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778" w:rsidRDefault="00134778" w:rsidP="00134778">
      <w:pPr>
        <w:tabs>
          <w:tab w:val="left" w:pos="630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center"/>
        <w:rPr>
          <w:rFonts w:ascii="Times New Roman" w:hAnsi="Times New Roman"/>
          <w:b/>
          <w:bCs/>
          <w:sz w:val="38"/>
          <w:szCs w:val="36"/>
        </w:rPr>
      </w:pPr>
      <w:r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 xml:space="preserve">  </w:t>
      </w:r>
      <w:r w:rsidRPr="002B44D5">
        <w:rPr>
          <w:rFonts w:ascii="Times New Roman" w:hAnsi="Times New Roman"/>
          <w:b/>
          <w:bCs/>
          <w:color w:val="FFFFFF"/>
          <w:sz w:val="38"/>
          <w:szCs w:val="36"/>
          <w:highlight w:val="black"/>
        </w:rPr>
        <w:t>Teacher’s Content</w:t>
      </w:r>
      <w:r w:rsidRPr="002B44D5">
        <w:rPr>
          <w:rFonts w:ascii="Times New Roman" w:hAnsi="Times New Roman"/>
          <w:b/>
          <w:bCs/>
          <w:sz w:val="38"/>
          <w:szCs w:val="36"/>
          <w:highlight w:val="black"/>
        </w:rPr>
        <w:t>t</w:t>
      </w:r>
    </w:p>
    <w:p w:rsidR="00134778" w:rsidRPr="002B44D5" w:rsidRDefault="00000000" w:rsidP="00134778">
      <w:pPr>
        <w:tabs>
          <w:tab w:val="left" w:pos="630"/>
          <w:tab w:val="left" w:pos="1611"/>
          <w:tab w:val="left" w:pos="2862"/>
          <w:tab w:val="left" w:pos="4050"/>
        </w:tabs>
        <w:spacing w:after="0" w:line="240" w:lineRule="auto"/>
        <w:ind w:left="414" w:hanging="414"/>
        <w:jc w:val="both"/>
        <w:rPr>
          <w:rFonts w:ascii="Times New Roman" w:hAnsi="Times New Roman"/>
          <w:b/>
          <w:bCs/>
          <w:szCs w:val="36"/>
        </w:rPr>
      </w:pPr>
      <w:r>
        <w:rPr>
          <w:rFonts w:ascii="Times New Roman" w:hAnsi="Times New Roman"/>
          <w:b/>
          <w:bCs/>
          <w:noProof/>
          <w:sz w:val="38"/>
          <w:szCs w:val="36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3016" type="#_x0000_t65" style="position:absolute;left:0;text-align:left;margin-left:-.7pt;margin-top:9pt;width:519.8pt;height:34.85pt;z-index:-251652096" strokeweight="1.5pt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134778" w:rsidTr="00134778">
        <w:trPr>
          <w:trHeight w:val="630"/>
        </w:trPr>
        <w:tc>
          <w:tcPr>
            <w:tcW w:w="10368" w:type="dxa"/>
          </w:tcPr>
          <w:p w:rsidR="00134778" w:rsidRPr="007414E6" w:rsidRDefault="00134778" w:rsidP="00134778">
            <w:pPr>
              <w:tabs>
                <w:tab w:val="left" w:pos="630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hAnsi="Times New Roman"/>
                <w:b/>
                <w:sz w:val="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</w:p>
          <w:p w:rsidR="00134778" w:rsidRPr="007414E6" w:rsidRDefault="00134778" w:rsidP="00134778">
            <w:pPr>
              <w:tabs>
                <w:tab w:val="left" w:pos="630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center"/>
              <w:rPr>
                <w:rFonts w:ascii="Times New Roman" w:eastAsia="SimSun" w:hAnsi="Times New Roman"/>
                <w:b/>
                <w:bCs/>
                <w:sz w:val="34"/>
                <w:szCs w:val="28"/>
              </w:rPr>
            </w:pPr>
            <w:r w:rsidRPr="007414E6">
              <w:rPr>
                <w:rFonts w:ascii="Times New Roman" w:hAnsi="Times New Roman"/>
                <w:b/>
                <w:sz w:val="34"/>
                <w:szCs w:val="28"/>
              </w:rPr>
              <w:sym w:font="Wingdings 2" w:char="F052"/>
            </w:r>
            <w:r w:rsidRPr="007414E6">
              <w:rPr>
                <w:rFonts w:ascii="Times New Roman" w:eastAsia="SimSun" w:hAnsi="Times New Roman"/>
                <w:b/>
                <w:bCs/>
                <w:sz w:val="34"/>
                <w:szCs w:val="28"/>
              </w:rPr>
              <w:t xml:space="preserve"> </w:t>
            </w:r>
            <w:r w:rsidRPr="007414E6">
              <w:rPr>
                <w:rFonts w:ascii="SutonnyMJ" w:eastAsia="SimSun" w:hAnsi="SutonnyMJ"/>
                <w:b/>
                <w:bCs/>
                <w:sz w:val="34"/>
                <w:szCs w:val="28"/>
              </w:rPr>
              <w:t>wÎ‡KvYwgwZ</w:t>
            </w:r>
            <w:r w:rsidRPr="007414E6">
              <w:rPr>
                <w:sz w:val="28"/>
              </w:rPr>
              <w:t xml:space="preserve">                       </w:t>
            </w:r>
            <w:r w:rsidRPr="007414E6">
              <w:rPr>
                <w:rFonts w:ascii="Times New Roman" w:hAnsi="Times New Roman"/>
                <w:b/>
                <w:sz w:val="34"/>
                <w:szCs w:val="28"/>
              </w:rPr>
              <w:sym w:font="Wingdings 2" w:char="F052"/>
            </w:r>
            <w:r w:rsidRPr="007414E6">
              <w:rPr>
                <w:sz w:val="28"/>
              </w:rPr>
              <w:t xml:space="preserve">  </w:t>
            </w:r>
            <w:r w:rsidRPr="007414E6">
              <w:rPr>
                <w:rFonts w:ascii="SutonnyMJ" w:eastAsia="SimSun" w:hAnsi="SutonnyMJ"/>
                <w:b/>
                <w:bCs/>
                <w:sz w:val="34"/>
                <w:szCs w:val="28"/>
              </w:rPr>
              <w:t>PZzfz©R</w:t>
            </w:r>
            <w:r w:rsidRPr="007414E6">
              <w:rPr>
                <w:sz w:val="28"/>
              </w:rPr>
              <w:t xml:space="preserve">                            </w:t>
            </w:r>
            <w:r w:rsidRPr="007414E6">
              <w:rPr>
                <w:rFonts w:ascii="Times New Roman" w:hAnsi="Times New Roman"/>
                <w:b/>
                <w:sz w:val="34"/>
                <w:szCs w:val="28"/>
              </w:rPr>
              <w:sym w:font="Wingdings 2" w:char="F052"/>
            </w:r>
            <w:r w:rsidRPr="007414E6">
              <w:rPr>
                <w:rFonts w:ascii="Times New Roman" w:hAnsi="Times New Roman"/>
                <w:b/>
                <w:sz w:val="34"/>
                <w:szCs w:val="28"/>
              </w:rPr>
              <w:t xml:space="preserve">  </w:t>
            </w:r>
            <w:r w:rsidRPr="007414E6">
              <w:rPr>
                <w:rFonts w:ascii="SutonnyMJ" w:eastAsia="SimSun" w:hAnsi="SutonnyMJ"/>
                <w:b/>
                <w:bCs/>
                <w:sz w:val="34"/>
                <w:szCs w:val="28"/>
              </w:rPr>
              <w:t>NbK</w:t>
            </w:r>
          </w:p>
          <w:p w:rsidR="00134778" w:rsidRDefault="00134778" w:rsidP="00134778">
            <w:pPr>
              <w:tabs>
                <w:tab w:val="left" w:pos="630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hAnsi="Times New Roman"/>
                <w:b/>
                <w:bCs/>
                <w:sz w:val="4"/>
                <w:szCs w:val="36"/>
              </w:rPr>
            </w:pPr>
          </w:p>
          <w:p w:rsidR="00134778" w:rsidRPr="00134778" w:rsidRDefault="00134778" w:rsidP="00134778">
            <w:pPr>
              <w:tabs>
                <w:tab w:val="left" w:pos="630"/>
                <w:tab w:val="left" w:pos="1611"/>
                <w:tab w:val="left" w:pos="2862"/>
                <w:tab w:val="left" w:pos="4050"/>
              </w:tabs>
              <w:spacing w:after="0" w:line="240" w:lineRule="auto"/>
              <w:ind w:left="414" w:hanging="414"/>
              <w:jc w:val="both"/>
              <w:rPr>
                <w:rFonts w:ascii="Times New Roman" w:hAnsi="Times New Roman"/>
                <w:b/>
                <w:bCs/>
                <w:sz w:val="2"/>
                <w:szCs w:val="36"/>
              </w:rPr>
            </w:pPr>
          </w:p>
        </w:tc>
      </w:tr>
    </w:tbl>
    <w:p w:rsidR="00134778" w:rsidRPr="00B628B9" w:rsidRDefault="00134778" w:rsidP="00134778">
      <w:pPr>
        <w:tabs>
          <w:tab w:val="left" w:pos="630"/>
          <w:tab w:val="left" w:pos="1611"/>
          <w:tab w:val="left" w:pos="2862"/>
          <w:tab w:val="left" w:pos="4050"/>
        </w:tabs>
        <w:spacing w:after="0" w:line="240" w:lineRule="auto"/>
        <w:jc w:val="both"/>
        <w:rPr>
          <w:rFonts w:ascii="Times New Roman" w:hAnsi="Times New Roman" w:cs="Vrinda"/>
          <w:b/>
          <w:color w:val="000000"/>
          <w:sz w:val="4"/>
          <w:bdr w:val="double" w:sz="4" w:space="0" w:color="auto"/>
        </w:rPr>
      </w:pPr>
    </w:p>
    <w:p w:rsid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sz w:val="24"/>
          <w:szCs w:val="24"/>
        </w:rPr>
      </w:pPr>
      <w:r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 xml:space="preserve">  </w:t>
      </w:r>
      <w:r w:rsidRPr="004F0C00">
        <w:rPr>
          <w:rFonts w:ascii="Times New Roman" w:hAnsi="Times New Roman" w:cs="Vrinda"/>
          <w:b/>
          <w:color w:val="000000"/>
          <w:sz w:val="36"/>
          <w:szCs w:val="36"/>
          <w:bdr w:val="double" w:sz="4" w:space="0" w:color="auto"/>
        </w:rPr>
        <w:t>Content Discussion</w:t>
      </w:r>
      <w:r w:rsidRPr="004F0C00"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  <w:t>-</w:t>
      </w:r>
      <w:r>
        <w:rPr>
          <w:rFonts w:ascii="Times New Roman" w:hAnsi="Times New Roman" w:cs="Vrinda"/>
          <w:b/>
          <w:color w:val="FFFFFF"/>
          <w:sz w:val="36"/>
          <w:szCs w:val="36"/>
          <w:bdr w:val="double" w:sz="4" w:space="0" w:color="auto"/>
        </w:rPr>
        <w:t xml:space="preserve">  </w:t>
      </w:r>
    </w:p>
    <w:p w:rsidR="00B74CD6" w:rsidRPr="00134778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/>
          <w:sz w:val="12"/>
          <w:szCs w:val="24"/>
        </w:rPr>
      </w:pPr>
    </w:p>
    <w:tbl>
      <w:tblPr>
        <w:tblW w:w="0" w:type="auto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682"/>
        <w:gridCol w:w="243"/>
        <w:gridCol w:w="7434"/>
      </w:tblGrid>
      <w:tr w:rsidR="00B74CD6" w:rsidRPr="00B74CD6" w:rsidTr="00134778">
        <w:tc>
          <w:tcPr>
            <w:tcW w:w="2682" w:type="dxa"/>
            <w:shd w:val="clear" w:color="auto" w:fill="000000"/>
            <w:vAlign w:val="center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bCs/>
                <w:sz w:val="32"/>
                <w:szCs w:val="32"/>
              </w:rPr>
            </w:pPr>
            <w:r w:rsidRPr="00B74CD6">
              <w:rPr>
                <w:rFonts w:ascii="Times New Roman" w:eastAsia="SimSun" w:hAnsi="Times New Roman"/>
                <w:b/>
                <w:bCs/>
                <w:sz w:val="32"/>
                <w:szCs w:val="32"/>
              </w:rPr>
              <w:t>Teacher Work</w:t>
            </w:r>
          </w:p>
        </w:tc>
        <w:tc>
          <w:tcPr>
            <w:tcW w:w="243" w:type="dxa"/>
            <w:vAlign w:val="center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</w:pPr>
            <w:r w:rsidRPr="00B74CD6">
              <w:rPr>
                <w:rFonts w:ascii="SutonnyMJ" w:eastAsia="SimSun" w:hAnsi="SutonnyMJ" w:cs="SutonnyMJ"/>
                <w:b/>
                <w:sz w:val="32"/>
                <w:szCs w:val="32"/>
              </w:rPr>
              <w:t>wÎ‡KvYwgwZ, PZzfz©R I NbK</w:t>
            </w:r>
          </w:p>
        </w:tc>
      </w:tr>
    </w:tbl>
    <w:p w:rsidR="00B74CD6" w:rsidRPr="00134778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/>
          <w:sz w:val="2"/>
          <w:szCs w:val="16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b/>
          <w:color w:val="FFFFFF"/>
          <w:sz w:val="28"/>
          <w:szCs w:val="28"/>
          <w:bdr w:val="double" w:sz="6" w:space="0" w:color="auto" w:shadow="1"/>
        </w:rPr>
      </w:pPr>
      <w:r w:rsidRPr="00B74CD6">
        <w:rPr>
          <w:rFonts w:ascii="SutonnyMJ" w:eastAsia="SimSun" w:hAnsi="SutonnyMJ"/>
          <w:b/>
          <w:sz w:val="28"/>
          <w:szCs w:val="28"/>
          <w:bdr w:val="double" w:sz="6" w:space="0" w:color="auto" w:shadow="1"/>
        </w:rPr>
        <w:t xml:space="preserve">    PZzfz©R</w:t>
      </w:r>
      <w:r w:rsidRPr="00B74CD6">
        <w:rPr>
          <w:rFonts w:ascii="SutonnyMJ" w:eastAsia="SimSun" w:hAnsi="SutonnyMJ"/>
          <w:b/>
          <w:color w:val="FFFFFF"/>
          <w:sz w:val="28"/>
          <w:szCs w:val="28"/>
          <w:bdr w:val="double" w:sz="6" w:space="0" w:color="auto" w:shadow="1"/>
        </w:rPr>
        <w:t xml:space="preserve">  -</w:t>
      </w:r>
    </w:p>
    <w:p w:rsidR="00B74CD6" w:rsidRPr="00134778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b/>
          <w:color w:val="FFFFFF"/>
          <w:sz w:val="10"/>
          <w:szCs w:val="28"/>
          <w:bdr w:val="double" w:sz="6" w:space="0" w:color="auto" w:shadow="1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01.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AvqZ‡ÿ‡Îi K‡Y©i ˆ`N©¨ 15 †m. wg. Ges cÖ¯’ 10 †m. wg. n‡j AvqZ‡ÿ‡Îi †ÿÎdj KZ eM©wgUvi?          (37Zg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600" w:dyaOrig="360">
          <v:shape id="_x0000_i1026" type="#_x0000_t75" style="width:30pt;height:18pt" o:ole="">
            <v:imagedata r:id="rId8" o:title=""/>
          </v:shape>
          <o:OLEObject Type="Embed" ProgID="Equation.3" ShapeID="_x0000_i1026" DrawAspect="Content" ObjectID="_1753359385" r:id="rId9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600" w:dyaOrig="360">
          <v:shape id="_x0000_i1027" type="#_x0000_t75" style="width:30pt;height:18pt" o:ole="">
            <v:imagedata r:id="rId10" o:title=""/>
          </v:shape>
          <o:OLEObject Type="Embed" ProgID="Equation.3" ShapeID="_x0000_i1027" DrawAspect="Content" ObjectID="_1753359386" r:id="rId11"/>
        </w:objec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600" w:dyaOrig="360">
          <v:shape id="_x0000_i1028" type="#_x0000_t75" style="width:30pt;height:18pt" o:ole="">
            <v:imagedata r:id="rId12" o:title=""/>
          </v:shape>
          <o:OLEObject Type="Embed" ProgID="Equation.3" ShapeID="_x0000_i1028" DrawAspect="Content" ObjectID="_1753359387" r:id="rId13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600" w:dyaOrig="360">
          <v:shape id="_x0000_i1029" type="#_x0000_t75" style="width:30pt;height:18pt" o:ole="">
            <v:imagedata r:id="rId14" o:title=""/>
          </v:shape>
          <o:OLEObject Type="Embed" ProgID="Equation.3" ShapeID="_x0000_i1029" DrawAspect="Content" ObjectID="_1753359388" r:id="rId15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02.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eM©‡ÿ‡Îi K‡Y©i ˆ`N©¨ </w:t>
      </w:r>
      <w:r w:rsidR="00F331A6" w:rsidRPr="00F331A6">
        <w:rPr>
          <w:rFonts w:ascii="SutonnyMJ" w:eastAsia="SimSun" w:hAnsi="SutonnyMJ" w:cs="SutonnyMJ"/>
          <w:b/>
          <w:position w:val="-6"/>
          <w:sz w:val="24"/>
          <w:szCs w:val="24"/>
        </w:rPr>
        <w:object w:dxaOrig="460" w:dyaOrig="340">
          <v:shape id="_x0000_i1030" type="#_x0000_t75" style="width:23.25pt;height:17.25pt" o:ole="">
            <v:imagedata r:id="rId16" o:title=""/>
          </v:shape>
          <o:OLEObject Type="Embed" ProgID="Equation.3" ShapeID="_x0000_i1030" DrawAspect="Content" ObjectID="_1753359389" r:id="rId17"/>
        </w:objec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GKK n‡j, H eM©‡ÿ‡Îi †ÿÎdj KZ eM© GKK?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(36Zg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Times New Roman" w:eastAsia="SimSun" w:hAnsi="Times New Roman"/>
          <w:sz w:val="24"/>
          <w:szCs w:val="24"/>
        </w:rPr>
        <w:t>24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Times New Roman" w:eastAsia="SimSun" w:hAnsi="Times New Roman"/>
          <w:sz w:val="24"/>
          <w:szCs w:val="24"/>
        </w:rPr>
        <w:t>8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Times New Roman" w:eastAsia="SimSun" w:hAnsi="Times New Roman"/>
          <w:sz w:val="24"/>
          <w:szCs w:val="24"/>
        </w:rPr>
        <w:t>16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Times New Roman" w:eastAsia="SimSun" w:hAnsi="Times New Roman"/>
          <w:sz w:val="24"/>
          <w:szCs w:val="24"/>
        </w:rPr>
        <w:t>32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pacing w:val="-6"/>
          <w:sz w:val="24"/>
          <w:szCs w:val="24"/>
        </w:rPr>
      </w:pP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>03.</w:t>
      </w: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ab/>
        <w:t>GKwU i¤^‡mi KY©Ø‡qi ˆ`N©¨ 8 †m. wg. I 9 †m. wg.| GB i¤^‡mi †ÿÎd‡ji mgvb †ÿÎdjwewkó eM©‡ÿ‡Îi cwimxgv KZ?   (33Zg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24 †m. wg. 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18 †m. wg.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36 †m. wg.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12 †m. wg. 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04.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mvev‡bi AvKvi 5 †m. wg. </w:t>
      </w:r>
      <w:r w:rsidRPr="00F331A6">
        <w:rPr>
          <w:rFonts w:ascii="SutonnyMJ" w:eastAsia="SimSun" w:hAnsi="SutonnyMJ" w:cs="SutonnyMJ"/>
          <w:b/>
          <w:sz w:val="24"/>
          <w:szCs w:val="24"/>
        </w:rPr>
        <w:sym w:font="Symbol" w:char="F0B4"/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4 †m. wg. </w:t>
      </w:r>
      <w:r w:rsidRPr="00F331A6">
        <w:rPr>
          <w:rFonts w:ascii="SutonnyMJ" w:eastAsia="SimSun" w:hAnsi="SutonnyMJ" w:cs="SutonnyMJ"/>
          <w:b/>
          <w:sz w:val="24"/>
          <w:szCs w:val="24"/>
        </w:rPr>
        <w:sym w:font="Symbol" w:char="F0B4"/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1.5 †m. wg. n‡j 55 †m. wg. ˆ`N©¨, 48 †m. wg. cÖ¯’ Ges 30 †m. wg. D”PZvwewkó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GKwU ev‡·i g‡a¨ KZwU mvevb ivLv hv‡e? </w:t>
      </w: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ab/>
        <w:t xml:space="preserve">        (33Zg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>K. 2640 wU</w:t>
      </w:r>
      <w:r w:rsidRPr="00B74CD6">
        <w:rPr>
          <w:rFonts w:ascii="SutonnyMJ" w:eastAsia="SimSun" w:hAnsi="SutonnyMJ" w:cs="SutonnyMJ"/>
          <w:sz w:val="24"/>
          <w:szCs w:val="24"/>
        </w:rPr>
        <w:tab/>
        <w:t>L. 1320 wU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3600 wU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5240 wU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05.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3 †m. wg., 4 †m. wg. I 5 †m. wg. evûwewkó wZbwU NbK Mwj‡q b~ZK GKwU NbK ˆZwi Kiv nj| bZzb Nb‡Ki evûi ˆ`N©¨ KZ n‡e?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right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>(33Zg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7.5 †m. wg. 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6.5 †m. wg.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6 †m. wg.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7 †m. wg. 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 xml:space="preserve">06. GKwU AvqZvKvi N‡ii cÖ¯’ Zvi ˆ`‡N©¨i </w:t>
      </w:r>
      <w:r w:rsidR="00F331A6" w:rsidRPr="00F331A6">
        <w:rPr>
          <w:rFonts w:ascii="SutonnyMJ" w:eastAsia="SimSun" w:hAnsi="SutonnyMJ" w:cs="SutonnyMJ"/>
          <w:b/>
          <w:position w:val="-22"/>
          <w:sz w:val="24"/>
          <w:szCs w:val="24"/>
        </w:rPr>
        <w:object w:dxaOrig="220" w:dyaOrig="580">
          <v:shape id="_x0000_i1031" type="#_x0000_t75" style="width:10.5pt;height:29.25pt" o:ole="">
            <v:imagedata r:id="rId18" o:title=""/>
          </v:shape>
          <o:OLEObject Type="Embed" ProgID="Equation.3" ShapeID="_x0000_i1031" DrawAspect="Content" ObjectID="_1753359390" r:id="rId19"/>
        </w:objec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Ask| NiwUi cwimxgv 40 wgUvi n‡j, Zvi †ÿÎdj KZ?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(33Zg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60 eM© wgUvi 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96 eM©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72 eM©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64 eM© wgUvi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07.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N‡ii ˆ`N©¨ cÖ¯’ A‡cÿv 4 wgUvi †ewk| NiwUi cwimxgv 32 wgUvi n‡j, NiwUi ˆ`N©¨ KZ?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(30Zg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6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10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18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12 wgUvi 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eastAsia="SimSun" w:hAnsi="Times New Roman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08.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ABCD </w:t>
      </w:r>
      <w:r w:rsidRPr="00F331A6">
        <w:rPr>
          <w:rFonts w:ascii="SutonnyMJ" w:eastAsia="SimSun" w:hAnsi="SutonnyMJ" w:cs="SutonnyMJ"/>
          <w:b/>
          <w:sz w:val="24"/>
          <w:szCs w:val="24"/>
        </w:rPr>
        <w:t>PZzfz©‡R</w:t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 AB||CD, AC = BD </w:t>
      </w:r>
      <w:r w:rsidRPr="00F331A6">
        <w:rPr>
          <w:rFonts w:ascii="SutonnyMJ" w:eastAsia="SimSun" w:hAnsi="SutonnyMJ" w:cs="SutonnyMJ"/>
          <w:b/>
          <w:sz w:val="24"/>
          <w:szCs w:val="24"/>
        </w:rPr>
        <w:t>Ges</w:t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F331A6">
        <w:rPr>
          <w:rFonts w:ascii="Times New Roman" w:eastAsia="SimSun" w:hAnsi="Times New Roman"/>
          <w:b/>
          <w:sz w:val="24"/>
          <w:szCs w:val="24"/>
        </w:rPr>
        <w:sym w:font="Symbol" w:char="F0D0"/>
      </w:r>
      <w:r w:rsidRPr="00F331A6">
        <w:rPr>
          <w:rFonts w:ascii="Times New Roman" w:eastAsia="SimSun" w:hAnsi="Times New Roman"/>
          <w:b/>
          <w:sz w:val="24"/>
          <w:szCs w:val="24"/>
        </w:rPr>
        <w:t>A = 90</w:t>
      </w:r>
      <w:r w:rsidRPr="00F331A6">
        <w:rPr>
          <w:rFonts w:ascii="Times New Roman" w:eastAsia="SimSun" w:hAnsi="Times New Roman"/>
          <w:b/>
          <w:sz w:val="24"/>
          <w:szCs w:val="24"/>
          <w:vertAlign w:val="superscript"/>
        </w:rPr>
        <w:t>0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n‡j mwVK PZzfz©R †KvbwU? 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(32Zg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mvgvšÍwiK 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i¤^m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UªvwcwRqvg </w:t>
      </w:r>
      <w:r w:rsidRPr="00B74CD6">
        <w:rPr>
          <w:rFonts w:ascii="SutonnyMJ" w:eastAsia="SimSun" w:hAnsi="SutonnyMJ" w:cs="SutonnyMJ"/>
          <w:sz w:val="24"/>
          <w:szCs w:val="24"/>
        </w:rPr>
        <w:tab/>
      </w:r>
      <w:smartTag w:uri="urn:schemas-microsoft-com:office:smarttags" w:element="place">
        <w:r w:rsidRPr="00B74CD6">
          <w:rPr>
            <w:rFonts w:ascii="SutonnyMJ" w:eastAsia="SimSun" w:hAnsi="SutonnyMJ" w:cs="SutonnyMJ"/>
            <w:sz w:val="24"/>
            <w:szCs w:val="24"/>
          </w:rPr>
          <w:t>N. AvqZ</w:t>
        </w:r>
      </w:smartTag>
      <w:r w:rsidRPr="00B74CD6">
        <w:rPr>
          <w:rFonts w:ascii="SutonnyMJ" w:eastAsia="SimSun" w:hAnsi="SutonnyMJ" w:cs="SutonnyMJ"/>
          <w:sz w:val="24"/>
          <w:szCs w:val="24"/>
        </w:rPr>
        <w:t xml:space="preserve">‡ÿÎ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09.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i¤^‡mi KY©Øq h_vµ‡g </w:t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4 cm </w:t>
      </w:r>
      <w:r w:rsidRPr="00F331A6">
        <w:rPr>
          <w:rFonts w:ascii="SutonnyMJ" w:eastAsia="SimSun" w:hAnsi="SutonnyMJ" w:cs="SutonnyMJ"/>
          <w:b/>
          <w:sz w:val="24"/>
          <w:szCs w:val="24"/>
        </w:rPr>
        <w:t>Ges</w:t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 6 cm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nq, Z‡e i¤^‡mi †ÿÎdj KZ? 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(31Zg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Times New Roman" w:eastAsia="SimSun" w:hAnsi="Times New Roman"/>
          <w:sz w:val="24"/>
          <w:szCs w:val="24"/>
        </w:rPr>
        <w:t>6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Times New Roman" w:eastAsia="SimSun" w:hAnsi="Times New Roman"/>
          <w:sz w:val="24"/>
          <w:szCs w:val="24"/>
        </w:rPr>
        <w:t>8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Times New Roman" w:eastAsia="SimSun" w:hAnsi="Times New Roman"/>
          <w:sz w:val="24"/>
          <w:szCs w:val="24"/>
        </w:rPr>
        <w:t>12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Times New Roman" w:eastAsia="SimSun" w:hAnsi="Times New Roman"/>
          <w:sz w:val="24"/>
          <w:szCs w:val="24"/>
        </w:rPr>
        <w:t>24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10.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PZzfz©‡Ri Pvi †Kv‡Yi AbycvZ 1 : 2 : 2 : 3 n‡j e„nËg †Kv‡Yi cwigvY n‡e-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(16Zg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>K. 100</w:t>
      </w:r>
      <w:r w:rsidRPr="00B74CD6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115</w:t>
      </w:r>
      <w:r w:rsidRPr="00B74CD6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B74CD6">
        <w:rPr>
          <w:rFonts w:ascii="SutonnyMJ" w:eastAsia="SimSun" w:hAnsi="SutonnyMJ" w:cs="SutonnyMJ"/>
          <w:sz w:val="24"/>
          <w:szCs w:val="24"/>
        </w:rPr>
        <w:tab/>
        <w:t>M. 135</w:t>
      </w:r>
      <w:r w:rsidRPr="00B74CD6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ab/>
        <w:t>N. 225</w:t>
      </w:r>
      <w:r w:rsidRPr="00B74CD6">
        <w:rPr>
          <w:rFonts w:ascii="SutonnyMJ" w:eastAsia="SimSun" w:hAnsi="SutonnyMJ" w:cs="SutonnyMJ"/>
          <w:sz w:val="24"/>
          <w:szCs w:val="24"/>
          <w:vertAlign w:val="superscript"/>
        </w:rPr>
        <w:t>0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11.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AvqZ‡ÿ‡Îi ˆ`N©¨ cÖ‡¯’i wØ¸Y| AvqZ‡ÿÎwUi †ÿÎdj 1250 eM©wgUvi n‡j, Gi ˆ`N©¨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30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40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50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60 wgUvi 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12.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N‡ii ˆ`N¨© we¯Ív‡ii wØ¸Y| Gi †ÿÎdj 512 eM©wgUvi n‡j, cwimxgv KZ? 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(25Zg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98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96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>M. 94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>N. 92 wgUvi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13.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20x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cwimxgv wewkó AvqZ‡ÿ‡Îi GK evûi ˆ`N©¨ </w:t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4x + 3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n‡j, Aci evûi ˆ`N©¨ KZ? </w:t>
      </w:r>
    </w:p>
    <w:p w:rsid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Times New Roman" w:eastAsia="SimSun" w:hAnsi="Times New Roman"/>
          <w:sz w:val="24"/>
          <w:szCs w:val="24"/>
        </w:rPr>
        <w:t>4x – 3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Times New Roman" w:eastAsia="SimSun" w:hAnsi="Times New Roman"/>
          <w:sz w:val="24"/>
          <w:szCs w:val="24"/>
        </w:rPr>
        <w:t xml:space="preserve">5x + 3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Times New Roman" w:eastAsia="SimSun" w:hAnsi="Times New Roman"/>
          <w:sz w:val="24"/>
          <w:szCs w:val="24"/>
        </w:rPr>
        <w:t xml:space="preserve">5x – 3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Times New Roman" w:eastAsia="SimSun" w:hAnsi="Times New Roman"/>
          <w:sz w:val="24"/>
          <w:szCs w:val="24"/>
        </w:rPr>
        <w:t xml:space="preserve">6x – 3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14.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AvqZ‡ÿ‡Îi cwimxgv 36 wgUvi Ges †ÿÎdj 80 eM©wgUvi n‡j, Zvi ˆ`N©¨ I cÖ¯’ KZ wgUvi? 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16 I 5 wgUvi 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10 I 8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12 I 8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20 I 4 wgUvi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15.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AvqZvKvi †ÿ‡Î ˆ`N©¨ 20% e„w× I cÖ¯’ 10% n«vm Kiv n‡j, †ÿÎd‡ji kZKiv KZ cwieZ©b n‡e?          (14Zg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>K. 8% (e„w×)</w:t>
      </w:r>
      <w:r w:rsidRPr="00B74CD6">
        <w:rPr>
          <w:rFonts w:ascii="SutonnyMJ" w:eastAsia="SimSun" w:hAnsi="SutonnyMJ" w:cs="SutonnyMJ"/>
          <w:sz w:val="24"/>
          <w:szCs w:val="24"/>
        </w:rPr>
        <w:tab/>
        <w:t>L. 8% (n«vm)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18% (e„w×)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108% (n«vm)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16.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evMv‡bi ˆ`N©¨ 16 MR I cÖ¯’ 12 MR| Gi †fZ‡i Pviw`‡K 2 MR PIov GKwU iv¯Ív Av‡Q| iv¯Ívi †ÿÎdj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80 eM©MR </w:t>
      </w:r>
      <w:r w:rsidRPr="00B74CD6">
        <w:rPr>
          <w:rFonts w:ascii="SutonnyMJ" w:eastAsia="SimSun" w:hAnsi="SutonnyMJ" w:cs="SutonnyMJ"/>
          <w:sz w:val="24"/>
          <w:szCs w:val="24"/>
        </w:rPr>
        <w:tab/>
        <w:t>L. 96 eM©MR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90 eM©MR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95 eM©MR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17.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15 wgUvi `xN© I 10 wgUvi cÖk¯Í evMv‡bi Pviw`‡K 1 wgUvi PIov GKwU nvuUvc_ Av‡Q| c_wUi †ÿÎdj-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54 eM©wgUvi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60 eM©wgUvi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42 eM©wgUvi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46 eM©wgUvi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18.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‡KvbwU mvgvšÍwi‡Ki †ÿÎdj wbY©‡qi m~Î?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(14Zg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SutonnyMJ" w:eastAsia="SimSun" w:hAnsi="SutonnyMJ" w:cs="SutonnyMJ"/>
          <w:position w:val="-26"/>
          <w:sz w:val="24"/>
          <w:szCs w:val="24"/>
        </w:rPr>
        <w:object w:dxaOrig="240" w:dyaOrig="639">
          <v:shape id="_x0000_i1032" type="#_x0000_t75" style="width:12pt;height:32.25pt" o:ole="">
            <v:imagedata r:id="rId20" o:title=""/>
          </v:shape>
          <o:OLEObject Type="Embed" ProgID="Equation.3" ShapeID="_x0000_i1032" DrawAspect="Content" ObjectID="_1753359391" r:id="rId21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(f‚wg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D”PZv)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ˆ`N©¨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cÖ¯’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2 (ˆ`N©¨ + cÖ¯’)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f‚wg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D”PZv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19.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eM©‡ÿ‡Îi evûi ˆ`N©¨ 8 dzU n‡j, H eM©‡ÿ‡Îi K‡Y©i Dci AswKZ eM©‡ÿ‡Îi †ÿÎdj KZ?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(26Zg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156 e. dz.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164 e. dz.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128 e. dz.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218 e. dz.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20.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PviwU mgvb evû Øviv mxgve× GKwU †ÿÎ hvi GKwU †KvYI mg‡KvY bq, GBiƒc wPÎ‡K ejv nq- 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(12Zg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eM©‡ÿ‡Î </w:t>
      </w:r>
      <w:r w:rsidRPr="00B74CD6">
        <w:rPr>
          <w:rFonts w:ascii="SutonnyMJ" w:eastAsia="SimSun" w:hAnsi="SutonnyMJ" w:cs="SutonnyMJ"/>
          <w:sz w:val="24"/>
          <w:szCs w:val="24"/>
        </w:rPr>
        <w:tab/>
        <w:t>L. PZzfz©R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i¤^m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mvgšÍwiK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center"/>
        <w:rPr>
          <w:rFonts w:ascii="SutonnyMJ" w:eastAsia="SimSun" w:hAnsi="SutonnyMJ"/>
          <w:b/>
          <w:sz w:val="28"/>
          <w:szCs w:val="28"/>
          <w:bdr w:val="single" w:sz="4" w:space="0" w:color="auto" w:shadow="1"/>
        </w:rPr>
      </w:pPr>
      <w:r w:rsidRPr="00B74CD6">
        <w:rPr>
          <w:rFonts w:ascii="SutonnyMJ" w:eastAsia="SimSun" w:hAnsi="SutonnyMJ"/>
          <w:b/>
          <w:sz w:val="28"/>
          <w:szCs w:val="28"/>
          <w:bdr w:val="double" w:sz="6" w:space="0" w:color="auto" w:shadow="1"/>
        </w:rPr>
        <w:t xml:space="preserve">    wÎ‡KvYwgwZ</w:t>
      </w:r>
      <w:r w:rsidRPr="00B74CD6">
        <w:rPr>
          <w:rFonts w:ascii="SutonnyMJ" w:eastAsia="SimSun" w:hAnsi="SutonnyMJ"/>
          <w:b/>
          <w:color w:val="FFFFFF"/>
          <w:sz w:val="28"/>
          <w:szCs w:val="28"/>
          <w:bdr w:val="double" w:sz="6" w:space="0" w:color="auto" w:shadow="1"/>
        </w:rPr>
        <w:t xml:space="preserve">  -</w:t>
      </w:r>
    </w:p>
    <w:p w:rsidR="00B74CD6" w:rsidRPr="00134778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10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>21.</w:t>
      </w: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ab/>
        <w:t xml:space="preserve">GKwU wgbv‡ii cv`‡`k n‡Z </w:t>
      </w:r>
      <w:r w:rsidRPr="00F331A6">
        <w:rPr>
          <w:rFonts w:ascii="Times New Roman" w:eastAsia="SimSun" w:hAnsi="Times New Roman"/>
          <w:b/>
          <w:spacing w:val="-6"/>
          <w:sz w:val="24"/>
          <w:szCs w:val="24"/>
        </w:rPr>
        <w:t xml:space="preserve">20 </w:t>
      </w: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 xml:space="preserve">wgUvi `~‡i GKwU ¯’vb n‡Z wgbviwUi kxl©we›`yi DbœwZ †KvY </w:t>
      </w:r>
      <w:r w:rsidRPr="00F331A6">
        <w:rPr>
          <w:rFonts w:ascii="Times New Roman" w:eastAsia="SimSun" w:hAnsi="Times New Roman"/>
          <w:b/>
          <w:spacing w:val="-6"/>
          <w:sz w:val="24"/>
          <w:szCs w:val="24"/>
        </w:rPr>
        <w:t>30</w:t>
      </w:r>
      <w:r w:rsidRPr="00F331A6">
        <w:rPr>
          <w:rFonts w:ascii="Times New Roman" w:eastAsia="SimSun" w:hAnsi="Times New Roman"/>
          <w:b/>
          <w:spacing w:val="-6"/>
          <w:sz w:val="24"/>
          <w:szCs w:val="24"/>
          <w:vertAlign w:val="superscript"/>
        </w:rPr>
        <w:t>0</w:t>
      </w:r>
      <w:r w:rsidRPr="00F331A6">
        <w:rPr>
          <w:rFonts w:ascii="Times New Roman" w:eastAsia="SimSun" w:hAnsi="Times New Roman"/>
          <w:b/>
          <w:spacing w:val="-6"/>
          <w:sz w:val="24"/>
          <w:szCs w:val="24"/>
        </w:rPr>
        <w:t xml:space="preserve"> </w:t>
      </w:r>
      <w:r w:rsidRPr="00F331A6">
        <w:rPr>
          <w:rFonts w:ascii="SutonnyMJ" w:eastAsia="SimSun" w:hAnsi="SutonnyMJ" w:cs="SutonnyMJ"/>
          <w:b/>
          <w:spacing w:val="-6"/>
          <w:sz w:val="24"/>
          <w:szCs w:val="24"/>
        </w:rPr>
        <w:t>n‡j wgbviwUi D”PZv KZ? (30Zg wewmGm)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600" w:dyaOrig="360">
          <v:shape id="_x0000_i1033" type="#_x0000_t75" style="width:30pt;height:18pt" o:ole="">
            <v:imagedata r:id="rId22" o:title=""/>
          </v:shape>
          <o:OLEObject Type="Embed" ProgID="Equation.3" ShapeID="_x0000_i1033" DrawAspect="Content" ObjectID="_1753359392" r:id="rId23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SutonnyMJ" w:eastAsia="SimSun" w:hAnsi="SutonnyMJ" w:cs="SutonnyMJ"/>
          <w:position w:val="-28"/>
          <w:sz w:val="24"/>
          <w:szCs w:val="24"/>
        </w:rPr>
        <w:object w:dxaOrig="400" w:dyaOrig="660">
          <v:shape id="_x0000_i1034" type="#_x0000_t75" style="width:20.25pt;height:33pt" o:ole="">
            <v:imagedata r:id="rId24" o:title=""/>
          </v:shape>
          <o:OLEObject Type="Embed" ProgID="Equation.3" ShapeID="_x0000_i1034" DrawAspect="Content" ObjectID="_1753359393" r:id="rId25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Times New Roman" w:eastAsia="SimSun" w:hAnsi="Times New Roman"/>
          <w:sz w:val="24"/>
          <w:szCs w:val="24"/>
        </w:rPr>
        <w:t xml:space="preserve">20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580" w:dyaOrig="360">
          <v:shape id="_x0000_i1035" type="#_x0000_t75" style="width:29.25pt;height:18pt" o:ole="">
            <v:imagedata r:id="rId26" o:title=""/>
          </v:shape>
          <o:OLEObject Type="Embed" ProgID="Equation.3" ShapeID="_x0000_i1035" DrawAspect="Content" ObjectID="_1753359394" r:id="rId27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pacing w:val="-8"/>
          <w:sz w:val="24"/>
          <w:szCs w:val="24"/>
        </w:rPr>
      </w:pPr>
      <w:r w:rsidRPr="00F331A6">
        <w:rPr>
          <w:rFonts w:ascii="SutonnyMJ" w:eastAsia="SimSun" w:hAnsi="SutonnyMJ" w:cs="SutonnyMJ"/>
          <w:b/>
          <w:spacing w:val="-8"/>
          <w:sz w:val="24"/>
          <w:szCs w:val="24"/>
        </w:rPr>
        <w:t>22.</w:t>
      </w:r>
      <w:r w:rsidRPr="00F331A6">
        <w:rPr>
          <w:rFonts w:ascii="SutonnyMJ" w:eastAsia="SimSun" w:hAnsi="SutonnyMJ" w:cs="SutonnyMJ"/>
          <w:b/>
          <w:spacing w:val="-8"/>
          <w:sz w:val="24"/>
          <w:szCs w:val="24"/>
        </w:rPr>
        <w:tab/>
        <w:t xml:space="preserve">GKwU </w:t>
      </w:r>
      <w:r w:rsidRPr="00F331A6">
        <w:rPr>
          <w:rFonts w:ascii="Times New Roman" w:eastAsia="SimSun" w:hAnsi="Times New Roman"/>
          <w:b/>
          <w:spacing w:val="-8"/>
          <w:sz w:val="24"/>
          <w:szCs w:val="24"/>
        </w:rPr>
        <w:t xml:space="preserve">48 </w:t>
      </w:r>
      <w:r w:rsidRPr="00F331A6">
        <w:rPr>
          <w:rFonts w:ascii="SutonnyMJ" w:eastAsia="SimSun" w:hAnsi="SutonnyMJ" w:cs="SutonnyMJ"/>
          <w:b/>
          <w:spacing w:val="-8"/>
          <w:sz w:val="24"/>
          <w:szCs w:val="24"/>
        </w:rPr>
        <w:t xml:space="preserve">wgUvi j¤^v LyuwU †f‡½ wM‡q m¤ú~Y©fv‡e wew”Qbœ bv n‡q f‚wgi mv‡_ </w:t>
      </w:r>
      <w:r w:rsidRPr="00F331A6">
        <w:rPr>
          <w:rFonts w:ascii="Times New Roman" w:eastAsia="SimSun" w:hAnsi="Times New Roman"/>
          <w:b/>
          <w:spacing w:val="-8"/>
          <w:sz w:val="24"/>
          <w:szCs w:val="24"/>
        </w:rPr>
        <w:t>30</w:t>
      </w:r>
      <w:r w:rsidRPr="00F331A6">
        <w:rPr>
          <w:rFonts w:ascii="Times New Roman" w:eastAsia="SimSun" w:hAnsi="Times New Roman"/>
          <w:b/>
          <w:spacing w:val="-8"/>
          <w:sz w:val="24"/>
          <w:szCs w:val="24"/>
          <w:vertAlign w:val="superscript"/>
        </w:rPr>
        <w:t>0</w:t>
      </w:r>
      <w:r w:rsidRPr="00F331A6">
        <w:rPr>
          <w:rFonts w:ascii="Times New Roman" w:eastAsia="SimSun" w:hAnsi="Times New Roman"/>
          <w:b/>
          <w:spacing w:val="-8"/>
          <w:sz w:val="24"/>
          <w:szCs w:val="24"/>
        </w:rPr>
        <w:t xml:space="preserve"> </w:t>
      </w:r>
      <w:r w:rsidRPr="00F331A6">
        <w:rPr>
          <w:rFonts w:ascii="SutonnyMJ" w:eastAsia="SimSun" w:hAnsi="SutonnyMJ" w:cs="SutonnyMJ"/>
          <w:b/>
          <w:spacing w:val="-8"/>
          <w:sz w:val="24"/>
          <w:szCs w:val="24"/>
        </w:rPr>
        <w:t xml:space="preserve">†KvY Drcbœ K‡i| LyuwUwU KZ DuPz‡Z †f‡½ wQj?   (25Zg </w:t>
      </w:r>
      <w:r w:rsidRPr="00F331A6">
        <w:rPr>
          <w:rFonts w:ascii="Times New Roman" w:eastAsia="SimSun" w:hAnsi="Times New Roman"/>
          <w:b/>
          <w:spacing w:val="-8"/>
          <w:sz w:val="24"/>
          <w:szCs w:val="24"/>
        </w:rPr>
        <w:t>BCS</w:t>
      </w:r>
      <w:r w:rsidRPr="00F331A6">
        <w:rPr>
          <w:rFonts w:ascii="SutonnyMJ" w:eastAsia="SimSun" w:hAnsi="SutonnyMJ" w:cs="SutonnyMJ"/>
          <w:b/>
          <w:spacing w:val="-8"/>
          <w:sz w:val="24"/>
          <w:szCs w:val="24"/>
        </w:rPr>
        <w:t>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Times New Roman" w:eastAsia="SimSun" w:hAnsi="Times New Roman"/>
          <w:sz w:val="24"/>
          <w:szCs w:val="24"/>
        </w:rPr>
        <w:t xml:space="preserve">14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Times New Roman" w:eastAsia="SimSun" w:hAnsi="Times New Roman"/>
          <w:sz w:val="24"/>
          <w:szCs w:val="24"/>
        </w:rPr>
        <w:t xml:space="preserve">16 </w:t>
      </w:r>
      <w:r w:rsidRPr="00B74CD6">
        <w:rPr>
          <w:rFonts w:ascii="SutonnyMJ" w:eastAsia="SimSun" w:hAnsi="SutonnyMJ" w:cs="SutonnyMJ"/>
          <w:sz w:val="24"/>
          <w:szCs w:val="24"/>
        </w:rPr>
        <w:t>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Times New Roman" w:eastAsia="SimSun" w:hAnsi="Times New Roman"/>
          <w:sz w:val="24"/>
          <w:szCs w:val="24"/>
        </w:rPr>
        <w:t xml:space="preserve">18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Times New Roman" w:eastAsia="SimSun" w:hAnsi="Times New Roman"/>
          <w:sz w:val="24"/>
          <w:szCs w:val="24"/>
        </w:rPr>
        <w:t xml:space="preserve">20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wgUvi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23.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Zvj Mv‡Qi cv`we›`y n‡Z 10 wgUvi `~ieZ©x ¯’v‡b Mv‡Qi kx‡l©i DbœwZ †Kvb 60</w:t>
      </w:r>
      <w:r w:rsidRPr="00F331A6">
        <w:rPr>
          <w:rFonts w:ascii="SutonnyMJ" w:eastAsia="SimSun" w:hAnsi="SutonnyMJ" w:cs="SutonnyMJ"/>
          <w:b/>
          <w:sz w:val="24"/>
          <w:szCs w:val="24"/>
          <w:vertAlign w:val="superscript"/>
        </w:rPr>
        <w:t>0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n‡j MvQwU D”PZv wbY©q Kiæb|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16.65 wg.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17.72 wg.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17.32 wg.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17.75 wg.  </w:t>
      </w:r>
    </w:p>
    <w:p w:rsidR="00B74CD6" w:rsidRPr="00134778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6"/>
          <w:szCs w:val="24"/>
        </w:rPr>
      </w:pPr>
    </w:p>
    <w:tbl>
      <w:tblPr>
        <w:tblW w:w="10359" w:type="dxa"/>
        <w:tblInd w:w="117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2682"/>
        <w:gridCol w:w="243"/>
        <w:gridCol w:w="7434"/>
      </w:tblGrid>
      <w:tr w:rsidR="00B74CD6" w:rsidRPr="00B74CD6" w:rsidTr="00134778">
        <w:tc>
          <w:tcPr>
            <w:tcW w:w="2682" w:type="dxa"/>
            <w:shd w:val="clear" w:color="auto" w:fill="000000"/>
            <w:vAlign w:val="center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bCs/>
                <w:sz w:val="32"/>
                <w:szCs w:val="32"/>
              </w:rPr>
            </w:pPr>
            <w:r w:rsidRPr="00B74CD6">
              <w:rPr>
                <w:rFonts w:ascii="Times New Roman" w:eastAsia="SimSun" w:hAnsi="Times New Roman"/>
                <w:b/>
                <w:bCs/>
                <w:sz w:val="32"/>
                <w:szCs w:val="32"/>
              </w:rPr>
              <w:t>Student Work</w:t>
            </w:r>
          </w:p>
        </w:tc>
        <w:tc>
          <w:tcPr>
            <w:tcW w:w="243" w:type="dxa"/>
            <w:vAlign w:val="center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20"/>
                <w:szCs w:val="20"/>
              </w:rPr>
            </w:pPr>
          </w:p>
        </w:tc>
        <w:tc>
          <w:tcPr>
            <w:tcW w:w="7434" w:type="dxa"/>
            <w:shd w:val="clear" w:color="auto" w:fill="000000"/>
            <w:vAlign w:val="center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center"/>
              <w:rPr>
                <w:rFonts w:ascii="SutonnyMJ" w:eastAsia="SimSun" w:hAnsi="SutonnyMJ"/>
                <w:b/>
                <w:spacing w:val="-4"/>
                <w:sz w:val="32"/>
                <w:szCs w:val="32"/>
              </w:rPr>
            </w:pPr>
            <w:r w:rsidRPr="00B74CD6">
              <w:rPr>
                <w:rFonts w:ascii="SutonnyMJ" w:eastAsia="SimSun" w:hAnsi="SutonnyMJ" w:cs="SutonnyMJ"/>
                <w:b/>
                <w:sz w:val="32"/>
                <w:szCs w:val="32"/>
              </w:rPr>
              <w:t>wÎ‡KvYwgwZ, PZzfz©R I NbK</w:t>
            </w:r>
          </w:p>
        </w:tc>
      </w:tr>
    </w:tbl>
    <w:p w:rsidR="00B74CD6" w:rsidRPr="00134778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6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pacing w:val="-2"/>
          <w:sz w:val="24"/>
          <w:szCs w:val="24"/>
        </w:rPr>
      </w:pPr>
      <w:r w:rsidRPr="00F331A6">
        <w:rPr>
          <w:rFonts w:ascii="SutonnyMJ" w:eastAsia="SimSun" w:hAnsi="SutonnyMJ" w:cs="SutonnyMJ"/>
          <w:b/>
          <w:spacing w:val="-2"/>
          <w:sz w:val="24"/>
          <w:szCs w:val="24"/>
        </w:rPr>
        <w:t>01.</w:t>
      </w:r>
      <w:r w:rsidRPr="00F331A6">
        <w:rPr>
          <w:rFonts w:ascii="SutonnyMJ" w:eastAsia="SimSun" w:hAnsi="SutonnyMJ" w:cs="SutonnyMJ"/>
          <w:b/>
          <w:spacing w:val="-2"/>
          <w:sz w:val="24"/>
          <w:szCs w:val="24"/>
        </w:rPr>
        <w:tab/>
        <w:t xml:space="preserve">GKwU AvqZvKvi †g‡Si †ÿÎdj 273 eM©wgUvi| ˆ`N©¨ 5 wgUvi †ewk n‡j †g‡Si †ÿÎdj n‡Zv 338 eM©wgUvi| H †g‡Si cÖ¯’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13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21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26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27 wgUvi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7414E6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awi, AvqZvKvi †g‡Si ˆ`N©¨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I cÖ¯’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kZ©g‡Z,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xy = 273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I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(x + 5) y = 338 "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GLb,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xy + 5y = 338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5y = 338 – xy = 338 – 273 = 65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 = 13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DËi : K </w:t>
            </w:r>
          </w:p>
        </w:tc>
        <w:tc>
          <w:tcPr>
            <w:tcW w:w="5292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A_ev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awi, AvqZvKvi †g‡Si cÖ¯’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‡g‡Si †ÿÎdj e„w×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338 – 273 = 65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cÖkœvbymv‡i,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5y = 65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       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 = 13</w:t>
            </w:r>
          </w:p>
        </w:tc>
      </w:tr>
    </w:tbl>
    <w:p w:rsidR="00B74CD6" w:rsidRPr="007414E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4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02.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hw` †Kv‡bv AvqZ‡ÿ‡Îi cÖ¯’ 4 wg. Ges Gi †ÿÎdj, 24 wg. cwimxgvwewkó e‡M©i †ÿÎd‡ji mgvb nq, Z‡e AvqZ‡ÿ‡Îi cwimxgv KZ n‡e?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20 wg.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16 wg.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24 wg.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26 wg.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7414E6" w:rsidRPr="00B74CD6" w:rsidTr="003C5120">
        <w:tc>
          <w:tcPr>
            <w:tcW w:w="5292" w:type="dxa"/>
          </w:tcPr>
          <w:p w:rsidR="007414E6" w:rsidRPr="00B74CD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7414E6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Pr="007414E6">
              <w:rPr>
                <w:rFonts w:ascii="SutonnyMJ" w:eastAsia="SimSun" w:hAnsi="SutonnyMJ" w:cs="SutonnyMJ"/>
                <w:b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e‡M©i cwimxgv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24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n‡j </w:t>
            </w:r>
          </w:p>
          <w:p w:rsidR="007414E6" w:rsidRPr="00B74CD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e‡M©i evûi ˆ`N©¨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260" w:dyaOrig="620">
                <v:shape id="_x0000_i1036" type="#_x0000_t75" style="width:63pt;height:30.75pt" o:ole="">
                  <v:imagedata r:id="rId28" o:title=""/>
                </v:shape>
                <o:OLEObject Type="Embed" ProgID="Equation.3" ShapeID="_x0000_i1036" DrawAspect="Content" ObjectID="_1753359395" r:id="rId29"/>
              </w:objec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  </w:t>
            </w:r>
          </w:p>
          <w:p w:rsidR="007414E6" w:rsidRPr="00B74CD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e‡M©i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(a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) = 62 = 36</w:t>
            </w:r>
          </w:p>
          <w:p w:rsidR="007414E6" w:rsidRPr="00B74CD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awi, AvqZ‡ÿ‡Îi ˆ`N©¨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7414E6" w:rsidRPr="007414E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AvqZ‡ÿ‡Îi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4x</w:t>
            </w:r>
          </w:p>
        </w:tc>
        <w:tc>
          <w:tcPr>
            <w:tcW w:w="5292" w:type="dxa"/>
          </w:tcPr>
          <w:p w:rsidR="007414E6" w:rsidRPr="00B74CD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cÖkœvbymv‡i,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4x = 36 </w:t>
            </w:r>
          </w:p>
          <w:p w:rsidR="007414E6" w:rsidRPr="00B74CD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             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 = 9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7414E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AvqZ‡ÿ‡Îi cwimxgv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(9 + 4) = 26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wg.</w:t>
            </w:r>
          </w:p>
          <w:p w:rsidR="007414E6" w:rsidRPr="00B74CD6" w:rsidRDefault="007414E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DËi : N</w:t>
            </w:r>
          </w:p>
        </w:tc>
      </w:tr>
    </w:tbl>
    <w:p w:rsidR="00B74CD6" w:rsidRPr="00F331A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03.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AvqZvKvi evMv‡bi ˆ`N©¨ 40 wgUvi I cÖ¯’ 30 wgUvi Ges †fZ‡ii PZzw`©‡K 1 wgUvi PIov 1wU iv¯Ív Av‡Q| iv¯ÍvwUi †ÿÎdj KZ? </w:t>
      </w:r>
    </w:p>
    <w:p w:rsidR="00B74CD6" w:rsidRPr="00B74CD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216 e. wg. 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136 e. wg.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120 e. wg.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148 e. wg.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6"/>
        <w:gridCol w:w="4428"/>
      </w:tblGrid>
      <w:tr w:rsidR="00B74CD6" w:rsidRPr="00B74CD6" w:rsidTr="00134778">
        <w:tc>
          <w:tcPr>
            <w:tcW w:w="6156" w:type="dxa"/>
          </w:tcPr>
          <w:p w:rsidR="00B74CD6" w:rsidRPr="007414E6" w:rsidRDefault="00134778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b/>
                <w:sz w:val="24"/>
                <w:szCs w:val="24"/>
              </w:rPr>
            </w:pPr>
            <w:r w:rsidRPr="007414E6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000000">
              <w:rPr>
                <w:rFonts w:ascii="SutonnyMJ" w:eastAsia="SimSun" w:hAnsi="SutonnyMJ" w:cs="SutonnyMJ"/>
                <w:b/>
                <w:noProof/>
                <w:sz w:val="24"/>
                <w:szCs w:val="24"/>
              </w:rPr>
              <w:pict>
                <v:group id="_x0000_s2916" style="position:absolute;margin-left:72.7pt;margin-top:5pt;width:138.6pt;height:123.35pt;z-index:251660288;mso-position-horizontal-relative:text;mso-position-vertical-relative:text" coordorigin="2750,4259" coordsize="2772,2467">
                  <v:rect id="_x0000_s2917" style="position:absolute;left:2750;top:4570;width:2772;height:1794;mso-position-horizontal:center"/>
                  <v:rect id="_x0000_s2918" style="position:absolute;left:3112;top:4973;width:2057;height:1201"/>
                  <v:rect id="_x0000_s2919" style="position:absolute;left:3727;top:4259;width:599;height:334" filled="f" stroked="f">
                    <v:textbox inset="0,0,0,0">
                      <w:txbxContent>
                        <w:p w:rsidR="00134778" w:rsidRPr="00A901B4" w:rsidRDefault="00134778" w:rsidP="00B74CD6">
                          <w:pPr>
                            <w:jc w:val="center"/>
                            <w:rPr>
                              <w:rFonts w:ascii="SutonnyMJ" w:hAnsi="SutonnyMJ" w:cs="SutonnyMJ"/>
                            </w:rPr>
                          </w:pPr>
                          <w:r>
                            <w:t xml:space="preserve">40 </w:t>
                          </w:r>
                          <w:r>
                            <w:rPr>
                              <w:rFonts w:ascii="SutonnyMJ" w:hAnsi="SutonnyMJ" w:cs="SutonnyMJ"/>
                            </w:rPr>
                            <w:t>wg.</w:t>
                          </w:r>
                        </w:p>
                      </w:txbxContent>
                    </v:textbox>
                  </v:rect>
                  <v:rect id="_x0000_s2920" style="position:absolute;left:4288;top:4662;width:599;height:334" filled="f" stroked="f">
                    <v:textbox inset="0,0,0,0">
                      <w:txbxContent>
                        <w:p w:rsidR="00134778" w:rsidRPr="00A901B4" w:rsidRDefault="00134778" w:rsidP="00B74CD6">
                          <w:pPr>
                            <w:jc w:val="center"/>
                            <w:rPr>
                              <w:rFonts w:ascii="SutonnyMJ" w:hAnsi="SutonnyMJ" w:cs="SutonnyMJ"/>
                            </w:rPr>
                          </w:pPr>
                          <w:r>
                            <w:t xml:space="preserve">1 </w:t>
                          </w:r>
                          <w:r>
                            <w:rPr>
                              <w:rFonts w:ascii="SutonnyMJ" w:hAnsi="SutonnyMJ" w:cs="SutonnyMJ"/>
                            </w:rPr>
                            <w:t>wg.</w:t>
                          </w:r>
                        </w:p>
                      </w:txbxContent>
                    </v:textbox>
                  </v:rect>
                  <v:rect id="_x0000_s2921" style="position:absolute;left:4049;top:6392;width:599;height:334" filled="f" stroked="f">
                    <v:textbox inset="0,0,0,0">
                      <w:txbxContent>
                        <w:p w:rsidR="00134778" w:rsidRPr="00A901B4" w:rsidRDefault="00134778" w:rsidP="00B74CD6">
                          <w:pPr>
                            <w:jc w:val="center"/>
                            <w:rPr>
                              <w:rFonts w:ascii="SutonnyMJ" w:hAnsi="SutonnyMJ" w:cs="SutonnyMJ"/>
                            </w:rPr>
                          </w:pPr>
                          <w:r>
                            <w:t xml:space="preserve">30 </w:t>
                          </w:r>
                          <w:r>
                            <w:rPr>
                              <w:rFonts w:ascii="SutonnyMJ" w:hAnsi="SutonnyMJ" w:cs="SutonnyMJ"/>
                            </w:rPr>
                            <w:t>wg.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iv¯Ívmn evMv‡bi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(40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30)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1200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iv¯Ív Qvov evMv‡bi ˆ`N©¨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{40 – (2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1)}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38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I Ó evMv‡bi cÖ¯’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{30 – (2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1)}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Ó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28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iv¯ÍvQvov evMv‡bi 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(38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28)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1064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iv¯Ívi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(1200 – 1064)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eM© wg.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136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eM© wg.   DËi : L</w:t>
            </w:r>
          </w:p>
        </w:tc>
        <w:tc>
          <w:tcPr>
            <w:tcW w:w="4428" w:type="dxa"/>
          </w:tcPr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 A_ev</w:t>
            </w:r>
            <w:r w:rsidRPr="00B74CD6">
              <w:rPr>
                <w:rFonts w:ascii="SutonnyMJ" w:eastAsia="SimSun" w:hAnsi="SutonnyMJ" w:cs="SutonnyMJ"/>
                <w:color w:val="FFFFFF"/>
                <w:sz w:val="24"/>
                <w:szCs w:val="24"/>
                <w:bdr w:val="single" w:sz="12" w:space="0" w:color="auto" w:shadow="1"/>
              </w:rPr>
              <w:t>--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iv¯Ívi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2b(x + y – 2b)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GLv‡b,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b =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iv¯Ívi we¯Ívi,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=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evMv‡bi ˆ`N©¨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Ges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=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evMv‡bi cÖ¯’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1791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myZivs, iv¯Ívi 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 (40 + 30 – 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1)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1791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68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1791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136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wgUvi </w:t>
            </w:r>
          </w:p>
        </w:tc>
      </w:tr>
    </w:tbl>
    <w:p w:rsidR="00B74CD6" w:rsidRPr="007414E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04.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AvqZvKvi †g‡Si ˆ`N©¨ Zvi cÖ‡¯’i wØ¸Y| hw` †g‡SwU cvKv Ki‡Z cÖwZ eM©wgUvi 2 UvKv wn‡m‡e 144 UvKv LiP nq Z‡e</w:t>
      </w:r>
      <w:r w:rsidRPr="007414E6">
        <w:rPr>
          <w:rFonts w:ascii="SutonnyMJ" w:eastAsia="SimSun" w:hAnsi="SutonnyMJ" w:cs="SutonnyMJ"/>
          <w:b/>
          <w:sz w:val="24"/>
          <w:szCs w:val="24"/>
        </w:rPr>
        <w:t xml:space="preserve"> †g‡Si ˆ`N©¨ KZ? </w:t>
      </w:r>
    </w:p>
    <w:p w:rsidR="00B74CD6" w:rsidRPr="00B74CD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>K. 10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>L. 12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14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16 wgUvi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7414E6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7414E6">
              <w:rPr>
                <w:rFonts w:ascii="SutonnyMJ" w:eastAsia="SimSun" w:hAnsi="SutonnyMJ" w:cs="SutonnyMJ"/>
                <w:b/>
                <w:sz w:val="24"/>
                <w:szCs w:val="24"/>
              </w:rPr>
              <w:tab/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awi, †g‡Si cÖ¯’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I ˆ`N©¨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2x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†g‡Si 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2x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eM© wg.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kZ©g‡Z,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2x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144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4x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144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36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 = 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†g‡Si ˆ`N©¨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2x = 12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        DËi: L</w:t>
            </w:r>
          </w:p>
        </w:tc>
        <w:tc>
          <w:tcPr>
            <w:tcW w:w="5292" w:type="dxa"/>
          </w:tcPr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 A_ev</w:t>
            </w:r>
            <w:r w:rsidRPr="00B74CD6">
              <w:rPr>
                <w:rFonts w:ascii="SutonnyMJ" w:eastAsia="SimSun" w:hAnsi="SutonnyMJ" w:cs="SutonnyMJ"/>
                <w:color w:val="FFFFFF"/>
                <w:sz w:val="24"/>
                <w:szCs w:val="24"/>
                <w:bdr w:val="single" w:sz="12" w:space="0" w:color="auto" w:shadow="1"/>
              </w:rPr>
              <w:t>--</w: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†g‡Si †ÿÎdj </w:t>
            </w:r>
            <w:r w:rsidRPr="00B74CD6">
              <w:rPr>
                <w:rFonts w:ascii="SutonnyMJ" w:eastAsia="SimSun" w:hAnsi="SutonnyMJ" w:cs="SutonnyMJ"/>
                <w:position w:val="-26"/>
                <w:sz w:val="24"/>
                <w:szCs w:val="24"/>
              </w:rPr>
              <w:object w:dxaOrig="1420" w:dyaOrig="639">
                <v:shape id="_x0000_i1037" type="#_x0000_t75" style="width:70.5pt;height:32.25pt" o:ole="">
                  <v:imagedata r:id="rId30" o:title=""/>
                </v:shape>
                <o:OLEObject Type="Embed" ProgID="Equation.3" ShapeID="_x0000_i1037" DrawAspect="Content" ObjectID="_1753359396" r:id="rId31"/>
              </w:objec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‰`N©¨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1540" w:dyaOrig="340">
                <v:shape id="_x0000_i1038" type="#_x0000_t75" style="width:77.25pt;height:17.25pt" o:ole="">
                  <v:imagedata r:id="rId32" o:title=""/>
                </v:shape>
                <o:OLEObject Type="Embed" ProgID="Equation.3" ShapeID="_x0000_i1038" DrawAspect="Content" ObjectID="_1753359397" r:id="rId33"/>
              </w:objec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</w:t>
            </w:r>
            <w:r w:rsidRPr="00B74CD6">
              <w:rPr>
                <w:rFonts w:ascii="SutonnyMJ" w:eastAsia="SimSun" w:hAnsi="SutonnyMJ" w:cs="SutonnyMJ"/>
                <w:position w:val="-8"/>
                <w:sz w:val="24"/>
                <w:szCs w:val="24"/>
              </w:rPr>
              <w:object w:dxaOrig="980" w:dyaOrig="360">
                <v:shape id="_x0000_i1039" type="#_x0000_t75" style="width:48.75pt;height:18pt" o:ole="">
                  <v:imagedata r:id="rId34" o:title=""/>
                </v:shape>
                <o:OLEObject Type="Embed" ProgID="Equation.3" ShapeID="_x0000_i1039" DrawAspect="Content" ObjectID="_1753359398" r:id="rId35"/>
              </w:objec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760" w:dyaOrig="340">
                <v:shape id="_x0000_i1040" type="#_x0000_t75" style="width:38.25pt;height:17.25pt" o:ole="">
                  <v:imagedata r:id="rId36" o:title=""/>
                </v:shape>
                <o:OLEObject Type="Embed" ProgID="Equation.3" ShapeID="_x0000_i1040" DrawAspect="Content" ObjectID="_1753359399" r:id="rId37"/>
              </w:object>
            </w:r>
          </w:p>
          <w:p w:rsidR="00B74CD6" w:rsidRPr="00B74CD6" w:rsidRDefault="00B74CD6" w:rsidP="007414E6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= 12</w:t>
            </w:r>
          </w:p>
        </w:tc>
      </w:tr>
    </w:tbl>
    <w:p w:rsidR="00B74CD6" w:rsidRPr="00F331A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b/>
          <w:spacing w:val="-4"/>
          <w:sz w:val="24"/>
          <w:szCs w:val="24"/>
        </w:rPr>
      </w:pPr>
      <w:r w:rsidRPr="00F331A6">
        <w:rPr>
          <w:rFonts w:ascii="SutonnyMJ" w:eastAsia="SimSun" w:hAnsi="SutonnyMJ" w:cs="SutonnyMJ"/>
          <w:b/>
          <w:spacing w:val="-4"/>
          <w:sz w:val="24"/>
          <w:szCs w:val="24"/>
        </w:rPr>
        <w:t>05.</w:t>
      </w:r>
      <w:r w:rsidRPr="00F331A6">
        <w:rPr>
          <w:rFonts w:ascii="SutonnyMJ" w:eastAsia="SimSun" w:hAnsi="SutonnyMJ" w:cs="SutonnyMJ"/>
          <w:b/>
          <w:spacing w:val="-4"/>
          <w:sz w:val="24"/>
          <w:szCs w:val="24"/>
        </w:rPr>
        <w:tab/>
        <w:t xml:space="preserve">GKwU AvqZvKvi gmwR‡`i 15 wgUvi `xN© Ges 11 wgUvi cÖk¯Í †g‡S 2.2 wgUvi j¤^v Ges 1.25 wgUvi PIov KZwU gv`yi w`‡q XvKv hv‡e? </w:t>
      </w:r>
    </w:p>
    <w:p w:rsidR="00B74CD6" w:rsidRPr="00B74CD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40 wU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50 wU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70 wU  </w:t>
      </w:r>
      <w:r w:rsidRPr="00B74CD6">
        <w:rPr>
          <w:rFonts w:ascii="SutonnyMJ" w:eastAsia="SimSun" w:hAnsi="SutonnyMJ" w:cs="SutonnyMJ"/>
          <w:sz w:val="24"/>
          <w:szCs w:val="24"/>
        </w:rPr>
        <w:tab/>
        <w:t>N. 60 wU</w:t>
      </w:r>
    </w:p>
    <w:p w:rsidR="00B74CD6" w:rsidRPr="00B74CD6" w:rsidRDefault="00134778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7414E6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AvqZvKvi gmwR‡`i †ÿÎdj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= (15 </w:t>
      </w:r>
      <w:r w:rsidR="00B74CD6"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11)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eM© wg. </w:t>
      </w:r>
    </w:p>
    <w:p w:rsidR="00B74CD6" w:rsidRPr="00B74CD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Times New Roman" w:eastAsia="SimSun" w:hAnsi="Times New Roman"/>
          <w:sz w:val="24"/>
          <w:szCs w:val="24"/>
        </w:rPr>
        <w:tab/>
        <w:t xml:space="preserve">= 165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eM© wg. </w:t>
      </w:r>
    </w:p>
    <w:p w:rsidR="00B74CD6" w:rsidRPr="00B74CD6" w:rsidRDefault="007414E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gv`y‡ii †ÿÎdj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= (2.2 </w:t>
      </w:r>
      <w:r w:rsidR="00B74CD6"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1.25)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eM© wg. </w:t>
      </w:r>
    </w:p>
    <w:p w:rsidR="00B74CD6" w:rsidRPr="00B74CD6" w:rsidRDefault="00B74CD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  <w:t xml:space="preserve">               </w:t>
      </w:r>
      <w:r w:rsidR="007414E6">
        <w:rPr>
          <w:rFonts w:ascii="Times New Roman" w:eastAsia="SimSun" w:hAnsi="Times New Roman"/>
          <w:sz w:val="24"/>
          <w:szCs w:val="24"/>
        </w:rPr>
        <w:t xml:space="preserve">       </w:t>
      </w:r>
      <w:r w:rsidRPr="00B74CD6">
        <w:rPr>
          <w:rFonts w:ascii="Times New Roman" w:eastAsia="SimSun" w:hAnsi="Times New Roman"/>
          <w:sz w:val="24"/>
          <w:szCs w:val="24"/>
        </w:rPr>
        <w:t xml:space="preserve">= 2.75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eM© wg. </w:t>
      </w:r>
    </w:p>
    <w:p w:rsidR="00B74CD6" w:rsidRDefault="007414E6" w:rsidP="007414E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gv`y‡ii msL¨v </w:t>
      </w:r>
      <w:r w:rsidR="00B74CD6"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1180" w:dyaOrig="620">
          <v:shape id="_x0000_i1041" type="#_x0000_t75" style="width:59.25pt;height:30.75pt" o:ole="">
            <v:imagedata r:id="rId38" o:title=""/>
          </v:shape>
          <o:OLEObject Type="Embed" ProgID="Equation.3" ShapeID="_x0000_i1041" DrawAspect="Content" ObjectID="_1753359400" r:id="rId39"/>
        </w:object>
      </w:r>
      <w:r w:rsidR="00134778">
        <w:rPr>
          <w:rFonts w:ascii="SutonnyMJ" w:eastAsia="SimSun" w:hAnsi="SutonnyMJ" w:cs="SutonnyMJ"/>
          <w:sz w:val="24"/>
          <w:szCs w:val="24"/>
        </w:rPr>
        <w:t xml:space="preserve"> wU   </w:t>
      </w:r>
      <w:r w:rsidR="00B74CD6" w:rsidRPr="00B74CD6">
        <w:rPr>
          <w:rFonts w:ascii="SutonnyMJ" w:eastAsia="SimSun" w:hAnsi="SutonnyMJ" w:cs="SutonnyMJ"/>
          <w:sz w:val="24"/>
          <w:szCs w:val="24"/>
        </w:rPr>
        <w:t>DËi : N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rPr>
          <w:rFonts w:ascii="SutonnyMJ" w:eastAsia="SimSun" w:hAnsi="SutonnyMJ" w:cs="SutonnyMJ"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06.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`ywU AvqZvKvi K‡ÿi †ÿÎdj mgvb| cÖ_g K‡ÿi ˆ`N©¨ I cÖ¯’ h_vµ‡g 20 wgUvi Ges 15 wgUvi, wØZxq K‡ÿi ˆ`N©¨ 18 wgUvi n‡j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cÖ¯’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15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SutonnyMJ" w:eastAsia="SimSun" w:hAnsi="SutonnyMJ" w:cs="SutonnyMJ"/>
          <w:position w:val="-26"/>
          <w:sz w:val="24"/>
          <w:szCs w:val="24"/>
        </w:rPr>
        <w:object w:dxaOrig="480" w:dyaOrig="639">
          <v:shape id="_x0000_i1042" type="#_x0000_t75" style="width:24pt;height:32.25pt" o:ole="">
            <v:imagedata r:id="rId40" o:title=""/>
          </v:shape>
          <o:OLEObject Type="Embed" ProgID="Equation.3" ShapeID="_x0000_i1042" DrawAspect="Content" ObjectID="_1753359401" r:id="rId41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 </w:t>
      </w:r>
      <w:r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499" w:dyaOrig="620">
          <v:shape id="_x0000_i1043" type="#_x0000_t75" style="width:24.75pt;height:30.75pt" o:ole="">
            <v:imagedata r:id="rId42" o:title=""/>
          </v:shape>
          <o:OLEObject Type="Embed" ProgID="Equation.3" ShapeID="_x0000_i1043" DrawAspect="Content" ObjectID="_1753359402" r:id="rId43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499" w:dyaOrig="620">
          <v:shape id="_x0000_i1044" type="#_x0000_t75" style="width:24.75pt;height:30.75pt" o:ole="">
            <v:imagedata r:id="rId44" o:title=""/>
          </v:shape>
          <o:OLEObject Type="Embed" ProgID="Equation.3" ShapeID="_x0000_i1044" DrawAspect="Content" ObjectID="_1753359403" r:id="rId45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cÖ_g K‡ÿi †ÿÎdj =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(20 </w:t>
      </w:r>
      <w:r w:rsidR="00B74CD6"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15)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eM© 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wØZxq K‡ÿi cÖ¯’ </w:t>
      </w:r>
      <w:r w:rsidRPr="00B74CD6">
        <w:rPr>
          <w:rFonts w:ascii="Times New Roman" w:eastAsia="SimSun" w:hAnsi="Times New Roman"/>
          <w:sz w:val="24"/>
          <w:szCs w:val="24"/>
        </w:rPr>
        <w:t xml:space="preserve">a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wgUvi n‡j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†ÿÎdj n‡e </w:t>
      </w:r>
      <w:r w:rsidRPr="00B74CD6">
        <w:rPr>
          <w:rFonts w:ascii="Times New Roman" w:eastAsia="SimSun" w:hAnsi="Times New Roman"/>
          <w:sz w:val="24"/>
          <w:szCs w:val="24"/>
        </w:rPr>
        <w:t>= 18a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eM© wg. 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kZ©g‡Z,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18a = 20 </w:t>
      </w:r>
      <w:r w:rsidR="00B74CD6"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15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wg. </w:t>
      </w:r>
    </w:p>
    <w:p w:rsid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ev, </w:t>
      </w:r>
      <w:r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1780" w:dyaOrig="620">
          <v:shape id="_x0000_i1045" type="#_x0000_t75" style="width:89.25pt;height:30.75pt" o:ole="">
            <v:imagedata r:id="rId46" o:title=""/>
          </v:shape>
          <o:OLEObject Type="Embed" ProgID="Equation.3" ShapeID="_x0000_i1045" DrawAspect="Content" ObjectID="_1753359404" r:id="rId47"/>
        </w:object>
      </w:r>
      <w:r w:rsidR="00134778">
        <w:rPr>
          <w:rFonts w:ascii="SutonnyMJ" w:eastAsia="SimSun" w:hAnsi="SutonnyMJ" w:cs="SutonnyMJ"/>
          <w:sz w:val="24"/>
          <w:szCs w:val="24"/>
        </w:rPr>
        <w:t xml:space="preserve"> wg.  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DËi : N </w:t>
      </w:r>
    </w:p>
    <w:p w:rsidR="00134778" w:rsidRPr="00134778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14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07.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Kvgivi cwimxgv 44 dzU Ges †ÿÎdj 120 eM©dzU| Kvgivi ˆ`N©¨ I cÖ¯’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30, 14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20, 6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12, 10 </w:t>
      </w:r>
      <w:r w:rsidRPr="00B74CD6">
        <w:rPr>
          <w:rFonts w:ascii="SutonnyMJ" w:eastAsia="SimSun" w:hAnsi="SutonnyMJ" w:cs="SutonnyMJ"/>
          <w:sz w:val="24"/>
          <w:szCs w:val="24"/>
        </w:rPr>
        <w:tab/>
        <w:t>N. 24,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1615C7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awi, Kvgivi ˆ`N¨©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dzU I cÖ¯’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dzU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Kvgivi †ÿÎdj,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xy = 120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eM© dzU|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Kvgivi cwimxgv,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2 (x + y) = 44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dzU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 + y = 22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dzU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GLb,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(x – y)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(x + y)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– 4xy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(x – y)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22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– 4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120 = 484 – 480 = 4 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 – y = </w:t>
            </w:r>
            <w:r w:rsidRPr="00B74CD6">
              <w:rPr>
                <w:rFonts w:ascii="Times New Roman" w:eastAsia="SimSun" w:hAnsi="Times New Roman"/>
                <w:position w:val="-6"/>
                <w:sz w:val="24"/>
                <w:szCs w:val="24"/>
              </w:rPr>
              <w:object w:dxaOrig="740" w:dyaOrig="340">
                <v:shape id="_x0000_i1046" type="#_x0000_t75" style="width:37.5pt;height:17.25pt" o:ole="">
                  <v:imagedata r:id="rId48" o:title=""/>
                </v:shape>
                <o:OLEObject Type="Embed" ProgID="Equation.3" ShapeID="_x0000_i1046" DrawAspect="Content" ObjectID="_1753359405" r:id="rId49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(x + y) + (x – y) = (22 + 2) = 24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2 x = 24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 = 12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 = 12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dzU Ges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 = 10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dzU         DËi : (M)</w:t>
            </w:r>
          </w:p>
        </w:tc>
        <w:tc>
          <w:tcPr>
            <w:tcW w:w="5292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 A_ev</w:t>
            </w:r>
            <w:r w:rsidRPr="00B74CD6">
              <w:rPr>
                <w:rFonts w:ascii="SutonnyMJ" w:eastAsia="SimSun" w:hAnsi="SutonnyMJ" w:cs="SutonnyMJ"/>
                <w:color w:val="FFFFFF"/>
                <w:sz w:val="24"/>
                <w:szCs w:val="24"/>
                <w:bdr w:val="single" w:sz="12" w:space="0" w:color="auto" w:shadow="1"/>
              </w:rPr>
              <w:t>--</w:t>
            </w: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‡`Iqv Av‡Q,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 + y = 22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Ges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xy = 120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12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10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h_vµ‡g †hvM Ki‡j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Ges ¸Y Ki‡j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120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myZivs mwVK DËi : (M)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</w:tc>
      </w:tr>
    </w:tbl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6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08.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N‡ii ˆ`N¨© we¯Ív‡ii †`o¸Y| Gi †ÿÎdj 150 eM©wgUvi n‡j cwimxgv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50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55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60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66 wgUvi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1615C7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awi, AvqZvKvi N‡ii we¯Ívi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     "          "     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‰`N©¨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1.5 a "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AvqZvKvi N‡ii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1.5a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150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100 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a = 10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61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AvqZvKvi N‡ii cwimxgv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(ˆ`N©¨ + we¯Ívi)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61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(10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1.5 + 10)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61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25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61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50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wgUvi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61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610"/>
                <w:tab w:val="left" w:pos="5400"/>
                <w:tab w:val="left" w:pos="8100"/>
              </w:tabs>
              <w:spacing w:after="0" w:line="240" w:lineRule="auto"/>
              <w:jc w:val="right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DËi : K</w:t>
            </w:r>
          </w:p>
        </w:tc>
        <w:tc>
          <w:tcPr>
            <w:tcW w:w="5292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 A_ev</w:t>
            </w:r>
            <w:r w:rsidRPr="00B74CD6">
              <w:rPr>
                <w:rFonts w:ascii="SutonnyMJ" w:eastAsia="SimSun" w:hAnsi="SutonnyMJ" w:cs="SutonnyMJ"/>
                <w:color w:val="FFFFFF"/>
                <w:sz w:val="24"/>
                <w:szCs w:val="24"/>
                <w:bdr w:val="single" w:sz="12" w:space="0" w:color="auto" w:shadow="1"/>
              </w:rPr>
              <w:t>--</w:t>
            </w: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</w:t>
            </w:r>
          </w:p>
          <w:p w:rsidR="00B74CD6" w:rsidRPr="00B74CD6" w:rsidRDefault="00B74CD6" w:rsidP="00134778">
            <w:pPr>
              <w:tabs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‰`N©¨ =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1400" w:dyaOrig="340">
                <v:shape id="_x0000_i1047" type="#_x0000_t75" style="width:69.75pt;height:17.25pt" o:ole="">
                  <v:imagedata r:id="rId50" o:title=""/>
                </v:shape>
                <o:OLEObject Type="Embed" ProgID="Equation.3" ShapeID="_x0000_i1047" DrawAspect="Content" ObjectID="_1753359406" r:id="rId51"/>
              </w:object>
            </w:r>
          </w:p>
          <w:p w:rsidR="00B74CD6" w:rsidRPr="00B74CD6" w:rsidRDefault="00B74CD6" w:rsidP="00134778">
            <w:pPr>
              <w:tabs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</w:t>
            </w:r>
            <w:r w:rsidRPr="00B74CD6">
              <w:rPr>
                <w:rFonts w:ascii="SutonnyMJ" w:eastAsia="SimSun" w:hAnsi="SutonnyMJ" w:cs="SutonnyMJ"/>
                <w:position w:val="-8"/>
                <w:sz w:val="24"/>
                <w:szCs w:val="24"/>
              </w:rPr>
              <w:object w:dxaOrig="1060" w:dyaOrig="360">
                <v:shape id="_x0000_i1048" type="#_x0000_t75" style="width:53.25pt;height:18pt" o:ole="">
                  <v:imagedata r:id="rId52" o:title=""/>
                </v:shape>
                <o:OLEObject Type="Embed" ProgID="Equation.3" ShapeID="_x0000_i1048" DrawAspect="Content" ObjectID="_1753359407" r:id="rId53"/>
              </w:object>
            </w:r>
          </w:p>
          <w:p w:rsidR="00B74CD6" w:rsidRPr="00B74CD6" w:rsidRDefault="00B74CD6" w:rsidP="00134778">
            <w:pPr>
              <w:tabs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>=</w:t>
            </w:r>
            <w:r w:rsidRPr="00B74CD6">
              <w:rPr>
                <w:rFonts w:ascii="SutonnyMJ" w:eastAsia="SimSun" w:hAnsi="SutonnyMJ" w:cs="SutonnyMJ"/>
                <w:position w:val="-8"/>
                <w:sz w:val="24"/>
                <w:szCs w:val="24"/>
              </w:rPr>
              <w:object w:dxaOrig="620" w:dyaOrig="360">
                <v:shape id="_x0000_i1049" type="#_x0000_t75" style="width:30.75pt;height:18pt" o:ole="">
                  <v:imagedata r:id="rId54" o:title=""/>
                </v:shape>
                <o:OLEObject Type="Embed" ProgID="Equation.3" ShapeID="_x0000_i1049" DrawAspect="Content" ObjectID="_1753359408" r:id="rId55"/>
              </w:object>
            </w:r>
          </w:p>
          <w:p w:rsidR="00B74CD6" w:rsidRPr="00B74CD6" w:rsidRDefault="00B74CD6" w:rsidP="00134778">
            <w:pPr>
              <w:tabs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15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cÖ¯’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15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8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1.5 = 10</w:t>
            </w:r>
          </w:p>
          <w:p w:rsidR="00B74CD6" w:rsidRPr="00B74CD6" w:rsidRDefault="00B74CD6" w:rsidP="00134778">
            <w:pPr>
              <w:tabs>
                <w:tab w:val="left" w:pos="630"/>
                <w:tab w:val="left" w:pos="963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cwimxgv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2 (15 + 10)</w:t>
            </w:r>
          </w:p>
          <w:p w:rsidR="00B74CD6" w:rsidRPr="00B74CD6" w:rsidRDefault="00B74CD6" w:rsidP="00134778">
            <w:pPr>
              <w:tabs>
                <w:tab w:val="left" w:pos="630"/>
                <w:tab w:val="left" w:pos="963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2 × 25 </w:t>
            </w:r>
          </w:p>
          <w:p w:rsidR="00B74CD6" w:rsidRPr="00B74CD6" w:rsidRDefault="00B74CD6" w:rsidP="00134778">
            <w:pPr>
              <w:tabs>
                <w:tab w:val="left" w:pos="630"/>
                <w:tab w:val="left" w:pos="963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50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wgUvi </w:t>
            </w:r>
          </w:p>
        </w:tc>
      </w:tr>
    </w:tbl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09.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`yBwU AvqZvKvi K‡ÿi †ÿÎdj mgvb| cÖ_g K‡ÿi ˆ`N©¨ Ges cÖ¯’ h_vµ‡g 20 wgUvi Ges 15 wgUvi| wØZxq K‡ÿi cÖ¯’ 12 wgUvi n‡j Dnvi ˆ`N©¨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20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22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>M. 24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>N. 25 wgUvi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cÖ_g K‡ÿi †ÿÎdj =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(20 </w:t>
      </w:r>
      <w:r w:rsidR="00B74CD6"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15)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eM© wg. 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wØZxq K‡ÿi cÖ¯’ </w:t>
      </w:r>
      <w:r w:rsidRPr="00B74CD6">
        <w:rPr>
          <w:rFonts w:ascii="Times New Roman" w:eastAsia="SimSun" w:hAnsi="Times New Roman"/>
          <w:sz w:val="24"/>
          <w:szCs w:val="24"/>
        </w:rPr>
        <w:t>a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 n‡j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‡ÿÎdj n‡e eM© </w:t>
      </w:r>
      <w:r w:rsidRPr="00B74CD6">
        <w:rPr>
          <w:rFonts w:ascii="Times New Roman" w:eastAsia="SimSun" w:hAnsi="Times New Roman"/>
          <w:sz w:val="24"/>
          <w:szCs w:val="24"/>
        </w:rPr>
        <w:t>= 12a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Times New Roman" w:eastAsia="SimSun" w:hAnsi="Times New Roman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kZ©g‡Z, </w:t>
      </w:r>
      <w:r w:rsidRPr="00B74CD6">
        <w:rPr>
          <w:rFonts w:ascii="Times New Roman" w:eastAsia="SimSun" w:hAnsi="Times New Roman"/>
          <w:sz w:val="24"/>
          <w:szCs w:val="24"/>
        </w:rPr>
        <w:t xml:space="preserve">12a = 20 </w:t>
      </w:r>
      <w:r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Pr="00B74CD6">
        <w:rPr>
          <w:rFonts w:ascii="Times New Roman" w:eastAsia="SimSun" w:hAnsi="Times New Roman"/>
          <w:sz w:val="24"/>
          <w:szCs w:val="24"/>
        </w:rPr>
        <w:t xml:space="preserve"> 15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="00134778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ev, </w:t>
      </w:r>
      <w:r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1600" w:dyaOrig="620">
          <v:shape id="_x0000_i1050" type="#_x0000_t75" style="width:80.25pt;height:30.75pt" o:ole="">
            <v:imagedata r:id="rId56" o:title=""/>
          </v:shape>
          <o:OLEObject Type="Embed" ProgID="Equation.3" ShapeID="_x0000_i1050" DrawAspect="Content" ObjectID="_1753359409" r:id="rId57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wg. </w:t>
      </w: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ab/>
        <w:t>DËi : N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10.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evMv‡bi ˆ`N©¨ 20 MR Ges cÖ¯’ 14 MR| Gi wfZ‡i Pviw`‡K 2 PIov GKwU iv¯Ív Av‡Q| iv¯Ívi †ÿÎdj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100 eM©MR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110 eM©MR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115 eM©MR </w:t>
      </w:r>
      <w:r w:rsidRPr="00B74CD6">
        <w:rPr>
          <w:rFonts w:ascii="SutonnyMJ" w:eastAsia="SimSun" w:hAnsi="SutonnyMJ" w:cs="SutonnyMJ"/>
          <w:sz w:val="24"/>
          <w:szCs w:val="24"/>
        </w:rPr>
        <w:tab/>
        <w:t>N. 120 eM©MR</w:t>
      </w:r>
    </w:p>
    <w:p w:rsid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ab/>
        <w:t xml:space="preserve">03 bs Abyiƒc| </w:t>
      </w:r>
      <w:r w:rsidR="00B74CD6" w:rsidRPr="00B74CD6">
        <w:rPr>
          <w:rFonts w:ascii="SutonnyMJ" w:eastAsia="SimSun" w:hAnsi="SutonnyMJ" w:cs="SutonnyMJ"/>
          <w:sz w:val="24"/>
          <w:szCs w:val="24"/>
        </w:rPr>
        <w:t>DËi : N</w:t>
      </w:r>
    </w:p>
    <w:p w:rsidR="00134778" w:rsidRPr="00F331A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14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11.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N‡ii ˆ`N©¨ 16 wgUvi, cÖ¯’ 12 wgUvi| 4 wgUvi `xN© I 3 wgUvi cÖ¯’wewkó Kv‡c©U w`‡q gyo‡Z KqwU Kv‡c©U jvM‡e?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10 wU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12 wU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14 wU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16 wU </w:t>
      </w:r>
    </w:p>
    <w:p w:rsid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05 bs Abyiƒc  </w:t>
      </w:r>
      <w:r w:rsidR="00B74CD6" w:rsidRPr="00B74CD6">
        <w:rPr>
          <w:rFonts w:ascii="SutonnyMJ" w:eastAsia="SimSun" w:hAnsi="SutonnyMJ" w:cs="SutonnyMJ"/>
          <w:sz w:val="24"/>
          <w:szCs w:val="24"/>
        </w:rPr>
        <w:t>DËi : N</w:t>
      </w:r>
    </w:p>
    <w:p w:rsidR="00134778" w:rsidRPr="00134778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8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12.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AvqZ‡ÿÎvKvi Rwgi Dci 25 dzU evB 24 dzU GKwU Ô‡kWÕ gvÎ 5% RvqMv XvK‡Z cv‡i| D³ Rwgi †ÿÎdj KZ eM©dzU?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5,700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12,000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22,500 </w:t>
      </w:r>
      <w:r w:rsidRPr="00B74CD6">
        <w:rPr>
          <w:rFonts w:ascii="SutonnyMJ" w:eastAsia="SimSun" w:hAnsi="SutonnyMJ" w:cs="SutonnyMJ"/>
          <w:sz w:val="24"/>
          <w:szCs w:val="24"/>
        </w:rPr>
        <w:tab/>
        <w:t>N. 30,000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‡k‡Wi †ÿÎdj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(25 </w:t>
      </w:r>
      <w:r w:rsidR="00B74CD6"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24)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eM© dzU = </w:t>
      </w:r>
      <w:r w:rsidR="00B74CD6" w:rsidRPr="00B74CD6">
        <w:rPr>
          <w:rFonts w:ascii="Times New Roman" w:eastAsia="SimSun" w:hAnsi="Times New Roman"/>
          <w:sz w:val="24"/>
          <w:szCs w:val="24"/>
        </w:rPr>
        <w:t>600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eM©dzU|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kZ©g‡Z, †k‡Wi †ÿÎdj </w:t>
      </w:r>
      <w:r w:rsidRPr="00B74CD6">
        <w:rPr>
          <w:rFonts w:ascii="Times New Roman" w:eastAsia="SimSun" w:hAnsi="Times New Roman"/>
          <w:sz w:val="24"/>
          <w:szCs w:val="24"/>
        </w:rPr>
        <w:t xml:space="preserve">= 5%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Rwgi †ÿÎdj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ev, </w:t>
      </w:r>
      <w:r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1200" w:dyaOrig="620">
          <v:shape id="_x0000_i1051" type="#_x0000_t75" style="width:60pt;height:30.75pt" o:ole="">
            <v:imagedata r:id="rId58" o:title=""/>
          </v:shape>
          <o:OLEObject Type="Embed" ProgID="Equation.3" ShapeID="_x0000_i1051" DrawAspect="Content" ObjectID="_1753359410" r:id="rId59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Rwgi †ÿÎdj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Rwgi †ÿÎdj </w:t>
      </w:r>
      <w:r w:rsidR="00B74CD6"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2079" w:dyaOrig="620">
          <v:shape id="_x0000_i1052" type="#_x0000_t75" style="width:104.25pt;height:30.75pt" o:ole="">
            <v:imagedata r:id="rId60" o:title=""/>
          </v:shape>
          <o:OLEObject Type="Embed" ProgID="Equation.3" ShapeID="_x0000_i1052" DrawAspect="Content" ObjectID="_1753359411" r:id="rId61"/>
        </w:object>
      </w:r>
      <w:r>
        <w:rPr>
          <w:rFonts w:ascii="SutonnyMJ" w:eastAsia="SimSun" w:hAnsi="SutonnyMJ" w:cs="SutonnyMJ"/>
          <w:sz w:val="24"/>
          <w:szCs w:val="24"/>
        </w:rPr>
        <w:t xml:space="preserve"> eM© dzU  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DËi : L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13.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hw` GKwU AvqZ‡ÿ‡Îi we¯Ívi 25% e„w× Ges ˆ`N©¨ 25% n«vm Kiv Z‡e cwiewZ©Z †ÿÎdj g~j †ÿÎd‡ji kZKiv KZ fvM?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90%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93.75%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95.25%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100%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5872"/>
        <w:gridCol w:w="4618"/>
      </w:tblGrid>
      <w:tr w:rsidR="00B74CD6" w:rsidRPr="00B74CD6" w:rsidTr="00134778">
        <w:tc>
          <w:tcPr>
            <w:tcW w:w="5872" w:type="dxa"/>
          </w:tcPr>
          <w:p w:rsidR="00B74CD6" w:rsidRPr="00B74CD6" w:rsidRDefault="00134778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1615C7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1615C7">
              <w:rPr>
                <w:rFonts w:ascii="SutonnyMJ" w:eastAsia="SimSun" w:hAnsi="SutonnyMJ" w:cs="SutonnyMJ"/>
                <w:b/>
                <w:sz w:val="24"/>
                <w:szCs w:val="24"/>
              </w:rPr>
              <w:tab/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awi, AvqZ‡ÿ‡Îi cÖv_wgK ˆ`N©¨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I cÖ¯’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        "            "  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xy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we¯Ívi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25%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e„w× †c‡j cwiewZ©Z we¯Ívi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125% of </w:t>
            </w:r>
            <w:r w:rsidRPr="00B74CD6">
              <w:rPr>
                <w:rFonts w:ascii="Times New Roman" w:eastAsia="SimSun" w:hAnsi="Times New Roman"/>
                <w:position w:val="-24"/>
                <w:sz w:val="24"/>
                <w:szCs w:val="24"/>
              </w:rPr>
              <w:object w:dxaOrig="780" w:dyaOrig="620">
                <v:shape id="_x0000_i1053" type="#_x0000_t75" style="width:39pt;height:30.75pt" o:ole="">
                  <v:imagedata r:id="rId62" o:title=""/>
                </v:shape>
                <o:OLEObject Type="Embed" ProgID="Equation.3" ShapeID="_x0000_i1053" DrawAspect="Content" ObjectID="_1753359412" r:id="rId63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Avevi, ˆ`N©¨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25%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n«vm †c‡j cwiewZ©Z ˆ`N©¨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800" w:dyaOrig="620">
                <v:shape id="_x0000_i1054" type="#_x0000_t75" style="width:90pt;height:30.75pt" o:ole="">
                  <v:imagedata r:id="rId64" o:title=""/>
                </v:shape>
                <o:OLEObject Type="Embed" ProgID="Equation.3" ShapeID="_x0000_i1054" DrawAspect="Content" ObjectID="_1753359413" r:id="rId65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cwiewZ©Z ‡ÿÎdj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860" w:dyaOrig="620">
                <v:shape id="_x0000_i1055" type="#_x0000_t75" style="width:93pt;height:30.75pt" o:ole="">
                  <v:imagedata r:id="rId66" o:title=""/>
                </v:shape>
                <o:OLEObject Type="Embed" ProgID="Equation.3" ShapeID="_x0000_i1055" DrawAspect="Content" ObjectID="_1753359414" r:id="rId67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cwiewZ©Z †ÿÎdj g~j †ÿÎd‡ji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320" w:dyaOrig="620">
                <v:shape id="_x0000_i1056" type="#_x0000_t75" style="width:15.75pt;height:30.75pt" o:ole="">
                  <v:imagedata r:id="rId68" o:title=""/>
                </v:shape>
                <o:OLEObject Type="Embed" ProgID="Equation.3" ShapeID="_x0000_i1056" DrawAspect="Content" ObjectID="_1753359415" r:id="rId69"/>
              </w:objec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× 100% = 93.75%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DËi : L</w:t>
            </w:r>
          </w:p>
        </w:tc>
        <w:tc>
          <w:tcPr>
            <w:tcW w:w="4618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 A_ev</w:t>
            </w:r>
            <w:r w:rsidRPr="00B74CD6">
              <w:rPr>
                <w:rFonts w:ascii="SutonnyMJ" w:eastAsia="SimSun" w:hAnsi="SutonnyMJ" w:cs="SutonnyMJ"/>
                <w:color w:val="FFFFFF"/>
                <w:sz w:val="24"/>
                <w:szCs w:val="24"/>
                <w:bdr w:val="single" w:sz="12" w:space="0" w:color="auto" w:shadow="1"/>
              </w:rPr>
              <w:t>--</w:t>
            </w: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12" w:space="0" w:color="auto" w:shadow="1"/>
              </w:rPr>
              <w:t xml:space="preserve">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3407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cwiewZ©Z †ÿÎdj g~j †ÿÎdj A‡cÿv Kg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859" w:dyaOrig="660">
                <v:shape id="_x0000_i1057" type="#_x0000_t75" style="width:42.75pt;height:33pt" o:ole="">
                  <v:imagedata r:id="rId70" o:title=""/>
                </v:shape>
                <o:OLEObject Type="Embed" ProgID="Equation.3" ShapeID="_x0000_i1057" DrawAspect="Content" ObjectID="_1753359416" r:id="rId71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3407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134778">
              <w:rPr>
                <w:rFonts w:ascii="SutonnyMJ" w:eastAsia="SimSun" w:hAnsi="SutonnyMJ" w:cs="SutonnyMJ"/>
                <w:sz w:val="24"/>
                <w:szCs w:val="24"/>
              </w:rPr>
              <w:t xml:space="preserve">                                         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859" w:dyaOrig="660">
                <v:shape id="_x0000_i1058" type="#_x0000_t75" style="width:42.75pt;height:33pt" o:ole="">
                  <v:imagedata r:id="rId72" o:title=""/>
                </v:shape>
                <o:OLEObject Type="Embed" ProgID="Equation.3" ShapeID="_x0000_i1058" DrawAspect="Content" ObjectID="_1753359417" r:id="rId73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3407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="00134778">
              <w:rPr>
                <w:rFonts w:ascii="Times New Roman" w:eastAsia="SimSun" w:hAnsi="Times New Roman"/>
                <w:sz w:val="24"/>
                <w:szCs w:val="24"/>
              </w:rPr>
              <w:t xml:space="preserve">                                             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2.25%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957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SimSun" w:hAnsi="Times New Roman"/>
                <w:spacing w:val="-4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pacing w:val="-4"/>
                <w:sz w:val="24"/>
                <w:szCs w:val="24"/>
              </w:rPr>
              <w:t xml:space="preserve">cwiewZ©Z †ÿÎdj g~j †ÿÎdj kZKiv </w:t>
            </w:r>
            <w:r w:rsidRPr="00B74CD6">
              <w:rPr>
                <w:rFonts w:ascii="Times New Roman" w:eastAsia="SimSun" w:hAnsi="Times New Roman"/>
                <w:spacing w:val="-4"/>
                <w:sz w:val="24"/>
                <w:szCs w:val="24"/>
              </w:rPr>
              <w:t>=</w:t>
            </w:r>
            <w:r w:rsidR="00134778">
              <w:rPr>
                <w:rFonts w:ascii="Times New Roman" w:eastAsia="SimSun" w:hAnsi="Times New Roman"/>
                <w:spacing w:val="-4"/>
                <w:sz w:val="24"/>
                <w:szCs w:val="24"/>
              </w:rPr>
              <w:t xml:space="preserve"> </w:t>
            </w:r>
            <w:r w:rsidRPr="00B74CD6">
              <w:rPr>
                <w:rFonts w:ascii="Times New Roman" w:eastAsia="SimSun" w:hAnsi="Times New Roman"/>
                <w:spacing w:val="-4"/>
                <w:sz w:val="24"/>
                <w:szCs w:val="24"/>
              </w:rPr>
              <w:t>(100 –2.25%)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957"/>
                <w:tab w:val="left" w:pos="5400"/>
                <w:tab w:val="left" w:pos="8100"/>
              </w:tabs>
              <w:spacing w:after="0" w:line="240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="00134778">
              <w:rPr>
                <w:rFonts w:ascii="Times New Roman" w:eastAsia="SimSun" w:hAnsi="Times New Roman"/>
                <w:sz w:val="24"/>
                <w:szCs w:val="24"/>
              </w:rPr>
              <w:t xml:space="preserve">                                             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93.75%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| </w:t>
            </w:r>
          </w:p>
        </w:tc>
      </w:tr>
    </w:tbl>
    <w:p w:rsid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134778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134778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134778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134778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rPr>
          <w:rFonts w:ascii="SutonnyMJ" w:eastAsia="SimSun" w:hAnsi="SutonnyMJ" w:cs="SutonnyMJ"/>
          <w:sz w:val="24"/>
          <w:szCs w:val="24"/>
        </w:rPr>
      </w:pP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b/>
          <w:spacing w:val="-4"/>
          <w:sz w:val="24"/>
          <w:szCs w:val="24"/>
        </w:rPr>
      </w:pPr>
      <w:r w:rsidRPr="00F331A6">
        <w:rPr>
          <w:rFonts w:ascii="SutonnyMJ" w:eastAsia="SimSun" w:hAnsi="SutonnyMJ" w:cs="SutonnyMJ"/>
          <w:b/>
          <w:spacing w:val="-4"/>
          <w:sz w:val="24"/>
          <w:szCs w:val="24"/>
        </w:rPr>
        <w:lastRenderedPageBreak/>
        <w:t>14.</w:t>
      </w:r>
      <w:r w:rsidRPr="00F331A6">
        <w:rPr>
          <w:rFonts w:ascii="SutonnyMJ" w:eastAsia="SimSun" w:hAnsi="SutonnyMJ" w:cs="SutonnyMJ"/>
          <w:b/>
          <w:spacing w:val="-4"/>
          <w:sz w:val="24"/>
          <w:szCs w:val="24"/>
        </w:rPr>
        <w:tab/>
        <w:t xml:space="preserve">GKwU AvqZvKvi evMv‡bi ˆ`N¨© 32 wgUvi wgUvi I cÖ¯’ 24 wgUvi| evMv‡bi wfZ‡i Pvwiw`‡K 2 wgUvi PIov iv¯Ív Av‡Q| iv¯ÍvwUi †ÿÎdj?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268 eM©wgUvi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248 eM©wgUvi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208 eM©wgUvi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218 eM©wgUvi</w:t>
      </w:r>
    </w:p>
    <w:p w:rsidR="00B74CD6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ab/>
        <w:t xml:space="preserve">3bs-Gi Abyiƒc| </w:t>
      </w:r>
      <w:r w:rsidR="00B74CD6" w:rsidRPr="00B74CD6">
        <w:rPr>
          <w:rFonts w:ascii="SutonnyMJ" w:eastAsia="SimSun" w:hAnsi="SutonnyMJ" w:cs="SutonnyMJ"/>
          <w:sz w:val="24"/>
          <w:szCs w:val="24"/>
        </w:rPr>
        <w:t>DËi : M</w:t>
      </w:r>
    </w:p>
    <w:p w:rsidR="00134778" w:rsidRPr="00134778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"/>
          <w:szCs w:val="24"/>
        </w:rPr>
      </w:pPr>
    </w:p>
    <w:p w:rsidR="00B74CD6" w:rsidRPr="00134778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ind w:left="360" w:hanging="360"/>
        <w:rPr>
          <w:rFonts w:ascii="SutonnyMJ" w:eastAsia="SimSun" w:hAnsi="SutonnyMJ" w:cs="SutonnyMJ"/>
          <w:sz w:val="10"/>
          <w:szCs w:val="24"/>
        </w:rPr>
      </w:pP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ind w:left="360" w:hanging="360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15.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AvqZ‡ÿ‡Îi ˆ`N©¨ 5 wgUvi Kg Ges cÖ¯’ 3 wgUvi AwaK n‡j Gi †ÿÎdj AcwiewZ©Z _v‡K| Avevi ˆ`N©¨ 5 wgUvi AwaK Ges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cÖ¯’ 2 wgUvi Kg n‡jI Gi †ÿÎdj AcwiewZ©Z _v‡K| Gi ˆ`N©¨ I cÖ¯’-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ˆ`N©¨ 20 wgUvi Ges cÖ¯’ 15 wgUvi 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ˆ`N©¨ 21 wgUvi Ges cÖ¯’ 14 wgUvi</w:t>
      </w:r>
    </w:p>
    <w:p w:rsid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ˆ`N©¨ 24 wgUvi Ges cÖ¯’ 13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ˆ`N©¨ 25 wgUvi Ges cÖ¯’ 12 wgUvi</w:t>
      </w:r>
    </w:p>
    <w:p w:rsidR="00134778" w:rsidRPr="00134778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1615C7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awi, AvqZ‡ÿ‡Îi ˆ`N©¨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 I cÖ¯’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‡ÿÎdj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xy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kZ©g‡Z,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(x – 5) (y + 3) = xy ............. (i)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>(x + 5) (y – 2) = xy ............. (ii)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(i)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(ii)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n‡Z cvB </w:t>
            </w:r>
          </w:p>
        </w:tc>
        <w:tc>
          <w:tcPr>
            <w:tcW w:w="5292" w:type="dxa"/>
          </w:tcPr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xy + 3x – 5y = xy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2x + 5y – 10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5x – 10y = 5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 – 2y = 1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 = 2y + 1 .................... (iii)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Gi gvb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bs mgxKi‡Y ewm‡q mgvavb K‡i cvB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= 12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(iii)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n‡Z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 = 25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>DËi: N</w:t>
            </w:r>
          </w:p>
        </w:tc>
      </w:tr>
    </w:tbl>
    <w:p w:rsidR="00B74CD6" w:rsidRPr="00134778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8"/>
          <w:szCs w:val="24"/>
        </w:rPr>
      </w:pP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16.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N‡ii ˆ`N©¨ cÖ‡¯’i </w:t>
      </w:r>
      <w:r w:rsidR="00F331A6" w:rsidRPr="00F331A6">
        <w:rPr>
          <w:rFonts w:ascii="SutonnyMJ" w:eastAsia="SimSun" w:hAnsi="SutonnyMJ" w:cs="SutonnyMJ"/>
          <w:b/>
          <w:position w:val="-24"/>
          <w:sz w:val="24"/>
          <w:szCs w:val="24"/>
        </w:rPr>
        <w:object w:dxaOrig="340" w:dyaOrig="600">
          <v:shape id="_x0000_i1059" type="#_x0000_t75" style="width:17.25pt;height:30pt" o:ole="">
            <v:imagedata r:id="rId74" o:title=""/>
          </v:shape>
          <o:OLEObject Type="Embed" ProgID="Equation.3" ShapeID="_x0000_i1059" DrawAspect="Content" ObjectID="_1753359418" r:id="rId75"/>
        </w:objec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¸Y| Zvi †ÿÎdj 216 eM©wgUvi n‡j cwimxgv KZ?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50 wg. 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48 wg.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60 wg.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480 wg.  </w:t>
      </w:r>
    </w:p>
    <w:p w:rsidR="00B74CD6" w:rsidRPr="00B74CD6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08 bs Gi Abyiƒc 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>DËi : M</w:t>
      </w: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17.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AvqZ‡ÿ‡Îi ˆ`N©¨ 12 †mwg Ges cÖ¯’ 5 †mwg n‡j Gi GKwU K‡Y©i ˆ`N©¨ KZ? 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17 †mwg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15 †mwg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13 †mwg </w:t>
      </w:r>
      <w:r w:rsidRPr="00B74CD6">
        <w:rPr>
          <w:rFonts w:ascii="SutonnyMJ" w:eastAsia="SimSun" w:hAnsi="SutonnyMJ" w:cs="SutonnyMJ"/>
          <w:sz w:val="24"/>
          <w:szCs w:val="24"/>
        </w:rPr>
        <w:tab/>
        <w:t>N. 14 †mwg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796"/>
      </w:tblGrid>
      <w:tr w:rsidR="00B74CD6" w:rsidRPr="00B74CD6" w:rsidTr="00134778">
        <w:tc>
          <w:tcPr>
            <w:tcW w:w="4788" w:type="dxa"/>
          </w:tcPr>
          <w:p w:rsidR="00B74CD6" w:rsidRPr="00B74CD6" w:rsidRDefault="00134778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sz w:val="24"/>
                <w:szCs w:val="24"/>
              </w:rPr>
              <w:t>mgvavb: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awi,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ABCD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AvqZ‡ÿ‡Îi ˆ`N©¨,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AB = 12 cm.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Ges cÖ¯’,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CB = 5 cm.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ABC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mg‡KvYx wÎfzR n‡Z, AvqZ‡ÿ‡</w:t>
            </w:r>
            <w:smartTag w:uri="urn:schemas-microsoft-com:office:smarttags" w:element="place">
              <w:smartTag w:uri="urn:schemas-microsoft-com:office:smarttags" w:element="City">
                <w:r w:rsidRPr="00B74CD6">
                  <w:rPr>
                    <w:rFonts w:ascii="SutonnyMJ" w:eastAsia="SimSun" w:hAnsi="SutonnyMJ" w:cs="SutonnyMJ"/>
                    <w:sz w:val="24"/>
                    <w:szCs w:val="24"/>
                  </w:rPr>
                  <w:t>Îi</w:t>
                </w:r>
              </w:smartTag>
              <w:r w:rsidRPr="00B74CD6">
                <w:rPr>
                  <w:rFonts w:ascii="SutonnyMJ" w:eastAsia="SimSun" w:hAnsi="SutonnyMJ" w:cs="SutonnyMJ"/>
                  <w:sz w:val="24"/>
                  <w:szCs w:val="24"/>
                </w:rPr>
                <w:t xml:space="preserve"> </w:t>
              </w:r>
              <w:smartTag w:uri="urn:schemas-microsoft-com:office:smarttags" w:element="State">
                <w:r w:rsidRPr="00B74CD6">
                  <w:rPr>
                    <w:rFonts w:ascii="SutonnyMJ" w:eastAsia="SimSun" w:hAnsi="SutonnyMJ" w:cs="SutonnyMJ"/>
                    <w:sz w:val="24"/>
                    <w:szCs w:val="24"/>
                  </w:rPr>
                  <w:t>KY</w:t>
                </w:r>
              </w:smartTag>
            </w:smartTag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©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AC </w:t>
            </w:r>
            <w:r w:rsidRPr="00B74CD6">
              <w:rPr>
                <w:rFonts w:ascii="Times New Roman" w:eastAsia="SimSun" w:hAnsi="Times New Roman"/>
                <w:position w:val="-8"/>
                <w:sz w:val="24"/>
                <w:szCs w:val="24"/>
              </w:rPr>
              <w:object w:dxaOrig="3440" w:dyaOrig="400">
                <v:shape id="_x0000_i1060" type="#_x0000_t75" style="width:172.5pt;height:20.25pt" o:ole="">
                  <v:imagedata r:id="rId76" o:title=""/>
                </v:shape>
                <o:OLEObject Type="Embed" ProgID="Equation.3" ShapeID="_x0000_i1060" DrawAspect="Content" ObjectID="_1753359419" r:id="rId77"/>
              </w:objec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AC = 13 cm.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14"/>
                <w:szCs w:val="14"/>
              </w:rPr>
            </w:pP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Times New Roman" w:eastAsia="SimSun" w:hAnsi="Times New Roman"/>
                <w:sz w:val="18"/>
                <w:szCs w:val="18"/>
              </w:rPr>
            </w:pPr>
          </w:p>
        </w:tc>
        <w:tc>
          <w:tcPr>
            <w:tcW w:w="5796" w:type="dxa"/>
          </w:tcPr>
          <w:p w:rsidR="00B74CD6" w:rsidRPr="00B74CD6" w:rsidRDefault="00000000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noProof/>
                <w:sz w:val="24"/>
                <w:szCs w:val="24"/>
              </w:rPr>
              <w:pict>
                <v:group id="_x0000_s2922" style="position:absolute;margin-left:22.4pt;margin-top:1.3pt;width:182.5pt;height:101.2pt;z-index:251661312;mso-position-horizontal-relative:text;mso-position-vertical-relative:text" coordorigin="7057,7400" coordsize="3650,2024">
                  <v:rect id="_x0000_s2923" style="position:absolute;left:7280;top:7596;width:2618;height:1496"/>
                  <v:line id="_x0000_s2924" style="position:absolute;flip:y" from="7285,7616" to="9884,9071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925" type="#_x0000_t202" style="position:absolute;left:7098;top:7423;width:191;height:302" filled="f" stroked="f">
                    <v:textbox inset="0,0,0,0">
                      <w:txbxContent>
                        <w:p w:rsidR="00134778" w:rsidRPr="007871FF" w:rsidRDefault="00134778" w:rsidP="00B74CD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871FF">
                            <w:rPr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2926" type="#_x0000_t202" style="position:absolute;left:9933;top:7400;width:191;height:302" filled="f" stroked="f">
                    <v:textbox inset="0,0,0,0">
                      <w:txbxContent>
                        <w:p w:rsidR="00134778" w:rsidRPr="007871FF" w:rsidRDefault="00134778" w:rsidP="00B74CD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2927" type="#_x0000_t202" style="position:absolute;left:7057;top:8977;width:191;height:302" filled="f" stroked="f">
                    <v:textbox inset="0,0,0,0">
                      <w:txbxContent>
                        <w:p w:rsidR="00134778" w:rsidRPr="007871FF" w:rsidRDefault="00134778" w:rsidP="00B74CD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2928" type="#_x0000_t202" style="position:absolute;left:9932;top:8977;width:191;height:302" filled="f" stroked="f">
                    <v:textbox inset="0,0,0,0">
                      <w:txbxContent>
                        <w:p w:rsidR="00134778" w:rsidRPr="007871FF" w:rsidRDefault="00134778" w:rsidP="00B74CD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2929" type="#_x0000_t202" style="position:absolute;left:9993;top:8119;width:714;height:302" filled="f" stroked="f">
                    <v:textbox inset="0,0,0,0">
                      <w:txbxContent>
                        <w:p w:rsidR="00134778" w:rsidRPr="007871FF" w:rsidRDefault="00134778" w:rsidP="00B74CD6">
                          <w:pPr>
                            <w:jc w:val="lowKashida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 cm</w:t>
                          </w:r>
                        </w:p>
                      </w:txbxContent>
                    </v:textbox>
                  </v:shape>
                  <v:shape id="_x0000_s2930" type="#_x0000_t202" style="position:absolute;left:8118;top:9122;width:714;height:302" filled="f" stroked="f">
                    <v:textbox inset="0,0,0,0">
                      <w:txbxContent>
                        <w:p w:rsidR="00134778" w:rsidRPr="007871FF" w:rsidRDefault="00134778" w:rsidP="00B74CD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12 cm</w:t>
                          </w:r>
                        </w:p>
                      </w:txbxContent>
                    </v:textbox>
                  </v:shape>
                  <v:shape id="_x0000_s2931" type="#_x0000_t202" style="position:absolute;left:8562;top:8348;width:714;height:302" filled="f" stroked="f">
                    <v:textbox inset="0,0,0,0">
                      <w:txbxContent>
                        <w:p w:rsidR="00134778" w:rsidRPr="007871FF" w:rsidRDefault="00134778" w:rsidP="00B74CD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13 cm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            DËi : M</w:t>
            </w:r>
          </w:p>
        </w:tc>
      </w:tr>
    </w:tbl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18.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AvqZ‡ÿ‡Îi ˆ`N©¨ cÖ‡¯’i </w:t>
      </w:r>
      <w:r w:rsidR="00B44F25" w:rsidRPr="00F331A6">
        <w:rPr>
          <w:rFonts w:ascii="SutonnyMJ" w:eastAsia="SimSun" w:hAnsi="SutonnyMJ" w:cs="SutonnyMJ"/>
          <w:b/>
          <w:position w:val="-24"/>
          <w:sz w:val="24"/>
          <w:szCs w:val="24"/>
        </w:rPr>
        <w:object w:dxaOrig="340" w:dyaOrig="600">
          <v:shape id="_x0000_i1061" type="#_x0000_t75" style="width:17.25pt;height:30pt" o:ole="">
            <v:imagedata r:id="rId78" o:title=""/>
          </v:shape>
          <o:OLEObject Type="Embed" ProgID="Equation.3" ShapeID="_x0000_i1061" DrawAspect="Content" ObjectID="_1753359420" r:id="rId79"/>
        </w:objec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 ¸Y| ˆ`N©¨ 60 wgUvi n‡j, †ÿÎwUi cwimxgv KZ?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160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180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200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96 wgUvi </w:t>
      </w:r>
    </w:p>
    <w:p w:rsidR="00B74CD6" w:rsidRPr="00B74CD6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‡`Iqv Av‡Q, AvqZ‡ÿ‡Îi ˆ`N©¨ = 60 wgUvi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AvqZ‡ÿ‡Îi cÖ¯’ </w:t>
      </w:r>
      <w:r w:rsidRPr="00B74CD6">
        <w:rPr>
          <w:rFonts w:ascii="SutonnyMJ" w:eastAsia="SimSun" w:hAnsi="SutonnyMJ" w:cs="SutonnyMJ"/>
          <w:position w:val="-26"/>
          <w:sz w:val="24"/>
          <w:szCs w:val="24"/>
        </w:rPr>
        <w:object w:dxaOrig="1359" w:dyaOrig="639">
          <v:shape id="_x0000_i1062" type="#_x0000_t75" style="width:68.25pt;height:32.25pt" o:ole="">
            <v:imagedata r:id="rId80" o:title=""/>
          </v:shape>
          <o:OLEObject Type="Embed" ProgID="Equation.3" ShapeID="_x0000_i1062" DrawAspect="Content" ObjectID="_1753359421" r:id="rId81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</w:p>
    <w:p w:rsid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AvqZ‡ÿ‡Îi cwimxgv = 2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="001615C7">
        <w:rPr>
          <w:rFonts w:ascii="SutonnyMJ" w:eastAsia="SimSun" w:hAnsi="SutonnyMJ" w:cs="SutonnyMJ"/>
          <w:sz w:val="24"/>
          <w:szCs w:val="24"/>
        </w:rPr>
        <w:t xml:space="preserve"> (60 + 40) = 200 wg. 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DËi : M </w:t>
      </w: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19.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N‡ii ˆ`N©¨ we¯Ív‡ii 3 ¸Y| cÖwZ eM©wgUvi 7.50 UvKv `‡i N‡ii †g‡S Kv‡c©U w`‡q gyo‡Z 1102.50 UvKv e¨q nq| NiwUi we¯Ívi KZ wgUvi?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9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3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8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7 wgUvi</w:t>
      </w:r>
    </w:p>
    <w:p w:rsidR="00B74CD6" w:rsidRPr="00B74CD6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1615C7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awi, NiwUi we¯Ívi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x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wg.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615C7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   Ó ˆ`N¨© </w:t>
      </w:r>
      <w:r w:rsidRPr="00B74CD6">
        <w:rPr>
          <w:rFonts w:ascii="Times New Roman" w:eastAsia="SimSun" w:hAnsi="Times New Roman"/>
          <w:sz w:val="24"/>
          <w:szCs w:val="24"/>
        </w:rPr>
        <w:t>3x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wg.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615C7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NiwUi †ÿÎdj = </w:t>
      </w:r>
      <w:r w:rsidRPr="00B74CD6">
        <w:rPr>
          <w:rFonts w:ascii="Times New Roman" w:eastAsia="SimSun" w:hAnsi="Times New Roman"/>
          <w:sz w:val="24"/>
          <w:szCs w:val="24"/>
        </w:rPr>
        <w:t>3x</w:t>
      </w:r>
      <w:r w:rsidRPr="00B74CD6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eM© wg.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Times New Roman" w:eastAsia="SimSun" w:hAnsi="Times New Roman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615C7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cÖwZ eM©wgUvi </w:t>
      </w:r>
      <w:r w:rsidRPr="00B74CD6">
        <w:rPr>
          <w:rFonts w:ascii="Times New Roman" w:eastAsia="SimSun" w:hAnsi="Times New Roman"/>
          <w:sz w:val="24"/>
          <w:szCs w:val="24"/>
        </w:rPr>
        <w:t xml:space="preserve">7.50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UvKv LiP n‡j, †gvU e¨q = </w:t>
      </w:r>
      <w:r w:rsidRPr="00B74CD6">
        <w:rPr>
          <w:rFonts w:ascii="Times New Roman" w:eastAsia="SimSun" w:hAnsi="Times New Roman"/>
          <w:sz w:val="24"/>
          <w:szCs w:val="24"/>
        </w:rPr>
        <w:t>(3x</w:t>
      </w:r>
      <w:r w:rsidRPr="00B74CD6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B74CD6">
        <w:rPr>
          <w:rFonts w:ascii="Times New Roman" w:eastAsia="SimSun" w:hAnsi="Times New Roman"/>
          <w:sz w:val="24"/>
          <w:szCs w:val="24"/>
        </w:rPr>
        <w:t xml:space="preserve"> </w:t>
      </w:r>
      <w:r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Pr="00B74CD6">
        <w:rPr>
          <w:rFonts w:ascii="Times New Roman" w:eastAsia="SimSun" w:hAnsi="Times New Roman"/>
          <w:sz w:val="24"/>
          <w:szCs w:val="24"/>
        </w:rPr>
        <w:t xml:space="preserve"> 7.5)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Times New Roman" w:eastAsia="SimSun" w:hAnsi="Times New Roman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="001615C7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kZ©g‡Z, </w:t>
      </w:r>
      <w:r w:rsidRPr="00B74CD6">
        <w:rPr>
          <w:rFonts w:ascii="Times New Roman" w:eastAsia="SimSun" w:hAnsi="Times New Roman"/>
          <w:sz w:val="24"/>
          <w:szCs w:val="24"/>
        </w:rPr>
        <w:t xml:space="preserve">3x2 </w:t>
      </w:r>
      <w:r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Pr="00B74CD6">
        <w:rPr>
          <w:rFonts w:ascii="Times New Roman" w:eastAsia="SimSun" w:hAnsi="Times New Roman"/>
          <w:sz w:val="24"/>
          <w:szCs w:val="24"/>
        </w:rPr>
        <w:t xml:space="preserve"> 7.5 = 1102.5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="001615C7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ev, </w:t>
      </w:r>
      <w:r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1700" w:dyaOrig="620">
          <v:shape id="_x0000_i1063" type="#_x0000_t75" style="width:84.75pt;height:30.75pt" o:ole="">
            <v:imagedata r:id="rId82" o:title=""/>
          </v:shape>
          <o:OLEObject Type="Embed" ProgID="Equation.3" ShapeID="_x0000_i1063" DrawAspect="Content" ObjectID="_1753359422" r:id="rId83"/>
        </w:object>
      </w:r>
    </w:p>
    <w:p w:rsid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="001615C7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Times New Roman" w:eastAsia="SimSun" w:hAnsi="Times New Roman"/>
          <w:sz w:val="24"/>
          <w:szCs w:val="24"/>
        </w:rPr>
        <w:sym w:font="Symbol" w:char="F05C"/>
      </w:r>
      <w:r w:rsidRPr="00B74CD6">
        <w:rPr>
          <w:rFonts w:ascii="Times New Roman" w:eastAsia="SimSun" w:hAnsi="Times New Roman"/>
          <w:sz w:val="24"/>
          <w:szCs w:val="24"/>
        </w:rPr>
        <w:t xml:space="preserve"> x = 7 </w:t>
      </w:r>
      <w:r w:rsidR="001615C7">
        <w:rPr>
          <w:rFonts w:ascii="SutonnyMJ" w:eastAsia="SimSun" w:hAnsi="SutonnyMJ" w:cs="SutonnyMJ"/>
          <w:sz w:val="24"/>
          <w:szCs w:val="24"/>
        </w:rPr>
        <w:t xml:space="preserve">wg.  </w:t>
      </w:r>
      <w:r w:rsidRPr="00B74CD6">
        <w:rPr>
          <w:rFonts w:ascii="SutonnyMJ" w:eastAsia="SimSun" w:hAnsi="SutonnyMJ" w:cs="SutonnyMJ"/>
          <w:sz w:val="24"/>
          <w:szCs w:val="24"/>
        </w:rPr>
        <w:t>DËi : N</w:t>
      </w:r>
    </w:p>
    <w:p w:rsidR="001615C7" w:rsidRPr="001615C7" w:rsidRDefault="001615C7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8"/>
          <w:szCs w:val="24"/>
        </w:rPr>
      </w:pPr>
    </w:p>
    <w:p w:rsidR="001615C7" w:rsidRPr="001615C7" w:rsidRDefault="001615C7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6"/>
          <w:szCs w:val="24"/>
        </w:rPr>
      </w:pP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20.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AvqZ‡ÿ‡Îi ˆ`N©¨ 10% evov‡bv n‡jv Ges cÖ¯’ 10% Kgv‡bv n‡jv| G Ae¯’vq AvqZ‡ÿ‡Îi †ÿÎdj-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1% evo‡e </w:t>
      </w:r>
      <w:r w:rsidRPr="00B74CD6">
        <w:rPr>
          <w:rFonts w:ascii="SutonnyMJ" w:eastAsia="SimSun" w:hAnsi="SutonnyMJ" w:cs="SutonnyMJ"/>
          <w:sz w:val="24"/>
          <w:szCs w:val="24"/>
        </w:rPr>
        <w:tab/>
        <w:t>L. 2% evo‡e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1% Kg‡e </w:t>
      </w:r>
      <w:r w:rsidRPr="00B74CD6">
        <w:rPr>
          <w:rFonts w:ascii="SutonnyMJ" w:eastAsia="SimSun" w:hAnsi="SutonnyMJ" w:cs="SutonnyMJ"/>
          <w:sz w:val="24"/>
          <w:szCs w:val="24"/>
        </w:rPr>
        <w:tab/>
      </w:r>
      <w:smartTag w:uri="urn:schemas-microsoft-com:office:smarttags" w:element="place">
        <w:r w:rsidRPr="00B74CD6">
          <w:rPr>
            <w:rFonts w:ascii="SutonnyMJ" w:eastAsia="SimSun" w:hAnsi="SutonnyMJ" w:cs="SutonnyMJ"/>
            <w:sz w:val="24"/>
            <w:szCs w:val="24"/>
          </w:rPr>
          <w:t>N. GKB</w:t>
        </w:r>
      </w:smartTag>
      <w:r w:rsidRPr="00B74CD6">
        <w:rPr>
          <w:rFonts w:ascii="SutonnyMJ" w:eastAsia="SimSun" w:hAnsi="SutonnyMJ" w:cs="SutonnyMJ"/>
          <w:sz w:val="24"/>
          <w:szCs w:val="24"/>
        </w:rPr>
        <w:t xml:space="preserve"> _vK‡e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1615C7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awi, AvqZ‡ÿ‡Îi Avw` ˆ`N©¨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Ges       Ó           Ó cÖ¯’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AvqZ‡ÿ‡Îi Avw` 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xy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eM© wg.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>GLb, AvqZ‡ÿ‡Îi cwiewZ©Z ˆ`N©¨ =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660" w:dyaOrig="620">
                <v:shape id="_x0000_i1064" type="#_x0000_t75" style="width:83.25pt;height:30.75pt" o:ole="">
                  <v:imagedata r:id="rId84" o:title=""/>
                </v:shape>
                <o:OLEObject Type="Embed" ProgID="Equation.3" ShapeID="_x0000_i1064" DrawAspect="Content" ObjectID="_1753359423" r:id="rId85"/>
              </w:objec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>Ges        Ó              Ó      cÖ¯’ =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540" w:dyaOrig="620">
                <v:shape id="_x0000_i1065" type="#_x0000_t75" style="width:77.25pt;height:30.75pt" o:ole="">
                  <v:imagedata r:id="rId86" o:title=""/>
                </v:shape>
                <o:OLEObject Type="Embed" ProgID="Equation.3" ShapeID="_x0000_i1065" DrawAspect="Content" ObjectID="_1753359424" r:id="rId87"/>
              </w:objec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16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cwiewZ©Z †ÿÎdj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280" w:dyaOrig="620">
                <v:shape id="_x0000_i1066" type="#_x0000_t75" style="width:64.5pt;height:30.75pt" o:ole="">
                  <v:imagedata r:id="rId88" o:title=""/>
                </v:shape>
                <o:OLEObject Type="Embed" ProgID="Equation.3" ShapeID="_x0000_i1066" DrawAspect="Content" ObjectID="_1753359425" r:id="rId89"/>
              </w:objec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16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2120" w:dyaOrig="620">
                <v:shape id="_x0000_i1067" type="#_x0000_t75" style="width:105.75pt;height:30.75pt" o:ole="">
                  <v:imagedata r:id="rId90" o:title=""/>
                </v:shape>
                <o:OLEObject Type="Embed" ProgID="Equation.3" ShapeID="_x0000_i1067" DrawAspect="Content" ObjectID="_1753359426" r:id="rId91"/>
              </w:objec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AvqZ‡ÿ‡Îi †ÿÎdj n«vm cv‡e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1%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         DËi : M</w:t>
            </w:r>
          </w:p>
        </w:tc>
        <w:tc>
          <w:tcPr>
            <w:tcW w:w="5292" w:type="dxa"/>
          </w:tcPr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b/>
                <w:bCs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b/>
                <w:bCs/>
                <w:sz w:val="24"/>
                <w:szCs w:val="24"/>
                <w:bdr w:val="single" w:sz="8" w:space="0" w:color="auto" w:shadow="1"/>
              </w:rPr>
              <w:t xml:space="preserve">  A_ev</w:t>
            </w:r>
            <w:r w:rsidRPr="00B74CD6">
              <w:rPr>
                <w:rFonts w:ascii="SutonnyMJ" w:eastAsia="SimSun" w:hAnsi="SutonnyMJ" w:cs="SutonnyMJ"/>
                <w:b/>
                <w:bCs/>
                <w:color w:val="FFFFFF"/>
                <w:sz w:val="24"/>
                <w:szCs w:val="24"/>
                <w:bdr w:val="single" w:sz="8" w:space="0" w:color="auto" w:shadow="1"/>
              </w:rPr>
              <w:t>--</w:t>
            </w:r>
            <w:r w:rsidRPr="00B74CD6">
              <w:rPr>
                <w:rFonts w:ascii="SutonnyMJ" w:eastAsia="SimSun" w:hAnsi="SutonnyMJ" w:cs="SutonnyMJ"/>
                <w:b/>
                <w:bCs/>
                <w:sz w:val="24"/>
                <w:szCs w:val="24"/>
                <w:bdr w:val="single" w:sz="8" w:space="0" w:color="auto" w:shadow="1"/>
              </w:rPr>
              <w:t xml:space="preserve"> </w:t>
            </w: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</w:p>
          <w:p w:rsidR="00B74CD6" w:rsidRPr="00B74CD6" w:rsidRDefault="00B74CD6" w:rsidP="001615C7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88" w:lineRule="auto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†ÿÎdj Kg‡e </w:t>
            </w:r>
          </w:p>
        </w:tc>
      </w:tr>
    </w:tbl>
    <w:p w:rsidR="00B74CD6" w:rsidRPr="001615C7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rPr>
          <w:rFonts w:ascii="SutonnyMJ" w:eastAsia="SimSun" w:hAnsi="SutonnyMJ" w:cs="SutonnyMJ"/>
          <w:sz w:val="12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21.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evMv‡bi ˆ`N¨© 30 wgUvi Ges cÖ¯’ 20 wgUvi| evMv‡bi mxgvbv msjMœ evwn‡i 2 wgUvi PIov GKwU iv¯Ív Av‡Q| iv¯Ívmn evMv‡bi cwimxgv KZ? 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11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216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600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100 wgUvi</w:t>
      </w:r>
    </w:p>
    <w:p w:rsidR="00B74CD6" w:rsidRPr="00B74CD6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iv¯Ívmn evMv‡bi ˆ`N©¨ =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{30 + (2 + 2)}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ev 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34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wg.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Ges iv¯Ívmn evMv‡bi cÖ¯’ = </w:t>
      </w:r>
      <w:r w:rsidRPr="00B74CD6">
        <w:rPr>
          <w:rFonts w:ascii="Times New Roman" w:eastAsia="SimSun" w:hAnsi="Times New Roman"/>
          <w:sz w:val="24"/>
          <w:szCs w:val="24"/>
        </w:rPr>
        <w:t xml:space="preserve">{20 + (2 </w:t>
      </w:r>
      <w:r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Pr="00B74CD6">
        <w:rPr>
          <w:rFonts w:ascii="Times New Roman" w:eastAsia="SimSun" w:hAnsi="Times New Roman"/>
          <w:sz w:val="24"/>
          <w:szCs w:val="24"/>
        </w:rPr>
        <w:t xml:space="preserve"> 2)}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ev, </w:t>
      </w:r>
      <w:r w:rsidRPr="00B74CD6">
        <w:rPr>
          <w:rFonts w:ascii="Times New Roman" w:eastAsia="SimSun" w:hAnsi="Times New Roman"/>
          <w:sz w:val="24"/>
          <w:szCs w:val="24"/>
        </w:rPr>
        <w:t xml:space="preserve">24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wg. 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34778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iv¯Ívmn evMv‡bi cwimxgv = </w:t>
      </w:r>
      <w:r w:rsidRPr="00B74CD6">
        <w:rPr>
          <w:rFonts w:ascii="Times New Roman" w:eastAsia="SimSun" w:hAnsi="Times New Roman"/>
          <w:sz w:val="24"/>
          <w:szCs w:val="24"/>
        </w:rPr>
        <w:t xml:space="preserve">2 </w:t>
      </w:r>
      <w:r w:rsidRPr="00B74CD6">
        <w:rPr>
          <w:rFonts w:ascii="Times New Roman" w:eastAsia="SimSun" w:hAnsi="Times New Roman"/>
          <w:sz w:val="24"/>
          <w:szCs w:val="24"/>
        </w:rPr>
        <w:sym w:font="Symbol" w:char="F0B4"/>
      </w:r>
      <w:r w:rsidRPr="00B74CD6">
        <w:rPr>
          <w:rFonts w:ascii="Times New Roman" w:eastAsia="SimSun" w:hAnsi="Times New Roman"/>
          <w:sz w:val="24"/>
          <w:szCs w:val="24"/>
        </w:rPr>
        <w:t xml:space="preserve"> (34 + 24)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ev, </w:t>
      </w:r>
      <w:r w:rsidRPr="00B74CD6">
        <w:rPr>
          <w:rFonts w:ascii="Times New Roman" w:eastAsia="SimSun" w:hAnsi="Times New Roman"/>
          <w:sz w:val="24"/>
          <w:szCs w:val="24"/>
        </w:rPr>
        <w:t xml:space="preserve">116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wg.  </w:t>
      </w: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ab/>
        <w:t>DËi : K</w:t>
      </w:r>
    </w:p>
    <w:p w:rsidR="00B74CD6" w:rsidRPr="00F331A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22.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AvqZ‡ÿ‡Îi cwimxgv 30 †m. wg.| Gi †ÿÎdj 50 eM© †m. wg. n‡j AvqZ‡ÿÎwUi ˆ`N©¨ KZ? </w:t>
      </w:r>
    </w:p>
    <w:p w:rsidR="00B74CD6" w:rsidRPr="00B74CD6" w:rsidRDefault="00B74CD6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10 †mwg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9 †mwg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11 †mwg </w:t>
      </w:r>
      <w:r w:rsidRPr="00B74CD6">
        <w:rPr>
          <w:rFonts w:ascii="SutonnyMJ" w:eastAsia="SimSun" w:hAnsi="SutonnyMJ" w:cs="SutonnyMJ"/>
          <w:sz w:val="24"/>
          <w:szCs w:val="24"/>
        </w:rPr>
        <w:tab/>
        <w:t>N. 15 †mwg</w:t>
      </w:r>
    </w:p>
    <w:p w:rsidR="00B74CD6" w:rsidRDefault="00134778" w:rsidP="001615C7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88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07bs-Gi Abyiƒc  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DËi : K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23.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AvqZ‡ÿ‡Îi ˆ`N©¨ 5 wgUvi Kg Ges cÖ¯’ 3 wgUvi AwaK n‡j †ÿÎdj 9 eM©wgUvi Kg nq| Avevi ˆ`N©¨ 3 wgUvi Ges cÖ¯’ 2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wgUvi †ewk n‡j, †ÿÎdj 67 eM©wgUvi †ewk nq| AvqZ‡ÿÎwUi ˆ`N©¨ I cÖ¯’ wbY©q Kiæb|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ˆ`N©¨ 15 wgUvi, cÖ¯’ 11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ˆ`N©¨ 17 wgUvi, cÖ¯’ 9 wgUvi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ˆ`N©¨ 19 wgUvi, cÖ¯’ 7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ˆ`N©¨ 21 wgUvi, cÖ¯’ 6 wgUvi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134778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awi, AvqZ‡ÿ‡Îi ˆ`N©¨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Ges cÖ¯’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AvqZ‡ÿ‡Îi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xy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eM©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kZ©g‡Z,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(x – 5) (y + 3) = xy – 9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xy + 3x – 5y = xy – 9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3x – 5y = 6 ________ (i)</w:t>
            </w:r>
          </w:p>
        </w:tc>
        <w:tc>
          <w:tcPr>
            <w:tcW w:w="5292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Av‡iv,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(x + 3) (y + 2) = xy + 67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xy + 2x + 3y + 6 = xy + 67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ev,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2x + 3y = 61 ______ (ii)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(i)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I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(ii)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bs mgxKiY mgvavb K‡i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= 17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Ges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y = 9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    DËi : L </w:t>
            </w:r>
          </w:p>
        </w:tc>
      </w:tr>
    </w:tbl>
    <w:p w:rsidR="00B74CD6" w:rsidRPr="001615C7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sz w:val="8"/>
          <w:szCs w:val="24"/>
        </w:rPr>
      </w:pP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24.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evMv‡bi cwimxgv 56 wgUvi Ges GKwU KY© 20 wgUvi| H evMv‡bi mgvb †ÿÎdj wewkó eM©‡ÿ‡Îi GKwU evûi ˆ`N©¨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480" w:dyaOrig="360">
          <v:shape id="_x0000_i1068" type="#_x0000_t75" style="width:24pt;height:18pt" o:ole="">
            <v:imagedata r:id="rId92" o:title=""/>
          </v:shape>
          <o:OLEObject Type="Embed" ProgID="Equation.3" ShapeID="_x0000_i1068" DrawAspect="Content" ObjectID="_1753359427" r:id="rId93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SutonnyMJ" w:eastAsia="SimSun" w:hAnsi="SutonnyMJ" w:cs="SutonnyMJ"/>
          <w:position w:val="-6"/>
          <w:sz w:val="24"/>
          <w:szCs w:val="24"/>
        </w:rPr>
        <w:object w:dxaOrig="480" w:dyaOrig="340">
          <v:shape id="_x0000_i1069" type="#_x0000_t75" style="width:24pt;height:17.25pt" o:ole="">
            <v:imagedata r:id="rId94" o:title=""/>
          </v:shape>
          <o:OLEObject Type="Embed" ProgID="Equation.3" ShapeID="_x0000_i1069" DrawAspect="Content" ObjectID="_1753359428" r:id="rId95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Times New Roman" w:eastAsia="SimSun" w:hAnsi="Times New Roman"/>
          <w:sz w:val="24"/>
          <w:szCs w:val="24"/>
        </w:rPr>
        <w:t xml:space="preserve">8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499" w:dyaOrig="360">
          <v:shape id="_x0000_i1070" type="#_x0000_t75" style="width:24.75pt;height:18pt" o:ole="">
            <v:imagedata r:id="rId96" o:title=""/>
          </v:shape>
          <o:OLEObject Type="Embed" ProgID="Equation.3" ShapeID="_x0000_i1070" DrawAspect="Content" ObjectID="_1753359429" r:id="rId97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wgUvi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134778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134778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awi, AvqZvKvi evMv‡bi ˆ`N¨©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I          Ó          Ó     cÖ¯’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       Ó       evMv‡bi cwimxgv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2 (x + y)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       Ó           Ó     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xy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eM© wg. 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‡`qv Av‡Q,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2 (x + y) = 56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 + y = 28 ______ (i)</w:t>
            </w:r>
          </w:p>
        </w:tc>
        <w:tc>
          <w:tcPr>
            <w:tcW w:w="5292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Avevi GKwU KY© </w:t>
            </w:r>
            <w:r w:rsidRPr="00B74CD6">
              <w:rPr>
                <w:rFonts w:ascii="SutonnyMJ" w:eastAsia="SimSun" w:hAnsi="SutonnyMJ" w:cs="SutonnyMJ"/>
                <w:position w:val="-12"/>
                <w:sz w:val="24"/>
                <w:szCs w:val="24"/>
              </w:rPr>
              <w:object w:dxaOrig="1440" w:dyaOrig="440">
                <v:shape id="_x0000_i1071" type="#_x0000_t75" style="width:1in;height:22.5pt" o:ole="">
                  <v:imagedata r:id="rId98" o:title=""/>
                </v:shape>
                <o:OLEObject Type="Embed" ProgID="Equation.3" ShapeID="_x0000_i1071" DrawAspect="Content" ObjectID="_1753359430" r:id="rId99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y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400 ____ (ii)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(x + y)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y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+ 2xy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ev,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2xy = (x + y)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– (x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y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) = 282 – 400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>= 384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xy = 192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wb‡Y©q eM©‡ÿ‡Îi 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192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   Ó       evûi      ˆ`N©¨ = </w:t>
            </w:r>
            <w:r w:rsidRPr="00B74CD6">
              <w:rPr>
                <w:rFonts w:ascii="SutonnyMJ" w:eastAsia="SimSun" w:hAnsi="SutonnyMJ" w:cs="SutonnyMJ"/>
                <w:position w:val="-8"/>
                <w:sz w:val="24"/>
                <w:szCs w:val="24"/>
              </w:rPr>
              <w:object w:dxaOrig="600" w:dyaOrig="360">
                <v:shape id="_x0000_i1072" type="#_x0000_t75" style="width:30pt;height:18pt" o:ole="">
                  <v:imagedata r:id="rId100" o:title=""/>
                </v:shape>
                <o:OLEObject Type="Embed" ProgID="Equation.3" ShapeID="_x0000_i1072" DrawAspect="Content" ObjectID="_1753359431" r:id="rId101"/>
              </w:objec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</w:t>
            </w:r>
            <w:r w:rsidRPr="00B74CD6">
              <w:rPr>
                <w:rFonts w:ascii="SutonnyMJ" w:eastAsia="SimSun" w:hAnsi="SutonnyMJ" w:cs="SutonnyMJ"/>
                <w:position w:val="-8"/>
                <w:sz w:val="24"/>
                <w:szCs w:val="24"/>
              </w:rPr>
              <w:object w:dxaOrig="480" w:dyaOrig="360">
                <v:shape id="_x0000_i1073" type="#_x0000_t75" style="width:24pt;height:18pt" o:ole="">
                  <v:imagedata r:id="rId102" o:title=""/>
                </v:shape>
                <o:OLEObject Type="Embed" ProgID="Equation.3" ShapeID="_x0000_i1073" DrawAspect="Content" ObjectID="_1753359432" r:id="rId103"/>
              </w:objec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DËi : K</w:t>
            </w:r>
          </w:p>
        </w:tc>
      </w:tr>
    </w:tbl>
    <w:p w:rsidR="00B74CD6" w:rsidRPr="00F331A6" w:rsidRDefault="00F331A6" w:rsidP="00F331A6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25.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="00B74CD6" w:rsidRPr="00F331A6">
        <w:rPr>
          <w:rFonts w:ascii="SutonnyMJ" w:eastAsia="SimSun" w:hAnsi="SutonnyMJ" w:cs="SutonnyMJ"/>
          <w:b/>
          <w:sz w:val="24"/>
          <w:szCs w:val="24"/>
        </w:rPr>
        <w:t xml:space="preserve">GKwU AvqZvKvi evMv‡bi ˆ`N¨© 80 wgUvi I cÖ¯’ 30 wgUvi| evMv‡bi wfZ‡i mxgvbvi cvk w`‡q 2 wgUvi PIov iv¯Ív Av‡Q| iv¯ÍvwUi †ÿÎdj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380 eM©wgUvi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424 eM©wgUvi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400 eM©wgUvi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384 eM©wgUvi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03bs cÖ‡kœi Abyiƒc  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DËi : L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26.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eM©vK…wZ evMv‡bi †ÿÎdj 1 †n±i| evMvbwUi cwimxgv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200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300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400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500 wgUvi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Avgiv Rvwb, 1 †n±i = 10,000 eM©. 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el©vKv‡ii evMv‡bi ˆ`N©¨ </w:t>
      </w:r>
      <w:r w:rsidRPr="00B74CD6">
        <w:rPr>
          <w:rFonts w:ascii="Times New Roman" w:eastAsia="SimSun" w:hAnsi="Times New Roman"/>
          <w:sz w:val="24"/>
          <w:szCs w:val="24"/>
        </w:rPr>
        <w:t>a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n‡j; 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Times New Roman" w:eastAsia="SimSun" w:hAnsi="Times New Roman"/>
          <w:sz w:val="24"/>
          <w:szCs w:val="24"/>
        </w:rPr>
        <w:t>a</w:t>
      </w:r>
      <w:r w:rsidRPr="00B74CD6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Pr="00B74CD6">
        <w:rPr>
          <w:rFonts w:ascii="Times New Roman" w:eastAsia="SimSun" w:hAnsi="Times New Roman"/>
          <w:sz w:val="24"/>
          <w:szCs w:val="24"/>
        </w:rPr>
        <w:t xml:space="preserve"> = 10,000 </w:t>
      </w:r>
      <w:r w:rsidRPr="00B74CD6">
        <w:rPr>
          <w:rFonts w:ascii="SutonnyMJ" w:eastAsia="SimSun" w:hAnsi="SutonnyMJ" w:cs="SutonnyMJ"/>
          <w:sz w:val="24"/>
          <w:szCs w:val="24"/>
        </w:rPr>
        <w:t>wg.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evMv‡bi cwimxgv </w:t>
      </w:r>
      <w:r w:rsidRPr="00B74CD6">
        <w:rPr>
          <w:rFonts w:ascii="Times New Roman" w:eastAsia="SimSun" w:hAnsi="Times New Roman"/>
          <w:sz w:val="24"/>
          <w:szCs w:val="24"/>
        </w:rPr>
        <w:t>= (4 × 100)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ev, </w:t>
      </w:r>
      <w:r w:rsidRPr="00B74CD6">
        <w:rPr>
          <w:rFonts w:ascii="Times New Roman" w:eastAsia="SimSun" w:hAnsi="Times New Roman"/>
          <w:sz w:val="24"/>
          <w:szCs w:val="24"/>
        </w:rPr>
        <w:t>400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wg. </w:t>
      </w: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ab/>
        <w:t>DËi : M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27.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‡Kvb PZzfz©RwUi †KejgvÎ `ywU evû mgvšÍivj?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eM©‡ÿÎ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AvqZ‡ÿÎ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i¤^m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UªvwcwRqvg  </w:t>
      </w:r>
    </w:p>
    <w:p w:rsidR="00B74CD6" w:rsidRPr="00B74CD6" w:rsidRDefault="00000000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noProof/>
          <w:sz w:val="24"/>
          <w:szCs w:val="24"/>
        </w:rPr>
        <w:pict>
          <v:group id="_x0000_s2932" style="position:absolute;left:0;text-align:left;margin-left:180pt;margin-top:12.75pt;width:142.5pt;height:76.7pt;z-index:251662336" coordorigin="4765,10545" coordsize="2981,1604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933" type="#_x0000_t8" style="position:absolute;left:5036;top:10732;width:2431;height:1309;rotation:180" adj="5722"/>
            <v:shape id="_x0000_s2934" type="#_x0000_t202" style="position:absolute;left:5290;top:10545;width:228;height:283" filled="f" stroked="f">
              <v:textbox inset="0,0,0,0">
                <w:txbxContent>
                  <w:p w:rsidR="00134778" w:rsidRDefault="00134778" w:rsidP="00B74CD6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2935" type="#_x0000_t202" style="position:absolute;left:6902;top:10545;width:228;height:283" filled="f" stroked="f">
              <v:textbox inset="0,0,0,0">
                <w:txbxContent>
                  <w:p w:rsidR="00134778" w:rsidRDefault="00134778" w:rsidP="00B74CD6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2936" type="#_x0000_t202" style="position:absolute;left:4765;top:11866;width:228;height:283" filled="f" stroked="f">
              <v:textbox inset="0,0,0,0">
                <w:txbxContent>
                  <w:p w:rsidR="00134778" w:rsidRDefault="00134778" w:rsidP="00B74CD6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2937" type="#_x0000_t202" style="position:absolute;left:7518;top:11866;width:228;height:283" filled="f" stroked="f">
              <v:textbox inset="0,0,0,0">
                <w:txbxContent>
                  <w:p w:rsidR="00134778" w:rsidRDefault="00134778" w:rsidP="00B74CD6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</v:group>
        </w:pict>
      </w:r>
      <w:r w:rsidR="00134778"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 w:rsidR="00134778"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UªvwcwRqv‡gi GK‡Rvov evû mgvšÍivj Ges Aci evû †Rvov mgvšÍivj bq-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wP‡Î </w:t>
      </w:r>
      <w:r w:rsidRPr="00B74CD6">
        <w:rPr>
          <w:rFonts w:ascii="Times New Roman" w:eastAsia="SimSun" w:hAnsi="Times New Roman"/>
          <w:sz w:val="24"/>
          <w:szCs w:val="24"/>
        </w:rPr>
        <w:t>ABCD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UªvwcwRqv‡gi </w:t>
      </w:r>
      <w:r w:rsidRPr="00B74CD6">
        <w:rPr>
          <w:rFonts w:ascii="Times New Roman" w:eastAsia="SimSun" w:hAnsi="Times New Roman"/>
          <w:sz w:val="24"/>
          <w:szCs w:val="24"/>
        </w:rPr>
        <w:t xml:space="preserve">AB </w:t>
      </w:r>
      <w:r w:rsidRPr="00B74CD6">
        <w:rPr>
          <w:rFonts w:ascii="Times New Roman" w:eastAsia="SimSun" w:hAnsi="Times New Roman"/>
          <w:sz w:val="24"/>
          <w:szCs w:val="24"/>
        </w:rPr>
        <w:sym w:font="Symbol" w:char="F08D"/>
      </w:r>
      <w:r w:rsidRPr="00B74CD6">
        <w:rPr>
          <w:rFonts w:ascii="Times New Roman" w:eastAsia="SimSun" w:hAnsi="Times New Roman"/>
          <w:sz w:val="24"/>
          <w:szCs w:val="24"/>
        </w:rPr>
        <w:t xml:space="preserve"> CD. </w:t>
      </w:r>
      <w:r w:rsidR="001615C7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DËi : N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28.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GKwU eM©‡ÿ‡Îi GK evû Aci GK eM©‡ÿ‡Îi cwimxgvi mgvb n‡j eM©‡ÿÎ `ywUi K‡Y©i AbycvZ n‡e-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Times New Roman" w:eastAsia="SimSun" w:hAnsi="Times New Roman"/>
          <w:sz w:val="24"/>
          <w:szCs w:val="24"/>
        </w:rPr>
        <w:t>1 : 2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Times New Roman" w:eastAsia="SimSun" w:hAnsi="Times New Roman"/>
          <w:sz w:val="24"/>
          <w:szCs w:val="24"/>
        </w:rPr>
        <w:t>2 : 1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Times New Roman" w:eastAsia="SimSun" w:hAnsi="Times New Roman"/>
          <w:sz w:val="24"/>
          <w:szCs w:val="24"/>
        </w:rPr>
        <w:t>5 : 2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Times New Roman" w:eastAsia="SimSun" w:hAnsi="Times New Roman"/>
          <w:sz w:val="24"/>
          <w:szCs w:val="24"/>
        </w:rPr>
        <w:t>4 : 1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awi, cÖ_g eM©‡ÿ‡Îi evûi ˆ`N©¨ </w:t>
      </w:r>
      <w:r w:rsidR="00B74CD6" w:rsidRPr="00B74CD6">
        <w:rPr>
          <w:rFonts w:ascii="Times New Roman" w:eastAsia="SimSun" w:hAnsi="Times New Roman"/>
          <w:sz w:val="24"/>
          <w:szCs w:val="24"/>
        </w:rPr>
        <w:t>a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Ges 2q       Ó          Ó     Ó  </w:t>
      </w:r>
      <w:r w:rsidRPr="00B74CD6">
        <w:rPr>
          <w:rFonts w:ascii="Times New Roman" w:eastAsia="SimSun" w:hAnsi="Times New Roman"/>
          <w:sz w:val="24"/>
          <w:szCs w:val="24"/>
        </w:rPr>
        <w:t xml:space="preserve">b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kZ©g‡Z, </w:t>
      </w:r>
      <w:r w:rsidRPr="00B74CD6">
        <w:rPr>
          <w:rFonts w:ascii="Times New Roman" w:eastAsia="SimSun" w:hAnsi="Times New Roman"/>
          <w:sz w:val="24"/>
          <w:szCs w:val="24"/>
        </w:rPr>
        <w:t xml:space="preserve">a = 4b.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Times New Roman" w:eastAsia="SimSun" w:hAnsi="Times New Roman"/>
          <w:sz w:val="24"/>
          <w:szCs w:val="24"/>
        </w:rPr>
        <w:sym w:font="Symbol" w:char="F05C"/>
      </w:r>
      <w:r w:rsidRPr="00B74CD6">
        <w:rPr>
          <w:rFonts w:ascii="Times New Roman" w:eastAsia="SimSun" w:hAnsi="Times New Roman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1g eM©‡ÿ‡Îi K‡Y©i ˆ`N©¨ =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2420" w:dyaOrig="400">
          <v:shape id="_x0000_i1074" type="#_x0000_t75" style="width:120.75pt;height:20.25pt" o:ole="">
            <v:imagedata r:id="rId104" o:title=""/>
          </v:shape>
          <o:OLEObject Type="Embed" ProgID="Equation.3" ShapeID="_x0000_i1074" DrawAspect="Content" ObjectID="_1753359433" r:id="rId105"/>
        </w:objec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Ges 2q   Ó          Ó   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1780" w:dyaOrig="400">
          <v:shape id="_x0000_i1075" type="#_x0000_t75" style="width:89.25pt;height:20.25pt" o:ole="">
            <v:imagedata r:id="rId106" o:title=""/>
          </v:shape>
          <o:OLEObject Type="Embed" ProgID="Equation.3" ShapeID="_x0000_i1075" DrawAspect="Content" ObjectID="_1753359434" r:id="rId107"/>
        </w:objec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G‡`i K‡Y©i AbycvZ </w:t>
      </w:r>
      <w:r w:rsidRPr="00B74CD6">
        <w:rPr>
          <w:rFonts w:ascii="SutonnyMJ" w:eastAsia="SimSun" w:hAnsi="SutonnyMJ" w:cs="SutonnyMJ"/>
          <w:position w:val="-10"/>
          <w:sz w:val="24"/>
          <w:szCs w:val="24"/>
        </w:rPr>
        <w:object w:dxaOrig="1340" w:dyaOrig="380">
          <v:shape id="_x0000_i1076" type="#_x0000_t75" style="width:66.75pt;height:18.75pt" o:ole="">
            <v:imagedata r:id="rId108" o:title=""/>
          </v:shape>
          <o:OLEObject Type="Embed" ProgID="Equation.3" ShapeID="_x0000_i1076" DrawAspect="Content" ObjectID="_1753359435" r:id="rId109"/>
        </w:object>
      </w:r>
    </w:p>
    <w:p w:rsidR="00B74CD6" w:rsidRPr="00B74CD6" w:rsidRDefault="00B74CD6" w:rsidP="00134778">
      <w:pPr>
        <w:tabs>
          <w:tab w:val="left" w:pos="360"/>
          <w:tab w:val="left" w:pos="630"/>
          <w:tab w:val="left" w:pos="2313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= </w:t>
      </w:r>
      <w:r w:rsidRPr="00B74CD6">
        <w:rPr>
          <w:rFonts w:ascii="Times New Roman" w:eastAsia="SimSun" w:hAnsi="Times New Roman"/>
          <w:sz w:val="24"/>
          <w:szCs w:val="24"/>
        </w:rPr>
        <w:t>4 : 1</w:t>
      </w:r>
      <w:r w:rsidRPr="00B74CD6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DËi : N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 xml:space="preserve">29.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eM©‡ÿ‡Îi †ÿÎdj KZ?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 (ˆ`N©¨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cÖ¯’)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f‚wg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D”PZv</w:t>
      </w:r>
      <w:r w:rsidRPr="00B74CD6">
        <w:rPr>
          <w:rFonts w:ascii="SutonnyMJ" w:eastAsia="SimSun" w:hAnsi="SutonnyMJ" w:cs="SutonnyMJ"/>
          <w:sz w:val="24"/>
          <w:szCs w:val="24"/>
        </w:rPr>
        <w:tab/>
        <w:t>M. (evû)</w:t>
      </w:r>
      <w:r w:rsidRPr="00B74CD6">
        <w:rPr>
          <w:rFonts w:ascii="SutonnyMJ" w:eastAsia="SimSun" w:hAnsi="SutonnyMJ" w:cs="SutonnyMJ"/>
          <w:sz w:val="24"/>
          <w:szCs w:val="24"/>
          <w:vertAlign w:val="superscript"/>
        </w:rPr>
        <w:t>2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4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evû  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 xml:space="preserve"> </w:t>
      </w:r>
      <w:r w:rsidR="00B74CD6" w:rsidRPr="00B74CD6">
        <w:rPr>
          <w:rFonts w:ascii="SutonnyMJ" w:eastAsia="SimSun" w:hAnsi="SutonnyMJ" w:cs="SutonnyMJ"/>
          <w:sz w:val="24"/>
          <w:szCs w:val="24"/>
        </w:rPr>
        <w:t>eM©‡ÿ‡Îi (evû)</w:t>
      </w:r>
      <w:r w:rsidR="00B74CD6" w:rsidRPr="00B74CD6">
        <w:rPr>
          <w:rFonts w:ascii="SutonnyMJ" w:eastAsia="SimSun" w:hAnsi="SutonnyMJ" w:cs="SutonnyMJ"/>
          <w:sz w:val="24"/>
          <w:szCs w:val="24"/>
          <w:vertAlign w:val="superscript"/>
        </w:rPr>
        <w:t>2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DËi : N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30.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eM©‡ÿ‡Îi †ÿÎdj </w:t>
      </w:r>
      <w:r w:rsidRPr="00F331A6">
        <w:rPr>
          <w:rFonts w:ascii="Times New Roman" w:eastAsia="SimSun" w:hAnsi="Times New Roman"/>
          <w:b/>
          <w:sz w:val="24"/>
          <w:szCs w:val="24"/>
        </w:rPr>
        <w:t xml:space="preserve">x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eM© GKK| Gi K‡Y©i ˆ`N©¨ n‡e-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380" w:dyaOrig="360">
          <v:shape id="_x0000_i1077" type="#_x0000_t75" style="width:18.75pt;height:18pt" o:ole="">
            <v:imagedata r:id="rId110" o:title=""/>
          </v:shape>
          <o:OLEObject Type="Embed" ProgID="Equation.3" ShapeID="_x0000_i1077" DrawAspect="Content" ObjectID="_1753359436" r:id="rId111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360" w:dyaOrig="360">
          <v:shape id="_x0000_i1078" type="#_x0000_t75" style="width:18pt;height:18pt" o:ole="">
            <v:imagedata r:id="rId112" o:title=""/>
          </v:shape>
          <o:OLEObject Type="Embed" ProgID="Equation.3" ShapeID="_x0000_i1078" DrawAspect="Content" ObjectID="_1753359437" r:id="rId113"/>
        </w:objec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499" w:dyaOrig="360">
          <v:shape id="_x0000_i1079" type="#_x0000_t75" style="width:24.75pt;height:18pt" o:ole="">
            <v:imagedata r:id="rId114" o:title=""/>
          </v:shape>
          <o:OLEObject Type="Embed" ProgID="Equation.3" ShapeID="_x0000_i1079" DrawAspect="Content" ObjectID="_1753359438" r:id="rId115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</w:t>
      </w:r>
      <w:r w:rsidRPr="00B74CD6">
        <w:rPr>
          <w:rFonts w:ascii="SutonnyMJ" w:eastAsia="SimSun" w:hAnsi="SutonnyMJ" w:cs="SutonnyMJ"/>
          <w:position w:val="-28"/>
          <w:sz w:val="24"/>
          <w:szCs w:val="24"/>
        </w:rPr>
        <w:object w:dxaOrig="420" w:dyaOrig="660">
          <v:shape id="_x0000_i1080" type="#_x0000_t75" style="width:21pt;height:33pt" o:ole="">
            <v:imagedata r:id="rId116" o:title=""/>
          </v:shape>
          <o:OLEObject Type="Embed" ProgID="Equation.3" ShapeID="_x0000_i1080" DrawAspect="Content" ObjectID="_1753359439" r:id="rId117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B74CD6" w:rsidRDefault="00134778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eM©‡ÿ‡Îi †ÿÎdj </w:t>
      </w:r>
      <w:r w:rsidR="00B74CD6" w:rsidRPr="00B74CD6">
        <w:rPr>
          <w:rFonts w:ascii="Times New Roman" w:eastAsia="SimSun" w:hAnsi="Times New Roman"/>
          <w:sz w:val="24"/>
          <w:szCs w:val="24"/>
        </w:rPr>
        <w:t>= x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eM© GKK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  Ó        evûi ˆ`N©¨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580" w:dyaOrig="360">
          <v:shape id="_x0000_i1081" type="#_x0000_t75" style="width:29.25pt;height:18pt" o:ole="">
            <v:imagedata r:id="rId118" o:title=""/>
          </v:shape>
          <o:OLEObject Type="Embed" ProgID="Equation.3" ShapeID="_x0000_i1081" DrawAspect="Content" ObjectID="_1753359440" r:id="rId119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GKK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eM©‡ÿ‡Îi K‡Y©i ˆ`N©¨ </w:t>
      </w:r>
      <w:r w:rsidRPr="00B74CD6">
        <w:rPr>
          <w:rFonts w:ascii="SutonnyMJ" w:eastAsia="SimSun" w:hAnsi="SutonnyMJ" w:cs="SutonnyMJ"/>
          <w:position w:val="-12"/>
          <w:sz w:val="24"/>
          <w:szCs w:val="24"/>
        </w:rPr>
        <w:object w:dxaOrig="1719" w:dyaOrig="499">
          <v:shape id="_x0000_i1082" type="#_x0000_t75" style="width:85.5pt;height:24.75pt" o:ole="">
            <v:imagedata r:id="rId120" o:title=""/>
          </v:shape>
          <o:OLEObject Type="Embed" ProgID="Equation.3" ShapeID="_x0000_i1082" DrawAspect="Content" ObjectID="_1753359441" r:id="rId121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GKK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1600" w:dyaOrig="360">
          <v:shape id="_x0000_i1083" type="#_x0000_t75" style="width:80.25pt;height:18pt" o:ole="">
            <v:imagedata r:id="rId122" o:title=""/>
          </v:shape>
          <o:OLEObject Type="Embed" ProgID="Equation.3" ShapeID="_x0000_i1083" DrawAspect="Content" ObjectID="_1753359442" r:id="rId123"/>
        </w:objec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DËi : M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31.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AvqZ‡ÿ‡Îi ˆ`N©¨ cÖ‡¯’i 3 ¸Y| AvqZ‡ÿÎwUi †ÿÎdj 300 eM©wgUvi n‡j Dnvi cwimxgv KZ?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(24Zg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70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75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80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90 wgUvi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974AFC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134778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AvqZ‡ÿ‡Îi cÖ¯’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= x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AvqZ‡ÿ‡Îi ‰`N©¨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3x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AvqZ‡ÿ‡Îi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3x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eM© 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097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AvqZ‡ÿ‡Îi cwimxgv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(‰`N©¨ + cÖ¯’)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097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2 (3x + x)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097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8x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981"/>
                <w:tab w:val="left" w:pos="1584"/>
                <w:tab w:val="left" w:pos="2169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kZ©g‡Z,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3x2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300;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981"/>
                <w:tab w:val="left" w:pos="1584"/>
                <w:tab w:val="left" w:pos="2169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>= 100;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981"/>
                <w:tab w:val="left" w:pos="1584"/>
                <w:tab w:val="left" w:pos="2169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10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AvqZ‡ÿ‡Îi cwimxgv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(8 × 10)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wg.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80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wgUvi </w:t>
            </w:r>
          </w:p>
        </w:tc>
        <w:tc>
          <w:tcPr>
            <w:tcW w:w="5292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  <w:bdr w:val="single" w:sz="8" w:space="0" w:color="auto" w:shadow="1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8" w:space="0" w:color="auto" w:shadow="1"/>
              </w:rPr>
              <w:t xml:space="preserve">  A_ev </w:t>
            </w:r>
            <w:r w:rsidRPr="00B74CD6">
              <w:rPr>
                <w:rFonts w:ascii="SutonnyMJ" w:eastAsia="SimSun" w:hAnsi="SutonnyMJ" w:cs="SutonnyMJ"/>
                <w:color w:val="FFFFFF"/>
                <w:sz w:val="24"/>
                <w:szCs w:val="24"/>
                <w:bdr w:val="single" w:sz="8" w:space="0" w:color="auto" w:shadow="1"/>
              </w:rPr>
              <w:t>-</w:t>
            </w: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8" w:space="0" w:color="auto" w:shadow="1"/>
              </w:rPr>
              <w:t xml:space="preserve">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‰`N©¨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1540" w:dyaOrig="340">
                <v:shape id="_x0000_i1084" type="#_x0000_t75" style="width:77.25pt;height:17.25pt" o:ole="">
                  <v:imagedata r:id="rId124" o:title=""/>
                </v:shape>
                <o:OLEObject Type="Embed" ProgID="Equation.3" ShapeID="_x0000_i1084" DrawAspect="Content" ObjectID="_1753359443" r:id="rId125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1120" w:dyaOrig="340">
                <v:shape id="_x0000_i1085" type="#_x0000_t75" style="width:56.25pt;height:17.25pt" o:ole="">
                  <v:imagedata r:id="rId126" o:title=""/>
                </v:shape>
                <o:OLEObject Type="Embed" ProgID="Equation.3" ShapeID="_x0000_i1085" DrawAspect="Content" ObjectID="_1753359444" r:id="rId127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800" w:dyaOrig="340">
                <v:shape id="_x0000_i1086" type="#_x0000_t75" style="width:39.75pt;height:17.25pt" o:ole="">
                  <v:imagedata r:id="rId128" o:title=""/>
                </v:shape>
                <o:OLEObject Type="Embed" ProgID="Equation.3" ShapeID="_x0000_i1086" DrawAspect="Content" ObjectID="_1753359445" r:id="rId129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= 30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cÖ¯’ = 30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B8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3 = 10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963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cwimxgv = 2 (30 + 10)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963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B4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40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963"/>
                <w:tab w:val="left" w:pos="3497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80 wgUvi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DËi : M  </w:t>
            </w:r>
          </w:p>
        </w:tc>
      </w:tr>
    </w:tbl>
    <w:p w:rsidR="00B74CD6" w:rsidRPr="001615C7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8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32.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†ÿ‡Îi ˆ`N©¨ we¯Ív‡ii 3 ¸Y| ˆ`N©¨ 48 wgUvi n‡j, †ÿÎwUi cwimxgv KZ? 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       (11Zg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128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144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64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96 wgUvi </w:t>
      </w:r>
    </w:p>
    <w:p w:rsidR="00B74CD6" w:rsidRPr="00B74CD6" w:rsidRDefault="00974AFC" w:rsidP="00134778">
      <w:pPr>
        <w:tabs>
          <w:tab w:val="left" w:pos="360"/>
          <w:tab w:val="left" w:pos="630"/>
          <w:tab w:val="left" w:pos="2034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b/>
          <w:sz w:val="24"/>
          <w:szCs w:val="24"/>
        </w:rPr>
        <w:t xml:space="preserve">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AvqZ‡ÿÎwUi we¯Ívi </w:t>
      </w:r>
      <w:r w:rsidR="00B74CD6"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680" w:dyaOrig="620">
          <v:shape id="_x0000_i1087" type="#_x0000_t75" style="width:33.75pt;height:30.75pt" o:ole="">
            <v:imagedata r:id="rId130" o:title=""/>
          </v:shape>
          <o:OLEObject Type="Embed" ProgID="Equation.3" ShapeID="_x0000_i1087" DrawAspect="Content" ObjectID="_1753359446" r:id="rId131"/>
        </w:object>
      </w:r>
    </w:p>
    <w:p w:rsidR="00B74CD6" w:rsidRPr="00B74CD6" w:rsidRDefault="00B74CD6" w:rsidP="00134778">
      <w:pPr>
        <w:tabs>
          <w:tab w:val="left" w:pos="360"/>
          <w:tab w:val="left" w:pos="630"/>
          <w:tab w:val="left" w:pos="2034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position w:val="-24"/>
          <w:sz w:val="24"/>
          <w:szCs w:val="24"/>
        </w:rPr>
        <w:object w:dxaOrig="540" w:dyaOrig="620">
          <v:shape id="_x0000_i1088" type="#_x0000_t75" style="width:27pt;height:30.75pt" o:ole="">
            <v:imagedata r:id="rId132" o:title=""/>
          </v:shape>
          <o:OLEObject Type="Embed" ProgID="Equation.3" ShapeID="_x0000_i1088" DrawAspect="Content" ObjectID="_1753359447" r:id="rId133"/>
        </w:object>
      </w:r>
      <w:r w:rsidRPr="00B74CD6">
        <w:rPr>
          <w:rFonts w:ascii="SutonnyMJ" w:eastAsia="SimSun" w:hAnsi="SutonnyMJ" w:cs="SutonnyMJ"/>
          <w:sz w:val="24"/>
          <w:szCs w:val="24"/>
        </w:rPr>
        <w:t xml:space="preserve"> = 16 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439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Pr="00B74CD6">
        <w:rPr>
          <w:rFonts w:ascii="SutonnyMJ" w:eastAsia="SimSun" w:hAnsi="SutonnyMJ" w:cs="SutonnyMJ"/>
          <w:sz w:val="24"/>
          <w:szCs w:val="24"/>
        </w:rPr>
        <w:t xml:space="preserve"> AvqZ‡ÿÎwUi cwimxgv </w:t>
      </w:r>
      <w:r w:rsidRPr="00B74CD6">
        <w:rPr>
          <w:rFonts w:ascii="SutonnyMJ" w:eastAsia="SimSun" w:hAnsi="SutonnyMJ" w:cs="SutonnyMJ"/>
          <w:sz w:val="24"/>
          <w:szCs w:val="24"/>
        </w:rPr>
        <w:tab/>
        <w:t>= 2  ˆ`N©¨ + we¯Ívi)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439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= 2 (48 + 16) = 2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64 wg. </w:t>
      </w:r>
    </w:p>
    <w:p w:rsidR="00B74CD6" w:rsidRDefault="001615C7" w:rsidP="00134778">
      <w:pPr>
        <w:tabs>
          <w:tab w:val="left" w:pos="360"/>
          <w:tab w:val="left" w:pos="630"/>
          <w:tab w:val="left" w:pos="2439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>
        <w:rPr>
          <w:rFonts w:ascii="SutonnyMJ" w:eastAsia="SimSun" w:hAnsi="SutonnyMJ" w:cs="SutonnyMJ"/>
          <w:sz w:val="24"/>
          <w:szCs w:val="24"/>
        </w:rPr>
        <w:tab/>
        <w:t xml:space="preserve">= 128 wg.  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DËi : K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lastRenderedPageBreak/>
        <w:t>33.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AvqZ‡ÿ‡Îi ˆ`N©¨ cÖ‡¯’i †`o ¸Y| †ÿÎwUi †ÿÎdj 96 eM©wgUvi n‡j †ÿÎwUi ˆ`N©¨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12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6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8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16 wgUvi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292"/>
      </w:tblGrid>
      <w:tr w:rsidR="00B74CD6" w:rsidRPr="00B74CD6" w:rsidTr="00134778">
        <w:tc>
          <w:tcPr>
            <w:tcW w:w="5292" w:type="dxa"/>
          </w:tcPr>
          <w:p w:rsidR="00B74CD6" w:rsidRPr="00B74CD6" w:rsidRDefault="00974AFC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134778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cÖ¯’ = </w:t>
            </w:r>
            <w:r w:rsidR="00B74CD6" w:rsidRPr="00B74CD6">
              <w:rPr>
                <w:rFonts w:ascii="Times New Roman" w:eastAsia="SimSun" w:hAnsi="Times New Roman"/>
                <w:sz w:val="24"/>
                <w:szCs w:val="24"/>
              </w:rPr>
              <w:t>2a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‰`N©¨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1420" w:dyaOrig="620">
                <v:shape id="_x0000_i1089" type="#_x0000_t75" style="width:70.5pt;height:30.75pt" o:ole="">
                  <v:imagedata r:id="rId134" o:title=""/>
                </v:shape>
                <o:OLEObject Type="Embed" ProgID="Equation.3" ShapeID="_x0000_i1089" DrawAspect="Content" ObjectID="_1753359448" r:id="rId135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†ÿÎdj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2a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4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3a = 6a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kZ©g‡Z, 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6a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96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ev,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16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a = 4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1836"/>
                <w:tab w:val="left" w:pos="4002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‡ÿÎwUi ˆ`N©¨,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3a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= (3 × 4)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wg. </w:t>
            </w:r>
          </w:p>
          <w:p w:rsidR="00B74CD6" w:rsidRPr="00B74CD6" w:rsidRDefault="001615C7" w:rsidP="00134778">
            <w:pPr>
              <w:tabs>
                <w:tab w:val="left" w:pos="360"/>
                <w:tab w:val="left" w:pos="630"/>
                <w:tab w:val="left" w:pos="1836"/>
                <w:tab w:val="left" w:pos="4002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12 wg. 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DËi : K </w:t>
            </w:r>
          </w:p>
        </w:tc>
        <w:tc>
          <w:tcPr>
            <w:tcW w:w="5292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  <w:bdr w:val="single" w:sz="8" w:space="0" w:color="auto" w:shadow="1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8" w:space="0" w:color="auto" w:shadow="1"/>
              </w:rPr>
              <w:t xml:space="preserve">  A_ev </w:t>
            </w:r>
            <w:r w:rsidRPr="00B74CD6">
              <w:rPr>
                <w:rFonts w:ascii="SutonnyMJ" w:eastAsia="SimSun" w:hAnsi="SutonnyMJ" w:cs="SutonnyMJ"/>
                <w:color w:val="FFFFFF"/>
                <w:sz w:val="24"/>
                <w:szCs w:val="24"/>
                <w:bdr w:val="single" w:sz="8" w:space="0" w:color="auto" w:shadow="1"/>
              </w:rPr>
              <w:t>-</w:t>
            </w:r>
            <w:r w:rsidRPr="00B74CD6">
              <w:rPr>
                <w:rFonts w:ascii="SutonnyMJ" w:eastAsia="SimSun" w:hAnsi="SutonnyMJ" w:cs="SutonnyMJ"/>
                <w:sz w:val="24"/>
                <w:szCs w:val="24"/>
                <w:bdr w:val="single" w:sz="8" w:space="0" w:color="auto" w:shadow="1"/>
              </w:rPr>
              <w:t xml:space="preserve">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‰`N©¨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1540" w:dyaOrig="340">
                <v:shape id="_x0000_i1090" type="#_x0000_t75" style="width:77.25pt;height:17.25pt" o:ole="">
                  <v:imagedata r:id="rId136" o:title=""/>
                </v:shape>
                <o:OLEObject Type="Embed" ProgID="Equation.3" ShapeID="_x0000_i1090" DrawAspect="Content" ObjectID="_1753359449" r:id="rId137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1160" w:dyaOrig="340">
                <v:shape id="_x0000_i1091" type="#_x0000_t75" style="width:58.5pt;height:17.25pt" o:ole="">
                  <v:imagedata r:id="rId138" o:title=""/>
                </v:shape>
                <o:OLEObject Type="Embed" ProgID="Equation.3" ShapeID="_x0000_i1091" DrawAspect="Content" ObjectID="_1753359450" r:id="rId139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</w:t>
            </w:r>
            <w:r w:rsidRPr="00B74CD6">
              <w:rPr>
                <w:rFonts w:ascii="SutonnyMJ" w:eastAsia="SimSun" w:hAnsi="SutonnyMJ" w:cs="SutonnyMJ"/>
                <w:position w:val="-6"/>
                <w:sz w:val="24"/>
                <w:szCs w:val="24"/>
              </w:rPr>
              <w:object w:dxaOrig="760" w:dyaOrig="340">
                <v:shape id="_x0000_i1092" type="#_x0000_t75" style="width:38.25pt;height:17.25pt" o:ole="">
                  <v:imagedata r:id="rId140" o:title=""/>
                </v:shape>
                <o:OLEObject Type="Embed" ProgID="Equation.3" ShapeID="_x0000_i1092" DrawAspect="Content" ObjectID="_1753359451" r:id="rId141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= 12 wgUvi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</w:p>
        </w:tc>
      </w:tr>
    </w:tbl>
    <w:p w:rsidR="00B74CD6" w:rsidRPr="001615C7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34.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eM©‡ÿ‡Îi GK cvk¦© 10% e„w× Ki‡j †ÿÎd‡ji wK cwieZ©b n‡e?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20% n«vm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21% e„w×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21% n«vm </w:t>
      </w:r>
      <w:r w:rsidRPr="00B74CD6">
        <w:rPr>
          <w:rFonts w:ascii="SutonnyMJ" w:eastAsia="SimSun" w:hAnsi="SutonnyMJ" w:cs="SutonnyMJ"/>
          <w:sz w:val="24"/>
          <w:szCs w:val="24"/>
        </w:rPr>
        <w:tab/>
        <w:t>N. 50% n«vm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4"/>
      </w:tblGrid>
      <w:tr w:rsidR="00B74CD6" w:rsidRPr="00B74CD6" w:rsidTr="00134778">
        <w:tc>
          <w:tcPr>
            <w:tcW w:w="10584" w:type="dxa"/>
          </w:tcPr>
          <w:p w:rsidR="00B74CD6" w:rsidRPr="00B74CD6" w:rsidRDefault="00974AFC" w:rsidP="00134778">
            <w:pPr>
              <w:tabs>
                <w:tab w:val="left" w:pos="360"/>
                <w:tab w:val="left" w:pos="630"/>
                <w:tab w:val="left" w:pos="198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134778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‡ÿÎd‡ji cwieZ©b </w:t>
            </w:r>
            <w:r w:rsidR="00B74CD6" w:rsidRPr="00B74CD6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1780" w:dyaOrig="680">
                <v:shape id="_x0000_i1093" type="#_x0000_t75" style="width:89.25pt;height:33.75pt" o:ole="">
                  <v:imagedata r:id="rId142" o:title=""/>
                </v:shape>
                <o:OLEObject Type="Embed" ProgID="Equation.3" ShapeID="_x0000_i1093" DrawAspect="Content" ObjectID="_1753359452" r:id="rId143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198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2220" w:dyaOrig="680">
                <v:shape id="_x0000_i1094" type="#_x0000_t75" style="width:111pt;height:33.75pt" o:ole="">
                  <v:imagedata r:id="rId144" o:title=""/>
                </v:shape>
                <o:OLEObject Type="Embed" ProgID="Equation.3" ShapeID="_x0000_i1094" DrawAspect="Content" ObjectID="_1753359453" r:id="rId145"/>
              </w:object>
            </w:r>
          </w:p>
          <w:p w:rsidR="00B74CD6" w:rsidRPr="00B74CD6" w:rsidRDefault="00974AFC" w:rsidP="00134778">
            <w:pPr>
              <w:tabs>
                <w:tab w:val="left" w:pos="360"/>
                <w:tab w:val="left" w:pos="630"/>
                <w:tab w:val="left" w:pos="198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= 21% e„w× </w:t>
            </w:r>
            <w:r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DËi : L </w:t>
            </w:r>
          </w:p>
        </w:tc>
      </w:tr>
    </w:tbl>
    <w:p w:rsidR="00B74CD6" w:rsidRPr="00974AFC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1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ind w:left="360" w:hanging="360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35.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>cvomn GKwU cyK‡ii ˆ`N©¨ 70 wgUvi Ges cÖ¯’ 60 wgUvi| hw` cyKz‡ii cÖ‡Z¨K cv‡oi we¯Ívi 4 wgUvi nq, Z‡e cyKz‡ii cv‡oi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F331A6">
        <w:rPr>
          <w:rFonts w:ascii="SutonnyMJ" w:eastAsia="SimSun" w:hAnsi="SutonnyMJ" w:cs="SutonnyMJ"/>
          <w:b/>
          <w:sz w:val="24"/>
          <w:szCs w:val="24"/>
        </w:rPr>
        <w:t xml:space="preserve">†ÿÎdj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>K. 1150 eM©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>L. 1000 eM©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1050 eM©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976 eM© wgUvi </w:t>
      </w:r>
    </w:p>
    <w:p w:rsidR="00B74CD6" w:rsidRPr="00B74CD6" w:rsidRDefault="001B58E9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cvomn cyKz‡ii †ÿÎdj = (70 </w:t>
      </w:r>
      <w:r w:rsidR="00B74CD6"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60) eM© wg. = 4200 eM© 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B58E9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>cvo Qvov cyKz‡ii ˆ`N©¨ = {70</w:t>
      </w:r>
      <w:r w:rsidRPr="00B74CD6">
        <w:rPr>
          <w:rFonts w:ascii="Times New Roman" w:eastAsia="SimSun" w:hAnsi="Times New Roman"/>
          <w:sz w:val="24"/>
          <w:szCs w:val="24"/>
        </w:rPr>
        <w:t xml:space="preserve"> –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(4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2)} wg. = 62 wg. 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B58E9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>cvo Qvov cyKz‡ii cÖ¯’ = {60</w:t>
      </w:r>
      <w:r w:rsidRPr="00B74CD6">
        <w:rPr>
          <w:rFonts w:ascii="Times New Roman" w:eastAsia="SimSun" w:hAnsi="Times New Roman"/>
          <w:sz w:val="24"/>
          <w:szCs w:val="24"/>
        </w:rPr>
        <w:t xml:space="preserve"> –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(4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2)} wg. = 52 wg.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B58E9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cvo Qvov cyKz‡ii †ÿÎdj (52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62) eM© wg. = 3224 eM© wg.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="001B58E9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t xml:space="preserve">cv‡oi †ÿÎdj = (4200 </w:t>
      </w:r>
      <w:r w:rsidRPr="00B74CD6">
        <w:rPr>
          <w:rFonts w:ascii="Times New Roman" w:eastAsia="SimSun" w:hAnsi="Times New Roman"/>
          <w:sz w:val="24"/>
          <w:szCs w:val="24"/>
        </w:rPr>
        <w:t>–</w:t>
      </w:r>
      <w:r w:rsidRPr="00B74CD6">
        <w:rPr>
          <w:rFonts w:ascii="SutonnyMJ" w:eastAsia="SimSun" w:hAnsi="SutonnyMJ" w:cs="SutonnyMJ"/>
          <w:sz w:val="24"/>
          <w:szCs w:val="24"/>
        </w:rPr>
        <w:t xml:space="preserve"> 3224) eM© wg. </w:t>
      </w:r>
    </w:p>
    <w:p w:rsidR="00B74CD6" w:rsidRPr="00B74CD6" w:rsidRDefault="00974AFC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="001B58E9">
        <w:rPr>
          <w:rFonts w:ascii="SutonnyMJ" w:eastAsia="SimSun" w:hAnsi="SutonnyMJ" w:cs="SutonnyMJ"/>
          <w:sz w:val="24"/>
          <w:szCs w:val="24"/>
        </w:rPr>
        <w:tab/>
      </w:r>
      <w:r>
        <w:rPr>
          <w:rFonts w:ascii="SutonnyMJ" w:eastAsia="SimSun" w:hAnsi="SutonnyMJ" w:cs="SutonnyMJ"/>
          <w:sz w:val="24"/>
          <w:szCs w:val="24"/>
        </w:rPr>
        <w:t xml:space="preserve">= 976 eM© wg.  </w:t>
      </w:r>
      <w:r w:rsidR="00B74CD6" w:rsidRPr="00B74CD6">
        <w:rPr>
          <w:rFonts w:ascii="SutonnyMJ" w:eastAsia="SimSun" w:hAnsi="SutonnyMJ" w:cs="SutonnyMJ"/>
          <w:sz w:val="24"/>
          <w:szCs w:val="24"/>
        </w:rPr>
        <w:t>DËi : N. 976 eM© wg.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36.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GKwU AvqZvKvi K‡ÿi †ÿÎdj 192 eM©wgUvi| Gi ˆ`N©¨ 4 wgUvi Kgv‡j Ges cÖ¯’ 4 wgUvi evov‡j †ÿÎdj AcwiewZ©Z _v‡K|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right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(34Zg wewmGm)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225 eM© wgUvi  </w:t>
      </w:r>
      <w:r w:rsidRPr="00B74CD6">
        <w:rPr>
          <w:rFonts w:ascii="SutonnyMJ" w:eastAsia="SimSun" w:hAnsi="SutonnyMJ" w:cs="SutonnyMJ"/>
          <w:sz w:val="24"/>
          <w:szCs w:val="24"/>
        </w:rPr>
        <w:tab/>
        <w:t>L. 144 eM© wgUvi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169 eM© wgUvi </w:t>
      </w:r>
      <w:r w:rsidRPr="00B74CD6">
        <w:rPr>
          <w:rFonts w:ascii="SutonnyMJ" w:eastAsia="SimSun" w:hAnsi="SutonnyMJ" w:cs="SutonnyMJ"/>
          <w:sz w:val="24"/>
          <w:szCs w:val="24"/>
        </w:rPr>
        <w:tab/>
        <w:t>N. 196 eM© wgUvi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3"/>
        <w:gridCol w:w="5661"/>
      </w:tblGrid>
      <w:tr w:rsidR="00B74CD6" w:rsidRPr="00B74CD6" w:rsidTr="00134778">
        <w:tc>
          <w:tcPr>
            <w:tcW w:w="4923" w:type="dxa"/>
          </w:tcPr>
          <w:p w:rsidR="00B74CD6" w:rsidRPr="00B74CD6" w:rsidRDefault="00974AFC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134778">
              <w:rPr>
                <w:rFonts w:ascii="SutonnyMJ" w:eastAsia="SimSun" w:hAnsi="SutonnyMJ" w:cs="SutonnyMJ"/>
                <w:b/>
                <w:sz w:val="24"/>
                <w:szCs w:val="24"/>
              </w:rPr>
              <w:t>mgvavb:</w:t>
            </w:r>
            <w:r>
              <w:rPr>
                <w:rFonts w:ascii="SutonnyMJ" w:eastAsia="SimSun" w:hAnsi="SutonnyMJ" w:cs="SutonnyMJ"/>
                <w:b/>
                <w:sz w:val="24"/>
                <w:szCs w:val="24"/>
              </w:rPr>
              <w:t xml:space="preserve"> </w:t>
            </w:r>
            <w:r w:rsidR="00B74CD6"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awi,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AvqZvKvi N‡ii ˆ`N©¨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wgUvi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    Ó        Ó    cÖ¯’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wgUvi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      Ó        Ó    †ÿÎdj 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xy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eM©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wgUvi|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kZ©g‡Z,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          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xy = 192 ........ (i)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>(x – y) (y + 4) = 192 ......... (ii)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tab/>
              <w:t xml:space="preserve">(i)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bs mgxKiY n‡iZ cvB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lastRenderedPageBreak/>
              <w:tab/>
            </w:r>
            <w:r w:rsidRPr="00B74CD6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1980" w:dyaOrig="660">
                <v:shape id="_x0000_i1095" type="#_x0000_t75" style="width:99pt;height:33pt" o:ole="">
                  <v:imagedata r:id="rId146" o:title=""/>
                </v:shape>
                <o:OLEObject Type="Embed" ProgID="Equation.3" ShapeID="_x0000_i1095" DrawAspect="Content" ObjectID="_1753359454" r:id="rId147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(ii)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mgxKi‡Y ewm‡q </w:t>
            </w:r>
            <w:r w:rsidRPr="00B74CD6">
              <w:rPr>
                <w:rFonts w:ascii="SutonnyMJ" w:eastAsia="SimSun" w:hAnsi="SutonnyMJ" w:cs="SutonnyMJ"/>
                <w:position w:val="-28"/>
                <w:sz w:val="24"/>
                <w:szCs w:val="24"/>
              </w:rPr>
              <w:object w:dxaOrig="820" w:dyaOrig="660">
                <v:shape id="_x0000_i1096" type="#_x0000_t75" style="width:41.25pt;height:33pt" o:ole="">
                  <v:imagedata r:id="rId148" o:title=""/>
                </v:shape>
                <o:OLEObject Type="Embed" ProgID="Equation.3" ShapeID="_x0000_i1096" DrawAspect="Content" ObjectID="_1753359455" r:id="rId149"/>
              </w:objec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cvB 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position w:val="-30"/>
                <w:sz w:val="24"/>
                <w:szCs w:val="24"/>
              </w:rPr>
              <w:object w:dxaOrig="2220" w:dyaOrig="720">
                <v:shape id="_x0000_i1097" type="#_x0000_t75" style="width:111pt;height:36pt" o:ole="">
                  <v:imagedata r:id="rId150" o:title=""/>
                </v:shape>
                <o:OLEObject Type="Embed" ProgID="Equation.3" ShapeID="_x0000_i1097" DrawAspect="Content" ObjectID="_1753359456" r:id="rId151"/>
              </w:objec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DE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B74CD6">
              <w:rPr>
                <w:rFonts w:ascii="SutonnyMJ" w:eastAsia="SimSun" w:hAnsi="SutonnyMJ" w:cs="SutonnyMJ"/>
                <w:position w:val="-30"/>
                <w:sz w:val="24"/>
                <w:szCs w:val="24"/>
              </w:rPr>
              <w:object w:dxaOrig="2380" w:dyaOrig="720">
                <v:shape id="_x0000_i1098" type="#_x0000_t75" style="width:119.25pt;height:36pt" o:ole="">
                  <v:imagedata r:id="rId152" o:title=""/>
                </v:shape>
                <o:OLEObject Type="Embed" ProgID="Equation.3" ShapeID="_x0000_i1098" DrawAspect="Content" ObjectID="_1753359457" r:id="rId153"/>
              </w:object>
            </w:r>
          </w:p>
        </w:tc>
        <w:tc>
          <w:tcPr>
            <w:tcW w:w="5661" w:type="dxa"/>
          </w:tcPr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lastRenderedPageBreak/>
              <w:sym w:font="Symbol" w:char="F0DE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192y – 4y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+ 768 – 16y = 192y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DE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4y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+ 16y – 768 = 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DE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+ 4y – 192 = 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DE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+ 16y – 12y – 192 = 0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DE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y(y + 16) – 12 (y + 16) = 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DE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(y + 16) (y – 12) = 0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DE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 + 16 = 0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A_ev,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 – 12 = 0 </w:t>
            </w:r>
          </w:p>
          <w:p w:rsid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y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2D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(MÖnY‡hvM¨ bq)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5C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y = 12</w:t>
            </w:r>
          </w:p>
          <w:p w:rsidR="00974AFC" w:rsidRPr="00B74CD6" w:rsidRDefault="00974AFC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lastRenderedPageBreak/>
              <w:t xml:space="preserve">AvqZvKvi N‡ii cÖ¯’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12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wgUvi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    Ó        Ó   ˆ`N©¨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(192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sym w:font="Symbol" w:char="F0B8"/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12) = 16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wgUvi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ab/>
              <w:t xml:space="preserve">Ó        Ó   cwimxgv =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2(16 + 12) = 56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>wgUvi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eM©vKvi †ÿ‡Îi cwimxgv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= 56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wgUvi|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eM©‡ÿ‡Îi GKevû </w:t>
            </w:r>
            <w:r w:rsidRPr="00B74CD6">
              <w:rPr>
                <w:rFonts w:ascii="SutonnyMJ" w:eastAsia="SimSun" w:hAnsi="SutonnyMJ" w:cs="SutonnyMJ"/>
                <w:position w:val="-24"/>
                <w:sz w:val="24"/>
                <w:szCs w:val="24"/>
              </w:rPr>
              <w:object w:dxaOrig="999" w:dyaOrig="620">
                <v:shape id="_x0000_i1099" type="#_x0000_t75" style="width:49.5pt;height:30.75pt" o:ole="">
                  <v:imagedata r:id="rId154" o:title=""/>
                </v:shape>
                <o:OLEObject Type="Embed" ProgID="Equation.3" ShapeID="_x0000_i1099" DrawAspect="Content" ObjectID="_1753359458" r:id="rId155"/>
              </w:objec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wgUvi </w:t>
            </w:r>
          </w:p>
          <w:p w:rsidR="00B74CD6" w:rsidRPr="00B74CD6" w:rsidRDefault="00B74CD6" w:rsidP="00134778">
            <w:pPr>
              <w:tabs>
                <w:tab w:val="left" w:pos="360"/>
                <w:tab w:val="left" w:pos="630"/>
                <w:tab w:val="left" w:pos="2700"/>
                <w:tab w:val="left" w:pos="5400"/>
                <w:tab w:val="left" w:pos="8100"/>
              </w:tabs>
              <w:spacing w:after="0" w:line="240" w:lineRule="auto"/>
              <w:jc w:val="lowKashida"/>
              <w:rPr>
                <w:rFonts w:ascii="SutonnyMJ" w:eastAsia="SimSun" w:hAnsi="SutonnyMJ" w:cs="SutonnyMJ"/>
                <w:sz w:val="24"/>
                <w:szCs w:val="24"/>
              </w:rPr>
            </w:pP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sym w:font="Symbol" w:char="F05C"/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 eM©‡ÿ‡Îi †ÿÎdj 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>= 14</w:t>
            </w:r>
            <w:r w:rsidRPr="00B74CD6">
              <w:rPr>
                <w:rFonts w:ascii="Times New Roman" w:eastAsia="SimSun" w:hAnsi="Times New Roman"/>
                <w:sz w:val="24"/>
                <w:szCs w:val="24"/>
                <w:vertAlign w:val="superscript"/>
              </w:rPr>
              <w:t>2</w:t>
            </w:r>
            <w:r w:rsidRPr="00B74CD6">
              <w:rPr>
                <w:rFonts w:ascii="Times New Roman" w:eastAsia="SimSun" w:hAnsi="Times New Roman"/>
                <w:sz w:val="24"/>
                <w:szCs w:val="24"/>
              </w:rPr>
              <w:t xml:space="preserve"> = 196 </w:t>
            </w:r>
            <w:r w:rsidRPr="00B74CD6">
              <w:rPr>
                <w:rFonts w:ascii="SutonnyMJ" w:eastAsia="SimSun" w:hAnsi="SutonnyMJ" w:cs="SutonnyMJ"/>
                <w:sz w:val="24"/>
                <w:szCs w:val="24"/>
              </w:rPr>
              <w:t xml:space="preserve">e. wgUvi|         DËi : N </w:t>
            </w:r>
          </w:p>
        </w:tc>
      </w:tr>
    </w:tbl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8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lastRenderedPageBreak/>
        <w:t xml:space="preserve"> </w:t>
      </w:r>
    </w:p>
    <w:p w:rsidR="00B74CD6" w:rsidRPr="00F331A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b/>
          <w:sz w:val="24"/>
          <w:szCs w:val="24"/>
        </w:rPr>
      </w:pPr>
      <w:r w:rsidRPr="00F331A6">
        <w:rPr>
          <w:rFonts w:ascii="SutonnyMJ" w:eastAsia="SimSun" w:hAnsi="SutonnyMJ" w:cs="SutonnyMJ"/>
          <w:b/>
          <w:sz w:val="24"/>
          <w:szCs w:val="24"/>
        </w:rPr>
        <w:t>37.</w:t>
      </w:r>
      <w:r w:rsidRPr="00F331A6">
        <w:rPr>
          <w:rFonts w:ascii="SutonnyMJ" w:eastAsia="SimSun" w:hAnsi="SutonnyMJ" w:cs="SutonnyMJ"/>
          <w:b/>
          <w:sz w:val="24"/>
          <w:szCs w:val="24"/>
        </w:rPr>
        <w:tab/>
        <w:t xml:space="preserve">‡Kvb eM©‡ÿ‡Îi †ÿÎdj 10 GKi n‡j, Gi GK evûi ˆ`N©¨ KZ?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K. 220 MR 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L. 260 MR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M. 196 MR  </w:t>
      </w:r>
      <w:r w:rsidRPr="00B74CD6">
        <w:rPr>
          <w:rFonts w:ascii="SutonnyMJ" w:eastAsia="SimSun" w:hAnsi="SutonnyMJ" w:cs="SutonnyMJ"/>
          <w:sz w:val="24"/>
          <w:szCs w:val="24"/>
        </w:rPr>
        <w:tab/>
        <w:t xml:space="preserve">N. 100 MR </w:t>
      </w:r>
    </w:p>
    <w:p w:rsidR="00B74CD6" w:rsidRPr="00B74CD6" w:rsidRDefault="00974AFC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134778">
        <w:rPr>
          <w:rFonts w:ascii="SutonnyMJ" w:eastAsia="SimSun" w:hAnsi="SutonnyMJ" w:cs="SutonnyMJ"/>
          <w:b/>
          <w:sz w:val="24"/>
          <w:szCs w:val="24"/>
        </w:rPr>
        <w:t>mgvavb:</w:t>
      </w: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awi,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  <w:t xml:space="preserve">GK evûi ˆ`N©¨ </w:t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Pr="00B74CD6">
        <w:rPr>
          <w:rFonts w:ascii="SutonnyMJ" w:eastAsia="SimSun" w:hAnsi="SutonnyMJ" w:cs="SutonnyMJ"/>
          <w:sz w:val="24"/>
          <w:szCs w:val="24"/>
        </w:rPr>
        <w:t xml:space="preserve"> MR </w:t>
      </w:r>
    </w:p>
    <w:p w:rsidR="00B74CD6" w:rsidRPr="00B74CD6" w:rsidRDefault="00974AFC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>
        <w:rPr>
          <w:rFonts w:ascii="SutonnyMJ" w:eastAsia="SimSun" w:hAnsi="SutonnyMJ" w:cs="SutonnyMJ"/>
          <w:sz w:val="24"/>
          <w:szCs w:val="24"/>
        </w:rPr>
        <w:tab/>
      </w:r>
      <w:r w:rsidR="00B74CD6" w:rsidRPr="00B74CD6">
        <w:rPr>
          <w:rFonts w:ascii="SutonnyMJ" w:eastAsia="SimSun" w:hAnsi="SutonnyMJ" w:cs="SutonnyMJ"/>
          <w:sz w:val="24"/>
          <w:szCs w:val="24"/>
        </w:rPr>
        <w:t>kZ©g‡Z,</w:t>
      </w:r>
      <w:r w:rsidR="00B74CD6" w:rsidRPr="00B74CD6">
        <w:rPr>
          <w:rFonts w:ascii="Times New Roman" w:eastAsia="SimSun" w:hAnsi="Times New Roman"/>
          <w:sz w:val="24"/>
          <w:szCs w:val="24"/>
        </w:rPr>
        <w:t xml:space="preserve"> x</w:t>
      </w:r>
      <w:r w:rsidR="00B74CD6" w:rsidRPr="00B74CD6">
        <w:rPr>
          <w:rFonts w:ascii="Times New Roman" w:eastAsia="SimSun" w:hAnsi="Times New Roman"/>
          <w:sz w:val="24"/>
          <w:szCs w:val="24"/>
          <w:vertAlign w:val="superscript"/>
        </w:rPr>
        <w:t>2</w:t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= 10 </w:t>
      </w:r>
      <w:r w:rsidR="00B74CD6" w:rsidRPr="00B74CD6">
        <w:rPr>
          <w:rFonts w:ascii="SutonnyMJ" w:eastAsia="SimSun" w:hAnsi="SutonnyMJ" w:cs="SutonnyMJ"/>
          <w:sz w:val="24"/>
          <w:szCs w:val="24"/>
        </w:rPr>
        <w:sym w:font="Symbol" w:char="F0B4"/>
      </w:r>
      <w:r w:rsidR="00B74CD6" w:rsidRPr="00B74CD6">
        <w:rPr>
          <w:rFonts w:ascii="SutonnyMJ" w:eastAsia="SimSun" w:hAnsi="SutonnyMJ" w:cs="SutonnyMJ"/>
          <w:sz w:val="24"/>
          <w:szCs w:val="24"/>
        </w:rPr>
        <w:t xml:space="preserve"> 4840 </w:t>
      </w:r>
      <w:r w:rsidR="00B74CD6" w:rsidRPr="00B74CD6">
        <w:rPr>
          <w:rFonts w:ascii="SutonnyMJ" w:eastAsia="SimSun" w:hAnsi="SutonnyMJ" w:cs="SutonnyMJ"/>
          <w:sz w:val="24"/>
          <w:szCs w:val="24"/>
        </w:rPr>
        <w:tab/>
        <w:t xml:space="preserve">[1 GKi = 4840 eM©MR]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DE"/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position w:val="-6"/>
          <w:sz w:val="24"/>
          <w:szCs w:val="24"/>
        </w:rPr>
        <w:object w:dxaOrig="1140" w:dyaOrig="320">
          <v:shape id="_x0000_i1100" type="#_x0000_t75" style="width:57pt;height:15.75pt" o:ole="">
            <v:imagedata r:id="rId156" o:title=""/>
          </v:shape>
          <o:OLEObject Type="Embed" ProgID="Equation.3" ShapeID="_x0000_i1100" DrawAspect="Content" ObjectID="_1753359459" r:id="rId157"/>
        </w:objec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SutonnyMJ" w:eastAsia="SimSun" w:hAnsi="SutonnyMJ" w:cs="SutonnyMJ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DE"/>
      </w:r>
      <w:r w:rsidRPr="00B74CD6">
        <w:rPr>
          <w:rFonts w:ascii="SutonnyMJ" w:eastAsia="SimSun" w:hAnsi="SutonnyMJ" w:cs="SutonnyMJ"/>
          <w:sz w:val="24"/>
          <w:szCs w:val="24"/>
        </w:rPr>
        <w:t xml:space="preserve"> </w:t>
      </w:r>
      <w:r w:rsidRPr="00B74CD6">
        <w:rPr>
          <w:rFonts w:ascii="SutonnyMJ" w:eastAsia="SimSun" w:hAnsi="SutonnyMJ" w:cs="SutonnyMJ"/>
          <w:position w:val="-8"/>
          <w:sz w:val="24"/>
          <w:szCs w:val="24"/>
        </w:rPr>
        <w:object w:dxaOrig="1219" w:dyaOrig="360">
          <v:shape id="_x0000_i1101" type="#_x0000_t75" style="width:60.75pt;height:18pt" o:ole="">
            <v:imagedata r:id="rId158" o:title=""/>
          </v:shape>
          <o:OLEObject Type="Embed" ProgID="Equation.3" ShapeID="_x0000_i1101" DrawAspect="Content" ObjectID="_1753359460" r:id="rId159"/>
        </w:objec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Times New Roman" w:eastAsia="SimSun" w:hAnsi="Times New Roman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Times New Roman" w:eastAsia="SimSun" w:hAnsi="Times New Roman"/>
          <w:sz w:val="24"/>
          <w:szCs w:val="24"/>
        </w:rPr>
        <w:sym w:font="Symbol" w:char="F05C"/>
      </w:r>
      <w:r w:rsidRPr="00B74CD6">
        <w:rPr>
          <w:rFonts w:ascii="Times New Roman" w:eastAsia="SimSun" w:hAnsi="Times New Roman"/>
          <w:sz w:val="24"/>
          <w:szCs w:val="24"/>
        </w:rPr>
        <w:t xml:space="preserve"> x = 200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ascii="SutonnyMJ" w:eastAsia="SimSun" w:hAnsi="SutonnyMJ" w:cs="SutonnyMJ"/>
          <w:sz w:val="24"/>
          <w:szCs w:val="24"/>
        </w:rPr>
      </w:pPr>
      <w:r w:rsidRPr="00B74CD6">
        <w:rPr>
          <w:rFonts w:ascii="Times New Roman" w:eastAsia="SimSun" w:hAnsi="Times New Roman"/>
          <w:sz w:val="24"/>
          <w:szCs w:val="24"/>
        </w:rPr>
        <w:tab/>
      </w:r>
      <w:r w:rsidRPr="00B74CD6">
        <w:rPr>
          <w:rFonts w:ascii="SutonnyMJ" w:eastAsia="SimSun" w:hAnsi="SutonnyMJ" w:cs="SutonnyMJ"/>
          <w:sz w:val="24"/>
          <w:szCs w:val="24"/>
        </w:rPr>
        <w:sym w:font="Symbol" w:char="F05C"/>
      </w:r>
      <w:r w:rsidR="00974AFC">
        <w:rPr>
          <w:rFonts w:ascii="SutonnyMJ" w:eastAsia="SimSun" w:hAnsi="SutonnyMJ" w:cs="SutonnyMJ"/>
          <w:sz w:val="24"/>
          <w:szCs w:val="24"/>
        </w:rPr>
        <w:t xml:space="preserve"> eM©‡ÿ‡Îi evûi ˆ`N©¨ 220 MR  </w:t>
      </w:r>
      <w:r w:rsidRPr="00B74CD6">
        <w:rPr>
          <w:rFonts w:ascii="SutonnyMJ" w:eastAsia="SimSun" w:hAnsi="SutonnyMJ" w:cs="SutonnyMJ"/>
          <w:sz w:val="24"/>
          <w:szCs w:val="24"/>
        </w:rPr>
        <w:t xml:space="preserve">DËi : K </w:t>
      </w:r>
    </w:p>
    <w:p w:rsidR="00B74CD6" w:rsidRPr="00B74CD6" w:rsidRDefault="00B74CD6" w:rsidP="00134778">
      <w:pPr>
        <w:tabs>
          <w:tab w:val="left" w:pos="360"/>
          <w:tab w:val="left" w:pos="630"/>
          <w:tab w:val="left" w:pos="2700"/>
          <w:tab w:val="left" w:pos="5400"/>
          <w:tab w:val="left" w:pos="8100"/>
        </w:tabs>
        <w:spacing w:after="0" w:line="240" w:lineRule="auto"/>
        <w:jc w:val="lowKashida"/>
        <w:rPr>
          <w:rFonts w:eastAsia="SimSun"/>
        </w:rPr>
      </w:pPr>
    </w:p>
    <w:p w:rsidR="00D301BA" w:rsidRPr="00D52D6E" w:rsidRDefault="00D301BA" w:rsidP="00134778">
      <w:pPr>
        <w:tabs>
          <w:tab w:val="left" w:pos="630"/>
        </w:tabs>
      </w:pPr>
    </w:p>
    <w:sectPr w:rsidR="00D301BA" w:rsidRPr="00D52D6E" w:rsidSect="007467C3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footerReference w:type="first" r:id="rId165"/>
      <w:type w:val="continuous"/>
      <w:pgSz w:w="12960" w:h="15840" w:code="1"/>
      <w:pgMar w:top="1008" w:right="1296" w:bottom="1008" w:left="1296" w:header="864" w:footer="864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pgNumType w:start="2"/>
      <w:cols w:sep="1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D06" w:rsidRDefault="00864D06" w:rsidP="00FF058B">
      <w:pPr>
        <w:spacing w:after="0" w:line="240" w:lineRule="auto"/>
      </w:pPr>
      <w:r>
        <w:separator/>
      </w:r>
    </w:p>
  </w:endnote>
  <w:endnote w:type="continuationSeparator" w:id="0">
    <w:p w:rsidR="00864D06" w:rsidRDefault="00864D06" w:rsidP="00F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7C3" w:rsidRDefault="00746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778" w:rsidRPr="00DE2013" w:rsidRDefault="00B06FD2" w:rsidP="00FB5D9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68"/>
      </w:tabs>
      <w:spacing w:after="60"/>
      <w:rPr>
        <w:rFonts w:ascii="Cambria" w:hAnsi="Cambria"/>
      </w:rPr>
    </w:pPr>
    <w:r>
      <w:rPr>
        <w:rFonts w:ascii="SutonnyMJ" w:hAnsi="SutonnyMJ" w:cs="Nirmala UI"/>
        <w:b/>
      </w:rPr>
      <w:t>†</w:t>
    </w:r>
    <w:r w:rsidR="00134778">
      <w:rPr>
        <w:rFonts w:ascii="SutonnyMJ" w:hAnsi="SutonnyMJ" w:cs="Nirmala UI"/>
        <w:b/>
      </w:rPr>
      <w:t xml:space="preserve">jKPvi- 15 </w:t>
    </w:r>
    <w:r w:rsidR="00134778">
      <w:rPr>
        <w:rFonts w:ascii="Cambria" w:hAnsi="Cambria"/>
      </w:rPr>
      <w:t xml:space="preserve">                                                                      </w:t>
    </w:r>
    <w:r w:rsidR="00EC2C6F">
      <w:rPr>
        <w:rFonts w:ascii="Cambria" w:hAnsi="Cambria"/>
        <w:b/>
        <w:bCs/>
      </w:rPr>
      <w:t xml:space="preserve"> </w:t>
    </w:r>
    <w:r w:rsidR="00134778" w:rsidRPr="00F552D5">
      <w:rPr>
        <w:rFonts w:ascii="Cambria" w:hAnsi="Cambria"/>
        <w:b/>
        <w:bCs/>
      </w:rPr>
      <w:t xml:space="preserve"> </w:t>
    </w:r>
    <w:r w:rsidR="00134778" w:rsidRPr="00DE2013">
      <w:rPr>
        <w:rFonts w:ascii="Cambria" w:hAnsi="Cambria"/>
      </w:rPr>
      <w:t xml:space="preserve">                                  </w:t>
    </w:r>
    <w:r w:rsidR="00134778">
      <w:rPr>
        <w:rFonts w:ascii="Cambria" w:hAnsi="Cambria"/>
      </w:rPr>
      <w:t xml:space="preserve">     </w:t>
    </w:r>
    <w:r w:rsidR="00134778" w:rsidRPr="00DE2013">
      <w:rPr>
        <w:rFonts w:ascii="Cambria" w:hAnsi="Cambria"/>
      </w:rPr>
      <w:t xml:space="preserve"> </w:t>
    </w:r>
    <w:r w:rsidR="00134778" w:rsidRPr="00DE2013">
      <w:rPr>
        <w:rFonts w:ascii="Cambria" w:hAnsi="Cambria"/>
      </w:rPr>
      <w:tab/>
      <w:t xml:space="preserve">Page </w:t>
    </w:r>
    <w:r w:rsidR="00134778">
      <w:rPr>
        <w:rFonts w:ascii="Cambria" w:hAnsi="Cambria"/>
      </w:rPr>
      <w:sym w:font="Wingdings" w:char="F040"/>
    </w:r>
    <w:r w:rsidR="00BF6A1A" w:rsidRPr="00DE2013">
      <w:rPr>
        <w:rFonts w:ascii="Cambria" w:hAnsi="Cambria"/>
      </w:rPr>
      <w:fldChar w:fldCharType="begin"/>
    </w:r>
    <w:r w:rsidR="00134778" w:rsidRPr="00DE2013">
      <w:rPr>
        <w:rFonts w:ascii="Cambria" w:hAnsi="Cambria"/>
      </w:rPr>
      <w:instrText xml:space="preserve"> PAGE   \* MERGEFORMAT </w:instrText>
    </w:r>
    <w:r w:rsidR="00BF6A1A" w:rsidRPr="00DE2013">
      <w:rPr>
        <w:rFonts w:ascii="Cambria" w:hAnsi="Cambria"/>
      </w:rPr>
      <w:fldChar w:fldCharType="separate"/>
    </w:r>
    <w:r w:rsidR="00EC2C6F">
      <w:rPr>
        <w:rFonts w:ascii="Cambria" w:hAnsi="Cambria"/>
        <w:noProof/>
      </w:rPr>
      <w:t>12</w:t>
    </w:r>
    <w:r w:rsidR="00BF6A1A" w:rsidRPr="00DE2013">
      <w:rPr>
        <w:rFonts w:ascii="Cambria" w:hAnsi="Cambr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7C3" w:rsidRDefault="00746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D06" w:rsidRDefault="00864D06" w:rsidP="00FF058B">
      <w:pPr>
        <w:spacing w:after="0" w:line="240" w:lineRule="auto"/>
      </w:pPr>
      <w:r>
        <w:separator/>
      </w:r>
    </w:p>
  </w:footnote>
  <w:footnote w:type="continuationSeparator" w:id="0">
    <w:p w:rsidR="00864D06" w:rsidRDefault="00864D06" w:rsidP="00F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7C3" w:rsidRDefault="00746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A0" w:firstRow="1" w:lastRow="0" w:firstColumn="1" w:lastColumn="0" w:noHBand="0" w:noVBand="1"/>
    </w:tblPr>
    <w:tblGrid>
      <w:gridCol w:w="2132"/>
      <w:gridCol w:w="8452"/>
    </w:tblGrid>
    <w:tr w:rsidR="00134778">
      <w:trPr>
        <w:trHeight w:val="473"/>
        <w:jc w:val="center"/>
      </w:trPr>
      <w:tc>
        <w:tcPr>
          <w:tcW w:w="1007" w:type="pct"/>
          <w:shd w:val="clear" w:color="auto" w:fill="000000"/>
          <w:vAlign w:val="center"/>
        </w:tcPr>
        <w:p w:rsidR="00134778" w:rsidRPr="00287923" w:rsidRDefault="00134778" w:rsidP="00E56B37">
          <w:pPr>
            <w:pStyle w:val="Header"/>
            <w:tabs>
              <w:tab w:val="clear" w:pos="4680"/>
              <w:tab w:val="clear" w:pos="9360"/>
              <w:tab w:val="right" w:pos="1916"/>
            </w:tabs>
            <w:spacing w:beforeLines="120" w:before="288" w:afterLines="120" w:after="288" w:line="240" w:lineRule="auto"/>
            <w:jc w:val="center"/>
            <w:rPr>
              <w:rFonts w:ascii="Times New Roman" w:hAnsi="Times New Roman" w:cs="Vrinda"/>
              <w:b/>
              <w:w w:val="110"/>
              <w:sz w:val="24"/>
              <w:szCs w:val="24"/>
            </w:rPr>
          </w:pP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 †</w:t>
          </w:r>
          <w:r w:rsidRPr="00372AE8"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>jKPvi</w:t>
          </w:r>
          <w:r>
            <w:rPr>
              <w:rFonts w:ascii="SutonnyMJ" w:hAnsi="SutonnyMJ"/>
              <w:b/>
              <w:noProof/>
              <w:sz w:val="24"/>
              <w:szCs w:val="24"/>
              <w:lang w:eastAsia="zh-TW"/>
            </w:rPr>
            <w:t xml:space="preserve">- 15 </w:t>
          </w:r>
        </w:p>
      </w:tc>
      <w:tc>
        <w:tcPr>
          <w:tcW w:w="3993" w:type="pct"/>
          <w:shd w:val="clear" w:color="auto" w:fill="B3B3B3"/>
          <w:vAlign w:val="center"/>
        </w:tcPr>
        <w:p w:rsidR="00134778" w:rsidRPr="00117190" w:rsidRDefault="00EC2C6F" w:rsidP="00EC2C6F">
          <w:pPr>
            <w:spacing w:beforeLines="120" w:before="288" w:afterLines="120" w:after="288" w:line="240" w:lineRule="auto"/>
            <w:jc w:val="center"/>
            <w:rPr>
              <w:rFonts w:ascii="SutonnyMJ" w:hAnsi="SutonnyMJ" w:cs="Nirmala UI"/>
              <w:sz w:val="36"/>
              <w:szCs w:val="36"/>
            </w:rPr>
          </w:pPr>
          <w:r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E56B37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>
            <w:rPr>
              <w:rFonts w:ascii="SutonnyMJ" w:hAnsi="SutonnyMJ" w:cs="SutonnyMJ"/>
              <w:b/>
              <w:bCs/>
              <w:sz w:val="36"/>
              <w:szCs w:val="36"/>
            </w:rPr>
            <w:t>4</w:t>
          </w:r>
          <w:r w:rsidR="007467C3">
            <w:rPr>
              <w:rFonts w:ascii="SutonnyMJ" w:hAnsi="SutonnyMJ" w:cs="SutonnyMJ"/>
              <w:b/>
              <w:bCs/>
              <w:sz w:val="36"/>
              <w:szCs w:val="36"/>
            </w:rPr>
            <w:t>6</w:t>
          </w:r>
          <w:r w:rsidR="00134778" w:rsidRPr="00E56B37">
            <w:rPr>
              <w:rFonts w:ascii="SutonnyMJ" w:hAnsi="SutonnyMJ" w:cs="BurigangaMJ"/>
              <w:bCs/>
              <w:sz w:val="36"/>
              <w:szCs w:val="36"/>
            </w:rPr>
            <w:t>Zg</w:t>
          </w:r>
          <w:r w:rsidR="00134778" w:rsidRPr="00C7156F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BCS</w:t>
          </w:r>
          <w:r w:rsidR="00134778">
            <w:rPr>
              <w:rFonts w:ascii="Bookman Old Style" w:hAnsi="Bookman Old Style" w:cs="Bookman Old Style"/>
              <w:b/>
              <w:bCs/>
              <w:sz w:val="36"/>
              <w:szCs w:val="36"/>
            </w:rPr>
            <w:t xml:space="preserve"> </w:t>
          </w:r>
          <w:r w:rsidR="00134778">
            <w:rPr>
              <w:rFonts w:ascii="SutonnyMJ" w:hAnsi="SutonnyMJ" w:cs="Bookman Old Style"/>
              <w:b/>
              <w:bCs/>
              <w:sz w:val="36"/>
              <w:szCs w:val="36"/>
            </w:rPr>
            <w:t>wcÖwjwgbvwi</w:t>
          </w:r>
        </w:p>
      </w:tc>
    </w:tr>
  </w:tbl>
  <w:p w:rsidR="00134778" w:rsidRPr="00BD5E63" w:rsidRDefault="00134778" w:rsidP="0063268B">
    <w:pPr>
      <w:pStyle w:val="Header"/>
      <w:spacing w:after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7C3" w:rsidRDefault="0074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sssss" style="width:147pt;height:82.5pt;visibility:visible;mso-wrap-style:square" o:bullet="t">
        <v:imagedata r:id="rId1" o:title="sssss"/>
      </v:shape>
    </w:pict>
  </w:numPicBullet>
  <w:abstractNum w:abstractNumId="0" w15:restartNumberingAfterBreak="0">
    <w:nsid w:val="3C210088"/>
    <w:multiLevelType w:val="singleLevel"/>
    <w:tmpl w:val="CC68575C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6400347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1"/>
  <w:attachedTemplate r:id="rId1"/>
  <w:defaultTabStop w:val="720"/>
  <w:characterSpacingControl w:val="doNotCompress"/>
  <w:hdrShapeDefaults>
    <o:shapedefaults v:ext="edit" spidmax="3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13"/>
    <w:rsid w:val="00000E48"/>
    <w:rsid w:val="00001190"/>
    <w:rsid w:val="0000132B"/>
    <w:rsid w:val="00001569"/>
    <w:rsid w:val="00001CB3"/>
    <w:rsid w:val="00001FD6"/>
    <w:rsid w:val="00002321"/>
    <w:rsid w:val="00002D2E"/>
    <w:rsid w:val="0000302F"/>
    <w:rsid w:val="000043FB"/>
    <w:rsid w:val="00004473"/>
    <w:rsid w:val="00004613"/>
    <w:rsid w:val="00004652"/>
    <w:rsid w:val="00004EAF"/>
    <w:rsid w:val="00004F3F"/>
    <w:rsid w:val="0000524F"/>
    <w:rsid w:val="000058E5"/>
    <w:rsid w:val="000065F3"/>
    <w:rsid w:val="00006AA4"/>
    <w:rsid w:val="00007031"/>
    <w:rsid w:val="00007C76"/>
    <w:rsid w:val="00007CC3"/>
    <w:rsid w:val="000106E2"/>
    <w:rsid w:val="0001073C"/>
    <w:rsid w:val="00010A38"/>
    <w:rsid w:val="000111D7"/>
    <w:rsid w:val="000112CB"/>
    <w:rsid w:val="00011FA3"/>
    <w:rsid w:val="00013677"/>
    <w:rsid w:val="00013A91"/>
    <w:rsid w:val="000144A5"/>
    <w:rsid w:val="00014E8E"/>
    <w:rsid w:val="00015678"/>
    <w:rsid w:val="00015BC3"/>
    <w:rsid w:val="0001638E"/>
    <w:rsid w:val="00016863"/>
    <w:rsid w:val="00016D15"/>
    <w:rsid w:val="00016DB9"/>
    <w:rsid w:val="00017501"/>
    <w:rsid w:val="000178A5"/>
    <w:rsid w:val="00017BF0"/>
    <w:rsid w:val="00020273"/>
    <w:rsid w:val="0002044F"/>
    <w:rsid w:val="00020F80"/>
    <w:rsid w:val="000210D8"/>
    <w:rsid w:val="00021121"/>
    <w:rsid w:val="0002149C"/>
    <w:rsid w:val="00021BCE"/>
    <w:rsid w:val="000224CA"/>
    <w:rsid w:val="000225A3"/>
    <w:rsid w:val="00022B59"/>
    <w:rsid w:val="00023041"/>
    <w:rsid w:val="00023455"/>
    <w:rsid w:val="000239B0"/>
    <w:rsid w:val="00024522"/>
    <w:rsid w:val="00024561"/>
    <w:rsid w:val="000253D6"/>
    <w:rsid w:val="00025435"/>
    <w:rsid w:val="000256B6"/>
    <w:rsid w:val="000257CD"/>
    <w:rsid w:val="00025C4F"/>
    <w:rsid w:val="00026080"/>
    <w:rsid w:val="000260F7"/>
    <w:rsid w:val="000268D5"/>
    <w:rsid w:val="000268F4"/>
    <w:rsid w:val="00026EF8"/>
    <w:rsid w:val="00027123"/>
    <w:rsid w:val="00027779"/>
    <w:rsid w:val="000302ED"/>
    <w:rsid w:val="000305C4"/>
    <w:rsid w:val="000310E8"/>
    <w:rsid w:val="000311B7"/>
    <w:rsid w:val="00032133"/>
    <w:rsid w:val="000328E5"/>
    <w:rsid w:val="000330C3"/>
    <w:rsid w:val="0003446F"/>
    <w:rsid w:val="000345C1"/>
    <w:rsid w:val="000350F5"/>
    <w:rsid w:val="00036016"/>
    <w:rsid w:val="000362D4"/>
    <w:rsid w:val="0003667B"/>
    <w:rsid w:val="00036855"/>
    <w:rsid w:val="000368EB"/>
    <w:rsid w:val="00036A84"/>
    <w:rsid w:val="000373EF"/>
    <w:rsid w:val="000379A6"/>
    <w:rsid w:val="00040157"/>
    <w:rsid w:val="000402E9"/>
    <w:rsid w:val="00040D19"/>
    <w:rsid w:val="00041AD3"/>
    <w:rsid w:val="0004310F"/>
    <w:rsid w:val="00043BA1"/>
    <w:rsid w:val="00043F0E"/>
    <w:rsid w:val="00043FF0"/>
    <w:rsid w:val="000441FE"/>
    <w:rsid w:val="000444C6"/>
    <w:rsid w:val="000446AE"/>
    <w:rsid w:val="00044CE8"/>
    <w:rsid w:val="000454A0"/>
    <w:rsid w:val="00045D75"/>
    <w:rsid w:val="00045DA6"/>
    <w:rsid w:val="00046528"/>
    <w:rsid w:val="00046D6F"/>
    <w:rsid w:val="00046DFA"/>
    <w:rsid w:val="000477C9"/>
    <w:rsid w:val="00051266"/>
    <w:rsid w:val="00051664"/>
    <w:rsid w:val="00051F35"/>
    <w:rsid w:val="00051FA2"/>
    <w:rsid w:val="000527C2"/>
    <w:rsid w:val="00053099"/>
    <w:rsid w:val="00053239"/>
    <w:rsid w:val="0005360E"/>
    <w:rsid w:val="0005364A"/>
    <w:rsid w:val="00053821"/>
    <w:rsid w:val="00053E17"/>
    <w:rsid w:val="00054BF4"/>
    <w:rsid w:val="00054C17"/>
    <w:rsid w:val="00054E6D"/>
    <w:rsid w:val="00054FA9"/>
    <w:rsid w:val="000566D4"/>
    <w:rsid w:val="00056CCE"/>
    <w:rsid w:val="000578A4"/>
    <w:rsid w:val="00057CDE"/>
    <w:rsid w:val="00060457"/>
    <w:rsid w:val="00060532"/>
    <w:rsid w:val="00060A0E"/>
    <w:rsid w:val="00061301"/>
    <w:rsid w:val="00061865"/>
    <w:rsid w:val="00062996"/>
    <w:rsid w:val="00062C60"/>
    <w:rsid w:val="00062F6D"/>
    <w:rsid w:val="00063189"/>
    <w:rsid w:val="00063678"/>
    <w:rsid w:val="0006557B"/>
    <w:rsid w:val="000660ED"/>
    <w:rsid w:val="00066517"/>
    <w:rsid w:val="00066622"/>
    <w:rsid w:val="00066D49"/>
    <w:rsid w:val="0006722E"/>
    <w:rsid w:val="00067547"/>
    <w:rsid w:val="00067765"/>
    <w:rsid w:val="000677E1"/>
    <w:rsid w:val="00067831"/>
    <w:rsid w:val="0007013B"/>
    <w:rsid w:val="00070628"/>
    <w:rsid w:val="00070B43"/>
    <w:rsid w:val="00070FBF"/>
    <w:rsid w:val="00071881"/>
    <w:rsid w:val="00072490"/>
    <w:rsid w:val="00072DA5"/>
    <w:rsid w:val="0007302D"/>
    <w:rsid w:val="00073149"/>
    <w:rsid w:val="0007357F"/>
    <w:rsid w:val="00073AF1"/>
    <w:rsid w:val="00074223"/>
    <w:rsid w:val="00074302"/>
    <w:rsid w:val="00074887"/>
    <w:rsid w:val="00074B3B"/>
    <w:rsid w:val="00075180"/>
    <w:rsid w:val="00075D4E"/>
    <w:rsid w:val="0007691B"/>
    <w:rsid w:val="00077511"/>
    <w:rsid w:val="00080BA4"/>
    <w:rsid w:val="0008136D"/>
    <w:rsid w:val="00081A27"/>
    <w:rsid w:val="00082327"/>
    <w:rsid w:val="000823F5"/>
    <w:rsid w:val="00082755"/>
    <w:rsid w:val="00082A10"/>
    <w:rsid w:val="000847D6"/>
    <w:rsid w:val="00084BA6"/>
    <w:rsid w:val="000850C8"/>
    <w:rsid w:val="00085BBF"/>
    <w:rsid w:val="00086012"/>
    <w:rsid w:val="000860E6"/>
    <w:rsid w:val="00086279"/>
    <w:rsid w:val="0008630F"/>
    <w:rsid w:val="000868AD"/>
    <w:rsid w:val="00086D90"/>
    <w:rsid w:val="00087442"/>
    <w:rsid w:val="000874F1"/>
    <w:rsid w:val="0008795B"/>
    <w:rsid w:val="00090BF7"/>
    <w:rsid w:val="00090C97"/>
    <w:rsid w:val="000913FB"/>
    <w:rsid w:val="00091772"/>
    <w:rsid w:val="00091A33"/>
    <w:rsid w:val="00091AF2"/>
    <w:rsid w:val="00091C31"/>
    <w:rsid w:val="000923D7"/>
    <w:rsid w:val="000933B6"/>
    <w:rsid w:val="00093996"/>
    <w:rsid w:val="00093BF2"/>
    <w:rsid w:val="0009405F"/>
    <w:rsid w:val="00094209"/>
    <w:rsid w:val="00094748"/>
    <w:rsid w:val="00094904"/>
    <w:rsid w:val="00095DB5"/>
    <w:rsid w:val="00095EB6"/>
    <w:rsid w:val="00095FC3"/>
    <w:rsid w:val="00096210"/>
    <w:rsid w:val="000963E4"/>
    <w:rsid w:val="00097260"/>
    <w:rsid w:val="00097576"/>
    <w:rsid w:val="000A052C"/>
    <w:rsid w:val="000A06A4"/>
    <w:rsid w:val="000A0C75"/>
    <w:rsid w:val="000A0F47"/>
    <w:rsid w:val="000A132E"/>
    <w:rsid w:val="000A1B91"/>
    <w:rsid w:val="000A1E7D"/>
    <w:rsid w:val="000A1ED5"/>
    <w:rsid w:val="000A1FB8"/>
    <w:rsid w:val="000A250A"/>
    <w:rsid w:val="000A2881"/>
    <w:rsid w:val="000A2917"/>
    <w:rsid w:val="000A32DA"/>
    <w:rsid w:val="000A384A"/>
    <w:rsid w:val="000A3966"/>
    <w:rsid w:val="000A4187"/>
    <w:rsid w:val="000A4246"/>
    <w:rsid w:val="000A4994"/>
    <w:rsid w:val="000A4C0E"/>
    <w:rsid w:val="000A4C3C"/>
    <w:rsid w:val="000A4D5C"/>
    <w:rsid w:val="000A5905"/>
    <w:rsid w:val="000A6B62"/>
    <w:rsid w:val="000A6BF8"/>
    <w:rsid w:val="000B00C2"/>
    <w:rsid w:val="000B01A0"/>
    <w:rsid w:val="000B0256"/>
    <w:rsid w:val="000B0791"/>
    <w:rsid w:val="000B0C73"/>
    <w:rsid w:val="000B1338"/>
    <w:rsid w:val="000B1A61"/>
    <w:rsid w:val="000B1A71"/>
    <w:rsid w:val="000B2614"/>
    <w:rsid w:val="000B2D0D"/>
    <w:rsid w:val="000B2E04"/>
    <w:rsid w:val="000B4D29"/>
    <w:rsid w:val="000B5102"/>
    <w:rsid w:val="000B5BDC"/>
    <w:rsid w:val="000B624F"/>
    <w:rsid w:val="000B6592"/>
    <w:rsid w:val="000B6599"/>
    <w:rsid w:val="000B6CEF"/>
    <w:rsid w:val="000B6F2D"/>
    <w:rsid w:val="000B70BE"/>
    <w:rsid w:val="000B7A8A"/>
    <w:rsid w:val="000B7BA9"/>
    <w:rsid w:val="000B7C80"/>
    <w:rsid w:val="000B7D96"/>
    <w:rsid w:val="000C0DA8"/>
    <w:rsid w:val="000C1482"/>
    <w:rsid w:val="000C1721"/>
    <w:rsid w:val="000C1BBF"/>
    <w:rsid w:val="000C1C9B"/>
    <w:rsid w:val="000C2708"/>
    <w:rsid w:val="000C270D"/>
    <w:rsid w:val="000C2BEE"/>
    <w:rsid w:val="000C305D"/>
    <w:rsid w:val="000C3231"/>
    <w:rsid w:val="000C38AA"/>
    <w:rsid w:val="000C447D"/>
    <w:rsid w:val="000C45C6"/>
    <w:rsid w:val="000C49BD"/>
    <w:rsid w:val="000C560E"/>
    <w:rsid w:val="000C5ACC"/>
    <w:rsid w:val="000C5BC4"/>
    <w:rsid w:val="000C6A67"/>
    <w:rsid w:val="000C6CD7"/>
    <w:rsid w:val="000C74E0"/>
    <w:rsid w:val="000C7A9B"/>
    <w:rsid w:val="000D0F32"/>
    <w:rsid w:val="000D20A7"/>
    <w:rsid w:val="000D3058"/>
    <w:rsid w:val="000D339D"/>
    <w:rsid w:val="000D33F3"/>
    <w:rsid w:val="000D34CD"/>
    <w:rsid w:val="000D43F3"/>
    <w:rsid w:val="000D550E"/>
    <w:rsid w:val="000D5782"/>
    <w:rsid w:val="000D5A5A"/>
    <w:rsid w:val="000D5C4C"/>
    <w:rsid w:val="000D5CD9"/>
    <w:rsid w:val="000D6A5A"/>
    <w:rsid w:val="000D6F28"/>
    <w:rsid w:val="000D7425"/>
    <w:rsid w:val="000D7568"/>
    <w:rsid w:val="000D7767"/>
    <w:rsid w:val="000E04DB"/>
    <w:rsid w:val="000E060F"/>
    <w:rsid w:val="000E09B4"/>
    <w:rsid w:val="000E0CA5"/>
    <w:rsid w:val="000E196A"/>
    <w:rsid w:val="000E29DF"/>
    <w:rsid w:val="000E2F0D"/>
    <w:rsid w:val="000E2F42"/>
    <w:rsid w:val="000E3179"/>
    <w:rsid w:val="000E3B22"/>
    <w:rsid w:val="000E4CC8"/>
    <w:rsid w:val="000E4DFC"/>
    <w:rsid w:val="000E532E"/>
    <w:rsid w:val="000E5519"/>
    <w:rsid w:val="000E5669"/>
    <w:rsid w:val="000E5C9B"/>
    <w:rsid w:val="000E5EF5"/>
    <w:rsid w:val="000E65BD"/>
    <w:rsid w:val="000E6888"/>
    <w:rsid w:val="000E6AC0"/>
    <w:rsid w:val="000E7BEF"/>
    <w:rsid w:val="000F00B9"/>
    <w:rsid w:val="000F0117"/>
    <w:rsid w:val="000F1246"/>
    <w:rsid w:val="000F135A"/>
    <w:rsid w:val="000F13CD"/>
    <w:rsid w:val="000F1576"/>
    <w:rsid w:val="000F25A9"/>
    <w:rsid w:val="000F34CB"/>
    <w:rsid w:val="000F3C43"/>
    <w:rsid w:val="000F3F55"/>
    <w:rsid w:val="000F3FB1"/>
    <w:rsid w:val="000F4BED"/>
    <w:rsid w:val="000F4D42"/>
    <w:rsid w:val="000F50C3"/>
    <w:rsid w:val="000F50C8"/>
    <w:rsid w:val="000F60AC"/>
    <w:rsid w:val="000F62D9"/>
    <w:rsid w:val="000F68D3"/>
    <w:rsid w:val="000F6D02"/>
    <w:rsid w:val="000F7287"/>
    <w:rsid w:val="000F7593"/>
    <w:rsid w:val="000F759E"/>
    <w:rsid w:val="000F7724"/>
    <w:rsid w:val="000F7C45"/>
    <w:rsid w:val="001005B0"/>
    <w:rsid w:val="001006C9"/>
    <w:rsid w:val="0010092F"/>
    <w:rsid w:val="00100C6B"/>
    <w:rsid w:val="00101758"/>
    <w:rsid w:val="001019E6"/>
    <w:rsid w:val="0010204A"/>
    <w:rsid w:val="00102DF0"/>
    <w:rsid w:val="00103069"/>
    <w:rsid w:val="00103A7F"/>
    <w:rsid w:val="00103F53"/>
    <w:rsid w:val="001045E3"/>
    <w:rsid w:val="0010659D"/>
    <w:rsid w:val="0010675D"/>
    <w:rsid w:val="00106F17"/>
    <w:rsid w:val="001075BA"/>
    <w:rsid w:val="00107654"/>
    <w:rsid w:val="001077DA"/>
    <w:rsid w:val="00107A0B"/>
    <w:rsid w:val="00107CD7"/>
    <w:rsid w:val="0011015C"/>
    <w:rsid w:val="00110341"/>
    <w:rsid w:val="00110B7F"/>
    <w:rsid w:val="00110D2F"/>
    <w:rsid w:val="001114E4"/>
    <w:rsid w:val="00111E5E"/>
    <w:rsid w:val="00112302"/>
    <w:rsid w:val="0011233F"/>
    <w:rsid w:val="00113B7D"/>
    <w:rsid w:val="001140CF"/>
    <w:rsid w:val="00114202"/>
    <w:rsid w:val="001143D6"/>
    <w:rsid w:val="00114BE9"/>
    <w:rsid w:val="001153B8"/>
    <w:rsid w:val="00115B40"/>
    <w:rsid w:val="00115F56"/>
    <w:rsid w:val="00116901"/>
    <w:rsid w:val="00116A15"/>
    <w:rsid w:val="00117190"/>
    <w:rsid w:val="00117276"/>
    <w:rsid w:val="001179B5"/>
    <w:rsid w:val="001179D4"/>
    <w:rsid w:val="00117C79"/>
    <w:rsid w:val="00120B91"/>
    <w:rsid w:val="00120BD5"/>
    <w:rsid w:val="00120F79"/>
    <w:rsid w:val="00120FE8"/>
    <w:rsid w:val="0012138B"/>
    <w:rsid w:val="00121F78"/>
    <w:rsid w:val="001220BF"/>
    <w:rsid w:val="0012258C"/>
    <w:rsid w:val="0012286E"/>
    <w:rsid w:val="00122F7F"/>
    <w:rsid w:val="00123577"/>
    <w:rsid w:val="001237FE"/>
    <w:rsid w:val="001241A0"/>
    <w:rsid w:val="001243FE"/>
    <w:rsid w:val="001249FA"/>
    <w:rsid w:val="00125063"/>
    <w:rsid w:val="00125091"/>
    <w:rsid w:val="001269DC"/>
    <w:rsid w:val="00126A3C"/>
    <w:rsid w:val="00126E6F"/>
    <w:rsid w:val="001274D6"/>
    <w:rsid w:val="001300D2"/>
    <w:rsid w:val="00130702"/>
    <w:rsid w:val="00130839"/>
    <w:rsid w:val="001309CB"/>
    <w:rsid w:val="00130D40"/>
    <w:rsid w:val="00130D68"/>
    <w:rsid w:val="00130E36"/>
    <w:rsid w:val="00131289"/>
    <w:rsid w:val="001314D5"/>
    <w:rsid w:val="0013170A"/>
    <w:rsid w:val="00131819"/>
    <w:rsid w:val="001323A0"/>
    <w:rsid w:val="00132928"/>
    <w:rsid w:val="00132EA1"/>
    <w:rsid w:val="00133927"/>
    <w:rsid w:val="00134778"/>
    <w:rsid w:val="00134972"/>
    <w:rsid w:val="00134AD7"/>
    <w:rsid w:val="00134F58"/>
    <w:rsid w:val="001356FA"/>
    <w:rsid w:val="0013617E"/>
    <w:rsid w:val="001361CC"/>
    <w:rsid w:val="00136814"/>
    <w:rsid w:val="001374C9"/>
    <w:rsid w:val="001375BC"/>
    <w:rsid w:val="0013794D"/>
    <w:rsid w:val="00137CF0"/>
    <w:rsid w:val="00140026"/>
    <w:rsid w:val="0014002E"/>
    <w:rsid w:val="00140206"/>
    <w:rsid w:val="00140379"/>
    <w:rsid w:val="00141103"/>
    <w:rsid w:val="00141157"/>
    <w:rsid w:val="00141690"/>
    <w:rsid w:val="00141B6E"/>
    <w:rsid w:val="0014250A"/>
    <w:rsid w:val="00143064"/>
    <w:rsid w:val="00143090"/>
    <w:rsid w:val="00146CAA"/>
    <w:rsid w:val="00150D75"/>
    <w:rsid w:val="0015182A"/>
    <w:rsid w:val="001518FE"/>
    <w:rsid w:val="00151E2B"/>
    <w:rsid w:val="00152461"/>
    <w:rsid w:val="0015302A"/>
    <w:rsid w:val="0015328C"/>
    <w:rsid w:val="00153E27"/>
    <w:rsid w:val="00154574"/>
    <w:rsid w:val="0015520E"/>
    <w:rsid w:val="00155602"/>
    <w:rsid w:val="0015608C"/>
    <w:rsid w:val="00156098"/>
    <w:rsid w:val="00156144"/>
    <w:rsid w:val="00156619"/>
    <w:rsid w:val="00156D60"/>
    <w:rsid w:val="00157644"/>
    <w:rsid w:val="00157DBA"/>
    <w:rsid w:val="00157FBD"/>
    <w:rsid w:val="0016097C"/>
    <w:rsid w:val="00160E8B"/>
    <w:rsid w:val="00160FEC"/>
    <w:rsid w:val="001612A9"/>
    <w:rsid w:val="001615C7"/>
    <w:rsid w:val="00161B5E"/>
    <w:rsid w:val="00161B81"/>
    <w:rsid w:val="001622A9"/>
    <w:rsid w:val="00162E26"/>
    <w:rsid w:val="00162F3A"/>
    <w:rsid w:val="00163040"/>
    <w:rsid w:val="0016381E"/>
    <w:rsid w:val="00163C6A"/>
    <w:rsid w:val="00163EF2"/>
    <w:rsid w:val="00164834"/>
    <w:rsid w:val="00164E04"/>
    <w:rsid w:val="00165345"/>
    <w:rsid w:val="00165C2D"/>
    <w:rsid w:val="00165DB1"/>
    <w:rsid w:val="001666B0"/>
    <w:rsid w:val="00166B48"/>
    <w:rsid w:val="00166E41"/>
    <w:rsid w:val="0016732E"/>
    <w:rsid w:val="001679C1"/>
    <w:rsid w:val="00167B6D"/>
    <w:rsid w:val="00167E19"/>
    <w:rsid w:val="00167EBB"/>
    <w:rsid w:val="00167F6C"/>
    <w:rsid w:val="00170379"/>
    <w:rsid w:val="0017161A"/>
    <w:rsid w:val="00173104"/>
    <w:rsid w:val="00174A39"/>
    <w:rsid w:val="0017525F"/>
    <w:rsid w:val="00175CC6"/>
    <w:rsid w:val="00175DA4"/>
    <w:rsid w:val="00175E13"/>
    <w:rsid w:val="0017646D"/>
    <w:rsid w:val="00176BF6"/>
    <w:rsid w:val="00176F55"/>
    <w:rsid w:val="001770F0"/>
    <w:rsid w:val="00177BC4"/>
    <w:rsid w:val="001804E2"/>
    <w:rsid w:val="00180822"/>
    <w:rsid w:val="00180D7A"/>
    <w:rsid w:val="00181078"/>
    <w:rsid w:val="00182038"/>
    <w:rsid w:val="00182697"/>
    <w:rsid w:val="001829F8"/>
    <w:rsid w:val="00182C6D"/>
    <w:rsid w:val="001830EB"/>
    <w:rsid w:val="0018336C"/>
    <w:rsid w:val="00184ECE"/>
    <w:rsid w:val="00184EF7"/>
    <w:rsid w:val="001850C0"/>
    <w:rsid w:val="001850D9"/>
    <w:rsid w:val="00185D3D"/>
    <w:rsid w:val="00185E67"/>
    <w:rsid w:val="00186A99"/>
    <w:rsid w:val="00186F55"/>
    <w:rsid w:val="001871B5"/>
    <w:rsid w:val="001871EA"/>
    <w:rsid w:val="00190984"/>
    <w:rsid w:val="00190B42"/>
    <w:rsid w:val="00190CB9"/>
    <w:rsid w:val="0019113A"/>
    <w:rsid w:val="001912DF"/>
    <w:rsid w:val="001913D9"/>
    <w:rsid w:val="00191EBD"/>
    <w:rsid w:val="00191ED1"/>
    <w:rsid w:val="00191F01"/>
    <w:rsid w:val="001922C9"/>
    <w:rsid w:val="00192541"/>
    <w:rsid w:val="001925A0"/>
    <w:rsid w:val="00192AE3"/>
    <w:rsid w:val="00192FCC"/>
    <w:rsid w:val="00193A9B"/>
    <w:rsid w:val="00193C8A"/>
    <w:rsid w:val="001940AC"/>
    <w:rsid w:val="0019451E"/>
    <w:rsid w:val="0019453E"/>
    <w:rsid w:val="001948C2"/>
    <w:rsid w:val="001954FE"/>
    <w:rsid w:val="00195778"/>
    <w:rsid w:val="001959AA"/>
    <w:rsid w:val="001963D9"/>
    <w:rsid w:val="0019653C"/>
    <w:rsid w:val="00197181"/>
    <w:rsid w:val="001A0634"/>
    <w:rsid w:val="001A0D25"/>
    <w:rsid w:val="001A0D97"/>
    <w:rsid w:val="001A1041"/>
    <w:rsid w:val="001A1466"/>
    <w:rsid w:val="001A1811"/>
    <w:rsid w:val="001A1A10"/>
    <w:rsid w:val="001A22FB"/>
    <w:rsid w:val="001A2740"/>
    <w:rsid w:val="001A34FB"/>
    <w:rsid w:val="001A4E40"/>
    <w:rsid w:val="001A53A6"/>
    <w:rsid w:val="001A5F77"/>
    <w:rsid w:val="001A64CD"/>
    <w:rsid w:val="001A6569"/>
    <w:rsid w:val="001A6606"/>
    <w:rsid w:val="001A6801"/>
    <w:rsid w:val="001A685A"/>
    <w:rsid w:val="001A70B1"/>
    <w:rsid w:val="001A7F6B"/>
    <w:rsid w:val="001B02FA"/>
    <w:rsid w:val="001B07BF"/>
    <w:rsid w:val="001B0965"/>
    <w:rsid w:val="001B09E1"/>
    <w:rsid w:val="001B0AD3"/>
    <w:rsid w:val="001B0C6A"/>
    <w:rsid w:val="001B0D27"/>
    <w:rsid w:val="001B0D5B"/>
    <w:rsid w:val="001B0DBA"/>
    <w:rsid w:val="001B106B"/>
    <w:rsid w:val="001B108A"/>
    <w:rsid w:val="001B10F9"/>
    <w:rsid w:val="001B1328"/>
    <w:rsid w:val="001B1821"/>
    <w:rsid w:val="001B1B0D"/>
    <w:rsid w:val="001B1B63"/>
    <w:rsid w:val="001B20D8"/>
    <w:rsid w:val="001B21EE"/>
    <w:rsid w:val="001B37BF"/>
    <w:rsid w:val="001B3913"/>
    <w:rsid w:val="001B3E8D"/>
    <w:rsid w:val="001B4160"/>
    <w:rsid w:val="001B44C5"/>
    <w:rsid w:val="001B46F4"/>
    <w:rsid w:val="001B52BF"/>
    <w:rsid w:val="001B552D"/>
    <w:rsid w:val="001B58E9"/>
    <w:rsid w:val="001B59A7"/>
    <w:rsid w:val="001B5FC5"/>
    <w:rsid w:val="001B607A"/>
    <w:rsid w:val="001B67FC"/>
    <w:rsid w:val="001B6965"/>
    <w:rsid w:val="001B753E"/>
    <w:rsid w:val="001C0098"/>
    <w:rsid w:val="001C00B6"/>
    <w:rsid w:val="001C0146"/>
    <w:rsid w:val="001C0C33"/>
    <w:rsid w:val="001C1515"/>
    <w:rsid w:val="001C1A4C"/>
    <w:rsid w:val="001C1ABE"/>
    <w:rsid w:val="001C1B29"/>
    <w:rsid w:val="001C27BD"/>
    <w:rsid w:val="001C2A47"/>
    <w:rsid w:val="001C3728"/>
    <w:rsid w:val="001C3C74"/>
    <w:rsid w:val="001C40B6"/>
    <w:rsid w:val="001C59C2"/>
    <w:rsid w:val="001C59E5"/>
    <w:rsid w:val="001C61A9"/>
    <w:rsid w:val="001C7197"/>
    <w:rsid w:val="001C7367"/>
    <w:rsid w:val="001C76B9"/>
    <w:rsid w:val="001C7EB3"/>
    <w:rsid w:val="001C7FA7"/>
    <w:rsid w:val="001D0013"/>
    <w:rsid w:val="001D04E5"/>
    <w:rsid w:val="001D0AD0"/>
    <w:rsid w:val="001D280F"/>
    <w:rsid w:val="001D307F"/>
    <w:rsid w:val="001D37AF"/>
    <w:rsid w:val="001D3912"/>
    <w:rsid w:val="001D3ACD"/>
    <w:rsid w:val="001D41FA"/>
    <w:rsid w:val="001D431D"/>
    <w:rsid w:val="001D4DB2"/>
    <w:rsid w:val="001D4E5D"/>
    <w:rsid w:val="001D4EAD"/>
    <w:rsid w:val="001D50A2"/>
    <w:rsid w:val="001D5AB3"/>
    <w:rsid w:val="001D781A"/>
    <w:rsid w:val="001D7B93"/>
    <w:rsid w:val="001D7DFD"/>
    <w:rsid w:val="001D7E93"/>
    <w:rsid w:val="001D7EF0"/>
    <w:rsid w:val="001E0244"/>
    <w:rsid w:val="001E1CD4"/>
    <w:rsid w:val="001E2DA6"/>
    <w:rsid w:val="001E3107"/>
    <w:rsid w:val="001E3158"/>
    <w:rsid w:val="001E3C1D"/>
    <w:rsid w:val="001E3DE5"/>
    <w:rsid w:val="001E3EAF"/>
    <w:rsid w:val="001E42DA"/>
    <w:rsid w:val="001E4AD3"/>
    <w:rsid w:val="001E4D06"/>
    <w:rsid w:val="001E4E03"/>
    <w:rsid w:val="001E4F59"/>
    <w:rsid w:val="001E55A8"/>
    <w:rsid w:val="001E5B2B"/>
    <w:rsid w:val="001E658E"/>
    <w:rsid w:val="001E6BFF"/>
    <w:rsid w:val="001E6F1A"/>
    <w:rsid w:val="001E7233"/>
    <w:rsid w:val="001E7921"/>
    <w:rsid w:val="001E7C91"/>
    <w:rsid w:val="001E7D73"/>
    <w:rsid w:val="001F00D3"/>
    <w:rsid w:val="001F052F"/>
    <w:rsid w:val="001F15FC"/>
    <w:rsid w:val="001F20D9"/>
    <w:rsid w:val="001F2305"/>
    <w:rsid w:val="001F2797"/>
    <w:rsid w:val="001F2A91"/>
    <w:rsid w:val="001F59FC"/>
    <w:rsid w:val="001F6248"/>
    <w:rsid w:val="001F66B9"/>
    <w:rsid w:val="001F7267"/>
    <w:rsid w:val="001F79DE"/>
    <w:rsid w:val="001F7C1E"/>
    <w:rsid w:val="001F7CFD"/>
    <w:rsid w:val="00200097"/>
    <w:rsid w:val="002008A1"/>
    <w:rsid w:val="0020091D"/>
    <w:rsid w:val="00200A78"/>
    <w:rsid w:val="00201FC7"/>
    <w:rsid w:val="0020279C"/>
    <w:rsid w:val="0020280F"/>
    <w:rsid w:val="00202C67"/>
    <w:rsid w:val="002030A6"/>
    <w:rsid w:val="0020352A"/>
    <w:rsid w:val="002037C5"/>
    <w:rsid w:val="00203D78"/>
    <w:rsid w:val="00203F4A"/>
    <w:rsid w:val="002040AF"/>
    <w:rsid w:val="002043E5"/>
    <w:rsid w:val="002045B0"/>
    <w:rsid w:val="00204627"/>
    <w:rsid w:val="002048BA"/>
    <w:rsid w:val="002048F9"/>
    <w:rsid w:val="00204DF4"/>
    <w:rsid w:val="00204E06"/>
    <w:rsid w:val="00204E66"/>
    <w:rsid w:val="00205168"/>
    <w:rsid w:val="0020525D"/>
    <w:rsid w:val="00205A58"/>
    <w:rsid w:val="00206010"/>
    <w:rsid w:val="002060BF"/>
    <w:rsid w:val="002062B8"/>
    <w:rsid w:val="00206B15"/>
    <w:rsid w:val="00206BED"/>
    <w:rsid w:val="0020729D"/>
    <w:rsid w:val="00207A4C"/>
    <w:rsid w:val="00210D55"/>
    <w:rsid w:val="00212792"/>
    <w:rsid w:val="00213081"/>
    <w:rsid w:val="00213AB1"/>
    <w:rsid w:val="00214980"/>
    <w:rsid w:val="00214D90"/>
    <w:rsid w:val="00214DAC"/>
    <w:rsid w:val="00215120"/>
    <w:rsid w:val="0021553C"/>
    <w:rsid w:val="00215560"/>
    <w:rsid w:val="002164B4"/>
    <w:rsid w:val="002165EE"/>
    <w:rsid w:val="00216B4B"/>
    <w:rsid w:val="00217038"/>
    <w:rsid w:val="002175A3"/>
    <w:rsid w:val="00217C21"/>
    <w:rsid w:val="00221009"/>
    <w:rsid w:val="00221377"/>
    <w:rsid w:val="00221906"/>
    <w:rsid w:val="00221A6C"/>
    <w:rsid w:val="00221C4B"/>
    <w:rsid w:val="00221D10"/>
    <w:rsid w:val="00221D54"/>
    <w:rsid w:val="00221F7E"/>
    <w:rsid w:val="00222147"/>
    <w:rsid w:val="002228ED"/>
    <w:rsid w:val="00222C4B"/>
    <w:rsid w:val="00223048"/>
    <w:rsid w:val="002235E4"/>
    <w:rsid w:val="00223961"/>
    <w:rsid w:val="00223C38"/>
    <w:rsid w:val="00223D4E"/>
    <w:rsid w:val="00223EDC"/>
    <w:rsid w:val="002240BB"/>
    <w:rsid w:val="00224B50"/>
    <w:rsid w:val="00224E44"/>
    <w:rsid w:val="00225536"/>
    <w:rsid w:val="00225BB2"/>
    <w:rsid w:val="00225CAE"/>
    <w:rsid w:val="00226405"/>
    <w:rsid w:val="002265A2"/>
    <w:rsid w:val="00226B97"/>
    <w:rsid w:val="00226DFD"/>
    <w:rsid w:val="002272D4"/>
    <w:rsid w:val="0022789F"/>
    <w:rsid w:val="00227AA2"/>
    <w:rsid w:val="002308B2"/>
    <w:rsid w:val="0023110E"/>
    <w:rsid w:val="00231221"/>
    <w:rsid w:val="002317B7"/>
    <w:rsid w:val="002318C6"/>
    <w:rsid w:val="00231A3E"/>
    <w:rsid w:val="00231B7F"/>
    <w:rsid w:val="002329E4"/>
    <w:rsid w:val="002334F8"/>
    <w:rsid w:val="00234462"/>
    <w:rsid w:val="002345D7"/>
    <w:rsid w:val="0023487C"/>
    <w:rsid w:val="002349A5"/>
    <w:rsid w:val="00234B04"/>
    <w:rsid w:val="00234D70"/>
    <w:rsid w:val="00235310"/>
    <w:rsid w:val="00235811"/>
    <w:rsid w:val="0023604B"/>
    <w:rsid w:val="00237C38"/>
    <w:rsid w:val="00237F40"/>
    <w:rsid w:val="0024085F"/>
    <w:rsid w:val="00240957"/>
    <w:rsid w:val="00240A5D"/>
    <w:rsid w:val="00241AA2"/>
    <w:rsid w:val="00242912"/>
    <w:rsid w:val="002429D6"/>
    <w:rsid w:val="00242C0F"/>
    <w:rsid w:val="00243503"/>
    <w:rsid w:val="00243E12"/>
    <w:rsid w:val="00244414"/>
    <w:rsid w:val="00244EFB"/>
    <w:rsid w:val="00245E5B"/>
    <w:rsid w:val="00246AC8"/>
    <w:rsid w:val="00247042"/>
    <w:rsid w:val="00247E1F"/>
    <w:rsid w:val="00250353"/>
    <w:rsid w:val="00250BE2"/>
    <w:rsid w:val="00251415"/>
    <w:rsid w:val="00251AC7"/>
    <w:rsid w:val="00252DAD"/>
    <w:rsid w:val="00253569"/>
    <w:rsid w:val="002538C0"/>
    <w:rsid w:val="00253944"/>
    <w:rsid w:val="00253998"/>
    <w:rsid w:val="002539B5"/>
    <w:rsid w:val="00253B2D"/>
    <w:rsid w:val="00253B68"/>
    <w:rsid w:val="00254CDC"/>
    <w:rsid w:val="0025517E"/>
    <w:rsid w:val="00255FD3"/>
    <w:rsid w:val="002561B6"/>
    <w:rsid w:val="0025645E"/>
    <w:rsid w:val="0025693F"/>
    <w:rsid w:val="002572B5"/>
    <w:rsid w:val="00257723"/>
    <w:rsid w:val="00257A0B"/>
    <w:rsid w:val="00257C3F"/>
    <w:rsid w:val="002605AC"/>
    <w:rsid w:val="00260813"/>
    <w:rsid w:val="00260B27"/>
    <w:rsid w:val="002613B8"/>
    <w:rsid w:val="00261E0B"/>
    <w:rsid w:val="00262488"/>
    <w:rsid w:val="002638E3"/>
    <w:rsid w:val="0026469F"/>
    <w:rsid w:val="002649FA"/>
    <w:rsid w:val="00264B78"/>
    <w:rsid w:val="00264F86"/>
    <w:rsid w:val="00265715"/>
    <w:rsid w:val="00265977"/>
    <w:rsid w:val="002661A7"/>
    <w:rsid w:val="0026737C"/>
    <w:rsid w:val="002673F8"/>
    <w:rsid w:val="002707B9"/>
    <w:rsid w:val="002707C1"/>
    <w:rsid w:val="00271000"/>
    <w:rsid w:val="00271174"/>
    <w:rsid w:val="00271197"/>
    <w:rsid w:val="0027171E"/>
    <w:rsid w:val="00271DBF"/>
    <w:rsid w:val="00271E95"/>
    <w:rsid w:val="0027242B"/>
    <w:rsid w:val="002728AD"/>
    <w:rsid w:val="00272999"/>
    <w:rsid w:val="00273266"/>
    <w:rsid w:val="00273E36"/>
    <w:rsid w:val="00274333"/>
    <w:rsid w:val="00274B81"/>
    <w:rsid w:val="00274E4D"/>
    <w:rsid w:val="0027514E"/>
    <w:rsid w:val="00275451"/>
    <w:rsid w:val="002755CC"/>
    <w:rsid w:val="00276554"/>
    <w:rsid w:val="00276644"/>
    <w:rsid w:val="0027799B"/>
    <w:rsid w:val="00277C71"/>
    <w:rsid w:val="00281143"/>
    <w:rsid w:val="00281869"/>
    <w:rsid w:val="0028191E"/>
    <w:rsid w:val="0028254D"/>
    <w:rsid w:val="00282A8F"/>
    <w:rsid w:val="00282B4E"/>
    <w:rsid w:val="00282E3A"/>
    <w:rsid w:val="002834F8"/>
    <w:rsid w:val="002837F5"/>
    <w:rsid w:val="0028392A"/>
    <w:rsid w:val="002844DA"/>
    <w:rsid w:val="00284E8F"/>
    <w:rsid w:val="00285388"/>
    <w:rsid w:val="002865F2"/>
    <w:rsid w:val="00287923"/>
    <w:rsid w:val="00287DA9"/>
    <w:rsid w:val="00290C18"/>
    <w:rsid w:val="002910A8"/>
    <w:rsid w:val="002913A5"/>
    <w:rsid w:val="00291523"/>
    <w:rsid w:val="00292ED2"/>
    <w:rsid w:val="00293000"/>
    <w:rsid w:val="00293933"/>
    <w:rsid w:val="002943DD"/>
    <w:rsid w:val="00294F7E"/>
    <w:rsid w:val="0029508C"/>
    <w:rsid w:val="00295A10"/>
    <w:rsid w:val="00295E4F"/>
    <w:rsid w:val="00295EA6"/>
    <w:rsid w:val="00296299"/>
    <w:rsid w:val="00296333"/>
    <w:rsid w:val="00296759"/>
    <w:rsid w:val="00296818"/>
    <w:rsid w:val="00296822"/>
    <w:rsid w:val="0029777B"/>
    <w:rsid w:val="00297E78"/>
    <w:rsid w:val="002A05CC"/>
    <w:rsid w:val="002A1031"/>
    <w:rsid w:val="002A12B8"/>
    <w:rsid w:val="002A147D"/>
    <w:rsid w:val="002A16AD"/>
    <w:rsid w:val="002A2622"/>
    <w:rsid w:val="002A289C"/>
    <w:rsid w:val="002A34F3"/>
    <w:rsid w:val="002A3758"/>
    <w:rsid w:val="002A3779"/>
    <w:rsid w:val="002A3929"/>
    <w:rsid w:val="002A4171"/>
    <w:rsid w:val="002A41AE"/>
    <w:rsid w:val="002A4AE7"/>
    <w:rsid w:val="002A4D67"/>
    <w:rsid w:val="002A4FB6"/>
    <w:rsid w:val="002A56D6"/>
    <w:rsid w:val="002A68EC"/>
    <w:rsid w:val="002A6A3E"/>
    <w:rsid w:val="002A7DAE"/>
    <w:rsid w:val="002A7F67"/>
    <w:rsid w:val="002A7FAE"/>
    <w:rsid w:val="002B0913"/>
    <w:rsid w:val="002B0B5F"/>
    <w:rsid w:val="002B130D"/>
    <w:rsid w:val="002B138C"/>
    <w:rsid w:val="002B1783"/>
    <w:rsid w:val="002B2036"/>
    <w:rsid w:val="002B2162"/>
    <w:rsid w:val="002B2533"/>
    <w:rsid w:val="002B26E5"/>
    <w:rsid w:val="002B27C2"/>
    <w:rsid w:val="002B2B8B"/>
    <w:rsid w:val="002B30BD"/>
    <w:rsid w:val="002B3150"/>
    <w:rsid w:val="002B3738"/>
    <w:rsid w:val="002B3D0B"/>
    <w:rsid w:val="002B4295"/>
    <w:rsid w:val="002B44D5"/>
    <w:rsid w:val="002B45DD"/>
    <w:rsid w:val="002B5210"/>
    <w:rsid w:val="002B64E9"/>
    <w:rsid w:val="002B7497"/>
    <w:rsid w:val="002B7817"/>
    <w:rsid w:val="002B783D"/>
    <w:rsid w:val="002B7AFF"/>
    <w:rsid w:val="002B7E68"/>
    <w:rsid w:val="002C041C"/>
    <w:rsid w:val="002C095F"/>
    <w:rsid w:val="002C166F"/>
    <w:rsid w:val="002C1746"/>
    <w:rsid w:val="002C2CAF"/>
    <w:rsid w:val="002C2FB8"/>
    <w:rsid w:val="002C325B"/>
    <w:rsid w:val="002C3596"/>
    <w:rsid w:val="002C3631"/>
    <w:rsid w:val="002C3BF2"/>
    <w:rsid w:val="002C3C5F"/>
    <w:rsid w:val="002C3CF0"/>
    <w:rsid w:val="002C3D53"/>
    <w:rsid w:val="002C3EFE"/>
    <w:rsid w:val="002C3F52"/>
    <w:rsid w:val="002C45A3"/>
    <w:rsid w:val="002C48A8"/>
    <w:rsid w:val="002C4ADC"/>
    <w:rsid w:val="002C53A2"/>
    <w:rsid w:val="002C5EFD"/>
    <w:rsid w:val="002C62CA"/>
    <w:rsid w:val="002C7210"/>
    <w:rsid w:val="002C79DA"/>
    <w:rsid w:val="002C7D3B"/>
    <w:rsid w:val="002C7F9F"/>
    <w:rsid w:val="002D01DE"/>
    <w:rsid w:val="002D01FB"/>
    <w:rsid w:val="002D0A98"/>
    <w:rsid w:val="002D12B5"/>
    <w:rsid w:val="002D16E3"/>
    <w:rsid w:val="002D19FE"/>
    <w:rsid w:val="002D1AA1"/>
    <w:rsid w:val="002D2332"/>
    <w:rsid w:val="002D25C8"/>
    <w:rsid w:val="002D293D"/>
    <w:rsid w:val="002D2D7E"/>
    <w:rsid w:val="002D306F"/>
    <w:rsid w:val="002D33C4"/>
    <w:rsid w:val="002D423C"/>
    <w:rsid w:val="002D4747"/>
    <w:rsid w:val="002D53C3"/>
    <w:rsid w:val="002D5DBE"/>
    <w:rsid w:val="002D5DD1"/>
    <w:rsid w:val="002D5F65"/>
    <w:rsid w:val="002D6763"/>
    <w:rsid w:val="002D6C71"/>
    <w:rsid w:val="002E013B"/>
    <w:rsid w:val="002E04D1"/>
    <w:rsid w:val="002E04D6"/>
    <w:rsid w:val="002E085B"/>
    <w:rsid w:val="002E0884"/>
    <w:rsid w:val="002E0C00"/>
    <w:rsid w:val="002E0D5F"/>
    <w:rsid w:val="002E1766"/>
    <w:rsid w:val="002E1DD8"/>
    <w:rsid w:val="002E21A0"/>
    <w:rsid w:val="002E2599"/>
    <w:rsid w:val="002E2BC3"/>
    <w:rsid w:val="002E2EDC"/>
    <w:rsid w:val="002E3070"/>
    <w:rsid w:val="002E3188"/>
    <w:rsid w:val="002E3A14"/>
    <w:rsid w:val="002E4147"/>
    <w:rsid w:val="002E420D"/>
    <w:rsid w:val="002E49B9"/>
    <w:rsid w:val="002E4D31"/>
    <w:rsid w:val="002E575A"/>
    <w:rsid w:val="002E58B9"/>
    <w:rsid w:val="002E63F7"/>
    <w:rsid w:val="002E6696"/>
    <w:rsid w:val="002E6B12"/>
    <w:rsid w:val="002E6CD8"/>
    <w:rsid w:val="002E6DF9"/>
    <w:rsid w:val="002E6F1B"/>
    <w:rsid w:val="002E758F"/>
    <w:rsid w:val="002E7A1B"/>
    <w:rsid w:val="002F085C"/>
    <w:rsid w:val="002F0972"/>
    <w:rsid w:val="002F0CA7"/>
    <w:rsid w:val="002F0F8D"/>
    <w:rsid w:val="002F19EB"/>
    <w:rsid w:val="002F21CC"/>
    <w:rsid w:val="002F2A1C"/>
    <w:rsid w:val="002F321B"/>
    <w:rsid w:val="002F3AFB"/>
    <w:rsid w:val="002F3B37"/>
    <w:rsid w:val="002F4097"/>
    <w:rsid w:val="002F5252"/>
    <w:rsid w:val="002F6272"/>
    <w:rsid w:val="002F6997"/>
    <w:rsid w:val="002F70F5"/>
    <w:rsid w:val="002F7684"/>
    <w:rsid w:val="002F7877"/>
    <w:rsid w:val="002F7958"/>
    <w:rsid w:val="003000B2"/>
    <w:rsid w:val="003002BF"/>
    <w:rsid w:val="003003D3"/>
    <w:rsid w:val="00300E38"/>
    <w:rsid w:val="00301013"/>
    <w:rsid w:val="00301C5A"/>
    <w:rsid w:val="00301CBE"/>
    <w:rsid w:val="00301EDB"/>
    <w:rsid w:val="0030213A"/>
    <w:rsid w:val="0030264E"/>
    <w:rsid w:val="003026FD"/>
    <w:rsid w:val="00302A98"/>
    <w:rsid w:val="00302F71"/>
    <w:rsid w:val="00303429"/>
    <w:rsid w:val="00303587"/>
    <w:rsid w:val="003038BB"/>
    <w:rsid w:val="00304E04"/>
    <w:rsid w:val="00305050"/>
    <w:rsid w:val="00305A2E"/>
    <w:rsid w:val="00305DFC"/>
    <w:rsid w:val="00305E8F"/>
    <w:rsid w:val="0030624D"/>
    <w:rsid w:val="00306406"/>
    <w:rsid w:val="00306687"/>
    <w:rsid w:val="003069BB"/>
    <w:rsid w:val="00306A7A"/>
    <w:rsid w:val="00306CE0"/>
    <w:rsid w:val="00310176"/>
    <w:rsid w:val="0031024B"/>
    <w:rsid w:val="00310408"/>
    <w:rsid w:val="003106AD"/>
    <w:rsid w:val="00310E29"/>
    <w:rsid w:val="00310F2C"/>
    <w:rsid w:val="0031127D"/>
    <w:rsid w:val="0031158B"/>
    <w:rsid w:val="003118A3"/>
    <w:rsid w:val="00311B3C"/>
    <w:rsid w:val="003122AE"/>
    <w:rsid w:val="00312B1E"/>
    <w:rsid w:val="00312CCE"/>
    <w:rsid w:val="003130A5"/>
    <w:rsid w:val="0031329D"/>
    <w:rsid w:val="0031330B"/>
    <w:rsid w:val="00313649"/>
    <w:rsid w:val="003139B3"/>
    <w:rsid w:val="003141DB"/>
    <w:rsid w:val="00314647"/>
    <w:rsid w:val="003150AF"/>
    <w:rsid w:val="00315A20"/>
    <w:rsid w:val="00315A4E"/>
    <w:rsid w:val="00315ACD"/>
    <w:rsid w:val="00315E63"/>
    <w:rsid w:val="003167FB"/>
    <w:rsid w:val="00316C12"/>
    <w:rsid w:val="00317702"/>
    <w:rsid w:val="003178FB"/>
    <w:rsid w:val="00317DFB"/>
    <w:rsid w:val="003219A8"/>
    <w:rsid w:val="00321E05"/>
    <w:rsid w:val="0032257D"/>
    <w:rsid w:val="00322593"/>
    <w:rsid w:val="0032301D"/>
    <w:rsid w:val="00323261"/>
    <w:rsid w:val="0032353C"/>
    <w:rsid w:val="00323889"/>
    <w:rsid w:val="00324669"/>
    <w:rsid w:val="00324C9D"/>
    <w:rsid w:val="00324E6D"/>
    <w:rsid w:val="00324E76"/>
    <w:rsid w:val="00324EB9"/>
    <w:rsid w:val="00325449"/>
    <w:rsid w:val="00325ABC"/>
    <w:rsid w:val="003261FB"/>
    <w:rsid w:val="00326375"/>
    <w:rsid w:val="00326829"/>
    <w:rsid w:val="00326D6E"/>
    <w:rsid w:val="003275B6"/>
    <w:rsid w:val="00330050"/>
    <w:rsid w:val="00330242"/>
    <w:rsid w:val="0033079D"/>
    <w:rsid w:val="00330921"/>
    <w:rsid w:val="00330F88"/>
    <w:rsid w:val="00332732"/>
    <w:rsid w:val="003328FF"/>
    <w:rsid w:val="0033327D"/>
    <w:rsid w:val="00333298"/>
    <w:rsid w:val="00333F4A"/>
    <w:rsid w:val="00334C49"/>
    <w:rsid w:val="00335A51"/>
    <w:rsid w:val="00335D6E"/>
    <w:rsid w:val="0033601D"/>
    <w:rsid w:val="00337FC9"/>
    <w:rsid w:val="003405FF"/>
    <w:rsid w:val="0034095B"/>
    <w:rsid w:val="00340DA5"/>
    <w:rsid w:val="003419A3"/>
    <w:rsid w:val="00342054"/>
    <w:rsid w:val="00342CD8"/>
    <w:rsid w:val="0034305A"/>
    <w:rsid w:val="00343385"/>
    <w:rsid w:val="00343862"/>
    <w:rsid w:val="003440A3"/>
    <w:rsid w:val="00345335"/>
    <w:rsid w:val="00345408"/>
    <w:rsid w:val="00345513"/>
    <w:rsid w:val="003456CD"/>
    <w:rsid w:val="00345AE5"/>
    <w:rsid w:val="00345E53"/>
    <w:rsid w:val="003465C3"/>
    <w:rsid w:val="003469DE"/>
    <w:rsid w:val="00346B2F"/>
    <w:rsid w:val="00347012"/>
    <w:rsid w:val="0034760D"/>
    <w:rsid w:val="00347B34"/>
    <w:rsid w:val="00350498"/>
    <w:rsid w:val="00350942"/>
    <w:rsid w:val="00350B9D"/>
    <w:rsid w:val="003510D8"/>
    <w:rsid w:val="003511C5"/>
    <w:rsid w:val="00351220"/>
    <w:rsid w:val="00352481"/>
    <w:rsid w:val="00352782"/>
    <w:rsid w:val="00352F30"/>
    <w:rsid w:val="003538EF"/>
    <w:rsid w:val="003539C5"/>
    <w:rsid w:val="00354032"/>
    <w:rsid w:val="00354237"/>
    <w:rsid w:val="00354A1F"/>
    <w:rsid w:val="00354EE6"/>
    <w:rsid w:val="00355575"/>
    <w:rsid w:val="00355BF3"/>
    <w:rsid w:val="00355D87"/>
    <w:rsid w:val="00355F00"/>
    <w:rsid w:val="00356729"/>
    <w:rsid w:val="003570D5"/>
    <w:rsid w:val="00357432"/>
    <w:rsid w:val="00357D8F"/>
    <w:rsid w:val="00357DDE"/>
    <w:rsid w:val="003602A7"/>
    <w:rsid w:val="00360751"/>
    <w:rsid w:val="003608D1"/>
    <w:rsid w:val="00360BE6"/>
    <w:rsid w:val="00360D85"/>
    <w:rsid w:val="00361073"/>
    <w:rsid w:val="0036113A"/>
    <w:rsid w:val="00361C0B"/>
    <w:rsid w:val="00362324"/>
    <w:rsid w:val="00362388"/>
    <w:rsid w:val="003626A0"/>
    <w:rsid w:val="00362AA4"/>
    <w:rsid w:val="00363247"/>
    <w:rsid w:val="00363A84"/>
    <w:rsid w:val="00364909"/>
    <w:rsid w:val="003664AA"/>
    <w:rsid w:val="00366636"/>
    <w:rsid w:val="0036781A"/>
    <w:rsid w:val="00367E77"/>
    <w:rsid w:val="0037053F"/>
    <w:rsid w:val="00370929"/>
    <w:rsid w:val="00370B2F"/>
    <w:rsid w:val="00371994"/>
    <w:rsid w:val="003721E6"/>
    <w:rsid w:val="00372639"/>
    <w:rsid w:val="003728DB"/>
    <w:rsid w:val="00372AD1"/>
    <w:rsid w:val="00372AE8"/>
    <w:rsid w:val="00372E69"/>
    <w:rsid w:val="00373101"/>
    <w:rsid w:val="0037353E"/>
    <w:rsid w:val="00374B46"/>
    <w:rsid w:val="00376BAA"/>
    <w:rsid w:val="0037767A"/>
    <w:rsid w:val="00377930"/>
    <w:rsid w:val="00377943"/>
    <w:rsid w:val="0038018A"/>
    <w:rsid w:val="003801EF"/>
    <w:rsid w:val="003807E1"/>
    <w:rsid w:val="00380B95"/>
    <w:rsid w:val="00380BBC"/>
    <w:rsid w:val="00380F85"/>
    <w:rsid w:val="00381321"/>
    <w:rsid w:val="003813DE"/>
    <w:rsid w:val="0038172B"/>
    <w:rsid w:val="003818EE"/>
    <w:rsid w:val="00381BDD"/>
    <w:rsid w:val="003827D8"/>
    <w:rsid w:val="003827D9"/>
    <w:rsid w:val="00382ABB"/>
    <w:rsid w:val="003832C3"/>
    <w:rsid w:val="00384913"/>
    <w:rsid w:val="003850E8"/>
    <w:rsid w:val="003851AA"/>
    <w:rsid w:val="003854AA"/>
    <w:rsid w:val="00385E6D"/>
    <w:rsid w:val="003862A7"/>
    <w:rsid w:val="003862D0"/>
    <w:rsid w:val="003865F3"/>
    <w:rsid w:val="003866CA"/>
    <w:rsid w:val="00386F67"/>
    <w:rsid w:val="00387399"/>
    <w:rsid w:val="00387531"/>
    <w:rsid w:val="003875FE"/>
    <w:rsid w:val="003876CF"/>
    <w:rsid w:val="0038789A"/>
    <w:rsid w:val="003903DB"/>
    <w:rsid w:val="00390A47"/>
    <w:rsid w:val="00390D8E"/>
    <w:rsid w:val="00391295"/>
    <w:rsid w:val="0039150D"/>
    <w:rsid w:val="003916B6"/>
    <w:rsid w:val="00391CE3"/>
    <w:rsid w:val="003923E1"/>
    <w:rsid w:val="00392C76"/>
    <w:rsid w:val="00392F1F"/>
    <w:rsid w:val="003931F8"/>
    <w:rsid w:val="00393C2F"/>
    <w:rsid w:val="00394A87"/>
    <w:rsid w:val="00394D24"/>
    <w:rsid w:val="0039511B"/>
    <w:rsid w:val="003956E1"/>
    <w:rsid w:val="003956E3"/>
    <w:rsid w:val="00395EBE"/>
    <w:rsid w:val="00396041"/>
    <w:rsid w:val="00396086"/>
    <w:rsid w:val="00396497"/>
    <w:rsid w:val="0039663A"/>
    <w:rsid w:val="003976A5"/>
    <w:rsid w:val="00397F8E"/>
    <w:rsid w:val="003A09A7"/>
    <w:rsid w:val="003A0A8C"/>
    <w:rsid w:val="003A0EE1"/>
    <w:rsid w:val="003A10A9"/>
    <w:rsid w:val="003A210C"/>
    <w:rsid w:val="003A21FE"/>
    <w:rsid w:val="003A2279"/>
    <w:rsid w:val="003A23BD"/>
    <w:rsid w:val="003A2A08"/>
    <w:rsid w:val="003A31EB"/>
    <w:rsid w:val="003A33BE"/>
    <w:rsid w:val="003A3904"/>
    <w:rsid w:val="003A4545"/>
    <w:rsid w:val="003A4920"/>
    <w:rsid w:val="003A4B8F"/>
    <w:rsid w:val="003A56D5"/>
    <w:rsid w:val="003A5BB1"/>
    <w:rsid w:val="003A5F0E"/>
    <w:rsid w:val="003A5F61"/>
    <w:rsid w:val="003A6146"/>
    <w:rsid w:val="003A6704"/>
    <w:rsid w:val="003A6715"/>
    <w:rsid w:val="003A6B60"/>
    <w:rsid w:val="003A719C"/>
    <w:rsid w:val="003A74FA"/>
    <w:rsid w:val="003A7646"/>
    <w:rsid w:val="003A7B4D"/>
    <w:rsid w:val="003A7FAC"/>
    <w:rsid w:val="003B02EE"/>
    <w:rsid w:val="003B0F62"/>
    <w:rsid w:val="003B1267"/>
    <w:rsid w:val="003B18D5"/>
    <w:rsid w:val="003B1B57"/>
    <w:rsid w:val="003B21EC"/>
    <w:rsid w:val="003B2228"/>
    <w:rsid w:val="003B29CC"/>
    <w:rsid w:val="003B30CF"/>
    <w:rsid w:val="003B3159"/>
    <w:rsid w:val="003B4223"/>
    <w:rsid w:val="003B46C0"/>
    <w:rsid w:val="003B58C1"/>
    <w:rsid w:val="003B5B2F"/>
    <w:rsid w:val="003B6307"/>
    <w:rsid w:val="003B6C10"/>
    <w:rsid w:val="003B6C9C"/>
    <w:rsid w:val="003B6EBE"/>
    <w:rsid w:val="003B7406"/>
    <w:rsid w:val="003B7434"/>
    <w:rsid w:val="003B7D91"/>
    <w:rsid w:val="003C0446"/>
    <w:rsid w:val="003C0B6D"/>
    <w:rsid w:val="003C100D"/>
    <w:rsid w:val="003C1DED"/>
    <w:rsid w:val="003C1F0A"/>
    <w:rsid w:val="003C270E"/>
    <w:rsid w:val="003C2C4C"/>
    <w:rsid w:val="003C2FCB"/>
    <w:rsid w:val="003C46F5"/>
    <w:rsid w:val="003C508E"/>
    <w:rsid w:val="003C549F"/>
    <w:rsid w:val="003C5672"/>
    <w:rsid w:val="003C5E9E"/>
    <w:rsid w:val="003C6B82"/>
    <w:rsid w:val="003C7D90"/>
    <w:rsid w:val="003D013D"/>
    <w:rsid w:val="003D03A2"/>
    <w:rsid w:val="003D1BD3"/>
    <w:rsid w:val="003D1E6C"/>
    <w:rsid w:val="003D249F"/>
    <w:rsid w:val="003D35DA"/>
    <w:rsid w:val="003D3A41"/>
    <w:rsid w:val="003D4039"/>
    <w:rsid w:val="003D4171"/>
    <w:rsid w:val="003D448F"/>
    <w:rsid w:val="003D479F"/>
    <w:rsid w:val="003D4CBA"/>
    <w:rsid w:val="003D4D03"/>
    <w:rsid w:val="003D4FF6"/>
    <w:rsid w:val="003D52DA"/>
    <w:rsid w:val="003D5AC0"/>
    <w:rsid w:val="003D5F67"/>
    <w:rsid w:val="003D6033"/>
    <w:rsid w:val="003D6F58"/>
    <w:rsid w:val="003D6FD8"/>
    <w:rsid w:val="003D7F08"/>
    <w:rsid w:val="003E09C1"/>
    <w:rsid w:val="003E0D6A"/>
    <w:rsid w:val="003E1828"/>
    <w:rsid w:val="003E30A2"/>
    <w:rsid w:val="003E37E5"/>
    <w:rsid w:val="003E3997"/>
    <w:rsid w:val="003E4276"/>
    <w:rsid w:val="003E4556"/>
    <w:rsid w:val="003E5534"/>
    <w:rsid w:val="003E5A40"/>
    <w:rsid w:val="003E7BB2"/>
    <w:rsid w:val="003E7CB5"/>
    <w:rsid w:val="003E7E19"/>
    <w:rsid w:val="003F03C8"/>
    <w:rsid w:val="003F04A5"/>
    <w:rsid w:val="003F0503"/>
    <w:rsid w:val="003F054A"/>
    <w:rsid w:val="003F0851"/>
    <w:rsid w:val="003F0859"/>
    <w:rsid w:val="003F0A32"/>
    <w:rsid w:val="003F0F31"/>
    <w:rsid w:val="003F1402"/>
    <w:rsid w:val="003F19DB"/>
    <w:rsid w:val="003F23F9"/>
    <w:rsid w:val="003F253B"/>
    <w:rsid w:val="003F2A0F"/>
    <w:rsid w:val="003F2D99"/>
    <w:rsid w:val="003F2F4A"/>
    <w:rsid w:val="003F362E"/>
    <w:rsid w:val="003F452E"/>
    <w:rsid w:val="003F4E17"/>
    <w:rsid w:val="003F537B"/>
    <w:rsid w:val="003F538E"/>
    <w:rsid w:val="003F6D59"/>
    <w:rsid w:val="003F6E59"/>
    <w:rsid w:val="003F7D09"/>
    <w:rsid w:val="004006F5"/>
    <w:rsid w:val="00400C37"/>
    <w:rsid w:val="00400DF6"/>
    <w:rsid w:val="00400F62"/>
    <w:rsid w:val="0040110D"/>
    <w:rsid w:val="00401697"/>
    <w:rsid w:val="00402099"/>
    <w:rsid w:val="004020F2"/>
    <w:rsid w:val="004025DF"/>
    <w:rsid w:val="00402B76"/>
    <w:rsid w:val="004030F8"/>
    <w:rsid w:val="004039F3"/>
    <w:rsid w:val="00403C60"/>
    <w:rsid w:val="00403CB8"/>
    <w:rsid w:val="00404736"/>
    <w:rsid w:val="004047ED"/>
    <w:rsid w:val="00404AC4"/>
    <w:rsid w:val="00405397"/>
    <w:rsid w:val="00405735"/>
    <w:rsid w:val="004057D4"/>
    <w:rsid w:val="0040594B"/>
    <w:rsid w:val="00406A52"/>
    <w:rsid w:val="00406EC3"/>
    <w:rsid w:val="00406F0A"/>
    <w:rsid w:val="0040709F"/>
    <w:rsid w:val="00407212"/>
    <w:rsid w:val="004072F3"/>
    <w:rsid w:val="004078E7"/>
    <w:rsid w:val="004079FA"/>
    <w:rsid w:val="004101AA"/>
    <w:rsid w:val="004104A2"/>
    <w:rsid w:val="00410514"/>
    <w:rsid w:val="004107F9"/>
    <w:rsid w:val="00410D7F"/>
    <w:rsid w:val="004117E2"/>
    <w:rsid w:val="004118F2"/>
    <w:rsid w:val="0041255B"/>
    <w:rsid w:val="00412590"/>
    <w:rsid w:val="00412C8E"/>
    <w:rsid w:val="0041310B"/>
    <w:rsid w:val="004139B9"/>
    <w:rsid w:val="00413D95"/>
    <w:rsid w:val="00414178"/>
    <w:rsid w:val="004149A1"/>
    <w:rsid w:val="0041544C"/>
    <w:rsid w:val="00415AD3"/>
    <w:rsid w:val="00415EA5"/>
    <w:rsid w:val="0041615C"/>
    <w:rsid w:val="0041666B"/>
    <w:rsid w:val="00416D64"/>
    <w:rsid w:val="0041727F"/>
    <w:rsid w:val="0042070A"/>
    <w:rsid w:val="004209B9"/>
    <w:rsid w:val="00420A42"/>
    <w:rsid w:val="00420BB2"/>
    <w:rsid w:val="00421010"/>
    <w:rsid w:val="0042108A"/>
    <w:rsid w:val="004211C4"/>
    <w:rsid w:val="004213D6"/>
    <w:rsid w:val="004215A7"/>
    <w:rsid w:val="004216F0"/>
    <w:rsid w:val="00421708"/>
    <w:rsid w:val="00421B85"/>
    <w:rsid w:val="0042236D"/>
    <w:rsid w:val="00422436"/>
    <w:rsid w:val="0042349B"/>
    <w:rsid w:val="00423DD2"/>
    <w:rsid w:val="00424DB4"/>
    <w:rsid w:val="004257A2"/>
    <w:rsid w:val="00425A85"/>
    <w:rsid w:val="00425DEF"/>
    <w:rsid w:val="00425EA0"/>
    <w:rsid w:val="00426309"/>
    <w:rsid w:val="00426468"/>
    <w:rsid w:val="00426F35"/>
    <w:rsid w:val="00427486"/>
    <w:rsid w:val="00427583"/>
    <w:rsid w:val="00430DA7"/>
    <w:rsid w:val="0043125F"/>
    <w:rsid w:val="004319DC"/>
    <w:rsid w:val="00432A9C"/>
    <w:rsid w:val="00432DEE"/>
    <w:rsid w:val="00432EF2"/>
    <w:rsid w:val="00433023"/>
    <w:rsid w:val="004334F4"/>
    <w:rsid w:val="00433CF7"/>
    <w:rsid w:val="00434E88"/>
    <w:rsid w:val="00435040"/>
    <w:rsid w:val="00435064"/>
    <w:rsid w:val="00435415"/>
    <w:rsid w:val="00435664"/>
    <w:rsid w:val="00436401"/>
    <w:rsid w:val="00437588"/>
    <w:rsid w:val="00437595"/>
    <w:rsid w:val="00440B97"/>
    <w:rsid w:val="00440C82"/>
    <w:rsid w:val="00440E79"/>
    <w:rsid w:val="00441AAB"/>
    <w:rsid w:val="00441AF9"/>
    <w:rsid w:val="00441B20"/>
    <w:rsid w:val="00441B8E"/>
    <w:rsid w:val="00441C89"/>
    <w:rsid w:val="00442C44"/>
    <w:rsid w:val="00443258"/>
    <w:rsid w:val="00443316"/>
    <w:rsid w:val="004448B1"/>
    <w:rsid w:val="004449B3"/>
    <w:rsid w:val="00444BE5"/>
    <w:rsid w:val="004454A5"/>
    <w:rsid w:val="004458DA"/>
    <w:rsid w:val="00445C88"/>
    <w:rsid w:val="00446165"/>
    <w:rsid w:val="004466AA"/>
    <w:rsid w:val="00446A26"/>
    <w:rsid w:val="00446EAC"/>
    <w:rsid w:val="00447649"/>
    <w:rsid w:val="00447FA5"/>
    <w:rsid w:val="0045036F"/>
    <w:rsid w:val="00450471"/>
    <w:rsid w:val="0045135A"/>
    <w:rsid w:val="0045173C"/>
    <w:rsid w:val="0045180F"/>
    <w:rsid w:val="00451D34"/>
    <w:rsid w:val="00451FB2"/>
    <w:rsid w:val="00452363"/>
    <w:rsid w:val="00452D41"/>
    <w:rsid w:val="00452EFB"/>
    <w:rsid w:val="00453388"/>
    <w:rsid w:val="0045369B"/>
    <w:rsid w:val="00453A66"/>
    <w:rsid w:val="00453B0E"/>
    <w:rsid w:val="00453C18"/>
    <w:rsid w:val="00453D84"/>
    <w:rsid w:val="00453DC0"/>
    <w:rsid w:val="00453FFD"/>
    <w:rsid w:val="00454370"/>
    <w:rsid w:val="00454413"/>
    <w:rsid w:val="00454B84"/>
    <w:rsid w:val="00454D1D"/>
    <w:rsid w:val="00454E6D"/>
    <w:rsid w:val="00454EB9"/>
    <w:rsid w:val="00455062"/>
    <w:rsid w:val="00455CD9"/>
    <w:rsid w:val="004563DB"/>
    <w:rsid w:val="004565CD"/>
    <w:rsid w:val="004579BF"/>
    <w:rsid w:val="00460909"/>
    <w:rsid w:val="00460931"/>
    <w:rsid w:val="00460ECF"/>
    <w:rsid w:val="00461040"/>
    <w:rsid w:val="00461941"/>
    <w:rsid w:val="00461FCB"/>
    <w:rsid w:val="0046259A"/>
    <w:rsid w:val="004627E4"/>
    <w:rsid w:val="00463566"/>
    <w:rsid w:val="00463C2D"/>
    <w:rsid w:val="00463EDD"/>
    <w:rsid w:val="00464616"/>
    <w:rsid w:val="004649EE"/>
    <w:rsid w:val="00464F28"/>
    <w:rsid w:val="004659E8"/>
    <w:rsid w:val="00466374"/>
    <w:rsid w:val="0046645A"/>
    <w:rsid w:val="00466566"/>
    <w:rsid w:val="00466D36"/>
    <w:rsid w:val="00466DD7"/>
    <w:rsid w:val="00466EC0"/>
    <w:rsid w:val="00466F27"/>
    <w:rsid w:val="0046743B"/>
    <w:rsid w:val="004674AC"/>
    <w:rsid w:val="00467BD1"/>
    <w:rsid w:val="00467C4C"/>
    <w:rsid w:val="00467CE2"/>
    <w:rsid w:val="00467E47"/>
    <w:rsid w:val="0047028C"/>
    <w:rsid w:val="0047191A"/>
    <w:rsid w:val="00471B60"/>
    <w:rsid w:val="00472013"/>
    <w:rsid w:val="004725E6"/>
    <w:rsid w:val="00472DEC"/>
    <w:rsid w:val="00473598"/>
    <w:rsid w:val="00473FAB"/>
    <w:rsid w:val="00474BA8"/>
    <w:rsid w:val="00474F1B"/>
    <w:rsid w:val="0047539D"/>
    <w:rsid w:val="004757E6"/>
    <w:rsid w:val="004757EA"/>
    <w:rsid w:val="004766DB"/>
    <w:rsid w:val="0047755D"/>
    <w:rsid w:val="00477BCA"/>
    <w:rsid w:val="00480406"/>
    <w:rsid w:val="004807F3"/>
    <w:rsid w:val="00480995"/>
    <w:rsid w:val="00480E76"/>
    <w:rsid w:val="00481C95"/>
    <w:rsid w:val="00481EC7"/>
    <w:rsid w:val="004827C7"/>
    <w:rsid w:val="00482B50"/>
    <w:rsid w:val="004834E7"/>
    <w:rsid w:val="00483B52"/>
    <w:rsid w:val="00483BCD"/>
    <w:rsid w:val="00483C05"/>
    <w:rsid w:val="004844CD"/>
    <w:rsid w:val="00484C91"/>
    <w:rsid w:val="00485AC1"/>
    <w:rsid w:val="00485E2D"/>
    <w:rsid w:val="00486128"/>
    <w:rsid w:val="00486A17"/>
    <w:rsid w:val="00486BDB"/>
    <w:rsid w:val="00486DA0"/>
    <w:rsid w:val="00487642"/>
    <w:rsid w:val="0048794F"/>
    <w:rsid w:val="00487E72"/>
    <w:rsid w:val="004900D3"/>
    <w:rsid w:val="004901DF"/>
    <w:rsid w:val="00490225"/>
    <w:rsid w:val="00490472"/>
    <w:rsid w:val="004908BD"/>
    <w:rsid w:val="00491033"/>
    <w:rsid w:val="0049162A"/>
    <w:rsid w:val="00491C25"/>
    <w:rsid w:val="00491C4A"/>
    <w:rsid w:val="00492071"/>
    <w:rsid w:val="004922BD"/>
    <w:rsid w:val="00492F3C"/>
    <w:rsid w:val="00494729"/>
    <w:rsid w:val="00494889"/>
    <w:rsid w:val="0049493C"/>
    <w:rsid w:val="00494A0D"/>
    <w:rsid w:val="004951AF"/>
    <w:rsid w:val="00495971"/>
    <w:rsid w:val="00496189"/>
    <w:rsid w:val="00497549"/>
    <w:rsid w:val="004976BA"/>
    <w:rsid w:val="00497763"/>
    <w:rsid w:val="004979E5"/>
    <w:rsid w:val="00497FE7"/>
    <w:rsid w:val="004A0418"/>
    <w:rsid w:val="004A06E3"/>
    <w:rsid w:val="004A0AD2"/>
    <w:rsid w:val="004A0C22"/>
    <w:rsid w:val="004A1353"/>
    <w:rsid w:val="004A138C"/>
    <w:rsid w:val="004A1A4F"/>
    <w:rsid w:val="004A247B"/>
    <w:rsid w:val="004A25D9"/>
    <w:rsid w:val="004A3A17"/>
    <w:rsid w:val="004A3AC6"/>
    <w:rsid w:val="004A3CB0"/>
    <w:rsid w:val="004A427D"/>
    <w:rsid w:val="004A46AD"/>
    <w:rsid w:val="004A4993"/>
    <w:rsid w:val="004A5508"/>
    <w:rsid w:val="004A5635"/>
    <w:rsid w:val="004A64BB"/>
    <w:rsid w:val="004A6756"/>
    <w:rsid w:val="004A6BB8"/>
    <w:rsid w:val="004A7679"/>
    <w:rsid w:val="004B0296"/>
    <w:rsid w:val="004B07EE"/>
    <w:rsid w:val="004B1BDC"/>
    <w:rsid w:val="004B252B"/>
    <w:rsid w:val="004B29B8"/>
    <w:rsid w:val="004B2A72"/>
    <w:rsid w:val="004B2AA4"/>
    <w:rsid w:val="004B2CFB"/>
    <w:rsid w:val="004B33BE"/>
    <w:rsid w:val="004B4196"/>
    <w:rsid w:val="004B45ED"/>
    <w:rsid w:val="004B4EB3"/>
    <w:rsid w:val="004B5273"/>
    <w:rsid w:val="004B53B5"/>
    <w:rsid w:val="004B56F6"/>
    <w:rsid w:val="004B5BA8"/>
    <w:rsid w:val="004B5EF5"/>
    <w:rsid w:val="004B5F4A"/>
    <w:rsid w:val="004B6E3F"/>
    <w:rsid w:val="004B6E6C"/>
    <w:rsid w:val="004B6F85"/>
    <w:rsid w:val="004B7190"/>
    <w:rsid w:val="004B74BE"/>
    <w:rsid w:val="004B782B"/>
    <w:rsid w:val="004C108A"/>
    <w:rsid w:val="004C1257"/>
    <w:rsid w:val="004C1C38"/>
    <w:rsid w:val="004C1D47"/>
    <w:rsid w:val="004C1D8B"/>
    <w:rsid w:val="004C2540"/>
    <w:rsid w:val="004C2588"/>
    <w:rsid w:val="004C2C17"/>
    <w:rsid w:val="004C2ECF"/>
    <w:rsid w:val="004C3472"/>
    <w:rsid w:val="004C3646"/>
    <w:rsid w:val="004C379C"/>
    <w:rsid w:val="004C509A"/>
    <w:rsid w:val="004C5619"/>
    <w:rsid w:val="004C5848"/>
    <w:rsid w:val="004C5B18"/>
    <w:rsid w:val="004C64F9"/>
    <w:rsid w:val="004C796D"/>
    <w:rsid w:val="004C7A40"/>
    <w:rsid w:val="004C7C15"/>
    <w:rsid w:val="004C7C3E"/>
    <w:rsid w:val="004D038D"/>
    <w:rsid w:val="004D0899"/>
    <w:rsid w:val="004D08EF"/>
    <w:rsid w:val="004D09B1"/>
    <w:rsid w:val="004D0C6C"/>
    <w:rsid w:val="004D0F31"/>
    <w:rsid w:val="004D1C33"/>
    <w:rsid w:val="004D21F8"/>
    <w:rsid w:val="004D2603"/>
    <w:rsid w:val="004D26D1"/>
    <w:rsid w:val="004D29BB"/>
    <w:rsid w:val="004D2DAC"/>
    <w:rsid w:val="004D33D8"/>
    <w:rsid w:val="004D3581"/>
    <w:rsid w:val="004D35B4"/>
    <w:rsid w:val="004D3C5D"/>
    <w:rsid w:val="004D45C6"/>
    <w:rsid w:val="004D464C"/>
    <w:rsid w:val="004D4908"/>
    <w:rsid w:val="004D4DB5"/>
    <w:rsid w:val="004D58E0"/>
    <w:rsid w:val="004D6051"/>
    <w:rsid w:val="004D6273"/>
    <w:rsid w:val="004D6279"/>
    <w:rsid w:val="004D6546"/>
    <w:rsid w:val="004D67D8"/>
    <w:rsid w:val="004D6B45"/>
    <w:rsid w:val="004D7079"/>
    <w:rsid w:val="004D716C"/>
    <w:rsid w:val="004D7DC2"/>
    <w:rsid w:val="004E05C2"/>
    <w:rsid w:val="004E0C5D"/>
    <w:rsid w:val="004E108E"/>
    <w:rsid w:val="004E1324"/>
    <w:rsid w:val="004E16EE"/>
    <w:rsid w:val="004E316D"/>
    <w:rsid w:val="004E31F4"/>
    <w:rsid w:val="004E336D"/>
    <w:rsid w:val="004E34D2"/>
    <w:rsid w:val="004E4198"/>
    <w:rsid w:val="004E457D"/>
    <w:rsid w:val="004E485E"/>
    <w:rsid w:val="004E55CE"/>
    <w:rsid w:val="004E585F"/>
    <w:rsid w:val="004E5B85"/>
    <w:rsid w:val="004E5CA7"/>
    <w:rsid w:val="004E6ACD"/>
    <w:rsid w:val="004E72A6"/>
    <w:rsid w:val="004E7401"/>
    <w:rsid w:val="004E7EF8"/>
    <w:rsid w:val="004F02B4"/>
    <w:rsid w:val="004F02D7"/>
    <w:rsid w:val="004F052A"/>
    <w:rsid w:val="004F07A2"/>
    <w:rsid w:val="004F0C00"/>
    <w:rsid w:val="004F0C4D"/>
    <w:rsid w:val="004F0EDA"/>
    <w:rsid w:val="004F165A"/>
    <w:rsid w:val="004F175E"/>
    <w:rsid w:val="004F18CC"/>
    <w:rsid w:val="004F1C6C"/>
    <w:rsid w:val="004F27B1"/>
    <w:rsid w:val="004F337B"/>
    <w:rsid w:val="004F36B3"/>
    <w:rsid w:val="004F41E3"/>
    <w:rsid w:val="004F47D6"/>
    <w:rsid w:val="004F57CB"/>
    <w:rsid w:val="004F5E11"/>
    <w:rsid w:val="004F5F08"/>
    <w:rsid w:val="004F5FFB"/>
    <w:rsid w:val="004F61EF"/>
    <w:rsid w:val="004F6286"/>
    <w:rsid w:val="004F6396"/>
    <w:rsid w:val="004F6542"/>
    <w:rsid w:val="004F67F3"/>
    <w:rsid w:val="004F7280"/>
    <w:rsid w:val="0050062C"/>
    <w:rsid w:val="0050081A"/>
    <w:rsid w:val="00500962"/>
    <w:rsid w:val="00500CCB"/>
    <w:rsid w:val="00500E2F"/>
    <w:rsid w:val="005014F3"/>
    <w:rsid w:val="0050191E"/>
    <w:rsid w:val="00501F4E"/>
    <w:rsid w:val="005029E2"/>
    <w:rsid w:val="00503286"/>
    <w:rsid w:val="005033C8"/>
    <w:rsid w:val="0050350F"/>
    <w:rsid w:val="00504175"/>
    <w:rsid w:val="00504F3C"/>
    <w:rsid w:val="005050D4"/>
    <w:rsid w:val="005053BD"/>
    <w:rsid w:val="005056C6"/>
    <w:rsid w:val="00505766"/>
    <w:rsid w:val="005057B9"/>
    <w:rsid w:val="00505D28"/>
    <w:rsid w:val="0050600A"/>
    <w:rsid w:val="00506053"/>
    <w:rsid w:val="005065B6"/>
    <w:rsid w:val="00506AD9"/>
    <w:rsid w:val="00507122"/>
    <w:rsid w:val="0050770C"/>
    <w:rsid w:val="00507E8F"/>
    <w:rsid w:val="005116B6"/>
    <w:rsid w:val="00511B99"/>
    <w:rsid w:val="00511D14"/>
    <w:rsid w:val="00511FDE"/>
    <w:rsid w:val="00512A9A"/>
    <w:rsid w:val="00512EFF"/>
    <w:rsid w:val="0051308E"/>
    <w:rsid w:val="0051322A"/>
    <w:rsid w:val="005149ED"/>
    <w:rsid w:val="00514E95"/>
    <w:rsid w:val="005153F3"/>
    <w:rsid w:val="00515DDF"/>
    <w:rsid w:val="00515EF8"/>
    <w:rsid w:val="00516079"/>
    <w:rsid w:val="00516F5D"/>
    <w:rsid w:val="0051745F"/>
    <w:rsid w:val="00517A17"/>
    <w:rsid w:val="005204BF"/>
    <w:rsid w:val="00520D14"/>
    <w:rsid w:val="0052121A"/>
    <w:rsid w:val="00521DB5"/>
    <w:rsid w:val="0052220C"/>
    <w:rsid w:val="00522226"/>
    <w:rsid w:val="00522D41"/>
    <w:rsid w:val="00523000"/>
    <w:rsid w:val="0052303A"/>
    <w:rsid w:val="00523CBD"/>
    <w:rsid w:val="00523E5B"/>
    <w:rsid w:val="00524E15"/>
    <w:rsid w:val="00524FDC"/>
    <w:rsid w:val="0052503E"/>
    <w:rsid w:val="00525FDF"/>
    <w:rsid w:val="005264B6"/>
    <w:rsid w:val="00526CC1"/>
    <w:rsid w:val="005277E2"/>
    <w:rsid w:val="00527CF9"/>
    <w:rsid w:val="00527EFA"/>
    <w:rsid w:val="005303A7"/>
    <w:rsid w:val="005305C4"/>
    <w:rsid w:val="00530751"/>
    <w:rsid w:val="00531594"/>
    <w:rsid w:val="00531877"/>
    <w:rsid w:val="00531B36"/>
    <w:rsid w:val="005324D9"/>
    <w:rsid w:val="00532657"/>
    <w:rsid w:val="00532BD9"/>
    <w:rsid w:val="005337C2"/>
    <w:rsid w:val="00533A8F"/>
    <w:rsid w:val="0053427A"/>
    <w:rsid w:val="005343DC"/>
    <w:rsid w:val="005349CF"/>
    <w:rsid w:val="005352A2"/>
    <w:rsid w:val="0053563B"/>
    <w:rsid w:val="0053584D"/>
    <w:rsid w:val="00536291"/>
    <w:rsid w:val="00536BAC"/>
    <w:rsid w:val="00536E6D"/>
    <w:rsid w:val="00536EB9"/>
    <w:rsid w:val="0053711F"/>
    <w:rsid w:val="00537BF4"/>
    <w:rsid w:val="00537D61"/>
    <w:rsid w:val="00537E95"/>
    <w:rsid w:val="00540028"/>
    <w:rsid w:val="005401A1"/>
    <w:rsid w:val="0054039F"/>
    <w:rsid w:val="00540892"/>
    <w:rsid w:val="00540FEF"/>
    <w:rsid w:val="00541479"/>
    <w:rsid w:val="0054214C"/>
    <w:rsid w:val="00542164"/>
    <w:rsid w:val="005428B0"/>
    <w:rsid w:val="00542900"/>
    <w:rsid w:val="00542B6F"/>
    <w:rsid w:val="00542CDF"/>
    <w:rsid w:val="00543400"/>
    <w:rsid w:val="005439BE"/>
    <w:rsid w:val="005439E8"/>
    <w:rsid w:val="00543CC2"/>
    <w:rsid w:val="00543D4E"/>
    <w:rsid w:val="0054432B"/>
    <w:rsid w:val="00544ADA"/>
    <w:rsid w:val="00544B75"/>
    <w:rsid w:val="0054508E"/>
    <w:rsid w:val="00545789"/>
    <w:rsid w:val="005459B0"/>
    <w:rsid w:val="00545C99"/>
    <w:rsid w:val="00546423"/>
    <w:rsid w:val="005471FD"/>
    <w:rsid w:val="00547490"/>
    <w:rsid w:val="00547B95"/>
    <w:rsid w:val="00547C92"/>
    <w:rsid w:val="00547DC7"/>
    <w:rsid w:val="00547E2E"/>
    <w:rsid w:val="0055013A"/>
    <w:rsid w:val="00550268"/>
    <w:rsid w:val="0055057C"/>
    <w:rsid w:val="005507F8"/>
    <w:rsid w:val="00550861"/>
    <w:rsid w:val="005510A6"/>
    <w:rsid w:val="005511E7"/>
    <w:rsid w:val="00551AEE"/>
    <w:rsid w:val="00551E9D"/>
    <w:rsid w:val="00553913"/>
    <w:rsid w:val="00553EB9"/>
    <w:rsid w:val="00553FA2"/>
    <w:rsid w:val="00554510"/>
    <w:rsid w:val="005547B5"/>
    <w:rsid w:val="0055490C"/>
    <w:rsid w:val="005549B3"/>
    <w:rsid w:val="00554A6A"/>
    <w:rsid w:val="00554F00"/>
    <w:rsid w:val="005559AE"/>
    <w:rsid w:val="00555CB0"/>
    <w:rsid w:val="005567E1"/>
    <w:rsid w:val="00556EE1"/>
    <w:rsid w:val="00557674"/>
    <w:rsid w:val="00557AF5"/>
    <w:rsid w:val="00557D83"/>
    <w:rsid w:val="0056001D"/>
    <w:rsid w:val="005603A5"/>
    <w:rsid w:val="00560A6E"/>
    <w:rsid w:val="00560B2E"/>
    <w:rsid w:val="00560B4D"/>
    <w:rsid w:val="00561925"/>
    <w:rsid w:val="00561D46"/>
    <w:rsid w:val="00561DF1"/>
    <w:rsid w:val="00561E82"/>
    <w:rsid w:val="00563767"/>
    <w:rsid w:val="00563CBB"/>
    <w:rsid w:val="00564021"/>
    <w:rsid w:val="0056409D"/>
    <w:rsid w:val="005642F7"/>
    <w:rsid w:val="00564F49"/>
    <w:rsid w:val="00565AB5"/>
    <w:rsid w:val="00565E43"/>
    <w:rsid w:val="00565EA9"/>
    <w:rsid w:val="00566783"/>
    <w:rsid w:val="0056693B"/>
    <w:rsid w:val="00566FEF"/>
    <w:rsid w:val="0056702F"/>
    <w:rsid w:val="00567424"/>
    <w:rsid w:val="00567734"/>
    <w:rsid w:val="00567AE5"/>
    <w:rsid w:val="00567F44"/>
    <w:rsid w:val="005705C1"/>
    <w:rsid w:val="005705EA"/>
    <w:rsid w:val="00570851"/>
    <w:rsid w:val="00570CC0"/>
    <w:rsid w:val="00570DFA"/>
    <w:rsid w:val="00570E24"/>
    <w:rsid w:val="00571417"/>
    <w:rsid w:val="0057193D"/>
    <w:rsid w:val="00571B89"/>
    <w:rsid w:val="00571BF4"/>
    <w:rsid w:val="005726D2"/>
    <w:rsid w:val="005728DF"/>
    <w:rsid w:val="00573B61"/>
    <w:rsid w:val="00573C62"/>
    <w:rsid w:val="005742B6"/>
    <w:rsid w:val="0057546B"/>
    <w:rsid w:val="0057567F"/>
    <w:rsid w:val="005756A0"/>
    <w:rsid w:val="00575940"/>
    <w:rsid w:val="00575B1B"/>
    <w:rsid w:val="00576187"/>
    <w:rsid w:val="0057696C"/>
    <w:rsid w:val="00576A26"/>
    <w:rsid w:val="00576C2E"/>
    <w:rsid w:val="00577E13"/>
    <w:rsid w:val="0058046C"/>
    <w:rsid w:val="00580562"/>
    <w:rsid w:val="00580785"/>
    <w:rsid w:val="00580E21"/>
    <w:rsid w:val="00581F68"/>
    <w:rsid w:val="005820CB"/>
    <w:rsid w:val="00582270"/>
    <w:rsid w:val="005824D5"/>
    <w:rsid w:val="00582513"/>
    <w:rsid w:val="005825FB"/>
    <w:rsid w:val="005828D3"/>
    <w:rsid w:val="00583538"/>
    <w:rsid w:val="00583DCA"/>
    <w:rsid w:val="00583EA2"/>
    <w:rsid w:val="005844DF"/>
    <w:rsid w:val="005847B5"/>
    <w:rsid w:val="00584AB3"/>
    <w:rsid w:val="00584DDF"/>
    <w:rsid w:val="00584FF8"/>
    <w:rsid w:val="0058549F"/>
    <w:rsid w:val="00585F55"/>
    <w:rsid w:val="00585F86"/>
    <w:rsid w:val="0058604E"/>
    <w:rsid w:val="0058669B"/>
    <w:rsid w:val="005866B3"/>
    <w:rsid w:val="00587424"/>
    <w:rsid w:val="00587617"/>
    <w:rsid w:val="005878B0"/>
    <w:rsid w:val="00590A0A"/>
    <w:rsid w:val="005911A8"/>
    <w:rsid w:val="00591E0C"/>
    <w:rsid w:val="00591FD2"/>
    <w:rsid w:val="005920EC"/>
    <w:rsid w:val="00592B04"/>
    <w:rsid w:val="005930B7"/>
    <w:rsid w:val="0059376A"/>
    <w:rsid w:val="00593908"/>
    <w:rsid w:val="005939A0"/>
    <w:rsid w:val="00593E20"/>
    <w:rsid w:val="00594890"/>
    <w:rsid w:val="00594D62"/>
    <w:rsid w:val="00594E62"/>
    <w:rsid w:val="00595C24"/>
    <w:rsid w:val="00595CC1"/>
    <w:rsid w:val="00595E43"/>
    <w:rsid w:val="005961CA"/>
    <w:rsid w:val="00597DFD"/>
    <w:rsid w:val="00597F1F"/>
    <w:rsid w:val="005A0332"/>
    <w:rsid w:val="005A0CB4"/>
    <w:rsid w:val="005A0DAE"/>
    <w:rsid w:val="005A2349"/>
    <w:rsid w:val="005A2BDC"/>
    <w:rsid w:val="005A2E30"/>
    <w:rsid w:val="005A3DB9"/>
    <w:rsid w:val="005A4569"/>
    <w:rsid w:val="005A4CBF"/>
    <w:rsid w:val="005A5579"/>
    <w:rsid w:val="005A5E23"/>
    <w:rsid w:val="005A60FB"/>
    <w:rsid w:val="005A6851"/>
    <w:rsid w:val="005A7030"/>
    <w:rsid w:val="005A7264"/>
    <w:rsid w:val="005A7328"/>
    <w:rsid w:val="005A7D39"/>
    <w:rsid w:val="005B1448"/>
    <w:rsid w:val="005B1BA3"/>
    <w:rsid w:val="005B290A"/>
    <w:rsid w:val="005B2D25"/>
    <w:rsid w:val="005B2E3C"/>
    <w:rsid w:val="005B2EAB"/>
    <w:rsid w:val="005B2F84"/>
    <w:rsid w:val="005B37F3"/>
    <w:rsid w:val="005B3F79"/>
    <w:rsid w:val="005B49B7"/>
    <w:rsid w:val="005B4E11"/>
    <w:rsid w:val="005B5056"/>
    <w:rsid w:val="005B5C3F"/>
    <w:rsid w:val="005B6613"/>
    <w:rsid w:val="005B79CD"/>
    <w:rsid w:val="005C07AA"/>
    <w:rsid w:val="005C0EE7"/>
    <w:rsid w:val="005C0F4E"/>
    <w:rsid w:val="005C0FB3"/>
    <w:rsid w:val="005C1331"/>
    <w:rsid w:val="005C2414"/>
    <w:rsid w:val="005C2A80"/>
    <w:rsid w:val="005C32C9"/>
    <w:rsid w:val="005C377F"/>
    <w:rsid w:val="005C38A5"/>
    <w:rsid w:val="005C3F2F"/>
    <w:rsid w:val="005C3F92"/>
    <w:rsid w:val="005C4242"/>
    <w:rsid w:val="005C561D"/>
    <w:rsid w:val="005C58F2"/>
    <w:rsid w:val="005C5A2F"/>
    <w:rsid w:val="005C5CF8"/>
    <w:rsid w:val="005C69F1"/>
    <w:rsid w:val="005C6D01"/>
    <w:rsid w:val="005C6F85"/>
    <w:rsid w:val="005C7294"/>
    <w:rsid w:val="005C7538"/>
    <w:rsid w:val="005D06B0"/>
    <w:rsid w:val="005D0702"/>
    <w:rsid w:val="005D0721"/>
    <w:rsid w:val="005D1103"/>
    <w:rsid w:val="005D119A"/>
    <w:rsid w:val="005D192D"/>
    <w:rsid w:val="005D2480"/>
    <w:rsid w:val="005D2A81"/>
    <w:rsid w:val="005D3B75"/>
    <w:rsid w:val="005D3C40"/>
    <w:rsid w:val="005D5048"/>
    <w:rsid w:val="005D523E"/>
    <w:rsid w:val="005D52B2"/>
    <w:rsid w:val="005D5594"/>
    <w:rsid w:val="005D5643"/>
    <w:rsid w:val="005D615F"/>
    <w:rsid w:val="005D6532"/>
    <w:rsid w:val="005D6C94"/>
    <w:rsid w:val="005D6D45"/>
    <w:rsid w:val="005D6ED3"/>
    <w:rsid w:val="005D73B0"/>
    <w:rsid w:val="005D7CE8"/>
    <w:rsid w:val="005D7D59"/>
    <w:rsid w:val="005E051A"/>
    <w:rsid w:val="005E0738"/>
    <w:rsid w:val="005E0872"/>
    <w:rsid w:val="005E1BE1"/>
    <w:rsid w:val="005E1C46"/>
    <w:rsid w:val="005E2508"/>
    <w:rsid w:val="005E3148"/>
    <w:rsid w:val="005E3205"/>
    <w:rsid w:val="005E3C1B"/>
    <w:rsid w:val="005E44BA"/>
    <w:rsid w:val="005E5511"/>
    <w:rsid w:val="005E583F"/>
    <w:rsid w:val="005E6224"/>
    <w:rsid w:val="005E726F"/>
    <w:rsid w:val="005E7B4B"/>
    <w:rsid w:val="005E7E75"/>
    <w:rsid w:val="005F0E37"/>
    <w:rsid w:val="005F1429"/>
    <w:rsid w:val="005F1802"/>
    <w:rsid w:val="005F1913"/>
    <w:rsid w:val="005F1A22"/>
    <w:rsid w:val="005F1B50"/>
    <w:rsid w:val="005F2276"/>
    <w:rsid w:val="005F2316"/>
    <w:rsid w:val="005F2F99"/>
    <w:rsid w:val="005F34F1"/>
    <w:rsid w:val="005F3952"/>
    <w:rsid w:val="005F39BB"/>
    <w:rsid w:val="005F4B1B"/>
    <w:rsid w:val="005F4B53"/>
    <w:rsid w:val="005F4F8C"/>
    <w:rsid w:val="005F501B"/>
    <w:rsid w:val="005F51E3"/>
    <w:rsid w:val="005F581A"/>
    <w:rsid w:val="005F6380"/>
    <w:rsid w:val="005F6692"/>
    <w:rsid w:val="005F72FE"/>
    <w:rsid w:val="005F7C16"/>
    <w:rsid w:val="005F7CA6"/>
    <w:rsid w:val="005F7E93"/>
    <w:rsid w:val="006000FD"/>
    <w:rsid w:val="00600241"/>
    <w:rsid w:val="00601672"/>
    <w:rsid w:val="0060275D"/>
    <w:rsid w:val="00602F43"/>
    <w:rsid w:val="00602F7E"/>
    <w:rsid w:val="00603930"/>
    <w:rsid w:val="00603BDB"/>
    <w:rsid w:val="00603E5E"/>
    <w:rsid w:val="00603F9B"/>
    <w:rsid w:val="006044EF"/>
    <w:rsid w:val="006045E3"/>
    <w:rsid w:val="00604F8A"/>
    <w:rsid w:val="00605371"/>
    <w:rsid w:val="006055C7"/>
    <w:rsid w:val="006059D8"/>
    <w:rsid w:val="00605C90"/>
    <w:rsid w:val="0060633A"/>
    <w:rsid w:val="00606424"/>
    <w:rsid w:val="006066E2"/>
    <w:rsid w:val="0060683E"/>
    <w:rsid w:val="00607376"/>
    <w:rsid w:val="00607E5C"/>
    <w:rsid w:val="00607F5F"/>
    <w:rsid w:val="00607F8E"/>
    <w:rsid w:val="00610BA7"/>
    <w:rsid w:val="00610ED1"/>
    <w:rsid w:val="00610FFD"/>
    <w:rsid w:val="006110C4"/>
    <w:rsid w:val="0061169A"/>
    <w:rsid w:val="00611CCA"/>
    <w:rsid w:val="00611E81"/>
    <w:rsid w:val="0061227F"/>
    <w:rsid w:val="00612E7E"/>
    <w:rsid w:val="00613006"/>
    <w:rsid w:val="00613048"/>
    <w:rsid w:val="006130D8"/>
    <w:rsid w:val="006137D0"/>
    <w:rsid w:val="006138C7"/>
    <w:rsid w:val="00613AF5"/>
    <w:rsid w:val="00615B91"/>
    <w:rsid w:val="0061669A"/>
    <w:rsid w:val="00616A58"/>
    <w:rsid w:val="00616ABB"/>
    <w:rsid w:val="00616B21"/>
    <w:rsid w:val="00617104"/>
    <w:rsid w:val="0061717D"/>
    <w:rsid w:val="0061765F"/>
    <w:rsid w:val="006179A1"/>
    <w:rsid w:val="006201A9"/>
    <w:rsid w:val="0062068B"/>
    <w:rsid w:val="00620786"/>
    <w:rsid w:val="006213AC"/>
    <w:rsid w:val="006214A3"/>
    <w:rsid w:val="00621A61"/>
    <w:rsid w:val="00622284"/>
    <w:rsid w:val="00622407"/>
    <w:rsid w:val="00622B3F"/>
    <w:rsid w:val="0062318E"/>
    <w:rsid w:val="006235C7"/>
    <w:rsid w:val="006235D2"/>
    <w:rsid w:val="0062376F"/>
    <w:rsid w:val="00623AE5"/>
    <w:rsid w:val="00623C5E"/>
    <w:rsid w:val="00623D83"/>
    <w:rsid w:val="00623DA6"/>
    <w:rsid w:val="0062557B"/>
    <w:rsid w:val="006258CF"/>
    <w:rsid w:val="006259E0"/>
    <w:rsid w:val="00625B6D"/>
    <w:rsid w:val="00625F3E"/>
    <w:rsid w:val="006262F2"/>
    <w:rsid w:val="0062649E"/>
    <w:rsid w:val="00626A6A"/>
    <w:rsid w:val="00627701"/>
    <w:rsid w:val="00627714"/>
    <w:rsid w:val="0063067A"/>
    <w:rsid w:val="00630697"/>
    <w:rsid w:val="00630853"/>
    <w:rsid w:val="00631011"/>
    <w:rsid w:val="00631144"/>
    <w:rsid w:val="00631A3B"/>
    <w:rsid w:val="0063268B"/>
    <w:rsid w:val="006328A4"/>
    <w:rsid w:val="00632962"/>
    <w:rsid w:val="0063322D"/>
    <w:rsid w:val="00633A8A"/>
    <w:rsid w:val="00633DD6"/>
    <w:rsid w:val="00633F2B"/>
    <w:rsid w:val="0063410F"/>
    <w:rsid w:val="006341F4"/>
    <w:rsid w:val="00634644"/>
    <w:rsid w:val="0063492D"/>
    <w:rsid w:val="00634E27"/>
    <w:rsid w:val="0063553C"/>
    <w:rsid w:val="00635677"/>
    <w:rsid w:val="00635CB6"/>
    <w:rsid w:val="00635FE3"/>
    <w:rsid w:val="006360F4"/>
    <w:rsid w:val="00636AC2"/>
    <w:rsid w:val="00637F1D"/>
    <w:rsid w:val="006406B2"/>
    <w:rsid w:val="00640E91"/>
    <w:rsid w:val="006414A4"/>
    <w:rsid w:val="006416FD"/>
    <w:rsid w:val="00641B74"/>
    <w:rsid w:val="00642617"/>
    <w:rsid w:val="006426D0"/>
    <w:rsid w:val="00642860"/>
    <w:rsid w:val="00642D72"/>
    <w:rsid w:val="00643040"/>
    <w:rsid w:val="0064341A"/>
    <w:rsid w:val="006434F3"/>
    <w:rsid w:val="0064366A"/>
    <w:rsid w:val="006439E1"/>
    <w:rsid w:val="00643BEE"/>
    <w:rsid w:val="00644077"/>
    <w:rsid w:val="00644130"/>
    <w:rsid w:val="0064455E"/>
    <w:rsid w:val="00644CB0"/>
    <w:rsid w:val="006455AC"/>
    <w:rsid w:val="0064561E"/>
    <w:rsid w:val="00645C7B"/>
    <w:rsid w:val="00646257"/>
    <w:rsid w:val="00646554"/>
    <w:rsid w:val="0064677F"/>
    <w:rsid w:val="00646C23"/>
    <w:rsid w:val="0064715C"/>
    <w:rsid w:val="00647576"/>
    <w:rsid w:val="00647A23"/>
    <w:rsid w:val="006507B5"/>
    <w:rsid w:val="00651829"/>
    <w:rsid w:val="006519F4"/>
    <w:rsid w:val="006522DC"/>
    <w:rsid w:val="006524AE"/>
    <w:rsid w:val="006526F4"/>
    <w:rsid w:val="00652870"/>
    <w:rsid w:val="00652CE9"/>
    <w:rsid w:val="00652E2D"/>
    <w:rsid w:val="0065345D"/>
    <w:rsid w:val="0065369B"/>
    <w:rsid w:val="006541F9"/>
    <w:rsid w:val="00654B15"/>
    <w:rsid w:val="00654B9B"/>
    <w:rsid w:val="006555B4"/>
    <w:rsid w:val="006557AE"/>
    <w:rsid w:val="006558D7"/>
    <w:rsid w:val="00655F9F"/>
    <w:rsid w:val="00656D6F"/>
    <w:rsid w:val="0065717E"/>
    <w:rsid w:val="00657518"/>
    <w:rsid w:val="006576F1"/>
    <w:rsid w:val="00657C40"/>
    <w:rsid w:val="00660F90"/>
    <w:rsid w:val="00661507"/>
    <w:rsid w:val="0066190C"/>
    <w:rsid w:val="006645F3"/>
    <w:rsid w:val="00664914"/>
    <w:rsid w:val="00664DE5"/>
    <w:rsid w:val="00665314"/>
    <w:rsid w:val="00665379"/>
    <w:rsid w:val="0066542C"/>
    <w:rsid w:val="006654B2"/>
    <w:rsid w:val="00665792"/>
    <w:rsid w:val="00665E6C"/>
    <w:rsid w:val="00666445"/>
    <w:rsid w:val="0066653F"/>
    <w:rsid w:val="00666579"/>
    <w:rsid w:val="00666D76"/>
    <w:rsid w:val="00667137"/>
    <w:rsid w:val="00667293"/>
    <w:rsid w:val="006675C6"/>
    <w:rsid w:val="0066789A"/>
    <w:rsid w:val="00667933"/>
    <w:rsid w:val="00667C8E"/>
    <w:rsid w:val="00667E0C"/>
    <w:rsid w:val="00670A5F"/>
    <w:rsid w:val="00670C30"/>
    <w:rsid w:val="00670C53"/>
    <w:rsid w:val="00670F5F"/>
    <w:rsid w:val="00671754"/>
    <w:rsid w:val="006717B4"/>
    <w:rsid w:val="00672C26"/>
    <w:rsid w:val="00673827"/>
    <w:rsid w:val="006738BC"/>
    <w:rsid w:val="00673B94"/>
    <w:rsid w:val="006745D7"/>
    <w:rsid w:val="00674733"/>
    <w:rsid w:val="00674B26"/>
    <w:rsid w:val="0067553C"/>
    <w:rsid w:val="0067555E"/>
    <w:rsid w:val="00675FE3"/>
    <w:rsid w:val="00676487"/>
    <w:rsid w:val="00676533"/>
    <w:rsid w:val="006765B6"/>
    <w:rsid w:val="00676A80"/>
    <w:rsid w:val="00677015"/>
    <w:rsid w:val="0067769D"/>
    <w:rsid w:val="00677DB1"/>
    <w:rsid w:val="00677FA8"/>
    <w:rsid w:val="006800E3"/>
    <w:rsid w:val="0068218D"/>
    <w:rsid w:val="00682501"/>
    <w:rsid w:val="00682810"/>
    <w:rsid w:val="00682F63"/>
    <w:rsid w:val="00683B34"/>
    <w:rsid w:val="00684517"/>
    <w:rsid w:val="0068459D"/>
    <w:rsid w:val="00685118"/>
    <w:rsid w:val="006852BD"/>
    <w:rsid w:val="006853CE"/>
    <w:rsid w:val="00685742"/>
    <w:rsid w:val="00685A3C"/>
    <w:rsid w:val="00685DAC"/>
    <w:rsid w:val="0068654E"/>
    <w:rsid w:val="006869EA"/>
    <w:rsid w:val="00686A67"/>
    <w:rsid w:val="0068718B"/>
    <w:rsid w:val="00687E3C"/>
    <w:rsid w:val="0069032A"/>
    <w:rsid w:val="006905AD"/>
    <w:rsid w:val="0069091D"/>
    <w:rsid w:val="0069151B"/>
    <w:rsid w:val="00691CA3"/>
    <w:rsid w:val="006925E0"/>
    <w:rsid w:val="006936DF"/>
    <w:rsid w:val="00693E8F"/>
    <w:rsid w:val="00694296"/>
    <w:rsid w:val="0069450C"/>
    <w:rsid w:val="006945A7"/>
    <w:rsid w:val="00695BEA"/>
    <w:rsid w:val="0069607D"/>
    <w:rsid w:val="00696662"/>
    <w:rsid w:val="00696737"/>
    <w:rsid w:val="006968AE"/>
    <w:rsid w:val="006968D4"/>
    <w:rsid w:val="006975C5"/>
    <w:rsid w:val="00697796"/>
    <w:rsid w:val="0069797F"/>
    <w:rsid w:val="006979F9"/>
    <w:rsid w:val="006A07EF"/>
    <w:rsid w:val="006A0D52"/>
    <w:rsid w:val="006A1414"/>
    <w:rsid w:val="006A1783"/>
    <w:rsid w:val="006A1C65"/>
    <w:rsid w:val="006A1CB2"/>
    <w:rsid w:val="006A3490"/>
    <w:rsid w:val="006A3598"/>
    <w:rsid w:val="006A36A0"/>
    <w:rsid w:val="006A3848"/>
    <w:rsid w:val="006A452A"/>
    <w:rsid w:val="006A4723"/>
    <w:rsid w:val="006A5ABC"/>
    <w:rsid w:val="006A5EF2"/>
    <w:rsid w:val="006A6356"/>
    <w:rsid w:val="006A6578"/>
    <w:rsid w:val="006A670E"/>
    <w:rsid w:val="006A676F"/>
    <w:rsid w:val="006A69F5"/>
    <w:rsid w:val="006A7022"/>
    <w:rsid w:val="006A7AE4"/>
    <w:rsid w:val="006A7BC6"/>
    <w:rsid w:val="006B01A9"/>
    <w:rsid w:val="006B0F72"/>
    <w:rsid w:val="006B0FD6"/>
    <w:rsid w:val="006B16B8"/>
    <w:rsid w:val="006B1B6D"/>
    <w:rsid w:val="006B20B7"/>
    <w:rsid w:val="006B22D3"/>
    <w:rsid w:val="006B2967"/>
    <w:rsid w:val="006B2D0C"/>
    <w:rsid w:val="006B3009"/>
    <w:rsid w:val="006B3339"/>
    <w:rsid w:val="006B3395"/>
    <w:rsid w:val="006B36E2"/>
    <w:rsid w:val="006B4E32"/>
    <w:rsid w:val="006B4EFC"/>
    <w:rsid w:val="006B500A"/>
    <w:rsid w:val="006B58A9"/>
    <w:rsid w:val="006B5CD3"/>
    <w:rsid w:val="006B60F9"/>
    <w:rsid w:val="006B6A73"/>
    <w:rsid w:val="006B6CDC"/>
    <w:rsid w:val="006B756D"/>
    <w:rsid w:val="006B7823"/>
    <w:rsid w:val="006B7A5C"/>
    <w:rsid w:val="006B7E44"/>
    <w:rsid w:val="006C01DE"/>
    <w:rsid w:val="006C0364"/>
    <w:rsid w:val="006C0CA6"/>
    <w:rsid w:val="006C0E53"/>
    <w:rsid w:val="006C14A7"/>
    <w:rsid w:val="006C1735"/>
    <w:rsid w:val="006C1AD7"/>
    <w:rsid w:val="006C1D87"/>
    <w:rsid w:val="006C2301"/>
    <w:rsid w:val="006C275C"/>
    <w:rsid w:val="006C2A62"/>
    <w:rsid w:val="006C30BF"/>
    <w:rsid w:val="006C3193"/>
    <w:rsid w:val="006C32E5"/>
    <w:rsid w:val="006C32F1"/>
    <w:rsid w:val="006C3CD6"/>
    <w:rsid w:val="006C4004"/>
    <w:rsid w:val="006C409A"/>
    <w:rsid w:val="006C55FD"/>
    <w:rsid w:val="006C5D58"/>
    <w:rsid w:val="006C5EBE"/>
    <w:rsid w:val="006C684B"/>
    <w:rsid w:val="006C6E18"/>
    <w:rsid w:val="006C70DA"/>
    <w:rsid w:val="006C7366"/>
    <w:rsid w:val="006C75F8"/>
    <w:rsid w:val="006C7CC6"/>
    <w:rsid w:val="006C7EAE"/>
    <w:rsid w:val="006D0767"/>
    <w:rsid w:val="006D0B00"/>
    <w:rsid w:val="006D1309"/>
    <w:rsid w:val="006D32C2"/>
    <w:rsid w:val="006D356D"/>
    <w:rsid w:val="006D37D5"/>
    <w:rsid w:val="006D3C89"/>
    <w:rsid w:val="006D4503"/>
    <w:rsid w:val="006D464F"/>
    <w:rsid w:val="006D4AAB"/>
    <w:rsid w:val="006D4DBE"/>
    <w:rsid w:val="006D4E78"/>
    <w:rsid w:val="006D52BD"/>
    <w:rsid w:val="006D5A19"/>
    <w:rsid w:val="006D5ECB"/>
    <w:rsid w:val="006D637F"/>
    <w:rsid w:val="006D678D"/>
    <w:rsid w:val="006D6937"/>
    <w:rsid w:val="006D6CA9"/>
    <w:rsid w:val="006D71F7"/>
    <w:rsid w:val="006D728E"/>
    <w:rsid w:val="006D788D"/>
    <w:rsid w:val="006E1854"/>
    <w:rsid w:val="006E1D24"/>
    <w:rsid w:val="006E1E14"/>
    <w:rsid w:val="006E1EC7"/>
    <w:rsid w:val="006E244C"/>
    <w:rsid w:val="006E2DF1"/>
    <w:rsid w:val="006E2E07"/>
    <w:rsid w:val="006E3847"/>
    <w:rsid w:val="006E3CA3"/>
    <w:rsid w:val="006E3FAF"/>
    <w:rsid w:val="006E4160"/>
    <w:rsid w:val="006E42EE"/>
    <w:rsid w:val="006E4B2E"/>
    <w:rsid w:val="006E4C8B"/>
    <w:rsid w:val="006E5661"/>
    <w:rsid w:val="006E69EC"/>
    <w:rsid w:val="006E6BFB"/>
    <w:rsid w:val="006E7A5E"/>
    <w:rsid w:val="006F0244"/>
    <w:rsid w:val="006F030B"/>
    <w:rsid w:val="006F1388"/>
    <w:rsid w:val="006F1583"/>
    <w:rsid w:val="006F1C11"/>
    <w:rsid w:val="006F1EEC"/>
    <w:rsid w:val="006F23EB"/>
    <w:rsid w:val="006F2BA2"/>
    <w:rsid w:val="006F3CDD"/>
    <w:rsid w:val="006F3CEE"/>
    <w:rsid w:val="006F46AD"/>
    <w:rsid w:val="006F4B3E"/>
    <w:rsid w:val="006F4FCD"/>
    <w:rsid w:val="006F522F"/>
    <w:rsid w:val="006F5691"/>
    <w:rsid w:val="006F5E63"/>
    <w:rsid w:val="006F61B5"/>
    <w:rsid w:val="006F728A"/>
    <w:rsid w:val="006F7EE6"/>
    <w:rsid w:val="006F7F59"/>
    <w:rsid w:val="00700552"/>
    <w:rsid w:val="007005B2"/>
    <w:rsid w:val="00700D2B"/>
    <w:rsid w:val="0070168B"/>
    <w:rsid w:val="007018C3"/>
    <w:rsid w:val="00701D42"/>
    <w:rsid w:val="00702074"/>
    <w:rsid w:val="007021C0"/>
    <w:rsid w:val="007026A7"/>
    <w:rsid w:val="00702AF3"/>
    <w:rsid w:val="007039C1"/>
    <w:rsid w:val="00704077"/>
    <w:rsid w:val="00704258"/>
    <w:rsid w:val="00704C65"/>
    <w:rsid w:val="00704F00"/>
    <w:rsid w:val="00705200"/>
    <w:rsid w:val="00705B3D"/>
    <w:rsid w:val="00705D22"/>
    <w:rsid w:val="00705F4F"/>
    <w:rsid w:val="00706147"/>
    <w:rsid w:val="0070690A"/>
    <w:rsid w:val="00706CB1"/>
    <w:rsid w:val="00706CCD"/>
    <w:rsid w:val="00707232"/>
    <w:rsid w:val="007079F8"/>
    <w:rsid w:val="00707EA2"/>
    <w:rsid w:val="007107D3"/>
    <w:rsid w:val="00710A55"/>
    <w:rsid w:val="00710CCD"/>
    <w:rsid w:val="00710F70"/>
    <w:rsid w:val="00711921"/>
    <w:rsid w:val="00711AA4"/>
    <w:rsid w:val="0071202E"/>
    <w:rsid w:val="00712225"/>
    <w:rsid w:val="00712318"/>
    <w:rsid w:val="00712870"/>
    <w:rsid w:val="0071292F"/>
    <w:rsid w:val="007132E9"/>
    <w:rsid w:val="007132EC"/>
    <w:rsid w:val="007133AC"/>
    <w:rsid w:val="0071385B"/>
    <w:rsid w:val="00713CF8"/>
    <w:rsid w:val="00714334"/>
    <w:rsid w:val="00714766"/>
    <w:rsid w:val="007148B0"/>
    <w:rsid w:val="0071531E"/>
    <w:rsid w:val="007157DE"/>
    <w:rsid w:val="00715A12"/>
    <w:rsid w:val="00716202"/>
    <w:rsid w:val="00717870"/>
    <w:rsid w:val="00717890"/>
    <w:rsid w:val="00717C84"/>
    <w:rsid w:val="00720567"/>
    <w:rsid w:val="007209D5"/>
    <w:rsid w:val="00720AEE"/>
    <w:rsid w:val="00720F5F"/>
    <w:rsid w:val="0072103E"/>
    <w:rsid w:val="00721065"/>
    <w:rsid w:val="007215AB"/>
    <w:rsid w:val="007216D3"/>
    <w:rsid w:val="00721BB2"/>
    <w:rsid w:val="007222D1"/>
    <w:rsid w:val="00722453"/>
    <w:rsid w:val="00722C28"/>
    <w:rsid w:val="00722E5B"/>
    <w:rsid w:val="00723778"/>
    <w:rsid w:val="00723C8A"/>
    <w:rsid w:val="00723E9F"/>
    <w:rsid w:val="0072434F"/>
    <w:rsid w:val="007248E7"/>
    <w:rsid w:val="007252FB"/>
    <w:rsid w:val="00726AA7"/>
    <w:rsid w:val="00727541"/>
    <w:rsid w:val="0072790C"/>
    <w:rsid w:val="00727C40"/>
    <w:rsid w:val="00730B72"/>
    <w:rsid w:val="00731845"/>
    <w:rsid w:val="00732099"/>
    <w:rsid w:val="007328DB"/>
    <w:rsid w:val="00732A30"/>
    <w:rsid w:val="00732BF8"/>
    <w:rsid w:val="00732C51"/>
    <w:rsid w:val="00732D03"/>
    <w:rsid w:val="00733175"/>
    <w:rsid w:val="00733663"/>
    <w:rsid w:val="007338AF"/>
    <w:rsid w:val="00733932"/>
    <w:rsid w:val="00733D61"/>
    <w:rsid w:val="0073438F"/>
    <w:rsid w:val="00734410"/>
    <w:rsid w:val="007344FB"/>
    <w:rsid w:val="0073520D"/>
    <w:rsid w:val="007352FF"/>
    <w:rsid w:val="00736D72"/>
    <w:rsid w:val="00736F69"/>
    <w:rsid w:val="007376FD"/>
    <w:rsid w:val="00737981"/>
    <w:rsid w:val="00737F4D"/>
    <w:rsid w:val="0074021A"/>
    <w:rsid w:val="00740449"/>
    <w:rsid w:val="0074099D"/>
    <w:rsid w:val="00740A88"/>
    <w:rsid w:val="007412A0"/>
    <w:rsid w:val="00741430"/>
    <w:rsid w:val="007414E6"/>
    <w:rsid w:val="00741B4B"/>
    <w:rsid w:val="00741CCB"/>
    <w:rsid w:val="00741FAF"/>
    <w:rsid w:val="007426B6"/>
    <w:rsid w:val="00743684"/>
    <w:rsid w:val="0074422C"/>
    <w:rsid w:val="007444C5"/>
    <w:rsid w:val="00744570"/>
    <w:rsid w:val="007449E9"/>
    <w:rsid w:val="00744C74"/>
    <w:rsid w:val="00745740"/>
    <w:rsid w:val="0074580B"/>
    <w:rsid w:val="007459FF"/>
    <w:rsid w:val="00745FCE"/>
    <w:rsid w:val="00746405"/>
    <w:rsid w:val="007467C3"/>
    <w:rsid w:val="00746917"/>
    <w:rsid w:val="00746BD5"/>
    <w:rsid w:val="007474D6"/>
    <w:rsid w:val="007476A7"/>
    <w:rsid w:val="007478B6"/>
    <w:rsid w:val="0075027C"/>
    <w:rsid w:val="00750771"/>
    <w:rsid w:val="00750878"/>
    <w:rsid w:val="0075087F"/>
    <w:rsid w:val="00750FE2"/>
    <w:rsid w:val="0075109E"/>
    <w:rsid w:val="00751157"/>
    <w:rsid w:val="00751522"/>
    <w:rsid w:val="00751987"/>
    <w:rsid w:val="00751D16"/>
    <w:rsid w:val="00752940"/>
    <w:rsid w:val="00752A7D"/>
    <w:rsid w:val="00752F94"/>
    <w:rsid w:val="00754611"/>
    <w:rsid w:val="007549BD"/>
    <w:rsid w:val="00754CE6"/>
    <w:rsid w:val="00755E84"/>
    <w:rsid w:val="00756350"/>
    <w:rsid w:val="007565EA"/>
    <w:rsid w:val="00756902"/>
    <w:rsid w:val="0075744B"/>
    <w:rsid w:val="00757AAB"/>
    <w:rsid w:val="00760E76"/>
    <w:rsid w:val="00761204"/>
    <w:rsid w:val="0076188B"/>
    <w:rsid w:val="00761F38"/>
    <w:rsid w:val="00761FFE"/>
    <w:rsid w:val="00764B81"/>
    <w:rsid w:val="0076531F"/>
    <w:rsid w:val="00765D45"/>
    <w:rsid w:val="00766126"/>
    <w:rsid w:val="007666CB"/>
    <w:rsid w:val="00766AE7"/>
    <w:rsid w:val="00766BBD"/>
    <w:rsid w:val="00766FCD"/>
    <w:rsid w:val="00767351"/>
    <w:rsid w:val="00767546"/>
    <w:rsid w:val="00767635"/>
    <w:rsid w:val="00767AC8"/>
    <w:rsid w:val="00767B6E"/>
    <w:rsid w:val="00767CEA"/>
    <w:rsid w:val="00767E5E"/>
    <w:rsid w:val="00767F14"/>
    <w:rsid w:val="007700A6"/>
    <w:rsid w:val="00770343"/>
    <w:rsid w:val="00771379"/>
    <w:rsid w:val="00771441"/>
    <w:rsid w:val="00771474"/>
    <w:rsid w:val="007714B2"/>
    <w:rsid w:val="00771687"/>
    <w:rsid w:val="00771F3C"/>
    <w:rsid w:val="00771F69"/>
    <w:rsid w:val="00771F8F"/>
    <w:rsid w:val="0077242C"/>
    <w:rsid w:val="00773448"/>
    <w:rsid w:val="00773A10"/>
    <w:rsid w:val="00773B27"/>
    <w:rsid w:val="0077482C"/>
    <w:rsid w:val="0077512E"/>
    <w:rsid w:val="007751BA"/>
    <w:rsid w:val="00775BAB"/>
    <w:rsid w:val="00775E03"/>
    <w:rsid w:val="0077610A"/>
    <w:rsid w:val="0077614C"/>
    <w:rsid w:val="0077636F"/>
    <w:rsid w:val="007768F9"/>
    <w:rsid w:val="00776AF4"/>
    <w:rsid w:val="00776D8B"/>
    <w:rsid w:val="00777979"/>
    <w:rsid w:val="007779D5"/>
    <w:rsid w:val="007779EA"/>
    <w:rsid w:val="00780ABF"/>
    <w:rsid w:val="00780D51"/>
    <w:rsid w:val="00780EA9"/>
    <w:rsid w:val="00781477"/>
    <w:rsid w:val="00781485"/>
    <w:rsid w:val="00781BEB"/>
    <w:rsid w:val="00782ADB"/>
    <w:rsid w:val="00782FE6"/>
    <w:rsid w:val="0078308A"/>
    <w:rsid w:val="00783541"/>
    <w:rsid w:val="00783671"/>
    <w:rsid w:val="0078395D"/>
    <w:rsid w:val="00783BF1"/>
    <w:rsid w:val="00784F4F"/>
    <w:rsid w:val="0078501E"/>
    <w:rsid w:val="00785160"/>
    <w:rsid w:val="00785C0A"/>
    <w:rsid w:val="00786A14"/>
    <w:rsid w:val="00786BD5"/>
    <w:rsid w:val="00786BFB"/>
    <w:rsid w:val="00786DE9"/>
    <w:rsid w:val="00786FD3"/>
    <w:rsid w:val="00787460"/>
    <w:rsid w:val="007903E6"/>
    <w:rsid w:val="00790549"/>
    <w:rsid w:val="00790DB1"/>
    <w:rsid w:val="00790F57"/>
    <w:rsid w:val="007911A3"/>
    <w:rsid w:val="00791589"/>
    <w:rsid w:val="0079186B"/>
    <w:rsid w:val="007924BA"/>
    <w:rsid w:val="007929BE"/>
    <w:rsid w:val="00792ADD"/>
    <w:rsid w:val="007940EE"/>
    <w:rsid w:val="00794510"/>
    <w:rsid w:val="00794946"/>
    <w:rsid w:val="00794D06"/>
    <w:rsid w:val="00794F7F"/>
    <w:rsid w:val="00796BD3"/>
    <w:rsid w:val="0079716B"/>
    <w:rsid w:val="00797990"/>
    <w:rsid w:val="007A0D0A"/>
    <w:rsid w:val="007A1910"/>
    <w:rsid w:val="007A1AD8"/>
    <w:rsid w:val="007A1B08"/>
    <w:rsid w:val="007A1BFF"/>
    <w:rsid w:val="007A1E38"/>
    <w:rsid w:val="007A283D"/>
    <w:rsid w:val="007A2BBE"/>
    <w:rsid w:val="007A2D8A"/>
    <w:rsid w:val="007A2F2D"/>
    <w:rsid w:val="007A300F"/>
    <w:rsid w:val="007A319B"/>
    <w:rsid w:val="007A4218"/>
    <w:rsid w:val="007A4B56"/>
    <w:rsid w:val="007A57DB"/>
    <w:rsid w:val="007A5A7E"/>
    <w:rsid w:val="007A6133"/>
    <w:rsid w:val="007A6257"/>
    <w:rsid w:val="007A6719"/>
    <w:rsid w:val="007A70B1"/>
    <w:rsid w:val="007A73C0"/>
    <w:rsid w:val="007A76DC"/>
    <w:rsid w:val="007A77AD"/>
    <w:rsid w:val="007A78D4"/>
    <w:rsid w:val="007A7A45"/>
    <w:rsid w:val="007B084B"/>
    <w:rsid w:val="007B0B24"/>
    <w:rsid w:val="007B0EF1"/>
    <w:rsid w:val="007B0F10"/>
    <w:rsid w:val="007B0FFA"/>
    <w:rsid w:val="007B1711"/>
    <w:rsid w:val="007B2FA0"/>
    <w:rsid w:val="007B3037"/>
    <w:rsid w:val="007B43B3"/>
    <w:rsid w:val="007B4594"/>
    <w:rsid w:val="007B4D3D"/>
    <w:rsid w:val="007B534B"/>
    <w:rsid w:val="007B5847"/>
    <w:rsid w:val="007B58C3"/>
    <w:rsid w:val="007B6154"/>
    <w:rsid w:val="007B61E4"/>
    <w:rsid w:val="007B644D"/>
    <w:rsid w:val="007B6AB4"/>
    <w:rsid w:val="007B6CF4"/>
    <w:rsid w:val="007B6F07"/>
    <w:rsid w:val="007B774D"/>
    <w:rsid w:val="007B7CCA"/>
    <w:rsid w:val="007C03C6"/>
    <w:rsid w:val="007C0702"/>
    <w:rsid w:val="007C0765"/>
    <w:rsid w:val="007C0C16"/>
    <w:rsid w:val="007C122B"/>
    <w:rsid w:val="007C152F"/>
    <w:rsid w:val="007C161F"/>
    <w:rsid w:val="007C1E92"/>
    <w:rsid w:val="007C2C50"/>
    <w:rsid w:val="007C303C"/>
    <w:rsid w:val="007C326D"/>
    <w:rsid w:val="007C347E"/>
    <w:rsid w:val="007C3B50"/>
    <w:rsid w:val="007C3F4E"/>
    <w:rsid w:val="007C4175"/>
    <w:rsid w:val="007C45FA"/>
    <w:rsid w:val="007C5A48"/>
    <w:rsid w:val="007C6007"/>
    <w:rsid w:val="007C64FC"/>
    <w:rsid w:val="007C6E32"/>
    <w:rsid w:val="007C6F94"/>
    <w:rsid w:val="007C700D"/>
    <w:rsid w:val="007C7843"/>
    <w:rsid w:val="007C7ADA"/>
    <w:rsid w:val="007D0A82"/>
    <w:rsid w:val="007D0B92"/>
    <w:rsid w:val="007D12CB"/>
    <w:rsid w:val="007D180A"/>
    <w:rsid w:val="007D19C1"/>
    <w:rsid w:val="007D1A2D"/>
    <w:rsid w:val="007D1BEF"/>
    <w:rsid w:val="007D1C53"/>
    <w:rsid w:val="007D27ED"/>
    <w:rsid w:val="007D2A04"/>
    <w:rsid w:val="007D2C36"/>
    <w:rsid w:val="007D314F"/>
    <w:rsid w:val="007D31EF"/>
    <w:rsid w:val="007D3822"/>
    <w:rsid w:val="007D38FF"/>
    <w:rsid w:val="007D3F73"/>
    <w:rsid w:val="007D4024"/>
    <w:rsid w:val="007D4342"/>
    <w:rsid w:val="007D4E5F"/>
    <w:rsid w:val="007D4F47"/>
    <w:rsid w:val="007D52CB"/>
    <w:rsid w:val="007D5922"/>
    <w:rsid w:val="007D5A47"/>
    <w:rsid w:val="007D5E0C"/>
    <w:rsid w:val="007D6175"/>
    <w:rsid w:val="007D62C8"/>
    <w:rsid w:val="007D6470"/>
    <w:rsid w:val="007D69A4"/>
    <w:rsid w:val="007D6F75"/>
    <w:rsid w:val="007D79D5"/>
    <w:rsid w:val="007D7F16"/>
    <w:rsid w:val="007E0036"/>
    <w:rsid w:val="007E040B"/>
    <w:rsid w:val="007E07CF"/>
    <w:rsid w:val="007E0C7B"/>
    <w:rsid w:val="007E12AA"/>
    <w:rsid w:val="007E14F9"/>
    <w:rsid w:val="007E1C38"/>
    <w:rsid w:val="007E2736"/>
    <w:rsid w:val="007E29BE"/>
    <w:rsid w:val="007E2A99"/>
    <w:rsid w:val="007E2AD6"/>
    <w:rsid w:val="007E2FD2"/>
    <w:rsid w:val="007E37C9"/>
    <w:rsid w:val="007E389C"/>
    <w:rsid w:val="007E39E9"/>
    <w:rsid w:val="007E4396"/>
    <w:rsid w:val="007E45C0"/>
    <w:rsid w:val="007E4B4F"/>
    <w:rsid w:val="007E4DB6"/>
    <w:rsid w:val="007E586D"/>
    <w:rsid w:val="007E6018"/>
    <w:rsid w:val="007E6068"/>
    <w:rsid w:val="007E6A30"/>
    <w:rsid w:val="007E6C49"/>
    <w:rsid w:val="007E72C0"/>
    <w:rsid w:val="007E75C3"/>
    <w:rsid w:val="007E780D"/>
    <w:rsid w:val="007E7D69"/>
    <w:rsid w:val="007E7F24"/>
    <w:rsid w:val="007F0554"/>
    <w:rsid w:val="007F09B2"/>
    <w:rsid w:val="007F0B55"/>
    <w:rsid w:val="007F0E36"/>
    <w:rsid w:val="007F12C8"/>
    <w:rsid w:val="007F1331"/>
    <w:rsid w:val="007F1765"/>
    <w:rsid w:val="007F1AD2"/>
    <w:rsid w:val="007F2056"/>
    <w:rsid w:val="007F254F"/>
    <w:rsid w:val="007F2C28"/>
    <w:rsid w:val="007F2DB7"/>
    <w:rsid w:val="007F347F"/>
    <w:rsid w:val="007F35D2"/>
    <w:rsid w:val="007F360B"/>
    <w:rsid w:val="007F447F"/>
    <w:rsid w:val="007F4F93"/>
    <w:rsid w:val="007F51D9"/>
    <w:rsid w:val="007F5C67"/>
    <w:rsid w:val="007F5E48"/>
    <w:rsid w:val="007F5E74"/>
    <w:rsid w:val="007F676B"/>
    <w:rsid w:val="007F7ABF"/>
    <w:rsid w:val="00800C3F"/>
    <w:rsid w:val="0080180D"/>
    <w:rsid w:val="00802182"/>
    <w:rsid w:val="00802404"/>
    <w:rsid w:val="0080241F"/>
    <w:rsid w:val="00802DB8"/>
    <w:rsid w:val="0080349F"/>
    <w:rsid w:val="00803DE1"/>
    <w:rsid w:val="00804365"/>
    <w:rsid w:val="00804E2F"/>
    <w:rsid w:val="00804EA5"/>
    <w:rsid w:val="0080504C"/>
    <w:rsid w:val="0080554D"/>
    <w:rsid w:val="00805716"/>
    <w:rsid w:val="00805894"/>
    <w:rsid w:val="0080591B"/>
    <w:rsid w:val="008061AC"/>
    <w:rsid w:val="0080625F"/>
    <w:rsid w:val="00806A3D"/>
    <w:rsid w:val="00806D9A"/>
    <w:rsid w:val="00807005"/>
    <w:rsid w:val="0080722F"/>
    <w:rsid w:val="0080799D"/>
    <w:rsid w:val="0081026F"/>
    <w:rsid w:val="00810786"/>
    <w:rsid w:val="0081164D"/>
    <w:rsid w:val="008117A9"/>
    <w:rsid w:val="00811974"/>
    <w:rsid w:val="008121DE"/>
    <w:rsid w:val="00812EA8"/>
    <w:rsid w:val="00812F50"/>
    <w:rsid w:val="008139C0"/>
    <w:rsid w:val="00813A15"/>
    <w:rsid w:val="00813FF7"/>
    <w:rsid w:val="00814887"/>
    <w:rsid w:val="008160B7"/>
    <w:rsid w:val="008165FC"/>
    <w:rsid w:val="00816A09"/>
    <w:rsid w:val="00816B69"/>
    <w:rsid w:val="00817B50"/>
    <w:rsid w:val="008200F8"/>
    <w:rsid w:val="00821791"/>
    <w:rsid w:val="008230F1"/>
    <w:rsid w:val="0082368C"/>
    <w:rsid w:val="00823AAF"/>
    <w:rsid w:val="00824342"/>
    <w:rsid w:val="008248C2"/>
    <w:rsid w:val="00824FEC"/>
    <w:rsid w:val="00825904"/>
    <w:rsid w:val="00825AA2"/>
    <w:rsid w:val="00825B8B"/>
    <w:rsid w:val="00825C99"/>
    <w:rsid w:val="00825FB2"/>
    <w:rsid w:val="008260D6"/>
    <w:rsid w:val="008273E2"/>
    <w:rsid w:val="00827C66"/>
    <w:rsid w:val="00830C71"/>
    <w:rsid w:val="00830E66"/>
    <w:rsid w:val="00830F78"/>
    <w:rsid w:val="0083108D"/>
    <w:rsid w:val="008313D1"/>
    <w:rsid w:val="00831D6C"/>
    <w:rsid w:val="00831DE6"/>
    <w:rsid w:val="008325DB"/>
    <w:rsid w:val="00832756"/>
    <w:rsid w:val="0083282B"/>
    <w:rsid w:val="00832E6F"/>
    <w:rsid w:val="00833D24"/>
    <w:rsid w:val="00833D9B"/>
    <w:rsid w:val="00834764"/>
    <w:rsid w:val="00834FE6"/>
    <w:rsid w:val="0083549A"/>
    <w:rsid w:val="008354D1"/>
    <w:rsid w:val="008358A7"/>
    <w:rsid w:val="00835A10"/>
    <w:rsid w:val="00835D59"/>
    <w:rsid w:val="00835F78"/>
    <w:rsid w:val="0083629C"/>
    <w:rsid w:val="00836378"/>
    <w:rsid w:val="0083654C"/>
    <w:rsid w:val="00836889"/>
    <w:rsid w:val="00836C46"/>
    <w:rsid w:val="00836C7F"/>
    <w:rsid w:val="00836C89"/>
    <w:rsid w:val="008400B6"/>
    <w:rsid w:val="008401B9"/>
    <w:rsid w:val="00840713"/>
    <w:rsid w:val="008409D6"/>
    <w:rsid w:val="00841057"/>
    <w:rsid w:val="0084202F"/>
    <w:rsid w:val="00843819"/>
    <w:rsid w:val="00843EA9"/>
    <w:rsid w:val="008441C3"/>
    <w:rsid w:val="0084437E"/>
    <w:rsid w:val="00844AE5"/>
    <w:rsid w:val="00844BBD"/>
    <w:rsid w:val="00844D9B"/>
    <w:rsid w:val="00846674"/>
    <w:rsid w:val="00847692"/>
    <w:rsid w:val="008478E6"/>
    <w:rsid w:val="00847C92"/>
    <w:rsid w:val="00847E8A"/>
    <w:rsid w:val="00850357"/>
    <w:rsid w:val="0085044B"/>
    <w:rsid w:val="00850A42"/>
    <w:rsid w:val="00850E1E"/>
    <w:rsid w:val="00851033"/>
    <w:rsid w:val="00851332"/>
    <w:rsid w:val="00851880"/>
    <w:rsid w:val="00851F27"/>
    <w:rsid w:val="00852387"/>
    <w:rsid w:val="00852620"/>
    <w:rsid w:val="00852C36"/>
    <w:rsid w:val="00852EB8"/>
    <w:rsid w:val="00853644"/>
    <w:rsid w:val="0085374D"/>
    <w:rsid w:val="00853761"/>
    <w:rsid w:val="00853837"/>
    <w:rsid w:val="00853E19"/>
    <w:rsid w:val="0085466D"/>
    <w:rsid w:val="008546B5"/>
    <w:rsid w:val="00854C24"/>
    <w:rsid w:val="00854CE8"/>
    <w:rsid w:val="008554F6"/>
    <w:rsid w:val="00855660"/>
    <w:rsid w:val="0085576A"/>
    <w:rsid w:val="00856CDD"/>
    <w:rsid w:val="008574B5"/>
    <w:rsid w:val="0085780D"/>
    <w:rsid w:val="00857B4F"/>
    <w:rsid w:val="00857E7B"/>
    <w:rsid w:val="00860BD2"/>
    <w:rsid w:val="00860EDF"/>
    <w:rsid w:val="008611CC"/>
    <w:rsid w:val="008612B0"/>
    <w:rsid w:val="00861A85"/>
    <w:rsid w:val="0086228F"/>
    <w:rsid w:val="008626C2"/>
    <w:rsid w:val="0086280F"/>
    <w:rsid w:val="00862E2D"/>
    <w:rsid w:val="008630AF"/>
    <w:rsid w:val="008634D4"/>
    <w:rsid w:val="00863C3D"/>
    <w:rsid w:val="00864177"/>
    <w:rsid w:val="008647A5"/>
    <w:rsid w:val="00864D06"/>
    <w:rsid w:val="00864D46"/>
    <w:rsid w:val="00865185"/>
    <w:rsid w:val="008657D9"/>
    <w:rsid w:val="008661EE"/>
    <w:rsid w:val="0086681A"/>
    <w:rsid w:val="00867952"/>
    <w:rsid w:val="00867ED5"/>
    <w:rsid w:val="0087043E"/>
    <w:rsid w:val="008710C7"/>
    <w:rsid w:val="00871577"/>
    <w:rsid w:val="00871A9E"/>
    <w:rsid w:val="00871EA4"/>
    <w:rsid w:val="00872E98"/>
    <w:rsid w:val="00872EF1"/>
    <w:rsid w:val="00873334"/>
    <w:rsid w:val="00873648"/>
    <w:rsid w:val="008745FD"/>
    <w:rsid w:val="008746C9"/>
    <w:rsid w:val="00874A42"/>
    <w:rsid w:val="00874F8E"/>
    <w:rsid w:val="00876003"/>
    <w:rsid w:val="008760EF"/>
    <w:rsid w:val="0087636B"/>
    <w:rsid w:val="008767E6"/>
    <w:rsid w:val="00876904"/>
    <w:rsid w:val="008770B2"/>
    <w:rsid w:val="008773F0"/>
    <w:rsid w:val="008774E9"/>
    <w:rsid w:val="00877B69"/>
    <w:rsid w:val="008803DA"/>
    <w:rsid w:val="008804BE"/>
    <w:rsid w:val="00880E6B"/>
    <w:rsid w:val="00881E92"/>
    <w:rsid w:val="00882A3C"/>
    <w:rsid w:val="00882E8E"/>
    <w:rsid w:val="008835EE"/>
    <w:rsid w:val="00883B78"/>
    <w:rsid w:val="00883E17"/>
    <w:rsid w:val="00883EBD"/>
    <w:rsid w:val="0088462C"/>
    <w:rsid w:val="008847B4"/>
    <w:rsid w:val="0088504B"/>
    <w:rsid w:val="008859FA"/>
    <w:rsid w:val="00885AB3"/>
    <w:rsid w:val="00886119"/>
    <w:rsid w:val="0088632E"/>
    <w:rsid w:val="00886B28"/>
    <w:rsid w:val="0088706F"/>
    <w:rsid w:val="00887681"/>
    <w:rsid w:val="00887684"/>
    <w:rsid w:val="00890115"/>
    <w:rsid w:val="00890120"/>
    <w:rsid w:val="008901F1"/>
    <w:rsid w:val="00890344"/>
    <w:rsid w:val="00890412"/>
    <w:rsid w:val="00890A0B"/>
    <w:rsid w:val="00891017"/>
    <w:rsid w:val="00891BB7"/>
    <w:rsid w:val="00891D11"/>
    <w:rsid w:val="0089222C"/>
    <w:rsid w:val="00892367"/>
    <w:rsid w:val="00892875"/>
    <w:rsid w:val="00893E46"/>
    <w:rsid w:val="00893E8D"/>
    <w:rsid w:val="00894304"/>
    <w:rsid w:val="00894394"/>
    <w:rsid w:val="00894843"/>
    <w:rsid w:val="00895063"/>
    <w:rsid w:val="008951DD"/>
    <w:rsid w:val="00895337"/>
    <w:rsid w:val="0089692E"/>
    <w:rsid w:val="00896987"/>
    <w:rsid w:val="00896B9E"/>
    <w:rsid w:val="00896FAB"/>
    <w:rsid w:val="00897609"/>
    <w:rsid w:val="00897F0F"/>
    <w:rsid w:val="00897F11"/>
    <w:rsid w:val="008A0192"/>
    <w:rsid w:val="008A0250"/>
    <w:rsid w:val="008A02BB"/>
    <w:rsid w:val="008A065D"/>
    <w:rsid w:val="008A1DA8"/>
    <w:rsid w:val="008A21A9"/>
    <w:rsid w:val="008A2201"/>
    <w:rsid w:val="008A2258"/>
    <w:rsid w:val="008A2312"/>
    <w:rsid w:val="008A2756"/>
    <w:rsid w:val="008A3359"/>
    <w:rsid w:val="008A349A"/>
    <w:rsid w:val="008A363E"/>
    <w:rsid w:val="008A3710"/>
    <w:rsid w:val="008A413E"/>
    <w:rsid w:val="008A48D4"/>
    <w:rsid w:val="008A4DC0"/>
    <w:rsid w:val="008A5064"/>
    <w:rsid w:val="008A62A7"/>
    <w:rsid w:val="008A6496"/>
    <w:rsid w:val="008A6C51"/>
    <w:rsid w:val="008A702C"/>
    <w:rsid w:val="008A7B95"/>
    <w:rsid w:val="008A7CD1"/>
    <w:rsid w:val="008A7DC0"/>
    <w:rsid w:val="008A7E4B"/>
    <w:rsid w:val="008B1495"/>
    <w:rsid w:val="008B1D54"/>
    <w:rsid w:val="008B22E2"/>
    <w:rsid w:val="008B236D"/>
    <w:rsid w:val="008B26D8"/>
    <w:rsid w:val="008B2B10"/>
    <w:rsid w:val="008B2DF0"/>
    <w:rsid w:val="008B30C6"/>
    <w:rsid w:val="008B3133"/>
    <w:rsid w:val="008B3370"/>
    <w:rsid w:val="008B3653"/>
    <w:rsid w:val="008B3861"/>
    <w:rsid w:val="008B38F3"/>
    <w:rsid w:val="008B3B53"/>
    <w:rsid w:val="008B3B61"/>
    <w:rsid w:val="008B43C8"/>
    <w:rsid w:val="008B46B0"/>
    <w:rsid w:val="008B57F6"/>
    <w:rsid w:val="008B57FE"/>
    <w:rsid w:val="008B615D"/>
    <w:rsid w:val="008B6322"/>
    <w:rsid w:val="008B632E"/>
    <w:rsid w:val="008B633D"/>
    <w:rsid w:val="008B638D"/>
    <w:rsid w:val="008B6477"/>
    <w:rsid w:val="008B648E"/>
    <w:rsid w:val="008B6D21"/>
    <w:rsid w:val="008B6E76"/>
    <w:rsid w:val="008B7218"/>
    <w:rsid w:val="008B7312"/>
    <w:rsid w:val="008B745B"/>
    <w:rsid w:val="008B747F"/>
    <w:rsid w:val="008B74E9"/>
    <w:rsid w:val="008B79E9"/>
    <w:rsid w:val="008B7F85"/>
    <w:rsid w:val="008C0447"/>
    <w:rsid w:val="008C09F9"/>
    <w:rsid w:val="008C0BD4"/>
    <w:rsid w:val="008C0CB1"/>
    <w:rsid w:val="008C0EB6"/>
    <w:rsid w:val="008C12AD"/>
    <w:rsid w:val="008C1CE0"/>
    <w:rsid w:val="008C1D63"/>
    <w:rsid w:val="008C217D"/>
    <w:rsid w:val="008C22E8"/>
    <w:rsid w:val="008C2C2B"/>
    <w:rsid w:val="008C3192"/>
    <w:rsid w:val="008C324C"/>
    <w:rsid w:val="008C4AAD"/>
    <w:rsid w:val="008C4B2C"/>
    <w:rsid w:val="008C54DA"/>
    <w:rsid w:val="008C6885"/>
    <w:rsid w:val="008C6968"/>
    <w:rsid w:val="008C6C85"/>
    <w:rsid w:val="008C74A1"/>
    <w:rsid w:val="008C7D3B"/>
    <w:rsid w:val="008C7E05"/>
    <w:rsid w:val="008D001E"/>
    <w:rsid w:val="008D04A0"/>
    <w:rsid w:val="008D0534"/>
    <w:rsid w:val="008D0D7A"/>
    <w:rsid w:val="008D0D88"/>
    <w:rsid w:val="008D1C62"/>
    <w:rsid w:val="008D21DC"/>
    <w:rsid w:val="008D2476"/>
    <w:rsid w:val="008D2932"/>
    <w:rsid w:val="008D2C25"/>
    <w:rsid w:val="008D333D"/>
    <w:rsid w:val="008D3B34"/>
    <w:rsid w:val="008D3D16"/>
    <w:rsid w:val="008D3DC6"/>
    <w:rsid w:val="008D4043"/>
    <w:rsid w:val="008D42A1"/>
    <w:rsid w:val="008D42DC"/>
    <w:rsid w:val="008D4685"/>
    <w:rsid w:val="008D46F6"/>
    <w:rsid w:val="008D477D"/>
    <w:rsid w:val="008D4934"/>
    <w:rsid w:val="008D4A39"/>
    <w:rsid w:val="008D6104"/>
    <w:rsid w:val="008D614A"/>
    <w:rsid w:val="008D7F33"/>
    <w:rsid w:val="008E058D"/>
    <w:rsid w:val="008E10B5"/>
    <w:rsid w:val="008E17FA"/>
    <w:rsid w:val="008E24B0"/>
    <w:rsid w:val="008E259A"/>
    <w:rsid w:val="008E261B"/>
    <w:rsid w:val="008E28BE"/>
    <w:rsid w:val="008E399C"/>
    <w:rsid w:val="008E3A65"/>
    <w:rsid w:val="008E3D21"/>
    <w:rsid w:val="008E45FD"/>
    <w:rsid w:val="008E52F3"/>
    <w:rsid w:val="008E55C7"/>
    <w:rsid w:val="008E5940"/>
    <w:rsid w:val="008E62AA"/>
    <w:rsid w:val="008E66B1"/>
    <w:rsid w:val="008E66CC"/>
    <w:rsid w:val="008E76D0"/>
    <w:rsid w:val="008E77FC"/>
    <w:rsid w:val="008E7AAE"/>
    <w:rsid w:val="008F02D4"/>
    <w:rsid w:val="008F0F2D"/>
    <w:rsid w:val="008F1A53"/>
    <w:rsid w:val="008F2A7D"/>
    <w:rsid w:val="008F390C"/>
    <w:rsid w:val="008F4232"/>
    <w:rsid w:val="008F485C"/>
    <w:rsid w:val="008F57B6"/>
    <w:rsid w:val="008F5905"/>
    <w:rsid w:val="008F5A20"/>
    <w:rsid w:val="008F5DBE"/>
    <w:rsid w:val="008F6AF3"/>
    <w:rsid w:val="008F71A4"/>
    <w:rsid w:val="008F740E"/>
    <w:rsid w:val="008F764F"/>
    <w:rsid w:val="008F7BBA"/>
    <w:rsid w:val="008F7BC3"/>
    <w:rsid w:val="0090002E"/>
    <w:rsid w:val="0090059A"/>
    <w:rsid w:val="009010AE"/>
    <w:rsid w:val="00901C76"/>
    <w:rsid w:val="009024FF"/>
    <w:rsid w:val="009027A9"/>
    <w:rsid w:val="009037C4"/>
    <w:rsid w:val="009041E8"/>
    <w:rsid w:val="009041FB"/>
    <w:rsid w:val="0090436E"/>
    <w:rsid w:val="00904641"/>
    <w:rsid w:val="009049FF"/>
    <w:rsid w:val="00904CD3"/>
    <w:rsid w:val="00905933"/>
    <w:rsid w:val="009060EA"/>
    <w:rsid w:val="009061A6"/>
    <w:rsid w:val="00906C9C"/>
    <w:rsid w:val="00906E32"/>
    <w:rsid w:val="00907215"/>
    <w:rsid w:val="00907218"/>
    <w:rsid w:val="00907A91"/>
    <w:rsid w:val="00907BA5"/>
    <w:rsid w:val="00910225"/>
    <w:rsid w:val="00910883"/>
    <w:rsid w:val="00910B84"/>
    <w:rsid w:val="00910DA7"/>
    <w:rsid w:val="00911738"/>
    <w:rsid w:val="00912567"/>
    <w:rsid w:val="00912580"/>
    <w:rsid w:val="00912C0F"/>
    <w:rsid w:val="00912D57"/>
    <w:rsid w:val="00912D93"/>
    <w:rsid w:val="0091306A"/>
    <w:rsid w:val="00913692"/>
    <w:rsid w:val="00913B82"/>
    <w:rsid w:val="00914AE0"/>
    <w:rsid w:val="00915387"/>
    <w:rsid w:val="009154E6"/>
    <w:rsid w:val="00915ADF"/>
    <w:rsid w:val="00915DAF"/>
    <w:rsid w:val="00915DEE"/>
    <w:rsid w:val="0091642A"/>
    <w:rsid w:val="00916BB8"/>
    <w:rsid w:val="00917316"/>
    <w:rsid w:val="00921F3D"/>
    <w:rsid w:val="00922743"/>
    <w:rsid w:val="009233EF"/>
    <w:rsid w:val="009240D9"/>
    <w:rsid w:val="009240FC"/>
    <w:rsid w:val="0092498B"/>
    <w:rsid w:val="00924F31"/>
    <w:rsid w:val="00925FE9"/>
    <w:rsid w:val="00927806"/>
    <w:rsid w:val="00927CEF"/>
    <w:rsid w:val="009301ED"/>
    <w:rsid w:val="00930BC9"/>
    <w:rsid w:val="00930E7A"/>
    <w:rsid w:val="00930F82"/>
    <w:rsid w:val="00931276"/>
    <w:rsid w:val="00931DE3"/>
    <w:rsid w:val="009325F0"/>
    <w:rsid w:val="009339F3"/>
    <w:rsid w:val="00934B13"/>
    <w:rsid w:val="00934CBF"/>
    <w:rsid w:val="00934DB9"/>
    <w:rsid w:val="00936226"/>
    <w:rsid w:val="00937BA4"/>
    <w:rsid w:val="00937D9E"/>
    <w:rsid w:val="0094044D"/>
    <w:rsid w:val="009405E8"/>
    <w:rsid w:val="0094062C"/>
    <w:rsid w:val="00940CC3"/>
    <w:rsid w:val="00941434"/>
    <w:rsid w:val="009417EC"/>
    <w:rsid w:val="009417F4"/>
    <w:rsid w:val="009421B6"/>
    <w:rsid w:val="00942878"/>
    <w:rsid w:val="00943B01"/>
    <w:rsid w:val="00943DC9"/>
    <w:rsid w:val="009444B7"/>
    <w:rsid w:val="0094465B"/>
    <w:rsid w:val="00945931"/>
    <w:rsid w:val="00945DD6"/>
    <w:rsid w:val="00945EC2"/>
    <w:rsid w:val="00946FF3"/>
    <w:rsid w:val="009479B9"/>
    <w:rsid w:val="009500A7"/>
    <w:rsid w:val="009503E0"/>
    <w:rsid w:val="0095048A"/>
    <w:rsid w:val="009517CF"/>
    <w:rsid w:val="00951ACD"/>
    <w:rsid w:val="00952149"/>
    <w:rsid w:val="009521FB"/>
    <w:rsid w:val="0095261D"/>
    <w:rsid w:val="00953A9F"/>
    <w:rsid w:val="00953D10"/>
    <w:rsid w:val="00954981"/>
    <w:rsid w:val="00954B71"/>
    <w:rsid w:val="00954DE3"/>
    <w:rsid w:val="00954FD0"/>
    <w:rsid w:val="009553C2"/>
    <w:rsid w:val="009556B3"/>
    <w:rsid w:val="0095668A"/>
    <w:rsid w:val="0095683E"/>
    <w:rsid w:val="009569EA"/>
    <w:rsid w:val="0095778E"/>
    <w:rsid w:val="00957C17"/>
    <w:rsid w:val="00957FEC"/>
    <w:rsid w:val="0096109C"/>
    <w:rsid w:val="00962226"/>
    <w:rsid w:val="0096226A"/>
    <w:rsid w:val="0096387B"/>
    <w:rsid w:val="00963D0C"/>
    <w:rsid w:val="0096408B"/>
    <w:rsid w:val="00964226"/>
    <w:rsid w:val="0096497C"/>
    <w:rsid w:val="00964A9C"/>
    <w:rsid w:val="0096576D"/>
    <w:rsid w:val="00966692"/>
    <w:rsid w:val="009666D8"/>
    <w:rsid w:val="00966C2C"/>
    <w:rsid w:val="00966D00"/>
    <w:rsid w:val="00966E92"/>
    <w:rsid w:val="00966F7E"/>
    <w:rsid w:val="00967393"/>
    <w:rsid w:val="009674A5"/>
    <w:rsid w:val="0096756F"/>
    <w:rsid w:val="009677A8"/>
    <w:rsid w:val="009718AB"/>
    <w:rsid w:val="00971A93"/>
    <w:rsid w:val="00971B63"/>
    <w:rsid w:val="00972DFD"/>
    <w:rsid w:val="009731B6"/>
    <w:rsid w:val="0097336D"/>
    <w:rsid w:val="00973C57"/>
    <w:rsid w:val="00973EE7"/>
    <w:rsid w:val="00974170"/>
    <w:rsid w:val="00974450"/>
    <w:rsid w:val="009745FE"/>
    <w:rsid w:val="00974AFC"/>
    <w:rsid w:val="00974DBF"/>
    <w:rsid w:val="00975557"/>
    <w:rsid w:val="00975597"/>
    <w:rsid w:val="009757F6"/>
    <w:rsid w:val="00975FD0"/>
    <w:rsid w:val="009760F3"/>
    <w:rsid w:val="009764A1"/>
    <w:rsid w:val="0097709D"/>
    <w:rsid w:val="00977199"/>
    <w:rsid w:val="0097720A"/>
    <w:rsid w:val="00977365"/>
    <w:rsid w:val="00977B64"/>
    <w:rsid w:val="00981120"/>
    <w:rsid w:val="009813E5"/>
    <w:rsid w:val="009815DE"/>
    <w:rsid w:val="00981A0A"/>
    <w:rsid w:val="00982126"/>
    <w:rsid w:val="00982F86"/>
    <w:rsid w:val="00983530"/>
    <w:rsid w:val="0098354D"/>
    <w:rsid w:val="00983B07"/>
    <w:rsid w:val="00983B9A"/>
    <w:rsid w:val="009840B5"/>
    <w:rsid w:val="0098412F"/>
    <w:rsid w:val="009845F7"/>
    <w:rsid w:val="009849FF"/>
    <w:rsid w:val="00985A5B"/>
    <w:rsid w:val="009862B3"/>
    <w:rsid w:val="009862E6"/>
    <w:rsid w:val="009872CA"/>
    <w:rsid w:val="00987662"/>
    <w:rsid w:val="00987D38"/>
    <w:rsid w:val="009906E5"/>
    <w:rsid w:val="00990D94"/>
    <w:rsid w:val="00990F97"/>
    <w:rsid w:val="00990FA1"/>
    <w:rsid w:val="009913B0"/>
    <w:rsid w:val="00991C97"/>
    <w:rsid w:val="00991F46"/>
    <w:rsid w:val="00991F4B"/>
    <w:rsid w:val="00991F5F"/>
    <w:rsid w:val="00992A99"/>
    <w:rsid w:val="00992BDE"/>
    <w:rsid w:val="00992E4B"/>
    <w:rsid w:val="00993633"/>
    <w:rsid w:val="0099387F"/>
    <w:rsid w:val="00993944"/>
    <w:rsid w:val="00993B04"/>
    <w:rsid w:val="00993DD7"/>
    <w:rsid w:val="00993F86"/>
    <w:rsid w:val="00994464"/>
    <w:rsid w:val="0099458D"/>
    <w:rsid w:val="0099540A"/>
    <w:rsid w:val="009956A5"/>
    <w:rsid w:val="00995D2D"/>
    <w:rsid w:val="00996CDD"/>
    <w:rsid w:val="00997109"/>
    <w:rsid w:val="009976C4"/>
    <w:rsid w:val="00997A8D"/>
    <w:rsid w:val="009A0058"/>
    <w:rsid w:val="009A00FE"/>
    <w:rsid w:val="009A04DC"/>
    <w:rsid w:val="009A0675"/>
    <w:rsid w:val="009A06CA"/>
    <w:rsid w:val="009A07BB"/>
    <w:rsid w:val="009A08AD"/>
    <w:rsid w:val="009A0A1F"/>
    <w:rsid w:val="009A0C6F"/>
    <w:rsid w:val="009A0F63"/>
    <w:rsid w:val="009A1388"/>
    <w:rsid w:val="009A2FA5"/>
    <w:rsid w:val="009A30C7"/>
    <w:rsid w:val="009A346E"/>
    <w:rsid w:val="009A34BA"/>
    <w:rsid w:val="009A3C00"/>
    <w:rsid w:val="009A3DEE"/>
    <w:rsid w:val="009A4F17"/>
    <w:rsid w:val="009A532C"/>
    <w:rsid w:val="009A5744"/>
    <w:rsid w:val="009A6FA6"/>
    <w:rsid w:val="009A7155"/>
    <w:rsid w:val="009A7927"/>
    <w:rsid w:val="009B0250"/>
    <w:rsid w:val="009B0647"/>
    <w:rsid w:val="009B06F5"/>
    <w:rsid w:val="009B0BB7"/>
    <w:rsid w:val="009B1180"/>
    <w:rsid w:val="009B13F0"/>
    <w:rsid w:val="009B1DD6"/>
    <w:rsid w:val="009B242B"/>
    <w:rsid w:val="009B2587"/>
    <w:rsid w:val="009B3306"/>
    <w:rsid w:val="009B35AB"/>
    <w:rsid w:val="009B37A2"/>
    <w:rsid w:val="009B397A"/>
    <w:rsid w:val="009B3E2A"/>
    <w:rsid w:val="009B4736"/>
    <w:rsid w:val="009B480D"/>
    <w:rsid w:val="009B4935"/>
    <w:rsid w:val="009B4A3B"/>
    <w:rsid w:val="009B4C80"/>
    <w:rsid w:val="009B4F19"/>
    <w:rsid w:val="009B5F97"/>
    <w:rsid w:val="009B708A"/>
    <w:rsid w:val="009B7C44"/>
    <w:rsid w:val="009B7E45"/>
    <w:rsid w:val="009C01D5"/>
    <w:rsid w:val="009C081D"/>
    <w:rsid w:val="009C08CD"/>
    <w:rsid w:val="009C0D15"/>
    <w:rsid w:val="009C0DF7"/>
    <w:rsid w:val="009C1269"/>
    <w:rsid w:val="009C1348"/>
    <w:rsid w:val="009C1CD8"/>
    <w:rsid w:val="009C206E"/>
    <w:rsid w:val="009C2923"/>
    <w:rsid w:val="009C2BD3"/>
    <w:rsid w:val="009C3F44"/>
    <w:rsid w:val="009C4432"/>
    <w:rsid w:val="009C4D81"/>
    <w:rsid w:val="009C5043"/>
    <w:rsid w:val="009C53DD"/>
    <w:rsid w:val="009C5635"/>
    <w:rsid w:val="009C595C"/>
    <w:rsid w:val="009C5F55"/>
    <w:rsid w:val="009C64D5"/>
    <w:rsid w:val="009C681A"/>
    <w:rsid w:val="009C6A2F"/>
    <w:rsid w:val="009C78B6"/>
    <w:rsid w:val="009C7D20"/>
    <w:rsid w:val="009D0BD4"/>
    <w:rsid w:val="009D101B"/>
    <w:rsid w:val="009D140D"/>
    <w:rsid w:val="009D155D"/>
    <w:rsid w:val="009D1771"/>
    <w:rsid w:val="009D1779"/>
    <w:rsid w:val="009D22A1"/>
    <w:rsid w:val="009D278A"/>
    <w:rsid w:val="009D2D10"/>
    <w:rsid w:val="009D2EE7"/>
    <w:rsid w:val="009D3116"/>
    <w:rsid w:val="009D4358"/>
    <w:rsid w:val="009D4911"/>
    <w:rsid w:val="009D4AF4"/>
    <w:rsid w:val="009D5503"/>
    <w:rsid w:val="009D5A63"/>
    <w:rsid w:val="009D5BA8"/>
    <w:rsid w:val="009D66E0"/>
    <w:rsid w:val="009D7D06"/>
    <w:rsid w:val="009D7F44"/>
    <w:rsid w:val="009E11E5"/>
    <w:rsid w:val="009E19CC"/>
    <w:rsid w:val="009E2463"/>
    <w:rsid w:val="009E3182"/>
    <w:rsid w:val="009E3771"/>
    <w:rsid w:val="009E3F42"/>
    <w:rsid w:val="009E410C"/>
    <w:rsid w:val="009E4345"/>
    <w:rsid w:val="009E488C"/>
    <w:rsid w:val="009E4909"/>
    <w:rsid w:val="009E4C27"/>
    <w:rsid w:val="009E50FD"/>
    <w:rsid w:val="009E55BF"/>
    <w:rsid w:val="009E570D"/>
    <w:rsid w:val="009E63C6"/>
    <w:rsid w:val="009E6D62"/>
    <w:rsid w:val="009E6FB3"/>
    <w:rsid w:val="009E7138"/>
    <w:rsid w:val="009E72AA"/>
    <w:rsid w:val="009E7962"/>
    <w:rsid w:val="009E7E3C"/>
    <w:rsid w:val="009F018F"/>
    <w:rsid w:val="009F0886"/>
    <w:rsid w:val="009F153C"/>
    <w:rsid w:val="009F1967"/>
    <w:rsid w:val="009F1DC5"/>
    <w:rsid w:val="009F3241"/>
    <w:rsid w:val="009F37C7"/>
    <w:rsid w:val="009F40C4"/>
    <w:rsid w:val="009F4E8E"/>
    <w:rsid w:val="009F5104"/>
    <w:rsid w:val="009F530F"/>
    <w:rsid w:val="009F60B6"/>
    <w:rsid w:val="009F7663"/>
    <w:rsid w:val="009F7FD4"/>
    <w:rsid w:val="00A008F8"/>
    <w:rsid w:val="00A00A67"/>
    <w:rsid w:val="00A00DDE"/>
    <w:rsid w:val="00A0103D"/>
    <w:rsid w:val="00A01619"/>
    <w:rsid w:val="00A02581"/>
    <w:rsid w:val="00A02789"/>
    <w:rsid w:val="00A028F8"/>
    <w:rsid w:val="00A02B8A"/>
    <w:rsid w:val="00A031D3"/>
    <w:rsid w:val="00A03973"/>
    <w:rsid w:val="00A03E9A"/>
    <w:rsid w:val="00A03FE4"/>
    <w:rsid w:val="00A04A9E"/>
    <w:rsid w:val="00A04B48"/>
    <w:rsid w:val="00A04D08"/>
    <w:rsid w:val="00A04D59"/>
    <w:rsid w:val="00A04F5B"/>
    <w:rsid w:val="00A05333"/>
    <w:rsid w:val="00A05704"/>
    <w:rsid w:val="00A05D8A"/>
    <w:rsid w:val="00A05D95"/>
    <w:rsid w:val="00A06D1D"/>
    <w:rsid w:val="00A10522"/>
    <w:rsid w:val="00A1094A"/>
    <w:rsid w:val="00A11C4D"/>
    <w:rsid w:val="00A11D29"/>
    <w:rsid w:val="00A12712"/>
    <w:rsid w:val="00A12848"/>
    <w:rsid w:val="00A138E4"/>
    <w:rsid w:val="00A14FC4"/>
    <w:rsid w:val="00A15487"/>
    <w:rsid w:val="00A1628E"/>
    <w:rsid w:val="00A166B5"/>
    <w:rsid w:val="00A16824"/>
    <w:rsid w:val="00A168E7"/>
    <w:rsid w:val="00A202A6"/>
    <w:rsid w:val="00A2082D"/>
    <w:rsid w:val="00A20FC1"/>
    <w:rsid w:val="00A212EB"/>
    <w:rsid w:val="00A2139A"/>
    <w:rsid w:val="00A219E8"/>
    <w:rsid w:val="00A21E56"/>
    <w:rsid w:val="00A22A77"/>
    <w:rsid w:val="00A22E43"/>
    <w:rsid w:val="00A22E85"/>
    <w:rsid w:val="00A22FD5"/>
    <w:rsid w:val="00A23D00"/>
    <w:rsid w:val="00A2502C"/>
    <w:rsid w:val="00A252E6"/>
    <w:rsid w:val="00A256D2"/>
    <w:rsid w:val="00A25870"/>
    <w:rsid w:val="00A25894"/>
    <w:rsid w:val="00A25A1B"/>
    <w:rsid w:val="00A25F6D"/>
    <w:rsid w:val="00A26416"/>
    <w:rsid w:val="00A2694B"/>
    <w:rsid w:val="00A26FC2"/>
    <w:rsid w:val="00A271B2"/>
    <w:rsid w:val="00A27313"/>
    <w:rsid w:val="00A27A77"/>
    <w:rsid w:val="00A27C86"/>
    <w:rsid w:val="00A27EF5"/>
    <w:rsid w:val="00A30A1A"/>
    <w:rsid w:val="00A30F43"/>
    <w:rsid w:val="00A318B6"/>
    <w:rsid w:val="00A31900"/>
    <w:rsid w:val="00A31A50"/>
    <w:rsid w:val="00A32075"/>
    <w:rsid w:val="00A32341"/>
    <w:rsid w:val="00A32475"/>
    <w:rsid w:val="00A32932"/>
    <w:rsid w:val="00A329D2"/>
    <w:rsid w:val="00A32A12"/>
    <w:rsid w:val="00A32AAE"/>
    <w:rsid w:val="00A331F1"/>
    <w:rsid w:val="00A34169"/>
    <w:rsid w:val="00A342E6"/>
    <w:rsid w:val="00A345E1"/>
    <w:rsid w:val="00A34FD3"/>
    <w:rsid w:val="00A35408"/>
    <w:rsid w:val="00A355D3"/>
    <w:rsid w:val="00A35A12"/>
    <w:rsid w:val="00A35C6E"/>
    <w:rsid w:val="00A35E5A"/>
    <w:rsid w:val="00A3614D"/>
    <w:rsid w:val="00A37FFA"/>
    <w:rsid w:val="00A400FB"/>
    <w:rsid w:val="00A40248"/>
    <w:rsid w:val="00A40433"/>
    <w:rsid w:val="00A407DF"/>
    <w:rsid w:val="00A41136"/>
    <w:rsid w:val="00A4313A"/>
    <w:rsid w:val="00A43301"/>
    <w:rsid w:val="00A43D18"/>
    <w:rsid w:val="00A44684"/>
    <w:rsid w:val="00A44B2F"/>
    <w:rsid w:val="00A44C0B"/>
    <w:rsid w:val="00A44CE4"/>
    <w:rsid w:val="00A44DA9"/>
    <w:rsid w:val="00A457F2"/>
    <w:rsid w:val="00A46CA7"/>
    <w:rsid w:val="00A46F78"/>
    <w:rsid w:val="00A472D8"/>
    <w:rsid w:val="00A4735B"/>
    <w:rsid w:val="00A47AFC"/>
    <w:rsid w:val="00A509DA"/>
    <w:rsid w:val="00A511CA"/>
    <w:rsid w:val="00A5124A"/>
    <w:rsid w:val="00A51D77"/>
    <w:rsid w:val="00A51FBB"/>
    <w:rsid w:val="00A525D2"/>
    <w:rsid w:val="00A5284B"/>
    <w:rsid w:val="00A52C82"/>
    <w:rsid w:val="00A5347E"/>
    <w:rsid w:val="00A5354E"/>
    <w:rsid w:val="00A53E3D"/>
    <w:rsid w:val="00A54073"/>
    <w:rsid w:val="00A542F7"/>
    <w:rsid w:val="00A54554"/>
    <w:rsid w:val="00A54A5C"/>
    <w:rsid w:val="00A54A5F"/>
    <w:rsid w:val="00A54B39"/>
    <w:rsid w:val="00A54E5B"/>
    <w:rsid w:val="00A55D0F"/>
    <w:rsid w:val="00A5628F"/>
    <w:rsid w:val="00A566D9"/>
    <w:rsid w:val="00A56B09"/>
    <w:rsid w:val="00A56F0F"/>
    <w:rsid w:val="00A573FC"/>
    <w:rsid w:val="00A5773F"/>
    <w:rsid w:val="00A57937"/>
    <w:rsid w:val="00A57A47"/>
    <w:rsid w:val="00A6096C"/>
    <w:rsid w:val="00A60E82"/>
    <w:rsid w:val="00A60F19"/>
    <w:rsid w:val="00A610F6"/>
    <w:rsid w:val="00A611DA"/>
    <w:rsid w:val="00A6174A"/>
    <w:rsid w:val="00A61DC9"/>
    <w:rsid w:val="00A620EF"/>
    <w:rsid w:val="00A621CD"/>
    <w:rsid w:val="00A623B3"/>
    <w:rsid w:val="00A627EA"/>
    <w:rsid w:val="00A62F7B"/>
    <w:rsid w:val="00A62FDB"/>
    <w:rsid w:val="00A636FD"/>
    <w:rsid w:val="00A6392D"/>
    <w:rsid w:val="00A63D03"/>
    <w:rsid w:val="00A6406D"/>
    <w:rsid w:val="00A644BE"/>
    <w:rsid w:val="00A644FF"/>
    <w:rsid w:val="00A65152"/>
    <w:rsid w:val="00A655A9"/>
    <w:rsid w:val="00A66503"/>
    <w:rsid w:val="00A6695B"/>
    <w:rsid w:val="00A673F1"/>
    <w:rsid w:val="00A67AF2"/>
    <w:rsid w:val="00A706A0"/>
    <w:rsid w:val="00A70C40"/>
    <w:rsid w:val="00A71472"/>
    <w:rsid w:val="00A72E7A"/>
    <w:rsid w:val="00A73322"/>
    <w:rsid w:val="00A734C1"/>
    <w:rsid w:val="00A73F63"/>
    <w:rsid w:val="00A742C7"/>
    <w:rsid w:val="00A743D0"/>
    <w:rsid w:val="00A744A5"/>
    <w:rsid w:val="00A759A2"/>
    <w:rsid w:val="00A75A1F"/>
    <w:rsid w:val="00A75F67"/>
    <w:rsid w:val="00A7612E"/>
    <w:rsid w:val="00A76927"/>
    <w:rsid w:val="00A76BDE"/>
    <w:rsid w:val="00A779B9"/>
    <w:rsid w:val="00A77A91"/>
    <w:rsid w:val="00A77E40"/>
    <w:rsid w:val="00A80066"/>
    <w:rsid w:val="00A806B1"/>
    <w:rsid w:val="00A80708"/>
    <w:rsid w:val="00A81764"/>
    <w:rsid w:val="00A81C22"/>
    <w:rsid w:val="00A830B8"/>
    <w:rsid w:val="00A83248"/>
    <w:rsid w:val="00A833AF"/>
    <w:rsid w:val="00A83554"/>
    <w:rsid w:val="00A83740"/>
    <w:rsid w:val="00A840A0"/>
    <w:rsid w:val="00A84645"/>
    <w:rsid w:val="00A84B01"/>
    <w:rsid w:val="00A84B5E"/>
    <w:rsid w:val="00A86115"/>
    <w:rsid w:val="00A8626D"/>
    <w:rsid w:val="00A86883"/>
    <w:rsid w:val="00A869D4"/>
    <w:rsid w:val="00A87CFC"/>
    <w:rsid w:val="00A901AC"/>
    <w:rsid w:val="00A90628"/>
    <w:rsid w:val="00A908A0"/>
    <w:rsid w:val="00A91505"/>
    <w:rsid w:val="00A91C82"/>
    <w:rsid w:val="00A935EF"/>
    <w:rsid w:val="00A93EFC"/>
    <w:rsid w:val="00A94118"/>
    <w:rsid w:val="00A946A7"/>
    <w:rsid w:val="00A9544C"/>
    <w:rsid w:val="00A95DE1"/>
    <w:rsid w:val="00A96389"/>
    <w:rsid w:val="00A96CFB"/>
    <w:rsid w:val="00A96E1A"/>
    <w:rsid w:val="00AA044E"/>
    <w:rsid w:val="00AA065A"/>
    <w:rsid w:val="00AA0681"/>
    <w:rsid w:val="00AA0D11"/>
    <w:rsid w:val="00AA15E7"/>
    <w:rsid w:val="00AA1969"/>
    <w:rsid w:val="00AA1B92"/>
    <w:rsid w:val="00AA1F43"/>
    <w:rsid w:val="00AA200E"/>
    <w:rsid w:val="00AA28B3"/>
    <w:rsid w:val="00AA369C"/>
    <w:rsid w:val="00AA397A"/>
    <w:rsid w:val="00AA3A8D"/>
    <w:rsid w:val="00AA3B2A"/>
    <w:rsid w:val="00AA468D"/>
    <w:rsid w:val="00AA47E2"/>
    <w:rsid w:val="00AA48EF"/>
    <w:rsid w:val="00AA4BA1"/>
    <w:rsid w:val="00AA5032"/>
    <w:rsid w:val="00AA52F5"/>
    <w:rsid w:val="00AA5392"/>
    <w:rsid w:val="00AA5B72"/>
    <w:rsid w:val="00AA5BB6"/>
    <w:rsid w:val="00AA7034"/>
    <w:rsid w:val="00AA7503"/>
    <w:rsid w:val="00AA777E"/>
    <w:rsid w:val="00AB0811"/>
    <w:rsid w:val="00AB1846"/>
    <w:rsid w:val="00AB18D8"/>
    <w:rsid w:val="00AB1E5A"/>
    <w:rsid w:val="00AB2270"/>
    <w:rsid w:val="00AB2574"/>
    <w:rsid w:val="00AB2DA1"/>
    <w:rsid w:val="00AB309C"/>
    <w:rsid w:val="00AB3633"/>
    <w:rsid w:val="00AB3965"/>
    <w:rsid w:val="00AB3D09"/>
    <w:rsid w:val="00AB4759"/>
    <w:rsid w:val="00AB567F"/>
    <w:rsid w:val="00AB5B0A"/>
    <w:rsid w:val="00AB6C33"/>
    <w:rsid w:val="00AB71A1"/>
    <w:rsid w:val="00AB71D9"/>
    <w:rsid w:val="00AB73FA"/>
    <w:rsid w:val="00AB7FD9"/>
    <w:rsid w:val="00AC00D0"/>
    <w:rsid w:val="00AC01CD"/>
    <w:rsid w:val="00AC0A24"/>
    <w:rsid w:val="00AC2281"/>
    <w:rsid w:val="00AC2457"/>
    <w:rsid w:val="00AC27F2"/>
    <w:rsid w:val="00AC2DC4"/>
    <w:rsid w:val="00AC33CE"/>
    <w:rsid w:val="00AC3479"/>
    <w:rsid w:val="00AC35DA"/>
    <w:rsid w:val="00AC36EF"/>
    <w:rsid w:val="00AC3905"/>
    <w:rsid w:val="00AC3E3A"/>
    <w:rsid w:val="00AC44F5"/>
    <w:rsid w:val="00AC4A34"/>
    <w:rsid w:val="00AC4B2F"/>
    <w:rsid w:val="00AC523F"/>
    <w:rsid w:val="00AC543B"/>
    <w:rsid w:val="00AC577A"/>
    <w:rsid w:val="00AC5A34"/>
    <w:rsid w:val="00AC5C61"/>
    <w:rsid w:val="00AC5DBE"/>
    <w:rsid w:val="00AC6039"/>
    <w:rsid w:val="00AC63BC"/>
    <w:rsid w:val="00AC778C"/>
    <w:rsid w:val="00AC79EF"/>
    <w:rsid w:val="00AC7C32"/>
    <w:rsid w:val="00AC7D3C"/>
    <w:rsid w:val="00AC7FF3"/>
    <w:rsid w:val="00AD0296"/>
    <w:rsid w:val="00AD074A"/>
    <w:rsid w:val="00AD08BE"/>
    <w:rsid w:val="00AD187C"/>
    <w:rsid w:val="00AD18DC"/>
    <w:rsid w:val="00AD1B1F"/>
    <w:rsid w:val="00AD1CC0"/>
    <w:rsid w:val="00AD3068"/>
    <w:rsid w:val="00AD33FC"/>
    <w:rsid w:val="00AD3FF2"/>
    <w:rsid w:val="00AD4817"/>
    <w:rsid w:val="00AD4957"/>
    <w:rsid w:val="00AD4AB1"/>
    <w:rsid w:val="00AD4AF1"/>
    <w:rsid w:val="00AD538D"/>
    <w:rsid w:val="00AD55C2"/>
    <w:rsid w:val="00AD56C9"/>
    <w:rsid w:val="00AD5CEE"/>
    <w:rsid w:val="00AD5EC0"/>
    <w:rsid w:val="00AD6781"/>
    <w:rsid w:val="00AD6B57"/>
    <w:rsid w:val="00AD7B9A"/>
    <w:rsid w:val="00AD7C5B"/>
    <w:rsid w:val="00AD7D35"/>
    <w:rsid w:val="00AD7D6B"/>
    <w:rsid w:val="00AE0790"/>
    <w:rsid w:val="00AE08E7"/>
    <w:rsid w:val="00AE0E2D"/>
    <w:rsid w:val="00AE12A6"/>
    <w:rsid w:val="00AE14ED"/>
    <w:rsid w:val="00AE267C"/>
    <w:rsid w:val="00AE2EA2"/>
    <w:rsid w:val="00AE3041"/>
    <w:rsid w:val="00AE381D"/>
    <w:rsid w:val="00AE3ADB"/>
    <w:rsid w:val="00AE3CB6"/>
    <w:rsid w:val="00AE4826"/>
    <w:rsid w:val="00AE48D3"/>
    <w:rsid w:val="00AE67B6"/>
    <w:rsid w:val="00AE6918"/>
    <w:rsid w:val="00AE6D97"/>
    <w:rsid w:val="00AE7D49"/>
    <w:rsid w:val="00AF0255"/>
    <w:rsid w:val="00AF10E9"/>
    <w:rsid w:val="00AF1F1D"/>
    <w:rsid w:val="00AF23E7"/>
    <w:rsid w:val="00AF2CF0"/>
    <w:rsid w:val="00AF390E"/>
    <w:rsid w:val="00AF3DE1"/>
    <w:rsid w:val="00AF4D4E"/>
    <w:rsid w:val="00AF5158"/>
    <w:rsid w:val="00AF608A"/>
    <w:rsid w:val="00AF67C6"/>
    <w:rsid w:val="00AF6B3C"/>
    <w:rsid w:val="00AF73C2"/>
    <w:rsid w:val="00AF7885"/>
    <w:rsid w:val="00AF797A"/>
    <w:rsid w:val="00AF7CFB"/>
    <w:rsid w:val="00B00139"/>
    <w:rsid w:val="00B0082B"/>
    <w:rsid w:val="00B00E00"/>
    <w:rsid w:val="00B01EF2"/>
    <w:rsid w:val="00B01F9F"/>
    <w:rsid w:val="00B021E2"/>
    <w:rsid w:val="00B029B1"/>
    <w:rsid w:val="00B02DB5"/>
    <w:rsid w:val="00B03279"/>
    <w:rsid w:val="00B034F1"/>
    <w:rsid w:val="00B03D71"/>
    <w:rsid w:val="00B0463A"/>
    <w:rsid w:val="00B04F0E"/>
    <w:rsid w:val="00B05628"/>
    <w:rsid w:val="00B05D06"/>
    <w:rsid w:val="00B06FD2"/>
    <w:rsid w:val="00B10245"/>
    <w:rsid w:val="00B10359"/>
    <w:rsid w:val="00B10567"/>
    <w:rsid w:val="00B106EA"/>
    <w:rsid w:val="00B11317"/>
    <w:rsid w:val="00B114E9"/>
    <w:rsid w:val="00B11B1C"/>
    <w:rsid w:val="00B11C78"/>
    <w:rsid w:val="00B11F1D"/>
    <w:rsid w:val="00B1227A"/>
    <w:rsid w:val="00B12D0F"/>
    <w:rsid w:val="00B136CF"/>
    <w:rsid w:val="00B13DA4"/>
    <w:rsid w:val="00B13E48"/>
    <w:rsid w:val="00B13FFE"/>
    <w:rsid w:val="00B143BD"/>
    <w:rsid w:val="00B14879"/>
    <w:rsid w:val="00B14E17"/>
    <w:rsid w:val="00B1589B"/>
    <w:rsid w:val="00B15EE9"/>
    <w:rsid w:val="00B1659C"/>
    <w:rsid w:val="00B16EF9"/>
    <w:rsid w:val="00B173D4"/>
    <w:rsid w:val="00B17497"/>
    <w:rsid w:val="00B206A2"/>
    <w:rsid w:val="00B20D7A"/>
    <w:rsid w:val="00B20E22"/>
    <w:rsid w:val="00B21913"/>
    <w:rsid w:val="00B21AA8"/>
    <w:rsid w:val="00B21BA9"/>
    <w:rsid w:val="00B220DA"/>
    <w:rsid w:val="00B22AE2"/>
    <w:rsid w:val="00B22E8B"/>
    <w:rsid w:val="00B23070"/>
    <w:rsid w:val="00B23B36"/>
    <w:rsid w:val="00B23B40"/>
    <w:rsid w:val="00B242CD"/>
    <w:rsid w:val="00B247D8"/>
    <w:rsid w:val="00B24AED"/>
    <w:rsid w:val="00B24D51"/>
    <w:rsid w:val="00B24FD6"/>
    <w:rsid w:val="00B25381"/>
    <w:rsid w:val="00B2538A"/>
    <w:rsid w:val="00B2549B"/>
    <w:rsid w:val="00B255D3"/>
    <w:rsid w:val="00B255F6"/>
    <w:rsid w:val="00B25600"/>
    <w:rsid w:val="00B25A4B"/>
    <w:rsid w:val="00B25F92"/>
    <w:rsid w:val="00B26760"/>
    <w:rsid w:val="00B27769"/>
    <w:rsid w:val="00B27B16"/>
    <w:rsid w:val="00B3160F"/>
    <w:rsid w:val="00B319F4"/>
    <w:rsid w:val="00B33EFF"/>
    <w:rsid w:val="00B344BA"/>
    <w:rsid w:val="00B34806"/>
    <w:rsid w:val="00B34A6E"/>
    <w:rsid w:val="00B34F1B"/>
    <w:rsid w:val="00B35495"/>
    <w:rsid w:val="00B360F5"/>
    <w:rsid w:val="00B361CD"/>
    <w:rsid w:val="00B36682"/>
    <w:rsid w:val="00B3669F"/>
    <w:rsid w:val="00B366B2"/>
    <w:rsid w:val="00B36885"/>
    <w:rsid w:val="00B36967"/>
    <w:rsid w:val="00B36D81"/>
    <w:rsid w:val="00B36F23"/>
    <w:rsid w:val="00B36FF1"/>
    <w:rsid w:val="00B37C8D"/>
    <w:rsid w:val="00B37E51"/>
    <w:rsid w:val="00B37F41"/>
    <w:rsid w:val="00B37F95"/>
    <w:rsid w:val="00B40773"/>
    <w:rsid w:val="00B41156"/>
    <w:rsid w:val="00B41192"/>
    <w:rsid w:val="00B411CA"/>
    <w:rsid w:val="00B41863"/>
    <w:rsid w:val="00B418D5"/>
    <w:rsid w:val="00B41B5E"/>
    <w:rsid w:val="00B43026"/>
    <w:rsid w:val="00B43070"/>
    <w:rsid w:val="00B43684"/>
    <w:rsid w:val="00B439BD"/>
    <w:rsid w:val="00B44238"/>
    <w:rsid w:val="00B44833"/>
    <w:rsid w:val="00B44F25"/>
    <w:rsid w:val="00B453D1"/>
    <w:rsid w:val="00B45895"/>
    <w:rsid w:val="00B45BE2"/>
    <w:rsid w:val="00B46025"/>
    <w:rsid w:val="00B46218"/>
    <w:rsid w:val="00B46B5B"/>
    <w:rsid w:val="00B4770B"/>
    <w:rsid w:val="00B47894"/>
    <w:rsid w:val="00B50614"/>
    <w:rsid w:val="00B508BE"/>
    <w:rsid w:val="00B509B0"/>
    <w:rsid w:val="00B509C9"/>
    <w:rsid w:val="00B50D4D"/>
    <w:rsid w:val="00B50E64"/>
    <w:rsid w:val="00B50FA7"/>
    <w:rsid w:val="00B51156"/>
    <w:rsid w:val="00B52706"/>
    <w:rsid w:val="00B530AB"/>
    <w:rsid w:val="00B53F1D"/>
    <w:rsid w:val="00B555DE"/>
    <w:rsid w:val="00B55D41"/>
    <w:rsid w:val="00B56332"/>
    <w:rsid w:val="00B563D0"/>
    <w:rsid w:val="00B56434"/>
    <w:rsid w:val="00B56B3B"/>
    <w:rsid w:val="00B56DE3"/>
    <w:rsid w:val="00B5773A"/>
    <w:rsid w:val="00B600B8"/>
    <w:rsid w:val="00B60118"/>
    <w:rsid w:val="00B6082D"/>
    <w:rsid w:val="00B60C1D"/>
    <w:rsid w:val="00B60DC3"/>
    <w:rsid w:val="00B60E6E"/>
    <w:rsid w:val="00B60E73"/>
    <w:rsid w:val="00B61915"/>
    <w:rsid w:val="00B61999"/>
    <w:rsid w:val="00B62350"/>
    <w:rsid w:val="00B623AE"/>
    <w:rsid w:val="00B62508"/>
    <w:rsid w:val="00B628B9"/>
    <w:rsid w:val="00B62AD2"/>
    <w:rsid w:val="00B631A2"/>
    <w:rsid w:val="00B6329E"/>
    <w:rsid w:val="00B633F1"/>
    <w:rsid w:val="00B639AF"/>
    <w:rsid w:val="00B63AAF"/>
    <w:rsid w:val="00B63B4F"/>
    <w:rsid w:val="00B63E78"/>
    <w:rsid w:val="00B64385"/>
    <w:rsid w:val="00B64540"/>
    <w:rsid w:val="00B6457A"/>
    <w:rsid w:val="00B64BCF"/>
    <w:rsid w:val="00B65358"/>
    <w:rsid w:val="00B654DE"/>
    <w:rsid w:val="00B659C6"/>
    <w:rsid w:val="00B66368"/>
    <w:rsid w:val="00B6654F"/>
    <w:rsid w:val="00B66CE1"/>
    <w:rsid w:val="00B672B4"/>
    <w:rsid w:val="00B67A41"/>
    <w:rsid w:val="00B67DEA"/>
    <w:rsid w:val="00B70AE3"/>
    <w:rsid w:val="00B70B23"/>
    <w:rsid w:val="00B70BE3"/>
    <w:rsid w:val="00B7122E"/>
    <w:rsid w:val="00B7287C"/>
    <w:rsid w:val="00B72E36"/>
    <w:rsid w:val="00B730BF"/>
    <w:rsid w:val="00B73789"/>
    <w:rsid w:val="00B74244"/>
    <w:rsid w:val="00B742A9"/>
    <w:rsid w:val="00B74900"/>
    <w:rsid w:val="00B74CD6"/>
    <w:rsid w:val="00B74EBE"/>
    <w:rsid w:val="00B75289"/>
    <w:rsid w:val="00B7591F"/>
    <w:rsid w:val="00B76159"/>
    <w:rsid w:val="00B76A63"/>
    <w:rsid w:val="00B77587"/>
    <w:rsid w:val="00B77964"/>
    <w:rsid w:val="00B77E13"/>
    <w:rsid w:val="00B77E6C"/>
    <w:rsid w:val="00B77F95"/>
    <w:rsid w:val="00B80443"/>
    <w:rsid w:val="00B80605"/>
    <w:rsid w:val="00B80CA4"/>
    <w:rsid w:val="00B81060"/>
    <w:rsid w:val="00B810A7"/>
    <w:rsid w:val="00B812E4"/>
    <w:rsid w:val="00B81859"/>
    <w:rsid w:val="00B81A93"/>
    <w:rsid w:val="00B827AF"/>
    <w:rsid w:val="00B83276"/>
    <w:rsid w:val="00B8396E"/>
    <w:rsid w:val="00B8425D"/>
    <w:rsid w:val="00B846D7"/>
    <w:rsid w:val="00B84BB1"/>
    <w:rsid w:val="00B84C39"/>
    <w:rsid w:val="00B84F6A"/>
    <w:rsid w:val="00B853D3"/>
    <w:rsid w:val="00B8551C"/>
    <w:rsid w:val="00B859AF"/>
    <w:rsid w:val="00B85AF1"/>
    <w:rsid w:val="00B8681B"/>
    <w:rsid w:val="00B86CEF"/>
    <w:rsid w:val="00B86F21"/>
    <w:rsid w:val="00B87707"/>
    <w:rsid w:val="00B87994"/>
    <w:rsid w:val="00B9045B"/>
    <w:rsid w:val="00B90800"/>
    <w:rsid w:val="00B91467"/>
    <w:rsid w:val="00B915DB"/>
    <w:rsid w:val="00B92032"/>
    <w:rsid w:val="00B922A4"/>
    <w:rsid w:val="00B92B9A"/>
    <w:rsid w:val="00B92F05"/>
    <w:rsid w:val="00B9340A"/>
    <w:rsid w:val="00B936B0"/>
    <w:rsid w:val="00B938BE"/>
    <w:rsid w:val="00B93FE8"/>
    <w:rsid w:val="00B9526F"/>
    <w:rsid w:val="00B95508"/>
    <w:rsid w:val="00B955C5"/>
    <w:rsid w:val="00B96C19"/>
    <w:rsid w:val="00B96D5D"/>
    <w:rsid w:val="00B97270"/>
    <w:rsid w:val="00B97A3F"/>
    <w:rsid w:val="00B97D8A"/>
    <w:rsid w:val="00BA06A9"/>
    <w:rsid w:val="00BA077B"/>
    <w:rsid w:val="00BA09C2"/>
    <w:rsid w:val="00BA12D0"/>
    <w:rsid w:val="00BA1473"/>
    <w:rsid w:val="00BA163B"/>
    <w:rsid w:val="00BA2B38"/>
    <w:rsid w:val="00BA2E88"/>
    <w:rsid w:val="00BA3361"/>
    <w:rsid w:val="00BA39CA"/>
    <w:rsid w:val="00BA3B68"/>
    <w:rsid w:val="00BA3F39"/>
    <w:rsid w:val="00BA4392"/>
    <w:rsid w:val="00BA49E2"/>
    <w:rsid w:val="00BA590B"/>
    <w:rsid w:val="00BA637E"/>
    <w:rsid w:val="00BA6B52"/>
    <w:rsid w:val="00BA6C4C"/>
    <w:rsid w:val="00BA6E1C"/>
    <w:rsid w:val="00BA7232"/>
    <w:rsid w:val="00BA765B"/>
    <w:rsid w:val="00BA7733"/>
    <w:rsid w:val="00BA7C45"/>
    <w:rsid w:val="00BB0242"/>
    <w:rsid w:val="00BB0AC2"/>
    <w:rsid w:val="00BB0BB7"/>
    <w:rsid w:val="00BB16E8"/>
    <w:rsid w:val="00BB227D"/>
    <w:rsid w:val="00BB2523"/>
    <w:rsid w:val="00BB37B6"/>
    <w:rsid w:val="00BB3DE9"/>
    <w:rsid w:val="00BB41EC"/>
    <w:rsid w:val="00BB48E9"/>
    <w:rsid w:val="00BB4B0A"/>
    <w:rsid w:val="00BB50C4"/>
    <w:rsid w:val="00BB5698"/>
    <w:rsid w:val="00BB5AF3"/>
    <w:rsid w:val="00BB5D40"/>
    <w:rsid w:val="00BB5D89"/>
    <w:rsid w:val="00BB5F25"/>
    <w:rsid w:val="00BB6CD9"/>
    <w:rsid w:val="00BB6E7F"/>
    <w:rsid w:val="00BB7218"/>
    <w:rsid w:val="00BB7DED"/>
    <w:rsid w:val="00BC08AD"/>
    <w:rsid w:val="00BC0A57"/>
    <w:rsid w:val="00BC0E7F"/>
    <w:rsid w:val="00BC18C9"/>
    <w:rsid w:val="00BC21AE"/>
    <w:rsid w:val="00BC2462"/>
    <w:rsid w:val="00BC279E"/>
    <w:rsid w:val="00BC289B"/>
    <w:rsid w:val="00BC2D83"/>
    <w:rsid w:val="00BC35E1"/>
    <w:rsid w:val="00BC3724"/>
    <w:rsid w:val="00BC390D"/>
    <w:rsid w:val="00BC4234"/>
    <w:rsid w:val="00BC4459"/>
    <w:rsid w:val="00BC4C6D"/>
    <w:rsid w:val="00BC52FA"/>
    <w:rsid w:val="00BC5815"/>
    <w:rsid w:val="00BC6498"/>
    <w:rsid w:val="00BC6D7E"/>
    <w:rsid w:val="00BC6E2B"/>
    <w:rsid w:val="00BC75A8"/>
    <w:rsid w:val="00BC75E4"/>
    <w:rsid w:val="00BC7BA9"/>
    <w:rsid w:val="00BC7FC2"/>
    <w:rsid w:val="00BD08A3"/>
    <w:rsid w:val="00BD0B94"/>
    <w:rsid w:val="00BD0BFA"/>
    <w:rsid w:val="00BD1111"/>
    <w:rsid w:val="00BD158C"/>
    <w:rsid w:val="00BD164A"/>
    <w:rsid w:val="00BD1C9F"/>
    <w:rsid w:val="00BD1DC5"/>
    <w:rsid w:val="00BD1E0C"/>
    <w:rsid w:val="00BD24F5"/>
    <w:rsid w:val="00BD276A"/>
    <w:rsid w:val="00BD27CF"/>
    <w:rsid w:val="00BD2DCD"/>
    <w:rsid w:val="00BD3023"/>
    <w:rsid w:val="00BD3449"/>
    <w:rsid w:val="00BD40DD"/>
    <w:rsid w:val="00BD41EB"/>
    <w:rsid w:val="00BD55A4"/>
    <w:rsid w:val="00BD5C73"/>
    <w:rsid w:val="00BD5E46"/>
    <w:rsid w:val="00BD5E58"/>
    <w:rsid w:val="00BD62B0"/>
    <w:rsid w:val="00BD6493"/>
    <w:rsid w:val="00BD668E"/>
    <w:rsid w:val="00BD6E5A"/>
    <w:rsid w:val="00BD6F36"/>
    <w:rsid w:val="00BD6FC5"/>
    <w:rsid w:val="00BD70CE"/>
    <w:rsid w:val="00BD7485"/>
    <w:rsid w:val="00BD7F51"/>
    <w:rsid w:val="00BE0234"/>
    <w:rsid w:val="00BE02AA"/>
    <w:rsid w:val="00BE0426"/>
    <w:rsid w:val="00BE051B"/>
    <w:rsid w:val="00BE15C0"/>
    <w:rsid w:val="00BE1679"/>
    <w:rsid w:val="00BE18E8"/>
    <w:rsid w:val="00BE1A6B"/>
    <w:rsid w:val="00BE1A78"/>
    <w:rsid w:val="00BE1C4D"/>
    <w:rsid w:val="00BE2159"/>
    <w:rsid w:val="00BE222D"/>
    <w:rsid w:val="00BE24C3"/>
    <w:rsid w:val="00BE26B9"/>
    <w:rsid w:val="00BE27AB"/>
    <w:rsid w:val="00BE283B"/>
    <w:rsid w:val="00BE2A48"/>
    <w:rsid w:val="00BE2DE9"/>
    <w:rsid w:val="00BE310D"/>
    <w:rsid w:val="00BE387E"/>
    <w:rsid w:val="00BE3F58"/>
    <w:rsid w:val="00BE4223"/>
    <w:rsid w:val="00BE472B"/>
    <w:rsid w:val="00BE4776"/>
    <w:rsid w:val="00BE47B9"/>
    <w:rsid w:val="00BE4DBB"/>
    <w:rsid w:val="00BE4FC7"/>
    <w:rsid w:val="00BE5241"/>
    <w:rsid w:val="00BE52B9"/>
    <w:rsid w:val="00BE537C"/>
    <w:rsid w:val="00BE5935"/>
    <w:rsid w:val="00BE5BE3"/>
    <w:rsid w:val="00BE5C41"/>
    <w:rsid w:val="00BE5CD0"/>
    <w:rsid w:val="00BE5DC3"/>
    <w:rsid w:val="00BE62DF"/>
    <w:rsid w:val="00BE64FC"/>
    <w:rsid w:val="00BE701F"/>
    <w:rsid w:val="00BE71F5"/>
    <w:rsid w:val="00BE737F"/>
    <w:rsid w:val="00BE7864"/>
    <w:rsid w:val="00BF0438"/>
    <w:rsid w:val="00BF087E"/>
    <w:rsid w:val="00BF19E7"/>
    <w:rsid w:val="00BF1C77"/>
    <w:rsid w:val="00BF2013"/>
    <w:rsid w:val="00BF20D9"/>
    <w:rsid w:val="00BF2567"/>
    <w:rsid w:val="00BF277F"/>
    <w:rsid w:val="00BF32FD"/>
    <w:rsid w:val="00BF35C9"/>
    <w:rsid w:val="00BF3FD3"/>
    <w:rsid w:val="00BF4402"/>
    <w:rsid w:val="00BF4627"/>
    <w:rsid w:val="00BF4C0E"/>
    <w:rsid w:val="00BF4C71"/>
    <w:rsid w:val="00BF4E2B"/>
    <w:rsid w:val="00BF4EA5"/>
    <w:rsid w:val="00BF5FA7"/>
    <w:rsid w:val="00BF69D0"/>
    <w:rsid w:val="00BF6A1A"/>
    <w:rsid w:val="00BF71AB"/>
    <w:rsid w:val="00BF7AA1"/>
    <w:rsid w:val="00C000C6"/>
    <w:rsid w:val="00C002EB"/>
    <w:rsid w:val="00C0066E"/>
    <w:rsid w:val="00C00676"/>
    <w:rsid w:val="00C007B5"/>
    <w:rsid w:val="00C00804"/>
    <w:rsid w:val="00C00F28"/>
    <w:rsid w:val="00C0119D"/>
    <w:rsid w:val="00C01232"/>
    <w:rsid w:val="00C0150B"/>
    <w:rsid w:val="00C02597"/>
    <w:rsid w:val="00C028DA"/>
    <w:rsid w:val="00C02C3D"/>
    <w:rsid w:val="00C02D1B"/>
    <w:rsid w:val="00C030DA"/>
    <w:rsid w:val="00C033EA"/>
    <w:rsid w:val="00C05670"/>
    <w:rsid w:val="00C06859"/>
    <w:rsid w:val="00C11953"/>
    <w:rsid w:val="00C11ABF"/>
    <w:rsid w:val="00C11B84"/>
    <w:rsid w:val="00C11F34"/>
    <w:rsid w:val="00C12041"/>
    <w:rsid w:val="00C13310"/>
    <w:rsid w:val="00C13425"/>
    <w:rsid w:val="00C1357E"/>
    <w:rsid w:val="00C139A3"/>
    <w:rsid w:val="00C13AEC"/>
    <w:rsid w:val="00C13EBA"/>
    <w:rsid w:val="00C14782"/>
    <w:rsid w:val="00C14A72"/>
    <w:rsid w:val="00C15B11"/>
    <w:rsid w:val="00C15DC2"/>
    <w:rsid w:val="00C16293"/>
    <w:rsid w:val="00C168B4"/>
    <w:rsid w:val="00C16BE2"/>
    <w:rsid w:val="00C202A2"/>
    <w:rsid w:val="00C206CF"/>
    <w:rsid w:val="00C208CC"/>
    <w:rsid w:val="00C21230"/>
    <w:rsid w:val="00C216D8"/>
    <w:rsid w:val="00C21CC0"/>
    <w:rsid w:val="00C21F85"/>
    <w:rsid w:val="00C22E1C"/>
    <w:rsid w:val="00C22FF3"/>
    <w:rsid w:val="00C231BD"/>
    <w:rsid w:val="00C23F17"/>
    <w:rsid w:val="00C24491"/>
    <w:rsid w:val="00C244A2"/>
    <w:rsid w:val="00C247E9"/>
    <w:rsid w:val="00C249DE"/>
    <w:rsid w:val="00C24EBB"/>
    <w:rsid w:val="00C24FD0"/>
    <w:rsid w:val="00C25287"/>
    <w:rsid w:val="00C252D2"/>
    <w:rsid w:val="00C25ABA"/>
    <w:rsid w:val="00C265CE"/>
    <w:rsid w:val="00C26943"/>
    <w:rsid w:val="00C277F0"/>
    <w:rsid w:val="00C305F0"/>
    <w:rsid w:val="00C30E37"/>
    <w:rsid w:val="00C31EC2"/>
    <w:rsid w:val="00C32867"/>
    <w:rsid w:val="00C3295C"/>
    <w:rsid w:val="00C32B19"/>
    <w:rsid w:val="00C3314E"/>
    <w:rsid w:val="00C3411F"/>
    <w:rsid w:val="00C34770"/>
    <w:rsid w:val="00C34A0B"/>
    <w:rsid w:val="00C34A2E"/>
    <w:rsid w:val="00C3548E"/>
    <w:rsid w:val="00C35F42"/>
    <w:rsid w:val="00C3653F"/>
    <w:rsid w:val="00C36B5E"/>
    <w:rsid w:val="00C36DDF"/>
    <w:rsid w:val="00C37606"/>
    <w:rsid w:val="00C37699"/>
    <w:rsid w:val="00C37917"/>
    <w:rsid w:val="00C37A7C"/>
    <w:rsid w:val="00C37B9B"/>
    <w:rsid w:val="00C40A87"/>
    <w:rsid w:val="00C4120C"/>
    <w:rsid w:val="00C41321"/>
    <w:rsid w:val="00C415F7"/>
    <w:rsid w:val="00C437AA"/>
    <w:rsid w:val="00C43984"/>
    <w:rsid w:val="00C440E8"/>
    <w:rsid w:val="00C441E2"/>
    <w:rsid w:val="00C448BD"/>
    <w:rsid w:val="00C45289"/>
    <w:rsid w:val="00C45695"/>
    <w:rsid w:val="00C45C9C"/>
    <w:rsid w:val="00C45EFD"/>
    <w:rsid w:val="00C46156"/>
    <w:rsid w:val="00C46C4F"/>
    <w:rsid w:val="00C46F8C"/>
    <w:rsid w:val="00C47644"/>
    <w:rsid w:val="00C47747"/>
    <w:rsid w:val="00C47758"/>
    <w:rsid w:val="00C50970"/>
    <w:rsid w:val="00C50FD0"/>
    <w:rsid w:val="00C519DC"/>
    <w:rsid w:val="00C521A0"/>
    <w:rsid w:val="00C53C28"/>
    <w:rsid w:val="00C546CC"/>
    <w:rsid w:val="00C54867"/>
    <w:rsid w:val="00C54ECF"/>
    <w:rsid w:val="00C55006"/>
    <w:rsid w:val="00C550CD"/>
    <w:rsid w:val="00C551B7"/>
    <w:rsid w:val="00C55429"/>
    <w:rsid w:val="00C55A79"/>
    <w:rsid w:val="00C5694C"/>
    <w:rsid w:val="00C5773B"/>
    <w:rsid w:val="00C57AB5"/>
    <w:rsid w:val="00C60188"/>
    <w:rsid w:val="00C6058B"/>
    <w:rsid w:val="00C60E50"/>
    <w:rsid w:val="00C6121A"/>
    <w:rsid w:val="00C61E42"/>
    <w:rsid w:val="00C6211F"/>
    <w:rsid w:val="00C625C0"/>
    <w:rsid w:val="00C62A77"/>
    <w:rsid w:val="00C64B1F"/>
    <w:rsid w:val="00C654D8"/>
    <w:rsid w:val="00C66644"/>
    <w:rsid w:val="00C6683B"/>
    <w:rsid w:val="00C66891"/>
    <w:rsid w:val="00C66B0A"/>
    <w:rsid w:val="00C677CB"/>
    <w:rsid w:val="00C67AF2"/>
    <w:rsid w:val="00C67CC8"/>
    <w:rsid w:val="00C67E33"/>
    <w:rsid w:val="00C67E3F"/>
    <w:rsid w:val="00C70319"/>
    <w:rsid w:val="00C70DF6"/>
    <w:rsid w:val="00C70F46"/>
    <w:rsid w:val="00C71D04"/>
    <w:rsid w:val="00C72637"/>
    <w:rsid w:val="00C72B87"/>
    <w:rsid w:val="00C73410"/>
    <w:rsid w:val="00C7367D"/>
    <w:rsid w:val="00C73850"/>
    <w:rsid w:val="00C73923"/>
    <w:rsid w:val="00C73A20"/>
    <w:rsid w:val="00C74476"/>
    <w:rsid w:val="00C7479A"/>
    <w:rsid w:val="00C74B50"/>
    <w:rsid w:val="00C74F8C"/>
    <w:rsid w:val="00C7555F"/>
    <w:rsid w:val="00C76868"/>
    <w:rsid w:val="00C77039"/>
    <w:rsid w:val="00C770AC"/>
    <w:rsid w:val="00C77321"/>
    <w:rsid w:val="00C777D7"/>
    <w:rsid w:val="00C8053A"/>
    <w:rsid w:val="00C80863"/>
    <w:rsid w:val="00C80E6C"/>
    <w:rsid w:val="00C80F01"/>
    <w:rsid w:val="00C818D1"/>
    <w:rsid w:val="00C81A83"/>
    <w:rsid w:val="00C8236D"/>
    <w:rsid w:val="00C82568"/>
    <w:rsid w:val="00C82DA4"/>
    <w:rsid w:val="00C83D0A"/>
    <w:rsid w:val="00C84387"/>
    <w:rsid w:val="00C845A4"/>
    <w:rsid w:val="00C8508F"/>
    <w:rsid w:val="00C86565"/>
    <w:rsid w:val="00C869F7"/>
    <w:rsid w:val="00C86C42"/>
    <w:rsid w:val="00C86FF7"/>
    <w:rsid w:val="00C87880"/>
    <w:rsid w:val="00C90BAB"/>
    <w:rsid w:val="00C90C5F"/>
    <w:rsid w:val="00C9120E"/>
    <w:rsid w:val="00C9214A"/>
    <w:rsid w:val="00C9241F"/>
    <w:rsid w:val="00C9254C"/>
    <w:rsid w:val="00C938AF"/>
    <w:rsid w:val="00C93D48"/>
    <w:rsid w:val="00C93E5C"/>
    <w:rsid w:val="00C94712"/>
    <w:rsid w:val="00C94939"/>
    <w:rsid w:val="00C94E5F"/>
    <w:rsid w:val="00C951D3"/>
    <w:rsid w:val="00C95B98"/>
    <w:rsid w:val="00C95C00"/>
    <w:rsid w:val="00C95E2B"/>
    <w:rsid w:val="00C95EEA"/>
    <w:rsid w:val="00C9613C"/>
    <w:rsid w:val="00C96A59"/>
    <w:rsid w:val="00C96E30"/>
    <w:rsid w:val="00C97160"/>
    <w:rsid w:val="00C97A16"/>
    <w:rsid w:val="00C97FBA"/>
    <w:rsid w:val="00CA0114"/>
    <w:rsid w:val="00CA0B83"/>
    <w:rsid w:val="00CA0C0E"/>
    <w:rsid w:val="00CA13E5"/>
    <w:rsid w:val="00CA1FA2"/>
    <w:rsid w:val="00CA2590"/>
    <w:rsid w:val="00CA2D16"/>
    <w:rsid w:val="00CA3868"/>
    <w:rsid w:val="00CA39EA"/>
    <w:rsid w:val="00CA3E92"/>
    <w:rsid w:val="00CA442C"/>
    <w:rsid w:val="00CA491F"/>
    <w:rsid w:val="00CA561E"/>
    <w:rsid w:val="00CA58D2"/>
    <w:rsid w:val="00CA5DBD"/>
    <w:rsid w:val="00CA6126"/>
    <w:rsid w:val="00CA6A93"/>
    <w:rsid w:val="00CA6E6E"/>
    <w:rsid w:val="00CA7266"/>
    <w:rsid w:val="00CB070B"/>
    <w:rsid w:val="00CB0781"/>
    <w:rsid w:val="00CB0FBF"/>
    <w:rsid w:val="00CB102F"/>
    <w:rsid w:val="00CB11D9"/>
    <w:rsid w:val="00CB182F"/>
    <w:rsid w:val="00CB1A55"/>
    <w:rsid w:val="00CB1A66"/>
    <w:rsid w:val="00CB1FDB"/>
    <w:rsid w:val="00CB261D"/>
    <w:rsid w:val="00CB2EF1"/>
    <w:rsid w:val="00CB3452"/>
    <w:rsid w:val="00CB39B9"/>
    <w:rsid w:val="00CB3B2B"/>
    <w:rsid w:val="00CB3B82"/>
    <w:rsid w:val="00CB4A6F"/>
    <w:rsid w:val="00CB60CA"/>
    <w:rsid w:val="00CB667F"/>
    <w:rsid w:val="00CB6A10"/>
    <w:rsid w:val="00CB6F0C"/>
    <w:rsid w:val="00CB752F"/>
    <w:rsid w:val="00CB7924"/>
    <w:rsid w:val="00CB7B01"/>
    <w:rsid w:val="00CB7CBA"/>
    <w:rsid w:val="00CC019B"/>
    <w:rsid w:val="00CC0CB1"/>
    <w:rsid w:val="00CC1596"/>
    <w:rsid w:val="00CC1CB0"/>
    <w:rsid w:val="00CC1F1C"/>
    <w:rsid w:val="00CC24F8"/>
    <w:rsid w:val="00CC2DA1"/>
    <w:rsid w:val="00CC35BF"/>
    <w:rsid w:val="00CC36A1"/>
    <w:rsid w:val="00CC3B19"/>
    <w:rsid w:val="00CC3B53"/>
    <w:rsid w:val="00CC4554"/>
    <w:rsid w:val="00CC5EE3"/>
    <w:rsid w:val="00CC630B"/>
    <w:rsid w:val="00CC67B6"/>
    <w:rsid w:val="00CC72F9"/>
    <w:rsid w:val="00CC7334"/>
    <w:rsid w:val="00CC73EB"/>
    <w:rsid w:val="00CC7DC6"/>
    <w:rsid w:val="00CD0008"/>
    <w:rsid w:val="00CD002C"/>
    <w:rsid w:val="00CD0560"/>
    <w:rsid w:val="00CD059B"/>
    <w:rsid w:val="00CD0960"/>
    <w:rsid w:val="00CD0A15"/>
    <w:rsid w:val="00CD0BCA"/>
    <w:rsid w:val="00CD0D62"/>
    <w:rsid w:val="00CD1197"/>
    <w:rsid w:val="00CD13E7"/>
    <w:rsid w:val="00CD211A"/>
    <w:rsid w:val="00CD28F0"/>
    <w:rsid w:val="00CD3555"/>
    <w:rsid w:val="00CD3556"/>
    <w:rsid w:val="00CD3684"/>
    <w:rsid w:val="00CD46B4"/>
    <w:rsid w:val="00CD5030"/>
    <w:rsid w:val="00CD5642"/>
    <w:rsid w:val="00CD5DD7"/>
    <w:rsid w:val="00CD6412"/>
    <w:rsid w:val="00CD6791"/>
    <w:rsid w:val="00CD67ED"/>
    <w:rsid w:val="00CD69ED"/>
    <w:rsid w:val="00CD6D57"/>
    <w:rsid w:val="00CD7280"/>
    <w:rsid w:val="00CD741B"/>
    <w:rsid w:val="00CD746A"/>
    <w:rsid w:val="00CD76C9"/>
    <w:rsid w:val="00CD7ACB"/>
    <w:rsid w:val="00CE0075"/>
    <w:rsid w:val="00CE00E8"/>
    <w:rsid w:val="00CE0A3B"/>
    <w:rsid w:val="00CE1AA8"/>
    <w:rsid w:val="00CE255C"/>
    <w:rsid w:val="00CE2700"/>
    <w:rsid w:val="00CE2CE3"/>
    <w:rsid w:val="00CE2F7D"/>
    <w:rsid w:val="00CE31C4"/>
    <w:rsid w:val="00CE3A85"/>
    <w:rsid w:val="00CE3D18"/>
    <w:rsid w:val="00CE3D95"/>
    <w:rsid w:val="00CE4852"/>
    <w:rsid w:val="00CE50C0"/>
    <w:rsid w:val="00CE636B"/>
    <w:rsid w:val="00CE6552"/>
    <w:rsid w:val="00CE6741"/>
    <w:rsid w:val="00CE7002"/>
    <w:rsid w:val="00CE709B"/>
    <w:rsid w:val="00CE77E7"/>
    <w:rsid w:val="00CF000C"/>
    <w:rsid w:val="00CF00F3"/>
    <w:rsid w:val="00CF0464"/>
    <w:rsid w:val="00CF055A"/>
    <w:rsid w:val="00CF0830"/>
    <w:rsid w:val="00CF0CAD"/>
    <w:rsid w:val="00CF12F7"/>
    <w:rsid w:val="00CF165A"/>
    <w:rsid w:val="00CF18A1"/>
    <w:rsid w:val="00CF29B0"/>
    <w:rsid w:val="00CF34C1"/>
    <w:rsid w:val="00CF389C"/>
    <w:rsid w:val="00CF38C8"/>
    <w:rsid w:val="00CF3C6A"/>
    <w:rsid w:val="00CF3D46"/>
    <w:rsid w:val="00CF4013"/>
    <w:rsid w:val="00CF4348"/>
    <w:rsid w:val="00CF4764"/>
    <w:rsid w:val="00CF4BBD"/>
    <w:rsid w:val="00CF4C2A"/>
    <w:rsid w:val="00CF5BB0"/>
    <w:rsid w:val="00CF6622"/>
    <w:rsid w:val="00CF6760"/>
    <w:rsid w:val="00CF6A16"/>
    <w:rsid w:val="00CF6C9D"/>
    <w:rsid w:val="00CF7E35"/>
    <w:rsid w:val="00D006C2"/>
    <w:rsid w:val="00D00DD0"/>
    <w:rsid w:val="00D01C15"/>
    <w:rsid w:val="00D01D11"/>
    <w:rsid w:val="00D0203D"/>
    <w:rsid w:val="00D0228A"/>
    <w:rsid w:val="00D03064"/>
    <w:rsid w:val="00D030FA"/>
    <w:rsid w:val="00D034DF"/>
    <w:rsid w:val="00D035FF"/>
    <w:rsid w:val="00D0370A"/>
    <w:rsid w:val="00D048CD"/>
    <w:rsid w:val="00D04963"/>
    <w:rsid w:val="00D04AAD"/>
    <w:rsid w:val="00D04B00"/>
    <w:rsid w:val="00D04D8C"/>
    <w:rsid w:val="00D058E2"/>
    <w:rsid w:val="00D06F18"/>
    <w:rsid w:val="00D076AD"/>
    <w:rsid w:val="00D07753"/>
    <w:rsid w:val="00D10B5D"/>
    <w:rsid w:val="00D1208C"/>
    <w:rsid w:val="00D12324"/>
    <w:rsid w:val="00D12349"/>
    <w:rsid w:val="00D12AFA"/>
    <w:rsid w:val="00D12B30"/>
    <w:rsid w:val="00D12E18"/>
    <w:rsid w:val="00D131F8"/>
    <w:rsid w:val="00D135C9"/>
    <w:rsid w:val="00D1486B"/>
    <w:rsid w:val="00D14989"/>
    <w:rsid w:val="00D150EE"/>
    <w:rsid w:val="00D15230"/>
    <w:rsid w:val="00D1541E"/>
    <w:rsid w:val="00D15744"/>
    <w:rsid w:val="00D15DD1"/>
    <w:rsid w:val="00D16F42"/>
    <w:rsid w:val="00D1716D"/>
    <w:rsid w:val="00D1754E"/>
    <w:rsid w:val="00D17EAB"/>
    <w:rsid w:val="00D20204"/>
    <w:rsid w:val="00D205EF"/>
    <w:rsid w:val="00D21443"/>
    <w:rsid w:val="00D216C8"/>
    <w:rsid w:val="00D2170C"/>
    <w:rsid w:val="00D2213B"/>
    <w:rsid w:val="00D22179"/>
    <w:rsid w:val="00D22524"/>
    <w:rsid w:val="00D22BEF"/>
    <w:rsid w:val="00D23C7A"/>
    <w:rsid w:val="00D248AE"/>
    <w:rsid w:val="00D25897"/>
    <w:rsid w:val="00D26019"/>
    <w:rsid w:val="00D26532"/>
    <w:rsid w:val="00D266A5"/>
    <w:rsid w:val="00D26B14"/>
    <w:rsid w:val="00D2753C"/>
    <w:rsid w:val="00D275E3"/>
    <w:rsid w:val="00D301BA"/>
    <w:rsid w:val="00D3050C"/>
    <w:rsid w:val="00D30AAF"/>
    <w:rsid w:val="00D30C5A"/>
    <w:rsid w:val="00D30C66"/>
    <w:rsid w:val="00D3213B"/>
    <w:rsid w:val="00D32331"/>
    <w:rsid w:val="00D3249A"/>
    <w:rsid w:val="00D33FAA"/>
    <w:rsid w:val="00D35219"/>
    <w:rsid w:val="00D35AAE"/>
    <w:rsid w:val="00D35DA8"/>
    <w:rsid w:val="00D35E15"/>
    <w:rsid w:val="00D36246"/>
    <w:rsid w:val="00D36882"/>
    <w:rsid w:val="00D3721C"/>
    <w:rsid w:val="00D40919"/>
    <w:rsid w:val="00D40E47"/>
    <w:rsid w:val="00D41128"/>
    <w:rsid w:val="00D411CE"/>
    <w:rsid w:val="00D41437"/>
    <w:rsid w:val="00D4215C"/>
    <w:rsid w:val="00D4226D"/>
    <w:rsid w:val="00D42564"/>
    <w:rsid w:val="00D42ED6"/>
    <w:rsid w:val="00D43554"/>
    <w:rsid w:val="00D43C0A"/>
    <w:rsid w:val="00D45132"/>
    <w:rsid w:val="00D45331"/>
    <w:rsid w:val="00D4552E"/>
    <w:rsid w:val="00D457B0"/>
    <w:rsid w:val="00D46330"/>
    <w:rsid w:val="00D46751"/>
    <w:rsid w:val="00D46E07"/>
    <w:rsid w:val="00D47191"/>
    <w:rsid w:val="00D47743"/>
    <w:rsid w:val="00D50458"/>
    <w:rsid w:val="00D50BF0"/>
    <w:rsid w:val="00D52D6E"/>
    <w:rsid w:val="00D52F4A"/>
    <w:rsid w:val="00D53047"/>
    <w:rsid w:val="00D53291"/>
    <w:rsid w:val="00D53DD1"/>
    <w:rsid w:val="00D53F17"/>
    <w:rsid w:val="00D54969"/>
    <w:rsid w:val="00D55FE9"/>
    <w:rsid w:val="00D56E8B"/>
    <w:rsid w:val="00D5757B"/>
    <w:rsid w:val="00D576B9"/>
    <w:rsid w:val="00D578C0"/>
    <w:rsid w:val="00D5792E"/>
    <w:rsid w:val="00D57BE9"/>
    <w:rsid w:val="00D57C05"/>
    <w:rsid w:val="00D57C1D"/>
    <w:rsid w:val="00D604A6"/>
    <w:rsid w:val="00D60761"/>
    <w:rsid w:val="00D609EB"/>
    <w:rsid w:val="00D60C42"/>
    <w:rsid w:val="00D610BC"/>
    <w:rsid w:val="00D61531"/>
    <w:rsid w:val="00D61693"/>
    <w:rsid w:val="00D6286D"/>
    <w:rsid w:val="00D62925"/>
    <w:rsid w:val="00D63101"/>
    <w:rsid w:val="00D632F8"/>
    <w:rsid w:val="00D63410"/>
    <w:rsid w:val="00D63919"/>
    <w:rsid w:val="00D63A6C"/>
    <w:rsid w:val="00D64517"/>
    <w:rsid w:val="00D64804"/>
    <w:rsid w:val="00D66751"/>
    <w:rsid w:val="00D66935"/>
    <w:rsid w:val="00D66E3A"/>
    <w:rsid w:val="00D674FF"/>
    <w:rsid w:val="00D67ADA"/>
    <w:rsid w:val="00D67ED5"/>
    <w:rsid w:val="00D70FE8"/>
    <w:rsid w:val="00D71538"/>
    <w:rsid w:val="00D72D4F"/>
    <w:rsid w:val="00D72E90"/>
    <w:rsid w:val="00D73C2C"/>
    <w:rsid w:val="00D73DD3"/>
    <w:rsid w:val="00D74442"/>
    <w:rsid w:val="00D74B43"/>
    <w:rsid w:val="00D74F71"/>
    <w:rsid w:val="00D760EE"/>
    <w:rsid w:val="00D7647B"/>
    <w:rsid w:val="00D777EF"/>
    <w:rsid w:val="00D77F0B"/>
    <w:rsid w:val="00D803EE"/>
    <w:rsid w:val="00D805FF"/>
    <w:rsid w:val="00D807AF"/>
    <w:rsid w:val="00D80AFC"/>
    <w:rsid w:val="00D816A0"/>
    <w:rsid w:val="00D8198C"/>
    <w:rsid w:val="00D820E1"/>
    <w:rsid w:val="00D82973"/>
    <w:rsid w:val="00D829F6"/>
    <w:rsid w:val="00D83B39"/>
    <w:rsid w:val="00D83D31"/>
    <w:rsid w:val="00D83EAA"/>
    <w:rsid w:val="00D840E1"/>
    <w:rsid w:val="00D84127"/>
    <w:rsid w:val="00D84FEB"/>
    <w:rsid w:val="00D85618"/>
    <w:rsid w:val="00D85645"/>
    <w:rsid w:val="00D85688"/>
    <w:rsid w:val="00D85F46"/>
    <w:rsid w:val="00D86184"/>
    <w:rsid w:val="00D8650C"/>
    <w:rsid w:val="00D8671B"/>
    <w:rsid w:val="00D86B1E"/>
    <w:rsid w:val="00D86B43"/>
    <w:rsid w:val="00D86B4B"/>
    <w:rsid w:val="00D8719C"/>
    <w:rsid w:val="00D903C6"/>
    <w:rsid w:val="00D90659"/>
    <w:rsid w:val="00D90CB6"/>
    <w:rsid w:val="00D90D3F"/>
    <w:rsid w:val="00D90E23"/>
    <w:rsid w:val="00D90F04"/>
    <w:rsid w:val="00D910D5"/>
    <w:rsid w:val="00D918EA"/>
    <w:rsid w:val="00D91966"/>
    <w:rsid w:val="00D91E9A"/>
    <w:rsid w:val="00D92204"/>
    <w:rsid w:val="00D92429"/>
    <w:rsid w:val="00D92AAF"/>
    <w:rsid w:val="00D92F43"/>
    <w:rsid w:val="00D933C6"/>
    <w:rsid w:val="00D9383B"/>
    <w:rsid w:val="00D93DCF"/>
    <w:rsid w:val="00D9422E"/>
    <w:rsid w:val="00D94744"/>
    <w:rsid w:val="00D95624"/>
    <w:rsid w:val="00D956C1"/>
    <w:rsid w:val="00D95DA6"/>
    <w:rsid w:val="00D97085"/>
    <w:rsid w:val="00D97124"/>
    <w:rsid w:val="00D97177"/>
    <w:rsid w:val="00D977A8"/>
    <w:rsid w:val="00DA0300"/>
    <w:rsid w:val="00DA101B"/>
    <w:rsid w:val="00DA139B"/>
    <w:rsid w:val="00DA178B"/>
    <w:rsid w:val="00DA2AB1"/>
    <w:rsid w:val="00DA2E94"/>
    <w:rsid w:val="00DA2EE2"/>
    <w:rsid w:val="00DA357C"/>
    <w:rsid w:val="00DA372C"/>
    <w:rsid w:val="00DA3BA5"/>
    <w:rsid w:val="00DA3C64"/>
    <w:rsid w:val="00DA4592"/>
    <w:rsid w:val="00DA4D0A"/>
    <w:rsid w:val="00DA5025"/>
    <w:rsid w:val="00DA5191"/>
    <w:rsid w:val="00DA5D6B"/>
    <w:rsid w:val="00DA66FB"/>
    <w:rsid w:val="00DA6A38"/>
    <w:rsid w:val="00DA6DD2"/>
    <w:rsid w:val="00DA75C8"/>
    <w:rsid w:val="00DA777E"/>
    <w:rsid w:val="00DA7872"/>
    <w:rsid w:val="00DA78A6"/>
    <w:rsid w:val="00DA7A7E"/>
    <w:rsid w:val="00DB1449"/>
    <w:rsid w:val="00DB15EC"/>
    <w:rsid w:val="00DB1BAE"/>
    <w:rsid w:val="00DB2371"/>
    <w:rsid w:val="00DB23B6"/>
    <w:rsid w:val="00DB2437"/>
    <w:rsid w:val="00DB286E"/>
    <w:rsid w:val="00DB2AC1"/>
    <w:rsid w:val="00DB2EB1"/>
    <w:rsid w:val="00DB2F5D"/>
    <w:rsid w:val="00DB3188"/>
    <w:rsid w:val="00DB39EB"/>
    <w:rsid w:val="00DB3A18"/>
    <w:rsid w:val="00DB4086"/>
    <w:rsid w:val="00DB4E17"/>
    <w:rsid w:val="00DB593B"/>
    <w:rsid w:val="00DB6129"/>
    <w:rsid w:val="00DB613C"/>
    <w:rsid w:val="00DB666A"/>
    <w:rsid w:val="00DB6BBB"/>
    <w:rsid w:val="00DB6F03"/>
    <w:rsid w:val="00DB7395"/>
    <w:rsid w:val="00DB7CB2"/>
    <w:rsid w:val="00DC060D"/>
    <w:rsid w:val="00DC0A36"/>
    <w:rsid w:val="00DC0AAC"/>
    <w:rsid w:val="00DC1481"/>
    <w:rsid w:val="00DC16F3"/>
    <w:rsid w:val="00DC1B63"/>
    <w:rsid w:val="00DC1DFA"/>
    <w:rsid w:val="00DC1E85"/>
    <w:rsid w:val="00DC1E98"/>
    <w:rsid w:val="00DC2158"/>
    <w:rsid w:val="00DC22B6"/>
    <w:rsid w:val="00DC237F"/>
    <w:rsid w:val="00DC2803"/>
    <w:rsid w:val="00DC2850"/>
    <w:rsid w:val="00DC2B75"/>
    <w:rsid w:val="00DC2FB1"/>
    <w:rsid w:val="00DC323A"/>
    <w:rsid w:val="00DC3740"/>
    <w:rsid w:val="00DC3B73"/>
    <w:rsid w:val="00DC3D2E"/>
    <w:rsid w:val="00DC41F9"/>
    <w:rsid w:val="00DC4206"/>
    <w:rsid w:val="00DC465A"/>
    <w:rsid w:val="00DC473A"/>
    <w:rsid w:val="00DC4ED1"/>
    <w:rsid w:val="00DC51D5"/>
    <w:rsid w:val="00DC5561"/>
    <w:rsid w:val="00DC568C"/>
    <w:rsid w:val="00DC5C1E"/>
    <w:rsid w:val="00DC5F8E"/>
    <w:rsid w:val="00DC64AB"/>
    <w:rsid w:val="00DC6687"/>
    <w:rsid w:val="00DC6BD4"/>
    <w:rsid w:val="00DC7369"/>
    <w:rsid w:val="00DC7377"/>
    <w:rsid w:val="00DC7D14"/>
    <w:rsid w:val="00DD02A9"/>
    <w:rsid w:val="00DD0798"/>
    <w:rsid w:val="00DD11C4"/>
    <w:rsid w:val="00DD1827"/>
    <w:rsid w:val="00DD19C3"/>
    <w:rsid w:val="00DD2053"/>
    <w:rsid w:val="00DD20B5"/>
    <w:rsid w:val="00DD2235"/>
    <w:rsid w:val="00DD231A"/>
    <w:rsid w:val="00DD2860"/>
    <w:rsid w:val="00DD2CD6"/>
    <w:rsid w:val="00DD30E9"/>
    <w:rsid w:val="00DD3777"/>
    <w:rsid w:val="00DD49A2"/>
    <w:rsid w:val="00DD49E5"/>
    <w:rsid w:val="00DD4A74"/>
    <w:rsid w:val="00DD6ECA"/>
    <w:rsid w:val="00DD6FA9"/>
    <w:rsid w:val="00DD7017"/>
    <w:rsid w:val="00DD7575"/>
    <w:rsid w:val="00DD7A8A"/>
    <w:rsid w:val="00DD7B0B"/>
    <w:rsid w:val="00DE0893"/>
    <w:rsid w:val="00DE0934"/>
    <w:rsid w:val="00DE0A80"/>
    <w:rsid w:val="00DE0BDC"/>
    <w:rsid w:val="00DE0E48"/>
    <w:rsid w:val="00DE0E7B"/>
    <w:rsid w:val="00DE1772"/>
    <w:rsid w:val="00DE1AC6"/>
    <w:rsid w:val="00DE2013"/>
    <w:rsid w:val="00DE26EB"/>
    <w:rsid w:val="00DE2E79"/>
    <w:rsid w:val="00DE319F"/>
    <w:rsid w:val="00DE365B"/>
    <w:rsid w:val="00DE4023"/>
    <w:rsid w:val="00DE43B4"/>
    <w:rsid w:val="00DE493A"/>
    <w:rsid w:val="00DE4A31"/>
    <w:rsid w:val="00DE4B0D"/>
    <w:rsid w:val="00DE4B98"/>
    <w:rsid w:val="00DE52E4"/>
    <w:rsid w:val="00DE5567"/>
    <w:rsid w:val="00DE671E"/>
    <w:rsid w:val="00DE6AE7"/>
    <w:rsid w:val="00DE6EF6"/>
    <w:rsid w:val="00DE7087"/>
    <w:rsid w:val="00DF0B45"/>
    <w:rsid w:val="00DF1589"/>
    <w:rsid w:val="00DF1948"/>
    <w:rsid w:val="00DF2EBF"/>
    <w:rsid w:val="00DF3551"/>
    <w:rsid w:val="00DF406E"/>
    <w:rsid w:val="00DF44CC"/>
    <w:rsid w:val="00DF46DF"/>
    <w:rsid w:val="00DF6181"/>
    <w:rsid w:val="00DF6627"/>
    <w:rsid w:val="00DF74FA"/>
    <w:rsid w:val="00DF7B04"/>
    <w:rsid w:val="00DF7F5B"/>
    <w:rsid w:val="00E00130"/>
    <w:rsid w:val="00E004D1"/>
    <w:rsid w:val="00E00667"/>
    <w:rsid w:val="00E00CAB"/>
    <w:rsid w:val="00E01181"/>
    <w:rsid w:val="00E01412"/>
    <w:rsid w:val="00E0187F"/>
    <w:rsid w:val="00E01E86"/>
    <w:rsid w:val="00E022B0"/>
    <w:rsid w:val="00E0289E"/>
    <w:rsid w:val="00E035DE"/>
    <w:rsid w:val="00E04E73"/>
    <w:rsid w:val="00E050F7"/>
    <w:rsid w:val="00E0575B"/>
    <w:rsid w:val="00E05802"/>
    <w:rsid w:val="00E06034"/>
    <w:rsid w:val="00E1071E"/>
    <w:rsid w:val="00E110D4"/>
    <w:rsid w:val="00E1177D"/>
    <w:rsid w:val="00E11D1F"/>
    <w:rsid w:val="00E1324F"/>
    <w:rsid w:val="00E132AA"/>
    <w:rsid w:val="00E13AE0"/>
    <w:rsid w:val="00E13F2A"/>
    <w:rsid w:val="00E14C1E"/>
    <w:rsid w:val="00E14C22"/>
    <w:rsid w:val="00E154AE"/>
    <w:rsid w:val="00E15D6E"/>
    <w:rsid w:val="00E15E32"/>
    <w:rsid w:val="00E167EF"/>
    <w:rsid w:val="00E16B29"/>
    <w:rsid w:val="00E17381"/>
    <w:rsid w:val="00E175D6"/>
    <w:rsid w:val="00E178D5"/>
    <w:rsid w:val="00E17C62"/>
    <w:rsid w:val="00E2087C"/>
    <w:rsid w:val="00E21020"/>
    <w:rsid w:val="00E210D2"/>
    <w:rsid w:val="00E21557"/>
    <w:rsid w:val="00E2203D"/>
    <w:rsid w:val="00E224BE"/>
    <w:rsid w:val="00E22BA6"/>
    <w:rsid w:val="00E23004"/>
    <w:rsid w:val="00E230E3"/>
    <w:rsid w:val="00E23453"/>
    <w:rsid w:val="00E24E15"/>
    <w:rsid w:val="00E25EFE"/>
    <w:rsid w:val="00E26349"/>
    <w:rsid w:val="00E265D2"/>
    <w:rsid w:val="00E27022"/>
    <w:rsid w:val="00E27792"/>
    <w:rsid w:val="00E27B20"/>
    <w:rsid w:val="00E27B9E"/>
    <w:rsid w:val="00E3052E"/>
    <w:rsid w:val="00E30AB0"/>
    <w:rsid w:val="00E3133D"/>
    <w:rsid w:val="00E31615"/>
    <w:rsid w:val="00E321F1"/>
    <w:rsid w:val="00E32566"/>
    <w:rsid w:val="00E32BA3"/>
    <w:rsid w:val="00E332D3"/>
    <w:rsid w:val="00E33905"/>
    <w:rsid w:val="00E339DD"/>
    <w:rsid w:val="00E33E57"/>
    <w:rsid w:val="00E34162"/>
    <w:rsid w:val="00E341D2"/>
    <w:rsid w:val="00E3464D"/>
    <w:rsid w:val="00E346EE"/>
    <w:rsid w:val="00E34EED"/>
    <w:rsid w:val="00E34F39"/>
    <w:rsid w:val="00E350EB"/>
    <w:rsid w:val="00E357D5"/>
    <w:rsid w:val="00E35BBA"/>
    <w:rsid w:val="00E3631F"/>
    <w:rsid w:val="00E36752"/>
    <w:rsid w:val="00E36CA7"/>
    <w:rsid w:val="00E36D0B"/>
    <w:rsid w:val="00E36E00"/>
    <w:rsid w:val="00E3723C"/>
    <w:rsid w:val="00E37320"/>
    <w:rsid w:val="00E373E1"/>
    <w:rsid w:val="00E378B9"/>
    <w:rsid w:val="00E402C4"/>
    <w:rsid w:val="00E40F7D"/>
    <w:rsid w:val="00E41046"/>
    <w:rsid w:val="00E4139F"/>
    <w:rsid w:val="00E419C5"/>
    <w:rsid w:val="00E41C16"/>
    <w:rsid w:val="00E41E27"/>
    <w:rsid w:val="00E42187"/>
    <w:rsid w:val="00E424BB"/>
    <w:rsid w:val="00E43054"/>
    <w:rsid w:val="00E43256"/>
    <w:rsid w:val="00E43C16"/>
    <w:rsid w:val="00E43CBA"/>
    <w:rsid w:val="00E44E77"/>
    <w:rsid w:val="00E44EFD"/>
    <w:rsid w:val="00E4582E"/>
    <w:rsid w:val="00E45B3B"/>
    <w:rsid w:val="00E4642A"/>
    <w:rsid w:val="00E46ABA"/>
    <w:rsid w:val="00E46DB0"/>
    <w:rsid w:val="00E46E81"/>
    <w:rsid w:val="00E46F13"/>
    <w:rsid w:val="00E4744B"/>
    <w:rsid w:val="00E474AB"/>
    <w:rsid w:val="00E47893"/>
    <w:rsid w:val="00E47896"/>
    <w:rsid w:val="00E479FB"/>
    <w:rsid w:val="00E47EA9"/>
    <w:rsid w:val="00E50952"/>
    <w:rsid w:val="00E50D80"/>
    <w:rsid w:val="00E50E59"/>
    <w:rsid w:val="00E50F3F"/>
    <w:rsid w:val="00E51A20"/>
    <w:rsid w:val="00E51D3C"/>
    <w:rsid w:val="00E51FF9"/>
    <w:rsid w:val="00E52007"/>
    <w:rsid w:val="00E52378"/>
    <w:rsid w:val="00E52C3F"/>
    <w:rsid w:val="00E5364F"/>
    <w:rsid w:val="00E53E6F"/>
    <w:rsid w:val="00E54052"/>
    <w:rsid w:val="00E5471A"/>
    <w:rsid w:val="00E54F74"/>
    <w:rsid w:val="00E55827"/>
    <w:rsid w:val="00E56590"/>
    <w:rsid w:val="00E566E3"/>
    <w:rsid w:val="00E56705"/>
    <w:rsid w:val="00E56B37"/>
    <w:rsid w:val="00E574D5"/>
    <w:rsid w:val="00E6062E"/>
    <w:rsid w:val="00E61A51"/>
    <w:rsid w:val="00E61AF3"/>
    <w:rsid w:val="00E63303"/>
    <w:rsid w:val="00E633FC"/>
    <w:rsid w:val="00E63804"/>
    <w:rsid w:val="00E63C59"/>
    <w:rsid w:val="00E63C8F"/>
    <w:rsid w:val="00E64112"/>
    <w:rsid w:val="00E6448B"/>
    <w:rsid w:val="00E645FB"/>
    <w:rsid w:val="00E64661"/>
    <w:rsid w:val="00E65164"/>
    <w:rsid w:val="00E6568B"/>
    <w:rsid w:val="00E658BE"/>
    <w:rsid w:val="00E659F0"/>
    <w:rsid w:val="00E65C6A"/>
    <w:rsid w:val="00E65F54"/>
    <w:rsid w:val="00E664F6"/>
    <w:rsid w:val="00E67042"/>
    <w:rsid w:val="00E6732A"/>
    <w:rsid w:val="00E67920"/>
    <w:rsid w:val="00E70182"/>
    <w:rsid w:val="00E701AD"/>
    <w:rsid w:val="00E70781"/>
    <w:rsid w:val="00E70BAB"/>
    <w:rsid w:val="00E7188B"/>
    <w:rsid w:val="00E71F5F"/>
    <w:rsid w:val="00E724D4"/>
    <w:rsid w:val="00E72D58"/>
    <w:rsid w:val="00E73506"/>
    <w:rsid w:val="00E73580"/>
    <w:rsid w:val="00E7383A"/>
    <w:rsid w:val="00E73EBA"/>
    <w:rsid w:val="00E74731"/>
    <w:rsid w:val="00E756BE"/>
    <w:rsid w:val="00E758E8"/>
    <w:rsid w:val="00E76013"/>
    <w:rsid w:val="00E76560"/>
    <w:rsid w:val="00E76607"/>
    <w:rsid w:val="00E769A4"/>
    <w:rsid w:val="00E76F48"/>
    <w:rsid w:val="00E7749E"/>
    <w:rsid w:val="00E77901"/>
    <w:rsid w:val="00E802C0"/>
    <w:rsid w:val="00E80778"/>
    <w:rsid w:val="00E80C2C"/>
    <w:rsid w:val="00E80FCB"/>
    <w:rsid w:val="00E8162F"/>
    <w:rsid w:val="00E81B28"/>
    <w:rsid w:val="00E82777"/>
    <w:rsid w:val="00E82CE7"/>
    <w:rsid w:val="00E83E9C"/>
    <w:rsid w:val="00E8441B"/>
    <w:rsid w:val="00E8442F"/>
    <w:rsid w:val="00E84A0D"/>
    <w:rsid w:val="00E84EB1"/>
    <w:rsid w:val="00E854FA"/>
    <w:rsid w:val="00E855EB"/>
    <w:rsid w:val="00E8589E"/>
    <w:rsid w:val="00E85955"/>
    <w:rsid w:val="00E86227"/>
    <w:rsid w:val="00E86D26"/>
    <w:rsid w:val="00E86F48"/>
    <w:rsid w:val="00E8711F"/>
    <w:rsid w:val="00E877F9"/>
    <w:rsid w:val="00E901D6"/>
    <w:rsid w:val="00E902BD"/>
    <w:rsid w:val="00E907F2"/>
    <w:rsid w:val="00E90D7E"/>
    <w:rsid w:val="00E90FCB"/>
    <w:rsid w:val="00E923A0"/>
    <w:rsid w:val="00E93032"/>
    <w:rsid w:val="00E931B2"/>
    <w:rsid w:val="00E939DB"/>
    <w:rsid w:val="00E93B07"/>
    <w:rsid w:val="00E941AD"/>
    <w:rsid w:val="00E9437B"/>
    <w:rsid w:val="00E94C56"/>
    <w:rsid w:val="00E95540"/>
    <w:rsid w:val="00E95962"/>
    <w:rsid w:val="00E959C5"/>
    <w:rsid w:val="00E959D2"/>
    <w:rsid w:val="00E95A73"/>
    <w:rsid w:val="00E95C96"/>
    <w:rsid w:val="00E95D7B"/>
    <w:rsid w:val="00E9677A"/>
    <w:rsid w:val="00E967D4"/>
    <w:rsid w:val="00E972DD"/>
    <w:rsid w:val="00E97507"/>
    <w:rsid w:val="00EA0250"/>
    <w:rsid w:val="00EA0449"/>
    <w:rsid w:val="00EA09C4"/>
    <w:rsid w:val="00EA2227"/>
    <w:rsid w:val="00EA2375"/>
    <w:rsid w:val="00EA2384"/>
    <w:rsid w:val="00EA3766"/>
    <w:rsid w:val="00EA377A"/>
    <w:rsid w:val="00EA393F"/>
    <w:rsid w:val="00EA400C"/>
    <w:rsid w:val="00EA4104"/>
    <w:rsid w:val="00EA4290"/>
    <w:rsid w:val="00EA4F6C"/>
    <w:rsid w:val="00EA4FA3"/>
    <w:rsid w:val="00EA5399"/>
    <w:rsid w:val="00EA55C9"/>
    <w:rsid w:val="00EA573C"/>
    <w:rsid w:val="00EA5B12"/>
    <w:rsid w:val="00EA5CCA"/>
    <w:rsid w:val="00EA6937"/>
    <w:rsid w:val="00EA74D8"/>
    <w:rsid w:val="00EA78B4"/>
    <w:rsid w:val="00EB0287"/>
    <w:rsid w:val="00EB04EF"/>
    <w:rsid w:val="00EB0E69"/>
    <w:rsid w:val="00EB12B1"/>
    <w:rsid w:val="00EB1359"/>
    <w:rsid w:val="00EB167B"/>
    <w:rsid w:val="00EB1739"/>
    <w:rsid w:val="00EB1E32"/>
    <w:rsid w:val="00EB1F19"/>
    <w:rsid w:val="00EB242C"/>
    <w:rsid w:val="00EB33E9"/>
    <w:rsid w:val="00EB340D"/>
    <w:rsid w:val="00EB3B20"/>
    <w:rsid w:val="00EB4550"/>
    <w:rsid w:val="00EB4907"/>
    <w:rsid w:val="00EB4A7A"/>
    <w:rsid w:val="00EB4A99"/>
    <w:rsid w:val="00EB576E"/>
    <w:rsid w:val="00EB5F28"/>
    <w:rsid w:val="00EB616F"/>
    <w:rsid w:val="00EB68F8"/>
    <w:rsid w:val="00EB6C92"/>
    <w:rsid w:val="00EB6E5F"/>
    <w:rsid w:val="00EB704C"/>
    <w:rsid w:val="00EB7992"/>
    <w:rsid w:val="00EC09CB"/>
    <w:rsid w:val="00EC1458"/>
    <w:rsid w:val="00EC291F"/>
    <w:rsid w:val="00EC2980"/>
    <w:rsid w:val="00EC2C6F"/>
    <w:rsid w:val="00EC30CD"/>
    <w:rsid w:val="00EC371E"/>
    <w:rsid w:val="00EC3AB6"/>
    <w:rsid w:val="00EC44E5"/>
    <w:rsid w:val="00EC49EA"/>
    <w:rsid w:val="00EC49FC"/>
    <w:rsid w:val="00EC630F"/>
    <w:rsid w:val="00EC6391"/>
    <w:rsid w:val="00EC65C9"/>
    <w:rsid w:val="00EC68B3"/>
    <w:rsid w:val="00EC74BB"/>
    <w:rsid w:val="00EC7775"/>
    <w:rsid w:val="00ED09ED"/>
    <w:rsid w:val="00ED14C0"/>
    <w:rsid w:val="00ED1DD0"/>
    <w:rsid w:val="00ED28D2"/>
    <w:rsid w:val="00ED32B2"/>
    <w:rsid w:val="00ED32BD"/>
    <w:rsid w:val="00ED36ED"/>
    <w:rsid w:val="00ED3A31"/>
    <w:rsid w:val="00ED41BF"/>
    <w:rsid w:val="00ED45F0"/>
    <w:rsid w:val="00ED4F6F"/>
    <w:rsid w:val="00ED5D5C"/>
    <w:rsid w:val="00ED5F81"/>
    <w:rsid w:val="00ED6155"/>
    <w:rsid w:val="00ED69DE"/>
    <w:rsid w:val="00ED6D12"/>
    <w:rsid w:val="00ED6ED6"/>
    <w:rsid w:val="00ED742B"/>
    <w:rsid w:val="00ED77D6"/>
    <w:rsid w:val="00ED790A"/>
    <w:rsid w:val="00ED7914"/>
    <w:rsid w:val="00ED7C94"/>
    <w:rsid w:val="00EE0143"/>
    <w:rsid w:val="00EE0813"/>
    <w:rsid w:val="00EE0D89"/>
    <w:rsid w:val="00EE157F"/>
    <w:rsid w:val="00EE1BA4"/>
    <w:rsid w:val="00EE2225"/>
    <w:rsid w:val="00EE252F"/>
    <w:rsid w:val="00EE2546"/>
    <w:rsid w:val="00EE2957"/>
    <w:rsid w:val="00EE299F"/>
    <w:rsid w:val="00EE3075"/>
    <w:rsid w:val="00EE315D"/>
    <w:rsid w:val="00EE31B4"/>
    <w:rsid w:val="00EE3845"/>
    <w:rsid w:val="00EE3B82"/>
    <w:rsid w:val="00EE3D66"/>
    <w:rsid w:val="00EE40C6"/>
    <w:rsid w:val="00EE49F7"/>
    <w:rsid w:val="00EE4DBD"/>
    <w:rsid w:val="00EE4DD8"/>
    <w:rsid w:val="00EE58C1"/>
    <w:rsid w:val="00EE58C4"/>
    <w:rsid w:val="00EE65C6"/>
    <w:rsid w:val="00EE66EC"/>
    <w:rsid w:val="00EE6761"/>
    <w:rsid w:val="00EE6ECC"/>
    <w:rsid w:val="00EE6ED0"/>
    <w:rsid w:val="00EE77EB"/>
    <w:rsid w:val="00EE7CF1"/>
    <w:rsid w:val="00EF0174"/>
    <w:rsid w:val="00EF02DA"/>
    <w:rsid w:val="00EF05B5"/>
    <w:rsid w:val="00EF08BA"/>
    <w:rsid w:val="00EF1380"/>
    <w:rsid w:val="00EF1D02"/>
    <w:rsid w:val="00EF2156"/>
    <w:rsid w:val="00EF2D56"/>
    <w:rsid w:val="00EF2F89"/>
    <w:rsid w:val="00EF3078"/>
    <w:rsid w:val="00EF3149"/>
    <w:rsid w:val="00EF3680"/>
    <w:rsid w:val="00EF4048"/>
    <w:rsid w:val="00EF4C6F"/>
    <w:rsid w:val="00EF599D"/>
    <w:rsid w:val="00EF59C0"/>
    <w:rsid w:val="00EF5FF6"/>
    <w:rsid w:val="00EF64C5"/>
    <w:rsid w:val="00EF64C6"/>
    <w:rsid w:val="00EF6BB0"/>
    <w:rsid w:val="00EF6E82"/>
    <w:rsid w:val="00EF7520"/>
    <w:rsid w:val="00EF7C10"/>
    <w:rsid w:val="00EF7ED8"/>
    <w:rsid w:val="00EF7F71"/>
    <w:rsid w:val="00F000BA"/>
    <w:rsid w:val="00F002BC"/>
    <w:rsid w:val="00F005D6"/>
    <w:rsid w:val="00F00ED9"/>
    <w:rsid w:val="00F0112A"/>
    <w:rsid w:val="00F0115A"/>
    <w:rsid w:val="00F0138A"/>
    <w:rsid w:val="00F0309D"/>
    <w:rsid w:val="00F03763"/>
    <w:rsid w:val="00F03981"/>
    <w:rsid w:val="00F05280"/>
    <w:rsid w:val="00F05953"/>
    <w:rsid w:val="00F05EFA"/>
    <w:rsid w:val="00F06356"/>
    <w:rsid w:val="00F065B8"/>
    <w:rsid w:val="00F06670"/>
    <w:rsid w:val="00F072E6"/>
    <w:rsid w:val="00F07B03"/>
    <w:rsid w:val="00F107B6"/>
    <w:rsid w:val="00F1090E"/>
    <w:rsid w:val="00F10AB6"/>
    <w:rsid w:val="00F10E23"/>
    <w:rsid w:val="00F111E1"/>
    <w:rsid w:val="00F11B34"/>
    <w:rsid w:val="00F125A2"/>
    <w:rsid w:val="00F12B33"/>
    <w:rsid w:val="00F134FE"/>
    <w:rsid w:val="00F135FB"/>
    <w:rsid w:val="00F138B1"/>
    <w:rsid w:val="00F14E8B"/>
    <w:rsid w:val="00F15C50"/>
    <w:rsid w:val="00F16438"/>
    <w:rsid w:val="00F16B85"/>
    <w:rsid w:val="00F174E8"/>
    <w:rsid w:val="00F1771D"/>
    <w:rsid w:val="00F2022E"/>
    <w:rsid w:val="00F21C0C"/>
    <w:rsid w:val="00F21DD8"/>
    <w:rsid w:val="00F21E02"/>
    <w:rsid w:val="00F21FA3"/>
    <w:rsid w:val="00F22278"/>
    <w:rsid w:val="00F229D0"/>
    <w:rsid w:val="00F22FF2"/>
    <w:rsid w:val="00F23534"/>
    <w:rsid w:val="00F23EFE"/>
    <w:rsid w:val="00F241F1"/>
    <w:rsid w:val="00F24728"/>
    <w:rsid w:val="00F248DA"/>
    <w:rsid w:val="00F24BA7"/>
    <w:rsid w:val="00F2541D"/>
    <w:rsid w:val="00F25992"/>
    <w:rsid w:val="00F25D12"/>
    <w:rsid w:val="00F26148"/>
    <w:rsid w:val="00F26166"/>
    <w:rsid w:val="00F27F92"/>
    <w:rsid w:val="00F301C9"/>
    <w:rsid w:val="00F301E0"/>
    <w:rsid w:val="00F30463"/>
    <w:rsid w:val="00F30775"/>
    <w:rsid w:val="00F30812"/>
    <w:rsid w:val="00F3082D"/>
    <w:rsid w:val="00F30D64"/>
    <w:rsid w:val="00F31A96"/>
    <w:rsid w:val="00F31D6E"/>
    <w:rsid w:val="00F3225B"/>
    <w:rsid w:val="00F32608"/>
    <w:rsid w:val="00F32EBD"/>
    <w:rsid w:val="00F331A6"/>
    <w:rsid w:val="00F3327C"/>
    <w:rsid w:val="00F33629"/>
    <w:rsid w:val="00F34597"/>
    <w:rsid w:val="00F34AD7"/>
    <w:rsid w:val="00F35A78"/>
    <w:rsid w:val="00F35D99"/>
    <w:rsid w:val="00F35EF2"/>
    <w:rsid w:val="00F35F32"/>
    <w:rsid w:val="00F3602C"/>
    <w:rsid w:val="00F36651"/>
    <w:rsid w:val="00F36B16"/>
    <w:rsid w:val="00F36C42"/>
    <w:rsid w:val="00F36CAF"/>
    <w:rsid w:val="00F36DE3"/>
    <w:rsid w:val="00F36F2C"/>
    <w:rsid w:val="00F37394"/>
    <w:rsid w:val="00F37588"/>
    <w:rsid w:val="00F37EB3"/>
    <w:rsid w:val="00F37EDA"/>
    <w:rsid w:val="00F40700"/>
    <w:rsid w:val="00F40FCB"/>
    <w:rsid w:val="00F40FF1"/>
    <w:rsid w:val="00F413BE"/>
    <w:rsid w:val="00F41D70"/>
    <w:rsid w:val="00F422DB"/>
    <w:rsid w:val="00F42496"/>
    <w:rsid w:val="00F4255E"/>
    <w:rsid w:val="00F42762"/>
    <w:rsid w:val="00F42B1B"/>
    <w:rsid w:val="00F42BF8"/>
    <w:rsid w:val="00F42D23"/>
    <w:rsid w:val="00F4338F"/>
    <w:rsid w:val="00F43537"/>
    <w:rsid w:val="00F44094"/>
    <w:rsid w:val="00F44FAB"/>
    <w:rsid w:val="00F454C0"/>
    <w:rsid w:val="00F4579D"/>
    <w:rsid w:val="00F45AF5"/>
    <w:rsid w:val="00F46127"/>
    <w:rsid w:val="00F4644B"/>
    <w:rsid w:val="00F468FA"/>
    <w:rsid w:val="00F46D1B"/>
    <w:rsid w:val="00F46F80"/>
    <w:rsid w:val="00F516D6"/>
    <w:rsid w:val="00F51F97"/>
    <w:rsid w:val="00F5233A"/>
    <w:rsid w:val="00F53DAD"/>
    <w:rsid w:val="00F53E57"/>
    <w:rsid w:val="00F5427B"/>
    <w:rsid w:val="00F547B5"/>
    <w:rsid w:val="00F54C68"/>
    <w:rsid w:val="00F552D5"/>
    <w:rsid w:val="00F55412"/>
    <w:rsid w:val="00F55896"/>
    <w:rsid w:val="00F558C6"/>
    <w:rsid w:val="00F5634B"/>
    <w:rsid w:val="00F56828"/>
    <w:rsid w:val="00F56D78"/>
    <w:rsid w:val="00F5749D"/>
    <w:rsid w:val="00F57810"/>
    <w:rsid w:val="00F57BA9"/>
    <w:rsid w:val="00F60068"/>
    <w:rsid w:val="00F618A9"/>
    <w:rsid w:val="00F626F6"/>
    <w:rsid w:val="00F62850"/>
    <w:rsid w:val="00F634C8"/>
    <w:rsid w:val="00F635BB"/>
    <w:rsid w:val="00F6515E"/>
    <w:rsid w:val="00F6519F"/>
    <w:rsid w:val="00F65243"/>
    <w:rsid w:val="00F65AD1"/>
    <w:rsid w:val="00F65F84"/>
    <w:rsid w:val="00F65FEB"/>
    <w:rsid w:val="00F6616D"/>
    <w:rsid w:val="00F66239"/>
    <w:rsid w:val="00F66745"/>
    <w:rsid w:val="00F66CD0"/>
    <w:rsid w:val="00F66FA1"/>
    <w:rsid w:val="00F670F4"/>
    <w:rsid w:val="00F676B9"/>
    <w:rsid w:val="00F67E62"/>
    <w:rsid w:val="00F7040F"/>
    <w:rsid w:val="00F70746"/>
    <w:rsid w:val="00F70D95"/>
    <w:rsid w:val="00F71126"/>
    <w:rsid w:val="00F72AD8"/>
    <w:rsid w:val="00F732E8"/>
    <w:rsid w:val="00F73490"/>
    <w:rsid w:val="00F73547"/>
    <w:rsid w:val="00F7362E"/>
    <w:rsid w:val="00F73C0F"/>
    <w:rsid w:val="00F74E8A"/>
    <w:rsid w:val="00F754E0"/>
    <w:rsid w:val="00F755B7"/>
    <w:rsid w:val="00F75904"/>
    <w:rsid w:val="00F7685F"/>
    <w:rsid w:val="00F76984"/>
    <w:rsid w:val="00F77146"/>
    <w:rsid w:val="00F77886"/>
    <w:rsid w:val="00F77AC5"/>
    <w:rsid w:val="00F77FD5"/>
    <w:rsid w:val="00F805F6"/>
    <w:rsid w:val="00F82018"/>
    <w:rsid w:val="00F82575"/>
    <w:rsid w:val="00F82611"/>
    <w:rsid w:val="00F83299"/>
    <w:rsid w:val="00F8335F"/>
    <w:rsid w:val="00F8339D"/>
    <w:rsid w:val="00F8461F"/>
    <w:rsid w:val="00F84809"/>
    <w:rsid w:val="00F84905"/>
    <w:rsid w:val="00F85C9E"/>
    <w:rsid w:val="00F86196"/>
    <w:rsid w:val="00F86EAC"/>
    <w:rsid w:val="00F87217"/>
    <w:rsid w:val="00F876CC"/>
    <w:rsid w:val="00F87C5C"/>
    <w:rsid w:val="00F87D77"/>
    <w:rsid w:val="00F87F10"/>
    <w:rsid w:val="00F90407"/>
    <w:rsid w:val="00F9071D"/>
    <w:rsid w:val="00F90B3A"/>
    <w:rsid w:val="00F910B0"/>
    <w:rsid w:val="00F910FF"/>
    <w:rsid w:val="00F91284"/>
    <w:rsid w:val="00F913E4"/>
    <w:rsid w:val="00F9178A"/>
    <w:rsid w:val="00F92DA3"/>
    <w:rsid w:val="00F9315C"/>
    <w:rsid w:val="00F936FD"/>
    <w:rsid w:val="00F9405C"/>
    <w:rsid w:val="00F94965"/>
    <w:rsid w:val="00F953B8"/>
    <w:rsid w:val="00F95D59"/>
    <w:rsid w:val="00F95DB8"/>
    <w:rsid w:val="00F95E2C"/>
    <w:rsid w:val="00F96464"/>
    <w:rsid w:val="00F964F5"/>
    <w:rsid w:val="00F965D0"/>
    <w:rsid w:val="00F96804"/>
    <w:rsid w:val="00F977B9"/>
    <w:rsid w:val="00F9785A"/>
    <w:rsid w:val="00FA0EC2"/>
    <w:rsid w:val="00FA20E4"/>
    <w:rsid w:val="00FA223A"/>
    <w:rsid w:val="00FA27BD"/>
    <w:rsid w:val="00FA2896"/>
    <w:rsid w:val="00FA2AB8"/>
    <w:rsid w:val="00FA32D6"/>
    <w:rsid w:val="00FA3476"/>
    <w:rsid w:val="00FA34A2"/>
    <w:rsid w:val="00FA397C"/>
    <w:rsid w:val="00FA3BB7"/>
    <w:rsid w:val="00FA424F"/>
    <w:rsid w:val="00FA4376"/>
    <w:rsid w:val="00FA4C41"/>
    <w:rsid w:val="00FA4D56"/>
    <w:rsid w:val="00FA4FFB"/>
    <w:rsid w:val="00FA5D2C"/>
    <w:rsid w:val="00FA5FD5"/>
    <w:rsid w:val="00FA6465"/>
    <w:rsid w:val="00FA6615"/>
    <w:rsid w:val="00FA6F63"/>
    <w:rsid w:val="00FA7685"/>
    <w:rsid w:val="00FA76A8"/>
    <w:rsid w:val="00FA789F"/>
    <w:rsid w:val="00FA7CDA"/>
    <w:rsid w:val="00FB01C2"/>
    <w:rsid w:val="00FB0A36"/>
    <w:rsid w:val="00FB1B7F"/>
    <w:rsid w:val="00FB2022"/>
    <w:rsid w:val="00FB27CF"/>
    <w:rsid w:val="00FB2D55"/>
    <w:rsid w:val="00FB2ECB"/>
    <w:rsid w:val="00FB3018"/>
    <w:rsid w:val="00FB4263"/>
    <w:rsid w:val="00FB4590"/>
    <w:rsid w:val="00FB5A5D"/>
    <w:rsid w:val="00FB5D95"/>
    <w:rsid w:val="00FB61E5"/>
    <w:rsid w:val="00FC022F"/>
    <w:rsid w:val="00FC0732"/>
    <w:rsid w:val="00FC0DCE"/>
    <w:rsid w:val="00FC0F6D"/>
    <w:rsid w:val="00FC14FC"/>
    <w:rsid w:val="00FC1C52"/>
    <w:rsid w:val="00FC1C7C"/>
    <w:rsid w:val="00FC1E46"/>
    <w:rsid w:val="00FC2CBD"/>
    <w:rsid w:val="00FC2D23"/>
    <w:rsid w:val="00FC36B6"/>
    <w:rsid w:val="00FC3A04"/>
    <w:rsid w:val="00FC3DCC"/>
    <w:rsid w:val="00FC40C7"/>
    <w:rsid w:val="00FC47C4"/>
    <w:rsid w:val="00FC4B23"/>
    <w:rsid w:val="00FC4D8E"/>
    <w:rsid w:val="00FC5084"/>
    <w:rsid w:val="00FC5195"/>
    <w:rsid w:val="00FC51A0"/>
    <w:rsid w:val="00FC51CD"/>
    <w:rsid w:val="00FC56BB"/>
    <w:rsid w:val="00FC58DA"/>
    <w:rsid w:val="00FC5D3C"/>
    <w:rsid w:val="00FC6896"/>
    <w:rsid w:val="00FC6F90"/>
    <w:rsid w:val="00FC70DA"/>
    <w:rsid w:val="00FC75E5"/>
    <w:rsid w:val="00FC7A71"/>
    <w:rsid w:val="00FC7FA1"/>
    <w:rsid w:val="00FD0163"/>
    <w:rsid w:val="00FD01EC"/>
    <w:rsid w:val="00FD087E"/>
    <w:rsid w:val="00FD0AED"/>
    <w:rsid w:val="00FD0B29"/>
    <w:rsid w:val="00FD0FC8"/>
    <w:rsid w:val="00FD151A"/>
    <w:rsid w:val="00FD2A6B"/>
    <w:rsid w:val="00FD2F0C"/>
    <w:rsid w:val="00FD362D"/>
    <w:rsid w:val="00FD3699"/>
    <w:rsid w:val="00FD381C"/>
    <w:rsid w:val="00FD562B"/>
    <w:rsid w:val="00FD5BD0"/>
    <w:rsid w:val="00FD642D"/>
    <w:rsid w:val="00FD6812"/>
    <w:rsid w:val="00FD6901"/>
    <w:rsid w:val="00FD6D7E"/>
    <w:rsid w:val="00FD7067"/>
    <w:rsid w:val="00FD7AF3"/>
    <w:rsid w:val="00FE0198"/>
    <w:rsid w:val="00FE02CA"/>
    <w:rsid w:val="00FE0B6D"/>
    <w:rsid w:val="00FE0C0A"/>
    <w:rsid w:val="00FE0E96"/>
    <w:rsid w:val="00FE1346"/>
    <w:rsid w:val="00FE2F73"/>
    <w:rsid w:val="00FE30D9"/>
    <w:rsid w:val="00FE3153"/>
    <w:rsid w:val="00FE3A8E"/>
    <w:rsid w:val="00FE4035"/>
    <w:rsid w:val="00FE417F"/>
    <w:rsid w:val="00FE4A11"/>
    <w:rsid w:val="00FE52A8"/>
    <w:rsid w:val="00FE5648"/>
    <w:rsid w:val="00FE565A"/>
    <w:rsid w:val="00FE5F8E"/>
    <w:rsid w:val="00FE655A"/>
    <w:rsid w:val="00FE695C"/>
    <w:rsid w:val="00FE6B9E"/>
    <w:rsid w:val="00FE6CB6"/>
    <w:rsid w:val="00FF058B"/>
    <w:rsid w:val="00FF0786"/>
    <w:rsid w:val="00FF0C03"/>
    <w:rsid w:val="00FF1199"/>
    <w:rsid w:val="00FF1330"/>
    <w:rsid w:val="00FF16A3"/>
    <w:rsid w:val="00FF17AB"/>
    <w:rsid w:val="00FF1A09"/>
    <w:rsid w:val="00FF1AAB"/>
    <w:rsid w:val="00FF1F26"/>
    <w:rsid w:val="00FF2012"/>
    <w:rsid w:val="00FF2358"/>
    <w:rsid w:val="00FF285C"/>
    <w:rsid w:val="00FF2A7F"/>
    <w:rsid w:val="00FF2ECE"/>
    <w:rsid w:val="00FF321B"/>
    <w:rsid w:val="00FF431C"/>
    <w:rsid w:val="00FF4526"/>
    <w:rsid w:val="00FF4930"/>
    <w:rsid w:val="00FF514D"/>
    <w:rsid w:val="00FF527C"/>
    <w:rsid w:val="00FF5333"/>
    <w:rsid w:val="00FF56A9"/>
    <w:rsid w:val="00FF57B0"/>
    <w:rsid w:val="00FF5AA6"/>
    <w:rsid w:val="00FF5BE8"/>
    <w:rsid w:val="00FF6209"/>
    <w:rsid w:val="00FF68DD"/>
    <w:rsid w:val="00FF6D63"/>
    <w:rsid w:val="00FF7047"/>
    <w:rsid w:val="00FF74BD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17"/>
    <o:shapelayout v:ext="edit">
      <o:idmap v:ext="edit" data="2"/>
    </o:shapelayout>
  </w:shapeDefaults>
  <w:decimalSymbol w:val="."/>
  <w:listSeparator w:val=","/>
  <w14:docId w14:val="7C72F71C"/>
  <w15:docId w15:val="{AF4684A4-83F8-4EEC-8E8F-2E407891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59A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Char, Char"/>
    <w:basedOn w:val="Normal"/>
    <w:next w:val="Normal"/>
    <w:link w:val="Heading1Char"/>
    <w:qFormat/>
    <w:rsid w:val="0046259A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aliases w:val="Char6"/>
    <w:basedOn w:val="Normal"/>
    <w:next w:val="Normal"/>
    <w:link w:val="Heading2Char"/>
    <w:qFormat/>
    <w:rsid w:val="0046259A"/>
    <w:pPr>
      <w:keepNext/>
      <w:spacing w:after="0" w:line="240" w:lineRule="auto"/>
      <w:jc w:val="both"/>
      <w:outlineLvl w:val="1"/>
    </w:pPr>
    <w:rPr>
      <w:rFonts w:ascii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46259A"/>
    <w:pPr>
      <w:keepNext/>
      <w:spacing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259A"/>
    <w:pPr>
      <w:keepNext/>
      <w:numPr>
        <w:numId w:val="1"/>
      </w:numPr>
      <w:tabs>
        <w:tab w:val="left" w:pos="360"/>
        <w:tab w:val="left" w:pos="2700"/>
        <w:tab w:val="left" w:pos="4140"/>
        <w:tab w:val="left" w:pos="6840"/>
      </w:tabs>
      <w:spacing w:after="0" w:line="240" w:lineRule="auto"/>
      <w:outlineLvl w:val="3"/>
    </w:pPr>
    <w:rPr>
      <w:rFonts w:ascii="Times New Roman" w:hAnsi="Times New Roman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6259A"/>
    <w:pPr>
      <w:keepNext/>
      <w:spacing w:after="0" w:line="240" w:lineRule="auto"/>
      <w:ind w:left="504" w:hanging="504"/>
      <w:jc w:val="both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259A"/>
    <w:pPr>
      <w:keepNext/>
      <w:spacing w:after="0" w:line="240" w:lineRule="auto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6259A"/>
    <w:pPr>
      <w:keepNext/>
      <w:spacing w:after="0" w:line="240" w:lineRule="auto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259A"/>
    <w:pPr>
      <w:keepNext/>
      <w:spacing w:after="0" w:line="240" w:lineRule="auto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 Char Char"/>
    <w:basedOn w:val="DefaultParagraphFont"/>
    <w:link w:val="Heading1"/>
    <w:locked/>
    <w:rsid w:val="0046259A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Char6 Char"/>
    <w:basedOn w:val="DefaultParagraphFont"/>
    <w:link w:val="Heading2"/>
    <w:locked/>
    <w:rsid w:val="0046259A"/>
    <w:rPr>
      <w:rFonts w:ascii="Times New Roman" w:hAnsi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462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259A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625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259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259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259A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aliases w:val="Char5"/>
    <w:basedOn w:val="Normal"/>
    <w:link w:val="Head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5 Char"/>
    <w:basedOn w:val="DefaultParagraphFont"/>
    <w:link w:val="Header"/>
    <w:locked/>
    <w:rsid w:val="00FF058B"/>
    <w:rPr>
      <w:rFonts w:cs="Times New Roman"/>
      <w:sz w:val="22"/>
      <w:szCs w:val="22"/>
    </w:rPr>
  </w:style>
  <w:style w:type="paragraph" w:styleId="Footer">
    <w:name w:val="footer"/>
    <w:aliases w:val="Char4"/>
    <w:basedOn w:val="Normal"/>
    <w:link w:val="FooterChar"/>
    <w:unhideWhenUsed/>
    <w:rsid w:val="00FF058B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4 Char"/>
    <w:basedOn w:val="DefaultParagraphFont"/>
    <w:link w:val="Footer"/>
    <w:locked/>
    <w:rsid w:val="00FF058B"/>
    <w:rPr>
      <w:rFonts w:cs="Times New Roman"/>
      <w:sz w:val="22"/>
      <w:szCs w:val="22"/>
    </w:rPr>
  </w:style>
  <w:style w:type="paragraph" w:styleId="BalloonText">
    <w:name w:val="Balloon Text"/>
    <w:aliases w:val="Char3"/>
    <w:basedOn w:val="Normal"/>
    <w:link w:val="BalloonTextChar"/>
    <w:semiHidden/>
    <w:unhideWhenUsed/>
    <w:rsid w:val="00F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3 Char"/>
    <w:basedOn w:val="DefaultParagraphFont"/>
    <w:link w:val="BalloonText"/>
    <w:semiHidden/>
    <w:locked/>
    <w:rsid w:val="00FF058B"/>
    <w:rPr>
      <w:rFonts w:ascii="Tahoma" w:hAnsi="Tahoma" w:cs="Tahoma"/>
      <w:sz w:val="16"/>
      <w:szCs w:val="16"/>
    </w:rPr>
  </w:style>
  <w:style w:type="paragraph" w:styleId="BodyText">
    <w:name w:val="Body Text"/>
    <w:aliases w:val="Char2"/>
    <w:basedOn w:val="Normal"/>
    <w:link w:val="BodyTextChar"/>
    <w:rsid w:val="00451D34"/>
    <w:pPr>
      <w:spacing w:after="0" w:line="240" w:lineRule="auto"/>
      <w:jc w:val="both"/>
    </w:pPr>
    <w:rPr>
      <w:rFonts w:ascii="SutonnyMJ" w:eastAsia="SimSun" w:hAnsi="SutonnyMJ"/>
      <w:sz w:val="26"/>
      <w:szCs w:val="26"/>
      <w:lang w:eastAsia="zh-CN"/>
    </w:rPr>
  </w:style>
  <w:style w:type="character" w:customStyle="1" w:styleId="BodyTextChar">
    <w:name w:val="Body Text Char"/>
    <w:aliases w:val="Char2 Char"/>
    <w:basedOn w:val="DefaultParagraphFont"/>
    <w:link w:val="BodyText"/>
    <w:locked/>
    <w:rsid w:val="00451D34"/>
    <w:rPr>
      <w:rFonts w:ascii="SutonnyMJ" w:eastAsia="SimSun" w:hAnsi="SutonnyMJ" w:cs="Times New Roman"/>
      <w:sz w:val="26"/>
      <w:szCs w:val="26"/>
      <w:lang w:eastAsia="zh-CN"/>
    </w:rPr>
  </w:style>
  <w:style w:type="paragraph" w:styleId="BodyTextIndent">
    <w:name w:val="Body Text Indent"/>
    <w:aliases w:val="Char1"/>
    <w:basedOn w:val="Normal"/>
    <w:link w:val="BodyTextIndentChar"/>
    <w:rsid w:val="009C64D5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aliases w:val="Char1 Char"/>
    <w:basedOn w:val="DefaultParagraphFont"/>
    <w:link w:val="BodyTextIndent"/>
    <w:locked/>
    <w:rsid w:val="009C64D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D22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654D8"/>
    <w:rPr>
      <w:rFonts w:cs="Times New Roman"/>
      <w:color w:val="0000FF"/>
      <w:u w:val="single"/>
    </w:rPr>
  </w:style>
  <w:style w:type="character" w:customStyle="1" w:styleId="mdblk">
    <w:name w:val="mdblk"/>
    <w:basedOn w:val="DefaultParagraphFont"/>
    <w:rsid w:val="00C654D8"/>
    <w:rPr>
      <w:rFonts w:cs="Times New Roman"/>
    </w:rPr>
  </w:style>
  <w:style w:type="character" w:styleId="SubtleReference">
    <w:name w:val="Subtle Reference"/>
    <w:basedOn w:val="DefaultParagraphFont"/>
    <w:qFormat/>
    <w:rsid w:val="0046259A"/>
    <w:rPr>
      <w:rFonts w:cs="Times New Roman"/>
      <w:smallCaps/>
      <w:color w:val="C0504D"/>
      <w:u w:val="single"/>
    </w:rPr>
  </w:style>
  <w:style w:type="paragraph" w:styleId="NormalWeb">
    <w:name w:val="Normal (Web)"/>
    <w:basedOn w:val="Normal"/>
    <w:rsid w:val="00723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bn-IN"/>
    </w:rPr>
  </w:style>
  <w:style w:type="character" w:customStyle="1" w:styleId="apple-converted-space">
    <w:name w:val="apple-converted-space"/>
    <w:basedOn w:val="DefaultParagraphFont"/>
    <w:rsid w:val="006B58A9"/>
    <w:rPr>
      <w:rFonts w:cs="Times New Roman"/>
    </w:rPr>
  </w:style>
  <w:style w:type="character" w:styleId="BookTitle">
    <w:name w:val="Book Title"/>
    <w:basedOn w:val="DefaultParagraphFont"/>
    <w:qFormat/>
    <w:rsid w:val="0046259A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qFormat/>
    <w:rsid w:val="0046259A"/>
    <w:rPr>
      <w:rFonts w:cs="Times New Roman"/>
      <w:b/>
      <w:bCs/>
      <w:smallCaps/>
      <w:color w:val="C0504D"/>
      <w:spacing w:val="5"/>
      <w:u w:val="single"/>
    </w:rPr>
  </w:style>
  <w:style w:type="paragraph" w:customStyle="1" w:styleId="qtext">
    <w:name w:val="qtext"/>
    <w:basedOn w:val="Normal"/>
    <w:rsid w:val="005352A2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link w:val="TitleChar"/>
    <w:qFormat/>
    <w:rsid w:val="0046259A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259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rsid w:val="00751157"/>
    <w:pPr>
      <w:widowControl w:val="0"/>
      <w:autoSpaceDE w:val="0"/>
      <w:autoSpaceDN w:val="0"/>
      <w:adjustRightInd w:val="0"/>
      <w:jc w:val="right"/>
    </w:pPr>
    <w:rPr>
      <w:rFonts w:ascii="Times New Roman" w:eastAsia="MS Mincho" w:hAnsi="Times New Roman"/>
      <w:sz w:val="22"/>
      <w:szCs w:val="22"/>
      <w:lang w:eastAsia="ja-JP"/>
    </w:rPr>
  </w:style>
  <w:style w:type="paragraph" w:styleId="Caption">
    <w:name w:val="caption"/>
    <w:basedOn w:val="Normal"/>
    <w:next w:val="Normal"/>
    <w:qFormat/>
    <w:rsid w:val="0046259A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hAnsi="Times New Roman"/>
      <w:b/>
      <w:sz w:val="20"/>
      <w:szCs w:val="20"/>
      <w:lang w:val="en-GB"/>
    </w:rPr>
  </w:style>
  <w:style w:type="character" w:styleId="PageNumber">
    <w:name w:val="page number"/>
    <w:basedOn w:val="DefaultParagraphFont"/>
    <w:rsid w:val="00707EA2"/>
    <w:rPr>
      <w:rFonts w:cs="Times New Roman"/>
    </w:rPr>
  </w:style>
  <w:style w:type="paragraph" w:styleId="FootnoteText">
    <w:name w:val="footnote text"/>
    <w:basedOn w:val="Normal"/>
    <w:link w:val="FootnoteTextChar"/>
    <w:semiHidden/>
    <w:rsid w:val="00707EA2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B48CF"/>
  </w:style>
  <w:style w:type="paragraph" w:customStyle="1" w:styleId="Style2">
    <w:name w:val="Style 2"/>
    <w:rsid w:val="00603F9B"/>
    <w:pPr>
      <w:widowControl w:val="0"/>
      <w:autoSpaceDE w:val="0"/>
      <w:autoSpaceDN w:val="0"/>
      <w:spacing w:line="297" w:lineRule="auto"/>
      <w:ind w:left="360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3F9B"/>
    <w:rPr>
      <w:rFonts w:ascii="Garamond" w:hAnsi="Garamond"/>
      <w:sz w:val="22"/>
    </w:rPr>
  </w:style>
  <w:style w:type="paragraph" w:customStyle="1" w:styleId="Style1">
    <w:name w:val="Style 1"/>
    <w:rsid w:val="000B261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3">
    <w:name w:val="Style 3"/>
    <w:rsid w:val="003F253B"/>
    <w:pPr>
      <w:widowControl w:val="0"/>
      <w:autoSpaceDE w:val="0"/>
      <w:autoSpaceDN w:val="0"/>
      <w:ind w:left="576"/>
    </w:pPr>
    <w:rPr>
      <w:rFonts w:ascii="Garamond" w:hAnsi="Garamond" w:cs="Garamond"/>
      <w:sz w:val="22"/>
      <w:szCs w:val="22"/>
    </w:rPr>
  </w:style>
  <w:style w:type="paragraph" w:styleId="ListParagraph">
    <w:name w:val="List Paragraph"/>
    <w:basedOn w:val="Normal"/>
    <w:qFormat/>
    <w:rsid w:val="004625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story-body-text">
    <w:name w:val="story-body-text"/>
    <w:basedOn w:val="Normal"/>
    <w:rsid w:val="006171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date-area">
    <w:name w:val="date-area"/>
    <w:basedOn w:val="Normal"/>
    <w:rsid w:val="00963D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46259A"/>
    <w:rPr>
      <w:i/>
      <w:iCs/>
    </w:rPr>
  </w:style>
  <w:style w:type="character" w:styleId="Strong">
    <w:name w:val="Strong"/>
    <w:basedOn w:val="DefaultParagraphFont"/>
    <w:qFormat/>
    <w:rsid w:val="0046259A"/>
    <w:rPr>
      <w:b/>
      <w:bCs/>
    </w:rPr>
  </w:style>
  <w:style w:type="character" w:customStyle="1" w:styleId="mw-headline">
    <w:name w:val="mw-headline"/>
    <w:basedOn w:val="DefaultParagraphFont"/>
    <w:rsid w:val="00CE255C"/>
  </w:style>
  <w:style w:type="character" w:customStyle="1" w:styleId="a">
    <w:name w:val="a"/>
    <w:basedOn w:val="DefaultParagraphFont"/>
    <w:rsid w:val="00B60118"/>
  </w:style>
  <w:style w:type="character" w:customStyle="1" w:styleId="l6">
    <w:name w:val="l6"/>
    <w:basedOn w:val="DefaultParagraphFont"/>
    <w:rsid w:val="00B60118"/>
  </w:style>
  <w:style w:type="character" w:styleId="PlaceholderText">
    <w:name w:val="Placeholder Text"/>
    <w:basedOn w:val="DefaultParagraphFont"/>
    <w:uiPriority w:val="99"/>
    <w:semiHidden/>
    <w:rsid w:val="00D04AAD"/>
    <w:rPr>
      <w:color w:val="808080"/>
    </w:rPr>
  </w:style>
  <w:style w:type="numbering" w:customStyle="1" w:styleId="NoList1">
    <w:name w:val="No List1"/>
    <w:next w:val="NoList"/>
    <w:semiHidden/>
    <w:rsid w:val="002B44D5"/>
  </w:style>
  <w:style w:type="table" w:customStyle="1" w:styleId="TableGrid1">
    <w:name w:val="Table Grid1"/>
    <w:basedOn w:val="TableNormal"/>
    <w:next w:val="TableGrid"/>
    <w:rsid w:val="002B44D5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CC36A1"/>
  </w:style>
  <w:style w:type="table" w:customStyle="1" w:styleId="TableGrid2">
    <w:name w:val="Table Grid2"/>
    <w:basedOn w:val="TableNormal"/>
    <w:next w:val="TableGrid"/>
    <w:rsid w:val="00CC36A1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B74CD6"/>
  </w:style>
  <w:style w:type="table" w:customStyle="1" w:styleId="TableGrid3">
    <w:name w:val="Table Grid3"/>
    <w:basedOn w:val="TableNormal"/>
    <w:next w:val="TableGrid"/>
    <w:rsid w:val="00B74CD6"/>
    <w:pPr>
      <w:spacing w:after="200" w:line="276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6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60" Type="http://schemas.openxmlformats.org/officeDocument/2006/relationships/header" Target="header1.xml"/><Relationship Id="rId165" Type="http://schemas.openxmlformats.org/officeDocument/2006/relationships/footer" Target="footer3.xml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61" Type="http://schemas.openxmlformats.org/officeDocument/2006/relationships/header" Target="header2.xm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6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Relationship Id="rId163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S%202011\32%20Preliminary%20Books\Preliminary%20Lecture%20Sheets\English-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0C45-B026-4D58-B4AF-24B3FBDE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English-03.dot</Template>
  <TotalTime>3217</TotalTime>
  <Pages>1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S@ifur’s BCS Movement</vt:lpstr>
    </vt:vector>
  </TitlesOfParts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S@ifur’s BCS Movement</dc:title>
  <dc:creator>Ferdous</dc:creator>
  <cp:lastModifiedBy>Azam corporation</cp:lastModifiedBy>
  <cp:revision>315</cp:revision>
  <cp:lastPrinted>2018-04-26T13:02:00Z</cp:lastPrinted>
  <dcterms:created xsi:type="dcterms:W3CDTF">2017-10-01T07:24:00Z</dcterms:created>
  <dcterms:modified xsi:type="dcterms:W3CDTF">2023-08-12T09:28:00Z</dcterms:modified>
</cp:coreProperties>
</file>