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86" w:rsidRDefault="00E27686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40" type="#_x0000_t202" style="position:absolute;left:0;text-align:left;margin-left:.35pt;margin-top:-9.85pt;width:348.8pt;height:63.2pt;z-index:251656704" filled="f" stroked="f">
            <v:textbox style="mso-next-textbox:#_x0000_s1440" inset="0,0,0,0">
              <w:txbxContent>
                <w:p w:rsidR="00E27686" w:rsidRDefault="00E27686">
                  <w:pPr>
                    <w:spacing w:before="0" w:line="228" w:lineRule="auto"/>
                    <w:rPr>
                      <w:rFonts w:ascii="SutonnyMJ" w:hAnsi="SutonnyMJ" w:cs="SutonnyMJ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 xml:space="preserve">†evW© cix¶vi cÖkœcÎ 2017 I 2016 </w:t>
                  </w:r>
                </w:p>
                <w:p w:rsidR="00E27686" w:rsidRDefault="00E27686">
                  <w:pPr>
                    <w:spacing w:before="0" w:line="228" w:lineRule="auto"/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>m„Rbkxj iPbvg~jK</w:t>
                  </w:r>
                </w:p>
                <w:p w:rsidR="00E27686" w:rsidRDefault="00E27686">
                  <w:pPr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441" style="position:absolute;left:0;text-align:left;margin-left:-10.35pt;margin-top:-24.15pt;width:467.5pt;height:17.75pt;z-index:251655680" stroked="f"/>
        </w:pict>
      </w:r>
      <w:r>
        <w:rPr>
          <w:noProof/>
        </w:rPr>
        <w:pict>
          <v:group id="_x0000_s1442" style="position:absolute;left:0;text-align:left;margin-left:371.25pt;margin-top:-20.45pt;width:96.8pt;height:60.1pt;z-index:251657728" coordorigin="8692,1204" coordsize="1936,1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43" type="#_x0000_t75" style="position:absolute;left:8692;top:1204;width:1176;height:1202">
              <v:imagedata r:id="rId6" o:title="" cropbottom="-4817f" cropright="-2752f"/>
            </v:shape>
            <v:group id="_x0000_s1444" style="position:absolute;left:9512;top:1217;width:1116;height:1120" coordorigin="2114,1318" coordsize="1231,1239">
              <v:shape id="_x0000_s1445" style="position:absolute;left:2114;top:1318;width:1231;height:26" coordsize="9847,210" path="m3058,r692,1l4423,2r650,3l5696,8r593,5l6849,18r523,6l7855,31r438,7l8685,46r341,9l9312,64r122,5l9541,74r91,5l9708,83r61,6l9812,94r27,5l9847,105r-8,5l9812,115r-43,5l9708,126r-76,5l9541,136r-107,4l9312,146r-136,4l9026,155r-164,4l8685,164r-392,7l7855,178r-483,8l6849,192r-560,5l5696,202r-623,3l4423,208r-673,1l3058,210r-173,l2714,209r-170,l2375,209r-167,l2041,208r-166,l1711,208r-162,-1l1389,207r-160,-1l1071,205,914,204r-154,l606,203,455,202,400,175,344,150,287,126,231,101,173,78,115,55,58,33,,12,173,10,350,8,529,7,711,6,895,5,1082,4r188,l1462,3,1654,2r196,l2047,1r199,l2446,r202,l2852,r206,xe" fillcolor="#848282" stroked="f">
                <v:path arrowok="t"/>
              </v:shape>
              <v:shape id="_x0000_s1446" style="position:absolute;left:2248;top:1385;width:1097;height:27" coordsize="8778,210" path="m1989,r692,1l3354,2r650,3l4627,8r593,4l5780,18r523,6l6786,31r438,8l7616,46r341,9l8243,64r122,5l8472,74r91,5l8639,84r61,5l8743,95r27,5l8778,105r-8,6l8743,116r-43,5l8639,126r-76,5l8472,136r-107,5l8243,145r-136,6l7957,155r-164,4l7616,163r-392,9l6786,179r-483,7l5780,192r-560,5l4627,201r-623,4l3354,208r-673,1l1989,210r-110,l1770,210r-109,l1553,210r-108,l1337,209r-107,l1123,209r-106,l912,209,806,208r-103,l599,208,495,207r-102,l290,207,255,180,219,154,183,128,147,103,111,78,74,53,37,29,,5,118,4r120,l358,3r121,l601,3,724,2r123,l971,2,1095,1r126,l1347,1r127,l1602,1,1731,r129,l1989,xe" fillcolor="#848282" stroked="f">
                <v:path arrowok="t"/>
              </v:shape>
              <v:shape id="_x0000_s1447" style="position:absolute;left:2335;top:1453;width:1010;height:26" coordsize="8083,209" path="m1294,r692,l2659,2r650,3l3932,9r593,4l5085,18r523,7l6091,31r438,7l6921,47r341,8l7548,65r122,4l7777,74r91,4l7944,84r61,5l8048,94r27,6l8083,105r-8,5l8048,115r-43,6l7944,126r-76,5l7777,137r-107,4l7548,146r-136,4l7262,155r-164,5l6921,163r-392,8l6091,179r-483,7l5085,191r-560,6l3932,201r-623,4l2659,207r-673,2l1294,209r-69,l1156,209r-69,l1020,209r-69,l883,209r-68,l748,209r-67,l613,209r-67,l480,208r-67,l346,208r-66,l214,208,188,182,162,156,136,129,108,104,82,78,55,52,28,27,,2,80,1r78,l237,1r80,l397,1r80,l557,r82,l719,r82,l882,r82,l1046,r83,l1211,r83,xe" fillcolor="#848282" stroked="f">
                <v:path arrowok="t"/>
              </v:shape>
              <v:shape id="_x0000_s1448" style="position:absolute;left:2399;top:1520;width:946;height:26" coordsize="7569,210" path="m780,r692,1l2145,2r650,3l3418,8r593,5l4571,18r523,6l5577,31r438,7l6407,46r341,9l7034,64r122,5l7263,74r91,5l7430,84r61,5l7534,94r27,5l7569,105r-8,6l7534,116r-43,5l7430,126r-76,5l7263,136r-107,5l7034,146r-136,4l6748,155r-164,4l6407,164r-392,8l5577,179r-483,7l4571,192r-560,5l3418,202r-623,3l2145,208r-673,1l780,210r-79,l624,210r-77,l471,210r-78,l317,209r-77,l165,209,145,183,124,156,103,130,83,105,62,78,42,52,21,26,,1r47,l96,1r48,l192,1r49,l290,r48,l387,r49,l484,r49,l583,r49,l681,r49,l780,xe" fillcolor="#848282" stroked="f">
                <v:path arrowok="t"/>
              </v:shape>
              <v:shape id="_x0000_s1449" style="position:absolute;left:2448;top:1588;width:897;height:26" coordsize="7177,209" path="m388,r692,l1753,2r650,2l3026,7r593,5l4179,18r523,5l5185,30r438,8l6015,45r341,10l6642,63r122,5l6871,73r91,5l7038,83r61,5l7142,94r27,5l7177,104r-8,5l7142,115r-43,5l7038,125r-76,6l6871,135r-107,5l6642,144r-136,6l6356,154r-164,4l6015,162r-392,9l5185,178r-483,6l4179,191r-560,5l3026,200r-623,5l1753,207r-673,2l388,209r-33,l322,209r-33,l258,209r-33,l192,209r-33,l127,209,112,182,97,156,81,130,65,103,49,77,33,51,16,25,,,48,,97,r48,l193,r49,l290,r49,l388,xe" fillcolor="#848282" stroked="f">
                <v:path arrowok="t"/>
              </v:shape>
              <v:shape id="_x0000_s1450" style="position:absolute;left:2485;top:1655;width:860;height:26" coordsize="6876,209" path="m87,l779,r673,2l2102,4r623,5l3318,13r560,5l4401,25r483,6l5322,38r392,9l6055,55r286,10l6463,69r107,5l6661,79r76,5l6798,89r43,5l6868,100r8,5l6868,110r-27,5l6798,121r-61,5l6662,131r-92,6l6463,141r-122,5l6206,150r-150,4l5893,160r-177,4l5324,171r-437,8l4404,186r-521,5l3324,197r-593,5l2109,205r-649,2l788,209r-692,l85,183,73,157,61,131,49,105,37,78,25,52,13,27,,,22,,43,,65,,87,xe" fillcolor="#848282" stroked="f">
                <v:path arrowok="t"/>
              </v:shape>
              <v:shape id="_x0000_s1451" style="position:absolute;left:2514;top:1722;width:831;height:27" coordsize="6652,210" path="m,l681,1r661,2l1980,5r611,4l3172,14r549,5l4232,25r472,7l5134,39r382,8l5850,56r280,8l6249,70r105,5l6442,79r75,5l6576,90r42,5l6644,100r8,6l6644,111r-26,5l6576,120r-57,6l6446,131r-89,5l6254,140r-119,6l6004,150r-145,4l5701,158r-171,5l5152,171r-424,7l4260,185r-506,6l3211,196r-576,5l2031,205r-632,2l745,209,69,210,62,184,53,157,45,131,36,104,27,78,18,53,10,26,,xe" fillcolor="#848282" stroked="f">
                <v:path arrowok="t"/>
              </v:shape>
              <v:shape id="_x0000_s1452" style="position:absolute;left:2533;top:1790;width:812;height:26" coordsize="6493,209" path="m,l666,1r648,2l1937,5r597,4l3103,13r534,6l4137,25r460,6l5015,39r373,8l5713,56r272,8l6100,69r102,5l6290,79r72,5l6419,88r40,6l6485,99r8,5l6485,109r-25,6l6419,120r-56,4l6291,130r-86,5l6103,139r-114,4l5719,153r-322,8l5027,169r-415,7l4155,183r-496,7l3127,195r-563,4l1970,203r-620,3l707,208,45,209,39,182,34,156,29,130,23,104,17,78,12,51,5,25,,xe" fillcolor="#848282" stroked="f">
                <v:path arrowok="t"/>
              </v:shape>
              <v:shape id="_x0000_s1453" style="position:absolute;left:2546;top:1857;width:799;height:26" coordsize="6395,209" path="m,l658,1r638,2l1911,7r589,4l3060,15r527,5l4078,27r453,6l4943,40r366,9l5628,57r268,9l6010,71r99,4l6195,80r71,5l6322,90r40,5l6387,100r8,5l6387,110r-25,5l6322,121r-55,5l6196,130r-86,5l6011,140r-113,5l5631,153r-318,9l4948,170r-410,7l4087,184r-490,6l3071,196r-556,4l1927,204r-613,2l678,208,22,209,20,183,18,158,14,131,12,105,9,78,6,53,3,27,,xe" fillcolor="#848282" stroked="f">
                <v:path arrowok="t"/>
              </v:shape>
              <v:shape id="_x0000_s1454" style="position:absolute;left:2551;top:1924;width:794;height:27" coordsize="6354,209" path="m,l654,1r635,2l1900,6r585,3l3041,15r524,5l4054,25r450,8l4912,40r364,7l5593,56r266,9l5972,70r98,4l6156,79r70,5l6281,89r40,5l6346,99r8,5l6346,110r-25,5l6281,119r-55,6l6156,130r-86,4l5972,139r-113,5l5593,152r-317,8l4912,169r-408,7l4054,183r-488,6l3042,194r-556,4l1901,203r-612,3l655,208,1,209r,-20l1,170,2,151r,-20l2,98,1,65,1,33,,xe" fillcolor="#848282" stroked="f">
                <v:path arrowok="t"/>
              </v:shape>
              <v:shape id="_x0000_s1455" style="position:absolute;left:2546;top:1992;width:799;height:26" coordsize="6389,209" path="m21,l676,1r636,2l1924,6r588,3l3068,14r526,6l4083,26r452,6l4944,40r364,8l5626,57r267,8l6006,69r99,6l6190,79r71,5l6316,89r40,5l6381,99r8,5l6381,109r-25,6l6316,120r-56,4l6189,129r-85,6l6004,139r-114,4l5623,153r-318,8l4939,169r-412,7l4075,183r-491,6l3057,194r-559,5l1909,202r-614,3l657,208,,209,3,182,6,157,8,131r4,-27l14,79,17,52,19,26,21,xe" fillcolor="#848282" stroked="f">
                <v:path arrowok="t"/>
              </v:shape>
              <v:shape id="_x0000_s1456" style="position:absolute;left:2535;top:2059;width:810;height:26" coordsize="6481,210" path="m43,l705,1r642,2l1965,7r593,4l3121,15r531,5l4147,27r456,6l5018,40r370,9l5708,57r270,9l6093,71r100,4l6280,80r71,5l6407,90r41,5l6473,101r8,4l6473,110r-25,5l6407,121r-57,5l6278,131r-87,4l6089,141r-115,4l5845,149r-143,5l5546,159r-167,4l5007,170r-418,8l4130,184r-498,6l3097,196r-566,5l1934,204r-623,3l666,209,,210,6,184r5,-26l17,132r6,-26l28,79,34,53,38,27,43,xe" fillcolor="#848282" stroked="f">
                <v:path arrowok="t"/>
              </v:shape>
              <v:shape id="_x0000_s1457" style="position:absolute;left:2516;top:2127;width:829;height:26" coordsize="6633,209" path="m67,l740,1r653,1l2023,5r604,3l3201,14r541,5l4248,25r466,7l5137,39r377,7l5842,56r277,8l6236,70r103,4l6427,79r73,4l6558,89r41,5l6625,99r8,5l6625,110r-26,5l6557,120r-58,6l6424,130r-88,5l6231,140r-119,5l5980,149r-146,5l5674,158r-173,5l5120,170r-428,7l4222,185r-512,5l3164,195r-580,6l1975,204r-637,3l680,208,,209,10,183r8,-26l27,131r8,-27l43,78,51,53,59,26,67,xe" fillcolor="#848282" stroked="f">
                <v:path arrowok="t"/>
              </v:shape>
              <v:shape id="_x0000_s1458" style="position:absolute;left:2489;top:2194;width:856;height:26" coordsize="6851,209" path="m94,l784,1r670,1l2100,5r621,3l3311,12r557,5l4389,24r480,6l5306,38r389,8l6034,54r285,10l6440,68r106,5l6638,79r75,4l6773,88r43,5l6843,99r8,5l6843,109r-27,6l6773,120r-61,5l6636,130r-91,6l6438,140r-122,5l6180,149r-150,6l5866,159r-177,4l5297,171r-438,7l4376,185r-523,7l3293,197r-593,4l2077,204r-650,3l754,209r-692,l46,209r-15,l16,209,,209,13,183,25,157,36,132,48,105,60,79,71,52,83,26,94,xe" fillcolor="#848282" stroked="f">
                <v:path arrowok="t"/>
              </v:shape>
              <v:shape id="_x0000_s1459" style="position:absolute;left:2452;top:2261;width:893;height:27" coordsize="7143,210" path="m354,r692,1l1719,2r650,3l2992,9r593,4l4145,18r523,6l5151,31r438,8l5981,47r341,8l6608,65r122,5l6837,74r91,5l7004,85r61,5l7108,95r27,5l7143,106r-8,5l7108,116r-43,6l7004,127r-76,4l6837,136r-107,6l6608,146r-136,5l6322,155r-164,5l5981,164r-392,8l5151,180r-483,6l4145,192r-560,6l2992,202r-623,3l1719,208r-673,1l354,210r-45,l265,210r-45,l176,210r-43,l88,210r-43,l,210,16,184,32,159,48,132,63,106,79,79,93,54,108,27,124,r29,l181,r29,l238,r29,l296,r29,l354,xe" fillcolor="#848282" stroked="f">
                <v:path arrowok="t"/>
              </v:shape>
              <v:shape id="_x0000_s1460" style="position:absolute;left:2404;top:2329;width:941;height:26" coordsize="7525,209" path="m736,r692,l2101,2r650,2l3374,8r593,4l4527,18r523,6l5533,30r438,8l6363,46r341,9l6990,63r122,5l7219,74r91,4l7386,83r61,6l7490,94r27,5l7525,104r-8,6l7490,115r-43,5l7386,126r-76,5l7219,136r-107,4l6990,146r-136,4l6704,154r-164,5l6363,162r-392,9l5533,178r-483,8l4527,191r-560,5l3374,200r-623,5l2101,207r-673,2l736,209r-93,l549,209r-92,l365,209r-92,l182,209r-91,l,209,20,183,40,157,62,131,82,105,102,79,121,53,141,26,160,r72,l303,r72,l447,r72,l591,r72,l736,xe" fillcolor="#848282" stroked="f">
                <v:path arrowok="t"/>
              </v:shape>
              <v:shape id="_x0000_s1461" style="position:absolute;left:2342;top:2396;width:1003;height:26" coordsize="8024,211" path="m1235,r692,2l2600,3r650,3l3873,9r593,4l5026,18r523,7l6032,31r438,7l6862,47r341,8l7489,65r122,4l7718,74r91,6l7885,84r61,5l7989,94r27,6l8024,105r-8,6l7989,117r-43,5l7885,126r-76,5l7718,137r-107,5l7489,146r-136,4l7203,156r-164,4l6862,164r-392,9l6032,180r-483,6l5026,193r-560,5l3873,202r-623,3l2600,209r-673,1l1235,211r-80,l1077,211r-78,l920,211r-78,l765,210r-79,l609,210r-77,l456,210r-78,l302,210r-76,l151,209r-76,l,209,27,183,53,158,79,132r26,-26l132,81,157,54,183,28,209,2r63,l334,2r64,l461,2r64,l588,2r65,l716,r65,l845,r65,l974,r65,l1105,r64,l1235,xe" fillcolor="#848282" stroked="f">
                <v:path arrowok="t"/>
              </v:shape>
              <v:shape id="_x0000_s1462" style="position:absolute;left:2258;top:2463;width:1087;height:27" coordsize="8696,210" path="m1907,r692,1l3272,3r650,2l4545,9r593,5l5698,19r523,5l6704,32r438,7l7534,47r341,9l8161,65r122,5l8390,74r91,5l8557,85r61,5l8661,95r27,5l8696,106r-8,5l8661,116r-43,6l8557,127r-76,5l8390,136r-107,6l8161,146r-136,5l7875,155r-164,5l7534,164r-392,8l6704,180r-483,6l5698,192r-560,6l4545,202r-623,4l3272,208r-673,2l1907,210r-124,l1659,210r-123,l1415,210r-122,l1172,209r-120,l932,209r-119,l695,208r-118,l461,208,344,207r-115,l114,206,,206,36,182,71,157r36,-25l142,107,177,81,211,56,246,30,280,3r98,l477,3,576,2r100,l775,2r101,l977,1r102,l1181,1r102,l1386,1r104,l1593,1r104,l1802,1,1907,xe" fillcolor="#848282" stroked="f">
                <v:path arrowok="t"/>
              </v:shape>
              <v:shape id="_x0000_s1463" style="position:absolute;left:2132;top:2531;width:1213;height:26" coordsize="9706,209" path="m2917,r692,l4282,2r650,2l5555,8r593,4l6708,18r523,6l7714,30r438,8l8544,46r341,9l9171,64r122,4l9400,74r91,4l9567,83r61,5l9671,94r27,5l9706,104r-8,6l9671,115r-43,5l9567,125r-76,6l9400,136r-107,4l9171,146r-136,4l8885,155r-164,4l8544,163r-392,8l7714,178r-483,8l6708,191r-560,5l5555,201r-623,4l4282,207r-673,2l2917,209r-195,l2528,209r-192,l2145,209r-189,-1l1768,208r-185,-1l1399,207r-182,-1l1036,205r-178,l682,204,508,203,336,201,167,200,,199,55,177r54,-22l163,132r54,-24l269,83,322,58,375,33,427,7,573,6,720,5,869,4r150,l1170,3r153,l1477,2r155,l1788,1r158,l2106,1,2266,r161,l2590,r163,l2917,xe" fillcolor="#848282" stroked="f">
                <v:path arrowok="t"/>
              </v:shape>
            </v:group>
          </v:group>
        </w:pict>
      </w:r>
    </w:p>
    <w:p w:rsidR="00E27686" w:rsidRDefault="00E27686">
      <w:pPr>
        <w:spacing w:before="0"/>
        <w:rPr>
          <w:rFonts w:ascii="Times New Roman" w:hAnsi="Times New Roman" w:cs="Times New Roman"/>
        </w:rPr>
      </w:pPr>
    </w:p>
    <w:p w:rsidR="00E27686" w:rsidRDefault="00E27686">
      <w:pPr>
        <w:spacing w:before="0"/>
        <w:rPr>
          <w:rFonts w:ascii="Times New Roman" w:hAnsi="Times New Roman" w:cs="Times New Roman"/>
          <w:sz w:val="34"/>
          <w:szCs w:val="34"/>
        </w:r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1. XvKv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e¨emvq msMVb I e¨e¯’vcbv: cÖ_g cÎ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after="20" w:line="211" w:lineRule="auto"/>
        <w:ind w:left="360" w:hanging="36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1" w:lineRule="auto"/>
        <w:ind w:left="274" w:hanging="274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pacing w:val="-2"/>
          <w:sz w:val="18"/>
          <w:szCs w:val="18"/>
          <w:lang w:val="it-IT"/>
        </w:rPr>
        <w:sectPr w:rsidR="00E27686">
          <w:headerReference w:type="even" r:id="rId7"/>
          <w:headerReference w:type="default" r:id="rId8"/>
          <w:footerReference w:type="default" r:id="rId9"/>
          <w:pgSz w:w="11909" w:h="16834" w:code="9"/>
          <w:pgMar w:top="1613" w:right="1267" w:bottom="1613" w:left="1267" w:header="1210" w:footer="720" w:gutter="0"/>
          <w:pgNumType w:start="23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b/>
          <w:bCs/>
          <w:spacing w:val="-2"/>
          <w:sz w:val="18"/>
          <w:szCs w:val="18"/>
          <w:lang w:val="it-IT"/>
        </w:rPr>
        <w:t>1.</w:t>
      </w:r>
      <w:r>
        <w:rPr>
          <w:rFonts w:ascii="SutonnyMJ" w:hAnsi="SutonnyMJ" w:cs="SutonnyMJ"/>
          <w:spacing w:val="-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2"/>
          <w:sz w:val="18"/>
          <w:szCs w:val="18"/>
        </w:rPr>
        <w:t>Rbve RvwKi †nv‡mb weweG Abvm© cvm K‡i wewfbœ cÖwZôv‡b PvKwii Rb¨ †Póv Pvwj‡q e¨_© nb| Ae‡k‡l evwo‡Z wd‡i wb‡R‡`i wZb weNv AvqZ‡bi cyKziwU ms¯‹vi K‡ib| Gici Zv‡Z ˆeÁvwbK Dcv‡q ¯—iwfwËK gvQ Pvl ïi“ K‡ib| cyKz‡i cvwbi Dc‡ii ¯—i, ga¨g ¯—i Ges wbæ ¯—‡ii Rb¨ wfbœ wfbœ cÖRvwZi gvQ Pvl K‡ib| eZ©gv‡b Rbve RvwKi GKRb RbwcÖq Ges mdj gvQPvlx| Zvi G Kvh©µg GLb A‡b‡KB AbymiY Ki‡Q|</w:t>
      </w:r>
    </w:p>
    <w:p w:rsidR="00E27686" w:rsidRDefault="00E27686">
      <w:pPr>
        <w:tabs>
          <w:tab w:val="right" w:pos="4590"/>
        </w:tabs>
        <w:spacing w:before="0" w:line="197" w:lineRule="auto"/>
        <w:ind w:left="270" w:hanging="27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evwYR¨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wg. RvwK‡ii M„nxZ Kvh©µg †Kvb ai‡bi wkí?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wg. RvwK‡ii M„nxZ Ggb D‡`¨vM wK †`‡k †eKviZ¡ n«v‡m BwZevPK f‚wgKv cvjb Ki‡e?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2.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Mwb wgqv K…lK cwiev‡ii Kg©V †Q‡j| b`x we‡aŠZ cÙvi cv‡o Zviv evm Ki‡Zv| Rwg‡Z cwj _vKvq †mLv‡b cÖPzi dmj Drcbœ nZ| d‡j Zviv m”Qj RxweKv wbe©vn Ki‡Zv| eb¨vq b`x fv½‡bi d‡j MZ eQi Mwb wgqv‡`i wf‡UgvwUmn b`xM‡f© wejxb nIqvq Zviv gvb‡eZi Rxebhvcb K‡ib| e¨emvq Kivi B”Qv _vKv m‡Ë¡I e¨vsK FY bv †c‡q †m B‡Ui fvUvq KvR Ki‡Zv| cieZx©‡Z miKvwi bxwZgvjv cÖYq‡bi gva¨‡g b`xfv½b GjvKvq miKvi e¨vsK F‡Yi e¨e¯’v Ki‡j Mwb wgqv‡`i Avw_©K Ae¯’vi DbœwZ nq|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cÖhyw³MZ cwi‡ek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mvgvwRK cwi‡ek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Mwb wgqv‡`i gvb‡eZi Rxebhvc‡bi Ici †Kvb cwi‡e‡ki cÖfve wQj? e¨vL¨v K‡iv|</w:t>
      </w:r>
      <w:r>
        <w:rPr>
          <w:rFonts w:ascii="SutonnyMJ" w:hAnsi="SutonnyMJ" w:cs="SutonnyMJ"/>
          <w:spacing w:val="-6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miKvwi bxwZgvjv cÖYq‡bi Kvi‡Y Mwb wgqvi g‡Zv hyeK‡`i Avw_©K Ae¯’vi Dbœqb wK m¤¢e?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3.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kwdK Zvi wbR¯^ KviLvbvq gvbm¤§Z Pvgovi RyZv Drcv`b K‡i wewfbœ e„n`vqZb wkí KviLvbvq mieivn K‡i _v‡Kb| Zv‡K mn‡hvwMZv Kivi Rb¨ Zvi `yB eÜy k¨vgj I mRj D³ cÖwZôv‡b Kg©iZ| kwd‡Ki Drcvw`Z RyZv gvbm¤§Z nIqvq wewfbœ cÖwZôv‡b Zv e¨vcKfv‡e mgv`„Z| wZwb Zvi eÜy‡`i mn‡hvwMZvq wbR¯^ ZË¡veav‡bi gva¨‡g Drcv`bKvh© cwiPvjbv K‡ib| wZwb GLb Avš—R©vwZK evRv‡i cÖ‡e‡ki cwiKíbv Ki‡Qb|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 Amxg `vq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Rbve kwd‡Ki e¨emvqwU †Kvb ai‡bi msMVb?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Rbve kwd‡Ki e¨emvqwU †`‡ki A_©‰bwZK Dbœq‡b Kx ai‡bi f‚wgKv ivL‡Z cv‡i?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4.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2"/>
          <w:sz w:val="18"/>
          <w:szCs w:val="18"/>
        </w:rPr>
        <w:t>iscy‡ii wgZvjx `Ë bv‡Uvi I cvebv †_‡K gvQ msMÖn K‡i ïuUwK ˆZwi K‡i Zv †`‡ki wewfbœ AÂ‡j mieivn K‡ib| F‡Yi Rb¨ wZwb wewfbœ e¨vs‡K †hvMv‡hvM Ki‡jI RvgvbZ Qvov FY wb‡Z cv‡ib bv| Zvi GK eÜy Zv‡K GKwU e¨vs‡Ki bvg e‡j †hLv‡b Zvi g‡Zv e¨emvqx‡`i RvgvbZ Qvov FY cvIqvi my‡hvM i‡q‡Q| wZwb H e¨vs‡Ki mv‡_ †hvMv‡hvM K‡i mdj nb Ges e¨emvq m¤úÖmviY Ki‡Z m¶g nb|</w:t>
      </w:r>
      <w:r>
        <w:rPr>
          <w:rFonts w:ascii="SutonnyMJ" w:hAnsi="SutonnyMJ" w:cs="SutonnyMJ"/>
          <w:sz w:val="18"/>
          <w:szCs w:val="18"/>
        </w:rPr>
        <w:t xml:space="preserve"> 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BSCIC-</w:t>
      </w:r>
      <w:r>
        <w:rPr>
          <w:rFonts w:ascii="SutonnyMJ" w:hAnsi="SutonnyMJ" w:cs="SutonnyMJ"/>
          <w:sz w:val="18"/>
          <w:szCs w:val="18"/>
        </w:rPr>
        <w:t>Gi c~Y©iƒc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GmGgB dvD‡Ûkb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wgZvjx `Ë RvgvbZ Qvov †Kvb e¨vsK †_‡K FY †c‡Z cv‡ib?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bvix D‡`¨v³v Dbœq‡b Giƒc e¨vsK FY KZUzKz Ae`vb ivL‡Z m¶g? hyw³mnKv‡i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5.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Avwid I Zvi Qq eÜy GKwÎZ n‡q 90 †KvwU UvKv g~jab wb‡q Avb›` †UªWvm© bv‡g GKwU e¨emvq MVb K‡ib| Avwid I Zvi eÜy wicb cwiPvjK wbhy³ nb| Zv‡`i mwVK cwiPvjbvq cÖwZôvbwU Aí mg‡qB mdjZvi gyL †`‡L| cieZx©‡Z Zviv cwiPvj‡Ki msL¨v I g~jab e„w×mn e¨emvqwU m¤úÖmvi‡Yi wm×vš— MÖnY K‡ib| G j‡¶¨ Zviv RbM‡Yi gv‡S D”Pnvi my‡`i e¨vsK F‡Yi cwie‡Z© †kqvi wewµ K‡i g~jab msMÖ‡ni D‡`¨vM †bb|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cwi‡gj wbqgvewj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†Kv¤úvwbi wPiš—b Aw¯—Z¡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Dwj­wLZ cÖ_g ch©v‡qi e¨emvqwU †Kvb ai‡bi?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1g I 2q ch©v‡qi e¨emv‡qi g‡a¨ †KvbwU A_©bxwZ‡Z AwaK ¸i“Z¡c~Y© f‚wgKv cvjb Ki‡e? †Zvgvi DË‡ii c‡¶ hyw³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>6.</w:t>
      </w:r>
      <w:r>
        <w:rPr>
          <w:rFonts w:ascii="SutonnyMJ" w:hAnsi="SutonnyMJ" w:cs="SutonnyMJ"/>
          <w:spacing w:val="-4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4"/>
          <w:sz w:val="18"/>
          <w:szCs w:val="18"/>
        </w:rPr>
        <w:t>ga¨¯’ e¨emvqx‡`i nvZ _v‡K i¶v cvIqvi Rb¨ KzgviLvjxi ZuvwZiv 2012 mv‡j 50 Rb m`m¨ GKwÎZ n‡q GKwU mgevq mwgwZ MVb K‡ib| cieZx© wZb eQ‡i Zv‡`i Aw©R©Z gybvdvi cwigvY h_vµ‡g 60,000, 65,000 I 75,000 UvKv| Zviv wewae× wbqg Abymv‡i b~¨bZg nv‡i mwÂwZ Znwej msi¶Y K‡ib| Zviv cÖwZUv ZuvZKj 15,000 UvKv `‡i `yBwU ZuvZKj µ‡qi Rb¨ msiw¶Z Znwej e¨env‡ii wPš—v Ki‡Qb|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mgev‡qi g~jgš¿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mgev‡qi Dcwewa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wZb eQ‡ii †gvU gybvdvi m‡e©v”P KZ cwigvY A_© m`m¨‡`i g‡a¨ ewÈZ n‡e? wbY©q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Zzwg wK g‡b K‡iv msiw¶Z Znwe‡ji UvKv n‡Z `ywU ZuvZKj µ‡qi mgy`q A‡_©i ms¯’vb n‡e?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7.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AwgZ iex›`ªbv‡_i †QvU MíwU c‡o‡Q| ZrKvjxb mgq Z_v weªwUk Avgj †_‡K A`¨vewa G mvwf©m Pvjy Av‡Q| Z‡e †gvevBj †dvb, Kzwiqvi mvwf©m BZ¨vw`i D™¢‡ei Kvi‡Y Gi ¸i“Z¡‡K n«vm K‡i‡Q| evsjv‡`‡k weªwUk Avgj †_‡K P‡j Avmv Av‡iKwU wbivc` I mvkÖqx MYcwienb mvwf©m i‡q‡Q| mnR I Avivg`vqK †mev nIqvq Gi Pvwn`v †ewk| G cÖwZôvb‡K Ab¨ †Kv‡bv cÖwZôv‡bi mv‡_ cÖwZ‡hvwMZv Ki‡Z nq bv| Zv m‡Ë¡I cÖwZôvbwU MÖvnK‡`i mš‘wó AR©‡b m¶g nqwb|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 xml:space="preserve">BTTB </w:t>
      </w:r>
      <w:r>
        <w:rPr>
          <w:rFonts w:ascii="SutonnyMJ" w:hAnsi="SutonnyMJ" w:cs="SutonnyMJ"/>
          <w:sz w:val="18"/>
          <w:szCs w:val="18"/>
        </w:rPr>
        <w:t>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evsjv‡`k ch©Ub K‡c©v‡ikb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cÖ_gZ †Kvb ivóªxq cÖwZôv‡bi K_v ejv n‡q‡Q?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cieZx©‡Z †h cÖwZôv‡bi K_v ejv n‡q‡Q Zvi MÖvnK‡mevi gvb e„w×i cÖ‡qvRbxqZv m¤ú‡K©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8.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>Rbve AY©e GKRb m½xZ wkíx| wZwb Mvb wj‡Lb Ges myi K‡ib| wcÖRg bv‡gi GKRb bZzb wkíx Mv‡bi GKK A¨vjevg evRv‡i Qv‡ob| Rbve AY©e wcÖR‡gi cÖKvwkZ wmwWi GKwU Mv‡bi myi Zvi wb‡Ri e‡j `vwe K‡i Av`vj‡Z gvgjv K‡ib| wKš‘ wZwb Zv‡Z †Kv‡bv cÖwZKvi cvbwb|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mvgvwRK 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ISO</w:t>
      </w:r>
      <w:r>
        <w:rPr>
          <w:rFonts w:ascii="SutonnyMJ" w:hAnsi="SutonnyMJ" w:cs="SutonnyMJ"/>
          <w:sz w:val="18"/>
          <w:szCs w:val="18"/>
        </w:rPr>
        <w:t xml:space="preserve"> mb`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†Kvb AvB‡bi cÖwZ Bw½Z Kiv n‡q‡Q?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Rbve AY©‡ei Av`vj‡Zi AvkÖq wb‡qI †Kv‡bv cÖwZKvi bv cvIqvi †hŠw³KZv g~j¨vqb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9.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>Rbve Rvwn` GKRb wPswo ißvwbKviK| wZwb wngvwqZ wPswo c¨v‡KU Kivi Rb¨ DbœZ hš¿cvwZ e¨env‡ii wm×vš— wb‡qwQ‡jb| wKš‘ G‡¶‡Î miKvwi mnvqZv ch©vß bv nIqvq hš¿cvwZ Avg`vwb wejw¤^Z n‡”Q| m¤úÖwZ miKvi wPswoLv‡Z Ki AeKvk cÖZ¨vnv‡ii †NvlYv w`‡q‡Q| welq¸‡jv wb‡q Rvwn` Lye wPwš—Z| A_P Rbve Rvwn` 2012 mv‡j GKwU miKvwi cÖwZôvb n‡Z †miv ißvwbKvi‡Ki cyi¯‹vi †c‡qwQ‡jb| ißvwb Dbœq‡b H cÖwZôv‡bi cÖwk¶Y Kg©m~wP‡ZI wZwb AskMÖnY K‡i‡Qb|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ASEAN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e¨emv‡qi mnvqK †mev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Rbve Rvwn` †Kvb cÖwZôvb n‡Z †miv ißvwbKvi‡Ki ¯^xK…wZ cvb?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 xml:space="preserve">mg_©bg~jK mnvqZvi AfveB Rbve Rvwn‡`i `ywðš—vi g~j KviY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Zzwg wK GKgZ? hyw³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10.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>M¨vjvw· wj.-Gi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cwi‡ek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cvwb `~lY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M¨vjvw· wj.-Gi D™¢vweZ c×wZwU †Kvb ai‡bi?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wg. mvweŸi ÔGwewmÕ e¨vs‡Ki cÖavb wbe©vnx| wZwb Zvi e¨vs‡K mKj †jb‡`‡bi wnmve Qvcv‡bv LvZvq †jLvi cwie‡Z© Kw¤úDUv‡i we‡kl e¨e¯’vq wjwce× Kivi wbqg cÖeZ©b K‡ib| MÖvn‡Ki wnmve msµvš— hveZxq Z_¨ wPwVc‡Îi gva¨‡g †jb‡`‡bi e`‡j B-†gBj I †gvevBj †dv‡b GmGgGm c×wZ Pvjy K‡ib| DbœZ MÖvnK‡mevi Kvi‡Y Zvi e¨vs‡Ki RbwcÖqZv e¨vcKfv‡e e„w× †c‡q‡Q|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B-†gBj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b~¨bZg Puv`v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wg. mvweŸi †Kvb ai‡bi e¨vswKs Kvh©µg Pvjy K‡i‡Qb? e¨vL¨v K‡iv|</w:t>
      </w:r>
      <w:r>
        <w:rPr>
          <w:rFonts w:ascii="SutonnyMJ" w:hAnsi="SutonnyMJ" w:cs="SutonnyMJ"/>
          <w:spacing w:val="-2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DÏxc‡K M„nxZ c×wZ MÖvnK‡`i DbœZ †mev cÖ`v‡b m¶g n‡e wK? hyw³mn †j‡Lv|</w:t>
      </w:r>
      <w:r>
        <w:rPr>
          <w:rFonts w:ascii="SutonnyMJ" w:hAnsi="SutonnyMJ" w:cs="SutonnyMJ"/>
          <w:spacing w:val="-6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6"/>
          <w:szCs w:val="6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11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30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45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79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103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123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140 c†Ó¤vi 1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160 c†Ó¤vi 2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:rsidR="00E27686" w:rsidRDefault="00E27686">
      <w:pPr>
        <w:spacing w:before="0" w:line="235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186 c†Ó¤vi 1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8"/>
          <w:szCs w:val="8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2. XvKv †evW©-2016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35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35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72"/>
        </w:tabs>
        <w:spacing w:before="0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72"/>
        </w:tabs>
        <w:spacing w:before="0" w:line="24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</w:t>
      </w:r>
      <w:r>
        <w:rPr>
          <w:rFonts w:ascii="Times New Roman" w:hAnsi="Times New Roman" w:cs="Times New Roman"/>
          <w:sz w:val="16"/>
          <w:szCs w:val="16"/>
        </w:rPr>
        <w:t xml:space="preserve">'A' </w:t>
      </w:r>
      <w:r>
        <w:rPr>
          <w:rFonts w:ascii="SutonnyMJ" w:hAnsi="SutonnyMJ" w:cs="SutonnyMJ"/>
          <w:sz w:val="20"/>
          <w:szCs w:val="20"/>
        </w:rPr>
        <w:t xml:space="preserve">Av‡gi †gŠmy‡g ivRkvnx †_‡K Avg wK‡b XvKvq wewµ K‡ib| MZvbyMwZK e¨emvqxMY digvwj‡bi K_v wPš—v bv K‡iB ivRkvnxi evRvi †_‡K Avg wK‡b XvKvq wewµ K‡ib| wKš‘ Rbve </w:t>
      </w:r>
      <w:r>
        <w:rPr>
          <w:rFonts w:ascii="Times New Roman" w:hAnsi="Times New Roman" w:cs="Times New Roman"/>
          <w:sz w:val="16"/>
          <w:szCs w:val="16"/>
        </w:rPr>
        <w:t xml:space="preserve">'A' </w:t>
      </w:r>
      <w:r>
        <w:rPr>
          <w:rFonts w:ascii="SutonnyMJ" w:hAnsi="SutonnyMJ" w:cs="SutonnyMJ"/>
          <w:sz w:val="20"/>
          <w:szCs w:val="20"/>
        </w:rPr>
        <w:t xml:space="preserve">mivmwi ivRkvnxi Av‡gi evMvb †_‡K digvwjbgy³ Avg wK‡bb| digvwjbgy³ Avg c‡P jv‡fi cwie‡Z© ¶wZI n‡Z cv‡i Zv †R‡bI Rbve </w:t>
      </w:r>
      <w:r>
        <w:rPr>
          <w:rFonts w:ascii="Times New Roman" w:hAnsi="Times New Roman" w:cs="Times New Roman"/>
          <w:sz w:val="16"/>
          <w:szCs w:val="16"/>
        </w:rPr>
        <w:t>'A'</w:t>
      </w:r>
      <w:r>
        <w:rPr>
          <w:rFonts w:ascii="SutonnyMJ" w:hAnsi="SutonnyMJ" w:cs="SutonnyMJ"/>
          <w:sz w:val="20"/>
          <w:szCs w:val="20"/>
        </w:rPr>
        <w:t xml:space="preserve"> G KvR K‡ib|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cybtißvwb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pacing w:val="-2"/>
          <w:sz w:val="16"/>
          <w:szCs w:val="16"/>
        </w:rPr>
        <w:t>'A'-</w:t>
      </w:r>
      <w:r>
        <w:rPr>
          <w:rFonts w:ascii="SutonnyMJ" w:hAnsi="SutonnyMJ" w:cs="SutonnyMJ"/>
          <w:spacing w:val="-2"/>
          <w:sz w:val="20"/>
          <w:szCs w:val="20"/>
        </w:rPr>
        <w:t>Gi e¨emvq †Kvb ai‡bi Dc‡hvM m„wó nq?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pacing w:val="-4"/>
          <w:sz w:val="16"/>
          <w:szCs w:val="16"/>
        </w:rPr>
        <w:t>'A'</w:t>
      </w:r>
      <w:r>
        <w:rPr>
          <w:rFonts w:ascii="SutonnyMJ" w:hAnsi="SutonnyMJ" w:cs="SutonnyMJ"/>
          <w:spacing w:val="-4"/>
          <w:sz w:val="20"/>
          <w:szCs w:val="20"/>
        </w:rPr>
        <w:t>-Gi Kv‡R D‡`¨v³vi †Kvb ¸YwU dz‡U D‡V‡Q? we‡k­lY K‡iv|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gxg Uzwc‡Z bKkvi Kv‡R we‡klfv‡e cvi`k©x| ga¨cÖv‡P¨ e¨vcK Pvwn`v _vKvq †m bKkvK…Z Uzwc ˆZwii KviLvbv ¯’vc‡bi wm×vš— †bq| `¶Zvi Kvi‡Y Aí mg‡qi e¨eav‡b Zvi e¨emvq †`‡k-we‡`‡k mybvg AR©b K‡i| d‡j gxg Zvi e¨emvq m¤úÖmviY Ki‡Z Pvq| wKš‘ Zvi ch©vß g~jab †bB| Zvi `yB eÜy e¨emv‡q g~jab mieivn Ki‡Z Pvq| cvi¯úwiK m¤§wZi wfwË‡Z Zviv wZb eÜy wg‡j e¨emvq cwiPvjbv Ki‡Z ivwR nq| 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cÖZ¨¶ †mev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gvwjKvbvi wfwË‡Z gx‡gi cÖ_g ch©v‡qi e¨emv‡qi aib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Dwj­wLZ cÖ_g I 2q ch©v‡qi e¨emvq msMV‡bi g‡a¨ †KvbwU †kÖô? †Zvgvi DË‡ii 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gvnx mvZ Rb D‡`¨v³v wb‡q cÙv wj. bv‡g GKwU †hŠ_ g~jabx †Kv¤úvwb MVb K‡i| †Kv¤úvwbi ¯§viKwjwc‡Z 20 †KvwU UvKv g~ja‡bi K_v D‡j­L Kiv n‡q‡Q, hv 1,000 UvKv g~‡j¨i mvaviY †kqv‡i wef³| †Kv¤úvwb MV‡bi cuvP eQi ci †gNbv wj. †Kv¤úvwb cÙv wj. †Kv¤úvwbi 55% †kqvi wK‡b †bq| d‡j †gNbv †Kvs cÙv wj. †Kv¤úvwbi AwaKvsk cwiPvjK wb‡qv‡Mi ¶gZv jvf K‡i|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cvewjK wj. †Kv¤úvwbi b~¨bZg cwiPvjK msL¨v KZ?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†Kv¤úvwb msMVb Kxfv‡e g~jab MV‡b f‚wgKv iv‡L?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m~‡Îi mvnv‡h¨ cÙv wj. †Kv¤úvwbi eZ©gvb †kqvimsL¨v wbY©q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>cÙv wj. †Kv¤úvwb I †gNbv wj. †Kv¤úvwbi g‡a¨ cv_©K¨ we‡k­lY K‡iv|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†Zvgvi GjvKvi 100 Rb K…lK cY¨ Drcv`b, µq I weµ‡qi D‡Ï‡k¨ ÔmZZvÕ bv‡gi GKwU mgevq mwgwZ MVb K‡i| mwgwZ‡Z Zv‡`i cÖ‡Z¨‡Ki †kqvi mgvb| 2015 mv‡j D³ mwgwZ 10 j¶ UvKv gybvdv AR©b K‡i| mgevq AvBb Abyhvqx Zviv AwR©Z gybvdv wb‡R‡`i g‡a¨ eÈb K‡i|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mwgwZi Dcwewa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mwgwZi mv‡g¨i bxwZwU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DÏxc‡K Dwj­wLZ msMVbwU †Kvb cÖKv‡ii mgevq mwgwZ?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ÔmZZvÕ mwgwZi cÖ‡Z¨K m`¨‡m¨i cÖvß gybvdv wbY©q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gywneeyj­vn `xN©w`b M‡elYv K‡i GK ai‡bi bZzb avb exR D™¢veb K‡ib| G exR n‡Z AwZ Aí †m‡P Ges Aí mg‡q avb Drcbœ nq| wZwb we‡kl wPý wewkó c¨v‡K‡U K‡i D™¢vweZ avb exR evRv‡i wewµ K‡i _v‡Kb| Z_vwc GKwU Amvay exR Drcv`bKvix cÖwZôvb Zvi D™¢vweZ ex‡Ri Abyiƒc av‡bi exR bKj K‡i evRviRvZ Ki‡Q| wKš‘ h_vh_ cÖgv‡Yi Afv‡e gywneeyj­vn D³ cÖwZôv‡bi wei“‡× †Kv‡bv AvBbMZ e¨e¯’v MÖnY Ki‡Z cv‡ibwb|  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†c‡U›U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KwcivBU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we‡kl wPýwU‡K mswk­ó AvB‡bi `„wó‡Z Kx ejv nq?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D™¢‚Z cwiw¯’wZ‡Z Rbve gywneeyj­vn KZ…©K AvBbMZ e¨e¯’v MÖn‡Yi e¨_©Zvi KviY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wSbvB`‡ni cÖZ¨š— AÂ‡ji K…lK‡`i g‡a¨ GK ai‡bi K…lK mewR Drcv`‡b †cvKv `g‡b KxUbvk‡Ki cwie‡Z© cÖvK…wZK c×wZ e¨envi K‡i| K…lK‡`i Ab¨ MÖ“c e¨vcK gvÎvq KxUbvkK e¨envi K‡i| Avt Avwjg 1g †kÖwYi K…lK †_‡K evwK‡Z mewR µq K‡i XvKvi evRv‡i wewµ K‡i| weµq †k‡l h_vm¤¢e ZvovZvwo †m K…lK‡`i e‡Kqv cvIbv cwi‡kva K‡i †`q| 1g cÖKv‡ii mewR weµ‡q Zzjbvg~jKfv‡e Kg jvf n‡jI Avt Avwjg G Kv‡R AvÍZ…wß jvf K‡i|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cÖv_wgK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weGmwUAvB-Gi Kv‡Ri aib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e‡Kqv A_© mgq g‡Zv cwi‡kva K‡i Avt Avwjg e¨emvqx wn‡m‡e †Kvb ai‡bi `vwqZ¡ cvjb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Avt Avwj‡gi KxUbvkKgy³ mewR weµ‡qi Kvh©µgwU ˆbwZKZvi gvb`‡Ê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7.</w:t>
      </w:r>
      <w:r>
        <w:rPr>
          <w:rFonts w:ascii="SutonnyMJ" w:hAnsi="SutonnyMJ" w:cs="SutonnyMJ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'ABC' </w:t>
      </w:r>
      <w:r>
        <w:rPr>
          <w:rFonts w:ascii="SutonnyMJ" w:hAnsi="SutonnyMJ" w:cs="SutonnyMJ"/>
          <w:spacing w:val="-2"/>
          <w:sz w:val="20"/>
          <w:szCs w:val="20"/>
        </w:rPr>
        <w:t xml:space="preserve">GKwU mdUIq¨vi cÖ¯‘ZKvix †Kv¤úvwb msMVb| Zviv m¤úÖwZ 100wU mdUIq¨vi ˆZwii AW©vi cvq| Zv‡`i ch©vß msL¨K `¶ †jvKej †bB| ZvB Zviv wbw`©ó mg‡qi g‡a¨ Kvh© m¤úv`‡bi Rb¨ ÔgybÕ †Kv¤úvwb‡K Pzw³i wfwË‡Z 30wU mdUIq¨vi ˆZwii `vwqZ¡ †`q| `¶ †jvKe‡ji Afv‡e cieZ©x‡Z </w:t>
      </w:r>
      <w:r>
        <w:rPr>
          <w:rFonts w:ascii="Times New Roman" w:hAnsi="Times New Roman" w:cs="Times New Roman"/>
          <w:spacing w:val="-2"/>
          <w:sz w:val="16"/>
          <w:szCs w:val="16"/>
        </w:rPr>
        <w:t>'ABC'</w:t>
      </w:r>
      <w:r>
        <w:rPr>
          <w:rFonts w:ascii="SutonnyMJ" w:hAnsi="SutonnyMJ" w:cs="SutonnyMJ"/>
          <w:spacing w:val="-2"/>
          <w:sz w:val="20"/>
          <w:szCs w:val="20"/>
        </w:rPr>
        <w:t xml:space="preserve"> †Kv¤úvwbi wbqwgZ Kvh©µg cwiPvjbvq APjve¯’v †`Lv </w:t>
      </w:r>
      <w:r>
        <w:rPr>
          <w:rFonts w:ascii="SutonnyMJ" w:hAnsi="SutonnyMJ" w:cs="SutonnyMJ"/>
          <w:spacing w:val="-4"/>
          <w:sz w:val="20"/>
          <w:szCs w:val="20"/>
        </w:rPr>
        <w:t>†`q| ZvB Zviv weKí mgvavb bv †c‡q †Kv¤úvwb we‡jvcmva‡bi wm×vš— †bq|</w:t>
      </w:r>
      <w:r>
        <w:rPr>
          <w:rFonts w:ascii="SutonnyMJ" w:hAnsi="SutonnyMJ" w:cs="SutonnyMJ"/>
          <w:spacing w:val="-2"/>
          <w:sz w:val="20"/>
          <w:szCs w:val="20"/>
        </w:rPr>
        <w:t xml:space="preserve">  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†Kv¤úvwbi we‡jvcmvab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mnvqK †mev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ewY©Z </w:t>
      </w:r>
      <w:r>
        <w:rPr>
          <w:rFonts w:ascii="Times New Roman" w:hAnsi="Times New Roman" w:cs="Times New Roman"/>
          <w:sz w:val="16"/>
          <w:szCs w:val="16"/>
        </w:rPr>
        <w:t>'ABC'</w:t>
      </w:r>
      <w:r>
        <w:rPr>
          <w:rFonts w:ascii="SutonnyMJ" w:hAnsi="SutonnyMJ" w:cs="SutonnyMJ"/>
          <w:sz w:val="20"/>
          <w:szCs w:val="20"/>
        </w:rPr>
        <w:t xml:space="preserve"> †Kv¤úvwb KZ…©K ÔgybÕ †Kv¤úvwb Øviv KvR Kwi‡q †bqv †Kvb ai‡bi e¨emvq?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'ABC'</w:t>
      </w:r>
      <w:r>
        <w:rPr>
          <w:rFonts w:ascii="SutonnyMJ" w:hAnsi="SutonnyMJ" w:cs="SutonnyMJ"/>
          <w:sz w:val="20"/>
          <w:szCs w:val="20"/>
        </w:rPr>
        <w:t xml:space="preserve"> †Kv¤úvwb we‡jvcmva‡bi c×wZ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dvwng ÔAvjdvÕ e¨vs‡Ki GKRb wmwbqi Kg©KZ©v| ÔAvjdvÕ e¨vsK †jRvi ey‡Ki cwie‡Z© Kw¤úDUv‡i MÖvnK‡`i wnmve msi¶Y K‡i| Z_¨ Av`vb-cÖ`v‡b wPwVi cwie‡Z© B-†gBj, †gvevBj †dvb BZ¨vw` cÖhyw³ e¨envi K‡i| MÖvnKMY e¨vs‡K bv wM‡q †PK QvovB gyn~‡Z© KvW© e¨envi K‡i w`b-ivZ 24 NÈv UvKv Zzj‡Z cv‡i| 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 I †hvMv‡hvM cÖhyw³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†gvevBj e¨vswKs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ÔAvjdvÕ e¨vs‡K †Kvb ai‡bi e¨vswKs c×wZ Pvjy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ÔZ_¨cÖhyw³i e¨envi Avw_©K †jb‡`b‡K mnRZi K‡i w`‡q‡QÕÑ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line="23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Times New Roman" w:hAnsi="Times New Roman" w:cs="Times New Roman"/>
          <w:sz w:val="16"/>
          <w:szCs w:val="16"/>
        </w:rPr>
        <w:t xml:space="preserve">'X' </w:t>
      </w:r>
      <w:r>
        <w:rPr>
          <w:rFonts w:ascii="SutonnyMJ" w:hAnsi="SutonnyMJ" w:cs="SutonnyMJ"/>
          <w:sz w:val="20"/>
          <w:szCs w:val="20"/>
        </w:rPr>
        <w:t xml:space="preserve">evsjv‡`‡ki GKwU AbybœZ AÂj| AeKvVv‡gvMZ Ab¨vb¨ Amyweavi Rb¨ H AÂ‡j D‡j­L Kivi g‡Zv †Kv‡bv wgj-KviLvbv M‡o D‡Vwb| ZvB ïay gybvdvi K_v bv †f‡e †`‡ki mylg Dbœq‡bi Rb¨ </w:t>
      </w:r>
      <w:r>
        <w:rPr>
          <w:rFonts w:ascii="Times New Roman" w:hAnsi="Times New Roman" w:cs="Times New Roman"/>
          <w:sz w:val="16"/>
          <w:szCs w:val="16"/>
        </w:rPr>
        <w:t>'X'</w:t>
      </w:r>
      <w:r>
        <w:rPr>
          <w:rFonts w:ascii="SutonnyMJ" w:hAnsi="SutonnyMJ" w:cs="SutonnyMJ"/>
          <w:sz w:val="20"/>
          <w:szCs w:val="20"/>
        </w:rPr>
        <w:t xml:space="preserve"> AÂ‡j wgj-KviLvbv M‡o †Zvjvi we‡kl cwiKíbv MÖnY Kiv nq| 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n‡”Q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gvwjKvbvi wfwË‡Z </w:t>
      </w:r>
      <w:r>
        <w:rPr>
          <w:rFonts w:ascii="Times New Roman" w:hAnsi="Times New Roman" w:cs="Times New Roman"/>
          <w:sz w:val="16"/>
          <w:szCs w:val="16"/>
        </w:rPr>
        <w:t>'X'</w:t>
      </w:r>
      <w:r>
        <w:rPr>
          <w:rFonts w:ascii="SutonnyMJ" w:hAnsi="SutonnyMJ" w:cs="SutonnyMJ"/>
          <w:sz w:val="20"/>
          <w:szCs w:val="20"/>
        </w:rPr>
        <w:t xml:space="preserve"> AÂ‡j †Kvb ai‡bi e¨emvq msMVb Dc‡hvMx?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 xml:space="preserve"> AÂ‡j cwiKwíZ e¨emvq cÖwZôv‡bi gyL¨ D‡Ïk¨B n‡e RbKj¨vYÕÑ DÏxc‡Ki Av‡jv‡K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spacing w:before="0" w:line="238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7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61 c†Ó¤vi 6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83 c†Ó¤vi 10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106 c†Ó¤vi 7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143 c†Ó¤vi 8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202 c†Ó¤vi 5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84 c†Ó¤vi 11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188 c†Ó¤vi 6 bÁ¼i m†Rbkxj cÉGk²vîi `ËÓ¡eÅ|</w:t>
      </w:r>
    </w:p>
    <w:p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127 c†Ó¤vi 9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3. ivRkvnx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after="2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mvgv GKRb e¨emvqx| wZwb fviZ †_‡K Pvj Avg`vwb K‡i cÖwµqvKi‡Yi ci Bsj¨v‡Ûi wewfbœ wecwY‡Z weµq K‡ib| MZ eQi wZwb †h Pvj Avg`vwb K‡i‡Qb, Zv `yB gvm ci Bsj¨v‡Û weµq Ki‡j A‡bK †ewk jvf †c‡Zb| wKš‘ Avg`vwbK…Z Pv‡ji Rb¨ RvqMvi e¨e¯’v bv _vKvq jv‡fi Rb¨ A‡c¶v bv K‡i wbw`©ó mg‡qi c~‡e©B weµq Ki‡Z eva¨ n‡jb|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mvgv †Kvb ai‡bi evwYR¨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mvgv †Kb Zvi cY¨ wbw`©ó mg‡qi c~‡e© weµq Ki‡Z eva¨ n‡jb?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evsjv‡`‡k i‡q‡Q cÖPzi Rbkw³| G Rbkw³ I m¯—v kÖwg‡Ki Ici wbf©i K‡i M‡o I‡V‡Q †cvkvK wkí| evsjv‡`‡ki †cvkvK wk‡íi we‡`‡k h‡_ó mybvg Av‡Q| Z‡e †cvkvK wk‡í A‡bK mgm¨v Av‡Q| bvbvwea mgm¨vi Kvi‡Y G wk‡íi Dbœqb wKQy evavMÖ¯— n‡”Q|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A_©‰bwZK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cwi‡ek ej‡Z wK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evsjv‡`‡ki †cvkvK wk‡íi Dbœq‡b †Kvb cwi‡ek me‡P‡q †ewk f‚wgKv cvjb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Av‡jv‡K †cvkvK wk‡íi Dbœq‡b Kx Kx c`‡¶c MÖnY Kiv DwPZ?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3.</w:t>
      </w:r>
      <w:r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Avãyi iv¾vK wKQy dj †Kbvi Rb¨ evRv‡i †M‡jb| wZwb j¶ Ki‡jb †Kv‡bv d‡ji Dci gvwQ †bB, Avevi cP‡bi †Kv‡bv `vMI †bB| wZwb fve‡jb AZx‡Z d‡ji Dci †gŠgvwQ ev gvwQ Do‡Z †`Lv †M‡jI GLb Zv †bB †Kb? welqwU †f‡e wZwb †Kv‡bv dj bv wK‡bB evwo wdi‡jb| welqwU Zv‡K †ek kw¼Z K‡i Zzj‡jv|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ISO</w:t>
      </w:r>
      <w:r>
        <w:rPr>
          <w:rFonts w:ascii="SutonnyMJ" w:hAnsi="SutonnyMJ" w:cs="SutonnyMJ"/>
          <w:sz w:val="20"/>
          <w:szCs w:val="20"/>
        </w:rPr>
        <w:t xml:space="preserve"> Gi c~Y©iƒc †j‡Lv|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e¨emvq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d‡ji Dci gvwQ bv emvq e¨emvqx‡`i †Kvb welqwU cÖkœwe×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iv¾v‡Ki k¼v n«v‡m mgv‡Ri cÖwZ e¨emvqx‡`i `vqe×Zv Av‡Q wK?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Rbve Avn‡¤§` Avjx GKRb miKvwi PvKwiRxex| evRv‡i hLb wbZ¨cÖ‡qvRbxq `ª‡e¨i g~j¨ e¨vcKfv‡e †e‡o hvq ZLb Rbve Avn‡¤§` Avjxi cÖwZôvb Kgg~‡j¨ cY¨ weµ‡qi e¨e¯’v K‡i| G‡Z RbMY DcK…Z nq| G cÖwZôvbwU gybvdvi K_v we‡ePbv bv K‡i RbKj¨vY‡KB cÖvavb¨ w`‡q _v‡K|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evwqs nvDR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Avn‡¤§` Avjxi cÖwZôv‡bi bvg Kx?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cÖwZôv‡bi Kvh©µg m¤úÖmviY Kiv DwPZ wK bv? hyw³mn †j‡Lv|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Lyjbvi evwm›`v ivwRe GKRb K…lK| Zvi Rwg‡Z cÖPzi dmj Drcvw`Z n‡Zv| Gme dmj wewµ K‡i wZwb ¯^v”Q‡›`¨ Rxeb hvcb Ki‡Zb| wKš‘ K‡qK eQi hveZ Zvi Rwg‡Z jeYv³Zvi Kvi‡Y Drcv`b e¨vcKfv‡e K‡g hvIqvq wZwb wbt¯^ n‡q c‡ob| eZ©gv‡b ivwRe K…wlKvR †Q‡o GKwU †`vKv‡b Kg©Pvix wn‡m‡e KvR Ki‡Qb|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BSTI</w:t>
      </w:r>
      <w:r>
        <w:rPr>
          <w:rFonts w:ascii="SutonnyMJ" w:hAnsi="SutonnyMJ" w:cs="SutonnyMJ"/>
          <w:sz w:val="20"/>
          <w:szCs w:val="20"/>
        </w:rPr>
        <w:t>-Gi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ivwR‡ei †ckv cwieZ©‡bi †¶‡Î †Kvb cwi‡e‡ki Dcv`vb cÖfve †d‡j‡Q?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evsjv‡`‡k ivwR‡ei g‡Zv AmsL¨ e¨w³i †ckv cwieZ©‡bi KviY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6"/>
          <w:sz w:val="20"/>
          <w:szCs w:val="20"/>
        </w:rPr>
        <w:t xml:space="preserve">XvKvi wgicyi GjvKvq Ô†gNbv mgevq mwgwZÕ I ÔAvkvi Av‡jvÕ bv‡g `ywU </w:t>
      </w:r>
      <w:r>
        <w:rPr>
          <w:rFonts w:ascii="SutonnyMJ" w:hAnsi="SutonnyMJ" w:cs="SutonnyMJ"/>
          <w:spacing w:val="-4"/>
          <w:sz w:val="20"/>
          <w:szCs w:val="20"/>
        </w:rPr>
        <w:t xml:space="preserve">mgevq mwgwZ i‡q‡Q| †gNbv mgevq mwgwZi m`m¨iv Zv‡`i ˆZwi Kiv </w:t>
      </w:r>
      <w:r>
        <w:rPr>
          <w:rFonts w:ascii="SutonnyMJ" w:hAnsi="SutonnyMJ" w:cs="SutonnyMJ"/>
          <w:spacing w:val="-6"/>
          <w:sz w:val="20"/>
          <w:szCs w:val="20"/>
        </w:rPr>
        <w:t>†L</w:t>
      </w:r>
      <w:r>
        <w:rPr>
          <w:rFonts w:ascii="SutonnyMJ" w:hAnsi="SutonnyMJ" w:cs="SutonnyMJ"/>
          <w:spacing w:val="-4"/>
          <w:sz w:val="20"/>
          <w:szCs w:val="20"/>
        </w:rPr>
        <w:t xml:space="preserve">jbvmvgMÖx </w:t>
      </w:r>
      <w:r>
        <w:rPr>
          <w:rFonts w:ascii="SutonnyMJ" w:hAnsi="SutonnyMJ" w:cs="SutonnyMJ"/>
          <w:spacing w:val="-6"/>
          <w:sz w:val="20"/>
          <w:szCs w:val="20"/>
        </w:rPr>
        <w:t xml:space="preserve">GKÎ K‡i b¨vh¨g~‡j¨ wewµ K‡i| G‡Z GjvKvi gvby‡li DcvR©b e„w× †c‡q‡Q| Aciw`‡K Avkvi Av‡jv mgevq mwgwZi m`m¨iv Zv‡`i cÖ‡qvRbxq </w:t>
      </w:r>
      <w:r>
        <w:rPr>
          <w:rFonts w:ascii="SutonnyMJ" w:hAnsi="SutonnyMJ" w:cs="SutonnyMJ"/>
          <w:spacing w:val="-4"/>
          <w:sz w:val="20"/>
          <w:szCs w:val="20"/>
        </w:rPr>
        <w:t>†fvM¨cY¨ mivmwi †Kv¤úvwb †_‡K wK‡b G‡b wb‡Riv fvM K‡i †bq|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AvPi‡Y AbywgZ Askx`vi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ewY©Z ÔAvkvi Av‡jvÕ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M¨vjvw· wj.-Gi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cvwb `~lY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M¨vjvw· wj.-Gi D™¢vweZ c×wZwU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>Rvg©vwb, †¯úb I BZvwj A_©‰bwZKfv‡e DbœZ wZbwU †`k| GKB gnv‡`‡ki G †`k¸‡jvi DbœwZi †cQ‡b i‡q‡Q GKwU Avš—R©vwZK †RvU| G †Rv‡Ui Aax‡b †`k¸‡jv GKB gy`ªv e¨envi K‡i _v‡K| cvi¯úwiK A_©‰bwZK Dbœqb I m¤ú‡K©i Dbœq‡b G †RvU we‡k¦ Abb¨ `„óvš— n‡q `uvwo‡q‡Q|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cÖRbb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†Rv‡Ui K_v ejv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>Dbœqbkxj †`k¸‡jvi Rb¨ G †RvU wK AbymiYxq n‡Z cv‡i? hyw³mn †j‡Lv|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iwe GKRb †cuqvR Avg`vwbKviK| MZ igRv‡bi GKgvm Av‡M 60 nvRvi †gwUªK Ub †cuqvR Avg`vwb Ki‡jI h_vmg‡q evRv‡i Zv mieivn K‡iwb| igRv‡b evRv‡i †cuqv‡Ri g~j¨ †e‡o hvq e‡j iwe cÖPzi gybvdv AR©b K‡i|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 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K‡c©v‡iU mvgvwRK `vwqZ¡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iwe mgv‡Ri †Kvb c‡¶i cÖwZ `vwqZ¡ cvj‡b AeÁv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ˆbwZKZvi gvb`‡Ê iwei Kg©KvÊ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miKvi Pvq †`‡ki me©Î wkí I e¨emvq cÖwZôvb M‡o Zzj‡Z| miKvi mvkÖqx g~‡j¨ gvbyl I cY¨ cwien‡bi K_v wPš—v K‡i mviv‡`‡k MYcwien‡bi cwiPvjbv K‡i Avm‡Q| †hvMv‡hvM gš¿Yvj‡qi Aaxb MYcwienb MYgvby‡li †mev w`‡Z AvMÖnx n‡jI Zv‡`i evm I Uªv‡Ki msL¨v cÖ‡qvR‡bi Zzjbvq GKev‡iB Kg e‡j Zv m¤¢e n‡”Q bv|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weAviwUwm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†Kvb e¨emv‡qi D‡Ïk¨ RbKj¨vY?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wkí Movi †¶‡Î miKv‡ii †Kvb D‡Ï‡k¨i cÖwZdjb NU‡Q?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MYcwienb RbMY‡K AviI DbœZ †mev w`‡Z cvi‡e wK? †Zvgvi gZvgZ e¨³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wg‡mm wibv cY¨ µ‡qi wel‡q LyeB mveavb _v‡Kb| evsjv‡`wk †Kv‡bv cY¨ wKb‡Z †M‡j wZwb †`‡Lb h_vh_ KZ…©c‡¶i Aby‡gv`b i‡q‡Q wKbv| we‡kl K‡i Lv`¨ I cÖmvabx mvgMÖxi †ejvq GUv _vK‡ZB n‡e| eª¨vÛ cY¨ †Kbvi cÖwZ Zvi AvMÖn| wZwb g‡b K‡ib ¯‹qvi, cÖvY BZ¨vw` eo cÖwZôv‡b GKUv gvb †g‡b Pjv nq| G‡¶‡Î bK‡ji m¤¢vebvI Kg|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cwi‡ek AvBb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wg‡mm wibv †Kvb ai‡bi KZ…©c‡¶i Aby‡gv`b Av‡Q wKbv cix¶v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wg‡mm wibv †h AvBbMZ welqwU †`‡L cY¨ µq K‡ib Zvi h_v_©Zv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11 c†Ó¤vi 2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30 c†Ó¤vi 2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200 c†Ó¤vi 2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31 c†Ó¤vi 3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1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123 c†Ó¤vi 2 bÁ¼i m†Rbkxj cÉGk²vîi `ËÓ¡eÅ|</w:t>
      </w:r>
    </w:p>
    <w:p w:rsidR="00E27686" w:rsidRDefault="00E27686">
      <w:pPr>
        <w:spacing w:before="0" w:line="216" w:lineRule="auto"/>
        <w:ind w:left="187" w:hanging="187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141 c†Ó¤vi 3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4. ivRkvnx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2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81"/>
        </w:tabs>
        <w:spacing w:before="0" w:line="230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iv‡mj ¯’vbxq hye Dbœqb †K›`ª †_‡K cÖwk¶Y †k‡l gvÎ 30,000 UvKv cuywR wb‡q wb‡R‡`i cyKz‡i gvQ Pvl ïi“ K‡ib| Zvi msM„nxZ DbœZ Rv‡Zi †Zjvwcqv gv‡Qi †cvbv Aí wKQyw`‡bi g‡a¨B weµq‡hvM¨ n‡q D‡V| ¯’vbvxq evRv‡ii †µZviv hv‡Z wb‡R‡`i cQ›`g‡Zv gvQ µq Ki‡Z cv‡i, GRb¨ iv‡mj `xN© mgq Rxeš— ivLvi Rb¨ K…wÎg Dcv‡q gvQ¸‡jv msi¶Y K‡ib| G‡Z Zvi gv‡Qi Pvwn`v e„w× †c‡Z _v‡K| A_© ¯^íZvi Kvi‡Y G evowZ Pvwn`v wgUv‡bv Zvi c‡¶ memgq m¤¢eci n‡q D‡V bv| 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cÖhyw³MZ cwi‡ek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iv‡mj †Kvb ai‡bi wk‡íi mv‡_ RwoZ?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†µZv‡`i evowZ Pvwn`v c~i‡Yi Rb¨ iv‡m‡ji KiYxq Kx e‡j Zzwg g‡b K‡iv?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gvngy`, Zvnwmb I Rwni wZbRb wg‡j GKwU wbwUs Mv‡g©›Um M‡o Zz‡j‡Qb| cieZ©x‡Z †U·UvBj BwÄwbqvi wgRvb‡K Zvi `¶Zv I AwfÁZvi Kvi‡Y webv g~ja‡b cÖwZôv‡bi Askx`vi K‡i †bqv nq| gvngy`, Zvnwmb I wgRvb e¨emvq cwiPvjbvq Ask †bb wKš‘ Rwni Ask †bbwb| eQi †k‡l Rwni Ab¨vb¨‡`i mgvb gybvdv `vwe K‡i| 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wbewÜZ Askx`vwi e¨emvq DËg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wgRvb †Kvb ai‡bi Askx`vi?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Rwn‡ii gybvdvi `vwe wK hyw³hy³?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wg. AvRv` Zvi 20 Rb eÜy wb‡q 2013 mv‡j GKwU K‡¤úvwRU †U·UvBj ÔRvB‡U· wj.Õ ¯’vcb K‡ib| †fv³v‡`i i“wP I cÖZ¨vkv Abyhvqx cÖwZôvbwU gvbm¤§Z cY¨ Drcv`b K‡i Avm‡Q| Zv‡`i `¶ e¨e¯’vcbvq cÖwZôvbwU 2015 mv‡j 25% ÷K I 10% bM` jf¨vsk †NvlYv K‡i| 2017 mv‡j Zviv KviLvbv m¤úÖmvi‡Yi wPš—v-fvebv Ki‡Qb| wewfbœ Kvi‡Y eZ©gv‡b e¨vsK F‡Yi my‡`i nvi A‡bK †ewk| 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Ae‡jLK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AvDU‡mvwm©s e¨emv‡qi ¸i“Z¡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e¨emvq msMVbwU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e¨emvq m¤úÖmvi‡Yi Rb¨ cÖwZôvbwU †Kvb Drm n‡Z A_©ms¯’vb Kiv hyw³hy³ e‡j Zzwg g‡b K‡iv?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eskv‡ji 20 Rb RyZv cÖ¯‘ZKvix KviLvbvi gvwjK wg‡j AvBbMZ mËv wewkó GKwU cÖwZôvb M‡o †Zv‡jb| cÖwZôvbwU MZ wZb eQi hveZ h_vµ‡g 6,00,000 UvKv, 8,00,000 UvKv I 9,00,000 UvKv gybvdv AR©b K‡i| AwR©Z gybvdv wewa †gvZv‡eK mwÂwZ Znwe‡j †i‡L Aewkó UvKv wb‡R‡`i g‡a¨ eÈb K‡i †bb| Zviv wb‡R‡`i Avevmb mgm¨v mgvav‡bi Rb¨ AvdZve bM‡i GKKvjxb 10,00,000 UvKv cÖ`vb K‡i wKw¯—‡Z GKwU c­U †Kbvi wm×vš— †bb| 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AvBbMZ mËv †Kb cÖ‡qvRb?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cÖK…wZ wePv‡i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Zzwg wK g‡b K‡iv mwÂwZ Znwej n‡Z Avevmb mgm¨v mgvavb m¤¢e? DÏxc‡Ki we‡ePbvq hyw³mn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KvRj ¯’vbxq K…lK †_‡K mewR msMÖn I evQvB K‡i mivmwi †fv³v‡`i wbKU mieivn K‡i| Aíw`‡bi g‡a¨ †m †fv³v‡`i `„wó AvKl©Y K‡i Ges e¨emvq mdjZv Av‡m| e¨emvq m¤úÖmvi‡Yi Rb¨ †m cÖwZ gv‡m wbw`©ó cwigvY A_© cÖ`v‡bi k‡Z© eÜy wgiv‡Ri wbKU †_‡K 30,000 UvKv MÖnY K‡i|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"/>
          <w:szCs w:val="2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e¨emv‡qi Amxg `vq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  <w:r>
        <w:rPr>
          <w:rFonts w:ascii="SutonnyMJ" w:hAnsi="SutonnyMJ" w:cs="SutonnyMJ"/>
          <w:sz w:val="20"/>
          <w:szCs w:val="20"/>
        </w:rPr>
        <w:br/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KvR‡ji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ÔKvR‡ji e¨emvwqK mdjZv AR©b Zvi e¨emvwqK †KŠkj¸‡jvi djÕÑ hyw³mn eY©bv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Avãyj gvbœvb Ôevsjv‡`k I e¨e¯’vcbvÕ bvgK GKwU eB wj‡Lb| ÔAnbv cÖKvkbxÕ eBwUi MÖš’¯^Z¡ wK‡b †bq| eBwU cvVK mgv‡R LyeB mgv`„Z nIqvq w`b w`b Gi Pvwn`v e„w× cv‡”Q| ÔwZkv cÖKvkbxÕ eBwUi Kfvi c„ôv I welqe¯‘i mvgvb¨ cwieZ©b K‡i ûeû cÖKvk K‡i| d‡j Anbv cÖKvkbxi weµq n«vm cvq| Anbv cÖKvkbx ¶wZc~iY I cÖwZKvi †P‡q wZkv cÖKvkbxi wei“‡× gvgjv K‡i| 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n‡”Q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Anbv cÖKvkbxi MÖš’¯^Z¡ µq e¨emv‡qi †Kvb AvB‡bi mv‡_ m¤úwK©Z?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left" w:pos="360"/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Anbv cÖKvkbx AvB‡bi gva¨‡g Zvi ¶wZc~i‡Y m¶g n‡e?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Zzlvi cov‡kvbv †kl K‡i GKwU Mv‡g©›Um d¨v±wi‡Z PvKwi †bb| cÖwZôv‡bi wbe©vnx cwiPvjK Zzlv‡ii Kg©ZrciZv I mvsMVwbK ¶gZv †`‡L Mv‡g©›U‡mi wewfbœ wefv‡M c` cwieZ©b K‡i Zv‡K `¶ K‡i †Zv‡jb| cieZ©x‡Z Zzlvi bvivqYM‡Ä ÔZzlvi Mv‡g©›UmÕ bv‡g GKwU cÖwZôvb M‡o †Zv‡jb| Zvi AK¬vš— cwikÖ‡g I AvÍwek¦v‡mi Kvi‡Y cÖwZôvbwU w`b w`b m¤úÖmvwiZ n‡”Q| 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AvÍKg©ms¯’vb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cwi‡e‡ki †Kvb Dcv`vb Zzlvi‡K bZzb e¨emvq ¯’vc‡b AvMÖnx K‡i †Zv‡j?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Zzlv‡ii cieZ©x Kvh©µg‡K wK e¨emvq D‡`¨vM ejv hvq? hyw³mn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iwe D”P gva¨wgK cix¶v †kl K‡i hye Dbœqb cÖwk¶Y †K›`ª †_‡K bvm©vwi wel‡q cÖwk¶Y †bq| Zv‡`i wbR¯^ Rwg‡Z bvm©vwi ïi“ K‡i| wKš‘ ch©vß cuywRi ms¯’vb Ki‡Z bv cvivq †m wKQyUv nZvk| Zvi eÜyi civg‡k© </w:t>
      </w:r>
      <w:r>
        <w:rPr>
          <w:rFonts w:ascii="SutonnyMJ" w:hAnsi="SutonnyMJ" w:cs="SutonnyMJ"/>
          <w:spacing w:val="-4"/>
          <w:sz w:val="20"/>
          <w:szCs w:val="20"/>
        </w:rPr>
        <w:t xml:space="preserve">†m GKwU †emiKvwi cÖwZôv‡b cÖ‡qvRbxq g~jab mieiv‡ni Rb¨ Av‡e`b K‡i| cÖwZôvbwU Zv‡K g~jab mieivn I cÖ‡qvRbxq civgk© w`‡q mnvqZv Ki‡Q| 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SME-</w:t>
      </w:r>
      <w:r>
        <w:rPr>
          <w:rFonts w:ascii="SutonnyMJ" w:hAnsi="SutonnyMJ" w:cs="SutonnyMJ"/>
          <w:sz w:val="20"/>
          <w:szCs w:val="20"/>
        </w:rPr>
        <w:t>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fZz©wK cÖ`vb mnvqZv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>iwe †Kvb ai‡bi mnvqZvi Kvi‡Y bvm©vwi Kivi wm×vš— †bq?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wØZxq ch©v‡qi cÖwZôvbwUi Kvh©µ‡gi aib D‡j­Lc~e©K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wg. iv‡k` ÔwewW d¨vkbÕ bv‡g GKwU †cvkvK Drcv`bKvix cÖwZôv‡bi gvwjK| Drcvw`Z cY¨ ¸YMZ gvb I i“wPm¤§Z d¨vk‡bi nIqvq Aí mg‡qi g‡a¨B cÖwZôvbwU †ek mybvg AR©b K‡i‡Q| cÖwZôvbwU GjvKvi wk¶v I wPwKrmv †mev wbwðZKi‡Yi Rb¨ GKwU cÖvBgvwi we`¨vjq I GKwU `vZe¨ wPwKrmvjq ¯’vcb K‡i| Z‡e cÖwZôvbwU AvevwmK GjvKvi cv‡k ¯’vwcZ nIqvq †gwk‡bi k‡ãi Kvi‡Y GjvKvevmxi A‡bK Amyweav n‡”Q|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K‡c©v‡iU mvgvwRK `vwqZ¡ </w:t>
      </w:r>
      <w:r>
        <w:rPr>
          <w:rFonts w:ascii="Times New Roman" w:hAnsi="Times New Roman" w:cs="Times New Roman"/>
          <w:sz w:val="16"/>
          <w:szCs w:val="16"/>
        </w:rPr>
        <w:t>(CSRP)</w:t>
      </w:r>
      <w:r>
        <w:rPr>
          <w:rFonts w:ascii="SutonnyMJ" w:hAnsi="SutonnyMJ" w:cs="SutonnyMJ"/>
          <w:sz w:val="20"/>
          <w:szCs w:val="20"/>
        </w:rPr>
        <w:t xml:space="preserve"> Kg©m~wP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Rbve iv‡k` †Kvb c‡¶i cÖwZ mvgvwRK `vwqZ¡ cvj‡b AeÁv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</w:pPr>
      <w:r>
        <w:rPr>
          <w:rFonts w:ascii="SutonnyMJ" w:hAnsi="SutonnyMJ" w:cs="SutonnyMJ"/>
          <w:spacing w:val="-6"/>
          <w:sz w:val="20"/>
          <w:szCs w:val="20"/>
        </w:rPr>
        <w:t>N.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mvgvwRK `vqe×Zvi Ask wn‡m‡e ÔwewW d¨vk‡biÕ Kvh©µg g~j¨vqb K‡iv| </w:t>
      </w:r>
      <w:r>
        <w:rPr>
          <w:rFonts w:ascii="SutonnyMJ" w:hAnsi="SutonnyMJ" w:cs="SutonnyMJ"/>
          <w:spacing w:val="-6"/>
          <w:sz w:val="20"/>
          <w:szCs w:val="20"/>
        </w:rPr>
        <w:tab/>
        <w:t>4</w:t>
      </w:r>
    </w:p>
    <w:p w:rsidR="00E27686" w:rsidRDefault="00E27686">
      <w:pPr>
        <w:spacing w:before="0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8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62 c†Ó¤vi 7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84 c†Ó¤vi 12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106 c†Ó¤vi 8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47 c†Ó¤vi 6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144 c†Ó¤vi 9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175 c†Ó¤vi 4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163 c†Ó¤vi 7 bÁ¼i m†Rbkxj cÉGk²vîi `ËÓ¡eÅ|</w:t>
      </w:r>
    </w:p>
    <w:p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202 c†Ó¤vi 6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5. w`bvRcyi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after="2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Mwb wgqv GKRb K…lK| wZwb Rwg Pvl Kivi Rb¨ GK‡Rvov Mi“ µq Ki‡jb| Zvi ¯¿x evRvi †_‡K Kvco µq K‡i G‡b wb‡Ri mš—v‡bi Rb¨ Rvgv ˆZwi Ki‡jb Ges wKQy Rvgv evRv‡iI wewµ Ki‡jb|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Ôgybvdv n‡jv SzuwK MÖn‡Yi cyi¯‹viÕ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Mwb wgqvi Mi“ µ‡qi KvRwU e¨emvq wKbv?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Mwb wgqvi ¯¿xi Kvh©µgwU e¨emvwqK `„wó‡Z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2.</w:t>
      </w:r>
      <w:r>
        <w:rPr>
          <w:rFonts w:ascii="SutonnyMJ" w:hAnsi="SutonnyMJ" w:cs="SutonnyMJ"/>
          <w:spacing w:val="-2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evsjv‡`k GKwU K…wlcÖavb †`k n‡jI wk‡íi †¶‡Î G‡`k µgvMZ GwM‡q P‡j‡Q| ˆZwi †cvkvK ißvwbi †¶‡Î we‡k¦ Avgv‡`i Ae¯’vb wØZxq| ivbv c­vRv aŸs‡mi NUbvq mnmÖvwaK †cvkvK Kgx©i g„Zz¨i NUbvi cwi‡cÖw¶‡Z hy³ivóª †m‡`‡k evsjv‡`wk cY¨ Avg`vwbi †¶‡Î cÖ`Ë †KvUv myweav evwZj K‡i‡Q| Ggb wm×vš— cybwe©‡ePbvi me©vÍK cÖ‡Póv Ae¨vnZ i‡q‡Q|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cwi‡ek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A_©‰bwZK cwi‡ek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hy³iv‡óªi †KvUv evwZ‡ji welqwU †Kvb cwi‡e‡ki Aš—fz©³?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e¨emv‡qi †¶‡Î ivbv c­vRvi NUbv DËi‡Y KiYxq m¤ú‡K©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mvjvg K‡j‡Ri wbKU GKwU †÷kbvwi †`vKvb cwiPvjbv K‡i| mZZv I `¶Zvi Kvi‡Y Zvi e¨emvqwU Lye jvfRbK n‡q I‡V| ZvB †m Gi cvkvcvwk GKwU d‡UvKwc †gwkb I Kw¤úDUvi µq K‡i Awd‡mi wewfbœ KvR K‡i _v‡K| GRb¨ †m gvwmK UvKvi wewbg‡q Zvi fvB‡K G Kv‡R wbhy³ K‡i| eQiv‡š— mvjv‡gi fvB gybvdv `vwe K‡i| 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GKgvwjKvbv e¨emvq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 ¯’vwq‡Z¡i Afve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mvjv‡gi e¨emvqwU †Kvb cÖK…wZi?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mvjv‡gi fvB‡qi gybvdv `vwei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iwb, Rwb I Zv‡`i AviI 5 eÜy wg‡j mg‡SvZvi wfwË‡Z GKwU Kw¤úDUvi e¨emvq ïi“ Ki‡jb| mywg Kw¤úDUvi welqK Áv‡b cvi`kx©| †m Kvi‡Y G e¨emv‡q Zv‡K Aš—fz©³ Kiv nq| wKš‘ mywg †Kv‡bv g~jab mieivn K‡iwb| nVvr iwb cvMj n‡q †M‡j Zv‡`i e¨emvqwU RwUjZvi m¤§yLxb nq|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Nygš— Askx`vi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bvevjK wK Askx`vi n‡Z cv‡i?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mywg †Kvb ai‡bi Askx`vi?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iwbi cvMj nIqvq e¨emvqwUi Kxiƒc we‡jvcmvab NU‡e?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ÒivBU †Kvs wj.Ó AwZwi³ g~ja‡bi cÖ‡qvRb nIqvq Zv msMÖn Kivi Rb¨ cyivZb †kqvi‡nvìvi‡`i AMÖvwaKvi †`qvi wm×vš— MÖnY K‡i‡Q| e¨emv‡q †jvKmv‡bi Kvi‡Y cÖwZôvbwUi 5 †KvwU UvKv †`bv n‡q hvq, hv †Kv¤úvwbwU cwi‡kv‡a A¶g| G Ae¯’v wbim‡b Zviv Dc‡iv³ wm×vš— MÖnY K‡i|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b~¨bZg Puv`v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†kqvi I FYc‡Îi g‡a¨ cv_©K¨ Kx?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†Kv¤úvwbwU †Kvb ai‡bi †kqvi Bmy¨ Ki‡Z Pvq?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AwZwi³ †`bvi `v‡q †Kv¤úvwbwU cwiPvjbv m¤¢e bv n‡j †mwU †Kvb ai‡bi Aemv‡b co‡e?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cvebvi wej­vjmn 50 Rb ZuvwZ wg‡j GKwU cÖwZôvb M‡o Zzj‡jb| wZb eQ‡i Zv‡`i g~jab `uvovq 20 j¶ UvKv| PZz_© eQ‡i †gvU gybvdv 1,00,000 UvKv n‡Z 35,000 UvKv Zv‡`i msiw¶Z Znwe‡j Ges 15,000 UvKv Dbœqb Znwe‡j Rgv K‡ib| Aewkó UvKv m`m¨iv wb‡R‡`i g‡a¨ mgvbfv‡e fvM K‡i wb‡jb|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mgev‡qi ÔDcwewaÕ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mwgwZ‡Z ÔGKZvB ejÕ aviYvwU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wewfbœ Znwe‡j UvKv msi¶‡Yi cwigvY hvPvB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ivqnvb GKwU ißvwbgyLx Mv‡g©›Um wkí cÖwZôvb ¯’vcb K‡ib| GRb¨ GKwU cÖwZôvb Zv‡K ˆZwi †cvkvK msµvš— me Z_¨ w`‡q mnvqZv K‡iwQj| eZ©gv‡b Zvi cÖwZôv‡b 500 Rb kÖwgK Kg©Pvix Drcv`b Kv‡R wb‡qvwRZ|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ewYK mfv ej‡Z Kx †evSvq?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 xml:space="preserve"> Kx D‡Ïk¨ wb‡q MVb Kiv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ivqnvb‡K mnvqZv `vbKvix cÖwZôv‡bi cÖK…wZ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ivqnv‡bi cÖwZôvbwUi gvb Dbœq‡b AviI Kx Kx Kiv hvq? G e¨vcv‡i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nvq`v‡ii evev cÖwZ gv‡m nvq`vi‡K UvKv cvVvb| nvq`vi wbKU¯’ weKvk G‡R‡›Ui wbKU wM‡q †gvevBj e¨envi K‡i UvKv D‡Ëvjb Ki‡Z cv‡ib| weKv‡ki G ai‡bi e¨vswKs †mev †c‡q nvq`v‡ii g‡Zv Ab¨iv weKv‡ki wnmve †Lvjvi wm×vš— wb‡jb|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AbjvBb e¨vswKs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AvaywbKvq‡b Z_¨ I †hvMv‡hvM cÖhyw³i cÖfve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ÔweKvkÕ †Kvb ai‡bi e¨vswKs †mev cÖ`vb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nvq`v‡ii evevi weKv‡k UvKv cvVv‡bvi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nvwdR GKRb mqvweb †Zj Avg`vwbKviK| wZwb MZ igRvb gv‡mi c~‡e© 1 j¶ †gwUªK Ub mqvweb †Zj Avg`vwb Ki‡jI h_vmg‡q evRv‡i Zv mieivn K‡ibwb| d‡j igRv‡b evRv‡i Gi g~j¨ †e‡o hvq Ges nvwdR e¨emv‡q cÖPzi gybvdv AR©b K‡ib| 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e¨emvq ˆbwZKZv ej‡Z Kx †evS?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nvwdR mgv‡R †Kvb c‡¶i cÖwZ `vwqZ¡ cvj‡b AeÁv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nvwd‡Ri Kg©KvÊ ˆbwZKZvi gvb`‡Ê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†`‡ki RbM‡Yi Rb¨ wbivc‡` hvZvqvZ e¨e¯’v cÖwZôvi j‡¶¨ miKvi GKwU cÖwZôvb MV‡bi Rb¨ msm‡` AvBb cvm K‡i| cÖwZôvbwU bvbv iKg Ae¨e¯’vcbvi Kvi‡Y †jvKmvb w`‡Z _v‡K| †jvKmvb Kgv‡bvi Rb¨ miKvi Ab¨vb¨ weK‡íi K_v wPš—v Ki‡Q Ges †mevi gvb evov‡bvi †Póv K‡i hv‡”Q|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PPP</w:t>
      </w:r>
      <w:r>
        <w:rPr>
          <w:rFonts w:ascii="SutonnyMJ" w:hAnsi="SutonnyMJ" w:cs="SutonnyMJ"/>
          <w:sz w:val="20"/>
          <w:szCs w:val="20"/>
        </w:rPr>
        <w:t xml:space="preserve"> ej‡Z Kx †evSvq?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Kxfv‡e ivóªxq e¨emvq cÖvK…wZK m¤ú‡`i m‡e©vËg e¨envi K‡i?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cÖwZôv‡bi K_v ejv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Ò`¶ e¨e¯’vcbvi AfveB cÖwZôvbwUi †jvKmv‡bi Ab¨Zg KviYÓ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 hyw³ †`LvI|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K…wlwk¶vq D”PZi wWMÖx wb‡q Rbve iwb GKwU K…wl Lvgvi ¯’vcb Ki‡jb| Zvi Lvgv‡i Drcvw`Z dmj ¯’vbxq evRv‡i wewµ Kivq GKw`‡K †hgb evRv‡i cY¨ mieivn e„w× †c‡q‡Q, Ab¨w`‡K †Zgwb ¯’vbxq †eKvi hyeKiv Zvi Lvgv‡i KvR †c‡q †eKvi‡Z¡i Awfkvc NywP‡q‡Q| GjvKvq wZwb GKRb mdj gvbyl wn‡m‡e we‡ewPZ nb| 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D‡`¨vM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D‡`¨v³v‡K SzuwK wb‡Z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iwbi Lvgv‡i †eKvi‡`i KvR cvIqvq wZwb D‡`¨v‡Mi †Kvb KvRwU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AvÍKg©ms¯’vb m„wó‡Z Rbve iwbi KvRwUi f‚wgKv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 c†Ó¤vi 3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31 c†Ó¤vi 4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45 c†Ó¤vi 2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59 c†Ó¤vi 1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79 c†Ó¤vi 2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104 c†Ó¤vi 3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161 c†Ó¤vi 4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186 c†Ó¤vi 2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1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124 c†Ó¤vi 3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174 c†Ó¤vi 1 bÁ¼i m†Rbkxj cÉGk²vîi `ËÓ¡eÅ|</w:t>
      </w:r>
    </w:p>
    <w:p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6"/>
          <w:szCs w:val="16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6. w`bvRcyi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63"/>
        </w:tabs>
        <w:spacing w:before="0" w:line="206" w:lineRule="auto"/>
        <w:rPr>
          <w:rFonts w:ascii="SutonnyMJ" w:hAnsi="SutonnyMJ" w:cs="SutonnyMJ"/>
          <w:b/>
          <w:bCs/>
          <w:sz w:val="19"/>
          <w:szCs w:val="19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1.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wg. Kwig MvRxcy‡ii GKRb Pvj e¨emvqx| wZwb gvqvbgvi †_‡K Pvj Avg`vwb K‡i evQvB K‡ib Ges cieZ©x‡Z wewfbœ fv‡M fvM K‡i e¯—vq f‡i wbR¯^ ¸`vg msi¶Y K‡ib| Zvi ¸`v‡g eZ©gv‡b cÖvq 1 nvRvi †gwUªK Ub Pvj gRy` i‡q‡Q| wKš‘ evRv‡i Pv‡ji `vg K‡g hvIqvq wZwb DwØMœ n‡q c‡ob| cieZ©x‡Z wZwb ¸`v‡gi Pvj c¨v‡KURvZ K‡i ga¨cÖv‡P¨ evRviRvZKi‡Yi D‡`¨vM †bb|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evwYR¨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cÖZ¨¶ †mev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wg. Kwig Pvj e¯—vq fivi c~‡e© e¨emv‡qi †Kvb Kvh© m¤úv`b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pacing w:val="-4"/>
          <w:sz w:val="19"/>
          <w:szCs w:val="19"/>
        </w:rPr>
        <w:t>N.</w:t>
      </w:r>
      <w:r>
        <w:rPr>
          <w:rFonts w:ascii="SutonnyMJ" w:hAnsi="SutonnyMJ" w:cs="SutonnyMJ"/>
          <w:spacing w:val="-4"/>
          <w:sz w:val="19"/>
          <w:szCs w:val="19"/>
        </w:rPr>
        <w:tab/>
        <w:t xml:space="preserve">DÏxc‡K Dwj­wLZ g~j¨n«v‡mi Kvi‡Y ga¨cÖv‡P¨ Pvj evRviRvZKi‡Yi gva¨‡g †h evwY‡R¨i KvRwU m¤úv`b K‡i‡Qb Zvi h_v_©Zv g~j¨vqb K‡iv| </w:t>
      </w:r>
      <w:r>
        <w:rPr>
          <w:rFonts w:ascii="SutonnyMJ" w:hAnsi="SutonnyMJ" w:cs="SutonnyMJ"/>
          <w:spacing w:val="-4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2.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widvZ MvRxcy‡i GKwU †cvkvK KviLvbv ¯’vcb K‡ib| GLv‡b Rwgi g~j¨ A‡c¶vK…Z Kg Ges ch©vß `¶ kÖwgK cvIqv hvq| d‡j wewb‡qvM Kg K‡iI gybvdvi cwigvY †ewk nq| wZwb †`L‡jb Zvi KviLvbvi cvk¦©eZ©x ÔisabyÕ bvgK GKwU †cvkvK KviLvbvq kÖwgK‡`i Kv‡Ri mgq I Kg©cwi‡ek wb‡q kÖg Am‡š—vl Pj‡Q| gvwjKc¶ ÔisabyÕ bvgK †cvkvK KviLvbvwU Zvjve× †NvlYv †`q|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mvgvwRK cwi‡ek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cwi‡e‡ki †Kvb Dcv`vb we‡ePbv K‡i Rbve widvZ †cvkvK KviLvbv ¯’vcb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ÔisabyÕ †cvkvK wk‡í kÖg Am‡š—vl I Zvjve×KiY e¨emvq cwi‡e‡ki †h Dcv`v‡bi Aš—M©Z DÏxc‡Ki Av‡jv‡K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3.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wjRv cov‡kvbvi cvkvcvwk ÔKzBbÕ bv‡g GKwU weDwU cvj©v‡ii †`vKvb cwiPvjbv K‡ib| wZwb cvj©v‡i `¶ Kg©x wb‡qvM †`b| cvkvcvwk wb‡RI MÖvnK‡`i †mev †`b| wZwb MÖvnK‡`i Afve Awf‡hvM g‡bv‡hvM mnKv‡i †kv‡bb Ges †m Abyhvqx †mev `v‡bi †Póv K‡ib| MÖvnKiv Zvi Ici LyeB mš‘ó| Aíw`‡b Zvi e¨emv‡qi mybvg Pviw`‡K Qwo‡q c‡o Ges cÖwZw`b Zvi cvj©v‡i wfo †j‡M _v‡K| GLb wZwb ÔKzBb-2Õ bv‡g Av‡iKwU weDwU cvj©vi †Lv‡jb Ges †mLv‡b cuvP Rb `¶ Kg©x wb‡qvM †`b|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cÖv_wgK 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DÏxc‡K wjRvi ÔKzBbÕ bvgK cÖwZôvbwU †Kvb ai‡bi e¨emvq msMV‡bi Aš—M©Z?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†`‡ki A_©‰bwZK Dbœq‡b wjRvi e¨emvq cÖwZôv‡bi f‚wgKv DÏxc‡Ki Av‡jv‡K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4.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iv‡k` I kv‡n` Pzw³e× n‡q GKwU Askx`vwi e¨emvq ïi“ K‡ib| iv‡k` e¨emv‡q 5,00,000 UvKv wewb‡qvM K‡i| wKš‘ Lyjbvq GKwU †emiKvwi GbwRI‡Z PvKwiiZ _vKvi Kvi‡Y †m e¨emvq cwiPvjbvq AskMÖnY Ki‡Z cv‡i bv| kv‡n` GKvB e¨emvq cwiPvjbv K‡i Ges Zviv e¨emv‡qi jvf mgvbfv‡e fvM K‡i †bq| kv‡n` XvKvi evsjvevRvi †_‡K bM‡`i cvkvcvwk evwK‡ZI cY¨ µq K‡i _v‡K| kv‡n` wKQyw`‡bi Rb¨ we‡`‡k †M‡j iv‡k` †`vKv‡b e‡m| Gi gv‡S GKRb cvIbv`vi 50,000 UvKv cvIbv Av`v‡qi Rb¨ †`vKv‡b Av‡m| wKš‘ iv‡k` cvIbv`v‡ii `vwe cwi‡kv‡a A¯^xK…wZ Rvbvq|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Pzw³cÎ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ÔPzw³B Askx`vwi Kviev‡ii g~jwfwËÕÑ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iv‡k` †Kvb ai‡bi Askx`vi? DÏxc‡Ki Av‡jv‡K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DÏxc‡K iv‡k` wK cvIbv`v‡ii `vwe‡K A¯^xK…wZ Rvbv‡Z cv‡i? †Zvgvi DË‡ii mc‡¶ hyw³ †`LvI|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5.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Gwewm d¨vkb wPiš—b Aw¯—Z¡wewkó GKwU Mv‡g©›Um wkí| `¶ e¨e¯’vcbv I ch©vß g~ja‡bi Afv‡e cÖwZôvbwU cÖwZ‡hvwMZvq wU‡K _vK‡Z cvi‡Q bv| djkÖ“wZ‡Z †`‡ki ¯^bvgab¨ †cvkvK ißvwbKviK cÖwZôvb Avb›` d¨vkb wj. Gwewm d¨vk‡bi 50%-Gi AwaK †kqvi µq K‡i †bq Ges cÖwZôv‡bi cwiPvjbv I wbqš¿‡Yi `vwqZ¡ MÖnY K‡ib| Gwewm d¨vkb‡mi bxwZ wba©vi‡Yi ¶gZv Avb›` d¨vkb‡mi Kv‡Q P‡j Av‡m|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†Kv¤úvwbi K…wÎg e¨w³mËv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Gwewm d¨vkb‡mi †kqvi µq K‡i Avb›` d¨vkbm&amp; wbqš¿‡Yi wfwË‡Z †h msMVb K‡i Zvi Kvh©KvwiZv g~j¨vqb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AwaKvsk †kqvi n¯—vš—‡ii gva¨‡g Gwewm †Kv¤úvwbi eZ©gvb mvsMVwbK Ae¯’v DÏxc‡Ki Av‡jv‡K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6.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wg. kwn`y‡ji ivRkvnx‡Z cuvPwU AvgevMvb Av‡Q| †gŠmy‡g Avg GjvKvi evRv‡i weµq K‡i †Zgb g~j¨ cvb bv| ZvB AviI wekRb AvgevMv‡bi gvwjK‡K mv‡_ wb‡q GKwU msMVb M‡o †Zv‡jb| G msMV‡bi gva¨‡g Zviv evMv‡bi Avg GKwÎZ K‡i Ges UªvK fvov K‡i XvKvi Avo‡Z weµ‡qi Rb¨ wb‡R‡`i D‡`¨v‡M wb‡q Av‡m| d‡j Zviv Av‡gi fv‡jv `vg cvq| wg. kwn`yj Avg msMÖn I cwienb Kv‡Ri Rb¨ msMV‡b cuvPRb Kg©x wb‡qvM †`q|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mgevq mwgwZi Dcwewa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mgevq mwgwZi mv‡g¨i bxwZÑ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wg. kwn`y‡ji mgevq mwgwZwU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wg. kwn`y‡ji mgevq mwgwZwU †`‡ki A_©bxwZ‡Z †h f‚wgKv ivL‡Q DÏxc‡Ki Av‡jv‡K Zvi h_v_©Zv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7.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kwd Zvi cwievi wb‡q kxZKvjxb QywU‡Z cve©Z¨ PÆMÖvg †eov‡Z hvb| hvÎvi ïi“‡Z wZwb cwievi wb‡q XvKv †_‡K †ijc‡_ PÆMÖvg hvb| XvKvi wegvbe›`i †ij‡÷kb †_‡K †UªbhvÎv ïi“ K‡i, c‡_ †Kv_vI bv †_‡g PÆMÖvg †cuŠ‡Q| Zvi cwievi ågYwU Lye Dc‡fvM K‡i Ges KZ…©c‡¶i †mevq Zviv mš‘ó| PÆMÖvg †_‡K moKc‡_ Zviv cveZ©¨ PÆMÖvg hvq| cve©Z¨ PÆMÖv‡gi cvnvo-ce©Z¨, cÖvK…wZK SY©v Zv‡`i we‡gvwnZ K‡i| Rbve kwd wPš—v Ki‡jb cveZ©¨ GjvKvq ch©vß AvevwmK myweav, DbœZ hvZvqvZ I wbivcËv e¨e¯’v wbwðZ Ki‡Z cvi‡j †`wk-we‡`wk `k©bv_©x‡`i Rb¨ AviI AvKl©Yxq n‡e| cvkvcvwk miKvi ˆe‡`wkK gy`ªv AR©b I Kg©ms¯’v‡bi gva¨‡g †`‡ki A_©bxwZ‡K mg„× Ki‡Z cvi‡e|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BRTC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†Kvb e¨emv‡qi D‡Ïk¨ RbKj¨vY?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Rbve kwd XvKv †_‡K PÆMÖvg †h‡Z †h hvÎvc_ e¨envi K‡i‡Qb Zvi Zvrch©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Rbve kwdi wPš—v ev¯—evq‡bi †¶‡Î ivóªvqË †h cÖwZôvbwU f‚wgKv ivL‡Z cv‡i DÏxc‡Ki Av‡jv‡K Zvi Kvh©KvwiZv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8.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D”Pwkw¶Z wg. kwdK hgybv b`xi Zx‡i ¯^íg~‡j¨ Pwj­k GKi Rwg wb‡q g‡bvig cwi‡e‡k GKwU wcKwbK ¯úU cÖwZôv K‡ib| wZwb wewfbœ my‡hvM-myweav I †Ljvi mvgMÖx w`‡q ¯úUwU my›`ifv‡e mvRvb| cieZx©‡Z RbcÖwZ 50 UvKv cÖ‡ek wd wba©viY  K‡ib| cÖ_g `yB ermi Zvi ¯ú‡U †jvK mgvMg wQj Kg| wZwb Avkvev`x wQ‡jb fwel¨‡Z `k©bv_©x mgvMg e„w× cv‡e Ges jvfevb n‡eb| wZwb n‡Zv`¨g bv n‡q †Uwjwfwk‡bi P¨v‡b‡j weÁvcb cÖPvi K‡ib| d‡j cÖPzi `k©bv_©x mgvMg n‡Z jvMj Ges wcKwbK ¯úU †_‡K Av‡qi cwigvY e„w× †c‡Z _v‡K|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D‡`¨vM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AvÍKg©ms¯’vb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wcKwbK ¯úU cÖwZôvi †¶‡Î wg. kwd‡Ki D‡`¨v³vi †Kvb ¸YwU dz‡U D‡V‡Q?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hgybv b`xi Zx‡i wcKwbK ¯úU cÖwZôvi h_v_©Zv DÏxc‡Ki Av‡jv‡K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9.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Kvjvg wgqv †mŠw` Avi‡e `xN©w`b GKwU IqvK©k‡c KvR KiwQ‡jb| †mLvb †_‡K †`‡k wd‡i G‡m g„Zz¨i wKQyw`b c~‡e© Zvi AwfÁZv w`‡q †mŠiPvwjZ wfbœ ai‡bi GKwU cvIqvi wUjvi Avwe®‹vi K‡ib| Zvi D™¢vweZ hš¿wU MZ eQi weÁvb †gjvq cÖ_g ¯’vb AwaKvi K‡i| AvBbMZ e¨e¯’v bv †bqv‡Z G ai‡bi Avwe®‹vi †_‡K wZwb Avw_©K myweav wb‡Z cv‡ib wb| wKš‘ cieZ©x‡Z GKwU cÖwZôvb hš¿wU bKj K‡i evRviRvZ Ki‡Z _v‡K Ges RbM‡Yi wbKU †_‡K e¨vcK mvov cvq| wcZvi Avwe®‹v‡ii ¯^Z¡ i¶v‡_© cyÎ wg. †mvnvb h_vwbq‡g Zv wbqš¿‡Yi Rb¨ mswk­ó `ß‡i Av‡e`b K‡ib| 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KwcivBU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 xml:space="preserve">AvBGmI-Gi ¸i“Z¡ Av‡jvPbv K‡iv| 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Kvjv‡gi Kx ai‡bi AvBbMZ e¨e¯’v †bqvi cÖ‡qvRb wQj Zv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b/>
          <w:bCs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wg. †mvnvb wK wcZvi Avwe®‹v‡ii ¯^Z wd‡i cv‡eb? DÏxc‡Ki Av‡jv‡K Zvi h_v_©Zv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15 c†Ó¤vi 9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34 c†Ó¤vi 8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48 c†Ó¤vi 7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62 c†Ó¤vi 8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85 c†Ó¤vi 13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107 c†Ó¤vi 9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128 c†Ó¤vi 10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176 c†Ó¤vi 5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2"/>
          <w:szCs w:val="12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144 c†Ó¤vi 10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7. Kzwgj­v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b/>
          <w:bCs/>
          <w:sz w:val="19"/>
          <w:szCs w:val="19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Avn‡¤§` Avjx GKRb miKvwi PvKwiRxex| evRv‡i hLb wbZ¨cÖ‡qvRbxq `ª‡e¨i g~j¨ e¨vcKfv‡e †e‡o hvq ZLb Rbve Avn‡¤§` Avjxi cÖwZôvb Kg g~‡j¨ cY¨ weµ‡qi e¨e¯’v K‡ib| G‡Z RbMY DcK…Z nq| G cÖwZôvbwU gybvdvi K_v we‡ePbv bv K‡i RbKj¨vY‡KB cÖvavb¨ †`q|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 xml:space="preserve">evwqs nvDR ej‡Z Kx †evS? 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Avn‡¤§` Avjxi cÖwZôv‡bi bvg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Kvh©µg m¤úÖmviY Kiv DwPZ wK bv?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iZb Zvi cuvP eÜy‡K wb‡q Uv½vB‡j ÔwewW dvwb©PviÕ bv‡g GKwU KviLvbv M‡o †Zv‡jb| Zv‡`i cÖv_wgK g~jab 10 †KvwU UvKv| mK‡ji cÖ‡Póvq cÖwZôvbwU `ª“Z mdjZvi gyL †`‡L| cieZx©‡Z Zviv cÖwZôvbwU m¤úÖmvi‡Yi wm×vš— †bq| GRb¨ Zviv e¨vsK F‡Yi cwie‡Z© RbM‡Yi gv‡S †kqvi wewµ K‡i g~jab msMÖn Ki‡Z Pvq|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evwYR¨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weeiY 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Dwj­wLZ e¨emvq cÖwZôvbwU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Zzwg wK g‡b K‡iv cÖwZôvbwU †kqvi wewµi gva¨‡g g~jab msMÖn Ki‡Z cvi‡e?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Lyjbvi evwm›`v ivwRe GKRb K…lK| Zvi Rwg‡Z cÖPzi dmj Drcvw`Z n‡Zv| Gme dmj wewµ K‡i wZwb ¯^v”Q‡›`¨ Rxeb hvcb Ki‡Zb| wKš‘ K‡qK eQi hveZ Zvi Rwg‡Z jeYv³Zvi Kvi‡Y Drcv`b e¨vcKfv‡e K‡g hvIqvq wZwb wbt¯^ n‡q c‡ob| eZ©gv‡b ivwRe K…wlKvR †Q‡o GKwU †`vKv‡b Kg©Pvix wn‡m‡e KvR Ki‡Qb|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BSTI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ivwR‡ei †ckv cwieZ©‡bi †¶‡Î †Kvb cwi‡e‡ki Dcv`vb cÖfve †d‡j‡Q?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evsjv‡`‡k ivwR‡ei g‡Zv AmsL¨ e¨w³i †ckv cwieZ©‡bi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iscy‡ii wgZvjx `Ë bv‡Uvi I cvebv †_‡K gvQ msMÖn K‡i ïuUwK ˆZwi K‡i Zv †`‡ki wewfbœ AÂ‡j mieivn K‡ib| F‡Yi Rb¨ wZwb wewfbœ e¨vs‡K †hvMv‡hvM Ki‡jI RvgvbZ Qvov FY wb‡Z cv‡ib bv| Zvi GK eÜy Zv‡K GKwU e¨vs‡Ki bvg e‡j †hLv‡b Zvi g‡Zv e¨emvqx‡`i RvgvbZ Qvov FY cvIqvi my‡hvM i‡q‡Q| wZwb H e¨vs‡Ki mv‡_ †hvMv‡hvM K‡i mdj nb Ges e¨emvq m¤úÖmviY Ki‡Z m¶g nb|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BSCIC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GmGgB dvD‡Ûkb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wgZvjx `Ë RvgvbZ Qvov †Kvb e¨vsK †_‡K FY †c‡Z cv‡ib?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bvix D‡`¨v³v Dbœq‡b Giƒc e¨vsK FY KZUzKz Ae`vb ivL‡Z m¶g?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eyjeyj GKRb BDwbqb ch©v‡qi B‡jKUªwbK e¨emvqx| wZwb wUwf, wd«R, †gvevBj †dvb, Iqvwks †gwkb BZ¨vw` wewµ K‡ib| wKQyw`b hveZ wZwb j¶ Ki‡jb †h, Zvi †kvi“‡gi weµq w`b w`b n«vm cv‡”Q| welqwU wb‡q wZwb Lye nZvk| wZwb H AÂ‡ji †µZv‡`i AvaywbK cÖhyw³i Ávb m¤ú‡K© Z_¨ msMÖn I hvPvB bv K‡i B›Uvi‡b‡U I †dmey‡K Zvi cÖwZôv‡bi weµxZ c‡Y¨i weÁvcb †`b| wKš‘ Zvic‡iI Zvi cÖwZôv‡bi wewµ e„w× cvqwb|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cybtißvwb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wg. eyjeyj e¨emv‡qi †¶‡Î †hvMv‡hv‡Mi †Kvb gva¨gwU e¨envi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eyjey‡ji e¨emv‡qi Ae¯’vi cwieZ©b bv nIqvi g~j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K·evRvi evsjv‡`‡ki Ab¨Zg ch©Ub bMix| GLv‡b miKvwi-†emiKvwi AmsL¨ †nv‡Uj-†gv‡Uj i‡q‡Q| GLv‡b †emiKvwi D‡`¨v‡M †ek wKQy cuvPZviv †nv‡Uj ¯’vwcZ n‡jI miKvwi ms¯’vi Aax‡b cwiPvwjZ †nv‡Uj¸‡jvi MÖnY‡hvM¨Zv gvby‡li Kv‡Q A‡bK †ewk| eZ©gv‡b K·evRv‡i hvIqvi my‡hvM moK c‡_i evB‡i Lye mxwgZ| mvaviY ch©UK‡`i K_v we‡ePbv K‡i GK‡PwUqvfv‡e cwiPvwjZ miKv‡ii MYcwien‡bi my‡hvM PÆMÖvg †_‡K K·evRvi ch©š— m¤úÖmviY Kiv Ri“wi| Gi d‡j †`‡ki G ch©Ub bMix AviI mg„w× AR©b Ki‡e| 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Pzw³cÎ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KwcivBU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miKvwi †nv‡Uj-†gv‡Uj¸‡jv †Kvb ms¯’vi Aaxb?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DÏxc‡K †h MYcwien‡bi m¤úÖmviY K·evRvi ch©š— Kivi K_v ejv n‡q‡Q Zvi ¸i“Z¡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iwdK, kwdK I Kwig GKwU Askx`vwi e¨emv‡qi m`m¨| iwdK e¨emv‡q g~jab wewb‡qvM K‡ib I e¨emvq cwiPvjbvqI AskMÖnY K‡ib| kwdK g~jab wewb‡qvM K‡ib wKš‘ cwiPvjbvq AskMÖnY K‡ib bv| Kwig g~jab wewb‡qvM K‡ib bv Avevi cwiPvjbvqI Ask †bb bv| Z‡e e¨emv‡q Zvi h‡_ó mybvg i‡q‡Q| nVvr iwdK gw¯—®‹ weK…wZi Kvi‡Y KZ©e¨ cvj‡b ¯’vqxfv‡e Amg_© nb|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†µwWU KvW©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B-e¨vswKs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Kwig †Kvb ai‡bi Askx`vi?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Askx`vwi e¨emvq wU‡K _vKvi m¤¢vebv KZUzKz?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Rvg©vwb, †¯úb I BZvwj A_©‰bwZKfv‡e DbœZ wZbwU †`k| GKB gnv‡`‡ki G †`k¸‡jvi DbœwZi †cQ‡b i‡q‡Q GKwU Avš—R©vwZK †RvU| G †Rv‡Ui Aaxb †`k¸‡jv GKB gy`ªv e¨envi K‡i _v‡K| cvi¯úwiK A_©‰bwZK Dbœqb I m¤úK© Dbœq‡b G †RvU we‡k¦i Abb¨ `„óvš— n‡q `uvwo‡q‡Q|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cÖRbb 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wegv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†Kvb †Rv‡Ui K_v ejv n‡q‡Q?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Dbœqbkxj †`k¸‡jvi Rb¨ G †RvU wK AbymiYxq n‡Z cv‡i? hyw³mn †j‡Lv|</w:t>
      </w:r>
      <w:r>
        <w:rPr>
          <w:rFonts w:ascii="SutonnyMJ" w:hAnsi="SutonnyMJ" w:cs="SutonnyMJ"/>
          <w:spacing w:val="-4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Avãyi iv¾vK wKQy dj †Kbvi Rb¨ evRv‡i †M‡jb| wZwb j¶ Ki‡jb †Kv‡bv d‡ji ci gvwQ †bB Avevi cP‡bi †Kv‡bv `vMI d‡j †`Lv hv‡”Q bv| wZwb fve‡jb, AZx‡Z d‡ji Dci †gŠgvwQ ev gvwQ Do‡Z †`L‡jI GLb Zv †bB †Kb? welqwU †f‡e wZwb †Kv‡bv dj bv wK‡bB evwo wdi‡jb|  welqwU Zv‡K †ek kw¼Z K‡i Zzj‡jv|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ISO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†j‡Lv|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mvgvwRK e¨emvq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d‡ji Dci gvwQ bv emvq e¨emvqx‡`i †Kvb welqwU cÖkœwe× K‡i?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iv¾v‡Ki k¼v n«v‡m mgv‡Ri cÖwZ e¨emvqx‡`i `vqe×Zv Av‡Q wK?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M¨vjvw· wj.-Gi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cvwb `~lY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M¨vjvw· wj.-Gi D™¢vweZ c×wZwU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Pzw³wU wK G cÖwZôvb‡K GKK AwaKvi †fv‡Mi my‡hvM †`‡e?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16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11.</w:t>
      </w:r>
      <w:r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XvKvi wgicyi GjvKvq Ô†gNbv mgevq mwgwZÕ I ÔAvkvi Av‡jvÕ bv‡g `ywU mgevq mwgwZ i‡q‡Q| †gNbv mgevq mwgwZi m`m¨iv Zv‡`i ˆZwi Kiv †LjbvmvgMÖx GKÎ K‡i b¨vh¨g~‡j¨ wewµ K‡i| G‡Z AÎ GjvKvi gvby‡li DcvR©b e„w× †c‡q‡Q| Aciw`‡K Avkvi Av‡jv mgevq mwgwZi m`m¨iv Zv‡`i cÖ‡qvRbxq †fvM¨cY¨ mivmwi †Kv¤úvwb †_‡K wK‡b G‡b wb‡Riv fvM K‡i †bq|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†UªWgvK©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AvPi‡Y AbywgZ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DÏxc‡K ewY©Z ÔAvkvi Av‡jvÕ †Kvb ai‡bi mgevq mwgwZ?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"/>
          <w:szCs w:val="2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shd w:val="clear" w:color="auto" w:fill="606060"/>
        <w:spacing w:before="0" w:line="206" w:lineRule="auto"/>
        <w:ind w:right="4061"/>
        <w:jc w:val="center"/>
        <w:rPr>
          <w:rFonts w:ascii="SutonnyMJ" w:hAnsi="SutonnyMJ" w:cs="SutonnyMJ"/>
          <w:color w:val="FFFFFF"/>
          <w:sz w:val="24"/>
          <w:szCs w:val="2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06" w:lineRule="auto"/>
        <w:ind w:left="4046" w:right="4061"/>
        <w:jc w:val="center"/>
        <w:rPr>
          <w:rFonts w:ascii="SutonnyMJ" w:hAnsi="SutonnyMJ" w:cs="SutonnyMJ"/>
          <w:color w:val="FFFFFF"/>
          <w:sz w:val="6"/>
          <w:szCs w:val="6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20"/>
          <w:szCs w:val="20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80 c†Ó¤vi 3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31 c†Ó¤vi 3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187 c†Ó¤vi 3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125 c†Ó¤vi 5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59 c†Ó¤vi 2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2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8. Kzwgj­v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63"/>
        </w:tabs>
        <w:spacing w:before="0" w:line="242" w:lineRule="auto"/>
        <w:rPr>
          <w:rFonts w:ascii="SutonnyMJ" w:hAnsi="SutonnyMJ" w:cs="SutonnyMJ"/>
          <w:b/>
          <w:bCs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63"/>
        </w:tabs>
        <w:spacing w:before="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PvKwi †_‡K Aemi MÖn‡Yi ci Rbve Zvbfxi e¨emvq ïi“ K‡ib| w`bvRcyi n‡Z avb msMÖn K‡i PÆMÖv‡g msi¶Y K‡ib| c‡i Pvj ˆZwi K‡i mviv eQi evRv‡i weµq K‡ib| mvd‡j¨i avivevwnKZvq Zvi Kg©Pvixi msL¨v †e‡o GLb 100 Rb| m¤úÖwZ wZwb Pvj ißvwb ïi“ K‡i‡Qb|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e¨emv‡qi msÁv `vI| 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cÖRbb wkí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Rbve Zvbfxi KZ…©K m¤úvw`Z Kvh©µg n‡Z †Kvb †Kvb ai‡bi Dc‡hvM m„wó nq? e¨vL¨v K‡iv|</w:t>
      </w:r>
      <w:r>
        <w:rPr>
          <w:rFonts w:ascii="SutonnyMJ" w:hAnsi="SutonnyMJ" w:cs="SutonnyMJ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evsjv‡`‡ki A_©‰bwZK Dbœq‡b Rbve Zvbfx‡ii Ae`vb DÏxc‡Ki Av‡jv‡K eY©bv K‡iv|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†mwjg m¤úÖwZ Pvi“Kjv K‡jR n‡Z øvZK cvm K‡ib| Zvi AuvKv Qwe †ek mybvg AR©b K‡i| kn‡i ÔPvi“Kvi“Õ bv‡g Zvi GKLvbv †`vKvb Av‡Q| e¨vcK mvd‡j¨i †cÖw¶‡Z wZwb eÜy Avwbm‡K Askx`vi K‡i e¨emvq m¤úÖmvi‡Yi K_v wPš—v Ki‡Qb|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wkí Kv‡K e‡j?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Amxg `vq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-4"/>
        </w:rPr>
      </w:pPr>
      <w:r>
        <w:rPr>
          <w:rFonts w:ascii="SutonnyMJ" w:hAnsi="SutonnyMJ" w:cs="SutonnyMJ"/>
          <w:spacing w:val="-4"/>
        </w:rPr>
        <w:t>M.</w:t>
      </w:r>
      <w:r>
        <w:rPr>
          <w:rFonts w:ascii="SutonnyMJ" w:hAnsi="SutonnyMJ" w:cs="SutonnyMJ"/>
          <w:spacing w:val="-4"/>
        </w:rPr>
        <w:tab/>
        <w:t>DÏxc‡K ÔPvi“Kvi“Õ †Kvb ai‡bi e¨evmq msMVb? e¨vL¨v K‡iv|</w:t>
      </w:r>
      <w:r>
        <w:rPr>
          <w:rFonts w:ascii="SutonnyMJ" w:hAnsi="SutonnyMJ" w:cs="SutonnyMJ"/>
          <w:spacing w:val="-4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DÏxc‡K Dwj­wLZ bZzb wPš—v wK †hŠw³K? gZvgZ `vI|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KYv I Zgv 10 j¶ UvKv wewb‡qv‡M GKwU Askx`vwi cÖwZôvb ¯’vcb K‡ib| AwZwi³ g~ja‡bi cÖ‡qvR‡b Nwbô evÜex gybv‡K Askx`vi wn‡m‡e MÖnY K‡ib G k‡Z© †h, gybv 6 j¶ UvKv w`‡eb Z‡e e¨emvq cwiPvjbvq AskMÖnY Ki‡eb bv| 2015 mv‡j Av`vjZ gybv‡K †`Dwjqv †NvlYv K‡i| `yf©vM¨ekZ Aíw`b c‡i moK `yN©Ubvq KYv g„Zz¨eiY K‡ib|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Askx`vwi e¨emv‡qi msÁv `vI| 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AvPi‡Y AbywgZ Askx`vi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gybv †Kvb ai‡bi Askx`vi? e¨vL¨v K‡iv|</w:t>
      </w:r>
      <w:r>
        <w:rPr>
          <w:rFonts w:ascii="SutonnyMJ" w:hAnsi="SutonnyMJ" w:cs="SutonnyMJ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cÖwZôvbwUi cwiYwZ m¤^‡Ü †Zvgvi gZvgZ `vI|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ivqnvb Zvi AviI 6 eÜy‡K wb‡q ÔeÜbÕ bv‡gi K…wÎg e¨w³mËv wewkó cÖwZôvb M‡o †Zv‡jb| cÖwZôvj‡Mœ cÖwZôvbwU ¯§viKwjwc ˆZwi Ki‡jI †Kv¤úvwb AvB‡b ewY©Z Zdwmj-1 †K cwi‡gj wbqgvewj wn‡m‡e MÖnY K‡i| m¤úÖwZ cÖwZôvbwU GKwU bZzb cÖK‡í A_©vq‡bi Rb¨ †kqvi Qvovi K_v wPš—v Ki‡Q hv‡Z gvwjKvbv¯^Z¡ A¶zYœ _v‡K| </w:t>
      </w:r>
    </w:p>
    <w:p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†kqvi Kx?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FYcÎ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Dwj­wLZ †Kv¤úvwbwUi aib e¨vL¨v K‡iv|</w:t>
      </w:r>
      <w:r>
        <w:rPr>
          <w:rFonts w:ascii="SutonnyMJ" w:hAnsi="SutonnyMJ" w:cs="SutonnyMJ"/>
        </w:rPr>
        <w:tab/>
        <w:t>3</w:t>
      </w:r>
    </w:p>
    <w:p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cÖwZôvbwUi KiYxq we‡k­lY K‡iv|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gvqvbxi K…lKiv av‡bi b¨vh¨g~j¨ cÖvwßi j‡¶¨ GKwU mgevq mwgwZ MVb K‡i| mwgwZ K…lK‡`i DbœZ exR mieiv‡ni cvkvcvwk avb wecY‡b mnvqZv I cÖ‡qvR‡b M„nwbg©v‡Y FY cÖ`vb K‡i| MZ wZb erm‡i Zv‡`i AwR©Z gybvdvi cwigvY wQj h_vµ‡g 50,000, 80,000 I 1,00,000 UvKv| </w:t>
      </w:r>
    </w:p>
    <w:p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mgevq mwgwZi msÁv `vI| 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ÔGKZvB ejÕ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 xml:space="preserve">DÏxc‡K Dwj­wLZ mwgwZi D‡Ïk¨wfwËK cÖK…wZ eY©bv K‡iv| </w:t>
      </w:r>
      <w:r>
        <w:rPr>
          <w:rFonts w:ascii="SutonnyMJ" w:hAnsi="SutonnyMJ" w:cs="SutonnyMJ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MZ wZb erm‡i Zv‡`i mwÂwZ Znwe‡ji b~¨bZg Rgvi cwigvY KZ? e¨vL¨v K‡iv|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nvi“b bZzb ai‡bi cÖhyw³ Avwe®‹v‡ii gva¨‡g bZzb UP©jvBU Drcv`b K‡ib| G cÖhyw³ e¨env‡ii d‡j UP©jvBU m~h©v‡jvK I P›`ªv‡jv‡Ki gva¨‡g PvR© nq| wZwb </w:t>
      </w:r>
      <w:r>
        <w:rPr>
          <w:rFonts w:ascii="Times New Roman" w:hAnsi="Times New Roman" w:cs="Times New Roman"/>
          <w:sz w:val="18"/>
          <w:szCs w:val="18"/>
        </w:rPr>
        <w:t xml:space="preserve">'Harun Torch' </w:t>
      </w:r>
      <w:r>
        <w:rPr>
          <w:rFonts w:ascii="SutonnyMJ" w:hAnsi="SutonnyMJ" w:cs="SutonnyMJ"/>
        </w:rPr>
        <w:t xml:space="preserve">bv‡g GKwU UP©jvBU evRviRvZ K‡i‡Qb| wZwb G bvg I cÖZxK h_vh_ KZ…©c‡¶i wbKU wbeÜb K‡ib| nvi“‡bi eÜy i“‡ej Zv‡K †gav¯^Z¡ msi¶‡Yi Rb¨ Aci GKwU AvB‡bI †iwRw÷ª Ki‡Z e‡jb|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>BGMEA-</w:t>
      </w:r>
      <w:r>
        <w:rPr>
          <w:rFonts w:ascii="SutonnyMJ" w:hAnsi="SutonnyMJ" w:cs="SutonnyMJ"/>
        </w:rPr>
        <w:t>Gi c~Y©iƒc Kx?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e¨emv‡q mnvqK †mev cÖ‡qvRb †Kb?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 xml:space="preserve">DÏxc‡K Dwj­wLZ </w:t>
      </w:r>
      <w:r>
        <w:rPr>
          <w:rFonts w:ascii="Times New Roman" w:hAnsi="Times New Roman" w:cs="Times New Roman"/>
          <w:sz w:val="18"/>
          <w:szCs w:val="18"/>
        </w:rPr>
        <w:t>'Harun Torch'-</w:t>
      </w:r>
      <w:r>
        <w:rPr>
          <w:rFonts w:ascii="SutonnyMJ" w:hAnsi="SutonnyMJ" w:cs="SutonnyMJ"/>
        </w:rPr>
        <w:t>Gi †iwR‡÷ªkb †Kvb AvB‡bi Aax‡b Kiv n‡q‡Q? e¨vL¨v K‡iv|</w:t>
      </w:r>
      <w:r>
        <w:rPr>
          <w:rFonts w:ascii="SutonnyMJ" w:hAnsi="SutonnyMJ" w:cs="SutonnyMJ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DÏxc‡K Dwj­wLZ </w:t>
      </w:r>
      <w:r>
        <w:rPr>
          <w:rFonts w:ascii="Times New Roman" w:hAnsi="Times New Roman" w:cs="Times New Roman"/>
          <w:sz w:val="18"/>
          <w:szCs w:val="18"/>
        </w:rPr>
        <w:t>'Harun Torch'-</w:t>
      </w:r>
      <w:r>
        <w:rPr>
          <w:rFonts w:ascii="SutonnyMJ" w:hAnsi="SutonnyMJ" w:cs="SutonnyMJ"/>
        </w:rPr>
        <w:t xml:space="preserve">Gi †iwR‡÷ªkb AvBb I i“‡ej KZ…©K ewY©Z Aci AvB‡bi Zzjbv K‡iv|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ivwgb GKRb mdj D‡`¨v³v| cÖhyw³ GKw`b AvMvgx wek¦ wbqš¿Y Ki‡e wZwb A‡bK Av‡MB aviYv K‡i‡Qb| d‡j †ek eo A‡¼i wewb‡qv‡M wZwb GKwU </w:t>
      </w:r>
      <w:r>
        <w:rPr>
          <w:rFonts w:ascii="Times New Roman" w:hAnsi="Times New Roman" w:cs="Times New Roman"/>
          <w:sz w:val="18"/>
          <w:szCs w:val="18"/>
        </w:rPr>
        <w:t xml:space="preserve">ICT </w:t>
      </w:r>
      <w:r>
        <w:rPr>
          <w:rFonts w:ascii="SutonnyMJ" w:hAnsi="SutonnyMJ" w:cs="SutonnyMJ"/>
        </w:rPr>
        <w:t xml:space="preserve">dvg© ¯’vcb K‡ib| eZ©gv‡b cÖPzi Zi“Y hyeK Zvi dv‡g© KvR Ki‡Q| mdUIq¨vi ißvwbi Rb¨ cÖwZôvbwU PjwZ eQi †kÖô ißvwbKvi‡Ki cyi¯‹vi cvq|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D‡`¨v³vi msÁv `vI|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AvÍKg©ms¯’vb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4"/>
        </w:rPr>
      </w:pPr>
      <w:r>
        <w:rPr>
          <w:rFonts w:ascii="SutonnyMJ" w:hAnsi="SutonnyMJ" w:cs="SutonnyMJ"/>
          <w:spacing w:val="4"/>
        </w:rPr>
        <w:t>M.</w:t>
      </w:r>
      <w:r>
        <w:rPr>
          <w:rFonts w:ascii="SutonnyMJ" w:hAnsi="SutonnyMJ" w:cs="SutonnyMJ"/>
          <w:spacing w:val="4"/>
        </w:rPr>
        <w:tab/>
        <w:t>D‡`¨v³vi †Kvb we‡kl ¸YwU DÏxc‡K dz‡U D‡V‡Q? e¨vL¨v K‡iv|</w:t>
      </w:r>
      <w:r>
        <w:rPr>
          <w:rFonts w:ascii="SutonnyMJ" w:hAnsi="SutonnyMJ" w:cs="SutonnyMJ"/>
          <w:spacing w:val="4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  <w:spacing w:val="-4"/>
        </w:rPr>
        <w:tab/>
        <w:t xml:space="preserve">Ô†`‡ki A_©bxwZ‡Z ivwg‡bi Ae`vb ¸i“Z¡c~Y©ÕÑ we‡k­lY K‡iv| </w:t>
      </w:r>
      <w:r>
        <w:rPr>
          <w:rFonts w:ascii="SutonnyMJ" w:hAnsi="SutonnyMJ" w:cs="SutonnyMJ"/>
          <w:spacing w:val="-4"/>
        </w:rPr>
        <w:tab/>
        <w:t>4</w:t>
      </w:r>
    </w:p>
    <w:p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Rvwnb cov‡kvbv †k‡l we‡kl ai‡bi wk‡íi Rb¨ msiw¶Z GjvKvq n¯—wkí cÖwZôvb ¯’vcb K‡ib| wZwb GjvKvi `wi`ª gwnjv‡`i wb‡qvM †`b| Zv‡`i cÖwk¶Y cÖ`v‡bi Rb¨ G D‡Ï‡k¨ cÖwZwôZ we‡kl ai‡bi miKvwi ms¯’vq †cÖiY K‡ib| eZ©gv‡b cÖwZôvbwUi ˆZwi wewfbœ cY¨ we‡`‡k ißvwb n‡”Q|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>FBCCI-</w:t>
      </w:r>
      <w:r>
        <w:rPr>
          <w:rFonts w:ascii="SutonnyMJ" w:hAnsi="SutonnyMJ" w:cs="SutonnyMJ"/>
        </w:rPr>
        <w:t>Gi c~Y©iƒc Kx?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ewYK mfv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-2"/>
        </w:rPr>
      </w:pPr>
      <w:r>
        <w:rPr>
          <w:rFonts w:ascii="SutonnyMJ" w:hAnsi="SutonnyMJ" w:cs="SutonnyMJ"/>
          <w:spacing w:val="-2"/>
        </w:rPr>
        <w:t>M.</w:t>
      </w:r>
      <w:r>
        <w:rPr>
          <w:rFonts w:ascii="SutonnyMJ" w:hAnsi="SutonnyMJ" w:cs="SutonnyMJ"/>
          <w:spacing w:val="-2"/>
        </w:rPr>
        <w:tab/>
        <w:t>DÏxc‡K Dwj­wLZ cÖwk¶Y cÖ`vbKvix cÖwZôvbwU wPwýZ K‡iv|</w:t>
      </w:r>
      <w:r>
        <w:rPr>
          <w:rFonts w:ascii="SutonnyMJ" w:hAnsi="SutonnyMJ" w:cs="SutonnyMJ"/>
          <w:spacing w:val="-2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†`‡ki A_©bxwZ‡Z Rvwn‡bi f‚wgKv g~j¨vqb K‡iv| </w:t>
      </w:r>
      <w:r>
        <w:rPr>
          <w:rFonts w:ascii="SutonnyMJ" w:hAnsi="SutonnyMJ" w:cs="SutonnyMJ"/>
        </w:rPr>
        <w:tab/>
        <w:t>4</w:t>
      </w:r>
    </w:p>
    <w:p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dvwng GKRb c`¯’ miKvwi PvKwiRxex| `xN©w`b KY©dzjx e¨vs‡Ki mv‡_ mybv‡gi mv‡_ †jb‡`b K‡i Avm‡Qb| e¨vsK Zv‡K Ggb GK ai‡bi KvW© mieivn K‡i, hv‡Z wZwb Zvi RgvK…Z A‡_©i AwZwi³ 50,000 UvKv ch©š— e¨envi Ki‡Z cv‡ib| 1 gvP©, 2016 Zvwi‡L †`vKv‡b KvW© e¨envi K‡i cY¨ µq Ki‡Z PvB‡j †`vKvb`vi Zv‡K Rvbvq cY¨g~j¨ 1 j¶ UvKv| Zv‡K 5,000 UvKv bM` cwi‡kva Ki‡Z n‡e| 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ICT </w:t>
      </w:r>
      <w:r>
        <w:rPr>
          <w:rFonts w:ascii="SutonnyMJ" w:hAnsi="SutonnyMJ" w:cs="SutonnyMJ"/>
        </w:rPr>
        <w:t>Kx?</w:t>
      </w:r>
      <w:r>
        <w:rPr>
          <w:rFonts w:ascii="SutonnyMJ" w:hAnsi="SutonnyMJ" w:cs="SutonnyMJ"/>
        </w:rPr>
        <w:tab/>
        <w:t>1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B-gv‡K©wUs ej‡Z Kx †evSvq?</w:t>
      </w:r>
      <w:r>
        <w:rPr>
          <w:rFonts w:ascii="SutonnyMJ" w:hAnsi="SutonnyMJ" w:cs="SutonnyMJ"/>
        </w:rPr>
        <w:tab/>
        <w:t>2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Dwj­wLZ KvW©wU Kx? e¨vL¨v K‡iv|</w:t>
      </w:r>
      <w:r>
        <w:rPr>
          <w:rFonts w:ascii="SutonnyMJ" w:hAnsi="SutonnyMJ" w:cs="SutonnyMJ"/>
        </w:rPr>
        <w:tab/>
        <w:t>3</w:t>
      </w:r>
    </w:p>
    <w:p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</w:pPr>
      <w:r>
        <w:rPr>
          <w:rFonts w:ascii="SutonnyMJ" w:hAnsi="SutonnyMJ" w:cs="SutonnyMJ"/>
          <w:spacing w:val="-2"/>
        </w:rPr>
        <w:t>N.</w:t>
      </w:r>
      <w:r>
        <w:rPr>
          <w:rFonts w:ascii="SutonnyMJ" w:hAnsi="SutonnyMJ" w:cs="SutonnyMJ"/>
          <w:spacing w:val="-2"/>
        </w:rPr>
        <w:tab/>
        <w:t xml:space="preserve">1 gvP©, 2016 Zvwi‡L Zvi Rgvi w¯’wZ KZ wQj? e¨vL¨v `vI| </w:t>
      </w:r>
      <w:r>
        <w:rPr>
          <w:rFonts w:ascii="SutonnyMJ" w:hAnsi="SutonnyMJ" w:cs="SutonnyMJ"/>
          <w:spacing w:val="-2"/>
        </w:rPr>
        <w:tab/>
        <w:t>4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15 c†Ó¤vi 10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48 c†Ó¤vi 8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63 c†Ó¤vi 9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85 c†Ó¤vi 14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pacing w:val="-2"/>
          <w:sz w:val="18"/>
          <w:szCs w:val="18"/>
        </w:rPr>
        <w:tab/>
        <w:t>Dîicò eBGqi 107 c†Ó¤vi 10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145 c†Ó¤vi 11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176 c†Ó¤vi 6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163 c†Ó¤vi 8 bÁ¼i m†Rbkxj cÉGk²vîi `ËÓ¡eÅ|</w:t>
      </w:r>
    </w:p>
    <w:p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188 c†Ó¤vi 7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9. PÆMÖvg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81"/>
        </w:tabs>
        <w:spacing w:before="0" w:line="199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Avn‡¤§` Avjx GKRb miKvwi PvKwiRxex| evRv‡i hLb wbZ¨cÖ‡qvRbxq `ª‡e¨i g~j¨ e¨vcKfv‡e †e‡o hvq, ZLb Rbve Avn‡¤§` Avjxi cÖwZôvb Kg g~‡j¨i cY¨ weµ‡qi e¨e¯’v K‡ib| G‡Z RbMY DcK…Z nq| G cÖwZôvbwU gybvdvi K_v we‡ePbv bv K‡i RbKj¨vY‡KB cÖvavb¨ †`q|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evwqs nvDR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Avn‡¤§` Avjxi cÖwZôv‡bi bvg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Kvh©µg m¤úÖmviY Kiv DwPZ wKbv?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  <w:lang w:val="it-IT"/>
        </w:rPr>
        <w:t>Rbve RvwKi †nv‡mb weweG Abvm© cvm K‡i wewfbœ cÖwZôv‡b PvKwii Rb¨ †Póv Pvwj‡q e¨_© nb| Ae‡k‡l evwo‡Z wd‡i wb‡R‡`i wZb weNv AvqZ‡bi cyKziwU ms¯‹vi K‡ib| Gici Zv‡Z ˆeÁvwbK Dcv‡q ¯—iwfwËK gvQ Pvl ïi“ K‡ib| cyKz‡ii cvwbi Dc‡ii ¯—i, ga¨g ¯—i Ges wbæ ¯—‡ii Rb¨ wfbœ wfbœ cÖRvwZi gvQ Pvl K‡ib| eZ©gv‡b Rbve RvwKi GKRb RbwcÖq I mdj gvQ Pvwl| Zvi G Kvh©µg GLb A‡b‡KB AbymiY Ki‡Q|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evwYR¨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RvwK‡ii G Kvh©µg †Kvb ai‡bi wkí?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RvwK‡ii M„nxZ Ggb D‡`¨vM wK †`‡k †eKviZ¡ n«v‡m BwZevPK f‚wgKv cvjb Ki‡e?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†kicy‡ii nvwee ¯’vbxq Zvj, euvk I †LRyi Mv‡Qi Ici wfwË K‡i Ôiƒcmx evsjvÕ bv‡g GKwU KzwUi wkí M‡o Zz‡j‡Qb| Zvi wk‡í Drcvw`Z cvLv, Uzwc, cvU I †Ljbv mvgMÖx †µZv‡`i AvK…ó K‡i| Zvi Drcvw`Z cY¨ we‡`‡kI ißvwb n‡”Q| w`b w`b Pvwn`v e„w× cvIqvq wZwb KviLvbvwU m¤úÖmvi‡Yi Rb¨ †Póv Pvwj‡q hv‡”Qb| wKš‘ g~jab msK‡Ui Kvi‡Y Kvh©Ki c`‡¶c wb‡Z cvi‡Qb bv| 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GKgvwjKvbv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bvggvÎ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nvwee †Kvb cwi‡e‡ki Ici wfwË K‡i Zvi cÖwZôvbwU M‡o Zz‡j‡Qb?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nvwe‡ei e¨emv‡qi mgm¨v DËi‡Yi Dcvq m¤ú‡K© hyw³ Dc¯’vcb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iscy‡ii wgZvjx `Ë bv‡Uvi I cvebv †_‡K gvQ msMÖn K‡i ïuUwK ˆZwi K‡i Zv †`‡ki wewfbœ AÂ‡j mieivn K‡ib| F‡Yi Rb¨ wZwb wewfbœ e¨vs‡K †hvMv‡hvM Ki‡jI RvgvbZ Qvov FY wb‡Z cvi‡Qb bv| Zvi GK eÜy Zv‡K GKwU e¨vs‡Ki bvg e‡j †hLv‡b Zvi g‡Zv e¨emvqx‡`i RvgvbZ Qvov FY cvIqvi my‡hvM i‡q‡Q| wZwb H e¨vs‡Ki mv‡_ †hvMv‡hvM K‡i mdj nb Ges e¨emvq m¤úÖmviY Ki‡Z m¶g nb|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BSCIC</w:t>
      </w:r>
      <w:r>
        <w:rPr>
          <w:rFonts w:ascii="SutonnyMJ" w:hAnsi="SutonnyMJ" w:cs="SutonnyMJ"/>
          <w:sz w:val="19"/>
          <w:szCs w:val="19"/>
        </w:rPr>
        <w:t>-Gi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GmGgB dvD‡Ûkb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wgZvjx `Ë RvgvbZ Qvov †Kvb e¨vsK †_‡K FY †c‡Z cv‡ib?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bvix D‡`¨v³v Dbœq‡b Giƒc e¨vsK FY KZUzKz Ae`vb ivL‡Z m¶g? hyw³ mnKv‡i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mvweŸi ÔGwewmÕ e¨vs‡Ki cÖavb wbe©vnx| wZwb Zvi e¨vs‡K mKj †jb‡`‡bi wnmve Qvcv‡bv LvZvq †jLvi cwie‡Z© Kw¤úDUv‡i we‡kl e¨e¯’vq wjwce× Kivi wbqg cÖeZ©b K‡ib| wnmve msµvš— MÖvn‡Ki hveZxq Z_¨ wPwVc‡Îi gva¨‡g †jb‡`‡bi e`‡j B-†gBj I †gvevB‡j GmGgGm c×wZ Pvjy K‡ib| DbœZ MÖvnK †mevi Kvi‡Y Zvi e¨vs‡Ki RbwcÖqZv e¨vcKfv‡e e„w× †c‡q‡Q|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b~¨bZg Puv`v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mvweŸi Zvi e¨vs‡K †Kvb ai‡bi e¨vswKs Kvh©µg Pvjy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M„nxZ c×wZ MÖvnK‡`i DbœZ †mev cÖ`v‡b m¶g n‡e wK? eywS‡q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ingvb GKRb dj e¨emvqx| XvKvi KvIivb evRv‡i Zvi AvoZ i‡q‡Q| wZwb wb‡RB Zvi e¨emv‡qi hveZxq KvR Z`viK K‡ib| wZwb KLbI Avg, KuvVvj, ZigyR wewµ K‡ib| Avevi KLbI Avbvim, Av‡cj I †LRyi wewµ K‡ib| XvKvmn †`‡ki wewfbœ AÂ‡ji dj e¨emvqx‡`i wbKU wZwb GKRb RbwcÖq e¨emvqx| wZwb memgq GKwU bxwZ †g‡b P‡jb, Zv n‡jv Ômr e¨emvqx memgqB myLx|Õ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cÖZ¨¶ †mev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cwi‡ek `~lY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ingv‡bi e¨emvqwU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ingv‡bi e¨emv‡qi g‡Zv cÖwZôvb¸‡jvi wK `xN©w`b wU‡K _vKv m¤¢e?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iwdK, kwdK I Kwig GKwU Askx`vwi e¨emv‡qi m`m¨| iwdK e¨emv‡q g~jab wewb‡qvM K‡ib I e¨emvq cwiPvjbvqI AskMÖnY K‡ib| kwdK g~jab wewb‡qvM K‡ib wKš‘ cwiPvjbvq AskMÖnY K‡ib bv| Kwig g~jab wewb‡qvM K‡ib bv Avevi cwiPvjbvq Ask †bb bv| Z‡e e¨emv‡q Zvi h‡_ó mybvg i‡q‡Q| nVvr iwdK gw¯—®‹ weK…wZi Kvi‡Y KZ©e¨ cvj‡b ¯’vqxfv‡e Amg_© nb| 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†µwWU KvW©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B-e¨vswKs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Kwig †Kvb ai‡bi Askx`vi?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Askx`vwi e¨emvqwU wU‡K _vKvi m¤¢vebv KZUzKz?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Rvg©vwb, †¯úb I BZvwj A_©‰bwZKfv‡e DbœZ wZbwU †`k| GKB gnv‡`‡ki G †`k¸‡jvi DbœwZi wcQ‡b i‡q‡Q GKwU Avš—R©vwZK †RvU| G †Rv‡Ui Aaxb †`k¸‡jv GKB gy`ªv e¨envi K‡i _v‡K| cvi¯úwiK A_©‰bwZK Dbœqb I m¤úK© Dbœq‡b G †RvU we‡k¦ Abb¨ `„óvš— n‡q `uvwo‡q‡Q|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A_©‰bwZK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wegv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†Kvb †Rv‡Ui K_v ejv n‡q‡Q?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Dbœqbkxj †`k¸‡jvi Rb¨ H †RvU Kx AbymiYxq n‡Z cv‡i?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wg. mvËvi GKRb ¶z`ª wewb‡qvMKvix| wZwb wewfbœ †Kv¤úvwbi †kqvi µq-weµq K‡i gybvdv AR©b K‡ib| wZwb wZ¯—v e¨vsK wjwg‡U‡Wi wKQy †kqvi µq Ki‡jb| †kqvi µ‡qi gva¨‡g wZwb e¨vsKwUi wm×vš— MÖn‡Y †fvUvwaKvi cÖ‡qv‡Mi ¶gZv jvf K‡ib| mKj my‡hvM-myweav wVK _vK‡jI wZwb jf¨vsk cÖvwß‡Z AwbðqZvq †fv‡Mb| 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mgevq mwgwZ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FYcÎ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mvËvi †Kvb ai‡bi †kqvi µq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cÖwZôvbwU wg. mvËv‡ii †hme myweav wbwðZ Ki‡e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M¨vjvw· wj.-Gi K‡qKRb cÖ‡KŠkjx we‡kl GK ai‡bi KuvP D™¢veb K‡i‡Qb| G KuvP fe‡bi `iRv ev Rvbvjvq e¨envi Ki‡j Zv GKBmv‡_ †mŠi we`y¨‡Zi Drm wn‡m‡e KvR Ki‡e| G we`y¨r †h‡Kv‡bv Kv‡R e¨envi Kiv m¤¢e| cÖwZôvbwU G KuvP Drcv`b I evRviRvZKi‡Yi GKK AwaKvi †c‡Z Pvq| Zviv G wel‡q miKv‡ii mv‡_ GKwU Pzw³ m¤úv`b K‡i|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cvwb `~lY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M¨vjvw· wj.-Gi D™¢vweZ c×wZwU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XvKvi wgicyi GjvKvq †gNbv mgevq mwgwZ I Avkvi Av‡jv bv‡g `ywU mgevq mwgwZ i‡q‡Q| †gNbv mgevq mwgwZi m`m¨iv Zv‡`i ˆZwi Kiv †LjbvmvgMÖx GKÎ K‡i b¨vh¨g~‡j¨ wewµ K‡i| G‡Z AÎ GjvKvi gvby‡li DcvR©b e„w× †c‡q‡Q| Aciw`‡K Avkvi Av‡jv mgevq mwgwZi m`m¨iv Zv‡`i cÖ‡qvRbxq †fvM¨cY¨ mivmwi †Kv¤úvwb †_‡K wK‡b G‡b wb‡Riv eÈb K‡i †bq| 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†UªWgvK©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AvPi‡Y AbywgZ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ÔAvkvi Av‡jvÕ †Kvb ai‡bi mgevq mwgwZ?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19"/>
          <w:szCs w:val="19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11 c†Ó¤vi 1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32 c†Ó¤vi 5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186 c†Ó¤vi 1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46 c†Ó¤vi 3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59 c†Ó¤vi 2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80 c†Ó¤vi 4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10. PÆMÖvg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72"/>
        </w:tabs>
        <w:spacing w:before="0" w:line="259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z w:val="20"/>
          <w:szCs w:val="20"/>
          <w:u w:val="words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gvwn ¯’vbxq hye Dbœqb †K›`ª †_‡K cÖwk¶Y †k‡l 50,000 UvKv cyuwR wb‡q wb‡R‡`i cyKz‡i gvQ Pvl ïi“ K‡ib| Zvi msM„nxZ DbœZ Rv‡Zi †Zjvwcqv gv‡Qi †cvbv Aí wKQyw`‡bi g‡a¨ weµq‡hvM¨ n‡q D‡V| evRv‡i †µZviv hv‡Z wb‡Ri cQ›`g‡Zv gvQ µq Ki‡Z cv‡i, GRb¨ Rbve gvwn `xN© mgq m‡ZR ivLvi Rb¨ gvQ¸‡jv msi¶Y K‡ib| G‡Z Zvi gv‡Qi Pvwn`v e„w× †c‡Z _v‡K| A_© ¯^íZvi Kvi‡Y G evowZ Pvwn`v wgUv‡bv Zvi c‡¶ m¤¢eci n‡q D‡V bv|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cÖZ¨¶ †mev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e¨emvq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gvwn †Kvb ai‡bi wk‡íi mv‡_ RwoZ?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†µZv‡`i evowZ Pvwn`v c~i‡Y gvwni KiYxq Kx?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Kwig ¯’vbxqfv‡e mewR msMÖn I evQvB K‡i mivmwi †fv³v‡`i wbKU mieivn K‡i| Aíw`‡bi g‡a¨B †m †fv³v‡`i `„wó AvKl©Y K‡i Ges e¨emvq mdjZv Av‡m| e¨emvq m¤úÖmvi‡Yi Rb¨ †m cÖwZ gv‡m wbw`©ó cwigvY A_© cÖ`v‡bi k‡Z© eÜy iwng †_‡K 30,000 UvKv msMÖn K‡i|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wkí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GKvgvwjKvbv e¨emv‡qi Amxg `vq ej‡Z Kx †evSvq? 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Kwi‡gi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ÔKwi‡gi e¨emvwqK mdjZv Zvi e¨emvwqK †KŠkj¸‡jvi djÕÑ hyw³mn eY©bv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mvwgb, gvmyg, kwdK wZbRb wg‡j GKwU Mv‡g©›Um M‡o †Zv‡jb| cieZ©x‡Z †U·UvBj BwÄwbqvi Rvwn`‡K Zvi `¶Zv I AwfÁZvi Kvi‡Y g~jab e¨ZxZ cÖwZôv‡bi Askx`vi K‡i †bb| mvwgb, gvmyg I Rvwn` e¨emvq cwiPvjbvq AskMÖnY K‡ib, wKš‘ kwdK AskMÖnY K‡iwb| eQi †k‡l kwdK Ab¨‡`i mgvb gybvdv `vwe K‡ib|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mxgve× Askx`vwi e¨emvq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bvevjK wK Askx`vi n‡Z cv‡i? e¨vL¨v K‡iv| 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Rvwn` †Kvb ai‡bi Askx`vi?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kwd‡Ki gybvdvi `vwe wK hyw³hy³?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wg.  †nv‡mb Zvi 25 Rb eÜy wb‡q 2012 mv‡ji GKwU †U·UvBj wgj ¯’vcb  K‡ib| †fv³v‡`i i“wP Ges cÖZ¨vkv Abyhvqx cÖwZôvbwU gvbm¤§Z cY¨ Drcv`b K‡i Avm‡Q| Zv‡`i `¶ e¨e¯’vcbvq cÖwZôvbwU 2014 mv‡j 30% ÷K I 20% bM` jf¨vsk †NvlYv K‡i| 2016 mv‡j Zviv KviLvbv m¤úÖmvi‡Yi wPš—v Ki‡Q|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cwi‡gj wbqgvewj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ivBU †kqvi KLb cÖ`vb Kiv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e¨emvq msMVbwU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e¨emvq m¤úÖmvi‡Yi Rb¨ cÖwZôvbwU †Kvb Drm n‡Z A_©ms¯’vb Kiv hyw³hy³ e‡j Zzwg g‡b K‡iv?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XvKvq 25 Rb RyZv cÖ¯‘ZKvix KviLvbvi gvwjK GKwÎZ n‡q AvBbMZ mËvwewkó GKwU e¨emvq cÖwZôvb M‡o †Zv‡jb| cÖwZôvbwU MZ wZb eQi hveZ  h_vµ‡g, 8,00,000 UvKv, 10,00,000 UvKv I 12,00,000 UvKv gybvdv AR©b K‡i| AwR©Z gybvdv wewa †gvZv‡eK mwÂZ Znwe‡j †i‡L Aewkó UvKv wb‡Ri g‡a¨ eÈb K‡i †bb| Zviv wb‡R‡`i Avevmb mgvav‡bi Rb¨ emyÜivq GKKvjxb 9,00,000 UvKv cÖ`vb K‡i wKw¯—‡Z GKwU c­U †Kbvi wm×vš— †bb| 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PPP </w:t>
      </w:r>
      <w:r>
        <w:rPr>
          <w:rFonts w:ascii="SutonnyMJ" w:hAnsi="SutonnyMJ" w:cs="SutonnyMJ"/>
          <w:sz w:val="20"/>
          <w:szCs w:val="20"/>
        </w:rPr>
        <w:t>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ivóª e¨emvq cÖwZôvb M‡o †Zv‡j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cÖK…wZ wePv‡i DÏxc‡Ki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mwÂwZ Znwe‡j n‡Z Avevmb mgm¨v mgvavb m¤¢e? DÏxcK we‡ePbvq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Rbve Kv‡kg GKRb ¯^bvgab¨ †jLK| m¤úwZ Zvi †jLv wbewÜZ GKwU eB evRv‡i cvVK‡`i gv‡S †ek RbwcÖqZv †c‡q‡Q| eB‡qi NvUwZ †`‡L wg. Avjg Zvi cÖKvkbv †_‡K Rbve Kv‡kg‡K bv Rvwb‡q eBwU cybtcÖKvk K‡i evRv‡i Qv‡ob| G‡Z wZwb ¶wZMÖ¯— nb Ges wg. Avj‡gi wei“‡× gvgjv `v‡qi K‡ib|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BIMSTEC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EU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†Kb MVb Kiv  n‡qwQj?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Avjg evsjv‡`‡k cÖPwjZ †Kvb e¨emvwqK AvBb j•Nb K‡ib?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Kv‡kg wK †`Iqvwb AvB‡bi gva¨‡g ¶wZc~iY cv‡eb? †Zvgvi DË‡ii mc‡¶ hyw³ cÖ`k©b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Rvnvbviv hye Dbœqb †K›`ª †_‡K cÖwk¶Y †k‡l 25,000 UvKv FY wb‡q GKwU bvm©vwi K‡ib| GLv‡b DbœZ gv‡bi I D”Pdjbkxj wewfbœ ai‡bi dj` I ebR PvivMvQ Drcv`b Kiv nq| wewfbœ ¯’vb †_‡K †jvKRb G‡m Zvi bvm©vwi †_‡K Pviv wK‡b †bq| G‡Z Avw_©Kfv‡e wZwb jvfevb nb| ax‡i ax‡i bvmv©vwii cwiwa eo n‡”Q| Zvi bvm©vwi‡Z KvR K‡i cÖvq 7(mvZ) Rb †eKvi bvix| 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D‡`¨vM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e¨emvq D‡`¨vM MÖn‡Y AvÍwe‡k­lY †Kb ¸i“Z¡c~Y©?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Rvnvbviv Zvi Kg©Kv‡Ê †Kvb ai‡bi Dc‡hvM m„wó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Zzwg wK g‡b K‡iv †h, Rvnvbviv GKRb mdj bvix D‡`¨v³v?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g‡bvqviv XvKv </w:t>
      </w:r>
      <w:r>
        <w:rPr>
          <w:rFonts w:ascii="Times New Roman" w:hAnsi="Times New Roman" w:cs="Times New Roman"/>
          <w:spacing w:val="-2"/>
          <w:sz w:val="16"/>
          <w:szCs w:val="16"/>
        </w:rPr>
        <w:t>EPZ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GKwU KviLvbvq KvR K‡i| g‡bvqvivi MÖv‡g e¨vsK I †cv÷ Awdm bv _vKvq evwo‡Z †eZ‡bi UvKv cvVv‡bv Kó n‡q c‡o| A_P Zvi mnKg©x mywg g‡bvqvivi </w:t>
      </w:r>
      <w:r>
        <w:rPr>
          <w:rFonts w:ascii="Times New Roman" w:hAnsi="Times New Roman" w:cs="Times New Roman"/>
          <w:spacing w:val="-2"/>
          <w:sz w:val="16"/>
          <w:szCs w:val="16"/>
        </w:rPr>
        <w:t>EPZ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cv‡ki GKwU e¨vs‡Ki Aby‡gvw`Z ey_ †_‡K Kv‡W©i  gva¨‡g gyn~‡Z© Zvi GKvD›U †_‡K †eZ‡bi UvKv Zzj‡Z cv‡i| m¤úÖwZ g‡bvqvivi MÖvgwU †gvevBj †bUIqv‡K©i AvIZvq G‡m‡Q| G‡Z g‡bvqviv Zvi mgm¨v mgvav‡b Avkvev`x|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B-Kgvm©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†¶‡Î Z_¨ I †hvMv‡hvM c×wZi ¸i“Z¡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mywgi e¨en„Z KvW©wUi aib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Zzwg wK g‡b K‡iv g‡bvqvivi MÖv‡g m¤úÖmvwiZ †gvevBj †bUIqv‡K©i mvnv‡h¨ Zvi mgm¨vi mgvavb m¤¢e? hyw³mn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Rbve †ejv‡ji `Ëcvov evRv‡i GKwU Pv‡ji AvoZ Av‡Q| wZwb b¨vh¨g~‡j¨ I mwVK IR‡b Pvj weµq K‡i _v‡Kb| c¶vš—‡i Rbve kvgxg `Ëcvov evRv‡ii Av‡iK e¨emvqx| wZwb AwaK jv‡fi Avkvq Pv‡ji mv‡_ mv`v cv_‡ii KYv wgwk‡q †µZv‡`i wbKU Pvj wewµ K‡ib| K‡qK gvm e¨emvqwU fv‡jv Pj‡jI cieZ©x‡Z Zvi weµ‡qi cwigvY Kg‡Z _v‡K| 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e¨emv‡qi 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cwjw_‡bi e¨envi cwi‡ek‡K Kxfv‡e ¶wZMÖ¯—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Rbve †ejvj mgv‡Ri †Kvb c‡¶i cÖwZ `vwqZ¡ cvjb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e¨emvq ˆbwZKZvi gvb`‡Ê Rbve kvgx‡gi Kg©KvÊwU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8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47 c†Ó¤vi 6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62 c†Ó¤vi 7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84 c†Ó¤vi 12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106 c†Ó¤vi 8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145 c†Ó¤vi 12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177 c†Ó¤vi 7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189 c†Ó¤vi 8 bÁ¼i m†Rbkxj cÉGk²vîi `ËÓ¡eÅ|</w:t>
      </w:r>
    </w:p>
    <w:p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203 c†Ó¤vi 7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11. wm‡jU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before="0"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z w:val="18"/>
          <w:szCs w:val="18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Rbve kv`x` wewmK </w:t>
      </w:r>
      <w:r>
        <w:rPr>
          <w:rFonts w:ascii="Times New Roman" w:hAnsi="Times New Roman" w:cs="Times New Roman"/>
          <w:sz w:val="14"/>
          <w:szCs w:val="14"/>
        </w:rPr>
        <w:t>(BSCIC)</w:t>
      </w:r>
      <w:r>
        <w:rPr>
          <w:rFonts w:ascii="SutonnyMJ" w:hAnsi="SutonnyMJ" w:cs="SutonnyMJ"/>
          <w:sz w:val="18"/>
          <w:szCs w:val="18"/>
        </w:rPr>
        <w:t xml:space="preserve"> †_‡K n¯—wkí ˆZwii cÖwk¶Y wb‡q cvURvZ e¨vM I M„nm¾vi cY¨ ˆZwi ïi“ K‡ib| D™¢vebx kw³ I ˆbcy‡Y¨i Kvi‡Y Zvi Drcvw`Z cY¨ †fv³v‡`i Kv‡Q LyeB RbwcÖqZv cvq| Pvwn`v e„w×i Kvi‡Y Zvi cÖwZôv‡b bZzb 40 Rb Kgx© wb‡qvM †`b Ges D³ cÖwZôvb †_‡K FY wb‡q cÖwZôvbwUi e¨emvq m¤úÖmviY K‡ib| kv`x` cvkvcvwk AbjvB‡bI †Uwjwfk‡b cY¨ m¤ú‡K© MÖvnK‡`i Rvbv‡bvi e¨e¯’v K‡ib| G‡Z Zvi c‡Y¨i Pvwn`v Av‡gwiKvmn mviv we‡k¦ Qwo‡q c‡o| wZwb †mLv‡b cY¨ ißvwb Ki‡Z m¶g n‡”Qb|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cY¨ wewbgq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evwYR¨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Rbve kv`x` DÏxc‡Ki cÖwZôvb †_‡K †Kvb ai‡bi mnvqZv †c‡q‡Qb? e¨vL¨v K‡iv|</w:t>
      </w:r>
      <w:r>
        <w:rPr>
          <w:rFonts w:ascii="SutonnyMJ" w:hAnsi="SutonnyMJ" w:cs="SutonnyMJ"/>
          <w:spacing w:val="-6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 xml:space="preserve">ÔcY¨ wewbgq mnvqK Kv‡Ri gva¨‡g Rbve kv`x` mviv we‡k¦ cY¨ ißvwb Ki‡Z m¶g n‡”QbÕ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DÏxc‡Ki Av‡jv‡K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2.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evsjv‡`k GKwU Rbeûj †`k| Avwki `k‡Ki ïi“‡Z Rbve AvIjv` evsjv‡`‡ki Rbm¤ú`‡K †K›`ª K‡i XvKvq GKwU †cvkvK KviLvbv M‡o †Zv‡jb, hvi j¶¨ wQj evsjv‡`‡ki Af¨š—ixY Pvwn`v wgUv‡bv| Avwki `k‡Ki gvSvgvwS Rbve AvIjv` hy³iv‡óª P‡j hvb Ges evwo evwo wM‡q Zvi ˆZwi †cvkvK wewµ K‡ib| µgvš^‡q Zvi ˆZwi †cvkvK RbwcÖq n‡q I‡V| Rbve AvIjv` hy³iv‡óª e‡m Zvi KviLvbvq wb‡qvwRZ Rbve †mRv`‡K cÖ‡qvRbxq msL¨K †cvkvK Drcv`‡bi wb‡`©k †`b| Rbve †mRv` KviLvbvi Kgx©‡`i‡K w`‡q †cvkvK Drcv`b K‡i Rbve AvIjv` eivei †cÖiY K‡ib| Rbve AvIjv` G‡Ki ci GK ˆZwi †cvkv‡Ki bZzb evRv‡ii Øvi Dš§y³ K‡ib| 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LyPiv 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cÖvK…wZK cwi‡ek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Rbve AvIjv` cwi‡e‡ki †Kvb Dcv`vb we‡ePbvq XvKvq †cvkvK KviLvbv M‡o †Zv‡jb?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ÔDÏxc‡K Rbve AvIjv` I Rbve †mRv`, Df‡qi KvR‡K wK D‡`¨vMÕ ejv hvq? DË‡ii mc‡¶ hyw³ †`LvI|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3.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Av‡iwdb, K I L bvgK `ywU cÖwZôv‡bi gvwjKvbvi mv‡_ m¤ú„³| K cÖwZôvbwU †UªW jvB‡mÝ Ges L cÖwZôvbwU wbeÜbcÎ wb‡q KvR ïi“ K‡ib| `ywU cÖwZôvb e¨emvq m¤úÖmvi‡Yi Rb¨ e¨vsK †_‡K FY MÖnY K‡iwQj| †gqv` †k‡l F‡Yi UvKv cwi‡kv‡ai Rb¨ K cÖwZôv‡bi †¶‡Î e¨vsK Rbve Av‡iwdb‡K †bvwUk cÖ`vb K‡i| L Gi †¶‡Î gvwjK Av‡iwd‡bi cwie‡Z© cÖwZôvb‡K †bvwUk †`q| `ywU cÖwZôvbB eZ©gv‡b m”Qj|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wkí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 xml:space="preserve">Ôe¨emvq †eKvi mgm¨v `~i K‡iÕ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e¨vL¨v K‡iv|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ewY©Z L cÖwZôvbwU gvwjKvbvwfwËK †Kvb ai‡bi e¨emvq msMVb?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Rbve Av‡iwdb‡K K cÖwZôv‡bi gvwjK wn‡m‡e FY`vq cwi‡kv‡ai †bvwUk cÖ`v‡bi †hŠw³KZv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4.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kwdK, AvwRg I iwb cvi¯úwiK mg‡SvZvi wfwË‡Z GKwU M„nwbg©vY dvg© MVb Kivi cwiKíbv K‡i| Zviv D³ dv‡g© cÖ‡KŠkjx iwd‡Ki mybvg e¨envi Kivi Rb¨ Zv‡K Askx`vi wn‡m‡e MÖnY K‡i| Pzw³ Abyhvqx wZwb D³ e¨emv‡q g~jab, kÖg ev `¶Zv wKQyB wewb‡qvM K‡ib bv wKš‘ gybvdv †fvM K‡ib Ges wZwb 10,000 UvKv ch©š— `vq enb Ki‡eb| wZb eQi ci AvwRg `yN©Ubvq g„Zz¨eiY K‡ib| Zvi 15 eQi eqmx mš—vb Zvgxg‡K Zviv Askx`vi wn‡m‡e MÖnY K‡i| cieZx© `yB eQ‡ii g‡a¨ cÖwZôvbwUi `k j¶ UvKv `vq m„wó nq| cÖwZôv‡bi m¤ú` I g~jabmn †gvU `yB j¶ UvKv `vq wgUv‡bv m¤¢e| Aewkó `vq wgUv‡bvi Rb¨ kwdK I iwb `yB j¶ UvKv K‡i Pvi j¶ UvKv cÖ`vb K‡i Ges Rbve iwdK I Zvgxg‡K `yB j¶ UvKv K‡i cÖ`vb Kivi Rb¨ wPwV †`b|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Nygš— Askx`vi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Pzw³‡K Askx`vwi e¨emv‡qi g~jwfwË ejv nq †Kb?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Dwj­wLZ Askx`vwi e¨emv‡qi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DÏxc‡K `vq †gUv‡bvi Rb¨ iwdK I Zvgxg‡K cÖ`Ë wPwVi †hŠw³KZv we‡k­lY K‡iv|</w:t>
      </w:r>
      <w:r>
        <w:rPr>
          <w:rFonts w:ascii="SutonnyMJ" w:hAnsi="SutonnyMJ" w:cs="SutonnyMJ"/>
          <w:spacing w:val="-6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5.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gvkivwd I Zvi 6 eÜy wg‡j Ggb GKwU e¨emvq msMVb MVb Kivi Rb¨ cwiKíbv K‡i hv‡Z RbMY †_‡KI g~jab msMÖn Kiv m¤¢e| ZvB Zviv cÖ‡qvRbxq `wjjcÎmn KZ…©c‡¶i wbKU Av‡e`b K‡ib| KZ…©c¶ mš‘ó n‡q Zv‡`i‡K GKwU mb` Bmy¨ K‡ib| wKš‘ e¨emvq ïi“ Kivi Rb¨ AviI `wjjcÎmn AvbyôvwbKZv m¤úbœ KiZ n‡e|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†hvM¨Zvm~PK †kqvi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Zdwmj-</w:t>
      </w:r>
      <w:r>
        <w:rPr>
          <w:rFonts w:ascii="Times New Roman" w:hAnsi="Times New Roman" w:cs="Times New Roman"/>
          <w:sz w:val="14"/>
          <w:szCs w:val="14"/>
        </w:rPr>
        <w:t>A</w:t>
      </w:r>
      <w:r>
        <w:rPr>
          <w:rFonts w:ascii="SutonnyMJ" w:hAnsi="SutonnyMJ" w:cs="SutonnyMJ"/>
          <w:sz w:val="18"/>
          <w:szCs w:val="18"/>
        </w:rPr>
        <w:t xml:space="preserve">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gvkivwdi e¨emvq msMV‡bi gvwjKvbvwfwËK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DÏxc‡K Dwj­wLZ AvbyôvwbKZv m¤úbœ Kivi Rb¨ gvkivwd‡`i KiYxq †j‡Lv|</w:t>
      </w:r>
      <w:r>
        <w:rPr>
          <w:rFonts w:ascii="SutonnyMJ" w:hAnsi="SutonnyMJ" w:cs="SutonnyMJ"/>
          <w:spacing w:val="-2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6.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evsjv‡`k miKvi Zvi wbR¯^ cÖwZôv‡bi gva¨‡g PÆMÖvg-K·evRvi †Uªb mvwf©m Pvjy Kivi cÖKí ev¯—evqb Ki‡Q, hv‡Z ch©UKMY wbivc‡` I Aviv‡g K·evRvi †h‡Z cv‡i| Aciw`‡K miKvi wbR¯^ wewb‡qv‡Mi cvkvcvwk †emiKvwi wewb‡qvMKvix‡`i mnvqZvq XvKv-PÆMÖvg ey‡jU †Uªb mvwf©m †`qvi Rb¨ GKwU bZzb e¨emvq MVb Kivi D‡`¨vM wb‡q‡Q|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Iqvmv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†Kb ivóªxq gvwjKvbvq e¨emvq MwVZ nq?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ch©UK‡`i wbivc` I mnR hvZvqv‡Zi Rb¨ miKv‡ii †Kvb cÖwZôvb cÖKí ev¯—evqb Ki‡Q?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cÙv †mZzi Aci cv‡o e„n`vqZb Avš—R©vwZK wegvb e›`i wbg©v‡Y DÏxc‡K Dwj­wLZ bZzb e¨emv‡qi Zvrch© e¨vL¨v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7.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BwjqvQ Ggb GKwU bZzb cÖhyw³i hš¿ D™¢veb K‡ib, hv w`‡q we`y¨rwenxb Ae¯’vq 24 NÈv wd«R Pvjv‡bv hvq| wZwb G hš¿wU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bvg w`‡q evRviRvZ K‡ib|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bvg I wPýwU wZwb GKwU we‡kl AvB‡b wbeÜb K‡ib|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e¨vcK RbwcÖqZv jvf Kivq e¸ovi mv‡bvqvi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bv‡g GKB ai‡bi hš¿ ˆZwi K‡i evRv‡i weµq ïi“ K‡i| Aciw`‡K wm‡j‡Ui bvwmi </w:t>
      </w:r>
      <w:r>
        <w:rPr>
          <w:rFonts w:ascii="Times New Roman" w:hAnsi="Times New Roman" w:cs="Times New Roman"/>
          <w:sz w:val="14"/>
          <w:szCs w:val="14"/>
        </w:rPr>
        <w:t>'ELECTRO'</w:t>
      </w:r>
      <w:r>
        <w:rPr>
          <w:rFonts w:ascii="SutonnyMJ" w:hAnsi="SutonnyMJ" w:cs="SutonnyMJ"/>
          <w:sz w:val="18"/>
          <w:szCs w:val="18"/>
        </w:rPr>
        <w:t xml:space="preserve"> bvg w`‡q GKB cÖhyw³i hš¿ ˆZwi K‡i evRviRvZ Ki‡Q| BwjqvQ Zv‡`i wei“‡× AvBbMZ e¨e¯’v †bqvi Rb¨ AvBbRxexi civgk© Pvb| AvBbRxex AwfgZ †`b †h mv‡bvqv‡ii wei“‡× AvBbMZ cÖwZKvi cvIqv †M‡jI mxgve×Zvi Kvi‡Y bvwm‡ii wei“‡× cÖwZKvi cvIqv m¤¢e n‡e bv|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KwcivBU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e¨emv‡qi Rb¨ wegv AZ¨š— mnvqK †Kb?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Rbve BwjqvQ DÏxc‡Ki hš¿wU †Kvb AvB‡b wbeÜb K‡i‡Qb?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AvBbRxexi Awfg‡Zi †hŠw³KZv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>8.</w:t>
      </w:r>
      <w:r>
        <w:rPr>
          <w:rFonts w:ascii="SutonnyMJ" w:hAnsi="SutonnyMJ" w:cs="SutonnyMJ"/>
          <w:spacing w:val="-4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4"/>
          <w:sz w:val="18"/>
          <w:szCs w:val="18"/>
        </w:rPr>
        <w:t>†`vnvRvixi AvjyPvwl bvwmi AviI 40 Rb AvjyPvwl wb‡q GKwU mgevq mwgwZ MVb K‡ib| Zv‡`i D‡Ïk¨ n‡jv cÖ‡qvRbxq mvi, exR, KxUbvkK µ‡q Ges Avjy msi¶Y I weµ‡q myweav jvf Kiv| D³ mgevq MV‡bi P‚ovš— ch©v‡q mgevq wbeÜK Zvi wmj I ¯^v¶ihy³ ¸i“Z¡c~Y© `wjj bvwmi‡K cÖ`vb K‡ib| D³ `wj‡j mwgwZi †gvU †kqvi msL¨v 1,000 D‡j­L Av‡Q| bvwmi 200 †kqvi µq K‡ib| AvMvgx wbe©vP‡b mgevq mwgwZi †Pqvig¨vb wbe©vwPZ nIqvi Rb¨ wZwb AviI †kqvi µ‡qi cwiKíbv Ki‡Qb|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mgevq mwgwZi Dcwewa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RvZxq mgevq mwgwZ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m`m¨‡`i cÖK…wZi wfwË‡Z DÏxc‡Ki mgevq mwgwZi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bvwmi AviI †kqvi µq Ki‡Z cvi‡e wK?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9.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K, L, M wZb eÜy| K Zvi n¨vPvwi‡Z Av‡jv, Zvc I evqy wbqš¿‡Yi gva¨‡g wWg †_‡K gyiwMi ev”Pv †c‡q _v‡Kb| M Z_¨ I †hvMv‡hvM cÖhyw³ we‡klÁ| wZwb Z_¨ wjLb I cÖwµqvKi‡Yi e¨emv‡q wb‡qvwRZ| L, K-Gi n¨vPvwi †_‡K cY¨ msMÖn K‡ib| L D³ c‡Y¨i Pvwn`v, g~j¨¯—i, †hvMv‡hvM e¨e¯’v BZ¨vw` wel‡q cÖ‡qvRbxq Z_¨ M-Gi wbKU †_‡K msMÖn K‡i D³ cY¨ mviv‡`‡k mieivn K‡i _v‡Kb|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cybtißvwb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M-Gi KvRwU e¨emv‡qi †Kvb kvLvi Aš—fz©³?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Dc‡hvM m„wói wfwË‡Z K I L-Gi Kv‡Ri e¨vcv‡i Zzjbvg~jK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10.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†mvenvb ÔG‡Ki wfZi wZbÕ bv‡g GKwU bZzb Kjg evRv‡i Pvjy K‡ib| †hLv‡b GKB Kjg w`‡q jvj, meyR I Kv‡jv i‡Oi Kvwj w`‡q †jLv m¤¢e| KjgwUi evRv‡i e¨vcK Pvwn`v Av‡Q| KviLvbvi hš¿cvwZi Drcv`b ¶gZv _vKv m‡Ë¡I Kgx©‡`i AvPiY‡K cÖfvweZ K‡i Drcv`bgyLx K‡i ch©vß cwigvY Kjg Drcv`b Ki‡Z bv cvivq wZwb evRv‡ii Pvwn`v †gUv‡Z e¨_© nb| †Kvievb bvgK GKRb e¨emvqx †mvenv‡bi webv AbygwZ‡Z D³ cY¨ Drcv`b ïi“ K‡i‡Qb|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BGMEA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cwi‡ek `~lY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D‡`¨v³vi †Kvb ¸‡Yi Afv‡e †mvenvb evRv‡i Pvwn`v †gUv‡Z e¨_© nb?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†Kviev‡bi Kvh©vewj, e¨emv‡qi ˆbwZKZvi Av‡jv‡K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AvRv` mvs¸ e¨vsK, XvKv kvLvq GKwU wnmve Ly‡j‡Qb| wZwb D³ wnmv‡e †jb‡`‡bi mgq Kv¸‡R WKz‡g›U †hgb: iwk`, †PK e¨envi K‡ib| Zvi wnmv‡e memgq ch©vß cwigvY A_© Rgv _v‡K| Rbve gwR` Kzwkqviv e¨vsK iscyi kvLvq GKwU wnmve †Lv‡jb| wZwb e¨vsK †jb‡`‡b †Kv‡bv Kv¸‡R WKz‡g›U e¨envi K‡ib bv| Zviv `yRbB ¯^cwiev‡i K·evRv‡i †eov‡Z †M‡jb †hLv‡b `ywU e¨vs‡KiB kvLv Av‡Q| `yRbB mswk­ó e¨vsK kvLvq UvKv D‡Ëvjb Ki‡Z †M‡jb| gwR` h_vh_fv‡e D‡Ëvj‡b mg_©b nb| AvRv` h_vh_ wbqg †g‡b †PK Dc¯’vcb Ki‡jI Ab¨ kvLvi †PK nIqvq e¨vsK Zv‡K cÖ‡qvRbxq †mev cÖ`v‡b e¨_© nb|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B2C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cÖwZeÜ Askx`vi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Kzwkqviv e¨vsK †Kvb ai‡bi e¨vswKs †mev w`‡”Q? cÖhyw³MZ `„wó‡KvY †_‡K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mvs¸ e¨vs‡Ki †mev cÖ`v‡bi e¨_©Zv `~ixKi‡Y KiYxq Kx?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:rsidR="00E27686" w:rsidRDefault="00E27686">
      <w:pPr>
        <w:spacing w:before="0" w:line="199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144"/>
          <w:docGrid w:linePitch="360"/>
        </w:sectPr>
      </w:pPr>
    </w:p>
    <w:p w:rsidR="00E27686" w:rsidRDefault="00E27686">
      <w:pPr>
        <w:spacing w:before="0" w:line="199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hd w:val="clear" w:color="auto" w:fill="606060"/>
        <w:spacing w:before="0" w:line="199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199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162 c†Ó¤vi 5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32 c†Ó¤vi 6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81 c†Ó¤vi 5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60 c†Ó¤vi 3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81 c†Ó¤vi 6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125 c†Ó¤vi 6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141 c†Ó¤vi 4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104 c†Ó¤vi 4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12 c†Ó¤vi 4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174 c†Ó¤vi 2 bÁ¼i m†Rbkxj cÉGk²vîi `ËÓ¡eÅ|</w:t>
      </w:r>
    </w:p>
    <w:p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187 c†Ó¤vi 4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12. wm‡jU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0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0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72"/>
        </w:tabs>
        <w:spacing w:before="0" w:line="233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†`‡ki ¯^bvgab¨ wk¶v cÖwZôvb XvKv wek¦we`¨vjq n‡Z GgweG K‡i Rbve kvgxg ¯^í †eZ‡b GKwU dv‡g© PvKwi †bb| cÖvß †eZb Øviv †Kv‡bv iKg msmvi Pj‡Q e‡U wKš‘ Zvi Øviv RvwZi †Kv‡bv DcKvi n‡”Q bv †f‡e PvKwi †Q‡o wZwb GKwU †cvwëª dvg© ¯’vcb Ki‡jb| wZwb dv‡g© Drcvw`Z wWg I GKgv‡mi ev”Pv weµq K‡i h‡_ó jvfevb n‡”Qb| PvKwi K‡i †h †eZb †c‡Zb Zv †_‡K e¨emv‡qi Avq A‡bK †ewk, cvkvcvwk mvgvwRK gh©v`vI Kg bq| ZvB wZwb fve‡Qb †`‡ki mKj Kg©¶g hye‡`i g‡a¨ hw` G aviYvi weKvk NU‡Zv Zvn‡j nq‡Zv Avgv‡`i †`‡ki †eKviZ¡ A‡bKUv K‡g †hZ|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AvÍKg©ms¯’vb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Rbve kvgx‡gi e¨emvqwU †Kvb ai‡bi wk‡íi Aš—fz©³?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</w:t>
      </w:r>
      <w:r>
        <w:rPr>
          <w:rFonts w:ascii="SutonnyMJ" w:hAnsi="SutonnyMJ" w:cs="SutonnyMJ"/>
          <w:spacing w:val="-4"/>
          <w:sz w:val="20"/>
          <w:szCs w:val="20"/>
        </w:rPr>
        <w:t>kvgx‡gi</w:t>
      </w:r>
      <w:r>
        <w:rPr>
          <w:rFonts w:ascii="SutonnyMJ" w:hAnsi="SutonnyMJ" w:cs="SutonnyMJ"/>
          <w:sz w:val="20"/>
          <w:szCs w:val="20"/>
        </w:rPr>
        <w:t xml:space="preserve"> D‡`¨vMwU wK †`‡ki †eKviZ¡ `~ixKi‡Y f‚wgKv ivL‡e? †Zvgvi gZvg‡Zi mc‡¶ hyw³ †`LvI|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 xml:space="preserve">GKwU ¯^bvgab¨ †emiKvwi K‡j‡Ri wk¶K| K‡j‡Ri wbK‡UB K‡qKwU e¨vsK I wkí cÖwZôvb i‡q‡Q| wZwb Zvi mwÂZ A_© Øviv K‡j‡Ri mwbœK‡U GKwU fe‡bi wbPZjv fvov wb‡q GKwU eo †`vKvb ïi“ Ki‡jb| Zvi †`vKv‡bi 1g As‡k †÷kbvwi, 2q As‡k d‡UvKwc †gwkb I 3q As‡k †gvevBj e¨vswKs-Gi e¨emvq ïi“ Ki‡jb| 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Zvi wZb fvB‡K †`vKv‡bi wZbwU As‡ki `vwqZ¡ cÖ`vb Ki‡jb| Aíw`‡bi g‡a¨ Zvi cÖwZwôZ e¨emvqwU mdjZv AR©b K‡i|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e¨emv‡qi cÖavb D‡Ïk¨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e¨emv‡qi gvwj‡Ki Amxg `vq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SutonnyMJ" w:hAnsi="SutonnyMJ" w:cs="SutonnyMJ"/>
          <w:spacing w:val="-2"/>
          <w:sz w:val="20"/>
          <w:szCs w:val="20"/>
        </w:rPr>
        <w:t>-Gi e¨emvqwU gvwjKvbvi wfË‡Z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e¨emv‡qi mdjZv jv‡f e¨emv‡qi †¶Î I ¯’vb wbe©vP‡bi f‚wgKv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2010 mv‡j 1 Rvbyqvwi Zvwi‡L we‡ib, weRq I ¯^vaxb mg‡SvZvi wfwË‡Z GKwU e¨emvq ïi“ Ki‡jb| Zv‡`i cÖ‡Z¨‡Ki g~jab GK j¶ UvKv| 2011 mv‡j we‡i‡bi g„Zz¨i ci Zvi 10 eQ‡ii Kb¨v gyw³‡K weRq I ¯^vax‡bi m¤§wZ‡Z e¨emv‡qi Askx`vi K‡ib| 2012 mv‡ji 31 wW‡m¤^i Zvwi‡L e¨emv‡qi gybvdv mvgvb¨B n‡jv| 2015 mv‡ji 1 RyjvB Zvwi‡L weRq †`Dwjqv †NvwlZ n‡jv| ZLb e¨emv‡qi `v‡qi cwigvY wZb j¶ UvKv|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Pzw³cÎ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Askx`vwi e¨emv‡qi wbeÜb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2011 mv‡j gyw³ †Kvb ai‡bi Askx`vi wQj?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weR‡qi †`Dwjqv‡Z¡ D³ e¨emv‡qi gyw³i `vq wbiƒcY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Rbve nvwdR 40 Rb m`m¨ wb‡q GKwU †Kv¤úvwb MV‡bi †Póv K‡i hv‡”Qb| D³ †Kv¤úvwb MV‡bi Rb¨ GKwU gyL¨ `wjj ˆZwi Kiv n‡q‡Q| wKš‘ Av‡iKwU `wj‡ji cwie‡Z© †Kv¤úvwb AvB‡bi Zdwmj-1 †K Zviv †Kv¤úvwbi Rb¨ MÖnY K‡i‡Qb| B‡Zvg‡a¨ Zviv wbeÜb †c‡jI Kvh©µg Avi¤¢ Ki‡Z cvi‡Qb bv|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¯§viKwjwc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Kvh©vi‡¤¢i AbygwZcÎ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†Kvb `wjjwU c„_Kfv‡e cÖ‡qvRb c‡owb?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nvwd‡Ri cÖwZôvbwU wK Av‡`Š evwYwR¨K Kvh©µg Avi¤¢ Ki‡Z cvi‡e? DË‡ii mc‡¶ hyw³  †`LvI|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ga¨¯’e¨emvqx‡`i nvZ †_‡K i¶v cvIqvi j‡¶¨ cÙvcv‡oi †R‡jiv gv‡Qi b¨vh¨g~‡j¨i Rb¨ GKwU mgevq mwgwZ MVb K‡i| 2015 mvj ch©š— Zv‡`i AwR©Z gybvdvi cwigvY wQj wbæiƒc: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1012"/>
        <w:gridCol w:w="1012"/>
        <w:gridCol w:w="1012"/>
        <w:gridCol w:w="1012"/>
      </w:tblGrid>
      <w:tr w:rsidR="00E27686">
        <w:tc>
          <w:tcPr>
            <w:tcW w:w="580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eQi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2012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2013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2014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2015</w:t>
            </w:r>
          </w:p>
        </w:tc>
      </w:tr>
      <w:tr w:rsidR="00E27686">
        <w:tc>
          <w:tcPr>
            <w:tcW w:w="580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gybvdv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20,000 UvKv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25,000 UvKv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30,000 UvKv</w:t>
            </w:r>
          </w:p>
        </w:tc>
        <w:tc>
          <w:tcPr>
            <w:tcW w:w="1012" w:type="dxa"/>
          </w:tcPr>
          <w:p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35,000 UvKv</w:t>
            </w:r>
          </w:p>
        </w:tc>
      </w:tr>
    </w:tbl>
    <w:p w:rsidR="00E27686" w:rsidRDefault="00E27686">
      <w:pPr>
        <w:tabs>
          <w:tab w:val="right" w:pos="4572"/>
        </w:tabs>
        <w:spacing w:before="0"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Zviv wewae× b~¨bZg nv‡i msiw¶Z I Dbœqb Znwej msi¶Y K‡i| Znwe‡ji UvKv n‡Z Zviv 25,000 UvKv g~‡j¨i GKwU bZzb wd«R µ‡qi Rb¨ wPš—v Ki‡Q|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mgev‡qi mv‡g¨i bxwZ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cÙvcv‡oi †R‡jiv †Kvb ai‡bi mgevq mwgwZ MVb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Znwe‡ji UvKvq Zviv wK wd«R µq Ki‡Z cvi‡e?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c~e© wZgyi m`¨ ¯^vaxb ivóªwU H †`‡ki †hvMv‡hvM e¨e¯’vi Dbœq‡bi Rb¨ †emiKvwi cÖwZôvb wWªg n¨v‡fb †Kv¤úvwbi mv‡_ Pzw³e× nq| mgMÖ gybvdvi 49% gvwjK n‡e miKvi| Pzw³i kZ©vbyhvqx cÖwZôvbwU †`‡ki wewfbœ ¯’v‡b iv¯—v, weªR, KvjfvU© wbg©vY Ki‡e Ges ˆe‡`wkK evwYR¨ m¤úÖmvi‡Yi Rb¨ Mfxi mgy`ªe›`i ¯’vcb Ki‡e| cieZ©x‡Z Pzw³i kZ© cwieZ©b K‡i cÖwZôvbwUi cwiPvjbv miKv‡ii wb‡Ri nv‡Z ivLvi wm×vš—  MÖnY K‡i| 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evsjv‡`k imvqb wkí ms¯’v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DÏxc‡Ki wWªg n¨v‡fb e¨emvqwU cÖv_wgK Ae¯’vq †Kvb ai‡bi e¨emvq msMVb wQj? eY©bv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wWªg n¨v‡fb e¨emvq msMVbwUi wbqš¿Y I cwiPvjbv miKv‡ii wb‡Ri nv‡Z ivL‡Z n‡j Pzw³‡Z Kx ai‡bi cwieZ©b Avb‡Z n‡e? hyw³mn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Gg G Lv‡jK GKRb mdUIq¨vi BwÄwbqvi| wZwb bZzb GKwU mdUIq¨vi</w:t>
      </w:r>
      <w:r>
        <w:rPr>
          <w:rFonts w:ascii="SutonnyMJ" w:hAnsi="SutonnyMJ" w:cs="SutonnyMJ"/>
          <w:spacing w:val="-2"/>
          <w:sz w:val="20"/>
          <w:szCs w:val="20"/>
        </w:rPr>
        <w:t xml:space="preserve"> †W‡fjc K‡i Zv wbeÜb Kivi ci 20 j¶ UvKvq GKwU eo †Kv¤úvwbi Kv‡Q weµq K‡ib| †Kv¤úvwbwU Zv‡`i wnmve msi¶‡Y H mdUIq¨vi e¨envi K‡i _v‡K| 1 eQi ci wZwb j¶ Ki‡jb Zvi D™¢vweZ mdUIq¨viwU Aci `ywU †Kv¤úvwbI e¨envi Ki‡Q| wZwb ¶wZc~iY †P‡q AvB‡bi AvkÖq MÖnY Ki‡jb| 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†UªWgvK©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n‡”Q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Gg G Lv‡j‡Ki Avwe®‹viwU †Kvb AvB‡b wbeÜb Kiv n‡q‡Q?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cwiw¯’wZ‡Z Gg G Lv‡jK  ¶wZc~iY cvIqvi AwaKvix n‡eb wK?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Rbve Kwig WvP-evsjv e¨vs‡Ki GKRb wmwbqi Awdmvi| e¨vsKwU †jRvi ey‡Ki cwie‡Z© Kw¤úDUv‡i MÖvnK‡`i wnmv‡ei †jb‡`b msi¶Y K‡i| Z_¨ Av`vb-cÖ`v‡bi wPwVi cwie‡Z© †gvevBj †dvb, B-†gBj BZ¨vw` e¨envi K‡i| MÖvnKMY KvW© e¨envi K‡i e¨vs‡K bv wM‡q †h‡Kv‡bv ey_ †_‡K w`b-ivZ 24 NÈv UvKv Zzj‡Z cv‡ib|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 I †hvMv‡hvM cÖhyw³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†gvevBj e¨vswKs ej‡Z Kx †evSvq? 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pacing w:val="-6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WvP-evsjv e¨vs‡K †Kvb ai‡bi e¨vswKs c×wZ Pvjy Av‡Q? e¨vL¨v K‡iv| 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ÔZ_¨cÖhyw³i e¨env‡i e¨vswKs †jb‡`b‡K mnR K‡i w`‡q‡QÕÑ DÏxc‡Ki Av‡jv‡K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Avwmd mv‡ne GKRb wbZ¨cÖ‡qvRbxq c‡Y¨i e¨emvqx| wZwb KL‡bv c‡Y¨ †fRvj †gkvb bv| Kg©Pvix GKw`b Zvi ARv‡š—B wKQy c‡Y¨ †fRvj wgkv‡j wZwb Zv Rvb‡Z †c‡i mv‡_ mv‡L Zv‡K PvKwi n‡Z eiLv¯— Ki‡jb| wZwb fve‡jb mgv‡Ri gvbyl wbZ¨cÖ‡qvRbxq cY¨ †fvM K‡i RxebaviY K‡i| GmKj c‡Y¨i  ¸Y I gvb fv‡jv bv n‡j RbM‡Yi Rxeb SuywKi g‡a¨ c‡o hv‡e| GKRb m‡PZb e¨emvqxi Øviv Zv Av‡`Š Kvg¨ n‡Z cv‡i bv| ZvQvov RbMY Amvay e¨emvqx wn‡m‡e wPwýZ K‡i em‡j e¨emvq wUK‡e bv|  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cwi‡ek `~lY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ewYK mwgwZ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†Kvb Abyf‚wZi Kvi‡Y Avwmd mv‡ne Kg©Pvix‡K PvKwiPz¨Z Ki‡jb?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Ômgv‡Ri gvby‡li cÖwZ e¨emvqx‡`i A‡bK `vwqZ¡ KZ©e¨ i‡q‡QÕ GLv‡b Avwmd mv‡ne mgv‡Ri  gvby‡li cÖwZ e¨emvqx‡`i †Kvb ai‡bi `vqe×Zvi K_v †evSv‡Z †P‡q‡Qb?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11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 c†Ó¤vi 11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49 c†Ó¤vi 9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63 c†Ó¤vi 10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86 c†Ó¤vi 15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108 c†Ó¤vi 11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128 c†Ó¤vi 11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146 c†Ó¤vi 13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188 c†Ó¤vi 6 bÁ¼i m†Rbkxj cÉGk²vîi `ËÓ¡eÅ|</w:t>
      </w:r>
    </w:p>
    <w:p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203 c†Ó¤vi 8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13. h‡kvi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before="0"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PÆMÖv‡gi Avjg †UªWvm© kxZ †gŠmy‡gi ïi“‡Z Av‡gwiKvi ÔwiKvW©Õ †UªWvm©-Gi wbKU 50 j¶ UvKvi kxZe¯¿ µ‡qi Rb¨ digv‡qk †`b| hvÎvc‡_ `y‡h©vMc~Y© AvenvIqv I Rvnv‡Ri hvwš¿K Î“wURwbZ Kvi‡Y digv‡qkK…Z cY¨ 23 w`b wej‡¤^ PÆMÖvg e›`‡i †cuŠ‡Q| kxZ †gŠmyg cÖvq †kl nIqvq digv‡qkK…Z cY¨ Kg `v‡g Ab¨  †`‡k wewµ K‡i †`qv nq| d‡j cÖwZôvbwUi 5 j¶ UvKv †jvKmvb nq|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Avg`vwb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cÖRbb 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Avjg †UªWv‡m©i e¨emvqwU †Kvb ai‡bi ˆe‡`wkK evwYR¨?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†jvKmvb Kgv‡bvi †¶‡Î e¨emvq mnvqK †Kvb KvRwU Ae`vb ivLZ e‡j Zzwg g‡b K‡iv? hyw³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BKevj XvKvq _v‡Kb| wZwb m›Øx‡c GKwU evwo wK‡bb| m›Øx‡c wM‡q wZwb mgy‡`ª gvQ a‡ib| D³ gvQ we‡kl cÖwµqvq ïwK‡q Pvwn`v Abyhvqx †`‡ki wewfbœ RvqMvq mieivn K‡ib| evRv‡i Zvi c‡Y¨i e¨vcK mybvg Av‡Q| cY¨¸‡jvi IRb I AvKvi mywbw`©ó bv _vKvq †µZviv gv‡S g‡a¨ Zvi cY¨ µ‡q mgm¨vi gy‡LvgywL nb|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mvgvwRK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wkí‡K †K›`ªxf‚Z KvR ejv nq †Kb?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cwi‡e‡ki †Kvb Dcv`vb we‡ePbvq Rbve BKevj m›Øx‡c e¨emvq ïi“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†µZv‡`i mgm¨v mgvav‡b Rbve BKev‡ji KiYxq m¤ú‡K©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wbqvgZ †nv‡mb 10 eQi a‡i PÆMÖvg kn‡i GKwU gyw` †`vKvb Pvjv‡”Qb| MÖvn‡Ki mv‡_ Zvi m¤úK© fv‡jv| hyw³m½Z `v‡g MÖvn‡Ki i“wP Abyhvqx cY¨ wewµ K‡ib| cÖwZ‡hvwMZvi g‡a¨I Zvi MÖvnK †e‡o‡Q| GLb wZwb eo AvKv‡ii †`vKvb †`qvi K_v fve‡Qb| GRb¨ Zvi AwaK UvKvi cÖ‡qvRb| eÜy iwng Zvi e¨emv‡q cyuwR wewb‡qvM Ki‡Z Pvb| e¨vsKI FY w`‡Z ivwR|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cÖwgZKiY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wkí‡K Drcv`‡bi evnb ejv nq †Kb?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wbqvgZ †nv‡m‡bi Kg©Kv‡Ê GKgvwjKvbv e¨emv‡qi †Kvb myweavwU dz‡U I‡V‡Q?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eo †`vKvb †`qvi †¶‡Î wbqvgZ †nv‡m‡bi KiYxq m¤ú‡K© †Zvgvi AwfgZ DÏxc‡Ki Av‡jv‡K Zz‡j a‡iv|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dviRvbv I Zvi wZb †evb †evSvcovi wfwË‡Z †RKm bvgK eywUK nvDm M‡o †Zv‡jb| fv‡jv wWRvBb I myjf g~‡j¨i Kvi‡Y cÖwZôvbwUi cY¨ †µZv‡`i g‡a¨ MÖnY‡hvM¨Zv cvq| d‡j cÖwZôvbwU Aíw`‡b cÖPzi gybvdv AR©b K‡i| 4 eQi ci dviRvbvi eo †evb gviv †M‡j Zvi 16 eQi eqmx †Q‡j †ZŠwKi‡K e¨emvq †`Lv‡kvbvi my‡hvM †`q| e¨emvq m¤úÖmvi‡Yi Rb¨ cÖwZôvbwU 50 j¶ UvKv Iqvb e¨vsK n‡Z FY †bq|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bvggvÎ Askx`vi †K?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Askx`vwi Pzw³cÎ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cÖwZôvbwU †Kvb cÖK…wZi?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DÏxc‡Ki cÖwZôv‡b M„nxZ e¨vsK F‡Yi `vq cwi‡kv‡ai †¶‡Î †ZŠwK‡ii f‚wgKv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Rbve RvwKi Zvi 10 (`k) eÜy‡K wb‡q XvKv kn‡i Ôiwb G›UvicÖvBRÕ bvgK GKwU e¨emvq cÖwZôvb MVb K‡ib| h_vh_ KZ…©c‡¶i wbKU n‡Z AbygwZcÎ MÖn‡Yi gva¨‡g Zviv e¨emvq MVb cÖwµqvm¤úbœ K‡ib| Zv‡`i g~ja‡bi cwigvY 48 †KvwU UvKv| `¶Zv I mybv‡gi Kvi‡Y cÖwZôvbwU 2015 mv‡j 17 †KvwU UvKv gybvdvR©b K‡i| m¤úÖwZ Zviv e¨emvq m¤úÖmvi‡Yi wPš—v K‡ib, hvi Rb¨ AwZwi³ 23 †KvwU UvKv g~jab cÖ‡qvRb, hv †kqvi wewµ A_ev e¨vsK FY MÖn‡Yi gva¨‡g msMÖn Ki‡Z cv‡ib|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BKz¨BwU †kqvi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e¨emvq msMVbwU †Kvb cÖK…wZi?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DÏxc‡Ki cÖwZôvbwUi †Kvb Drm n‡Z g~jab msMÖn Kiv †kÖq e‡j Zzwg g‡b K‡iv? hyw³mn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iwdK †ckvq GKRb wiKmv f¨vb PvjK| ¯^í Av‡qi †jvK weavq msmvi Pvjv‡Z gnvR‡bi wbKU n‡Z FY wb‡Z nq| Ae¯’vi Dbœq‡bi j‡¶¨ K‡qKRb eÜy wg‡j f¨vbPvjK mgevq mwgwZ MVb K‡ib| Zviv ˆ`wbK wfwËK Puv`v w`‡q mÂq Rgv K‡ib Ges RgvK…Z UvKv e¨emvwqK Kv‡R jvwM‡q Avw_©Kfv‡e jvfevb nb| mwgwZ Aíw`‡b 35wU f¨vb Mvwo wbR¯^ A_©vq‡b µq K‡i| mwgwZi m`m¨ msL¨v GLb 83 Rb|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mgev‡qi g~j D‡Ïk¨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†fv³v mgevq mwgwZ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mgevq mwgwZ m`m¨‡`i cÖK…wZ wePv‡i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evsjv‡`‡ki Av_©mvgvwRK Ae¯’vi Dbœq‡b Rbve iwd‡Ki D‡`¨vM DÏxc‡Ki Av‡jv‡K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wg‡mm nvmbvZ XvKv wek¦we`¨vj‡qi Aa¨vcK| mcwiev‡i XvKvq _v‡Kb| Avmbœ C‡` MÖv‡gi evwo hvIqvi wm×vš— wb‡q‡Qb| wKš‘ hvbevn‡bi K_v †f‡e wPwš—Z| hw`I †emiKvwi ev‡mi cvkvcvwk evsjv‡`‡ki RbM‡Yi wbivc‡` I myj‡f hvZvqv‡Zi Rb¨ `yÕai‡bi we‡kl ms¯’v Av‡Q| †mevi gvb wb‡q wKQy Awf‡hvM Av‡Q| ms¯’v `yÕ†Uv jvfRbK cÖwZôvb wn‡m‡e cwiwPZ bq| miKvi ms¯’v `yÕ†Uvi †jvKmvb Kgv‡bv Ges †mevi gvb evov‡bvi wPš—v Ki‡Q| GQvov bZzb Ôi“UÕ Pvjy Kivi D‡`¨vM wb‡q‡Q| †mRb¨ miKvi cÖ‡qvRbxq A‡_©i e¨e¯’v K‡i‡Q| 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Iqvmv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RbKj¨vYg~jK cÖwZôvb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we‡kl ms¯’v `yÕ†Uv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GK‡PwUqv e¨emvq †iv‡a DÏxc‡Ki ms¯’v `yÕ†Uvi f‚wgKv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wmdvZ I Zvi 10 eÜy wg‡j GKwU e¨emvq cÖwZôvb MVb Kivi D‡`¨vM †bb| cÖ‡qvRbxq KvMRcÎmn Zviv h_vh_ KZ…©c‡¶i wbKU Av‡e`b K‡ib| KZ…©c¶ KvMRcÎ hvPvB K‡i mš‘ó n‡q GKwU cÎ Bmy¨ K‡ib| cÎwU cvIqvi ci Zviv e¨emvq Avi¤¢ K‡ib| e¨emvq m¤úÖmvi‡Yi Rb¨ Zviv RbM‡Yi KvQ †_‡K g~jab msMÖ‡ni wm×vš— †bb|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†nvwìs †Kv¤úvwb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†Kv¤úvwbi K…wÎg e¨w³mËv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KZ…©c¶ KZ…©K Bmy¨K…Z cÎwU aib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g~jab msMÖ‡ni Rb¨ DÏxc‡K Dwj­wLZ wm×v‡š—i †hŠw³KZv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Kvco e¨emvqx Rbve AvKZvi cve©Z¨ GjvKvq ˆemvwei mgq n«vmK…Z g~‡j¨ Kvco wewµ K‡ib| mgv‡Ri wewfbœ Dbœqbg~jK Kg©Kv‡Ê hZUzKz m¤¢e AskMÖnY K‡ib| Ab¨w`‡K weL¨vZ e¨emvqx Rbve †gv³vi MZ A_©eQ‡i AvqKi wiUv‡b© m¤úwËi g~j¨ Kg †`wL‡q Ki cÖ`vb K‡ib| 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>CSR</w:t>
      </w:r>
      <w:r>
        <w:rPr>
          <w:rFonts w:ascii="SutonnyMJ" w:hAnsi="SutonnyMJ" w:cs="SutonnyMJ"/>
          <w:sz w:val="19"/>
          <w:szCs w:val="19"/>
        </w:rPr>
        <w:t xml:space="preserve">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cwi‡ek Kxfv‡e `~wlZ nq?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Rbve †gv³vi mgv‡Ri †Kvb c‡¶i cÖwZ `vwqZ¡ j•Nb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g~j¨‡ev‡ai Av‡jv‡K Rbve AvKZv‡ii Kvh©µg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†bv‡ej weRqx Rbve i“ev‡qZ Avj‡gi Ôhy×Õ Dcb¨vmwU we‡k¦i kvwš—wcÖq gvby‡li Kv‡Q LyeB RbwcÖq| wZwb hy³ivóª I BD‡iv‡ci wewfbœ †`k †_‡K 50 j¶ †mU eB‡qi digv‡qk cvb| eB¸‡jv RvnvRxKi‡Yi c~‡e© cÖvK…wZK `y‡h©vM †_‡K G¸‡jv myi¶vi Rb¨ wZwb GKwU wegv cwjwm MÖnY K‡ib| GLb wZwb Zvi eB bKj gy`ª‡Yi e¨vcv‡i DwØMœ|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ISO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PPP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i“ev‡qZ Avjg †Kvb ai‡bi wegv cwjwm MÖnY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i“ev‡qZ Avjg‡K D‡ØMgy³ Ki‡Z DÏxc‡Ki Av‡jv‡K †Zvgvi cigk© Zz‡j a‡iv|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wiqvR ingvb evRv‡i GKwU bZzb mvevb Qv‡ob, hv kix‡ii ayjvevwj cwi®‹vi K‡i Ges Gi myNªvY i³bvjx‡K m¤úÖmviY K‡i| wZwb mvev‡bi Mv‡q GKwU we‡kl †jv‡Mv e¨envi K‡ib| d‡j †µZviv mn‡R mvevbwU kbv³ Ki‡Z cv‡i| evRv‡i mvevbwUi cÖPzi Pvwn`v| m¤úÖwZ ÔI‡gMv †Kv¤úvwbÕ bv‡g Ab¨ GKwU e¨emvq cÖwZôvb mvevbwU Drcv`‡bi cwiKíbv Ki‡Q|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BSTI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e¨emvq ˆbwZKZv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mvev‡bi Mv‡q e¨en„Z †jv‡MvwU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I‡gMv †Kv¤úvwb‡K D³ mvevb Drcv`b †_‡K weiZ ivL‡Z KiYxq Kx? hyw³mn †Zvgvi gZvgZ Dc¯’vcb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13 c†Ó¤vi 5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33 c†Ó¤vi 7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46 c†Ó¤vi 4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60 c†Ó¤vi 4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82 c†Ó¤vi 7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105 c†Ó¤vi 5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126 c†Ó¤vi 7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82 c†Ó¤vi 8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201 c†Ó¤vi 3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142 c†Ó¤vi 5 bÁ¼i m†Rbkxj cÉGk²vîi `ËÓ¡eÅ|</w:t>
      </w:r>
    </w:p>
    <w:p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142 c†Ó¤vi 6 bÁ¼i m†Rbkxj cÉGk²vîi `ËÓ¡eÅ|</w:t>
      </w:r>
    </w:p>
    <w:p w:rsidR="00E27686" w:rsidRDefault="00E27686">
      <w:pPr>
        <w:spacing w:before="0" w:line="252" w:lineRule="auto"/>
        <w:ind w:left="245" w:hanging="245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26" w:lineRule="auto"/>
        <w:jc w:val="center"/>
        <w:rPr>
          <w:rFonts w:ascii="SutonnyMJ" w:hAnsi="SutonnyMJ" w:cs="SutonnyMJ"/>
          <w:sz w:val="28"/>
          <w:szCs w:val="2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26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14. h‡kvi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2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72"/>
        </w:tabs>
        <w:spacing w:before="0" w:line="264" w:lineRule="auto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h‡kv‡ii gvmyg fviZ †_‡K †gvUi mvB‡Kj Avg`vwb K‡i bovB‡j weµq K‡ib| G e¨emvq K‡i wZwb cÖPzi jvf Ki‡Zb| G eQi Ryb gv‡m †h †gvUi mvB‡Kj Avg`vwb K‡i‡Qb †m¸‡jv wW‡m¤^i gv‡m bovB‡j weµq Ki‡j †ewk jvf  n‡Zv| wKš‘ Zvi Avg`vwbK…Z †gvUi mvB‡Kj ivLvi e¨e¯’v Ki‡Z bv cvivq AvM÷ gv‡mB weµq K‡i †`b|   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cÖv_wgK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gybvdv‡K †Kb SzuwK MÖn‡Yi cÖwZ`vb ejv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gvmyg †Kvb ai‡bi evwY‡R¨ wb‡qvwRZ?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e¨emv‡qi mvwe©K w`K we‡ePbvq AvM÷ gv‡mB Zvi †gvUi mvB‡Kj weµ‡qi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gvngy` Kvc‡oi e¨emvq K‡ib| XvKvi e¨¯—Zg GjvKv ¸wj¯—v‡b Zvi †`vKvb| C` mvg‡b †i‡L wZwb Zvi †`vKv‡bi Rb¨ biwms`x †_‡K cÖvq cuvP j¶ UvKvi Kvco µq K‡i Avbvi mgq c‡_ KwZcq `ye„©Ë Zvi Kv‡Q †gvUv A‡¼i Puv`v `vwe K‡i| wZwb Puv`v w`‡Z AcviM n‡j `ye„Ë©iv Zvi Mvwo‡Z Av¸b awi‡q †`q| d‡j Zvi e¨vcK ¶wZ nq|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Ici cÖvK…wZK cwi‡e‡ki cÖfve Kxiƒc?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gvngy` e¨emv‡qi †Kvb cwi‡e‡ki K_v wPš—v K‡i A‡bK UvKvi Kvco µq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†Kvb cwi‡e‡ki Afv‡e wZwb e¨vcK e¨emvwqK ¶wZi m¤§yLxb nb?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†mvnvM, mvËvi I †mŠwgÎ wZb eÜy| mg‡SvZvi wfwË‡Z cÖ‡Z¨‡K mgvb g~jab wewb‡qvM K‡i XvKvi evsjvevRv‡i GKwU AvaywbK wcÖw›Us †cÖm Pvjy K‡ib| e¨emvwqK mdjZvi Kvi‡Y Zviv Av‡iKwU †gwkb µ‡qi wm×vš— wbj| wKš‘ nv‡Z bM` UvKv bv _vKvq Zviv Ggb Askx`vi †bqvi K_v fve‡Q, Zvi `vq †hgbB †nvK bv †Kb cwiPvjbvq Ask wb‡Z cvi‡e bv|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bvggvÎ Askx`vi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Pzw³‡K †Kb Askx`vwi e¨emv‡qi g~j wfwË ejv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eÜy‡`i Askx`vwi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eÜy‡`i bZzb Askx`vi †bqvi wm×v‡š—i h_v_©Zv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Rvwgj GKwU ZuvwZ mgevq mwgwZi m`m¨| Ab¨‡`i Zzjbvq †m weËevb| mgev‡qi 10 j¶ UvKv †kqvi g~ja‡bi g‡a¨ Rvwg‡ji GKvi g~jabB 2 j¶ UvKv| Rvwgj Pvq g~jab evwo‡q mgev‡qi KZ…©Z¡ wb‡Z| wKš‘ wbe©vP‡bi mgq meviB GK †fvU nIqvq Zvi wPš—v †Kv‡bv Kv‡R Av‡mwb| mgevqwUi evwl©K gybvdv n‡qwQj 2 j¶ UvKv| Rvwgj‡K †`qv n‡q‡Q 32 nvRvi UvKv| †m AviI †ewk cv‡e †f‡ewQj| ZvB †m ¶zä|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Drcv`K mgevq mwgwZ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mwgwZ‡Z gybvdv Kxfv‡e ewÈZ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pacing w:val="-6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Rvwgj B”Qv Ki‡jB wK †kqvi g~jab e„w× Ki‡Z cviZ? e¨vL¨v K‡iv| 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Rvwg‡ji Kg gybvdv cvIqv wK hyw³hy³? g‡Zi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iwKe DwÏb GKRb D”Pc`¯’ miKvwi Kg©KZ©v| m¤úÖwZ miKvi Zv‡K GKwU e¨emvq cÖwZôv‡bi cwiPvjK c‡` wb‡qvM cÖ`vb K‡i‡Qb| cÖwZôvbwU XvKv kni¯’ evsjv‡`‡ki moK †hvMv‡hv‡Mi †¶‡Î ¸i“Z¡c~Y© f‚wgKv cvjb Ki‡Q| XvKv I MvRxcy‡i Gi `ywU IqvK©kc i‡q‡Q| GwU mviv‡`‡k hvÎx I gvjvgvj cwien‡bi †¶‡Î Ae`vb ivL‡Q| m¤úÖwZ XvKv kn‡i ¯‹z‡ji wkï‡`i Avbv-†bqvi †¶‡Î cÖwZôvbwU †mev w`‡”Q| 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ivóªxq e¨emv‡qi D‡Ïk¨ cÖqvk e¨_©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iwKe DwÏb †Kvb cÖwZôv‡b Kg©iZ i‡q‡Qb?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Dwj­wLZ cÖwZôvbwUi †mevi gvb m¤ú‡K© Zzwg wK mš‘ó?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gvbRvi GKRb mdUIq¨vi BwÄwbqvi| wZwb bZzb mdUIq¨vi Dbœqb K‡i Zv wbeÜb Kivi ci 20 j¶ UvKvq Ô¯‹vB e­–Õ bv‡g GKwU cÖwZôv‡bi Kv‡Q wewµ K‡ib| D³ cÖwZôv‡bi bv‡gi Ici wZbwU cvLv m¤^wjZ my›`i GKwU wPý Av‡Q| GK eQi ci wZwb j¶ Ki‡jb Zvi D™¢vweZ mdUIq¨vi Ab¨ GKwU †Kv¤úvwb e¨envi Ki‡Q| wZwb ¶wZc~iY †P‡q AvB‡bi AvkÖq MÖnY K‡ib|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KwcivBU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ISO 9003 </w:t>
      </w:r>
      <w:r>
        <w:rPr>
          <w:rFonts w:ascii="SutonnyMJ" w:hAnsi="SutonnyMJ" w:cs="SutonnyMJ"/>
          <w:sz w:val="20"/>
          <w:szCs w:val="20"/>
        </w:rPr>
        <w:t>m¤ú‡K©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gvbRv‡ii Avwe®‹viwU †Kvb AvB‡b wbewÜZ n‡qwQj?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Ô¯‹vB e­–Õ †Kv¤úvwbi wZbwU cvLv m¤^wjZ wP‡ýi Dc‡hvwMZv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Rvg©vwb, d«vÝ I BZvwji A_©‰bwZK mg„w×i K_v Rv‡b bv Ggb †K Av‡Q? A_P Zv‡`i G mg„w×I e¨emvwqK mvd‡j¨i †cQ‡b Av‡Q GK wek¦L¨vZ A_©‰bwZK †RvU, †hLv‡b m`m¨ †`k¸‡jv GKB gy`ªv e¨envi K‡i| A_©‰bwZK Dbœq‡b Ges gy³ evwYR¨ GjvKv ¯’vc‡b G †RvU mviv we‡k¦i Kv‡Q GK Abb¨ `„óvš—|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 xml:space="preserve">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TMSS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Kx Kx Kg©m~wP cwiPvjbv K‡i _v‡K?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A_©‰bwZK †Rv‡Ui K_v ejv  n‡q‡Q?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&amp;Dbœqbkxj †`k¸‡jvi Rb¨ wK G †RvU AbymiYxq n‡Z cv‡i?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pacing w:val="-2"/>
          <w:sz w:val="20"/>
          <w:szCs w:val="20"/>
        </w:rPr>
        <w:t>nvwdR †jLvcov †kl K‡i iscyi mycvi gv‡K©‡U ÔiKgvwi ÔwUÕ kvU©Õ bv‡g GKwU e¨emvq ïi“ K‡i| †m ÔwUÕ kvU© evRviRvZKi‡Yi Rb¨ †dmeyK I wewfbœ ai‡bi I‡qemvB‡U weÁvcb †`q| weÁvcb †`‡L †µZviv †h‡Kv‡bv mgq cQ›`vbymv‡i ÔwUÕ kvU© msMÖn Ki‡Z cv‡i| d‡j †`Lv hvq, Ab¨vb¨ e¨emvqx‡`i †P‡q †`vKv‡b †µZv mgvMg †ewk N‡U|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†WweU KvW©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Gg-Kgvm© †Kvb ai‡bi e¨emvq?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nvwdR †Kvb ai‡bi wecYb c×wZ e¨envi K‡i? eY©bv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Zzwg wK g‡b K‡iv nvwdR Ab¨ e¨emvqx‡`i †P‡q †ewk myweav †fvM K‡i? DË‡ii mc‡¶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BgwZqvR I ivwRb `yÕRb e¨emvqx| BgwZqvR mxwgZ gybvdv I gvbm¤§Z †mev G `yB bxwZi Av‡jv‡K e¨emvq K‡ib| Zvi e¨emv‡qi gybvdv Kg n‡jI wZwb Lye Lywk| Ab¨w`‡K ivwRb nVvr K‡i abx nIqvi Avkvq †µZv‡K wg_¨v K_v e‡j A‡c¶vK…Z wbægv‡bi cY¨ mvwR‡q †`q| †µZviv Zvr¶wYKfv‡e Zv bv eyS‡jI cieZ©x‡Z G wb‡q Zxeª cÖwZwµqv cÖ`k©b K‡i|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KviLvbv Kxfv‡e cwi‡ek `~lY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BgwZqvR Kvi cÖwZ mvgvwRK `vwqZ¡ cvjb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ivwR‡bi e¨emvq Kvh©µgwU ˆbwZKZvi wePv‡i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spacing w:before="0" w:line="247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42" w:lineRule="auto"/>
        <w:jc w:val="center"/>
        <w:rPr>
          <w:rFonts w:ascii="SutonnyMJ" w:hAnsi="SutonnyMJ" w:cs="SutonnyMJ"/>
          <w:sz w:val="6"/>
          <w:szCs w:val="6"/>
        </w:rPr>
      </w:pPr>
    </w:p>
    <w:p w:rsidR="00E27686" w:rsidRDefault="00E27686">
      <w:pPr>
        <w:shd w:val="clear" w:color="auto" w:fill="606060"/>
        <w:spacing w:before="0" w:line="242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42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20"/>
          <w:szCs w:val="20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 c†Ó¤vi 12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34 c†Ó¤vi 9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64 c†Ó¤vi 11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108 c†Ó¤vi 12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129 c†Ó¤vi 12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146 c†Ó¤vi 13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164 c†Ó¤vi 9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189 c†Ó¤vi 9 bÁ¼i m†Rbkxj cÉGk²vîi `ËÓ¡eÅ|</w:t>
      </w:r>
    </w:p>
    <w:p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204 c†Ó¤vi 9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15. ewikvj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center" w:pos="4680"/>
          <w:tab w:val="right" w:pos="9261"/>
        </w:tabs>
        <w:spacing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E27686" w:rsidRDefault="00E27686">
      <w:pPr>
        <w:tabs>
          <w:tab w:val="right" w:pos="4590"/>
        </w:tabs>
        <w:spacing w:before="0" w:line="214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gyiv` iscy‡i GKwU ivBm wgj ¯’vcb K‡i‡Qb| wZwb Zvi GjvKvi wewfbœ ¯’v‡b Pvj wewµ K‡ib| wZwb AwfÁZvi gva¨‡g †ek DbœwZ mvab K‡i‡Qb| wZwb GLb GKwU ¯^qswµq ivBm wgj ¯’vcb Ki‡Z Pvb| wKš‘ GRb¨ Zvi h‡_ó m¶gZv †bB|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wegv Kxfv‡e cÖwZeÜKZv `~i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gyiv` mv‡ne Kx ai‡bi wkí ¯’vcb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gyiv` mv‡n‡ei mgm¨v DËi‡Y †Zvgvi civgk©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Zv‡ni K‡jR †iv‡Wi GKwU gwbnvwi †`vKv‡bi gvwjK| K‡jR †ev‡W©i cv‡k PviwU wk¶v cÖwZôvb i‡q‡Q| wZwb j¶ Ki‡jb AvRKvj QvÎ‡`i me KvRB B›Uvi‡bUwfwËK Ges Gi µgea©gvb Pvwn`v i‡q‡Q| wZwb G cwiewZ©Z cwiw¯’wZi mv‡_ Lvc LvB‡q wb‡jb| wZwb `ywU Kw¤úDUvi Ges `ywU g‡Wg wKb‡jb| Zvi e¨emvq GLb Mig i“wUi wewµi g‡Zv Pj‡Q|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GKgvwjKvbv Kvievi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GKwU GKgvwjKvbv Kvievi Kxfv‡e cÖwZwôZ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†Kvb cÖavb myweavwU _vKvq e¨emvqwU GZ `ª“Z G¸‡”Q?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GKRb GKgvwjKvbv Kviev‡ii gvwjK mn‡RB Pvwn`v I †hvMv‡bi mvgÄm¨ weavb Ki‡Z cv‡i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gyb Ges iwe mv` †UªWvm© bv‡g GKwU Askx`vwi e¨emvq Pvjvb| ivwd bv‡g Zv‡`i eÜy cÖvqB Zv‡`i e¨emvq cÖwZôv‡b Av‡m| Zv‡KI e¨emvqwUi GKRb Askx`vi e‡j g‡b nq| gv‡S gv‡S †m wb‡R‡K GKRb Askx`vi e‡j cwiPq †`q| wKQyw`b c‡i AvwkK †UªWvm© bv‡g GKwU e¨emvq cÖwZôvb mv` †UªWv‡m©i Kv‡Q 30,000 UvKv `vwe K‡i| ivwd UvKvUv wb‡qwQj| GUv mwZ¨ wQj wKš‘ mv` †UªWvm© †m A_© w`‡Z bvivR|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Kviev‡ii g~j wfwË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Askx`vi‡`i Amxg `vq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mv` †UªWv‡m© ivwd †Kvb ai‡bi Askx`vi?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AvwkK †UªWvm© wK AvBbMZfv‡e A_© †diZ cv‡e? Kxfv‡e †c‡Z cv‡i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AvaywbK we‡k¦ †Kv‡bv †`kB wb‡R GKvB e¨emvq Kvh© m¤úv`b Kivi Rb¨ h‡_ó bq| †Kv‡bv †`‡ki Av‡Q `¶ Rbkw³ Avevi †Kv‡bv †`‡ki Av‡Q AZ¨vaywbK cÖhyw³| GRb¨ eûRvwZK †Kv¤úvwb¸‡jv Z…Zxqc‡¶i gva¨‡g Rbkw³ I AvBwmwU †mev fvov †bq|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†kqvi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b~¨bZg g~jab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mv¤úÖwZKKv‡ji e¨emv‡qi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e¨emvq †eKvi mgm¨v `~ixKi‡Y mnvqZv Ki‡Z cv‡i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gyb Mv‡g©›Um-Gi kÖwg‡Kiv Zv‡`i wb‡R‡`i Kj¨vYv‡_© KviLvbv †MB‡Ui mvg‡b GKwU †`vKvb ¯’vcb K‡i| G †`vKv‡bi gvwjK Zviv Ges †µZvI| Zv‡`i wb‡R‡`i ga¨ †_‡K wbe©vwPZ e¨e¯’vcbv KwgwU e¨emvqwU Pvjvq| cÖwZ wZb eQi Aš—i Aš—i wbe©vPb AbywôZ nq| wewb‡qvM hvB †nvK bv †Kb cÖ‡Z¨‡Ki AskMÖnY _v‡K mgvb| Zviv Zv‡`i msMVb †_‡K wewea mnvqZv †c‡q _v‡K|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mwgwZi ÔDcwewaÕ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eûgyLx mgevq mwgwZ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ÔmKj Askx`v‡ii mgvb AskMÖnYÕ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G‡Z mgev‡qi †Kvb bxwZwU cÖwZdwjZ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msMVbwU †_‡K kÖwg‡Kiv Kx Kx myweav cv‡”Q e‡j Zzwg g‡b K‡iv? †Zvgvi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cÖhyw³ Ges cÖhyw³MZ Áv‡bi Afv‡ei Kvi‡Y GKwU †`‡ki miKvi GKwU we‡`wk wbg©vY †Kv¤úvwbi mv‡_ †hŠ_fv‡e †m †`‡ki GKwU kn‡i cvZvj †ijc_ ˆZwi Kij| †`kwUi miKvi g~ja‡bi ms¯’vb Kij| we‡`wk †Kv¤úvwbwU Gi e¨e¯’vcbvi `vwq‡Z¡ _vK‡e| 10 eQi ci †m †`‡ki miKvi e¨e¯’vcbvi `vwqZ¡ MÖnY Ki‡e|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wcwcwc (miKvwi-†emiKvwi Askx`vwiZ¡)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wcwcwcÕi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†Zvgvi Rq, Avgvi Rq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miKvi Ges we‡`wk †Kv¤úvwb Df‡qi Rb¨ GwU G ai‡bi GKwU m¤úK©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wek`fv‡e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bvwRe e¸ov kn‡i KxUbvk‡Ki GKRb weL¨vZ cvBKvwi we‡µZv| Zvi KxUbvk‡Ki ¸`vgNiwU GKwU RbvKxY© GjvKvq †hLv‡b A‡bK †QvU †QvU Pv‡qi †`vKvb Av‡Q| GRb¨ †m gv‡S gv‡S wb‡R‡K Awbivc` g‡b K‡i| G eQi Zvi e¨emv‡qi cwiwa evov‡bvi Ab¨ GKwU ga¨g‡gqvw` F‡Yi cÖ‡qvRb| GRb¨ †m Ggb GKwU cÖwZôv‡bi mv‡_ Pzw³e× n‡Z Pvq †hwU Zvi Dfq ai‡bi cÖZ¨vkv c~iY Ki‡Z cvi‡e|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KwcivBU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†gav¯^Z¡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bvwRe eZ©gv‡b †Kvb ai‡bi SzuwK †gvKvwejv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†Kvb ai‡bi cÖwZôvb bvwR‡ei G `yÕai‡bi mgm¨v GKvB mgvavb Ki‡Z cv‡i? Kxfv‡e cv‡i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gwiqg †eMg wQ‡jb GKRb mvaviY M„wnYx| wZwb evwYR¨ gš¿Yvjq KZ…©K Aby‡gvw`Z GKwU Agybvdv‡fvMx wjwg‡UW †Kv¤úvwb †_‡K cÖwk¶Y MÖnY K‡ib| cÖwZôvbwU eZ©gvb I m¤¢vebvgq bvix D‡`¨v³v‡`i‡K g~javivi e¨emvqx‡`i mv‡_ m¤ú„³ Kivi Rb¨ wewfbœgyLx mnvqZv cÖ`vb K‡i hv‡”Q|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>-Gi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mnvqK †mev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cÖwZôv‡bi eY©bv †`qv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gwiqg †eMg †h cÖwZôvb †_‡K cÖwk¶Y MÖnY K‡i‡Q †mwU bvixi ¶gZvq‡b f‚wgKv cvjb Ki‡Q Kxfv‡e?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kvš— bZzb GKUv wKQy Ki‡Z Pvq| †m GBP,Gm,wm cix¶v †kl K‡i ¯’vbxq hye Dbœqb Awdm †_‡K 6 gvm †gqvw` GKwU cÖwk¶Y MÖnY Kij| †m Zvi wbR †Rjv kn‡i †QvU GKwU Kw¤úDUvi cÖwk¶Y †m›Uvi Ly‡j emj| gv‡S gv‡S †m bvbviKg P¨v‡jÄ Ges cwieZ©‡bi m¤§yLxb nq| eZ©gv‡b †m †`‡k I we‡`‡k GKRb mycwiwPZ mdUIq¨vi dv‡g©i gvwjK wn‡m‡e mycwiwPZ|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m„RbkxjZv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D‡`¨v³v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D‡`¨v³v wn‡m‡e kvš—i gv‡S Ggb `yÕwU ¸Yvewji e¨vL¨v `vI|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ÔAvgv‡`i †`‡k kvš—i g‡Zv hyeK cÖ‡qvRbÕÑDÏxc‡Ki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wg‡mm mvnvbv GKRb e¨vsKvi| Zv‡K Awd‡m 5Uv ch©š— KvR Ki‡Z nq| AwaKš‘ wZb iv¯—vi UªvwdK R¨vg, j¤^v jvBb, G †`vKvb †m †`vKvb †Nvivi f‡q fxZ| ZvB wZwb Gev‡ii C‡` N‡i e‡mB B›Uvi‡b‡Ui gva¨‡g †cvkvK †KbvKvUvi KvR †m‡i wb‡jb|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B-e¨vswKs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†gvevBj e¨vswKs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AbjvBb e¨emv‡qi †Kvb †¶ÎwUi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e¨emv‡q AvB,wm,wU e¨env‡ii cÖ‡qvRbxqZv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AvwKe GKRb Lv`¨`ªe¨ Drcv`bKvix| MÖvn‡Ki wbKU Av‡e`bgqx K‡i †Zvjvi Rb¨ wZwb KLbI Zvi c‡Y¨ iO †gkvb bv| †KD Zvi Øviv cÖZvwiZ n‡j wZwb e¨w_Z nb| 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evqy Kxfv‡e `~wlZ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AvwKe †hfv‡e e¨emvq cwiPvjbv Ki‡Q Zv‡Z Zvi g‡a¨ Kx j¶ Kiv hv‡”Q?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Kx g‡b K‡iv AvwKe e¨emv‡qi mvgvwRK `vwqZ¡ cvjb Ki‡Q?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E27686" w:rsidRDefault="00E27686">
      <w:pPr>
        <w:tabs>
          <w:tab w:val="right" w:pos="4581"/>
        </w:tabs>
        <w:spacing w:before="0" w:line="206" w:lineRule="auto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13 c†Ó¤vi 6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47 c†Ó¤vi 5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61 c†Ó¤vi 5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83 c†Ó¤vi 9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105 c†Ó¤vi 6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127 c†Ó¤vi 8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143 c†Ó¤vi 7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162 c†Ó¤vi 6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175 c†Ó¤vi 3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188 c†Ó¤vi 5 bÁ¼i m†Rbkxj cÉGk²vîi `ËÓ¡eÅ|</w:t>
      </w:r>
    </w:p>
    <w:p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201 c†Ó¤vi 4 bÁ¼i m†Rbkxj cÉGk²vîi `ËÓ¡eÅ|</w:t>
      </w:r>
    </w:p>
    <w:p w:rsidR="00E27686" w:rsidRDefault="00E27686">
      <w:pPr>
        <w:spacing w:before="0" w:line="252" w:lineRule="auto"/>
        <w:ind w:left="245" w:hanging="245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</w:pPr>
    </w:p>
    <w:p w:rsidR="00E27686" w:rsidRDefault="00E27686">
      <w:pPr>
        <w:spacing w:before="0" w:line="209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16. ewikvj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E27686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686" w:rsidRDefault="00E27686">
            <w:pPr>
              <w:tabs>
                <w:tab w:val="center" w:pos="4594"/>
              </w:tabs>
              <w:spacing w:before="0" w:line="20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:rsidR="00E27686" w:rsidRDefault="00E27686">
      <w:pPr>
        <w:tabs>
          <w:tab w:val="left" w:pos="450"/>
          <w:tab w:val="center" w:pos="4680"/>
          <w:tab w:val="right" w:pos="8910"/>
        </w:tabs>
        <w:spacing w:after="20" w:line="209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E27686" w:rsidRDefault="00E27686">
      <w:pPr>
        <w:tabs>
          <w:tab w:val="right" w:pos="4590"/>
        </w:tabs>
        <w:spacing w:before="0" w:after="40" w:line="209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E27686" w:rsidRDefault="00E27686">
      <w:pPr>
        <w:tabs>
          <w:tab w:val="right" w:pos="4572"/>
        </w:tabs>
        <w:spacing w:before="0" w:line="233" w:lineRule="auto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1. </w:t>
      </w:r>
      <w:r>
        <w:rPr>
          <w:rFonts w:ascii="SutonnyMJ" w:hAnsi="SutonnyMJ" w:cs="SutonnyMJ"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Rbve Bgb gaycy‡ii evwm›`v| wZwb RxweKv DcvR©‡bi j‡¶¨ eb †_‡K KvV msMÖn K‡ib| Zv †_‡K KvV †PivB K‡i AvmevecÎ ˆZwi K‡ib| wZwb H mg¯— AvmevecÎ gqgbwmsn GjvKvi wewfbœ †`vKv‡b ¯^íg~‡j¨ mieivn K‡ib| eZ©gv‡b Zvi e¨emvqwU fv‡jv Pj‡Q| Zvi c‡Y¨i Pvwn`v h‡_ó _vKvq e¨emvq evov‡Z Pvb| wKš‘ cyuwRi Kvi‡Y mgm¨v n‡”Q| GQvov gaycyi †_‡K gqgbwms‡ni `~iZ¡ wKQyUv `~‡i nIqvq wZwb AvmevecÎ mwVK mg‡q †`vKv‡b †cŠuQv‡bvi e¨vcv‡i wPwš—Z| wKš‘ ZviciI wZwb G e¨emv‡qi mvd‡j¨i e¨vcv‡i Avkvev`x| 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cÖRbb 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evwY‡R¨i mvgvwRK ¸i“Z¡ e¨vLv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Rbve Bgb Kx ai‡bi Dc‡hvM m„wó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Rbve Bgb e¨emvq mdj n‡Z PvB‡j Zv‡K evwY‡R¨i †Kvb cÖwZeÜKZv‡K me©cÖ_g ¸i“Z¡ †`qv DwPZ?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2.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wg‡mm cvwL GKRb PuvcvBbeveM‡Äi GKRb evwm›`v| †mLvbKvi Av‡gi Drcv`b mPivPi †ewk nq| ZvB wZwb bZzb ai‡bi e¨emvq ïi“ Ki‡jb;  †hLv‡b wZwb wewfbœ ai‡bi AvPvi I Av‡gi Øviv ˆZwi wewfbœ cÖKvi wgwó iv‡Lb| Aíw`‡bi g‡a¨B Zvi e¨emvqwU ¯’vbxqfv‡e e¨vcK cwiwPwZ jvf K‡i| ZvB wZwb †`ke¨vcx Zvi cY¨¸‡jvi cÖPvi Ki‡Z Pvb| wZwb wewfbœ cvBKvwi e¨emvqx I Ab¨ cÖwZôv‡bi cvi¯úwiK mn‡hvwMZv †bevi K_v fve‡Qb| cvkvcvwk eZ©gv‡b cÖPwjZ mvgvwRK †hvMv‡hv‡Mi gva¨‡g cÖPv‡ii K_vI fve‡Qb| Z‡e c×wZ¸‡jvi `xN©m~ÎZv wb‡q wZwb wPwš—Z|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e¨emv‡qi †¶‡Î Af¨š—ixY cwi‡ek we‡ePbvi KviY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wg‡mm cvwL e¨emvq cwi‡e‡ki †Kvb Dcv`vb we‡ePbvq G‡b e¨emvq ïi“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wg‡mm cvwLi e¨emvqwU `ª“Z cÖPv‡ii Rb¨ evwn¨K cwi‡e‡ki †Kvb Dcv`vb‡K AwaK we‡ePbv Kiv DwPZ?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3.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ivbv ¯^í cyuwR wb‡q wmqvgy‡bi g‡Zv wejvmeûj †nv‡Uj _vKv m‡Ë¡I wek¦we`¨vj‡qi PZ¡‡i GKwU †nv‡Uj w`‡jb| †mLv‡b wZwb 25 UvKvq 6wU AvB‡U‡gi mv‡_ 1 †c­U fvZ wewµ K‡ib| wZwb Zvi †nv‡U‡ji Lvev‡ii †iwmwci g‡a¨ cwieZ©b G‡b bZzb bZzb fv‡jv ¯^v‡`i Lvevi H `v‡g wewµ K‡ib| Gi d‡j Zvi e¨emvqwU `ª“Z RbwcÖq n‡q D‡V| 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g~jab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evsjv‡`‡k Avg`vwb evwYR¨ †Kb ¸i“Z¡c~Y©?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Avg`vwb e¨emvqwU †Kvb ai‡bi e¨emvq?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Rbve ivbvi e¨emvqwU e¨emv‡qi †Kvb myweavi d‡j `ª“Z RbwcÖq n‡q D‡V‡Q?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4.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K…wl wek¦we`¨vjq †_‡K cvm Kiv hyeK dvwng  wewfbœ welq we‡ePbvq G‡b `ª“Z mvdj¨ jv‡fi Avkvq wZwb GKUv åvg¨gvY MvQ wPwKrmvi e¨emvq ïi“ Ki‡jb| wZwb Mv‡Qi wewfbœ †iv‡Mi Rb¨ Jla, wewfbœ iKg mvi, MvQ I gvwUi cwiPh©v Kxfv‡e Kiv hvq Zvi civgk© w`‡q _v‡Kb| G e¨emv‡qi Rb¨ wZwb †ek wKQy cyuwR wewb‡qvM K‡ib| e¨emvqwU wb‡q ïi“‡Z wPwš—Z _vK‡jI eZ©gv‡b e¨emvqwUi RbwcÖqZv µgvMZfv‡e evo‡Q| Zvi e¨emv‡q †µZv m„wói Rb¨ †Uwjwfk‡bi RbwcÖq Abyôv‡bi mvnvh¨ wb‡jb|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GmGgB dvD‡Ûkb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A_©‰bwZK Dbœq‡bi Rb¨ AvÍKg©ms¯’vb ¸i“Z¡c~Y© †Kb?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dvwn‡gi e¨emvqwU‡Z e¨emvq D‡`¨v‡Mi †Kvb ˆewkó¨wU dz‡U D‡V‡Q?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Rbve dvwng Zvi e¨emvq Dbœq‡bi Rb¨ eZ©gv‡b e¨emvq D‡`¨v‡Mi †h Kvh©vewj‡K cÖvavb¨ w`‡qQb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5.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cÙv b`xi av‡i iweb dvg©vwmDwUK¨vj wj.-Gi KviLvbv Aew¯’Z| cÖwZôvbwU fv‡jvgv‡bi Jla Drcv`b I weµq K‡i| KviLvbvi Acwi‡kvwaZ eR©¨ mivmwi b`xi cvwbi m‡½ wgk‡Q| G‡Z b`xi cvwb I GjvKvi evqy `~wlZ n‡”Q| GjvKvi AwaKvsk †jvK ¶zä nIqvq cÖwZôvbwU `~lY‡iv‡a c`‡¶c MÖnY K‡i|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BSTI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KwcivBU †Kb cÖ‡qvRb?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iweb dvg©vwmDwUK¨vj wj. †Kvb ai‡bi AvBb Agvb¨ K‡i‡Q?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`~lY‡iv‡ai Rb¨ iweb dvg©vwmDwUK¨vj wj. †Kvb ai‡bi c`‡¶c wb‡Z cv‡i?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6.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mygb I KvRj `yB Rb e¨emvqx eÜy| Zviv </w:t>
      </w:r>
      <w:r>
        <w:rPr>
          <w:rFonts w:ascii="Times New Roman" w:hAnsi="Times New Roman" w:cs="Times New Roman"/>
          <w:sz w:val="19"/>
          <w:szCs w:val="19"/>
        </w:rPr>
        <w:t xml:space="preserve">X </w:t>
      </w:r>
      <w:r>
        <w:rPr>
          <w:rFonts w:ascii="SutonnyMJ" w:hAnsi="SutonnyMJ" w:cs="SutonnyMJ"/>
          <w:sz w:val="19"/>
          <w:szCs w:val="19"/>
        </w:rPr>
        <w:t xml:space="preserve">wj. e¨vs‡Ki MÖvnK| e¨vsKwUi MÖvnKiv †h‡Kv‡bv kvLv n‡Z †jb‡`b Ki‡Z cv‡i| mygb e¨vs‡Ki Ggb GKwU KvW© e¨envi K‡ib hvi Øviv †KbvKvUv I </w:t>
      </w:r>
      <w:r>
        <w:rPr>
          <w:rFonts w:ascii="Times New Roman" w:hAnsi="Times New Roman" w:cs="Times New Roman"/>
          <w:sz w:val="19"/>
          <w:szCs w:val="19"/>
        </w:rPr>
        <w:t xml:space="preserve">ATM </w:t>
      </w:r>
      <w:r>
        <w:rPr>
          <w:rFonts w:ascii="SutonnyMJ" w:hAnsi="SutonnyMJ" w:cs="SutonnyMJ"/>
          <w:sz w:val="19"/>
          <w:szCs w:val="19"/>
        </w:rPr>
        <w:t>ey_ n‡Z UvKv †Zvjv hvq wb‡Ri Rgv‡bv UvKv ch©š—| Ab¨w`‡K KvRj GKwU KvW© e¨envi K‡i, hvi Øviv myg‡bi b¨vq myweav cvq Ges RgvwZwi³ A_© D‡Ëvjb Ki‡Z cv‡i|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B-weR‡bm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Z_¨ I †hvMv‡hvM cÖhyw³  †Kb cÖ‡qvRb?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X </w:t>
      </w:r>
      <w:r>
        <w:rPr>
          <w:rFonts w:ascii="SutonnyMJ" w:hAnsi="SutonnyMJ" w:cs="SutonnyMJ"/>
          <w:sz w:val="19"/>
          <w:szCs w:val="19"/>
        </w:rPr>
        <w:t>wj. e¨vsKwU MÖvnK‡`i †Kvb ai‡bi myweav †`q?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mygb I KvR‡ji e¨en„Z KvW© `ywUi g‡a¨ e¨vs‡Ki `„wó‡KvY n‡Z †KvbwU fv‡jv?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7.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wg. iv¾vK I Zvi eÜy mv¾v` mg‡SvZvi wfwË‡Z cv‡Ui ˆZwi n¯—wk‡íi cY¨mvgMÖx wK‡b G‡b evwYR¨ †gjvq ÷j †`b| evwYR¨ †gjvq Zv‡`i cY¨¸‡jv †fv³v‡`i Kv‡Q mgv`„Z nIqvq gybvdv fv‡jv nq| †µZvmvaviY †gjv †k‡l Zv‡`i e¨emv‡qi ¯’vqx wVKvbvi mÜvb Pvb| G Kvi‡Y Zviv ¯’vqxfv‡e e¨emvq m¤úÖmvi‡Yi Rb¨ g~ja‡bi †Zgb mgm¨v bv _vK‡jI Ab¨vb¨ welq wb‡q fve‡Qb|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LyPiv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A_©‰bwZK Dbœq‡b e¨emv‡qi Ae`vb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wg. iv¾v‡Ki e¨emvqwU †Kvb ai‡bi Askx`vwi e¨emvq?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Dwj­wLZ e¨emvqwU ¯’vqxfv‡e Pvwj‡q hvevi Rb¨ me©cÖ_g KiYxq m¤ú‡K©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8.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Avi. wm. wj. GKwU ¯^bvgab¨ †Kv¤úvwb| Rq I weRq Df‡q H †Kv¤úvwbi †kqvi‡nvìvi| R‡qi wbKU 2,00,000 UvKvi †kqvi Av‡Q| wZwb wbw`©ó nv‡i †Kv¤úvwb n‡Z jf¨vsk cvb| Ab¨w`‡K weR‡qi wbKU 1,00,000 UvKvi †kqvi Av‡Q| wZwb R‡qi c‡i jf¨vsk cvb Ges jf¨vs‡ki nvi cÖwZ eQi mgvb _v‡K bv| eZ©gv‡b cÖwZôvbwU e¨emvq m¤úÖmvi‡Yi Rb¨ GKwU mfv AvnŸvb K‡i|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weeiYcÎ †Kb ˆZwi Kiv nq?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Avi. wm. wj.-G Rq †Kvb ai‡bi †kqvi‡nvìvi?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Avi. wm. wj.-G wm×vš— MÖn‡Yi †¶‡Î Rq I weR‡qi g‡a¨ Kvi AMÖvwaKvi †ewk? gZvgZ `vI|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72"/>
        </w:tabs>
        <w:spacing w:line="197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9. </w:t>
      </w:r>
      <w:r>
        <w:rPr>
          <w:rFonts w:ascii="SutonnyMJ" w:hAnsi="SutonnyMJ" w:cs="SutonnyMJ"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 Agiwmsncyi MÖv‡gi mvaviY K…lKiv Zv‡`i dm‡ji b¨vh¨g~j¨ cvevi Rb¨ GKwU mwgwZ MVb K‡ib| G mwgwZi †kqv‡ii msL¨v 20,000| MZ eQi mwgwZi jv‡fi cwigvY 1,50,000 UvKv| Rbve iwdK G mwgwZi GKRb mvaviY m¤úv`K| Zvi †kqv‡ii msL¨v 1,000wU| evwl©K mvaviY mfvq m‡e©v”P jf¨vsk eÈ‡bi wm×vš— nq| iwdK mwgwZ n‡Z 6,375 UvKv jf¨vsk D‡Ëvjb K‡i| mwgwZwUi Øviv MÖvgevmx ga¨¯^Z¡‡fvMx‡`i nvZ n‡Z i¶v †c‡q‡Q|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†kqvi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ÔGKZvB ej mgev‡qi g~jgš¿ÕÑ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D‡Ï‡k¨i wfwË‡Z Agiwmsncyi MÖv‡gi K…lKiv †Kvb ai‡bi mgevq mwgwZ MVb K‡ib?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E27686" w:rsidRDefault="00E27686">
      <w:pPr>
        <w:tabs>
          <w:tab w:val="right" w:pos="4581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DÏxcK Abymv‡i mgevq mwgwZ‡Z  †Kvb bxwZi Afve †`Lv †`q?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hd w:val="clear" w:color="auto" w:fill="606060"/>
        <w:spacing w:before="0" w:line="214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14" w:lineRule="auto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17 c†Ó¤vi 13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35 c†Ó¤vi 10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50 c†Ó¤vi 10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177 c†Ó¤vi 8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146 c†Ó¤vi 14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190 c†Ó¤vi 10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64 c†Ó¤vi 12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86 c†Ó¤vi 16 bÁ¼i m†Rbkxj cÉGk²vîi `ËÓ¡eÅ|</w:t>
      </w:r>
    </w:p>
    <w:p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109 c†Ó¤vi 13 bÁ¼i m†Rbkxj cÉGk²vîi `ËÓ¡eÅ|</w:t>
      </w: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E27686" w:rsidRDefault="00E27686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group id="_x0000_s1464" style="position:absolute;left:0;text-align:left;margin-left:-.3pt;margin-top:7.3pt;width:189.4pt;height:81.15pt;z-index:251659776" coordorigin="6633,13306" coordsize="4012,1774">
            <v:shape id="_x0000_s1465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1466" type="#_x0000_t75" style="position:absolute;left:6663;top:13619;width:3966;height:1425">
              <v:imagedata r:id="rId10" o:title=""/>
            </v:shape>
            <v:shape id="_x0000_s1467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1468" style="position:absolute;left:6720;top:14579;width:142;height:283" coordsize="284,567" path="m284,283l,,,567,284,283xe" fillcolor="#b6b6b5" stroked="f">
              <v:path arrowok="t"/>
            </v:shape>
            <v:rect id="_x0000_s1469" style="position:absolute;left:6700;top:14034;width:3943;height:553" filled="f" stroked="f">
              <v:textbox style="mso-next-textbox:#_x0000_s1469" inset="0,0,0,0">
                <w:txbxContent>
                  <w:p w:rsidR="00E27686" w:rsidRDefault="00E27686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cÖ‡kœi R‡b¨ wb‡Pi </w:t>
                    </w:r>
                  </w:p>
                  <w:p w:rsidR="00E27686" w:rsidRDefault="00E27686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1470" style="position:absolute;left:6992;top:14588;width:3651;height:319" filled="f" stroked="f">
              <v:textbox style="mso-next-textbox:#_x0000_s1470" inset="0,0,0,0">
                <w:txbxContent>
                  <w:p w:rsidR="00E27686" w:rsidRDefault="00E27686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bo1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bqs17.pdf</w:t>
                    </w:r>
                  </w:p>
                  <w:p w:rsidR="00E27686" w:rsidRDefault="00E27686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1471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1472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1473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1474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1475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1476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1477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1478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1479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1480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1481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1482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1483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1484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1485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1486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1487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1488" style="position:absolute;left:9829;top:13532;width:19;height:164" stroked="f"/>
            <v:shape id="_x0000_s1489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1490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1491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1492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1493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  <w:r>
        <w:rPr>
          <w:noProof/>
        </w:rPr>
        <w:pict>
          <v:group id="_x0000_s1494" style="position:absolute;left:0;text-align:left;margin-left:278.4pt;margin-top:5.9pt;width:189.4pt;height:81.15pt;z-index:251658752" coordorigin="6633,13306" coordsize="4012,1774">
            <v:shape id="_x0000_s1495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1496" type="#_x0000_t75" style="position:absolute;left:6663;top:13619;width:3966;height:1425">
              <v:imagedata r:id="rId10" o:title=""/>
            </v:shape>
            <v:shape id="_x0000_s1497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1498" style="position:absolute;left:6720;top:14579;width:142;height:283" coordsize="284,567" path="m284,283l,,,567,284,283xe" fillcolor="#b6b6b5" stroked="f">
              <v:path arrowok="t"/>
            </v:shape>
            <v:rect id="_x0000_s1499" style="position:absolute;left:6700;top:14034;width:3943;height:553" filled="f" stroked="f">
              <v:textbox style="mso-next-textbox:#_x0000_s1499" inset="0,0,0,0">
                <w:txbxContent>
                  <w:p w:rsidR="00E27686" w:rsidRDefault="00E27686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DË‡ii R‡b¨ wb‡Pi </w:t>
                    </w:r>
                  </w:p>
                  <w:p w:rsidR="00E27686" w:rsidRDefault="00E27686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1500" style="position:absolute;left:6992;top:14588;width:3651;height:319" filled="f" stroked="f">
              <v:textbox style="mso-next-textbox:#_x0000_s1500" inset="0,0,0,0">
                <w:txbxContent>
                  <w:p w:rsidR="00E27686" w:rsidRDefault="00E27686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bo1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bqa17.pdf</w:t>
                    </w:r>
                  </w:p>
                  <w:p w:rsidR="00E27686" w:rsidRDefault="00E27686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1501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1502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1503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1504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1505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1506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1507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1508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1509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1510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1511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1512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1513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1514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1515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1516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1517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1518" style="position:absolute;left:9829;top:13532;width:19;height:164" stroked="f"/>
            <v:shape id="_x0000_s1519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1520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1521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1522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1523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</w:p>
    <w:sectPr w:rsidR="00E27686" w:rsidSect="00E27686">
      <w:type w:val="continuous"/>
      <w:pgSz w:w="11909" w:h="16834" w:code="9"/>
      <w:pgMar w:top="1613" w:right="1267" w:bottom="1613" w:left="1267" w:header="121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86" w:rsidRDefault="00E2768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endnote>
  <w:endnote w:type="continuationSeparator" w:id="1">
    <w:p w:rsidR="00E27686" w:rsidRDefault="00E2768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panose1 w:val="00000400000000000000"/>
    <w:charset w:val="00"/>
    <w:family w:val="auto"/>
    <w:pitch w:val="variable"/>
    <w:sig w:usb0="00000007" w:usb1="00000000" w:usb2="00000000" w:usb3="00000000" w:csb0="0000000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njereeC">
    <w:panose1 w:val="00000400000000000000"/>
    <w:charset w:val="00"/>
    <w:family w:val="auto"/>
    <w:pitch w:val="variable"/>
    <w:sig w:usb0="00000007" w:usb1="00000000" w:usb2="00000000" w:usb3="00000000" w:csb0="00000003" w:csb1="00000000"/>
  </w:font>
  <w:font w:name="Sune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6" w:rsidRDefault="00E27686">
    <w:pPr>
      <w:pStyle w:val="Footer"/>
      <w:rPr>
        <w:rFonts w:cs="Vrinda"/>
        <w:sz w:val="16"/>
        <w:szCs w:val="16"/>
      </w:rPr>
    </w:pPr>
    <w:r>
      <w:rPr>
        <w:rFonts w:cs="Vrinda"/>
        <w:sz w:val="16"/>
        <w:szCs w:val="16"/>
      </w:rPr>
      <w:t xml:space="preserve">pp  33 / / </w:t>
    </w:r>
    <w:fldSimple w:instr=" FILENAME  \p  \* MERGEFORMAT ">
      <w:r>
        <w:rPr>
          <w:rFonts w:cs="Vrinda"/>
          <w:noProof/>
          <w:sz w:val="16"/>
          <w:szCs w:val="16"/>
        </w:rPr>
        <w:t>D:\HSC Made Easy Series Ex2018 (Covert)\11. Business Organ ME\Question Part\1st Paper\3  Bom1 Board</w:t>
      </w:r>
      <w:r>
        <w:rPr>
          <w:rFonts w:cs="Vrinda"/>
          <w:noProof/>
        </w:rPr>
        <w:t xml:space="preserve"> Que (Subj) 2017-16.docx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86" w:rsidRDefault="00E2768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footnote>
  <w:footnote w:type="continuationSeparator" w:id="1">
    <w:p w:rsidR="00E27686" w:rsidRDefault="00E27686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6" w:rsidRDefault="00E27686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49" style="position:absolute;left:0;text-align:left;margin-left:-63.25pt;margin-top:74.45pt;width:59.45pt;height:194.85pt;z-index:251656704" coordorigin="12,7650" coordsize="1189,3897">
          <v:group id="_x0000_s2050" style="position:absolute;left:12;top:7650;width:1189;height:3897" coordorigin="12,6867" coordsize="1189,3897">
            <v:shape id="_x0000_s2051" style="position:absolute;left:772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2052" style="position:absolute;left:12;top:6881;width:1189;height:2980;flip:x" coordorigin="10712,7278" coordsize="1189,2980">
              <v:shape id="_x0000_s2053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2054" style="position:absolute;left:10829;top:8245;width:202;height:441" coordsize="1211,2642" path="m1211,2642r,-2039l617,,,603,,2642,623,2036r588,606xe" stroked="f">
                <v:path arrowok="t"/>
              </v:shape>
              <v:shape id="_x0000_s2055" style="position:absolute;left:10829;top:7892;width:202;height:409" coordsize="1211,2454" path="m1211,2454l1211,,,,,2454,623,1850r588,604xe" fillcolor="#1f1a17" stroked="f">
                <v:path arrowok="t"/>
              </v:shape>
              <v:shape id="_x0000_s2056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2057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2058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2059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2060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2061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2062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2063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2064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2065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2066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2067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2068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2069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2070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2071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2072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2073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2074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2075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2076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2077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2078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2079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2080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2081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2082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2083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2084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2085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2086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2087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2088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2089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2090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2091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2092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2093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2094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2095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2096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2097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2098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2099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2100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2101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2102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2103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2104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2105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2106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2107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2108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2109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2110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2111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2112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2113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2114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2115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2116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2117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2118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2119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2120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2121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2122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2123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2124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2125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2126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2127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2128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2129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2130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2131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2132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2133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2134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2135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2136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2137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2138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2139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2140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2141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2142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2143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2144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2145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2146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2147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2148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2149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2150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2151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2152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2153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2154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2155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2156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2157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2158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2159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2160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2161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2162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2163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2164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2165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2166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2167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2168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2169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2170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2171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2172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2173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2174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2175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2176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2177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2178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2179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2180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2181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2182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2183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2184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2185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2186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2187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2188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2189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2190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2191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2192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2193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2194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2195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2196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2197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2198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2199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2200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2201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2202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2203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2204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2205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2206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2207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2208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2209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2210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2211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2212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2213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2214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2215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2216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2217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2218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2219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2220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2221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2222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2223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2224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2225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2226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2227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2228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2229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2230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2231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2232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2233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2234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2235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2236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2237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2238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2239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2240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2241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2242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2243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2244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2245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2246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2247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2248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2249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2250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2251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2252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53" type="#_x0000_t75" style="position:absolute;left:439;top:6867;width:752;height:752">
              <v:imagedata r:id="rId1" o:title="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254" type="#_x0000_t202" style="position:absolute;left:884;top:9416;width:242;height:1629" filled="f" stroked="f">
            <v:textbox style="layout-flow:vertical;mso-layout-flow-alt:bottom-to-top;mso-next-textbox:#_x0000_s2254" inset="0,0,0,0">
              <w:txbxContent>
                <w:p w:rsidR="00E27686" w:rsidRDefault="00E27686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  <w:b/>
                      <w:bCs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1g cò</w:t>
                  </w:r>
                </w:p>
              </w:txbxContent>
            </v:textbox>
          </v:shape>
        </v:group>
      </w:pict>
    </w:r>
    <w:r>
      <w:rPr>
        <w:noProof/>
      </w:rPr>
      <w:pict>
        <v:rect id="_x0000_s2255" style="position:absolute;left:0;text-align:left;margin-left:-36pt;margin-top:41.3pt;width:20.65pt;height:63pt;z-index:251655680" filled="f" stroked="f"/>
      </w:pict>
    </w:r>
    <w:r>
      <w:rPr>
        <w:rFonts w:ascii="Panjeree" w:hAnsi="Panjeree" w:cs="Panjeree"/>
      </w:rPr>
      <w:fldChar w:fldCharType="begin"/>
    </w:r>
    <w:r>
      <w:rPr>
        <w:rFonts w:ascii="Panjeree" w:hAnsi="Panjeree" w:cs="Panjeree"/>
      </w:rPr>
      <w:instrText xml:space="preserve"> PAGE </w:instrText>
    </w:r>
    <w:r>
      <w:rPr>
        <w:rFonts w:ascii="Panjeree" w:hAnsi="Panjeree" w:cs="Panjeree"/>
      </w:rPr>
      <w:fldChar w:fldCharType="separate"/>
    </w:r>
    <w:r>
      <w:rPr>
        <w:rFonts w:ascii="Panjeree" w:hAnsi="Panjeree" w:cs="Panjeree"/>
        <w:noProof/>
      </w:rPr>
      <w:t>38</w:t>
    </w:r>
    <w:r>
      <w:rPr>
        <w:rFonts w:ascii="Panjeree" w:hAnsi="Panjeree" w:cs="Panjeree"/>
      </w:rPr>
      <w:fldChar w:fldCharType="end"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Panjeree" w:hAnsi="Panjeree" w:cs="Panjeree"/>
      </w:rPr>
      <w:t xml:space="preserve">eÅemvq msMVb I eÅeÕ©vcbv: cÉ^g cò </w:t>
    </w:r>
    <w:r>
      <w:rPr>
        <w:rFonts w:ascii="Panjeree" w:hAnsi="Panjeree" w:cs="Panjeree"/>
        <w:color w:val="999999"/>
        <w:sz w:val="18"/>
        <w:szCs w:val="18"/>
      </w:rPr>
      <w:sym w:font="Monotype Sorts" w:char="F06E"/>
    </w:r>
    <w:r>
      <w:rPr>
        <w:rFonts w:ascii="Panjeree" w:hAnsi="Panjeree" w:cs="Panjeree"/>
      </w:rPr>
      <w:t xml:space="preserve"> ˆevWÆ cixÞvi cÉk²cò 2017 I 2016: m†Rbkxj iPbvgƒjK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6" w:rsidRDefault="00E27686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6" type="#_x0000_t202" style="position:absolute;left:0;text-align:left;margin-left:475.5pt;margin-top:152.95pt;width:12.1pt;height:99pt;z-index:251659776" filled="f" stroked="f">
          <v:textbox style="layout-flow:vertical;mso-layout-flow-alt:bottom-to-top;mso-next-textbox:#_x0000_s2256" inset="0,0,0,0">
            <w:txbxContent>
              <w:p w:rsidR="00E27686" w:rsidRDefault="00E27686">
                <w:pPr>
                  <w:jc w:val="center"/>
                  <w:rPr>
                    <w:rFonts w:ascii="Panjeree" w:hAnsi="Panjeree" w:cs="Panjeree"/>
                  </w:rPr>
                </w:pPr>
                <w:r>
                  <w:rPr>
                    <w:rFonts w:ascii="Panjeree" w:hAnsi="Panjeree" w:cs="Panjeree"/>
                  </w:rPr>
                  <w:t xml:space="preserve">eÅemvq msMVb </w:t>
                </w:r>
                <w:r>
                  <w:rPr>
                    <w:rStyle w:val="PageNumber"/>
                    <w:rFonts w:ascii="Panjeree" w:hAnsi="Panjeree" w:cs="Panjeree"/>
                  </w:rPr>
                  <w:t>1g cò</w:t>
                </w:r>
              </w:p>
            </w:txbxContent>
          </v:textbox>
        </v:shape>
      </w:pict>
    </w:r>
    <w:r>
      <w:rPr>
        <w:noProof/>
      </w:rPr>
      <w:pict>
        <v:group id="_x0000_s2257" style="position:absolute;left:0;text-align:left;margin-left:472.2pt;margin-top:74.5pt;width:59.5pt;height:193.85pt;z-index:251658752" coordorigin="10711,6887" coordsize="1190,3877">
          <v:shape id="_x0000_s2258" style="position:absolute;left:10721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<v:path arrowok="t"/>
          </v:shape>
          <v:group id="_x0000_s2259" style="position:absolute;left:10711;top:6887;width:1190;height:2980" coordorigin="10711,6887" coordsize="1190,2980">
            <v:group id="_x0000_s2260" style="position:absolute;left:10712;top:6887;width:1189;height:2980" coordorigin="10712,7278" coordsize="1189,2980">
              <v:shape id="_x0000_s2261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2262" style="position:absolute;left:10829;top:8245;width:202;height:441" coordsize="1211,2642" path="m1211,2642r,-2039l617,,,603,,2642,623,2036r588,606xe" stroked="f">
                <v:path arrowok="t"/>
              </v:shape>
              <v:shape id="_x0000_s2263" style="position:absolute;left:10829;top:7892;width:202;height:409" coordsize="1211,2454" path="m1211,2454l1211,,,,,2454,623,1850r588,604xe" fillcolor="#1f1a17" stroked="f">
                <v:path arrowok="t"/>
              </v:shape>
              <v:shape id="_x0000_s2264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2265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2266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2267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2268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2269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2270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2271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2272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2273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2274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2275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2276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2277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2278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2279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2280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2281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2282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2283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2284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2285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2286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2287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2288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2289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2290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2291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2292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2293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2294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2295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2296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2297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2298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2299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2300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2301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2302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2303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2304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2305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2306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2307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2308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2309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2310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2311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2312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2313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2314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2315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2316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2317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2318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2319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2320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2321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2322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2323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2324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2325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2326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2327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2328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2329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2330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2331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2332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2333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2334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2335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2336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2337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2338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2339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2340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2341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2342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2343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2344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2345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2346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2347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2348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2349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2350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2351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2352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2353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2354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2355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2356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2357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2358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2359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2360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2361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2362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2363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2364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2365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2366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2367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2368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2369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2370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2371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2372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2373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2374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2375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2376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2377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2378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2379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2380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2381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2382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2383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2384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2385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2386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2387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2388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2389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2390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2391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2392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2393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2394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2395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2396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2397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2398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2399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2400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2401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2402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2403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2404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2405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2406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2407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2408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2409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2410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2411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2412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2413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2414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2415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2416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2417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2418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2419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2420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2421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2422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2423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2424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2425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2426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2427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2428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2429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2430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2431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2432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2433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2434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2435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2436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2437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2438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2439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2440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2441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2442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2443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2444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2445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2446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2447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2448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2449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2450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2451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2452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2453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2454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2455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2456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2457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2458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2459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2460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61" type="#_x0000_t75" style="position:absolute;left:10711;top:6895;width:752;height:752">
              <v:imagedata r:id="rId1" o:title=""/>
            </v:shape>
          </v:group>
        </v:group>
      </w:pict>
    </w:r>
    <w:r>
      <w:rPr>
        <w:noProof/>
      </w:rPr>
      <w:pict>
        <v:rect id="_x0000_s2462" style="position:absolute;left:0;text-align:left;margin-left:476.85pt;margin-top:2.15pt;width:18.15pt;height:63pt;z-index:251657728" filled="f" stroked="f"/>
      </w:pict>
    </w:r>
    <w:r>
      <w:rPr>
        <w:rFonts w:ascii="Panjeree" w:hAnsi="Panjeree" w:cs="Panjeree"/>
      </w:rPr>
      <w:t>eÅemvq msMVb I eÅeÕ©vcbv: cÉ^g cò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Panjeree" w:hAnsi="Panjeree" w:cs="Panjeree"/>
        <w:color w:val="999999"/>
        <w:sz w:val="18"/>
        <w:szCs w:val="18"/>
      </w:rPr>
      <w:sym w:font="Monotype Sorts" w:char="F06E"/>
    </w:r>
    <w:r>
      <w:rPr>
        <w:rFonts w:ascii="Panjeree" w:hAnsi="Panjeree" w:cs="Panjeree"/>
      </w:rPr>
      <w:t xml:space="preserve"> ˆevWÆ cixÞvi cÉk²cò 2017 I 2016: m†Rbkxj iPbvgƒjK</w:t>
    </w:r>
    <w:r>
      <w:rPr>
        <w:rFonts w:ascii="Panjeree" w:hAnsi="Panjeree" w:cs="Panjeree"/>
      </w:rPr>
      <w:tab/>
    </w:r>
    <w:r>
      <w:rPr>
        <w:rFonts w:ascii="Panjeree" w:hAnsi="Panjeree" w:cs="Panjeree"/>
      </w:rPr>
      <w:fldChar w:fldCharType="begin"/>
    </w:r>
    <w:r>
      <w:rPr>
        <w:rFonts w:ascii="Panjeree" w:hAnsi="Panjeree" w:cs="Panjeree"/>
      </w:rPr>
      <w:instrText xml:space="preserve"> PAGE </w:instrText>
    </w:r>
    <w:r>
      <w:rPr>
        <w:rFonts w:ascii="Panjeree" w:hAnsi="Panjeree" w:cs="Panjeree"/>
      </w:rPr>
      <w:fldChar w:fldCharType="separate"/>
    </w:r>
    <w:r>
      <w:rPr>
        <w:rFonts w:ascii="Panjeree" w:hAnsi="Panjeree" w:cs="Panjeree"/>
        <w:noProof/>
      </w:rPr>
      <w:t>39</w:t>
    </w:r>
    <w:r>
      <w:rPr>
        <w:rFonts w:ascii="Panjeree" w:hAnsi="Panjeree" w:cs="Panjeree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20"/>
  <w:doNotHyphenateCaps/>
  <w:evenAndOddHeaders/>
  <w:characterSpacingControl w:val="doNotCompress"/>
  <w:doNotValidateAgainstSchema/>
  <w:doNotDemarcateInvalidXml/>
  <w:hdrShapeDefaults>
    <o:shapedefaults v:ext="edit" spidmax="24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686"/>
    <w:rsid w:val="00E2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"/>
      <w:jc w:val="both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17</Pages>
  <Words>14681</Words>
  <Characters>-32766</Characters>
  <Application>Microsoft Office Outlook</Application>
  <DocSecurity>0</DocSecurity>
  <Lines>0</Lines>
  <Paragraphs>0</Paragraphs>
  <ScaleCrop>false</ScaleCrop>
  <Company>ppl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Azad.Munshi</dc:creator>
  <cp:keywords/>
  <dc:description/>
  <cp:lastModifiedBy>Biplob.Mia</cp:lastModifiedBy>
  <cp:revision>49</cp:revision>
  <cp:lastPrinted>2017-12-20T10:54:00Z</cp:lastPrinted>
  <dcterms:created xsi:type="dcterms:W3CDTF">2017-11-25T09:51:00Z</dcterms:created>
  <dcterms:modified xsi:type="dcterms:W3CDTF">2018-02-04T09:08:00Z</dcterms:modified>
</cp:coreProperties>
</file>