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BFA" w:rsidRDefault="001E4BFA">
      <w:pPr>
        <w:spacing w:before="0"/>
        <w:rPr>
          <w:rFonts w:ascii="Times New Roman" w:hAnsi="Times New Roman" w:cs="Times New Roman"/>
          <w:sz w:val="18"/>
          <w:szCs w:val="18"/>
        </w:rPr>
      </w:pPr>
      <w:r>
        <w:rPr>
          <w:noProof/>
        </w:rPr>
        <w:pict>
          <v:rect id="_x0000_s1440" style="position:absolute;left:0;text-align:left;margin-left:-5.9pt;margin-top:-34.55pt;width:457.2pt;height:30pt;z-index:251661824" stroked="f"/>
        </w:pict>
      </w:r>
      <w:r>
        <w:rPr>
          <w:noProof/>
        </w:rPr>
        <w:pict>
          <v:group id="_x0000_s1441" style="position:absolute;left:0;text-align:left;margin-left:371.25pt;margin-top:-20.45pt;width:96.8pt;height:60.1pt;z-index:251663872" coordorigin="8692,1204" coordsize="1936,120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442" type="#_x0000_t75" style="position:absolute;left:8692;top:1204;width:1176;height:1202">
              <v:imagedata r:id="rId6" o:title="" cropbottom="-4817f" cropright="-2752f"/>
            </v:shape>
            <v:group id="_x0000_s1443" style="position:absolute;left:9512;top:1217;width:1116;height:1120" coordorigin="2114,1318" coordsize="1231,1239">
              <v:shape id="_x0000_s1444" style="position:absolute;left:2114;top:1318;width:1231;height:26" coordsize="9847,210" path="m3058,r692,1l4423,2r650,3l5696,8r593,5l6849,18r523,6l7855,31r438,7l8685,46r341,9l9312,64r122,5l9541,74r91,5l9708,83r61,6l9812,94r27,5l9847,105r-8,5l9812,115r-43,5l9708,126r-76,5l9541,136r-107,4l9312,146r-136,4l9026,155r-164,4l8685,164r-392,7l7855,178r-483,8l6849,192r-560,5l5696,202r-623,3l4423,208r-673,1l3058,210r-173,l2714,209r-170,l2375,209r-167,l2041,208r-166,l1711,208r-162,-1l1389,207r-160,-1l1071,205,914,204r-154,l606,203,455,202,400,175,344,150,287,126,231,101,173,78,115,55,58,33,,12,173,10,350,8,529,7,711,6,895,5,1082,4r188,l1462,3,1654,2r196,l2047,1r199,l2446,r202,l2852,r206,xe" fillcolor="#848282" stroked="f">
                <v:path arrowok="t"/>
              </v:shape>
              <v:shape id="_x0000_s1445" style="position:absolute;left:2248;top:1385;width:1097;height:27" coordsize="8778,210" path="m1989,r692,1l3354,2r650,3l4627,8r593,4l5780,18r523,6l6786,31r438,8l7616,46r341,9l8243,64r122,5l8472,74r91,5l8639,84r61,5l8743,95r27,5l8778,105r-8,6l8743,116r-43,5l8639,126r-76,5l8472,136r-107,5l8243,145r-136,6l7957,155r-164,4l7616,163r-392,9l6786,179r-483,7l5780,192r-560,5l4627,201r-623,4l3354,208r-673,1l1989,210r-110,l1770,210r-109,l1553,210r-108,l1337,209r-107,l1123,209r-106,l912,209,806,208r-103,l599,208,495,207r-102,l290,207,255,180,219,154,183,128,147,103,111,78,74,53,37,29,,5,118,4r120,l358,3r121,l601,3,724,2r123,l971,2,1095,1r126,l1347,1r127,l1602,1,1731,r129,l1989,xe" fillcolor="#848282" stroked="f">
                <v:path arrowok="t"/>
              </v:shape>
              <v:shape id="_x0000_s1446" style="position:absolute;left:2335;top:1453;width:1010;height:26" coordsize="8083,209" path="m1294,r692,l2659,2r650,3l3932,9r593,4l5085,18r523,7l6091,31r438,7l6921,47r341,8l7548,65r122,4l7777,74r91,4l7944,84r61,5l8048,94r27,6l8083,105r-8,5l8048,115r-43,6l7944,126r-76,5l7777,137r-107,4l7548,146r-136,4l7262,155r-164,5l6921,163r-392,8l6091,179r-483,7l5085,191r-560,6l3932,201r-623,4l2659,207r-673,2l1294,209r-69,l1156,209r-69,l1020,209r-69,l883,209r-68,l748,209r-67,l613,209r-67,l480,208r-67,l346,208r-66,l214,208,188,182,162,156,136,129,108,104,82,78,55,52,28,27,,2,80,1r78,l237,1r80,l397,1r80,l557,r82,l719,r82,l882,r82,l1046,r83,l1211,r83,xe" fillcolor="#848282" stroked="f">
                <v:path arrowok="t"/>
              </v:shape>
              <v:shape id="_x0000_s1447" style="position:absolute;left:2399;top:1520;width:946;height:26" coordsize="7569,210" path="m780,r692,1l2145,2r650,3l3418,8r593,5l4571,18r523,6l5577,31r438,7l6407,46r341,9l7034,64r122,5l7263,74r91,5l7430,84r61,5l7534,94r27,5l7569,105r-8,6l7534,116r-43,5l7430,126r-76,5l7263,136r-107,5l7034,146r-136,4l6748,155r-164,4l6407,164r-392,8l5577,179r-483,7l4571,192r-560,5l3418,202r-623,3l2145,208r-673,1l780,210r-79,l624,210r-77,l471,210r-78,l317,209r-77,l165,209,145,183,124,156,103,130,83,105,62,78,42,52,21,26,,1r47,l96,1r48,l192,1r49,l290,r48,l387,r49,l484,r49,l583,r49,l681,r49,l780,xe" fillcolor="#848282" stroked="f">
                <v:path arrowok="t"/>
              </v:shape>
              <v:shape id="_x0000_s1448" style="position:absolute;left:2448;top:1588;width:897;height:26" coordsize="7177,209" path="m388,r692,l1753,2r650,2l3026,7r593,5l4179,18r523,5l5185,30r438,8l6015,45r341,10l6642,63r122,5l6871,73r91,5l7038,83r61,5l7142,94r27,5l7177,104r-8,5l7142,115r-43,5l7038,125r-76,6l6871,135r-107,5l6642,144r-136,6l6356,154r-164,4l6015,162r-392,9l5185,178r-483,6l4179,191r-560,5l3026,200r-623,5l1753,207r-673,2l388,209r-33,l322,209r-33,l258,209r-33,l192,209r-33,l127,209,112,182,97,156,81,130,65,103,49,77,33,51,16,25,,,48,,97,r48,l193,r49,l290,r49,l388,xe" fillcolor="#848282" stroked="f">
                <v:path arrowok="t"/>
              </v:shape>
              <v:shape id="_x0000_s1449" style="position:absolute;left:2485;top:1655;width:860;height:26" coordsize="6876,209" path="m87,l779,r673,2l2102,4r623,5l3318,13r560,5l4401,25r483,6l5322,38r392,9l6055,55r286,10l6463,69r107,5l6661,79r76,5l6798,89r43,5l6868,100r8,5l6868,110r-27,5l6798,121r-61,5l6662,131r-92,6l6463,141r-122,5l6206,150r-150,4l5893,160r-177,4l5324,171r-437,8l4404,186r-521,5l3324,197r-593,5l2109,205r-649,2l788,209r-692,l85,183,73,157,61,131,49,105,37,78,25,52,13,27,,,22,,43,,65,,87,xe" fillcolor="#848282" stroked="f">
                <v:path arrowok="t"/>
              </v:shape>
              <v:shape id="_x0000_s1450" style="position:absolute;left:2514;top:1722;width:831;height:27" coordsize="6652,210" path="m,l681,1r661,2l1980,5r611,4l3172,14r549,5l4232,25r472,7l5134,39r382,8l5850,56r280,8l6249,70r105,5l6442,79r75,5l6576,90r42,5l6644,100r8,6l6644,111r-26,5l6576,120r-57,6l6446,131r-89,5l6254,140r-119,6l6004,150r-145,4l5701,158r-171,5l5152,171r-424,7l4260,185r-506,6l3211,196r-576,5l2031,205r-632,2l745,209,69,210,62,184,53,157,45,131,36,104,27,78,18,53,10,26,,xe" fillcolor="#848282" stroked="f">
                <v:path arrowok="t"/>
              </v:shape>
              <v:shape id="_x0000_s1451" style="position:absolute;left:2533;top:1790;width:812;height:26" coordsize="6493,209" path="m,l666,1r648,2l1937,5r597,4l3103,13r534,6l4137,25r460,6l5015,39r373,8l5713,56r272,8l6100,69r102,5l6290,79r72,5l6419,88r40,6l6485,99r8,5l6485,109r-25,6l6419,120r-56,4l6291,130r-86,5l6103,139r-114,4l5719,153r-322,8l5027,169r-415,7l4155,183r-496,7l3127,195r-563,4l1970,203r-620,3l707,208,45,209,39,182,34,156,29,130,23,104,17,78,12,51,5,25,,xe" fillcolor="#848282" stroked="f">
                <v:path arrowok="t"/>
              </v:shape>
              <v:shape id="_x0000_s1452" style="position:absolute;left:2546;top:1857;width:799;height:26" coordsize="6395,209" path="m,l658,1r638,2l1911,7r589,4l3060,15r527,5l4078,27r453,6l4943,40r366,9l5628,57r268,9l6010,71r99,4l6195,80r71,5l6322,90r40,5l6387,100r8,5l6387,110r-25,5l6322,121r-55,5l6196,130r-86,5l6011,140r-113,5l5631,153r-318,9l4948,170r-410,7l4087,184r-490,6l3071,196r-556,4l1927,204r-613,2l678,208,22,209,20,183,18,158,14,131,12,105,9,78,6,53,3,27,,xe" fillcolor="#848282" stroked="f">
                <v:path arrowok="t"/>
              </v:shape>
              <v:shape id="_x0000_s1453" style="position:absolute;left:2551;top:1924;width:794;height:27" coordsize="6354,209" path="m,l654,1r635,2l1900,6r585,3l3041,15r524,5l4054,25r450,8l4912,40r364,7l5593,56r266,9l5972,70r98,4l6156,79r70,5l6281,89r40,5l6346,99r8,5l6346,110r-25,5l6281,119r-55,6l6156,130r-86,4l5972,139r-113,5l5593,152r-317,8l4912,169r-408,7l4054,183r-488,6l3042,194r-556,4l1901,203r-612,3l655,208,1,209r,-20l1,170,2,151r,-20l2,98,1,65,1,33,,xe" fillcolor="#848282" stroked="f">
                <v:path arrowok="t"/>
              </v:shape>
              <v:shape id="_x0000_s1454" style="position:absolute;left:2546;top:1992;width:799;height:26" coordsize="6389,209" path="m21,l676,1r636,2l1924,6r588,3l3068,14r526,6l4083,26r452,6l4944,40r364,8l5626,57r267,8l6006,69r99,6l6190,79r71,5l6316,89r40,5l6381,99r8,5l6381,109r-25,6l6316,120r-56,4l6189,129r-85,6l6004,139r-114,4l5623,153r-318,8l4939,169r-412,7l4075,183r-491,6l3057,194r-559,5l1909,202r-614,3l657,208,,209,3,182,6,157,8,131r4,-27l14,79,17,52,19,26,21,xe" fillcolor="#848282" stroked="f">
                <v:path arrowok="t"/>
              </v:shape>
              <v:shape id="_x0000_s1455" style="position:absolute;left:2535;top:2059;width:810;height:26" coordsize="6481,210" path="m43,l705,1r642,2l1965,7r593,4l3121,15r531,5l4147,27r456,6l5018,40r370,9l5708,57r270,9l6093,71r100,4l6280,80r71,5l6407,90r41,5l6473,101r8,4l6473,110r-25,5l6407,121r-57,5l6278,131r-87,4l6089,141r-115,4l5845,149r-143,5l5546,159r-167,4l5007,170r-418,8l4130,184r-498,6l3097,196r-566,5l1934,204r-623,3l666,209,,210,6,184r5,-26l17,132r6,-26l28,79,34,53,38,27,43,xe" fillcolor="#848282" stroked="f">
                <v:path arrowok="t"/>
              </v:shape>
              <v:shape id="_x0000_s1456" style="position:absolute;left:2516;top:2127;width:829;height:26" coordsize="6633,209" path="m67,l740,1r653,1l2023,5r604,3l3201,14r541,5l4248,25r466,7l5137,39r377,7l5842,56r277,8l6236,70r103,4l6427,79r73,4l6558,89r41,5l6625,99r8,5l6625,110r-26,5l6557,120r-58,6l6424,130r-88,5l6231,140r-119,5l5980,149r-146,5l5674,158r-173,5l5120,170r-428,7l4222,185r-512,5l3164,195r-580,6l1975,204r-637,3l680,208,,209,10,183r8,-26l27,131r8,-27l43,78,51,53,59,26,67,xe" fillcolor="#848282" stroked="f">
                <v:path arrowok="t"/>
              </v:shape>
              <v:shape id="_x0000_s1457" style="position:absolute;left:2489;top:2194;width:856;height:26" coordsize="6851,209" path="m94,l784,1r670,1l2100,5r621,3l3311,12r557,5l4389,24r480,6l5306,38r389,8l6034,54r285,10l6440,68r106,5l6638,79r75,4l6773,88r43,5l6843,99r8,5l6843,109r-27,6l6773,120r-61,5l6636,130r-91,6l6438,140r-122,5l6180,149r-150,6l5866,159r-177,4l5297,171r-438,7l4376,185r-523,7l3293,197r-593,4l2077,204r-650,3l754,209r-692,l46,209r-15,l16,209,,209,13,183,25,157,36,132,48,105,60,79,71,52,83,26,94,xe" fillcolor="#848282" stroked="f">
                <v:path arrowok="t"/>
              </v:shape>
              <v:shape id="_x0000_s1458" style="position:absolute;left:2452;top:2261;width:893;height:27" coordsize="7143,210" path="m354,r692,1l1719,2r650,3l2992,9r593,4l4145,18r523,6l5151,31r438,8l5981,47r341,8l6608,65r122,5l6837,74r91,5l7004,85r61,5l7108,95r27,5l7143,106r-8,5l7108,116r-43,6l7004,127r-76,4l6837,136r-107,6l6608,146r-136,5l6322,155r-164,5l5981,164r-392,8l5151,180r-483,6l4145,192r-560,6l2992,202r-623,3l1719,208r-673,1l354,210r-45,l265,210r-45,l176,210r-43,l88,210r-43,l,210,16,184,32,159,48,132,63,106,79,79,93,54,108,27,124,r29,l181,r29,l238,r29,l296,r29,l354,xe" fillcolor="#848282" stroked="f">
                <v:path arrowok="t"/>
              </v:shape>
              <v:shape id="_x0000_s1459" style="position:absolute;left:2404;top:2329;width:941;height:26" coordsize="7525,209" path="m736,r692,l2101,2r650,2l3374,8r593,4l4527,18r523,6l5533,30r438,8l6363,46r341,9l6990,63r122,5l7219,74r91,4l7386,83r61,6l7490,94r27,5l7525,104r-8,6l7490,115r-43,5l7386,126r-76,5l7219,136r-107,4l6990,146r-136,4l6704,154r-164,5l6363,162r-392,9l5533,178r-483,8l4527,191r-560,5l3374,200r-623,5l2101,207r-673,2l736,209r-93,l549,209r-92,l365,209r-92,l182,209r-91,l,209,20,183,40,157,62,131,82,105,102,79,121,53,141,26,160,r72,l303,r72,l447,r72,l591,r72,l736,xe" fillcolor="#848282" stroked="f">
                <v:path arrowok="t"/>
              </v:shape>
              <v:shape id="_x0000_s1460" style="position:absolute;left:2342;top:2396;width:1003;height:26" coordsize="8024,211" path="m1235,r692,2l2600,3r650,3l3873,9r593,4l5026,18r523,7l6032,31r438,7l6862,47r341,8l7489,65r122,4l7718,74r91,6l7885,84r61,5l7989,94r27,6l8024,105r-8,6l7989,117r-43,5l7885,126r-76,5l7718,137r-107,5l7489,146r-136,4l7203,156r-164,4l6862,164r-392,9l6032,180r-483,6l5026,193r-560,5l3873,202r-623,3l2600,209r-673,1l1235,211r-80,l1077,211r-78,l920,211r-78,l765,210r-79,l609,210r-77,l456,210r-78,l302,210r-76,l151,209r-76,l,209,27,183,53,158,79,132r26,-26l132,81,157,54,183,28,209,2r63,l334,2r64,l461,2r64,l588,2r65,l716,r65,l845,r65,l974,r65,l1105,r64,l1235,xe" fillcolor="#848282" stroked="f">
                <v:path arrowok="t"/>
              </v:shape>
              <v:shape id="_x0000_s1461" style="position:absolute;left:2258;top:2463;width:1087;height:27" coordsize="8696,210" path="m1907,r692,1l3272,3r650,2l4545,9r593,5l5698,19r523,5l6704,32r438,7l7534,47r341,9l8161,65r122,5l8390,74r91,5l8557,85r61,5l8661,95r27,5l8696,106r-8,5l8661,116r-43,6l8557,127r-76,5l8390,136r-107,6l8161,146r-136,5l7875,155r-164,5l7534,164r-392,8l6704,180r-483,6l5698,192r-560,6l4545,202r-623,4l3272,208r-673,2l1907,210r-124,l1659,210r-123,l1415,210r-122,l1172,209r-120,l932,209r-119,l695,208r-118,l461,208,344,207r-115,l114,206,,206,36,182,71,157r36,-25l142,107,177,81,211,56,246,30,280,3r98,l477,3,576,2r100,l775,2r101,l977,1r102,l1181,1r102,l1386,1r104,l1593,1r104,l1802,1,1907,xe" fillcolor="#848282" stroked="f">
                <v:path arrowok="t"/>
              </v:shape>
              <v:shape id="_x0000_s1462" style="position:absolute;left:2132;top:2531;width:1213;height:26" coordsize="9706,209" path="m2917,r692,l4282,2r650,2l5555,8r593,4l6708,18r523,6l7714,30r438,8l8544,46r341,9l9171,64r122,4l9400,74r91,4l9567,83r61,5l9671,94r27,5l9706,104r-8,6l9671,115r-43,5l9567,125r-76,6l9400,136r-107,4l9171,146r-136,4l8885,155r-164,4l8544,163r-392,8l7714,178r-483,8l6708,191r-560,5l5555,201r-623,4l4282,207r-673,2l2917,209r-195,l2528,209r-192,l2145,209r-189,-1l1768,208r-185,-1l1399,207r-182,-1l1036,205r-178,l682,204,508,203,336,201,167,200,,199,55,177r54,-22l163,132r54,-24l269,83,322,58,375,33,427,7,573,6,720,5,869,4r150,l1170,3r153,l1477,2r155,l1788,1r158,l2106,1,2266,r161,l2590,r163,l2917,xe" fillcolor="#848282" stroked="f">
                <v:path arrowok="t"/>
              </v:shape>
            </v:group>
          </v:group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463" type="#_x0000_t202" style="position:absolute;left:0;text-align:left;margin-left:.35pt;margin-top:-9.85pt;width:348.8pt;height:63.2pt;z-index:251662848" filled="f" stroked="f">
            <v:textbox style="mso-next-textbox:#_x0000_s1463" inset="0,0,0,0">
              <w:txbxContent>
                <w:p w:rsidR="001E4BFA" w:rsidRDefault="001E4BFA">
                  <w:pPr>
                    <w:spacing w:before="0" w:line="228" w:lineRule="auto"/>
                    <w:rPr>
                      <w:rFonts w:ascii="SutonnyMJ" w:hAnsi="SutonnyMJ" w:cs="SutonnyMJ"/>
                      <w:sz w:val="52"/>
                      <w:szCs w:val="52"/>
                    </w:rPr>
                  </w:pPr>
                  <w:r>
                    <w:rPr>
                      <w:rFonts w:ascii="SutonnyMJ" w:hAnsi="SutonnyMJ" w:cs="SutonnyMJ"/>
                      <w:sz w:val="52"/>
                      <w:szCs w:val="52"/>
                    </w:rPr>
                    <w:t xml:space="preserve">†evW© cix¶vi cÖkœcÎ 2017 I 2016 </w:t>
                  </w:r>
                </w:p>
                <w:p w:rsidR="001E4BFA" w:rsidRDefault="001E4BFA">
                  <w:pPr>
                    <w:spacing w:before="0" w:line="228" w:lineRule="auto"/>
                    <w:rPr>
                      <w:rFonts w:ascii="SutonnyMJ" w:hAnsi="SutonnyMJ" w:cs="SutonnyMJ"/>
                      <w:color w:val="5F5F5F"/>
                      <w:sz w:val="52"/>
                      <w:szCs w:val="52"/>
                    </w:rPr>
                  </w:pPr>
                  <w:r>
                    <w:rPr>
                      <w:rFonts w:ascii="SutonnyMJ" w:hAnsi="SutonnyMJ" w:cs="SutonnyMJ"/>
                      <w:sz w:val="52"/>
                      <w:szCs w:val="52"/>
                    </w:rPr>
                    <w:t>m„Rbkxj iPbvg~jK</w:t>
                  </w:r>
                </w:p>
                <w:p w:rsidR="001E4BFA" w:rsidRDefault="001E4BFA">
                  <w:pPr>
                    <w:rPr>
                      <w:rFonts w:ascii="SutonnyMJ" w:hAnsi="SutonnyMJ" w:cs="SutonnyMJ"/>
                      <w:color w:val="5F5F5F"/>
                      <w:sz w:val="52"/>
                      <w:szCs w:val="52"/>
                    </w:rPr>
                  </w:pPr>
                </w:p>
              </w:txbxContent>
            </v:textbox>
          </v:shape>
        </w:pict>
      </w:r>
    </w:p>
    <w:p w:rsidR="001E4BFA" w:rsidRDefault="001E4BFA">
      <w:pPr>
        <w:spacing w:before="0"/>
        <w:rPr>
          <w:rFonts w:ascii="Times New Roman" w:hAnsi="Times New Roman" w:cs="Times New Roman"/>
          <w:sz w:val="38"/>
          <w:szCs w:val="38"/>
        </w:rPr>
      </w:pPr>
    </w:p>
    <w:p w:rsidR="001E4BFA" w:rsidRDefault="001E4BFA">
      <w:pPr>
        <w:spacing w:before="80" w:line="211" w:lineRule="auto"/>
        <w:jc w:val="center"/>
        <w:rPr>
          <w:rFonts w:ascii="SutonnyMJ" w:hAnsi="SutonnyMJ" w:cs="SutonnyMJ"/>
          <w:sz w:val="6"/>
          <w:szCs w:val="6"/>
        </w:rPr>
      </w:pPr>
      <w:r>
        <w:rPr>
          <w:rFonts w:ascii="SutonnyMJ" w:hAnsi="SutonnyMJ" w:cs="SutonnyMJ"/>
          <w:sz w:val="28"/>
          <w:szCs w:val="28"/>
        </w:rPr>
        <w:t xml:space="preserve">1. XvKv †evW©-2017 </w:t>
      </w:r>
    </w:p>
    <w:tbl>
      <w:tblPr>
        <w:tblW w:w="0" w:type="auto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/>
      </w:tblPr>
      <w:tblGrid>
        <w:gridCol w:w="7011"/>
        <w:gridCol w:w="1080"/>
        <w:gridCol w:w="270"/>
        <w:gridCol w:w="270"/>
        <w:gridCol w:w="270"/>
      </w:tblGrid>
      <w:tr w:rsidR="001E4BFA">
        <w:trPr>
          <w:trHeight w:val="186"/>
        </w:trPr>
        <w:tc>
          <w:tcPr>
            <w:tcW w:w="7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4BFA" w:rsidRDefault="001E4BFA">
            <w:pPr>
              <w:tabs>
                <w:tab w:val="center" w:pos="4594"/>
              </w:tabs>
              <w:spacing w:before="0" w:line="211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SutonnyMJ" w:hAnsi="SutonnyMJ" w:cs="SutonnyMJ"/>
                <w:b/>
                <w:bCs/>
                <w:sz w:val="24"/>
                <w:szCs w:val="24"/>
              </w:rPr>
              <w:t>e¨emvq msMVb I e¨e¯’vcbv: wØZxq cÎ</w:t>
            </w:r>
            <w:r>
              <w:rPr>
                <w:rFonts w:ascii="SutonnyMJ" w:hAnsi="SutonnyMJ" w:cs="SutonnyMJ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vAlign w:val="center"/>
          </w:tcPr>
          <w:p w:rsidR="001E4BFA" w:rsidRDefault="001E4BFA">
            <w:pPr>
              <w:tabs>
                <w:tab w:val="center" w:pos="4590"/>
              </w:tabs>
              <w:spacing w:before="0" w:line="211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welq †KvW :</w:t>
            </w:r>
          </w:p>
        </w:tc>
        <w:tc>
          <w:tcPr>
            <w:tcW w:w="270" w:type="dxa"/>
            <w:vAlign w:val="center"/>
          </w:tcPr>
          <w:p w:rsidR="001E4BFA" w:rsidRDefault="001E4BFA">
            <w:pPr>
              <w:tabs>
                <w:tab w:val="center" w:pos="4590"/>
              </w:tabs>
              <w:spacing w:before="0" w:line="211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2</w:t>
            </w:r>
          </w:p>
        </w:tc>
        <w:tc>
          <w:tcPr>
            <w:tcW w:w="270" w:type="dxa"/>
            <w:vAlign w:val="center"/>
          </w:tcPr>
          <w:p w:rsidR="001E4BFA" w:rsidRDefault="001E4BFA">
            <w:pPr>
              <w:tabs>
                <w:tab w:val="center" w:pos="4590"/>
              </w:tabs>
              <w:spacing w:before="0" w:line="211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  <w:tc>
          <w:tcPr>
            <w:tcW w:w="270" w:type="dxa"/>
            <w:vAlign w:val="center"/>
          </w:tcPr>
          <w:p w:rsidR="001E4BFA" w:rsidRDefault="001E4BFA">
            <w:pPr>
              <w:tabs>
                <w:tab w:val="center" w:pos="4590"/>
              </w:tabs>
              <w:spacing w:before="0" w:line="211" w:lineRule="auto"/>
              <w:jc w:val="center"/>
              <w:rPr>
                <w:rFonts w:ascii="Saroda" w:hAnsi="Saroda" w:cs="Saroda"/>
              </w:rPr>
            </w:pPr>
            <w:r>
              <w:rPr>
                <w:rFonts w:ascii="SutonnyMJ" w:hAnsi="SutonnyMJ" w:cs="SutonnyMJ"/>
              </w:rPr>
              <w:t>8</w:t>
            </w:r>
          </w:p>
        </w:tc>
      </w:tr>
    </w:tbl>
    <w:p w:rsidR="001E4BFA" w:rsidRDefault="001E4BFA">
      <w:pPr>
        <w:tabs>
          <w:tab w:val="center" w:pos="4680"/>
          <w:tab w:val="right" w:pos="9261"/>
        </w:tabs>
        <w:spacing w:before="0" w:line="211" w:lineRule="auto"/>
        <w:ind w:left="360" w:hanging="360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20"/>
          <w:szCs w:val="20"/>
        </w:rPr>
        <w:tab/>
        <w:t xml:space="preserve">mgqÑ 2 NÈv 30 wgwbU 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b/>
          <w:bCs/>
        </w:rPr>
        <w:t>m„Rbkxj cÖkœ</w:t>
      </w:r>
      <w:r>
        <w:rPr>
          <w:rFonts w:ascii="SutonnyMJ" w:hAnsi="SutonnyMJ" w:cs="SutonnyMJ"/>
          <w:sz w:val="20"/>
          <w:szCs w:val="20"/>
        </w:rPr>
        <w:tab/>
        <w:t>c~Y©gvbÑ 70</w:t>
      </w:r>
    </w:p>
    <w:p w:rsidR="001E4BFA" w:rsidRDefault="001E4BFA">
      <w:pPr>
        <w:tabs>
          <w:tab w:val="right" w:pos="4590"/>
        </w:tabs>
        <w:spacing w:before="0" w:after="20" w:line="211" w:lineRule="auto"/>
        <w:ind w:left="274" w:hanging="274"/>
        <w:jc w:val="center"/>
        <w:rPr>
          <w:rFonts w:ascii="SutonnyMJ" w:hAnsi="SutonnyMJ" w:cs="SutonnyMJ"/>
          <w:b/>
          <w:bCs/>
          <w:sz w:val="26"/>
          <w:szCs w:val="26"/>
        </w:rPr>
      </w:pPr>
      <w:r>
        <w:rPr>
          <w:rFonts w:ascii="SutonnyMJ" w:hAnsi="SutonnyMJ" w:cs="SutonnyMJ"/>
          <w:i/>
          <w:iCs/>
          <w:sz w:val="18"/>
          <w:szCs w:val="18"/>
        </w:rPr>
        <w:t>[`ªóe¨ : Wvb cv‡ki msL¨v cÖ‡kœi c~Y©gvb ÁvcK| cÖ`Ë DÏxcK¸‡jv g‡bv‡hvM mnKv‡i c‡ov Ges mswk­ó cÖ‡kœi DËi `vI| †h †Kv‡bv mvZwU cÖ‡kœi DËi w`‡Z n‡e|]</w:t>
      </w:r>
    </w:p>
    <w:p w:rsidR="001E4BFA" w:rsidRDefault="001E4BFA">
      <w:pPr>
        <w:tabs>
          <w:tab w:val="right" w:pos="4590"/>
        </w:tabs>
        <w:spacing w:before="0" w:line="197" w:lineRule="auto"/>
        <w:rPr>
          <w:rFonts w:ascii="SutonnyMJ" w:hAnsi="SutonnyMJ" w:cs="SutonnyMJ"/>
          <w:b/>
          <w:bCs/>
          <w:sz w:val="20"/>
          <w:szCs w:val="20"/>
          <w:lang w:val="it-IT"/>
        </w:rPr>
        <w:sectPr w:rsidR="001E4BFA">
          <w:headerReference w:type="even" r:id="rId7"/>
          <w:headerReference w:type="default" r:id="rId8"/>
          <w:footerReference w:type="default" r:id="rId9"/>
          <w:type w:val="continuous"/>
          <w:pgSz w:w="11909" w:h="16834" w:code="9"/>
          <w:pgMar w:top="1613" w:right="1267" w:bottom="1613" w:left="1267" w:header="1210" w:footer="720" w:gutter="0"/>
          <w:pgNumType w:start="157"/>
          <w:cols w:space="720"/>
          <w:docGrid w:linePitch="360"/>
        </w:sectPr>
      </w:pPr>
    </w:p>
    <w:p w:rsidR="001E4BFA" w:rsidRDefault="001E4BFA">
      <w:pPr>
        <w:tabs>
          <w:tab w:val="right" w:pos="4590"/>
        </w:tabs>
        <w:spacing w:before="0" w:line="197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1.</w:t>
      </w:r>
      <w:r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z w:val="20"/>
          <w:szCs w:val="20"/>
        </w:rPr>
        <w:t>mv‡jnv RyU wg‡ji Gg.wW wg. iwe cÖwZôv‡bi bxwZ I †KŠkj wba©viY K‡ib| wZwb cÖwZôv‡bi j¶¨ I D‡Ïk¨ wVK K‡i Zv ev¯—evq‡b cÖ‡qvRbxq DcKiYvw` msMÖn K‡ib| mwVK wb‡`©kbv cÖ`vb K‡ib| Avevi Kg©xiv hv‡Z K‡g© Drmvn cvq †m e¨e¯’vI K‡ib| m‡e©vcwi Av`k©gvb Abyhvqx KvR ev¯—evq‡bi e¨e¯’v K‡ib| ZvB G eQi mv‡jnv RyU wgj j‡¶¨i †_‡K 25% gybvdv †ewk nq|</w:t>
      </w:r>
    </w:p>
    <w:p w:rsidR="001E4BFA" w:rsidRDefault="001E4BFA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wkí wec­e Kvj D‡j­L K‡iv|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1E4BFA" w:rsidRDefault="001E4BFA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ev‡RUvix wbqš¿Y e¨e¯’v †Kb ¸i“Z¡c~Y©?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1E4BFA" w:rsidRDefault="001E4BFA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DÏxc‡Ki wg. iwe e¨e¯’vcbvi †Kvb ¯—‡ii Kg©KZ©v?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1E4BFA" w:rsidRDefault="001E4BFA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ÔKvh©Ki e¨e¯’vcbv mvd‡j¨i PvweKvwVÕ-DÏxc‡Ki Av‡jv‡K we‡k­lY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1E4BFA" w:rsidRDefault="001E4BFA">
      <w:pPr>
        <w:tabs>
          <w:tab w:val="right" w:pos="4590"/>
        </w:tabs>
        <w:spacing w:before="0" w:line="197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2.</w:t>
      </w:r>
      <w:r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AB </w:t>
      </w:r>
      <w:r>
        <w:rPr>
          <w:rFonts w:ascii="SutonnyMJ" w:hAnsi="SutonnyMJ" w:cs="SutonnyMJ"/>
          <w:sz w:val="20"/>
          <w:szCs w:val="20"/>
        </w:rPr>
        <w:t>wj.-Gi Drcv`b wefvM Zvi KvR¸‡jv‡K cÖK…wZ Abyhvqx wewfbœ fv‡M fvM K‡i cÖ‡Z¨‡Ki `vwqZ¡ I ¶gZv wbw`©ó K‡i †`q| G‡Z Kg©xi KvR mnR nq| Avevi cwiPvjK cl©‡`i 20% Drcv`b e„w×i wm×vš— ev¯—evq‡b cÖwZôv‡bi mKj wefv‡Mi Kg©KZ©viv GKB j¶¨‡K mvg‡b †i‡L Aa¯—b‡`i civgk© I wb‡`©kbv cÖ`vb K‡ib| d‡j Kvh©‡¶‡Î RwUjZv bv _vKvq j¶¨ c~iY mnR nq|</w:t>
      </w:r>
    </w:p>
    <w:p w:rsidR="001E4BFA" w:rsidRDefault="001E4BFA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cÖkvmb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1E4BFA" w:rsidRDefault="001E4BFA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e¨e¯’vcKxq `¶Zv Kvh© cwiPvjbvq ¸i“Z¡c~Y© †Kb?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1E4BFA" w:rsidRDefault="001E4BFA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pacing w:val="-6"/>
          <w:sz w:val="20"/>
          <w:szCs w:val="20"/>
        </w:rPr>
        <w:t>DÏxc‡Ki Drcv`b wefvM †dq‡ji †Kvb bxwZ AbymiY K‡i?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1E4BFA" w:rsidRDefault="001E4BFA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wb‡`©kbvi HK¨B cwiPvjK cl©‡`i wm×vš— ev¯—evqb m¤¢e n‡q‡QÑ DÏxc‡Ki Av‡jv‡K we‡k­lY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1E4BFA" w:rsidRDefault="001E4BFA">
      <w:pPr>
        <w:tabs>
          <w:tab w:val="right" w:pos="4590"/>
        </w:tabs>
        <w:spacing w:before="0" w:line="197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pacing w:val="-4"/>
          <w:sz w:val="20"/>
          <w:szCs w:val="20"/>
          <w:lang w:val="it-IT"/>
        </w:rPr>
        <w:t>3.</w:t>
      </w:r>
      <w:r>
        <w:rPr>
          <w:rFonts w:ascii="SutonnyMJ" w:hAnsi="SutonnyMJ" w:cs="SutonnyMJ"/>
          <w:spacing w:val="-4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pacing w:val="-4"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pacing w:val="-2"/>
          <w:sz w:val="20"/>
          <w:szCs w:val="20"/>
        </w:rPr>
        <w:t xml:space="preserve">miKvi †`‡ki Dbœqb I RbM‡Yi ¯^v‡_©i w`K we‡ePbvq wb‡q XvKvq </w:t>
      </w:r>
      <w:r>
        <w:rPr>
          <w:rFonts w:ascii="SutonnyMJ" w:hAnsi="SutonnyMJ" w:cs="SutonnyMJ"/>
          <w:spacing w:val="-4"/>
          <w:sz w:val="20"/>
          <w:szCs w:val="20"/>
        </w:rPr>
        <w:t xml:space="preserve">†g‡Uªv‡ij ¯’vc‡bi wm×vš— wb‡q‡Qb, hv wbg©vY Ki‡Z †ek K‡qK eQi mgq </w:t>
      </w:r>
      <w:r>
        <w:rPr>
          <w:rFonts w:ascii="SutonnyMJ" w:hAnsi="SutonnyMJ" w:cs="SutonnyMJ"/>
          <w:spacing w:val="-2"/>
          <w:sz w:val="20"/>
          <w:szCs w:val="20"/>
        </w:rPr>
        <w:t>jvM‡e| †h Ae¯’v we‡ePbv K‡i cwiKíbv cÖ¯‘Z nq Zv memgq wgj‡Z bv-I cv‡i| ZvB fwel¨r Ae¯’vi cwieZ©b n‡j cwiKíbv ms‡kvabxmn KZ…©c¶</w:t>
      </w:r>
      <w:r>
        <w:rPr>
          <w:rFonts w:ascii="SutonnyMJ" w:hAnsi="SutonnyMJ" w:cs="SutonnyMJ"/>
          <w:spacing w:val="-4"/>
          <w:sz w:val="20"/>
          <w:szCs w:val="20"/>
        </w:rPr>
        <w:t xml:space="preserve"> </w:t>
      </w:r>
      <w:r>
        <w:rPr>
          <w:rFonts w:ascii="SutonnyMJ" w:hAnsi="SutonnyMJ" w:cs="SutonnyMJ"/>
          <w:sz w:val="20"/>
          <w:szCs w:val="20"/>
        </w:rPr>
        <w:t>KiYxq wVK K‡i iv‡Lb| hv‡Z †g‡Uªv‡ij wbg©v‡Yi D‡Ïk¨ AwR©Z nq|</w:t>
      </w:r>
    </w:p>
    <w:p w:rsidR="001E4BFA" w:rsidRDefault="001E4BFA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wm×vš— MÖnY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1E4BFA" w:rsidRDefault="001E4BFA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wfkb ¸i“Z¡c~Y© †Kb?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1E4BFA" w:rsidRDefault="001E4BFA">
      <w:pPr>
        <w:tabs>
          <w:tab w:val="right" w:pos="4590"/>
        </w:tabs>
        <w:spacing w:before="0" w:line="19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DÏxc‡Ki †g‡Uªv‡ij ¯’vcb cÖK…wZwfwË‡Z †Kvb ai‡bi cwiKíbv?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1E4BFA" w:rsidRDefault="001E4BFA">
      <w:pPr>
        <w:tabs>
          <w:tab w:val="right" w:pos="4590"/>
        </w:tabs>
        <w:spacing w:before="0" w:line="19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cwiKíbvi †h ˆewkó¨wU fwel¨r Ae¯’vi cwieZ©b‡K mnR K‡i †Zv‡jÑ DÏxc‡Ki Av‡jv‡K Zv g~j¨vqb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1E4BFA" w:rsidRDefault="001E4BFA">
      <w:pPr>
        <w:tabs>
          <w:tab w:val="right" w:pos="4590"/>
        </w:tabs>
        <w:spacing w:before="0" w:line="194" w:lineRule="auto"/>
        <w:rPr>
          <w:rFonts w:ascii="SutonnyMJ" w:hAnsi="SutonnyMJ" w:cs="SutonnyMJ"/>
          <w:spacing w:val="-2"/>
          <w:sz w:val="20"/>
          <w:szCs w:val="20"/>
        </w:rPr>
      </w:pPr>
      <w:r>
        <w:rPr>
          <w:rFonts w:ascii="SutonnyMJ" w:hAnsi="SutonnyMJ" w:cs="SutonnyMJ"/>
          <w:b/>
          <w:bCs/>
          <w:spacing w:val="-6"/>
          <w:sz w:val="20"/>
          <w:szCs w:val="20"/>
          <w:lang w:val="it-IT"/>
        </w:rPr>
        <w:t>4.</w:t>
      </w:r>
      <w:r>
        <w:rPr>
          <w:rFonts w:ascii="SutonnyMJ" w:hAnsi="SutonnyMJ" w:cs="SutonnyMJ"/>
          <w:spacing w:val="-6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pacing w:val="-6"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pacing w:val="-4"/>
          <w:sz w:val="20"/>
          <w:szCs w:val="20"/>
        </w:rPr>
        <w:t xml:space="preserve">GKUv †mevg~jK cÖwZôv‡bi cÖavb wbe©vnx Zvi Aa¯—b‡`i Ici Pvc m„wó </w:t>
      </w:r>
      <w:r>
        <w:rPr>
          <w:rFonts w:ascii="SutonnyMJ" w:hAnsi="SutonnyMJ" w:cs="SutonnyMJ"/>
          <w:spacing w:val="-6"/>
          <w:sz w:val="20"/>
          <w:szCs w:val="20"/>
        </w:rPr>
        <w:t xml:space="preserve">K‡i KvR Av`v‡q m‡Pó nb| mKj wm×vš— wb‡RB †bb| Avevi Aa¯—b‡`i KvR </w:t>
      </w:r>
      <w:r>
        <w:rPr>
          <w:rFonts w:ascii="SutonnyMJ" w:hAnsi="SutonnyMJ" w:cs="SutonnyMJ"/>
          <w:spacing w:val="-2"/>
          <w:sz w:val="20"/>
          <w:szCs w:val="20"/>
        </w:rPr>
        <w:t>†_‡K kZ©nxb AvbyMZ¨ cÖZ¨vkv K‡ib| wKš‘ Kg©xiv e‡mi †bZ…Z¡‡K fv‡jvfv‡e</w:t>
      </w:r>
      <w:r>
        <w:rPr>
          <w:rFonts w:ascii="SutonnyMJ" w:hAnsi="SutonnyMJ" w:cs="SutonnyMJ"/>
          <w:spacing w:val="-6"/>
          <w:sz w:val="20"/>
          <w:szCs w:val="20"/>
        </w:rPr>
        <w:t xml:space="preserve"> </w:t>
      </w:r>
      <w:r>
        <w:rPr>
          <w:rFonts w:ascii="SutonnyMJ" w:hAnsi="SutonnyMJ" w:cs="SutonnyMJ"/>
          <w:spacing w:val="-2"/>
          <w:sz w:val="20"/>
          <w:szCs w:val="20"/>
        </w:rPr>
        <w:t>†bq bv| Zviv gvbwmK Kó wb‡q KvR Ki‡Z _v‡K| GK ch©v‡q Kg©xiv `yB-GKRb K‡i PvKwi †Q‡o w`‡Z _v‡K| eZ©gv‡b cÖwZôvbwU msKUve¯’vq|</w:t>
      </w:r>
    </w:p>
    <w:p w:rsidR="001E4BFA" w:rsidRDefault="001E4BFA">
      <w:pPr>
        <w:tabs>
          <w:tab w:val="right" w:pos="4590"/>
        </w:tabs>
        <w:spacing w:before="0" w:line="19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wb‡`©kbv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1E4BFA" w:rsidRDefault="001E4BFA">
      <w:pPr>
        <w:tabs>
          <w:tab w:val="right" w:pos="4590"/>
        </w:tabs>
        <w:spacing w:before="0" w:line="19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civgk©g~jK wb‡`©kbv A‡bKUv MYZvwš¿K †Kb?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1E4BFA" w:rsidRDefault="001E4BFA">
      <w:pPr>
        <w:tabs>
          <w:tab w:val="right" w:pos="4590"/>
        </w:tabs>
        <w:spacing w:before="0" w:line="19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pacing w:val="-6"/>
          <w:sz w:val="20"/>
          <w:szCs w:val="20"/>
        </w:rPr>
        <w:t>DÏxc‡K wbe©vnxi †bZ…Z¡ g¨vK‡MÖM‡ii †Kvb ZË¡ mswk­ó?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1E4BFA" w:rsidRDefault="001E4BFA">
      <w:pPr>
        <w:tabs>
          <w:tab w:val="right" w:pos="4590"/>
        </w:tabs>
        <w:spacing w:before="0" w:line="19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Ôˆ¯^ivPvix wb‡`©kbvq DÏxc‡Ki cÖwZôvb‡K ¶wZMÖ¯— K‡i‡QÕÑ we‡k­lY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1E4BFA" w:rsidRDefault="001E4BFA">
      <w:pPr>
        <w:tabs>
          <w:tab w:val="right" w:pos="4590"/>
        </w:tabs>
        <w:spacing w:before="0" w:line="194" w:lineRule="auto"/>
        <w:rPr>
          <w:rFonts w:ascii="SutonnyMJ" w:hAnsi="SutonnyMJ" w:cs="SutonnyMJ"/>
          <w:spacing w:val="-2"/>
          <w:sz w:val="20"/>
          <w:szCs w:val="20"/>
        </w:rPr>
      </w:pPr>
      <w:r>
        <w:rPr>
          <w:rFonts w:ascii="SutonnyMJ" w:hAnsi="SutonnyMJ" w:cs="SutonnyMJ"/>
          <w:b/>
          <w:bCs/>
          <w:spacing w:val="-4"/>
          <w:sz w:val="20"/>
          <w:szCs w:val="20"/>
          <w:lang w:val="it-IT"/>
        </w:rPr>
        <w:t>5.</w:t>
      </w:r>
      <w:r>
        <w:rPr>
          <w:rFonts w:ascii="SutonnyMJ" w:hAnsi="SutonnyMJ" w:cs="SutonnyMJ"/>
          <w:spacing w:val="-4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pacing w:val="-4"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pacing w:val="-4"/>
          <w:sz w:val="20"/>
          <w:szCs w:val="20"/>
        </w:rPr>
        <w:t xml:space="preserve">wg. </w:t>
      </w:r>
      <w:r>
        <w:rPr>
          <w:rFonts w:ascii="SutonnyMJ" w:hAnsi="SutonnyMJ" w:cs="SutonnyMJ"/>
          <w:spacing w:val="-2"/>
          <w:sz w:val="20"/>
          <w:szCs w:val="20"/>
        </w:rPr>
        <w:t>Rvgvb Zvi cÖwZôv‡b wbe©vnx‡`i‡K mn‡hvwMZv Kivi Rb¨ we‡klÁ e¨envi K‡ib| Avevi cÖwZôv‡bi wewfbœ ch©v‡q wbhy³ cÖ‡Z¨K e¨e¯’vcKMY</w:t>
      </w:r>
      <w:r>
        <w:rPr>
          <w:rFonts w:ascii="SutonnyMJ" w:hAnsi="SutonnyMJ" w:cs="SutonnyMJ"/>
          <w:spacing w:val="-4"/>
          <w:sz w:val="20"/>
          <w:szCs w:val="20"/>
        </w:rPr>
        <w:t xml:space="preserve"> cÖZ¨¶fv‡e KZRb Aa¯—‡bi KvR †`Lv‡kvbv Ki‡eb ZvI wVK K‡i †`b| G‡Z </w:t>
      </w:r>
      <w:r>
        <w:rPr>
          <w:rFonts w:ascii="SutonnyMJ" w:hAnsi="SutonnyMJ" w:cs="SutonnyMJ"/>
          <w:spacing w:val="-2"/>
          <w:sz w:val="20"/>
          <w:szCs w:val="20"/>
        </w:rPr>
        <w:t>wbe©vnx‡`i Kvh©fvi jvNe nq| d‡j cÖwZôv‡bi j¶¨vR©b mnR nq|</w:t>
      </w:r>
    </w:p>
    <w:p w:rsidR="001E4BFA" w:rsidRDefault="001E4BFA">
      <w:pPr>
        <w:tabs>
          <w:tab w:val="right" w:pos="4590"/>
        </w:tabs>
        <w:spacing w:before="0" w:line="19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Kvh©wfwËK msMV‡bi cÖe³v †K?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1E4BFA" w:rsidRDefault="001E4BFA">
      <w:pPr>
        <w:tabs>
          <w:tab w:val="right" w:pos="4590"/>
        </w:tabs>
        <w:spacing w:before="0" w:line="19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ˆØZ AaxbZv msMV‡b cwinvi Ki‡Z nq †Kb?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1E4BFA" w:rsidRDefault="001E4BFA">
      <w:pPr>
        <w:tabs>
          <w:tab w:val="right" w:pos="4590"/>
        </w:tabs>
        <w:spacing w:before="0" w:line="19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DÏxc‡K †Kvb a‡bi msMVb we`¨gvb?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1E4BFA" w:rsidRDefault="001E4BFA">
      <w:pPr>
        <w:tabs>
          <w:tab w:val="right" w:pos="4590"/>
        </w:tabs>
        <w:spacing w:before="0" w:line="19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Kvh©cwiPvjbvq msMV‡bi †h bxwZi myôz e¨envi DÏxc‡Ki cÖwZôv‡b mdjZv G‡b‡Q Zv we‡k­lY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1E4BFA" w:rsidRDefault="001E4BFA">
      <w:pPr>
        <w:tabs>
          <w:tab w:val="right" w:pos="4590"/>
        </w:tabs>
        <w:spacing w:before="0" w:line="197" w:lineRule="auto"/>
        <w:rPr>
          <w:rFonts w:ascii="SutonnyMJ" w:hAnsi="SutonnyMJ" w:cs="SutonnyMJ"/>
          <w:sz w:val="4"/>
          <w:szCs w:val="4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6.</w:t>
      </w:r>
      <w:r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z w:val="20"/>
          <w:szCs w:val="20"/>
        </w:rPr>
        <w:t xml:space="preserve">wg. </w:t>
      </w:r>
      <w:r>
        <w:rPr>
          <w:rFonts w:ascii="Times New Roman" w:hAnsi="Times New Roman" w:cs="Times New Roman"/>
          <w:sz w:val="16"/>
          <w:szCs w:val="16"/>
        </w:rPr>
        <w:t>X</w:t>
      </w:r>
      <w:r>
        <w:rPr>
          <w:rFonts w:ascii="SutonnyMJ" w:hAnsi="SutonnyMJ" w:cs="SutonnyMJ"/>
          <w:sz w:val="20"/>
          <w:szCs w:val="20"/>
        </w:rPr>
        <w:t xml:space="preserve"> Kg©x‡`i fv‡jv-g›` we‡ePbv bv K‡i KvR Av`v‡qi welqwU‡KB AwaK ¸i“Z¡ †`b| fwel¨r m¤ú‡K© g~j¨vqb bv K‡iB wZwb weµ‡qi D‡Ï‡k 100 Ub cY¨ Avg`vwb K‡ib| cieZ©x‡Z D³ cY¨ weµ‡q gybvdv jv‡f e¨_© nb, hv cÖwZôvb‡K ¶wZMÖ¯— K‡i|</w:t>
      </w:r>
    </w:p>
    <w:p w:rsidR="001E4BFA" w:rsidRDefault="001E4BFA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†bZv Kv‡K e‡j?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1E4BFA" w:rsidRDefault="001E4BFA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MYZvwš¿K †bZ…Z¡ DËg †Kb?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1E4BFA" w:rsidRDefault="001E4BFA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DÏxc‡K †Kvb ai‡bi †bZ…Z¡ we`¨gvb?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1E4BFA" w:rsidRDefault="001E4BFA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 xml:space="preserve">Ôwg. </w:t>
      </w:r>
      <w:r>
        <w:rPr>
          <w:rFonts w:ascii="Times New Roman" w:hAnsi="Times New Roman" w:cs="Times New Roman"/>
          <w:sz w:val="16"/>
          <w:szCs w:val="16"/>
        </w:rPr>
        <w:t>X</w:t>
      </w:r>
      <w:r>
        <w:rPr>
          <w:rFonts w:ascii="SutonnyMJ" w:hAnsi="SutonnyMJ" w:cs="SutonnyMJ"/>
          <w:sz w:val="20"/>
          <w:szCs w:val="20"/>
        </w:rPr>
        <w:t>-Gi `~i`wk©Zvi AfveB cÖwZôvb‡K ¶wZMÖ¯— K‡i‡QÕÑ DÏxc‡Ki Av‡jv‡K g~j¨vqb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1E4BFA" w:rsidRDefault="001E4BFA">
      <w:pPr>
        <w:tabs>
          <w:tab w:val="right" w:pos="4590"/>
        </w:tabs>
        <w:spacing w:before="0" w:line="197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7.</w:t>
      </w:r>
      <w:r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M &amp; M </w:t>
      </w:r>
      <w:r>
        <w:rPr>
          <w:rFonts w:ascii="SutonnyMJ" w:hAnsi="SutonnyMJ" w:cs="SutonnyMJ"/>
          <w:sz w:val="20"/>
          <w:szCs w:val="20"/>
        </w:rPr>
        <w:t>†Kv¤úvwbi cwiPvjbv cl©` Kg©x‡`i Kvh© cwi‡ek eûjvs‡k e„w× Kivq kÖwgK-Kg©xiv ¯^v”Q‡›`¨ KvR Ki‡Q| Avevi evsjv beel© Drme cvj‡bi Rb¨ cÖ‡Z¨K‡K †evbvm cÖ`v‡bi †NvlYv †`b| Gi d‡j kÖwgK-Kg©xiv wecyj DÏxcbv wb‡q `vwqZ¡ cvjb Ki‡Q|</w:t>
      </w:r>
    </w:p>
    <w:p w:rsidR="001E4BFA" w:rsidRDefault="001E4BFA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ˆRweK Pvwn`v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1E4BFA" w:rsidRDefault="001E4BFA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Times New Roman" w:hAnsi="Times New Roman" w:cs="Times New Roman"/>
          <w:sz w:val="16"/>
          <w:szCs w:val="16"/>
        </w:rPr>
        <w:t>'Y'</w:t>
      </w:r>
      <w:r>
        <w:rPr>
          <w:rFonts w:ascii="SutonnyMJ" w:hAnsi="SutonnyMJ" w:cs="SutonnyMJ"/>
          <w:sz w:val="20"/>
          <w:szCs w:val="20"/>
        </w:rPr>
        <w:t xml:space="preserve"> ZË¡‡K BwZevPK ejv nq †Kb?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1E4BFA" w:rsidRDefault="001E4BFA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DÏxc‡Ki Kg©cwi‡ek †Kvb ai‡bi BwZevPK †cÖlYv?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1E4BFA" w:rsidRDefault="001E4BFA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ÔAvw_©K †cÖlYv Kg©x‡`i Kv‡Ri MwZ‡K e„w× K‡iÕÑ DÏxc‡Ki Av‡jv‡K we‡k­lY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1E4BFA" w:rsidRDefault="001E4BFA">
      <w:pPr>
        <w:tabs>
          <w:tab w:val="right" w:pos="4590"/>
        </w:tabs>
        <w:spacing w:before="0" w:line="197" w:lineRule="auto"/>
        <w:rPr>
          <w:rFonts w:ascii="SutonnyMJ" w:hAnsi="SutonnyMJ" w:cs="SutonnyMJ"/>
          <w:spacing w:val="-4"/>
          <w:sz w:val="20"/>
          <w:szCs w:val="20"/>
        </w:rPr>
      </w:pPr>
      <w:r>
        <w:rPr>
          <w:rFonts w:ascii="SutonnyMJ" w:hAnsi="SutonnyMJ" w:cs="SutonnyMJ"/>
          <w:b/>
          <w:bCs/>
          <w:spacing w:val="-4"/>
          <w:sz w:val="20"/>
          <w:szCs w:val="20"/>
          <w:lang w:val="it-IT"/>
        </w:rPr>
        <w:t>8.</w:t>
      </w:r>
      <w:r>
        <w:rPr>
          <w:rFonts w:ascii="SutonnyMJ" w:hAnsi="SutonnyMJ" w:cs="SutonnyMJ"/>
          <w:spacing w:val="-4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pacing w:val="-4"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pacing w:val="-4"/>
          <w:sz w:val="20"/>
          <w:szCs w:val="20"/>
        </w:rPr>
        <w:t xml:space="preserve">wg. wjUb GKUv cÖvB‡fU dv‡g©i Kg©Pvix| wZwb cÖwZôv‡bi wbqg †g‡b </w:t>
      </w:r>
      <w:r>
        <w:rPr>
          <w:rFonts w:ascii="SutonnyMJ" w:hAnsi="SutonnyMJ" w:cs="SutonnyMJ"/>
          <w:spacing w:val="-2"/>
          <w:sz w:val="20"/>
          <w:szCs w:val="20"/>
        </w:rPr>
        <w:t>wewfbœ mgm¨v I m¤¢vebv wb‡q EaŸ©Z‡bi m‡½ †hvMv‡hvM K‡ib| Avevi</w:t>
      </w:r>
      <w:r>
        <w:rPr>
          <w:rFonts w:ascii="SutonnyMJ" w:hAnsi="SutonnyMJ" w:cs="SutonnyMJ"/>
          <w:spacing w:val="-4"/>
          <w:sz w:val="20"/>
          <w:szCs w:val="20"/>
        </w:rPr>
        <w:t xml:space="preserve"> </w:t>
      </w:r>
      <w:r>
        <w:rPr>
          <w:rFonts w:ascii="SutonnyMJ" w:hAnsi="SutonnyMJ" w:cs="SutonnyMJ"/>
          <w:spacing w:val="-2"/>
          <w:sz w:val="20"/>
          <w:szCs w:val="20"/>
        </w:rPr>
        <w:t>cÖwZôvbwU Zv‡`i G‡R›U‡`i mv‡_ †gvevBj †dv‡b †h‡Kv‡bv wel‡q civgk© K‡i| Dciš‘ we‡`wk e¨emvqx‡`i mv‡_ Z_¨ Av`vb-cÖ`v‡b B›Uvi‡bU e¨envi K‡i| d‡j `ª“Z Z_¨ cvIqv m¤¢e nq, hv cÖwZôv‡bi j¶¨vR©‡b mnvqK|</w:t>
      </w:r>
    </w:p>
    <w:p w:rsidR="001E4BFA" w:rsidRDefault="001E4BFA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Dj¤^ †hvMv‡hvM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1E4BFA" w:rsidRDefault="001E4BFA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fzj-†evSveywSi Aemv‡b wjwLZ †hvMv‡hvM ¸i“Z¡c~Y© †Kb?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1E4BFA" w:rsidRDefault="001E4BFA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DÏxc‡K wjU‡bi †hvMv‡hvM AvbyôvwbKZvi wfwË‡Z †Kvb ai‡bi?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1E4BFA" w:rsidRDefault="001E4BFA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pacing w:val="-6"/>
          <w:w w:val="96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pacing w:val="-6"/>
          <w:w w:val="96"/>
          <w:sz w:val="20"/>
          <w:szCs w:val="20"/>
        </w:rPr>
        <w:t>Ôhvwš¿K †hvMv‡hvM DÏxc‡Ki cÖwZôvb‡K MwZkxj K‡i‡QÕÑ we‡k­lY K‡iv|</w:t>
      </w:r>
      <w:r>
        <w:rPr>
          <w:rFonts w:ascii="SutonnyMJ" w:hAnsi="SutonnyMJ" w:cs="SutonnyMJ"/>
          <w:spacing w:val="-6"/>
          <w:w w:val="96"/>
          <w:sz w:val="20"/>
          <w:szCs w:val="20"/>
        </w:rPr>
        <w:tab/>
        <w:t>4</w:t>
      </w:r>
    </w:p>
    <w:p w:rsidR="001E4BFA" w:rsidRDefault="001E4BFA">
      <w:pPr>
        <w:tabs>
          <w:tab w:val="right" w:pos="4590"/>
        </w:tabs>
        <w:spacing w:before="0" w:line="199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9.</w:t>
      </w:r>
      <w:r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pacing w:val="-4"/>
          <w:sz w:val="20"/>
          <w:szCs w:val="20"/>
        </w:rPr>
        <w:t xml:space="preserve">m¤úÖwZ </w:t>
      </w:r>
      <w:r>
        <w:rPr>
          <w:rFonts w:ascii="Times New Roman" w:hAnsi="Times New Roman" w:cs="Times New Roman"/>
          <w:spacing w:val="-4"/>
          <w:sz w:val="16"/>
          <w:szCs w:val="16"/>
        </w:rPr>
        <w:t xml:space="preserve">PQ </w:t>
      </w:r>
      <w:r>
        <w:rPr>
          <w:rFonts w:ascii="SutonnyMJ" w:hAnsi="SutonnyMJ" w:cs="SutonnyMJ"/>
          <w:spacing w:val="-4"/>
          <w:sz w:val="20"/>
          <w:szCs w:val="20"/>
        </w:rPr>
        <w:t xml:space="preserve">wj. 1000 Rb kÖwgK-Kg©x wb‡qvM w`‡q `¶ K‡i M‡o </w:t>
      </w:r>
      <w:r>
        <w:rPr>
          <w:rFonts w:ascii="SutonnyMJ" w:hAnsi="SutonnyMJ" w:cs="SutonnyMJ"/>
          <w:spacing w:val="-2"/>
          <w:sz w:val="20"/>
          <w:szCs w:val="20"/>
        </w:rPr>
        <w:t xml:space="preserve">†Zv‡j| KviY 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PQ </w:t>
      </w:r>
      <w:r>
        <w:rPr>
          <w:rFonts w:ascii="SutonnyMJ" w:hAnsi="SutonnyMJ" w:cs="SutonnyMJ"/>
          <w:spacing w:val="-2"/>
          <w:sz w:val="20"/>
          <w:szCs w:val="20"/>
        </w:rPr>
        <w:t xml:space="preserve">wj. Zv‡`i †cÖvWvKkb jvB‡b wZbwU bZzb cY¨ ms‡hvRb K‡i| GRb¨ cY¨ 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A, B, </w:t>
      </w:r>
      <w:r>
        <w:rPr>
          <w:rFonts w:ascii="SutonnyMJ" w:hAnsi="SutonnyMJ" w:cs="SutonnyMJ"/>
          <w:spacing w:val="-2"/>
          <w:sz w:val="20"/>
          <w:szCs w:val="20"/>
        </w:rPr>
        <w:t xml:space="preserve">I 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C </w:t>
      </w:r>
      <w:r>
        <w:rPr>
          <w:rFonts w:ascii="SutonnyMJ" w:hAnsi="SutonnyMJ" w:cs="SutonnyMJ"/>
          <w:spacing w:val="-2"/>
          <w:sz w:val="20"/>
          <w:szCs w:val="20"/>
        </w:rPr>
        <w:t xml:space="preserve">bv‡g wZbwU cÖ‡R± †Lv‡jb| †Kv¤úvwbi gnve¨e¯’vcK GRb¨ msMVb KvVv‡gv‡Z cwieZ©b Av‡bb| †hLv‡b GKw`‡K </w:t>
      </w:r>
      <w:r>
        <w:rPr>
          <w:rFonts w:ascii="SutonnyMJ" w:hAnsi="SutonnyMJ" w:cs="SutonnyMJ"/>
          <w:spacing w:val="-4"/>
          <w:sz w:val="20"/>
          <w:szCs w:val="20"/>
        </w:rPr>
        <w:t xml:space="preserve">_v‡K wewfbœ Kvwh©K e¨e¯’vcK I Ab¨w`‡K cÖ‡R± e¨e¯’vcK| eZ©gvb msMVb </w:t>
      </w:r>
      <w:r>
        <w:rPr>
          <w:rFonts w:ascii="SutonnyMJ" w:hAnsi="SutonnyMJ" w:cs="SutonnyMJ"/>
          <w:sz w:val="20"/>
          <w:szCs w:val="20"/>
        </w:rPr>
        <w:t xml:space="preserve">KvVv‡gv‡Z </w:t>
      </w:r>
      <w:r>
        <w:rPr>
          <w:rFonts w:ascii="Times New Roman" w:hAnsi="Times New Roman" w:cs="Times New Roman"/>
          <w:sz w:val="16"/>
          <w:szCs w:val="16"/>
        </w:rPr>
        <w:t xml:space="preserve">PQ </w:t>
      </w:r>
      <w:r>
        <w:rPr>
          <w:rFonts w:ascii="SutonnyMJ" w:hAnsi="SutonnyMJ" w:cs="SutonnyMJ"/>
          <w:sz w:val="20"/>
          <w:szCs w:val="20"/>
        </w:rPr>
        <w:t>wj. AwaK ¯^v”Q‡›`¨i mv‡_ Kvh© cwiPvjbv Ki‡Q|</w:t>
      </w:r>
    </w:p>
    <w:p w:rsidR="001E4BFA" w:rsidRDefault="001E4BFA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Kg©x msMÖn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1E4BFA" w:rsidRDefault="001E4BFA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AvbyôvwbK msMVb k„•Ljv i¶vq ¸i“Z¡c~Y© †Kb?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1E4BFA" w:rsidRDefault="001E4BFA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pacing w:val="-6"/>
          <w:sz w:val="20"/>
          <w:szCs w:val="20"/>
        </w:rPr>
        <w:t xml:space="preserve">DÏxc‡Ki </w:t>
      </w:r>
      <w:r>
        <w:rPr>
          <w:rFonts w:ascii="Times New Roman" w:hAnsi="Times New Roman" w:cs="Times New Roman"/>
          <w:spacing w:val="-6"/>
          <w:sz w:val="16"/>
          <w:szCs w:val="16"/>
        </w:rPr>
        <w:t xml:space="preserve">PQ </w:t>
      </w:r>
      <w:r>
        <w:rPr>
          <w:rFonts w:ascii="SutonnyMJ" w:hAnsi="SutonnyMJ" w:cs="SutonnyMJ"/>
          <w:spacing w:val="-6"/>
          <w:sz w:val="20"/>
          <w:szCs w:val="20"/>
        </w:rPr>
        <w:t>wj. †Kvb cÖwµqvq Kg©x `¶ K‡i M‡o †Zv‡j?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1E4BFA" w:rsidRDefault="001E4BFA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 xml:space="preserve">†h msMVb KvVv‡gv‡Z </w:t>
      </w:r>
      <w:r>
        <w:rPr>
          <w:rFonts w:ascii="Times New Roman" w:hAnsi="Times New Roman" w:cs="Times New Roman"/>
          <w:sz w:val="16"/>
          <w:szCs w:val="16"/>
        </w:rPr>
        <w:t xml:space="preserve">PQ </w:t>
      </w:r>
      <w:r>
        <w:rPr>
          <w:rFonts w:ascii="SutonnyMJ" w:hAnsi="SutonnyMJ" w:cs="SutonnyMJ"/>
          <w:sz w:val="20"/>
          <w:szCs w:val="20"/>
        </w:rPr>
        <w:t>wj. mwVKfv‡e cwiPvwjZ n‡”QÑ DÏxc‡Ki Av‡jv‡K Zv we‡k­lY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1E4BFA" w:rsidRDefault="001E4BFA">
      <w:pPr>
        <w:tabs>
          <w:tab w:val="right" w:pos="4590"/>
        </w:tabs>
        <w:spacing w:before="0" w:line="199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10.</w:t>
      </w:r>
      <w:r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pacing w:val="-2"/>
          <w:sz w:val="20"/>
          <w:szCs w:val="20"/>
        </w:rPr>
        <w:t>dvBRv Mv‡g©›Um GK j¶ GKK †cvkvK wZb gv‡mi g‡a¨ mieiv‡ni</w:t>
      </w:r>
      <w:r>
        <w:rPr>
          <w:rFonts w:ascii="SutonnyMJ" w:hAnsi="SutonnyMJ" w:cs="SutonnyMJ"/>
          <w:sz w:val="20"/>
          <w:szCs w:val="20"/>
        </w:rPr>
        <w:t xml:space="preserve"> AW©vi cvq| cÖwZôv‡bi wbe©vnx wg. Bwjqvm D³ AW©vi ev¯—evq‡bi j‡¶¨ cÖwZwbqZ KviLvbvi KvR Z`viKx Ki‡Z jvM‡jb| wZwb Kg©x‡`i cÖ‡qvRbxq w`K-wb‡`©kbv w`‡Z _vK‡jb| cwiKíbvi mv‡_ ev¯—e Kv‡Ri </w:t>
      </w:r>
      <w:r>
        <w:rPr>
          <w:rFonts w:ascii="SutonnyMJ" w:hAnsi="SutonnyMJ" w:cs="SutonnyMJ"/>
          <w:spacing w:val="-4"/>
          <w:sz w:val="20"/>
          <w:szCs w:val="20"/>
        </w:rPr>
        <w:t>wePz¨wZ _v‡Kj ms‡kva‡bi e¨e¯’v †bb| d‡j wba©vwiZ mg‡qB j¶¨vR©b nq|</w:t>
      </w:r>
    </w:p>
    <w:p w:rsidR="001E4BFA" w:rsidRDefault="001E4BFA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PERT </w:t>
      </w:r>
      <w:r>
        <w:rPr>
          <w:rFonts w:ascii="SutonnyMJ" w:hAnsi="SutonnyMJ" w:cs="SutonnyMJ"/>
          <w:sz w:val="20"/>
          <w:szCs w:val="20"/>
        </w:rPr>
        <w:t>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1E4BFA" w:rsidRDefault="001E4BFA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BEP </w:t>
      </w:r>
      <w:r>
        <w:rPr>
          <w:rFonts w:ascii="SutonnyMJ" w:hAnsi="SutonnyMJ" w:cs="SutonnyMJ"/>
          <w:sz w:val="20"/>
          <w:szCs w:val="20"/>
        </w:rPr>
        <w:t>we‡k­lY wbqš¿‡Y ¸i“Z¡c~Y© †Kb?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1E4BFA" w:rsidRDefault="001E4BFA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pacing w:val="-6"/>
          <w:sz w:val="20"/>
          <w:szCs w:val="20"/>
        </w:rPr>
        <w:t>DÏxc‡Ki j¶¨gvÎv †gqv` wfwË‡Z †Kvb ai‡bi cwiKíbv?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1E4BFA" w:rsidRDefault="001E4BFA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ÔdvBRv Mv‡g©›Um-G h_vh_ wbqš¿Y cÖwZôvi gva¨‡g j¶¨vR©b m¤¢e n‡q‡QÕÑ DÏxc‡Ki Av‡jv‡K Gi h_vh_©Zv we‡k­lY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1E4BFA" w:rsidRDefault="001E4BFA">
      <w:pPr>
        <w:tabs>
          <w:tab w:val="right" w:pos="4590"/>
        </w:tabs>
        <w:spacing w:before="0" w:line="199" w:lineRule="auto"/>
        <w:rPr>
          <w:rFonts w:ascii="SutonnyMJ" w:hAnsi="SutonnyMJ" w:cs="SutonnyMJ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11.</w:t>
      </w:r>
      <w:r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z w:val="20"/>
          <w:szCs w:val="20"/>
        </w:rPr>
        <w:t>wmjfvi G›UvicÖvB‡Ri KY©avi wg. nvwee ¸i“Z¡c~Y© wm×vš— wb‡R †bb Ges A‡c¶vK…Z Kg ¸i“Z¡c~Y© wel‡qi wm×vš— MÖnY ¶gZv ch©vqµ‡g e¨e¯’vcbvi wb‡Pi ¯—‡i cÖ`vb K‡ib| Avevi cÖwZôv‡bi mKj ¯—‡ii Kg©xi Kvh©m¤úv`‡b hv‡Z †Kv‡bv mgm¨v bv nq †mRb¨ wZwb G‡K A‡b¨i mv‡_ †hvMm~Î ¯’vc‡b mnvqZv K‡ib| d‡j wm×vš— ev¯—evqb mnR nq|</w:t>
      </w:r>
    </w:p>
    <w:p w:rsidR="001E4BFA" w:rsidRDefault="001E4BFA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j¶¨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1E4BFA" w:rsidRDefault="001E4BFA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Kvh©Ki mgš^‡qi †¶‡Î D‡Ï‡k¨i HK¨ ¯’vcb Ri“wi †Kb?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1E4BFA" w:rsidRDefault="001E4BFA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pacing w:val="-6"/>
          <w:sz w:val="20"/>
          <w:szCs w:val="20"/>
        </w:rPr>
        <w:t>DÏxc‡K wm×vš— MÖn‡Y †dq‡ji †Kvb bxwZ Abym„Z n‡q‡Q? e¨vL¨v K‡iv|</w:t>
      </w:r>
      <w:r>
        <w:rPr>
          <w:rFonts w:ascii="SutonnyMJ" w:hAnsi="SutonnyMJ" w:cs="SutonnyMJ"/>
          <w:spacing w:val="-6"/>
          <w:sz w:val="20"/>
          <w:szCs w:val="20"/>
        </w:rPr>
        <w:tab/>
        <w:t>3</w:t>
      </w:r>
    </w:p>
    <w:p w:rsidR="001E4BFA" w:rsidRDefault="001E4BFA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b/>
          <w:bCs/>
          <w:sz w:val="20"/>
          <w:szCs w:val="20"/>
          <w:lang w:val="it-IT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myôz mgš^q e¨e¯’v wm×vš— ev¯—evq‡bi mnvqK f‚wgKv iv‡LÑ DÏxc‡Ki Av‡jv‡K we‡k­lY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1E4BFA" w:rsidRDefault="001E4BFA">
      <w:pPr>
        <w:spacing w:before="0" w:line="235" w:lineRule="auto"/>
        <w:jc w:val="center"/>
        <w:rPr>
          <w:rFonts w:ascii="SutonnyMJ" w:hAnsi="SutonnyMJ" w:cs="SutonnyMJ"/>
          <w:sz w:val="2"/>
          <w:szCs w:val="2"/>
        </w:rPr>
        <w:sectPr w:rsidR="001E4BFA">
          <w:type w:val="continuous"/>
          <w:pgSz w:w="11909" w:h="16834" w:code="9"/>
          <w:pgMar w:top="1613" w:right="1267" w:bottom="1613" w:left="1267" w:header="1210" w:footer="720" w:gutter="0"/>
          <w:cols w:num="2" w:sep="1" w:space="216"/>
          <w:docGrid w:linePitch="360"/>
        </w:sectPr>
      </w:pPr>
    </w:p>
    <w:p w:rsidR="001E4BFA" w:rsidRDefault="001E4BFA">
      <w:pPr>
        <w:spacing w:before="0" w:line="235" w:lineRule="auto"/>
        <w:jc w:val="center"/>
        <w:rPr>
          <w:rFonts w:ascii="SutonnyMJ" w:hAnsi="SutonnyMJ" w:cs="SutonnyMJ"/>
          <w:sz w:val="2"/>
          <w:szCs w:val="2"/>
        </w:rPr>
      </w:pPr>
    </w:p>
    <w:p w:rsidR="001E4BFA" w:rsidRDefault="001E4BFA">
      <w:pPr>
        <w:shd w:val="clear" w:color="auto" w:fill="606060"/>
        <w:spacing w:before="0" w:line="206" w:lineRule="auto"/>
        <w:ind w:left="4046" w:right="4061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SutonnyMJ" w:hAnsi="SutonnyMJ" w:cs="SutonnyMJ"/>
          <w:color w:val="FFFFFF"/>
          <w:sz w:val="24"/>
          <w:szCs w:val="24"/>
        </w:rPr>
        <w:t>DËi wb‡`©kbv</w:t>
      </w:r>
    </w:p>
    <w:p w:rsidR="001E4BFA" w:rsidRDefault="001E4BFA">
      <w:pPr>
        <w:spacing w:before="0" w:line="235" w:lineRule="auto"/>
        <w:jc w:val="center"/>
        <w:rPr>
          <w:rFonts w:ascii="SutonnyMJ" w:hAnsi="SutonnyMJ" w:cs="SutonnyMJ"/>
          <w:sz w:val="2"/>
          <w:szCs w:val="2"/>
        </w:rPr>
      </w:pPr>
    </w:p>
    <w:p w:rsidR="001E4BFA" w:rsidRDefault="001E4BFA">
      <w:pPr>
        <w:spacing w:before="0"/>
        <w:ind w:left="202" w:hanging="202"/>
        <w:rPr>
          <w:rFonts w:ascii="PanjereeC" w:hAnsi="PanjereeC" w:cs="PanjereeC"/>
          <w:sz w:val="18"/>
          <w:szCs w:val="18"/>
        </w:rPr>
        <w:sectPr w:rsidR="001E4BFA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:rsidR="001E4BFA" w:rsidRDefault="001E4BFA">
      <w:pPr>
        <w:spacing w:before="0" w:line="221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1.</w:t>
      </w:r>
      <w:r>
        <w:rPr>
          <w:rFonts w:ascii="PanjereeC" w:hAnsi="PanjereeC" w:cs="PanjereeC"/>
          <w:sz w:val="18"/>
          <w:szCs w:val="18"/>
        </w:rPr>
        <w:tab/>
        <w:t>Dîicò eBGqi 223 c†Ó¤vi 1 bÁ¼i m†Rbkxj cÉGk²vîi `ËÓ¡eÅ|</w:t>
      </w:r>
    </w:p>
    <w:p w:rsidR="001E4BFA" w:rsidRDefault="001E4BFA">
      <w:pPr>
        <w:spacing w:before="0" w:line="221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2.</w:t>
      </w:r>
      <w:r>
        <w:rPr>
          <w:rFonts w:ascii="PanjereeC" w:hAnsi="PanjereeC" w:cs="PanjereeC"/>
          <w:sz w:val="18"/>
          <w:szCs w:val="18"/>
        </w:rPr>
        <w:tab/>
        <w:t>Dîicò eBGqi 240 c†Ó¤vi 1 bÁ¼i m†Rbkxj cÉGk²vîi `ËÓ¡eÅ|</w:t>
      </w:r>
    </w:p>
    <w:p w:rsidR="001E4BFA" w:rsidRDefault="001E4BFA">
      <w:pPr>
        <w:spacing w:before="0" w:line="221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3.</w:t>
      </w:r>
      <w:r>
        <w:rPr>
          <w:rFonts w:ascii="PanjereeC" w:hAnsi="PanjereeC" w:cs="PanjereeC"/>
          <w:sz w:val="18"/>
          <w:szCs w:val="18"/>
        </w:rPr>
        <w:tab/>
        <w:t>Dîicò eBGqi 265 c†Ó¤vi 1 bÁ¼i m†Rbkxj cÉGk²vîi `ËÓ¡eÅ|</w:t>
      </w:r>
    </w:p>
    <w:p w:rsidR="001E4BFA" w:rsidRDefault="001E4BFA">
      <w:pPr>
        <w:spacing w:before="0" w:line="221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4.</w:t>
      </w:r>
      <w:r>
        <w:rPr>
          <w:rFonts w:ascii="PanjereeC" w:hAnsi="PanjereeC" w:cs="PanjereeC"/>
          <w:sz w:val="18"/>
          <w:szCs w:val="18"/>
        </w:rPr>
        <w:tab/>
        <w:t>Dîicò eBGqi 341 c†Ó¤vi 2 bÁ¼i m†Rbkxj cÉGk²vîi `ËÓ¡eÅ|</w:t>
      </w:r>
    </w:p>
    <w:p w:rsidR="001E4BFA" w:rsidRDefault="001E4BFA">
      <w:pPr>
        <w:spacing w:before="0" w:line="221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5.</w:t>
      </w:r>
      <w:r>
        <w:rPr>
          <w:rFonts w:ascii="PanjereeC" w:hAnsi="PanjereeC" w:cs="PanjereeC"/>
          <w:sz w:val="18"/>
          <w:szCs w:val="18"/>
        </w:rPr>
        <w:tab/>
        <w:t>Dîicò eBGqi 291 c†Ó¤vi 1 bÁ¼i m†Rbkxj cÉGk²vîi `ËÓ¡eÅ|</w:t>
      </w:r>
    </w:p>
    <w:p w:rsidR="001E4BFA" w:rsidRDefault="001E4BFA">
      <w:pPr>
        <w:spacing w:before="0" w:line="221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6.</w:t>
      </w:r>
      <w:r>
        <w:rPr>
          <w:rFonts w:ascii="PanjereeC" w:hAnsi="PanjereeC" w:cs="PanjereeC"/>
          <w:sz w:val="18"/>
          <w:szCs w:val="18"/>
        </w:rPr>
        <w:tab/>
        <w:t>Dîicò eBGqi 341 c†Ó¤vi 1 bÁ¼i m†Rbkxj cÉGk²vîi `ËÓ¡eÅ|</w:t>
      </w:r>
    </w:p>
    <w:p w:rsidR="001E4BFA" w:rsidRDefault="001E4BFA">
      <w:pPr>
        <w:spacing w:before="0" w:line="221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7.</w:t>
      </w:r>
      <w:r>
        <w:rPr>
          <w:rFonts w:ascii="PanjereeC" w:hAnsi="PanjereeC" w:cs="PanjereeC"/>
          <w:sz w:val="18"/>
          <w:szCs w:val="18"/>
        </w:rPr>
        <w:tab/>
        <w:t>Dîicò eBGqi 369 c†Ó¤vi 1 bÁ¼i m†Rbkxj cÉGk²vîi `ËÓ¡eÅ|</w:t>
      </w:r>
    </w:p>
    <w:p w:rsidR="001E4BFA" w:rsidRDefault="001E4BFA">
      <w:pPr>
        <w:spacing w:before="0" w:line="221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8.</w:t>
      </w:r>
      <w:r>
        <w:rPr>
          <w:rFonts w:ascii="PanjereeC" w:hAnsi="PanjereeC" w:cs="PanjereeC"/>
          <w:sz w:val="18"/>
          <w:szCs w:val="18"/>
        </w:rPr>
        <w:tab/>
        <w:t>Dîicò eBGqi 394 c†Ó¤vi 1 bÁ¼i m†Rbkxj cÉGk²vîi `ËÓ¡eÅ|</w:t>
      </w:r>
    </w:p>
    <w:p w:rsidR="001E4BFA" w:rsidRDefault="001E4BFA">
      <w:pPr>
        <w:spacing w:before="0" w:line="221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9.</w:t>
      </w:r>
      <w:r>
        <w:rPr>
          <w:rFonts w:ascii="PanjereeC" w:hAnsi="PanjereeC" w:cs="PanjereeC"/>
          <w:sz w:val="18"/>
          <w:szCs w:val="18"/>
        </w:rPr>
        <w:tab/>
        <w:t>Dîicò eBGqi 315 c†Ó¤vi 1 bÁ¼i m†Rbkxj cÉGk²vîi `ËÓ¡eÅ|</w:t>
      </w:r>
    </w:p>
    <w:p w:rsidR="001E4BFA" w:rsidRDefault="001E4BFA">
      <w:pPr>
        <w:spacing w:before="0" w:line="221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10.</w:t>
      </w:r>
      <w:r>
        <w:rPr>
          <w:rFonts w:ascii="PanjereeC" w:hAnsi="PanjereeC" w:cs="PanjereeC"/>
          <w:sz w:val="18"/>
          <w:szCs w:val="18"/>
        </w:rPr>
        <w:tab/>
        <w:t>Dîicò eBGqi 435 c†Ó¤vi 1 bÁ¼i m†Rbkxj cÉGk²vîi `ËÓ¡eÅ|</w:t>
      </w:r>
    </w:p>
    <w:p w:rsidR="001E4BFA" w:rsidRDefault="001E4BFA">
      <w:pPr>
        <w:spacing w:before="0" w:line="221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11.</w:t>
      </w:r>
      <w:r>
        <w:rPr>
          <w:rFonts w:ascii="PanjereeC" w:hAnsi="PanjereeC" w:cs="PanjereeC"/>
          <w:sz w:val="18"/>
          <w:szCs w:val="18"/>
        </w:rPr>
        <w:tab/>
        <w:t>Dîicò eBGqi 416 c†Ó¤vi 1 bÁ¼i m†Rbkxj cÉGk²vîi `ËÓ¡eÅ|</w:t>
      </w:r>
    </w:p>
    <w:p w:rsidR="001E4BFA" w:rsidRDefault="001E4BFA">
      <w:pPr>
        <w:spacing w:before="0" w:line="252" w:lineRule="auto"/>
        <w:rPr>
          <w:rFonts w:ascii="SutonnyMJ" w:hAnsi="SutonnyMJ" w:cs="SutonnyMJ"/>
          <w:sz w:val="2"/>
          <w:szCs w:val="2"/>
        </w:rPr>
        <w:sectPr w:rsidR="001E4BFA">
          <w:type w:val="continuous"/>
          <w:pgSz w:w="11909" w:h="16834" w:code="9"/>
          <w:pgMar w:top="1613" w:right="1267" w:bottom="1613" w:left="1267" w:header="1210" w:footer="720" w:gutter="0"/>
          <w:cols w:num="3" w:sep="1" w:space="144"/>
          <w:docGrid w:linePitch="360"/>
        </w:sectPr>
      </w:pPr>
    </w:p>
    <w:p w:rsidR="001E4BFA" w:rsidRDefault="001E4BFA">
      <w:pPr>
        <w:spacing w:before="0" w:line="252" w:lineRule="auto"/>
        <w:rPr>
          <w:rFonts w:ascii="SutonnyMJ" w:hAnsi="SutonnyMJ" w:cs="SutonnyMJ"/>
          <w:sz w:val="2"/>
          <w:szCs w:val="2"/>
        </w:rPr>
      </w:pPr>
    </w:p>
    <w:p w:rsidR="001E4BFA" w:rsidRDefault="001E4BFA">
      <w:pPr>
        <w:spacing w:before="0" w:line="216" w:lineRule="auto"/>
        <w:jc w:val="center"/>
        <w:rPr>
          <w:rFonts w:ascii="SutonnyMJ" w:hAnsi="SutonnyMJ" w:cs="SutonnyMJ"/>
          <w:sz w:val="6"/>
          <w:szCs w:val="6"/>
        </w:rPr>
      </w:pPr>
      <w:r>
        <w:rPr>
          <w:rFonts w:ascii="SutonnyMJ" w:hAnsi="SutonnyMJ" w:cs="SutonnyMJ"/>
          <w:sz w:val="28"/>
          <w:szCs w:val="28"/>
        </w:rPr>
        <w:t xml:space="preserve">2. XvKv †evW©-2016 </w:t>
      </w:r>
    </w:p>
    <w:tbl>
      <w:tblPr>
        <w:tblW w:w="0" w:type="auto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/>
      </w:tblPr>
      <w:tblGrid>
        <w:gridCol w:w="7011"/>
        <w:gridCol w:w="1080"/>
        <w:gridCol w:w="270"/>
        <w:gridCol w:w="270"/>
        <w:gridCol w:w="270"/>
      </w:tblGrid>
      <w:tr w:rsidR="001E4BFA">
        <w:trPr>
          <w:trHeight w:val="186"/>
        </w:trPr>
        <w:tc>
          <w:tcPr>
            <w:tcW w:w="7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4BFA" w:rsidRDefault="001E4BFA">
            <w:pPr>
              <w:tabs>
                <w:tab w:val="center" w:pos="4594"/>
              </w:tabs>
              <w:spacing w:before="0" w:line="21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SutonnyMJ" w:hAnsi="SutonnyMJ" w:cs="SutonnyMJ"/>
                <w:b/>
                <w:bCs/>
                <w:sz w:val="24"/>
                <w:szCs w:val="24"/>
              </w:rPr>
              <w:t>e¨emvq msMVb I e¨e¯’vcbv: wØZxq cÎ</w:t>
            </w:r>
            <w:r>
              <w:rPr>
                <w:rFonts w:ascii="SutonnyMJ" w:hAnsi="SutonnyMJ" w:cs="SutonnyMJ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vAlign w:val="center"/>
          </w:tcPr>
          <w:p w:rsidR="001E4BFA" w:rsidRDefault="001E4BFA">
            <w:pPr>
              <w:tabs>
                <w:tab w:val="center" w:pos="4590"/>
              </w:tabs>
              <w:spacing w:before="0" w:line="21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welq †KvW :</w:t>
            </w:r>
          </w:p>
        </w:tc>
        <w:tc>
          <w:tcPr>
            <w:tcW w:w="270" w:type="dxa"/>
            <w:vAlign w:val="center"/>
          </w:tcPr>
          <w:p w:rsidR="001E4BFA" w:rsidRDefault="001E4BFA">
            <w:pPr>
              <w:tabs>
                <w:tab w:val="center" w:pos="4590"/>
              </w:tabs>
              <w:spacing w:before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2</w:t>
            </w:r>
          </w:p>
        </w:tc>
        <w:tc>
          <w:tcPr>
            <w:tcW w:w="270" w:type="dxa"/>
            <w:vAlign w:val="center"/>
          </w:tcPr>
          <w:p w:rsidR="001E4BFA" w:rsidRDefault="001E4BFA">
            <w:pPr>
              <w:tabs>
                <w:tab w:val="center" w:pos="4590"/>
              </w:tabs>
              <w:spacing w:before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  <w:tc>
          <w:tcPr>
            <w:tcW w:w="270" w:type="dxa"/>
            <w:vAlign w:val="center"/>
          </w:tcPr>
          <w:p w:rsidR="001E4BFA" w:rsidRDefault="001E4BFA">
            <w:pPr>
              <w:tabs>
                <w:tab w:val="center" w:pos="4590"/>
              </w:tabs>
              <w:spacing w:before="0" w:line="216" w:lineRule="auto"/>
              <w:jc w:val="center"/>
              <w:rPr>
                <w:rFonts w:ascii="Saroda" w:hAnsi="Saroda" w:cs="Saroda"/>
              </w:rPr>
            </w:pPr>
            <w:r>
              <w:rPr>
                <w:rFonts w:ascii="SutonnyMJ" w:hAnsi="SutonnyMJ" w:cs="SutonnyMJ"/>
              </w:rPr>
              <w:t>8</w:t>
            </w:r>
          </w:p>
        </w:tc>
      </w:tr>
    </w:tbl>
    <w:p w:rsidR="001E4BFA" w:rsidRDefault="001E4BFA">
      <w:pPr>
        <w:tabs>
          <w:tab w:val="left" w:pos="450"/>
          <w:tab w:val="center" w:pos="4680"/>
          <w:tab w:val="right" w:pos="8910"/>
        </w:tabs>
        <w:spacing w:after="40" w:line="216" w:lineRule="auto"/>
        <w:rPr>
          <w:rFonts w:ascii="SutonnyMJ" w:hAnsi="SutonnyMJ" w:cs="SutonnyMJ"/>
          <w:b/>
          <w:bCs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ab/>
        <w:t>mgqÑ 2NÈv 10 wgwbU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b/>
          <w:bCs/>
        </w:rPr>
        <w:t>m„Rbkxj cÖkœ</w:t>
      </w:r>
      <w:r>
        <w:rPr>
          <w:rFonts w:ascii="SutonnyMJ" w:hAnsi="SutonnyMJ" w:cs="SutonnyMJ"/>
          <w:sz w:val="20"/>
          <w:szCs w:val="20"/>
        </w:rPr>
        <w:tab/>
        <w:t>c~Y©gvbÑ</w:t>
      </w:r>
      <w:r>
        <w:rPr>
          <w:rFonts w:ascii="SutonnyMJ" w:hAnsi="SutonnyMJ" w:cs="SutonnyMJ"/>
          <w:sz w:val="18"/>
          <w:szCs w:val="18"/>
        </w:rPr>
        <w:t xml:space="preserve"> </w:t>
      </w:r>
      <w:r>
        <w:rPr>
          <w:rFonts w:ascii="SutonnyMJ" w:hAnsi="SutonnyMJ" w:cs="SutonnyMJ"/>
          <w:sz w:val="20"/>
          <w:szCs w:val="20"/>
        </w:rPr>
        <w:t>60</w:t>
      </w:r>
    </w:p>
    <w:p w:rsidR="001E4BFA" w:rsidRDefault="001E4BFA">
      <w:pPr>
        <w:tabs>
          <w:tab w:val="right" w:pos="4590"/>
        </w:tabs>
        <w:spacing w:before="0" w:after="60" w:line="216" w:lineRule="auto"/>
        <w:jc w:val="center"/>
        <w:rPr>
          <w:rFonts w:ascii="SutonnyMJ" w:hAnsi="SutonnyMJ" w:cs="SutonnyMJ"/>
          <w:b/>
          <w:bCs/>
          <w:sz w:val="26"/>
          <w:szCs w:val="26"/>
        </w:rPr>
      </w:pPr>
      <w:r>
        <w:rPr>
          <w:rFonts w:ascii="SutonnyMJ" w:hAnsi="SutonnyMJ" w:cs="SutonnyMJ"/>
          <w:i/>
          <w:iCs/>
          <w:sz w:val="18"/>
          <w:szCs w:val="18"/>
        </w:rPr>
        <w:t>[`ªóe¨ : Wvb cv‡ki msL¨v cÖ‡kœi c~Y©gvb ÁvcK| cÖ`Ë DÏxcK¸‡jv g‡bv‡hvM mnKv‡i co Ges mswk­ó cÖ‡kœi DËi `vI|  †h †Kv‡bv QqwU cÖ‡kœi DËi w`‡Z n‡e|]</w:t>
      </w:r>
    </w:p>
    <w:p w:rsidR="001E4BFA" w:rsidRDefault="001E4BFA">
      <w:pPr>
        <w:tabs>
          <w:tab w:val="right" w:pos="4572"/>
        </w:tabs>
        <w:spacing w:before="0" w:line="235" w:lineRule="auto"/>
        <w:rPr>
          <w:rFonts w:ascii="SutonnyMJ" w:hAnsi="SutonnyMJ" w:cs="SutonnyMJ"/>
          <w:b/>
          <w:bCs/>
          <w:sz w:val="20"/>
          <w:szCs w:val="20"/>
          <w:lang w:val="it-IT"/>
        </w:rPr>
        <w:sectPr w:rsidR="001E4BFA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:rsidR="001E4BFA" w:rsidRDefault="001E4BFA">
      <w:pPr>
        <w:tabs>
          <w:tab w:val="right" w:pos="4572"/>
        </w:tabs>
        <w:spacing w:before="0" w:line="221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1.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  <w:sz w:val="20"/>
          <w:szCs w:val="20"/>
        </w:rPr>
        <w:t xml:space="preserve"> µq e¨e¯’vcK Rbve mvwKe cÖvwZôvwbK Kv‡R wm×vš— MÖn‡Y mswk­ó Kgx©‡`i gZvgZ MÖnY Ges cÖ‡qvRbxq KZ…©Z¡ Aa¯—b‡`i Kv‡Q n¯—vš—i K‡ib| c¶vš—‡i A_© wefv‡Mi e¨e¯’vcK Rbve wicb KviI mv‡_ civgk© bv K‡i wb‡Ri g‡Zv K‡i KvR K‡ib| Aa¯—b‡`i cÖ‡qvRbvwZwi³ Av‡`k cÖ`vb, fq-fxwZ cÖ`k©b Ges A‡nZzK Zv‡`i Kv‡R n¯—‡¶c K‡ib|</w:t>
      </w:r>
    </w:p>
    <w:p w:rsidR="001E4BFA" w:rsidRDefault="001E4BFA">
      <w:pPr>
        <w:tabs>
          <w:tab w:val="right" w:pos="4572"/>
        </w:tabs>
        <w:spacing w:before="0" w:line="221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`vwqZ¡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1E4BFA" w:rsidRDefault="001E4BFA">
      <w:pPr>
        <w:tabs>
          <w:tab w:val="right" w:pos="4572"/>
        </w:tabs>
        <w:spacing w:before="0" w:line="221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Kgx© wbe©vPb ej‡Z Kx †evSvq? e¨vL¨v K‡iv|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1E4BFA" w:rsidRDefault="001E4BFA">
      <w:pPr>
        <w:tabs>
          <w:tab w:val="right" w:pos="4572"/>
        </w:tabs>
        <w:spacing w:before="0" w:line="221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Rbve wic‡bi †Kvb ai‡bi g‡bvfve †bZ…Z¡ weKv‡k mgm¨v m„wó Ki‡e?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1E4BFA" w:rsidRDefault="001E4BFA">
      <w:pPr>
        <w:tabs>
          <w:tab w:val="right" w:pos="4572"/>
        </w:tabs>
        <w:spacing w:before="0" w:line="221" w:lineRule="auto"/>
        <w:ind w:left="274" w:hanging="274"/>
        <w:rPr>
          <w:rFonts w:ascii="SutonnyMJ" w:hAnsi="SutonnyMJ" w:cs="SutonnyMJ"/>
          <w:spacing w:val="-6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pacing w:val="-6"/>
          <w:sz w:val="20"/>
          <w:szCs w:val="20"/>
        </w:rPr>
        <w:t>Rbve mvwKe I Rbve wic‡bi †bZ…‡Z¡i ai‡bi Zzjbvg~jK we‡k­lY K‡iv|</w:t>
      </w:r>
      <w:r>
        <w:rPr>
          <w:rFonts w:ascii="SutonnyMJ" w:hAnsi="SutonnyMJ" w:cs="SutonnyMJ"/>
          <w:spacing w:val="-6"/>
          <w:sz w:val="20"/>
          <w:szCs w:val="20"/>
        </w:rPr>
        <w:tab/>
        <w:t>4</w:t>
      </w:r>
    </w:p>
    <w:p w:rsidR="001E4BFA" w:rsidRDefault="001E4BFA">
      <w:pPr>
        <w:tabs>
          <w:tab w:val="right" w:pos="4572"/>
        </w:tabs>
        <w:spacing w:before="0" w:line="221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2.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  <w:sz w:val="20"/>
          <w:szCs w:val="20"/>
        </w:rPr>
        <w:t xml:space="preserve"> Rbve †PŠayix Ô</w:t>
      </w:r>
      <w:r>
        <w:rPr>
          <w:rFonts w:ascii="Times New Roman" w:hAnsi="Times New Roman" w:cs="Times New Roman"/>
          <w:sz w:val="16"/>
          <w:szCs w:val="16"/>
        </w:rPr>
        <w:t>PQR</w:t>
      </w:r>
      <w:r>
        <w:rPr>
          <w:rFonts w:ascii="SutonnyMJ" w:hAnsi="SutonnyMJ" w:cs="SutonnyMJ"/>
          <w:sz w:val="20"/>
          <w:szCs w:val="20"/>
        </w:rPr>
        <w:t xml:space="preserve">Õ †Kv¤úvwbi mwPe| wZwb cÖwZôv‡bi D‡Ïk¨ I bxwZ wba©viY Z_v wPš—b-gbb Kvh©cÖwµqvi mv‡_ mswk­ó| Rbve </w:t>
      </w:r>
      <w:r>
        <w:rPr>
          <w:rFonts w:ascii="Times New Roman" w:hAnsi="Times New Roman" w:cs="Times New Roman"/>
          <w:sz w:val="16"/>
          <w:szCs w:val="16"/>
        </w:rPr>
        <w:t>LR</w:t>
      </w:r>
      <w:r>
        <w:rPr>
          <w:rFonts w:ascii="SutonnyMJ" w:hAnsi="SutonnyMJ" w:cs="SutonnyMJ"/>
          <w:sz w:val="20"/>
          <w:szCs w:val="20"/>
        </w:rPr>
        <w:t xml:space="preserve"> Ges Rbve </w:t>
      </w:r>
      <w:r>
        <w:rPr>
          <w:rFonts w:ascii="Times New Roman" w:hAnsi="Times New Roman" w:cs="Times New Roman"/>
          <w:sz w:val="16"/>
          <w:szCs w:val="16"/>
        </w:rPr>
        <w:t>AT</w:t>
      </w:r>
      <w:r>
        <w:rPr>
          <w:rFonts w:ascii="SutonnyMJ" w:hAnsi="SutonnyMJ" w:cs="SutonnyMJ"/>
          <w:sz w:val="20"/>
          <w:szCs w:val="20"/>
        </w:rPr>
        <w:t xml:space="preserve">  †Kv¤úvwbi `yBRb Gwiqv g¨v‡bRvi| Zviv cÖwZôv‡bi j¶¨ I bxwZ ev¯—evq‡bi Rb¨ cwiKíbv cÖYqb, †bZ…Z¡ cÖ`vb I wbqš¿‡Yi g‡Zv Kvh©vewj m¤úv`b K‡i _v‡Kb| Rbve ÔwUUzÕ D³ †Kv¤úvwbi GKRb mycvifvBRvi|</w:t>
      </w:r>
    </w:p>
    <w:p w:rsidR="001E4BFA" w:rsidRDefault="001E4BFA">
      <w:pPr>
        <w:tabs>
          <w:tab w:val="right" w:pos="4572"/>
        </w:tabs>
        <w:spacing w:before="0" w:line="221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e¨e¯’vcbv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1E4BFA" w:rsidRDefault="001E4BFA">
      <w:pPr>
        <w:tabs>
          <w:tab w:val="right" w:pos="4572"/>
        </w:tabs>
        <w:spacing w:before="0" w:line="221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e¨e¯’vcbvi mvg¨Zv bxwZwU e¨vL¨v K‡iv|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1E4BFA" w:rsidRDefault="001E4BFA">
      <w:pPr>
        <w:tabs>
          <w:tab w:val="right" w:pos="4572"/>
        </w:tabs>
        <w:spacing w:before="0" w:line="221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 xml:space="preserve">Rbve </w:t>
      </w:r>
      <w:r>
        <w:rPr>
          <w:rFonts w:ascii="Times New Roman" w:hAnsi="Times New Roman" w:cs="Times New Roman"/>
          <w:sz w:val="16"/>
          <w:szCs w:val="16"/>
        </w:rPr>
        <w:t>LR</w:t>
      </w:r>
      <w:r>
        <w:rPr>
          <w:rFonts w:ascii="SutonnyMJ" w:hAnsi="SutonnyMJ" w:cs="SutonnyMJ"/>
          <w:sz w:val="20"/>
          <w:szCs w:val="20"/>
        </w:rPr>
        <w:t xml:space="preserve"> Ges Rbve </w:t>
      </w:r>
      <w:r>
        <w:rPr>
          <w:rFonts w:ascii="Times New Roman" w:hAnsi="Times New Roman" w:cs="Times New Roman"/>
          <w:sz w:val="16"/>
          <w:szCs w:val="16"/>
        </w:rPr>
        <w:t>AT</w:t>
      </w:r>
      <w:r>
        <w:rPr>
          <w:rFonts w:ascii="SutonnyMJ" w:hAnsi="SutonnyMJ" w:cs="SutonnyMJ"/>
          <w:sz w:val="20"/>
          <w:szCs w:val="20"/>
        </w:rPr>
        <w:t xml:space="preserve"> GKB mv‡_ Rbve wUUz‡K `yÕai‡bi Kv‡Ri wb‡`©k w`‡j e¨e¯’vcbvi †Kvb bxwZ jw•NZ n‡e?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1E4BFA" w:rsidRDefault="001E4BFA">
      <w:pPr>
        <w:tabs>
          <w:tab w:val="right" w:pos="4572"/>
        </w:tabs>
        <w:spacing w:before="0" w:line="221" w:lineRule="auto"/>
        <w:ind w:left="274" w:hanging="274"/>
        <w:rPr>
          <w:rFonts w:ascii="SutonnyMJ" w:hAnsi="SutonnyMJ" w:cs="SutonnyMJ"/>
          <w:sz w:val="20"/>
          <w:szCs w:val="20"/>
          <w:lang w:val="it-IT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 xml:space="preserve">e¨e¯’vcbvi ¯—‡ii wfwË‡Z Rbve †PŠayix I Rbve </w:t>
      </w:r>
      <w:r>
        <w:rPr>
          <w:rFonts w:ascii="Times New Roman" w:hAnsi="Times New Roman" w:cs="Times New Roman"/>
          <w:sz w:val="16"/>
          <w:szCs w:val="16"/>
        </w:rPr>
        <w:t>LR</w:t>
      </w:r>
      <w:r>
        <w:rPr>
          <w:rFonts w:ascii="SutonnyMJ" w:hAnsi="SutonnyMJ" w:cs="SutonnyMJ"/>
          <w:sz w:val="20"/>
          <w:szCs w:val="20"/>
        </w:rPr>
        <w:t>-Gi Kv‡Ri cÖK…wZ we‡k­lY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1E4BFA" w:rsidRDefault="001E4BFA">
      <w:pPr>
        <w:tabs>
          <w:tab w:val="right" w:pos="4572"/>
        </w:tabs>
        <w:spacing w:before="0" w:line="221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3.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  <w:sz w:val="20"/>
          <w:szCs w:val="20"/>
        </w:rPr>
        <w:t xml:space="preserve"> †WjUv †Kv¤úvwb wjwg‡U‡Wi †Pqvig¨vb cÖwZôv‡bi gvbe m¤ú` e¨e¯’vcbv wefvM‡K B-†gB‡ji gva¨‡g 5 (cuvP) Rb Drcv`b Kgx© wb‡qv‡Mi civgk© †`b| Avevi gvbe m¤ú` e¨e¯’vcK Z_¨ cÖvwß Ges Kgx© wb‡qv‡Mi msev` B-†gB‡ji gva¨‡g †Pqvig¨vb‡K Rvwb‡q †`b| d‡j †Pqvig¨vb Kgx© wb‡qv‡Mi e¨vcv‡i wbwðZ nb|</w:t>
      </w:r>
    </w:p>
    <w:p w:rsidR="001E4BFA" w:rsidRDefault="001E4BFA">
      <w:pPr>
        <w:tabs>
          <w:tab w:val="right" w:pos="4572"/>
        </w:tabs>
        <w:spacing w:before="0" w:line="221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wb‡`©kbv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1E4BFA" w:rsidRDefault="001E4BFA">
      <w:pPr>
        <w:tabs>
          <w:tab w:val="right" w:pos="4572"/>
        </w:tabs>
        <w:spacing w:before="0" w:line="221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cwiKíbv ev¯—evq‡b wb‡`©kbvi ¸i“Z¡ e¨vL¨v K‡iv|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1E4BFA" w:rsidRDefault="001E4BFA">
      <w:pPr>
        <w:tabs>
          <w:tab w:val="right" w:pos="4572"/>
        </w:tabs>
        <w:spacing w:before="0" w:line="221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 xml:space="preserve"> †Pqvig¨vb B-†gB‡ji gva¨‡g e¨e¯’vcbvi †Kvb KvRwU m¤úv`b K‡i‡Qb?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1E4BFA" w:rsidRDefault="001E4BFA">
      <w:pPr>
        <w:tabs>
          <w:tab w:val="right" w:pos="4572"/>
        </w:tabs>
        <w:spacing w:before="0" w:line="221" w:lineRule="auto"/>
        <w:ind w:left="274" w:hanging="274"/>
        <w:rPr>
          <w:rFonts w:ascii="SutonnyMJ" w:hAnsi="SutonnyMJ" w:cs="SutonnyMJ"/>
          <w:sz w:val="20"/>
          <w:szCs w:val="20"/>
          <w:lang w:val="it-IT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 xml:space="preserve"> †hvMv‡hv‡Mi D‡Ïk¨ AR©‡b gvbe m¤ú` e¨e¯’vc‡Ki †cÖwiZ B-†gB‡ji f‚wgKv g~j¨vqb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1E4BFA" w:rsidRDefault="001E4BFA">
      <w:pPr>
        <w:tabs>
          <w:tab w:val="right" w:pos="4572"/>
        </w:tabs>
        <w:spacing w:before="0" w:line="221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4.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  <w:sz w:val="20"/>
          <w:szCs w:val="20"/>
        </w:rPr>
        <w:t xml:space="preserve"> my›`ieb K‡j‡Ri myeY© Rqš—x cvj‡bi Rb¨ GKwU cwiKíbv cÖYqb Kiv nq| Abyôvb †k‡l cwiKíbvwUi cwimgvwß NU‡e| c¶vš—‡i K‡jRwU GKv`k †kÖwY‡Z cÖwZeQi fwZ©i †¶‡Î Abymi‡Yi Rb¨ GKwU cwiKíbv MÖnY Ki‡Z Pvq| Zviv fwZ©i Rb¨ QvÎ-QvÎx evQvB‡qi wfwË wn‡m‡e fwZ© cix¶v Ges GmGmwm cix¶vi djvdj G `ywU ÒweKí w¯’iÓ K‡i|</w:t>
      </w:r>
    </w:p>
    <w:p w:rsidR="001E4BFA" w:rsidRDefault="001E4BFA">
      <w:pPr>
        <w:tabs>
          <w:tab w:val="right" w:pos="4572"/>
        </w:tabs>
        <w:spacing w:before="0" w:line="221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cwiKíbvi bgbxqZv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1E4BFA" w:rsidRDefault="001E4BFA">
      <w:pPr>
        <w:tabs>
          <w:tab w:val="right" w:pos="4572"/>
        </w:tabs>
        <w:spacing w:before="0" w:line="221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cwiKíbvi mxgve×Zv e¨vL¨v K‡iv|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1E4BFA" w:rsidRDefault="001E4BFA">
      <w:pPr>
        <w:tabs>
          <w:tab w:val="right" w:pos="4572"/>
        </w:tabs>
        <w:spacing w:before="0" w:line="221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DÏxc‡Ki K‡j‡Ri fwZ© cwiKíbvq ÒweKí w¯’iKiYÓ-Gi cieZx© c`‡¶cwU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1E4BFA" w:rsidRDefault="001E4BFA">
      <w:pPr>
        <w:tabs>
          <w:tab w:val="right" w:pos="4572"/>
        </w:tabs>
        <w:spacing w:before="0" w:line="221" w:lineRule="auto"/>
        <w:ind w:left="274" w:hanging="274"/>
        <w:rPr>
          <w:rFonts w:ascii="SutonnyMJ" w:hAnsi="SutonnyMJ" w:cs="SutonnyMJ"/>
          <w:sz w:val="20"/>
          <w:szCs w:val="20"/>
          <w:lang w:val="it-IT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DÏxc‡K Dwj­wLZ `yB ai‡bi cwiKíbvi cv_©K¨ we‡k­lY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1E4BFA" w:rsidRDefault="001E4BFA">
      <w:pPr>
        <w:tabs>
          <w:tab w:val="right" w:pos="4572"/>
        </w:tabs>
        <w:spacing w:before="0" w:line="221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5.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  <w:sz w:val="20"/>
          <w:szCs w:val="20"/>
        </w:rPr>
        <w:t xml:space="preserve"> Rbve wbwLj GKwU e¨emvq cÖwZôvb M‡o †Zv‡jb| AwfÁZvi Afv‡e wZwb e¨emvq Avi¤¢ Kivi mgq mwVK cwiKíbv MÖnY Ki‡Z cv‡ibwb| cÖwZôv‡b Kg©iZ e¨w³‡`i Kvi Kx `vwqZ¡ Ges †K Kvi wbKU Kv‡Ri Rb¨ `vqx Zv mywbw`©ó Kiv wQj bv| d‡j cÖwZôv‡bi Kv‡Ri g‡a¨ mgš^‡qi Afve cwijw¶Z nq| cieZ©x‡Z AwfÁ cÖkvmK Rbve nvwjg‡K e¨e¯’vcK wn‡m‡e wb‡qvM †`qv nq| Rbve nvwjg cÖwZôv‡bi KZ…©Z¡ cÖevn Ges cÖ‡Z¨‡Ki `vwqZ¡ I KZ©e¨ mywbw`©ó K‡i GKwU mnR msMVb cÖeZ©b K‡ib| d‡j AwZ Aí mg‡qi g‡a¨ cÖwZôv‡bi wewfbœ e¨w³ I Kv‡Ri g‡a¨ myôz mgš^q cÖwZwôZ nq|</w:t>
      </w:r>
    </w:p>
    <w:p w:rsidR="001E4BFA" w:rsidRDefault="001E4BFA">
      <w:pPr>
        <w:tabs>
          <w:tab w:val="right" w:pos="4572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mgš^‡qi wbiew”QbœZv bxwZ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1E4BFA" w:rsidRDefault="001E4BFA">
      <w:pPr>
        <w:tabs>
          <w:tab w:val="right" w:pos="4572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`jxq mg‡SvZvq mgš^‡qi f‚wgKv e¨vL¨v K‡iv|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1E4BFA" w:rsidRDefault="001E4BFA">
      <w:pPr>
        <w:tabs>
          <w:tab w:val="right" w:pos="4572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Rbve wbwL‡ji e¨emvq cÖwZôv‡b cÖ_‡g mgš^qmva‡bi †Kvb bxwZi Afve cwijw¶Z nq?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1E4BFA" w:rsidRDefault="001E4BFA">
      <w:pPr>
        <w:tabs>
          <w:tab w:val="right" w:pos="4572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  <w:lang w:val="it-IT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ÒRbve nvwjg KZ©„K M„nxZ c`‡¶‡c Kvh©Ki mgš^‡qi ¸i“Z¡c~Y© GKwU c~e©kZ© c~iY nIqv‡ZB myôz mgš^q cÖwZwôZ nqÓÑ Dw³wUi h_v_©Zv g~j¨vqb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1E4BFA" w:rsidRDefault="001E4BFA">
      <w:pPr>
        <w:tabs>
          <w:tab w:val="right" w:pos="4572"/>
        </w:tabs>
        <w:spacing w:before="40" w:line="226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6.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  <w:sz w:val="20"/>
          <w:szCs w:val="20"/>
        </w:rPr>
        <w:t xml:space="preserve"> Ô÷viÕ †Kv¤úvwb cY¨ Drcv`b I weµq K‡i| Ô÷viÕ 2014 mv‡ji wW‡m¤^i gv‡m cÖwZ GKK cY¨ 30 UvKv nv‡i 4,50,000 UvKvi cY¨ weµq K‡i| weµxZ cY¨ Drcv`‡bi Rb¨ 50,000 UvKv KviLvbv wewìs fvov Ges 1,66,000 UvKv Kg©KZ©v‡`i †eZb cÖ`vb Kiv nq| G `ywU LiP Drcv`‡bi n«vm-e„w×i mv‡_ cwiewZ©Z nq bv| c¶vš—‡i cÖwZ GKK cY¨ Drcv`‡b 10 UvKvi KuvPvgvj Ges 2 UvKvi gRywi LiP `iKvi nq|</w:t>
      </w:r>
    </w:p>
    <w:p w:rsidR="001E4BFA" w:rsidRDefault="001E4BFA">
      <w:pPr>
        <w:tabs>
          <w:tab w:val="right" w:pos="4572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wb‡`©kbvi HK¨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1E4BFA" w:rsidRDefault="001E4BFA">
      <w:pPr>
        <w:tabs>
          <w:tab w:val="right" w:pos="4572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wbqš¿‡Yi e¨wZµ‡gi bxwZ e¨vL¨v K‡iv|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1E4BFA" w:rsidRDefault="001E4BFA">
      <w:pPr>
        <w:tabs>
          <w:tab w:val="right" w:pos="4572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Ô÷viÕ †Kv¤úvwb KZ GKK cY¨ Drcv`b I weµq Ki‡j Zv‡`i weµq Avq Ges †gvU e¨q mgvb n‡e Zv wbY©q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1E4BFA" w:rsidRDefault="001E4BFA">
      <w:pPr>
        <w:tabs>
          <w:tab w:val="right" w:pos="4572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  <w:lang w:val="it-IT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DÏxc‡K Dwj­wLZ `yB ai‡bi Li‡Pi g‡a¨ cv_©K¨ g~j¨vqb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1E4BFA" w:rsidRDefault="001E4BFA">
      <w:pPr>
        <w:tabs>
          <w:tab w:val="right" w:pos="4572"/>
        </w:tabs>
        <w:spacing w:before="0" w:line="226" w:lineRule="auto"/>
        <w:rPr>
          <w:rFonts w:ascii="SutonnyMJ" w:hAnsi="SutonnyMJ" w:cs="SutonnyMJ"/>
          <w:sz w:val="20"/>
          <w:szCs w:val="20"/>
        </w:rPr>
      </w:pPr>
      <w:r>
        <w:rPr>
          <w:noProof/>
        </w:rPr>
        <w:pict>
          <v:group id="_x0000_s1464" style="position:absolute;left:0;text-align:left;margin-left:71.15pt;margin-top:3.15pt;width:73.55pt;height:65.3pt;z-index:251655680" coordorigin="7485,7656" coordsize="1332,1221">
            <v:line id="_x0000_s1465" style="position:absolute" from="7907,8106" to="8397,8106"/>
            <v:line id="_x0000_s1466" style="position:absolute" from="7802,8303" to="8508,8303"/>
            <v:line id="_x0000_s1467" style="position:absolute" from="7699,8494" to="8606,8494"/>
            <v:line id="_x0000_s1468" style="position:absolute" from="7590,8683" to="8713,8683"/>
            <v:line id="_x0000_s1469" style="position:absolute" from="7488,8877" to="8815,8877"/>
            <v:line id="_x0000_s1470" style="position:absolute;flip:y" from="7485,7657" to="8153,8876"/>
            <v:line id="_x0000_s1471" style="position:absolute;flip:x y" from="8154,7656" to="8817,8871"/>
            <v:shape id="_x0000_s1472" type="#_x0000_t202" style="position:absolute;left:8032;top:7916;width:232;height:167" filled="f" stroked="f">
              <v:textbox style="mso-next-textbox:#_x0000_s1472" inset=".72pt,.72pt,.72pt,.72pt">
                <w:txbxContent>
                  <w:p w:rsidR="001E4BFA" w:rsidRDefault="001E4BFA">
                    <w:pPr>
                      <w:jc w:val="center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S</w:t>
                    </w:r>
                  </w:p>
                </w:txbxContent>
              </v:textbox>
            </v:shape>
            <v:shape id="_x0000_s1473" type="#_x0000_t202" style="position:absolute;left:7799;top:8688;width:728;height:189" filled="f" stroked="f">
              <v:textbox style="mso-next-textbox:#_x0000_s1473" inset=".72pt,.72pt,.72pt,.72pt">
                <w:txbxContent>
                  <w:p w:rsidR="001E4BFA" w:rsidRDefault="001E4BFA">
                    <w:pPr>
                      <w:rPr>
                        <w:rFonts w:ascii="Vrinda" w:hAnsi="Vrinda" w:cs="Vrinda"/>
                        <w:sz w:val="12"/>
                        <w:szCs w:val="12"/>
                      </w:rPr>
                    </w:pPr>
                    <w:r>
                      <w:rPr>
                        <w:sz w:val="14"/>
                        <w:szCs w:val="14"/>
                      </w:rPr>
                      <w:t>T</w:t>
                    </w:r>
                    <w:r>
                      <w:rPr>
                        <w:rFonts w:ascii="SutonnyMJ" w:hAnsi="SutonnyMJ" w:cs="SutonnyMJ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SutonnyMJ" w:hAnsi="SutonnyMJ" w:cs="SutonnyMJ"/>
                        <w:sz w:val="14"/>
                        <w:szCs w:val="14"/>
                      </w:rPr>
                      <w:t>ˆRweK Pvwn`v</w:t>
                    </w:r>
                  </w:p>
                </w:txbxContent>
              </v:textbox>
            </v:shape>
            <v:shape id="_x0000_s1474" type="#_x0000_t202" style="position:absolute;left:8027;top:8507;width:232;height:171" filled="f" stroked="f">
              <v:textbox style="mso-next-textbox:#_x0000_s1474" inset=".72pt,.72pt,.72pt,.72pt">
                <w:txbxContent>
                  <w:p w:rsidR="001E4BFA" w:rsidRDefault="001E4BFA">
                    <w:pPr>
                      <w:jc w:val="center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P</w:t>
                    </w:r>
                  </w:p>
                </w:txbxContent>
              </v:textbox>
            </v:shape>
            <v:shape id="_x0000_s1475" type="#_x0000_t202" style="position:absolute;left:8032;top:8316;width:232;height:153" filled="f" stroked="f">
              <v:textbox style="mso-next-textbox:#_x0000_s1475" inset=".72pt,.72pt,.72pt,.72pt">
                <w:txbxContent>
                  <w:p w:rsidR="001E4BFA" w:rsidRDefault="001E4BFA">
                    <w:pPr>
                      <w:jc w:val="center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Q</w:t>
                    </w:r>
                  </w:p>
                </w:txbxContent>
              </v:textbox>
            </v:shape>
            <v:shape id="_x0000_s1476" type="#_x0000_t202" style="position:absolute;left:8032;top:8118;width:232;height:194" filled="f" stroked="f">
              <v:textbox style="mso-next-textbox:#_x0000_s1476" inset=".72pt,.72pt,.72pt,.72pt">
                <w:txbxContent>
                  <w:p w:rsidR="001E4BFA" w:rsidRDefault="001E4BFA">
                    <w:pPr>
                      <w:jc w:val="center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R</w:t>
                    </w:r>
                  </w:p>
                </w:txbxContent>
              </v:textbox>
            </v:shape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477" type="#_x0000_t5" style="position:absolute;left:8390;top:8145;width:115;height:86;rotation:332" fillcolor="#d8d8d8" strokeweight=".5pt"/>
            <v:shape id="_x0000_s1478" type="#_x0000_t5" style="position:absolute;left:8495;top:8346;width:115;height:86;rotation:332" fillcolor="#d8d8d8" strokeweight=".5pt"/>
            <v:shape id="_x0000_s1479" type="#_x0000_t5" style="position:absolute;left:8596;top:8528;width:115;height:86;rotation:332" fillcolor="#d8d8d8" strokeweight=".5pt"/>
            <v:shape id="_x0000_s1480" type="#_x0000_t5" style="position:absolute;left:8700;top:8714;width:115;height:86;rotation:332" fillcolor="#d8d8d8" strokeweight=".5pt"/>
            <v:shape id="_x0000_s1481" type="#_x0000_t5" style="position:absolute;left:7803;top:8149;width:115;height:86;rotation:25744903fd" fillcolor="#d8d8d8" strokeweight=".5pt"/>
            <v:shape id="_x0000_s1482" type="#_x0000_t5" style="position:absolute;left:7699;top:8346;width:115;height:86;rotation:25744903fd" fillcolor="#d8d8d8" strokeweight=".5pt"/>
            <v:shape id="_x0000_s1483" type="#_x0000_t5" style="position:absolute;left:7590;top:8528;width:115;height:86;rotation:25744903fd" fillcolor="#d8d8d8" strokeweight=".5pt"/>
            <v:shape id="_x0000_s1484" type="#_x0000_t5" style="position:absolute;left:7494;top:8714;width:115;height:86;rotation:25744903fd" fillcolor="#d8d8d8" strokeweight=".5pt"/>
          </v:group>
        </w:pict>
      </w:r>
      <w:r>
        <w:rPr>
          <w:rFonts w:ascii="SutonnyMJ" w:hAnsi="SutonnyMJ" w:cs="SutonnyMJ"/>
          <w:b/>
          <w:bCs/>
          <w:sz w:val="20"/>
          <w:szCs w:val="20"/>
          <w:lang w:val="it-IT"/>
        </w:rPr>
        <w:t>7.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  <w:sz w:val="20"/>
          <w:szCs w:val="20"/>
        </w:rPr>
        <w:t xml:space="preserve"> </w:t>
      </w:r>
    </w:p>
    <w:p w:rsidR="001E4BFA" w:rsidRDefault="001E4BFA">
      <w:pPr>
        <w:tabs>
          <w:tab w:val="right" w:pos="4572"/>
        </w:tabs>
        <w:spacing w:before="0" w:line="226" w:lineRule="auto"/>
        <w:rPr>
          <w:rFonts w:ascii="SutonnyMJ" w:hAnsi="SutonnyMJ" w:cs="SutonnyMJ"/>
          <w:sz w:val="20"/>
          <w:szCs w:val="20"/>
        </w:rPr>
      </w:pPr>
    </w:p>
    <w:p w:rsidR="001E4BFA" w:rsidRDefault="001E4BFA">
      <w:pPr>
        <w:tabs>
          <w:tab w:val="right" w:pos="4572"/>
        </w:tabs>
        <w:spacing w:before="0" w:line="226" w:lineRule="auto"/>
        <w:rPr>
          <w:rFonts w:ascii="SutonnyMJ" w:hAnsi="SutonnyMJ" w:cs="SutonnyMJ"/>
          <w:sz w:val="20"/>
          <w:szCs w:val="20"/>
        </w:rPr>
      </w:pPr>
    </w:p>
    <w:p w:rsidR="001E4BFA" w:rsidRDefault="001E4BFA">
      <w:pPr>
        <w:tabs>
          <w:tab w:val="right" w:pos="4572"/>
        </w:tabs>
        <w:spacing w:before="0" w:line="226" w:lineRule="auto"/>
        <w:rPr>
          <w:rFonts w:ascii="SutonnyMJ" w:hAnsi="SutonnyMJ" w:cs="SutonnyMJ"/>
          <w:sz w:val="20"/>
          <w:szCs w:val="20"/>
        </w:rPr>
      </w:pPr>
    </w:p>
    <w:p w:rsidR="001E4BFA" w:rsidRDefault="001E4BFA">
      <w:pPr>
        <w:tabs>
          <w:tab w:val="right" w:pos="4572"/>
        </w:tabs>
        <w:spacing w:before="0" w:line="226" w:lineRule="auto"/>
        <w:rPr>
          <w:rFonts w:ascii="SutonnyMJ" w:hAnsi="SutonnyMJ" w:cs="SutonnyMJ"/>
          <w:sz w:val="18"/>
          <w:szCs w:val="18"/>
        </w:rPr>
      </w:pPr>
    </w:p>
    <w:p w:rsidR="001E4BFA" w:rsidRDefault="001E4BFA">
      <w:pPr>
        <w:tabs>
          <w:tab w:val="right" w:pos="4572"/>
        </w:tabs>
        <w:spacing w:before="0" w:line="226" w:lineRule="auto"/>
        <w:rPr>
          <w:rFonts w:ascii="SutonnyMJ" w:hAnsi="SutonnyMJ" w:cs="SutonnyMJ"/>
          <w:sz w:val="20"/>
          <w:szCs w:val="20"/>
        </w:rPr>
      </w:pPr>
    </w:p>
    <w:p w:rsidR="001E4BFA" w:rsidRDefault="001E4BFA">
      <w:pPr>
        <w:tabs>
          <w:tab w:val="right" w:pos="4572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†bZ…Z¡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1E4BFA" w:rsidRDefault="001E4BFA">
      <w:pPr>
        <w:tabs>
          <w:tab w:val="right" w:pos="4572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†cÖlYv Pµ eywS‡q †j‡Lv|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1E4BFA" w:rsidRDefault="001E4BFA">
      <w:pPr>
        <w:tabs>
          <w:tab w:val="right" w:pos="4572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 xml:space="preserve">wP‡Î </w:t>
      </w:r>
      <w:r>
        <w:rPr>
          <w:rFonts w:ascii="Times New Roman" w:hAnsi="Times New Roman" w:cs="Times New Roman"/>
          <w:sz w:val="16"/>
          <w:szCs w:val="16"/>
        </w:rPr>
        <w:t>P, Q, R</w:t>
      </w:r>
      <w:r>
        <w:rPr>
          <w:rFonts w:ascii="SutonnyMJ" w:hAnsi="SutonnyMJ" w:cs="SutonnyMJ"/>
          <w:sz w:val="20"/>
          <w:szCs w:val="20"/>
        </w:rPr>
        <w:t xml:space="preserve"> I 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SutonnyMJ" w:hAnsi="SutonnyMJ" w:cs="SutonnyMJ"/>
          <w:sz w:val="20"/>
          <w:szCs w:val="20"/>
        </w:rPr>
        <w:t xml:space="preserve"> wPwýZ ¯’v‡bi Pvwn`v¸‡jvi bvg †j‡Lv|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1E4BFA" w:rsidRDefault="001E4BFA">
      <w:pPr>
        <w:tabs>
          <w:tab w:val="right" w:pos="4572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  <w:lang w:val="it-IT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wP‡Î Zxi (</w:t>
      </w:r>
      <w:r>
        <w:rPr>
          <w:rFonts w:ascii="SutonnyMJ" w:hAnsi="SutonnyMJ" w:cs="SutonnyMJ"/>
          <w:sz w:val="20"/>
          <w:szCs w:val="20"/>
        </w:rPr>
        <w:sym w:font="Symbol" w:char="F0AD"/>
      </w:r>
      <w:r>
        <w:rPr>
          <w:rFonts w:ascii="SutonnyMJ" w:hAnsi="SutonnyMJ" w:cs="SutonnyMJ"/>
          <w:sz w:val="20"/>
          <w:szCs w:val="20"/>
        </w:rPr>
        <w:t>) wPý Øviv Kx †evSv‡bv n‡q‡Q? e¨vL¨v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1E4BFA" w:rsidRDefault="001E4BFA">
      <w:pPr>
        <w:tabs>
          <w:tab w:val="right" w:pos="4572"/>
        </w:tabs>
        <w:spacing w:before="40" w:line="226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8.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XYZ</w:t>
      </w:r>
      <w:r>
        <w:rPr>
          <w:rFonts w:ascii="SutonnyMJ" w:hAnsi="SutonnyMJ" w:cs="SutonnyMJ"/>
          <w:sz w:val="20"/>
          <w:szCs w:val="20"/>
        </w:rPr>
        <w:t xml:space="preserve">  wjwg‡UW 2015 mv‡j 1,00,000 GKK cY¨ Drcv`b K‡i| 2016 mv‡j Zviv 10% Drcv`b e„w×i j¶¨gvÎv wba©viY K‡i| wKš‘ 2016 mv‡ji gvP© gvm †k‡l †`Lv hvq cÖwZôvbwU gvÎ 25,000 GKK cY¨ Drcv`b Ki‡Z †c‡i‡Q| ZvB cÖwZôvbwU Zv‡`i eZ©gvb Drcv`b Kvh©µg g~j¨vqb I cÖ‡qvRbxq ms‡kvabg~jK e¨e¯’v MÖn‡Yi wPš—vfvebv Ki‡Q|</w:t>
      </w:r>
    </w:p>
    <w:p w:rsidR="001E4BFA" w:rsidRDefault="001E4BFA">
      <w:pPr>
        <w:tabs>
          <w:tab w:val="right" w:pos="4572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ev‡RUxq wbqš¿Y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1E4BFA" w:rsidRDefault="001E4BFA">
      <w:pPr>
        <w:tabs>
          <w:tab w:val="right" w:pos="4572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wbqš¿‡Yi Av`k©gvb wba©viY ej‡Z Kx †evSvq?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1E4BFA" w:rsidRDefault="001E4BFA">
      <w:pPr>
        <w:tabs>
          <w:tab w:val="right" w:pos="4572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10% Drcv`b e„w×i cwiKíbv †Kvb ai‡bi j¶¨?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1E4BFA" w:rsidRDefault="001E4BFA">
      <w:pPr>
        <w:tabs>
          <w:tab w:val="right" w:pos="4572"/>
        </w:tabs>
        <w:spacing w:before="0" w:line="226" w:lineRule="auto"/>
        <w:ind w:left="274" w:hanging="274"/>
        <w:rPr>
          <w:rFonts w:ascii="SutonnyMJ" w:hAnsi="SutonnyMJ" w:cs="SutonnyMJ"/>
          <w:spacing w:val="-2"/>
          <w:sz w:val="20"/>
          <w:szCs w:val="20"/>
          <w:lang w:val="it-IT"/>
        </w:rPr>
      </w:pPr>
      <w:r>
        <w:rPr>
          <w:rFonts w:ascii="SutonnyMJ" w:hAnsi="SutonnyMJ" w:cs="SutonnyMJ"/>
          <w:spacing w:val="-2"/>
          <w:sz w:val="20"/>
          <w:szCs w:val="20"/>
        </w:rPr>
        <w:t>N.</w:t>
      </w:r>
      <w:r>
        <w:rPr>
          <w:rFonts w:ascii="SutonnyMJ" w:hAnsi="SutonnyMJ" w:cs="SutonnyMJ"/>
          <w:spacing w:val="-2"/>
          <w:sz w:val="20"/>
          <w:szCs w:val="20"/>
        </w:rPr>
        <w:tab/>
        <w:t>DÏxc‡Ki Av‡jv‡K M„nxZ ms‡kvabg~jK e¨e¯’v MÖnY Ges j¶¨ wba©vi‡Yi ga¨Kvi m¤úK© e¨e¯’vcbvi Kv‡Ri `„wó‡Z g~j¨vqb K‡iv|</w:t>
      </w:r>
      <w:r>
        <w:rPr>
          <w:rFonts w:ascii="SutonnyMJ" w:hAnsi="SutonnyMJ" w:cs="SutonnyMJ"/>
          <w:spacing w:val="-2"/>
          <w:sz w:val="20"/>
          <w:szCs w:val="20"/>
        </w:rPr>
        <w:tab/>
        <w:t>4</w:t>
      </w:r>
    </w:p>
    <w:p w:rsidR="001E4BFA" w:rsidRDefault="001E4BFA">
      <w:pPr>
        <w:tabs>
          <w:tab w:val="right" w:pos="4572"/>
        </w:tabs>
        <w:spacing w:before="40" w:line="226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9.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  <w:sz w:val="20"/>
          <w:szCs w:val="20"/>
        </w:rPr>
        <w:t xml:space="preserve"> Rbve kvwggv GKwU Drcv`bgyLx cÖwZôv‡bi cÖwZôvZv †Pqvig¨vb| wZwb ïi“‡Z cÖwZôv‡bi Drcv`b, µq-weµq, A_©ms¯’vb BZ¨vw` Kvh©vewj GKvB †`L‡Zb| Aa¯—biv webv wØavq Zvi Av‡`k wb‡la †g‡b wb‡Zb| G‡Z Aí mg‡qi e¨eav‡b Zvi cÖwZôv‡b e¨vcK mdjZv Av‡m| ZvB wZwb Zvi cÖwZôvb m¤úÖmviY K‡ib Ges wewfbœ Kv‡R we‡klÁ e¨w³‡`i wbe©vnx Kg©KZ©v wn‡m‡e wb‡qvM cÖ`vb K‡ib|</w:t>
      </w:r>
    </w:p>
    <w:p w:rsidR="001E4BFA" w:rsidRDefault="001E4BFA">
      <w:pPr>
        <w:tabs>
          <w:tab w:val="right" w:pos="4572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msMVb KvVv‡gv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1E4BFA" w:rsidRDefault="001E4BFA">
      <w:pPr>
        <w:tabs>
          <w:tab w:val="right" w:pos="4572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mij‰iwLK msMVb KvVv‡gv ej‡Z Kx †evS?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1E4BFA" w:rsidRDefault="001E4BFA">
      <w:pPr>
        <w:tabs>
          <w:tab w:val="right" w:pos="4572"/>
        </w:tabs>
        <w:spacing w:before="0" w:line="221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DÏxc‡K ewY©Z cÖwZôv‡bi cÖ_g ch©v‡qi msMVb KvVv‡gvi aib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1E4BFA" w:rsidRDefault="001E4BFA">
      <w:pPr>
        <w:tabs>
          <w:tab w:val="right" w:pos="4572"/>
        </w:tabs>
        <w:spacing w:before="0" w:line="221" w:lineRule="auto"/>
        <w:ind w:left="274" w:hanging="274"/>
        <w:rPr>
          <w:rFonts w:ascii="SutonnyMJ" w:hAnsi="SutonnyMJ" w:cs="SutonnyMJ"/>
          <w:b/>
          <w:bCs/>
          <w:sz w:val="18"/>
          <w:szCs w:val="18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Rbve kvwggv KZ…©K msMVb KvVv‡gv cwieZ©‡bi †hŠw³KZv g~j¨vqb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1E4BFA" w:rsidRDefault="001E4BFA">
      <w:pPr>
        <w:spacing w:before="0" w:line="221" w:lineRule="auto"/>
        <w:jc w:val="center"/>
        <w:rPr>
          <w:rFonts w:ascii="SutonnyMJ" w:hAnsi="SutonnyMJ" w:cs="SutonnyMJ"/>
          <w:sz w:val="2"/>
          <w:szCs w:val="2"/>
        </w:rPr>
        <w:sectPr w:rsidR="001E4BFA">
          <w:type w:val="continuous"/>
          <w:pgSz w:w="11909" w:h="16834" w:code="9"/>
          <w:pgMar w:top="1613" w:right="1267" w:bottom="1613" w:left="1267" w:header="1210" w:footer="720" w:gutter="0"/>
          <w:cols w:num="2" w:sep="1" w:space="216"/>
          <w:docGrid w:linePitch="360"/>
        </w:sectPr>
      </w:pPr>
    </w:p>
    <w:p w:rsidR="001E4BFA" w:rsidRDefault="001E4BFA">
      <w:pPr>
        <w:spacing w:before="0" w:line="221" w:lineRule="auto"/>
        <w:jc w:val="center"/>
        <w:rPr>
          <w:rFonts w:ascii="SutonnyMJ" w:hAnsi="SutonnyMJ" w:cs="SutonnyMJ"/>
          <w:sz w:val="12"/>
          <w:szCs w:val="12"/>
        </w:rPr>
      </w:pPr>
    </w:p>
    <w:p w:rsidR="001E4BFA" w:rsidRDefault="001E4BFA">
      <w:pPr>
        <w:shd w:val="clear" w:color="auto" w:fill="606060"/>
        <w:spacing w:before="0" w:line="252" w:lineRule="auto"/>
        <w:ind w:left="4046" w:right="4061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SutonnyMJ" w:hAnsi="SutonnyMJ" w:cs="SutonnyMJ"/>
          <w:color w:val="FFFFFF"/>
          <w:sz w:val="24"/>
          <w:szCs w:val="24"/>
        </w:rPr>
        <w:t>DËi wb‡`©kbv</w:t>
      </w:r>
    </w:p>
    <w:p w:rsidR="001E4BFA" w:rsidRDefault="001E4BFA">
      <w:pPr>
        <w:spacing w:before="0" w:line="252" w:lineRule="auto"/>
        <w:jc w:val="center"/>
        <w:rPr>
          <w:rFonts w:ascii="SutonnyMJ" w:hAnsi="SutonnyMJ" w:cs="SutonnyMJ"/>
          <w:sz w:val="2"/>
          <w:szCs w:val="2"/>
        </w:rPr>
      </w:pPr>
    </w:p>
    <w:p w:rsidR="001E4BFA" w:rsidRDefault="001E4BFA">
      <w:pPr>
        <w:spacing w:before="0" w:line="252" w:lineRule="auto"/>
        <w:ind w:left="202" w:hanging="202"/>
        <w:rPr>
          <w:rFonts w:ascii="PanjereeC" w:hAnsi="PanjereeC" w:cs="PanjereeC"/>
          <w:sz w:val="18"/>
          <w:szCs w:val="18"/>
        </w:rPr>
        <w:sectPr w:rsidR="001E4BFA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:rsidR="001E4BFA" w:rsidRDefault="001E4BFA">
      <w:pPr>
        <w:spacing w:before="0" w:line="252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1.</w:t>
      </w:r>
      <w:r>
        <w:rPr>
          <w:rFonts w:ascii="PanjereeC" w:hAnsi="PanjereeC" w:cs="PanjereeC"/>
          <w:sz w:val="18"/>
          <w:szCs w:val="18"/>
        </w:rPr>
        <w:tab/>
        <w:t>Dîicò eBGqi 346 c†Ó¤vi 11 bÁ¼i m†Rbkxj cÉGk²vîi `ËÓ¡eÅ|</w:t>
      </w:r>
    </w:p>
    <w:p w:rsidR="001E4BFA" w:rsidRDefault="001E4BFA">
      <w:pPr>
        <w:spacing w:before="0" w:line="252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2.</w:t>
      </w:r>
      <w:r>
        <w:rPr>
          <w:rFonts w:ascii="PanjereeC" w:hAnsi="PanjereeC" w:cs="PanjereeC"/>
          <w:sz w:val="18"/>
          <w:szCs w:val="18"/>
        </w:rPr>
        <w:tab/>
        <w:t>Dîicò eBGqi 244 c†Ó¤vi 9 bÁ¼i m†Rbkxj cÉGk²vîi `ËÓ¡eÅ|</w:t>
      </w:r>
    </w:p>
    <w:p w:rsidR="001E4BFA" w:rsidRDefault="001E4BFA">
      <w:pPr>
        <w:spacing w:before="0" w:line="252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3.</w:t>
      </w:r>
      <w:r>
        <w:rPr>
          <w:rFonts w:ascii="PanjereeC" w:hAnsi="PanjereeC" w:cs="PanjereeC"/>
          <w:sz w:val="18"/>
          <w:szCs w:val="18"/>
        </w:rPr>
        <w:tab/>
        <w:t>Dîicò eBGqi 398 c†Ó¤vi 9 bÁ¼i m†Rbkxj cÉGk²vîi `ËÓ¡eÅ|</w:t>
      </w:r>
    </w:p>
    <w:p w:rsidR="001E4BFA" w:rsidRDefault="001E4BFA">
      <w:pPr>
        <w:spacing w:before="0" w:line="252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4.</w:t>
      </w:r>
      <w:r>
        <w:rPr>
          <w:rFonts w:ascii="PanjereeC" w:hAnsi="PanjereeC" w:cs="PanjereeC"/>
          <w:sz w:val="18"/>
          <w:szCs w:val="18"/>
        </w:rPr>
        <w:tab/>
        <w:t>Dîicò eBGqi 269 c†Ó¤vi 10 bÁ¼i m†Rbkxj cÉGk²vîi `ËÓ¡eÅ|</w:t>
      </w:r>
    </w:p>
    <w:p w:rsidR="001E4BFA" w:rsidRDefault="001E4BFA">
      <w:pPr>
        <w:spacing w:before="0" w:line="252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5.</w:t>
      </w:r>
      <w:r>
        <w:rPr>
          <w:rFonts w:ascii="PanjereeC" w:hAnsi="PanjereeC" w:cs="PanjereeC"/>
          <w:sz w:val="18"/>
          <w:szCs w:val="18"/>
        </w:rPr>
        <w:tab/>
        <w:t>Dîicò eBGqi 420 c†Ó¤vi 8 bÁ¼i m†Rbkxj cÉGk²vîi `ËÓ¡eÅ|</w:t>
      </w:r>
    </w:p>
    <w:p w:rsidR="001E4BFA" w:rsidRDefault="001E4BFA">
      <w:pPr>
        <w:spacing w:before="0" w:line="252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6.</w:t>
      </w:r>
      <w:r>
        <w:rPr>
          <w:rFonts w:ascii="PanjereeC" w:hAnsi="PanjereeC" w:cs="PanjereeC"/>
          <w:sz w:val="18"/>
          <w:szCs w:val="18"/>
        </w:rPr>
        <w:tab/>
        <w:t>Dîicò eBGqi 439 c†Ó¤vi 9 bÁ¼i m†Rbkxj cÉGk²vîi `ËÓ¡eÅ|</w:t>
      </w:r>
    </w:p>
    <w:p w:rsidR="001E4BFA" w:rsidRDefault="001E4BFA">
      <w:pPr>
        <w:spacing w:before="0" w:line="252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7.</w:t>
      </w:r>
      <w:r>
        <w:rPr>
          <w:rFonts w:ascii="PanjereeC" w:hAnsi="PanjereeC" w:cs="PanjereeC"/>
          <w:sz w:val="18"/>
          <w:szCs w:val="18"/>
        </w:rPr>
        <w:tab/>
        <w:t>Dîicò eBGqi 373 c†Ó¤vi 8 bÁ¼i m†Rbkxj cÉGk²vîi `ËÓ¡eÅ|</w:t>
      </w:r>
    </w:p>
    <w:p w:rsidR="001E4BFA" w:rsidRDefault="001E4BFA">
      <w:pPr>
        <w:spacing w:before="0" w:line="252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8.</w:t>
      </w:r>
      <w:r>
        <w:rPr>
          <w:rFonts w:ascii="PanjereeC" w:hAnsi="PanjereeC" w:cs="PanjereeC"/>
          <w:sz w:val="18"/>
          <w:szCs w:val="18"/>
        </w:rPr>
        <w:tab/>
        <w:t>Dîicò eBGqi 439 c†Ó¤vi 10 bÁ¼i m†Rbkxj cÉGk²vîi `ËÓ¡eÅ|</w:t>
      </w:r>
    </w:p>
    <w:p w:rsidR="001E4BFA" w:rsidRDefault="001E4BFA">
      <w:pPr>
        <w:spacing w:before="0" w:line="252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9.</w:t>
      </w:r>
      <w:r>
        <w:rPr>
          <w:rFonts w:ascii="PanjereeC" w:hAnsi="PanjereeC" w:cs="PanjereeC"/>
          <w:sz w:val="18"/>
          <w:szCs w:val="18"/>
        </w:rPr>
        <w:tab/>
        <w:t>Dîicò eBGqi 295 c†Ó¤vi 9 bÁ¼i m†Rbkxj cÉGk²vîi `ËÓ¡eÅ|</w:t>
      </w:r>
    </w:p>
    <w:p w:rsidR="001E4BFA" w:rsidRDefault="001E4BFA">
      <w:pPr>
        <w:spacing w:before="0" w:line="235" w:lineRule="auto"/>
        <w:jc w:val="center"/>
        <w:rPr>
          <w:rFonts w:ascii="SutonnyMJ" w:hAnsi="SutonnyMJ" w:cs="SutonnyMJ"/>
          <w:sz w:val="4"/>
          <w:szCs w:val="4"/>
        </w:rPr>
        <w:sectPr w:rsidR="001E4BFA">
          <w:type w:val="continuous"/>
          <w:pgSz w:w="11909" w:h="16834" w:code="9"/>
          <w:pgMar w:top="1613" w:right="1267" w:bottom="1613" w:left="1267" w:header="1210" w:footer="720" w:gutter="0"/>
          <w:cols w:num="3" w:sep="1" w:space="144"/>
          <w:docGrid w:linePitch="360"/>
        </w:sectPr>
      </w:pPr>
    </w:p>
    <w:p w:rsidR="001E4BFA" w:rsidRDefault="001E4BFA">
      <w:pPr>
        <w:spacing w:before="0" w:line="235" w:lineRule="auto"/>
        <w:jc w:val="center"/>
        <w:rPr>
          <w:rFonts w:ascii="SutonnyMJ" w:hAnsi="SutonnyMJ" w:cs="SutonnyMJ"/>
          <w:sz w:val="4"/>
          <w:szCs w:val="4"/>
        </w:rPr>
      </w:pPr>
    </w:p>
    <w:p w:rsidR="001E4BFA" w:rsidRDefault="001E4BFA">
      <w:pPr>
        <w:spacing w:before="0" w:line="216" w:lineRule="auto"/>
        <w:jc w:val="center"/>
        <w:rPr>
          <w:rFonts w:ascii="SutonnyMJ" w:hAnsi="SutonnyMJ" w:cs="SutonnyMJ"/>
          <w:sz w:val="6"/>
          <w:szCs w:val="6"/>
        </w:rPr>
      </w:pPr>
      <w:r>
        <w:rPr>
          <w:rFonts w:ascii="SutonnyMJ" w:hAnsi="SutonnyMJ" w:cs="SutonnyMJ"/>
          <w:sz w:val="28"/>
          <w:szCs w:val="28"/>
        </w:rPr>
        <w:t xml:space="preserve">3. ivRkvnx †evW©-2017 </w:t>
      </w:r>
    </w:p>
    <w:tbl>
      <w:tblPr>
        <w:tblW w:w="0" w:type="auto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/>
      </w:tblPr>
      <w:tblGrid>
        <w:gridCol w:w="7011"/>
        <w:gridCol w:w="1080"/>
        <w:gridCol w:w="270"/>
        <w:gridCol w:w="270"/>
        <w:gridCol w:w="270"/>
      </w:tblGrid>
      <w:tr w:rsidR="001E4BFA">
        <w:trPr>
          <w:trHeight w:val="186"/>
        </w:trPr>
        <w:tc>
          <w:tcPr>
            <w:tcW w:w="7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4BFA" w:rsidRDefault="001E4BFA">
            <w:pPr>
              <w:tabs>
                <w:tab w:val="center" w:pos="4594"/>
              </w:tabs>
              <w:spacing w:before="0" w:line="21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SutonnyMJ" w:hAnsi="SutonnyMJ" w:cs="SutonnyMJ"/>
                <w:b/>
                <w:bCs/>
                <w:sz w:val="24"/>
                <w:szCs w:val="24"/>
              </w:rPr>
              <w:t>e¨emvq msMVb I e¨e¯’vcbv: wØZxq cÎ</w:t>
            </w:r>
            <w:r>
              <w:rPr>
                <w:rFonts w:ascii="SutonnyMJ" w:hAnsi="SutonnyMJ" w:cs="SutonnyMJ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vAlign w:val="center"/>
          </w:tcPr>
          <w:p w:rsidR="001E4BFA" w:rsidRDefault="001E4BFA">
            <w:pPr>
              <w:tabs>
                <w:tab w:val="center" w:pos="4590"/>
              </w:tabs>
              <w:spacing w:before="0" w:line="21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welq †KvW :</w:t>
            </w:r>
          </w:p>
        </w:tc>
        <w:tc>
          <w:tcPr>
            <w:tcW w:w="270" w:type="dxa"/>
            <w:vAlign w:val="center"/>
          </w:tcPr>
          <w:p w:rsidR="001E4BFA" w:rsidRDefault="001E4BFA">
            <w:pPr>
              <w:tabs>
                <w:tab w:val="center" w:pos="4590"/>
              </w:tabs>
              <w:spacing w:before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2</w:t>
            </w:r>
          </w:p>
        </w:tc>
        <w:tc>
          <w:tcPr>
            <w:tcW w:w="270" w:type="dxa"/>
            <w:vAlign w:val="center"/>
          </w:tcPr>
          <w:p w:rsidR="001E4BFA" w:rsidRDefault="001E4BFA">
            <w:pPr>
              <w:tabs>
                <w:tab w:val="center" w:pos="4590"/>
              </w:tabs>
              <w:spacing w:before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  <w:tc>
          <w:tcPr>
            <w:tcW w:w="270" w:type="dxa"/>
            <w:vAlign w:val="center"/>
          </w:tcPr>
          <w:p w:rsidR="001E4BFA" w:rsidRDefault="001E4BFA">
            <w:pPr>
              <w:tabs>
                <w:tab w:val="center" w:pos="4590"/>
              </w:tabs>
              <w:spacing w:before="0" w:line="216" w:lineRule="auto"/>
              <w:jc w:val="center"/>
              <w:rPr>
                <w:rFonts w:ascii="Saroda" w:hAnsi="Saroda" w:cs="Saroda"/>
              </w:rPr>
            </w:pPr>
            <w:r>
              <w:rPr>
                <w:rFonts w:ascii="SutonnyMJ" w:hAnsi="SutonnyMJ" w:cs="SutonnyMJ"/>
              </w:rPr>
              <w:t>8</w:t>
            </w:r>
          </w:p>
        </w:tc>
      </w:tr>
    </w:tbl>
    <w:p w:rsidR="001E4BFA" w:rsidRDefault="001E4BFA">
      <w:pPr>
        <w:tabs>
          <w:tab w:val="left" w:pos="450"/>
          <w:tab w:val="center" w:pos="4680"/>
          <w:tab w:val="right" w:pos="8910"/>
        </w:tabs>
        <w:spacing w:line="216" w:lineRule="auto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20"/>
          <w:szCs w:val="20"/>
        </w:rPr>
        <w:tab/>
        <w:t xml:space="preserve">mgqÑ 2 NÈv 30 wgwbU 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b/>
          <w:bCs/>
        </w:rPr>
        <w:t>m„Rbkxj cÖkœ</w:t>
      </w:r>
      <w:r>
        <w:rPr>
          <w:rFonts w:ascii="SutonnyMJ" w:hAnsi="SutonnyMJ" w:cs="SutonnyMJ"/>
          <w:sz w:val="20"/>
          <w:szCs w:val="20"/>
        </w:rPr>
        <w:tab/>
        <w:t>c~Y©gvbÑ 70</w:t>
      </w:r>
    </w:p>
    <w:p w:rsidR="001E4BFA" w:rsidRDefault="001E4BFA">
      <w:pPr>
        <w:tabs>
          <w:tab w:val="right" w:pos="4590"/>
        </w:tabs>
        <w:spacing w:before="0" w:after="40" w:line="216" w:lineRule="auto"/>
        <w:jc w:val="center"/>
        <w:rPr>
          <w:rFonts w:ascii="SutonnyMJ" w:hAnsi="SutonnyMJ" w:cs="SutonnyMJ"/>
          <w:b/>
          <w:bCs/>
          <w:sz w:val="26"/>
          <w:szCs w:val="26"/>
        </w:rPr>
      </w:pPr>
      <w:r>
        <w:rPr>
          <w:rFonts w:ascii="SutonnyMJ" w:hAnsi="SutonnyMJ" w:cs="SutonnyMJ"/>
          <w:i/>
          <w:iCs/>
          <w:sz w:val="18"/>
          <w:szCs w:val="18"/>
        </w:rPr>
        <w:t>[`ªóe¨ : Wvb cv‡ki msL¨v cÖ‡kœi c~Y©gvb ÁvcK| cÖ`Ë DÏxcK¸‡jv g‡bv‡hvM mnKv‡i c‡ov Ges mswk­ó cÖ‡kœi DËi `vI| †h †Kv‡bv mvZwU cÖ‡kœi DËi w`‡Z n‡e|]</w:t>
      </w:r>
    </w:p>
    <w:p w:rsidR="001E4BFA" w:rsidRDefault="001E4BFA">
      <w:pPr>
        <w:tabs>
          <w:tab w:val="right" w:pos="4590"/>
        </w:tabs>
        <w:spacing w:before="0" w:line="216" w:lineRule="auto"/>
        <w:rPr>
          <w:rFonts w:ascii="PanjereeC" w:hAnsi="PanjereeC" w:cs="PanjereeC"/>
          <w:b/>
          <w:bCs/>
          <w:sz w:val="18"/>
          <w:szCs w:val="18"/>
          <w:lang w:val="it-IT"/>
        </w:rPr>
        <w:sectPr w:rsidR="001E4BFA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:rsidR="001E4BFA" w:rsidRDefault="001E4BFA">
      <w:pPr>
        <w:tabs>
          <w:tab w:val="right" w:pos="4590"/>
        </w:tabs>
        <w:spacing w:before="0" w:line="206" w:lineRule="auto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b/>
          <w:bCs/>
          <w:sz w:val="18"/>
          <w:szCs w:val="18"/>
          <w:lang w:val="it-IT"/>
        </w:rPr>
        <w:t>1.</w:t>
      </w:r>
      <w:r>
        <w:rPr>
          <w:rFonts w:ascii="PanjereeC" w:hAnsi="PanjereeC" w:cs="PanjereeC"/>
          <w:sz w:val="18"/>
          <w:szCs w:val="18"/>
          <w:lang w:val="it-IT"/>
        </w:rPr>
        <w:sym w:font="Wingdings 3" w:char="F084"/>
      </w:r>
      <w:r>
        <w:rPr>
          <w:rFonts w:ascii="PanjereeC" w:hAnsi="PanjereeC" w:cs="PanjereeC"/>
          <w:b/>
          <w:bCs/>
          <w:sz w:val="18"/>
          <w:szCs w:val="18"/>
          <w:lang w:val="it-IT"/>
        </w:rPr>
        <w:t xml:space="preserve"> </w:t>
      </w:r>
      <w:r>
        <w:rPr>
          <w:rFonts w:ascii="PanjereeC" w:hAnsi="PanjereeC" w:cs="PanjereeC"/>
          <w:sz w:val="18"/>
          <w:szCs w:val="18"/>
        </w:rPr>
        <w:t>Rbve gvnZve ˆKvÁ·vwbi DGókÅ wbaÆviY, `xNÆGgqvw` cwiKÍ¸bv, cÉYqb ˆKŒkj wbaÆviY I A^ÆmsÕ©vGbi gGZv wm«¬vG¯¦i mvG^ RwoZ| Rbve ivqnvb wm«¬v¯¦àGjv evÕ¦evqGbi jGÞÅ cÉGqvRbxq wbG`Ækbv cÉ`vb I mg®¼qmvab KGi ^vGKb| Rbve KvG`i kÉwgKG`i KvQvKvwQ ˆ^GK KviLvbvi KvhÆ Z`viwK KGib| ˆKvÁ·vwbi DGókÅ ARÆGb mevB mgw®¼ZfvGe KvR KGi| dGj eÅeÕ©vcKxq DGókÅ ARÆb mnRZi nq|</w:t>
      </w:r>
    </w:p>
    <w:p w:rsidR="001E4BFA" w:rsidRDefault="001E4BFA">
      <w:pPr>
        <w:tabs>
          <w:tab w:val="right" w:pos="4590"/>
        </w:tabs>
        <w:spacing w:before="0" w:line="206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K.</w:t>
      </w:r>
      <w:r>
        <w:rPr>
          <w:rFonts w:ascii="PanjereeC" w:hAnsi="PanjereeC" w:cs="PanjereeC"/>
          <w:sz w:val="18"/>
          <w:szCs w:val="18"/>
        </w:rPr>
        <w:tab/>
        <w:t>eÅeÕ©vcbv Kx?</w:t>
      </w:r>
      <w:r>
        <w:rPr>
          <w:rFonts w:ascii="PanjereeC" w:hAnsi="PanjereeC" w:cs="PanjereeC"/>
          <w:sz w:val="18"/>
          <w:szCs w:val="18"/>
        </w:rPr>
        <w:tab/>
        <w:t>1</w:t>
      </w:r>
    </w:p>
    <w:p w:rsidR="001E4BFA" w:rsidRDefault="001E4BFA">
      <w:pPr>
        <w:tabs>
          <w:tab w:val="right" w:pos="4590"/>
        </w:tabs>
        <w:spacing w:before="0" w:line="206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L.</w:t>
      </w:r>
      <w:r>
        <w:rPr>
          <w:rFonts w:ascii="PanjereeC" w:hAnsi="PanjereeC" w:cs="PanjereeC"/>
          <w:sz w:val="18"/>
          <w:szCs w:val="18"/>
        </w:rPr>
        <w:tab/>
        <w:t>‘eÅeÕ©vcbv meÆRbxb’@ eÅvLÅv KGiv|</w:t>
      </w:r>
      <w:r>
        <w:rPr>
          <w:rFonts w:ascii="PanjereeC" w:hAnsi="PanjereeC" w:cs="PanjereeC"/>
          <w:sz w:val="18"/>
          <w:szCs w:val="18"/>
        </w:rPr>
        <w:tab/>
        <w:t>2</w:t>
      </w:r>
    </w:p>
    <w:p w:rsidR="001E4BFA" w:rsidRDefault="001E4BFA">
      <w:pPr>
        <w:tabs>
          <w:tab w:val="right" w:pos="4590"/>
        </w:tabs>
        <w:spacing w:before="0" w:line="206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M.</w:t>
      </w:r>
      <w:r>
        <w:rPr>
          <w:rFonts w:ascii="PanjereeC" w:hAnsi="PanjereeC" w:cs="PanjereeC"/>
          <w:sz w:val="18"/>
          <w:szCs w:val="18"/>
        </w:rPr>
        <w:tab/>
        <w:t>Rbve gvnZve, Rbve ivqnvb I Rbve KvG`i eÅeÕ©vcbvi ˆKvb Õ¦Gi KgÆiZ iGqGQb? eÅvLÅv KGiv|</w:t>
      </w:r>
      <w:r>
        <w:rPr>
          <w:rFonts w:ascii="PanjereeC" w:hAnsi="PanjereeC" w:cs="PanjereeC"/>
          <w:sz w:val="18"/>
          <w:szCs w:val="18"/>
        </w:rPr>
        <w:tab/>
        <w:t>3</w:t>
      </w:r>
    </w:p>
    <w:p w:rsidR="001E4BFA" w:rsidRDefault="001E4BFA">
      <w:pPr>
        <w:tabs>
          <w:tab w:val="right" w:pos="4590"/>
        </w:tabs>
        <w:spacing w:before="0" w:line="206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N.</w:t>
      </w:r>
      <w:r>
        <w:rPr>
          <w:rFonts w:ascii="PanjereeC" w:hAnsi="PanjereeC" w:cs="PanjereeC"/>
          <w:sz w:val="18"/>
          <w:szCs w:val="18"/>
        </w:rPr>
        <w:tab/>
        <w:t>‘eÅeÕ©vcbv Õ¦imgƒGn wbGqvwRZ eÅwÚG`i mgw®¼Z KvR cÉwZÓ¤vGbi mdjZvi eo KviY’@ DóxcGKi AvGjvGK eÚGeÅi h^v^ÆZv weGkÏlY KGiv|</w:t>
      </w:r>
      <w:r>
        <w:rPr>
          <w:rFonts w:ascii="PanjereeC" w:hAnsi="PanjereeC" w:cs="PanjereeC"/>
          <w:sz w:val="18"/>
          <w:szCs w:val="18"/>
        </w:rPr>
        <w:tab/>
        <w:t>4</w:t>
      </w:r>
    </w:p>
    <w:p w:rsidR="001E4BFA" w:rsidRDefault="001E4BFA">
      <w:pPr>
        <w:tabs>
          <w:tab w:val="right" w:pos="4590"/>
        </w:tabs>
        <w:spacing w:before="0" w:line="206" w:lineRule="auto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b/>
          <w:bCs/>
          <w:sz w:val="18"/>
          <w:szCs w:val="18"/>
          <w:lang w:val="it-IT"/>
        </w:rPr>
        <w:t>2.</w:t>
      </w:r>
      <w:r>
        <w:rPr>
          <w:rFonts w:ascii="PanjereeC" w:hAnsi="PanjereeC" w:cs="PanjereeC"/>
          <w:sz w:val="18"/>
          <w:szCs w:val="18"/>
          <w:lang w:val="it-IT"/>
        </w:rPr>
        <w:sym w:font="Wingdings 3" w:char="F084"/>
      </w:r>
      <w:r>
        <w:rPr>
          <w:rFonts w:ascii="PanjereeC" w:hAnsi="PanjereeC" w:cs="PanjereeC"/>
          <w:b/>
          <w:bCs/>
          <w:sz w:val="18"/>
          <w:szCs w:val="18"/>
          <w:lang w:val="it-IT"/>
        </w:rPr>
        <w:t xml:space="preserve"> </w:t>
      </w:r>
      <w:r>
        <w:rPr>
          <w:rFonts w:ascii="PanjereeC" w:hAnsi="PanjereeC" w:cs="PanjereeC"/>
          <w:sz w:val="18"/>
          <w:szCs w:val="18"/>
        </w:rPr>
        <w:t>Rvnvbviv eywUKGm wf®² wf®² KgÆ`ÞZvmÁ·®² 15 Rb ˆjvK KgÆiZ AvGQ| ZvG`i KvR wbw`ÆÓ¡ Kiv ˆbB| mevB me KvR KGi ^vGKb| ŠZwi ˆcvkvK weKÌq wKsev wnmve-wbKvGki RbÅI wbw`ÆÓ¡ KvDGK `vwqZ½ ˆ`qv nqwb| ZvGZ cÉvqkB wnmvGe fzj nq| KgÆxG`i KvhÆ cwigvcI RwUj nGq cGo| eywUKGmi gvwjK Rvnvbviv ˆeMg jÞ KiGjb ˆh, wKQy KvGR wKQy ˆjvK AbÅG`i ˆPGq ˆewk cvi`kÆx| wZwb KvGRi cvi`wkÆZv AbymvGi KgÆxG`i KvR wefÚ Kivi wm«¬v¯¦ ˆbb|</w:t>
      </w:r>
    </w:p>
    <w:p w:rsidR="001E4BFA" w:rsidRDefault="001E4BFA">
      <w:pPr>
        <w:tabs>
          <w:tab w:val="right" w:pos="4590"/>
        </w:tabs>
        <w:spacing w:before="0" w:line="206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K.</w:t>
      </w:r>
      <w:r>
        <w:rPr>
          <w:rFonts w:ascii="PanjereeC" w:hAnsi="PanjereeC" w:cs="PanjereeC"/>
          <w:sz w:val="18"/>
          <w:szCs w:val="18"/>
        </w:rPr>
        <w:tab/>
        <w:t>AvG`Gki HKÅ bxwZ Kx?</w:t>
      </w:r>
      <w:r>
        <w:rPr>
          <w:rFonts w:ascii="PanjereeC" w:hAnsi="PanjereeC" w:cs="PanjereeC"/>
          <w:sz w:val="18"/>
          <w:szCs w:val="18"/>
        </w:rPr>
        <w:tab/>
        <w:t>1</w:t>
      </w:r>
    </w:p>
    <w:p w:rsidR="001E4BFA" w:rsidRDefault="001E4BFA">
      <w:pPr>
        <w:tabs>
          <w:tab w:val="right" w:pos="4590"/>
        </w:tabs>
        <w:spacing w:before="0" w:line="206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L.</w:t>
      </w:r>
      <w:r>
        <w:rPr>
          <w:rFonts w:ascii="PanjereeC" w:hAnsi="PanjereeC" w:cs="PanjereeC"/>
          <w:sz w:val="18"/>
          <w:szCs w:val="18"/>
        </w:rPr>
        <w:tab/>
        <w:t>eÅeÕ©vcKxq `ÞZv ejGZ Kx ˆevSvq?</w:t>
      </w:r>
      <w:r>
        <w:rPr>
          <w:rFonts w:ascii="PanjereeC" w:hAnsi="PanjereeC" w:cs="PanjereeC"/>
          <w:sz w:val="18"/>
          <w:szCs w:val="18"/>
        </w:rPr>
        <w:tab/>
        <w:t>2</w:t>
      </w:r>
    </w:p>
    <w:p w:rsidR="001E4BFA" w:rsidRDefault="001E4BFA">
      <w:pPr>
        <w:tabs>
          <w:tab w:val="right" w:pos="4590"/>
        </w:tabs>
        <w:spacing w:before="0" w:line="206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M.</w:t>
      </w:r>
      <w:r>
        <w:rPr>
          <w:rFonts w:ascii="PanjereeC" w:hAnsi="PanjereeC" w:cs="PanjereeC"/>
          <w:sz w:val="18"/>
          <w:szCs w:val="18"/>
        </w:rPr>
        <w:tab/>
        <w:t>DóxcGK DwÍÏwLZ Rvnvbviv eywUKGm cÉ^g chÆvGq eÅeÕ©vcbvi ˆKvb bxwZ DGcwÞZ nGqGQ? eÅvLÅv KGiv|</w:t>
      </w:r>
      <w:r>
        <w:rPr>
          <w:rFonts w:ascii="PanjereeC" w:hAnsi="PanjereeC" w:cs="PanjereeC"/>
          <w:sz w:val="18"/>
          <w:szCs w:val="18"/>
        </w:rPr>
        <w:tab/>
        <w:t>3</w:t>
      </w:r>
    </w:p>
    <w:p w:rsidR="001E4BFA" w:rsidRDefault="001E4BFA">
      <w:pPr>
        <w:tabs>
          <w:tab w:val="right" w:pos="4590"/>
        </w:tabs>
        <w:spacing w:before="0" w:line="206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N.</w:t>
      </w:r>
      <w:r>
        <w:rPr>
          <w:rFonts w:ascii="PanjereeC" w:hAnsi="PanjereeC" w:cs="PanjereeC"/>
          <w:sz w:val="18"/>
          <w:szCs w:val="18"/>
        </w:rPr>
        <w:tab/>
        <w:t>DóxcGK DwÍÏwLZ eywUKGm cieZÆx chÆvGq M†nxZ wm«¬vG¯¦i ˆhŒwÚKZv gƒjÅvqb KGiv|</w:t>
      </w:r>
      <w:r>
        <w:rPr>
          <w:rFonts w:ascii="PanjereeC" w:hAnsi="PanjereeC" w:cs="PanjereeC"/>
          <w:sz w:val="18"/>
          <w:szCs w:val="18"/>
        </w:rPr>
        <w:tab/>
        <w:t>4</w:t>
      </w:r>
    </w:p>
    <w:p w:rsidR="001E4BFA" w:rsidRDefault="001E4BFA">
      <w:pPr>
        <w:tabs>
          <w:tab w:val="right" w:pos="4590"/>
        </w:tabs>
        <w:spacing w:before="0" w:line="206" w:lineRule="auto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b/>
          <w:bCs/>
          <w:sz w:val="18"/>
          <w:szCs w:val="18"/>
          <w:lang w:val="it-IT"/>
        </w:rPr>
        <w:t>3.</w:t>
      </w:r>
      <w:r>
        <w:rPr>
          <w:rFonts w:ascii="PanjereeC" w:hAnsi="PanjereeC" w:cs="PanjereeC"/>
          <w:sz w:val="18"/>
          <w:szCs w:val="18"/>
          <w:lang w:val="it-IT"/>
        </w:rPr>
        <w:sym w:font="Wingdings 3" w:char="F084"/>
      </w:r>
      <w:r>
        <w:rPr>
          <w:rFonts w:ascii="PanjereeC" w:hAnsi="PanjereeC" w:cs="PanjereeC"/>
          <w:b/>
          <w:bCs/>
          <w:sz w:val="18"/>
          <w:szCs w:val="18"/>
          <w:lang w:val="it-IT"/>
        </w:rPr>
        <w:t xml:space="preserve"> </w:t>
      </w:r>
      <w:r>
        <w:rPr>
          <w:rFonts w:ascii="PanjereeC" w:hAnsi="PanjereeC" w:cs="PanjereeC"/>
          <w:sz w:val="18"/>
          <w:szCs w:val="18"/>
        </w:rPr>
        <w:t>myBU ˆnvg wj. ‰KwU ˆWGfjcvi ˆKvÁ·vwb| ˆKvÁ·vwU ‰GKKwU cÉKGÍ¸i AbÅ ‰GKKwU cwiKÍ¸bv MÉnY KGi| wbgÆvY ˆkGl cwiKÍ¸bvi mgvwµ¦ NGU| mÁ·ÉwZ bZzb ‰KwU cÉKÍ¸ 20 Zjv wewÎ£s wbgÆvGYi cwiKÍ¸bv MÉnY KGi ‰es ‰i bKkv wm. wW. ‰GZ Rgv ˆ`qv nq| RvqMvi cwigvY, gƒj ivÕ¦v ˆ^GK RvqMvi `ƒiZ½, ivÕ¦vi cÉkÕ¦Zv BZÅvw` welq weGePbv KGi mGeÆvœP 15 Zjvi ˆewk wbgÆvY Kiv AevÕ¦e I ò‚wUcƒYÆ nGe eGj wm. wW ‰ cÉKÍ¸ cwiKÍ¸bvwU evwZj KGi ˆ`q| cieZÆxGZ myBUm ˆnvg wj. 15 Zjv wewÎ£s wbgÆvGYi cwiKÍ¸bv MÉnY KGi ‰es wm. wW. ‰ cwiKÍ¸bvwU AbyGgv`b ˆ`q|</w:t>
      </w:r>
    </w:p>
    <w:p w:rsidR="001E4BFA" w:rsidRDefault="001E4BFA">
      <w:pPr>
        <w:tabs>
          <w:tab w:val="right" w:pos="4590"/>
        </w:tabs>
        <w:spacing w:before="0" w:line="206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K.</w:t>
      </w:r>
      <w:r>
        <w:rPr>
          <w:rFonts w:ascii="PanjereeC" w:hAnsi="PanjereeC" w:cs="PanjereeC"/>
          <w:sz w:val="18"/>
          <w:szCs w:val="18"/>
        </w:rPr>
        <w:tab/>
        <w:t>wm«¬v¯¦ MÉnY cÉwKÌqvi cÉ^g c`GÞc ˆKvbwU?</w:t>
      </w:r>
      <w:r>
        <w:rPr>
          <w:rFonts w:ascii="PanjereeC" w:hAnsi="PanjereeC" w:cs="PanjereeC"/>
          <w:sz w:val="18"/>
          <w:szCs w:val="18"/>
        </w:rPr>
        <w:tab/>
        <w:t>1</w:t>
      </w:r>
    </w:p>
    <w:p w:rsidR="001E4BFA" w:rsidRDefault="001E4BFA">
      <w:pPr>
        <w:tabs>
          <w:tab w:val="right" w:pos="4590"/>
        </w:tabs>
        <w:spacing w:before="0" w:line="206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L.</w:t>
      </w:r>
      <w:r>
        <w:rPr>
          <w:rFonts w:ascii="PanjereeC" w:hAnsi="PanjereeC" w:cs="PanjereeC"/>
          <w:sz w:val="18"/>
          <w:szCs w:val="18"/>
        </w:rPr>
        <w:tab/>
        <w:t xml:space="preserve">“cwiKÍ¸bv eÅeÕ©vcbvi AbÅvbÅ KvGRi wfwî”@ eÅvLÅv KGiv| </w:t>
      </w:r>
      <w:r>
        <w:rPr>
          <w:rFonts w:ascii="PanjereeC" w:hAnsi="PanjereeC" w:cs="PanjereeC"/>
          <w:sz w:val="18"/>
          <w:szCs w:val="18"/>
        </w:rPr>
        <w:tab/>
        <w:t>2</w:t>
      </w:r>
    </w:p>
    <w:p w:rsidR="001E4BFA" w:rsidRDefault="001E4BFA">
      <w:pPr>
        <w:tabs>
          <w:tab w:val="right" w:pos="4590"/>
        </w:tabs>
        <w:spacing w:before="0" w:line="206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M.</w:t>
      </w:r>
      <w:r>
        <w:rPr>
          <w:rFonts w:ascii="PanjereeC" w:hAnsi="PanjereeC" w:cs="PanjereeC"/>
          <w:sz w:val="18"/>
          <w:szCs w:val="18"/>
        </w:rPr>
        <w:tab/>
        <w:t>‘myBU ˆnvg wj.’-‰i M†nxZ cwiKÍ¸bvàGjv cÉK‡wZGfG` ˆKvb aiGbi cwiKÍ¸bv? eÅvLÅv KGiv|</w:t>
      </w:r>
      <w:r>
        <w:rPr>
          <w:rFonts w:ascii="PanjereeC" w:hAnsi="PanjereeC" w:cs="PanjereeC"/>
          <w:sz w:val="18"/>
          <w:szCs w:val="18"/>
        </w:rPr>
        <w:tab/>
        <w:t>3</w:t>
      </w:r>
    </w:p>
    <w:p w:rsidR="001E4BFA" w:rsidRDefault="001E4BFA">
      <w:pPr>
        <w:tabs>
          <w:tab w:val="right" w:pos="4590"/>
        </w:tabs>
        <w:spacing w:before="0" w:line="206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N.</w:t>
      </w:r>
      <w:r>
        <w:rPr>
          <w:rFonts w:ascii="PanjereeC" w:hAnsi="PanjereeC" w:cs="PanjereeC"/>
          <w:sz w:val="18"/>
          <w:szCs w:val="18"/>
        </w:rPr>
        <w:tab/>
        <w:t>cwiKÍ¸bvi ˆh ŠewkGÓ¡Åi KviGY ‘myBU ˆnvg wj.-‰i cÉKÍ¸wU wmwW‰’i AbyGgv`b cvq Zvi ˆhŒwÚKZv gƒjÅvqb KGiv|</w:t>
      </w:r>
      <w:r>
        <w:rPr>
          <w:rFonts w:ascii="PanjereeC" w:hAnsi="PanjereeC" w:cs="PanjereeC"/>
          <w:sz w:val="18"/>
          <w:szCs w:val="18"/>
        </w:rPr>
        <w:tab/>
        <w:t>4</w:t>
      </w:r>
    </w:p>
    <w:p w:rsidR="001E4BFA" w:rsidRDefault="001E4BFA">
      <w:pPr>
        <w:tabs>
          <w:tab w:val="right" w:pos="4590"/>
        </w:tabs>
        <w:spacing w:before="0" w:line="206" w:lineRule="auto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b/>
          <w:bCs/>
          <w:sz w:val="18"/>
          <w:szCs w:val="18"/>
          <w:lang w:val="it-IT"/>
        </w:rPr>
        <w:t>4.</w:t>
      </w:r>
      <w:r>
        <w:rPr>
          <w:rFonts w:ascii="PanjereeC" w:hAnsi="PanjereeC" w:cs="PanjereeC"/>
          <w:sz w:val="18"/>
          <w:szCs w:val="18"/>
          <w:lang w:val="it-IT"/>
        </w:rPr>
        <w:sym w:font="Wingdings 3" w:char="F084"/>
      </w:r>
      <w:r>
        <w:rPr>
          <w:rFonts w:ascii="PanjereeC" w:hAnsi="PanjereeC" w:cs="PanjereeC"/>
          <w:b/>
          <w:bCs/>
          <w:sz w:val="18"/>
          <w:szCs w:val="18"/>
          <w:lang w:val="it-IT"/>
        </w:rPr>
        <w:t xml:space="preserve"> </w:t>
      </w:r>
      <w:r>
        <w:rPr>
          <w:rFonts w:ascii="PanjereeC" w:hAnsi="PanjereeC" w:cs="PanjereeC"/>
          <w:sz w:val="18"/>
          <w:szCs w:val="18"/>
        </w:rPr>
        <w:t>`xNÆw`b weG`Gk PvKwi ˆkGl ˆ`Gk wdGi ˆgveviK mvGne MÉvGg ‰KwU ˆWBwR dvgÆ cÉwZÓ¤v KGib| dvgÆwUGZ 50 Rb ˆjvK wbGqvwRZ| we. Kg wWMÉxavix ‰KRb eÅeÕ©vcK wnmveiÞYmn mvweÆK welq ˆ`LvGkvbv KGib| c÷cvjb welGq `Þ ˆKD bv ^vKvq cÉvqkB RwUj mgmÅv ˆ`Lv ˆ`q| ‰gZveÕ©vq ˆgveviK mvGne MÉvGgi ‰KRb AemicÉvµ¦ DcGRjv c÷cvjb KgÆKZÆvGK weGklæ wnGmGe LíKvjxb wbGqvM `vb KGib|</w:t>
      </w:r>
    </w:p>
    <w:p w:rsidR="001E4BFA" w:rsidRDefault="001E4BFA">
      <w:pPr>
        <w:tabs>
          <w:tab w:val="right" w:pos="4590"/>
        </w:tabs>
        <w:spacing w:before="0" w:line="206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K.</w:t>
      </w:r>
      <w:r>
        <w:rPr>
          <w:rFonts w:ascii="PanjereeC" w:hAnsi="PanjereeC" w:cs="PanjereeC"/>
          <w:sz w:val="18"/>
          <w:szCs w:val="18"/>
        </w:rPr>
        <w:tab/>
        <w:t>KwgwU Kx?</w:t>
      </w:r>
      <w:r>
        <w:rPr>
          <w:rFonts w:ascii="PanjereeC" w:hAnsi="PanjereeC" w:cs="PanjereeC"/>
          <w:sz w:val="18"/>
          <w:szCs w:val="18"/>
        </w:rPr>
        <w:tab/>
        <w:t>1</w:t>
      </w:r>
    </w:p>
    <w:p w:rsidR="001E4BFA" w:rsidRDefault="001E4BFA">
      <w:pPr>
        <w:tabs>
          <w:tab w:val="right" w:pos="4590"/>
        </w:tabs>
        <w:spacing w:before="0" w:line="206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L.</w:t>
      </w:r>
      <w:r>
        <w:rPr>
          <w:rFonts w:ascii="PanjereeC" w:hAnsi="PanjereeC" w:cs="PanjereeC"/>
          <w:sz w:val="18"/>
          <w:szCs w:val="18"/>
        </w:rPr>
        <w:tab/>
        <w:t>msMVb PvUÆ cyGiv cÉwZÓ¤vb mÁ·GKÆ KxfvGe aviYv ˆ`q? eÅvLÅv KGiv|</w:t>
      </w:r>
      <w:r>
        <w:rPr>
          <w:rFonts w:ascii="PanjereeC" w:hAnsi="PanjereeC" w:cs="PanjereeC"/>
          <w:sz w:val="18"/>
          <w:szCs w:val="18"/>
        </w:rPr>
        <w:tab/>
        <w:t>2</w:t>
      </w:r>
    </w:p>
    <w:p w:rsidR="001E4BFA" w:rsidRDefault="001E4BFA">
      <w:pPr>
        <w:tabs>
          <w:tab w:val="right" w:pos="4590"/>
        </w:tabs>
        <w:spacing w:before="0" w:line="206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M.</w:t>
      </w:r>
      <w:r>
        <w:rPr>
          <w:rFonts w:ascii="PanjereeC" w:hAnsi="PanjereeC" w:cs="PanjereeC"/>
          <w:sz w:val="18"/>
          <w:szCs w:val="18"/>
        </w:rPr>
        <w:tab/>
        <w:t>DóxcGK DwÍÏwLZ ˆgveviGKi dvGgÆ cÉ^g chÆvGq ˆKvb aiGbi msMVb KvVvGgv we`Ågvb wQj? eÅvLÅv KGiv|</w:t>
      </w:r>
      <w:r>
        <w:rPr>
          <w:rFonts w:ascii="PanjereeC" w:hAnsi="PanjereeC" w:cs="PanjereeC"/>
          <w:sz w:val="18"/>
          <w:szCs w:val="18"/>
        </w:rPr>
        <w:tab/>
        <w:t>3</w:t>
      </w:r>
    </w:p>
    <w:p w:rsidR="001E4BFA" w:rsidRDefault="001E4BFA">
      <w:pPr>
        <w:tabs>
          <w:tab w:val="right" w:pos="4590"/>
        </w:tabs>
        <w:spacing w:before="0" w:line="206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N.</w:t>
      </w:r>
      <w:r>
        <w:rPr>
          <w:rFonts w:ascii="PanjereeC" w:hAnsi="PanjereeC" w:cs="PanjereeC"/>
          <w:sz w:val="18"/>
          <w:szCs w:val="18"/>
        </w:rPr>
        <w:tab/>
        <w:t>cwiewZÆZ bZzb msMVb KvVvGgvwU wPwn×Z KGiv ‰es cwieZÆGbi ˆhŒwÚKZv weGkÏlY KGiv|</w:t>
      </w:r>
      <w:r>
        <w:rPr>
          <w:rFonts w:ascii="PanjereeC" w:hAnsi="PanjereeC" w:cs="PanjereeC"/>
          <w:sz w:val="18"/>
          <w:szCs w:val="18"/>
        </w:rPr>
        <w:tab/>
        <w:t>4</w:t>
      </w:r>
    </w:p>
    <w:p w:rsidR="001E4BFA" w:rsidRDefault="001E4BFA">
      <w:pPr>
        <w:tabs>
          <w:tab w:val="right" w:pos="4590"/>
        </w:tabs>
        <w:spacing w:before="0" w:line="206" w:lineRule="auto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b/>
          <w:bCs/>
          <w:sz w:val="18"/>
          <w:szCs w:val="18"/>
          <w:lang w:val="it-IT"/>
        </w:rPr>
        <w:t>5.</w:t>
      </w:r>
      <w:r>
        <w:rPr>
          <w:rFonts w:ascii="PanjereeC" w:hAnsi="PanjereeC" w:cs="PanjereeC"/>
          <w:sz w:val="18"/>
          <w:szCs w:val="18"/>
          <w:lang w:val="it-IT"/>
        </w:rPr>
        <w:sym w:font="Wingdings 3" w:char="F084"/>
      </w:r>
      <w:r>
        <w:rPr>
          <w:rFonts w:ascii="PanjereeC" w:hAnsi="PanjereeC" w:cs="PanjereeC"/>
          <w:b/>
          <w:bCs/>
          <w:sz w:val="18"/>
          <w:szCs w:val="18"/>
          <w:lang w:val="it-IT"/>
        </w:rPr>
        <w:t xml:space="preserve"> </w:t>
      </w:r>
      <w:r>
        <w:rPr>
          <w:rFonts w:ascii="PanjereeC" w:hAnsi="PanjereeC" w:cs="PanjereeC"/>
          <w:sz w:val="18"/>
          <w:szCs w:val="18"/>
        </w:rPr>
        <w:t>Rbve meyi mvGne ‘cÅvwmwdK dvBbÅv´Ö’ bvgK Avw^ÆK cÉwZÓ¤vGbi cÉavb gvbemÁ·` eÅeÕ©vcK| mvivG`Gk cÉwZÓ¤vGbi 7wU kvLvq 560 Rb ˆjvK KgÆiZ AvGQb| cÉwZÓ¤vbwUGZ Rywbqi Awdmvi cG` wbGqvM jvGfi ci ˆhvMÅZv, KgÆ`ÞZv I PvKwii AwfæZvi wfwîGZ AwdmviMY wewf®² cG` cG`v®²wZ ˆcGq ^vGKb| MZ Qq eQi cÉwZÓ¤vGbi KvDGKB cG`v®²wZ ˆ`qv nqwb| weæwµ¦i gvaÅGg DœP cG` ˆjvK wbGqvM Kiv nGqGQ| ‰evi Z‡ZxqevGii gGZv DœP cG` ˆjvK wbGqvGMi weæwµ¦ ˆ`qv nGj cÉwZÓ¤vbwUi AfÅ¯¦Gi AmG¯¦vl ˆ`Lv ˆ`q ‰es wKQy `Þ Awdmvi cÉwZÓ¤vb ˆQGo ˆhGZ ÷i‚ KGiGQb|</w:t>
      </w:r>
    </w:p>
    <w:p w:rsidR="001E4BFA" w:rsidRDefault="001E4BFA">
      <w:pPr>
        <w:tabs>
          <w:tab w:val="right" w:pos="4590"/>
        </w:tabs>
        <w:spacing w:before="0" w:line="206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K.</w:t>
      </w:r>
      <w:r>
        <w:rPr>
          <w:rFonts w:ascii="PanjereeC" w:hAnsi="PanjereeC" w:cs="PanjereeC"/>
          <w:sz w:val="18"/>
          <w:szCs w:val="18"/>
        </w:rPr>
        <w:tab/>
        <w:t>wkÞvbwek cÉwkÞY Kx?</w:t>
      </w:r>
      <w:r>
        <w:rPr>
          <w:rFonts w:ascii="PanjereeC" w:hAnsi="PanjereeC" w:cs="PanjereeC"/>
          <w:sz w:val="18"/>
          <w:szCs w:val="18"/>
        </w:rPr>
        <w:tab/>
        <w:t>1</w:t>
      </w:r>
    </w:p>
    <w:p w:rsidR="001E4BFA" w:rsidRDefault="001E4BFA">
      <w:pPr>
        <w:tabs>
          <w:tab w:val="right" w:pos="4590"/>
        </w:tabs>
        <w:spacing w:before="0" w:line="206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L.</w:t>
      </w:r>
      <w:r>
        <w:rPr>
          <w:rFonts w:ascii="PanjereeC" w:hAnsi="PanjereeC" w:cs="PanjereeC"/>
          <w:sz w:val="18"/>
          <w:szCs w:val="18"/>
        </w:rPr>
        <w:tab/>
        <w:t>KgÆxmsÕ©vb eÅeÕ©vcbvq ài‚Z½cƒYÆ ˆKb?</w:t>
      </w:r>
      <w:r>
        <w:rPr>
          <w:rFonts w:ascii="PanjereeC" w:hAnsi="PanjereeC" w:cs="PanjereeC"/>
          <w:sz w:val="18"/>
          <w:szCs w:val="18"/>
        </w:rPr>
        <w:tab/>
        <w:t>2</w:t>
      </w:r>
    </w:p>
    <w:p w:rsidR="001E4BFA" w:rsidRDefault="001E4BFA">
      <w:pPr>
        <w:tabs>
          <w:tab w:val="right" w:pos="4590"/>
        </w:tabs>
        <w:spacing w:before="0" w:line="206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M.</w:t>
      </w:r>
      <w:r>
        <w:rPr>
          <w:rFonts w:ascii="PanjereeC" w:hAnsi="PanjereeC" w:cs="PanjereeC"/>
          <w:sz w:val="18"/>
          <w:szCs w:val="18"/>
        </w:rPr>
        <w:tab/>
        <w:t>DóxcGK DwÍÏwLZ cÉwZÓ¤vbwUGK ˆKvb Drm nGZ DœP cG` ˆjvK wbGqvM ˆ`qv nGqGQ? eÅvLÅv KGiv|</w:t>
      </w:r>
      <w:r>
        <w:rPr>
          <w:rFonts w:ascii="PanjereeC" w:hAnsi="PanjereeC" w:cs="PanjereeC"/>
          <w:sz w:val="18"/>
          <w:szCs w:val="18"/>
        </w:rPr>
        <w:tab/>
        <w:t>3</w:t>
      </w:r>
    </w:p>
    <w:p w:rsidR="001E4BFA" w:rsidRDefault="001E4BFA">
      <w:pPr>
        <w:tabs>
          <w:tab w:val="right" w:pos="4590"/>
        </w:tabs>
        <w:spacing w:before="0" w:line="206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N.</w:t>
      </w:r>
      <w:r>
        <w:rPr>
          <w:rFonts w:ascii="PanjereeC" w:hAnsi="PanjereeC" w:cs="PanjereeC"/>
          <w:sz w:val="18"/>
          <w:szCs w:val="18"/>
        </w:rPr>
        <w:tab/>
        <w:t>cÉwZÓ¤vGbi AfÅ¯¦Gi AmG¯¦vl I wKQy `Þ Awdmvi cÉwZÓ¤vb ˆQGo hvIqvi KviY wPwn×Z KGi KiYxq DóxcGKi AvGjvGK hywÚmn weGkÏlY KGiv|</w:t>
      </w:r>
      <w:r>
        <w:rPr>
          <w:rFonts w:ascii="PanjereeC" w:hAnsi="PanjereeC" w:cs="PanjereeC"/>
          <w:sz w:val="18"/>
          <w:szCs w:val="18"/>
        </w:rPr>
        <w:tab/>
        <w:t>4</w:t>
      </w:r>
    </w:p>
    <w:p w:rsidR="001E4BFA" w:rsidRDefault="001E4BFA">
      <w:pPr>
        <w:tabs>
          <w:tab w:val="right" w:pos="4590"/>
        </w:tabs>
        <w:spacing w:before="0" w:line="206" w:lineRule="auto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b/>
          <w:bCs/>
          <w:sz w:val="18"/>
          <w:szCs w:val="18"/>
          <w:lang w:val="it-IT"/>
        </w:rPr>
        <w:t>6.</w:t>
      </w:r>
      <w:r>
        <w:rPr>
          <w:rFonts w:ascii="PanjereeC" w:hAnsi="PanjereeC" w:cs="PanjereeC"/>
          <w:sz w:val="18"/>
          <w:szCs w:val="18"/>
          <w:lang w:val="it-IT"/>
        </w:rPr>
        <w:sym w:font="Wingdings 3" w:char="F084"/>
      </w:r>
      <w:r>
        <w:rPr>
          <w:rFonts w:ascii="PanjereeC" w:hAnsi="PanjereeC" w:cs="PanjereeC"/>
          <w:b/>
          <w:bCs/>
          <w:sz w:val="18"/>
          <w:szCs w:val="18"/>
          <w:lang w:val="it-IT"/>
        </w:rPr>
        <w:t xml:space="preserve"> </w:t>
      </w:r>
      <w:r>
        <w:rPr>
          <w:rFonts w:ascii="PanjereeC" w:hAnsi="PanjereeC" w:cs="PanjereeC"/>
          <w:sz w:val="18"/>
          <w:szCs w:val="18"/>
        </w:rPr>
        <w:t xml:space="preserve">Rbve mvwe»i </w:t>
      </w:r>
      <w:r>
        <w:rPr>
          <w:rFonts w:ascii="Times New Roman" w:hAnsi="Times New Roman" w:cs="Times New Roman"/>
          <w:sz w:val="14"/>
          <w:szCs w:val="14"/>
        </w:rPr>
        <w:t>ABC</w:t>
      </w:r>
      <w:r>
        <w:rPr>
          <w:rFonts w:ascii="PanjereeC" w:hAnsi="PanjereeC" w:cs="PanjereeC"/>
          <w:sz w:val="14"/>
          <w:szCs w:val="14"/>
        </w:rPr>
        <w:t xml:space="preserve"> </w:t>
      </w:r>
      <w:r>
        <w:rPr>
          <w:rFonts w:ascii="PanjereeC" w:hAnsi="PanjereeC" w:cs="PanjereeC"/>
          <w:sz w:val="18"/>
          <w:szCs w:val="18"/>
        </w:rPr>
        <w:t>wmGg´Ÿ B´£vwÕ¡ÈGRi Drcv`K eÅeÕ©vcK| KgÆxG`i KvR wZwb mgq I gvb Abyhvqx wbw`ÆÓ¡ KGi ˆ`b ‰es ‰i wfwîGZ KvR nGœQ wKbv Zv Z`viwK KGib| ZGe KgÆxG`i KvQ ˆ^GK ˆewk KvR Av`vqGKB ài‚Z½cƒYÆ gGb KGib| wZwb KgÆxG`i ˆKvGbv myGhvM-myweav ˆ`b bv| Rbve mvwe»i KgÆxG`i PvBGZ cÉwZÓ¤vGbi Drcv`bGKB cÉvavbÅ ˆ`b| KgÆxiv ‰ AeÕ©vi DîiY Pvq|</w:t>
      </w:r>
    </w:p>
    <w:p w:rsidR="001E4BFA" w:rsidRDefault="001E4BFA">
      <w:pPr>
        <w:tabs>
          <w:tab w:val="right" w:pos="4590"/>
        </w:tabs>
        <w:spacing w:before="0" w:line="206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K.</w:t>
      </w:r>
      <w:r>
        <w:rPr>
          <w:rFonts w:ascii="PanjereeC" w:hAnsi="PanjereeC" w:cs="PanjereeC"/>
          <w:sz w:val="18"/>
          <w:szCs w:val="18"/>
        </w:rPr>
        <w:tab/>
        <w:t>wbG`Ækbv Kx?</w:t>
      </w:r>
      <w:r>
        <w:rPr>
          <w:rFonts w:ascii="PanjereeC" w:hAnsi="PanjereeC" w:cs="PanjereeC"/>
          <w:sz w:val="18"/>
          <w:szCs w:val="18"/>
        </w:rPr>
        <w:tab/>
        <w:t>1</w:t>
      </w:r>
    </w:p>
    <w:p w:rsidR="001E4BFA" w:rsidRDefault="001E4BFA">
      <w:pPr>
        <w:tabs>
          <w:tab w:val="right" w:pos="4590"/>
        </w:tabs>
        <w:spacing w:before="0" w:line="206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L.</w:t>
      </w:r>
      <w:r>
        <w:rPr>
          <w:rFonts w:ascii="PanjereeC" w:hAnsi="PanjereeC" w:cs="PanjereeC"/>
          <w:sz w:val="18"/>
          <w:szCs w:val="18"/>
        </w:rPr>
        <w:tab/>
        <w:t>‰KRb ˆbZvi SzuwK MÉnY ÞgZv ejGZ Kx ˆevSvq?</w:t>
      </w:r>
      <w:r>
        <w:rPr>
          <w:rFonts w:ascii="PanjereeC" w:hAnsi="PanjereeC" w:cs="PanjereeC"/>
          <w:sz w:val="18"/>
          <w:szCs w:val="18"/>
        </w:rPr>
        <w:tab/>
        <w:t>2</w:t>
      </w:r>
    </w:p>
    <w:p w:rsidR="001E4BFA" w:rsidRDefault="001E4BFA">
      <w:pPr>
        <w:tabs>
          <w:tab w:val="right" w:pos="4590"/>
        </w:tabs>
        <w:spacing w:before="0" w:line="206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M.</w:t>
      </w:r>
      <w:r>
        <w:rPr>
          <w:rFonts w:ascii="PanjereeC" w:hAnsi="PanjereeC" w:cs="PanjereeC"/>
          <w:sz w:val="18"/>
          <w:szCs w:val="18"/>
        </w:rPr>
        <w:tab/>
        <w:t>DóxcGK DwÍÏwLZ cÉwZÓ¤vbwUGZ Rbve mvwe»i ˆKvb aiGbi ˆbZ‡ÆZ½ AbymiY KGiGQb? eÅvLÅv KGiv|</w:t>
      </w:r>
      <w:r>
        <w:rPr>
          <w:rFonts w:ascii="PanjereeC" w:hAnsi="PanjereeC" w:cs="PanjereeC"/>
          <w:sz w:val="18"/>
          <w:szCs w:val="18"/>
        </w:rPr>
        <w:tab/>
        <w:t>3</w:t>
      </w:r>
    </w:p>
    <w:p w:rsidR="001E4BFA" w:rsidRDefault="001E4BFA">
      <w:pPr>
        <w:tabs>
          <w:tab w:val="right" w:pos="4590"/>
        </w:tabs>
        <w:spacing w:before="0" w:line="206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N.</w:t>
      </w:r>
      <w:r>
        <w:rPr>
          <w:rFonts w:ascii="PanjereeC" w:hAnsi="PanjereeC" w:cs="PanjereeC"/>
          <w:sz w:val="18"/>
          <w:szCs w:val="18"/>
        </w:rPr>
        <w:tab/>
        <w:t>eZÆgvb cwiwÕ©wZ DîiGYi RbÅ ˆKvb aiGbi ˆbZ‡Z½ DcGhvMx nGe eGj Zzwg gGb KGiv? hywÚ `vI|</w:t>
      </w:r>
      <w:r>
        <w:rPr>
          <w:rFonts w:ascii="PanjereeC" w:hAnsi="PanjereeC" w:cs="PanjereeC"/>
          <w:sz w:val="18"/>
          <w:szCs w:val="18"/>
        </w:rPr>
        <w:tab/>
        <w:t>4</w:t>
      </w:r>
    </w:p>
    <w:p w:rsidR="001E4BFA" w:rsidRDefault="001E4BFA">
      <w:pPr>
        <w:tabs>
          <w:tab w:val="right" w:pos="4590"/>
        </w:tabs>
        <w:spacing w:before="0" w:line="206" w:lineRule="auto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b/>
          <w:bCs/>
          <w:sz w:val="18"/>
          <w:szCs w:val="18"/>
          <w:lang w:val="it-IT"/>
        </w:rPr>
        <w:t>7.</w:t>
      </w:r>
      <w:r>
        <w:rPr>
          <w:rFonts w:ascii="PanjereeC" w:hAnsi="PanjereeC" w:cs="PanjereeC"/>
          <w:sz w:val="18"/>
          <w:szCs w:val="18"/>
          <w:lang w:val="it-IT"/>
        </w:rPr>
        <w:sym w:font="Wingdings 3" w:char="F084"/>
      </w:r>
      <w:r>
        <w:rPr>
          <w:rFonts w:ascii="PanjereeC" w:hAnsi="PanjereeC" w:cs="PanjereeC"/>
          <w:b/>
          <w:bCs/>
          <w:sz w:val="18"/>
          <w:szCs w:val="18"/>
          <w:lang w:val="it-IT"/>
        </w:rPr>
        <w:t xml:space="preserve"> </w:t>
      </w:r>
      <w:r>
        <w:rPr>
          <w:rFonts w:ascii="PanjereeC" w:hAnsi="PanjereeC" w:cs="PanjereeC"/>
          <w:sz w:val="18"/>
          <w:szCs w:val="18"/>
        </w:rPr>
        <w:t>Rbve Kwdj ‘mvnvbv’ MvGgÆ´ŸGmi mnKvix Drcv`b eÅeÕ©vcK| ‰g. we. ‰ cvGmi ci wZwb eZÆgvb KgÆÕ©Gj ˆhvM`vb KGib| ‰KwU eo KGÞ wZwb AbÅvbÅ wefvGMi cuvPRb eÅeÕ©vcK I mnKvix eÅeÕ©vcGKi mvG^ ‰KmGã eGm Awdm KvhÆmÁ·v`b KGib| MZ cuvP eQGi ‰KB cG` Zvi ˆeZb ˆeGo w«¼àY nGqGQ| wK¯§ ‰KB ˆeZGb wZwb mvGjnv MvGgÆ´ŸGm PGj hvIqvi cÉej BœQv ˆcvlY KiGj KZ‡ÆcÞ ˆeZb bv evwoGq ZvGK eÅeÕ©vcK cG` cG`v®²wZ ˆ`b ‰es Zvi AbÅ ‰KwU mymwäZ KÞ eivó KGib| Rbve Kwdj ‰GZ AZÅ¯¦ Lywk nb ‰es cƒGeÆi ˆPGq AviI AwaK Dóxcbv wbGq KvR KiGZ ^vGKb|</w:t>
      </w:r>
    </w:p>
    <w:p w:rsidR="001E4BFA" w:rsidRDefault="001E4BFA">
      <w:pPr>
        <w:tabs>
          <w:tab w:val="right" w:pos="4590"/>
        </w:tabs>
        <w:spacing w:before="0" w:line="206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K.</w:t>
      </w:r>
      <w:r>
        <w:rPr>
          <w:rFonts w:ascii="PanjereeC" w:hAnsi="PanjereeC" w:cs="PanjereeC"/>
          <w:sz w:val="18"/>
          <w:szCs w:val="18"/>
        </w:rPr>
        <w:tab/>
        <w:t>AvñZ‡wµ¦i Pvwn`v Kx?</w:t>
      </w:r>
      <w:r>
        <w:rPr>
          <w:rFonts w:ascii="PanjereeC" w:hAnsi="PanjereeC" w:cs="PanjereeC"/>
          <w:sz w:val="18"/>
          <w:szCs w:val="18"/>
        </w:rPr>
        <w:tab/>
        <w:t>1</w:t>
      </w:r>
    </w:p>
    <w:p w:rsidR="001E4BFA" w:rsidRDefault="001E4BFA">
      <w:pPr>
        <w:tabs>
          <w:tab w:val="right" w:pos="4590"/>
        </w:tabs>
        <w:spacing w:before="0" w:line="206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L.</w:t>
      </w:r>
      <w:r>
        <w:rPr>
          <w:rFonts w:ascii="PanjereeC" w:hAnsi="PanjereeC" w:cs="PanjereeC"/>
          <w:sz w:val="18"/>
          <w:szCs w:val="18"/>
        </w:rPr>
        <w:tab/>
        <w:t>ˆcÉlYv I gGbveGji gGaÅ mÁ·KÆ ˆ`LvI|</w:t>
      </w:r>
      <w:r>
        <w:rPr>
          <w:rFonts w:ascii="PanjereeC" w:hAnsi="PanjereeC" w:cs="PanjereeC"/>
          <w:sz w:val="18"/>
          <w:szCs w:val="18"/>
        </w:rPr>
        <w:tab/>
        <w:t>2</w:t>
      </w:r>
    </w:p>
    <w:p w:rsidR="001E4BFA" w:rsidRDefault="001E4BFA">
      <w:pPr>
        <w:tabs>
          <w:tab w:val="right" w:pos="4590"/>
        </w:tabs>
        <w:spacing w:before="0" w:line="206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M.</w:t>
      </w:r>
      <w:r>
        <w:rPr>
          <w:rFonts w:ascii="PanjereeC" w:hAnsi="PanjereeC" w:cs="PanjereeC"/>
          <w:sz w:val="18"/>
          <w:szCs w:val="18"/>
        </w:rPr>
        <w:tab/>
        <w:t>DóxcGK DwÍÏwLZ cÉwZÓ¤vbwUGZ cÉ^g chÆvGq Rbve KwdjGK ˆKvb aiGbi ˆcÉlYv cÉ`vb Kiv nGqwQj? eÅvLÅv KGiv|</w:t>
      </w:r>
      <w:r>
        <w:rPr>
          <w:rFonts w:ascii="PanjereeC" w:hAnsi="PanjereeC" w:cs="PanjereeC"/>
          <w:sz w:val="18"/>
          <w:szCs w:val="18"/>
        </w:rPr>
        <w:tab/>
        <w:t>3</w:t>
      </w:r>
    </w:p>
    <w:p w:rsidR="001E4BFA" w:rsidRDefault="001E4BFA">
      <w:pPr>
        <w:tabs>
          <w:tab w:val="right" w:pos="4590"/>
        </w:tabs>
        <w:spacing w:before="0" w:line="206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N.</w:t>
      </w:r>
      <w:r>
        <w:rPr>
          <w:rFonts w:ascii="PanjereeC" w:hAnsi="PanjereeC" w:cs="PanjereeC"/>
          <w:sz w:val="18"/>
          <w:szCs w:val="18"/>
        </w:rPr>
        <w:tab/>
        <w:t>ˆh aiGbi ˆcÉlYv cÉ`vGbi dGj Rbve Kwdj cÉwZÓ¤vbwU ˆQGo hvbwb Zvi ˆhŒwÚKZv weGkÏlY KGiv|</w:t>
      </w:r>
      <w:r>
        <w:rPr>
          <w:rFonts w:ascii="PanjereeC" w:hAnsi="PanjereeC" w:cs="PanjereeC"/>
          <w:sz w:val="18"/>
          <w:szCs w:val="18"/>
        </w:rPr>
        <w:tab/>
        <w:t>4</w:t>
      </w:r>
    </w:p>
    <w:p w:rsidR="001E4BFA" w:rsidRDefault="001E4BFA">
      <w:pPr>
        <w:tabs>
          <w:tab w:val="right" w:pos="4590"/>
        </w:tabs>
        <w:spacing w:before="0" w:line="206" w:lineRule="auto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b/>
          <w:bCs/>
          <w:sz w:val="18"/>
          <w:szCs w:val="18"/>
          <w:lang w:val="it-IT"/>
        </w:rPr>
        <w:t>8.</w:t>
      </w:r>
      <w:r>
        <w:rPr>
          <w:rFonts w:ascii="PanjereeC" w:hAnsi="PanjereeC" w:cs="PanjereeC"/>
          <w:sz w:val="18"/>
          <w:szCs w:val="18"/>
          <w:lang w:val="it-IT"/>
        </w:rPr>
        <w:sym w:font="Wingdings 3" w:char="F084"/>
      </w:r>
      <w:r>
        <w:rPr>
          <w:rFonts w:ascii="PanjereeC" w:hAnsi="PanjereeC" w:cs="PanjereeC"/>
          <w:b/>
          <w:bCs/>
          <w:sz w:val="18"/>
          <w:szCs w:val="18"/>
          <w:lang w:val="it-IT"/>
        </w:rPr>
        <w:t xml:space="preserve"> </w:t>
      </w:r>
      <w:r>
        <w:rPr>
          <w:rFonts w:ascii="PanjereeC" w:hAnsi="PanjereeC" w:cs="PanjereeC"/>
          <w:sz w:val="18"/>
          <w:szCs w:val="18"/>
        </w:rPr>
        <w:t>wbGPi wPòwU ˆ`GL M I N bs cÉGk²i Dîi `vI|</w:t>
      </w:r>
    </w:p>
    <w:p w:rsidR="001E4BFA" w:rsidRDefault="001E4BFA">
      <w:pPr>
        <w:tabs>
          <w:tab w:val="right" w:pos="4590"/>
        </w:tabs>
        <w:spacing w:before="0" w:line="206" w:lineRule="auto"/>
        <w:rPr>
          <w:rFonts w:ascii="PanjereeC" w:hAnsi="PanjereeC" w:cs="PanjereeC"/>
          <w:sz w:val="18"/>
          <w:szCs w:val="18"/>
        </w:rPr>
      </w:pPr>
      <w:r>
        <w:rPr>
          <w:noProof/>
        </w:rPr>
        <w:pict>
          <v:group id="_x0000_s1485" style="position:absolute;left:0;text-align:left;margin-left:2.15pt;margin-top:.2pt;width:202.65pt;height:74.05pt;z-index:251651584" coordorigin="6073,7167" coordsize="4053,1481">
            <v:oval id="_x0000_s1486" style="position:absolute;left:6073;top:7174;width:860;height:371" filled="f">
              <v:textbox style="mso-next-textbox:#_x0000_s1486" inset=".72pt,.72pt,.72pt,.72pt">
                <w:txbxContent>
                  <w:p w:rsidR="001E4BFA" w:rsidRDefault="001E4BFA">
                    <w:pPr>
                      <w:jc w:val="center"/>
                      <w:rPr>
                        <w:rFonts w:ascii="Vrinda" w:hAnsi="Vrinda" w:cs="Vrinda"/>
                        <w:sz w:val="16"/>
                        <w:szCs w:val="16"/>
                      </w:rPr>
                    </w:pPr>
                    <w:r>
                      <w:rPr>
                        <w:rFonts w:ascii="SutonnyMJ" w:hAnsi="SutonnyMJ" w:cs="SutonnyMJ"/>
                        <w:sz w:val="16"/>
                        <w:szCs w:val="16"/>
                      </w:rPr>
                      <w:t>Z‡_¨i Drm</w:t>
                    </w:r>
                  </w:p>
                </w:txbxContent>
              </v:textbox>
            </v:oval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487" type="#_x0000_t32" style="position:absolute;left:6934;top:7357;width:169;height:1" o:connectortype="straight">
              <v:stroke endarrow="classic" endarrowwidth="narrow" endarrowlength="short"/>
            </v:shape>
            <v:oval id="_x0000_s1488" style="position:absolute;left:7106;top:7167;width:860;height:371" filled="f">
              <v:textbox style="mso-next-textbox:#_x0000_s1488" inset=".72pt,.72pt,.72pt,.72pt">
                <w:txbxContent>
                  <w:p w:rsidR="001E4BFA" w:rsidRDefault="001E4BFA">
                    <w:pPr>
                      <w:jc w:val="center"/>
                      <w:rPr>
                        <w:rFonts w:ascii="Vrinda" w:hAnsi="Vrinda" w:cs="Vrinda"/>
                        <w:sz w:val="16"/>
                        <w:szCs w:val="16"/>
                      </w:rPr>
                    </w:pPr>
                    <w:r>
                      <w:rPr>
                        <w:rFonts w:ascii="SutonnyMJ" w:hAnsi="SutonnyMJ" w:cs="SutonnyMJ"/>
                        <w:sz w:val="16"/>
                        <w:szCs w:val="16"/>
                      </w:rPr>
                      <w:t>†cÖiK</w:t>
                    </w:r>
                  </w:p>
                </w:txbxContent>
              </v:textbox>
            </v:oval>
            <v:shape id="_x0000_s1489" type="#_x0000_t32" style="position:absolute;left:7967;top:7357;width:169;height:1" o:connectortype="straight">
              <v:stroke endarrow="classic" endarrowwidth="narrow" endarrowlength="short"/>
            </v:shape>
            <v:oval id="_x0000_s1490" style="position:absolute;left:8148;top:7173;width:860;height:371" filled="f">
              <v:textbox style="mso-next-textbox:#_x0000_s1490" inset=".72pt,.72pt,.72pt,.72pt">
                <w:txbxContent>
                  <w:p w:rsidR="001E4BFA" w:rsidRDefault="001E4BFA">
                    <w:pPr>
                      <w:jc w:val="center"/>
                      <w:rPr>
                        <w:rFonts w:ascii="Vrinda" w:hAnsi="Vrinda" w:cs="Vrinda"/>
                        <w:sz w:val="16"/>
                        <w:szCs w:val="16"/>
                      </w:rPr>
                    </w:pPr>
                    <w:r>
                      <w:rPr>
                        <w:rFonts w:ascii="SutonnyMJ" w:hAnsi="SutonnyMJ" w:cs="SutonnyMJ"/>
                        <w:sz w:val="16"/>
                        <w:szCs w:val="16"/>
                      </w:rPr>
                      <w:t>Gb‡KvwWs</w:t>
                    </w:r>
                  </w:p>
                </w:txbxContent>
              </v:textbox>
            </v:oval>
            <v:shape id="_x0000_s1491" type="#_x0000_t32" style="position:absolute;left:9009;top:7356;width:169;height:1" o:connectortype="straight">
              <v:stroke endarrow="classic" endarrowwidth="narrow" endarrowlength="short"/>
            </v:shape>
            <v:oval id="_x0000_s1492" style="position:absolute;left:9180;top:7173;width:946;height:371" filled="f">
              <v:textbox style="mso-next-textbox:#_x0000_s1492" inset=".72pt,.72pt,.72pt,.72pt">
                <w:txbxContent>
                  <w:p w:rsidR="001E4BFA" w:rsidRDefault="001E4BFA">
                    <w:pPr>
                      <w:rPr>
                        <w:rFonts w:ascii="Vrinda" w:hAnsi="Vrinda" w:cs="Vrinda"/>
                        <w:spacing w:val="-4"/>
                        <w:sz w:val="16"/>
                        <w:szCs w:val="16"/>
                      </w:rPr>
                    </w:pPr>
                    <w:r>
                      <w:rPr>
                        <w:rFonts w:ascii="SutonnyMJ" w:hAnsi="SutonnyMJ" w:cs="SutonnyMJ"/>
                        <w:spacing w:val="-4"/>
                        <w:sz w:val="16"/>
                        <w:szCs w:val="16"/>
                      </w:rPr>
                      <w:t>msev` ev Z_¨</w:t>
                    </w:r>
                  </w:p>
                </w:txbxContent>
              </v:textbox>
            </v:oval>
            <v:shape id="_x0000_s1493" type="#_x0000_t32" style="position:absolute;left:9658;top:7544;width:0;height:149" o:connectortype="straight">
              <v:stroke endarrow="classic" endarrowwidth="narrow" endarrowlength="short"/>
            </v:shape>
            <v:oval id="_x0000_s1494" style="position:absolute;left:9229;top:7717;width:860;height:371" filled="f">
              <v:textbox style="mso-next-textbox:#_x0000_s1494" inset=".72pt,.72pt,.72pt,.72pt">
                <w:txbxContent>
                  <w:p w:rsidR="001E4BFA" w:rsidRDefault="001E4BFA">
                    <w:pPr>
                      <w:jc w:val="center"/>
                      <w:rPr>
                        <w:rFonts w:ascii="Vrinda" w:hAnsi="Vrinda" w:cs="Vrinda"/>
                        <w:sz w:val="16"/>
                        <w:szCs w:val="16"/>
                      </w:rPr>
                    </w:pPr>
                    <w:r>
                      <w:rPr>
                        <w:rFonts w:ascii="SutonnyMJ" w:hAnsi="SutonnyMJ" w:cs="SutonnyMJ"/>
                        <w:sz w:val="16"/>
                        <w:szCs w:val="16"/>
                      </w:rPr>
                      <w:t>gva¨g</w:t>
                    </w:r>
                  </w:p>
                </w:txbxContent>
              </v:textbox>
            </v:oval>
            <v:shape id="_x0000_s1495" type="#_x0000_t32" style="position:absolute;left:9658;top:8088;width:0;height:149" o:connectortype="straight">
              <v:stroke endarrow="classic" endarrowwidth="narrow" endarrowlength="short"/>
            </v:shape>
            <v:oval id="_x0000_s1496" style="position:absolute;left:9227;top:8263;width:860;height:371" filled="f">
              <v:textbox style="mso-next-textbox:#_x0000_s1496" inset=".72pt,.72pt,.72pt,.72pt">
                <w:txbxContent>
                  <w:p w:rsidR="001E4BFA" w:rsidRDefault="001E4BFA">
                    <w:pPr>
                      <w:jc w:val="center"/>
                      <w:rPr>
                        <w:rFonts w:ascii="Vrinda" w:hAnsi="Vrinda" w:cs="Vrinda"/>
                        <w:sz w:val="16"/>
                        <w:szCs w:val="16"/>
                      </w:rPr>
                    </w:pPr>
                    <w:r>
                      <w:rPr>
                        <w:rFonts w:ascii="SutonnyMJ" w:hAnsi="SutonnyMJ" w:cs="SutonnyMJ"/>
                        <w:sz w:val="16"/>
                        <w:szCs w:val="16"/>
                      </w:rPr>
                      <w:t>cÖvcK</w:t>
                    </w:r>
                  </w:p>
                </w:txbxContent>
              </v:textbox>
            </v:oval>
            <v:shape id="_x0000_s1497" type="#_x0000_t32" style="position:absolute;left:9003;top:8454;width:215;height:1;flip:x" o:connectortype="straight">
              <v:stroke endarrow="classic" endarrowwidth="narrow" endarrowlength="short"/>
            </v:shape>
            <v:oval id="_x0000_s1498" style="position:absolute;left:8136;top:8277;width:860;height:371" filled="f">
              <v:textbox style="mso-next-textbox:#_x0000_s1498" inset=".72pt,.72pt,.72pt,.72pt">
                <w:txbxContent>
                  <w:p w:rsidR="001E4BFA" w:rsidRDefault="001E4BFA">
                    <w:pPr>
                      <w:jc w:val="center"/>
                      <w:rPr>
                        <w:rFonts w:ascii="Vrinda" w:hAnsi="Vrinda" w:cs="Vrinda"/>
                        <w:sz w:val="16"/>
                        <w:szCs w:val="16"/>
                      </w:rPr>
                    </w:pPr>
                    <w:r>
                      <w:rPr>
                        <w:rFonts w:ascii="SutonnyMJ" w:hAnsi="SutonnyMJ" w:cs="SutonnyMJ"/>
                        <w:sz w:val="16"/>
                        <w:szCs w:val="16"/>
                      </w:rPr>
                      <w:t>wW‡KvwWs</w:t>
                    </w:r>
                  </w:p>
                </w:txbxContent>
              </v:textbox>
            </v:oval>
            <v:shape id="_x0000_s1499" type="#_x0000_t32" style="position:absolute;left:7910;top:8461;width:215;height:1;flip:x" o:connectortype="straight">
              <v:stroke endarrow="classic" endarrowwidth="narrow" endarrowlength="short"/>
            </v:shape>
            <v:oval id="_x0000_s1500" style="position:absolute;left:7200;top:8277;width:710;height:371" filled="f">
              <v:textbox style="mso-next-textbox:#_x0000_s1500" inset=".72pt,.72pt,.72pt,.72pt">
                <w:txbxContent>
                  <w:p w:rsidR="001E4BFA" w:rsidRDefault="001E4BFA">
                    <w:pPr>
                      <w:jc w:val="center"/>
                      <w:rPr>
                        <w:rFonts w:ascii="Vrinda" w:hAnsi="Vrinda" w:cs="Vrinda"/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A</w:t>
                    </w:r>
                  </w:p>
                </w:txbxContent>
              </v:textbox>
            </v:oval>
            <v:shape id="_x0000_s1501" type="#_x0000_t32" style="position:absolute;left:7557;top:7545;width:0;height:716;flip:y" o:connectortype="straight">
              <v:stroke endarrow="classic" endarrowwidth="narrow" endarrowlength="short"/>
            </v:shape>
          </v:group>
        </w:pict>
      </w:r>
    </w:p>
    <w:p w:rsidR="001E4BFA" w:rsidRDefault="001E4BFA">
      <w:pPr>
        <w:tabs>
          <w:tab w:val="right" w:pos="4590"/>
        </w:tabs>
        <w:spacing w:before="0" w:line="206" w:lineRule="auto"/>
        <w:rPr>
          <w:rFonts w:ascii="PanjereeC" w:hAnsi="PanjereeC" w:cs="PanjereeC"/>
          <w:sz w:val="18"/>
          <w:szCs w:val="18"/>
        </w:rPr>
      </w:pPr>
    </w:p>
    <w:p w:rsidR="001E4BFA" w:rsidRDefault="001E4BFA">
      <w:pPr>
        <w:tabs>
          <w:tab w:val="right" w:pos="4590"/>
        </w:tabs>
        <w:spacing w:before="0" w:line="206" w:lineRule="auto"/>
        <w:rPr>
          <w:rFonts w:ascii="PanjereeC" w:hAnsi="PanjereeC" w:cs="PanjereeC"/>
          <w:sz w:val="18"/>
          <w:szCs w:val="18"/>
        </w:rPr>
      </w:pPr>
    </w:p>
    <w:p w:rsidR="001E4BFA" w:rsidRDefault="001E4BFA">
      <w:pPr>
        <w:tabs>
          <w:tab w:val="right" w:pos="4590"/>
        </w:tabs>
        <w:spacing w:before="0" w:line="206" w:lineRule="auto"/>
        <w:rPr>
          <w:rFonts w:ascii="PanjereeC" w:hAnsi="PanjereeC" w:cs="PanjereeC"/>
          <w:sz w:val="18"/>
          <w:szCs w:val="18"/>
        </w:rPr>
      </w:pPr>
    </w:p>
    <w:p w:rsidR="001E4BFA" w:rsidRDefault="001E4BFA">
      <w:pPr>
        <w:tabs>
          <w:tab w:val="right" w:pos="4590"/>
        </w:tabs>
        <w:spacing w:before="0" w:line="206" w:lineRule="auto"/>
        <w:rPr>
          <w:rFonts w:ascii="PanjereeC" w:hAnsi="PanjereeC" w:cs="PanjereeC"/>
          <w:sz w:val="18"/>
          <w:szCs w:val="18"/>
        </w:rPr>
      </w:pPr>
    </w:p>
    <w:p w:rsidR="001E4BFA" w:rsidRDefault="001E4BFA">
      <w:pPr>
        <w:tabs>
          <w:tab w:val="right" w:pos="4590"/>
        </w:tabs>
        <w:spacing w:before="0" w:line="206" w:lineRule="auto"/>
        <w:rPr>
          <w:rFonts w:ascii="PanjereeC" w:hAnsi="PanjereeC" w:cs="PanjereeC"/>
          <w:sz w:val="18"/>
          <w:szCs w:val="18"/>
        </w:rPr>
      </w:pPr>
    </w:p>
    <w:p w:rsidR="001E4BFA" w:rsidRDefault="001E4BFA">
      <w:pPr>
        <w:tabs>
          <w:tab w:val="right" w:pos="4590"/>
        </w:tabs>
        <w:spacing w:before="0" w:line="206" w:lineRule="auto"/>
        <w:rPr>
          <w:rFonts w:ascii="PanjereeC" w:hAnsi="PanjereeC" w:cs="PanjereeC"/>
          <w:sz w:val="18"/>
          <w:szCs w:val="18"/>
        </w:rPr>
      </w:pPr>
    </w:p>
    <w:p w:rsidR="001E4BFA" w:rsidRDefault="001E4BFA">
      <w:pPr>
        <w:tabs>
          <w:tab w:val="right" w:pos="4590"/>
        </w:tabs>
        <w:spacing w:before="0" w:line="206" w:lineRule="auto"/>
        <w:rPr>
          <w:rFonts w:ascii="PanjereeC" w:hAnsi="PanjereeC" w:cs="PanjereeC"/>
          <w:sz w:val="18"/>
          <w:szCs w:val="18"/>
        </w:rPr>
      </w:pPr>
    </w:p>
    <w:p w:rsidR="001E4BFA" w:rsidRDefault="001E4BFA">
      <w:pPr>
        <w:tabs>
          <w:tab w:val="right" w:pos="4590"/>
        </w:tabs>
        <w:spacing w:before="0" w:line="206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K.</w:t>
      </w:r>
      <w:r>
        <w:rPr>
          <w:rFonts w:ascii="PanjereeC" w:hAnsi="PanjereeC" w:cs="PanjereeC"/>
          <w:sz w:val="18"/>
          <w:szCs w:val="18"/>
        </w:rPr>
        <w:tab/>
        <w:t>B-ˆgBj Kx?</w:t>
      </w:r>
      <w:r>
        <w:rPr>
          <w:rFonts w:ascii="PanjereeC" w:hAnsi="PanjereeC" w:cs="PanjereeC"/>
          <w:sz w:val="18"/>
          <w:szCs w:val="18"/>
        </w:rPr>
        <w:tab/>
        <w:t>1</w:t>
      </w:r>
    </w:p>
    <w:p w:rsidR="001E4BFA" w:rsidRDefault="001E4BFA">
      <w:pPr>
        <w:tabs>
          <w:tab w:val="right" w:pos="4590"/>
        </w:tabs>
        <w:spacing w:before="0" w:line="206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L.</w:t>
      </w:r>
      <w:r>
        <w:rPr>
          <w:rFonts w:ascii="PanjereeC" w:hAnsi="PanjereeC" w:cs="PanjereeC"/>
          <w:sz w:val="18"/>
          <w:szCs w:val="18"/>
        </w:rPr>
        <w:tab/>
        <w:t>wfwWI KbdvGiw´Ös ejGZ Kx ˆevSvq?</w:t>
      </w:r>
      <w:r>
        <w:rPr>
          <w:rFonts w:ascii="PanjereeC" w:hAnsi="PanjereeC" w:cs="PanjereeC"/>
          <w:sz w:val="18"/>
          <w:szCs w:val="18"/>
        </w:rPr>
        <w:tab/>
        <w:t>2</w:t>
      </w:r>
    </w:p>
    <w:p w:rsidR="001E4BFA" w:rsidRDefault="001E4BFA">
      <w:pPr>
        <w:tabs>
          <w:tab w:val="right" w:pos="4590"/>
        </w:tabs>
        <w:spacing w:before="0" w:line="206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M.</w:t>
      </w:r>
      <w:r>
        <w:rPr>
          <w:rFonts w:ascii="PanjereeC" w:hAnsi="PanjereeC" w:cs="PanjereeC"/>
          <w:sz w:val="18"/>
          <w:szCs w:val="18"/>
        </w:rPr>
        <w:tab/>
        <w:t>cÉ`î wPòwU eÅeÕ©vcbvq ˆKvb cÉwKÌqv wbG`Æk KGi? eÅvLÅv KGiv|</w:t>
      </w:r>
      <w:r>
        <w:rPr>
          <w:rFonts w:ascii="PanjereeC" w:hAnsi="PanjereeC" w:cs="PanjereeC"/>
          <w:sz w:val="18"/>
          <w:szCs w:val="18"/>
        </w:rPr>
        <w:tab/>
        <w:t>3</w:t>
      </w:r>
    </w:p>
    <w:p w:rsidR="001E4BFA" w:rsidRDefault="001E4BFA">
      <w:pPr>
        <w:tabs>
          <w:tab w:val="right" w:pos="4590"/>
        </w:tabs>
        <w:spacing w:before="0" w:line="206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N.</w:t>
      </w:r>
      <w:r>
        <w:rPr>
          <w:rFonts w:ascii="PanjereeC" w:hAnsi="PanjereeC" w:cs="PanjereeC"/>
          <w:sz w:val="18"/>
          <w:szCs w:val="18"/>
        </w:rPr>
        <w:tab/>
        <w:t xml:space="preserve">DÚ cÉwKÌqvq wPGò </w:t>
      </w:r>
      <w:r>
        <w:rPr>
          <w:rFonts w:ascii="PanjereeC" w:hAnsi="PanjereeC" w:cs="PanjereeC"/>
          <w:sz w:val="12"/>
          <w:szCs w:val="12"/>
        </w:rPr>
        <w:t>'A'</w:t>
      </w:r>
      <w:r>
        <w:rPr>
          <w:rFonts w:ascii="PanjereeC" w:hAnsi="PanjereeC" w:cs="PanjereeC"/>
          <w:sz w:val="18"/>
          <w:szCs w:val="18"/>
        </w:rPr>
        <w:t xml:space="preserve"> wPwn×Z Dcv`vbwUi f„wgKv gƒjÅvqb KGiv|</w:t>
      </w:r>
      <w:r>
        <w:rPr>
          <w:rFonts w:ascii="PanjereeC" w:hAnsi="PanjereeC" w:cs="PanjereeC"/>
          <w:sz w:val="18"/>
          <w:szCs w:val="18"/>
        </w:rPr>
        <w:tab/>
        <w:t>4</w:t>
      </w:r>
    </w:p>
    <w:p w:rsidR="001E4BFA" w:rsidRDefault="001E4BFA">
      <w:pPr>
        <w:tabs>
          <w:tab w:val="right" w:pos="4590"/>
        </w:tabs>
        <w:spacing w:before="0" w:line="206" w:lineRule="auto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b/>
          <w:bCs/>
          <w:sz w:val="18"/>
          <w:szCs w:val="18"/>
          <w:lang w:val="it-IT"/>
        </w:rPr>
        <w:t>9.</w:t>
      </w:r>
      <w:r>
        <w:rPr>
          <w:rFonts w:ascii="PanjereeC" w:hAnsi="PanjereeC" w:cs="PanjereeC"/>
          <w:sz w:val="18"/>
          <w:szCs w:val="18"/>
          <w:lang w:val="it-IT"/>
        </w:rPr>
        <w:sym w:font="Wingdings 3" w:char="F084"/>
      </w:r>
      <w:r>
        <w:rPr>
          <w:rFonts w:ascii="PanjereeC" w:hAnsi="PanjereeC" w:cs="PanjereeC"/>
          <w:b/>
          <w:bCs/>
          <w:sz w:val="18"/>
          <w:szCs w:val="18"/>
          <w:lang w:val="it-IT"/>
        </w:rPr>
        <w:t xml:space="preserve"> </w:t>
      </w:r>
      <w:r>
        <w:rPr>
          <w:rFonts w:ascii="PanjereeC" w:hAnsi="PanjereeC" w:cs="PanjereeC"/>
          <w:sz w:val="18"/>
          <w:szCs w:val="18"/>
        </w:rPr>
        <w:t xml:space="preserve">RvGMvqvi KiGcvGikGbi PviwU wefvM iGqGQ| Drcv`b wefvM 2016 mvGji RbÅ 5000 ‰KK Drcv`b jÞÅgvòv wbaÆviY </w:t>
      </w:r>
    </w:p>
    <w:p w:rsidR="001E4BFA" w:rsidRDefault="001E4BFA">
      <w:pPr>
        <w:tabs>
          <w:tab w:val="right" w:pos="4590"/>
        </w:tabs>
        <w:spacing w:before="0" w:line="206" w:lineRule="auto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KGi| A^Æ wefvM cÉGqvRbxq A^Æ eivó bv Kivq Drcv`b jÞÅgvòvq ˆPGq 1000 ‰KK Kg nq| AbÅw`GK gvbemÁ·` wefvM wecYb wefvGMi RbÅ AwZwiÚ ˆjvK wbGqvM Kivq LiP ˆeGo hvq| wK¯§ iÞYvGeÞY wefvGM ˆjvK Õ¼Í¸Zvi KviGY bÓ¡ ˆgwkb wVK KiGZ bv cvivq Drcv`Gb eÅvNvZ NGU|</w:t>
      </w:r>
    </w:p>
    <w:p w:rsidR="001E4BFA" w:rsidRDefault="001E4BFA">
      <w:pPr>
        <w:tabs>
          <w:tab w:val="right" w:pos="4590"/>
        </w:tabs>
        <w:spacing w:before="0" w:line="206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K.</w:t>
      </w:r>
      <w:r>
        <w:rPr>
          <w:rFonts w:ascii="PanjereeC" w:hAnsi="PanjereeC" w:cs="PanjereeC"/>
          <w:sz w:val="18"/>
          <w:szCs w:val="18"/>
        </w:rPr>
        <w:tab/>
        <w:t>ˆRvov gB wkKj bxwZ Kx?</w:t>
      </w:r>
      <w:r>
        <w:rPr>
          <w:rFonts w:ascii="PanjereeC" w:hAnsi="PanjereeC" w:cs="PanjereeC"/>
          <w:sz w:val="18"/>
          <w:szCs w:val="18"/>
        </w:rPr>
        <w:tab/>
        <w:t>1</w:t>
      </w:r>
    </w:p>
    <w:p w:rsidR="001E4BFA" w:rsidRDefault="001E4BFA">
      <w:pPr>
        <w:tabs>
          <w:tab w:val="right" w:pos="4590"/>
        </w:tabs>
        <w:spacing w:before="0" w:line="206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L.</w:t>
      </w:r>
      <w:r>
        <w:rPr>
          <w:rFonts w:ascii="PanjereeC" w:hAnsi="PanjereeC" w:cs="PanjereeC"/>
          <w:sz w:val="18"/>
          <w:szCs w:val="18"/>
        </w:rPr>
        <w:tab/>
        <w:t>wbG`ÆkbvGK cÉkvmGbi n†rwcí ejv nq ˆKb?</w:t>
      </w:r>
      <w:r>
        <w:rPr>
          <w:rFonts w:ascii="PanjereeC" w:hAnsi="PanjereeC" w:cs="PanjereeC"/>
          <w:sz w:val="18"/>
          <w:szCs w:val="18"/>
        </w:rPr>
        <w:tab/>
        <w:t>2</w:t>
      </w:r>
    </w:p>
    <w:p w:rsidR="001E4BFA" w:rsidRDefault="001E4BFA">
      <w:pPr>
        <w:tabs>
          <w:tab w:val="right" w:pos="4590"/>
        </w:tabs>
        <w:spacing w:before="0" w:line="206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M.</w:t>
      </w:r>
      <w:r>
        <w:rPr>
          <w:rFonts w:ascii="PanjereeC" w:hAnsi="PanjereeC" w:cs="PanjereeC"/>
          <w:sz w:val="18"/>
          <w:szCs w:val="18"/>
        </w:rPr>
        <w:tab/>
        <w:t>DóxcGK DwÍÏwLZ 5000 ‰KK Drcv`b jÞÅgvòv wbaÆviY cÉK‡wZi wfwîGZ ˆKvb aiGbi cwiKÍ¸bv? eÅvLÅv KGiv|</w:t>
      </w:r>
      <w:r>
        <w:rPr>
          <w:rFonts w:ascii="PanjereeC" w:hAnsi="PanjereeC" w:cs="PanjereeC"/>
          <w:sz w:val="18"/>
          <w:szCs w:val="18"/>
        </w:rPr>
        <w:tab/>
        <w:t>3</w:t>
      </w:r>
    </w:p>
    <w:p w:rsidR="001E4BFA" w:rsidRDefault="001E4BFA">
      <w:pPr>
        <w:tabs>
          <w:tab w:val="right" w:pos="4590"/>
        </w:tabs>
        <w:spacing w:before="0" w:line="206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N.</w:t>
      </w:r>
      <w:r>
        <w:rPr>
          <w:rFonts w:ascii="PanjereeC" w:hAnsi="PanjereeC" w:cs="PanjereeC"/>
          <w:sz w:val="18"/>
          <w:szCs w:val="18"/>
        </w:rPr>
        <w:tab/>
        <w:t>eÅeÕ©vcbvi ˆh KvRwU h^vh^fvGe mÁ·v`b KiGj DóxcGK ewYÆZ mgmÅv wbimbcƒeÆK Drcv`b jÞÅgvòv AwRÆZ nGe Zvi ˆhŒwÚKZv weGkÏlY KGiv|</w:t>
      </w:r>
      <w:r>
        <w:rPr>
          <w:rFonts w:ascii="PanjereeC" w:hAnsi="PanjereeC" w:cs="PanjereeC"/>
          <w:sz w:val="18"/>
          <w:szCs w:val="18"/>
        </w:rPr>
        <w:tab/>
        <w:t>4</w:t>
      </w:r>
    </w:p>
    <w:p w:rsidR="001E4BFA" w:rsidRDefault="001E4BFA">
      <w:pPr>
        <w:tabs>
          <w:tab w:val="right" w:pos="4590"/>
        </w:tabs>
        <w:spacing w:before="0" w:line="206" w:lineRule="auto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b/>
          <w:bCs/>
          <w:sz w:val="18"/>
          <w:szCs w:val="18"/>
          <w:lang w:val="it-IT"/>
        </w:rPr>
        <w:t>10.</w:t>
      </w:r>
      <w:r>
        <w:rPr>
          <w:rFonts w:ascii="PanjereeC" w:hAnsi="PanjereeC" w:cs="PanjereeC"/>
          <w:sz w:val="18"/>
          <w:szCs w:val="18"/>
          <w:lang w:val="it-IT"/>
        </w:rPr>
        <w:sym w:font="Wingdings 3" w:char="F084"/>
      </w:r>
      <w:r>
        <w:rPr>
          <w:rFonts w:ascii="PanjereeC" w:hAnsi="PanjereeC" w:cs="PanjereeC"/>
          <w:b/>
          <w:bCs/>
          <w:sz w:val="18"/>
          <w:szCs w:val="18"/>
          <w:lang w:val="it-IT"/>
        </w:rPr>
        <w:t xml:space="preserve"> </w:t>
      </w:r>
      <w:r>
        <w:rPr>
          <w:rFonts w:ascii="PanjereeC" w:hAnsi="PanjereeC" w:cs="PanjereeC"/>
          <w:sz w:val="18"/>
          <w:szCs w:val="18"/>
        </w:rPr>
        <w:t>wbGPi wPòwU ˆ`GL M I N bs cÉGk²i Dîi `vI|</w:t>
      </w:r>
    </w:p>
    <w:p w:rsidR="001E4BFA" w:rsidRDefault="001E4BFA">
      <w:pPr>
        <w:tabs>
          <w:tab w:val="right" w:pos="4590"/>
        </w:tabs>
        <w:spacing w:before="0" w:line="206" w:lineRule="auto"/>
        <w:rPr>
          <w:rFonts w:ascii="PanjereeC" w:hAnsi="PanjereeC" w:cs="PanjereeC"/>
          <w:sz w:val="18"/>
          <w:szCs w:val="18"/>
        </w:rPr>
      </w:pPr>
      <w:r>
        <w:rPr>
          <w:noProof/>
        </w:rPr>
        <w:pict>
          <v:group id="_x0000_s1502" style="position:absolute;left:0;text-align:left;margin-left:7.85pt;margin-top:.8pt;width:214.65pt;height:116.25pt;z-index:251652608" coordorigin="1812,3383" coordsize="3711,2010">
            <v:shape id="_x0000_s1503" type="#_x0000_t32" style="position:absolute;left:3050;top:3908;width:843;height:0" o:connectortype="straight" strokeweight=".5pt">
              <v:stroke endarrow="classic" endarrowwidth="narrow" endarrowlength="short"/>
            </v:shape>
            <v:shape id="_x0000_s1504" type="#_x0000_t202" style="position:absolute;left:1812;top:3383;width:1230;height:238" filled="f" strokeweight=".5pt">
              <v:textbox style="mso-next-textbox:#_x0000_s1504" inset=".72pt,.72pt,.72pt,.72pt">
                <w:txbxContent>
                  <w:p w:rsidR="001E4BFA" w:rsidRDefault="001E4BFA">
                    <w:pPr>
                      <w:jc w:val="center"/>
                      <w:rPr>
                        <w:rFonts w:ascii="SutonnyMJ" w:hAnsi="SutonnyMJ" w:cs="SutonnyMJ"/>
                        <w:sz w:val="16"/>
                        <w:szCs w:val="16"/>
                      </w:rPr>
                    </w:pPr>
                    <w:r>
                      <w:rPr>
                        <w:rFonts w:ascii="SutonnyMJ" w:hAnsi="SutonnyMJ" w:cs="SutonnyMJ"/>
                        <w:sz w:val="16"/>
                        <w:szCs w:val="16"/>
                      </w:rPr>
                      <w:t>gvbem¤ú` cwiKíbv</w:t>
                    </w:r>
                  </w:p>
                </w:txbxContent>
              </v:textbox>
            </v:shape>
            <v:shape id="_x0000_s1505" type="#_x0000_t32" style="position:absolute;left:2427;top:3620;width:0;height:150" o:connectortype="straight" strokeweight=".5pt">
              <v:stroke endarrow="classic" endarrowwidth="narrow" endarrowlength="short"/>
            </v:shape>
            <v:shape id="_x0000_s1506" type="#_x0000_t202" style="position:absolute;left:1812;top:3787;width:1230;height:238" filled="f" strokeweight=".5pt">
              <v:textbox style="mso-next-textbox:#_x0000_s1506" inset=".72pt,.72pt,.72pt,.72pt">
                <w:txbxContent>
                  <w:p w:rsidR="001E4BFA" w:rsidRDefault="001E4BFA">
                    <w:pPr>
                      <w:jc w:val="center"/>
                      <w:rPr>
                        <w:rFonts w:ascii="SutonnyMJ" w:hAnsi="SutonnyMJ" w:cs="SutonnyMJ"/>
                        <w:sz w:val="16"/>
                        <w:szCs w:val="16"/>
                      </w:rPr>
                    </w:pPr>
                    <w:r>
                      <w:rPr>
                        <w:rFonts w:ascii="SutonnyMJ" w:hAnsi="SutonnyMJ" w:cs="SutonnyMJ"/>
                        <w:sz w:val="16"/>
                        <w:szCs w:val="16"/>
                      </w:rPr>
                      <w:t>Kg©x msMÖn</w:t>
                    </w:r>
                  </w:p>
                </w:txbxContent>
              </v:textbox>
            </v:shape>
            <v:shape id="_x0000_s1507" type="#_x0000_t32" style="position:absolute;left:2429;top:4030;width:0;height:150" o:connectortype="straight" strokeweight=".5pt">
              <v:stroke endarrow="classic" endarrowwidth="narrow" endarrowlength="short"/>
            </v:shape>
            <v:shape id="_x0000_s1508" type="#_x0000_t202" style="position:absolute;left:1812;top:4187;width:1230;height:238" filled="f" strokeweight=".5pt">
              <v:textbox style="mso-next-textbox:#_x0000_s1508" inset=".72pt,.72pt,.72pt,.72pt">
                <w:txbxContent>
                  <w:p w:rsidR="001E4BFA" w:rsidRDefault="001E4BFA">
                    <w:pPr>
                      <w:jc w:val="center"/>
                      <w:rPr>
                        <w:rFonts w:ascii="SutonnyMJ" w:hAnsi="SutonnyMJ" w:cs="SutonnyMJ"/>
                        <w:sz w:val="16"/>
                        <w:szCs w:val="16"/>
                      </w:rPr>
                    </w:pPr>
                    <w:r>
                      <w:rPr>
                        <w:rFonts w:ascii="SutonnyMJ" w:hAnsi="SutonnyMJ" w:cs="SutonnyMJ"/>
                        <w:sz w:val="16"/>
                        <w:szCs w:val="16"/>
                      </w:rPr>
                      <w:t>Kg©x wbe©vPb</w:t>
                    </w:r>
                  </w:p>
                </w:txbxContent>
              </v:textbox>
            </v:shape>
            <v:shape id="_x0000_s1509" type="#_x0000_t32" style="position:absolute;left:2419;top:4426;width:0;height:150" o:connectortype="straight" strokeweight=".5pt">
              <v:stroke endarrow="classic" endarrowwidth="narrow" endarrowlength="short"/>
            </v:shape>
            <v:shape id="_x0000_s1510" type="#_x0000_t202" style="position:absolute;left:1812;top:4593;width:1230;height:238" filled="f" strokeweight=".5pt">
              <v:textbox style="mso-next-textbox:#_x0000_s1510" inset=".72pt,.72pt,.72pt,.72pt">
                <w:txbxContent>
                  <w:p w:rsidR="001E4BFA" w:rsidRDefault="001E4BFA">
                    <w:pPr>
                      <w:jc w:val="center"/>
                      <w:rPr>
                        <w:rFonts w:ascii="SutonnyMJ" w:hAnsi="SutonnyMJ" w:cs="SutonnyMJ"/>
                        <w:sz w:val="16"/>
                        <w:szCs w:val="16"/>
                      </w:rPr>
                    </w:pPr>
                    <w:r>
                      <w:rPr>
                        <w:rFonts w:ascii="SutonnyMJ" w:hAnsi="SutonnyMJ" w:cs="SutonnyMJ"/>
                        <w:sz w:val="16"/>
                        <w:szCs w:val="16"/>
                      </w:rPr>
                      <w:t>Kg©x wb‡qvM</w:t>
                    </w:r>
                  </w:p>
                </w:txbxContent>
              </v:textbox>
            </v:shape>
            <v:shape id="_x0000_s1511" type="#_x0000_t32" style="position:absolute;left:2429;top:4830;width:0;height:150" o:connectortype="straight" strokeweight=".5pt">
              <v:stroke endarrow="classic" endarrowwidth="narrow" endarrowlength="short"/>
            </v:shape>
            <v:shape id="_x0000_s1512" type="#_x0000_t202" style="position:absolute;left:1812;top:4991;width:1230;height:238" filled="f" strokeweight=".5pt">
              <v:textbox style="mso-next-textbox:#_x0000_s1512" inset=".72pt,.72pt,.72pt,.72pt">
                <w:txbxContent>
                  <w:p w:rsidR="001E4BFA" w:rsidRDefault="001E4BFA">
                    <w:pPr>
                      <w:jc w:val="center"/>
                      <w:rPr>
                        <w:rFonts w:ascii="SutonnyMJ" w:hAnsi="SutonnyMJ" w:cs="SutonnyMJ"/>
                        <w:sz w:val="16"/>
                        <w:szCs w:val="16"/>
                      </w:rPr>
                    </w:pPr>
                    <w:r>
                      <w:rPr>
                        <w:rFonts w:ascii="SutonnyMJ" w:hAnsi="SutonnyMJ" w:cs="SutonnyMJ"/>
                        <w:sz w:val="16"/>
                        <w:szCs w:val="16"/>
                      </w:rPr>
                      <w:t>cÖwk¶Y I Dbœqb</w:t>
                    </w:r>
                  </w:p>
                </w:txbxContent>
              </v:textbox>
            </v:shape>
            <v:shape id="_x0000_s1513" type="#_x0000_t32" style="position:absolute;left:3909;top:3786;width:1;height:283" o:connectortype="straight" strokeweight=".5pt">
              <v:stroke endarrowwidth="narrow" endarrowlength="short"/>
            </v:shape>
            <v:shape id="_x0000_s1514" type="#_x0000_t32" style="position:absolute;left:3909;top:3785;width:366;height:0" o:connectortype="straight" strokeweight=".5pt">
              <v:stroke endarrow="classic" endarrowwidth="narrow" endarrowlength="short"/>
            </v:shape>
            <v:shape id="_x0000_s1515" type="#_x0000_t32" style="position:absolute;left:3909;top:4069;width:366;height:0" o:connectortype="straight" strokeweight=".5pt">
              <v:stroke endarrow="classic" endarrowwidth="narrow" endarrowlength="short"/>
            </v:shape>
            <v:shape id="_x0000_s1516" type="#_x0000_t202" style="position:absolute;left:4293;top:3653;width:1230;height:238" filled="f" strokeweight=".5pt">
              <v:textbox style="mso-next-textbox:#_x0000_s1516" inset=".72pt,.72pt,.72pt,.72pt">
                <w:txbxContent>
                  <w:p w:rsidR="001E4BFA" w:rsidRDefault="001E4BFA">
                    <w:pPr>
                      <w:jc w:val="center"/>
                      <w:rPr>
                        <w:rFonts w:ascii="SutonnyMJ" w:hAnsi="SutonnyMJ" w:cs="SutonnyMJ"/>
                        <w:sz w:val="16"/>
                        <w:szCs w:val="16"/>
                      </w:rPr>
                    </w:pPr>
                    <w:r>
                      <w:rPr>
                        <w:rFonts w:ascii="SutonnyMJ" w:hAnsi="SutonnyMJ" w:cs="SutonnyMJ"/>
                        <w:sz w:val="16"/>
                        <w:szCs w:val="16"/>
                      </w:rPr>
                      <w:t>Af¨š—ixY Drm</w:t>
                    </w:r>
                  </w:p>
                </w:txbxContent>
              </v:textbox>
            </v:shape>
            <v:shape id="_x0000_s1517" type="#_x0000_t202" style="position:absolute;left:4290;top:3945;width:1230;height:238" filled="f" strokeweight=".5pt">
              <v:textbox style="mso-next-textbox:#_x0000_s1517" inset=".72pt,.72pt,.72pt,.72pt">
                <w:txbxContent>
                  <w:p w:rsidR="001E4BFA" w:rsidRDefault="001E4BFA">
                    <w:pPr>
                      <w:jc w:val="center"/>
                      <w:rPr>
                        <w:rFonts w:ascii="SutonnyMJ" w:hAnsi="SutonnyMJ" w:cs="SutonnyMJ"/>
                        <w:sz w:val="16"/>
                        <w:szCs w:val="16"/>
                      </w:rPr>
                    </w:pPr>
                    <w:r>
                      <w:rPr>
                        <w:rFonts w:ascii="SutonnyMJ" w:hAnsi="SutonnyMJ" w:cs="SutonnyMJ"/>
                        <w:sz w:val="16"/>
                        <w:szCs w:val="16"/>
                      </w:rPr>
                      <w:t>evwn¨K Drm</w:t>
                    </w:r>
                  </w:p>
                </w:txbxContent>
              </v:textbox>
            </v:shape>
            <v:shape id="_x0000_s1518" type="#_x0000_t32" style="position:absolute;left:3042;top:5110;width:843;height:0" o:connectortype="straight" strokeweight=".5pt">
              <v:stroke endarrow="classic" endarrowwidth="narrow" endarrowlength="short"/>
            </v:shape>
            <v:shape id="_x0000_s1519" type="#_x0000_t202" style="position:absolute;left:4285;top:4847;width:1230;height:238" filled="f" strokeweight=".5pt">
              <v:textbox style="mso-next-textbox:#_x0000_s1519" inset=".72pt,.72pt,.72pt,.72pt">
                <w:txbxContent>
                  <w:p w:rsidR="001E4BFA" w:rsidRDefault="001E4BFA">
                    <w:pPr>
                      <w:jc w:val="center"/>
                      <w:rPr>
                        <w:rFonts w:ascii="SutonnyMJ" w:hAnsi="SutonnyMJ" w:cs="SutonnyMJ"/>
                        <w:sz w:val="16"/>
                        <w:szCs w:val="16"/>
                      </w:rPr>
                    </w:pPr>
                    <w:r>
                      <w:rPr>
                        <w:rFonts w:ascii="SutonnyMJ" w:hAnsi="SutonnyMJ" w:cs="SutonnyMJ"/>
                        <w:sz w:val="16"/>
                        <w:szCs w:val="16"/>
                      </w:rPr>
                      <w:t>Kv‡Ri gva¨‡g cÖwk¶Y</w:t>
                    </w:r>
                  </w:p>
                </w:txbxContent>
              </v:textbox>
            </v:shape>
            <v:shape id="_x0000_s1520" type="#_x0000_t202" style="position:absolute;left:4282;top:5155;width:1230;height:238" filled="f" strokeweight=".5pt">
              <v:textbox style="mso-next-textbox:#_x0000_s1520" inset=".72pt,.72pt,.72pt,.72pt">
                <w:txbxContent>
                  <w:p w:rsidR="001E4BFA" w:rsidRDefault="001E4BFA">
                    <w:pPr>
                      <w:jc w:val="center"/>
                      <w:rPr>
                        <w:rFonts w:ascii="SutonnyMJ" w:hAnsi="SutonnyMJ" w:cs="SutonnyMJ"/>
                        <w:sz w:val="16"/>
                        <w:szCs w:val="16"/>
                      </w:rPr>
                    </w:pPr>
                    <w:r>
                      <w:rPr>
                        <w:rFonts w:ascii="SutonnyMJ" w:hAnsi="SutonnyMJ" w:cs="SutonnyMJ"/>
                        <w:sz w:val="16"/>
                        <w:szCs w:val="16"/>
                      </w:rPr>
                      <w:t>Kv‡Ri evB‡i cÖwk¶Y</w:t>
                    </w:r>
                  </w:p>
                </w:txbxContent>
              </v:textbox>
            </v:shape>
            <v:shape id="_x0000_s1521" type="#_x0000_t32" style="position:absolute;left:3897;top:4975;width:1;height:283" o:connectortype="straight" strokeweight=".5pt">
              <v:stroke endarrowwidth="narrow" endarrowlength="short"/>
            </v:shape>
            <v:shape id="_x0000_s1522" type="#_x0000_t32" style="position:absolute;left:3897;top:4974;width:366;height:0" o:connectortype="straight" strokeweight=".5pt">
              <v:stroke endarrow="classic" endarrowwidth="narrow" endarrowlength="short"/>
            </v:shape>
            <v:shape id="_x0000_s1523" type="#_x0000_t32" style="position:absolute;left:3897;top:5258;width:366;height:0" o:connectortype="straight" strokeweight=".5pt">
              <v:stroke endarrow="classic" endarrowwidth="narrow" endarrowlength="short"/>
            </v:shape>
          </v:group>
        </w:pict>
      </w:r>
    </w:p>
    <w:p w:rsidR="001E4BFA" w:rsidRDefault="001E4BFA">
      <w:pPr>
        <w:tabs>
          <w:tab w:val="right" w:pos="4590"/>
        </w:tabs>
        <w:spacing w:before="0" w:line="206" w:lineRule="auto"/>
        <w:rPr>
          <w:rFonts w:ascii="PanjereeC" w:hAnsi="PanjereeC" w:cs="PanjereeC"/>
          <w:sz w:val="18"/>
          <w:szCs w:val="18"/>
        </w:rPr>
      </w:pPr>
    </w:p>
    <w:p w:rsidR="001E4BFA" w:rsidRDefault="001E4BFA">
      <w:pPr>
        <w:tabs>
          <w:tab w:val="right" w:pos="4590"/>
        </w:tabs>
        <w:spacing w:before="0" w:line="206" w:lineRule="auto"/>
        <w:rPr>
          <w:rFonts w:ascii="PanjereeC" w:hAnsi="PanjereeC" w:cs="PanjereeC"/>
          <w:sz w:val="18"/>
          <w:szCs w:val="18"/>
        </w:rPr>
      </w:pPr>
    </w:p>
    <w:p w:rsidR="001E4BFA" w:rsidRDefault="001E4BFA">
      <w:pPr>
        <w:tabs>
          <w:tab w:val="right" w:pos="4590"/>
        </w:tabs>
        <w:spacing w:before="0" w:line="206" w:lineRule="auto"/>
        <w:rPr>
          <w:rFonts w:ascii="PanjereeC" w:hAnsi="PanjereeC" w:cs="PanjereeC"/>
          <w:sz w:val="18"/>
          <w:szCs w:val="18"/>
        </w:rPr>
      </w:pPr>
    </w:p>
    <w:p w:rsidR="001E4BFA" w:rsidRDefault="001E4BFA">
      <w:pPr>
        <w:tabs>
          <w:tab w:val="right" w:pos="4590"/>
        </w:tabs>
        <w:spacing w:before="0" w:line="206" w:lineRule="auto"/>
        <w:rPr>
          <w:rFonts w:ascii="PanjereeC" w:hAnsi="PanjereeC" w:cs="PanjereeC"/>
          <w:sz w:val="18"/>
          <w:szCs w:val="18"/>
        </w:rPr>
      </w:pPr>
    </w:p>
    <w:p w:rsidR="001E4BFA" w:rsidRDefault="001E4BFA">
      <w:pPr>
        <w:tabs>
          <w:tab w:val="right" w:pos="4590"/>
        </w:tabs>
        <w:spacing w:before="0" w:line="206" w:lineRule="auto"/>
        <w:rPr>
          <w:rFonts w:ascii="PanjereeC" w:hAnsi="PanjereeC" w:cs="PanjereeC"/>
          <w:sz w:val="12"/>
          <w:szCs w:val="12"/>
        </w:rPr>
      </w:pPr>
    </w:p>
    <w:p w:rsidR="001E4BFA" w:rsidRDefault="001E4BFA">
      <w:pPr>
        <w:tabs>
          <w:tab w:val="right" w:pos="4590"/>
        </w:tabs>
        <w:spacing w:before="0" w:line="206" w:lineRule="auto"/>
        <w:rPr>
          <w:rFonts w:ascii="PanjereeC" w:hAnsi="PanjereeC" w:cs="PanjereeC"/>
          <w:sz w:val="20"/>
          <w:szCs w:val="20"/>
        </w:rPr>
      </w:pPr>
    </w:p>
    <w:p w:rsidR="001E4BFA" w:rsidRDefault="001E4BFA">
      <w:pPr>
        <w:tabs>
          <w:tab w:val="right" w:pos="4590"/>
        </w:tabs>
        <w:spacing w:before="0" w:line="206" w:lineRule="auto"/>
        <w:rPr>
          <w:rFonts w:ascii="PanjereeC" w:hAnsi="PanjereeC" w:cs="PanjereeC"/>
          <w:sz w:val="14"/>
          <w:szCs w:val="14"/>
        </w:rPr>
      </w:pPr>
    </w:p>
    <w:p w:rsidR="001E4BFA" w:rsidRDefault="001E4BFA">
      <w:pPr>
        <w:tabs>
          <w:tab w:val="right" w:pos="4590"/>
        </w:tabs>
        <w:spacing w:before="0" w:line="206" w:lineRule="auto"/>
        <w:rPr>
          <w:rFonts w:ascii="PanjereeC" w:hAnsi="PanjereeC" w:cs="PanjereeC"/>
          <w:sz w:val="18"/>
          <w:szCs w:val="18"/>
        </w:rPr>
      </w:pPr>
    </w:p>
    <w:p w:rsidR="001E4BFA" w:rsidRDefault="001E4BFA">
      <w:pPr>
        <w:tabs>
          <w:tab w:val="right" w:pos="4590"/>
        </w:tabs>
        <w:spacing w:before="0" w:line="206" w:lineRule="auto"/>
        <w:rPr>
          <w:rFonts w:ascii="PanjereeC" w:hAnsi="PanjereeC" w:cs="PanjereeC"/>
          <w:sz w:val="18"/>
          <w:szCs w:val="18"/>
        </w:rPr>
      </w:pPr>
    </w:p>
    <w:p w:rsidR="001E4BFA" w:rsidRDefault="001E4BFA">
      <w:pPr>
        <w:tabs>
          <w:tab w:val="right" w:pos="4590"/>
        </w:tabs>
        <w:spacing w:before="0" w:line="206" w:lineRule="auto"/>
        <w:rPr>
          <w:rFonts w:ascii="PanjereeC" w:hAnsi="PanjereeC" w:cs="PanjereeC"/>
          <w:sz w:val="18"/>
          <w:szCs w:val="18"/>
        </w:rPr>
      </w:pPr>
    </w:p>
    <w:p w:rsidR="001E4BFA" w:rsidRDefault="001E4BFA">
      <w:pPr>
        <w:tabs>
          <w:tab w:val="right" w:pos="4590"/>
        </w:tabs>
        <w:spacing w:before="0" w:line="206" w:lineRule="auto"/>
        <w:rPr>
          <w:rFonts w:ascii="PanjereeC" w:hAnsi="PanjereeC" w:cs="PanjereeC"/>
          <w:sz w:val="18"/>
          <w:szCs w:val="18"/>
        </w:rPr>
      </w:pPr>
    </w:p>
    <w:p w:rsidR="001E4BFA" w:rsidRDefault="001E4BFA">
      <w:pPr>
        <w:tabs>
          <w:tab w:val="right" w:pos="4590"/>
        </w:tabs>
        <w:spacing w:before="0" w:line="206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K.</w:t>
      </w:r>
      <w:r>
        <w:rPr>
          <w:rFonts w:ascii="PanjereeC" w:hAnsi="PanjereeC" w:cs="PanjereeC"/>
          <w:sz w:val="18"/>
          <w:szCs w:val="18"/>
        </w:rPr>
        <w:tab/>
        <w:t>AvDUGmvwmÆs Kx?</w:t>
      </w:r>
      <w:r>
        <w:rPr>
          <w:rFonts w:ascii="PanjereeC" w:hAnsi="PanjereeC" w:cs="PanjereeC"/>
          <w:sz w:val="18"/>
          <w:szCs w:val="18"/>
        </w:rPr>
        <w:tab/>
        <w:t>1</w:t>
      </w:r>
    </w:p>
    <w:p w:rsidR="001E4BFA" w:rsidRDefault="001E4BFA">
      <w:pPr>
        <w:tabs>
          <w:tab w:val="right" w:pos="4590"/>
        </w:tabs>
        <w:spacing w:before="0" w:line="206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L.</w:t>
      </w:r>
      <w:r>
        <w:rPr>
          <w:rFonts w:ascii="PanjereeC" w:hAnsi="PanjereeC" w:cs="PanjereeC"/>
          <w:sz w:val="18"/>
          <w:szCs w:val="18"/>
        </w:rPr>
        <w:tab/>
        <w:t>c` AveZÆb ejGZ Kx ˆevSvq?</w:t>
      </w:r>
      <w:r>
        <w:rPr>
          <w:rFonts w:ascii="PanjereeC" w:hAnsi="PanjereeC" w:cs="PanjereeC"/>
          <w:sz w:val="18"/>
          <w:szCs w:val="18"/>
        </w:rPr>
        <w:tab/>
        <w:t>2</w:t>
      </w:r>
    </w:p>
    <w:p w:rsidR="001E4BFA" w:rsidRDefault="001E4BFA">
      <w:pPr>
        <w:tabs>
          <w:tab w:val="right" w:pos="4590"/>
        </w:tabs>
        <w:spacing w:before="0" w:line="206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M.</w:t>
      </w:r>
      <w:r>
        <w:rPr>
          <w:rFonts w:ascii="PanjereeC" w:hAnsi="PanjereeC" w:cs="PanjereeC"/>
          <w:sz w:val="18"/>
          <w:szCs w:val="18"/>
        </w:rPr>
        <w:tab/>
        <w:t>DóxcGK DwÍÏwLZ cÉwKÌqvwU eÅeÕ©vcbvi ˆKvb KvRwU wbG`Æk KGi? eÅvLÅv KGiv|</w:t>
      </w:r>
      <w:r>
        <w:rPr>
          <w:rFonts w:ascii="PanjereeC" w:hAnsi="PanjereeC" w:cs="PanjereeC"/>
          <w:sz w:val="18"/>
          <w:szCs w:val="18"/>
        </w:rPr>
        <w:tab/>
        <w:t>3</w:t>
      </w:r>
    </w:p>
    <w:p w:rsidR="001E4BFA" w:rsidRDefault="001E4BFA">
      <w:pPr>
        <w:tabs>
          <w:tab w:val="right" w:pos="4590"/>
        </w:tabs>
        <w:spacing w:before="0" w:line="206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N.</w:t>
      </w:r>
      <w:r>
        <w:rPr>
          <w:rFonts w:ascii="PanjereeC" w:hAnsi="PanjereeC" w:cs="PanjereeC"/>
          <w:sz w:val="18"/>
          <w:szCs w:val="18"/>
        </w:rPr>
        <w:tab/>
        <w:t>DóxcGK wPwn×Z cÉwkÞY I D®²qGbi ˆh `ywU ˆKŒkGji BwãZ ˆ`qv nGqGQ Zvi ZzjbvgƒjK wePvi KGiv|</w:t>
      </w:r>
      <w:r>
        <w:rPr>
          <w:rFonts w:ascii="PanjereeC" w:hAnsi="PanjereeC" w:cs="PanjereeC"/>
          <w:sz w:val="18"/>
          <w:szCs w:val="18"/>
        </w:rPr>
        <w:tab/>
        <w:t>4</w:t>
      </w:r>
    </w:p>
    <w:p w:rsidR="001E4BFA" w:rsidRDefault="001E4BFA">
      <w:pPr>
        <w:tabs>
          <w:tab w:val="right" w:pos="4590"/>
        </w:tabs>
        <w:spacing w:before="0" w:line="206" w:lineRule="auto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b/>
          <w:bCs/>
          <w:sz w:val="18"/>
          <w:szCs w:val="18"/>
          <w:lang w:val="it-IT"/>
        </w:rPr>
        <w:t>11.</w:t>
      </w:r>
      <w:r>
        <w:rPr>
          <w:rFonts w:ascii="PanjereeC" w:hAnsi="PanjereeC" w:cs="PanjereeC"/>
          <w:sz w:val="18"/>
          <w:szCs w:val="18"/>
          <w:lang w:val="it-IT"/>
        </w:rPr>
        <w:sym w:font="Wingdings 3" w:char="F084"/>
      </w:r>
      <w:r>
        <w:rPr>
          <w:rFonts w:ascii="PanjereeC" w:hAnsi="PanjereeC" w:cs="PanjereeC"/>
          <w:b/>
          <w:bCs/>
          <w:sz w:val="18"/>
          <w:szCs w:val="18"/>
          <w:lang w:val="it-IT"/>
        </w:rPr>
        <w:t xml:space="preserve"> </w:t>
      </w:r>
      <w:r>
        <w:rPr>
          <w:rFonts w:ascii="PanjereeC" w:hAnsi="PanjereeC" w:cs="PanjereeC"/>
          <w:sz w:val="18"/>
          <w:szCs w:val="18"/>
        </w:rPr>
        <w:t>ˆKvgj cvbxq cÉÕ§ZKvix cÉwZÓ¤vb ‘wccvmv’ 2016 mvGji RbÅ `k jvL wjUvi Drcv`b I weKÌq jÞÅgvòv wbaÆviY KGi| eQi ˆkGl ˆ`Lv hvq, jÞÅgvòvi ˆPGq Drcv`b lvU wjUvi ˆewk nGqGQ wK¯§ weKÌq nGqGQ jÞÅgvòvi ˆPGq cçvk nvRvi wjUvi Kg| dGj ‰K jvL `k nvRvi wjUvi AwewKÌZ ˆ^GK hvq| ˆgqv` DîxGYÆi ZvwiL AwZKÌg Kivq cÉwZÓ¤vbwU wecyj ÞwZi mÁÃyLxb nq|</w:t>
      </w:r>
    </w:p>
    <w:p w:rsidR="001E4BFA" w:rsidRDefault="001E4BFA">
      <w:pPr>
        <w:tabs>
          <w:tab w:val="right" w:pos="4590"/>
        </w:tabs>
        <w:spacing w:before="0" w:line="206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K.</w:t>
      </w:r>
      <w:r>
        <w:rPr>
          <w:rFonts w:ascii="PanjereeC" w:hAnsi="PanjereeC" w:cs="PanjereeC"/>
          <w:sz w:val="18"/>
          <w:szCs w:val="18"/>
        </w:rPr>
        <w:tab/>
      </w:r>
      <w:r>
        <w:rPr>
          <w:rFonts w:ascii="Times New Roman" w:hAnsi="Times New Roman" w:cs="Times New Roman"/>
          <w:sz w:val="14"/>
          <w:szCs w:val="14"/>
        </w:rPr>
        <w:t>PERT</w:t>
      </w:r>
      <w:r>
        <w:rPr>
          <w:rFonts w:ascii="PanjereeC" w:hAnsi="PanjereeC" w:cs="PanjereeC"/>
          <w:sz w:val="18"/>
          <w:szCs w:val="18"/>
        </w:rPr>
        <w:t>-‰i cƒYÆi…c Kx?</w:t>
      </w:r>
      <w:r>
        <w:rPr>
          <w:rFonts w:ascii="PanjereeC" w:hAnsi="PanjereeC" w:cs="PanjereeC"/>
          <w:sz w:val="18"/>
          <w:szCs w:val="18"/>
        </w:rPr>
        <w:tab/>
        <w:t>1</w:t>
      </w:r>
    </w:p>
    <w:p w:rsidR="001E4BFA" w:rsidRDefault="001E4BFA">
      <w:pPr>
        <w:tabs>
          <w:tab w:val="right" w:pos="4590"/>
        </w:tabs>
        <w:spacing w:before="0" w:line="206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L.</w:t>
      </w:r>
      <w:r>
        <w:rPr>
          <w:rFonts w:ascii="PanjereeC" w:hAnsi="PanjereeC" w:cs="PanjereeC"/>
          <w:sz w:val="18"/>
          <w:szCs w:val="18"/>
        </w:rPr>
        <w:tab/>
        <w:t>wbq¯¨YGK ‘Kvjvw¯¦K KvR’ ejv nq ˆKb?</w:t>
      </w:r>
      <w:r>
        <w:rPr>
          <w:rFonts w:ascii="PanjereeC" w:hAnsi="PanjereeC" w:cs="PanjereeC"/>
          <w:sz w:val="18"/>
          <w:szCs w:val="18"/>
        </w:rPr>
        <w:tab/>
        <w:t>2</w:t>
      </w:r>
    </w:p>
    <w:p w:rsidR="001E4BFA" w:rsidRDefault="001E4BFA">
      <w:pPr>
        <w:tabs>
          <w:tab w:val="right" w:pos="4590"/>
        </w:tabs>
        <w:spacing w:before="0" w:line="206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M.</w:t>
      </w:r>
      <w:r>
        <w:rPr>
          <w:rFonts w:ascii="PanjereeC" w:hAnsi="PanjereeC" w:cs="PanjereeC"/>
          <w:sz w:val="18"/>
          <w:szCs w:val="18"/>
        </w:rPr>
        <w:tab/>
        <w:t>wbq¯¨Y cÉwKÌqvi ˆKvb c`GÞcwU DGcwÞZ nIqvq weKÌq I Drcv`b jÞÅgvòvi ˆPGq Kg ˆewk nGqGQ? eÅvLÅv KGiv|</w:t>
      </w:r>
      <w:r>
        <w:rPr>
          <w:rFonts w:ascii="PanjereeC" w:hAnsi="PanjereeC" w:cs="PanjereeC"/>
          <w:sz w:val="18"/>
          <w:szCs w:val="18"/>
        </w:rPr>
        <w:tab/>
        <w:t>3</w:t>
      </w:r>
    </w:p>
    <w:p w:rsidR="001E4BFA" w:rsidRDefault="001E4BFA">
      <w:pPr>
        <w:tabs>
          <w:tab w:val="right" w:pos="4590"/>
        </w:tabs>
        <w:spacing w:before="0" w:line="206" w:lineRule="auto"/>
        <w:ind w:left="202" w:hanging="202"/>
        <w:rPr>
          <w:rFonts w:ascii="PanjereeC" w:hAnsi="PanjereeC" w:cs="PanjereeC"/>
          <w:b/>
          <w:bCs/>
          <w:sz w:val="18"/>
          <w:szCs w:val="18"/>
          <w:lang w:val="it-IT"/>
        </w:rPr>
      </w:pPr>
      <w:r>
        <w:rPr>
          <w:rFonts w:ascii="PanjereeC" w:hAnsi="PanjereeC" w:cs="PanjereeC"/>
          <w:sz w:val="18"/>
          <w:szCs w:val="18"/>
        </w:rPr>
        <w:t>N.</w:t>
      </w:r>
      <w:r>
        <w:rPr>
          <w:rFonts w:ascii="PanjereeC" w:hAnsi="PanjereeC" w:cs="PanjereeC"/>
          <w:sz w:val="18"/>
          <w:szCs w:val="18"/>
        </w:rPr>
        <w:tab/>
        <w:t>‘wbq¯¨Y cÉwKÌqvi c`GÞcmgƒn h^vh^fvGe Abym†Z nGj cÉwZÓ¤vbwU wecyj ÞwZi mÁÃyLxb nGZv bv@ Zzwg wK ‰KgZ? hywÚ `vI|</w:t>
      </w:r>
      <w:r>
        <w:rPr>
          <w:rFonts w:ascii="PanjereeC" w:hAnsi="PanjereeC" w:cs="PanjereeC"/>
          <w:sz w:val="20"/>
          <w:szCs w:val="20"/>
        </w:rPr>
        <w:tab/>
        <w:t>4</w:t>
      </w:r>
    </w:p>
    <w:p w:rsidR="001E4BFA" w:rsidRDefault="001E4BFA">
      <w:pPr>
        <w:spacing w:before="0" w:line="235" w:lineRule="auto"/>
        <w:jc w:val="center"/>
        <w:rPr>
          <w:rFonts w:ascii="SutonnyMJ" w:hAnsi="SutonnyMJ" w:cs="SutonnyMJ"/>
          <w:sz w:val="2"/>
          <w:szCs w:val="2"/>
        </w:rPr>
        <w:sectPr w:rsidR="001E4BFA">
          <w:type w:val="continuous"/>
          <w:pgSz w:w="11909" w:h="16834" w:code="9"/>
          <w:pgMar w:top="1613" w:right="1267" w:bottom="1613" w:left="1267" w:header="1210" w:footer="720" w:gutter="0"/>
          <w:cols w:num="2" w:sep="1" w:space="216"/>
          <w:docGrid w:linePitch="360"/>
        </w:sectPr>
      </w:pPr>
    </w:p>
    <w:p w:rsidR="001E4BFA" w:rsidRDefault="001E4BFA">
      <w:pPr>
        <w:spacing w:before="0" w:line="235" w:lineRule="auto"/>
        <w:jc w:val="center"/>
        <w:rPr>
          <w:rFonts w:ascii="SutonnyMJ" w:hAnsi="SutonnyMJ" w:cs="SutonnyMJ"/>
          <w:sz w:val="2"/>
          <w:szCs w:val="2"/>
        </w:rPr>
      </w:pPr>
    </w:p>
    <w:p w:rsidR="001E4BFA" w:rsidRDefault="001E4BFA">
      <w:pPr>
        <w:shd w:val="clear" w:color="auto" w:fill="606060"/>
        <w:spacing w:before="0" w:line="221" w:lineRule="auto"/>
        <w:ind w:left="4046" w:right="4061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SutonnyMJ" w:hAnsi="SutonnyMJ" w:cs="SutonnyMJ"/>
          <w:color w:val="FFFFFF"/>
          <w:sz w:val="24"/>
          <w:szCs w:val="24"/>
        </w:rPr>
        <w:t>DËi wb‡`©kbv</w:t>
      </w:r>
    </w:p>
    <w:p w:rsidR="001E4BFA" w:rsidRDefault="001E4BFA">
      <w:pPr>
        <w:spacing w:before="0" w:line="235" w:lineRule="auto"/>
        <w:jc w:val="center"/>
        <w:rPr>
          <w:rFonts w:ascii="SutonnyMJ" w:hAnsi="SutonnyMJ" w:cs="SutonnyMJ"/>
          <w:sz w:val="2"/>
          <w:szCs w:val="2"/>
        </w:rPr>
      </w:pPr>
    </w:p>
    <w:p w:rsidR="001E4BFA" w:rsidRDefault="001E4BFA">
      <w:pPr>
        <w:spacing w:before="0"/>
        <w:ind w:left="202" w:hanging="202"/>
        <w:rPr>
          <w:rFonts w:ascii="PanjereeC" w:hAnsi="PanjereeC" w:cs="PanjereeC"/>
          <w:sz w:val="18"/>
          <w:szCs w:val="18"/>
        </w:rPr>
        <w:sectPr w:rsidR="001E4BFA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:rsidR="001E4BFA" w:rsidRDefault="001E4BFA">
      <w:pPr>
        <w:spacing w:before="0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1.</w:t>
      </w:r>
      <w:r>
        <w:rPr>
          <w:rFonts w:ascii="PanjereeC" w:hAnsi="PanjereeC" w:cs="PanjereeC"/>
          <w:sz w:val="18"/>
          <w:szCs w:val="18"/>
        </w:rPr>
        <w:tab/>
        <w:t>Dîicò eBGqi 223 c†Ó¤vi 2 bÁ¼i m†Rbkxj cÉGk²vîi `ËÓ¡eÅ|</w:t>
      </w:r>
    </w:p>
    <w:p w:rsidR="001E4BFA" w:rsidRDefault="001E4BFA">
      <w:pPr>
        <w:spacing w:before="0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2.</w:t>
      </w:r>
      <w:r>
        <w:rPr>
          <w:rFonts w:ascii="PanjereeC" w:hAnsi="PanjereeC" w:cs="PanjereeC"/>
          <w:sz w:val="18"/>
          <w:szCs w:val="18"/>
        </w:rPr>
        <w:tab/>
        <w:t>Dîicò eBGqi 240 c†Ó¤vi 2 bÁ¼i m†Rbkxj cÉGk²vîi `ËÓ¡eÅ|</w:t>
      </w:r>
    </w:p>
    <w:p w:rsidR="001E4BFA" w:rsidRDefault="001E4BFA">
      <w:pPr>
        <w:spacing w:before="0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3.</w:t>
      </w:r>
      <w:r>
        <w:rPr>
          <w:rFonts w:ascii="PanjereeC" w:hAnsi="PanjereeC" w:cs="PanjereeC"/>
          <w:sz w:val="18"/>
          <w:szCs w:val="18"/>
        </w:rPr>
        <w:tab/>
        <w:t>Dîicò eBGqi 265 c†Ó¤vi 2 bÁ¼i m†Rbkxj cÉGk²vîi `ËÓ¡eÅ|</w:t>
      </w:r>
    </w:p>
    <w:p w:rsidR="001E4BFA" w:rsidRDefault="001E4BFA">
      <w:pPr>
        <w:spacing w:before="0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4.</w:t>
      </w:r>
      <w:r>
        <w:rPr>
          <w:rFonts w:ascii="PanjereeC" w:hAnsi="PanjereeC" w:cs="PanjereeC"/>
          <w:sz w:val="18"/>
          <w:szCs w:val="18"/>
        </w:rPr>
        <w:tab/>
        <w:t>Dîicò eBGqi 291 c†Ó¤vi 2 bÁ¼i m†Rbkxj cÉGk²vîi `ËÓ¡eÅ|</w:t>
      </w:r>
    </w:p>
    <w:p w:rsidR="001E4BFA" w:rsidRDefault="001E4BFA">
      <w:pPr>
        <w:spacing w:before="0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5.</w:t>
      </w:r>
      <w:r>
        <w:rPr>
          <w:rFonts w:ascii="PanjereeC" w:hAnsi="PanjereeC" w:cs="PanjereeC"/>
          <w:sz w:val="18"/>
          <w:szCs w:val="18"/>
        </w:rPr>
        <w:tab/>
        <w:t>Dîicò eBGqi 315 c†Ó¤vi 2 bÁ¼i m†Rbkxj cÉGk²vîi `ËÓ¡eÅ|</w:t>
      </w:r>
    </w:p>
    <w:p w:rsidR="001E4BFA" w:rsidRDefault="001E4BFA">
      <w:pPr>
        <w:spacing w:before="0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6.</w:t>
      </w:r>
      <w:r>
        <w:rPr>
          <w:rFonts w:ascii="PanjereeC" w:hAnsi="PanjereeC" w:cs="PanjereeC"/>
          <w:sz w:val="18"/>
          <w:szCs w:val="18"/>
        </w:rPr>
        <w:tab/>
        <w:t>Dîicò eBGqi 342 c†Ó¤vi 3 bÁ¼i m†Rbkxj cÉGk²vîi `ËÓ¡eÅ|</w:t>
      </w:r>
    </w:p>
    <w:p w:rsidR="001E4BFA" w:rsidRDefault="001E4BFA">
      <w:pPr>
        <w:spacing w:before="0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7.</w:t>
      </w:r>
      <w:r>
        <w:rPr>
          <w:rFonts w:ascii="PanjereeC" w:hAnsi="PanjereeC" w:cs="PanjereeC"/>
          <w:sz w:val="18"/>
          <w:szCs w:val="18"/>
        </w:rPr>
        <w:tab/>
        <w:t>Dîicò eBGqi 369 c†Ó¤vi 2 bÁ¼i m†Rbkxj cÉGk²vîi `ËÓ¡eÅ|</w:t>
      </w:r>
    </w:p>
    <w:p w:rsidR="001E4BFA" w:rsidRDefault="001E4BFA">
      <w:pPr>
        <w:spacing w:before="0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8.</w:t>
      </w:r>
      <w:r>
        <w:rPr>
          <w:rFonts w:ascii="PanjereeC" w:hAnsi="PanjereeC" w:cs="PanjereeC"/>
          <w:sz w:val="18"/>
          <w:szCs w:val="18"/>
        </w:rPr>
        <w:tab/>
        <w:t>Dîicò eBGqi 394 c†Ó¤vi 2 bÁ¼i m†Rbkxj cÉGk²vîi `ËÓ¡eÅ|</w:t>
      </w:r>
    </w:p>
    <w:p w:rsidR="001E4BFA" w:rsidRDefault="001E4BFA">
      <w:pPr>
        <w:spacing w:before="0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9.</w:t>
      </w:r>
      <w:r>
        <w:rPr>
          <w:rFonts w:ascii="PanjereeC" w:hAnsi="PanjereeC" w:cs="PanjereeC"/>
          <w:sz w:val="18"/>
          <w:szCs w:val="18"/>
        </w:rPr>
        <w:tab/>
        <w:t>Dîicò eBGqi 266 c†Ó¤vi 3 bÁ¼i m†Rbkxj cÉGk²vîi `ËÓ¡eÅ|</w:t>
      </w:r>
    </w:p>
    <w:p w:rsidR="001E4BFA" w:rsidRDefault="001E4BFA">
      <w:pPr>
        <w:spacing w:before="0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10.</w:t>
      </w:r>
      <w:r>
        <w:rPr>
          <w:rFonts w:ascii="PanjereeC" w:hAnsi="PanjereeC" w:cs="PanjereeC"/>
          <w:sz w:val="18"/>
          <w:szCs w:val="18"/>
        </w:rPr>
        <w:tab/>
        <w:t>Dîicò eBGqi 316 c†Ó¤vi 3 bÁ¼i m†Rbkxj cÉGk²vîi `ËÓ¡eÅ|</w:t>
      </w:r>
    </w:p>
    <w:p w:rsidR="001E4BFA" w:rsidRDefault="001E4BFA">
      <w:pPr>
        <w:spacing w:before="0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11.</w:t>
      </w:r>
      <w:r>
        <w:rPr>
          <w:rFonts w:ascii="PanjereeC" w:hAnsi="PanjereeC" w:cs="PanjereeC"/>
          <w:sz w:val="18"/>
          <w:szCs w:val="18"/>
        </w:rPr>
        <w:tab/>
        <w:t>Dîicò eBGqi 435 c†Ó¤vi 2 bÁ¼i m†Rbkxj cÉGk²vîi `ËÓ¡eÅ|</w:t>
      </w:r>
    </w:p>
    <w:p w:rsidR="001E4BFA" w:rsidRDefault="001E4BFA">
      <w:pPr>
        <w:spacing w:before="0" w:line="252" w:lineRule="auto"/>
        <w:rPr>
          <w:rFonts w:ascii="SutonnyMJ" w:hAnsi="SutonnyMJ" w:cs="SutonnyMJ"/>
          <w:sz w:val="2"/>
          <w:szCs w:val="2"/>
        </w:rPr>
        <w:sectPr w:rsidR="001E4BFA">
          <w:type w:val="continuous"/>
          <w:pgSz w:w="11909" w:h="16834" w:code="9"/>
          <w:pgMar w:top="1613" w:right="1267" w:bottom="1613" w:left="1267" w:header="1210" w:footer="720" w:gutter="0"/>
          <w:cols w:num="3" w:sep="1" w:space="144"/>
          <w:docGrid w:linePitch="360"/>
        </w:sectPr>
      </w:pPr>
    </w:p>
    <w:p w:rsidR="001E4BFA" w:rsidRDefault="001E4BFA">
      <w:pPr>
        <w:spacing w:before="0" w:line="252" w:lineRule="auto"/>
        <w:rPr>
          <w:rFonts w:ascii="SutonnyMJ" w:hAnsi="SutonnyMJ" w:cs="SutonnyMJ"/>
          <w:sz w:val="2"/>
          <w:szCs w:val="2"/>
        </w:rPr>
      </w:pPr>
    </w:p>
    <w:p w:rsidR="001E4BFA" w:rsidRDefault="001E4BFA">
      <w:pPr>
        <w:spacing w:before="0" w:line="216" w:lineRule="auto"/>
        <w:jc w:val="center"/>
        <w:rPr>
          <w:rFonts w:ascii="SutonnyMJ" w:hAnsi="SutonnyMJ" w:cs="SutonnyMJ"/>
          <w:sz w:val="6"/>
          <w:szCs w:val="6"/>
        </w:rPr>
      </w:pPr>
      <w:r>
        <w:rPr>
          <w:rFonts w:ascii="SutonnyMJ" w:hAnsi="SutonnyMJ" w:cs="SutonnyMJ"/>
          <w:sz w:val="28"/>
          <w:szCs w:val="28"/>
        </w:rPr>
        <w:t xml:space="preserve">4. ivRkvnx †evW©-2016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/>
      </w:tblPr>
      <w:tblGrid>
        <w:gridCol w:w="7011"/>
        <w:gridCol w:w="1080"/>
        <w:gridCol w:w="270"/>
        <w:gridCol w:w="270"/>
        <w:gridCol w:w="270"/>
      </w:tblGrid>
      <w:tr w:rsidR="001E4BFA">
        <w:trPr>
          <w:trHeight w:val="186"/>
        </w:trPr>
        <w:tc>
          <w:tcPr>
            <w:tcW w:w="7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4BFA" w:rsidRDefault="001E4BFA">
            <w:pPr>
              <w:tabs>
                <w:tab w:val="center" w:pos="4594"/>
              </w:tabs>
              <w:spacing w:before="0" w:line="21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SutonnyMJ" w:hAnsi="SutonnyMJ" w:cs="SutonnyMJ"/>
                <w:b/>
                <w:bCs/>
                <w:sz w:val="24"/>
                <w:szCs w:val="24"/>
              </w:rPr>
              <w:t>e¨emvq msMVb I e¨e¯’vcbv: wØZxq cÎ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vAlign w:val="center"/>
          </w:tcPr>
          <w:p w:rsidR="001E4BFA" w:rsidRDefault="001E4BFA">
            <w:pPr>
              <w:tabs>
                <w:tab w:val="center" w:pos="4590"/>
              </w:tabs>
              <w:spacing w:before="0" w:line="21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welq †KvW :</w:t>
            </w:r>
          </w:p>
        </w:tc>
        <w:tc>
          <w:tcPr>
            <w:tcW w:w="270" w:type="dxa"/>
            <w:vAlign w:val="center"/>
          </w:tcPr>
          <w:p w:rsidR="001E4BFA" w:rsidRDefault="001E4BFA">
            <w:pPr>
              <w:tabs>
                <w:tab w:val="center" w:pos="4590"/>
              </w:tabs>
              <w:spacing w:before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2</w:t>
            </w:r>
          </w:p>
        </w:tc>
        <w:tc>
          <w:tcPr>
            <w:tcW w:w="270" w:type="dxa"/>
            <w:vAlign w:val="center"/>
          </w:tcPr>
          <w:p w:rsidR="001E4BFA" w:rsidRDefault="001E4BFA">
            <w:pPr>
              <w:tabs>
                <w:tab w:val="center" w:pos="4590"/>
              </w:tabs>
              <w:spacing w:before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  <w:tc>
          <w:tcPr>
            <w:tcW w:w="270" w:type="dxa"/>
            <w:vAlign w:val="center"/>
          </w:tcPr>
          <w:p w:rsidR="001E4BFA" w:rsidRDefault="001E4BFA">
            <w:pPr>
              <w:tabs>
                <w:tab w:val="center" w:pos="4590"/>
              </w:tabs>
              <w:spacing w:before="0" w:line="216" w:lineRule="auto"/>
              <w:jc w:val="center"/>
              <w:rPr>
                <w:rFonts w:ascii="Saroda" w:hAnsi="Saroda" w:cs="Saroda"/>
              </w:rPr>
            </w:pPr>
            <w:r>
              <w:rPr>
                <w:rFonts w:ascii="SutonnyMJ" w:hAnsi="SutonnyMJ" w:cs="SutonnyMJ"/>
              </w:rPr>
              <w:t>8</w:t>
            </w:r>
          </w:p>
        </w:tc>
      </w:tr>
    </w:tbl>
    <w:p w:rsidR="001E4BFA" w:rsidRDefault="001E4BFA">
      <w:pPr>
        <w:tabs>
          <w:tab w:val="left" w:pos="450"/>
          <w:tab w:val="center" w:pos="4680"/>
          <w:tab w:val="right" w:pos="8910"/>
        </w:tabs>
        <w:spacing w:line="216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ab/>
        <w:t>mgqÑ 2NÈv 10 wgwbU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b/>
          <w:bCs/>
        </w:rPr>
        <w:t>m„Rbkxj cÖkœ</w:t>
      </w:r>
      <w:r>
        <w:rPr>
          <w:rFonts w:ascii="SutonnyMJ" w:hAnsi="SutonnyMJ" w:cs="SutonnyMJ"/>
          <w:sz w:val="20"/>
          <w:szCs w:val="20"/>
        </w:rPr>
        <w:tab/>
        <w:t>c~Y©gvbÑ</w:t>
      </w:r>
      <w:r>
        <w:rPr>
          <w:rFonts w:ascii="SutonnyMJ" w:hAnsi="SutonnyMJ" w:cs="SutonnyMJ"/>
          <w:sz w:val="18"/>
          <w:szCs w:val="18"/>
        </w:rPr>
        <w:t xml:space="preserve"> </w:t>
      </w:r>
      <w:r>
        <w:rPr>
          <w:rFonts w:ascii="SutonnyMJ" w:hAnsi="SutonnyMJ" w:cs="SutonnyMJ"/>
          <w:sz w:val="20"/>
          <w:szCs w:val="20"/>
        </w:rPr>
        <w:t>60</w:t>
      </w:r>
    </w:p>
    <w:p w:rsidR="001E4BFA" w:rsidRDefault="001E4BFA">
      <w:pPr>
        <w:tabs>
          <w:tab w:val="right" w:pos="4590"/>
        </w:tabs>
        <w:spacing w:before="0" w:after="60" w:line="216" w:lineRule="auto"/>
        <w:jc w:val="center"/>
        <w:rPr>
          <w:rFonts w:ascii="SutonnyMJ" w:hAnsi="SutonnyMJ" w:cs="SutonnyMJ"/>
          <w:b/>
          <w:bCs/>
          <w:sz w:val="26"/>
          <w:szCs w:val="26"/>
        </w:rPr>
      </w:pPr>
      <w:r>
        <w:rPr>
          <w:rFonts w:ascii="SutonnyMJ" w:hAnsi="SutonnyMJ" w:cs="SutonnyMJ"/>
          <w:i/>
          <w:iCs/>
          <w:sz w:val="18"/>
          <w:szCs w:val="18"/>
        </w:rPr>
        <w:t>[`ªóe¨ : Wvb cv‡ki msL¨v cÖ‡kœi c~Y©gvb ÁvcK| cÖ`Ë DÏxcK¸‡jv g‡bv‡hvM mnKv‡i co Ges mswk­ó cÖ‡kœi DËi `vI|  †h †Kv‡bv QqwU cÖ‡kœi DËi w`‡Z n‡e|]</w:t>
      </w:r>
    </w:p>
    <w:p w:rsidR="001E4BFA" w:rsidRDefault="001E4BFA">
      <w:pPr>
        <w:tabs>
          <w:tab w:val="right" w:pos="4572"/>
        </w:tabs>
        <w:spacing w:before="0" w:line="235" w:lineRule="auto"/>
        <w:rPr>
          <w:rFonts w:ascii="SutonnyMJ" w:hAnsi="SutonnyMJ" w:cs="SutonnyMJ"/>
          <w:b/>
          <w:bCs/>
          <w:sz w:val="20"/>
          <w:szCs w:val="20"/>
        </w:rPr>
        <w:sectPr w:rsidR="001E4BFA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:rsidR="001E4BFA" w:rsidRDefault="001E4BFA">
      <w:pPr>
        <w:tabs>
          <w:tab w:val="right" w:pos="4572"/>
        </w:tabs>
        <w:spacing w:before="0" w:line="218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</w:rPr>
        <w:t>1.</w:t>
      </w:r>
      <w:r>
        <w:rPr>
          <w:rFonts w:ascii="SutonnyMJ" w:hAnsi="SutonnyMJ" w:cs="SutonnyMJ"/>
          <w:b/>
          <w:bCs/>
          <w:sz w:val="18"/>
          <w:szCs w:val="18"/>
        </w:rPr>
        <w:sym w:font="Wingdings 3" w:char="F084"/>
      </w:r>
      <w:r>
        <w:rPr>
          <w:rFonts w:ascii="SutonnyMJ" w:hAnsi="SutonnyMJ" w:cs="SutonnyMJ"/>
          <w:sz w:val="20"/>
          <w:szCs w:val="20"/>
        </w:rPr>
        <w:t xml:space="preserve"> Awdm wcqb kvgxg Aa¨‡¶i wPwV¸‡jv wb‡q †cv÷ Awd‡m hvIqvi mgq Dcva¨¶ g‡nv`q Zv‡K KZK¸‡jv KvMR w`‡q d‡UvKwc K‡i Avb‡Z ej‡jb| d‡UvKwc Kiv †k‡l kvgxg †cv÷ Awd‡m wM‡q Rvb‡Z cvi‡jv ZZ¶‡Y cÖ_g WvK P‡j †M‡Q| h_vmg‡q wPwVwU Wv‡K bv †`qvi Kvi‡Y Aa¨¶ g‡nv`q wcqb kvgxg‡K ˆKwdqZ Zje K‡ib|</w:t>
      </w:r>
    </w:p>
    <w:p w:rsidR="001E4BFA" w:rsidRDefault="001E4BFA">
      <w:pPr>
        <w:tabs>
          <w:tab w:val="right" w:pos="4572"/>
        </w:tabs>
        <w:spacing w:before="0" w:line="21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e¨e¯’vcbv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1E4BFA" w:rsidRDefault="001E4BFA">
      <w:pPr>
        <w:tabs>
          <w:tab w:val="right" w:pos="4572"/>
        </w:tabs>
        <w:spacing w:before="0" w:line="21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†Rvov gB wkKj bxwZ ej‡Z Kx †evS?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1E4BFA" w:rsidRDefault="001E4BFA">
      <w:pPr>
        <w:tabs>
          <w:tab w:val="right" w:pos="4572"/>
        </w:tabs>
        <w:spacing w:before="0" w:line="21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DÏxc‡K e¨e¯’vcbvi †Kvb bxwZwU jw•NZ n‡q‡Q?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1E4BFA" w:rsidRDefault="001E4BFA">
      <w:pPr>
        <w:tabs>
          <w:tab w:val="right" w:pos="4572"/>
        </w:tabs>
        <w:spacing w:before="0" w:line="21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 xml:space="preserve">DÏxc‡K ewY©Z Aa¨¶ g‡nv`q KZ…©K wcqb kvgxg‡K ˆKwdqZ Zje Kivi †hŠw³KZv we‡k­lY K‡iv| 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1E4BFA" w:rsidRDefault="001E4BFA">
      <w:pPr>
        <w:tabs>
          <w:tab w:val="right" w:pos="4572"/>
        </w:tabs>
        <w:spacing w:before="0" w:line="218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</w:rPr>
        <w:t>2.</w:t>
      </w:r>
      <w:r>
        <w:rPr>
          <w:rFonts w:ascii="SutonnyMJ" w:hAnsi="SutonnyMJ" w:cs="SutonnyMJ"/>
          <w:b/>
          <w:bCs/>
          <w:sz w:val="18"/>
          <w:szCs w:val="18"/>
        </w:rPr>
        <w:sym w:font="Wingdings 3" w:char="F084"/>
      </w:r>
      <w:r>
        <w:rPr>
          <w:rFonts w:ascii="SutonnyMJ" w:hAnsi="SutonnyMJ" w:cs="SutonnyMJ"/>
          <w:sz w:val="20"/>
          <w:szCs w:val="20"/>
        </w:rPr>
        <w:t xml:space="preserve"> ivwKe I kwdK `ywU cÖwZôv‡bi gvwjK| ivwK‡ei cÖwZôv‡bi Kgx©iv wbe©vnxi cÖZ¨¶ ZË¡veavb I wbqš¿Yvaxb †_‡K Kvh© m¤úv`b K‡i| Ab¨w`‡K Zvi eÜy kwd‡Ki cÖwZôv‡b wbe©vnx‡K mnvqZv Kivi Rb¨ Kv‡Ri cÖK…wZ Abyhvqx K‡qRb we‡klÁ e¨w³ KvR K‡ib| Zzjbvg~jK e¨vL¨v K‡i †`Lv hvq kwd‡Ki cÖwZôvbwUi mdjZv DË‡ivËi e„w× cv‡”Q|</w:t>
      </w:r>
    </w:p>
    <w:p w:rsidR="001E4BFA" w:rsidRDefault="001E4BFA">
      <w:pPr>
        <w:tabs>
          <w:tab w:val="right" w:pos="4572"/>
        </w:tabs>
        <w:spacing w:before="0" w:line="21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msMVb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1E4BFA" w:rsidRDefault="001E4BFA">
      <w:pPr>
        <w:tabs>
          <w:tab w:val="right" w:pos="4572"/>
        </w:tabs>
        <w:spacing w:before="0" w:line="21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msMVb PvU© ej‡Z Kx †evSvq?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1E4BFA" w:rsidRDefault="001E4BFA">
      <w:pPr>
        <w:tabs>
          <w:tab w:val="right" w:pos="4572"/>
        </w:tabs>
        <w:spacing w:before="0" w:line="21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DÏxc‡K Dwj­wLZ wg. ivwK‡ei cÖwZôv‡bi mvsMVwbK KvVv‡gv †Kvb ai‡bi?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1E4BFA" w:rsidRDefault="001E4BFA">
      <w:pPr>
        <w:tabs>
          <w:tab w:val="right" w:pos="4572"/>
        </w:tabs>
        <w:spacing w:before="0" w:line="21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 xml:space="preserve">kwd‡Ki cÖwZôv‡bi mdjZvi DË‡ivËi e„w×i KviY DÏxc‡Ki Av‡jv‡K we‡k­lY K‡iv| 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1E4BFA" w:rsidRDefault="001E4BFA">
      <w:pPr>
        <w:tabs>
          <w:tab w:val="right" w:pos="4572"/>
        </w:tabs>
        <w:spacing w:before="0" w:line="218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</w:rPr>
        <w:t>3.</w:t>
      </w:r>
      <w:r>
        <w:rPr>
          <w:rFonts w:ascii="SutonnyMJ" w:hAnsi="SutonnyMJ" w:cs="SutonnyMJ"/>
          <w:b/>
          <w:bCs/>
          <w:sz w:val="18"/>
          <w:szCs w:val="18"/>
        </w:rPr>
        <w:sym w:font="Wingdings 3" w:char="F084"/>
      </w:r>
      <w:r>
        <w:rPr>
          <w:rFonts w:ascii="SutonnyMJ" w:hAnsi="SutonnyMJ" w:cs="SutonnyMJ"/>
          <w:sz w:val="20"/>
          <w:szCs w:val="20"/>
        </w:rPr>
        <w:t xml:space="preserve"> wkcy RyU wgj wjwg‡UW k~b¨ c‡` wKQymsL¨K Kgx© I e¨e¯’vcK wb‡qvM Ki‡Z Pvq| cÖwZôv‡bi kÖwgK msN KZ…©c‡¶i Ici cÖfve we¯—vi K‡i AwaKvsk Kgx© I e¨e¯’vcK wb‡qvM w`‡Z eva¨ K‡i| d‡j cÖwZôv‡b Drcv`b e¨vcKfv‡e e¨vnZ nq|</w:t>
      </w:r>
    </w:p>
    <w:p w:rsidR="001E4BFA" w:rsidRDefault="001E4BFA">
      <w:pPr>
        <w:tabs>
          <w:tab w:val="right" w:pos="4572"/>
        </w:tabs>
        <w:spacing w:before="0" w:line="21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Kgx© wbe©vPb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1E4BFA" w:rsidRDefault="001E4BFA">
      <w:pPr>
        <w:tabs>
          <w:tab w:val="right" w:pos="4572"/>
        </w:tabs>
        <w:spacing w:before="0" w:line="21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Kgx© msMÖn ej‡Z Kx †evSvq?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1E4BFA" w:rsidRDefault="001E4BFA">
      <w:pPr>
        <w:tabs>
          <w:tab w:val="right" w:pos="4572"/>
        </w:tabs>
        <w:spacing w:before="0" w:line="21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Dwj­wLZ DÏxc‡K wkcy RyU wgj wjwg‡UW †Kvb Drm n‡Z Kgx© msMÖn K‡i‡Q?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1E4BFA" w:rsidRDefault="001E4BFA">
      <w:pPr>
        <w:tabs>
          <w:tab w:val="right" w:pos="4572"/>
        </w:tabs>
        <w:spacing w:before="0" w:line="21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 xml:space="preserve">wkcy RyU wgj wjwg‡U‡Wi Drcv`b e¨vnZ nIqvi KviY I †hŠw³KZv we‡k­lY K‡iv| 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1E4BFA" w:rsidRDefault="001E4BFA">
      <w:pPr>
        <w:tabs>
          <w:tab w:val="right" w:pos="4572"/>
        </w:tabs>
        <w:spacing w:before="0" w:line="218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</w:rPr>
        <w:t>4.</w:t>
      </w:r>
      <w:r>
        <w:rPr>
          <w:rFonts w:ascii="SutonnyMJ" w:hAnsi="SutonnyMJ" w:cs="SutonnyMJ"/>
          <w:b/>
          <w:bCs/>
          <w:sz w:val="18"/>
          <w:szCs w:val="18"/>
        </w:rPr>
        <w:sym w:font="Wingdings 3" w:char="F084"/>
      </w:r>
      <w:r>
        <w:rPr>
          <w:rFonts w:ascii="SutonnyMJ" w:hAnsi="SutonnyMJ" w:cs="SutonnyMJ"/>
          <w:b/>
          <w:bCs/>
          <w:sz w:val="18"/>
          <w:szCs w:val="18"/>
        </w:rPr>
        <w:t xml:space="preserve"> </w:t>
      </w:r>
      <w:r>
        <w:rPr>
          <w:rFonts w:ascii="SutonnyMJ" w:hAnsi="SutonnyMJ" w:cs="SutonnyMJ"/>
          <w:sz w:val="20"/>
          <w:szCs w:val="20"/>
        </w:rPr>
        <w:t>Rbve Zvnwmb GKwU Drcv`bgyLx Ilya †Kv¤úvwbi Drcv`b e¨e¯’vcK| cÖwZôvbwU Rbve Zvnwm‡bi Rb¨ †eZb, evm¯’vb, wPwKrmv I Ab¨vb¨ fvZvw` cÖ`vb K‡i Avm‡Q| Rbve Zvnwmb wewfbœ mvgvwRK Kg©Kv‡Ê AskMÖnY Kiv QvovI Avw_©K mnvqZv K‡i _v‡Kb| Zvi G mg¯— Kg©Kv‡Êi g~j j¶¨ n‡jv mybvg, myL¨vwZ I hk AR©b Kiv| GKRb `¶ I D`¨gkxj Drcv`b e¨e¯’vcK nIqv m‡Ë¡I eZ©gv‡b cÖwZôvbwU Rbve Zvwnm‡bi Pvwn`v †gvZv‡eK my‡hvM-myweavw` e„w× bv Kivq wZwb cÖwZôvb cwieZ©‡bi K_v fve‡Qb|</w:t>
      </w:r>
    </w:p>
    <w:p w:rsidR="001E4BFA" w:rsidRDefault="001E4BFA">
      <w:pPr>
        <w:tabs>
          <w:tab w:val="right" w:pos="4572"/>
        </w:tabs>
        <w:spacing w:before="0" w:line="21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Pvwn`v †mvcvb Z‡Ë¡i cÖeZ©K †K?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1E4BFA" w:rsidRDefault="001E4BFA">
      <w:pPr>
        <w:tabs>
          <w:tab w:val="right" w:pos="4572"/>
        </w:tabs>
        <w:spacing w:before="0" w:line="21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wP‡Îi gva¨‡g †cÖlYv PµwU †`LvI|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1E4BFA" w:rsidRDefault="001E4BFA">
      <w:pPr>
        <w:tabs>
          <w:tab w:val="right" w:pos="4572"/>
        </w:tabs>
        <w:spacing w:before="0" w:line="21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DÏxc‡K ewY©Z Rbve Zvnwmb Pvwn`v †mvcvb Z‡Ë¡i †Kvb av‡c Ae¯’vb Ki‡Qb?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1E4BFA" w:rsidRDefault="001E4BFA">
      <w:pPr>
        <w:tabs>
          <w:tab w:val="right" w:pos="4572"/>
        </w:tabs>
        <w:spacing w:before="0" w:line="21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 xml:space="preserve">DÏxc‡K ewY©Z Rbve Zvnwm‡bi eZ©gvb cÖwZôvb cwieZ©‡bi wPš—v-fvebv †hŠw³KZvmn we‡k­lY K‡iv| 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1E4BFA" w:rsidRDefault="001E4BFA">
      <w:pPr>
        <w:tabs>
          <w:tab w:val="right" w:pos="4572"/>
        </w:tabs>
        <w:spacing w:before="0" w:line="218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</w:rPr>
        <w:t>5.</w:t>
      </w:r>
      <w:r>
        <w:rPr>
          <w:rFonts w:ascii="SutonnyMJ" w:hAnsi="SutonnyMJ" w:cs="SutonnyMJ"/>
          <w:b/>
          <w:bCs/>
          <w:sz w:val="18"/>
          <w:szCs w:val="18"/>
        </w:rPr>
        <w:sym w:font="Wingdings 3" w:char="F084"/>
      </w:r>
      <w:r>
        <w:rPr>
          <w:rFonts w:ascii="SutonnyMJ" w:hAnsi="SutonnyMJ" w:cs="SutonnyMJ"/>
          <w:sz w:val="20"/>
          <w:szCs w:val="20"/>
        </w:rPr>
        <w:t xml:space="preserve"> </w:t>
      </w:r>
      <w:r>
        <w:rPr>
          <w:rFonts w:ascii="SutonnyMJ" w:hAnsi="SutonnyMJ" w:cs="SutonnyMJ"/>
          <w:spacing w:val="-2"/>
          <w:sz w:val="20"/>
          <w:szCs w:val="20"/>
        </w:rPr>
        <w:t>wg. wjLb GKwU †emiKvwi cÖwZôv‡bi cÖavb| wZwb cÖwZôv‡bi Dbœq‡bi Rb¨ Kgx©‡`i me iK‡gi mn‡hvwMZv K‡ib| GgbwK Zv‡`i Afve-Awf‡hvM g‡bv‡hvM mnKv‡i †kv‡bb Ges Gi Dchy³ mgvavb K‡ib| d‡j Kg©xivI Zvi Kg©Kv‡Ê †ek Lywk Ges cÖwZôv‡bi Rb¨ m‡e©v”P ¶gZv w`‡q KvR K‡i| m‡e©vcwi AvKl©Yxq e¨w³Z¡, Zx² eyw×gËv, mZZv Ges `¶Zvi Kvi‡Y wg. wjL‡bi †bZ…‡Z¡ Zvi cÖwZôv‡bi cÖf‚Z AMÖMwZ n‡q‡Q|</w:t>
      </w:r>
    </w:p>
    <w:p w:rsidR="001E4BFA" w:rsidRDefault="001E4BFA">
      <w:pPr>
        <w:tabs>
          <w:tab w:val="right" w:pos="4572"/>
        </w:tabs>
        <w:spacing w:before="0" w:line="21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†bZ…Z¡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1E4BFA" w:rsidRDefault="001E4BFA">
      <w:pPr>
        <w:tabs>
          <w:tab w:val="right" w:pos="4572"/>
        </w:tabs>
        <w:spacing w:before="0" w:line="21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ÔMYZvwš¿K †bZ…Z¡B DËgÕ</w:t>
      </w:r>
      <w:r>
        <w:rPr>
          <w:rFonts w:ascii="SutonnyMJ" w:hAnsi="SutonnyMJ" w:cs="SutonnyMJ"/>
          <w:sz w:val="20"/>
          <w:szCs w:val="20"/>
        </w:rPr>
        <w:sym w:font="Symbol" w:char="F02D"/>
      </w:r>
      <w:r>
        <w:rPr>
          <w:rFonts w:ascii="SutonnyMJ" w:hAnsi="SutonnyMJ" w:cs="SutonnyMJ"/>
          <w:sz w:val="20"/>
          <w:szCs w:val="20"/>
        </w:rPr>
        <w:t xml:space="preserve"> †Kb?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1E4BFA" w:rsidRDefault="001E4BFA">
      <w:pPr>
        <w:tabs>
          <w:tab w:val="right" w:pos="4572"/>
        </w:tabs>
        <w:spacing w:before="0" w:line="21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DÏxc‡K wg. wjL‡bi Kg©Kv‡Ê †Kvb ai‡bi †bZ…‡Z¡i cÖKvk N‡U‡Q?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1E4BFA" w:rsidRDefault="001E4BFA">
      <w:pPr>
        <w:tabs>
          <w:tab w:val="right" w:pos="4572"/>
        </w:tabs>
        <w:spacing w:before="0" w:line="21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 xml:space="preserve">DÏxc‡K ewY©Z cÖwZôvbwU‡Z GKRb †bZvi f‚wgKvi mc‡¶ †Zvgvi gZvgZ `vI| 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1E4BFA" w:rsidRDefault="001E4BFA">
      <w:pPr>
        <w:tabs>
          <w:tab w:val="right" w:pos="4572"/>
        </w:tabs>
        <w:spacing w:before="0" w:line="218" w:lineRule="auto"/>
        <w:rPr>
          <w:rFonts w:ascii="SutonnyMJ" w:hAnsi="SutonnyMJ" w:cs="SutonnyMJ"/>
          <w:spacing w:val="-2"/>
          <w:sz w:val="20"/>
          <w:szCs w:val="20"/>
        </w:rPr>
      </w:pPr>
      <w:r>
        <w:rPr>
          <w:rFonts w:ascii="SutonnyMJ" w:hAnsi="SutonnyMJ" w:cs="SutonnyMJ"/>
          <w:b/>
          <w:bCs/>
          <w:spacing w:val="-2"/>
          <w:sz w:val="20"/>
          <w:szCs w:val="20"/>
        </w:rPr>
        <w:t>6.</w:t>
      </w:r>
      <w:r>
        <w:rPr>
          <w:rFonts w:ascii="SutonnyMJ" w:hAnsi="SutonnyMJ" w:cs="SutonnyMJ"/>
          <w:b/>
          <w:bCs/>
          <w:spacing w:val="-2"/>
          <w:sz w:val="18"/>
          <w:szCs w:val="18"/>
        </w:rPr>
        <w:sym w:font="Wingdings 3" w:char="F084"/>
      </w:r>
      <w:r>
        <w:rPr>
          <w:rFonts w:ascii="SutonnyMJ" w:hAnsi="SutonnyMJ" w:cs="SutonnyMJ"/>
          <w:spacing w:val="-2"/>
          <w:sz w:val="20"/>
          <w:szCs w:val="20"/>
        </w:rPr>
        <w:t xml:space="preserve"> †QvU n‡q †M‡Q c„w_ex| Avgiv mevB mevi nv‡Zi gy‡Vvq| Kw¤úDUvi †bUIqvwK©s-G Avjvw`‡bi ˆ`‡Z¨i nv‡Z GK”QÎ AvwacZ¨ we¯—viKvix gva¨‡gi bvg Avjvw`‡bi †PivM| G Avjvw`‡bi †PivM bvgK GKwU mvf©v‡ii mv‡_ †hvMv‡hvM ¯’vcb Ki‡jB we‡k¦i mKj mvf©v‡ii mv‡_ †hvMv‡hvM nq| d‡j gvbyl N‡i e‡mB e¨emvwqK me ai‡bi Kvh©µg Ki‡Z cvi‡Q|</w:t>
      </w:r>
    </w:p>
    <w:p w:rsidR="001E4BFA" w:rsidRDefault="001E4BFA">
      <w:pPr>
        <w:tabs>
          <w:tab w:val="right" w:pos="4572"/>
        </w:tabs>
        <w:spacing w:before="0" w:line="21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djveZ©b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1E4BFA" w:rsidRDefault="001E4BFA">
      <w:pPr>
        <w:tabs>
          <w:tab w:val="right" w:pos="4572"/>
        </w:tabs>
        <w:spacing w:before="0" w:line="21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wbgœMvgx †hvMv‡hvM ej‡Z Kx †evSvq?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1E4BFA" w:rsidRDefault="001E4BFA">
      <w:pPr>
        <w:tabs>
          <w:tab w:val="right" w:pos="4572"/>
        </w:tabs>
        <w:spacing w:before="0" w:line="21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DÏxc‡K Avjvw`‡bi †PivM bvgK GK”QÎ AvwacZ¨ we¯—viKvix Kw¤úDUvi †bUIqvwK©s gva¨‡gi bvg Kx?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1E4BFA" w:rsidRDefault="001E4BFA">
      <w:pPr>
        <w:tabs>
          <w:tab w:val="right" w:pos="4572"/>
        </w:tabs>
        <w:spacing w:before="0" w:line="21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 xml:space="preserve">Kw¤úDUvi †bUIqvwK©s-Gi gva¨‡g †Kvb †Kvb Dcv`vb e¨envi K‡i Avgiv mevB mevi nv‡Zi gy‡Vvq? †Zvgvi DË‡ii mc‡¶ hyw³ `vI| 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1E4BFA" w:rsidRDefault="001E4BFA">
      <w:pPr>
        <w:tabs>
          <w:tab w:val="right" w:pos="4572"/>
        </w:tabs>
        <w:spacing w:before="0" w:line="218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</w:rPr>
        <w:t>7.</w:t>
      </w:r>
      <w:r>
        <w:rPr>
          <w:rFonts w:ascii="SutonnyMJ" w:hAnsi="SutonnyMJ" w:cs="SutonnyMJ"/>
          <w:b/>
          <w:bCs/>
          <w:sz w:val="18"/>
          <w:szCs w:val="18"/>
        </w:rPr>
        <w:sym w:font="Wingdings 3" w:char="F084"/>
      </w:r>
      <w:r>
        <w:rPr>
          <w:rFonts w:ascii="SutonnyMJ" w:hAnsi="SutonnyMJ" w:cs="SutonnyMJ"/>
          <w:sz w:val="20"/>
          <w:szCs w:val="20"/>
        </w:rPr>
        <w:t xml:space="preserve"> gaygwZ c­vw÷K KviLvbvi wZbwU Drcv`b BDwbU h_vµ‡g KzwoMÖvg, w`bvRcyi I e¸ovq Aew¯’Z| Gi cÖavb Kvh©vjq iscy‡ii w`Kwb‡`©kbvq cÖwZôvb wZbwUi e¨e¯’vcKMY Drcv`b I eÈb Kvh©µg cwiPvjbv K‡i _v‡Kb| cÖavb Kvh©vjq cÖ‡qvRbxq w`Kwb‡`©kbv cÎevnK, WvK I Kzwiqv‡ii gva¨‡g w`‡q _v‡Kb| d‡j A‡bK wb‡`©kbvB †`wi‡Z †cuŠ‡Q Ges wb‡`©kbv ev¯—evq‡b wej¤^ N‡U| G Ae¯’vi DËi‡Yi Rb¨ BDwbU e¨e¯’vcKMY cÖavb Kvh©vj‡q Kw¤úDUvi µq I B›Uvi‡bU ms‡hv‡Mi Aby‡gv`b Pvq| Kw¤úDUvi µ‡qi welqwU cÖwZôv‡bi we`¨gvb bxwZgvjvq bv _vKvq cÖavb Kvh©vjq cÖ¯—vewU bvKP K‡i †`q| d‡j BDwbU e¨e¯’vcKMY cÖavb Kvh©vj‡qi wm×vš— mwVK mg‡q ev¯—evqb Ki‡Z cvi‡Q bv| d‡j Drcv`b I eÈb e¨vnZ n‡”Q|</w:t>
      </w:r>
    </w:p>
    <w:p w:rsidR="001E4BFA" w:rsidRDefault="001E4BFA">
      <w:pPr>
        <w:tabs>
          <w:tab w:val="right" w:pos="4572"/>
        </w:tabs>
        <w:spacing w:before="0" w:line="21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mgš^q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1E4BFA" w:rsidRDefault="001E4BFA">
      <w:pPr>
        <w:tabs>
          <w:tab w:val="right" w:pos="4572"/>
        </w:tabs>
        <w:spacing w:before="0" w:line="21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mgvš—ivj mgš^qmvab ej‡Z Kx †evSvq?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1E4BFA" w:rsidRDefault="001E4BFA">
      <w:pPr>
        <w:tabs>
          <w:tab w:val="right" w:pos="4572"/>
        </w:tabs>
        <w:spacing w:before="0" w:line="21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DÏxc‡K ewY©Z mgš^‡qi †Kvb bxwZi Abycw¯’wZi Rb¨ BDwbU e¨e¯’vcKM‡Yi c‡¶ wm×vš— ev¯—evqb m¤¢e n‡”Q bv?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1E4BFA" w:rsidRDefault="001E4BFA">
      <w:pPr>
        <w:tabs>
          <w:tab w:val="right" w:pos="4572"/>
        </w:tabs>
        <w:spacing w:before="0" w:line="21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DÏxc‡K ewY©Z mgm¨v mgvav‡b cÖavb Kvh©vj‡qi Kx Kiv DwPZ e‡j Zzwg g‡b K‡iv? †Zvgvi gZvg‡Zi mc‡¶ hyw³ `vI|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1E4BFA" w:rsidRDefault="001E4BFA">
      <w:pPr>
        <w:tabs>
          <w:tab w:val="right" w:pos="4572"/>
        </w:tabs>
        <w:spacing w:before="0" w:line="218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</w:rPr>
        <w:t>8.</w:t>
      </w:r>
      <w:r>
        <w:rPr>
          <w:rFonts w:ascii="SutonnyMJ" w:hAnsi="SutonnyMJ" w:cs="SutonnyMJ"/>
          <w:b/>
          <w:bCs/>
          <w:sz w:val="18"/>
          <w:szCs w:val="18"/>
        </w:rPr>
        <w:sym w:font="Wingdings 3" w:char="F084"/>
      </w:r>
      <w:r>
        <w:rPr>
          <w:rFonts w:ascii="SutonnyMJ" w:hAnsi="SutonnyMJ" w:cs="SutonnyMJ"/>
          <w:sz w:val="20"/>
          <w:szCs w:val="20"/>
        </w:rPr>
        <w:t xml:space="preserve"> m„wói Avw` †_‡K e¨e¯’vcbvi DrcwË| mf¨Zv weKv‡ki mv‡_ mv‡_ Zv e¨w³, cwievi, mgvR I ivóªxq Rxe‡b e¨vcKfv‡e e¨en„Z n‡q Avm‡Q| GRb¨ GKRb wewkó wPš—vwe` I `vk©wbK e‡j‡Qb, Ôe¨e¯’vcbv me©RbxbÕ| wewfbœ e¨e¯’vcbv wekvi` I gbxlx‡`i M‡elYv I cix¶v-wbix¶vi ci AvaywbKKv‡j GKRb e¨e¯’vcbv wekvi‡`i 14wU bxwZ e¨e¯’vcbvi cÖ‡qv‡Mi †¶Î‡K cÖmvwiZ K‡i‡Q|</w:t>
      </w:r>
    </w:p>
    <w:p w:rsidR="001E4BFA" w:rsidRDefault="001E4BFA">
      <w:pPr>
        <w:tabs>
          <w:tab w:val="right" w:pos="4572"/>
        </w:tabs>
        <w:spacing w:before="0" w:line="21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ˆeÁvwbK e¨e¯’vcbvi Rb‡Ki bvg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1E4BFA" w:rsidRDefault="001E4BFA">
      <w:pPr>
        <w:tabs>
          <w:tab w:val="right" w:pos="4572"/>
        </w:tabs>
        <w:spacing w:before="0" w:line="21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wPÎmn e¨e¯’vcbv Pµ e¨vL¨v K‡iv|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1E4BFA" w:rsidRDefault="001E4BFA">
      <w:pPr>
        <w:tabs>
          <w:tab w:val="right" w:pos="4572"/>
        </w:tabs>
        <w:spacing w:before="0" w:line="218" w:lineRule="auto"/>
        <w:ind w:left="274" w:hanging="274"/>
        <w:rPr>
          <w:rFonts w:ascii="SutonnyMJ" w:hAnsi="SutonnyMJ" w:cs="SutonnyMJ"/>
          <w:spacing w:val="-4"/>
          <w:sz w:val="20"/>
          <w:szCs w:val="20"/>
        </w:rPr>
      </w:pPr>
      <w:r>
        <w:rPr>
          <w:rFonts w:ascii="SutonnyMJ" w:hAnsi="SutonnyMJ" w:cs="SutonnyMJ"/>
          <w:spacing w:val="-4"/>
          <w:sz w:val="20"/>
          <w:szCs w:val="20"/>
        </w:rPr>
        <w:t>M.</w:t>
      </w:r>
      <w:r>
        <w:rPr>
          <w:rFonts w:ascii="SutonnyMJ" w:hAnsi="SutonnyMJ" w:cs="SutonnyMJ"/>
          <w:spacing w:val="-4"/>
          <w:sz w:val="20"/>
          <w:szCs w:val="20"/>
        </w:rPr>
        <w:tab/>
        <w:t>Ôe¨e¯’vcbv me©RbxbÕÑ GK_vwU †K Ges †Kb e‡j‡Qb? e¨vL¨v K‡iv|</w:t>
      </w:r>
      <w:r>
        <w:rPr>
          <w:rFonts w:ascii="SutonnyMJ" w:hAnsi="SutonnyMJ" w:cs="SutonnyMJ"/>
          <w:spacing w:val="-4"/>
          <w:sz w:val="20"/>
          <w:szCs w:val="20"/>
        </w:rPr>
        <w:tab/>
        <w:t>3</w:t>
      </w:r>
    </w:p>
    <w:p w:rsidR="001E4BFA" w:rsidRDefault="001E4BFA">
      <w:pPr>
        <w:tabs>
          <w:tab w:val="right" w:pos="4572"/>
        </w:tabs>
        <w:spacing w:before="0" w:line="21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 xml:space="preserve">cÖ`Ë 14wU bxwZ Kxfv‡e e¨e¯’vcbvi cÖ‡qvM I cÖmv‡i f‚wgKv ivL‡Q Zv we‡k­lY K‡iv| 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1E4BFA" w:rsidRDefault="001E4BFA">
      <w:pPr>
        <w:tabs>
          <w:tab w:val="right" w:pos="4572"/>
        </w:tabs>
        <w:spacing w:before="0" w:line="218" w:lineRule="auto"/>
        <w:rPr>
          <w:rFonts w:ascii="Times New Roman" w:hAnsi="Times New Roman" w:cs="Times New Roman"/>
        </w:rPr>
      </w:pPr>
      <w:r>
        <w:rPr>
          <w:rFonts w:ascii="SutonnyMJ" w:hAnsi="SutonnyMJ" w:cs="SutonnyMJ"/>
          <w:b/>
          <w:bCs/>
          <w:sz w:val="20"/>
          <w:szCs w:val="20"/>
        </w:rPr>
        <w:t>9.</w:t>
      </w:r>
      <w:r>
        <w:rPr>
          <w:rFonts w:ascii="SutonnyMJ" w:hAnsi="SutonnyMJ" w:cs="SutonnyMJ"/>
          <w:b/>
          <w:bCs/>
          <w:sz w:val="18"/>
          <w:szCs w:val="18"/>
        </w:rPr>
        <w:sym w:font="Wingdings 3" w:char="F084"/>
      </w:r>
      <w:r>
        <w:rPr>
          <w:rFonts w:ascii="SutonnyMJ" w:hAnsi="SutonnyMJ" w:cs="SutonnyMJ"/>
          <w:sz w:val="20"/>
          <w:szCs w:val="20"/>
        </w:rPr>
        <w:t xml:space="preserve"> KY©dzwj GbvwR© c­vm evj¦ Drcv`bKvix cÖwZôv‡bi wbe©vnx cwiPvjK wg. </w:t>
      </w:r>
      <w:r>
        <w:rPr>
          <w:rFonts w:ascii="Times New Roman" w:hAnsi="Times New Roman" w:cs="Times New Roman"/>
          <w:sz w:val="16"/>
          <w:szCs w:val="16"/>
        </w:rPr>
        <w:t>Y</w:t>
      </w:r>
      <w:r>
        <w:rPr>
          <w:rFonts w:ascii="SutonnyMJ" w:hAnsi="SutonnyMJ" w:cs="SutonnyMJ"/>
          <w:sz w:val="18"/>
          <w:szCs w:val="18"/>
        </w:rPr>
        <w:t xml:space="preserve"> </w:t>
      </w:r>
      <w:r>
        <w:rPr>
          <w:rFonts w:ascii="SutonnyMJ" w:hAnsi="SutonnyMJ" w:cs="SutonnyMJ"/>
          <w:sz w:val="20"/>
          <w:szCs w:val="20"/>
        </w:rPr>
        <w:t>cÖwZôv‡bi mvßvwnK Drcv`‡bi j¶¨gvÎv wba©viY K‡ib 200 GKK| mßvn †k‡l wZwb Kvh©dj cwigvc K‡i †`‡Lb Drcv`‡bi cwigvY 150 GKK| wZwb j¶¨gvÎv AwR©Z bv nIqvi KviY m¤ú‡K© Drcv`b e¨e¯’vcK‡K GK mßv‡ni g‡a¨ cÖwZ‡e`b `vwLj Ki‡Z e‡jb|</w:t>
      </w:r>
    </w:p>
    <w:p w:rsidR="001E4BFA" w:rsidRDefault="001E4BFA">
      <w:pPr>
        <w:tabs>
          <w:tab w:val="right" w:pos="4572"/>
        </w:tabs>
        <w:spacing w:before="0" w:line="21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wbqš¿‡Yi cÖ_g c`‡¶c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1E4BFA" w:rsidRDefault="001E4BFA">
      <w:pPr>
        <w:tabs>
          <w:tab w:val="right" w:pos="4572"/>
        </w:tabs>
        <w:spacing w:before="0" w:line="21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ev‡RUxq wbqš¿Y ej‡Z Kx †evSvq?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1E4BFA" w:rsidRDefault="001E4BFA">
      <w:pPr>
        <w:tabs>
          <w:tab w:val="right" w:pos="4572"/>
        </w:tabs>
        <w:spacing w:before="0" w:line="21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DÏxc‡K ewY©Z wePz¨wZi cwigvY KZ GKK?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1E4BFA" w:rsidRDefault="001E4BFA">
      <w:pPr>
        <w:tabs>
          <w:tab w:val="right" w:pos="4572"/>
        </w:tabs>
        <w:spacing w:before="0" w:line="218" w:lineRule="auto"/>
        <w:ind w:left="274" w:hanging="274"/>
        <w:rPr>
          <w:rFonts w:ascii="SutonnyMJ" w:hAnsi="SutonnyMJ" w:cs="SutonnyMJ"/>
          <w:b/>
          <w:bCs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 xml:space="preserve">DÏxc‡Ki cÖwZôvbwUi Av`k©gvb AwR©Z bv nIqvi KviY kbv³ I we‡k­lY K‡iv| 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1E4BFA" w:rsidRDefault="001E4BFA">
      <w:pPr>
        <w:spacing w:before="0" w:line="218" w:lineRule="auto"/>
        <w:jc w:val="center"/>
        <w:rPr>
          <w:rFonts w:ascii="SutonnyMJ" w:hAnsi="SutonnyMJ" w:cs="SutonnyMJ"/>
          <w:sz w:val="2"/>
          <w:szCs w:val="2"/>
        </w:rPr>
        <w:sectPr w:rsidR="001E4BFA">
          <w:type w:val="continuous"/>
          <w:pgSz w:w="11909" w:h="16834" w:code="9"/>
          <w:pgMar w:top="1613" w:right="1267" w:bottom="1613" w:left="1267" w:header="1210" w:footer="720" w:gutter="0"/>
          <w:cols w:num="2" w:sep="1" w:space="216"/>
          <w:docGrid w:linePitch="360"/>
        </w:sectPr>
      </w:pPr>
    </w:p>
    <w:p w:rsidR="001E4BFA" w:rsidRDefault="001E4BFA">
      <w:pPr>
        <w:spacing w:before="0"/>
        <w:jc w:val="center"/>
        <w:rPr>
          <w:rFonts w:ascii="SutonnyMJ" w:hAnsi="SutonnyMJ" w:cs="SutonnyMJ"/>
          <w:sz w:val="12"/>
          <w:szCs w:val="12"/>
        </w:rPr>
      </w:pPr>
    </w:p>
    <w:p w:rsidR="001E4BFA" w:rsidRDefault="001E4BFA">
      <w:pPr>
        <w:shd w:val="clear" w:color="auto" w:fill="606060"/>
        <w:spacing w:before="0"/>
        <w:ind w:left="4046" w:right="4061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SutonnyMJ" w:hAnsi="SutonnyMJ" w:cs="SutonnyMJ"/>
          <w:color w:val="FFFFFF"/>
          <w:sz w:val="24"/>
          <w:szCs w:val="24"/>
        </w:rPr>
        <w:t>DËi wb‡`©kbv</w:t>
      </w:r>
    </w:p>
    <w:p w:rsidR="001E4BFA" w:rsidRDefault="001E4BFA">
      <w:pPr>
        <w:spacing w:before="0"/>
        <w:jc w:val="center"/>
        <w:rPr>
          <w:rFonts w:ascii="SutonnyMJ" w:hAnsi="SutonnyMJ" w:cs="SutonnyMJ"/>
          <w:sz w:val="2"/>
          <w:szCs w:val="2"/>
        </w:rPr>
      </w:pPr>
    </w:p>
    <w:p w:rsidR="001E4BFA" w:rsidRDefault="001E4BFA">
      <w:pPr>
        <w:spacing w:before="0"/>
        <w:ind w:left="202" w:hanging="202"/>
        <w:rPr>
          <w:rFonts w:ascii="PanjereeC" w:hAnsi="PanjereeC" w:cs="PanjereeC"/>
          <w:sz w:val="18"/>
          <w:szCs w:val="18"/>
        </w:rPr>
        <w:sectPr w:rsidR="001E4BFA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:rsidR="001E4BFA" w:rsidRDefault="001E4BFA">
      <w:pPr>
        <w:spacing w:before="0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1.</w:t>
      </w:r>
      <w:r>
        <w:rPr>
          <w:rFonts w:ascii="PanjereeC" w:hAnsi="PanjereeC" w:cs="PanjereeC"/>
          <w:sz w:val="18"/>
          <w:szCs w:val="18"/>
        </w:rPr>
        <w:tab/>
        <w:t>Dîicò eBGqi 245 c†Ó¤vi 10 bÁ¼i m†Rbkxj cÉGk²vîi `ËÓ¡eÅ|</w:t>
      </w:r>
    </w:p>
    <w:p w:rsidR="001E4BFA" w:rsidRDefault="001E4BFA">
      <w:pPr>
        <w:spacing w:before="0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2.</w:t>
      </w:r>
      <w:r>
        <w:rPr>
          <w:rFonts w:ascii="PanjereeC" w:hAnsi="PanjereeC" w:cs="PanjereeC"/>
          <w:sz w:val="18"/>
          <w:szCs w:val="18"/>
        </w:rPr>
        <w:tab/>
        <w:t>Dîicò eBGqi 295 c†Ó¤vi 10 bÁ¼i m†Rbkxj cÉGk²vîi `ËÓ¡eÅ|</w:t>
      </w:r>
    </w:p>
    <w:p w:rsidR="001E4BFA" w:rsidRDefault="001E4BFA">
      <w:pPr>
        <w:spacing w:before="0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3.</w:t>
      </w:r>
      <w:r>
        <w:rPr>
          <w:rFonts w:ascii="PanjereeC" w:hAnsi="PanjereeC" w:cs="PanjereeC"/>
          <w:sz w:val="18"/>
          <w:szCs w:val="18"/>
        </w:rPr>
        <w:tab/>
        <w:t>Dîicò eBGqi 320 c†Ó¤vi 11 bÁ¼i m†Rbkxj cÉGk²vîi `ËÓ¡eÅ|</w:t>
      </w:r>
    </w:p>
    <w:p w:rsidR="001E4BFA" w:rsidRDefault="001E4BFA">
      <w:pPr>
        <w:spacing w:before="0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4.</w:t>
      </w:r>
      <w:r>
        <w:rPr>
          <w:rFonts w:ascii="PanjereeC" w:hAnsi="PanjereeC" w:cs="PanjereeC"/>
          <w:sz w:val="18"/>
          <w:szCs w:val="18"/>
        </w:rPr>
        <w:tab/>
        <w:t>Dîicò eBGqi 373 c†Ó¤vi 9 bÁ¼i m†Rbkxj cÉGk²vîi `ËÓ¡eÅ|</w:t>
      </w:r>
    </w:p>
    <w:p w:rsidR="001E4BFA" w:rsidRDefault="001E4BFA">
      <w:pPr>
        <w:spacing w:before="0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5.</w:t>
      </w:r>
      <w:r>
        <w:rPr>
          <w:rFonts w:ascii="PanjereeC" w:hAnsi="PanjereeC" w:cs="PanjereeC"/>
          <w:sz w:val="18"/>
          <w:szCs w:val="18"/>
        </w:rPr>
        <w:tab/>
        <w:t>Dîicò eBGqi 346 c†Ó¤vi 12 bÁ¼i m†Rbkxj cÉGk²vîi `ËÓ¡eÅ|</w:t>
      </w:r>
    </w:p>
    <w:p w:rsidR="001E4BFA" w:rsidRDefault="001E4BFA">
      <w:pPr>
        <w:spacing w:before="0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6.</w:t>
      </w:r>
      <w:r>
        <w:rPr>
          <w:rFonts w:ascii="PanjereeC" w:hAnsi="PanjereeC" w:cs="PanjereeC"/>
          <w:sz w:val="18"/>
          <w:szCs w:val="18"/>
        </w:rPr>
        <w:tab/>
        <w:t>Dîicò eBGqi 398 c†Ó¤vi 10 bÁ¼i m†Rbkxj cÉGk²vîi `ËÓ¡eÅ|</w:t>
      </w:r>
    </w:p>
    <w:p w:rsidR="001E4BFA" w:rsidRDefault="001E4BFA">
      <w:pPr>
        <w:spacing w:before="0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7.</w:t>
      </w:r>
      <w:r>
        <w:rPr>
          <w:rFonts w:ascii="PanjereeC" w:hAnsi="PanjereeC" w:cs="PanjereeC"/>
          <w:sz w:val="18"/>
          <w:szCs w:val="18"/>
        </w:rPr>
        <w:tab/>
        <w:t>Dîicò eBGqi 420 c†Ó¤vi 9 bÁ¼i m†Rbkxj cÉGk²vîi `ËÓ¡eÅ|</w:t>
      </w:r>
    </w:p>
    <w:p w:rsidR="001E4BFA" w:rsidRDefault="001E4BFA">
      <w:pPr>
        <w:spacing w:before="0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8.</w:t>
      </w:r>
      <w:r>
        <w:rPr>
          <w:rFonts w:ascii="PanjereeC" w:hAnsi="PanjereeC" w:cs="PanjereeC"/>
          <w:sz w:val="18"/>
          <w:szCs w:val="18"/>
        </w:rPr>
        <w:tab/>
        <w:t>Dîicò eBGqi 226 c†Ó¤vi 7 bÁ¼i m†Rbkxj cÉGk²vîi `ËÓ¡eÅ|</w:t>
      </w:r>
    </w:p>
    <w:p w:rsidR="001E4BFA" w:rsidRDefault="001E4BFA">
      <w:pPr>
        <w:spacing w:before="0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9.</w:t>
      </w:r>
      <w:r>
        <w:rPr>
          <w:rFonts w:ascii="PanjereeC" w:hAnsi="PanjereeC" w:cs="PanjereeC"/>
          <w:sz w:val="18"/>
          <w:szCs w:val="18"/>
        </w:rPr>
        <w:tab/>
        <w:t>Dîicò eBGqi 440 c†Ó¤vi 11 bÁ¼i m†Rbkxj cÉGk²vîi `ËÓ¡eÅ|</w:t>
      </w:r>
    </w:p>
    <w:p w:rsidR="001E4BFA" w:rsidRDefault="001E4BFA">
      <w:pPr>
        <w:spacing w:before="0" w:line="252" w:lineRule="auto"/>
        <w:rPr>
          <w:rFonts w:ascii="SutonnyMJ" w:hAnsi="SutonnyMJ" w:cs="SutonnyMJ"/>
          <w:sz w:val="2"/>
          <w:szCs w:val="2"/>
        </w:rPr>
        <w:sectPr w:rsidR="001E4BFA">
          <w:type w:val="continuous"/>
          <w:pgSz w:w="11909" w:h="16834" w:code="9"/>
          <w:pgMar w:top="1613" w:right="1267" w:bottom="1613" w:left="1267" w:header="1210" w:footer="720" w:gutter="0"/>
          <w:cols w:num="3" w:sep="1" w:space="144"/>
          <w:docGrid w:linePitch="360"/>
        </w:sectPr>
      </w:pPr>
    </w:p>
    <w:p w:rsidR="001E4BFA" w:rsidRDefault="001E4BFA">
      <w:pPr>
        <w:spacing w:before="0" w:line="252" w:lineRule="auto"/>
        <w:rPr>
          <w:rFonts w:ascii="SutonnyMJ" w:hAnsi="SutonnyMJ" w:cs="SutonnyMJ"/>
          <w:sz w:val="2"/>
          <w:szCs w:val="2"/>
        </w:rPr>
      </w:pPr>
    </w:p>
    <w:p w:rsidR="001E4BFA" w:rsidRDefault="001E4BFA">
      <w:pPr>
        <w:spacing w:before="0" w:line="216" w:lineRule="auto"/>
        <w:jc w:val="center"/>
        <w:rPr>
          <w:rFonts w:ascii="SutonnyMJ" w:hAnsi="SutonnyMJ" w:cs="SutonnyMJ"/>
          <w:sz w:val="6"/>
          <w:szCs w:val="6"/>
        </w:rPr>
      </w:pPr>
      <w:r>
        <w:rPr>
          <w:rFonts w:ascii="SutonnyMJ" w:hAnsi="SutonnyMJ" w:cs="SutonnyMJ"/>
          <w:sz w:val="28"/>
          <w:szCs w:val="28"/>
        </w:rPr>
        <w:t xml:space="preserve">5. w`bvRcyi †evW©-2017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/>
      </w:tblPr>
      <w:tblGrid>
        <w:gridCol w:w="7011"/>
        <w:gridCol w:w="1080"/>
        <w:gridCol w:w="270"/>
        <w:gridCol w:w="270"/>
        <w:gridCol w:w="270"/>
      </w:tblGrid>
      <w:tr w:rsidR="001E4BFA">
        <w:trPr>
          <w:trHeight w:val="186"/>
        </w:trPr>
        <w:tc>
          <w:tcPr>
            <w:tcW w:w="7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4BFA" w:rsidRDefault="001E4BFA">
            <w:pPr>
              <w:tabs>
                <w:tab w:val="center" w:pos="4594"/>
              </w:tabs>
              <w:spacing w:before="0" w:line="21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b/>
                <w:bCs/>
                <w:sz w:val="24"/>
                <w:szCs w:val="24"/>
              </w:rPr>
              <w:t xml:space="preserve">e¨emvq msMVb I e¨e¯’vcbv: wØZxq cÎ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vAlign w:val="center"/>
          </w:tcPr>
          <w:p w:rsidR="001E4BFA" w:rsidRDefault="001E4BFA">
            <w:pPr>
              <w:tabs>
                <w:tab w:val="center" w:pos="4590"/>
              </w:tabs>
              <w:spacing w:before="0" w:line="21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welq †KvW :</w:t>
            </w:r>
          </w:p>
        </w:tc>
        <w:tc>
          <w:tcPr>
            <w:tcW w:w="270" w:type="dxa"/>
            <w:vAlign w:val="center"/>
          </w:tcPr>
          <w:p w:rsidR="001E4BFA" w:rsidRDefault="001E4BFA">
            <w:pPr>
              <w:tabs>
                <w:tab w:val="center" w:pos="4590"/>
              </w:tabs>
              <w:spacing w:before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2</w:t>
            </w:r>
          </w:p>
        </w:tc>
        <w:tc>
          <w:tcPr>
            <w:tcW w:w="270" w:type="dxa"/>
            <w:vAlign w:val="center"/>
          </w:tcPr>
          <w:p w:rsidR="001E4BFA" w:rsidRDefault="001E4BFA">
            <w:pPr>
              <w:tabs>
                <w:tab w:val="center" w:pos="4590"/>
              </w:tabs>
              <w:spacing w:before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  <w:tc>
          <w:tcPr>
            <w:tcW w:w="270" w:type="dxa"/>
            <w:vAlign w:val="center"/>
          </w:tcPr>
          <w:p w:rsidR="001E4BFA" w:rsidRDefault="001E4BFA">
            <w:pPr>
              <w:tabs>
                <w:tab w:val="center" w:pos="4590"/>
              </w:tabs>
              <w:spacing w:before="0" w:line="216" w:lineRule="auto"/>
              <w:jc w:val="center"/>
              <w:rPr>
                <w:rFonts w:ascii="Saroda" w:hAnsi="Saroda" w:cs="Saroda"/>
              </w:rPr>
            </w:pPr>
            <w:r>
              <w:rPr>
                <w:rFonts w:ascii="SutonnyMJ" w:hAnsi="SutonnyMJ" w:cs="SutonnyMJ"/>
              </w:rPr>
              <w:t>8</w:t>
            </w:r>
          </w:p>
        </w:tc>
      </w:tr>
    </w:tbl>
    <w:p w:rsidR="001E4BFA" w:rsidRDefault="001E4BFA">
      <w:pPr>
        <w:tabs>
          <w:tab w:val="left" w:pos="450"/>
          <w:tab w:val="center" w:pos="4680"/>
          <w:tab w:val="right" w:pos="8910"/>
        </w:tabs>
        <w:spacing w:line="216" w:lineRule="auto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20"/>
          <w:szCs w:val="20"/>
        </w:rPr>
        <w:tab/>
        <w:t xml:space="preserve">mgqÑ 2 NÈv 30 wgwbU 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b/>
          <w:bCs/>
        </w:rPr>
        <w:t>m„Rbkxj cÖkœ</w:t>
      </w:r>
      <w:r>
        <w:rPr>
          <w:rFonts w:ascii="SutonnyMJ" w:hAnsi="SutonnyMJ" w:cs="SutonnyMJ"/>
          <w:sz w:val="20"/>
          <w:szCs w:val="20"/>
        </w:rPr>
        <w:tab/>
        <w:t>c~Y©gvbÑ 70</w:t>
      </w:r>
    </w:p>
    <w:p w:rsidR="001E4BFA" w:rsidRDefault="001E4BFA">
      <w:pPr>
        <w:tabs>
          <w:tab w:val="right" w:pos="4590"/>
        </w:tabs>
        <w:spacing w:before="0" w:after="60" w:line="216" w:lineRule="auto"/>
        <w:jc w:val="center"/>
        <w:rPr>
          <w:rFonts w:ascii="SutonnyMJ" w:hAnsi="SutonnyMJ" w:cs="SutonnyMJ"/>
          <w:b/>
          <w:bCs/>
          <w:sz w:val="26"/>
          <w:szCs w:val="26"/>
        </w:rPr>
      </w:pPr>
      <w:r>
        <w:rPr>
          <w:rFonts w:ascii="SutonnyMJ" w:hAnsi="SutonnyMJ" w:cs="SutonnyMJ"/>
          <w:i/>
          <w:iCs/>
          <w:sz w:val="18"/>
          <w:szCs w:val="18"/>
        </w:rPr>
        <w:t>[`ªóe¨ : Wvb cv‡ki msL¨v cÖ‡kœi c~Y©gvb ÁvcK| cÖ`Ë DÏxcK¸‡jv g‡bv‡hvM mnKv‡i c‡ov Ges mswk­ó cÖ‡kœi DËi `vI| †h †Kv‡bv mvZwU cÖ‡kœi DËi w`‡Z n‡e|]</w:t>
      </w:r>
    </w:p>
    <w:p w:rsidR="001E4BFA" w:rsidRDefault="001E4BFA">
      <w:pPr>
        <w:tabs>
          <w:tab w:val="right" w:pos="4590"/>
        </w:tabs>
        <w:spacing w:before="0" w:line="216" w:lineRule="auto"/>
        <w:rPr>
          <w:rFonts w:ascii="PanjereeC" w:hAnsi="PanjereeC" w:cs="PanjereeC"/>
          <w:b/>
          <w:bCs/>
          <w:sz w:val="20"/>
          <w:szCs w:val="20"/>
          <w:lang w:val="it-IT"/>
        </w:rPr>
        <w:sectPr w:rsidR="001E4BFA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:rsidR="001E4BFA" w:rsidRDefault="001E4BFA">
      <w:pPr>
        <w:tabs>
          <w:tab w:val="right" w:pos="4590"/>
        </w:tabs>
        <w:spacing w:before="0" w:line="202" w:lineRule="auto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b/>
          <w:bCs/>
          <w:sz w:val="20"/>
          <w:szCs w:val="20"/>
          <w:lang w:val="it-IT"/>
        </w:rPr>
        <w:t>1.</w:t>
      </w:r>
      <w:r>
        <w:rPr>
          <w:rFonts w:ascii="PanjereeC" w:hAnsi="PanjereeC" w:cs="PanjereeC"/>
          <w:sz w:val="20"/>
          <w:szCs w:val="20"/>
          <w:lang w:val="it-IT"/>
        </w:rPr>
        <w:sym w:font="Wingdings 3" w:char="F084"/>
      </w:r>
      <w:r>
        <w:rPr>
          <w:rFonts w:ascii="PanjereeC" w:hAnsi="PanjereeC" w:cs="PanjereeC"/>
          <w:b/>
          <w:bCs/>
          <w:sz w:val="20"/>
          <w:szCs w:val="20"/>
          <w:lang w:val="it-IT"/>
        </w:rPr>
        <w:t xml:space="preserve"> </w:t>
      </w:r>
      <w:r>
        <w:rPr>
          <w:rFonts w:ascii="PanjereeC" w:hAnsi="PanjereeC" w:cs="PanjereeC"/>
          <w:sz w:val="20"/>
          <w:szCs w:val="20"/>
        </w:rPr>
        <w:t>wg. meyR Av¯¦RÆvwZK evwYRÅ ˆgjvq dvÕ¡ dzGWi ‰KwU ˆ`vKvb w`Gjb| D®²ZgvGbi Lvevi mieivGni KviGY Zvi ˆ`vKvb hG^Ó¡ mybvg ARÆb Kij| ‰KB mvG^ cÉPzi gybvdvI AwRÆZ nGjv| ZvB wg. meyR fwelÅGZ AwaKZi myweav ARÆGbi RbÅ evwYRÅ ˆgjv ˆkGl eÅemvwU PvwjGq hvIqvi wm«¬v¯¦ MÉnY KiGjb|</w:t>
      </w:r>
    </w:p>
    <w:p w:rsidR="001E4BFA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K.</w:t>
      </w:r>
      <w:r>
        <w:rPr>
          <w:rFonts w:ascii="PanjereeC" w:hAnsi="PanjereeC" w:cs="PanjereeC"/>
          <w:sz w:val="20"/>
          <w:szCs w:val="20"/>
        </w:rPr>
        <w:tab/>
        <w:t>AvaywbK eÅeÕ©vcbvi RbK ˆK?</w:t>
      </w:r>
      <w:r>
        <w:rPr>
          <w:rFonts w:ascii="PanjereeC" w:hAnsi="PanjereeC" w:cs="PanjereeC"/>
          <w:sz w:val="20"/>
          <w:szCs w:val="20"/>
        </w:rPr>
        <w:tab/>
        <w:t>1</w:t>
      </w:r>
    </w:p>
    <w:p w:rsidR="001E4BFA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L.</w:t>
      </w:r>
      <w:r>
        <w:rPr>
          <w:rFonts w:ascii="PanjereeC" w:hAnsi="PanjereeC" w:cs="PanjereeC"/>
          <w:sz w:val="20"/>
          <w:szCs w:val="20"/>
        </w:rPr>
        <w:tab/>
        <w:t>ˆcÉlYv PKÌwU eÅvLÅv KGiv|</w:t>
      </w:r>
      <w:r>
        <w:rPr>
          <w:rFonts w:ascii="PanjereeC" w:hAnsi="PanjereeC" w:cs="PanjereeC"/>
          <w:sz w:val="20"/>
          <w:szCs w:val="20"/>
        </w:rPr>
        <w:tab/>
        <w:t>2</w:t>
      </w:r>
    </w:p>
    <w:p w:rsidR="001E4BFA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M.</w:t>
      </w:r>
      <w:r>
        <w:rPr>
          <w:rFonts w:ascii="PanjereeC" w:hAnsi="PanjereeC" w:cs="PanjereeC"/>
          <w:sz w:val="20"/>
          <w:szCs w:val="20"/>
        </w:rPr>
        <w:tab/>
        <w:t>evwYRÅ ˆgjvq wg. meyGRi ˆ`vKvb Õ©vcb ˆKvb cwiKÍ¸bvi A¯¦fzÆÚ? eÅvLÅv KGiv|</w:t>
      </w:r>
      <w:r>
        <w:rPr>
          <w:rFonts w:ascii="PanjereeC" w:hAnsi="PanjereeC" w:cs="PanjereeC"/>
          <w:sz w:val="20"/>
          <w:szCs w:val="20"/>
        </w:rPr>
        <w:tab/>
        <w:t>3</w:t>
      </w:r>
    </w:p>
    <w:p w:rsidR="001E4BFA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N.</w:t>
      </w:r>
      <w:r>
        <w:rPr>
          <w:rFonts w:ascii="PanjereeC" w:hAnsi="PanjereeC" w:cs="PanjereeC"/>
          <w:sz w:val="20"/>
          <w:szCs w:val="20"/>
        </w:rPr>
        <w:tab/>
        <w:t>wg. meyGRi cieZÆx M†nxZ cwiKÍ¸bvi myweav mÁ·GKÆ ˆZvgvi gZvgZ `vI|</w:t>
      </w:r>
      <w:r>
        <w:rPr>
          <w:rFonts w:ascii="PanjereeC" w:hAnsi="PanjereeC" w:cs="PanjereeC"/>
          <w:sz w:val="20"/>
          <w:szCs w:val="20"/>
        </w:rPr>
        <w:tab/>
        <w:t>4</w:t>
      </w:r>
    </w:p>
    <w:p w:rsidR="001E4BFA" w:rsidRDefault="001E4BFA">
      <w:pPr>
        <w:tabs>
          <w:tab w:val="right" w:pos="4590"/>
        </w:tabs>
        <w:spacing w:before="0" w:line="202" w:lineRule="auto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b/>
          <w:bCs/>
          <w:sz w:val="20"/>
          <w:szCs w:val="20"/>
          <w:lang w:val="it-IT"/>
        </w:rPr>
        <w:t>2.</w:t>
      </w:r>
      <w:r>
        <w:rPr>
          <w:rFonts w:ascii="PanjereeC" w:hAnsi="PanjereeC" w:cs="PanjereeC"/>
          <w:sz w:val="20"/>
          <w:szCs w:val="20"/>
          <w:lang w:val="it-IT"/>
        </w:rPr>
        <w:sym w:font="Wingdings 3" w:char="F084"/>
      </w:r>
      <w:r>
        <w:rPr>
          <w:rFonts w:ascii="PanjereeC" w:hAnsi="PanjereeC" w:cs="PanjereeC"/>
          <w:b/>
          <w:bCs/>
          <w:sz w:val="20"/>
          <w:szCs w:val="20"/>
          <w:lang w:val="it-IT"/>
        </w:rPr>
        <w:t xml:space="preserve"> </w:t>
      </w:r>
      <w:r>
        <w:rPr>
          <w:rFonts w:ascii="PanjereeC" w:hAnsi="PanjereeC" w:cs="PanjereeC"/>
          <w:sz w:val="20"/>
          <w:szCs w:val="20"/>
        </w:rPr>
        <w:t>bvfvbv ˆUÝ wj. ‰KwU e†n`vqZb ŠZwi ˆcvkvK Drcv`bKvix cÉwZÓ¤vb| cÉwZÓ¤vbwUi eÅeÕ©vcbv KvhÆvewjGK KvGRi cÉK‡wZ Abyhvqx wewf®² wefvGM fvM Kiv nq| Zvici cÉGZÅK wefvGMi `vwqZ½ ‰KRb weGklæ KgÆxi Ici bÅÕ¦ Kiv nq| weGklæMY gƒjZ wbeÆvnx wnGmGe `vwqZ½ cvjb KGi ^vGKb| dGj cÉwZÓ¤vGbi KvhÆvewj mdjZvi mvG^ mÁ·®² nq|</w:t>
      </w:r>
    </w:p>
    <w:p w:rsidR="001E4BFA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K.</w:t>
      </w:r>
      <w:r>
        <w:rPr>
          <w:rFonts w:ascii="PanjereeC" w:hAnsi="PanjereeC" w:cs="PanjereeC"/>
          <w:sz w:val="20"/>
          <w:szCs w:val="20"/>
        </w:rPr>
        <w:tab/>
        <w:t>evGRUxq wbq¯¨Y Kx?</w:t>
      </w:r>
      <w:r>
        <w:rPr>
          <w:rFonts w:ascii="PanjereeC" w:hAnsi="PanjereeC" w:cs="PanjereeC"/>
          <w:sz w:val="20"/>
          <w:szCs w:val="20"/>
        </w:rPr>
        <w:tab/>
        <w:t>1</w:t>
      </w:r>
    </w:p>
    <w:p w:rsidR="001E4BFA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L.</w:t>
      </w:r>
      <w:r>
        <w:rPr>
          <w:rFonts w:ascii="PanjereeC" w:hAnsi="PanjereeC" w:cs="PanjereeC"/>
          <w:sz w:val="20"/>
          <w:szCs w:val="20"/>
        </w:rPr>
        <w:tab/>
        <w:t>eÅeÕ©vcbvi meÆRbxbZv eÅvLÅv KGiv|</w:t>
      </w:r>
      <w:r>
        <w:rPr>
          <w:rFonts w:ascii="PanjereeC" w:hAnsi="PanjereeC" w:cs="PanjereeC"/>
          <w:sz w:val="20"/>
          <w:szCs w:val="20"/>
        </w:rPr>
        <w:tab/>
        <w:t>2</w:t>
      </w:r>
    </w:p>
    <w:p w:rsidR="001E4BFA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M.</w:t>
      </w:r>
      <w:r>
        <w:rPr>
          <w:rFonts w:ascii="PanjereeC" w:hAnsi="PanjereeC" w:cs="PanjereeC"/>
          <w:sz w:val="20"/>
          <w:szCs w:val="20"/>
        </w:rPr>
        <w:tab/>
        <w:t>DóxcGK ewYÆZ bvfvbv ˆUÝ wj.-‰i msMVb KvVvGgv ˆKvb aiGbi? eÅvLÅv KGiv|</w:t>
      </w:r>
      <w:r>
        <w:rPr>
          <w:rFonts w:ascii="PanjereeC" w:hAnsi="PanjereeC" w:cs="PanjereeC"/>
          <w:sz w:val="20"/>
          <w:szCs w:val="20"/>
        </w:rPr>
        <w:tab/>
        <w:t>3</w:t>
      </w:r>
    </w:p>
    <w:p w:rsidR="001E4BFA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N.</w:t>
      </w:r>
      <w:r>
        <w:rPr>
          <w:rFonts w:ascii="PanjereeC" w:hAnsi="PanjereeC" w:cs="PanjereeC"/>
          <w:sz w:val="20"/>
          <w:szCs w:val="20"/>
        </w:rPr>
        <w:tab/>
        <w:t>bvfvbv ˆUÝ wj.-‰i ‰ aiGbi msMVb KvVvGgv eÅenvGii ˆhŒwÚKZv weGkÏlY KGiv|</w:t>
      </w:r>
      <w:r>
        <w:rPr>
          <w:rFonts w:ascii="PanjereeC" w:hAnsi="PanjereeC" w:cs="PanjereeC"/>
          <w:sz w:val="20"/>
          <w:szCs w:val="20"/>
        </w:rPr>
        <w:tab/>
        <w:t>4</w:t>
      </w:r>
    </w:p>
    <w:p w:rsidR="001E4BFA" w:rsidRDefault="001E4BFA">
      <w:pPr>
        <w:tabs>
          <w:tab w:val="right" w:pos="4590"/>
        </w:tabs>
        <w:spacing w:before="0" w:line="202" w:lineRule="auto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b/>
          <w:bCs/>
          <w:sz w:val="20"/>
          <w:szCs w:val="20"/>
          <w:lang w:val="it-IT"/>
        </w:rPr>
        <w:t>3.</w:t>
      </w:r>
      <w:r>
        <w:rPr>
          <w:rFonts w:ascii="PanjereeC" w:hAnsi="PanjereeC" w:cs="PanjereeC"/>
          <w:sz w:val="20"/>
          <w:szCs w:val="20"/>
          <w:lang w:val="it-IT"/>
        </w:rPr>
        <w:sym w:font="Wingdings 3" w:char="F084"/>
      </w:r>
      <w:r>
        <w:rPr>
          <w:rFonts w:ascii="PanjereeC" w:hAnsi="PanjereeC" w:cs="PanjereeC"/>
          <w:b/>
          <w:bCs/>
          <w:sz w:val="20"/>
          <w:szCs w:val="20"/>
          <w:lang w:val="it-IT"/>
        </w:rPr>
        <w:t xml:space="preserve"> </w:t>
      </w:r>
      <w:r>
        <w:rPr>
          <w:rFonts w:ascii="PanjereeC" w:hAnsi="PanjereeC" w:cs="PanjereeC"/>
          <w:sz w:val="20"/>
          <w:szCs w:val="20"/>
        </w:rPr>
        <w:t>Rbve ZvbwRgyj Bmjvg mÁ·ÉwZ KvbvWv ˆ^GK ‰gwe‰ wWwMÉ ARÆb KGi ˆ`Gk wdGiGQb| wZwb ˆ`Gk wdGi AbÅ ˆKvGbv PvKwii ˆLuvR bv KGi ZvG`i cvwievwiK cÉwZÓ¤vb wewm ˆUK wj. ‰ eÅeÕ©vcbv cwiPvjK wnGmGe ˆhvM`vb KiGjb| wZwb wKQy KgÆPvix I KgÆKZÆvGK cG`v®²wZ ˆ`qvi DG`ÅvM ˆbb| wZwb Zvi cÉwZÓ¤vGbi wbGqvGMi mgq weGePbv KGi cG`v®²wZi eÅeÕ©v KiGjb| dGj ˆhvMÅ KgÆKZÆv KgÆPvixG`i gGaÅ wgkÉ cÉwZwKÌqv ˆ`Lv w`j| AwaK¯§ cG`v®²wZcÉvµ¦iv `ÞZvi mvG^ KvR PvwjGq wbGZ cviGjb bv| ‰ RbÅ cÉwZÓ¤vbwU eÅvcK ˆjvKmvGbi mÁÃyLxb nGjv|</w:t>
      </w:r>
    </w:p>
    <w:p w:rsidR="001E4BFA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K.</w:t>
      </w:r>
      <w:r>
        <w:rPr>
          <w:rFonts w:ascii="PanjereeC" w:hAnsi="PanjereeC" w:cs="PanjereeC"/>
          <w:sz w:val="20"/>
          <w:szCs w:val="20"/>
        </w:rPr>
        <w:tab/>
        <w:t>ŠÕ¼iZvw¯¨K ˆbZ‡Z½ Kx?</w:t>
      </w:r>
      <w:r>
        <w:rPr>
          <w:rFonts w:ascii="PanjereeC" w:hAnsi="PanjereeC" w:cs="PanjereeC"/>
          <w:sz w:val="20"/>
          <w:szCs w:val="20"/>
        </w:rPr>
        <w:tab/>
        <w:t>1</w:t>
      </w:r>
    </w:p>
    <w:p w:rsidR="001E4BFA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L.</w:t>
      </w:r>
      <w:r>
        <w:rPr>
          <w:rFonts w:ascii="PanjereeC" w:hAnsi="PanjereeC" w:cs="PanjereeC"/>
          <w:sz w:val="20"/>
          <w:szCs w:val="20"/>
        </w:rPr>
        <w:tab/>
        <w:t>civgkÆgƒjK wbG`Ækbvi cÉGqvRbxqZv eÅvLÅv KGiv|</w:t>
      </w:r>
      <w:r>
        <w:rPr>
          <w:rFonts w:ascii="PanjereeC" w:hAnsi="PanjereeC" w:cs="PanjereeC"/>
          <w:sz w:val="20"/>
          <w:szCs w:val="20"/>
        </w:rPr>
        <w:tab/>
        <w:t>2</w:t>
      </w:r>
    </w:p>
    <w:p w:rsidR="001E4BFA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M.</w:t>
      </w:r>
      <w:r>
        <w:rPr>
          <w:rFonts w:ascii="PanjereeC" w:hAnsi="PanjereeC" w:cs="PanjereeC"/>
          <w:sz w:val="20"/>
          <w:szCs w:val="20"/>
        </w:rPr>
        <w:tab/>
        <w:t>DóxcGK cG`v®²wZ cÉ`vGb Rbve ZvbwRgyj ˆKvb c«¬wZ AbymiY KGiGQb? eÅvLÅv KGiv|</w:t>
      </w:r>
      <w:r>
        <w:rPr>
          <w:rFonts w:ascii="PanjereeC" w:hAnsi="PanjereeC" w:cs="PanjereeC"/>
          <w:sz w:val="20"/>
          <w:szCs w:val="20"/>
        </w:rPr>
        <w:tab/>
        <w:t>3</w:t>
      </w:r>
    </w:p>
    <w:p w:rsidR="001E4BFA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N.</w:t>
      </w:r>
      <w:r>
        <w:rPr>
          <w:rFonts w:ascii="PanjereeC" w:hAnsi="PanjereeC" w:cs="PanjereeC"/>
          <w:sz w:val="20"/>
          <w:szCs w:val="20"/>
        </w:rPr>
        <w:tab/>
        <w:t>cÉwZÓ¤vGbi D®²wZi jGÞÅ KgÆiZvG`i cG`v®²wZi ˆÞGò ZvbwRgyj mvGnGei Kx Kiv DwPZ eGj Zzwg gGb KGiv? eÅvLÅv KGiv|</w:t>
      </w:r>
      <w:r>
        <w:rPr>
          <w:rFonts w:ascii="PanjereeC" w:hAnsi="PanjereeC" w:cs="PanjereeC"/>
          <w:sz w:val="20"/>
          <w:szCs w:val="20"/>
        </w:rPr>
        <w:tab/>
        <w:t>4</w:t>
      </w:r>
    </w:p>
    <w:p w:rsidR="001E4BFA" w:rsidRDefault="001E4BFA">
      <w:pPr>
        <w:tabs>
          <w:tab w:val="right" w:pos="4590"/>
        </w:tabs>
        <w:spacing w:before="0" w:line="202" w:lineRule="auto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b/>
          <w:bCs/>
          <w:sz w:val="20"/>
          <w:szCs w:val="20"/>
          <w:lang w:val="it-IT"/>
        </w:rPr>
        <w:t>4.</w:t>
      </w:r>
      <w:r>
        <w:rPr>
          <w:rFonts w:ascii="PanjereeC" w:hAnsi="PanjereeC" w:cs="PanjereeC"/>
          <w:sz w:val="20"/>
          <w:szCs w:val="20"/>
          <w:lang w:val="it-IT"/>
        </w:rPr>
        <w:sym w:font="Wingdings 3" w:char="F084"/>
      </w:r>
      <w:r>
        <w:rPr>
          <w:rFonts w:ascii="PanjereeC" w:hAnsi="PanjereeC" w:cs="PanjereeC"/>
          <w:b/>
          <w:bCs/>
          <w:sz w:val="20"/>
          <w:szCs w:val="20"/>
          <w:lang w:val="it-IT"/>
        </w:rPr>
        <w:t xml:space="preserve"> </w:t>
      </w:r>
      <w:r>
        <w:rPr>
          <w:rFonts w:ascii="PanjereeC" w:hAnsi="PanjereeC" w:cs="PanjereeC"/>
          <w:sz w:val="20"/>
          <w:szCs w:val="20"/>
        </w:rPr>
        <w:t>wg. bvRgyj nvmvb ‰KwU iµ¦vwbgyLx cÉwZÓ¤vGbi eÅeÕ©vcbv cwiPvjK| wZwb wkÍ¸ cÉwZÓ¤vGb wbGqvwRZ KgÆKZÆv I KgÆPvixG`i mvG^ memgq Kzkj wewbgq KGib| wZwb KgÆKZÆv I KgÆPvixG`i ˆKej AvG`k-wbG`ÆkB cÉ`vb KGib bv mgq mgGq civgkÆ ‰es ˆcÉlYvI w`Gq ^vGKb| wZwb AvG`k wbG`ÆGki cƒGeÆ wm«¬v¯¦ MÉnGYi ˆÞGò AaÕ¦bG`i gƒjÅvqb KGib| ‰GZ AaÕ¦bivI Zvi Ici ˆek m¯§Ó¡ I Zviv mKj KvGR nvmvb mvnGeGK mnGhvwMZv KGib| wKQy wKQy ˆÞGò ZvGK ‰KK wm«¬v¯¦I wbGZ nq| dGj cÉwZÓ¤vbwU ‰KwU mdj cÉwZÓ¤vb wnGmGe cwiwPwZ jvf KGiGQ|</w:t>
      </w:r>
    </w:p>
    <w:p w:rsidR="001E4BFA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K.</w:t>
      </w:r>
      <w:r>
        <w:rPr>
          <w:rFonts w:ascii="PanjereeC" w:hAnsi="PanjereeC" w:cs="PanjereeC"/>
          <w:sz w:val="20"/>
          <w:szCs w:val="20"/>
        </w:rPr>
        <w:tab/>
        <w:t>msMVb PvUÆ Kx?</w:t>
      </w:r>
      <w:r>
        <w:rPr>
          <w:rFonts w:ascii="PanjereeC" w:hAnsi="PanjereeC" w:cs="PanjereeC"/>
          <w:sz w:val="20"/>
          <w:szCs w:val="20"/>
        </w:rPr>
        <w:tab/>
        <w:t>1</w:t>
      </w:r>
    </w:p>
    <w:p w:rsidR="001E4BFA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L.</w:t>
      </w:r>
      <w:r>
        <w:rPr>
          <w:rFonts w:ascii="PanjereeC" w:hAnsi="PanjereeC" w:cs="PanjereeC"/>
          <w:sz w:val="20"/>
          <w:szCs w:val="20"/>
        </w:rPr>
        <w:tab/>
        <w:t>BwZevPK ˆbZ‡Z½ KLb eÅenvi Kiv nq?</w:t>
      </w:r>
      <w:r>
        <w:rPr>
          <w:rFonts w:ascii="PanjereeC" w:hAnsi="PanjereeC" w:cs="PanjereeC"/>
          <w:sz w:val="20"/>
          <w:szCs w:val="20"/>
        </w:rPr>
        <w:tab/>
        <w:t>2</w:t>
      </w:r>
    </w:p>
    <w:p w:rsidR="001E4BFA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M.</w:t>
      </w:r>
      <w:r>
        <w:rPr>
          <w:rFonts w:ascii="PanjereeC" w:hAnsi="PanjereeC" w:cs="PanjereeC"/>
          <w:sz w:val="20"/>
          <w:szCs w:val="20"/>
        </w:rPr>
        <w:tab/>
        <w:t>DóxcGK DwÍÏwLZ wg. bvRgyj nvmvb Zvi cÉwZÓ¤vGb ˆKvb aiGbi wbG`Ækbv AbymiY KGiGQb? eÅvLÅv KGiv|</w:t>
      </w:r>
      <w:r>
        <w:rPr>
          <w:rFonts w:ascii="PanjereeC" w:hAnsi="PanjereeC" w:cs="PanjereeC"/>
          <w:sz w:val="20"/>
          <w:szCs w:val="20"/>
        </w:rPr>
        <w:tab/>
        <w:t>3</w:t>
      </w:r>
    </w:p>
    <w:p w:rsidR="001E4BFA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N.</w:t>
      </w:r>
      <w:r>
        <w:rPr>
          <w:rFonts w:ascii="PanjereeC" w:hAnsi="PanjereeC" w:cs="PanjereeC"/>
          <w:sz w:val="20"/>
          <w:szCs w:val="20"/>
        </w:rPr>
        <w:tab/>
        <w:t>eÅeÕ©vcbv cwiPvjGKi ‰KK wm«¬vG¯¦i welqwU ˆKvb aiGbi ˆbZ‡Z½? DóxcGKi AvGjvGK weGkÏlY KGiv|</w:t>
      </w:r>
      <w:r>
        <w:rPr>
          <w:rFonts w:ascii="PanjereeC" w:hAnsi="PanjereeC" w:cs="PanjereeC"/>
          <w:sz w:val="20"/>
          <w:szCs w:val="20"/>
        </w:rPr>
        <w:tab/>
        <w:t>4</w:t>
      </w:r>
    </w:p>
    <w:p w:rsidR="001E4BFA" w:rsidRDefault="001E4BFA">
      <w:pPr>
        <w:tabs>
          <w:tab w:val="right" w:pos="4590"/>
        </w:tabs>
        <w:spacing w:before="0" w:line="202" w:lineRule="auto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b/>
          <w:bCs/>
          <w:sz w:val="20"/>
          <w:szCs w:val="20"/>
          <w:lang w:val="it-IT"/>
        </w:rPr>
        <w:t>5.</w:t>
      </w:r>
      <w:r>
        <w:rPr>
          <w:rFonts w:ascii="PanjereeC" w:hAnsi="PanjereeC" w:cs="PanjereeC"/>
          <w:sz w:val="20"/>
          <w:szCs w:val="20"/>
          <w:lang w:val="it-IT"/>
        </w:rPr>
        <w:sym w:font="Wingdings 3" w:char="F084"/>
      </w:r>
      <w:r>
        <w:rPr>
          <w:rFonts w:ascii="PanjereeC" w:hAnsi="PanjereeC" w:cs="PanjereeC"/>
          <w:b/>
          <w:bCs/>
          <w:sz w:val="20"/>
          <w:szCs w:val="20"/>
          <w:lang w:val="it-IT"/>
        </w:rPr>
        <w:t xml:space="preserve"> </w:t>
      </w:r>
      <w:r>
        <w:rPr>
          <w:rFonts w:ascii="PanjereeC" w:hAnsi="PanjereeC" w:cs="PanjereeC"/>
          <w:sz w:val="20"/>
          <w:szCs w:val="20"/>
          <w:lang w:val="it-IT"/>
        </w:rPr>
        <w:t xml:space="preserve">‰KwU cÉwZÓ¤vGbi </w:t>
      </w:r>
      <w:r>
        <w:rPr>
          <w:rFonts w:ascii="PanjereeC" w:hAnsi="PanjereeC" w:cs="PanjereeC"/>
          <w:sz w:val="20"/>
          <w:szCs w:val="20"/>
        </w:rPr>
        <w:t>ˆRbvGij gÅvGbRvi wg. Avkivd wefvMxq cÉavbG`i wbGq gvGSgGaÅB mfv KGib| cÉGZÅK wefvGMi myweav-Amyweav ˆkvGbb ‰es KiYxq wbG`Æk KGib| Zvi weKÌq eÅeÕ©vcGKi wP¯¦v ‰fvGe mfv bv KGi AaÕ¦bG`i UvGMÆU wbaÆviY KGi w`Gq Pvc w`Gj KvR fvGjv nGe| cÉ^gw`GK Zvi wP¯¦v wKQyUv KvGR AvmGjI cGi weKÌq KGgGQ|</w:t>
      </w:r>
    </w:p>
    <w:p w:rsidR="001E4BFA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K.</w:t>
      </w:r>
      <w:r>
        <w:rPr>
          <w:rFonts w:ascii="PanjereeC" w:hAnsi="PanjereeC" w:cs="PanjereeC"/>
          <w:sz w:val="20"/>
          <w:szCs w:val="20"/>
        </w:rPr>
        <w:tab/>
        <w:t>wkÞY Kx?</w:t>
      </w:r>
      <w:r>
        <w:rPr>
          <w:rFonts w:ascii="PanjereeC" w:hAnsi="PanjereeC" w:cs="PanjereeC"/>
          <w:sz w:val="20"/>
          <w:szCs w:val="20"/>
        </w:rPr>
        <w:tab/>
        <w:t>1</w:t>
      </w:r>
    </w:p>
    <w:p w:rsidR="001E4BFA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L.</w:t>
      </w:r>
      <w:r>
        <w:rPr>
          <w:rFonts w:ascii="PanjereeC" w:hAnsi="PanjereeC" w:cs="PanjereeC"/>
          <w:sz w:val="20"/>
          <w:szCs w:val="20"/>
        </w:rPr>
        <w:tab/>
        <w:t>mg®¼q ˆKb cÉGqvRb?</w:t>
      </w:r>
      <w:r>
        <w:rPr>
          <w:rFonts w:ascii="PanjereeC" w:hAnsi="PanjereeC" w:cs="PanjereeC"/>
          <w:sz w:val="20"/>
          <w:szCs w:val="20"/>
        </w:rPr>
        <w:tab/>
        <w:t>2</w:t>
      </w:r>
    </w:p>
    <w:p w:rsidR="001E4BFA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M.</w:t>
      </w:r>
      <w:r>
        <w:rPr>
          <w:rFonts w:ascii="PanjereeC" w:hAnsi="PanjereeC" w:cs="PanjereeC"/>
          <w:sz w:val="20"/>
          <w:szCs w:val="20"/>
        </w:rPr>
        <w:tab/>
        <w:t>wg. Avkivd cÉ`î ˆbZ‡GZ½i aib eÅvLÅv KGiv|</w:t>
      </w:r>
      <w:r>
        <w:rPr>
          <w:rFonts w:ascii="PanjereeC" w:hAnsi="PanjereeC" w:cs="PanjereeC"/>
          <w:sz w:val="20"/>
          <w:szCs w:val="20"/>
        </w:rPr>
        <w:tab/>
        <w:t>3</w:t>
      </w:r>
    </w:p>
    <w:p w:rsidR="001E4BFA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N.</w:t>
      </w:r>
      <w:r>
        <w:rPr>
          <w:rFonts w:ascii="PanjereeC" w:hAnsi="PanjereeC" w:cs="PanjereeC"/>
          <w:sz w:val="20"/>
          <w:szCs w:val="20"/>
        </w:rPr>
        <w:tab/>
        <w:t>weKÌq eÅeÕ©vcKGK fvGjv KiGZ nGj bZzb wbG`Ækbv c«¬wZ MÉnY KiGZ nGe? ˆZvgvi gZvgZ `vI|</w:t>
      </w:r>
      <w:r>
        <w:rPr>
          <w:rFonts w:ascii="PanjereeC" w:hAnsi="PanjereeC" w:cs="PanjereeC"/>
          <w:sz w:val="20"/>
          <w:szCs w:val="20"/>
        </w:rPr>
        <w:tab/>
        <w:t>4</w:t>
      </w:r>
    </w:p>
    <w:p w:rsidR="001E4BFA" w:rsidRDefault="001E4BFA">
      <w:pPr>
        <w:tabs>
          <w:tab w:val="right" w:pos="4590"/>
        </w:tabs>
        <w:spacing w:before="0" w:line="202" w:lineRule="auto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b/>
          <w:bCs/>
          <w:sz w:val="20"/>
          <w:szCs w:val="20"/>
          <w:lang w:val="it-IT"/>
        </w:rPr>
        <w:t>6.</w:t>
      </w:r>
      <w:r>
        <w:rPr>
          <w:rFonts w:ascii="PanjereeC" w:hAnsi="PanjereeC" w:cs="PanjereeC"/>
          <w:sz w:val="20"/>
          <w:szCs w:val="20"/>
          <w:lang w:val="it-IT"/>
        </w:rPr>
        <w:sym w:font="Wingdings 3" w:char="F084"/>
      </w:r>
      <w:r>
        <w:rPr>
          <w:rFonts w:ascii="PanjereeC" w:hAnsi="PanjereeC" w:cs="PanjereeC"/>
          <w:b/>
          <w:bCs/>
          <w:sz w:val="20"/>
          <w:szCs w:val="20"/>
          <w:lang w:val="it-IT"/>
        </w:rPr>
        <w:t xml:space="preserve"> </w:t>
      </w:r>
      <w:r>
        <w:rPr>
          <w:rFonts w:ascii="PanjereeC" w:hAnsi="PanjereeC" w:cs="PanjereeC"/>
          <w:sz w:val="20"/>
          <w:szCs w:val="20"/>
        </w:rPr>
        <w:t>Rbve gvgyb Zvi wkÍ¸ cÉwZÓ¤vGbi Drcv`b wefvGMi gvwmK UvGMÆU 1,000 ‰KK wbaÆviY KGi cÉwZw`b kÉwgK-KgÆxG`i cÉGqvRbxq wbG`Ækbv ˆ`b| wbw`ÆÓ¡ mgq ˆkGl ˆ`Lv ˆMj Drcv`Gbi cwigvY 100 ‰KK Kg nGqGQ| Kvw›ÞZ dj jvGfi RbÅ wZwb AaxbÕ© kÉwgKG`i cÉwkÞGYi cvkvcvwk mycvifvBRviG`i AbÅ wefvGM e`wj KGib ‰es DÚ cG` `Þ mycvifvBRviGK c`vqb KGib|</w:t>
      </w:r>
    </w:p>
    <w:p w:rsidR="001E4BFA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K.</w:t>
      </w:r>
      <w:r>
        <w:rPr>
          <w:rFonts w:ascii="PanjereeC" w:hAnsi="PanjereeC" w:cs="PanjereeC"/>
          <w:sz w:val="20"/>
          <w:szCs w:val="20"/>
        </w:rPr>
        <w:tab/>
        <w:t>wbq¯¨Y Kx?</w:t>
      </w:r>
      <w:r>
        <w:rPr>
          <w:rFonts w:ascii="PanjereeC" w:hAnsi="PanjereeC" w:cs="PanjereeC"/>
          <w:sz w:val="20"/>
          <w:szCs w:val="20"/>
        </w:rPr>
        <w:tab/>
        <w:t>1</w:t>
      </w:r>
    </w:p>
    <w:p w:rsidR="001E4BFA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L.</w:t>
      </w:r>
      <w:r>
        <w:rPr>
          <w:rFonts w:ascii="PanjereeC" w:hAnsi="PanjereeC" w:cs="PanjereeC"/>
          <w:sz w:val="20"/>
          <w:szCs w:val="20"/>
        </w:rPr>
        <w:tab/>
        <w:t>wbq¯¨YGK ˆKb cieZÆx cwiKÍ¸bvi wfwî ejv nq?</w:t>
      </w:r>
      <w:r>
        <w:rPr>
          <w:rFonts w:ascii="PanjereeC" w:hAnsi="PanjereeC" w:cs="PanjereeC"/>
          <w:sz w:val="20"/>
          <w:szCs w:val="20"/>
        </w:rPr>
        <w:tab/>
        <w:t>2</w:t>
      </w:r>
    </w:p>
    <w:p w:rsidR="001E4BFA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M.</w:t>
      </w:r>
      <w:r>
        <w:rPr>
          <w:rFonts w:ascii="PanjereeC" w:hAnsi="PanjereeC" w:cs="PanjereeC"/>
          <w:sz w:val="20"/>
          <w:szCs w:val="20"/>
        </w:rPr>
        <w:tab/>
        <w:t>DóxcGK ewYÆZ Rbve gvgyb wbq¯¨Y cÉwKÌqvi ˆKvb avGci mvnvGhÅ Drcv`Gbi gvòv Kg nIqvi KviY wPwn×Z KGiwQGjb? eÅvLÅv KGiv|</w:t>
      </w:r>
      <w:r>
        <w:rPr>
          <w:rFonts w:ascii="PanjereeC" w:hAnsi="PanjereeC" w:cs="PanjereeC"/>
          <w:sz w:val="20"/>
          <w:szCs w:val="20"/>
        </w:rPr>
        <w:tab/>
        <w:t>3</w:t>
      </w:r>
    </w:p>
    <w:p w:rsidR="001E4BFA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N.</w:t>
      </w:r>
      <w:r>
        <w:rPr>
          <w:rFonts w:ascii="PanjereeC" w:hAnsi="PanjereeC" w:cs="PanjereeC"/>
          <w:sz w:val="20"/>
          <w:szCs w:val="20"/>
        </w:rPr>
        <w:tab/>
        <w:t>DóxcGK DwÍÏwLZ Rbve gvgyGbi Kvw›ÞZ dj jvGfi RbÅ M†nxZ eÅeÕ©vi ˆhŒwÚKZv gƒjÅvqb KGiv|</w:t>
      </w:r>
      <w:r>
        <w:rPr>
          <w:rFonts w:ascii="PanjereeC" w:hAnsi="PanjereeC" w:cs="PanjereeC"/>
          <w:sz w:val="20"/>
          <w:szCs w:val="20"/>
        </w:rPr>
        <w:tab/>
        <w:t>4</w:t>
      </w:r>
    </w:p>
    <w:p w:rsidR="001E4BFA" w:rsidRDefault="001E4BFA">
      <w:pPr>
        <w:tabs>
          <w:tab w:val="right" w:pos="4590"/>
        </w:tabs>
        <w:spacing w:before="0" w:line="202" w:lineRule="auto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b/>
          <w:bCs/>
          <w:sz w:val="20"/>
          <w:szCs w:val="20"/>
          <w:lang w:val="it-IT"/>
        </w:rPr>
        <w:t>7.</w:t>
      </w:r>
      <w:r>
        <w:rPr>
          <w:rFonts w:ascii="PanjereeC" w:hAnsi="PanjereeC" w:cs="PanjereeC"/>
          <w:sz w:val="20"/>
          <w:szCs w:val="20"/>
          <w:lang w:val="it-IT"/>
        </w:rPr>
        <w:sym w:font="Wingdings 3" w:char="F084"/>
      </w:r>
      <w:r>
        <w:rPr>
          <w:rFonts w:ascii="PanjereeC" w:hAnsi="PanjereeC" w:cs="PanjereeC"/>
          <w:b/>
          <w:bCs/>
          <w:sz w:val="20"/>
          <w:szCs w:val="20"/>
          <w:lang w:val="it-IT"/>
        </w:rPr>
        <w:t xml:space="preserve"> </w:t>
      </w:r>
      <w:r>
        <w:rPr>
          <w:rFonts w:ascii="PanjereeC" w:hAnsi="PanjereeC" w:cs="PanjereeC"/>
          <w:sz w:val="20"/>
          <w:szCs w:val="20"/>
        </w:rPr>
        <w:t>Rbve Lvwj` nvmvb b^Æ-mvD^ ˆgvUim wj.-‰i eÅeÕ©vcbv cwiPvjK| wZwb AZÅ¯¦ `ÞZv I mybvGgi mvG^ cÉwZÓ¤vbwU cwiPvjbv KGi AvmGQb| Zvi cÉwZÓ¤vGbi wewf®² kvLvq KgÆxi kƒbÅ c` cƒiGYi RbÅ `Þ I ˆhvMÅ KgÆx wbeÆvPGbi RbÅ wZwb wbGqvM cÉwKÌqv mÁ·®² KGib| wbeÆvwPZ KgÆxG`iGK cÉwZÓ¤vGbi AfÅ¯¦Gi Qq gvGmi cÉwkÞY ˆkGl wZwb Õ©vqxfvGe wbGqvM ˆ`b| ‰GZ ZvG`i `ÞZv e†w«¬ cvq ‰es cÉwZÓ¤vb mdjZvi gyL ˆ`LGZ cvq|</w:t>
      </w:r>
    </w:p>
    <w:p w:rsidR="001E4BFA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K.</w:t>
      </w:r>
      <w:r>
        <w:rPr>
          <w:rFonts w:ascii="PanjereeC" w:hAnsi="PanjereeC" w:cs="PanjereeC"/>
          <w:sz w:val="20"/>
          <w:szCs w:val="20"/>
        </w:rPr>
        <w:tab/>
        <w:t>KgÆx wbeÆvPb Kx?</w:t>
      </w:r>
      <w:r>
        <w:rPr>
          <w:rFonts w:ascii="PanjereeC" w:hAnsi="PanjereeC" w:cs="PanjereeC"/>
          <w:sz w:val="20"/>
          <w:szCs w:val="20"/>
        </w:rPr>
        <w:tab/>
        <w:t>1</w:t>
      </w:r>
    </w:p>
    <w:p w:rsidR="001E4BFA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L.</w:t>
      </w:r>
      <w:r>
        <w:rPr>
          <w:rFonts w:ascii="PanjereeC" w:hAnsi="PanjereeC" w:cs="PanjereeC"/>
          <w:sz w:val="20"/>
          <w:szCs w:val="20"/>
        </w:rPr>
        <w:tab/>
        <w:t>KgÆx wbGqvGMi ài‚Z½ eÅvLÅv KGiv|</w:t>
      </w:r>
      <w:r>
        <w:rPr>
          <w:rFonts w:ascii="PanjereeC" w:hAnsi="PanjereeC" w:cs="PanjereeC"/>
          <w:sz w:val="20"/>
          <w:szCs w:val="20"/>
        </w:rPr>
        <w:tab/>
        <w:t>2</w:t>
      </w:r>
    </w:p>
    <w:p w:rsidR="001E4BFA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M.</w:t>
      </w:r>
      <w:r>
        <w:rPr>
          <w:rFonts w:ascii="PanjereeC" w:hAnsi="PanjereeC" w:cs="PanjereeC"/>
          <w:sz w:val="20"/>
          <w:szCs w:val="20"/>
        </w:rPr>
        <w:tab/>
        <w:t>DóxcGK ewYÆZ cÉwZÓ¤vGb cÉwkÞGYi ˆKvb c«¬wZ eÅenvi Kiv nGqGQ? eÅvLÅv KGiv|</w:t>
      </w:r>
      <w:r>
        <w:rPr>
          <w:rFonts w:ascii="PanjereeC" w:hAnsi="PanjereeC" w:cs="PanjereeC"/>
          <w:sz w:val="20"/>
          <w:szCs w:val="20"/>
        </w:rPr>
        <w:tab/>
        <w:t>3</w:t>
      </w:r>
    </w:p>
    <w:p w:rsidR="001E4BFA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N.</w:t>
      </w:r>
      <w:r>
        <w:rPr>
          <w:rFonts w:ascii="PanjereeC" w:hAnsi="PanjereeC" w:cs="PanjereeC"/>
          <w:sz w:val="20"/>
          <w:szCs w:val="20"/>
        </w:rPr>
        <w:tab/>
        <w:t>“cÉwkÞYB DÚ cÉwZÓ¤vGbi D®²wZi gƒj KviY”@ ‰ DwÚi mvG^ Zzwg wK ‰KgZ? hywÚ ˆ`LvI|</w:t>
      </w:r>
      <w:r>
        <w:rPr>
          <w:rFonts w:ascii="PanjereeC" w:hAnsi="PanjereeC" w:cs="PanjereeC"/>
          <w:sz w:val="20"/>
          <w:szCs w:val="20"/>
        </w:rPr>
        <w:tab/>
        <w:t>4</w:t>
      </w:r>
    </w:p>
    <w:p w:rsidR="001E4BFA" w:rsidRDefault="001E4BFA">
      <w:pPr>
        <w:tabs>
          <w:tab w:val="right" w:pos="4590"/>
        </w:tabs>
        <w:spacing w:before="0" w:line="202" w:lineRule="auto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b/>
          <w:bCs/>
          <w:sz w:val="20"/>
          <w:szCs w:val="20"/>
          <w:lang w:val="it-IT"/>
        </w:rPr>
        <w:t>8.</w:t>
      </w:r>
      <w:r>
        <w:rPr>
          <w:rFonts w:ascii="PanjereeC" w:hAnsi="PanjereeC" w:cs="PanjereeC"/>
          <w:sz w:val="20"/>
          <w:szCs w:val="20"/>
          <w:lang w:val="it-IT"/>
        </w:rPr>
        <w:sym w:font="Wingdings 3" w:char="F084"/>
      </w:r>
      <w:r>
        <w:rPr>
          <w:rFonts w:ascii="PanjereeC" w:hAnsi="PanjereeC" w:cs="PanjereeC"/>
          <w:b/>
          <w:bCs/>
          <w:sz w:val="20"/>
          <w:szCs w:val="20"/>
          <w:lang w:val="it-IT"/>
        </w:rPr>
        <w:t xml:space="preserve"> </w:t>
      </w:r>
      <w:r>
        <w:rPr>
          <w:rFonts w:ascii="PanjereeC" w:hAnsi="PanjereeC" w:cs="PanjereeC"/>
          <w:sz w:val="20"/>
          <w:szCs w:val="20"/>
        </w:rPr>
        <w:t>gvBGKÌvmdU ‰KwU wek¼LÅvZ mdUIqÅvi ˆKvÁ·vwb| mviv weGk¼ cÉwZÓ¤vbwUi AmsLÅ AvçwjK Awdm iGqGQ| cÉwZÓ¤vbwU cÉwZgvGm AvçwjK cÉavbG`i wbGq mfvi AvGqvRb KGi| AvçwjK cÉavbMY Õ¼-Õ¼ KgÆÕ©Gj eGmB ‰K aiGbi cÉhywÚ eÅenvi KGi mivmwi ‰ mfvq AskMÉnY KGib| ˆmLvGb Zviv wbGRG`i gƒjÅevb Z^Å DcÕ©vcGbi cvkvcvwk ài‚Z½cƒYÆ gZvgZ ˆ`b| ‰GZ AvçwjK KgÆKZÆvG`i cÉwZÓ¤vGbi cÉavb KvhÆvjGq hvZvqvGZi cÉPzi eÅq mvkÉGqi cvkvcvwk mgq jvNe nGq ^vGK| eÅq nËvGmi KviGY cGYÅi `vgI ZzjbvgƒjKfvGe Kg nq|</w:t>
      </w:r>
    </w:p>
    <w:p w:rsidR="001E4BFA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K.</w:t>
      </w:r>
      <w:r>
        <w:rPr>
          <w:rFonts w:ascii="PanjereeC" w:hAnsi="PanjereeC" w:cs="PanjereeC"/>
          <w:sz w:val="20"/>
          <w:szCs w:val="20"/>
        </w:rPr>
        <w:tab/>
        <w:t>msMwVZKiY Kx?</w:t>
      </w:r>
      <w:r>
        <w:rPr>
          <w:rFonts w:ascii="PanjereeC" w:hAnsi="PanjereeC" w:cs="PanjereeC"/>
          <w:sz w:val="20"/>
          <w:szCs w:val="20"/>
        </w:rPr>
        <w:tab/>
        <w:t>1</w:t>
      </w:r>
    </w:p>
    <w:p w:rsidR="001E4BFA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L.</w:t>
      </w:r>
      <w:r>
        <w:rPr>
          <w:rFonts w:ascii="PanjereeC" w:hAnsi="PanjereeC" w:cs="PanjereeC"/>
          <w:sz w:val="20"/>
          <w:szCs w:val="20"/>
        </w:rPr>
        <w:tab/>
        <w:t>KvhÆwfwîK msMVb KLb eÅenvi Kiv nq?</w:t>
      </w:r>
      <w:r>
        <w:rPr>
          <w:rFonts w:ascii="PanjereeC" w:hAnsi="PanjereeC" w:cs="PanjereeC"/>
          <w:sz w:val="20"/>
          <w:szCs w:val="20"/>
        </w:rPr>
        <w:tab/>
        <w:t>2</w:t>
      </w:r>
    </w:p>
    <w:p w:rsidR="001E4BFA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M.</w:t>
      </w:r>
      <w:r>
        <w:rPr>
          <w:rFonts w:ascii="PanjereeC" w:hAnsi="PanjereeC" w:cs="PanjereeC"/>
          <w:sz w:val="20"/>
          <w:szCs w:val="20"/>
        </w:rPr>
        <w:tab/>
        <w:t>DóxcGK ewYÆZ cÉwZÓ¤vGbi ‰ aiGbi mfvi eÅeÕ©vGK Kx ejv nq? eÅvLÅv KGiv|</w:t>
      </w:r>
      <w:r>
        <w:rPr>
          <w:rFonts w:ascii="PanjereeC" w:hAnsi="PanjereeC" w:cs="PanjereeC"/>
          <w:sz w:val="20"/>
          <w:szCs w:val="20"/>
        </w:rPr>
        <w:tab/>
        <w:t>3</w:t>
      </w:r>
    </w:p>
    <w:p w:rsidR="001E4BFA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noProof/>
        </w:rPr>
        <w:pict>
          <v:group id="_x0000_s1524" style="position:absolute;left:0;text-align:left;margin-left:17.25pt;margin-top:10.3pt;width:179.5pt;height:119.65pt;z-index:251653632" coordorigin="2154,5235" coordsize="3590,2393">
            <v:shape id="_x0000_s1525" type="#_x0000_t75" style="position:absolute;left:2154;top:5235;width:3590;height:2393">
              <v:imagedata r:id="rId10" o:title=""/>
            </v:shape>
            <v:shape id="_x0000_s1526" type="#_x0000_t202" style="position:absolute;left:4331;top:6665;width:241;height:216" filled="f" stroked="f">
              <v:textbox style="mso-next-textbox:#_x0000_s1526" inset="0,0,0,0">
                <w:txbxContent>
                  <w:p w:rsidR="001E4BFA" w:rsidRDefault="001E4BFA">
                    <w:pPr>
                      <w:jc w:val="center"/>
                      <w:rPr>
                        <w:rFonts w:ascii="SutonnyMJ" w:hAnsi="SutonnyMJ" w:cs="SutonnyMJ"/>
                      </w:rPr>
                    </w:pPr>
                    <w:r>
                      <w:rPr>
                        <w:rFonts w:ascii="SutonnyMJ" w:hAnsi="SutonnyMJ" w:cs="SutonnyMJ"/>
                      </w:rPr>
                      <w:t>L</w:t>
                    </w:r>
                  </w:p>
                </w:txbxContent>
              </v:textbox>
            </v:shape>
            <v:shape id="_x0000_s1527" type="#_x0000_t202" style="position:absolute;left:4117;top:5706;width:241;height:216" filled="f" stroked="f">
              <v:textbox style="mso-next-textbox:#_x0000_s1527" inset="0,0,0,0">
                <w:txbxContent>
                  <w:p w:rsidR="001E4BFA" w:rsidRDefault="001E4BFA">
                    <w:pPr>
                      <w:jc w:val="center"/>
                      <w:rPr>
                        <w:rFonts w:ascii="SutonnyMJ" w:hAnsi="SutonnyMJ" w:cs="SutonnyMJ"/>
                      </w:rPr>
                    </w:pPr>
                    <w:r>
                      <w:rPr>
                        <w:rFonts w:ascii="SutonnyMJ" w:hAnsi="SutonnyMJ" w:cs="SutonnyMJ"/>
                      </w:rPr>
                      <w:t>K</w:t>
                    </w:r>
                  </w:p>
                </w:txbxContent>
              </v:textbox>
            </v:shape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528" type="#_x0000_t19" style="position:absolute;left:3245;top:5455;width:705;height:978" coordsize="15564,21572" adj="-8919375,-6088989,15564,21572" path="wr-6036,-28,37164,43172,,6594,14467,nfewr-6036,-28,37164,43172,,6594,14467,l15564,21572nsxe" strokecolor="#5f5f5f" strokeweight="1pt">
              <v:stroke endarrow="classic" endarrowwidth="narrow" endarrowlength="short"/>
              <v:path o:connectlocs="0,6594;14467,0;15564,21572"/>
            </v:shape>
            <v:shape id="_x0000_s1529" type="#_x0000_t19" style="position:absolute;left:2970;top:5841;width:980;height:748" coordsize="21600,16477" adj="11189243,-9371705,21600,12999" path="wr,-8601,43200,34599,282,16477,4349,nfewr,-8601,43200,34599,282,16477,4349,l21600,12999nsxe" strokecolor="#5f5f5f" strokeweight="1pt">
              <v:stroke endarrow="classic" endarrowwidth="narrow" endarrowlength="short"/>
              <v:path o:connectlocs="282,16477;4349,0;21600,12999"/>
            </v:shape>
            <v:shape id="_x0000_s1530" type="#_x0000_t19" style="position:absolute;left:3000;top:6432;width:950;height:830" coordsize="20927,18312" adj="7997456,10856643,20927,0" path="wr-673,-21600,42527,21600,9471,18312,,5350nfewr-673,-21600,42527,21600,9471,18312,,5350l20927,nsxe" strokecolor="#5f5f5f" strokeweight="1pt">
              <v:stroke endarrow="classic" endarrowwidth="narrow" endarrowlength="short"/>
              <v:path o:connectlocs="9471,18312;0,5350;20927,0"/>
            </v:shape>
            <v:shape id="_x0000_s1531" type="#_x0000_t19" style="position:absolute;left:3549;top:6431;width:771;height:980" coordsize="16996,21600" adj="4441375,7478487,8824,0" path="wr-12776,-21600,30424,21600,16996,19995,,19715nfewr-12776,-21600,30424,21600,16996,19995,,19715l8824,nsxe" strokecolor="#5f5f5f" strokeweight="1pt">
              <v:stroke endarrow="classic" endarrowwidth="narrow" endarrowlength="short"/>
              <v:path o:connectlocs="16996,19995;0,19715;8824,0"/>
            </v:shape>
            <v:shape id="_x0000_s1532" type="#_x0000_t19" style="position:absolute;left:3948;top:6431;width:943;height:857" coordsize="20771,18901" adj="1043385,4000957,,0" path="wr-21600,-21600,21600,21600,20771,5925,10455,18901nfewr-21600,-21600,21600,21600,20771,5925,10455,18901l,nsxe" strokecolor="#5f5f5f" strokeweight="1pt">
              <v:stroke endarrow="classic" endarrowwidth="narrow" endarrowlength="short"/>
              <v:path o:connectlocs="20771,5925;10455,18901;0,0"/>
            </v:shape>
            <v:shape id="_x0000_s1533" type="#_x0000_t19" style="position:absolute;left:3949;top:5831;width:980;height:751" coordsize="21600,16569" adj="-2480202,578852,,13252" path="wr-21600,-8348,21600,34852,17057,,21344,16569nfewr-21600,-8348,21600,34852,17057,,21344,16569l,13252nsxe" strokecolor="#5f5f5f" strokeweight="1pt">
              <v:stroke endarrow="classic" endarrowwidth="narrow" endarrowlength="short"/>
              <v:path o:connectlocs="17057,0;21344,16569;0,13252"/>
            </v:shape>
            <v:shape id="_x0000_s1534" type="#_x0000_t19" style="position:absolute;left:3948;top:5453;width:689;height:979" coordsize="15197,21588" adj="-5771039,-2967810,,21588" path="wr-21600,-12,21600,43188,732,,15197,6239nfewr-21600,-12,21600,43188,732,,15197,6239l,21588nsxe" strokecolor="#5f5f5f" strokeweight="1pt">
              <v:stroke endarrow="classic" endarrowwidth="narrow" endarrowlength="short"/>
              <v:path o:connectlocs="732,0;15197,6239;0,21588"/>
            </v:shape>
            <v:oval id="_x0000_s1535" style="position:absolute;left:3566;top:6061;width:702;height:690" filled="f">
              <v:textbox inset="0,0,0,0"/>
            </v:oval>
            <v:shape id="_x0000_s1536" type="#_x0000_t202" style="position:absolute;left:3644;top:6299;width:113;height:122" filled="f" stroked="f">
              <v:textbox style="mso-next-textbox:#_x0000_s1536" inset="0,0,0,0">
                <w:txbxContent>
                  <w:p w:rsidR="001E4BFA" w:rsidRDefault="001E4BFA">
                    <w:pPr>
                      <w:jc w:val="center"/>
                      <w:rPr>
                        <w:rFonts w:ascii="SutonnyMJ" w:hAnsi="SutonnyMJ" w:cs="SutonnyMJ"/>
                        <w:sz w:val="12"/>
                        <w:szCs w:val="12"/>
                      </w:rPr>
                    </w:pPr>
                    <w:r>
                      <w:rPr>
                        <w:rFonts w:ascii="SutonnyMJ" w:hAnsi="SutonnyMJ" w:cs="SutonnyMJ"/>
                        <w:sz w:val="12"/>
                        <w:szCs w:val="12"/>
                      </w:rPr>
                      <w:t>6</w:t>
                    </w:r>
                  </w:p>
                </w:txbxContent>
              </v:textbox>
            </v:shape>
            <v:shape id="_x0000_s1537" type="#_x0000_t202" style="position:absolute;left:3779;top:6140;width:108;height:128" filled="f" stroked="f">
              <v:textbox style="mso-next-textbox:#_x0000_s1537" inset="0,0,0,0">
                <w:txbxContent>
                  <w:p w:rsidR="001E4BFA" w:rsidRDefault="001E4BFA">
                    <w:pPr>
                      <w:jc w:val="center"/>
                      <w:rPr>
                        <w:rFonts w:ascii="SutonnyMJ" w:hAnsi="SutonnyMJ" w:cs="SutonnyMJ"/>
                        <w:sz w:val="12"/>
                        <w:szCs w:val="12"/>
                      </w:rPr>
                    </w:pPr>
                    <w:r>
                      <w:rPr>
                        <w:rFonts w:ascii="SutonnyMJ" w:hAnsi="SutonnyMJ" w:cs="SutonnyMJ"/>
                        <w:sz w:val="12"/>
                        <w:szCs w:val="12"/>
                      </w:rPr>
                      <w:t>7</w:t>
                    </w:r>
                  </w:p>
                </w:txbxContent>
              </v:textbox>
            </v:shape>
            <v:shape id="_x0000_s1538" type="#_x0000_t202" style="position:absolute;left:3972;top:6146;width:108;height:128" filled="f" stroked="f">
              <v:textbox style="mso-next-textbox:#_x0000_s1538" inset="0,0,0,0">
                <w:txbxContent>
                  <w:p w:rsidR="001E4BFA" w:rsidRDefault="001E4BFA">
                    <w:pPr>
                      <w:jc w:val="center"/>
                      <w:rPr>
                        <w:rFonts w:ascii="SutonnyMJ" w:hAnsi="SutonnyMJ" w:cs="SutonnyMJ"/>
                        <w:sz w:val="12"/>
                        <w:szCs w:val="12"/>
                      </w:rPr>
                    </w:pPr>
                    <w:r>
                      <w:rPr>
                        <w:rFonts w:ascii="SutonnyMJ" w:hAnsi="SutonnyMJ" w:cs="SutonnyMJ"/>
                        <w:sz w:val="12"/>
                        <w:szCs w:val="12"/>
                      </w:rPr>
                      <w:t>1</w:t>
                    </w:r>
                  </w:p>
                </w:txbxContent>
              </v:textbox>
            </v:shape>
            <v:shape id="_x0000_s1539" type="#_x0000_t202" style="position:absolute;left:4103;top:6298;width:108;height:128" filled="f" stroked="f">
              <v:textbox style="mso-next-textbox:#_x0000_s1539" inset="0,0,0,0">
                <w:txbxContent>
                  <w:p w:rsidR="001E4BFA" w:rsidRDefault="001E4BFA">
                    <w:pPr>
                      <w:jc w:val="center"/>
                      <w:rPr>
                        <w:rFonts w:ascii="SutonnyMJ" w:hAnsi="SutonnyMJ" w:cs="SutonnyMJ"/>
                        <w:sz w:val="12"/>
                        <w:szCs w:val="12"/>
                      </w:rPr>
                    </w:pPr>
                    <w:r>
                      <w:rPr>
                        <w:rFonts w:ascii="SutonnyMJ" w:hAnsi="SutonnyMJ" w:cs="SutonnyMJ"/>
                        <w:sz w:val="12"/>
                        <w:szCs w:val="12"/>
                      </w:rPr>
                      <w:t>2</w:t>
                    </w:r>
                  </w:p>
                </w:txbxContent>
              </v:textbox>
            </v:shape>
            <v:shape id="_x0000_s1540" type="#_x0000_t202" style="position:absolute;left:4051;top:6466;width:108;height:128" filled="f" stroked="f">
              <v:textbox style="mso-next-textbox:#_x0000_s1540" inset="0,0,0,0">
                <w:txbxContent>
                  <w:p w:rsidR="001E4BFA" w:rsidRDefault="001E4BFA">
                    <w:pPr>
                      <w:jc w:val="center"/>
                      <w:rPr>
                        <w:rFonts w:ascii="SutonnyMJ" w:hAnsi="SutonnyMJ" w:cs="SutonnyMJ"/>
                        <w:sz w:val="12"/>
                        <w:szCs w:val="12"/>
                      </w:rPr>
                    </w:pPr>
                    <w:r>
                      <w:rPr>
                        <w:rFonts w:ascii="SutonnyMJ" w:hAnsi="SutonnyMJ" w:cs="SutonnyMJ"/>
                        <w:sz w:val="12"/>
                        <w:szCs w:val="12"/>
                      </w:rPr>
                      <w:t>3</w:t>
                    </w:r>
                  </w:p>
                </w:txbxContent>
              </v:textbox>
            </v:shape>
            <v:shape id="_x0000_s1541" type="#_x0000_t202" style="position:absolute;left:3879;top:6544;width:108;height:128" filled="f" stroked="f">
              <v:textbox style="mso-next-textbox:#_x0000_s1541" inset="0,0,0,0">
                <w:txbxContent>
                  <w:p w:rsidR="001E4BFA" w:rsidRDefault="001E4BFA">
                    <w:pPr>
                      <w:jc w:val="center"/>
                      <w:rPr>
                        <w:rFonts w:ascii="SutonnyMJ" w:hAnsi="SutonnyMJ" w:cs="SutonnyMJ"/>
                        <w:sz w:val="12"/>
                        <w:szCs w:val="12"/>
                      </w:rPr>
                    </w:pPr>
                    <w:r>
                      <w:rPr>
                        <w:rFonts w:ascii="SutonnyMJ" w:hAnsi="SutonnyMJ" w:cs="SutonnyMJ"/>
                        <w:sz w:val="12"/>
                        <w:szCs w:val="12"/>
                      </w:rPr>
                      <w:t>4</w:t>
                    </w:r>
                  </w:p>
                </w:txbxContent>
              </v:textbox>
            </v:shape>
            <v:shape id="_x0000_s1542" type="#_x0000_t202" style="position:absolute;left:3699;top:6480;width:108;height:128" filled="f" stroked="f">
              <v:textbox style="mso-next-textbox:#_x0000_s1542" inset="0,0,0,0">
                <w:txbxContent>
                  <w:p w:rsidR="001E4BFA" w:rsidRDefault="001E4BFA">
                    <w:pPr>
                      <w:jc w:val="center"/>
                      <w:rPr>
                        <w:rFonts w:ascii="SutonnyMJ" w:hAnsi="SutonnyMJ" w:cs="SutonnyMJ"/>
                        <w:sz w:val="12"/>
                        <w:szCs w:val="12"/>
                      </w:rPr>
                    </w:pPr>
                    <w:r>
                      <w:rPr>
                        <w:rFonts w:ascii="SutonnyMJ" w:hAnsi="SutonnyMJ" w:cs="SutonnyMJ"/>
                        <w:sz w:val="12"/>
                        <w:szCs w:val="12"/>
                      </w:rPr>
                      <w:t>5</w:t>
                    </w:r>
                  </w:p>
                </w:txbxContent>
              </v:textbox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543" type="#_x0000_t144" style="position:absolute;left:3204;top:5701;width:1467;height:1423;rotation:-25373859fd" adj="6349896" fillcolor="black" stroked="f">
              <v:shadow color="#868686"/>
              <v:textpath style="font-family:&quot;Panjeree&quot;;font-size:14pt" fitshape="t" trim="t" string="wbG`kÆbv     ˆcÉlYv      mg®¼qmvab      wbq¯¨Y                   msMVb               "/>
            </v:shape>
          </v:group>
          <o:OLEObject Type="Embed" ProgID="MSGraph.Chart.8" ShapeID="_x0000_s1525" DrawAspect="Content" ObjectID="_1579263778" r:id="rId11">
            <o:FieldCodes>\s</o:FieldCodes>
          </o:OLEObject>
        </w:pict>
      </w:r>
      <w:r>
        <w:rPr>
          <w:rFonts w:ascii="PanjereeC" w:hAnsi="PanjereeC" w:cs="PanjereeC"/>
          <w:sz w:val="20"/>
          <w:szCs w:val="20"/>
        </w:rPr>
        <w:t>N.</w:t>
      </w:r>
      <w:r>
        <w:rPr>
          <w:rFonts w:ascii="PanjereeC" w:hAnsi="PanjereeC" w:cs="PanjereeC"/>
          <w:sz w:val="20"/>
          <w:szCs w:val="20"/>
        </w:rPr>
        <w:tab/>
        <w:t>cÉwZÓ¤vbwUi ‰ aiGbi mfv Avn»vb Kivi ˆcQGb ˆhvMvGhvGMi ˆKvb àYvewj AwaKZi f„wgKv cvjb KGi? gZvgZ `vI|</w:t>
      </w:r>
      <w:r>
        <w:rPr>
          <w:rFonts w:ascii="PanjereeC" w:hAnsi="PanjereeC" w:cs="PanjereeC"/>
          <w:sz w:val="20"/>
          <w:szCs w:val="20"/>
        </w:rPr>
        <w:tab/>
        <w:t>4</w:t>
      </w:r>
    </w:p>
    <w:p w:rsidR="001E4BFA" w:rsidRDefault="001E4BFA">
      <w:pPr>
        <w:tabs>
          <w:tab w:val="right" w:pos="4590"/>
        </w:tabs>
        <w:spacing w:before="0" w:line="202" w:lineRule="auto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b/>
          <w:bCs/>
          <w:sz w:val="20"/>
          <w:szCs w:val="20"/>
          <w:lang w:val="it-IT"/>
        </w:rPr>
        <w:t>9.</w:t>
      </w:r>
      <w:r>
        <w:rPr>
          <w:rFonts w:ascii="PanjereeC" w:hAnsi="PanjereeC" w:cs="PanjereeC"/>
          <w:sz w:val="20"/>
          <w:szCs w:val="20"/>
          <w:lang w:val="it-IT"/>
        </w:rPr>
        <w:sym w:font="Wingdings 3" w:char="F084"/>
      </w:r>
      <w:r>
        <w:rPr>
          <w:rFonts w:ascii="PanjereeC" w:hAnsi="PanjereeC" w:cs="PanjereeC"/>
          <w:b/>
          <w:bCs/>
          <w:sz w:val="20"/>
          <w:szCs w:val="20"/>
          <w:lang w:val="it-IT"/>
        </w:rPr>
        <w:t xml:space="preserve"> </w:t>
      </w:r>
    </w:p>
    <w:p w:rsidR="001E4BFA" w:rsidRDefault="001E4BFA">
      <w:pPr>
        <w:tabs>
          <w:tab w:val="right" w:pos="4590"/>
        </w:tabs>
        <w:spacing w:before="0" w:line="202" w:lineRule="auto"/>
        <w:rPr>
          <w:rFonts w:ascii="PanjereeC" w:hAnsi="PanjereeC" w:cs="PanjereeC"/>
          <w:sz w:val="20"/>
          <w:szCs w:val="20"/>
        </w:rPr>
      </w:pPr>
    </w:p>
    <w:p w:rsidR="001E4BFA" w:rsidRDefault="001E4BFA">
      <w:pPr>
        <w:tabs>
          <w:tab w:val="right" w:pos="4590"/>
        </w:tabs>
        <w:spacing w:before="0" w:line="202" w:lineRule="auto"/>
        <w:rPr>
          <w:rFonts w:ascii="PanjereeC" w:hAnsi="PanjereeC" w:cs="PanjereeC"/>
          <w:sz w:val="20"/>
          <w:szCs w:val="20"/>
        </w:rPr>
      </w:pPr>
    </w:p>
    <w:p w:rsidR="001E4BFA" w:rsidRDefault="001E4BFA">
      <w:pPr>
        <w:tabs>
          <w:tab w:val="right" w:pos="4590"/>
        </w:tabs>
        <w:spacing w:before="0" w:line="202" w:lineRule="auto"/>
        <w:rPr>
          <w:rFonts w:ascii="PanjereeC" w:hAnsi="PanjereeC" w:cs="PanjereeC"/>
          <w:sz w:val="20"/>
          <w:szCs w:val="20"/>
        </w:rPr>
      </w:pPr>
    </w:p>
    <w:p w:rsidR="001E4BFA" w:rsidRDefault="001E4BFA">
      <w:pPr>
        <w:tabs>
          <w:tab w:val="right" w:pos="4590"/>
        </w:tabs>
        <w:spacing w:before="0" w:line="202" w:lineRule="auto"/>
        <w:rPr>
          <w:rFonts w:ascii="PanjereeC" w:hAnsi="PanjereeC" w:cs="PanjereeC"/>
          <w:sz w:val="20"/>
          <w:szCs w:val="20"/>
        </w:rPr>
      </w:pPr>
    </w:p>
    <w:p w:rsidR="001E4BFA" w:rsidRDefault="001E4BFA">
      <w:pPr>
        <w:tabs>
          <w:tab w:val="right" w:pos="4590"/>
        </w:tabs>
        <w:spacing w:before="0" w:line="202" w:lineRule="auto"/>
        <w:rPr>
          <w:rFonts w:ascii="PanjereeC" w:hAnsi="PanjereeC" w:cs="PanjereeC"/>
          <w:sz w:val="20"/>
          <w:szCs w:val="20"/>
        </w:rPr>
      </w:pPr>
    </w:p>
    <w:p w:rsidR="001E4BFA" w:rsidRDefault="001E4BFA">
      <w:pPr>
        <w:tabs>
          <w:tab w:val="right" w:pos="4590"/>
        </w:tabs>
        <w:spacing w:before="0" w:line="202" w:lineRule="auto"/>
        <w:rPr>
          <w:rFonts w:ascii="PanjereeC" w:hAnsi="PanjereeC" w:cs="PanjereeC"/>
          <w:sz w:val="18"/>
          <w:szCs w:val="18"/>
        </w:rPr>
      </w:pPr>
    </w:p>
    <w:p w:rsidR="001E4BFA" w:rsidRDefault="001E4BFA">
      <w:pPr>
        <w:tabs>
          <w:tab w:val="right" w:pos="4590"/>
        </w:tabs>
        <w:spacing w:before="0" w:line="202" w:lineRule="auto"/>
        <w:rPr>
          <w:rFonts w:ascii="PanjereeC" w:hAnsi="PanjereeC" w:cs="PanjereeC"/>
          <w:sz w:val="6"/>
          <w:szCs w:val="6"/>
        </w:rPr>
      </w:pPr>
    </w:p>
    <w:p w:rsidR="001E4BFA" w:rsidRDefault="001E4BFA">
      <w:pPr>
        <w:tabs>
          <w:tab w:val="right" w:pos="4590"/>
        </w:tabs>
        <w:spacing w:before="0" w:line="202" w:lineRule="auto"/>
        <w:rPr>
          <w:rFonts w:ascii="PanjereeC" w:hAnsi="PanjereeC" w:cs="PanjereeC"/>
          <w:sz w:val="20"/>
          <w:szCs w:val="20"/>
        </w:rPr>
      </w:pPr>
    </w:p>
    <w:p w:rsidR="001E4BFA" w:rsidRDefault="001E4BFA">
      <w:pPr>
        <w:tabs>
          <w:tab w:val="right" w:pos="4590"/>
        </w:tabs>
        <w:spacing w:before="0" w:line="202" w:lineRule="auto"/>
        <w:rPr>
          <w:rFonts w:ascii="PanjereeC" w:hAnsi="PanjereeC" w:cs="PanjereeC"/>
          <w:sz w:val="20"/>
          <w:szCs w:val="20"/>
        </w:rPr>
      </w:pPr>
    </w:p>
    <w:p w:rsidR="001E4BFA" w:rsidRDefault="001E4BFA">
      <w:pPr>
        <w:tabs>
          <w:tab w:val="right" w:pos="4590"/>
        </w:tabs>
        <w:spacing w:before="0" w:line="202" w:lineRule="auto"/>
        <w:rPr>
          <w:rFonts w:ascii="PanjereeC" w:hAnsi="PanjereeC" w:cs="PanjereeC"/>
          <w:sz w:val="20"/>
          <w:szCs w:val="20"/>
        </w:rPr>
      </w:pPr>
    </w:p>
    <w:p w:rsidR="001E4BFA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K.</w:t>
      </w:r>
      <w:r>
        <w:rPr>
          <w:rFonts w:ascii="PanjereeC" w:hAnsi="PanjereeC" w:cs="PanjereeC"/>
          <w:sz w:val="20"/>
          <w:szCs w:val="20"/>
        </w:rPr>
        <w:tab/>
        <w:t>ŠeævwbK eÅeÕ©vcbvi RbK ˆK?</w:t>
      </w:r>
      <w:r>
        <w:rPr>
          <w:rFonts w:ascii="PanjereeC" w:hAnsi="PanjereeC" w:cs="PanjereeC"/>
          <w:sz w:val="20"/>
          <w:szCs w:val="20"/>
        </w:rPr>
        <w:tab/>
        <w:t>1</w:t>
      </w:r>
    </w:p>
    <w:p w:rsidR="001E4BFA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L.</w:t>
      </w:r>
      <w:r>
        <w:rPr>
          <w:rFonts w:ascii="PanjereeC" w:hAnsi="PanjereeC" w:cs="PanjereeC"/>
          <w:sz w:val="20"/>
          <w:szCs w:val="20"/>
        </w:rPr>
        <w:tab/>
        <w:t>AvG`Gki HKÅ bxwZi cÉGqvRbxqZv eÅvLÅv KGiv|</w:t>
      </w:r>
      <w:r>
        <w:rPr>
          <w:rFonts w:ascii="PanjereeC" w:hAnsi="PanjereeC" w:cs="PanjereeC"/>
          <w:sz w:val="20"/>
          <w:szCs w:val="20"/>
        </w:rPr>
        <w:tab/>
        <w:t>2</w:t>
      </w:r>
    </w:p>
    <w:p w:rsidR="001E4BFA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M.</w:t>
      </w:r>
      <w:r>
        <w:rPr>
          <w:rFonts w:ascii="PanjereeC" w:hAnsi="PanjereeC" w:cs="PanjereeC"/>
          <w:sz w:val="20"/>
          <w:szCs w:val="20"/>
        </w:rPr>
        <w:tab/>
        <w:t>wPwòZ DóxcGK ‘L’ Õ©vGb eÅeÕ©vcbvGK ˆKvb KvRwU KiGZ nq? eÅvLÅv KGiv|</w:t>
      </w:r>
      <w:r>
        <w:rPr>
          <w:rFonts w:ascii="PanjereeC" w:hAnsi="PanjereeC" w:cs="PanjereeC"/>
          <w:sz w:val="20"/>
          <w:szCs w:val="20"/>
        </w:rPr>
        <w:tab/>
        <w:t>3</w:t>
      </w:r>
    </w:p>
    <w:p w:rsidR="001E4BFA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N.</w:t>
      </w:r>
      <w:r>
        <w:rPr>
          <w:rFonts w:ascii="PanjereeC" w:hAnsi="PanjereeC" w:cs="PanjereeC"/>
          <w:sz w:val="20"/>
          <w:szCs w:val="20"/>
        </w:rPr>
        <w:tab/>
        <w:t>‘K’ Õ©vGbi KvRwU wbq¯¨GYi ˆÞGò Kx f„wgKv ivGL? weGkÏlY KGiv|</w:t>
      </w:r>
      <w:r>
        <w:rPr>
          <w:rFonts w:ascii="PanjereeC" w:hAnsi="PanjereeC" w:cs="PanjereeC"/>
          <w:sz w:val="20"/>
          <w:szCs w:val="20"/>
        </w:rPr>
        <w:tab/>
        <w:t>4</w:t>
      </w:r>
    </w:p>
    <w:p w:rsidR="001E4BFA" w:rsidRDefault="001E4BFA">
      <w:pPr>
        <w:tabs>
          <w:tab w:val="right" w:pos="4590"/>
        </w:tabs>
        <w:spacing w:before="0" w:line="202" w:lineRule="auto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b/>
          <w:bCs/>
          <w:sz w:val="20"/>
          <w:szCs w:val="20"/>
          <w:lang w:val="it-IT"/>
        </w:rPr>
        <w:t>10.</w:t>
      </w:r>
      <w:r>
        <w:rPr>
          <w:rFonts w:ascii="PanjereeC" w:hAnsi="PanjereeC" w:cs="PanjereeC"/>
          <w:sz w:val="20"/>
          <w:szCs w:val="20"/>
          <w:lang w:val="it-IT"/>
        </w:rPr>
        <w:sym w:font="Wingdings 3" w:char="F084"/>
      </w:r>
      <w:r>
        <w:rPr>
          <w:rFonts w:ascii="PanjereeC" w:hAnsi="PanjereeC" w:cs="PanjereeC"/>
          <w:b/>
          <w:bCs/>
          <w:sz w:val="20"/>
          <w:szCs w:val="20"/>
          <w:lang w:val="it-IT"/>
        </w:rPr>
        <w:t xml:space="preserve"> </w:t>
      </w:r>
      <w:r>
        <w:rPr>
          <w:rFonts w:ascii="PanjereeC" w:hAnsi="PanjereeC" w:cs="PanjereeC"/>
          <w:sz w:val="20"/>
          <w:szCs w:val="20"/>
        </w:rPr>
        <w:t>wg. ivZzj Zvi cÉwZÓ¤vGbi KvRàGjvGK wefvM Abyhvqx fvM KGiGQb| ZGe wefvGMi ˆhGKvGbv wm«¬v¯¦ ˆbqvi ÞgZv Zvi nvGZ ˆiGL w`GqGQb| ‰GZ wefvMxq eÅeÕ©vcKiv ˆKvGbv wm«¬v¯¦ Õ¼vaxbfvGe wbGZ cvGib bv| ‰w`GK cÉwZGhvMx cÉwZÓ¤vGbi ˆPGq Zvi cÉwZÓ¤vGbi weKÌq KGg hvIqvq wZwb bZzb KGi cwiKÍ¸bv Kivi wP¯¦v KiGQb|</w:t>
      </w:r>
    </w:p>
    <w:p w:rsidR="001E4BFA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K.</w:t>
      </w:r>
      <w:r>
        <w:rPr>
          <w:rFonts w:ascii="PanjereeC" w:hAnsi="PanjereeC" w:cs="PanjereeC"/>
          <w:sz w:val="20"/>
          <w:szCs w:val="20"/>
        </w:rPr>
        <w:tab/>
        <w:t>DjÁ¼ ˆhvMvGhvM Kx?</w:t>
      </w:r>
      <w:r>
        <w:rPr>
          <w:rFonts w:ascii="PanjereeC" w:hAnsi="PanjereeC" w:cs="PanjereeC"/>
          <w:sz w:val="20"/>
          <w:szCs w:val="20"/>
        </w:rPr>
        <w:tab/>
        <w:t>1</w:t>
      </w:r>
    </w:p>
    <w:p w:rsidR="001E4BFA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L.</w:t>
      </w:r>
      <w:r>
        <w:rPr>
          <w:rFonts w:ascii="PanjereeC" w:hAnsi="PanjereeC" w:cs="PanjereeC"/>
          <w:sz w:val="20"/>
          <w:szCs w:val="20"/>
        </w:rPr>
        <w:tab/>
        <w:t>eÅeÕ©vcbvi DœP Õ¦iwU eÅvLÅv KGiv|</w:t>
      </w:r>
      <w:r>
        <w:rPr>
          <w:rFonts w:ascii="PanjereeC" w:hAnsi="PanjereeC" w:cs="PanjereeC"/>
          <w:sz w:val="20"/>
          <w:szCs w:val="20"/>
        </w:rPr>
        <w:tab/>
        <w:t>2</w:t>
      </w:r>
    </w:p>
    <w:p w:rsidR="001E4BFA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M.</w:t>
      </w:r>
      <w:r>
        <w:rPr>
          <w:rFonts w:ascii="PanjereeC" w:hAnsi="PanjereeC" w:cs="PanjereeC"/>
          <w:sz w:val="20"/>
          <w:szCs w:val="20"/>
        </w:rPr>
        <w:tab/>
        <w:t>mg®¼Gqi ˆKvb bxwZi eÅZÅq NUvq wg. ivZzGji cÉwZÓ¤vGbi weKÌq nËvm ˆcGqGQ? eÅvLÅv KGiv|</w:t>
      </w:r>
      <w:r>
        <w:rPr>
          <w:rFonts w:ascii="PanjereeC" w:hAnsi="PanjereeC" w:cs="PanjereeC"/>
          <w:sz w:val="20"/>
          <w:szCs w:val="20"/>
        </w:rPr>
        <w:tab/>
        <w:t>3</w:t>
      </w:r>
    </w:p>
    <w:p w:rsidR="001E4BFA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N.</w:t>
      </w:r>
      <w:r>
        <w:rPr>
          <w:rFonts w:ascii="PanjereeC" w:hAnsi="PanjereeC" w:cs="PanjereeC"/>
          <w:sz w:val="20"/>
          <w:szCs w:val="20"/>
        </w:rPr>
        <w:tab/>
        <w:t>wg. ivZzGji bZzb cwiKÍ¸bvi ˆÞGò KvhÆKi mg®¼Gqi ˆKvb cƒeÆkZÆwU ^vKv AvekÅK? ˆZvgvi gZvgZ `vI|</w:t>
      </w:r>
      <w:r>
        <w:rPr>
          <w:rFonts w:ascii="PanjereeC" w:hAnsi="PanjereeC" w:cs="PanjereeC"/>
          <w:sz w:val="20"/>
          <w:szCs w:val="20"/>
        </w:rPr>
        <w:tab/>
        <w:t>4</w:t>
      </w:r>
    </w:p>
    <w:p w:rsidR="001E4BFA" w:rsidRDefault="001E4BFA">
      <w:pPr>
        <w:tabs>
          <w:tab w:val="right" w:pos="4590"/>
        </w:tabs>
        <w:spacing w:before="0" w:line="202" w:lineRule="auto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b/>
          <w:bCs/>
          <w:sz w:val="20"/>
          <w:szCs w:val="20"/>
          <w:lang w:val="it-IT"/>
        </w:rPr>
        <w:t>11.</w:t>
      </w:r>
      <w:r>
        <w:rPr>
          <w:rFonts w:ascii="PanjereeC" w:hAnsi="PanjereeC" w:cs="PanjereeC"/>
          <w:sz w:val="20"/>
          <w:szCs w:val="20"/>
          <w:lang w:val="it-IT"/>
        </w:rPr>
        <w:sym w:font="Wingdings 3" w:char="F084"/>
      </w:r>
      <w:r>
        <w:rPr>
          <w:rFonts w:ascii="PanjereeC" w:hAnsi="PanjereeC" w:cs="PanjereeC"/>
          <w:b/>
          <w:bCs/>
          <w:sz w:val="20"/>
          <w:szCs w:val="20"/>
          <w:lang w:val="it-IT"/>
        </w:rPr>
        <w:t xml:space="preserve"> </w:t>
      </w:r>
      <w:r>
        <w:rPr>
          <w:rFonts w:ascii="PanjereeC" w:hAnsi="PanjereeC" w:cs="PanjereeC"/>
          <w:sz w:val="20"/>
          <w:szCs w:val="20"/>
        </w:rPr>
        <w:t>MÅvmGKv ‰KwU weG`wk MÅvm DGîvjbKvix ˆKvÁ·vwb| ˆKvÁ·vwbGZ wg. wRqvs eÅeÕ©vcK wnGmGe ˆhvM`vb KGib| wZwb KgÆxG`i wjwLZ I ˆgŒwLK wbG`Ækbv cÉ`vGbi ˆÞGò `yGeÆvaÅ BsGiwR fvlv eÅenvi KGib| dGj KgÆxG`i ˆevSv ˆhgb KÓ¡Ki ˆZgwb `Ë‚ZZvi mvG^ Zvi wbG`Æk cvjb KivI `yi…n nGq DGVGQ| ‰GZ KGi cÉwZÓ¤vbwUGZ wek†›Ljv ˆ`Lv ˆ`q|</w:t>
      </w:r>
    </w:p>
    <w:p w:rsidR="001E4BFA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K.</w:t>
      </w:r>
      <w:r>
        <w:rPr>
          <w:rFonts w:ascii="PanjereeC" w:hAnsi="PanjereeC" w:cs="PanjereeC"/>
          <w:sz w:val="20"/>
          <w:szCs w:val="20"/>
        </w:rPr>
        <w:tab/>
        <w:t>ˆhvMvGhvM Kx?</w:t>
      </w:r>
      <w:r>
        <w:rPr>
          <w:rFonts w:ascii="PanjereeC" w:hAnsi="PanjereeC" w:cs="PanjereeC"/>
          <w:sz w:val="20"/>
          <w:szCs w:val="20"/>
        </w:rPr>
        <w:tab/>
        <w:t>1</w:t>
      </w:r>
    </w:p>
    <w:p w:rsidR="001E4BFA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L.</w:t>
      </w:r>
      <w:r>
        <w:rPr>
          <w:rFonts w:ascii="PanjereeC" w:hAnsi="PanjereeC" w:cs="PanjereeC"/>
          <w:sz w:val="20"/>
          <w:szCs w:val="20"/>
        </w:rPr>
        <w:tab/>
        <w:t>KvhÆwefvRb ˆKb cÉGqvRb?</w:t>
      </w:r>
      <w:r>
        <w:rPr>
          <w:rFonts w:ascii="PanjereeC" w:hAnsi="PanjereeC" w:cs="PanjereeC"/>
          <w:sz w:val="20"/>
          <w:szCs w:val="20"/>
        </w:rPr>
        <w:tab/>
        <w:t>2</w:t>
      </w:r>
    </w:p>
    <w:p w:rsidR="001E4BFA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M.</w:t>
      </w:r>
      <w:r>
        <w:rPr>
          <w:rFonts w:ascii="PanjereeC" w:hAnsi="PanjereeC" w:cs="PanjereeC"/>
          <w:sz w:val="20"/>
          <w:szCs w:val="20"/>
        </w:rPr>
        <w:tab/>
        <w:t>wg. wRqvs ˆhvMvGhvGMi ˆKvb bxwZwU DGcÞv KGiGQb? eYÆbv KGiv|</w:t>
      </w:r>
      <w:r>
        <w:rPr>
          <w:rFonts w:ascii="PanjereeC" w:hAnsi="PanjereeC" w:cs="PanjereeC"/>
          <w:sz w:val="20"/>
          <w:szCs w:val="20"/>
        </w:rPr>
        <w:tab/>
        <w:t>3</w:t>
      </w:r>
    </w:p>
    <w:p w:rsidR="001E4BFA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N.</w:t>
      </w:r>
      <w:r>
        <w:rPr>
          <w:rFonts w:ascii="PanjereeC" w:hAnsi="PanjereeC" w:cs="PanjereeC"/>
          <w:sz w:val="20"/>
          <w:szCs w:val="20"/>
        </w:rPr>
        <w:tab/>
        <w:t>MÅvmGKv ˆKvÁ·vwbi wek†›Ljv `ƒi KiGZ ˆZvgvi civgkÆ cÉ`vb KGiv|</w:t>
      </w:r>
      <w:r>
        <w:rPr>
          <w:rFonts w:ascii="PanjereeC" w:hAnsi="PanjereeC" w:cs="PanjereeC"/>
          <w:sz w:val="20"/>
          <w:szCs w:val="20"/>
        </w:rPr>
        <w:tab/>
        <w:t>4</w:t>
      </w:r>
    </w:p>
    <w:p w:rsidR="001E4BFA" w:rsidRDefault="001E4BFA">
      <w:pPr>
        <w:tabs>
          <w:tab w:val="right" w:pos="4590"/>
        </w:tabs>
        <w:spacing w:before="0" w:line="218" w:lineRule="auto"/>
        <w:ind w:left="274" w:hanging="274"/>
        <w:rPr>
          <w:rFonts w:ascii="SutonnyMJ" w:hAnsi="SutonnyMJ" w:cs="SutonnyMJ"/>
          <w:sz w:val="2"/>
          <w:szCs w:val="2"/>
        </w:rPr>
        <w:sectPr w:rsidR="001E4BFA">
          <w:type w:val="continuous"/>
          <w:pgSz w:w="11909" w:h="16834" w:code="9"/>
          <w:pgMar w:top="1613" w:right="1267" w:bottom="1613" w:left="1267" w:header="1210" w:footer="720" w:gutter="0"/>
          <w:cols w:num="2" w:sep="1" w:space="216"/>
          <w:docGrid w:linePitch="360"/>
        </w:sectPr>
      </w:pPr>
    </w:p>
    <w:p w:rsidR="001E4BFA" w:rsidRDefault="001E4BFA">
      <w:pPr>
        <w:tabs>
          <w:tab w:val="right" w:pos="4590"/>
        </w:tabs>
        <w:spacing w:before="0" w:line="218" w:lineRule="auto"/>
        <w:ind w:left="274" w:hanging="274"/>
        <w:rPr>
          <w:rFonts w:ascii="SutonnyMJ" w:hAnsi="SutonnyMJ" w:cs="SutonnyMJ"/>
          <w:sz w:val="2"/>
          <w:szCs w:val="2"/>
        </w:rPr>
      </w:pPr>
    </w:p>
    <w:p w:rsidR="001E4BFA" w:rsidRDefault="001E4BFA">
      <w:pPr>
        <w:shd w:val="clear" w:color="auto" w:fill="606060"/>
        <w:spacing w:before="0" w:line="221" w:lineRule="auto"/>
        <w:ind w:left="4046" w:right="4061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SutonnyMJ" w:hAnsi="SutonnyMJ" w:cs="SutonnyMJ"/>
          <w:color w:val="FFFFFF"/>
          <w:sz w:val="24"/>
          <w:szCs w:val="24"/>
        </w:rPr>
        <w:t>DËi wb‡`©kbv</w:t>
      </w:r>
    </w:p>
    <w:p w:rsidR="001E4BFA" w:rsidRDefault="001E4BFA">
      <w:pPr>
        <w:spacing w:before="0" w:line="235" w:lineRule="auto"/>
        <w:jc w:val="center"/>
        <w:rPr>
          <w:rFonts w:ascii="SutonnyMJ" w:hAnsi="SutonnyMJ" w:cs="SutonnyMJ"/>
          <w:sz w:val="2"/>
          <w:szCs w:val="2"/>
        </w:rPr>
      </w:pPr>
    </w:p>
    <w:p w:rsidR="001E4BFA" w:rsidRDefault="001E4BFA">
      <w:pPr>
        <w:spacing w:before="0"/>
        <w:ind w:left="202" w:hanging="202"/>
        <w:rPr>
          <w:rFonts w:ascii="PanjereeC" w:hAnsi="PanjereeC" w:cs="PanjereeC"/>
          <w:sz w:val="18"/>
          <w:szCs w:val="18"/>
        </w:rPr>
        <w:sectPr w:rsidR="001E4BFA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:rsidR="001E4BFA" w:rsidRDefault="001E4BFA">
      <w:pPr>
        <w:spacing w:before="0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1.</w:t>
      </w:r>
      <w:r>
        <w:rPr>
          <w:rFonts w:ascii="PanjereeC" w:hAnsi="PanjereeC" w:cs="PanjereeC"/>
          <w:sz w:val="18"/>
          <w:szCs w:val="18"/>
        </w:rPr>
        <w:tab/>
        <w:t>Dîicò eBGqi 266 c†Ó¤vi 4 bÁ¼i m†Rbkxj cÉGk²vîi `ËÓ¡eÅ|</w:t>
      </w:r>
    </w:p>
    <w:p w:rsidR="001E4BFA" w:rsidRDefault="001E4BFA">
      <w:pPr>
        <w:spacing w:before="0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2.</w:t>
      </w:r>
      <w:r>
        <w:rPr>
          <w:rFonts w:ascii="PanjereeC" w:hAnsi="PanjereeC" w:cs="PanjereeC"/>
          <w:sz w:val="18"/>
          <w:szCs w:val="18"/>
        </w:rPr>
        <w:tab/>
        <w:t>Dîicò eBGqi 292 c†Ó¤vi 3 bÁ¼i m†Rbkxj cÉGk²vîi `ËÓ¡eÅ|</w:t>
      </w:r>
    </w:p>
    <w:p w:rsidR="001E4BFA" w:rsidRDefault="001E4BFA">
      <w:pPr>
        <w:spacing w:before="0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3.</w:t>
      </w:r>
      <w:r>
        <w:rPr>
          <w:rFonts w:ascii="PanjereeC" w:hAnsi="PanjereeC" w:cs="PanjereeC"/>
          <w:sz w:val="18"/>
          <w:szCs w:val="18"/>
        </w:rPr>
        <w:tab/>
        <w:t>Dîicò eBGqi 316 c†Ó¤vi 4 bÁ¼i m†Rbkxj cÉGk²vîi `ËÓ¡eÅ|</w:t>
      </w:r>
    </w:p>
    <w:p w:rsidR="001E4BFA" w:rsidRDefault="001E4BFA">
      <w:pPr>
        <w:spacing w:before="0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4.</w:t>
      </w:r>
      <w:r>
        <w:rPr>
          <w:rFonts w:ascii="PanjereeC" w:hAnsi="PanjereeC" w:cs="PanjereeC"/>
          <w:sz w:val="18"/>
          <w:szCs w:val="18"/>
        </w:rPr>
        <w:tab/>
        <w:t>Dîicò eBGqi 342 c†Ó¤vi 4 bÁ¼i m†Rbkxj cÉGk²vîi `ËÓ¡eÅ|</w:t>
      </w:r>
    </w:p>
    <w:p w:rsidR="001E4BFA" w:rsidRDefault="001E4BFA">
      <w:pPr>
        <w:spacing w:before="0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5.</w:t>
      </w:r>
      <w:r>
        <w:rPr>
          <w:rFonts w:ascii="PanjereeC" w:hAnsi="PanjereeC" w:cs="PanjereeC"/>
          <w:sz w:val="18"/>
          <w:szCs w:val="18"/>
        </w:rPr>
        <w:tab/>
        <w:t>Dîicò eBGqi 343 c†Ó¤vi 5 bÁ¼i m†Rbkxj cÉGk²vîi `ËÓ¡eÅ|</w:t>
      </w:r>
    </w:p>
    <w:p w:rsidR="001E4BFA" w:rsidRDefault="001E4BFA">
      <w:pPr>
        <w:spacing w:before="0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6.</w:t>
      </w:r>
      <w:r>
        <w:rPr>
          <w:rFonts w:ascii="PanjereeC" w:hAnsi="PanjereeC" w:cs="PanjereeC"/>
          <w:sz w:val="18"/>
          <w:szCs w:val="18"/>
        </w:rPr>
        <w:tab/>
        <w:t>Dîicò eBGqi 436 c†Ó¤vi 3 bÁ¼i m†Rbkxj cÉGk²vîi `ËÓ¡eÅ|</w:t>
      </w:r>
    </w:p>
    <w:p w:rsidR="001E4BFA" w:rsidRDefault="001E4BFA">
      <w:pPr>
        <w:spacing w:before="0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7.</w:t>
      </w:r>
      <w:r>
        <w:rPr>
          <w:rFonts w:ascii="PanjereeC" w:hAnsi="PanjereeC" w:cs="PanjereeC"/>
          <w:sz w:val="18"/>
          <w:szCs w:val="18"/>
        </w:rPr>
        <w:tab/>
        <w:t>Dîicò eBGqi 317 c†Ó¤vi 5 bÁ¼i m†Rbkxj cÉGk²vîi `ËÓ¡eÅ|</w:t>
      </w:r>
    </w:p>
    <w:p w:rsidR="001E4BFA" w:rsidRDefault="001E4BFA">
      <w:pPr>
        <w:spacing w:before="0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8.</w:t>
      </w:r>
      <w:r>
        <w:rPr>
          <w:rFonts w:ascii="PanjereeC" w:hAnsi="PanjereeC" w:cs="PanjereeC"/>
          <w:sz w:val="18"/>
          <w:szCs w:val="18"/>
        </w:rPr>
        <w:tab/>
        <w:t>Dîicò eBGqi 395 c†Ó¤vi 3 bÁ¼i m†Rbkxj cÉGk²vîi `ËÓ¡eÅ|</w:t>
      </w:r>
    </w:p>
    <w:p w:rsidR="001E4BFA" w:rsidRDefault="001E4BFA">
      <w:pPr>
        <w:spacing w:before="0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9.</w:t>
      </w:r>
      <w:r>
        <w:rPr>
          <w:rFonts w:ascii="PanjereeC" w:hAnsi="PanjereeC" w:cs="PanjereeC"/>
          <w:sz w:val="18"/>
          <w:szCs w:val="18"/>
        </w:rPr>
        <w:tab/>
        <w:t>Dîicò eBGqi 224 c†Ó¤vi 3 bÁ¼i m†Rbkxj cÉGk²vîi `ËÓ¡eÅ|</w:t>
      </w:r>
    </w:p>
    <w:p w:rsidR="001E4BFA" w:rsidRDefault="001E4BFA">
      <w:pPr>
        <w:spacing w:before="0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10.</w:t>
      </w:r>
      <w:r>
        <w:rPr>
          <w:rFonts w:ascii="PanjereeC" w:hAnsi="PanjereeC" w:cs="PanjereeC"/>
          <w:sz w:val="18"/>
          <w:szCs w:val="18"/>
        </w:rPr>
        <w:tab/>
        <w:t>Dîicò eBGqi 416 c†Ó¤vi 2 bÁ¼i m†Rbkxj cÉGk²vîi `ËÓ¡eÅ|</w:t>
      </w:r>
    </w:p>
    <w:p w:rsidR="001E4BFA" w:rsidRDefault="001E4BFA">
      <w:pPr>
        <w:spacing w:before="0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11.</w:t>
      </w:r>
      <w:r>
        <w:rPr>
          <w:rFonts w:ascii="PanjereeC" w:hAnsi="PanjereeC" w:cs="PanjereeC"/>
          <w:sz w:val="18"/>
          <w:szCs w:val="18"/>
        </w:rPr>
        <w:tab/>
        <w:t>Dîicò eBGqi 395 c†Ó¤vi 4 bÁ¼i m†Rbkxj cÉGk²vîi `ËÓ¡eÅ|</w:t>
      </w:r>
    </w:p>
    <w:p w:rsidR="001E4BFA" w:rsidRDefault="001E4BFA">
      <w:pPr>
        <w:spacing w:before="0" w:line="252" w:lineRule="auto"/>
        <w:rPr>
          <w:rFonts w:ascii="SutonnyMJ" w:hAnsi="SutonnyMJ" w:cs="SutonnyMJ"/>
          <w:sz w:val="2"/>
          <w:szCs w:val="2"/>
        </w:rPr>
        <w:sectPr w:rsidR="001E4BFA">
          <w:type w:val="continuous"/>
          <w:pgSz w:w="11909" w:h="16834" w:code="9"/>
          <w:pgMar w:top="1613" w:right="1267" w:bottom="1613" w:left="1267" w:header="1210" w:footer="720" w:gutter="0"/>
          <w:cols w:num="3" w:sep="1" w:space="144"/>
          <w:docGrid w:linePitch="360"/>
        </w:sectPr>
      </w:pPr>
    </w:p>
    <w:p w:rsidR="001E4BFA" w:rsidRDefault="001E4BFA">
      <w:pPr>
        <w:spacing w:before="0" w:line="252" w:lineRule="auto"/>
        <w:rPr>
          <w:rFonts w:ascii="SutonnyMJ" w:hAnsi="SutonnyMJ" w:cs="SutonnyMJ"/>
          <w:sz w:val="2"/>
          <w:szCs w:val="2"/>
        </w:rPr>
      </w:pPr>
    </w:p>
    <w:p w:rsidR="001E4BFA" w:rsidRDefault="001E4BFA">
      <w:pPr>
        <w:spacing w:before="0" w:line="216" w:lineRule="auto"/>
        <w:jc w:val="center"/>
        <w:rPr>
          <w:rFonts w:ascii="SutonnyMJ" w:hAnsi="SutonnyMJ" w:cs="SutonnyMJ"/>
          <w:sz w:val="10"/>
          <w:szCs w:val="10"/>
        </w:rPr>
      </w:pPr>
      <w:r>
        <w:rPr>
          <w:rFonts w:ascii="SutonnyMJ" w:hAnsi="SutonnyMJ" w:cs="SutonnyMJ"/>
          <w:sz w:val="28"/>
          <w:szCs w:val="28"/>
        </w:rPr>
        <w:t>6. w`bvRcyi †evW©-2016</w:t>
      </w:r>
      <w:r>
        <w:rPr>
          <w:rFonts w:ascii="SutonnyMJ" w:hAnsi="SutonnyMJ" w:cs="SutonnyMJ"/>
          <w:sz w:val="32"/>
          <w:szCs w:val="32"/>
        </w:rPr>
        <w:t xml:space="preserve">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/>
      </w:tblPr>
      <w:tblGrid>
        <w:gridCol w:w="7011"/>
        <w:gridCol w:w="1080"/>
        <w:gridCol w:w="270"/>
        <w:gridCol w:w="270"/>
        <w:gridCol w:w="270"/>
      </w:tblGrid>
      <w:tr w:rsidR="001E4BFA">
        <w:trPr>
          <w:trHeight w:val="186"/>
        </w:trPr>
        <w:tc>
          <w:tcPr>
            <w:tcW w:w="7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4BFA" w:rsidRDefault="001E4BFA">
            <w:pPr>
              <w:tabs>
                <w:tab w:val="center" w:pos="4594"/>
              </w:tabs>
              <w:spacing w:before="0" w:line="21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SutonnyMJ" w:hAnsi="SutonnyMJ" w:cs="SutonnyMJ"/>
                <w:b/>
                <w:bCs/>
                <w:sz w:val="24"/>
                <w:szCs w:val="24"/>
              </w:rPr>
              <w:t>e¨emvq msMVb I e¨e¯’vcbv: wØZxq cÎ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vAlign w:val="center"/>
          </w:tcPr>
          <w:p w:rsidR="001E4BFA" w:rsidRDefault="001E4BFA">
            <w:pPr>
              <w:tabs>
                <w:tab w:val="center" w:pos="4590"/>
              </w:tabs>
              <w:spacing w:before="0" w:line="21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welq †KvW :</w:t>
            </w:r>
          </w:p>
        </w:tc>
        <w:tc>
          <w:tcPr>
            <w:tcW w:w="270" w:type="dxa"/>
            <w:vAlign w:val="center"/>
          </w:tcPr>
          <w:p w:rsidR="001E4BFA" w:rsidRDefault="001E4BFA">
            <w:pPr>
              <w:tabs>
                <w:tab w:val="center" w:pos="4590"/>
              </w:tabs>
              <w:spacing w:before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2</w:t>
            </w:r>
          </w:p>
        </w:tc>
        <w:tc>
          <w:tcPr>
            <w:tcW w:w="270" w:type="dxa"/>
            <w:vAlign w:val="center"/>
          </w:tcPr>
          <w:p w:rsidR="001E4BFA" w:rsidRDefault="001E4BFA">
            <w:pPr>
              <w:tabs>
                <w:tab w:val="center" w:pos="4590"/>
              </w:tabs>
              <w:spacing w:before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  <w:tc>
          <w:tcPr>
            <w:tcW w:w="270" w:type="dxa"/>
            <w:vAlign w:val="center"/>
          </w:tcPr>
          <w:p w:rsidR="001E4BFA" w:rsidRDefault="001E4BFA">
            <w:pPr>
              <w:tabs>
                <w:tab w:val="center" w:pos="4590"/>
              </w:tabs>
              <w:spacing w:before="0" w:line="216" w:lineRule="auto"/>
              <w:jc w:val="center"/>
              <w:rPr>
                <w:rFonts w:ascii="Saroda" w:hAnsi="Saroda" w:cs="Saroda"/>
              </w:rPr>
            </w:pPr>
            <w:r>
              <w:rPr>
                <w:rFonts w:ascii="SutonnyMJ" w:hAnsi="SutonnyMJ" w:cs="SutonnyMJ"/>
              </w:rPr>
              <w:t>8</w:t>
            </w:r>
          </w:p>
        </w:tc>
      </w:tr>
    </w:tbl>
    <w:p w:rsidR="001E4BFA" w:rsidRDefault="001E4BFA">
      <w:pPr>
        <w:tabs>
          <w:tab w:val="left" w:pos="450"/>
          <w:tab w:val="center" w:pos="4680"/>
          <w:tab w:val="right" w:pos="8910"/>
        </w:tabs>
        <w:spacing w:line="216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ab/>
        <w:t>mgqÑ 2NÈv 10 wgwbU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b/>
          <w:bCs/>
        </w:rPr>
        <w:t>m„Rbkxj cÖkœ</w:t>
      </w:r>
      <w:r>
        <w:rPr>
          <w:rFonts w:ascii="SutonnyMJ" w:hAnsi="SutonnyMJ" w:cs="SutonnyMJ"/>
          <w:sz w:val="20"/>
          <w:szCs w:val="20"/>
        </w:rPr>
        <w:tab/>
        <w:t>c~Y©gvbÑ</w:t>
      </w:r>
      <w:r>
        <w:rPr>
          <w:rFonts w:ascii="SutonnyMJ" w:hAnsi="SutonnyMJ" w:cs="SutonnyMJ"/>
          <w:sz w:val="18"/>
          <w:szCs w:val="18"/>
        </w:rPr>
        <w:t xml:space="preserve"> </w:t>
      </w:r>
      <w:r>
        <w:rPr>
          <w:rFonts w:ascii="SutonnyMJ" w:hAnsi="SutonnyMJ" w:cs="SutonnyMJ"/>
          <w:sz w:val="20"/>
          <w:szCs w:val="20"/>
        </w:rPr>
        <w:t>60</w:t>
      </w:r>
    </w:p>
    <w:p w:rsidR="001E4BFA" w:rsidRDefault="001E4BFA">
      <w:pPr>
        <w:tabs>
          <w:tab w:val="right" w:pos="4590"/>
        </w:tabs>
        <w:spacing w:before="0" w:after="40" w:line="216" w:lineRule="auto"/>
        <w:jc w:val="center"/>
        <w:rPr>
          <w:rFonts w:ascii="Times New Roman" w:hAnsi="Times New Roman" w:cs="Times New Roman"/>
          <w:sz w:val="8"/>
          <w:szCs w:val="8"/>
        </w:rPr>
      </w:pPr>
      <w:r>
        <w:rPr>
          <w:rFonts w:ascii="SutonnyMJ" w:hAnsi="SutonnyMJ" w:cs="SutonnyMJ"/>
          <w:i/>
          <w:iCs/>
          <w:sz w:val="18"/>
          <w:szCs w:val="18"/>
        </w:rPr>
        <w:t>[`ªóe¨ : Wvb cv‡ki msL¨v cÖ‡kœi c~Y©gvb ÁvcK| cÖ`Ë DÏxcK¸‡jv g‡bv‡hvM mnKv‡i co Ges mswk­ó cÖ‡kœi DËi `vI|  †h †Kv‡bv QqwU cÖ‡kœi DËi w`‡Z n‡e|]</w:t>
      </w:r>
    </w:p>
    <w:p w:rsidR="001E4BFA" w:rsidRDefault="001E4BFA">
      <w:pPr>
        <w:tabs>
          <w:tab w:val="right" w:pos="4554"/>
        </w:tabs>
        <w:spacing w:before="0" w:line="218" w:lineRule="auto"/>
        <w:rPr>
          <w:rFonts w:ascii="SutonnyMJ" w:hAnsi="SutonnyMJ" w:cs="SutonnyMJ"/>
          <w:b/>
          <w:bCs/>
          <w:sz w:val="20"/>
          <w:szCs w:val="20"/>
        </w:rPr>
        <w:sectPr w:rsidR="001E4BFA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:rsidR="001E4BFA" w:rsidRDefault="001E4BFA">
      <w:pPr>
        <w:tabs>
          <w:tab w:val="right" w:pos="4554"/>
        </w:tabs>
        <w:spacing w:before="0" w:line="199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</w:rPr>
        <w:t>1.</w:t>
      </w:r>
      <w:r>
        <w:rPr>
          <w:rFonts w:ascii="SutonnyMJ" w:hAnsi="SutonnyMJ" w:cs="SutonnyMJ"/>
          <w:b/>
          <w:bCs/>
          <w:sz w:val="18"/>
          <w:szCs w:val="18"/>
        </w:rPr>
        <w:sym w:font="Wingdings 3" w:char="F084"/>
      </w:r>
      <w:r>
        <w:rPr>
          <w:rFonts w:ascii="SutonnyMJ" w:hAnsi="SutonnyMJ" w:cs="SutonnyMJ"/>
          <w:b/>
          <w:bCs/>
          <w:sz w:val="18"/>
          <w:szCs w:val="18"/>
        </w:rPr>
        <w:t xml:space="preserve"> </w:t>
      </w:r>
      <w:r>
        <w:rPr>
          <w:rFonts w:ascii="SutonnyMJ" w:hAnsi="SutonnyMJ" w:cs="SutonnyMJ"/>
          <w:sz w:val="20"/>
          <w:szCs w:val="20"/>
        </w:rPr>
        <w:t>wg. Rvjvj kvn ÒRqnvi †U·UvBj wj.Ó-Gi GKRb Kg©KZ©v| wZwb †Kv¤úvwbi bxwZ, Av`k©, Kg©c×wZ, cwiKíbv, Kg©D‡`¨vM cÖf…wZ wb‡q KvR K‡ib| wg. Avnmvb H cÖwZôv‡biB Ab¨ GKRb Kg©KZ©v| wZwb cÖwZôv‡bi j¶¨ ev¯—evq‡bi D‡Ï‡k¨ Kgx©‡`i cwiPvjbv K‡ib| Zv‡`i Df‡qi Kg©Kv‡Ê cÖwZôvbwU GKwU cÖwZwôZ †Kv¤úvwb|</w:t>
      </w:r>
    </w:p>
    <w:p w:rsidR="001E4BFA" w:rsidRDefault="001E4BFA">
      <w:pPr>
        <w:tabs>
          <w:tab w:val="right" w:pos="4554"/>
        </w:tabs>
        <w:spacing w:before="0" w:line="199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e¨e¯’vcbv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1E4BFA" w:rsidRDefault="001E4BFA">
      <w:pPr>
        <w:tabs>
          <w:tab w:val="right" w:pos="4554"/>
        </w:tabs>
        <w:spacing w:before="0" w:line="199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ˆeÁvwbK e¨e¯’vcbv ej‡Z Kx †evSvq?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1E4BFA" w:rsidRDefault="001E4BFA">
      <w:pPr>
        <w:tabs>
          <w:tab w:val="right" w:pos="4554"/>
        </w:tabs>
        <w:spacing w:before="0" w:line="199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wg. Rvgvj kvn I wg. Avnmvb cÖwZôvbwUi †Kvb †Kvb ch©v‡q KvR K‡ib?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1E4BFA" w:rsidRDefault="001E4BFA">
      <w:pPr>
        <w:tabs>
          <w:tab w:val="right" w:pos="4554"/>
        </w:tabs>
        <w:spacing w:before="0" w:line="199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 xml:space="preserve">wg. Rvjvj kvn I wg. Avnmvb G‡K Ac‡ii cwic~iK; Zv‡`i †hŠ_ Kvh©Kjvc cÖwZôv‡bi Dbœq‡bi PvweKvwVÑ e¨vL¨v K‡iv| 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1E4BFA" w:rsidRDefault="001E4BFA">
      <w:pPr>
        <w:tabs>
          <w:tab w:val="right" w:pos="4554"/>
        </w:tabs>
        <w:spacing w:before="0" w:line="199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</w:rPr>
        <w:t>2.</w:t>
      </w:r>
      <w:r>
        <w:rPr>
          <w:rFonts w:ascii="SutonnyMJ" w:hAnsi="SutonnyMJ" w:cs="SutonnyMJ"/>
          <w:b/>
          <w:bCs/>
          <w:sz w:val="18"/>
          <w:szCs w:val="18"/>
        </w:rPr>
        <w:sym w:font="Wingdings 3" w:char="F084"/>
      </w:r>
      <w:r>
        <w:rPr>
          <w:rFonts w:ascii="SutonnyMJ" w:hAnsi="SutonnyMJ" w:cs="SutonnyMJ"/>
          <w:sz w:val="20"/>
          <w:szCs w:val="20"/>
        </w:rPr>
        <w:t xml:space="preserve"> Òkvgxg †mv‡qUvi d¨v±wi‡ZÓ iwb I Rwb mgc‡` Kg©iZ `yBRb Kgx©| Zv‡`i em wg. Avwid Ges Avwi‡di wbqš¿Y Kg©KZ©v Rbve kvgxg| Kv‡h©i `vwqZ¡ wb‡q iwb I Rwbi g‡a¨ Ø›Ø †`Lv †`qvq iwb Rwbi wei“‡× Rbve kvgx‡gi wbKU Awf‡hvM K‡ib| Rbve kvgxg iwbi Ici ivMvwš^Z n‡q Zvi em‡K †W‡K ej‡jb, ÒAvcbvi Aa¯—b Kgx©‡`i cÖwZôv‡bi bxwZgvjvi wel‡q Áv‡bi h‡_ó Afve Av‡Q| Zv‡`i wk¶Y I cÖwk¶‡Yi wel‡q cÖ‡qvRbxq e¨e¯’v wbb|Ó</w:t>
      </w:r>
    </w:p>
    <w:p w:rsidR="001E4BFA" w:rsidRDefault="001E4BFA">
      <w:pPr>
        <w:tabs>
          <w:tab w:val="right" w:pos="4554"/>
        </w:tabs>
        <w:spacing w:before="0" w:line="199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Times New Roman" w:hAnsi="Times New Roman" w:cs="Times New Roman"/>
          <w:sz w:val="16"/>
          <w:szCs w:val="16"/>
        </w:rPr>
        <w:t>F.W. Taylor</w:t>
      </w:r>
      <w:r>
        <w:rPr>
          <w:rFonts w:ascii="SutonnyMJ" w:hAnsi="SutonnyMJ" w:cs="SutonnyMJ"/>
          <w:sz w:val="18"/>
          <w:szCs w:val="18"/>
        </w:rPr>
        <w:t xml:space="preserve"> </w:t>
      </w:r>
      <w:r>
        <w:rPr>
          <w:rFonts w:ascii="SutonnyMJ" w:hAnsi="SutonnyMJ" w:cs="SutonnyMJ"/>
          <w:sz w:val="20"/>
          <w:szCs w:val="20"/>
        </w:rPr>
        <w:t>KZ mv‡j Rš§MÖnY K‡ib?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1E4BFA" w:rsidRDefault="001E4BFA">
      <w:pPr>
        <w:tabs>
          <w:tab w:val="right" w:pos="4554"/>
        </w:tabs>
        <w:spacing w:before="0" w:line="199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Av‡`‡ki HK¨ ej‡Z Kx †evS?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1E4BFA" w:rsidRDefault="001E4BFA">
      <w:pPr>
        <w:tabs>
          <w:tab w:val="right" w:pos="4554"/>
        </w:tabs>
        <w:spacing w:before="0" w:line="199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kvgxg †mv‡qUvi d¨v±wi‡Z e¨e¯’vcbvi †Kvb bxwZwU jw•NZ n‡q‡Q?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1E4BFA" w:rsidRDefault="001E4BFA">
      <w:pPr>
        <w:tabs>
          <w:tab w:val="right" w:pos="4554"/>
        </w:tabs>
        <w:spacing w:before="0" w:line="199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 xml:space="preserve">cÖwZôvbwUi EaŸ©Zb KZ…©c‡¶i f‚wgKv wK mwVK wQj? †Zvgvi DË‡ii c‡¶ hyw³ `vI| 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1E4BFA" w:rsidRDefault="001E4BFA">
      <w:pPr>
        <w:tabs>
          <w:tab w:val="right" w:pos="4554"/>
        </w:tabs>
        <w:spacing w:before="0" w:line="19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</w:rPr>
        <w:t>3.</w:t>
      </w:r>
      <w:r>
        <w:rPr>
          <w:rFonts w:ascii="SutonnyMJ" w:hAnsi="SutonnyMJ" w:cs="SutonnyMJ"/>
          <w:b/>
          <w:bCs/>
          <w:sz w:val="18"/>
          <w:szCs w:val="18"/>
        </w:rPr>
        <w:sym w:font="Wingdings 3" w:char="F084"/>
      </w:r>
      <w:r>
        <w:rPr>
          <w:rFonts w:ascii="SutonnyMJ" w:hAnsi="SutonnyMJ" w:cs="SutonnyMJ"/>
          <w:sz w:val="20"/>
          <w:szCs w:val="20"/>
        </w:rPr>
        <w:t xml:space="preserve"> weËkvjx gvnveye mv‡ne wPwKrmv myweavewÂZ gvby‡li K_v wPš—v K‡i dzjevwo‡Z GKwU nvmcvZvj ¯’vc‡bi D‡`¨vM †bb| GKwU ¯^v¯’¨m¤§Z nvmcvZvj †h iKg nIqv DwPZ †mfv‡e cÖ‡qvRbxq msL¨K K¶, eviv›`v, DVv-bvgvi wmuwo I Ab¨vb¨ cÖ‡qvRbxq welq h_vh_fv‡e myweb¨¯— K‡i GKwU feb wbg©vY K‡ib| cieZx©‡Z wZwb G AÂ‡ji wk¶vewÂZ †g‡q‡`i K_v wPš—v K‡i D³ nvmcvZv‡ji Rb¨ wbwg©Z febwU‡K GKwU gwnjv K‡j‡R iƒcvš—i Kivi cwiKíbv MÖnY K‡ib| febwUi cÖ‡qvRbxq cwieZ©b I ms¯‹v‡ii gva¨‡g </w:t>
      </w:r>
      <w:r>
        <w:rPr>
          <w:rFonts w:ascii="Times New Roman" w:hAnsi="Times New Roman" w:cs="Times New Roman"/>
          <w:sz w:val="16"/>
          <w:szCs w:val="16"/>
        </w:rPr>
        <w:t>MR</w:t>
      </w:r>
      <w:r>
        <w:rPr>
          <w:rFonts w:ascii="SutonnyMJ" w:hAnsi="SutonnyMJ" w:cs="SutonnyMJ"/>
          <w:sz w:val="18"/>
          <w:szCs w:val="18"/>
        </w:rPr>
        <w:t xml:space="preserve"> </w:t>
      </w:r>
      <w:r>
        <w:rPr>
          <w:rFonts w:ascii="SutonnyMJ" w:hAnsi="SutonnyMJ" w:cs="SutonnyMJ"/>
          <w:sz w:val="20"/>
          <w:szCs w:val="20"/>
        </w:rPr>
        <w:t>gwnjv K‡jR ¯’vcb K‡ib| GwU †g‡q‡`i wk¶vi cÖmv‡i ¸i“Z¡c~Y© f‚wgKv iv‡L Ges hy‡M hy‡M Av‡jvwKZ bvix Movi Kv‡R mnvqZv K‡i|</w:t>
      </w:r>
    </w:p>
    <w:p w:rsidR="001E4BFA" w:rsidRDefault="001E4BFA">
      <w:pPr>
        <w:tabs>
          <w:tab w:val="right" w:pos="4554"/>
        </w:tabs>
        <w:spacing w:before="0" w:line="199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cwiKíbvi AvwObv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1E4BFA" w:rsidRDefault="001E4BFA">
      <w:pPr>
        <w:tabs>
          <w:tab w:val="right" w:pos="4554"/>
        </w:tabs>
        <w:spacing w:before="0" w:line="199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wm×vš— MÖnY ej‡Z Kx †evSvq?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1E4BFA" w:rsidRDefault="001E4BFA">
      <w:pPr>
        <w:tabs>
          <w:tab w:val="right" w:pos="4554"/>
        </w:tabs>
        <w:spacing w:before="0" w:line="199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cwiKíbvi †Kvb ¸Yvewji Kvi‡Y nvmcvZv‡ji Rb¨ wbwg©Z febwU K‡j‡R iƒcvš—i Kiv m¤¢e n‡jv?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1E4BFA" w:rsidRDefault="001E4BFA">
      <w:pPr>
        <w:tabs>
          <w:tab w:val="right" w:pos="4554"/>
        </w:tabs>
        <w:spacing w:before="0" w:line="199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 xml:space="preserve">gvnveye mv‡n‡ei </w:t>
      </w:r>
      <w:r>
        <w:rPr>
          <w:rFonts w:ascii="Times New Roman" w:hAnsi="Times New Roman" w:cs="Times New Roman"/>
          <w:sz w:val="16"/>
          <w:szCs w:val="16"/>
        </w:rPr>
        <w:t>MR</w:t>
      </w:r>
      <w:r>
        <w:rPr>
          <w:rFonts w:ascii="SutonnyMJ" w:hAnsi="SutonnyMJ" w:cs="SutonnyMJ"/>
          <w:sz w:val="18"/>
          <w:szCs w:val="18"/>
        </w:rPr>
        <w:t xml:space="preserve"> </w:t>
      </w:r>
      <w:r>
        <w:rPr>
          <w:rFonts w:ascii="SutonnyMJ" w:hAnsi="SutonnyMJ" w:cs="SutonnyMJ"/>
          <w:sz w:val="20"/>
          <w:szCs w:val="20"/>
        </w:rPr>
        <w:t>gwnjv K‡jR ¯’vc‡bi D‡`¨vMwU †Kvb ai‡bi cwiKíbv? we‡k­lY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1E4BFA" w:rsidRDefault="001E4BFA">
      <w:pPr>
        <w:tabs>
          <w:tab w:val="right" w:pos="4554"/>
        </w:tabs>
        <w:spacing w:before="0" w:line="199" w:lineRule="auto"/>
        <w:rPr>
          <w:rFonts w:ascii="SutonnyMJ" w:hAnsi="SutonnyMJ" w:cs="SutonnyMJ"/>
          <w:sz w:val="20"/>
          <w:szCs w:val="20"/>
        </w:rPr>
      </w:pPr>
      <w:r>
        <w:rPr>
          <w:noProof/>
        </w:rPr>
        <w:pict>
          <v:group id="_x0000_s1544" style="position:absolute;left:0;text-align:left;margin-left:4.05pt;margin-top:2.4pt;width:221.7pt;height:92.15pt;z-index:251656704" coordorigin="6011,11620" coordsize="4576,1962">
            <v:shape id="_x0000_s1545" type="#_x0000_t202" style="position:absolute;left:7743;top:11620;width:1075;height:272">
              <v:textbox style="mso-next-textbox:#_x0000_s1545" inset="1.44pt,1.44pt,1.44pt,1.44pt">
                <w:txbxContent>
                  <w:p w:rsidR="001E4BFA" w:rsidRDefault="001E4BFA">
                    <w:pPr>
                      <w:tabs>
                        <w:tab w:val="right" w:pos="4590"/>
                      </w:tabs>
                      <w:spacing w:before="0" w:line="216" w:lineRule="auto"/>
                      <w:jc w:val="center"/>
                      <w:rPr>
                        <w:rFonts w:ascii="PanjereeC" w:hAnsi="PanjereeC" w:cs="PanjereeC"/>
                        <w:sz w:val="20"/>
                        <w:szCs w:val="20"/>
                      </w:rPr>
                    </w:pPr>
                    <w:r>
                      <w:rPr>
                        <w:rFonts w:ascii="PanjereeC" w:hAnsi="PanjereeC" w:cs="PanjereeC"/>
                        <w:sz w:val="20"/>
                        <w:szCs w:val="20"/>
                      </w:rPr>
                      <w:t>gnveÅeÕ©vcK</w:t>
                    </w:r>
                  </w:p>
                </w:txbxContent>
              </v:textbox>
            </v:shape>
            <v:shape id="_x0000_s1546" type="#_x0000_t202" style="position:absolute;left:6308;top:12345;width:1383;height:272">
              <v:textbox style="mso-next-textbox:#_x0000_s1546" inset="1.44pt,1.44pt,1.44pt,1.44pt">
                <w:txbxContent>
                  <w:p w:rsidR="001E4BFA" w:rsidRDefault="001E4BFA">
                    <w:pPr>
                      <w:tabs>
                        <w:tab w:val="right" w:pos="4590"/>
                      </w:tabs>
                      <w:spacing w:before="0" w:line="216" w:lineRule="auto"/>
                      <w:jc w:val="center"/>
                      <w:rPr>
                        <w:rFonts w:ascii="PanjereeC" w:hAnsi="PanjereeC" w:cs="PanjereeC"/>
                        <w:sz w:val="20"/>
                        <w:szCs w:val="20"/>
                      </w:rPr>
                    </w:pPr>
                    <w:r>
                      <w:rPr>
                        <w:rFonts w:ascii="PanjereeC" w:hAnsi="PanjereeC" w:cs="PanjereeC"/>
                        <w:sz w:val="20"/>
                        <w:szCs w:val="20"/>
                      </w:rPr>
                      <w:t>DcgnveÅeÕ©vcK-1</w:t>
                    </w:r>
                  </w:p>
                </w:txbxContent>
              </v:textbox>
            </v:shape>
            <v:shape id="_x0000_s1547" type="#_x0000_t202" style="position:absolute;left:8744;top:12345;width:1383;height:272">
              <v:textbox style="mso-next-textbox:#_x0000_s1547" inset="1.44pt,1.44pt,1.44pt,1.44pt">
                <w:txbxContent>
                  <w:p w:rsidR="001E4BFA" w:rsidRDefault="001E4BFA">
                    <w:pPr>
                      <w:tabs>
                        <w:tab w:val="right" w:pos="4590"/>
                      </w:tabs>
                      <w:spacing w:before="0" w:line="216" w:lineRule="auto"/>
                      <w:jc w:val="center"/>
                      <w:rPr>
                        <w:rFonts w:ascii="PanjereeC" w:hAnsi="PanjereeC" w:cs="PanjereeC"/>
                        <w:sz w:val="20"/>
                        <w:szCs w:val="20"/>
                      </w:rPr>
                    </w:pPr>
                    <w:r>
                      <w:rPr>
                        <w:rFonts w:ascii="PanjereeC" w:hAnsi="PanjereeC" w:cs="PanjereeC"/>
                        <w:sz w:val="20"/>
                        <w:szCs w:val="20"/>
                      </w:rPr>
                      <w:t>DcgnveÅeÕ©vcK-2</w:t>
                    </w:r>
                  </w:p>
                </w:txbxContent>
              </v:textbox>
            </v:shape>
            <v:shape id="_x0000_s1548" type="#_x0000_t202" style="position:absolute;left:6011;top:13083;width:888;height:499">
              <v:textbox style="mso-next-textbox:#_x0000_s1548" inset="1.44pt,1.44pt,1.44pt,1.44pt">
                <w:txbxContent>
                  <w:p w:rsidR="001E4BFA" w:rsidRDefault="001E4BFA">
                    <w:pPr>
                      <w:tabs>
                        <w:tab w:val="right" w:pos="4590"/>
                      </w:tabs>
                      <w:spacing w:before="0" w:line="216" w:lineRule="auto"/>
                      <w:jc w:val="center"/>
                      <w:rPr>
                        <w:rFonts w:ascii="PanjereeC" w:hAnsi="PanjereeC" w:cs="PanjereeC"/>
                        <w:sz w:val="20"/>
                        <w:szCs w:val="20"/>
                      </w:rPr>
                    </w:pPr>
                    <w:r>
                      <w:rPr>
                        <w:rFonts w:ascii="PanjereeC" w:hAnsi="PanjereeC" w:cs="PanjereeC"/>
                        <w:sz w:val="20"/>
                        <w:szCs w:val="20"/>
                      </w:rPr>
                      <w:t xml:space="preserve">gvbe mÁ·` </w:t>
                    </w:r>
                  </w:p>
                  <w:p w:rsidR="001E4BFA" w:rsidRDefault="001E4BFA">
                    <w:pPr>
                      <w:tabs>
                        <w:tab w:val="right" w:pos="4590"/>
                      </w:tabs>
                      <w:spacing w:before="0" w:line="216" w:lineRule="auto"/>
                      <w:jc w:val="center"/>
                      <w:rPr>
                        <w:rFonts w:ascii="PanjereeC" w:hAnsi="PanjereeC" w:cs="PanjereeC"/>
                        <w:sz w:val="20"/>
                        <w:szCs w:val="20"/>
                      </w:rPr>
                    </w:pPr>
                    <w:r>
                      <w:rPr>
                        <w:rFonts w:ascii="PanjereeC" w:hAnsi="PanjereeC" w:cs="PanjereeC"/>
                        <w:sz w:val="20"/>
                        <w:szCs w:val="20"/>
                      </w:rPr>
                      <w:t>eÅeÕ©vcK</w:t>
                    </w:r>
                  </w:p>
                </w:txbxContent>
              </v:textbox>
            </v:shape>
            <v:shape id="_x0000_s1549" type="#_x0000_t202" style="position:absolute;left:7143;top:13083;width:888;height:499">
              <v:textbox style="mso-next-textbox:#_x0000_s1549" inset="1.44pt,1.44pt,1.44pt,1.44pt">
                <w:txbxContent>
                  <w:p w:rsidR="001E4BFA" w:rsidRDefault="001E4BFA">
                    <w:pPr>
                      <w:tabs>
                        <w:tab w:val="right" w:pos="4590"/>
                      </w:tabs>
                      <w:spacing w:before="0" w:line="216" w:lineRule="auto"/>
                      <w:jc w:val="center"/>
                      <w:rPr>
                        <w:rFonts w:ascii="PanjereeC" w:hAnsi="PanjereeC" w:cs="PanjereeC"/>
                        <w:sz w:val="20"/>
                        <w:szCs w:val="20"/>
                      </w:rPr>
                    </w:pPr>
                    <w:r>
                      <w:rPr>
                        <w:rFonts w:ascii="PanjereeC" w:hAnsi="PanjereeC" w:cs="PanjereeC"/>
                        <w:sz w:val="20"/>
                        <w:szCs w:val="20"/>
                      </w:rPr>
                      <w:t xml:space="preserve">Drcv`b </w:t>
                    </w:r>
                  </w:p>
                  <w:p w:rsidR="001E4BFA" w:rsidRDefault="001E4BFA">
                    <w:pPr>
                      <w:tabs>
                        <w:tab w:val="right" w:pos="4590"/>
                      </w:tabs>
                      <w:spacing w:before="0" w:line="216" w:lineRule="auto"/>
                      <w:jc w:val="center"/>
                      <w:rPr>
                        <w:rFonts w:ascii="PanjereeC" w:hAnsi="PanjereeC" w:cs="PanjereeC"/>
                        <w:sz w:val="20"/>
                        <w:szCs w:val="20"/>
                      </w:rPr>
                    </w:pPr>
                    <w:r>
                      <w:rPr>
                        <w:rFonts w:ascii="PanjereeC" w:hAnsi="PanjereeC" w:cs="PanjereeC"/>
                        <w:sz w:val="20"/>
                        <w:szCs w:val="20"/>
                      </w:rPr>
                      <w:t>eÅeÕ©vcK</w:t>
                    </w:r>
                  </w:p>
                </w:txbxContent>
              </v:textbox>
            </v:shape>
            <v:shape id="_x0000_s1550" type="#_x0000_t202" style="position:absolute;left:8286;top:13083;width:1027;height:499">
              <v:textbox style="mso-next-textbox:#_x0000_s1550" inset="1.44pt,1.44pt,1.44pt,1.44pt">
                <w:txbxContent>
                  <w:p w:rsidR="001E4BFA" w:rsidRDefault="001E4BFA">
                    <w:pPr>
                      <w:tabs>
                        <w:tab w:val="right" w:pos="4590"/>
                      </w:tabs>
                      <w:spacing w:before="0" w:line="216" w:lineRule="auto"/>
                      <w:jc w:val="center"/>
                      <w:rPr>
                        <w:rFonts w:ascii="PanjereeC" w:hAnsi="PanjereeC" w:cs="PanjereeC"/>
                        <w:sz w:val="20"/>
                        <w:szCs w:val="20"/>
                      </w:rPr>
                    </w:pPr>
                    <w:r>
                      <w:rPr>
                        <w:rFonts w:ascii="PanjereeC" w:hAnsi="PanjereeC" w:cs="PanjereeC"/>
                        <w:sz w:val="20"/>
                        <w:szCs w:val="20"/>
                      </w:rPr>
                      <w:t xml:space="preserve">evRviRvZKiY </w:t>
                    </w:r>
                  </w:p>
                  <w:p w:rsidR="001E4BFA" w:rsidRDefault="001E4BFA">
                    <w:pPr>
                      <w:tabs>
                        <w:tab w:val="right" w:pos="4590"/>
                      </w:tabs>
                      <w:spacing w:before="0" w:line="216" w:lineRule="auto"/>
                      <w:jc w:val="center"/>
                      <w:rPr>
                        <w:rFonts w:ascii="PanjereeC" w:hAnsi="PanjereeC" w:cs="PanjereeC"/>
                        <w:sz w:val="20"/>
                        <w:szCs w:val="20"/>
                      </w:rPr>
                    </w:pPr>
                    <w:r>
                      <w:rPr>
                        <w:rFonts w:ascii="PanjereeC" w:hAnsi="PanjereeC" w:cs="PanjereeC"/>
                        <w:sz w:val="20"/>
                        <w:szCs w:val="20"/>
                      </w:rPr>
                      <w:t>eÅeÕ©vcK</w:t>
                    </w:r>
                  </w:p>
                </w:txbxContent>
              </v:textbox>
            </v:shape>
            <v:shape id="_x0000_s1551" type="#_x0000_t202" style="position:absolute;left:9560;top:13083;width:1027;height:499">
              <v:textbox style="mso-next-textbox:#_x0000_s1551" inset="1.44pt,1.44pt,1.44pt,1.44pt">
                <w:txbxContent>
                  <w:p w:rsidR="001E4BFA" w:rsidRDefault="001E4BFA">
                    <w:pPr>
                      <w:tabs>
                        <w:tab w:val="right" w:pos="4590"/>
                      </w:tabs>
                      <w:spacing w:before="0" w:line="216" w:lineRule="auto"/>
                      <w:jc w:val="center"/>
                      <w:rPr>
                        <w:rFonts w:ascii="PanjereeC" w:hAnsi="PanjereeC" w:cs="PanjereeC"/>
                        <w:sz w:val="20"/>
                        <w:szCs w:val="20"/>
                      </w:rPr>
                    </w:pPr>
                    <w:r>
                      <w:rPr>
                        <w:rFonts w:ascii="PanjereeC" w:hAnsi="PanjereeC" w:cs="PanjereeC"/>
                        <w:sz w:val="20"/>
                        <w:szCs w:val="20"/>
                      </w:rPr>
                      <w:t>A^Æ I wnmve</w:t>
                    </w:r>
                  </w:p>
                  <w:p w:rsidR="001E4BFA" w:rsidRDefault="001E4BFA">
                    <w:pPr>
                      <w:tabs>
                        <w:tab w:val="right" w:pos="4590"/>
                      </w:tabs>
                      <w:spacing w:before="0" w:line="216" w:lineRule="auto"/>
                      <w:jc w:val="center"/>
                      <w:rPr>
                        <w:rFonts w:ascii="PanjereeC" w:hAnsi="PanjereeC" w:cs="PanjereeC"/>
                        <w:sz w:val="20"/>
                        <w:szCs w:val="20"/>
                      </w:rPr>
                    </w:pPr>
                    <w:r>
                      <w:rPr>
                        <w:rFonts w:ascii="PanjereeC" w:hAnsi="PanjereeC" w:cs="PanjereeC"/>
                        <w:sz w:val="20"/>
                        <w:szCs w:val="20"/>
                      </w:rPr>
                      <w:t xml:space="preserve"> eÅeÕ©vcK</w:t>
                    </w:r>
                  </w:p>
                </w:txbxContent>
              </v:textbox>
            </v:shape>
            <v:shape id="_x0000_s1552" type="#_x0000_t32" style="position:absolute;left:8286;top:11892;width:1;height:230" o:connectortype="straight">
              <v:stroke endarrow="block"/>
            </v:shape>
            <v:shape id="_x0000_s1553" type="#_x0000_t32" style="position:absolute;left:6994;top:12121;width:2448;height:1;flip:y" o:connectortype="straight"/>
            <v:shape id="_x0000_s1554" type="#_x0000_t32" style="position:absolute;left:6998;top:12124;width:1;height:230" o:connectortype="straight">
              <v:stroke endarrow="block"/>
            </v:shape>
            <v:shape id="_x0000_s1555" type="#_x0000_t32" style="position:absolute;left:9438;top:12124;width:1;height:230" o:connectortype="straight">
              <v:stroke endarrow="block"/>
            </v:shape>
            <v:shape id="_x0000_s1556" type="#_x0000_t32" style="position:absolute;left:7006;top:12612;width:1;height:230" o:connectortype="straight">
              <v:stroke endarrow="block"/>
            </v:shape>
            <v:shape id="_x0000_s1557" type="#_x0000_t32" style="position:absolute;left:6424;top:12850;width:1152;height:1;flip:y" o:connectortype="straight"/>
            <v:shape id="_x0000_s1558" type="#_x0000_t32" style="position:absolute;left:6428;top:12854;width:1;height:230" o:connectortype="straight">
              <v:stroke endarrow="block"/>
            </v:shape>
            <v:shape id="_x0000_s1559" type="#_x0000_t32" style="position:absolute;left:7578;top:12854;width:1;height:230" o:connectortype="straight">
              <v:stroke endarrow="block"/>
            </v:shape>
            <v:shape id="_x0000_s1560" type="#_x0000_t32" style="position:absolute;left:9446;top:12612;width:1;height:230" o:connectortype="straight">
              <v:stroke endarrow="block"/>
            </v:shape>
            <v:shape id="_x0000_s1561" type="#_x0000_t32" style="position:absolute;left:9447;top:12611;width:1;height:230" o:connectortype="straight">
              <v:stroke endarrow="block"/>
            </v:shape>
            <v:group id="_x0000_s1562" style="position:absolute;left:8794;top:12850;width:1293;height:234" coordorigin="8864,12850" coordsize="1155,234">
              <v:shape id="_x0000_s1563" type="#_x0000_t32" style="position:absolute;left:8864;top:12850;width:1152;height:1;flip:y" o:connectortype="straight"/>
              <v:shape id="_x0000_s1564" type="#_x0000_t32" style="position:absolute;left:8868;top:12854;width:1;height:230" o:connectortype="straight">
                <v:stroke endarrow="block"/>
              </v:shape>
              <v:shape id="_x0000_s1565" type="#_x0000_t32" style="position:absolute;left:10018;top:12854;width:1;height:230" o:connectortype="straight">
                <v:stroke endarrow="block"/>
              </v:shape>
              <v:shape id="_x0000_s1566" type="#_x0000_t32" style="position:absolute;left:8869;top:12853;width:1;height:230" o:connectortype="straight">
                <v:stroke endarrow="block"/>
              </v:shape>
            </v:group>
          </v:group>
        </w:pict>
      </w:r>
      <w:r>
        <w:rPr>
          <w:rFonts w:ascii="SutonnyMJ" w:hAnsi="SutonnyMJ" w:cs="SutonnyMJ"/>
          <w:b/>
          <w:bCs/>
          <w:sz w:val="20"/>
          <w:szCs w:val="20"/>
        </w:rPr>
        <w:t>4.</w:t>
      </w:r>
      <w:r>
        <w:rPr>
          <w:rFonts w:ascii="SutonnyMJ" w:hAnsi="SutonnyMJ" w:cs="SutonnyMJ"/>
          <w:b/>
          <w:bCs/>
          <w:sz w:val="18"/>
          <w:szCs w:val="18"/>
        </w:rPr>
        <w:sym w:font="Wingdings 3" w:char="F084"/>
      </w:r>
      <w:r>
        <w:rPr>
          <w:rFonts w:ascii="SutonnyMJ" w:hAnsi="SutonnyMJ" w:cs="SutonnyMJ"/>
          <w:sz w:val="20"/>
          <w:szCs w:val="20"/>
        </w:rPr>
        <w:t xml:space="preserve"> </w:t>
      </w:r>
    </w:p>
    <w:p w:rsidR="001E4BFA" w:rsidRDefault="001E4BFA">
      <w:pPr>
        <w:tabs>
          <w:tab w:val="right" w:pos="4554"/>
        </w:tabs>
        <w:spacing w:before="0" w:line="199" w:lineRule="auto"/>
        <w:rPr>
          <w:rFonts w:ascii="SutonnyMJ" w:hAnsi="SutonnyMJ" w:cs="SutonnyMJ"/>
          <w:sz w:val="20"/>
          <w:szCs w:val="20"/>
        </w:rPr>
      </w:pPr>
    </w:p>
    <w:p w:rsidR="001E4BFA" w:rsidRDefault="001E4BFA">
      <w:pPr>
        <w:tabs>
          <w:tab w:val="right" w:pos="4554"/>
        </w:tabs>
        <w:spacing w:before="0" w:line="199" w:lineRule="auto"/>
        <w:rPr>
          <w:rFonts w:ascii="SutonnyMJ" w:hAnsi="SutonnyMJ" w:cs="SutonnyMJ"/>
          <w:sz w:val="20"/>
          <w:szCs w:val="20"/>
        </w:rPr>
      </w:pPr>
    </w:p>
    <w:p w:rsidR="001E4BFA" w:rsidRDefault="001E4BFA">
      <w:pPr>
        <w:tabs>
          <w:tab w:val="right" w:pos="4554"/>
        </w:tabs>
        <w:spacing w:before="0" w:line="199" w:lineRule="auto"/>
        <w:rPr>
          <w:rFonts w:ascii="SutonnyMJ" w:hAnsi="SutonnyMJ" w:cs="SutonnyMJ"/>
          <w:sz w:val="20"/>
          <w:szCs w:val="20"/>
        </w:rPr>
      </w:pPr>
    </w:p>
    <w:p w:rsidR="001E4BFA" w:rsidRDefault="001E4BFA">
      <w:pPr>
        <w:tabs>
          <w:tab w:val="right" w:pos="4554"/>
        </w:tabs>
        <w:spacing w:before="0" w:line="199" w:lineRule="auto"/>
        <w:rPr>
          <w:rFonts w:ascii="SutonnyMJ" w:hAnsi="SutonnyMJ" w:cs="SutonnyMJ"/>
          <w:sz w:val="20"/>
          <w:szCs w:val="20"/>
        </w:rPr>
      </w:pPr>
    </w:p>
    <w:p w:rsidR="001E4BFA" w:rsidRDefault="001E4BFA">
      <w:pPr>
        <w:tabs>
          <w:tab w:val="right" w:pos="4554"/>
        </w:tabs>
        <w:spacing w:before="0" w:line="199" w:lineRule="auto"/>
        <w:rPr>
          <w:rFonts w:ascii="SutonnyMJ" w:hAnsi="SutonnyMJ" w:cs="SutonnyMJ"/>
          <w:sz w:val="20"/>
          <w:szCs w:val="20"/>
        </w:rPr>
      </w:pPr>
    </w:p>
    <w:p w:rsidR="001E4BFA" w:rsidRDefault="001E4BFA">
      <w:pPr>
        <w:tabs>
          <w:tab w:val="right" w:pos="4554"/>
        </w:tabs>
        <w:spacing w:before="0" w:line="199" w:lineRule="auto"/>
        <w:rPr>
          <w:rFonts w:ascii="SutonnyMJ" w:hAnsi="SutonnyMJ" w:cs="SutonnyMJ"/>
          <w:sz w:val="20"/>
          <w:szCs w:val="20"/>
        </w:rPr>
      </w:pPr>
    </w:p>
    <w:p w:rsidR="001E4BFA" w:rsidRDefault="001E4BFA">
      <w:pPr>
        <w:tabs>
          <w:tab w:val="right" w:pos="4554"/>
        </w:tabs>
        <w:spacing w:before="0" w:line="199" w:lineRule="auto"/>
        <w:rPr>
          <w:rFonts w:ascii="SutonnyMJ" w:hAnsi="SutonnyMJ" w:cs="SutonnyMJ"/>
          <w:sz w:val="20"/>
          <w:szCs w:val="20"/>
        </w:rPr>
      </w:pPr>
    </w:p>
    <w:p w:rsidR="001E4BFA" w:rsidRDefault="001E4BFA">
      <w:pPr>
        <w:tabs>
          <w:tab w:val="right" w:pos="4554"/>
        </w:tabs>
        <w:spacing w:before="0" w:line="199" w:lineRule="auto"/>
        <w:rPr>
          <w:rFonts w:ascii="SutonnyMJ" w:hAnsi="SutonnyMJ" w:cs="SutonnyMJ"/>
          <w:sz w:val="28"/>
          <w:szCs w:val="28"/>
        </w:rPr>
      </w:pPr>
    </w:p>
    <w:p w:rsidR="001E4BFA" w:rsidRDefault="001E4BFA">
      <w:pPr>
        <w:tabs>
          <w:tab w:val="right" w:pos="4554"/>
        </w:tabs>
        <w:spacing w:before="0" w:line="199" w:lineRule="auto"/>
        <w:rPr>
          <w:rFonts w:ascii="SutonnyMJ" w:hAnsi="SutonnyMJ" w:cs="SutonnyMJ"/>
          <w:sz w:val="8"/>
          <w:szCs w:val="8"/>
        </w:rPr>
      </w:pPr>
    </w:p>
    <w:p w:rsidR="001E4BFA" w:rsidRDefault="001E4BFA">
      <w:pPr>
        <w:tabs>
          <w:tab w:val="right" w:pos="4554"/>
        </w:tabs>
        <w:spacing w:before="0" w:line="199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e¨e¯’vcbvi ¯—i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1E4BFA" w:rsidRDefault="001E4BFA">
      <w:pPr>
        <w:tabs>
          <w:tab w:val="right" w:pos="4554"/>
        </w:tabs>
        <w:spacing w:before="0" w:line="199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Kvg¨ ZË¡veavb cwimi ej‡Z Kx †evSvq?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1E4BFA" w:rsidRDefault="001E4BFA">
      <w:pPr>
        <w:tabs>
          <w:tab w:val="right" w:pos="4554"/>
        </w:tabs>
        <w:spacing w:before="0" w:line="199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wP‡Î †Kvb ai‡bi msMV‡bi K_v D‡j­L Kiv n‡q‡Q?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1E4BFA" w:rsidRDefault="001E4BFA">
      <w:pPr>
        <w:tabs>
          <w:tab w:val="right" w:pos="4554"/>
        </w:tabs>
        <w:spacing w:before="0" w:line="199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Dwj­wLZ msMV‡bi Kgx©‡`i gv‡S ˆØZ AaxbZvi m„wó n‡Z cv‡i Ñ Zzwg wK Gi mv‡_ GKgZ? DË‡ii mc‡¶ hyw³ `vI|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1E4BFA" w:rsidRDefault="001E4BFA">
      <w:pPr>
        <w:tabs>
          <w:tab w:val="right" w:pos="4554"/>
        </w:tabs>
        <w:spacing w:before="0" w:line="202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</w:rPr>
        <w:t>5.</w:t>
      </w:r>
      <w:r>
        <w:rPr>
          <w:rFonts w:ascii="SutonnyMJ" w:hAnsi="SutonnyMJ" w:cs="SutonnyMJ"/>
          <w:b/>
          <w:bCs/>
          <w:sz w:val="18"/>
          <w:szCs w:val="18"/>
        </w:rPr>
        <w:sym w:font="Wingdings 3" w:char="F084"/>
      </w:r>
      <w:r>
        <w:rPr>
          <w:rFonts w:ascii="SutonnyMJ" w:hAnsi="SutonnyMJ" w:cs="SutonnyMJ"/>
          <w:sz w:val="20"/>
          <w:szCs w:val="20"/>
        </w:rPr>
        <w:t xml:space="preserve"> Rbve AvwZK gUi wjwg‡U‡Wi e¨e¯’vcbv cwiPvjK| wZwb AZ¨š— `¶Zv I mybv‡gi mv‡_ cÖwZôvb cwiPvjbv K‡ib| Zvi cÖwZôv‡bi wewfbœ kvLvq Kgx©‡`i k~b¨c` c~i‡Yi Rb¨ `¶ I †hvM¨ Kgx© wbe©vP‡bi Rb¨ wZwb wb‡qvM cÖwµqv m¤úbœ K‡ib| wbe©vwPZ Kgx©‡`i‡K cÖwZôv‡bi Af¨š—‡i Qq gv‡mi cÖwk¶Y w`‡q ¯’vqxfv‡e wb‡qvM †`b| G‡Z Zv‡`i `¶Zv e„w× cvq Ges cÖwZôv‡bi mdjZv Av‡m|</w:t>
      </w:r>
    </w:p>
    <w:p w:rsidR="001E4BFA" w:rsidRDefault="001E4BFA">
      <w:pPr>
        <w:tabs>
          <w:tab w:val="right" w:pos="4554"/>
        </w:tabs>
        <w:spacing w:before="0" w:line="202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Kg© djveZ©b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1E4BFA" w:rsidRDefault="001E4BFA">
      <w:pPr>
        <w:tabs>
          <w:tab w:val="right" w:pos="4554"/>
        </w:tabs>
        <w:spacing w:before="0" w:line="202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c`veZ©b ej‡Z Kx †evSvq?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1E4BFA" w:rsidRDefault="001E4BFA">
      <w:pPr>
        <w:tabs>
          <w:tab w:val="right" w:pos="4554"/>
        </w:tabs>
        <w:spacing w:before="0" w:line="202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DÏxc‡K ewY©Z cÖwZôvb cÖwk¶‡Yi †Kvb c×wZ e¨envi Kiv n‡q‡Q?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1E4BFA" w:rsidRDefault="001E4BFA">
      <w:pPr>
        <w:tabs>
          <w:tab w:val="right" w:pos="4554"/>
        </w:tabs>
        <w:spacing w:before="0" w:line="202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ÔcÖwk¶YB D³ cÖwZôv‡bi Drcv`b e„w×i g~j KviYÕÑ G Dw³i mv‡_ Zzwg wK GKgZ? hyw³ `vI|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1E4BFA" w:rsidRDefault="001E4BFA">
      <w:pPr>
        <w:tabs>
          <w:tab w:val="right" w:pos="4554"/>
        </w:tabs>
        <w:spacing w:before="0" w:line="202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</w:rPr>
        <w:t>6.</w:t>
      </w:r>
      <w:r>
        <w:rPr>
          <w:rFonts w:ascii="SutonnyMJ" w:hAnsi="SutonnyMJ" w:cs="SutonnyMJ"/>
          <w:b/>
          <w:bCs/>
          <w:sz w:val="18"/>
          <w:szCs w:val="18"/>
        </w:rPr>
        <w:sym w:font="Wingdings 3" w:char="F084"/>
      </w:r>
      <w:r>
        <w:rPr>
          <w:rFonts w:ascii="SutonnyMJ" w:hAnsi="SutonnyMJ" w:cs="SutonnyMJ"/>
          <w:sz w:val="20"/>
          <w:szCs w:val="20"/>
        </w:rPr>
        <w:t xml:space="preserve"> e‡i›`ª BÛvw÷ªR wj.-Gi †cÖvWvKkb wW‡i±i mvbwR`v Zvevm&amp;myg cÖkvmK wn‡m‡e Zvi Kgx©‡`i Kv‡Q GK A™¢yZ PwiÎ| fz‡ji Kvi‡Y wZwb Zv‡`i we›`ygvÎ ¶gv K‡ib bv| fq-fxwZ, †eZb KvUv; mvm‡cÛ †_‡K ïi“ K‡i Kgx©‡`i QuvUvB ch©š— K‡ib wZwb| GRb¨ Kgx©iv fq †c‡jI kÖ×vI K‡ib| KviY cÖ‡Z¨K Kgx©‡K wZwb e¨w³MZfv‡e †P‡bb, Rv‡bb, †LuvR-Lei iv‡Lb, wec‡`-Avc‡` Zv‡`i cv‡k `uvovb| mvnvh¨-mn‡hvwMZv K‡ib| K‡VviZv I †KvgjZvi wZwb GK A™¢yZ mswgkÖY|</w:t>
      </w:r>
    </w:p>
    <w:p w:rsidR="001E4BFA" w:rsidRDefault="001E4BFA">
      <w:pPr>
        <w:tabs>
          <w:tab w:val="right" w:pos="4554"/>
        </w:tabs>
        <w:spacing w:before="0" w:line="202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wb‡`©kbv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1E4BFA" w:rsidRDefault="001E4BFA">
      <w:pPr>
        <w:tabs>
          <w:tab w:val="right" w:pos="4554"/>
        </w:tabs>
        <w:spacing w:before="0" w:line="202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Òe¨e¯’vcbv me©RbxbÓÑ e¨vL¨v K‡iv|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1E4BFA" w:rsidRDefault="001E4BFA">
      <w:pPr>
        <w:tabs>
          <w:tab w:val="right" w:pos="4554"/>
        </w:tabs>
        <w:spacing w:before="0" w:line="202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†bZ…‡Z¡i wePv‡i mvbwR`v †Kvb ai‡bi †bZv? we‡k­lY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1E4BFA" w:rsidRDefault="001E4BFA">
      <w:pPr>
        <w:tabs>
          <w:tab w:val="right" w:pos="4554"/>
        </w:tabs>
        <w:spacing w:before="0" w:line="202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 xml:space="preserve">mvbwR`vi g‡a¨ †bZ…‡Z¡i †Kvb †Kvb ¸Yvewji ewntcÖKvk N‡U‡Q? DÏxc‡Ki Av‡jv‡K g~j¨vqb K‡iv| 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1E4BFA" w:rsidRDefault="001E4BFA">
      <w:pPr>
        <w:tabs>
          <w:tab w:val="right" w:pos="4554"/>
        </w:tabs>
        <w:spacing w:before="0" w:line="204" w:lineRule="auto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SutonnyMJ" w:hAnsi="SutonnyMJ" w:cs="SutonnyMJ"/>
          <w:b/>
          <w:bCs/>
          <w:spacing w:val="-6"/>
          <w:sz w:val="20"/>
          <w:szCs w:val="20"/>
        </w:rPr>
        <w:t>7.</w:t>
      </w:r>
      <w:r>
        <w:rPr>
          <w:rFonts w:ascii="SutonnyMJ" w:hAnsi="SutonnyMJ" w:cs="SutonnyMJ"/>
          <w:b/>
          <w:bCs/>
          <w:spacing w:val="-6"/>
          <w:sz w:val="18"/>
          <w:szCs w:val="18"/>
        </w:rPr>
        <w:sym w:font="Wingdings 3" w:char="F084"/>
      </w:r>
      <w:r>
        <w:rPr>
          <w:rFonts w:ascii="SutonnyMJ" w:hAnsi="SutonnyMJ" w:cs="SutonnyMJ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6"/>
          <w:sz w:val="16"/>
          <w:szCs w:val="16"/>
        </w:rPr>
        <w:t>SMC</w:t>
      </w:r>
      <w:r>
        <w:rPr>
          <w:rFonts w:ascii="SutonnyMJ" w:hAnsi="SutonnyMJ" w:cs="SutonnyMJ"/>
          <w:spacing w:val="-6"/>
          <w:sz w:val="20"/>
          <w:szCs w:val="20"/>
        </w:rPr>
        <w:t xml:space="preserve"> GKwU </w:t>
      </w:r>
      <w:r>
        <w:rPr>
          <w:rFonts w:ascii="SutonnyMJ" w:hAnsi="SutonnyMJ" w:cs="SutonnyMJ"/>
          <w:spacing w:val="-4"/>
          <w:sz w:val="20"/>
          <w:szCs w:val="20"/>
        </w:rPr>
        <w:t>Avš—R©vwZK</w:t>
      </w:r>
      <w:r>
        <w:rPr>
          <w:rFonts w:ascii="SutonnyMJ" w:hAnsi="SutonnyMJ" w:cs="SutonnyMJ"/>
          <w:spacing w:val="-6"/>
          <w:sz w:val="20"/>
          <w:szCs w:val="20"/>
        </w:rPr>
        <w:t xml:space="preserve"> gv‡bi </w:t>
      </w:r>
      <w:r>
        <w:rPr>
          <w:rFonts w:ascii="SutonnyMJ" w:hAnsi="SutonnyMJ" w:cs="SutonnyMJ"/>
          <w:spacing w:val="2"/>
          <w:sz w:val="20"/>
          <w:szCs w:val="20"/>
        </w:rPr>
        <w:t>¯^v¯’¨i¶vKvix</w:t>
      </w:r>
      <w:r>
        <w:rPr>
          <w:rFonts w:ascii="SutonnyMJ" w:hAnsi="SutonnyMJ" w:cs="SutonnyMJ"/>
          <w:spacing w:val="-4"/>
          <w:sz w:val="20"/>
          <w:szCs w:val="20"/>
        </w:rPr>
        <w:t xml:space="preserve"> we</w:t>
      </w:r>
      <w:r>
        <w:rPr>
          <w:rFonts w:ascii="SutonnyMJ" w:hAnsi="SutonnyMJ" w:cs="SutonnyMJ"/>
          <w:spacing w:val="-2"/>
          <w:sz w:val="20"/>
          <w:szCs w:val="20"/>
        </w:rPr>
        <w:t>wfbœ</w:t>
      </w:r>
      <w:r>
        <w:rPr>
          <w:rFonts w:ascii="SutonnyMJ" w:hAnsi="SutonnyMJ" w:cs="SutonnyMJ"/>
          <w:spacing w:val="-6"/>
          <w:sz w:val="20"/>
          <w:szCs w:val="20"/>
        </w:rPr>
        <w:t xml:space="preserve"> cY¨ Drcv`bKvix</w:t>
      </w:r>
      <w:r>
        <w:rPr>
          <w:rFonts w:ascii="SutonnyMJ" w:hAnsi="SutonnyMJ" w:cs="SutonnyMJ"/>
          <w:spacing w:val="-2"/>
          <w:sz w:val="20"/>
          <w:szCs w:val="20"/>
        </w:rPr>
        <w:t xml:space="preserve"> cÖwZôvb| Zviv wb‡R‡`i cY¨ wb‡RivB evRviRvZKiY K‡i| †`‡ki eo eo kni¸‡jv‡Z Zv‡`i GKvwaK weµq‡K›`ª i‡q‡Q| †`‡ki wewfbœ </w:t>
      </w:r>
      <w:r>
        <w:rPr>
          <w:rFonts w:ascii="Times New Roman" w:hAnsi="Times New Roman" w:cs="Times New Roman"/>
          <w:spacing w:val="-2"/>
          <w:sz w:val="16"/>
          <w:szCs w:val="16"/>
        </w:rPr>
        <w:t>TV</w:t>
      </w:r>
      <w:r>
        <w:rPr>
          <w:rFonts w:ascii="SutonnyMJ" w:hAnsi="SutonnyMJ" w:cs="SutonnyMJ"/>
          <w:spacing w:val="-2"/>
          <w:sz w:val="20"/>
          <w:szCs w:val="20"/>
        </w:rPr>
        <w:t xml:space="preserve"> P¨v‡bj¸‡jv‡Z Zviv Zv‡`i c‡Y¨i e¨enviwewai weÁvcb wbqwgZ cÖPvi K‡i| †µZviv †kvi“g †_‡K mivmwi wKsev †gvevB‡ji gva¨‡g †hvMv‡hvM K‡i Zv‡`i cÖ‡qvRbxq cY¨ msMÖn Ki‡Z cv‡i| AwaKš‘ Zviv †gvevB‡j †hvMv‡hv‡Mi Amyweavi Kvi‡Y weKí gva¨g e¨env‡ii K_v fve‡Q|</w:t>
      </w:r>
    </w:p>
    <w:p w:rsidR="001E4BFA" w:rsidRDefault="001E4BFA">
      <w:pPr>
        <w:tabs>
          <w:tab w:val="right" w:pos="4554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wfwWI Kbdv‡iwÝs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1E4BFA" w:rsidRDefault="001E4BFA">
      <w:pPr>
        <w:tabs>
          <w:tab w:val="right" w:pos="4554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c‡`vbœwZ ej‡Z Kx †evSvq?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1E4BFA" w:rsidRDefault="001E4BFA">
      <w:pPr>
        <w:tabs>
          <w:tab w:val="right" w:pos="4554"/>
        </w:tabs>
        <w:spacing w:before="0" w:line="204" w:lineRule="auto"/>
        <w:ind w:left="274" w:hanging="274"/>
        <w:rPr>
          <w:rFonts w:ascii="SutonnyMJ" w:hAnsi="SutonnyMJ" w:cs="SutonnyMJ"/>
          <w:spacing w:val="-6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pacing w:val="-6"/>
          <w:sz w:val="20"/>
          <w:szCs w:val="20"/>
        </w:rPr>
        <w:tab/>
        <w:t>DÏxc‡K †Kvb ai‡bi †hvMv‡hv‡Mi K_v D‡j­L Kiv n‡q‡Q? e¨vL¨v K‡iv|</w:t>
      </w:r>
      <w:r>
        <w:rPr>
          <w:rFonts w:ascii="SutonnyMJ" w:hAnsi="SutonnyMJ" w:cs="SutonnyMJ"/>
          <w:spacing w:val="-6"/>
          <w:sz w:val="20"/>
          <w:szCs w:val="20"/>
        </w:rPr>
        <w:tab/>
        <w:t>3</w:t>
      </w:r>
    </w:p>
    <w:p w:rsidR="001E4BFA" w:rsidRDefault="001E4BFA">
      <w:pPr>
        <w:tabs>
          <w:tab w:val="right" w:pos="4554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Times New Roman" w:hAnsi="Times New Roman" w:cs="Times New Roman"/>
          <w:sz w:val="16"/>
          <w:szCs w:val="16"/>
        </w:rPr>
        <w:t>SMC</w:t>
      </w:r>
      <w:r>
        <w:rPr>
          <w:rFonts w:ascii="SutonnyMJ" w:hAnsi="SutonnyMJ" w:cs="SutonnyMJ"/>
          <w:sz w:val="20"/>
          <w:szCs w:val="20"/>
        </w:rPr>
        <w:t>-Gi cY¨ evRviRvZKi‡Yi gva¨g wn‡m‡e B›Uvi‡bU e¨env‡ii †hŠw³KZv Dc¯’vcb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1E4BFA" w:rsidRDefault="001E4BFA">
      <w:pPr>
        <w:tabs>
          <w:tab w:val="right" w:pos="4554"/>
        </w:tabs>
        <w:spacing w:before="0" w:line="199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</w:rPr>
        <w:t>8.</w:t>
      </w:r>
      <w:r>
        <w:rPr>
          <w:rFonts w:ascii="SutonnyMJ" w:hAnsi="SutonnyMJ" w:cs="SutonnyMJ"/>
          <w:b/>
          <w:bCs/>
          <w:sz w:val="18"/>
          <w:szCs w:val="18"/>
        </w:rPr>
        <w:sym w:font="Wingdings 3" w:char="F084"/>
      </w:r>
      <w:r>
        <w:rPr>
          <w:rFonts w:ascii="SutonnyMJ" w:hAnsi="SutonnyMJ" w:cs="SutonnyMJ"/>
          <w:sz w:val="20"/>
          <w:szCs w:val="20"/>
        </w:rPr>
        <w:t xml:space="preserve"> AvdZve wdW&amp;m wjwg‡UW cÖwZw`b 20,000 wK‡jvMÖvg †cvjwUª wdW Drcv`‡bi Av`k©gvb wba©viY K‡i| Drcv`b e¨e¯’vcK ch©‡e¶Y K‡i †`L‡Z †c‡jb G Av`k©gvb Abyhvqx NÈvcÖwZ †h nv‡i cY¨ Drcvw`Z nIqv DwPZ wQj Zv n‡”Q bv| ZvB wZwb mg¯— Drcv`b cÖwµqvwU Ôd‡jvAvcÕ Ki‡jb Ges j¶ Ki‡jb †h, GKwU Drcv`b †gwkb AKvh©Ki n‡q Av‡Q|</w:t>
      </w:r>
    </w:p>
    <w:p w:rsidR="001E4BFA" w:rsidRDefault="001E4BFA">
      <w:pPr>
        <w:tabs>
          <w:tab w:val="right" w:pos="4554"/>
        </w:tabs>
        <w:spacing w:before="0" w:line="199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Times New Roman" w:hAnsi="Times New Roman" w:cs="Times New Roman"/>
          <w:sz w:val="14"/>
          <w:szCs w:val="14"/>
        </w:rPr>
        <w:t>PERT</w:t>
      </w:r>
      <w:r>
        <w:rPr>
          <w:rFonts w:ascii="SutonnyMJ" w:hAnsi="SutonnyMJ" w:cs="SutonnyMJ"/>
          <w:sz w:val="20"/>
          <w:szCs w:val="20"/>
        </w:rPr>
        <w:t>-Gi c~Y©iƒc †j‡Lv|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1E4BFA" w:rsidRDefault="001E4BFA">
      <w:pPr>
        <w:tabs>
          <w:tab w:val="right" w:pos="4554"/>
        </w:tabs>
        <w:spacing w:before="0" w:line="199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Ôwbqš¿Y cðvrgyLxÕ e¨vL¨v K‡iv|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1E4BFA" w:rsidRDefault="001E4BFA">
      <w:pPr>
        <w:tabs>
          <w:tab w:val="right" w:pos="4554"/>
        </w:tabs>
        <w:spacing w:before="0" w:line="199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AvdZve wdWm wjwg‡U‡Wi cÖwZw`‡bi Av`k©gvb wba©vi‡Yi wfwË Kx nIqv DwPZ wQj?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1E4BFA" w:rsidRDefault="001E4BFA">
      <w:pPr>
        <w:tabs>
          <w:tab w:val="right" w:pos="4554"/>
        </w:tabs>
        <w:spacing w:before="0" w:line="199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 xml:space="preserve">AvdZve wdWm wjwg‡U‡Wi †cvjwUª wdW Drcv`‡bi wbqš¿Y cÖwµqvwU we‡k­lY K‡iv| 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1E4BFA" w:rsidRDefault="001E4BFA">
      <w:pPr>
        <w:tabs>
          <w:tab w:val="right" w:pos="4554"/>
        </w:tabs>
        <w:spacing w:before="0" w:line="199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</w:rPr>
        <w:t>9.</w:t>
      </w:r>
      <w:r>
        <w:rPr>
          <w:rFonts w:ascii="SutonnyMJ" w:hAnsi="SutonnyMJ" w:cs="SutonnyMJ"/>
          <w:b/>
          <w:bCs/>
          <w:sz w:val="18"/>
          <w:szCs w:val="18"/>
        </w:rPr>
        <w:sym w:font="Wingdings 3" w:char="F084"/>
      </w:r>
      <w:r>
        <w:rPr>
          <w:rFonts w:ascii="SutonnyMJ" w:hAnsi="SutonnyMJ" w:cs="SutonnyMJ"/>
          <w:sz w:val="20"/>
          <w:szCs w:val="20"/>
        </w:rPr>
        <w:t xml:space="preserve"> ÒAb©em&amp; †Kv¤úvwb wj.Ó-Gi e¨e¯’vcbv cwiPvjK †evW© mfvq cieZx© eQ‡ii mvgwMÖK j¶¨ wba©viY K‡i Zv wefvMxq cÖavb‡`i AewnZ K‡ib| wefvMxq cÖavbMY ¯^-¯^ wefv‡Mi j¶¨ wba©vi‡Yi cwiKíbv wb‡jI Avš—twefvMxq cwiKíbvq cvi¯úwiK msnwZ ¯’vc‡bi †Kv‡bv D‡`¨vM †bqv nqwb| d‡j wek„•Ljv m„wó nq| welqwU †ev‡W©i bR‡i G‡j †evW© Drcv`b wefv‡Mi e¨e¯’vcK‡K cÖavb I Ab¨ wefv‡Mi cÖavb‡`i m`m¨ K‡i wefvMxq Kg©Kv‡Ê msnwZ cÖwZôvi Rb¨ GKwU ¯’vqx Kwgkb MVb K‡ib|</w:t>
      </w:r>
    </w:p>
    <w:p w:rsidR="001E4BFA" w:rsidRDefault="001E4BFA">
      <w:pPr>
        <w:tabs>
          <w:tab w:val="right" w:pos="4554"/>
        </w:tabs>
        <w:spacing w:before="0" w:line="199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mgš^q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1E4BFA" w:rsidRDefault="001E4BFA">
      <w:pPr>
        <w:tabs>
          <w:tab w:val="right" w:pos="4554"/>
        </w:tabs>
        <w:spacing w:before="0" w:line="199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`jxq cÖ‡Póv GwM‡q wb‡Z mgš^q Acwinvh© †Kb?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1E4BFA" w:rsidRDefault="001E4BFA">
      <w:pPr>
        <w:tabs>
          <w:tab w:val="right" w:pos="4554"/>
        </w:tabs>
        <w:spacing w:before="0" w:line="199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DÏxc‡Ki †Kv¤úvwb‡Z mgš^‡qi †Kvb bxwZ AbymiY bv nIqvq wek„•Ljv †`Lv †`q?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1E4BFA" w:rsidRDefault="001E4BFA">
      <w:pPr>
        <w:tabs>
          <w:tab w:val="right" w:pos="4554"/>
        </w:tabs>
        <w:spacing w:before="0" w:line="199" w:lineRule="auto"/>
        <w:ind w:left="274" w:hanging="274"/>
        <w:rPr>
          <w:rFonts w:ascii="SutonnyMJ" w:hAnsi="SutonnyMJ" w:cs="SutonnyMJ"/>
          <w:b/>
          <w:bCs/>
          <w:sz w:val="19"/>
          <w:szCs w:val="19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 xml:space="preserve">Ô†evW© KZ…©K mgš^q KwgwU MVb K‡i †`qvq fwel¨‡Z wek„•Ljv Kg‡eÕÑ Zzwg wK GKgZ? hyw³ `vI| 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1E4BFA" w:rsidRDefault="001E4BFA">
      <w:pPr>
        <w:tabs>
          <w:tab w:val="right" w:pos="4581"/>
        </w:tabs>
        <w:spacing w:before="0" w:line="226" w:lineRule="auto"/>
        <w:rPr>
          <w:rFonts w:ascii="SutonnyMJ" w:hAnsi="SutonnyMJ" w:cs="SutonnyMJ"/>
          <w:sz w:val="2"/>
          <w:szCs w:val="2"/>
        </w:rPr>
        <w:sectPr w:rsidR="001E4BFA">
          <w:type w:val="continuous"/>
          <w:pgSz w:w="11909" w:h="16834" w:code="9"/>
          <w:pgMar w:top="1613" w:right="1267" w:bottom="1613" w:left="1267" w:header="1210" w:footer="720" w:gutter="0"/>
          <w:cols w:num="2" w:sep="1" w:space="216"/>
          <w:docGrid w:linePitch="360"/>
        </w:sectPr>
      </w:pPr>
    </w:p>
    <w:p w:rsidR="001E4BFA" w:rsidRDefault="001E4BFA">
      <w:pPr>
        <w:tabs>
          <w:tab w:val="right" w:pos="4581"/>
        </w:tabs>
        <w:spacing w:before="0" w:line="226" w:lineRule="auto"/>
        <w:rPr>
          <w:rFonts w:ascii="SutonnyMJ" w:hAnsi="SutonnyMJ" w:cs="SutonnyMJ"/>
          <w:sz w:val="2"/>
          <w:szCs w:val="2"/>
        </w:rPr>
      </w:pPr>
    </w:p>
    <w:p w:rsidR="001E4BFA" w:rsidRDefault="001E4BFA">
      <w:pPr>
        <w:spacing w:before="0" w:line="250" w:lineRule="auto"/>
        <w:jc w:val="center"/>
        <w:rPr>
          <w:rFonts w:ascii="SutonnyMJ" w:hAnsi="SutonnyMJ" w:cs="SutonnyMJ"/>
          <w:sz w:val="8"/>
          <w:szCs w:val="8"/>
        </w:rPr>
      </w:pPr>
    </w:p>
    <w:p w:rsidR="001E4BFA" w:rsidRDefault="001E4BFA">
      <w:pPr>
        <w:shd w:val="clear" w:color="auto" w:fill="606060"/>
        <w:spacing w:before="0" w:line="250" w:lineRule="auto"/>
        <w:ind w:left="4046" w:right="4061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SutonnyMJ" w:hAnsi="SutonnyMJ" w:cs="SutonnyMJ"/>
          <w:color w:val="FFFFFF"/>
          <w:sz w:val="24"/>
          <w:szCs w:val="24"/>
        </w:rPr>
        <w:t>DËi wb‡`©kbv</w:t>
      </w:r>
    </w:p>
    <w:p w:rsidR="001E4BFA" w:rsidRDefault="001E4BFA">
      <w:pPr>
        <w:spacing w:before="0" w:line="250" w:lineRule="auto"/>
        <w:jc w:val="center"/>
        <w:rPr>
          <w:rFonts w:ascii="SutonnyMJ" w:hAnsi="SutonnyMJ" w:cs="SutonnyMJ"/>
          <w:sz w:val="2"/>
          <w:szCs w:val="2"/>
        </w:rPr>
      </w:pPr>
    </w:p>
    <w:p w:rsidR="001E4BFA" w:rsidRDefault="001E4BFA">
      <w:pPr>
        <w:spacing w:before="0" w:line="250" w:lineRule="auto"/>
        <w:ind w:left="202" w:hanging="202"/>
        <w:rPr>
          <w:rFonts w:ascii="PanjereeC" w:hAnsi="PanjereeC" w:cs="PanjereeC"/>
          <w:sz w:val="18"/>
          <w:szCs w:val="18"/>
        </w:rPr>
        <w:sectPr w:rsidR="001E4BFA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:rsidR="001E4BFA" w:rsidRDefault="001E4BFA">
      <w:pPr>
        <w:spacing w:before="0" w:line="250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1.</w:t>
      </w:r>
      <w:r>
        <w:rPr>
          <w:rFonts w:ascii="PanjereeC" w:hAnsi="PanjereeC" w:cs="PanjereeC"/>
          <w:sz w:val="18"/>
          <w:szCs w:val="18"/>
        </w:rPr>
        <w:tab/>
        <w:t>Dîicò eBGqi 226 c†Ó¤vi 8 bÁ¼i m†Rbkxj cÉGk²vîi `ËÓ¡eÅ|</w:t>
      </w:r>
    </w:p>
    <w:p w:rsidR="001E4BFA" w:rsidRDefault="001E4BFA">
      <w:pPr>
        <w:spacing w:before="0" w:line="250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2.</w:t>
      </w:r>
      <w:r>
        <w:rPr>
          <w:rFonts w:ascii="PanjereeC" w:hAnsi="PanjereeC" w:cs="PanjereeC"/>
          <w:sz w:val="18"/>
          <w:szCs w:val="18"/>
        </w:rPr>
        <w:tab/>
        <w:t>Dîicò eBGqi 245 c†Ó¤vi 11 bÁ¼i m†Rbkxj cÉGk²vîi `ËÓ¡eÅ|</w:t>
      </w:r>
    </w:p>
    <w:p w:rsidR="001E4BFA" w:rsidRDefault="001E4BFA">
      <w:pPr>
        <w:spacing w:before="0" w:line="250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3.</w:t>
      </w:r>
      <w:r>
        <w:rPr>
          <w:rFonts w:ascii="PanjereeC" w:hAnsi="PanjereeC" w:cs="PanjereeC"/>
          <w:sz w:val="18"/>
          <w:szCs w:val="18"/>
        </w:rPr>
        <w:tab/>
        <w:t>Dîicò eBGqi 270 c†Ó¤vi 11 bÁ¼i m†Rbkxj cÉGk²vîi `ËÓ¡eÅ|</w:t>
      </w:r>
    </w:p>
    <w:p w:rsidR="001E4BFA" w:rsidRDefault="001E4BFA">
      <w:pPr>
        <w:spacing w:before="0" w:line="250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4.</w:t>
      </w:r>
      <w:r>
        <w:rPr>
          <w:rFonts w:ascii="PanjereeC" w:hAnsi="PanjereeC" w:cs="PanjereeC"/>
          <w:sz w:val="18"/>
          <w:szCs w:val="18"/>
        </w:rPr>
        <w:tab/>
        <w:t>Dîicò eBGqi 296 c†Ó¤vi 11 bÁ¼i m†Rbkxj cÉGk²vîi `ËÓ¡eÅ|</w:t>
      </w:r>
    </w:p>
    <w:p w:rsidR="001E4BFA" w:rsidRDefault="001E4BFA">
      <w:pPr>
        <w:spacing w:before="0" w:line="250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5.</w:t>
      </w:r>
      <w:r>
        <w:rPr>
          <w:rFonts w:ascii="PanjereeC" w:hAnsi="PanjereeC" w:cs="PanjereeC"/>
          <w:sz w:val="18"/>
          <w:szCs w:val="18"/>
        </w:rPr>
        <w:tab/>
        <w:t>Dîicò eBGqi 321 c†Ó¤vi 12 bÁ¼i m†Rbkxj cÉGk²vîi `ËÓ¡eÅ|</w:t>
      </w:r>
    </w:p>
    <w:p w:rsidR="001E4BFA" w:rsidRDefault="001E4BFA">
      <w:pPr>
        <w:spacing w:before="0" w:line="250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6.</w:t>
      </w:r>
      <w:r>
        <w:rPr>
          <w:rFonts w:ascii="PanjereeC" w:hAnsi="PanjereeC" w:cs="PanjereeC"/>
          <w:sz w:val="18"/>
          <w:szCs w:val="18"/>
        </w:rPr>
        <w:tab/>
        <w:t>Dîicò eBGqi 347 c†Ó¤vi 13 bÁ¼i m†Rbkxj cÉGk²vîi `ËÓ¡eÅ|</w:t>
      </w:r>
    </w:p>
    <w:p w:rsidR="001E4BFA" w:rsidRDefault="001E4BFA">
      <w:pPr>
        <w:spacing w:before="0" w:line="250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7.</w:t>
      </w:r>
      <w:r>
        <w:rPr>
          <w:rFonts w:ascii="PanjereeC" w:hAnsi="PanjereeC" w:cs="PanjereeC"/>
          <w:sz w:val="18"/>
          <w:szCs w:val="18"/>
        </w:rPr>
        <w:tab/>
        <w:t>Dîicò eBGqi 399 c†Ó¤vi 11 bÁ¼i m†Rbkxj cÉGk²vîi `ËÓ¡eÅ|</w:t>
      </w:r>
    </w:p>
    <w:p w:rsidR="001E4BFA" w:rsidRDefault="001E4BFA">
      <w:pPr>
        <w:spacing w:before="0" w:line="250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8.</w:t>
      </w:r>
      <w:r>
        <w:rPr>
          <w:rFonts w:ascii="PanjereeC" w:hAnsi="PanjereeC" w:cs="PanjereeC"/>
          <w:sz w:val="18"/>
          <w:szCs w:val="18"/>
        </w:rPr>
        <w:tab/>
        <w:t>Dîicò eBGqi 440 c†Ó¤vi 12 bÁ¼i m†Rbkxj cÉGk²vîi `ËÓ¡eÅ|</w:t>
      </w:r>
    </w:p>
    <w:p w:rsidR="001E4BFA" w:rsidRDefault="001E4BFA">
      <w:pPr>
        <w:spacing w:before="0" w:line="250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9.</w:t>
      </w:r>
      <w:r>
        <w:rPr>
          <w:rFonts w:ascii="PanjereeC" w:hAnsi="PanjereeC" w:cs="PanjereeC"/>
          <w:sz w:val="18"/>
          <w:szCs w:val="18"/>
        </w:rPr>
        <w:tab/>
        <w:t>Dîicò eBGqi 421 c†Ó¤vi 10 bÁ¼i m†Rbkxj cÉGk²vîi `ËÓ¡eÅ|</w:t>
      </w:r>
    </w:p>
    <w:p w:rsidR="001E4BFA" w:rsidRDefault="001E4BFA">
      <w:pPr>
        <w:spacing w:before="0" w:line="252" w:lineRule="auto"/>
        <w:rPr>
          <w:rFonts w:ascii="SutonnyMJ" w:hAnsi="SutonnyMJ" w:cs="SutonnyMJ"/>
          <w:sz w:val="2"/>
          <w:szCs w:val="2"/>
        </w:rPr>
        <w:sectPr w:rsidR="001E4BFA">
          <w:type w:val="continuous"/>
          <w:pgSz w:w="11909" w:h="16834" w:code="9"/>
          <w:pgMar w:top="1613" w:right="1267" w:bottom="1613" w:left="1267" w:header="1210" w:footer="720" w:gutter="0"/>
          <w:cols w:num="3" w:sep="1" w:space="144"/>
          <w:docGrid w:linePitch="360"/>
        </w:sectPr>
      </w:pPr>
    </w:p>
    <w:p w:rsidR="001E4BFA" w:rsidRDefault="001E4BFA">
      <w:pPr>
        <w:spacing w:before="0" w:line="252" w:lineRule="auto"/>
        <w:rPr>
          <w:rFonts w:ascii="SutonnyMJ" w:hAnsi="SutonnyMJ" w:cs="SutonnyMJ"/>
          <w:sz w:val="2"/>
          <w:szCs w:val="2"/>
        </w:rPr>
      </w:pPr>
    </w:p>
    <w:p w:rsidR="001E4BFA" w:rsidRDefault="001E4BFA">
      <w:pPr>
        <w:spacing w:before="0" w:line="216" w:lineRule="auto"/>
        <w:jc w:val="center"/>
        <w:rPr>
          <w:rFonts w:ascii="SutonnyMJ" w:hAnsi="SutonnyMJ" w:cs="SutonnyMJ"/>
          <w:sz w:val="6"/>
          <w:szCs w:val="6"/>
        </w:rPr>
      </w:pPr>
      <w:r>
        <w:rPr>
          <w:rFonts w:ascii="SutonnyMJ" w:hAnsi="SutonnyMJ" w:cs="SutonnyMJ"/>
          <w:sz w:val="28"/>
          <w:szCs w:val="28"/>
        </w:rPr>
        <w:t xml:space="preserve">7. Kzwgj­v †evW©-2017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/>
      </w:tblPr>
      <w:tblGrid>
        <w:gridCol w:w="7011"/>
        <w:gridCol w:w="1080"/>
        <w:gridCol w:w="270"/>
        <w:gridCol w:w="270"/>
        <w:gridCol w:w="270"/>
      </w:tblGrid>
      <w:tr w:rsidR="001E4BFA">
        <w:trPr>
          <w:trHeight w:val="186"/>
        </w:trPr>
        <w:tc>
          <w:tcPr>
            <w:tcW w:w="7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4BFA" w:rsidRDefault="001E4BFA">
            <w:pPr>
              <w:tabs>
                <w:tab w:val="center" w:pos="4594"/>
              </w:tabs>
              <w:spacing w:before="0" w:line="21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SutonnyMJ" w:hAnsi="SutonnyMJ" w:cs="SutonnyMJ"/>
                <w:b/>
                <w:bCs/>
                <w:sz w:val="24"/>
                <w:szCs w:val="24"/>
              </w:rPr>
              <w:t>e¨emvq msMVb I e¨e¯’vcbv: wØZxq cÎ</w:t>
            </w:r>
            <w:r>
              <w:rPr>
                <w:rFonts w:ascii="SutonnyMJ" w:hAnsi="SutonnyMJ" w:cs="SutonnyMJ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vAlign w:val="center"/>
          </w:tcPr>
          <w:p w:rsidR="001E4BFA" w:rsidRDefault="001E4BFA">
            <w:pPr>
              <w:tabs>
                <w:tab w:val="center" w:pos="4590"/>
              </w:tabs>
              <w:spacing w:before="0" w:line="21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welq †KvW :</w:t>
            </w:r>
          </w:p>
        </w:tc>
        <w:tc>
          <w:tcPr>
            <w:tcW w:w="270" w:type="dxa"/>
            <w:vAlign w:val="center"/>
          </w:tcPr>
          <w:p w:rsidR="001E4BFA" w:rsidRDefault="001E4BFA">
            <w:pPr>
              <w:tabs>
                <w:tab w:val="center" w:pos="4590"/>
              </w:tabs>
              <w:spacing w:before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2</w:t>
            </w:r>
          </w:p>
        </w:tc>
        <w:tc>
          <w:tcPr>
            <w:tcW w:w="270" w:type="dxa"/>
            <w:vAlign w:val="center"/>
          </w:tcPr>
          <w:p w:rsidR="001E4BFA" w:rsidRDefault="001E4BFA">
            <w:pPr>
              <w:tabs>
                <w:tab w:val="center" w:pos="4590"/>
              </w:tabs>
              <w:spacing w:before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  <w:tc>
          <w:tcPr>
            <w:tcW w:w="270" w:type="dxa"/>
            <w:vAlign w:val="center"/>
          </w:tcPr>
          <w:p w:rsidR="001E4BFA" w:rsidRDefault="001E4BFA">
            <w:pPr>
              <w:tabs>
                <w:tab w:val="center" w:pos="4590"/>
              </w:tabs>
              <w:spacing w:before="0" w:line="216" w:lineRule="auto"/>
              <w:jc w:val="center"/>
              <w:rPr>
                <w:rFonts w:ascii="Saroda" w:hAnsi="Saroda" w:cs="Saroda"/>
              </w:rPr>
            </w:pPr>
            <w:r>
              <w:rPr>
                <w:rFonts w:ascii="SutonnyMJ" w:hAnsi="SutonnyMJ" w:cs="SutonnyMJ"/>
              </w:rPr>
              <w:t>8</w:t>
            </w:r>
          </w:p>
        </w:tc>
      </w:tr>
    </w:tbl>
    <w:p w:rsidR="001E4BFA" w:rsidRDefault="001E4BFA">
      <w:pPr>
        <w:tabs>
          <w:tab w:val="left" w:pos="450"/>
          <w:tab w:val="center" w:pos="4680"/>
          <w:tab w:val="right" w:pos="8910"/>
        </w:tabs>
        <w:spacing w:line="216" w:lineRule="auto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20"/>
          <w:szCs w:val="20"/>
        </w:rPr>
        <w:tab/>
        <w:t xml:space="preserve">mgqÑ 2 NÈv 30 wgwbU 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b/>
          <w:bCs/>
        </w:rPr>
        <w:t>m„Rbkxj cÖkœ</w:t>
      </w:r>
      <w:r>
        <w:rPr>
          <w:rFonts w:ascii="SutonnyMJ" w:hAnsi="SutonnyMJ" w:cs="SutonnyMJ"/>
          <w:sz w:val="20"/>
          <w:szCs w:val="20"/>
        </w:rPr>
        <w:tab/>
        <w:t>c~Y©gvbÑ 70</w:t>
      </w:r>
    </w:p>
    <w:p w:rsidR="001E4BFA" w:rsidRDefault="001E4BFA">
      <w:pPr>
        <w:tabs>
          <w:tab w:val="right" w:pos="4590"/>
        </w:tabs>
        <w:spacing w:before="0" w:after="40" w:line="216" w:lineRule="auto"/>
        <w:jc w:val="center"/>
        <w:rPr>
          <w:rFonts w:ascii="SutonnyMJ" w:hAnsi="SutonnyMJ" w:cs="SutonnyMJ"/>
          <w:b/>
          <w:bCs/>
          <w:sz w:val="26"/>
          <w:szCs w:val="26"/>
        </w:rPr>
      </w:pPr>
      <w:r>
        <w:rPr>
          <w:rFonts w:ascii="SutonnyMJ" w:hAnsi="SutonnyMJ" w:cs="SutonnyMJ"/>
          <w:i/>
          <w:iCs/>
          <w:sz w:val="18"/>
          <w:szCs w:val="18"/>
        </w:rPr>
        <w:t>[`ªóe¨ : Wvb cv‡ki msL¨v cÖ‡kœi c~Y©gvb ÁvcK| cÖ`Ë DÏxcK¸‡jv g‡bv‡hvM mnKv‡i c‡ov Ges mswk­ó cÖ‡kœi DËi `vI| †h †Kv‡bv mvZwU cÖ‡kœi DËi w`‡Z n‡e|]</w:t>
      </w:r>
    </w:p>
    <w:p w:rsidR="001E4BFA" w:rsidRDefault="001E4BFA">
      <w:pPr>
        <w:tabs>
          <w:tab w:val="right" w:pos="4590"/>
        </w:tabs>
        <w:spacing w:before="0" w:line="216" w:lineRule="auto"/>
        <w:rPr>
          <w:rFonts w:ascii="SutonnyMJ" w:hAnsi="SutonnyMJ" w:cs="SutonnyMJ"/>
          <w:b/>
          <w:bCs/>
          <w:sz w:val="20"/>
          <w:szCs w:val="20"/>
          <w:lang w:val="it-IT"/>
        </w:rPr>
        <w:sectPr w:rsidR="001E4BFA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:rsidR="001E4BFA" w:rsidRDefault="001E4BFA">
      <w:pPr>
        <w:tabs>
          <w:tab w:val="right" w:pos="4590"/>
        </w:tabs>
        <w:spacing w:before="0" w:line="209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1.</w:t>
      </w:r>
      <w:r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z w:val="20"/>
          <w:szCs w:val="20"/>
        </w:rPr>
        <w:t>GKUv †mevg~jK cÖwZôv‡bi cÖavb wbe©vnx Zvi Aa¯—b‡`i Ici Pvc m„wó K‡i KvR Av`v‡q m‡Pó nb| Avevi Aa¯—b‡`i KvQ †_‡K kZ©nxb AvbyMZ¨ cÖZ¨vkv K‡ib| wKš‘ Kg©xiv e‡mi †bZ…Z¡‡K fv‡jvfv‡e †bq bv| Zviv gvbwmK Kó wb‡q KvR Ki‡Z _v‡K| GK ch©v‡q Kg©xiv `yB GKRb K‡i PvKwi †Q‡o w`‡Z _v‡K| eZ©gv‡b cÖwZ¯¤vbwU msKUve¯’vq|</w:t>
      </w:r>
    </w:p>
    <w:p w:rsidR="001E4BFA" w:rsidRDefault="001E4BFA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wb‡`©kbv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1E4BFA" w:rsidRDefault="001E4BFA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civgk©g~jK wb‡`©kbv A‡bKUv MYZvwš¿K †Kb?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1E4BFA" w:rsidRDefault="001E4BFA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pacing w:val="-4"/>
          <w:sz w:val="20"/>
          <w:szCs w:val="20"/>
        </w:rPr>
        <w:t>DÏxc‡K wbe©vnxi †bZ…Z¡ g¨vK‡MÖM‡ii †Kvb ZË¡ mswk­ó?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1E4BFA" w:rsidRDefault="001E4BFA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Ôˆ¯^ivPvix wb‡`©kbvq DÏxc‡Ki cÖwZôvb‡K ¶wZMÖ¯— K‡i‡QÕÑ we‡k­lY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1E4BFA" w:rsidRDefault="001E4BFA">
      <w:pPr>
        <w:tabs>
          <w:tab w:val="right" w:pos="4590"/>
        </w:tabs>
        <w:spacing w:before="0" w:line="209" w:lineRule="auto"/>
        <w:rPr>
          <w:rFonts w:ascii="SutonnyMJ" w:hAnsi="SutonnyMJ" w:cs="SutonnyMJ"/>
          <w:spacing w:val="-2"/>
          <w:sz w:val="20"/>
          <w:szCs w:val="20"/>
        </w:rPr>
      </w:pPr>
      <w:r>
        <w:rPr>
          <w:rFonts w:ascii="SutonnyMJ" w:hAnsi="SutonnyMJ" w:cs="SutonnyMJ"/>
          <w:b/>
          <w:bCs/>
          <w:spacing w:val="-2"/>
          <w:sz w:val="20"/>
          <w:szCs w:val="20"/>
          <w:lang w:val="it-IT"/>
        </w:rPr>
        <w:t>2.</w:t>
      </w:r>
      <w:r>
        <w:rPr>
          <w:rFonts w:ascii="SutonnyMJ" w:hAnsi="SutonnyMJ" w:cs="SutonnyMJ"/>
          <w:spacing w:val="-2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pacing w:val="-2"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pacing w:val="-2"/>
          <w:sz w:val="20"/>
          <w:szCs w:val="20"/>
        </w:rPr>
        <w:t>wg. Rvgvb Zvi cÖwZôv‡b wbe©vnx‡`i mn‡hvwMZv Kivi Rb¨ we‡klÁ e¨envi K‡ib| Avevi cÖwZôv‡bi wewfbœ ch©v‡q wbhy³ cÖ‡Z¨K e¨e¯’vcKMY cÖZ¨¶fv‡e KZRb Aa¯—‡bi KvR †`Lv‡kvbv Ki‡eb Zv-I wVK K‡i †`q| G‡Z wbe©vnx‡`i Kvh©fvi jvNe nq| d‡j cÖwZôv‡bi j¶¨vR©b mnR nq|</w:t>
      </w:r>
    </w:p>
    <w:p w:rsidR="001E4BFA" w:rsidRDefault="001E4BFA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Kvh©wfwËK msMV‡bi cÖe³v †K?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1E4BFA" w:rsidRDefault="001E4BFA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ˆØZ AaxbZv msMV‡b cwinvi Ki‡Z nq †Kb?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1E4BFA" w:rsidRDefault="001E4BFA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DÏxc‡K †Kvb ai‡bi msMVb we`¨gvb?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1E4BFA" w:rsidRDefault="001E4BFA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ÔKvh© cwiPvjbvq msMV‡bi †h bxwZi myôz e¨envi DÏxc‡Ki cÖwZôv‡bi mdjZv G‡b‡QÕ Zv we‡k­lY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1E4BFA" w:rsidRDefault="001E4BFA">
      <w:pPr>
        <w:tabs>
          <w:tab w:val="right" w:pos="4590"/>
        </w:tabs>
        <w:spacing w:before="0" w:line="209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3.</w:t>
      </w:r>
      <w:r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pacing w:val="-4"/>
          <w:sz w:val="20"/>
          <w:szCs w:val="20"/>
        </w:rPr>
        <w:t xml:space="preserve">wg. wjUb GKUv cÖvB‡fU dv‡g©i Kg©Pvix| wZwb cÖwZôv‡bi wbqg †g‡b </w:t>
      </w:r>
      <w:r>
        <w:rPr>
          <w:rFonts w:ascii="SutonnyMJ" w:hAnsi="SutonnyMJ" w:cs="SutonnyMJ"/>
          <w:spacing w:val="-2"/>
          <w:sz w:val="20"/>
          <w:szCs w:val="20"/>
        </w:rPr>
        <w:t>wewfbœ mgm¨v I m¤¢vebv wb‡q EaŸ©Z‡bi m‡½ †hvMv‡hvM K‡ib| Avevi cÖwZôvbwU Zv‡`i G‡R›U‡`i mv‡_ †gvevBj †dv‡b †h‡Kv‡bv wel‡q civgk©</w:t>
      </w:r>
      <w:r>
        <w:rPr>
          <w:rFonts w:ascii="SutonnyMJ" w:hAnsi="SutonnyMJ" w:cs="SutonnyMJ"/>
          <w:spacing w:val="-4"/>
          <w:sz w:val="20"/>
          <w:szCs w:val="20"/>
        </w:rPr>
        <w:t xml:space="preserve"> K‡i| Dciš‘ we‡`wk e¨emvqx‡`i mv‡_ Z_¨ Av`vb-cÖ`v‡b B›Uvi‡bU e¨envi K‡i| d‡j `ª“Z Z_¨ cvIqv m¤¢e nq, hv cÖwZôv‡bi j¶¨vR©‡b mnvqK|</w:t>
      </w:r>
    </w:p>
    <w:p w:rsidR="001E4BFA" w:rsidRDefault="001E4BFA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Dj¤^ †hvMv‡hvM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1E4BFA" w:rsidRDefault="001E4BFA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fzj †evSveywSi Aemv‡b wjwLZ †hvMv‡hvM ¸i“Z¡c~Y© †Kb?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1E4BFA" w:rsidRDefault="001E4BFA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DÏxc‡K wjU‡bi †hvMv‡hvM AvbyôvwbKZvi wfwË‡Z †Kvb ai‡bi?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1E4BFA" w:rsidRDefault="001E4BFA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pacing w:val="-6"/>
          <w:sz w:val="20"/>
          <w:szCs w:val="20"/>
        </w:rPr>
        <w:t>Ôhvwš¿K †hvMv‡hvM DÏxc‡Ki cÖwZôvb‡K MwZkxj K‡i‡QÑ we‡k­lY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1E4BFA" w:rsidRDefault="001E4BFA">
      <w:pPr>
        <w:tabs>
          <w:tab w:val="right" w:pos="4590"/>
        </w:tabs>
        <w:spacing w:before="0" w:line="209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4.</w:t>
      </w:r>
      <w:r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M &amp; M</w:t>
      </w: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z w:val="20"/>
          <w:szCs w:val="20"/>
        </w:rPr>
        <w:t>†Kv¤úvwbi cwiPvjbv cl©` Kg©x‡`i Kvh© cwi‡ek eûjvs‡k e„w× Kivq kÖwgK-Kg©xiv ¯^v”Q‡›`¨ KvR Ki‡Q| Avevi evsjv beel© Drme cvj‡bi Rb¨ cÖ‡Z¨K‡K †evbvm cÖ`v‡bi †NvlYv †`b| Gi d‡j kÖwgK-Kg©xiv wecyj DÏxcbv wb‡q `vwqZ¡ cvjb Ki‡Q|</w:t>
      </w:r>
    </w:p>
    <w:p w:rsidR="001E4BFA" w:rsidRDefault="001E4BFA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ˆRweK Pvwn`v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1E4BFA" w:rsidRDefault="001E4BFA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Times New Roman" w:hAnsi="Times New Roman" w:cs="Times New Roman"/>
          <w:sz w:val="16"/>
          <w:szCs w:val="16"/>
        </w:rPr>
        <w:t>'Y'</w:t>
      </w:r>
      <w:r>
        <w:rPr>
          <w:rFonts w:ascii="SutonnyMJ" w:hAnsi="SutonnyMJ" w:cs="SutonnyMJ"/>
          <w:sz w:val="20"/>
          <w:szCs w:val="20"/>
        </w:rPr>
        <w:t xml:space="preserve"> ZË¡‡K BwZevPK ejv nq †Kb?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1E4BFA" w:rsidRDefault="001E4BFA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DÏxc‡Ki Kg©cwi‡ek †Kvb ai‡bi BwZevPK †cÖlYv?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1E4BFA" w:rsidRDefault="001E4BFA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ÔAvw_©K †cÖlYv Kg©x‡`i Kv‡Ri MwZ‡K e„w× K‡iÕÑ DÏxc‡Ki Av‡jv‡K we‡k­lY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1E4BFA" w:rsidRDefault="001E4BFA">
      <w:pPr>
        <w:tabs>
          <w:tab w:val="right" w:pos="4590"/>
        </w:tabs>
        <w:spacing w:before="0" w:line="209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5.</w:t>
      </w:r>
      <w:r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z w:val="20"/>
          <w:szCs w:val="20"/>
        </w:rPr>
        <w:t xml:space="preserve">wg. </w:t>
      </w:r>
      <w:r>
        <w:rPr>
          <w:rFonts w:ascii="Times New Roman" w:hAnsi="Times New Roman" w:cs="Times New Roman"/>
          <w:sz w:val="16"/>
          <w:szCs w:val="16"/>
        </w:rPr>
        <w:t>X</w:t>
      </w:r>
      <w:r>
        <w:rPr>
          <w:rFonts w:ascii="SutonnyMJ" w:hAnsi="SutonnyMJ" w:cs="SutonnyMJ"/>
          <w:sz w:val="20"/>
          <w:szCs w:val="20"/>
        </w:rPr>
        <w:t xml:space="preserve"> Kg©x‡`i fv‡jv-g›` we‡ePbv bv K‡i KvR Av`v‡qi welqwU‡KB AwaK ¸i“Z¡ †`b| fwel¨r m¤ú‡K© g~j¨vqb bv K‡iB wZwb weµ‡qi D‡Ï‡k¨ 100 Ub cY¨ Avg`vwb K‡ib| cieZ©x‡Z D³ cY¨ weµ‡q wZwb gybvdv jv‡f e¨_© nb, hv cÖwZôvb‡K ¶wZMÖ¯— K‡i|</w:t>
      </w:r>
    </w:p>
    <w:p w:rsidR="001E4BFA" w:rsidRDefault="001E4BFA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†bZv Kv‡K e‡j?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1E4BFA" w:rsidRDefault="001E4BFA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MYZvwš¿K †bZ…Z¡ DËg †Kb?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1E4BFA" w:rsidRDefault="001E4BFA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DÏxc‡K †Kvb ai‡bi †bZ…Z¡ we`¨gvb?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1E4BFA" w:rsidRDefault="001E4BFA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 xml:space="preserve">wg. </w:t>
      </w:r>
      <w:r>
        <w:rPr>
          <w:rFonts w:ascii="Times New Roman" w:hAnsi="Times New Roman" w:cs="Times New Roman"/>
          <w:sz w:val="16"/>
          <w:szCs w:val="16"/>
        </w:rPr>
        <w:t>X</w:t>
      </w:r>
      <w:r>
        <w:rPr>
          <w:rFonts w:ascii="SutonnyMJ" w:hAnsi="SutonnyMJ" w:cs="SutonnyMJ"/>
          <w:sz w:val="20"/>
          <w:szCs w:val="20"/>
        </w:rPr>
        <w:t>-Gi `~i`wk©Zvi AfveB cÖwZôvb‡K ¶wZMÖ¯— K‡i‡QÕÑ DÏxc‡Ki Av‡jv‡K g~j¨vqb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1E4BFA" w:rsidRDefault="001E4BFA">
      <w:pPr>
        <w:tabs>
          <w:tab w:val="right" w:pos="4590"/>
        </w:tabs>
        <w:spacing w:before="0" w:line="209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6.</w:t>
      </w:r>
      <w:r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pacing w:val="-2"/>
          <w:sz w:val="20"/>
          <w:szCs w:val="20"/>
        </w:rPr>
        <w:t xml:space="preserve">m¤úÖwZ 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PQ </w:t>
      </w:r>
      <w:r>
        <w:rPr>
          <w:rFonts w:ascii="SutonnyMJ" w:hAnsi="SutonnyMJ" w:cs="SutonnyMJ"/>
          <w:spacing w:val="-2"/>
          <w:sz w:val="20"/>
          <w:szCs w:val="20"/>
        </w:rPr>
        <w:t xml:space="preserve">wj. 1,000 Rb kÖwgK-Kg©x wb‡qvM w`‡q `¶ K‡i M‡o †Zv‡j| KviY 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PQ </w:t>
      </w:r>
      <w:r>
        <w:rPr>
          <w:rFonts w:ascii="SutonnyMJ" w:hAnsi="SutonnyMJ" w:cs="SutonnyMJ"/>
          <w:spacing w:val="-2"/>
          <w:sz w:val="20"/>
          <w:szCs w:val="20"/>
        </w:rPr>
        <w:t xml:space="preserve">wj. Zv‡`i †cÖvWvKkb jvB‡b 3wU bZzb cY¨ ms‡hvRb K‡i| GRb¨ cY¨ 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A, B, C </w:t>
      </w:r>
      <w:r>
        <w:rPr>
          <w:rFonts w:ascii="SutonnyMJ" w:hAnsi="SutonnyMJ" w:cs="SutonnyMJ"/>
          <w:spacing w:val="-2"/>
          <w:sz w:val="20"/>
          <w:szCs w:val="20"/>
        </w:rPr>
        <w:t xml:space="preserve">bv‡g 3wU cÖ‡R± †Lv‡jb| †Kv¤úvwbi gnve¨e¯’vcK GRb¨ msMVb KvVv‡gv‡Z cwieZ©b Av‡bb| †hLv‡b GKw`‡K _v‡K wewfbœ Kvwh©K e¨e¯’vcK I Ab¨w`‡K cÖ‡R± e¨e¯’vcK| eZ©gvb msMVb KvVv‡gv‡Z 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PQ </w:t>
      </w:r>
      <w:r>
        <w:rPr>
          <w:rFonts w:ascii="SutonnyMJ" w:hAnsi="SutonnyMJ" w:cs="SutonnyMJ"/>
          <w:spacing w:val="-2"/>
          <w:sz w:val="20"/>
          <w:szCs w:val="20"/>
        </w:rPr>
        <w:t>wj. AwaK ¯^v”Q‡›`¨i mv‡_ Kvh© cwiPvjbv Ki‡Q</w:t>
      </w:r>
      <w:r>
        <w:rPr>
          <w:rFonts w:ascii="SutonnyMJ" w:hAnsi="SutonnyMJ" w:cs="SutonnyMJ"/>
          <w:sz w:val="20"/>
          <w:szCs w:val="20"/>
        </w:rPr>
        <w:t>|</w:t>
      </w:r>
    </w:p>
    <w:p w:rsidR="001E4BFA" w:rsidRDefault="001E4BFA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Kg©x msMÖn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1E4BFA" w:rsidRDefault="001E4BFA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AvbyôvwbK msMVb k„•Ljv i¶vq ¸i“Z¡c~Y© †Kb?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1E4BFA" w:rsidRDefault="001E4BFA">
      <w:pPr>
        <w:tabs>
          <w:tab w:val="right" w:pos="4590"/>
        </w:tabs>
        <w:spacing w:before="0" w:line="20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pacing w:val="-8"/>
          <w:sz w:val="20"/>
          <w:szCs w:val="20"/>
        </w:rPr>
        <w:t xml:space="preserve">DÏxc‡Ki </w:t>
      </w:r>
      <w:r>
        <w:rPr>
          <w:rFonts w:ascii="Times New Roman" w:hAnsi="Times New Roman" w:cs="Times New Roman"/>
          <w:spacing w:val="-8"/>
          <w:sz w:val="16"/>
          <w:szCs w:val="16"/>
        </w:rPr>
        <w:t>PQ</w:t>
      </w:r>
      <w:r>
        <w:rPr>
          <w:rFonts w:ascii="SutonnyMJ" w:hAnsi="SutonnyMJ" w:cs="SutonnyMJ"/>
          <w:spacing w:val="-8"/>
          <w:sz w:val="20"/>
          <w:szCs w:val="20"/>
        </w:rPr>
        <w:t xml:space="preserve"> wj. †Kvb cÖwµqvq Kg©x `¶ K‡i M‡o †Zv‡j?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1E4BFA" w:rsidRDefault="001E4BFA">
      <w:pPr>
        <w:tabs>
          <w:tab w:val="right" w:pos="4590"/>
        </w:tabs>
        <w:spacing w:before="0" w:line="20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 xml:space="preserve">†h msMVb KvVv‡gv‡Z </w:t>
      </w:r>
      <w:r>
        <w:rPr>
          <w:rFonts w:ascii="Times New Roman" w:hAnsi="Times New Roman" w:cs="Times New Roman"/>
          <w:sz w:val="16"/>
          <w:szCs w:val="16"/>
        </w:rPr>
        <w:t>PQ</w:t>
      </w:r>
      <w:r>
        <w:rPr>
          <w:rFonts w:ascii="SutonnyMJ" w:hAnsi="SutonnyMJ" w:cs="SutonnyMJ"/>
          <w:sz w:val="20"/>
          <w:szCs w:val="20"/>
        </w:rPr>
        <w:t xml:space="preserve"> wj. mwVKfv‡e cwiPvwjZ n‡”Q DÏxc‡Ki Av‡jv‡K Zv we‡k­lY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1E4BFA" w:rsidRDefault="001E4BFA">
      <w:pPr>
        <w:tabs>
          <w:tab w:val="right" w:pos="4590"/>
        </w:tabs>
        <w:spacing w:before="0" w:line="206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7.</w:t>
      </w:r>
      <w:r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z w:val="20"/>
          <w:szCs w:val="20"/>
        </w:rPr>
        <w:t>wmjfvi G›UvicÖvB‡Ri KY©avi wg. nvwee ¸i“Z¡c~Y© wm×vš— wb‡R †bb Ges A‡c¶vK…Z Kg ¸i“Z¡c~Y© wel‡qi wm×vš— MÖnY ¶gZv ch©vqµ‡g e¨e¯’vcbvi wb‡Pi ¯—‡i cÖ`vb K‡ib| Avevi cÖwZôv‡bi mKj ¯—‡ii Kg©xi Kvh©m¤úv`‡b hv‡Z †Kv‡bv mgm¨v bv nq †mRb¨ wZwb G‡K A‡b¨i mv‡_ †hvMm~Î ¯’vc‡b mnvqZv K‡ib| d‡j wm×vš— ev¯—evq‡b mnR nq|</w:t>
      </w:r>
    </w:p>
    <w:p w:rsidR="001E4BFA" w:rsidRDefault="001E4BFA">
      <w:pPr>
        <w:tabs>
          <w:tab w:val="right" w:pos="4590"/>
        </w:tabs>
        <w:spacing w:before="0" w:line="20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j¶¨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1E4BFA" w:rsidRDefault="001E4BFA">
      <w:pPr>
        <w:tabs>
          <w:tab w:val="right" w:pos="4590"/>
        </w:tabs>
        <w:spacing w:before="0" w:line="20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Kvh©Ki mgš^‡qi †¶‡Î D‡Ï‡k¨i HK¨ ¯’vcb Ri“wi †Kb?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1E4BFA" w:rsidRDefault="001E4BFA">
      <w:pPr>
        <w:tabs>
          <w:tab w:val="right" w:pos="4590"/>
        </w:tabs>
        <w:spacing w:before="0" w:line="20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pacing w:val="-6"/>
          <w:sz w:val="20"/>
          <w:szCs w:val="20"/>
        </w:rPr>
        <w:t>DÏxc‡K wm×vš— MÖn‡Y †dq‡ji †Kvb bxwZ Abym„Z n‡q‡Q?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1E4BFA" w:rsidRDefault="001E4BFA">
      <w:pPr>
        <w:tabs>
          <w:tab w:val="right" w:pos="4590"/>
        </w:tabs>
        <w:spacing w:before="0" w:line="20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myôz mgš^q e¨e¯’v wm×vš— ev¯—evq‡b mnvqK f‚wgKv iv‡LÑ DÏxc‡Ki Av‡jv‡K e¨vL¨v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1E4BFA" w:rsidRDefault="001E4BFA">
      <w:pPr>
        <w:tabs>
          <w:tab w:val="right" w:pos="4590"/>
        </w:tabs>
        <w:spacing w:before="0" w:line="204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8.</w:t>
      </w:r>
      <w:r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z w:val="20"/>
          <w:szCs w:val="20"/>
        </w:rPr>
        <w:t>Rbve `yjvj wgqv gaygwZ †U·UvBj wg‡ji cÖavb wbe©vnx| GKwU wefv‡Mi cwieZ©b Ab¨ wefv‡Mi mv‡_ m¤úK©hy³| gvbe m¤ú` wefvM GwU we‡ePbv bv K‡i MYe`jx K‡ib| G‡Z wewfbœ wefv‡M Kg©xmsL¨vi n«vm-e„w× N‡U| d‡j `¶ I A`¶ Kg©x‡`i g‡a¨ †¶vf †`Lv †`q| K‡qK gv‡mi g‡a¨ Drcv`b n«vm cvq|</w:t>
      </w:r>
    </w:p>
    <w:p w:rsidR="001E4BFA" w:rsidRDefault="001E4BFA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D‡Ï‡k¨i HK¨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1E4BFA" w:rsidRDefault="001E4BFA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`jxq mg‡SvZvi bxwZ Kxfv‡e mgš^q‡K mnvqZv K‡i? e¨vL¨v K‡iv|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1E4BFA" w:rsidRDefault="001E4BFA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gaygwZ †U·UvB‡j e`jxi †¶‡Î mgš^‡qi †Kvb bxwZ jw•NZ n‡q‡Q?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1E4BFA" w:rsidRDefault="001E4BFA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myôz mgwš^Z e¨e¯’vi AfveB gaygwZ †U·UvB‡ji Drcv`‡bi Aš—ivqÑ DÏxc‡Ki Av‡jv‡K we‡k­lY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1E4BFA" w:rsidRDefault="001E4BFA">
      <w:pPr>
        <w:tabs>
          <w:tab w:val="right" w:pos="4590"/>
        </w:tabs>
        <w:spacing w:before="0" w:line="204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9.</w:t>
      </w:r>
      <w:r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z w:val="20"/>
          <w:szCs w:val="20"/>
        </w:rPr>
        <w:t>Rbve cv‡fj eQ‡ii ïi“‡Z mviv eQ‡ii m¤¢ve¨ weµq weµqg~j¨ GgbwK LiP KZ n‡Z cv‡i Zv mevi mv‡_ civgk© K‡i wVK K‡i †bb| c¶vš—‡i wg. Bwjqvm Zvi cÖwZôv‡b gv‡S gv‡S Avq-e¨‡qi g~j¨vqb K‡i ms‡kvabx Av‡bb| eQi †k‡l ev¯—‡ei mv‡_ wnmve cwiKíbv wgjvb Ges weµq, †gvU gybvdv I wbU gybvdvi AbycvZ we‡k­lY K‡ib| Gi d‡j c~e© †_‡K wnmve cwiKíbv _vKvq wbqš¿Y KvR mnR nq|</w:t>
      </w:r>
    </w:p>
    <w:p w:rsidR="001E4BFA" w:rsidRDefault="001E4BFA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mg‡”Q` we›`y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1E4BFA" w:rsidRDefault="001E4BFA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wbqš¿Y GKwU Aweivg cÖwµqvÑ e¨vL¨v K‡iv|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1E4BFA" w:rsidRDefault="001E4BFA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pacing w:val="-4"/>
          <w:sz w:val="20"/>
          <w:szCs w:val="20"/>
        </w:rPr>
        <w:t>Rbve cv‡fj cÖwZôv‡b Kx ai‡bi wbqš¿Y cÖwZôv K‡i‡Qb?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1E4BFA" w:rsidRDefault="001E4BFA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Kg©‡¶‡Î Avw_©K k„•Ljv cÖwZôvq Rbve Bwjqv‡mi cÖwZôv‡b wbqš¿Y c×wZ AwaK dj`vqKÑ we‡k­lY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1E4BFA" w:rsidRDefault="001E4BFA">
      <w:pPr>
        <w:tabs>
          <w:tab w:val="right" w:pos="4590"/>
        </w:tabs>
        <w:spacing w:before="0" w:line="204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10.</w:t>
      </w:r>
      <w:r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z w:val="20"/>
          <w:szCs w:val="20"/>
        </w:rPr>
        <w:t>wg. gwj­K we.we.G cvm K‡i GKwU †emiKvwi cÖwZôv‡b PvKwi †c‡q‡Qb| cÖ_g w`b Awd‡m wM‡q †m †`L‡jv cÖwZwU Kg©xiB KvR wbw`©ó Av‡Q| †m fvej G bxwZ‡Z mwZ¨B Kv‡R MwZ I gvb e„w× cv‡”Q| †mw`b Zvi wefvMxq cÖavb Zv‡K †W‡K ej‡jb, Zv‡`i cÖwZôv‡b c`gh©v`v Abymv‡i wfbœ wfbœ wbw`©ó †eZb KvVv‡gv Av‡Q| †hb Kg©x‡`i g‡a¨ Kvh©mš‘wó weivR K‡i|</w:t>
      </w:r>
    </w:p>
    <w:p w:rsidR="001E4BFA" w:rsidRDefault="001E4BFA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ˆeÁvwbK e¨e¯’vcbvi RbK †K?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1E4BFA" w:rsidRDefault="001E4BFA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j¶¨ AR©‡b ÔGKZvB ejÕ bxwZ ¸i“Z¡c~Y© †Kb? e¨vL¨v K‡iv|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1E4BFA" w:rsidRDefault="001E4BFA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pacing w:val="-6"/>
          <w:sz w:val="20"/>
          <w:szCs w:val="20"/>
        </w:rPr>
        <w:t>DÏxc‡K wg. gwj­K cÖ_gZ †Kvb bxwZi K_v †f‡ewQ‡jb?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1E4BFA" w:rsidRDefault="001E4BFA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wefvMxq cÖavb †h bxwZ‡K Bw½Z K‡i‡Qb Zv Kg©x mš‘wó AR©‡b mnvqK we‡k­lY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1E4BFA" w:rsidRDefault="001E4BFA">
      <w:pPr>
        <w:tabs>
          <w:tab w:val="right" w:pos="4590"/>
        </w:tabs>
        <w:spacing w:before="0" w:line="206" w:lineRule="auto"/>
        <w:rPr>
          <w:rFonts w:ascii="SutonnyMJ" w:hAnsi="SutonnyMJ" w:cs="SutonnyMJ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11.</w:t>
      </w:r>
      <w:r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z w:val="20"/>
          <w:szCs w:val="20"/>
        </w:rPr>
        <w:t xml:space="preserve">wg. </w:t>
      </w:r>
      <w:r>
        <w:rPr>
          <w:rFonts w:ascii="Times New Roman" w:hAnsi="Times New Roman" w:cs="Times New Roman"/>
          <w:sz w:val="16"/>
          <w:szCs w:val="16"/>
        </w:rPr>
        <w:t>X</w:t>
      </w:r>
      <w:r>
        <w:rPr>
          <w:rFonts w:ascii="SutonnyMJ" w:hAnsi="SutonnyMJ" w:cs="SutonnyMJ"/>
          <w:sz w:val="20"/>
          <w:szCs w:val="20"/>
          <w:lang w:val="it-IT"/>
        </w:rPr>
        <w:t xml:space="preserve"> Ges </w:t>
      </w:r>
      <w:r>
        <w:rPr>
          <w:rFonts w:ascii="Times New Roman" w:hAnsi="Times New Roman" w:cs="Times New Roman"/>
          <w:sz w:val="16"/>
          <w:szCs w:val="16"/>
        </w:rPr>
        <w:t>Y</w:t>
      </w:r>
      <w:r>
        <w:rPr>
          <w:rFonts w:ascii="SutonnyMJ" w:hAnsi="SutonnyMJ" w:cs="SutonnyMJ"/>
          <w:sz w:val="20"/>
          <w:szCs w:val="20"/>
          <w:lang w:val="it-IT"/>
        </w:rPr>
        <w:t xml:space="preserve"> GKB cÖwZôv‡b Kg©iZ| Df‡qi Kg©Kv‡Êi Ici cÖwZôv‡bi mdjZv wbf©i K‡i| wg. </w:t>
      </w:r>
      <w:r>
        <w:rPr>
          <w:rFonts w:ascii="Times New Roman" w:hAnsi="Times New Roman" w:cs="Times New Roman"/>
          <w:sz w:val="16"/>
          <w:szCs w:val="16"/>
        </w:rPr>
        <w:t>X</w:t>
      </w:r>
      <w:r>
        <w:rPr>
          <w:rFonts w:ascii="SutonnyMJ" w:hAnsi="SutonnyMJ" w:cs="SutonnyMJ"/>
          <w:sz w:val="20"/>
          <w:szCs w:val="20"/>
          <w:lang w:val="it-IT"/>
        </w:rPr>
        <w:t xml:space="preserve"> cÖwZôv‡bi wewfbœ ¸i“Z¡c~Y© wel‡q bxwZgvjv I cwiKíbv cÖYqb K‡ib| Ab¨w`‡K wg. </w:t>
      </w:r>
      <w:r>
        <w:rPr>
          <w:rFonts w:ascii="Times New Roman" w:hAnsi="Times New Roman" w:cs="Times New Roman"/>
          <w:sz w:val="16"/>
          <w:szCs w:val="16"/>
        </w:rPr>
        <w:t>Y</w:t>
      </w:r>
      <w:r>
        <w:rPr>
          <w:rFonts w:ascii="SutonnyMJ" w:hAnsi="SutonnyMJ" w:cs="SutonnyMJ"/>
          <w:sz w:val="20"/>
          <w:szCs w:val="20"/>
          <w:lang w:val="it-IT"/>
        </w:rPr>
        <w:t xml:space="preserve"> cÖwZôv‡bi kÖwgK Kg©Pvix‡`i ZË¡veav‡bi mv‡_ RwoZ| eZ©gv‡b wg. </w:t>
      </w:r>
      <w:r>
        <w:rPr>
          <w:rFonts w:ascii="Times New Roman" w:hAnsi="Times New Roman" w:cs="Times New Roman"/>
          <w:sz w:val="16"/>
          <w:szCs w:val="16"/>
        </w:rPr>
        <w:t>X</w:t>
      </w:r>
      <w:r>
        <w:rPr>
          <w:rFonts w:ascii="SutonnyMJ" w:hAnsi="SutonnyMJ" w:cs="SutonnyMJ"/>
          <w:sz w:val="20"/>
          <w:szCs w:val="20"/>
          <w:lang w:val="it-IT"/>
        </w:rPr>
        <w:t xml:space="preserve"> Gi mwVK †bZ…‡Z¡ cÖwZôvbwU mdjfv‡e GwM‡q Pj‡Q|</w:t>
      </w:r>
    </w:p>
    <w:p w:rsidR="001E4BFA" w:rsidRDefault="001E4BFA">
      <w:pPr>
        <w:tabs>
          <w:tab w:val="right" w:pos="4590"/>
        </w:tabs>
        <w:spacing w:before="0" w:line="20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AvaywbK e¨e¯’vcbvi RbK †K?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1E4BFA" w:rsidRDefault="001E4BFA">
      <w:pPr>
        <w:tabs>
          <w:tab w:val="right" w:pos="4590"/>
        </w:tabs>
        <w:spacing w:before="0" w:line="20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e¨e¯’vcbv GKwU †ckvÑ e¨vL¨v K‡iv|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1E4BFA" w:rsidRDefault="001E4BFA">
      <w:pPr>
        <w:tabs>
          <w:tab w:val="right" w:pos="4590"/>
        </w:tabs>
        <w:spacing w:before="0" w:line="20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 xml:space="preserve">wg. </w:t>
      </w:r>
      <w:r>
        <w:rPr>
          <w:rFonts w:ascii="Times New Roman" w:hAnsi="Times New Roman" w:cs="Times New Roman"/>
          <w:sz w:val="16"/>
          <w:szCs w:val="16"/>
        </w:rPr>
        <w:t>Y</w:t>
      </w:r>
      <w:r>
        <w:rPr>
          <w:rFonts w:ascii="SutonnyMJ" w:hAnsi="SutonnyMJ" w:cs="SutonnyMJ"/>
          <w:sz w:val="20"/>
          <w:szCs w:val="20"/>
          <w:lang w:val="it-IT"/>
        </w:rPr>
        <w:t xml:space="preserve"> e¨e¯’vcbvi †Kvb ¯—‡i Kg©iZ?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1E4BFA" w:rsidRDefault="001E4BFA">
      <w:pPr>
        <w:tabs>
          <w:tab w:val="right" w:pos="4590"/>
        </w:tabs>
        <w:spacing w:before="0" w:line="206" w:lineRule="auto"/>
        <w:ind w:left="274" w:hanging="274"/>
        <w:rPr>
          <w:rFonts w:ascii="SutonnyMJ" w:hAnsi="SutonnyMJ" w:cs="SutonnyMJ"/>
          <w:b/>
          <w:bCs/>
          <w:sz w:val="20"/>
          <w:szCs w:val="20"/>
          <w:lang w:val="it-IT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 xml:space="preserve">wg. </w:t>
      </w:r>
      <w:r>
        <w:rPr>
          <w:rFonts w:ascii="Times New Roman" w:hAnsi="Times New Roman" w:cs="Times New Roman"/>
          <w:sz w:val="16"/>
          <w:szCs w:val="16"/>
        </w:rPr>
        <w:t>X</w:t>
      </w:r>
      <w:r>
        <w:rPr>
          <w:rFonts w:ascii="SutonnyMJ" w:hAnsi="SutonnyMJ" w:cs="SutonnyMJ"/>
          <w:sz w:val="20"/>
          <w:szCs w:val="20"/>
          <w:lang w:val="it-IT"/>
        </w:rPr>
        <w:t>-Gi myôz e¨e¯’vcbvq cÖwZôvb‡K GwM‡q wb‡q‡QÑ DÏxc‡Ki Av‡jv‡K gš—e¨wU we‡k­lY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1E4BFA" w:rsidRDefault="001E4BFA">
      <w:pPr>
        <w:spacing w:before="0" w:line="206" w:lineRule="auto"/>
        <w:jc w:val="center"/>
        <w:rPr>
          <w:rFonts w:ascii="SutonnyMJ" w:hAnsi="SutonnyMJ" w:cs="SutonnyMJ"/>
          <w:sz w:val="2"/>
          <w:szCs w:val="2"/>
        </w:rPr>
        <w:sectPr w:rsidR="001E4BFA">
          <w:type w:val="continuous"/>
          <w:pgSz w:w="11909" w:h="16834" w:code="9"/>
          <w:pgMar w:top="1613" w:right="1267" w:bottom="1613" w:left="1267" w:header="1210" w:footer="720" w:gutter="0"/>
          <w:cols w:num="2" w:sep="1" w:space="216"/>
          <w:docGrid w:linePitch="360"/>
        </w:sectPr>
      </w:pPr>
    </w:p>
    <w:p w:rsidR="001E4BFA" w:rsidRDefault="001E4BFA">
      <w:pPr>
        <w:spacing w:before="0" w:line="235" w:lineRule="auto"/>
        <w:jc w:val="center"/>
        <w:rPr>
          <w:rFonts w:ascii="SutonnyMJ" w:hAnsi="SutonnyMJ" w:cs="SutonnyMJ"/>
          <w:sz w:val="6"/>
          <w:szCs w:val="6"/>
        </w:rPr>
      </w:pPr>
    </w:p>
    <w:p w:rsidR="001E4BFA" w:rsidRDefault="001E4BFA">
      <w:pPr>
        <w:shd w:val="clear" w:color="auto" w:fill="606060"/>
        <w:spacing w:before="0" w:line="235" w:lineRule="auto"/>
        <w:ind w:left="4046" w:right="4061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SutonnyMJ" w:hAnsi="SutonnyMJ" w:cs="SutonnyMJ"/>
          <w:color w:val="FFFFFF"/>
          <w:sz w:val="24"/>
          <w:szCs w:val="24"/>
        </w:rPr>
        <w:t>DËi wb‡`©kbv</w:t>
      </w:r>
    </w:p>
    <w:p w:rsidR="001E4BFA" w:rsidRDefault="001E4BFA">
      <w:pPr>
        <w:spacing w:before="0" w:line="235" w:lineRule="auto"/>
        <w:jc w:val="center"/>
        <w:rPr>
          <w:rFonts w:ascii="SutonnyMJ" w:hAnsi="SutonnyMJ" w:cs="SutonnyMJ"/>
          <w:sz w:val="2"/>
          <w:szCs w:val="2"/>
        </w:rPr>
      </w:pPr>
    </w:p>
    <w:p w:rsidR="001E4BFA" w:rsidRDefault="001E4BFA">
      <w:pPr>
        <w:spacing w:before="0" w:line="235" w:lineRule="auto"/>
        <w:ind w:left="202" w:hanging="202"/>
        <w:rPr>
          <w:rFonts w:ascii="PanjereeC" w:hAnsi="PanjereeC" w:cs="PanjereeC"/>
          <w:sz w:val="18"/>
          <w:szCs w:val="18"/>
        </w:rPr>
        <w:sectPr w:rsidR="001E4BFA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:rsidR="001E4BFA" w:rsidRDefault="001E4BFA">
      <w:pPr>
        <w:spacing w:before="0" w:line="235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1.</w:t>
      </w:r>
      <w:r>
        <w:rPr>
          <w:rFonts w:ascii="PanjereeC" w:hAnsi="PanjereeC" w:cs="PanjereeC"/>
          <w:sz w:val="18"/>
          <w:szCs w:val="18"/>
        </w:rPr>
        <w:tab/>
        <w:t>Dîicò eBGqi 341 c†Ó¤vi 2 bÁ¼i m†Rbkxj cÉGk²vîi `ËÓ¡eÅ|</w:t>
      </w:r>
    </w:p>
    <w:p w:rsidR="001E4BFA" w:rsidRDefault="001E4BFA">
      <w:pPr>
        <w:spacing w:before="0" w:line="235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2.</w:t>
      </w:r>
      <w:r>
        <w:rPr>
          <w:rFonts w:ascii="PanjereeC" w:hAnsi="PanjereeC" w:cs="PanjereeC"/>
          <w:sz w:val="18"/>
          <w:szCs w:val="18"/>
        </w:rPr>
        <w:tab/>
        <w:t>Dîicò eBGqi 291 c†Ó¤vi 1 bÁ¼i m†Rbkxj cÉGk²vîi `ËÓ¡eÅ|</w:t>
      </w:r>
    </w:p>
    <w:p w:rsidR="001E4BFA" w:rsidRDefault="001E4BFA">
      <w:pPr>
        <w:spacing w:before="0" w:line="235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3.</w:t>
      </w:r>
      <w:r>
        <w:rPr>
          <w:rFonts w:ascii="PanjereeC" w:hAnsi="PanjereeC" w:cs="PanjereeC"/>
          <w:sz w:val="18"/>
          <w:szCs w:val="18"/>
        </w:rPr>
        <w:tab/>
        <w:t>Dîicò eBGqi 394 c†Ó¤vi 1 bÁ¼i m†Rbkxj cÉGk²vîi `ËÓ¡eÅ|</w:t>
      </w:r>
    </w:p>
    <w:p w:rsidR="001E4BFA" w:rsidRDefault="001E4BFA">
      <w:pPr>
        <w:spacing w:before="0" w:line="235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4.</w:t>
      </w:r>
      <w:r>
        <w:rPr>
          <w:rFonts w:ascii="PanjereeC" w:hAnsi="PanjereeC" w:cs="PanjereeC"/>
          <w:sz w:val="18"/>
          <w:szCs w:val="18"/>
        </w:rPr>
        <w:tab/>
        <w:t>Dîicò eBGqi 369 c†Ó¤vi 1 bÁ¼i m†Rbkxj cÉGk²vîi `ËÓ¡eÅ|</w:t>
      </w:r>
    </w:p>
    <w:p w:rsidR="001E4BFA" w:rsidRDefault="001E4BFA">
      <w:pPr>
        <w:spacing w:before="0" w:line="235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5.</w:t>
      </w:r>
      <w:r>
        <w:rPr>
          <w:rFonts w:ascii="PanjereeC" w:hAnsi="PanjereeC" w:cs="PanjereeC"/>
          <w:sz w:val="18"/>
          <w:szCs w:val="18"/>
        </w:rPr>
        <w:tab/>
        <w:t>Dîicò eBGqi 341 c†Ó¤vi 1 bÁ¼i m†Rbkxj cÉGk²vîi `ËÓ¡eÅ|</w:t>
      </w:r>
    </w:p>
    <w:p w:rsidR="001E4BFA" w:rsidRDefault="001E4BFA">
      <w:pPr>
        <w:spacing w:before="0" w:line="235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6.</w:t>
      </w:r>
      <w:r>
        <w:rPr>
          <w:rFonts w:ascii="PanjereeC" w:hAnsi="PanjereeC" w:cs="PanjereeC"/>
          <w:sz w:val="18"/>
          <w:szCs w:val="18"/>
        </w:rPr>
        <w:tab/>
        <w:t>Dîicò eBGqi 315 c†Ó¤vi 1 bÁ¼i m†Rbkxj cÉGk²vîi `ËÓ¡eÅ|</w:t>
      </w:r>
    </w:p>
    <w:p w:rsidR="001E4BFA" w:rsidRDefault="001E4BFA">
      <w:pPr>
        <w:spacing w:before="0" w:line="235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7.</w:t>
      </w:r>
      <w:r>
        <w:rPr>
          <w:rFonts w:ascii="PanjereeC" w:hAnsi="PanjereeC" w:cs="PanjereeC"/>
          <w:sz w:val="18"/>
          <w:szCs w:val="18"/>
        </w:rPr>
        <w:tab/>
        <w:t>Dîicò eBGqi 416 c†Ó¤vi 1 bÁ¼i m†Rbkxj cÉGk²vîi `ËÓ¡eÅ|</w:t>
      </w:r>
    </w:p>
    <w:p w:rsidR="001E4BFA" w:rsidRDefault="001E4BFA">
      <w:pPr>
        <w:spacing w:before="0" w:line="235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8.</w:t>
      </w:r>
      <w:r>
        <w:rPr>
          <w:rFonts w:ascii="PanjereeC" w:hAnsi="PanjereeC" w:cs="PanjereeC"/>
          <w:sz w:val="18"/>
          <w:szCs w:val="18"/>
        </w:rPr>
        <w:tab/>
        <w:t>Dîicò eBGqi 417 c†Ó¤vi 3 bÁ¼i m†Rbkxj cÉGk²vîi `ËÓ¡eÅ|</w:t>
      </w:r>
    </w:p>
    <w:p w:rsidR="001E4BFA" w:rsidRDefault="001E4BFA">
      <w:pPr>
        <w:spacing w:before="0" w:line="235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9.</w:t>
      </w:r>
      <w:r>
        <w:rPr>
          <w:rFonts w:ascii="PanjereeC" w:hAnsi="PanjereeC" w:cs="PanjereeC"/>
          <w:sz w:val="18"/>
          <w:szCs w:val="18"/>
        </w:rPr>
        <w:tab/>
        <w:t>Dîicò eBGqi 436 c†Ó¤vi 4 bÁ¼i m†Rbkxj cÉGk²vîi `ËÓ¡eÅ|</w:t>
      </w:r>
    </w:p>
    <w:p w:rsidR="001E4BFA" w:rsidRDefault="001E4BFA">
      <w:pPr>
        <w:spacing w:before="0" w:line="235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10.</w:t>
      </w:r>
      <w:r>
        <w:rPr>
          <w:rFonts w:ascii="PanjereeC" w:hAnsi="PanjereeC" w:cs="PanjereeC"/>
          <w:sz w:val="18"/>
          <w:szCs w:val="18"/>
        </w:rPr>
        <w:tab/>
        <w:t>Dîicò eBGqi 241 c†Ó¤vi 3 bÁ¼i m†Rbkxj cÉGk²vîi `ËÓ¡eÅ|</w:t>
      </w:r>
    </w:p>
    <w:p w:rsidR="001E4BFA" w:rsidRDefault="001E4BFA">
      <w:pPr>
        <w:spacing w:before="0" w:line="235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11.</w:t>
      </w:r>
      <w:r>
        <w:rPr>
          <w:rFonts w:ascii="PanjereeC" w:hAnsi="PanjereeC" w:cs="PanjereeC"/>
          <w:sz w:val="18"/>
          <w:szCs w:val="18"/>
        </w:rPr>
        <w:tab/>
        <w:t>Dîicò eBGqi 224 c†Ó¤vi 4 bÁ¼i m†Rbkxj cÉGk²vîi `ËÓ¡eÅ|</w:t>
      </w:r>
    </w:p>
    <w:p w:rsidR="001E4BFA" w:rsidRDefault="001E4BFA">
      <w:pPr>
        <w:spacing w:before="0" w:line="252" w:lineRule="auto"/>
        <w:rPr>
          <w:rFonts w:ascii="SutonnyMJ" w:hAnsi="SutonnyMJ" w:cs="SutonnyMJ"/>
          <w:sz w:val="2"/>
          <w:szCs w:val="2"/>
        </w:rPr>
        <w:sectPr w:rsidR="001E4BFA">
          <w:type w:val="continuous"/>
          <w:pgSz w:w="11909" w:h="16834" w:code="9"/>
          <w:pgMar w:top="1613" w:right="1267" w:bottom="1613" w:left="1267" w:header="1210" w:footer="720" w:gutter="0"/>
          <w:cols w:num="3" w:sep="1" w:space="144"/>
          <w:docGrid w:linePitch="360"/>
        </w:sectPr>
      </w:pPr>
    </w:p>
    <w:p w:rsidR="001E4BFA" w:rsidRDefault="001E4BFA">
      <w:pPr>
        <w:spacing w:before="0" w:line="252" w:lineRule="auto"/>
        <w:rPr>
          <w:rFonts w:ascii="SutonnyMJ" w:hAnsi="SutonnyMJ" w:cs="SutonnyMJ"/>
          <w:sz w:val="2"/>
          <w:szCs w:val="2"/>
        </w:rPr>
      </w:pPr>
    </w:p>
    <w:p w:rsidR="001E4BFA" w:rsidRDefault="001E4BFA">
      <w:pPr>
        <w:spacing w:before="0" w:line="216" w:lineRule="auto"/>
        <w:jc w:val="center"/>
        <w:rPr>
          <w:rFonts w:ascii="SutonnyMJ" w:hAnsi="SutonnyMJ" w:cs="SutonnyMJ"/>
          <w:sz w:val="10"/>
          <w:szCs w:val="10"/>
        </w:rPr>
      </w:pPr>
      <w:r>
        <w:rPr>
          <w:rFonts w:ascii="SutonnyMJ" w:hAnsi="SutonnyMJ" w:cs="SutonnyMJ"/>
          <w:sz w:val="28"/>
          <w:szCs w:val="28"/>
        </w:rPr>
        <w:t>8. Kzwgj­v †evW©-2016</w:t>
      </w:r>
      <w:r>
        <w:rPr>
          <w:rFonts w:ascii="SutonnyMJ" w:hAnsi="SutonnyMJ" w:cs="SutonnyMJ"/>
          <w:sz w:val="32"/>
          <w:szCs w:val="32"/>
        </w:rPr>
        <w:t xml:space="preserve">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/>
      </w:tblPr>
      <w:tblGrid>
        <w:gridCol w:w="7011"/>
        <w:gridCol w:w="1080"/>
        <w:gridCol w:w="270"/>
        <w:gridCol w:w="270"/>
        <w:gridCol w:w="270"/>
      </w:tblGrid>
      <w:tr w:rsidR="001E4BFA">
        <w:trPr>
          <w:trHeight w:val="186"/>
        </w:trPr>
        <w:tc>
          <w:tcPr>
            <w:tcW w:w="7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4BFA" w:rsidRDefault="001E4BFA">
            <w:pPr>
              <w:tabs>
                <w:tab w:val="center" w:pos="4594"/>
              </w:tabs>
              <w:spacing w:before="0" w:line="21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SutonnyMJ" w:hAnsi="SutonnyMJ" w:cs="SutonnyMJ"/>
                <w:b/>
                <w:bCs/>
                <w:sz w:val="24"/>
                <w:szCs w:val="24"/>
              </w:rPr>
              <w:t>e¨emvq msMVb I e¨e¯’vcbv: wØZxq cÎ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vAlign w:val="center"/>
          </w:tcPr>
          <w:p w:rsidR="001E4BFA" w:rsidRDefault="001E4BFA">
            <w:pPr>
              <w:tabs>
                <w:tab w:val="center" w:pos="4590"/>
              </w:tabs>
              <w:spacing w:before="0" w:line="21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welq †KvW :</w:t>
            </w:r>
          </w:p>
        </w:tc>
        <w:tc>
          <w:tcPr>
            <w:tcW w:w="270" w:type="dxa"/>
            <w:vAlign w:val="center"/>
          </w:tcPr>
          <w:p w:rsidR="001E4BFA" w:rsidRDefault="001E4BFA">
            <w:pPr>
              <w:tabs>
                <w:tab w:val="center" w:pos="4590"/>
              </w:tabs>
              <w:spacing w:before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2</w:t>
            </w:r>
          </w:p>
        </w:tc>
        <w:tc>
          <w:tcPr>
            <w:tcW w:w="270" w:type="dxa"/>
            <w:vAlign w:val="center"/>
          </w:tcPr>
          <w:p w:rsidR="001E4BFA" w:rsidRDefault="001E4BFA">
            <w:pPr>
              <w:tabs>
                <w:tab w:val="center" w:pos="4590"/>
              </w:tabs>
              <w:spacing w:before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  <w:tc>
          <w:tcPr>
            <w:tcW w:w="270" w:type="dxa"/>
            <w:vAlign w:val="center"/>
          </w:tcPr>
          <w:p w:rsidR="001E4BFA" w:rsidRDefault="001E4BFA">
            <w:pPr>
              <w:tabs>
                <w:tab w:val="center" w:pos="4590"/>
              </w:tabs>
              <w:spacing w:before="0" w:line="216" w:lineRule="auto"/>
              <w:jc w:val="center"/>
              <w:rPr>
                <w:rFonts w:ascii="Saroda" w:hAnsi="Saroda" w:cs="Saroda"/>
              </w:rPr>
            </w:pPr>
            <w:r>
              <w:rPr>
                <w:rFonts w:ascii="SutonnyMJ" w:hAnsi="SutonnyMJ" w:cs="SutonnyMJ"/>
              </w:rPr>
              <w:t>8</w:t>
            </w:r>
          </w:p>
        </w:tc>
      </w:tr>
    </w:tbl>
    <w:p w:rsidR="001E4BFA" w:rsidRDefault="001E4BFA">
      <w:pPr>
        <w:tabs>
          <w:tab w:val="left" w:pos="450"/>
          <w:tab w:val="center" w:pos="4680"/>
          <w:tab w:val="right" w:pos="8910"/>
        </w:tabs>
        <w:spacing w:line="216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ab/>
        <w:t>mgqÑ 2NÈv 10 wgwbU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b/>
          <w:bCs/>
        </w:rPr>
        <w:t>m„Rbkxj cÖkœ</w:t>
      </w:r>
      <w:r>
        <w:rPr>
          <w:rFonts w:ascii="SutonnyMJ" w:hAnsi="SutonnyMJ" w:cs="SutonnyMJ"/>
          <w:sz w:val="20"/>
          <w:szCs w:val="20"/>
        </w:rPr>
        <w:tab/>
        <w:t>c~Y©gvbÑ</w:t>
      </w:r>
      <w:r>
        <w:rPr>
          <w:rFonts w:ascii="SutonnyMJ" w:hAnsi="SutonnyMJ" w:cs="SutonnyMJ"/>
          <w:sz w:val="18"/>
          <w:szCs w:val="18"/>
        </w:rPr>
        <w:t xml:space="preserve"> </w:t>
      </w:r>
      <w:r>
        <w:rPr>
          <w:rFonts w:ascii="SutonnyMJ" w:hAnsi="SutonnyMJ" w:cs="SutonnyMJ"/>
          <w:sz w:val="20"/>
          <w:szCs w:val="20"/>
        </w:rPr>
        <w:t>60</w:t>
      </w:r>
    </w:p>
    <w:p w:rsidR="001E4BFA" w:rsidRDefault="001E4BFA">
      <w:pPr>
        <w:tabs>
          <w:tab w:val="right" w:pos="4590"/>
        </w:tabs>
        <w:spacing w:before="0" w:after="40" w:line="216" w:lineRule="auto"/>
        <w:jc w:val="center"/>
        <w:rPr>
          <w:rFonts w:ascii="Times New Roman" w:hAnsi="Times New Roman" w:cs="Times New Roman"/>
          <w:sz w:val="8"/>
          <w:szCs w:val="8"/>
        </w:rPr>
      </w:pPr>
      <w:r>
        <w:rPr>
          <w:rFonts w:ascii="SutonnyMJ" w:hAnsi="SutonnyMJ" w:cs="SutonnyMJ"/>
          <w:i/>
          <w:iCs/>
          <w:sz w:val="18"/>
          <w:szCs w:val="18"/>
        </w:rPr>
        <w:t>[`ªóe¨ : Wvb cv‡ki msL¨v cÖ‡kœi c~Y©gvb ÁvcK| cÖ`Ë DÏxcK¸‡jv g‡bv‡hvM mnKv‡i co Ges mswk­ó cÖ‡kœi DËi `vI|  †h †Kv‡bv QqwU cÖ‡kœi DËi w`‡Z n‡e|]</w:t>
      </w:r>
    </w:p>
    <w:p w:rsidR="001E4BFA" w:rsidRDefault="001E4BFA">
      <w:pPr>
        <w:tabs>
          <w:tab w:val="right" w:pos="4554"/>
        </w:tabs>
        <w:spacing w:before="0" w:line="233" w:lineRule="auto"/>
        <w:rPr>
          <w:rFonts w:ascii="PanjereeC" w:hAnsi="PanjereeC" w:cs="PanjereeC"/>
          <w:b/>
          <w:bCs/>
          <w:sz w:val="20"/>
          <w:szCs w:val="20"/>
          <w:lang w:val="it-IT"/>
        </w:rPr>
        <w:sectPr w:rsidR="001E4BFA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:rsidR="001E4BFA" w:rsidRDefault="001E4BFA">
      <w:pPr>
        <w:tabs>
          <w:tab w:val="right" w:pos="4554"/>
        </w:tabs>
        <w:spacing w:before="0" w:line="214" w:lineRule="auto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b/>
          <w:bCs/>
          <w:sz w:val="20"/>
          <w:szCs w:val="20"/>
          <w:lang w:val="it-IT"/>
        </w:rPr>
        <w:t>1.</w:t>
      </w:r>
      <w:r>
        <w:rPr>
          <w:rFonts w:ascii="PanjereeC" w:hAnsi="PanjereeC" w:cs="PanjereeC"/>
          <w:sz w:val="20"/>
          <w:szCs w:val="20"/>
        </w:rPr>
        <w:sym w:font="Wingdings 3" w:char="F084"/>
      </w:r>
      <w:r>
        <w:rPr>
          <w:rFonts w:ascii="PanjereeC" w:hAnsi="PanjereeC" w:cs="PanjereeC"/>
          <w:sz w:val="20"/>
          <w:szCs w:val="20"/>
        </w:rPr>
        <w:t xml:space="preserve"> Rbve mvwKe WzGqj wbgÆvY ˆKvÁ·vwbi Uãx cÉKGÍ¸i ‰KRb mycvifvBRvi| KvGRi RbÅ ZvGK cÉKÍ¸ eÅeÕ©vcK Rbve iwng I cÉGKŒkjx Rbve mvävG`i wbKU Revew`wn KiGZ nq| ‰KB mgGq `yBRb eGmi wbKU Revew`wnZvi KviGY Zvi KvGRi MwZkxjZv eÅvnZ nq| wZwb welqwU Ea»ÆZb KZ‡ÆcGÞi ˆMvPGi Avbvi K^v fveGQb|</w:t>
      </w:r>
    </w:p>
    <w:p w:rsidR="001E4BFA" w:rsidRDefault="001E4BFA">
      <w:pPr>
        <w:tabs>
          <w:tab w:val="right" w:pos="4554"/>
        </w:tabs>
        <w:spacing w:before="0" w:line="214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K.</w:t>
      </w:r>
      <w:r>
        <w:rPr>
          <w:rFonts w:ascii="PanjereeC" w:hAnsi="PanjereeC" w:cs="PanjereeC"/>
          <w:sz w:val="20"/>
          <w:szCs w:val="20"/>
        </w:rPr>
        <w:tab/>
        <w:t>eÅeÕ©vcbv PKÌ Kx?</w:t>
      </w:r>
      <w:r>
        <w:rPr>
          <w:rFonts w:ascii="PanjereeC" w:hAnsi="PanjereeC" w:cs="PanjereeC"/>
          <w:sz w:val="20"/>
          <w:szCs w:val="20"/>
        </w:rPr>
        <w:tab/>
        <w:t>1</w:t>
      </w:r>
    </w:p>
    <w:p w:rsidR="001E4BFA" w:rsidRDefault="001E4BFA">
      <w:pPr>
        <w:tabs>
          <w:tab w:val="right" w:pos="4554"/>
        </w:tabs>
        <w:spacing w:before="0" w:line="214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L.</w:t>
      </w:r>
      <w:r>
        <w:rPr>
          <w:rFonts w:ascii="PanjereeC" w:hAnsi="PanjereeC" w:cs="PanjereeC"/>
          <w:sz w:val="20"/>
          <w:szCs w:val="20"/>
        </w:rPr>
        <w:tab/>
        <w:t>‘eÅeÕ©vcbv meÆRbxb’- eywSGq ˆjGLv|</w:t>
      </w:r>
      <w:r>
        <w:rPr>
          <w:rFonts w:ascii="PanjereeC" w:hAnsi="PanjereeC" w:cs="PanjereeC"/>
          <w:sz w:val="20"/>
          <w:szCs w:val="20"/>
        </w:rPr>
        <w:tab/>
        <w:t>2</w:t>
      </w:r>
    </w:p>
    <w:p w:rsidR="001E4BFA" w:rsidRDefault="001E4BFA">
      <w:pPr>
        <w:tabs>
          <w:tab w:val="right" w:pos="4554"/>
        </w:tabs>
        <w:spacing w:before="0" w:line="214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M.</w:t>
      </w:r>
      <w:r>
        <w:rPr>
          <w:rFonts w:ascii="PanjereeC" w:hAnsi="PanjereeC" w:cs="PanjereeC"/>
          <w:sz w:val="20"/>
          <w:szCs w:val="20"/>
        </w:rPr>
        <w:tab/>
        <w:t>DóxcGK Rbve mvwKe eÅeÕ©vcbvi ˆKvb Õ¦Gii `vwqZ½ cvjb KiGQb? eÅvLÅv KGiv|</w:t>
      </w:r>
      <w:r>
        <w:rPr>
          <w:rFonts w:ascii="PanjereeC" w:hAnsi="PanjereeC" w:cs="PanjereeC"/>
          <w:sz w:val="20"/>
          <w:szCs w:val="20"/>
        </w:rPr>
        <w:tab/>
        <w:t>3</w:t>
      </w:r>
    </w:p>
    <w:p w:rsidR="001E4BFA" w:rsidRDefault="001E4BFA">
      <w:pPr>
        <w:tabs>
          <w:tab w:val="right" w:pos="4554"/>
        </w:tabs>
        <w:spacing w:before="0" w:line="214" w:lineRule="auto"/>
        <w:ind w:left="274" w:hanging="274"/>
        <w:rPr>
          <w:rFonts w:ascii="PanjereeC" w:hAnsi="PanjereeC" w:cs="PanjereeC"/>
          <w:spacing w:val="-2"/>
          <w:sz w:val="20"/>
          <w:szCs w:val="20"/>
        </w:rPr>
      </w:pPr>
      <w:r>
        <w:rPr>
          <w:rFonts w:ascii="PanjereeC" w:hAnsi="PanjereeC" w:cs="PanjereeC"/>
          <w:spacing w:val="-2"/>
          <w:sz w:val="20"/>
          <w:szCs w:val="20"/>
        </w:rPr>
        <w:t>N.</w:t>
      </w:r>
      <w:r>
        <w:rPr>
          <w:rFonts w:ascii="PanjereeC" w:hAnsi="PanjereeC" w:cs="PanjereeC"/>
          <w:spacing w:val="-2"/>
          <w:sz w:val="20"/>
          <w:szCs w:val="20"/>
        </w:rPr>
        <w:tab/>
        <w:t xml:space="preserve">DóxcGK ewYÆZ mvwKGei KvGR MwZkxjZv AvbqGb KiYxq mÁ·GKÆ ˆZvgvi AwfgZ `vI| </w:t>
      </w:r>
      <w:r>
        <w:rPr>
          <w:rFonts w:ascii="PanjereeC" w:hAnsi="PanjereeC" w:cs="PanjereeC"/>
          <w:spacing w:val="-2"/>
          <w:sz w:val="20"/>
          <w:szCs w:val="20"/>
        </w:rPr>
        <w:tab/>
        <w:t>4</w:t>
      </w:r>
    </w:p>
    <w:p w:rsidR="001E4BFA" w:rsidRDefault="001E4BFA">
      <w:pPr>
        <w:tabs>
          <w:tab w:val="right" w:pos="4554"/>
        </w:tabs>
        <w:spacing w:before="0" w:line="214" w:lineRule="auto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b/>
          <w:bCs/>
          <w:sz w:val="20"/>
          <w:szCs w:val="20"/>
          <w:lang w:val="it-IT"/>
        </w:rPr>
        <w:t>2.</w:t>
      </w:r>
      <w:r>
        <w:rPr>
          <w:rFonts w:ascii="PanjereeC" w:hAnsi="PanjereeC" w:cs="PanjereeC"/>
          <w:sz w:val="20"/>
          <w:szCs w:val="20"/>
        </w:rPr>
        <w:sym w:font="Wingdings 3" w:char="F084"/>
      </w:r>
      <w:r>
        <w:rPr>
          <w:rFonts w:ascii="PanjereeC" w:hAnsi="PanjereeC" w:cs="PanjereeC"/>
          <w:sz w:val="20"/>
          <w:szCs w:val="20"/>
        </w:rPr>
        <w:t xml:space="preserve"> Rbve gwdR cwjw^b eÅvM I `ËeÅvw` Drcv`b I wecYb KGi fvGjv gybvdv KGib | cwjw^b wbwl«¬ nIqvi AvMvg msev` RvbGZ ˆcGiB wZwb 2000 mvj ˆ^GK cwjw^Gbi cwieGZÆ cvURvZ `ËeÅvw` Drcv`b I wecYb ÷i‚ KGib| cÉwZÓ¤vGbi gybvdvi wPò wbÁ²i…c-</w:t>
      </w:r>
    </w:p>
    <w:p w:rsidR="001E4BFA" w:rsidRDefault="001E4BFA">
      <w:pPr>
        <w:tabs>
          <w:tab w:val="right" w:pos="4554"/>
        </w:tabs>
        <w:spacing w:before="0" w:line="214" w:lineRule="auto"/>
        <w:rPr>
          <w:rFonts w:ascii="PanjereeC" w:hAnsi="PanjereeC" w:cs="PanjereeC"/>
          <w:sz w:val="20"/>
          <w:szCs w:val="20"/>
        </w:rPr>
      </w:pPr>
      <w:r>
        <w:rPr>
          <w:noProof/>
        </w:rPr>
        <w:pict>
          <v:group id="_x0000_s1567" style="position:absolute;left:0;text-align:left;margin-left:14.65pt;margin-top:3.25pt;width:186pt;height:87.5pt;z-index:251657728" coordorigin="1560,4970" coordsize="3720,1750">
            <v:shape id="_x0000_s1568" type="#_x0000_t32" style="position:absolute;left:2482;top:5688;width:405;height:452;flip:y" o:connectortype="straight"/>
            <v:shape id="_x0000_s1569" type="#_x0000_t32" style="position:absolute;left:2903;top:5690;width:288;height:230" o:connectortype="straight"/>
            <v:shape id="_x0000_s1570" type="#_x0000_t32" style="position:absolute;left:2170;top:4970;width:0;height:1270" o:connectortype="straight"/>
            <v:shape id="_x0000_s1571" type="#_x0000_t32" style="position:absolute;left:2170;top:6240;width:3110;height:1" o:connectortype="straight"/>
            <v:shape id="_x0000_s1572" type="#_x0000_t202" style="position:absolute;left:1860;top:4990;width:270;height:1258" strokecolor="white">
              <v:textbox style="mso-next-textbox:#_x0000_s1572" inset="0,0,0,0">
                <w:txbxContent>
                  <w:p w:rsidR="001E4BFA" w:rsidRDefault="001E4BFA">
                    <w:pPr>
                      <w:jc w:val="center"/>
                      <w:rPr>
                        <w:rFonts w:ascii="SutonnyMJ" w:hAnsi="SutonnyMJ" w:cs="SutonnyMJ"/>
                        <w:sz w:val="18"/>
                        <w:szCs w:val="18"/>
                      </w:rPr>
                    </w:pPr>
                    <w:r>
                      <w:rPr>
                        <w:rFonts w:ascii="SutonnyMJ" w:hAnsi="SutonnyMJ" w:cs="SutonnyMJ"/>
                        <w:sz w:val="18"/>
                        <w:szCs w:val="18"/>
                      </w:rPr>
                      <w:t>50</w:t>
                    </w:r>
                  </w:p>
                  <w:p w:rsidR="001E4BFA" w:rsidRDefault="001E4BFA">
                    <w:pPr>
                      <w:jc w:val="center"/>
                      <w:rPr>
                        <w:rFonts w:ascii="SutonnyMJ" w:hAnsi="SutonnyMJ" w:cs="SutonnyMJ"/>
                        <w:sz w:val="18"/>
                        <w:szCs w:val="18"/>
                      </w:rPr>
                    </w:pPr>
                    <w:r>
                      <w:rPr>
                        <w:rFonts w:ascii="SutonnyMJ" w:hAnsi="SutonnyMJ" w:cs="SutonnyMJ"/>
                        <w:sz w:val="18"/>
                        <w:szCs w:val="18"/>
                      </w:rPr>
                      <w:t>40</w:t>
                    </w:r>
                  </w:p>
                  <w:p w:rsidR="001E4BFA" w:rsidRDefault="001E4BFA">
                    <w:pPr>
                      <w:jc w:val="center"/>
                      <w:rPr>
                        <w:rFonts w:ascii="SutonnyMJ" w:hAnsi="SutonnyMJ" w:cs="SutonnyMJ"/>
                        <w:sz w:val="18"/>
                        <w:szCs w:val="18"/>
                      </w:rPr>
                    </w:pPr>
                    <w:r>
                      <w:rPr>
                        <w:rFonts w:ascii="SutonnyMJ" w:hAnsi="SutonnyMJ" w:cs="SutonnyMJ"/>
                        <w:sz w:val="18"/>
                        <w:szCs w:val="18"/>
                      </w:rPr>
                      <w:t>30</w:t>
                    </w:r>
                  </w:p>
                  <w:p w:rsidR="001E4BFA" w:rsidRDefault="001E4BFA">
                    <w:pPr>
                      <w:jc w:val="center"/>
                      <w:rPr>
                        <w:rFonts w:ascii="SutonnyMJ" w:hAnsi="SutonnyMJ" w:cs="SutonnyMJ"/>
                        <w:sz w:val="18"/>
                        <w:szCs w:val="18"/>
                      </w:rPr>
                    </w:pPr>
                    <w:r>
                      <w:rPr>
                        <w:rFonts w:ascii="SutonnyMJ" w:hAnsi="SutonnyMJ" w:cs="SutonnyMJ"/>
                        <w:sz w:val="18"/>
                        <w:szCs w:val="18"/>
                      </w:rPr>
                      <w:t>20</w:t>
                    </w:r>
                  </w:p>
                  <w:p w:rsidR="001E4BFA" w:rsidRDefault="001E4BFA">
                    <w:pPr>
                      <w:jc w:val="center"/>
                      <w:rPr>
                        <w:rFonts w:ascii="Vrinda" w:hAnsi="Vrinda" w:cs="Vrinda"/>
                        <w:sz w:val="18"/>
                        <w:szCs w:val="18"/>
                      </w:rPr>
                    </w:pPr>
                    <w:r>
                      <w:rPr>
                        <w:rFonts w:ascii="SutonnyMJ" w:hAnsi="SutonnyMJ" w:cs="SutonnyMJ"/>
                        <w:sz w:val="18"/>
                        <w:szCs w:val="18"/>
                      </w:rPr>
                      <w:t>10</w:t>
                    </w:r>
                  </w:p>
                </w:txbxContent>
              </v:textbox>
            </v:shape>
            <v:shape id="_x0000_s1573" type="#_x0000_t202" style="position:absolute;left:2290;top:6280;width:2920;height:440" strokecolor="white">
              <v:textbox style="mso-next-textbox:#_x0000_s1573" inset="0,0,0,0">
                <w:txbxContent>
                  <w:p w:rsidR="001E4BFA" w:rsidRDefault="001E4BFA">
                    <w:pPr>
                      <w:spacing w:before="0"/>
                      <w:rPr>
                        <w:rFonts w:ascii="SutonnyMJ" w:hAnsi="SutonnyMJ" w:cs="SutonnyMJ"/>
                        <w:sz w:val="20"/>
                        <w:szCs w:val="20"/>
                      </w:rPr>
                    </w:pPr>
                    <w:r>
                      <w:rPr>
                        <w:rFonts w:ascii="SutonnyMJ" w:hAnsi="SutonnyMJ" w:cs="SutonnyMJ"/>
                        <w:sz w:val="20"/>
                        <w:szCs w:val="20"/>
                      </w:rPr>
                      <w:t>1990  1995  2000  2005  2010  2015</w:t>
                    </w:r>
                  </w:p>
                  <w:p w:rsidR="001E4BFA" w:rsidRDefault="001E4BFA">
                    <w:pPr>
                      <w:spacing w:before="0"/>
                      <w:jc w:val="center"/>
                      <w:rPr>
                        <w:rFonts w:ascii="Vrinda" w:hAnsi="Vrinda" w:cs="Vrinda"/>
                        <w:sz w:val="20"/>
                        <w:szCs w:val="20"/>
                      </w:rPr>
                    </w:pPr>
                    <w:r>
                      <w:rPr>
                        <w:rFonts w:ascii="SutonnyMJ" w:hAnsi="SutonnyMJ" w:cs="SutonnyMJ"/>
                        <w:sz w:val="20"/>
                        <w:szCs w:val="20"/>
                      </w:rPr>
                      <w:t>Drcv`b mvj</w:t>
                    </w:r>
                  </w:p>
                </w:txbxContent>
              </v:textbox>
            </v:shape>
            <v:oval id="_x0000_s1574" style="position:absolute;left:2150;top:5100;width:43;height:43" fillcolor="black"/>
            <v:oval id="_x0000_s1575" style="position:absolute;left:2150;top:5350;width:43;height:43" fillcolor="black"/>
            <v:oval id="_x0000_s1576" style="position:absolute;left:2150;top:5590;width:43;height:43" fillcolor="black"/>
            <v:oval id="_x0000_s1577" style="position:absolute;left:2150;top:5830;width:43;height:43" fillcolor="black"/>
            <v:oval id="_x0000_s1578" style="position:absolute;left:2150;top:6040;width:43;height:43" fillcolor="black"/>
            <v:oval id="_x0000_s1579" style="position:absolute;left:2430;top:6220;width:43;height:43" fillcolor="black"/>
            <v:oval id="_x0000_s1580" style="position:absolute;left:2910;top:6220;width:43;height:43" fillcolor="black"/>
            <v:oval id="_x0000_s1581" style="position:absolute;left:3430;top:6220;width:43;height:43" fillcolor="black"/>
            <v:oval id="_x0000_s1582" style="position:absolute;left:3920;top:6220;width:43;height:43" fillcolor="black"/>
            <v:oval id="_x0000_s1583" style="position:absolute;left:4390;top:6220;width:43;height:43" fillcolor="black"/>
            <v:oval id="_x0000_s1584" style="position:absolute;left:4890;top:6220;width:43;height:43" fillcolor="black"/>
            <v:shape id="_x0000_s1585" type="#_x0000_t202" style="position:absolute;left:1560;top:5010;width:290;height:1160" strokecolor="white">
              <v:textbox style="layout-flow:vertical;mso-layout-flow-alt:bottom-to-top;mso-next-textbox:#_x0000_s1585" inset="0,0,0,0">
                <w:txbxContent>
                  <w:p w:rsidR="001E4BFA" w:rsidRDefault="001E4BFA">
                    <w:pPr>
                      <w:rPr>
                        <w:rFonts w:ascii="Vrinda" w:hAnsi="Vrinda" w:cs="Vrinda"/>
                        <w:sz w:val="20"/>
                        <w:szCs w:val="20"/>
                      </w:rPr>
                    </w:pPr>
                    <w:r>
                      <w:rPr>
                        <w:rFonts w:ascii="SutonnyMJ" w:hAnsi="SutonnyMJ" w:cs="SutonnyMJ"/>
                        <w:spacing w:val="-2"/>
                        <w:sz w:val="20"/>
                        <w:szCs w:val="20"/>
                      </w:rPr>
                      <w:t>gybvdv (j¶ UvKv)</w:t>
                    </w:r>
                  </w:p>
                </w:txbxContent>
              </v:textbox>
            </v:shape>
            <v:oval id="_x0000_s1586" style="position:absolute;left:2870;top:5670;width:43;height:43" fillcolor="black"/>
            <v:oval id="_x0000_s1587" style="position:absolute;left:3170;top:5890;width:43;height:43" fillcolor="black"/>
            <v:shape id="_x0000_s1588" type="#_x0000_t32" style="position:absolute;left:3200;top:5750;width:600;height:170;flip:y" o:connectortype="straight"/>
            <v:shape id="_x0000_s1589" type="#_x0000_t32" style="position:absolute;left:3800;top:5453;width:340;height:297;flip:y" o:connectortype="straight"/>
            <v:oval id="_x0000_s1590" style="position:absolute;left:3410;top:5830;width:43;height:43" fillcolor="black"/>
            <v:oval id="_x0000_s1591" style="position:absolute;left:3760;top:5740;width:43;height:43" fillcolor="black"/>
            <v:oval id="_x0000_s1592" style="position:absolute;left:4110;top:5440;width:43;height:43" fillcolor="black"/>
          </v:group>
        </w:pict>
      </w:r>
    </w:p>
    <w:p w:rsidR="001E4BFA" w:rsidRDefault="001E4BFA">
      <w:pPr>
        <w:tabs>
          <w:tab w:val="right" w:pos="4554"/>
        </w:tabs>
        <w:spacing w:before="0" w:line="214" w:lineRule="auto"/>
        <w:rPr>
          <w:rFonts w:ascii="PanjereeC" w:hAnsi="PanjereeC" w:cs="PanjereeC"/>
          <w:sz w:val="20"/>
          <w:szCs w:val="20"/>
        </w:rPr>
      </w:pPr>
    </w:p>
    <w:p w:rsidR="001E4BFA" w:rsidRDefault="001E4BFA">
      <w:pPr>
        <w:tabs>
          <w:tab w:val="right" w:pos="4554"/>
        </w:tabs>
        <w:spacing w:before="0" w:line="214" w:lineRule="auto"/>
        <w:rPr>
          <w:rFonts w:ascii="PanjereeC" w:hAnsi="PanjereeC" w:cs="PanjereeC"/>
          <w:sz w:val="20"/>
          <w:szCs w:val="20"/>
        </w:rPr>
      </w:pPr>
    </w:p>
    <w:p w:rsidR="001E4BFA" w:rsidRDefault="001E4BFA">
      <w:pPr>
        <w:tabs>
          <w:tab w:val="right" w:pos="4554"/>
        </w:tabs>
        <w:spacing w:before="0" w:line="214" w:lineRule="auto"/>
        <w:rPr>
          <w:rFonts w:ascii="PanjereeC" w:hAnsi="PanjereeC" w:cs="PanjereeC"/>
          <w:sz w:val="20"/>
          <w:szCs w:val="20"/>
        </w:rPr>
      </w:pPr>
    </w:p>
    <w:p w:rsidR="001E4BFA" w:rsidRDefault="001E4BFA">
      <w:pPr>
        <w:tabs>
          <w:tab w:val="right" w:pos="4554"/>
        </w:tabs>
        <w:spacing w:before="0" w:line="214" w:lineRule="auto"/>
        <w:rPr>
          <w:rFonts w:ascii="PanjereeC" w:hAnsi="PanjereeC" w:cs="PanjereeC"/>
          <w:sz w:val="20"/>
          <w:szCs w:val="20"/>
        </w:rPr>
      </w:pPr>
    </w:p>
    <w:p w:rsidR="001E4BFA" w:rsidRDefault="001E4BFA">
      <w:pPr>
        <w:tabs>
          <w:tab w:val="right" w:pos="4554"/>
        </w:tabs>
        <w:spacing w:before="0" w:line="214" w:lineRule="auto"/>
        <w:rPr>
          <w:rFonts w:ascii="PanjereeC" w:hAnsi="PanjereeC" w:cs="PanjereeC"/>
          <w:sz w:val="20"/>
          <w:szCs w:val="20"/>
        </w:rPr>
      </w:pPr>
    </w:p>
    <w:p w:rsidR="001E4BFA" w:rsidRDefault="001E4BFA">
      <w:pPr>
        <w:tabs>
          <w:tab w:val="right" w:pos="4554"/>
        </w:tabs>
        <w:spacing w:before="0" w:line="214" w:lineRule="auto"/>
        <w:rPr>
          <w:rFonts w:ascii="PanjereeC" w:hAnsi="PanjereeC" w:cs="PanjereeC"/>
          <w:sz w:val="20"/>
          <w:szCs w:val="20"/>
        </w:rPr>
      </w:pPr>
    </w:p>
    <w:p w:rsidR="001E4BFA" w:rsidRDefault="001E4BFA">
      <w:pPr>
        <w:tabs>
          <w:tab w:val="right" w:pos="4554"/>
        </w:tabs>
        <w:spacing w:before="0" w:line="214" w:lineRule="auto"/>
        <w:rPr>
          <w:rFonts w:ascii="PanjereeC" w:hAnsi="PanjereeC" w:cs="PanjereeC"/>
          <w:sz w:val="20"/>
          <w:szCs w:val="20"/>
        </w:rPr>
      </w:pPr>
    </w:p>
    <w:p w:rsidR="001E4BFA" w:rsidRDefault="001E4BFA">
      <w:pPr>
        <w:tabs>
          <w:tab w:val="right" w:pos="4554"/>
        </w:tabs>
        <w:spacing w:before="0" w:line="214" w:lineRule="auto"/>
        <w:rPr>
          <w:rFonts w:ascii="PanjereeC" w:hAnsi="PanjereeC" w:cs="PanjereeC"/>
          <w:sz w:val="8"/>
          <w:szCs w:val="8"/>
        </w:rPr>
      </w:pPr>
    </w:p>
    <w:p w:rsidR="001E4BFA" w:rsidRDefault="001E4BFA">
      <w:pPr>
        <w:tabs>
          <w:tab w:val="right" w:pos="4554"/>
        </w:tabs>
        <w:spacing w:before="0" w:line="214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K.</w:t>
      </w:r>
      <w:r>
        <w:rPr>
          <w:rFonts w:ascii="PanjereeC" w:hAnsi="PanjereeC" w:cs="PanjereeC"/>
          <w:sz w:val="20"/>
          <w:szCs w:val="20"/>
        </w:rPr>
        <w:tab/>
        <w:t>wm«¬v¯¦ MÉnY Kx?</w:t>
      </w:r>
      <w:r>
        <w:rPr>
          <w:rFonts w:ascii="PanjereeC" w:hAnsi="PanjereeC" w:cs="PanjereeC"/>
          <w:sz w:val="20"/>
          <w:szCs w:val="20"/>
        </w:rPr>
        <w:tab/>
        <w:t>1</w:t>
      </w:r>
    </w:p>
    <w:p w:rsidR="001E4BFA" w:rsidRDefault="001E4BFA">
      <w:pPr>
        <w:tabs>
          <w:tab w:val="right" w:pos="4554"/>
        </w:tabs>
        <w:spacing w:before="0" w:line="214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L.</w:t>
      </w:r>
      <w:r>
        <w:rPr>
          <w:rFonts w:ascii="PanjereeC" w:hAnsi="PanjereeC" w:cs="PanjereeC"/>
          <w:sz w:val="20"/>
          <w:szCs w:val="20"/>
        </w:rPr>
        <w:tab/>
        <w:t>DGókÅ I cwiKÍ¸bvi gGaÅ mÁ·KÆ ˆ`LvI|</w:t>
      </w:r>
      <w:r>
        <w:rPr>
          <w:rFonts w:ascii="PanjereeC" w:hAnsi="PanjereeC" w:cs="PanjereeC"/>
          <w:sz w:val="20"/>
          <w:szCs w:val="20"/>
        </w:rPr>
        <w:tab/>
        <w:t>2</w:t>
      </w:r>
    </w:p>
    <w:p w:rsidR="001E4BFA" w:rsidRDefault="001E4BFA">
      <w:pPr>
        <w:tabs>
          <w:tab w:val="right" w:pos="4554"/>
        </w:tabs>
        <w:spacing w:before="0" w:line="214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M.</w:t>
      </w:r>
      <w:r>
        <w:rPr>
          <w:rFonts w:ascii="PanjereeC" w:hAnsi="PanjereeC" w:cs="PanjereeC"/>
          <w:sz w:val="20"/>
          <w:szCs w:val="20"/>
        </w:rPr>
        <w:tab/>
        <w:t>cwiKÍ¸bvi ˆKvb ŠewkGÓ¡Åi KviGY Rbve gwdGRi cGÞ eÅemvq cwieZÆb mÁ¿e nGqGQ? eÅvLÅv KGiv|</w:t>
      </w:r>
      <w:r>
        <w:rPr>
          <w:rFonts w:ascii="PanjereeC" w:hAnsi="PanjereeC" w:cs="PanjereeC"/>
          <w:sz w:val="20"/>
          <w:szCs w:val="20"/>
        </w:rPr>
        <w:tab/>
        <w:t>3</w:t>
      </w:r>
    </w:p>
    <w:p w:rsidR="001E4BFA" w:rsidRDefault="001E4BFA">
      <w:pPr>
        <w:tabs>
          <w:tab w:val="right" w:pos="4554"/>
        </w:tabs>
        <w:spacing w:before="0" w:line="214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N.</w:t>
      </w:r>
      <w:r>
        <w:rPr>
          <w:rFonts w:ascii="PanjereeC" w:hAnsi="PanjereeC" w:cs="PanjereeC"/>
          <w:sz w:val="20"/>
          <w:szCs w:val="20"/>
        </w:rPr>
        <w:tab/>
        <w:t>Rbve gwdGRi cwiewZÆZ wm«¬vG¯¦i ˆhŒwÚKZv weGkÏlY KGiv|</w:t>
      </w:r>
      <w:r>
        <w:rPr>
          <w:rFonts w:ascii="PanjereeC" w:hAnsi="PanjereeC" w:cs="PanjereeC"/>
          <w:sz w:val="20"/>
          <w:szCs w:val="20"/>
        </w:rPr>
        <w:tab/>
        <w:t>4</w:t>
      </w:r>
    </w:p>
    <w:p w:rsidR="001E4BFA" w:rsidRDefault="001E4BFA">
      <w:pPr>
        <w:tabs>
          <w:tab w:val="right" w:pos="4554"/>
        </w:tabs>
        <w:spacing w:before="0" w:line="214" w:lineRule="auto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b/>
          <w:bCs/>
          <w:sz w:val="20"/>
          <w:szCs w:val="20"/>
          <w:lang w:val="it-IT"/>
        </w:rPr>
        <w:t>3.</w:t>
      </w:r>
      <w:r>
        <w:rPr>
          <w:rFonts w:ascii="PanjereeC" w:hAnsi="PanjereeC" w:cs="PanjereeC"/>
          <w:sz w:val="20"/>
          <w:szCs w:val="20"/>
        </w:rPr>
        <w:sym w:font="Wingdings 3" w:char="F084"/>
      </w:r>
      <w:r>
        <w:rPr>
          <w:rFonts w:ascii="PanjereeC" w:hAnsi="PanjereeC" w:cs="PanjereeC"/>
          <w:sz w:val="20"/>
          <w:szCs w:val="20"/>
        </w:rPr>
        <w:t xml:space="preserve"> Rbve AwLj ‰KwU RyZv ŠZwii KviLvbvi Drcv`b eÅeÕ©vcK| KviLvbvwU MZ 8 eQi hveZ ÷ay Drcv`b KvGRB wbGqvwRZ wQj| cÉwZÓ¤vbwUi eÅeÕ©vcbv cwiPvjGKi AaxGb ‰KRb mvaviY eÅeÕ©vcK AvGQb| Rbve AwLj Drcv`b msKÌv¯¦ mKj KvGRi RbÅ mvaviY eÅeÕ©vcGKi wbKU Revew`wn KGib| eZÆgvGb KviLvbvwU RyZvi cÅvGKU ŠZwii RbÅ ‰KwU cÅvGKwRs µÏÅv´Ÿ Õ©vcb KGi I RyZvi evRviRvZKiGYi RbÅ ˆ`Gki wewf®² RvqMvq weKÌqGK±`Ê MGo ˆZvGj| ‰GZ cÉwZÓ¤vGbi Avw^ÆK ˆjbG`b I kÉwgK-KgxÆi msLÅv e†w«¬ cvIqvq c†^K wnmve wefvM, wecYb wefvM I kÉwgK-KgxÆ wefvM ˆLvjvi cÉGqvRbxqZv ˆ`Lv ˆ`q| ‰ welGq Ea»ÆZb KZ‡ÆcÞ ZvG`i KiYxq mÁ·GKÆ weGePbv KiGQb|</w:t>
      </w:r>
    </w:p>
    <w:p w:rsidR="001E4BFA" w:rsidRDefault="001E4BFA">
      <w:pPr>
        <w:tabs>
          <w:tab w:val="right" w:pos="4554"/>
        </w:tabs>
        <w:spacing w:before="0" w:line="214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K.</w:t>
      </w:r>
      <w:r>
        <w:rPr>
          <w:rFonts w:ascii="PanjereeC" w:hAnsi="PanjereeC" w:cs="PanjereeC"/>
          <w:sz w:val="20"/>
          <w:szCs w:val="20"/>
        </w:rPr>
        <w:tab/>
        <w:t>msMVb KvVvGgv Kx?</w:t>
      </w:r>
      <w:r>
        <w:rPr>
          <w:rFonts w:ascii="PanjereeC" w:hAnsi="PanjereeC" w:cs="PanjereeC"/>
          <w:sz w:val="20"/>
          <w:szCs w:val="20"/>
        </w:rPr>
        <w:tab/>
        <w:t>1</w:t>
      </w:r>
    </w:p>
    <w:p w:rsidR="001E4BFA" w:rsidRDefault="001E4BFA">
      <w:pPr>
        <w:tabs>
          <w:tab w:val="right" w:pos="4554"/>
        </w:tabs>
        <w:spacing w:before="0" w:line="214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L.</w:t>
      </w:r>
      <w:r>
        <w:rPr>
          <w:rFonts w:ascii="PanjereeC" w:hAnsi="PanjereeC" w:cs="PanjereeC"/>
          <w:sz w:val="20"/>
          <w:szCs w:val="20"/>
        </w:rPr>
        <w:tab/>
        <w:t>mvsMVwbK bxwZgvjvq KZ‡ÆZ½ I `vwqGZ½i mgZv bxwZ ejGZ Kx ˆevSvq?</w:t>
      </w:r>
      <w:r>
        <w:rPr>
          <w:rFonts w:ascii="PanjereeC" w:hAnsi="PanjereeC" w:cs="PanjereeC"/>
          <w:sz w:val="20"/>
          <w:szCs w:val="20"/>
        </w:rPr>
        <w:tab/>
        <w:t>2</w:t>
      </w:r>
    </w:p>
    <w:p w:rsidR="001E4BFA" w:rsidRDefault="001E4BFA">
      <w:pPr>
        <w:tabs>
          <w:tab w:val="right" w:pos="4554"/>
        </w:tabs>
        <w:spacing w:before="0" w:line="214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M.</w:t>
      </w:r>
      <w:r>
        <w:rPr>
          <w:rFonts w:ascii="PanjereeC" w:hAnsi="PanjereeC" w:cs="PanjereeC"/>
          <w:sz w:val="20"/>
          <w:szCs w:val="20"/>
        </w:rPr>
        <w:tab/>
        <w:t>DóxcGK we`Ågvb msMVb  KvVvGgvwU ˆKvb aiGbi? eÅvLÅv KGiv|</w:t>
      </w:r>
      <w:r>
        <w:rPr>
          <w:rFonts w:ascii="PanjereeC" w:hAnsi="PanjereeC" w:cs="PanjereeC"/>
          <w:sz w:val="20"/>
          <w:szCs w:val="20"/>
        </w:rPr>
        <w:tab/>
        <w:t>3</w:t>
      </w:r>
    </w:p>
    <w:p w:rsidR="001E4BFA" w:rsidRDefault="001E4BFA">
      <w:pPr>
        <w:tabs>
          <w:tab w:val="right" w:pos="4554"/>
        </w:tabs>
        <w:spacing w:before="0" w:line="214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N.</w:t>
      </w:r>
      <w:r>
        <w:rPr>
          <w:rFonts w:ascii="PanjereeC" w:hAnsi="PanjereeC" w:cs="PanjereeC"/>
          <w:sz w:val="20"/>
          <w:szCs w:val="20"/>
        </w:rPr>
        <w:tab/>
        <w:t>DóxcGK DwÍÏwLZ cwiwÕ©wZGZ ˆKvb aiGbi msMVb KvVvGgv MGo ˆZvjv DwPZ eGj Zzwg gGb KGiv? hywÚmn weGkÏlY KGiv|</w:t>
      </w:r>
      <w:r>
        <w:rPr>
          <w:rFonts w:ascii="PanjereeC" w:hAnsi="PanjereeC" w:cs="PanjereeC"/>
          <w:sz w:val="20"/>
          <w:szCs w:val="20"/>
        </w:rPr>
        <w:tab/>
        <w:t>4</w:t>
      </w:r>
    </w:p>
    <w:p w:rsidR="001E4BFA" w:rsidRDefault="001E4BFA">
      <w:pPr>
        <w:tabs>
          <w:tab w:val="right" w:pos="4554"/>
        </w:tabs>
        <w:spacing w:before="0" w:line="214" w:lineRule="auto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b/>
          <w:bCs/>
          <w:sz w:val="20"/>
          <w:szCs w:val="20"/>
          <w:lang w:val="it-IT"/>
        </w:rPr>
        <w:t>4.</w:t>
      </w:r>
      <w:r>
        <w:rPr>
          <w:rFonts w:ascii="PanjereeC" w:hAnsi="PanjereeC" w:cs="PanjereeC"/>
          <w:sz w:val="20"/>
          <w:szCs w:val="20"/>
        </w:rPr>
        <w:sym w:font="Wingdings 3" w:char="F084"/>
      </w:r>
      <w:r>
        <w:rPr>
          <w:rFonts w:ascii="PanjereeC" w:hAnsi="PanjereeC" w:cs="PanjereeC"/>
          <w:sz w:val="20"/>
          <w:szCs w:val="20"/>
        </w:rPr>
        <w:t xml:space="preserve"> RvIqv` mvGne e†n`vqZb eÅemvq cÉwZÓ¤vGbi cÉavb wbeÆvnx KgÆKZÆv| cÉwZÓ¤vGb KgxÆ wbGqvGMi ˆÞGò wZwb kÉwgK BDwbqb I KgÆiZ KgÆKZÆvG`i mycvwikGK ài‚Z½ ˆ`b| ‰GZ KgÆPvixivI ˆek Lywk ^vGK|</w:t>
      </w:r>
    </w:p>
    <w:p w:rsidR="001E4BFA" w:rsidRDefault="001E4BFA">
      <w:pPr>
        <w:tabs>
          <w:tab w:val="right" w:pos="4554"/>
        </w:tabs>
        <w:spacing w:before="0" w:line="214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K.</w:t>
      </w:r>
      <w:r>
        <w:rPr>
          <w:rFonts w:ascii="PanjereeC" w:hAnsi="PanjereeC" w:cs="PanjereeC"/>
          <w:sz w:val="20"/>
          <w:szCs w:val="20"/>
        </w:rPr>
        <w:tab/>
        <w:t>cÉwkÞY Kx?</w:t>
      </w:r>
      <w:r>
        <w:rPr>
          <w:rFonts w:ascii="PanjereeC" w:hAnsi="PanjereeC" w:cs="PanjereeC"/>
          <w:sz w:val="20"/>
          <w:szCs w:val="20"/>
        </w:rPr>
        <w:tab/>
        <w:t>1</w:t>
      </w:r>
    </w:p>
    <w:p w:rsidR="001E4BFA" w:rsidRDefault="001E4BFA">
      <w:pPr>
        <w:tabs>
          <w:tab w:val="right" w:pos="4554"/>
        </w:tabs>
        <w:spacing w:before="0" w:line="214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L.</w:t>
      </w:r>
      <w:r>
        <w:rPr>
          <w:rFonts w:ascii="PanjereeC" w:hAnsi="PanjereeC" w:cs="PanjereeC"/>
          <w:sz w:val="20"/>
          <w:szCs w:val="20"/>
        </w:rPr>
        <w:tab/>
        <w:t>AvDU ˆmvwmÆs ejGZ Kx ˆevS?</w:t>
      </w:r>
      <w:r>
        <w:rPr>
          <w:rFonts w:ascii="PanjereeC" w:hAnsi="PanjereeC" w:cs="PanjereeC"/>
          <w:sz w:val="20"/>
          <w:szCs w:val="20"/>
        </w:rPr>
        <w:tab/>
        <w:t>2</w:t>
      </w:r>
    </w:p>
    <w:p w:rsidR="001E4BFA" w:rsidRDefault="001E4BFA">
      <w:pPr>
        <w:tabs>
          <w:tab w:val="right" w:pos="4554"/>
        </w:tabs>
        <w:spacing w:before="0" w:line="214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M.</w:t>
      </w:r>
      <w:r>
        <w:rPr>
          <w:rFonts w:ascii="PanjereeC" w:hAnsi="PanjereeC" w:cs="PanjereeC"/>
          <w:sz w:val="20"/>
          <w:szCs w:val="20"/>
        </w:rPr>
        <w:tab/>
        <w:t>KgxÆ wbGqvGM DóxcGK ˆKvb Drm eÅenvi Kiv nGqGQ? eÅvLÅv KGiv|</w:t>
      </w:r>
      <w:r>
        <w:rPr>
          <w:rFonts w:ascii="PanjereeC" w:hAnsi="PanjereeC" w:cs="PanjereeC"/>
          <w:sz w:val="20"/>
          <w:szCs w:val="20"/>
        </w:rPr>
        <w:tab/>
        <w:t>3</w:t>
      </w:r>
    </w:p>
    <w:p w:rsidR="001E4BFA" w:rsidRDefault="001E4BFA">
      <w:pPr>
        <w:tabs>
          <w:tab w:val="right" w:pos="4554"/>
        </w:tabs>
        <w:spacing w:before="0" w:line="214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N.</w:t>
      </w:r>
      <w:r>
        <w:rPr>
          <w:rFonts w:ascii="PanjereeC" w:hAnsi="PanjereeC" w:cs="PanjereeC"/>
          <w:sz w:val="20"/>
          <w:szCs w:val="20"/>
        </w:rPr>
        <w:tab/>
        <w:t>RvIqv` mvGne KZ‡ÆK eÅen†Z KgxÆ msMÉGni DrGmi ˆhŒwÚKZv weGkÏlY KGiv|</w:t>
      </w:r>
      <w:r>
        <w:rPr>
          <w:rFonts w:ascii="PanjereeC" w:hAnsi="PanjereeC" w:cs="PanjereeC"/>
          <w:sz w:val="20"/>
          <w:szCs w:val="20"/>
        </w:rPr>
        <w:tab/>
        <w:t>4</w:t>
      </w:r>
    </w:p>
    <w:p w:rsidR="001E4BFA" w:rsidRDefault="001E4BFA">
      <w:pPr>
        <w:tabs>
          <w:tab w:val="right" w:pos="4554"/>
        </w:tabs>
        <w:spacing w:before="0" w:line="214" w:lineRule="auto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b/>
          <w:bCs/>
          <w:sz w:val="20"/>
          <w:szCs w:val="20"/>
          <w:lang w:val="it-IT"/>
        </w:rPr>
        <w:t>5.</w:t>
      </w:r>
      <w:r>
        <w:rPr>
          <w:rFonts w:ascii="PanjereeC" w:hAnsi="PanjereeC" w:cs="PanjereeC"/>
          <w:sz w:val="20"/>
          <w:szCs w:val="20"/>
        </w:rPr>
        <w:sym w:font="Wingdings 3" w:char="F084"/>
      </w:r>
      <w:r>
        <w:rPr>
          <w:rFonts w:ascii="PanjereeC" w:hAnsi="PanjereeC" w:cs="PanjereeC"/>
          <w:sz w:val="20"/>
          <w:szCs w:val="20"/>
        </w:rPr>
        <w:t xml:space="preserve"> PëMÉvGgi ˆlvjknGii wewmK wkÍ¸ bMixGZ Rbve Kvgi‚j ˆnvGmGbi gvwjKvbvaxb gkvi KGqj cÉÕ§ZKvix ‰KwU KviLvbv iGqGQ| wZwb KzwgÍÏv ˆ^GK ‰Gm gvGS gvGS KviLvbvwU ˆ`LvGkvbv KGib| KGqK eQi hveZ KviLvbvwUGZ Drcv`b jÞÅgvòvi ˆPGq Kg nGœQ| Zvi m`Å </w:t>
      </w:r>
      <w:r>
        <w:rPr>
          <w:rFonts w:ascii="Times New Roman" w:hAnsi="Times New Roman" w:cs="Times New Roman"/>
          <w:sz w:val="16"/>
          <w:szCs w:val="16"/>
        </w:rPr>
        <w:t>MBA</w:t>
      </w:r>
      <w:r>
        <w:rPr>
          <w:rFonts w:ascii="PanjereeC" w:hAnsi="PanjereeC" w:cs="PanjereeC"/>
          <w:sz w:val="20"/>
          <w:szCs w:val="20"/>
        </w:rPr>
        <w:t xml:space="preserve"> cvm Kiv ˆQGj Rbve gvnZveGK KviLvbvi `vwqZ½ ˆ`qv nq| Rbve gvnZve jÞ KiGjb ˆh, ‰KRb ˆdvigÅvb KviLvbvwU wbqwgZ ˆ`LvGkvbv KGib| KviLvbvi kÉwgKMY h^vmgq DchyÚ ˆeZb fvZvw` ˆcGq ^vGKb| wK¯§ KviLvbvq kÉwgKMY AchÆvµ¦ AvGjvGZ KvR KGi, chÆvµ¦ Še`yÅwZK cvLvI ˆbB| ZvQvov KviLvbvq mgqmƒwPI wVKfvGe AbymiY Kiv nq bv| Rbve gvnZve welqàGjv AZÅ¯¦ ài‚GZ½i mvG^ weGePbv KiGQb|</w:t>
      </w:r>
    </w:p>
    <w:p w:rsidR="001E4BFA" w:rsidRDefault="001E4BFA">
      <w:pPr>
        <w:tabs>
          <w:tab w:val="right" w:pos="4554"/>
        </w:tabs>
        <w:spacing w:before="0" w:line="214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K.</w:t>
      </w:r>
      <w:r>
        <w:rPr>
          <w:rFonts w:ascii="PanjereeC" w:hAnsi="PanjereeC" w:cs="PanjereeC"/>
          <w:sz w:val="20"/>
          <w:szCs w:val="20"/>
        </w:rPr>
        <w:tab/>
        <w:t>ŠRweK Pvwn`v Kx?</w:t>
      </w:r>
      <w:r>
        <w:rPr>
          <w:rFonts w:ascii="PanjereeC" w:hAnsi="PanjereeC" w:cs="PanjereeC"/>
          <w:sz w:val="20"/>
          <w:szCs w:val="20"/>
        </w:rPr>
        <w:tab/>
        <w:t>1</w:t>
      </w:r>
    </w:p>
    <w:p w:rsidR="001E4BFA" w:rsidRDefault="001E4BFA">
      <w:pPr>
        <w:tabs>
          <w:tab w:val="right" w:pos="4554"/>
        </w:tabs>
        <w:spacing w:before="0" w:line="214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L.</w:t>
      </w:r>
      <w:r>
        <w:rPr>
          <w:rFonts w:ascii="PanjereeC" w:hAnsi="PanjereeC" w:cs="PanjereeC"/>
          <w:sz w:val="20"/>
          <w:szCs w:val="20"/>
        </w:rPr>
        <w:tab/>
        <w:t>ˆcÉlYvi mvG^ KgxÆi gGbveGji mÁ·KÆ Kx? eywSGq ˆjGLv|</w:t>
      </w:r>
      <w:r>
        <w:rPr>
          <w:rFonts w:ascii="PanjereeC" w:hAnsi="PanjereeC" w:cs="PanjereeC"/>
          <w:sz w:val="20"/>
          <w:szCs w:val="20"/>
        </w:rPr>
        <w:tab/>
        <w:t>2</w:t>
      </w:r>
    </w:p>
    <w:p w:rsidR="001E4BFA" w:rsidRDefault="001E4BFA">
      <w:pPr>
        <w:tabs>
          <w:tab w:val="right" w:pos="4554"/>
        </w:tabs>
        <w:spacing w:before="0" w:line="216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M.</w:t>
      </w:r>
      <w:r>
        <w:rPr>
          <w:rFonts w:ascii="PanjereeC" w:hAnsi="PanjereeC" w:cs="PanjereeC"/>
          <w:sz w:val="20"/>
          <w:szCs w:val="20"/>
        </w:rPr>
        <w:tab/>
        <w:t>ˆKvb aiGbi ˆcÉlYvi AfvGe KviLvbvwUGZ Drcv`b jÞÅgvòvi ˆPGq Kg nGœQ? eÅvLÅv KGiv|</w:t>
      </w:r>
      <w:r>
        <w:rPr>
          <w:rFonts w:ascii="PanjereeC" w:hAnsi="PanjereeC" w:cs="PanjereeC"/>
          <w:sz w:val="20"/>
          <w:szCs w:val="20"/>
        </w:rPr>
        <w:tab/>
        <w:t>3</w:t>
      </w:r>
    </w:p>
    <w:p w:rsidR="001E4BFA" w:rsidRDefault="001E4BFA">
      <w:pPr>
        <w:tabs>
          <w:tab w:val="right" w:pos="4554"/>
        </w:tabs>
        <w:spacing w:before="0" w:line="216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N.</w:t>
      </w:r>
      <w:r>
        <w:rPr>
          <w:rFonts w:ascii="PanjereeC" w:hAnsi="PanjereeC" w:cs="PanjereeC"/>
          <w:sz w:val="20"/>
          <w:szCs w:val="20"/>
        </w:rPr>
        <w:tab/>
        <w:t>DóxcGK DwÍÏwLZ cwiwÕ©wZGZ Rbve gvnZve Kx c`GÞc MÉnY KiGZ cvGib eGj Zzwg gGb KGiv? gZvgZ `vI|</w:t>
      </w:r>
      <w:r>
        <w:rPr>
          <w:rFonts w:ascii="PanjereeC" w:hAnsi="PanjereeC" w:cs="PanjereeC"/>
          <w:sz w:val="20"/>
          <w:szCs w:val="20"/>
        </w:rPr>
        <w:tab/>
        <w:t>4</w:t>
      </w:r>
    </w:p>
    <w:p w:rsidR="001E4BFA" w:rsidRDefault="001E4BFA">
      <w:pPr>
        <w:tabs>
          <w:tab w:val="right" w:pos="4554"/>
        </w:tabs>
        <w:spacing w:before="0" w:line="216" w:lineRule="auto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b/>
          <w:bCs/>
          <w:sz w:val="20"/>
          <w:szCs w:val="20"/>
          <w:lang w:val="it-IT"/>
        </w:rPr>
        <w:t>6.</w:t>
      </w:r>
      <w:r>
        <w:rPr>
          <w:rFonts w:ascii="PanjereeC" w:hAnsi="PanjereeC" w:cs="PanjereeC"/>
          <w:sz w:val="20"/>
          <w:szCs w:val="20"/>
        </w:rPr>
        <w:sym w:font="Wingdings 3" w:char="F084"/>
      </w:r>
      <w:r>
        <w:rPr>
          <w:rFonts w:ascii="PanjereeC" w:hAnsi="PanjereeC" w:cs="PanjereeC"/>
          <w:sz w:val="20"/>
          <w:szCs w:val="20"/>
        </w:rPr>
        <w:t xml:space="preserve"> Rbve Avmv` I Rbve Avkivd `yBwU cÉwZÓ¤vGbi mvaviY eÅeÕ©vcK| Rbve Avmv` mKj wm«¬v¯¦ ‰KvB MÉnY KGib ‰es KGVvi kvmGbi gvaÅGg KgxÆG`i KvR KiGZ evaÅ KGib| ‰GZ KgxÆG`i gGbvej I KvhÆ`ÞZv nËvm cvq| cwiYvGg cÉwZÓ¤vb Avkvbyi…c mvdjÅ ARÆb KiGZ cvGi bv| AbÅw`GK Rbve Avkivd cwiKÍ¸bv cÉYqb I wbG`Æk cÉ`vGbi cƒGeÆ KgxÆG`i mvG^ Avjvc-AvGjvPbv KGib| ‰GZ KgxÆiv m¯§Ó¡ ^vGK| ZvG`i gGbvej I KvhÆ`ÞZvI ˆeGo hvq| dGj Rbve Avkivd cÉwZÓ¤vwbK jÞÅ ARÆGb mdj nb|</w:t>
      </w:r>
    </w:p>
    <w:p w:rsidR="001E4BFA" w:rsidRDefault="001E4BFA">
      <w:pPr>
        <w:tabs>
          <w:tab w:val="right" w:pos="4554"/>
        </w:tabs>
        <w:spacing w:before="0" w:line="216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K.</w:t>
      </w:r>
      <w:r>
        <w:rPr>
          <w:rFonts w:ascii="PanjereeC" w:hAnsi="PanjereeC" w:cs="PanjereeC"/>
          <w:sz w:val="20"/>
          <w:szCs w:val="20"/>
        </w:rPr>
        <w:tab/>
        <w:t>AvbyÓ¤vwbK ˆbZ‡Z½ Kx?</w:t>
      </w:r>
      <w:r>
        <w:rPr>
          <w:rFonts w:ascii="PanjereeC" w:hAnsi="PanjereeC" w:cs="PanjereeC"/>
          <w:sz w:val="20"/>
          <w:szCs w:val="20"/>
        </w:rPr>
        <w:tab/>
        <w:t>1</w:t>
      </w:r>
    </w:p>
    <w:p w:rsidR="001E4BFA" w:rsidRDefault="001E4BFA">
      <w:pPr>
        <w:tabs>
          <w:tab w:val="right" w:pos="4554"/>
        </w:tabs>
        <w:spacing w:before="0" w:line="216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L.</w:t>
      </w:r>
      <w:r>
        <w:rPr>
          <w:rFonts w:ascii="PanjereeC" w:hAnsi="PanjereeC" w:cs="PanjereeC"/>
          <w:sz w:val="20"/>
          <w:szCs w:val="20"/>
        </w:rPr>
        <w:tab/>
        <w:t>ˆhvMvGhvM KxfvGe eÅeÕ©vcbvi `ÞZv evovGZ cvGi?</w:t>
      </w:r>
      <w:r>
        <w:rPr>
          <w:rFonts w:ascii="PanjereeC" w:hAnsi="PanjereeC" w:cs="PanjereeC"/>
          <w:sz w:val="20"/>
          <w:szCs w:val="20"/>
        </w:rPr>
        <w:tab/>
        <w:t>2</w:t>
      </w:r>
    </w:p>
    <w:p w:rsidR="001E4BFA" w:rsidRDefault="001E4BFA">
      <w:pPr>
        <w:tabs>
          <w:tab w:val="right" w:pos="4554"/>
        </w:tabs>
        <w:spacing w:before="0" w:line="216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M.</w:t>
      </w:r>
      <w:r>
        <w:rPr>
          <w:rFonts w:ascii="PanjereeC" w:hAnsi="PanjereeC" w:cs="PanjereeC"/>
          <w:sz w:val="20"/>
          <w:szCs w:val="20"/>
        </w:rPr>
        <w:tab/>
        <w:t>DóxcGK DwÍÏwLZ Rbve AvkivGdi wbG`Ækbvi aib Kx? eÅvLÅv KGiv|</w:t>
      </w:r>
      <w:r>
        <w:rPr>
          <w:rFonts w:ascii="PanjereeC" w:hAnsi="PanjereeC" w:cs="PanjereeC"/>
          <w:sz w:val="20"/>
          <w:szCs w:val="20"/>
        </w:rPr>
        <w:tab/>
        <w:t>3</w:t>
      </w:r>
    </w:p>
    <w:p w:rsidR="001E4BFA" w:rsidRDefault="001E4BFA">
      <w:pPr>
        <w:tabs>
          <w:tab w:val="right" w:pos="4554"/>
        </w:tabs>
        <w:spacing w:before="0" w:line="216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N.</w:t>
      </w:r>
      <w:r>
        <w:rPr>
          <w:rFonts w:ascii="PanjereeC" w:hAnsi="PanjereeC" w:cs="PanjereeC"/>
          <w:sz w:val="20"/>
          <w:szCs w:val="20"/>
        </w:rPr>
        <w:tab/>
        <w:t>Rbve AvmvG`i ˆbZ‡GZ½i aibwU Zzwg wK mg^Æb KGiv? aib DGÍÏLcƒeÆK hywÚmn eÅvLÅv KGiv|</w:t>
      </w:r>
      <w:r>
        <w:rPr>
          <w:rFonts w:ascii="PanjereeC" w:hAnsi="PanjereeC" w:cs="PanjereeC"/>
          <w:sz w:val="20"/>
          <w:szCs w:val="20"/>
        </w:rPr>
        <w:tab/>
        <w:t>4</w:t>
      </w:r>
    </w:p>
    <w:p w:rsidR="001E4BFA" w:rsidRDefault="001E4BFA">
      <w:pPr>
        <w:tabs>
          <w:tab w:val="right" w:pos="4554"/>
        </w:tabs>
        <w:spacing w:before="0" w:line="216" w:lineRule="auto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b/>
          <w:bCs/>
          <w:sz w:val="20"/>
          <w:szCs w:val="20"/>
          <w:lang w:val="it-IT"/>
        </w:rPr>
        <w:t>7.</w:t>
      </w:r>
      <w:r>
        <w:rPr>
          <w:rFonts w:ascii="PanjereeC" w:hAnsi="PanjereeC" w:cs="PanjereeC"/>
          <w:sz w:val="20"/>
          <w:szCs w:val="20"/>
        </w:rPr>
        <w:sym w:font="Wingdings 3" w:char="F084"/>
      </w:r>
      <w:r>
        <w:rPr>
          <w:rFonts w:ascii="PanjereeC" w:hAnsi="PanjereeC" w:cs="PanjereeC"/>
          <w:sz w:val="20"/>
          <w:szCs w:val="20"/>
        </w:rPr>
        <w:t xml:space="preserve"> Rbve Avnv` B´ŸviwgÝ wbUIqÅvi wjwgGUGWi eÅeÕ©vcbv cwiPvjK| ‰wU ‰KwU iµ¦vwbgyLx wkÍ¸ cÉwZÓ¤vb| MvRxcyi, bvivqYMé I PëMÉvGg cÉwZÓ¤vbwUi KviLvbv AvGQ| Rbve Avnv` XvKv ˆnW Awdm ˆ^GK wfwWI KbdvGiw´Ös-‰i gvaÅGg KviLvbvàGjvi KgxÆG`i mvG^ ˆhvMvGhvM KGib ‰es ZvG`i cÉGqvRbxq wbG`Ækbv ˆ`b| wZwb B-ˆgBj I dÅvGÝi gvaÅGg weG`wk ˆKÌZvG`i mvG^ eÅemvwqK ˆhvMvGhvM eRvq ivGLb| AvaywbK Z^Å cÉhywÚi mnvqZvq Avnv` mvGne Kg LiP I `Ë‚Z mgGq eÅemvq KvhÆ mÁ·v`b KGi mvdjÅ ARÆb KGib|</w:t>
      </w:r>
    </w:p>
    <w:p w:rsidR="001E4BFA" w:rsidRDefault="001E4BFA">
      <w:pPr>
        <w:tabs>
          <w:tab w:val="right" w:pos="4554"/>
        </w:tabs>
        <w:spacing w:before="0" w:line="216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K.</w:t>
      </w:r>
      <w:r>
        <w:rPr>
          <w:rFonts w:ascii="PanjereeC" w:hAnsi="PanjereeC" w:cs="PanjereeC"/>
          <w:sz w:val="20"/>
          <w:szCs w:val="20"/>
        </w:rPr>
        <w:tab/>
        <w:t>B-ˆgBj Kx?</w:t>
      </w:r>
      <w:r>
        <w:rPr>
          <w:rFonts w:ascii="PanjereeC" w:hAnsi="PanjereeC" w:cs="PanjereeC"/>
          <w:sz w:val="20"/>
          <w:szCs w:val="20"/>
        </w:rPr>
        <w:tab/>
        <w:t>1</w:t>
      </w:r>
    </w:p>
    <w:p w:rsidR="001E4BFA" w:rsidRDefault="001E4BFA">
      <w:pPr>
        <w:tabs>
          <w:tab w:val="right" w:pos="4554"/>
        </w:tabs>
        <w:spacing w:before="0" w:line="216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L.</w:t>
      </w:r>
      <w:r>
        <w:rPr>
          <w:rFonts w:ascii="PanjereeC" w:hAnsi="PanjereeC" w:cs="PanjereeC"/>
          <w:sz w:val="20"/>
          <w:szCs w:val="20"/>
        </w:rPr>
        <w:tab/>
        <w:t>KvhÆKi ˆhvMvGhvGM djveZÆb ˆKb cÉGqvRb?</w:t>
      </w:r>
      <w:r>
        <w:rPr>
          <w:rFonts w:ascii="PanjereeC" w:hAnsi="PanjereeC" w:cs="PanjereeC"/>
          <w:sz w:val="20"/>
          <w:szCs w:val="20"/>
        </w:rPr>
        <w:tab/>
        <w:t>2</w:t>
      </w:r>
    </w:p>
    <w:p w:rsidR="001E4BFA" w:rsidRDefault="001E4BFA">
      <w:pPr>
        <w:tabs>
          <w:tab w:val="right" w:pos="4554"/>
        </w:tabs>
        <w:spacing w:before="0" w:line="216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M.</w:t>
      </w:r>
      <w:r>
        <w:rPr>
          <w:rFonts w:ascii="PanjereeC" w:hAnsi="PanjereeC" w:cs="PanjereeC"/>
          <w:sz w:val="20"/>
          <w:szCs w:val="20"/>
        </w:rPr>
        <w:tab/>
        <w:t>DóxcGK KviLvbvi KgxÆG`i mvG^ ˆhvMvGhvGMi ˆÞGò eÅen†Z wfwWI KbdvGiw´Ös ˆhvMvGhvGMi ˆKvb gvaÅgGK wbG`Æk KGi? eÅvLÅv KGiv|</w:t>
      </w:r>
      <w:r>
        <w:rPr>
          <w:rFonts w:ascii="PanjereeC" w:hAnsi="PanjereeC" w:cs="PanjereeC"/>
          <w:sz w:val="20"/>
          <w:szCs w:val="20"/>
        </w:rPr>
        <w:tab/>
        <w:t>3</w:t>
      </w:r>
    </w:p>
    <w:p w:rsidR="001E4BFA" w:rsidRDefault="001E4BFA">
      <w:pPr>
        <w:tabs>
          <w:tab w:val="right" w:pos="4554"/>
        </w:tabs>
        <w:spacing w:before="0" w:line="216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N.</w:t>
      </w:r>
      <w:r>
        <w:rPr>
          <w:rFonts w:ascii="PanjereeC" w:hAnsi="PanjereeC" w:cs="PanjereeC"/>
          <w:sz w:val="20"/>
          <w:szCs w:val="20"/>
        </w:rPr>
        <w:tab/>
        <w:t>weG`wk ˆKÌZvG`i mvG^ ˆhvMvGhvGMi ˆÞGò Abym†Z c«¬wZ eÅemvq mvdjÅ ARÆGb Kx iKg cÉfve ˆdGj? hywÚmn gZvgZ `vI|</w:t>
      </w:r>
      <w:r>
        <w:rPr>
          <w:rFonts w:ascii="PanjereeC" w:hAnsi="PanjereeC" w:cs="PanjereeC"/>
          <w:sz w:val="20"/>
          <w:szCs w:val="20"/>
        </w:rPr>
        <w:tab/>
        <w:t>4</w:t>
      </w:r>
    </w:p>
    <w:p w:rsidR="001E4BFA" w:rsidRDefault="001E4BFA">
      <w:pPr>
        <w:tabs>
          <w:tab w:val="right" w:pos="4554"/>
        </w:tabs>
        <w:spacing w:before="0" w:line="221" w:lineRule="auto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b/>
          <w:bCs/>
          <w:sz w:val="20"/>
          <w:szCs w:val="20"/>
          <w:lang w:val="it-IT"/>
        </w:rPr>
        <w:t>8.</w:t>
      </w:r>
      <w:r>
        <w:rPr>
          <w:rFonts w:ascii="PanjereeC" w:hAnsi="PanjereeC" w:cs="PanjereeC"/>
          <w:sz w:val="20"/>
          <w:szCs w:val="20"/>
        </w:rPr>
        <w:sym w:font="Wingdings 3" w:char="F084"/>
      </w:r>
      <w:r>
        <w:rPr>
          <w:rFonts w:ascii="PanjereeC" w:hAnsi="PanjereeC" w:cs="PanjereeC"/>
          <w:sz w:val="20"/>
          <w:szCs w:val="20"/>
        </w:rPr>
        <w:t xml:space="preserve"> AvwRg MÉ‚Gci ˆevWÆ mfvq 2014 mvGj 2 jÞ BDwbU cYÅ Drcv`b I wecYGbi RbÅ wm«¬v¯¦ M†nxZ nq| ‰i wfwîGZ KÌq wefvMGKI cÉGqvRbxq KuvPvgvj msMÉn KiGZ ejv nq| Ryb gvGm ˆ`Lv hvq, Drcv`b wefvM 1 jÞ BDwbU cYÅ Drcv`b KGiGQ| wK¯§ weKÌq wefvM gvò 50 nvRvi BDwbU cYÅ weKÌq KiGZ mg^Æ nq, hv cÉwZÓ¤vGbi gybvdv ARÆGb evav nGq `uvovq| Z`¯¦ KGi Rvbv hvq, weKÌq wefvGMi KgÆxG`i Drcv`Gbi jÞÅgvòv mÁ·GKÆ mwVK aviYv wQj bv| weKÌq wefvGMi KgÆxi msLÅvI chÆvµ¦ wQj bv| ZvQvov mvgwMÉK welq ˆhfvGe weGePbv Kiv `iKvi wQj Zv nqwb| welqwU wbGq KZÆ†cÞ wPw¯¦Z|</w:t>
      </w:r>
    </w:p>
    <w:p w:rsidR="001E4BFA" w:rsidRDefault="001E4BFA">
      <w:pPr>
        <w:tabs>
          <w:tab w:val="right" w:pos="4554"/>
        </w:tabs>
        <w:spacing w:before="0" w:line="221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K.</w:t>
      </w:r>
      <w:r>
        <w:rPr>
          <w:rFonts w:ascii="PanjereeC" w:hAnsi="PanjereeC" w:cs="PanjereeC"/>
          <w:sz w:val="20"/>
          <w:szCs w:val="20"/>
        </w:rPr>
        <w:tab/>
        <w:t>mg®¼q Kx?</w:t>
      </w:r>
      <w:r>
        <w:rPr>
          <w:rFonts w:ascii="PanjereeC" w:hAnsi="PanjereeC" w:cs="PanjereeC"/>
          <w:sz w:val="20"/>
          <w:szCs w:val="20"/>
        </w:rPr>
        <w:tab/>
        <w:t>1</w:t>
      </w:r>
    </w:p>
    <w:p w:rsidR="001E4BFA" w:rsidRDefault="001E4BFA">
      <w:pPr>
        <w:tabs>
          <w:tab w:val="right" w:pos="4554"/>
        </w:tabs>
        <w:spacing w:before="0" w:line="221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L.</w:t>
      </w:r>
      <w:r>
        <w:rPr>
          <w:rFonts w:ascii="PanjereeC" w:hAnsi="PanjereeC" w:cs="PanjereeC"/>
          <w:sz w:val="20"/>
          <w:szCs w:val="20"/>
        </w:rPr>
        <w:tab/>
        <w:t>wbq¯¨GYi Av`kÆgvb ejGZ Kx ˆevS?</w:t>
      </w:r>
      <w:r>
        <w:rPr>
          <w:rFonts w:ascii="PanjereeC" w:hAnsi="PanjereeC" w:cs="PanjereeC"/>
          <w:sz w:val="20"/>
          <w:szCs w:val="20"/>
        </w:rPr>
        <w:tab/>
        <w:t>2</w:t>
      </w:r>
    </w:p>
    <w:p w:rsidR="001E4BFA" w:rsidRDefault="001E4BFA">
      <w:pPr>
        <w:tabs>
          <w:tab w:val="right" w:pos="4554"/>
        </w:tabs>
        <w:spacing w:before="0" w:line="221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M.</w:t>
      </w:r>
      <w:r>
        <w:rPr>
          <w:rFonts w:ascii="PanjereeC" w:hAnsi="PanjereeC" w:cs="PanjereeC"/>
          <w:sz w:val="20"/>
          <w:szCs w:val="20"/>
        </w:rPr>
        <w:tab/>
        <w:t>DóxcGK mg®¼Gqi ˆKvb bxwZi Afve cwijwÞZ nq? eÅvLÅv KGiv|</w:t>
      </w:r>
      <w:r>
        <w:rPr>
          <w:rFonts w:ascii="PanjereeC" w:hAnsi="PanjereeC" w:cs="PanjereeC"/>
          <w:sz w:val="20"/>
          <w:szCs w:val="20"/>
        </w:rPr>
        <w:tab/>
        <w:t>3</w:t>
      </w:r>
    </w:p>
    <w:p w:rsidR="001E4BFA" w:rsidRDefault="001E4BFA">
      <w:pPr>
        <w:tabs>
          <w:tab w:val="right" w:pos="4554"/>
        </w:tabs>
        <w:spacing w:before="0" w:line="221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N.</w:t>
      </w:r>
      <w:r>
        <w:rPr>
          <w:rFonts w:ascii="PanjereeC" w:hAnsi="PanjereeC" w:cs="PanjereeC"/>
          <w:sz w:val="20"/>
          <w:szCs w:val="20"/>
        </w:rPr>
        <w:tab/>
        <w:t>DóxcGK ewYÆZ mgmÅv DîiGY KiYxq mÁ·GKÆ ˆZvgvi gZvgZ `vI|</w:t>
      </w:r>
      <w:r>
        <w:rPr>
          <w:rFonts w:ascii="PanjereeC" w:hAnsi="PanjereeC" w:cs="PanjereeC"/>
          <w:sz w:val="20"/>
          <w:szCs w:val="20"/>
        </w:rPr>
        <w:tab/>
        <w:t>4</w:t>
      </w:r>
    </w:p>
    <w:p w:rsidR="001E4BFA" w:rsidRDefault="001E4BFA">
      <w:pPr>
        <w:tabs>
          <w:tab w:val="right" w:pos="4554"/>
        </w:tabs>
        <w:spacing w:before="0" w:line="221" w:lineRule="auto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b/>
          <w:bCs/>
          <w:sz w:val="20"/>
          <w:szCs w:val="20"/>
          <w:lang w:val="it-IT"/>
        </w:rPr>
        <w:t>9.</w:t>
      </w:r>
      <w:r>
        <w:rPr>
          <w:rFonts w:ascii="PanjereeC" w:hAnsi="PanjereeC" w:cs="PanjereeC"/>
          <w:sz w:val="20"/>
          <w:szCs w:val="20"/>
        </w:rPr>
        <w:sym w:font="Wingdings 3" w:char="F084"/>
      </w:r>
      <w:r>
        <w:rPr>
          <w:rFonts w:ascii="PanjereeC" w:hAnsi="PanjereeC" w:cs="PanjereeC"/>
          <w:sz w:val="20"/>
          <w:szCs w:val="20"/>
        </w:rPr>
        <w:t xml:space="preserve"> gÅvÝ KbÕ¡ÈvKkb ˆKvs 2012 mvGji 1 Rvbyqvwi PëMÉvGg ‰KwU dÑvBIfvi ŠZwii KvR ÷i‚ KGi| dÑvBIfviwU 2016 mvGji 31 wWGmÁ¼i ˆkl Kivi K^v ^vKGjI 2014 mvGji 31 wWGmÁ¼i ˆ`Lv hvq ˆh, dÑvBIfviwUi gvò 35 kZvsk KvR ˆkl nGqGQ| KvGRi cwigvY jÞÅgvòvi ˆPGq Kg nIqvq cÉKÍ¸ eÅeÕ©vcK Zvi KviY D`&amp;NvUb ‰es wbw`ÆÓ¡ mgGqi gGaÅ dÑvBIfviwUi KvR mgvµ¦ Kivi jGÞÅ KiYxq eÅeÕ©v mÁ·GKÆ civgkÆ `vGbi RbÅ ‰KRb Awfæ cÉGKŒkjxGK `vwqZ½ cÉ`vb KGib| cÉGKŒkjx jÞÅgvòv ARÆGb eÅ^Æ nIqvi RbÅ `Þ kÉwgK Õ¼Í¸Zv, KuvPvgvGji AchÆvµ¦Zv, AvaywbK wbgÆvY mvgMÉxi AcÉvcÅZv, elÆvKGj wbgÆvY KvGRi weN³ nIqv BZÅvw` wewf®² welq wPwn×Z KGi mycvwikmn cÉKÍ¸ eÅeÕ©vcGKi KvGQ ‰KwU cÉwZGe`b ˆck KGib|</w:t>
      </w:r>
    </w:p>
    <w:p w:rsidR="001E4BFA" w:rsidRDefault="001E4BFA">
      <w:pPr>
        <w:tabs>
          <w:tab w:val="right" w:pos="4554"/>
        </w:tabs>
        <w:spacing w:before="0" w:line="221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K.</w:t>
      </w:r>
      <w:r>
        <w:rPr>
          <w:rFonts w:ascii="PanjereeC" w:hAnsi="PanjereeC" w:cs="PanjereeC"/>
          <w:sz w:val="20"/>
          <w:szCs w:val="20"/>
        </w:rPr>
        <w:tab/>
        <w:t>MÅv´Ÿ PvUÆ Kx?</w:t>
      </w:r>
      <w:r>
        <w:rPr>
          <w:rFonts w:ascii="PanjereeC" w:hAnsi="PanjereeC" w:cs="PanjereeC"/>
          <w:sz w:val="20"/>
          <w:szCs w:val="20"/>
        </w:rPr>
        <w:tab/>
        <w:t>1</w:t>
      </w:r>
    </w:p>
    <w:p w:rsidR="001E4BFA" w:rsidRDefault="001E4BFA">
      <w:pPr>
        <w:tabs>
          <w:tab w:val="right" w:pos="4554"/>
        </w:tabs>
        <w:spacing w:before="0" w:line="221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L.</w:t>
      </w:r>
      <w:r>
        <w:rPr>
          <w:rFonts w:ascii="PanjereeC" w:hAnsi="PanjereeC" w:cs="PanjereeC"/>
          <w:sz w:val="20"/>
          <w:szCs w:val="20"/>
        </w:rPr>
        <w:tab/>
        <w:t>‘wbq¯¨Y ‰KwU AweiZ cÉwKÌqv’@ eÅvLÅv KGiv|</w:t>
      </w:r>
      <w:r>
        <w:rPr>
          <w:rFonts w:ascii="PanjereeC" w:hAnsi="PanjereeC" w:cs="PanjereeC"/>
          <w:sz w:val="20"/>
          <w:szCs w:val="20"/>
        </w:rPr>
        <w:tab/>
        <w:t>2</w:t>
      </w:r>
    </w:p>
    <w:p w:rsidR="001E4BFA" w:rsidRDefault="001E4BFA">
      <w:pPr>
        <w:tabs>
          <w:tab w:val="right" w:pos="4554"/>
        </w:tabs>
        <w:spacing w:before="0" w:line="221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M.</w:t>
      </w:r>
      <w:r>
        <w:rPr>
          <w:rFonts w:ascii="PanjereeC" w:hAnsi="PanjereeC" w:cs="PanjereeC"/>
          <w:sz w:val="20"/>
          <w:szCs w:val="20"/>
        </w:rPr>
        <w:tab/>
        <w:t>‘2014 mvGji 31 wWGmÁ¼i chÆ¯¦ 35 kZvsk KvR ˆkl nGqGQ’@ K^vwU wbq¯¨Y cÉwKÌqvi ˆKvb KvGRi mvG^ mÁ·wKÆZ? eÅvLÅv KGiv|</w:t>
      </w:r>
      <w:r>
        <w:rPr>
          <w:rFonts w:ascii="PanjereeC" w:hAnsi="PanjereeC" w:cs="PanjereeC"/>
          <w:sz w:val="20"/>
          <w:szCs w:val="20"/>
        </w:rPr>
        <w:tab/>
        <w:t>3</w:t>
      </w:r>
    </w:p>
    <w:p w:rsidR="001E4BFA" w:rsidRDefault="001E4BFA">
      <w:pPr>
        <w:tabs>
          <w:tab w:val="right" w:pos="4554"/>
        </w:tabs>
        <w:spacing w:before="0" w:line="221" w:lineRule="auto"/>
        <w:ind w:left="274" w:hanging="274"/>
        <w:rPr>
          <w:rFonts w:ascii="SutonnyMJ" w:hAnsi="SutonnyMJ" w:cs="SutonnyMJ"/>
          <w:b/>
          <w:bCs/>
          <w:sz w:val="20"/>
          <w:szCs w:val="20"/>
          <w:lang w:val="it-IT"/>
        </w:rPr>
      </w:pPr>
      <w:r>
        <w:rPr>
          <w:rFonts w:ascii="PanjereeC" w:hAnsi="PanjereeC" w:cs="PanjereeC"/>
          <w:sz w:val="20"/>
          <w:szCs w:val="20"/>
        </w:rPr>
        <w:t>N.</w:t>
      </w:r>
      <w:r>
        <w:rPr>
          <w:rFonts w:ascii="PanjereeC" w:hAnsi="PanjereeC" w:cs="PanjereeC"/>
          <w:sz w:val="20"/>
          <w:szCs w:val="20"/>
        </w:rPr>
        <w:tab/>
        <w:t>DóxcGK cÉGKŒkjxi cÉwZGe`bwU h^vmgGq cÉKGÍ¸i KvR ˆkl Kivi ˆÞGò KZUzKz f„wgKv ivLGe eGj Zzwg gGb KGiv? ˆZvgvi gZvgGZi cGÞ hywÚ `vI|</w:t>
      </w:r>
      <w:r>
        <w:rPr>
          <w:rFonts w:ascii="PanjereeC" w:hAnsi="PanjereeC" w:cs="PanjereeC"/>
          <w:sz w:val="20"/>
          <w:szCs w:val="20"/>
        </w:rPr>
        <w:tab/>
        <w:t>4</w:t>
      </w:r>
    </w:p>
    <w:p w:rsidR="001E4BFA" w:rsidRDefault="001E4BFA">
      <w:pPr>
        <w:spacing w:before="0" w:line="216" w:lineRule="auto"/>
        <w:jc w:val="center"/>
        <w:rPr>
          <w:rFonts w:ascii="SutonnyMJ" w:hAnsi="SutonnyMJ" w:cs="SutonnyMJ"/>
          <w:sz w:val="2"/>
          <w:szCs w:val="2"/>
        </w:rPr>
        <w:sectPr w:rsidR="001E4BFA">
          <w:type w:val="continuous"/>
          <w:pgSz w:w="11909" w:h="16834" w:code="9"/>
          <w:pgMar w:top="1613" w:right="1267" w:bottom="1613" w:left="1267" w:header="1210" w:footer="720" w:gutter="0"/>
          <w:cols w:num="2" w:sep="1" w:space="216"/>
          <w:docGrid w:linePitch="360"/>
        </w:sectPr>
      </w:pPr>
    </w:p>
    <w:p w:rsidR="001E4BFA" w:rsidRDefault="001E4BFA">
      <w:pPr>
        <w:spacing w:before="0" w:line="238" w:lineRule="auto"/>
        <w:jc w:val="center"/>
        <w:rPr>
          <w:rFonts w:ascii="SutonnyMJ" w:hAnsi="SutonnyMJ" w:cs="SutonnyMJ"/>
          <w:sz w:val="8"/>
          <w:szCs w:val="8"/>
        </w:rPr>
      </w:pPr>
    </w:p>
    <w:p w:rsidR="001E4BFA" w:rsidRDefault="001E4BFA">
      <w:pPr>
        <w:shd w:val="clear" w:color="auto" w:fill="606060"/>
        <w:spacing w:before="0" w:line="238" w:lineRule="auto"/>
        <w:ind w:left="4046" w:right="4061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SutonnyMJ" w:hAnsi="SutonnyMJ" w:cs="SutonnyMJ"/>
          <w:color w:val="FFFFFF"/>
          <w:sz w:val="24"/>
          <w:szCs w:val="24"/>
        </w:rPr>
        <w:t>DËi wb‡`©kbv</w:t>
      </w:r>
    </w:p>
    <w:p w:rsidR="001E4BFA" w:rsidRDefault="001E4BFA">
      <w:pPr>
        <w:spacing w:before="0" w:line="238" w:lineRule="auto"/>
        <w:jc w:val="center"/>
        <w:rPr>
          <w:rFonts w:ascii="SutonnyMJ" w:hAnsi="SutonnyMJ" w:cs="SutonnyMJ"/>
          <w:sz w:val="2"/>
          <w:szCs w:val="2"/>
        </w:rPr>
      </w:pPr>
    </w:p>
    <w:p w:rsidR="001E4BFA" w:rsidRDefault="001E4BFA">
      <w:pPr>
        <w:spacing w:before="0" w:line="238" w:lineRule="auto"/>
        <w:ind w:left="202" w:hanging="202"/>
        <w:rPr>
          <w:rFonts w:ascii="PanjereeC" w:hAnsi="PanjereeC" w:cs="PanjereeC"/>
          <w:sz w:val="18"/>
          <w:szCs w:val="18"/>
        </w:rPr>
        <w:sectPr w:rsidR="001E4BFA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:rsidR="001E4BFA" w:rsidRDefault="001E4BFA">
      <w:pPr>
        <w:spacing w:before="0" w:line="238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1.</w:t>
      </w:r>
      <w:r>
        <w:rPr>
          <w:rFonts w:ascii="PanjereeC" w:hAnsi="PanjereeC" w:cs="PanjereeC"/>
          <w:sz w:val="18"/>
          <w:szCs w:val="18"/>
        </w:rPr>
        <w:tab/>
        <w:t>Dîicò eBGqi 227 c†Ó¤vi 9 bÁ¼i m†Rbkxj cÉGk²vîi `ËÓ¡eÅ|</w:t>
      </w:r>
    </w:p>
    <w:p w:rsidR="001E4BFA" w:rsidRDefault="001E4BFA">
      <w:pPr>
        <w:spacing w:before="0" w:line="238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2.</w:t>
      </w:r>
      <w:r>
        <w:rPr>
          <w:rFonts w:ascii="PanjereeC" w:hAnsi="PanjereeC" w:cs="PanjereeC"/>
          <w:sz w:val="18"/>
          <w:szCs w:val="18"/>
        </w:rPr>
        <w:tab/>
        <w:t>Dîicò eBGqi 270 c†Ó¤vi 12 bÁ¼i m†Rbkxj cÉGk²vîi `ËÓ¡eÅ|</w:t>
      </w:r>
    </w:p>
    <w:p w:rsidR="001E4BFA" w:rsidRDefault="001E4BFA">
      <w:pPr>
        <w:spacing w:before="0" w:line="238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3.</w:t>
      </w:r>
      <w:r>
        <w:rPr>
          <w:rFonts w:ascii="PanjereeC" w:hAnsi="PanjereeC" w:cs="PanjereeC"/>
          <w:sz w:val="18"/>
          <w:szCs w:val="18"/>
        </w:rPr>
        <w:tab/>
        <w:t>Dîicò eBGqi 296 c†Ó¤vi 12 bÁ¼i m†Rbkxj cÉGk²vîi `ËÓ¡eÅ|</w:t>
      </w:r>
    </w:p>
    <w:p w:rsidR="001E4BFA" w:rsidRDefault="001E4BFA">
      <w:pPr>
        <w:spacing w:before="0" w:line="238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4.</w:t>
      </w:r>
      <w:r>
        <w:rPr>
          <w:rFonts w:ascii="PanjereeC" w:hAnsi="PanjereeC" w:cs="PanjereeC"/>
          <w:sz w:val="18"/>
          <w:szCs w:val="18"/>
        </w:rPr>
        <w:tab/>
        <w:t>Dîicò eBGqi 321 c†Ó¤vi 13 bÁ¼i m†Rbkxj cÉGk²vîi `ËÓ¡eÅ|</w:t>
      </w:r>
    </w:p>
    <w:p w:rsidR="001E4BFA" w:rsidRDefault="001E4BFA">
      <w:pPr>
        <w:spacing w:before="0" w:line="238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5.</w:t>
      </w:r>
      <w:r>
        <w:rPr>
          <w:rFonts w:ascii="PanjereeC" w:hAnsi="PanjereeC" w:cs="PanjereeC"/>
          <w:sz w:val="18"/>
          <w:szCs w:val="18"/>
        </w:rPr>
        <w:tab/>
        <w:t>Dîicò eBGqi 374 c†Ó¤vi 10 bÁ¼i m†Rbkxj cÉGk²vîi `ËÓ¡eÅ|</w:t>
      </w:r>
    </w:p>
    <w:p w:rsidR="001E4BFA" w:rsidRDefault="001E4BFA">
      <w:pPr>
        <w:spacing w:before="0" w:line="238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6.</w:t>
      </w:r>
      <w:r>
        <w:rPr>
          <w:rFonts w:ascii="PanjereeC" w:hAnsi="PanjereeC" w:cs="PanjereeC"/>
          <w:sz w:val="18"/>
          <w:szCs w:val="18"/>
        </w:rPr>
        <w:tab/>
        <w:t>Dîicò eBGqi 348 c†Ó¤vi 14 bÁ¼i m†Rbkxj cÉGk²vîi `ËÓ¡eÅ|</w:t>
      </w:r>
    </w:p>
    <w:p w:rsidR="001E4BFA" w:rsidRDefault="001E4BFA">
      <w:pPr>
        <w:spacing w:before="0" w:line="238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7.</w:t>
      </w:r>
      <w:r>
        <w:rPr>
          <w:rFonts w:ascii="PanjereeC" w:hAnsi="PanjereeC" w:cs="PanjereeC"/>
          <w:sz w:val="18"/>
          <w:szCs w:val="18"/>
        </w:rPr>
        <w:tab/>
        <w:t>Dîicò eBGqi 399 c†Ó¤vi 12 bÁ¼i m†Rbkxj cÉGk²vîi `ËÓ¡eÅ|</w:t>
      </w:r>
    </w:p>
    <w:p w:rsidR="001E4BFA" w:rsidRDefault="001E4BFA">
      <w:pPr>
        <w:spacing w:before="0" w:line="238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8.</w:t>
      </w:r>
      <w:r>
        <w:rPr>
          <w:rFonts w:ascii="PanjereeC" w:hAnsi="PanjereeC" w:cs="PanjereeC"/>
          <w:sz w:val="18"/>
          <w:szCs w:val="18"/>
        </w:rPr>
        <w:tab/>
        <w:t>Dîicò eBGqi 421 c†Ó¤vi 11 bÁ¼i m†Rbkxj cÉGk²vîi `ËÓ¡eÅ|</w:t>
      </w:r>
    </w:p>
    <w:p w:rsidR="001E4BFA" w:rsidRDefault="001E4BFA">
      <w:pPr>
        <w:spacing w:before="0" w:line="238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9.</w:t>
      </w:r>
      <w:r>
        <w:rPr>
          <w:rFonts w:ascii="PanjereeC" w:hAnsi="PanjereeC" w:cs="PanjereeC"/>
          <w:sz w:val="18"/>
          <w:szCs w:val="18"/>
        </w:rPr>
        <w:tab/>
        <w:t>Dîicò eBGqi 441 c†Ó¤vi 13 bÁ¼i m†Rbkxj cÉGk²vîi `ËÓ¡eÅ|</w:t>
      </w:r>
    </w:p>
    <w:p w:rsidR="001E4BFA" w:rsidRDefault="001E4BFA">
      <w:pPr>
        <w:spacing w:before="0" w:line="252" w:lineRule="auto"/>
        <w:rPr>
          <w:rFonts w:ascii="SutonnyMJ" w:hAnsi="SutonnyMJ" w:cs="SutonnyMJ"/>
          <w:sz w:val="2"/>
          <w:szCs w:val="2"/>
        </w:rPr>
        <w:sectPr w:rsidR="001E4BFA">
          <w:type w:val="continuous"/>
          <w:pgSz w:w="11909" w:h="16834" w:code="9"/>
          <w:pgMar w:top="1613" w:right="1267" w:bottom="1613" w:left="1267" w:header="1210" w:footer="720" w:gutter="0"/>
          <w:cols w:num="3" w:sep="1" w:space="144"/>
          <w:docGrid w:linePitch="360"/>
        </w:sectPr>
      </w:pPr>
    </w:p>
    <w:p w:rsidR="001E4BFA" w:rsidRDefault="001E4BFA">
      <w:pPr>
        <w:spacing w:before="0" w:line="252" w:lineRule="auto"/>
        <w:rPr>
          <w:rFonts w:ascii="SutonnyMJ" w:hAnsi="SutonnyMJ" w:cs="SutonnyMJ"/>
          <w:sz w:val="2"/>
          <w:szCs w:val="2"/>
        </w:rPr>
      </w:pPr>
    </w:p>
    <w:p w:rsidR="001E4BFA" w:rsidRDefault="001E4BFA">
      <w:pPr>
        <w:spacing w:before="0" w:line="216" w:lineRule="auto"/>
        <w:jc w:val="center"/>
        <w:rPr>
          <w:rFonts w:ascii="SutonnyMJ" w:hAnsi="SutonnyMJ" w:cs="SutonnyMJ"/>
          <w:sz w:val="10"/>
          <w:szCs w:val="10"/>
        </w:rPr>
      </w:pPr>
      <w:r>
        <w:rPr>
          <w:rFonts w:ascii="SutonnyMJ" w:hAnsi="SutonnyMJ" w:cs="SutonnyMJ"/>
          <w:sz w:val="28"/>
          <w:szCs w:val="28"/>
        </w:rPr>
        <w:t>9. PÆMÖvg †evW©-2017</w:t>
      </w:r>
      <w:r>
        <w:rPr>
          <w:rFonts w:ascii="SutonnyMJ" w:hAnsi="SutonnyMJ" w:cs="SutonnyMJ"/>
          <w:sz w:val="32"/>
          <w:szCs w:val="32"/>
        </w:rPr>
        <w:t xml:space="preserve">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/>
      </w:tblPr>
      <w:tblGrid>
        <w:gridCol w:w="7011"/>
        <w:gridCol w:w="1080"/>
        <w:gridCol w:w="270"/>
        <w:gridCol w:w="270"/>
        <w:gridCol w:w="270"/>
      </w:tblGrid>
      <w:tr w:rsidR="001E4BFA">
        <w:trPr>
          <w:trHeight w:val="186"/>
        </w:trPr>
        <w:tc>
          <w:tcPr>
            <w:tcW w:w="7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4BFA" w:rsidRDefault="001E4BFA">
            <w:pPr>
              <w:tabs>
                <w:tab w:val="center" w:pos="4594"/>
              </w:tabs>
              <w:spacing w:before="0" w:line="21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SutonnyMJ" w:hAnsi="SutonnyMJ" w:cs="SutonnyMJ"/>
                <w:b/>
                <w:bCs/>
                <w:sz w:val="24"/>
                <w:szCs w:val="24"/>
              </w:rPr>
              <w:t>e¨emvq msMVb I e¨e¯’vcbv: wØZxq cÎ</w:t>
            </w:r>
            <w:r>
              <w:rPr>
                <w:rFonts w:ascii="SutonnyMJ" w:hAnsi="SutonnyMJ" w:cs="SutonnyMJ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vAlign w:val="center"/>
          </w:tcPr>
          <w:p w:rsidR="001E4BFA" w:rsidRDefault="001E4BFA">
            <w:pPr>
              <w:tabs>
                <w:tab w:val="center" w:pos="4590"/>
              </w:tabs>
              <w:spacing w:before="0" w:line="21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welq †KvW :</w:t>
            </w:r>
          </w:p>
        </w:tc>
        <w:tc>
          <w:tcPr>
            <w:tcW w:w="270" w:type="dxa"/>
            <w:vAlign w:val="center"/>
          </w:tcPr>
          <w:p w:rsidR="001E4BFA" w:rsidRDefault="001E4BFA">
            <w:pPr>
              <w:tabs>
                <w:tab w:val="center" w:pos="4590"/>
              </w:tabs>
              <w:spacing w:before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2</w:t>
            </w:r>
          </w:p>
        </w:tc>
        <w:tc>
          <w:tcPr>
            <w:tcW w:w="270" w:type="dxa"/>
            <w:vAlign w:val="center"/>
          </w:tcPr>
          <w:p w:rsidR="001E4BFA" w:rsidRDefault="001E4BFA">
            <w:pPr>
              <w:tabs>
                <w:tab w:val="center" w:pos="4590"/>
              </w:tabs>
              <w:spacing w:before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  <w:tc>
          <w:tcPr>
            <w:tcW w:w="270" w:type="dxa"/>
            <w:vAlign w:val="center"/>
          </w:tcPr>
          <w:p w:rsidR="001E4BFA" w:rsidRDefault="001E4BFA">
            <w:pPr>
              <w:tabs>
                <w:tab w:val="center" w:pos="4590"/>
              </w:tabs>
              <w:spacing w:before="0" w:line="216" w:lineRule="auto"/>
              <w:jc w:val="center"/>
              <w:rPr>
                <w:rFonts w:ascii="Saroda" w:hAnsi="Saroda" w:cs="Saroda"/>
              </w:rPr>
            </w:pPr>
            <w:r>
              <w:rPr>
                <w:rFonts w:ascii="SutonnyMJ" w:hAnsi="SutonnyMJ" w:cs="SutonnyMJ"/>
              </w:rPr>
              <w:t>8</w:t>
            </w:r>
          </w:p>
        </w:tc>
      </w:tr>
    </w:tbl>
    <w:p w:rsidR="001E4BFA" w:rsidRDefault="001E4BFA">
      <w:pPr>
        <w:tabs>
          <w:tab w:val="left" w:pos="450"/>
          <w:tab w:val="center" w:pos="4680"/>
          <w:tab w:val="right" w:pos="8910"/>
        </w:tabs>
        <w:spacing w:line="216" w:lineRule="auto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20"/>
          <w:szCs w:val="20"/>
        </w:rPr>
        <w:tab/>
        <w:t xml:space="preserve">mgqÑ 2 NÈv 30 wgwbU 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b/>
          <w:bCs/>
        </w:rPr>
        <w:t>m„Rbkxj cÖkœ</w:t>
      </w:r>
      <w:r>
        <w:rPr>
          <w:rFonts w:ascii="SutonnyMJ" w:hAnsi="SutonnyMJ" w:cs="SutonnyMJ"/>
          <w:sz w:val="20"/>
          <w:szCs w:val="20"/>
        </w:rPr>
        <w:tab/>
        <w:t>c~Y©gvbÑ 70</w:t>
      </w:r>
    </w:p>
    <w:p w:rsidR="001E4BFA" w:rsidRDefault="001E4BFA">
      <w:pPr>
        <w:tabs>
          <w:tab w:val="right" w:pos="4590"/>
        </w:tabs>
        <w:spacing w:before="0" w:after="40" w:line="216" w:lineRule="auto"/>
        <w:jc w:val="center"/>
        <w:rPr>
          <w:rFonts w:ascii="SutonnyMJ" w:hAnsi="SutonnyMJ" w:cs="SutonnyMJ"/>
          <w:b/>
          <w:bCs/>
          <w:sz w:val="26"/>
          <w:szCs w:val="26"/>
        </w:rPr>
      </w:pPr>
      <w:r>
        <w:rPr>
          <w:rFonts w:ascii="SutonnyMJ" w:hAnsi="SutonnyMJ" w:cs="SutonnyMJ"/>
          <w:i/>
          <w:iCs/>
          <w:sz w:val="18"/>
          <w:szCs w:val="18"/>
        </w:rPr>
        <w:t>[`ªóe¨ : Wvb cv‡ki msL¨v cÖ‡kœi c~Y©gvb ÁvcK| cÖ`Ë DÏxcK¸‡jv g‡bv‡hvM mnKv‡i c‡ov Ges mswk­ó cÖ‡kœi DËi `vI| †h †Kv‡bv mvZwU cÖ‡kœi DËi w`‡Z n‡e|]</w:t>
      </w:r>
    </w:p>
    <w:p w:rsidR="001E4BFA" w:rsidRDefault="001E4BFA">
      <w:pPr>
        <w:tabs>
          <w:tab w:val="right" w:pos="4590"/>
        </w:tabs>
        <w:spacing w:before="0" w:line="235" w:lineRule="auto"/>
        <w:rPr>
          <w:rFonts w:ascii="PanjereeC" w:hAnsi="PanjereeC" w:cs="PanjereeC"/>
          <w:b/>
          <w:bCs/>
          <w:sz w:val="20"/>
          <w:szCs w:val="20"/>
          <w:lang w:val="it-IT"/>
        </w:rPr>
        <w:sectPr w:rsidR="001E4BFA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:rsidR="001E4BFA" w:rsidRDefault="001E4BFA">
      <w:pPr>
        <w:tabs>
          <w:tab w:val="right" w:pos="4590"/>
        </w:tabs>
        <w:spacing w:before="0" w:line="211" w:lineRule="auto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b/>
          <w:bCs/>
          <w:sz w:val="20"/>
          <w:szCs w:val="20"/>
          <w:lang w:val="it-IT"/>
        </w:rPr>
        <w:t>1.</w:t>
      </w:r>
      <w:r>
        <w:rPr>
          <w:rFonts w:ascii="PanjereeC" w:hAnsi="PanjereeC" w:cs="PanjereeC"/>
          <w:sz w:val="20"/>
          <w:szCs w:val="20"/>
          <w:lang w:val="it-IT"/>
        </w:rPr>
        <w:sym w:font="Wingdings 3" w:char="F084"/>
      </w:r>
      <w:r>
        <w:rPr>
          <w:rFonts w:ascii="PanjereeC" w:hAnsi="PanjereeC" w:cs="PanjereeC"/>
          <w:b/>
          <w:bCs/>
          <w:sz w:val="20"/>
          <w:szCs w:val="20"/>
          <w:lang w:val="it-IT"/>
        </w:rPr>
        <w:t xml:space="preserve"> </w:t>
      </w:r>
      <w:r>
        <w:rPr>
          <w:rFonts w:ascii="PanjereeC" w:hAnsi="PanjereeC" w:cs="PanjereeC"/>
          <w:sz w:val="20"/>
          <w:szCs w:val="20"/>
        </w:rPr>
        <w:t>c«Âv eÅvsK wj. 20 Rb cÉGekbvix Awdmvi wbGqvGMi RbÅ cwòKvq weæwµ¦ cÉ`vb KGi| Avigvb wjwLZ I ˆgŒwLK cixÞvq AskMÉnY KGi wbeÆvwPZ nb| eÅvsGK ˆhvM`vb Kivi ci AvigvbGK wewf®² wefvGM KvR KiGZ nGqGQ| wZwb ‰K gvGmi ‰KwU cÉwkÞY KgÆmƒwPGZI AskMÉnY KGi mvdGjÅi mvG^ mgvµ¦ KGib| eÅvsGKi kvLv eÅeÕ©vcK Rbve BgwZqvR AvigvGbi KgÆ`ÞZvq m¯§Ó¡ nGq Zvi cG`v®²wZi mycvwik KGiGQb|</w:t>
      </w:r>
    </w:p>
    <w:p w:rsidR="001E4BFA" w:rsidRDefault="001E4BFA">
      <w:pPr>
        <w:tabs>
          <w:tab w:val="right" w:pos="4590"/>
        </w:tabs>
        <w:spacing w:before="0" w:line="211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K.</w:t>
      </w:r>
      <w:r>
        <w:rPr>
          <w:rFonts w:ascii="PanjereeC" w:hAnsi="PanjereeC" w:cs="PanjereeC"/>
          <w:sz w:val="20"/>
          <w:szCs w:val="20"/>
        </w:rPr>
        <w:tab/>
        <w:t>KgÆx msMÉn Kx?</w:t>
      </w:r>
      <w:r>
        <w:rPr>
          <w:rFonts w:ascii="PanjereeC" w:hAnsi="PanjereeC" w:cs="PanjereeC"/>
          <w:sz w:val="20"/>
          <w:szCs w:val="20"/>
        </w:rPr>
        <w:tab/>
        <w:t>1</w:t>
      </w:r>
    </w:p>
    <w:p w:rsidR="001E4BFA" w:rsidRDefault="001E4BFA">
      <w:pPr>
        <w:tabs>
          <w:tab w:val="right" w:pos="4590"/>
        </w:tabs>
        <w:spacing w:before="0" w:line="211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L.</w:t>
      </w:r>
      <w:r>
        <w:rPr>
          <w:rFonts w:ascii="PanjereeC" w:hAnsi="PanjereeC" w:cs="PanjereeC"/>
          <w:sz w:val="20"/>
          <w:szCs w:val="20"/>
        </w:rPr>
        <w:tab/>
        <w:t>cG`v®²wZ ejGZ Kx ˆevSvq?</w:t>
      </w:r>
      <w:r>
        <w:rPr>
          <w:rFonts w:ascii="PanjereeC" w:hAnsi="PanjereeC" w:cs="PanjereeC"/>
          <w:sz w:val="20"/>
          <w:szCs w:val="20"/>
        </w:rPr>
        <w:tab/>
        <w:t>2</w:t>
      </w:r>
    </w:p>
    <w:p w:rsidR="001E4BFA" w:rsidRDefault="001E4BFA">
      <w:pPr>
        <w:tabs>
          <w:tab w:val="right" w:pos="4590"/>
        </w:tabs>
        <w:spacing w:before="0" w:line="211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M.</w:t>
      </w:r>
      <w:r>
        <w:rPr>
          <w:rFonts w:ascii="PanjereeC" w:hAnsi="PanjereeC" w:cs="PanjereeC"/>
          <w:sz w:val="20"/>
          <w:szCs w:val="20"/>
        </w:rPr>
        <w:tab/>
        <w:t>DóxcGK c«Âv eÅvsK wj.-‰ wewf®² wefvGM KvR KGi Avigvb ˆKvb aiGbi cÉwkÞY ˆcGqGQb? eÅvLÅv KGiv|</w:t>
      </w:r>
      <w:r>
        <w:rPr>
          <w:rFonts w:ascii="PanjereeC" w:hAnsi="PanjereeC" w:cs="PanjereeC"/>
          <w:sz w:val="20"/>
          <w:szCs w:val="20"/>
        </w:rPr>
        <w:tab/>
        <w:t>3</w:t>
      </w:r>
    </w:p>
    <w:p w:rsidR="001E4BFA" w:rsidRDefault="001E4BFA">
      <w:pPr>
        <w:tabs>
          <w:tab w:val="right" w:pos="4590"/>
        </w:tabs>
        <w:spacing w:before="0" w:line="211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N.</w:t>
      </w:r>
      <w:r>
        <w:rPr>
          <w:rFonts w:ascii="PanjereeC" w:hAnsi="PanjereeC" w:cs="PanjereeC"/>
          <w:sz w:val="20"/>
          <w:szCs w:val="20"/>
        </w:rPr>
        <w:tab/>
        <w:t>DóxcGK c«Âv eÅvsK wj.-‰i M†nxZ cÉwkÞY c«¬wZi KvhÆKvwiZv weGkÏlY KGiv|</w:t>
      </w:r>
      <w:r>
        <w:rPr>
          <w:rFonts w:ascii="PanjereeC" w:hAnsi="PanjereeC" w:cs="PanjereeC"/>
          <w:sz w:val="20"/>
          <w:szCs w:val="20"/>
        </w:rPr>
        <w:tab/>
        <w:t>4</w:t>
      </w:r>
    </w:p>
    <w:p w:rsidR="001E4BFA" w:rsidRDefault="001E4BFA">
      <w:pPr>
        <w:tabs>
          <w:tab w:val="right" w:pos="4590"/>
        </w:tabs>
        <w:spacing w:before="0" w:line="211" w:lineRule="auto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b/>
          <w:bCs/>
          <w:sz w:val="20"/>
          <w:szCs w:val="20"/>
          <w:lang w:val="it-IT"/>
        </w:rPr>
        <w:t>2.</w:t>
      </w:r>
      <w:r>
        <w:rPr>
          <w:rFonts w:ascii="PanjereeC" w:hAnsi="PanjereeC" w:cs="PanjereeC"/>
          <w:sz w:val="20"/>
          <w:szCs w:val="20"/>
          <w:lang w:val="it-IT"/>
        </w:rPr>
        <w:sym w:font="Wingdings 3" w:char="F084"/>
      </w:r>
      <w:r>
        <w:rPr>
          <w:rFonts w:ascii="PanjereeC" w:hAnsi="PanjereeC" w:cs="PanjereeC"/>
          <w:b/>
          <w:bCs/>
          <w:sz w:val="20"/>
          <w:szCs w:val="20"/>
          <w:lang w:val="it-IT"/>
        </w:rPr>
        <w:t xml:space="preserve"> </w:t>
      </w:r>
      <w:r>
        <w:rPr>
          <w:rFonts w:ascii="PanjereeC" w:hAnsi="PanjereeC" w:cs="PanjereeC"/>
          <w:sz w:val="20"/>
          <w:szCs w:val="20"/>
        </w:rPr>
        <w:t>‘wbkvZ’ MÉ‚Gci eÅeÕ©vcK KgÆxG`i wbKU ˆ^GK ˆRvi KGi KvR Av`vq KGib| wZwb gGb KGib, KgÆxiv KvR AcQ±` KGi I myGhvM ˆcGjB KvGR duvwK ˆ`q| KgÆxiv MZvbyMwZK cÉK‡wZi ‰es cwieZÆb cQ±` KGi bv| ‰RbÅ wZwb KvGRi wbG`Æk w`Gq eGm ^vGKb bv eis ˆh fvGeB ˆnvK KvR Av`vGqi RbÅ mveÆÞwYK chÆGeÞY KGib| ‰GZ KGi cÉwZÓ¤vGbi KgÆxG`i Ici Zvi wbq¯¨Y eRvq ^vGK|</w:t>
      </w:r>
    </w:p>
    <w:p w:rsidR="001E4BFA" w:rsidRDefault="001E4BFA">
      <w:pPr>
        <w:tabs>
          <w:tab w:val="right" w:pos="4590"/>
        </w:tabs>
        <w:spacing w:before="0" w:line="211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K.</w:t>
      </w:r>
      <w:r>
        <w:rPr>
          <w:rFonts w:ascii="PanjereeC" w:hAnsi="PanjereeC" w:cs="PanjereeC"/>
          <w:sz w:val="20"/>
          <w:szCs w:val="20"/>
        </w:rPr>
        <w:tab/>
        <w:t>Abvw^ÆK ˆcÉlYv Kx?</w:t>
      </w:r>
      <w:r>
        <w:rPr>
          <w:rFonts w:ascii="PanjereeC" w:hAnsi="PanjereeC" w:cs="PanjereeC"/>
          <w:sz w:val="20"/>
          <w:szCs w:val="20"/>
        </w:rPr>
        <w:tab/>
        <w:t>1</w:t>
      </w:r>
    </w:p>
    <w:p w:rsidR="001E4BFA" w:rsidRDefault="001E4BFA">
      <w:pPr>
        <w:tabs>
          <w:tab w:val="right" w:pos="4590"/>
        </w:tabs>
        <w:spacing w:before="0" w:line="211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L.</w:t>
      </w:r>
      <w:r>
        <w:rPr>
          <w:rFonts w:ascii="PanjereeC" w:hAnsi="PanjereeC" w:cs="PanjereeC"/>
          <w:sz w:val="20"/>
          <w:szCs w:val="20"/>
        </w:rPr>
        <w:tab/>
        <w:t>‘ˆcÉlYv Drcv`bkxjZv cwigvY e†w«¬ KGi’@ eÅvLÅv KGiv|</w:t>
      </w:r>
      <w:r>
        <w:rPr>
          <w:rFonts w:ascii="PanjereeC" w:hAnsi="PanjereeC" w:cs="PanjereeC"/>
          <w:sz w:val="20"/>
          <w:szCs w:val="20"/>
        </w:rPr>
        <w:tab/>
        <w:t>2</w:t>
      </w:r>
    </w:p>
    <w:p w:rsidR="001E4BFA" w:rsidRDefault="001E4BFA">
      <w:pPr>
        <w:tabs>
          <w:tab w:val="right" w:pos="4590"/>
        </w:tabs>
        <w:spacing w:before="0" w:line="211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M.</w:t>
      </w:r>
      <w:r>
        <w:rPr>
          <w:rFonts w:ascii="PanjereeC" w:hAnsi="PanjereeC" w:cs="PanjereeC"/>
          <w:sz w:val="20"/>
          <w:szCs w:val="20"/>
        </w:rPr>
        <w:tab/>
        <w:t>DóxcGK ‘wbkvZ’ MÉ‚Gci eÅeÕ©vcK ˆcÉlYvi ˆKvb Zî½ wek¼vm KGib? eÅvLÅv KGiv|</w:t>
      </w:r>
      <w:r>
        <w:rPr>
          <w:rFonts w:ascii="PanjereeC" w:hAnsi="PanjereeC" w:cs="PanjereeC"/>
          <w:sz w:val="20"/>
          <w:szCs w:val="20"/>
        </w:rPr>
        <w:tab/>
        <w:t>3</w:t>
      </w:r>
    </w:p>
    <w:p w:rsidR="001E4BFA" w:rsidRDefault="001E4BFA">
      <w:pPr>
        <w:tabs>
          <w:tab w:val="right" w:pos="4590"/>
        </w:tabs>
        <w:spacing w:before="0" w:line="211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N.</w:t>
      </w:r>
      <w:r>
        <w:rPr>
          <w:rFonts w:ascii="PanjereeC" w:hAnsi="PanjereeC" w:cs="PanjereeC"/>
          <w:sz w:val="20"/>
          <w:szCs w:val="20"/>
        </w:rPr>
        <w:tab/>
        <w:t>DóxcGK ewYÆZ ‘wbkvZ’ MÉ‚Gci eÅeÕ©vcGKi KGVvi wbq¯¨Y eÅeÕ©v KgÆxG`i `xNÆGgqvG` DœPvKv›Þv ˆcvlGYi ˆÞGò KZUv BwZevPK eGj Zzwg gGb KGiv? gZvgZ `vI|</w:t>
      </w:r>
      <w:r>
        <w:rPr>
          <w:rFonts w:ascii="PanjereeC" w:hAnsi="PanjereeC" w:cs="PanjereeC"/>
          <w:sz w:val="20"/>
          <w:szCs w:val="20"/>
        </w:rPr>
        <w:tab/>
        <w:t>4</w:t>
      </w:r>
    </w:p>
    <w:p w:rsidR="001E4BFA" w:rsidRDefault="001E4BFA">
      <w:pPr>
        <w:tabs>
          <w:tab w:val="right" w:pos="4590"/>
        </w:tabs>
        <w:spacing w:before="0" w:line="211" w:lineRule="auto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b/>
          <w:bCs/>
          <w:sz w:val="20"/>
          <w:szCs w:val="20"/>
          <w:lang w:val="it-IT"/>
        </w:rPr>
        <w:t>3.</w:t>
      </w:r>
      <w:r>
        <w:rPr>
          <w:rFonts w:ascii="PanjereeC" w:hAnsi="PanjereeC" w:cs="PanjereeC"/>
          <w:sz w:val="20"/>
          <w:szCs w:val="20"/>
          <w:lang w:val="it-IT"/>
        </w:rPr>
        <w:sym w:font="Wingdings 3" w:char="F084"/>
      </w:r>
      <w:r>
        <w:rPr>
          <w:rFonts w:ascii="PanjereeC" w:hAnsi="PanjereeC" w:cs="PanjereeC"/>
          <w:b/>
          <w:bCs/>
          <w:sz w:val="20"/>
          <w:szCs w:val="20"/>
          <w:lang w:val="it-IT"/>
        </w:rPr>
        <w:t xml:space="preserve"> </w:t>
      </w:r>
      <w:r>
        <w:rPr>
          <w:rFonts w:ascii="PanjereeC" w:hAnsi="PanjereeC" w:cs="PanjereeC"/>
          <w:sz w:val="20"/>
          <w:szCs w:val="20"/>
        </w:rPr>
        <w:t>Rbve ZvwiK nvmvb Zvi cÉwZwÓ¤Z wmGg´Ÿ ˆKvÁ·vwbi cwiPvjbvi cvkvcvwk wVKv`vwi KvGRi mvG^I RwoZ| wZwb Zvi ˆKvÁ·vwbi Drcv`b KvGRi RbÅ 10 eQGii ‰KwU cwiKÍ¸bv MÉnY KGib| Aciw`GK wVKv`vi wnGmGe wZwb ‰KwU ˆmZz wbgÆvGYi KvR cvIqvq Zv wbgÆvGYi RbÅ cÉGqvRbxq cwiKÍ¸bv cÉYqb KiGeb|</w:t>
      </w:r>
    </w:p>
    <w:p w:rsidR="001E4BFA" w:rsidRDefault="001E4BFA">
      <w:pPr>
        <w:tabs>
          <w:tab w:val="right" w:pos="4590"/>
        </w:tabs>
        <w:spacing w:before="0" w:line="211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K.</w:t>
      </w:r>
      <w:r>
        <w:rPr>
          <w:rFonts w:ascii="PanjereeC" w:hAnsi="PanjereeC" w:cs="PanjereeC"/>
          <w:sz w:val="20"/>
          <w:szCs w:val="20"/>
        </w:rPr>
        <w:tab/>
        <w:t>jÞÅ Kx?</w:t>
      </w:r>
      <w:r>
        <w:rPr>
          <w:rFonts w:ascii="PanjereeC" w:hAnsi="PanjereeC" w:cs="PanjereeC"/>
          <w:sz w:val="20"/>
          <w:szCs w:val="20"/>
        </w:rPr>
        <w:tab/>
        <w:t>1</w:t>
      </w:r>
    </w:p>
    <w:p w:rsidR="001E4BFA" w:rsidRDefault="001E4BFA">
      <w:pPr>
        <w:tabs>
          <w:tab w:val="right" w:pos="4590"/>
        </w:tabs>
        <w:spacing w:before="0" w:line="211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L.</w:t>
      </w:r>
      <w:r>
        <w:rPr>
          <w:rFonts w:ascii="PanjereeC" w:hAnsi="PanjereeC" w:cs="PanjereeC"/>
          <w:sz w:val="20"/>
          <w:szCs w:val="20"/>
        </w:rPr>
        <w:tab/>
        <w:t>mnvqK cwiKÍ¸bv ejGZ Kx ˆevSvq?</w:t>
      </w:r>
      <w:r>
        <w:rPr>
          <w:rFonts w:ascii="PanjereeC" w:hAnsi="PanjereeC" w:cs="PanjereeC"/>
          <w:sz w:val="20"/>
          <w:szCs w:val="20"/>
        </w:rPr>
        <w:tab/>
        <w:t>2</w:t>
      </w:r>
    </w:p>
    <w:p w:rsidR="001E4BFA" w:rsidRDefault="001E4BFA">
      <w:pPr>
        <w:tabs>
          <w:tab w:val="right" w:pos="4590"/>
        </w:tabs>
        <w:spacing w:before="0" w:line="211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M.</w:t>
      </w:r>
      <w:r>
        <w:rPr>
          <w:rFonts w:ascii="PanjereeC" w:hAnsi="PanjereeC" w:cs="PanjereeC"/>
          <w:sz w:val="20"/>
          <w:szCs w:val="20"/>
        </w:rPr>
        <w:tab/>
        <w:t>DóxcGK Rbve ZvwiK nvmvb wmGg´Ÿ ˆKvÁ·vwbi Drcv`Gbi RbÅ ˆgqv` wfwîK ˆKvb aiGbi cwiKÍ¸bv cÉYqb KGiGQb? eÅvLÅv KGiv|</w:t>
      </w:r>
      <w:r>
        <w:rPr>
          <w:rFonts w:ascii="PanjereeC" w:hAnsi="PanjereeC" w:cs="PanjereeC"/>
          <w:sz w:val="20"/>
          <w:szCs w:val="20"/>
        </w:rPr>
        <w:tab/>
        <w:t>3</w:t>
      </w:r>
    </w:p>
    <w:p w:rsidR="001E4BFA" w:rsidRDefault="001E4BFA">
      <w:pPr>
        <w:tabs>
          <w:tab w:val="right" w:pos="4590"/>
        </w:tabs>
        <w:spacing w:before="0" w:line="211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N.</w:t>
      </w:r>
      <w:r>
        <w:rPr>
          <w:rFonts w:ascii="PanjereeC" w:hAnsi="PanjereeC" w:cs="PanjereeC"/>
          <w:sz w:val="20"/>
          <w:szCs w:val="20"/>
        </w:rPr>
        <w:tab/>
        <w:t>DóxcGK ewYÆZ ˆmZz wbgÆvGYi RbÅ cÉK‡wZwfwîK ˆKvb aiGbi cwiKÍ¸bv cÉYqb AwaK ˆhŒwÚK nGe eGj ˆZvgvi gGb nq? eÅvLÅv KGiv|</w:t>
      </w:r>
      <w:r>
        <w:rPr>
          <w:rFonts w:ascii="PanjereeC" w:hAnsi="PanjereeC" w:cs="PanjereeC"/>
          <w:sz w:val="20"/>
          <w:szCs w:val="20"/>
        </w:rPr>
        <w:tab/>
        <w:t>4</w:t>
      </w:r>
    </w:p>
    <w:p w:rsidR="001E4BFA" w:rsidRDefault="001E4BFA">
      <w:pPr>
        <w:tabs>
          <w:tab w:val="right" w:pos="4590"/>
        </w:tabs>
        <w:spacing w:before="0" w:line="211" w:lineRule="auto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b/>
          <w:bCs/>
          <w:sz w:val="20"/>
          <w:szCs w:val="20"/>
          <w:lang w:val="it-IT"/>
        </w:rPr>
        <w:t>4.</w:t>
      </w:r>
      <w:r>
        <w:rPr>
          <w:rFonts w:ascii="PanjereeC" w:hAnsi="PanjereeC" w:cs="PanjereeC"/>
          <w:sz w:val="20"/>
          <w:szCs w:val="20"/>
          <w:lang w:val="it-IT"/>
        </w:rPr>
        <w:sym w:font="Wingdings 3" w:char="F084"/>
      </w:r>
      <w:r>
        <w:rPr>
          <w:rFonts w:ascii="PanjereeC" w:hAnsi="PanjereeC" w:cs="PanjereeC"/>
          <w:b/>
          <w:bCs/>
          <w:sz w:val="20"/>
          <w:szCs w:val="20"/>
          <w:lang w:val="it-IT"/>
        </w:rPr>
        <w:t xml:space="preserve"> </w:t>
      </w:r>
      <w:r>
        <w:rPr>
          <w:rFonts w:ascii="PanjereeC" w:hAnsi="PanjereeC" w:cs="PanjereeC"/>
          <w:sz w:val="20"/>
          <w:szCs w:val="20"/>
        </w:rPr>
        <w:t>AvwkK imyjcyGi 10 Rb kÉwmK wbGq ‰KwU ˆeKvwi ÷i‚ KGi| Zvi Avñwek¼vm, `ƒi`wkÆZv ‰es KgÆxG`i mvG^ Dîg AvPiGYi dGj eÅemvGq mdjZv AvGm| wZwb wm«¬v¯¦ MÉnGYi ˆÞGò KgÆxG`i AskMÉnGYi myGhvM ˆ`qvq cÉwZÓ¤vGbi Drcv`bkxjZv I cGYÅi àYMZ gvb e†w«¬ ˆcGqGQ ‰es Zvi ˆeKvwiGZ Drcvw`Z cGYÅi evRvi AvkcvGki ‰jvKvGZ mÁ·ÉmvwiZ nGœQ|</w:t>
      </w:r>
    </w:p>
    <w:p w:rsidR="001E4BFA" w:rsidRDefault="001E4BFA">
      <w:pPr>
        <w:tabs>
          <w:tab w:val="right" w:pos="4590"/>
        </w:tabs>
        <w:spacing w:before="0" w:line="211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K.</w:t>
      </w:r>
      <w:r>
        <w:rPr>
          <w:rFonts w:ascii="PanjereeC" w:hAnsi="PanjereeC" w:cs="PanjereeC"/>
          <w:sz w:val="20"/>
          <w:szCs w:val="20"/>
        </w:rPr>
        <w:tab/>
        <w:t>ŠÕ¼iZvw¯¨K ˆbZ‡Z½ Kx?</w:t>
      </w:r>
      <w:r>
        <w:rPr>
          <w:rFonts w:ascii="PanjereeC" w:hAnsi="PanjereeC" w:cs="PanjereeC"/>
          <w:sz w:val="20"/>
          <w:szCs w:val="20"/>
        </w:rPr>
        <w:tab/>
        <w:t>1</w:t>
      </w:r>
    </w:p>
    <w:p w:rsidR="001E4BFA" w:rsidRDefault="001E4BFA">
      <w:pPr>
        <w:tabs>
          <w:tab w:val="right" w:pos="4590"/>
        </w:tabs>
        <w:spacing w:before="0" w:line="211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L.</w:t>
      </w:r>
      <w:r>
        <w:rPr>
          <w:rFonts w:ascii="PanjereeC" w:hAnsi="PanjereeC" w:cs="PanjereeC"/>
          <w:sz w:val="20"/>
          <w:szCs w:val="20"/>
        </w:rPr>
        <w:tab/>
        <w:t>‰KRb ˆbZvGK `ƒi`kÆx nGZ nq ˆKb? eÅvLÅv KGiv|</w:t>
      </w:r>
      <w:r>
        <w:rPr>
          <w:rFonts w:ascii="PanjereeC" w:hAnsi="PanjereeC" w:cs="PanjereeC"/>
          <w:sz w:val="20"/>
          <w:szCs w:val="20"/>
        </w:rPr>
        <w:tab/>
        <w:t>2</w:t>
      </w:r>
    </w:p>
    <w:p w:rsidR="001E4BFA" w:rsidRDefault="001E4BFA">
      <w:pPr>
        <w:tabs>
          <w:tab w:val="right" w:pos="4590"/>
        </w:tabs>
        <w:spacing w:before="0" w:line="211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M.</w:t>
      </w:r>
      <w:r>
        <w:rPr>
          <w:rFonts w:ascii="PanjereeC" w:hAnsi="PanjereeC" w:cs="PanjereeC"/>
          <w:sz w:val="20"/>
          <w:szCs w:val="20"/>
        </w:rPr>
        <w:tab/>
        <w:t>DóxcGKi cÉwZÓ¤vGb ˆKvb aiGbi ˆbZ‡Z½ we`Ågvb? eÅvLÅv KGiv|</w:t>
      </w:r>
      <w:r>
        <w:rPr>
          <w:rFonts w:ascii="PanjereeC" w:hAnsi="PanjereeC" w:cs="PanjereeC"/>
          <w:sz w:val="20"/>
          <w:szCs w:val="20"/>
        </w:rPr>
        <w:tab/>
        <w:t>3</w:t>
      </w:r>
    </w:p>
    <w:p w:rsidR="001E4BFA" w:rsidRDefault="001E4BFA">
      <w:pPr>
        <w:tabs>
          <w:tab w:val="right" w:pos="4590"/>
        </w:tabs>
        <w:spacing w:before="0" w:line="211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N.</w:t>
      </w:r>
      <w:r>
        <w:rPr>
          <w:rFonts w:ascii="PanjereeC" w:hAnsi="PanjereeC" w:cs="PanjereeC"/>
          <w:sz w:val="20"/>
          <w:szCs w:val="20"/>
        </w:rPr>
        <w:tab/>
        <w:t>ˆbZ‡GZ½i mvdGjÅi RbÅ DóxcGK DwÍÏwLZ àYvewjB wK hG^Ó¡ eGj Zzwg gGb KGiv? ˆZvgvi DîGii mcGÞ hywÚ `vI|</w:t>
      </w:r>
      <w:r>
        <w:rPr>
          <w:rFonts w:ascii="PanjereeC" w:hAnsi="PanjereeC" w:cs="PanjereeC"/>
          <w:sz w:val="20"/>
          <w:szCs w:val="20"/>
        </w:rPr>
        <w:tab/>
        <w:t>4</w:t>
      </w:r>
    </w:p>
    <w:p w:rsidR="001E4BFA" w:rsidRDefault="001E4BFA">
      <w:pPr>
        <w:tabs>
          <w:tab w:val="right" w:pos="4590"/>
        </w:tabs>
        <w:spacing w:before="0" w:line="211" w:lineRule="auto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b/>
          <w:bCs/>
          <w:sz w:val="20"/>
          <w:szCs w:val="20"/>
          <w:lang w:val="it-IT"/>
        </w:rPr>
        <w:t>5.</w:t>
      </w:r>
      <w:r>
        <w:rPr>
          <w:rFonts w:ascii="PanjereeC" w:hAnsi="PanjereeC" w:cs="PanjereeC"/>
          <w:sz w:val="20"/>
          <w:szCs w:val="20"/>
          <w:lang w:val="it-IT"/>
        </w:rPr>
        <w:sym w:font="Wingdings 3" w:char="F084"/>
      </w:r>
      <w:r>
        <w:rPr>
          <w:rFonts w:ascii="PanjereeC" w:hAnsi="PanjereeC" w:cs="PanjereeC"/>
          <w:b/>
          <w:bCs/>
          <w:sz w:val="20"/>
          <w:szCs w:val="20"/>
          <w:lang w:val="it-IT"/>
        </w:rPr>
        <w:t xml:space="preserve"> </w:t>
      </w:r>
      <w:r>
        <w:rPr>
          <w:rFonts w:ascii="PanjereeC" w:hAnsi="PanjereeC" w:cs="PanjereeC"/>
          <w:sz w:val="20"/>
          <w:szCs w:val="20"/>
        </w:rPr>
        <w:t>Ryejx wbUIqÅvi weG`Gk ŠZwi ˆcvkvK iµ¦vwb KGi| Rbve mvwR` DÚ cÉwZÓ¤vGbi ‰KRb KgÆKZÆv| wZwb cÉwZÓ¤vGbi jÞÅ I bxwZ cÉYqGbi mvG^ RwoZ| cÉwZÓ¤vbwUi Drcv`b e†w«¬i RbÅ wZwb KgÆxG`i KvhÆN¥Ÿv cƒGeÆi ˆPGq 2 N¥Ÿv evwoGq ˆ`b| ZGe ‰RbÅ KgÆxG`iGK ˆKvGbv AwZwiÚ myweav cÉ`vb KiGb bv|</w:t>
      </w:r>
    </w:p>
    <w:p w:rsidR="001E4BFA" w:rsidRDefault="001E4BFA">
      <w:pPr>
        <w:tabs>
          <w:tab w:val="right" w:pos="4590"/>
        </w:tabs>
        <w:spacing w:before="0" w:line="211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K.</w:t>
      </w:r>
      <w:r>
        <w:rPr>
          <w:rFonts w:ascii="PanjereeC" w:hAnsi="PanjereeC" w:cs="PanjereeC"/>
          <w:sz w:val="20"/>
          <w:szCs w:val="20"/>
        </w:rPr>
        <w:tab/>
        <w:t>ŠeævwbK eÅeÕ©vcbv Kx?</w:t>
      </w:r>
      <w:r>
        <w:rPr>
          <w:rFonts w:ascii="PanjereeC" w:hAnsi="PanjereeC" w:cs="PanjereeC"/>
          <w:sz w:val="20"/>
          <w:szCs w:val="20"/>
        </w:rPr>
        <w:tab/>
        <w:t>1</w:t>
      </w:r>
    </w:p>
    <w:p w:rsidR="001E4BFA" w:rsidRDefault="001E4BFA">
      <w:pPr>
        <w:tabs>
          <w:tab w:val="right" w:pos="4590"/>
        </w:tabs>
        <w:spacing w:before="0" w:line="211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L.</w:t>
      </w:r>
      <w:r>
        <w:rPr>
          <w:rFonts w:ascii="PanjereeC" w:hAnsi="PanjereeC" w:cs="PanjereeC"/>
          <w:sz w:val="20"/>
          <w:szCs w:val="20"/>
        </w:rPr>
        <w:tab/>
        <w:t>AvG`Gki HKÅ ejGZ Kx ˆevSvq?</w:t>
      </w:r>
      <w:r>
        <w:rPr>
          <w:rFonts w:ascii="PanjereeC" w:hAnsi="PanjereeC" w:cs="PanjereeC"/>
          <w:sz w:val="20"/>
          <w:szCs w:val="20"/>
        </w:rPr>
        <w:tab/>
        <w:t>2</w:t>
      </w:r>
    </w:p>
    <w:p w:rsidR="001E4BFA" w:rsidRDefault="001E4BFA">
      <w:pPr>
        <w:tabs>
          <w:tab w:val="right" w:pos="4590"/>
        </w:tabs>
        <w:spacing w:before="0" w:line="211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M.</w:t>
      </w:r>
      <w:r>
        <w:rPr>
          <w:rFonts w:ascii="PanjereeC" w:hAnsi="PanjereeC" w:cs="PanjereeC"/>
          <w:sz w:val="20"/>
          <w:szCs w:val="20"/>
        </w:rPr>
        <w:tab/>
        <w:t>DóxcGKi cÉwZÓ¤vGb eÅeÕ©vcbvi ˆKvb bxwZi eÅZÅq NGUGQ Zv eÅvLÅv KGiv|</w:t>
      </w:r>
      <w:r>
        <w:rPr>
          <w:rFonts w:ascii="PanjereeC" w:hAnsi="PanjereeC" w:cs="PanjereeC"/>
          <w:sz w:val="20"/>
          <w:szCs w:val="20"/>
        </w:rPr>
        <w:tab/>
        <w:t>3</w:t>
      </w:r>
    </w:p>
    <w:p w:rsidR="001E4BFA" w:rsidRDefault="001E4BFA">
      <w:pPr>
        <w:tabs>
          <w:tab w:val="right" w:pos="4590"/>
        </w:tabs>
        <w:spacing w:before="0" w:line="211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N.</w:t>
      </w:r>
      <w:r>
        <w:rPr>
          <w:rFonts w:ascii="PanjereeC" w:hAnsi="PanjereeC" w:cs="PanjereeC"/>
          <w:sz w:val="20"/>
          <w:szCs w:val="20"/>
        </w:rPr>
        <w:tab/>
        <w:t>“Rbve mvwR` ‰KRb cÉkvmK, eÅeÕ©vcK bb”@ Zzwg wK ‰i mvG^ ‰KgZ?</w:t>
      </w:r>
      <w:r>
        <w:rPr>
          <w:rFonts w:ascii="PanjereeC" w:hAnsi="PanjereeC" w:cs="PanjereeC"/>
          <w:sz w:val="20"/>
          <w:szCs w:val="20"/>
        </w:rPr>
        <w:tab/>
        <w:t>4</w:t>
      </w:r>
    </w:p>
    <w:p w:rsidR="001E4BFA" w:rsidRDefault="001E4BFA">
      <w:pPr>
        <w:tabs>
          <w:tab w:val="right" w:pos="4590"/>
        </w:tabs>
        <w:spacing w:before="0" w:line="211" w:lineRule="auto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b/>
          <w:bCs/>
          <w:sz w:val="20"/>
          <w:szCs w:val="20"/>
          <w:lang w:val="it-IT"/>
        </w:rPr>
        <w:t>6.</w:t>
      </w:r>
      <w:r>
        <w:rPr>
          <w:rFonts w:ascii="PanjereeC" w:hAnsi="PanjereeC" w:cs="PanjereeC"/>
          <w:sz w:val="20"/>
          <w:szCs w:val="20"/>
          <w:lang w:val="it-IT"/>
        </w:rPr>
        <w:sym w:font="Wingdings 3" w:char="F084"/>
      </w:r>
      <w:r>
        <w:rPr>
          <w:rFonts w:ascii="PanjereeC" w:hAnsi="PanjereeC" w:cs="PanjereeC"/>
          <w:b/>
          <w:bCs/>
          <w:sz w:val="20"/>
          <w:szCs w:val="20"/>
          <w:lang w:val="it-IT"/>
        </w:rPr>
        <w:t xml:space="preserve"> </w:t>
      </w:r>
      <w:r>
        <w:rPr>
          <w:rFonts w:ascii="PanjereeC" w:hAnsi="PanjereeC" w:cs="PanjereeC"/>
          <w:sz w:val="20"/>
          <w:szCs w:val="20"/>
        </w:rPr>
        <w:t>Rbve mvwKGji msMVb KvVvGgvGZ ˆ`Lv hvq ‰KUv wefvGM KgÆxi msLÅv Kg nIqvq H wefvGMi KgÆxiv KgÆfviMÉÕ¦ nGq cGoGQ| Avevi AbÅ ‰KUv wefvGM KgÆxi msLÅv ˆewk ^vKvq Zviv `Ë‚Z KvR ˆkl KGi Ajm mgq KvUvGœQ| ‰GZ cÉwZÓ¤vGb wek†›Ljv m†wÓ¡ nGqGQ| ‰RbÅ Rbve mvwKj Rbej cybtwebÅvm KGiGQb| cieZÆxGZ cÉwZwU wefvM ˆhb wbR ˆ^GKB mKj wefvGMi mvG^ mnGhvwMZvi gvaÅGg cÉvwZÓ¤vwbK jÞÅvRÆGb KvR KGi Zvi eÅeÕ©vI KGib|</w:t>
      </w:r>
    </w:p>
    <w:p w:rsidR="001E4BFA" w:rsidRDefault="001E4BFA">
      <w:pPr>
        <w:tabs>
          <w:tab w:val="right" w:pos="4590"/>
        </w:tabs>
        <w:spacing w:before="0" w:line="211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K.</w:t>
      </w:r>
      <w:r>
        <w:rPr>
          <w:rFonts w:ascii="PanjereeC" w:hAnsi="PanjereeC" w:cs="PanjereeC"/>
          <w:sz w:val="20"/>
          <w:szCs w:val="20"/>
        </w:rPr>
        <w:tab/>
        <w:t>ÞzG` evZÆv Kx?</w:t>
      </w:r>
      <w:r>
        <w:rPr>
          <w:rFonts w:ascii="PanjereeC" w:hAnsi="PanjereeC" w:cs="PanjereeC"/>
          <w:sz w:val="20"/>
          <w:szCs w:val="20"/>
        </w:rPr>
        <w:tab/>
        <w:t>1</w:t>
      </w:r>
    </w:p>
    <w:p w:rsidR="001E4BFA" w:rsidRDefault="001E4BFA">
      <w:pPr>
        <w:tabs>
          <w:tab w:val="right" w:pos="4590"/>
        </w:tabs>
        <w:spacing w:before="0" w:line="211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L.</w:t>
      </w:r>
      <w:r>
        <w:rPr>
          <w:rFonts w:ascii="PanjereeC" w:hAnsi="PanjereeC" w:cs="PanjereeC"/>
          <w:sz w:val="20"/>
          <w:szCs w:val="20"/>
        </w:rPr>
        <w:tab/>
        <w:t>‘mvGgÅi bxwZ’ ejGZ Kx ˆevSvq?</w:t>
      </w:r>
      <w:r>
        <w:rPr>
          <w:rFonts w:ascii="PanjereeC" w:hAnsi="PanjereeC" w:cs="PanjereeC"/>
          <w:sz w:val="20"/>
          <w:szCs w:val="20"/>
        </w:rPr>
        <w:tab/>
        <w:t>2</w:t>
      </w:r>
    </w:p>
    <w:p w:rsidR="001E4BFA" w:rsidRDefault="001E4BFA">
      <w:pPr>
        <w:tabs>
          <w:tab w:val="right" w:pos="4590"/>
        </w:tabs>
        <w:spacing w:before="0" w:line="211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M.</w:t>
      </w:r>
      <w:r>
        <w:rPr>
          <w:rFonts w:ascii="PanjereeC" w:hAnsi="PanjereeC" w:cs="PanjereeC"/>
          <w:sz w:val="20"/>
          <w:szCs w:val="20"/>
        </w:rPr>
        <w:tab/>
        <w:t>DóxcGK Rbve mvwKGji msMVGb mg®¼Gqi ˆKvb bxwZi AfvGe wek†›Ljv m†wÓ¡ nGqwQj? eÅvLÅv KGiv|</w:t>
      </w:r>
      <w:r>
        <w:rPr>
          <w:rFonts w:ascii="PanjereeC" w:hAnsi="PanjereeC" w:cs="PanjereeC"/>
          <w:sz w:val="20"/>
          <w:szCs w:val="20"/>
        </w:rPr>
        <w:tab/>
        <w:t>3</w:t>
      </w:r>
    </w:p>
    <w:p w:rsidR="001E4BFA" w:rsidRDefault="001E4BFA">
      <w:pPr>
        <w:tabs>
          <w:tab w:val="right" w:pos="4590"/>
        </w:tabs>
        <w:spacing w:before="0" w:line="211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N.</w:t>
      </w:r>
      <w:r>
        <w:rPr>
          <w:rFonts w:ascii="PanjereeC" w:hAnsi="PanjereeC" w:cs="PanjereeC"/>
          <w:sz w:val="20"/>
          <w:szCs w:val="20"/>
        </w:rPr>
        <w:tab/>
        <w:t>DóxcGK cieZÆxGZ mg®¼Gqi ˆh bxwZi K^v ejv nGqGQ cÉvwZÓ¤vwbK jÞÅvRÆGb Zvi f„wgKv weGkÏlY KGiv|</w:t>
      </w:r>
      <w:r>
        <w:rPr>
          <w:rFonts w:ascii="PanjereeC" w:hAnsi="PanjereeC" w:cs="PanjereeC"/>
          <w:sz w:val="20"/>
          <w:szCs w:val="20"/>
        </w:rPr>
        <w:tab/>
        <w:t>4</w:t>
      </w:r>
    </w:p>
    <w:p w:rsidR="001E4BFA" w:rsidRDefault="001E4BFA">
      <w:pPr>
        <w:tabs>
          <w:tab w:val="right" w:pos="4590"/>
        </w:tabs>
        <w:spacing w:before="0" w:line="211" w:lineRule="auto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b/>
          <w:bCs/>
          <w:sz w:val="20"/>
          <w:szCs w:val="20"/>
          <w:lang w:val="it-IT"/>
        </w:rPr>
        <w:t>7.</w:t>
      </w:r>
      <w:r>
        <w:rPr>
          <w:rFonts w:ascii="PanjereeC" w:hAnsi="PanjereeC" w:cs="PanjereeC"/>
          <w:sz w:val="20"/>
          <w:szCs w:val="20"/>
          <w:lang w:val="it-IT"/>
        </w:rPr>
        <w:sym w:font="Wingdings 3" w:char="F084"/>
      </w:r>
      <w:r>
        <w:rPr>
          <w:rFonts w:ascii="PanjereeC" w:hAnsi="PanjereeC" w:cs="PanjereeC"/>
          <w:b/>
          <w:bCs/>
          <w:sz w:val="20"/>
          <w:szCs w:val="20"/>
          <w:lang w:val="it-IT"/>
        </w:rPr>
        <w:t xml:space="preserve"> </w:t>
      </w:r>
      <w:r>
        <w:rPr>
          <w:rFonts w:ascii="PanjereeC" w:hAnsi="PanjereeC" w:cs="PanjereeC"/>
          <w:sz w:val="20"/>
          <w:szCs w:val="20"/>
        </w:rPr>
        <w:t>Rbve mygb KgÆKvi Zvi cÉwZÓ¤vGb cuvP aiGbi cYÅ Drcv`b KGib| Drcv`b eÅeÕ©vcK Rbve mywRZ mvnv `ÞZvi mvG^B cYÅ Drcv`Gbi hveZxq KvR KiwQGjb| eZÆgvGb mygb KgÆKvi Drcv`b eÅeÕ©vcGKi KvGRi Pvc KgvGbvi cvkvcvwk cGYÅi àYMZ gvGb cwieZÆb Avbvi RbÅ cÉwZwU cGYÅi RbÅ ‰KRb `Þ I Awfæ KgÆKZÆv wbGqvM ˆ`b| Zviv mKGjB Drcv`b eÅeÕ©vcK mywRZ mvnvi wbKU ZvG`i KvGRi Revew`wn KGib|</w:t>
      </w:r>
    </w:p>
    <w:p w:rsidR="001E4BFA" w:rsidRDefault="001E4BFA">
      <w:pPr>
        <w:tabs>
          <w:tab w:val="right" w:pos="4590"/>
        </w:tabs>
        <w:spacing w:before="0" w:line="211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K.</w:t>
      </w:r>
      <w:r>
        <w:rPr>
          <w:rFonts w:ascii="PanjereeC" w:hAnsi="PanjereeC" w:cs="PanjereeC"/>
          <w:sz w:val="20"/>
          <w:szCs w:val="20"/>
        </w:rPr>
        <w:tab/>
        <w:t xml:space="preserve">msMVb Kx? </w:t>
      </w:r>
      <w:r>
        <w:rPr>
          <w:rFonts w:ascii="PanjereeC" w:hAnsi="PanjereeC" w:cs="PanjereeC"/>
          <w:sz w:val="20"/>
          <w:szCs w:val="20"/>
        </w:rPr>
        <w:tab/>
        <w:t>1</w:t>
      </w:r>
    </w:p>
    <w:p w:rsidR="001E4BFA" w:rsidRDefault="001E4BFA">
      <w:pPr>
        <w:tabs>
          <w:tab w:val="right" w:pos="4590"/>
        </w:tabs>
        <w:spacing w:before="0" w:line="211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L.</w:t>
      </w:r>
      <w:r>
        <w:rPr>
          <w:rFonts w:ascii="PanjereeC" w:hAnsi="PanjereeC" w:cs="PanjereeC"/>
          <w:sz w:val="20"/>
          <w:szCs w:val="20"/>
        </w:rPr>
        <w:tab/>
        <w:t>mij‹iwLK I c`Õ© msMVb ejGZ Kx ˆevSvq?</w:t>
      </w:r>
      <w:r>
        <w:rPr>
          <w:rFonts w:ascii="PanjereeC" w:hAnsi="PanjereeC" w:cs="PanjereeC"/>
          <w:sz w:val="20"/>
          <w:szCs w:val="20"/>
        </w:rPr>
        <w:tab/>
        <w:t>2</w:t>
      </w:r>
    </w:p>
    <w:p w:rsidR="001E4BFA" w:rsidRDefault="001E4BFA">
      <w:pPr>
        <w:tabs>
          <w:tab w:val="right" w:pos="4590"/>
        </w:tabs>
        <w:spacing w:before="0" w:line="211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M.</w:t>
      </w:r>
      <w:r>
        <w:rPr>
          <w:rFonts w:ascii="PanjereeC" w:hAnsi="PanjereeC" w:cs="PanjereeC"/>
          <w:sz w:val="20"/>
          <w:szCs w:val="20"/>
        </w:rPr>
        <w:tab/>
        <w:t>Rbve mygb KgÆKvGii cÉwZÓ¤vGb cÉ^Gg ˆKvb aiGbi msMVb KvVvGgv we`Ågvb wQj? eÅvLÅv KGiv|</w:t>
      </w:r>
      <w:r>
        <w:rPr>
          <w:rFonts w:ascii="PanjereeC" w:hAnsi="PanjereeC" w:cs="PanjereeC"/>
          <w:sz w:val="20"/>
          <w:szCs w:val="20"/>
        </w:rPr>
        <w:tab/>
        <w:t>3</w:t>
      </w:r>
    </w:p>
    <w:p w:rsidR="001E4BFA" w:rsidRDefault="001E4BFA">
      <w:pPr>
        <w:tabs>
          <w:tab w:val="right" w:pos="4590"/>
        </w:tabs>
        <w:spacing w:before="0" w:line="211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N.</w:t>
      </w:r>
      <w:r>
        <w:rPr>
          <w:rFonts w:ascii="PanjereeC" w:hAnsi="PanjereeC" w:cs="PanjereeC"/>
          <w:sz w:val="20"/>
          <w:szCs w:val="20"/>
        </w:rPr>
        <w:tab/>
        <w:t>DóxcGKi cÉwZÓ¤vGb cieZÆxGZ M†nxZ msMVb KvVvGgvi h^v^ÆZv weGkÏlY KGiv|</w:t>
      </w:r>
      <w:r>
        <w:rPr>
          <w:rFonts w:ascii="PanjereeC" w:hAnsi="PanjereeC" w:cs="PanjereeC"/>
          <w:sz w:val="20"/>
          <w:szCs w:val="20"/>
        </w:rPr>
        <w:tab/>
        <w:t>4</w:t>
      </w:r>
    </w:p>
    <w:p w:rsidR="001E4BFA" w:rsidRDefault="001E4BFA">
      <w:pPr>
        <w:tabs>
          <w:tab w:val="right" w:pos="4590"/>
        </w:tabs>
        <w:spacing w:before="0" w:line="211" w:lineRule="auto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b/>
          <w:bCs/>
          <w:sz w:val="20"/>
          <w:szCs w:val="20"/>
          <w:lang w:val="it-IT"/>
        </w:rPr>
        <w:t>8.</w:t>
      </w:r>
      <w:r>
        <w:rPr>
          <w:rFonts w:ascii="PanjereeC" w:hAnsi="PanjereeC" w:cs="PanjereeC"/>
          <w:sz w:val="20"/>
          <w:szCs w:val="20"/>
          <w:lang w:val="it-IT"/>
        </w:rPr>
        <w:sym w:font="Wingdings 3" w:char="F084"/>
      </w:r>
      <w:r>
        <w:rPr>
          <w:rFonts w:ascii="PanjereeC" w:hAnsi="PanjereeC" w:cs="PanjereeC"/>
          <w:b/>
          <w:bCs/>
          <w:sz w:val="20"/>
          <w:szCs w:val="20"/>
          <w:lang w:val="it-IT"/>
        </w:rPr>
        <w:t xml:space="preserve"> </w:t>
      </w:r>
      <w:r>
        <w:rPr>
          <w:rFonts w:ascii="PanjereeC" w:hAnsi="PanjereeC" w:cs="PanjereeC"/>
          <w:sz w:val="20"/>
          <w:szCs w:val="20"/>
        </w:rPr>
        <w:t xml:space="preserve">‰wiqv gÅvGbRvi Rbve wKewiqv cÉwZw`b AwdGm ‰Gm cÉ^GgB cÉwZÓ¤vGbi mKj chÆvGqi LeivLei ˆRGb ˆbb| wewf®² Õ©vGb wbGqvwRZ wWjviG`i mvG^ ˆUwjGdvGb K^v eGj weKÌGqi mvweÆK AeÕ©v RvGbb ‰es weKÌq evovGbvi RbÅ DrmvwnZ KGib| wWjviiv </w:t>
      </w:r>
    </w:p>
    <w:p w:rsidR="001E4BFA" w:rsidRDefault="001E4BFA">
      <w:pPr>
        <w:tabs>
          <w:tab w:val="right" w:pos="4590"/>
        </w:tabs>
        <w:spacing w:before="0" w:line="211" w:lineRule="auto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cYÅ KÌGqi ˆKvGbv AWÆvi w`Gj wZwb Zv ˆUwjGdvGb MÉnY KGib bv| ZvG`iGK Õ¼vÞimn digvGqk cvVvGZ eGjb| cYÅ cvVvGbvi ci wZwb ˆmàGjv msiÞY KGib|</w:t>
      </w:r>
    </w:p>
    <w:p w:rsidR="001E4BFA" w:rsidRDefault="001E4BFA">
      <w:pPr>
        <w:tabs>
          <w:tab w:val="right" w:pos="4590"/>
        </w:tabs>
        <w:spacing w:before="0" w:line="211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K.</w:t>
      </w:r>
      <w:r>
        <w:rPr>
          <w:rFonts w:ascii="PanjereeC" w:hAnsi="PanjereeC" w:cs="PanjereeC"/>
          <w:sz w:val="20"/>
          <w:szCs w:val="20"/>
        </w:rPr>
        <w:tab/>
        <w:t>ˆhvMvGhvM Kx?</w:t>
      </w:r>
      <w:r>
        <w:rPr>
          <w:rFonts w:ascii="PanjereeC" w:hAnsi="PanjereeC" w:cs="PanjereeC"/>
          <w:sz w:val="20"/>
          <w:szCs w:val="20"/>
        </w:rPr>
        <w:tab/>
        <w:t>1</w:t>
      </w:r>
    </w:p>
    <w:p w:rsidR="001E4BFA" w:rsidRDefault="001E4BFA">
      <w:pPr>
        <w:tabs>
          <w:tab w:val="right" w:pos="4590"/>
        </w:tabs>
        <w:spacing w:before="0" w:line="211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L.</w:t>
      </w:r>
      <w:r>
        <w:rPr>
          <w:rFonts w:ascii="PanjereeC" w:hAnsi="PanjereeC" w:cs="PanjereeC"/>
          <w:sz w:val="20"/>
          <w:szCs w:val="20"/>
        </w:rPr>
        <w:tab/>
        <w:t>Ea»ÆMvgx ˆhvMvGhvM ejGZ Kx ˆevSvq?</w:t>
      </w:r>
      <w:r>
        <w:rPr>
          <w:rFonts w:ascii="PanjereeC" w:hAnsi="PanjereeC" w:cs="PanjereeC"/>
          <w:sz w:val="20"/>
          <w:szCs w:val="20"/>
        </w:rPr>
        <w:tab/>
        <w:t>2</w:t>
      </w:r>
    </w:p>
    <w:p w:rsidR="001E4BFA" w:rsidRDefault="001E4BFA">
      <w:pPr>
        <w:tabs>
          <w:tab w:val="right" w:pos="4590"/>
        </w:tabs>
        <w:spacing w:before="0" w:line="211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M.</w:t>
      </w:r>
      <w:r>
        <w:rPr>
          <w:rFonts w:ascii="PanjereeC" w:hAnsi="PanjereeC" w:cs="PanjereeC"/>
          <w:sz w:val="20"/>
          <w:szCs w:val="20"/>
        </w:rPr>
        <w:tab/>
        <w:t>DóxcGK Rbve wKewiqv cÉ^Gg AwdGm ‰Gm ˆhfvGe ˆhvMvGhvM KGib kvwõK c«¬wZ wePvGi Zv ˆKvb aiGbi? eÅvLÅv KGiv|</w:t>
      </w:r>
      <w:r>
        <w:rPr>
          <w:rFonts w:ascii="PanjereeC" w:hAnsi="PanjereeC" w:cs="PanjereeC"/>
          <w:sz w:val="20"/>
          <w:szCs w:val="20"/>
        </w:rPr>
        <w:tab/>
        <w:t>3</w:t>
      </w:r>
    </w:p>
    <w:p w:rsidR="001E4BFA" w:rsidRDefault="001E4BFA">
      <w:pPr>
        <w:tabs>
          <w:tab w:val="right" w:pos="4590"/>
        </w:tabs>
        <w:spacing w:before="0" w:line="211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N.</w:t>
      </w:r>
      <w:r>
        <w:rPr>
          <w:rFonts w:ascii="PanjereeC" w:hAnsi="PanjereeC" w:cs="PanjereeC"/>
          <w:sz w:val="20"/>
          <w:szCs w:val="20"/>
        </w:rPr>
        <w:tab/>
        <w:t>DóxcGK Rbve wKewiqv cYÅ digvGqGki ˆÞGò ˆh c«¬wZGZ ˆhvMvGhvM KGib Zvi ˆhŒwÚKZv weGkÏlY KGiv|</w:t>
      </w:r>
      <w:r>
        <w:rPr>
          <w:rFonts w:ascii="PanjereeC" w:hAnsi="PanjereeC" w:cs="PanjereeC"/>
          <w:sz w:val="20"/>
          <w:szCs w:val="20"/>
        </w:rPr>
        <w:tab/>
        <w:t>4</w:t>
      </w:r>
    </w:p>
    <w:p w:rsidR="001E4BFA" w:rsidRDefault="001E4BFA">
      <w:pPr>
        <w:tabs>
          <w:tab w:val="right" w:pos="4590"/>
        </w:tabs>
        <w:spacing w:before="0" w:line="211" w:lineRule="auto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b/>
          <w:bCs/>
          <w:sz w:val="20"/>
          <w:szCs w:val="20"/>
          <w:lang w:val="it-IT"/>
        </w:rPr>
        <w:t>9.</w:t>
      </w:r>
      <w:r>
        <w:rPr>
          <w:rFonts w:ascii="PanjereeC" w:hAnsi="PanjereeC" w:cs="PanjereeC"/>
          <w:sz w:val="20"/>
          <w:szCs w:val="20"/>
          <w:lang w:val="it-IT"/>
        </w:rPr>
        <w:sym w:font="Wingdings 3" w:char="F084"/>
      </w:r>
      <w:r>
        <w:rPr>
          <w:rFonts w:ascii="PanjereeC" w:hAnsi="PanjereeC" w:cs="PanjereeC"/>
          <w:b/>
          <w:bCs/>
          <w:sz w:val="20"/>
          <w:szCs w:val="20"/>
          <w:lang w:val="it-IT"/>
        </w:rPr>
        <w:t xml:space="preserve"> </w:t>
      </w:r>
      <w:r>
        <w:rPr>
          <w:rFonts w:ascii="PanjereeC" w:hAnsi="PanjereeC" w:cs="PanjereeC"/>
          <w:sz w:val="20"/>
          <w:szCs w:val="20"/>
        </w:rPr>
        <w:t>Rbve ivqnvb Kwei bZzb ‰KwU e†n`vqZb cÉwZÓ¤vb Movi jGÞÅ c`GÞc MÉnY KGiGQb| Zvi cÉwZÓ¤vGb Jla, cÉmvab I Lv`ÅmvgMÉx Drcvw`Z nGe| wZwb cÉwZwU `ËGeÅi RbÅ c†^K eÅeÕ©vcK ‰es cÉwZwU KvGRi RbÅ c†^K eÅeÕ©vcK wbGqGMi wP¯¦v KiGQb| wZwb msMVb KvVvGgv ŠZwiGZ AviI weGklfvGe wP¯¦v KiGQb ˆh, cÉwZRb wbeÆvnxi AaxGb AaÕ¦bG`i msLÅv ˆhb h^vh^ nq| ‰i dGj wZwb mvdjÅ jvGfi Avkv KiGQb|</w:t>
      </w:r>
    </w:p>
    <w:p w:rsidR="001E4BFA" w:rsidRDefault="001E4BFA">
      <w:pPr>
        <w:tabs>
          <w:tab w:val="right" w:pos="4590"/>
        </w:tabs>
        <w:spacing w:before="0" w:line="211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K.</w:t>
      </w:r>
      <w:r>
        <w:rPr>
          <w:rFonts w:ascii="PanjereeC" w:hAnsi="PanjereeC" w:cs="PanjereeC"/>
          <w:sz w:val="20"/>
          <w:szCs w:val="20"/>
        </w:rPr>
        <w:tab/>
        <w:t>`vwqZ½ Kx?</w:t>
      </w:r>
      <w:r>
        <w:rPr>
          <w:rFonts w:ascii="PanjereeC" w:hAnsi="PanjereeC" w:cs="PanjereeC"/>
          <w:sz w:val="20"/>
          <w:szCs w:val="20"/>
        </w:rPr>
        <w:tab/>
        <w:t>1</w:t>
      </w:r>
    </w:p>
    <w:p w:rsidR="001E4BFA" w:rsidRDefault="001E4BFA">
      <w:pPr>
        <w:tabs>
          <w:tab w:val="right" w:pos="4590"/>
        </w:tabs>
        <w:spacing w:before="0" w:line="211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L.</w:t>
      </w:r>
      <w:r>
        <w:rPr>
          <w:rFonts w:ascii="PanjereeC" w:hAnsi="PanjereeC" w:cs="PanjereeC"/>
          <w:sz w:val="20"/>
          <w:szCs w:val="20"/>
        </w:rPr>
        <w:tab/>
        <w:t>Š«¼Z AaxbZv ejGZ Kx ˆevSvq?</w:t>
      </w:r>
      <w:r>
        <w:rPr>
          <w:rFonts w:ascii="PanjereeC" w:hAnsi="PanjereeC" w:cs="PanjereeC"/>
          <w:sz w:val="20"/>
          <w:szCs w:val="20"/>
        </w:rPr>
        <w:tab/>
        <w:t>2</w:t>
      </w:r>
    </w:p>
    <w:p w:rsidR="001E4BFA" w:rsidRDefault="001E4BFA">
      <w:pPr>
        <w:tabs>
          <w:tab w:val="right" w:pos="4590"/>
        </w:tabs>
        <w:spacing w:before="0" w:line="211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M.</w:t>
      </w:r>
      <w:r>
        <w:rPr>
          <w:rFonts w:ascii="PanjereeC" w:hAnsi="PanjereeC" w:cs="PanjereeC"/>
          <w:sz w:val="20"/>
          <w:szCs w:val="20"/>
        </w:rPr>
        <w:tab/>
        <w:t>DóxcGKi cÉwZÓ¤vGb msMVb KvVvGgv ŠZwiGZ msMVGbi ˆKvb gƒjbxwZGK cÉavbÅ ˆ`qv nGqGQ? eÅvLÅv KGiv|</w:t>
      </w:r>
      <w:r>
        <w:rPr>
          <w:rFonts w:ascii="PanjereeC" w:hAnsi="PanjereeC" w:cs="PanjereeC"/>
          <w:sz w:val="20"/>
          <w:szCs w:val="20"/>
        </w:rPr>
        <w:tab/>
        <w:t>3</w:t>
      </w:r>
    </w:p>
    <w:p w:rsidR="001E4BFA" w:rsidRDefault="001E4BFA">
      <w:pPr>
        <w:tabs>
          <w:tab w:val="right" w:pos="4590"/>
        </w:tabs>
        <w:spacing w:before="0" w:line="211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N.</w:t>
      </w:r>
      <w:r>
        <w:rPr>
          <w:rFonts w:ascii="PanjereeC" w:hAnsi="PanjereeC" w:cs="PanjereeC"/>
          <w:sz w:val="20"/>
          <w:szCs w:val="20"/>
        </w:rPr>
        <w:tab/>
        <w:t>DóxcGK Rbve ivqnvb KweGii cwiKwÍ¸Z msMVb KvVvGgvi h^v^ÆZv weGkÏlY KGiv|</w:t>
      </w:r>
      <w:r>
        <w:rPr>
          <w:rFonts w:ascii="PanjereeC" w:hAnsi="PanjereeC" w:cs="PanjereeC"/>
          <w:sz w:val="20"/>
          <w:szCs w:val="20"/>
        </w:rPr>
        <w:tab/>
        <w:t>4</w:t>
      </w:r>
    </w:p>
    <w:p w:rsidR="001E4BFA" w:rsidRDefault="001E4BFA">
      <w:pPr>
        <w:tabs>
          <w:tab w:val="right" w:pos="4590"/>
        </w:tabs>
        <w:spacing w:before="0" w:line="211" w:lineRule="auto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b/>
          <w:bCs/>
          <w:sz w:val="20"/>
          <w:szCs w:val="20"/>
          <w:lang w:val="it-IT"/>
        </w:rPr>
        <w:t>10.</w:t>
      </w:r>
      <w:r>
        <w:rPr>
          <w:rFonts w:ascii="PanjereeC" w:hAnsi="PanjereeC" w:cs="PanjereeC"/>
          <w:sz w:val="20"/>
          <w:szCs w:val="20"/>
          <w:lang w:val="it-IT"/>
        </w:rPr>
        <w:sym w:font="Wingdings 3" w:char="F084"/>
      </w:r>
      <w:r>
        <w:rPr>
          <w:rFonts w:ascii="PanjereeC" w:hAnsi="PanjereeC" w:cs="PanjereeC"/>
          <w:b/>
          <w:bCs/>
          <w:sz w:val="20"/>
          <w:szCs w:val="20"/>
          <w:lang w:val="it-IT"/>
        </w:rPr>
        <w:t xml:space="preserve"> </w:t>
      </w:r>
      <w:r>
        <w:rPr>
          <w:rFonts w:ascii="PanjereeC" w:hAnsi="PanjereeC" w:cs="PanjereeC"/>
          <w:sz w:val="20"/>
          <w:szCs w:val="20"/>
        </w:rPr>
        <w:t>Rbve Rwni ‰KRb Þz`Ë wkÍ¸gvwjK| eQGii ÷i‚GZB wZwb mevi mvG^ civgkÆ KGi mviv eQGi mÁ¿veÅ Drcv`b I weKÌq KZ ‰KK nGZ cvGi, weKÌqgƒjÅ KZ nGe, LiP Kx Kx nGZ cvGi, Zvi Ici wfwî KGi mÁ¿veÅ Avq-eÅGqi ‰KUv wnmve `uvo Kivb| Pvi gvm ci ci wZwb Avq-eÅq wnmve Abyhvqx mewKQy nGœQ wK bv Zv gƒjÅvqb KGib ‰es cÉGqvRbxh msGkvabx AvGbb| AvGM ˆ^GK wnmve cwiKÍ¸bv ^vKvq ˆKD ˆewk LiP KiGZ cvGi bv|</w:t>
      </w:r>
    </w:p>
    <w:p w:rsidR="001E4BFA" w:rsidRDefault="001E4BFA">
      <w:pPr>
        <w:tabs>
          <w:tab w:val="right" w:pos="4590"/>
        </w:tabs>
        <w:spacing w:before="0" w:line="211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K.</w:t>
      </w:r>
      <w:r>
        <w:rPr>
          <w:rFonts w:ascii="PanjereeC" w:hAnsi="PanjereeC" w:cs="PanjereeC"/>
          <w:sz w:val="20"/>
          <w:szCs w:val="20"/>
        </w:rPr>
        <w:tab/>
        <w:t>Av`kÆgvb Kx?</w:t>
      </w:r>
      <w:r>
        <w:rPr>
          <w:rFonts w:ascii="PanjereeC" w:hAnsi="PanjereeC" w:cs="PanjereeC"/>
          <w:sz w:val="20"/>
          <w:szCs w:val="20"/>
        </w:rPr>
        <w:tab/>
        <w:t>1</w:t>
      </w:r>
    </w:p>
    <w:p w:rsidR="001E4BFA" w:rsidRDefault="001E4BFA">
      <w:pPr>
        <w:tabs>
          <w:tab w:val="right" w:pos="4590"/>
        </w:tabs>
        <w:spacing w:before="0" w:line="211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L.</w:t>
      </w:r>
      <w:r>
        <w:rPr>
          <w:rFonts w:ascii="PanjereeC" w:hAnsi="PanjereeC" w:cs="PanjereeC"/>
          <w:sz w:val="20"/>
          <w:szCs w:val="20"/>
        </w:rPr>
        <w:tab/>
        <w:t>mgGœQ` we±`y weGkÏlY ejGZ Kx ˆevSvq?</w:t>
      </w:r>
      <w:r>
        <w:rPr>
          <w:rFonts w:ascii="PanjereeC" w:hAnsi="PanjereeC" w:cs="PanjereeC"/>
          <w:sz w:val="20"/>
          <w:szCs w:val="20"/>
        </w:rPr>
        <w:tab/>
        <w:t>2</w:t>
      </w:r>
    </w:p>
    <w:p w:rsidR="001E4BFA" w:rsidRDefault="001E4BFA">
      <w:pPr>
        <w:tabs>
          <w:tab w:val="right" w:pos="4590"/>
        </w:tabs>
        <w:spacing w:before="0" w:line="211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M.</w:t>
      </w:r>
      <w:r>
        <w:rPr>
          <w:rFonts w:ascii="PanjereeC" w:hAnsi="PanjereeC" w:cs="PanjereeC"/>
          <w:sz w:val="20"/>
          <w:szCs w:val="20"/>
        </w:rPr>
        <w:tab/>
        <w:t>DóxcGKi Rbve Rwni Zvi cÉwZÓ¤vGb ˆKvb aiGbi wbq¯¨Y eÅeÕ©v AbymiY KGib? eÅvLÅv KGiv|</w:t>
      </w:r>
      <w:r>
        <w:rPr>
          <w:rFonts w:ascii="PanjereeC" w:hAnsi="PanjereeC" w:cs="PanjereeC"/>
          <w:sz w:val="20"/>
          <w:szCs w:val="20"/>
        </w:rPr>
        <w:tab/>
        <w:t>3</w:t>
      </w:r>
    </w:p>
    <w:p w:rsidR="001E4BFA" w:rsidRDefault="001E4BFA">
      <w:pPr>
        <w:tabs>
          <w:tab w:val="right" w:pos="4590"/>
        </w:tabs>
        <w:spacing w:before="0" w:line="211" w:lineRule="auto"/>
        <w:ind w:left="274" w:hanging="274"/>
        <w:rPr>
          <w:rFonts w:ascii="PanjereeC" w:hAnsi="PanjereeC" w:cs="PanjereeC"/>
          <w:spacing w:val="-4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N.</w:t>
      </w:r>
      <w:r>
        <w:rPr>
          <w:rFonts w:ascii="PanjereeC" w:hAnsi="PanjereeC" w:cs="PanjereeC"/>
          <w:sz w:val="20"/>
          <w:szCs w:val="20"/>
        </w:rPr>
        <w:tab/>
      </w:r>
      <w:r>
        <w:rPr>
          <w:rFonts w:ascii="PanjereeC" w:hAnsi="PanjereeC" w:cs="PanjereeC"/>
          <w:spacing w:val="-4"/>
          <w:sz w:val="20"/>
          <w:szCs w:val="20"/>
        </w:rPr>
        <w:t xml:space="preserve">Rbve Rwni KZ‡ÆK M†nxZ </w:t>
      </w:r>
      <w:r>
        <w:rPr>
          <w:rFonts w:ascii="PanjereeC" w:hAnsi="PanjereeC" w:cs="PanjereeC"/>
          <w:spacing w:val="-2"/>
          <w:sz w:val="20"/>
          <w:szCs w:val="20"/>
        </w:rPr>
        <w:t>wbq¯¨Y eÅeÕ©vi KvhÆKvwiZv DóxcGKi</w:t>
      </w:r>
      <w:r>
        <w:rPr>
          <w:rFonts w:ascii="PanjereeC" w:hAnsi="PanjereeC" w:cs="PanjereeC"/>
          <w:spacing w:val="-4"/>
          <w:sz w:val="20"/>
          <w:szCs w:val="20"/>
        </w:rPr>
        <w:t xml:space="preserve"> AvGjvGK gƒjÅvqb KGiv|</w:t>
      </w:r>
      <w:r>
        <w:rPr>
          <w:rFonts w:ascii="PanjereeC" w:hAnsi="PanjereeC" w:cs="PanjereeC"/>
          <w:spacing w:val="-4"/>
          <w:sz w:val="20"/>
          <w:szCs w:val="20"/>
        </w:rPr>
        <w:tab/>
        <w:t>4</w:t>
      </w:r>
    </w:p>
    <w:p w:rsidR="001E4BFA" w:rsidRDefault="001E4BFA">
      <w:pPr>
        <w:tabs>
          <w:tab w:val="right" w:pos="4590"/>
        </w:tabs>
        <w:spacing w:before="0" w:line="211" w:lineRule="auto"/>
        <w:rPr>
          <w:rFonts w:ascii="PanjereeC" w:hAnsi="PanjereeC" w:cs="PanjereeC"/>
        </w:rPr>
      </w:pPr>
      <w:r>
        <w:rPr>
          <w:rFonts w:ascii="PanjereeC" w:hAnsi="PanjereeC" w:cs="PanjereeC"/>
          <w:b/>
          <w:bCs/>
          <w:sz w:val="20"/>
          <w:szCs w:val="20"/>
          <w:lang w:val="it-IT"/>
        </w:rPr>
        <w:t>11.</w:t>
      </w:r>
      <w:r>
        <w:rPr>
          <w:rFonts w:ascii="PanjereeC" w:hAnsi="PanjereeC" w:cs="PanjereeC"/>
          <w:sz w:val="20"/>
          <w:szCs w:val="20"/>
          <w:lang w:val="it-IT"/>
        </w:rPr>
        <w:sym w:font="Wingdings 3" w:char="F084"/>
      </w:r>
      <w:r>
        <w:rPr>
          <w:rFonts w:ascii="PanjereeC" w:hAnsi="PanjereeC" w:cs="PanjereeC"/>
          <w:b/>
          <w:bCs/>
          <w:sz w:val="20"/>
          <w:szCs w:val="20"/>
          <w:lang w:val="it-IT"/>
        </w:rPr>
        <w:t xml:space="preserve"> </w:t>
      </w:r>
      <w:r>
        <w:rPr>
          <w:rFonts w:ascii="PanjereeC" w:hAnsi="PanjereeC" w:cs="PanjereeC"/>
          <w:sz w:val="20"/>
          <w:szCs w:val="20"/>
        </w:rPr>
        <w:t>Rbve ikx` I Rbve Bgb h^vKÌGg Wwib wj. I Avwjd wj.-‰i Õ¼Z½vwaKvix| Rbve ikxG`i D`vmxbZvi myGhvGM Wwib wj.-‰i eÅeÕ©vcK I KgÆKZÆvMY wbGRG`i ˆLqvj-Lywk gGZv KvhÆ cwiPvjbv KGib| dGj DÚ cÉwZÓ¤vbwUi mvdjÅ w`b w`b nËvm cvGœQ| cÞv¯¦Gi, Rbve Bgb Zvi cÉwZÓ¤vGbi eÅeÕ©vcK I AbÅvbÅ KgÆKZÆvG`iGK mvG^ wbGq ‰es ZvG`i gZvgZGK ài‚Z½ w`Gq cÉwZÓ¤vb cwiPvjbv Kivq Avwjd wj.-‰i mvdjÅ w`b w`b e†w«¬ cvGœQ|</w:t>
      </w:r>
    </w:p>
    <w:p w:rsidR="001E4BFA" w:rsidRDefault="001E4BFA">
      <w:pPr>
        <w:tabs>
          <w:tab w:val="right" w:pos="4590"/>
        </w:tabs>
        <w:spacing w:before="0" w:line="211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K.</w:t>
      </w:r>
      <w:r>
        <w:rPr>
          <w:rFonts w:ascii="PanjereeC" w:hAnsi="PanjereeC" w:cs="PanjereeC"/>
          <w:sz w:val="20"/>
          <w:szCs w:val="20"/>
        </w:rPr>
        <w:tab/>
        <w:t>MYZvw¯¨K ˆbZ‡Z½ Kx?</w:t>
      </w:r>
      <w:r>
        <w:rPr>
          <w:rFonts w:ascii="PanjereeC" w:hAnsi="PanjereeC" w:cs="PanjereeC"/>
          <w:sz w:val="20"/>
          <w:szCs w:val="20"/>
        </w:rPr>
        <w:tab/>
        <w:t>1</w:t>
      </w:r>
    </w:p>
    <w:p w:rsidR="001E4BFA" w:rsidRDefault="001E4BFA">
      <w:pPr>
        <w:tabs>
          <w:tab w:val="right" w:pos="4590"/>
        </w:tabs>
        <w:spacing w:before="0" w:line="211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L.</w:t>
      </w:r>
      <w:r>
        <w:rPr>
          <w:rFonts w:ascii="PanjereeC" w:hAnsi="PanjereeC" w:cs="PanjereeC"/>
          <w:sz w:val="20"/>
          <w:szCs w:val="20"/>
        </w:rPr>
        <w:tab/>
        <w:t>wbG`ÆkbvGK cÉkvmGbi n†rwcí ejv nq ˆKb?</w:t>
      </w:r>
      <w:r>
        <w:rPr>
          <w:rFonts w:ascii="PanjereeC" w:hAnsi="PanjereeC" w:cs="PanjereeC"/>
          <w:sz w:val="20"/>
          <w:szCs w:val="20"/>
        </w:rPr>
        <w:tab/>
        <w:t>2</w:t>
      </w:r>
    </w:p>
    <w:p w:rsidR="001E4BFA" w:rsidRDefault="001E4BFA">
      <w:pPr>
        <w:tabs>
          <w:tab w:val="right" w:pos="4590"/>
        </w:tabs>
        <w:spacing w:before="0" w:line="211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M.</w:t>
      </w:r>
      <w:r>
        <w:rPr>
          <w:rFonts w:ascii="PanjereeC" w:hAnsi="PanjereeC" w:cs="PanjereeC"/>
          <w:sz w:val="20"/>
          <w:szCs w:val="20"/>
        </w:rPr>
        <w:tab/>
        <w:t>Wwib wj.-‰ ˆKvb aiGbi ˆbZ‡Z½ we`Ågvb? eÅvLÅv KGiv|</w:t>
      </w:r>
      <w:r>
        <w:rPr>
          <w:rFonts w:ascii="PanjereeC" w:hAnsi="PanjereeC" w:cs="PanjereeC"/>
          <w:sz w:val="20"/>
          <w:szCs w:val="20"/>
        </w:rPr>
        <w:tab/>
        <w:t>3</w:t>
      </w:r>
    </w:p>
    <w:p w:rsidR="001E4BFA" w:rsidRDefault="001E4BFA">
      <w:pPr>
        <w:tabs>
          <w:tab w:val="right" w:pos="4590"/>
        </w:tabs>
        <w:spacing w:before="0" w:line="211" w:lineRule="auto"/>
        <w:ind w:left="274" w:hanging="274"/>
        <w:rPr>
          <w:rFonts w:ascii="PanjereeC" w:hAnsi="PanjereeC" w:cs="PanjereeC"/>
          <w:b/>
          <w:bCs/>
          <w:lang w:val="it-IT"/>
        </w:rPr>
      </w:pPr>
      <w:r>
        <w:rPr>
          <w:rFonts w:ascii="PanjereeC" w:hAnsi="PanjereeC" w:cs="PanjereeC"/>
          <w:sz w:val="20"/>
          <w:szCs w:val="20"/>
        </w:rPr>
        <w:t>N.</w:t>
      </w:r>
      <w:r>
        <w:rPr>
          <w:rFonts w:ascii="PanjereeC" w:hAnsi="PanjereeC" w:cs="PanjereeC"/>
          <w:sz w:val="20"/>
          <w:szCs w:val="20"/>
        </w:rPr>
        <w:tab/>
        <w:t>“civgkÆgƒjK wbG`ÆkbvB Avwjd wj.-‰i mdjZvi KviY”@ DóxcGKi AvGjvGK ˆZvgvi hywÚ `vI|</w:t>
      </w:r>
      <w:r>
        <w:rPr>
          <w:rFonts w:ascii="PanjereeC" w:hAnsi="PanjereeC" w:cs="PanjereeC"/>
          <w:sz w:val="20"/>
          <w:szCs w:val="20"/>
        </w:rPr>
        <w:tab/>
        <w:t>4</w:t>
      </w:r>
    </w:p>
    <w:p w:rsidR="001E4BFA" w:rsidRDefault="001E4BFA">
      <w:pPr>
        <w:spacing w:before="0" w:line="216" w:lineRule="auto"/>
        <w:jc w:val="center"/>
        <w:rPr>
          <w:rFonts w:ascii="SutonnyMJ" w:hAnsi="SutonnyMJ" w:cs="SutonnyMJ"/>
          <w:sz w:val="2"/>
          <w:szCs w:val="2"/>
        </w:rPr>
        <w:sectPr w:rsidR="001E4BFA">
          <w:type w:val="continuous"/>
          <w:pgSz w:w="11909" w:h="16834" w:code="9"/>
          <w:pgMar w:top="1613" w:right="1267" w:bottom="1613" w:left="1267" w:header="1210" w:footer="720" w:gutter="0"/>
          <w:cols w:num="2" w:sep="1" w:space="216"/>
          <w:docGrid w:linePitch="360"/>
        </w:sectPr>
      </w:pPr>
    </w:p>
    <w:p w:rsidR="001E4BFA" w:rsidRDefault="001E4BFA">
      <w:pPr>
        <w:spacing w:before="0" w:line="216" w:lineRule="auto"/>
        <w:jc w:val="center"/>
        <w:rPr>
          <w:rFonts w:ascii="SutonnyMJ" w:hAnsi="SutonnyMJ" w:cs="SutonnyMJ"/>
          <w:sz w:val="4"/>
          <w:szCs w:val="4"/>
        </w:rPr>
      </w:pPr>
    </w:p>
    <w:p w:rsidR="001E4BFA" w:rsidRDefault="001E4BFA">
      <w:pPr>
        <w:shd w:val="clear" w:color="auto" w:fill="606060"/>
        <w:spacing w:before="0" w:line="216" w:lineRule="auto"/>
        <w:ind w:left="4046" w:right="4061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SutonnyMJ" w:hAnsi="SutonnyMJ" w:cs="SutonnyMJ"/>
          <w:color w:val="FFFFFF"/>
          <w:sz w:val="24"/>
          <w:szCs w:val="24"/>
        </w:rPr>
        <w:t>DËi wb‡`©kbv</w:t>
      </w:r>
    </w:p>
    <w:p w:rsidR="001E4BFA" w:rsidRDefault="001E4BFA">
      <w:pPr>
        <w:spacing w:before="0" w:line="216" w:lineRule="auto"/>
        <w:jc w:val="center"/>
        <w:rPr>
          <w:rFonts w:ascii="SutonnyMJ" w:hAnsi="SutonnyMJ" w:cs="SutonnyMJ"/>
          <w:sz w:val="2"/>
          <w:szCs w:val="2"/>
        </w:rPr>
      </w:pPr>
    </w:p>
    <w:p w:rsidR="001E4BFA" w:rsidRDefault="001E4BFA">
      <w:pPr>
        <w:spacing w:before="0" w:line="216" w:lineRule="auto"/>
        <w:ind w:left="202" w:hanging="202"/>
        <w:rPr>
          <w:rFonts w:ascii="PanjereeC" w:hAnsi="PanjereeC" w:cs="PanjereeC"/>
          <w:sz w:val="18"/>
          <w:szCs w:val="18"/>
        </w:rPr>
        <w:sectPr w:rsidR="001E4BFA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:rsidR="001E4BFA" w:rsidRDefault="001E4BFA">
      <w:pPr>
        <w:spacing w:before="0" w:line="216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1.</w:t>
      </w:r>
      <w:r>
        <w:rPr>
          <w:rFonts w:ascii="PanjereeC" w:hAnsi="PanjereeC" w:cs="PanjereeC"/>
          <w:sz w:val="18"/>
          <w:szCs w:val="18"/>
        </w:rPr>
        <w:tab/>
        <w:t>Dîicò eBGqi 317 c†Ó¤vi 6 bÁ¼i m†Rbkxj cÉGk²vîi `ËÓ¡eÅ|</w:t>
      </w:r>
    </w:p>
    <w:p w:rsidR="001E4BFA" w:rsidRDefault="001E4BFA">
      <w:pPr>
        <w:spacing w:before="0" w:line="216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2.</w:t>
      </w:r>
      <w:r>
        <w:rPr>
          <w:rFonts w:ascii="PanjereeC" w:hAnsi="PanjereeC" w:cs="PanjereeC"/>
          <w:sz w:val="18"/>
          <w:szCs w:val="18"/>
        </w:rPr>
        <w:tab/>
        <w:t>Dîicò eBGqi 370 c†Ó¤vi 3 bÁ¼i m†Rbkxj cÉGk²vîi `ËÓ¡eÅ|</w:t>
      </w:r>
    </w:p>
    <w:p w:rsidR="001E4BFA" w:rsidRDefault="001E4BFA">
      <w:pPr>
        <w:spacing w:before="0" w:line="216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3.</w:t>
      </w:r>
      <w:r>
        <w:rPr>
          <w:rFonts w:ascii="PanjereeC" w:hAnsi="PanjereeC" w:cs="PanjereeC"/>
          <w:sz w:val="18"/>
          <w:szCs w:val="18"/>
        </w:rPr>
        <w:tab/>
        <w:t>Dîicò eBGqi 267 c†Ó¤vi 5 bÁ¼i m†Rbkxj cÉGk²vîi `ËÓ¡eÅ|</w:t>
      </w:r>
    </w:p>
    <w:p w:rsidR="001E4BFA" w:rsidRDefault="001E4BFA">
      <w:pPr>
        <w:spacing w:before="0" w:line="216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4.</w:t>
      </w:r>
      <w:r>
        <w:rPr>
          <w:rFonts w:ascii="PanjereeC" w:hAnsi="PanjereeC" w:cs="PanjereeC"/>
          <w:sz w:val="18"/>
          <w:szCs w:val="18"/>
        </w:rPr>
        <w:tab/>
        <w:t>Dîicò eBGqi 343 c†Ó¤vi 6 bÁ¼i m†Rbkxj cÉGk²vîi `ËÓ¡eÅ|</w:t>
      </w:r>
    </w:p>
    <w:p w:rsidR="001E4BFA" w:rsidRDefault="001E4BFA">
      <w:pPr>
        <w:spacing w:before="0" w:line="216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5.</w:t>
      </w:r>
      <w:r>
        <w:rPr>
          <w:rFonts w:ascii="PanjereeC" w:hAnsi="PanjereeC" w:cs="PanjereeC"/>
          <w:sz w:val="18"/>
          <w:szCs w:val="18"/>
        </w:rPr>
        <w:tab/>
        <w:t>Dîicò eBGqi 241 c†Ó¤vi 4 bÁ¼i m†Rbkxj cÉGk²vîi `ËÓ¡eÅ|</w:t>
      </w:r>
    </w:p>
    <w:p w:rsidR="001E4BFA" w:rsidRDefault="001E4BFA">
      <w:pPr>
        <w:spacing w:before="0" w:line="216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6.</w:t>
      </w:r>
      <w:r>
        <w:rPr>
          <w:rFonts w:ascii="PanjereeC" w:hAnsi="PanjereeC" w:cs="PanjereeC"/>
          <w:sz w:val="18"/>
          <w:szCs w:val="18"/>
        </w:rPr>
        <w:tab/>
        <w:t>Dîicò eBGqi 417 c†Ó¤vi 4 bÁ¼i m†Rbkxj cÉGk²vîi `ËÓ¡eÅ|</w:t>
      </w:r>
    </w:p>
    <w:p w:rsidR="001E4BFA" w:rsidRDefault="001E4BFA">
      <w:pPr>
        <w:spacing w:before="0" w:line="216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7.</w:t>
      </w:r>
      <w:r>
        <w:rPr>
          <w:rFonts w:ascii="PanjereeC" w:hAnsi="PanjereeC" w:cs="PanjereeC"/>
          <w:sz w:val="18"/>
          <w:szCs w:val="18"/>
        </w:rPr>
        <w:tab/>
        <w:t>Dîicò eBGqi 292 c†Ó¤vi 4 bÁ¼i m†Rbkxj cÉGk²vîi `ËÓ¡eÅ|</w:t>
      </w:r>
    </w:p>
    <w:p w:rsidR="001E4BFA" w:rsidRDefault="001E4BFA">
      <w:pPr>
        <w:spacing w:before="0" w:line="216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8.</w:t>
      </w:r>
      <w:r>
        <w:rPr>
          <w:rFonts w:ascii="PanjereeC" w:hAnsi="PanjereeC" w:cs="PanjereeC"/>
          <w:sz w:val="18"/>
          <w:szCs w:val="18"/>
        </w:rPr>
        <w:tab/>
        <w:t>Dîicò eBGqi 396 c†Ó¤vi 5 bÁ¼i m†Rbkxj cÉGk²vîi `ËÓ¡eÅ|</w:t>
      </w:r>
    </w:p>
    <w:p w:rsidR="001E4BFA" w:rsidRDefault="001E4BFA">
      <w:pPr>
        <w:spacing w:before="0" w:line="216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9.</w:t>
      </w:r>
      <w:r>
        <w:rPr>
          <w:rFonts w:ascii="PanjereeC" w:hAnsi="PanjereeC" w:cs="PanjereeC"/>
          <w:sz w:val="18"/>
          <w:szCs w:val="18"/>
        </w:rPr>
        <w:tab/>
        <w:t>Dîicò eBGqi 293 c†Ó¤vi 5 bÁ¼i m†Rbkxj cÉGk²vîi `ËÓ¡eÅ|</w:t>
      </w:r>
    </w:p>
    <w:p w:rsidR="001E4BFA" w:rsidRDefault="001E4BFA">
      <w:pPr>
        <w:spacing w:before="0" w:line="216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10.</w:t>
      </w:r>
      <w:r>
        <w:rPr>
          <w:rFonts w:ascii="PanjereeC" w:hAnsi="PanjereeC" w:cs="PanjereeC"/>
          <w:sz w:val="18"/>
          <w:szCs w:val="18"/>
        </w:rPr>
        <w:tab/>
        <w:t>Dîicò eBGqi 437 c†Ó¤vi 5 bÁ¼i m†Rbkxj cÉGk²vîi `ËÓ¡eÅ|</w:t>
      </w:r>
    </w:p>
    <w:p w:rsidR="001E4BFA" w:rsidRDefault="001E4BFA">
      <w:pPr>
        <w:spacing w:before="0" w:line="216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11.</w:t>
      </w:r>
      <w:r>
        <w:rPr>
          <w:rFonts w:ascii="PanjereeC" w:hAnsi="PanjereeC" w:cs="PanjereeC"/>
          <w:sz w:val="18"/>
          <w:szCs w:val="18"/>
        </w:rPr>
        <w:tab/>
        <w:t>Dîicò eBGqi 344 c†Ó¤vi 7 bÁ¼i m†Rbkxj cÉGk²vîi `ËÓ¡eÅ|</w:t>
      </w:r>
    </w:p>
    <w:p w:rsidR="001E4BFA" w:rsidRDefault="001E4BFA">
      <w:pPr>
        <w:spacing w:before="0" w:line="252" w:lineRule="auto"/>
        <w:rPr>
          <w:rFonts w:ascii="SutonnyMJ" w:hAnsi="SutonnyMJ" w:cs="SutonnyMJ"/>
          <w:sz w:val="2"/>
          <w:szCs w:val="2"/>
        </w:rPr>
        <w:sectPr w:rsidR="001E4BFA">
          <w:type w:val="continuous"/>
          <w:pgSz w:w="11909" w:h="16834" w:code="9"/>
          <w:pgMar w:top="1613" w:right="1267" w:bottom="1613" w:left="1267" w:header="1210" w:footer="720" w:gutter="0"/>
          <w:cols w:num="3" w:sep="1" w:space="144"/>
          <w:docGrid w:linePitch="360"/>
        </w:sectPr>
      </w:pPr>
    </w:p>
    <w:p w:rsidR="001E4BFA" w:rsidRDefault="001E4BFA">
      <w:pPr>
        <w:spacing w:before="0" w:line="252" w:lineRule="auto"/>
        <w:rPr>
          <w:rFonts w:ascii="SutonnyMJ" w:hAnsi="SutonnyMJ" w:cs="SutonnyMJ"/>
          <w:sz w:val="2"/>
          <w:szCs w:val="2"/>
        </w:rPr>
      </w:pPr>
    </w:p>
    <w:p w:rsidR="001E4BFA" w:rsidRDefault="001E4BFA">
      <w:pPr>
        <w:spacing w:before="0" w:line="252" w:lineRule="auto"/>
        <w:rPr>
          <w:rFonts w:ascii="SutonnyMJ" w:hAnsi="SutonnyMJ" w:cs="SutonnyMJ"/>
          <w:sz w:val="2"/>
          <w:szCs w:val="2"/>
        </w:rPr>
      </w:pPr>
    </w:p>
    <w:p w:rsidR="001E4BFA" w:rsidRDefault="001E4BFA">
      <w:pPr>
        <w:spacing w:before="0" w:line="216" w:lineRule="auto"/>
        <w:jc w:val="center"/>
        <w:rPr>
          <w:rFonts w:ascii="SutonnyMJ" w:hAnsi="SutonnyMJ" w:cs="SutonnyMJ"/>
          <w:sz w:val="10"/>
          <w:szCs w:val="10"/>
        </w:rPr>
      </w:pPr>
      <w:r>
        <w:rPr>
          <w:rFonts w:ascii="SutonnyMJ" w:hAnsi="SutonnyMJ" w:cs="SutonnyMJ"/>
          <w:sz w:val="28"/>
          <w:szCs w:val="28"/>
        </w:rPr>
        <w:t>10. PÆMÖvg †evW©-2016</w:t>
      </w:r>
      <w:r>
        <w:rPr>
          <w:rFonts w:ascii="SutonnyMJ" w:hAnsi="SutonnyMJ" w:cs="SutonnyMJ"/>
          <w:sz w:val="32"/>
          <w:szCs w:val="32"/>
        </w:rPr>
        <w:t xml:space="preserve">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/>
      </w:tblPr>
      <w:tblGrid>
        <w:gridCol w:w="7011"/>
        <w:gridCol w:w="1080"/>
        <w:gridCol w:w="270"/>
        <w:gridCol w:w="270"/>
        <w:gridCol w:w="270"/>
      </w:tblGrid>
      <w:tr w:rsidR="001E4BFA">
        <w:trPr>
          <w:trHeight w:val="186"/>
        </w:trPr>
        <w:tc>
          <w:tcPr>
            <w:tcW w:w="7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4BFA" w:rsidRDefault="001E4BFA">
            <w:pPr>
              <w:tabs>
                <w:tab w:val="center" w:pos="4594"/>
              </w:tabs>
              <w:spacing w:before="0" w:line="21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SutonnyMJ" w:hAnsi="SutonnyMJ" w:cs="SutonnyMJ"/>
                <w:b/>
                <w:bCs/>
                <w:sz w:val="24"/>
                <w:szCs w:val="24"/>
              </w:rPr>
              <w:t>e¨emvq msMVb I e¨e¯’vcbv: wØZxq cÎ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vAlign w:val="center"/>
          </w:tcPr>
          <w:p w:rsidR="001E4BFA" w:rsidRDefault="001E4BFA">
            <w:pPr>
              <w:tabs>
                <w:tab w:val="center" w:pos="4590"/>
              </w:tabs>
              <w:spacing w:before="0" w:line="21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welq †KvW :</w:t>
            </w:r>
          </w:p>
        </w:tc>
        <w:tc>
          <w:tcPr>
            <w:tcW w:w="270" w:type="dxa"/>
            <w:vAlign w:val="center"/>
          </w:tcPr>
          <w:p w:rsidR="001E4BFA" w:rsidRDefault="001E4BFA">
            <w:pPr>
              <w:tabs>
                <w:tab w:val="center" w:pos="4590"/>
              </w:tabs>
              <w:spacing w:before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2</w:t>
            </w:r>
          </w:p>
        </w:tc>
        <w:tc>
          <w:tcPr>
            <w:tcW w:w="270" w:type="dxa"/>
            <w:vAlign w:val="center"/>
          </w:tcPr>
          <w:p w:rsidR="001E4BFA" w:rsidRDefault="001E4BFA">
            <w:pPr>
              <w:tabs>
                <w:tab w:val="center" w:pos="4590"/>
              </w:tabs>
              <w:spacing w:before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  <w:tc>
          <w:tcPr>
            <w:tcW w:w="270" w:type="dxa"/>
            <w:vAlign w:val="center"/>
          </w:tcPr>
          <w:p w:rsidR="001E4BFA" w:rsidRDefault="001E4BFA">
            <w:pPr>
              <w:tabs>
                <w:tab w:val="center" w:pos="4590"/>
              </w:tabs>
              <w:spacing w:before="0" w:line="216" w:lineRule="auto"/>
              <w:jc w:val="center"/>
              <w:rPr>
                <w:rFonts w:ascii="Saroda" w:hAnsi="Saroda" w:cs="Saroda"/>
              </w:rPr>
            </w:pPr>
            <w:r>
              <w:rPr>
                <w:rFonts w:ascii="SutonnyMJ" w:hAnsi="SutonnyMJ" w:cs="SutonnyMJ"/>
              </w:rPr>
              <w:t>8</w:t>
            </w:r>
          </w:p>
        </w:tc>
      </w:tr>
    </w:tbl>
    <w:p w:rsidR="001E4BFA" w:rsidRDefault="001E4BFA">
      <w:pPr>
        <w:tabs>
          <w:tab w:val="left" w:pos="450"/>
          <w:tab w:val="center" w:pos="4680"/>
          <w:tab w:val="right" w:pos="8910"/>
        </w:tabs>
        <w:spacing w:line="216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ab/>
        <w:t>mgqÑ 2NÈv 10 wgwbU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b/>
          <w:bCs/>
        </w:rPr>
        <w:t>m„Rbkxj cÖkœ</w:t>
      </w:r>
      <w:r>
        <w:rPr>
          <w:rFonts w:ascii="SutonnyMJ" w:hAnsi="SutonnyMJ" w:cs="SutonnyMJ"/>
          <w:sz w:val="20"/>
          <w:szCs w:val="20"/>
        </w:rPr>
        <w:tab/>
        <w:t>c~Y©gvbÑ</w:t>
      </w:r>
      <w:r>
        <w:rPr>
          <w:rFonts w:ascii="SutonnyMJ" w:hAnsi="SutonnyMJ" w:cs="SutonnyMJ"/>
          <w:sz w:val="18"/>
          <w:szCs w:val="18"/>
        </w:rPr>
        <w:t xml:space="preserve"> </w:t>
      </w:r>
      <w:r>
        <w:rPr>
          <w:rFonts w:ascii="SutonnyMJ" w:hAnsi="SutonnyMJ" w:cs="SutonnyMJ"/>
          <w:sz w:val="20"/>
          <w:szCs w:val="20"/>
        </w:rPr>
        <w:t>60</w:t>
      </w:r>
    </w:p>
    <w:p w:rsidR="001E4BFA" w:rsidRDefault="001E4BFA">
      <w:pPr>
        <w:tabs>
          <w:tab w:val="right" w:pos="4590"/>
        </w:tabs>
        <w:spacing w:before="0" w:after="40" w:line="216" w:lineRule="auto"/>
        <w:jc w:val="center"/>
        <w:rPr>
          <w:rFonts w:ascii="Times New Roman" w:hAnsi="Times New Roman" w:cs="Times New Roman"/>
          <w:sz w:val="8"/>
          <w:szCs w:val="8"/>
        </w:rPr>
      </w:pPr>
      <w:r>
        <w:rPr>
          <w:rFonts w:ascii="SutonnyMJ" w:hAnsi="SutonnyMJ" w:cs="SutonnyMJ"/>
          <w:i/>
          <w:iCs/>
          <w:sz w:val="18"/>
          <w:szCs w:val="18"/>
        </w:rPr>
        <w:t>[`ªóe¨ : Wvb cv‡ki msL¨v cÖ‡kœi c~Y©gvb ÁvcK| cÖ`Ë DÏxcK¸‡jv g‡bv‡hvM mnKv‡i c‡ov Ges mswk­ó cÖ‡kœi DËi `vI| †h †Kv‡bv QqwU cÖ‡kœi DËi w`‡Z n‡e|]</w:t>
      </w:r>
    </w:p>
    <w:p w:rsidR="001E4BFA" w:rsidRDefault="001E4BFA">
      <w:pPr>
        <w:tabs>
          <w:tab w:val="right" w:pos="4572"/>
        </w:tabs>
        <w:spacing w:before="0" w:line="247" w:lineRule="auto"/>
        <w:rPr>
          <w:rFonts w:ascii="SutonnyMJ" w:hAnsi="SutonnyMJ" w:cs="SutonnyMJ"/>
          <w:b/>
          <w:bCs/>
          <w:sz w:val="20"/>
          <w:szCs w:val="20"/>
        </w:rPr>
        <w:sectPr w:rsidR="001E4BFA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:rsidR="001E4BFA" w:rsidRDefault="001E4BFA">
      <w:pPr>
        <w:tabs>
          <w:tab w:val="right" w:pos="4572"/>
        </w:tabs>
        <w:spacing w:before="0" w:line="226" w:lineRule="auto"/>
        <w:rPr>
          <w:rFonts w:ascii="SutonnyMJ" w:hAnsi="SutonnyMJ" w:cs="SutonnyMJ"/>
          <w:spacing w:val="-2"/>
          <w:sz w:val="20"/>
          <w:szCs w:val="20"/>
        </w:rPr>
      </w:pPr>
      <w:r>
        <w:rPr>
          <w:rFonts w:ascii="SutonnyMJ" w:hAnsi="SutonnyMJ" w:cs="SutonnyMJ"/>
          <w:b/>
          <w:bCs/>
          <w:spacing w:val="-2"/>
          <w:sz w:val="20"/>
          <w:szCs w:val="20"/>
        </w:rPr>
        <w:t>1.</w:t>
      </w:r>
      <w:r>
        <w:rPr>
          <w:rFonts w:ascii="SutonnyMJ" w:hAnsi="SutonnyMJ" w:cs="SutonnyMJ"/>
          <w:b/>
          <w:bCs/>
          <w:spacing w:val="-2"/>
          <w:sz w:val="18"/>
          <w:szCs w:val="18"/>
        </w:rPr>
        <w:sym w:font="Wingdings 3" w:char="F084"/>
      </w:r>
      <w:r>
        <w:rPr>
          <w:rFonts w:ascii="SutonnyMJ" w:hAnsi="SutonnyMJ" w:cs="SutonnyMJ"/>
          <w:b/>
          <w:bCs/>
          <w:spacing w:val="-2"/>
          <w:sz w:val="18"/>
          <w:szCs w:val="18"/>
        </w:rPr>
        <w:t xml:space="preserve"> </w:t>
      </w:r>
      <w:r>
        <w:rPr>
          <w:rFonts w:ascii="SutonnyMJ" w:hAnsi="SutonnyMJ" w:cs="SutonnyMJ"/>
          <w:spacing w:val="-2"/>
          <w:sz w:val="20"/>
          <w:szCs w:val="20"/>
        </w:rPr>
        <w:t>wb‡Ri †eZb Kwg‡q Ges †Kv¤úvwbi Kgx©‡`i gRywi evwo‡q Abb¨ `„óvš— ¯’vcb Ki‡jb hy³iv‡óªi Avw_©K †mev cÖwZôvb MÖ¨vwfwU †c‡g›U‡mi wmBI W¨vb cÖvBm| Kgx©‡`i evwl©K b~¨bZg †eZb wQj 40 nvRvi Wjvi| GLb Zviv cv‡eb 70 nvRvi Wjvi K‡i| Ab¨w`‡K, W¨vb cÖvB‡mi †eZb wQj 1 j¶ Wjvi| GLb Zvi †eZb K‡g n‡jv Kgx©‡`i mgvb 70 nvRvi Wjvi|</w:t>
      </w:r>
    </w:p>
    <w:p w:rsidR="001E4BFA" w:rsidRDefault="001E4BFA">
      <w:pPr>
        <w:tabs>
          <w:tab w:val="right" w:pos="4572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ˆeÁvwbK e¨e¯’vcbvi RbK †K?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1E4BFA" w:rsidRDefault="001E4BFA">
      <w:pPr>
        <w:tabs>
          <w:tab w:val="right" w:pos="4572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e¨e¯’vcbv PµwU eywS‡q †j‡Lv|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1E4BFA" w:rsidRDefault="001E4BFA">
      <w:pPr>
        <w:tabs>
          <w:tab w:val="right" w:pos="4572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W¨vb cÖvB‡mi G wm×v‡š— †nbwi †dq‡ji †Kvb †Kvb bxwZi cÖwZdjb N‡U‡Q?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1E4BFA" w:rsidRDefault="001E4BFA">
      <w:pPr>
        <w:tabs>
          <w:tab w:val="right" w:pos="4572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DÏxc‡Ki cÖwZôv‡b †eZb e„w×i wel‡q wg. W¨v‡bi G wm×vš— Kgx©‡`i g‡a¨ †cÖlYvg~jK cÖfve †dj‡eÑ h_v_©Zv g~j¨vqb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1E4BFA" w:rsidRDefault="001E4BFA">
      <w:pPr>
        <w:tabs>
          <w:tab w:val="right" w:pos="4572"/>
        </w:tabs>
        <w:spacing w:before="0" w:line="226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</w:rPr>
        <w:t>2.</w:t>
      </w:r>
      <w:r>
        <w:rPr>
          <w:rFonts w:ascii="SutonnyMJ" w:hAnsi="SutonnyMJ" w:cs="SutonnyMJ"/>
          <w:b/>
          <w:bCs/>
          <w:sz w:val="18"/>
          <w:szCs w:val="18"/>
        </w:rPr>
        <w:sym w:font="Wingdings 3" w:char="F084"/>
      </w:r>
      <w:r>
        <w:rPr>
          <w:rFonts w:ascii="SutonnyMJ" w:hAnsi="SutonnyMJ" w:cs="SutonnyMJ"/>
          <w:b/>
          <w:bCs/>
          <w:sz w:val="18"/>
          <w:szCs w:val="18"/>
        </w:rPr>
        <w:t xml:space="preserve"> </w:t>
      </w:r>
      <w:r>
        <w:rPr>
          <w:rFonts w:ascii="SutonnyMJ" w:hAnsi="SutonnyMJ" w:cs="SutonnyMJ"/>
          <w:sz w:val="20"/>
          <w:szCs w:val="20"/>
        </w:rPr>
        <w:t>Avexi Kb÷ªvKkb wj. GKwU K‡jR feb wbg©v‡Yi Rb¨ Pzw³e× nq| feb wbg©v‡Yi Rb¨ cÖ_‡g bKkv ˆZwi Kiv nq| cieZx©‡Z cÖ‡qvRbxq DcKiY h_vmg‡q mieivn I `¶ kÖwgK wb‡qvM †`qv nq| d‡j wba©vwiZ mg‡qi c~‡e©B KvRwU †kl n‡q hvq|</w:t>
      </w:r>
    </w:p>
    <w:p w:rsidR="001E4BFA" w:rsidRDefault="001E4BFA">
      <w:pPr>
        <w:tabs>
          <w:tab w:val="right" w:pos="4572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j¶¨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1E4BFA" w:rsidRDefault="001E4BFA">
      <w:pPr>
        <w:tabs>
          <w:tab w:val="right" w:pos="4572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¯’vqx cwiKíbv ej‡Z Kx †evS?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1E4BFA" w:rsidRDefault="001E4BFA">
      <w:pPr>
        <w:tabs>
          <w:tab w:val="right" w:pos="4572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DÏxc‡K ewY©Z K‡jR feb wbg©v‡Yi cwiKíbvwU †Kvb cÖK…wZi?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1E4BFA" w:rsidRDefault="001E4BFA">
      <w:pPr>
        <w:tabs>
          <w:tab w:val="right" w:pos="4572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 xml:space="preserve">DÏxc‡K ewY©Z K‡jR feb wbg©v‡Y cwiKíbvi cvkvcvwk e¨e¯’vcbvi Ab¨ †Kvb Kvh© ¸i“Z¡c~Y© f‚wgKv ivL‡Q? g~j¨vqb K‡iv| 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1E4BFA" w:rsidRDefault="001E4BFA">
      <w:pPr>
        <w:tabs>
          <w:tab w:val="right" w:pos="4572"/>
        </w:tabs>
        <w:spacing w:before="0" w:line="226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</w:rPr>
        <w:t>3.</w:t>
      </w:r>
      <w:r>
        <w:rPr>
          <w:rFonts w:ascii="SutonnyMJ" w:hAnsi="SutonnyMJ" w:cs="SutonnyMJ"/>
          <w:b/>
          <w:bCs/>
          <w:sz w:val="18"/>
          <w:szCs w:val="18"/>
        </w:rPr>
        <w:sym w:font="Wingdings 3" w:char="F084"/>
      </w:r>
      <w:r>
        <w:rPr>
          <w:rFonts w:ascii="SutonnyMJ" w:hAnsi="SutonnyMJ" w:cs="SutonnyMJ"/>
          <w:b/>
          <w:bCs/>
          <w:sz w:val="18"/>
          <w:szCs w:val="18"/>
        </w:rPr>
        <w:t xml:space="preserve"> </w:t>
      </w:r>
      <w:r>
        <w:rPr>
          <w:rFonts w:ascii="SutonnyMJ" w:hAnsi="SutonnyMJ" w:cs="SutonnyMJ"/>
          <w:sz w:val="20"/>
          <w:szCs w:val="20"/>
        </w:rPr>
        <w:t>cÖwZKx nvDwRs wj. wbg©vY wk‡í `ª“Z AMÖmigvb GKwU cÖwZôvb| †Kv¤úvwbwU Zv‡`i mvsMVwbK KvVv‡gvi KvR¸‡jv‡K cÖK…wZ Abyhvqx fvM K‡i we‡klÁ Kgx©‡K ZË¡veav‡bi `vwqZ¡ cvjb K‡i| d‡j cÖwZôv‡bi Kvh©vewj mdjZvi mv‡_ m¤úbœ nq|</w:t>
      </w:r>
    </w:p>
    <w:p w:rsidR="001E4BFA" w:rsidRDefault="001E4BFA">
      <w:pPr>
        <w:tabs>
          <w:tab w:val="right" w:pos="4572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mij‰iwLK msMVb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1E4BFA" w:rsidRDefault="001E4BFA">
      <w:pPr>
        <w:tabs>
          <w:tab w:val="right" w:pos="4572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msMVb PvU© ej‡Z Kx †evSvq?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1E4BFA" w:rsidRDefault="001E4BFA">
      <w:pPr>
        <w:tabs>
          <w:tab w:val="right" w:pos="4572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DÏxc‡K ewY©Z cÖwZKx nvDwRs wj.-G msMVb KvVv‡gv †Kvb ai‡bi?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1E4BFA" w:rsidRDefault="001E4BFA">
      <w:pPr>
        <w:tabs>
          <w:tab w:val="right" w:pos="4572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 xml:space="preserve">ÔAvaywbK I e„nr AvqZb cÖwZôv‡b G ai‡bi msMVb KvVv‡gvi cÖ‡qvM AwaK Kvh©KiÕÑ DÏxc‡Ki Av‡jv‡K g~j¨vqb K‡iv| 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1E4BFA" w:rsidRDefault="001E4BFA">
      <w:pPr>
        <w:tabs>
          <w:tab w:val="right" w:pos="4572"/>
        </w:tabs>
        <w:spacing w:before="0" w:line="226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</w:rPr>
        <w:t>4.</w:t>
      </w:r>
      <w:r>
        <w:rPr>
          <w:rFonts w:ascii="SutonnyMJ" w:hAnsi="SutonnyMJ" w:cs="SutonnyMJ"/>
          <w:b/>
          <w:bCs/>
          <w:sz w:val="18"/>
          <w:szCs w:val="18"/>
        </w:rPr>
        <w:sym w:font="Wingdings 3" w:char="F084"/>
      </w:r>
      <w:r>
        <w:rPr>
          <w:rFonts w:ascii="SutonnyMJ" w:hAnsi="SutonnyMJ" w:cs="SutonnyMJ"/>
          <w:b/>
          <w:bCs/>
          <w:sz w:val="18"/>
          <w:szCs w:val="18"/>
        </w:rPr>
        <w:t xml:space="preserve"> </w:t>
      </w:r>
      <w:r>
        <w:rPr>
          <w:rFonts w:ascii="SutonnyMJ" w:hAnsi="SutonnyMJ" w:cs="SutonnyMJ"/>
          <w:sz w:val="20"/>
          <w:szCs w:val="20"/>
        </w:rPr>
        <w:t>ejvKv wU †Kv¤úvwb Zv‡`i wKQy Pv evMv‡b mnKvix e¨e¯’vcK wb‡qv‡Mi Rb¨ RvZxq cwÎKvq wb‡qvM weÁwß †`q| 50 Rb `iLv¯—Kvixi g‡a¨ 30 Rb cÖv_x©‡K wjwLZ cix¶vi Rb¨ g‡bvbxZ Kiv nq| wjwLZ cix¶vq 10 Rb cÖv_x© DËxY© nq| Giv mK‡jB GKwU eyw×gËv cix¶vq AskMÖnY Ki‡jI AwaK †hvM¨Zvm¤úbœ 05 Rb‡K mv¶vrKv‡ii Rb¨ WvKv nq|</w:t>
      </w:r>
    </w:p>
    <w:p w:rsidR="001E4BFA" w:rsidRDefault="001E4BFA">
      <w:pPr>
        <w:tabs>
          <w:tab w:val="right" w:pos="4572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Kgx© msMÖn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1E4BFA" w:rsidRDefault="001E4BFA">
      <w:pPr>
        <w:tabs>
          <w:tab w:val="right" w:pos="4572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Kgx© wbe©vPb ej‡Z Kx †evSvq?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1E4BFA" w:rsidRDefault="001E4BFA">
      <w:pPr>
        <w:tabs>
          <w:tab w:val="right" w:pos="4572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DÏxc‡K Kgx© msMÖ‡n †Kvb ai‡bi Drm e¨envi Kiv n‡q‡Q? eY©bv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1E4BFA" w:rsidRDefault="001E4BFA">
      <w:pPr>
        <w:tabs>
          <w:tab w:val="right" w:pos="4572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 xml:space="preserve">DÏxc‡Ki cÖwZôv‡bi cÖv_x©Z c‡` cwÎKvq weÁwß w`‡q †jvK wb‡qv‡Mi h_v_©Zv g~j¨vqb K‡iv| 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1E4BFA" w:rsidRDefault="001E4BFA">
      <w:pPr>
        <w:tabs>
          <w:tab w:val="right" w:pos="4572"/>
        </w:tabs>
        <w:spacing w:before="0" w:line="226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</w:rPr>
        <w:t>5.</w:t>
      </w:r>
      <w:r>
        <w:rPr>
          <w:rFonts w:ascii="SutonnyMJ" w:hAnsi="SutonnyMJ" w:cs="SutonnyMJ"/>
          <w:b/>
          <w:bCs/>
          <w:sz w:val="18"/>
          <w:szCs w:val="18"/>
        </w:rPr>
        <w:sym w:font="Wingdings 3" w:char="F084"/>
      </w:r>
      <w:r>
        <w:rPr>
          <w:rFonts w:ascii="SutonnyMJ" w:hAnsi="SutonnyMJ" w:cs="SutonnyMJ"/>
          <w:b/>
          <w:bCs/>
          <w:sz w:val="18"/>
          <w:szCs w:val="18"/>
        </w:rPr>
        <w:t xml:space="preserve"> </w:t>
      </w:r>
      <w:r>
        <w:rPr>
          <w:rFonts w:ascii="SutonnyMJ" w:hAnsi="SutonnyMJ" w:cs="SutonnyMJ"/>
          <w:sz w:val="20"/>
          <w:szCs w:val="20"/>
        </w:rPr>
        <w:t>Kwei GKwU we‡`wk e¨vs‡K Awdmvi c‡` KvR K‡ib| we‡`wk e¨vsK Awdmvi‡`i D”P †eZb I †evbvm myweav w`‡jI MZ `yB eQ‡i wZwb †Kv‡bv cÖwk¶Y myweav cvbwb, Z`ycwi PvKwii †Kv‡bv wbivcËv †bB| GgZve¯’vq fwel¨‡Zi K_v †f‡e Kwei e¨vsKwU †Q‡o GKwU †`kxq cÖvB‡fU e¨vs‡K †hvM`vb K‡ib| GLv‡b †eZb A‡c¶vK…Z GKUz Kg n‡jI K‡g©i wbivcËv I ch©vß cÖwk¶Y myweav i‡q‡Q|</w:t>
      </w:r>
    </w:p>
    <w:p w:rsidR="001E4BFA" w:rsidRDefault="001E4BFA">
      <w:pPr>
        <w:tabs>
          <w:tab w:val="right" w:pos="4572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†cÖlYv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1E4BFA" w:rsidRDefault="001E4BFA">
      <w:pPr>
        <w:tabs>
          <w:tab w:val="right" w:pos="4572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mvgvwRK Pvwn`v ej‡Z Kx †evSvq?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1E4BFA" w:rsidRDefault="001E4BFA">
      <w:pPr>
        <w:tabs>
          <w:tab w:val="right" w:pos="4572"/>
        </w:tabs>
        <w:spacing w:before="0" w:line="235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Kwei †cÖlYvi †Kvb ai‡bi Dcv`v‡bi Afv‡e we‡`wk e¨vsK †Q‡o †`kxq e¨vs‡K †hvM`vb K‡i‡Qb?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1E4BFA" w:rsidRDefault="001E4BFA">
      <w:pPr>
        <w:tabs>
          <w:tab w:val="right" w:pos="4572"/>
        </w:tabs>
        <w:spacing w:before="0" w:line="235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 xml:space="preserve">ÔKwei PvKwi‡Z ïay Avw_©K †cÖlYvB †c‡Z Pvq bvÕÑ DÏxc‡Ki Av‡jv‡K Gi h_v_©Zv g~j¨vqb K‡iv| 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1E4BFA" w:rsidRDefault="001E4BFA">
      <w:pPr>
        <w:tabs>
          <w:tab w:val="right" w:pos="4572"/>
        </w:tabs>
        <w:spacing w:before="0" w:line="235" w:lineRule="auto"/>
        <w:rPr>
          <w:rFonts w:ascii="SutonnyMJ" w:hAnsi="SutonnyMJ" w:cs="SutonnyMJ"/>
          <w:spacing w:val="-2"/>
          <w:sz w:val="20"/>
          <w:szCs w:val="20"/>
        </w:rPr>
      </w:pPr>
      <w:r>
        <w:rPr>
          <w:rFonts w:ascii="SutonnyMJ" w:hAnsi="SutonnyMJ" w:cs="SutonnyMJ"/>
          <w:b/>
          <w:bCs/>
          <w:spacing w:val="-2"/>
          <w:sz w:val="20"/>
          <w:szCs w:val="20"/>
        </w:rPr>
        <w:t>6.</w:t>
      </w:r>
      <w:r>
        <w:rPr>
          <w:rFonts w:ascii="SutonnyMJ" w:hAnsi="SutonnyMJ" w:cs="SutonnyMJ"/>
          <w:b/>
          <w:bCs/>
          <w:spacing w:val="-2"/>
          <w:sz w:val="18"/>
          <w:szCs w:val="18"/>
        </w:rPr>
        <w:sym w:font="Wingdings 3" w:char="F084"/>
      </w:r>
      <w:r>
        <w:rPr>
          <w:rFonts w:ascii="SutonnyMJ" w:hAnsi="SutonnyMJ" w:cs="SutonnyMJ"/>
          <w:b/>
          <w:bCs/>
          <w:spacing w:val="-2"/>
          <w:sz w:val="18"/>
          <w:szCs w:val="18"/>
        </w:rPr>
        <w:t xml:space="preserve"> </w:t>
      </w:r>
      <w:r>
        <w:rPr>
          <w:rFonts w:ascii="SutonnyMJ" w:hAnsi="SutonnyMJ" w:cs="SutonnyMJ"/>
          <w:spacing w:val="-2"/>
          <w:sz w:val="20"/>
          <w:szCs w:val="20"/>
        </w:rPr>
        <w:t>Avwidzi ingvb Avwgb BÛvw÷ª‡Ri e¨e¯’vcbv cwiPvjK| 2015  mv‡j cÖwZôvbwU gybvdvi j¶¨gvÎv 15 †KvwU UvKv w¯’i Ki‡jI eQi †k‡l AwR©Z nq 10 †KvwU UvKv| Avwidzi ingvb gybvdvi j¶¨gvÎv AwR©Z bv nIqvq Am‡š—vl cÖKvk K‡ib Ges †LuvR wb‡q †`L‡jb wewfbœ wefv‡Mi Kv‡Ri fvimvg¨nxbZv I e¨w³MZ I Ø›Ø j¶¨gvÎv AwR©Z bv nIqvi †cQ‡b `vqx|</w:t>
      </w:r>
    </w:p>
    <w:p w:rsidR="001E4BFA" w:rsidRDefault="001E4BFA">
      <w:pPr>
        <w:tabs>
          <w:tab w:val="right" w:pos="4572"/>
        </w:tabs>
        <w:spacing w:before="0" w:line="235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wb‡`©kbv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1E4BFA" w:rsidRDefault="001E4BFA">
      <w:pPr>
        <w:tabs>
          <w:tab w:val="right" w:pos="4572"/>
        </w:tabs>
        <w:spacing w:before="0" w:line="235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djveZ©b ej‡Z Kx †evS?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1E4BFA" w:rsidRDefault="001E4BFA">
      <w:pPr>
        <w:tabs>
          <w:tab w:val="right" w:pos="4572"/>
        </w:tabs>
        <w:spacing w:before="0" w:line="235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e¨e¯’vcbvi †Kvb KvRwU Am¤ú~Y© _vKvq Avwgb BÛvw÷ª‡Ri gybvdvi j¶¨gvÎv AwR©Z nqwb?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1E4BFA" w:rsidRDefault="001E4BFA">
      <w:pPr>
        <w:tabs>
          <w:tab w:val="right" w:pos="4572"/>
        </w:tabs>
        <w:spacing w:before="0" w:line="235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 xml:space="preserve">Avwgb BÛvw÷ª‡Ri gybvdvi j¶¨gvÎv AR©‡b e¨e¯’vcbvi KiYxq Kx?  DÏxc‡Ki Av‡jv‡K g~j¨vqb K‡iv| 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1E4BFA" w:rsidRDefault="001E4BFA">
      <w:pPr>
        <w:tabs>
          <w:tab w:val="right" w:pos="4572"/>
        </w:tabs>
        <w:spacing w:before="0" w:line="235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</w:rPr>
        <w:t>7.</w:t>
      </w:r>
      <w:r>
        <w:rPr>
          <w:rFonts w:ascii="SutonnyMJ" w:hAnsi="SutonnyMJ" w:cs="SutonnyMJ"/>
          <w:b/>
          <w:bCs/>
          <w:sz w:val="18"/>
          <w:szCs w:val="18"/>
        </w:rPr>
        <w:sym w:font="Wingdings 3" w:char="F084"/>
      </w:r>
      <w:r>
        <w:rPr>
          <w:rFonts w:ascii="SutonnyMJ" w:hAnsi="SutonnyMJ" w:cs="SutonnyMJ"/>
          <w:b/>
          <w:bCs/>
          <w:sz w:val="18"/>
          <w:szCs w:val="18"/>
        </w:rPr>
        <w:t xml:space="preserve"> </w:t>
      </w:r>
      <w:r>
        <w:rPr>
          <w:rFonts w:ascii="SutonnyMJ" w:hAnsi="SutonnyMJ" w:cs="SutonnyMJ"/>
          <w:sz w:val="20"/>
          <w:szCs w:val="20"/>
        </w:rPr>
        <w:t>dvwng G›UvicÖvB‡Ri e¨e¯’vcbv cwiPvjK Rbve Aiƒc GKKfv‡e cÖwZôv‡bi wewfbœ ¸i“Z¡c~Y© wm×vš— wb‡q _v‡Kb| Aaxb¯’‡`i gZvgZ Avg‡j †bb bv Ges †Rvic~e©K wm×vš— ev¯—evqb K‡ib| dvg©wUi gybvdvI wbgœgyLx| Giƒc cwiw¯’wZ‡Z dvwng G›UvicÖvB‡Ri Kgx©iv PvKwi Z¨vM K‡i cvk¦©eZx© Gbvg G›UvicÖvB‡R †hvM`v‡bi K_v fve‡Q †hLv‡b wm×vš— MÖn‡Y Kgx©‡`i gZvgZ I AskMÖnY‡K ¸i“Z¡ †`qv nq| d‡j cÖwZôvbwUi Dbœqb I gybvdv e„w× cv‡”Q|</w:t>
      </w:r>
    </w:p>
    <w:p w:rsidR="001E4BFA" w:rsidRDefault="001E4BFA">
      <w:pPr>
        <w:tabs>
          <w:tab w:val="right" w:pos="4572"/>
        </w:tabs>
        <w:spacing w:before="0" w:line="235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†bZ…Z¡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1E4BFA" w:rsidRDefault="001E4BFA">
      <w:pPr>
        <w:tabs>
          <w:tab w:val="right" w:pos="4572"/>
        </w:tabs>
        <w:spacing w:before="0" w:line="235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GKRb †bZvi `~i`wk©Zv _vK‡Z nq †Kb?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1E4BFA" w:rsidRDefault="001E4BFA">
      <w:pPr>
        <w:tabs>
          <w:tab w:val="right" w:pos="4572"/>
        </w:tabs>
        <w:spacing w:before="0" w:line="235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dvwng G›UvicÖvB‡Ri e¨e¯’vcbv cwiPvjK Kgx©‡`i Ici †Kvb ai‡bi †bZ…Z¡ cÖ‡qvM K‡i _v‡Kb?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1E4BFA" w:rsidRDefault="001E4BFA">
      <w:pPr>
        <w:tabs>
          <w:tab w:val="right" w:pos="4572"/>
        </w:tabs>
        <w:spacing w:before="0" w:line="230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 xml:space="preserve">ÔGbvg G›UvicÖvB‡Ri wm×vš— MÖn‡Y Kgx©‡`i gZvg‡Zi ¸i“Z¡ †`qvq cÖwZôv‡bi Dbœqb I gybvdv e„w× †c‡q‡QÕ Ñ g~j¨vqb K‡iv| 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1E4BFA" w:rsidRDefault="001E4BFA">
      <w:pPr>
        <w:tabs>
          <w:tab w:val="right" w:pos="4572"/>
        </w:tabs>
        <w:spacing w:before="0" w:line="230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</w:rPr>
        <w:t>8.</w:t>
      </w:r>
      <w:r>
        <w:rPr>
          <w:rFonts w:ascii="SutonnyMJ" w:hAnsi="SutonnyMJ" w:cs="SutonnyMJ"/>
          <w:b/>
          <w:bCs/>
          <w:sz w:val="18"/>
          <w:szCs w:val="18"/>
        </w:rPr>
        <w:sym w:font="Wingdings 3" w:char="F084"/>
      </w:r>
      <w:r>
        <w:rPr>
          <w:rFonts w:ascii="SutonnyMJ" w:hAnsi="SutonnyMJ" w:cs="SutonnyMJ"/>
          <w:sz w:val="20"/>
          <w:szCs w:val="20"/>
        </w:rPr>
        <w:t xml:space="preserve"> wb‡Pi wPÎwU j¶ K‡iv Ges (M) I (N)bs cÖ‡kœi DËi wP‡Îi Av‡jv‡K cÖ`vb K‡iv :</w:t>
      </w:r>
    </w:p>
    <w:p w:rsidR="001E4BFA" w:rsidRDefault="001E4BFA">
      <w:pPr>
        <w:tabs>
          <w:tab w:val="right" w:pos="4572"/>
        </w:tabs>
        <w:spacing w:before="0" w:line="230" w:lineRule="auto"/>
        <w:jc w:val="center"/>
        <w:rPr>
          <w:rFonts w:ascii="SutonnyMJ" w:hAnsi="SutonnyMJ" w:cs="SutonnyMJ"/>
          <w:sz w:val="20"/>
          <w:szCs w:val="20"/>
        </w:rPr>
      </w:pPr>
      <w:r>
        <w:rPr>
          <w:noProof/>
        </w:rPr>
        <w:pict>
          <v:group id="_x0000_s1593" style="position:absolute;left:0;text-align:left;margin-left:12.95pt;margin-top:3.2pt;width:205.05pt;height:40.8pt;z-index:251658752" coordorigin="6329,10679" coordsize="4101,816">
            <v:shape id="_x0000_s1594" type="#_x0000_t202" style="position:absolute;left:6329;top:10679;width:1027;height:515">
              <v:textbox style="mso-next-textbox:#_x0000_s1594" inset="1.44pt,1.44pt,1.44pt,1.44pt">
                <w:txbxContent>
                  <w:p w:rsidR="001E4BFA" w:rsidRDefault="001E4BFA">
                    <w:pPr>
                      <w:spacing w:before="0"/>
                      <w:jc w:val="center"/>
                      <w:rPr>
                        <w:rFonts w:ascii="Vrinda" w:hAnsi="Vrinda" w:cs="Vrinda"/>
                        <w:sz w:val="20"/>
                        <w:szCs w:val="20"/>
                      </w:rPr>
                    </w:pPr>
                    <w:r>
                      <w:rPr>
                        <w:rFonts w:ascii="SutonnyMJ" w:hAnsi="SutonnyMJ" w:cs="SutonnyMJ"/>
                        <w:sz w:val="20"/>
                        <w:szCs w:val="20"/>
                      </w:rPr>
                      <w:t>e¨e¯’vcK Drcv`b wefvM</w:t>
                    </w:r>
                  </w:p>
                </w:txbxContent>
              </v:textbox>
            </v:shape>
            <v:shape id="_x0000_s1595" type="#_x0000_t202" style="position:absolute;left:7853;top:10679;width:1027;height:515">
              <v:textbox style="mso-next-textbox:#_x0000_s1595" inset="1.44pt,1.44pt,1.44pt,1.44pt">
                <w:txbxContent>
                  <w:p w:rsidR="001E4BFA" w:rsidRDefault="001E4BFA">
                    <w:pPr>
                      <w:spacing w:before="0"/>
                      <w:jc w:val="center"/>
                      <w:rPr>
                        <w:rFonts w:ascii="Vrinda" w:hAnsi="Vrinda" w:cs="Vrinda"/>
                        <w:sz w:val="20"/>
                        <w:szCs w:val="20"/>
                      </w:rPr>
                    </w:pPr>
                    <w:r>
                      <w:rPr>
                        <w:rFonts w:ascii="SutonnyMJ" w:hAnsi="SutonnyMJ" w:cs="SutonnyMJ"/>
                        <w:sz w:val="20"/>
                        <w:szCs w:val="20"/>
                      </w:rPr>
                      <w:t>e¨e¯’vcK weµq wefvM</w:t>
                    </w:r>
                  </w:p>
                </w:txbxContent>
              </v:textbox>
            </v:shape>
            <v:shape id="_x0000_s1596" type="#_x0000_t202" style="position:absolute;left:9403;top:10679;width:1027;height:515">
              <v:textbox style="mso-next-textbox:#_x0000_s1596" inset="1.44pt,1.44pt,1.44pt,1.44pt">
                <w:txbxContent>
                  <w:p w:rsidR="001E4BFA" w:rsidRDefault="001E4BFA">
                    <w:pPr>
                      <w:spacing w:before="0"/>
                      <w:jc w:val="center"/>
                      <w:rPr>
                        <w:rFonts w:ascii="Vrinda" w:hAnsi="Vrinda" w:cs="Vrinda"/>
                        <w:sz w:val="20"/>
                        <w:szCs w:val="20"/>
                      </w:rPr>
                    </w:pPr>
                    <w:r>
                      <w:rPr>
                        <w:rFonts w:ascii="SutonnyMJ" w:hAnsi="SutonnyMJ" w:cs="SutonnyMJ"/>
                        <w:sz w:val="20"/>
                        <w:szCs w:val="20"/>
                      </w:rPr>
                      <w:t>e¨e¯’vcK wnmve wefvM</w:t>
                    </w:r>
                  </w:p>
                </w:txbxContent>
              </v:textbox>
            </v:shape>
            <v:shape id="_x0000_s1597" type="#_x0000_t32" style="position:absolute;left:7356;top:10756;width:497;height:0" o:connectortype="straight">
              <v:stroke endarrow="block"/>
            </v:shape>
            <v:shape id="_x0000_s1598" type="#_x0000_t32" style="position:absolute;left:8906;top:10791;width:497;height:0" o:connectortype="straight">
              <v:stroke endarrow="block"/>
            </v:shape>
            <v:shape id="_x0000_s1599" type="#_x0000_t32" style="position:absolute;left:7366;top:11033;width:470;height:0;flip:x" o:connectortype="straight">
              <v:stroke endarrow="block"/>
            </v:shape>
            <v:shape id="_x0000_s1600" type="#_x0000_t32" style="position:absolute;left:8906;top:11033;width:470;height:0;flip:x" o:connectortype="straight">
              <v:stroke endarrow="block"/>
            </v:shape>
            <v:shape id="_x0000_s1601" type="#_x0000_t32" style="position:absolute;left:6856;top:11413;width:3050;height:0" o:connectortype="straight"/>
            <v:shape id="_x0000_s1602" type="#_x0000_t32" style="position:absolute;left:6716;top:11494;width:3312;height:1" o:connectortype="straight"/>
            <v:shape id="_x0000_s1603" type="#_x0000_t32" style="position:absolute;left:6856;top:11194;width:0;height:219;flip:y" o:connectortype="straight">
              <v:stroke endarrow="block"/>
            </v:shape>
            <v:shape id="_x0000_s1604" type="#_x0000_t32" style="position:absolute;left:10026;top:11194;width:0;height:299;flip:y" o:connectortype="straight">
              <v:stroke endarrow="block"/>
            </v:shape>
            <v:shape id="_x0000_s1605" type="#_x0000_t32" style="position:absolute;left:9904;top:11192;width:1;height:215;flip:y" o:connectortype="straight"/>
            <v:shape id="_x0000_s1606" type="#_x0000_t32" style="position:absolute;left:6704;top:11192;width:1;height:298;flip:y" o:connectortype="straight"/>
          </v:group>
        </w:pict>
      </w:r>
    </w:p>
    <w:p w:rsidR="001E4BFA" w:rsidRDefault="001E4BFA">
      <w:pPr>
        <w:tabs>
          <w:tab w:val="right" w:pos="4572"/>
        </w:tabs>
        <w:spacing w:before="0" w:line="230" w:lineRule="auto"/>
        <w:jc w:val="center"/>
        <w:rPr>
          <w:rFonts w:ascii="SutonnyMJ" w:hAnsi="SutonnyMJ" w:cs="SutonnyMJ"/>
          <w:sz w:val="20"/>
          <w:szCs w:val="20"/>
        </w:rPr>
      </w:pPr>
    </w:p>
    <w:p w:rsidR="001E4BFA" w:rsidRDefault="001E4BFA">
      <w:pPr>
        <w:tabs>
          <w:tab w:val="right" w:pos="4572"/>
        </w:tabs>
        <w:spacing w:before="0" w:line="230" w:lineRule="auto"/>
        <w:jc w:val="center"/>
        <w:rPr>
          <w:rFonts w:ascii="SutonnyMJ" w:hAnsi="SutonnyMJ" w:cs="SutonnyMJ"/>
          <w:sz w:val="20"/>
          <w:szCs w:val="20"/>
        </w:rPr>
      </w:pPr>
    </w:p>
    <w:p w:rsidR="001E4BFA" w:rsidRDefault="001E4BFA">
      <w:pPr>
        <w:tabs>
          <w:tab w:val="right" w:pos="4572"/>
        </w:tabs>
        <w:spacing w:before="0" w:line="230" w:lineRule="auto"/>
        <w:jc w:val="center"/>
        <w:rPr>
          <w:rFonts w:ascii="SutonnyMJ" w:hAnsi="SutonnyMJ" w:cs="SutonnyMJ"/>
          <w:sz w:val="28"/>
          <w:szCs w:val="28"/>
        </w:rPr>
      </w:pPr>
    </w:p>
    <w:p w:rsidR="001E4BFA" w:rsidRDefault="001E4BFA">
      <w:pPr>
        <w:tabs>
          <w:tab w:val="right" w:pos="4572"/>
        </w:tabs>
        <w:spacing w:before="0" w:line="230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Gb‡KvwWs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1E4BFA" w:rsidRDefault="001E4BFA">
      <w:pPr>
        <w:tabs>
          <w:tab w:val="right" w:pos="4572"/>
        </w:tabs>
        <w:spacing w:before="0" w:line="230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B-Kgvm© aviYvwU eywS‡q †j‡Lv|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1E4BFA" w:rsidRDefault="001E4BFA">
      <w:pPr>
        <w:tabs>
          <w:tab w:val="right" w:pos="4572"/>
        </w:tabs>
        <w:spacing w:before="0" w:line="230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pacing w:val="-4"/>
          <w:sz w:val="20"/>
          <w:szCs w:val="20"/>
        </w:rPr>
        <w:t>wP‡Î †Kvb ai‡bi †hvMv‡hvM c×wZ e¨envi Kiv n‡q‡Q? eY©bv K‡iv</w:t>
      </w:r>
      <w:r>
        <w:rPr>
          <w:rFonts w:ascii="SutonnyMJ" w:hAnsi="SutonnyMJ" w:cs="SutonnyMJ"/>
          <w:sz w:val="20"/>
          <w:szCs w:val="20"/>
        </w:rPr>
        <w:t>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1E4BFA" w:rsidRDefault="001E4BFA">
      <w:pPr>
        <w:tabs>
          <w:tab w:val="right" w:pos="4572"/>
        </w:tabs>
        <w:spacing w:before="0" w:line="230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e¨emv‡qi †¶‡Î wP‡Î Dwj­wLZ †hvMv‡hvM c×wZwUi ¸i“Z¡ g~j¨vqb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1E4BFA" w:rsidRDefault="001E4BFA">
      <w:pPr>
        <w:tabs>
          <w:tab w:val="right" w:pos="4572"/>
        </w:tabs>
        <w:spacing w:before="0" w:line="230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</w:rPr>
        <w:t>9.</w:t>
      </w:r>
      <w:r>
        <w:rPr>
          <w:rFonts w:ascii="SutonnyMJ" w:hAnsi="SutonnyMJ" w:cs="SutonnyMJ"/>
          <w:b/>
          <w:bCs/>
          <w:sz w:val="18"/>
          <w:szCs w:val="18"/>
        </w:rPr>
        <w:sym w:font="Wingdings 3" w:char="F084"/>
      </w:r>
      <w:r>
        <w:rPr>
          <w:rFonts w:ascii="SutonnyMJ" w:hAnsi="SutonnyMJ" w:cs="SutonnyMJ"/>
          <w:sz w:val="20"/>
          <w:szCs w:val="20"/>
        </w:rPr>
        <w:t xml:space="preserve"> w`kvix †Wwbgm cÖwZ wZb gv‡m 25 †KvwU UvKv K‡i cÖwZ eQi †gvU 100 †KvwU UvKvi †Wwbgm mvgMÖx ißvwb K‡i| 2015 mv‡j 6 gv‡mi †k‡l Zv‡`i ißvwbi cwigvY gvÎ 30 †KvwU UvKv| ißvwb j¶¨gvÎv AwR©Z bv nIqvq w`kvix †Wwbgm e¨e¯’vcKxq cÖwµqv Z`viwKi wm×vš— wbj|</w:t>
      </w:r>
    </w:p>
    <w:p w:rsidR="001E4BFA" w:rsidRDefault="001E4BFA">
      <w:pPr>
        <w:tabs>
          <w:tab w:val="right" w:pos="4572"/>
        </w:tabs>
        <w:spacing w:before="0" w:line="230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ev‡RU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1E4BFA" w:rsidRDefault="001E4BFA">
      <w:pPr>
        <w:tabs>
          <w:tab w:val="right" w:pos="4572"/>
        </w:tabs>
        <w:spacing w:before="0" w:line="230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e¨e¯’vcbv Z_¨ c×wZi aviYv `vI|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1E4BFA" w:rsidRDefault="001E4BFA">
      <w:pPr>
        <w:tabs>
          <w:tab w:val="right" w:pos="4572"/>
        </w:tabs>
        <w:spacing w:before="0" w:line="230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w`kvix †Wwbgm wbqš¿Y cÖwµqvi †Kvb av‡c G‡m j¶¨gvÎv AwR©Z bv nIqvi welqwU eyS‡Z cvij?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1E4BFA" w:rsidRDefault="001E4BFA">
      <w:pPr>
        <w:tabs>
          <w:tab w:val="right" w:pos="4572"/>
        </w:tabs>
        <w:spacing w:before="0" w:line="230" w:lineRule="auto"/>
        <w:ind w:left="274" w:hanging="274"/>
        <w:rPr>
          <w:rFonts w:ascii="SutonnyMJ" w:hAnsi="SutonnyMJ" w:cs="SutonnyMJ"/>
          <w:b/>
          <w:bCs/>
          <w:sz w:val="20"/>
          <w:szCs w:val="20"/>
          <w:lang w:val="it-IT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 xml:space="preserve">Aewkó mg‡q ißvwb j¶¨gvÎv AR©‡b w`kvix †Wwbgm-Gi KiYxq wba©viY K‡iv| 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1E4BFA" w:rsidRDefault="001E4BFA">
      <w:pPr>
        <w:tabs>
          <w:tab w:val="right" w:pos="4581"/>
        </w:tabs>
        <w:spacing w:before="0" w:line="226" w:lineRule="auto"/>
        <w:jc w:val="center"/>
        <w:rPr>
          <w:rFonts w:ascii="SutonnyMJ" w:hAnsi="SutonnyMJ" w:cs="SutonnyMJ"/>
          <w:sz w:val="4"/>
          <w:szCs w:val="4"/>
        </w:rPr>
        <w:sectPr w:rsidR="001E4BFA">
          <w:type w:val="continuous"/>
          <w:pgSz w:w="11909" w:h="16834" w:code="9"/>
          <w:pgMar w:top="1613" w:right="1267" w:bottom="1613" w:left="1267" w:header="1210" w:footer="720" w:gutter="0"/>
          <w:cols w:num="2" w:sep="1" w:space="216"/>
          <w:docGrid w:linePitch="360"/>
        </w:sectPr>
      </w:pPr>
    </w:p>
    <w:p w:rsidR="001E4BFA" w:rsidRDefault="001E4BFA">
      <w:pPr>
        <w:tabs>
          <w:tab w:val="right" w:pos="4581"/>
        </w:tabs>
        <w:spacing w:before="0" w:line="247" w:lineRule="auto"/>
        <w:jc w:val="center"/>
        <w:rPr>
          <w:rFonts w:ascii="SutonnyMJ" w:hAnsi="SutonnyMJ" w:cs="SutonnyMJ"/>
          <w:sz w:val="8"/>
          <w:szCs w:val="8"/>
        </w:rPr>
      </w:pPr>
    </w:p>
    <w:p w:rsidR="001E4BFA" w:rsidRDefault="001E4BFA">
      <w:pPr>
        <w:shd w:val="clear" w:color="auto" w:fill="606060"/>
        <w:spacing w:before="0" w:line="247" w:lineRule="auto"/>
        <w:ind w:left="4046" w:right="4061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SutonnyMJ" w:hAnsi="SutonnyMJ" w:cs="SutonnyMJ"/>
          <w:color w:val="FFFFFF"/>
          <w:sz w:val="24"/>
          <w:szCs w:val="24"/>
        </w:rPr>
        <w:t>DËi wb‡`©kbv</w:t>
      </w:r>
    </w:p>
    <w:p w:rsidR="001E4BFA" w:rsidRDefault="001E4BFA">
      <w:pPr>
        <w:spacing w:before="0" w:line="247" w:lineRule="auto"/>
        <w:jc w:val="center"/>
        <w:rPr>
          <w:rFonts w:ascii="SutonnyMJ" w:hAnsi="SutonnyMJ" w:cs="SutonnyMJ"/>
          <w:sz w:val="2"/>
          <w:szCs w:val="2"/>
        </w:rPr>
      </w:pPr>
    </w:p>
    <w:p w:rsidR="001E4BFA" w:rsidRDefault="001E4BFA">
      <w:pPr>
        <w:spacing w:before="0" w:line="247" w:lineRule="auto"/>
        <w:ind w:left="202" w:hanging="202"/>
        <w:rPr>
          <w:rFonts w:ascii="PanjereeC" w:hAnsi="PanjereeC" w:cs="PanjereeC"/>
          <w:sz w:val="18"/>
          <w:szCs w:val="18"/>
        </w:rPr>
        <w:sectPr w:rsidR="001E4BFA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:rsidR="001E4BFA" w:rsidRDefault="001E4BFA">
      <w:pPr>
        <w:spacing w:before="0" w:line="247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1.</w:t>
      </w:r>
      <w:r>
        <w:rPr>
          <w:rFonts w:ascii="PanjereeC" w:hAnsi="PanjereeC" w:cs="PanjereeC"/>
          <w:sz w:val="18"/>
          <w:szCs w:val="18"/>
        </w:rPr>
        <w:tab/>
        <w:t>Dîicò eBGqi 246 c†Ó¤vi 12 bÁ¼i m†Rbkxj cÉGk²vîi `ËÓ¡eÅ|</w:t>
      </w:r>
    </w:p>
    <w:p w:rsidR="001E4BFA" w:rsidRDefault="001E4BFA">
      <w:pPr>
        <w:spacing w:before="0" w:line="247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2.</w:t>
      </w:r>
      <w:r>
        <w:rPr>
          <w:rFonts w:ascii="PanjereeC" w:hAnsi="PanjereeC" w:cs="PanjereeC"/>
          <w:sz w:val="18"/>
          <w:szCs w:val="18"/>
        </w:rPr>
        <w:tab/>
        <w:t>Dîicò eBGqi 271 c†Ó¤vi 13 bÁ¼i m†Rbkxj cÉGk²vîi `ËÓ¡eÅ|</w:t>
      </w:r>
    </w:p>
    <w:p w:rsidR="001E4BFA" w:rsidRDefault="001E4BFA">
      <w:pPr>
        <w:spacing w:before="0" w:line="247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3.</w:t>
      </w:r>
      <w:r>
        <w:rPr>
          <w:rFonts w:ascii="PanjereeC" w:hAnsi="PanjereeC" w:cs="PanjereeC"/>
          <w:sz w:val="18"/>
          <w:szCs w:val="18"/>
        </w:rPr>
        <w:tab/>
        <w:t>Dîicò eBGqi 297 c†Ó¤vi 13 bÁ¼i m†Rbkxj cÉGk²vîi `ËÓ¡eÅ|</w:t>
      </w:r>
    </w:p>
    <w:p w:rsidR="001E4BFA" w:rsidRDefault="001E4BFA">
      <w:pPr>
        <w:spacing w:before="0" w:line="247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4.</w:t>
      </w:r>
      <w:r>
        <w:rPr>
          <w:rFonts w:ascii="PanjereeC" w:hAnsi="PanjereeC" w:cs="PanjereeC"/>
          <w:sz w:val="18"/>
          <w:szCs w:val="18"/>
        </w:rPr>
        <w:tab/>
        <w:t>Dîicò eBGqi 322 c†Ó¤vi 14 bÁ¼i m†Rbkxj cÉGk²vîi `ËÓ¡eÅ|</w:t>
      </w:r>
    </w:p>
    <w:p w:rsidR="001E4BFA" w:rsidRDefault="001E4BFA">
      <w:pPr>
        <w:spacing w:before="0" w:line="247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5.</w:t>
      </w:r>
      <w:r>
        <w:rPr>
          <w:rFonts w:ascii="PanjereeC" w:hAnsi="PanjereeC" w:cs="PanjereeC"/>
          <w:sz w:val="18"/>
          <w:szCs w:val="18"/>
        </w:rPr>
        <w:tab/>
        <w:t>Dîicò eBGqi 374 c†Ó¤vi 11 bÁ¼i m†Rbkxj cÉGk²vîi `ËÓ¡eÅ|</w:t>
      </w:r>
    </w:p>
    <w:p w:rsidR="001E4BFA" w:rsidRDefault="001E4BFA">
      <w:pPr>
        <w:spacing w:before="0" w:line="247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6.</w:t>
      </w:r>
      <w:r>
        <w:rPr>
          <w:rFonts w:ascii="PanjereeC" w:hAnsi="PanjereeC" w:cs="PanjereeC"/>
          <w:sz w:val="18"/>
          <w:szCs w:val="18"/>
        </w:rPr>
        <w:tab/>
        <w:t>Dîicò eBGqi 422 c†Ó¤vi 12 bÁ¼i m†Rbkxj cÉGk²vîi `ËÓ¡eÅ|</w:t>
      </w:r>
    </w:p>
    <w:p w:rsidR="001E4BFA" w:rsidRDefault="001E4BFA">
      <w:pPr>
        <w:spacing w:before="0" w:line="247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7.</w:t>
      </w:r>
      <w:r>
        <w:rPr>
          <w:rFonts w:ascii="PanjereeC" w:hAnsi="PanjereeC" w:cs="PanjereeC"/>
          <w:sz w:val="18"/>
          <w:szCs w:val="18"/>
        </w:rPr>
        <w:tab/>
        <w:t>Dîicò eBGqi 348 c†Ó¤vi 15 bÁ¼i m†Rbkxj cÉGk²vîi `ËÓ¡eÅ|</w:t>
      </w:r>
    </w:p>
    <w:p w:rsidR="001E4BFA" w:rsidRDefault="001E4BFA">
      <w:pPr>
        <w:spacing w:before="0" w:line="247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8.</w:t>
      </w:r>
      <w:r>
        <w:rPr>
          <w:rFonts w:ascii="PanjereeC" w:hAnsi="PanjereeC" w:cs="PanjereeC"/>
          <w:sz w:val="18"/>
          <w:szCs w:val="18"/>
        </w:rPr>
        <w:tab/>
        <w:t>Dîicò eBGqi 400 c†Ó¤vi 13 bÁ¼i m†Rbkxj cÉGk²vîi `ËÓ¡eÅ|</w:t>
      </w:r>
    </w:p>
    <w:p w:rsidR="001E4BFA" w:rsidRDefault="001E4BFA">
      <w:pPr>
        <w:spacing w:before="0" w:line="247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9.</w:t>
      </w:r>
      <w:r>
        <w:rPr>
          <w:rFonts w:ascii="PanjereeC" w:hAnsi="PanjereeC" w:cs="PanjereeC"/>
          <w:sz w:val="18"/>
          <w:szCs w:val="18"/>
        </w:rPr>
        <w:tab/>
        <w:t>Dîicò eBGqi 441 c†Ó¤vi 14 bÁ¼i m†Rbkxj cÉGk²vîi `ËÓ¡eÅ|</w:t>
      </w:r>
    </w:p>
    <w:p w:rsidR="001E4BFA" w:rsidRDefault="001E4BFA">
      <w:pPr>
        <w:spacing w:before="0" w:line="252" w:lineRule="auto"/>
        <w:rPr>
          <w:rFonts w:ascii="SutonnyMJ" w:hAnsi="SutonnyMJ" w:cs="SutonnyMJ"/>
          <w:sz w:val="4"/>
          <w:szCs w:val="4"/>
        </w:rPr>
        <w:sectPr w:rsidR="001E4BFA">
          <w:type w:val="continuous"/>
          <w:pgSz w:w="11909" w:h="16834" w:code="9"/>
          <w:pgMar w:top="1613" w:right="1267" w:bottom="1613" w:left="1267" w:header="1210" w:footer="720" w:gutter="0"/>
          <w:cols w:num="3" w:sep="1" w:space="144"/>
          <w:docGrid w:linePitch="360"/>
        </w:sectPr>
      </w:pPr>
    </w:p>
    <w:p w:rsidR="001E4BFA" w:rsidRDefault="001E4BFA">
      <w:pPr>
        <w:spacing w:before="0" w:line="252" w:lineRule="auto"/>
        <w:rPr>
          <w:rFonts w:ascii="SutonnyMJ" w:hAnsi="SutonnyMJ" w:cs="SutonnyMJ"/>
          <w:sz w:val="4"/>
          <w:szCs w:val="4"/>
        </w:rPr>
      </w:pPr>
    </w:p>
    <w:p w:rsidR="001E4BFA" w:rsidRDefault="001E4BFA">
      <w:pPr>
        <w:spacing w:before="0" w:line="216" w:lineRule="auto"/>
        <w:jc w:val="center"/>
        <w:rPr>
          <w:rFonts w:ascii="SutonnyMJ" w:hAnsi="SutonnyMJ" w:cs="SutonnyMJ"/>
          <w:sz w:val="10"/>
          <w:szCs w:val="10"/>
        </w:rPr>
      </w:pPr>
      <w:r>
        <w:rPr>
          <w:rFonts w:ascii="SutonnyMJ" w:hAnsi="SutonnyMJ" w:cs="SutonnyMJ"/>
          <w:sz w:val="28"/>
          <w:szCs w:val="28"/>
        </w:rPr>
        <w:t>11. wm‡jU †evW©-2017</w:t>
      </w:r>
      <w:r>
        <w:rPr>
          <w:rFonts w:ascii="SutonnyMJ" w:hAnsi="SutonnyMJ" w:cs="SutonnyMJ"/>
          <w:sz w:val="32"/>
          <w:szCs w:val="32"/>
        </w:rPr>
        <w:t xml:space="preserve">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/>
      </w:tblPr>
      <w:tblGrid>
        <w:gridCol w:w="7011"/>
        <w:gridCol w:w="1080"/>
        <w:gridCol w:w="270"/>
        <w:gridCol w:w="270"/>
        <w:gridCol w:w="270"/>
      </w:tblGrid>
      <w:tr w:rsidR="001E4BFA">
        <w:trPr>
          <w:trHeight w:val="186"/>
        </w:trPr>
        <w:tc>
          <w:tcPr>
            <w:tcW w:w="7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4BFA" w:rsidRDefault="001E4BFA">
            <w:pPr>
              <w:tabs>
                <w:tab w:val="center" w:pos="4594"/>
              </w:tabs>
              <w:spacing w:before="0" w:line="21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SutonnyMJ" w:hAnsi="SutonnyMJ" w:cs="SutonnyMJ"/>
                <w:b/>
                <w:bCs/>
                <w:sz w:val="24"/>
                <w:szCs w:val="24"/>
              </w:rPr>
              <w:t>e¨emvq msMVb I e¨e¯’vcbv: wØZxq cÎ</w:t>
            </w:r>
            <w:r>
              <w:rPr>
                <w:rFonts w:ascii="SutonnyMJ" w:hAnsi="SutonnyMJ" w:cs="SutonnyMJ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vAlign w:val="center"/>
          </w:tcPr>
          <w:p w:rsidR="001E4BFA" w:rsidRDefault="001E4BFA">
            <w:pPr>
              <w:tabs>
                <w:tab w:val="center" w:pos="4590"/>
              </w:tabs>
              <w:spacing w:before="0" w:line="21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welq †KvW :</w:t>
            </w:r>
          </w:p>
        </w:tc>
        <w:tc>
          <w:tcPr>
            <w:tcW w:w="270" w:type="dxa"/>
            <w:vAlign w:val="center"/>
          </w:tcPr>
          <w:p w:rsidR="001E4BFA" w:rsidRDefault="001E4BFA">
            <w:pPr>
              <w:tabs>
                <w:tab w:val="center" w:pos="4590"/>
              </w:tabs>
              <w:spacing w:before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2</w:t>
            </w:r>
          </w:p>
        </w:tc>
        <w:tc>
          <w:tcPr>
            <w:tcW w:w="270" w:type="dxa"/>
            <w:vAlign w:val="center"/>
          </w:tcPr>
          <w:p w:rsidR="001E4BFA" w:rsidRDefault="001E4BFA">
            <w:pPr>
              <w:tabs>
                <w:tab w:val="center" w:pos="4590"/>
              </w:tabs>
              <w:spacing w:before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  <w:tc>
          <w:tcPr>
            <w:tcW w:w="270" w:type="dxa"/>
            <w:vAlign w:val="center"/>
          </w:tcPr>
          <w:p w:rsidR="001E4BFA" w:rsidRDefault="001E4BFA">
            <w:pPr>
              <w:tabs>
                <w:tab w:val="center" w:pos="4590"/>
              </w:tabs>
              <w:spacing w:before="0" w:line="216" w:lineRule="auto"/>
              <w:jc w:val="center"/>
              <w:rPr>
                <w:rFonts w:ascii="Saroda" w:hAnsi="Saroda" w:cs="Saroda"/>
              </w:rPr>
            </w:pPr>
            <w:r>
              <w:rPr>
                <w:rFonts w:ascii="SutonnyMJ" w:hAnsi="SutonnyMJ" w:cs="SutonnyMJ"/>
              </w:rPr>
              <w:t>8</w:t>
            </w:r>
          </w:p>
        </w:tc>
      </w:tr>
    </w:tbl>
    <w:p w:rsidR="001E4BFA" w:rsidRDefault="001E4BFA">
      <w:pPr>
        <w:tabs>
          <w:tab w:val="left" w:pos="450"/>
          <w:tab w:val="center" w:pos="4680"/>
          <w:tab w:val="right" w:pos="8910"/>
        </w:tabs>
        <w:spacing w:line="216" w:lineRule="auto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20"/>
          <w:szCs w:val="20"/>
        </w:rPr>
        <w:tab/>
        <w:t xml:space="preserve">mgqÑ 2 NÈv 30 wgwbU 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b/>
          <w:bCs/>
        </w:rPr>
        <w:t>m„Rbkxj cÖkœ</w:t>
      </w:r>
      <w:r>
        <w:rPr>
          <w:rFonts w:ascii="SutonnyMJ" w:hAnsi="SutonnyMJ" w:cs="SutonnyMJ"/>
          <w:sz w:val="20"/>
          <w:szCs w:val="20"/>
        </w:rPr>
        <w:tab/>
        <w:t>c~Y©gvbÑ 70</w:t>
      </w:r>
    </w:p>
    <w:p w:rsidR="001E4BFA" w:rsidRDefault="001E4BFA">
      <w:pPr>
        <w:tabs>
          <w:tab w:val="right" w:pos="4590"/>
        </w:tabs>
        <w:spacing w:before="0" w:after="20" w:line="216" w:lineRule="auto"/>
        <w:jc w:val="center"/>
        <w:rPr>
          <w:rFonts w:ascii="SutonnyMJ" w:hAnsi="SutonnyMJ" w:cs="SutonnyMJ"/>
          <w:b/>
          <w:bCs/>
          <w:sz w:val="26"/>
          <w:szCs w:val="26"/>
        </w:rPr>
      </w:pPr>
      <w:r>
        <w:rPr>
          <w:rFonts w:ascii="SutonnyMJ" w:hAnsi="SutonnyMJ" w:cs="SutonnyMJ"/>
          <w:i/>
          <w:iCs/>
          <w:sz w:val="18"/>
          <w:szCs w:val="18"/>
        </w:rPr>
        <w:t>[`ªóe¨ : Wvb cv‡ki msL¨v cÖ‡kœi c~Y©gvb ÁvcK| cÖ`Ë DÏxcK¸‡jv g‡bv‡hvM mnKv‡i c‡ov Ges mswk­ó cÖ‡kœi DËi `vI| †h †Kv‡bv mvZwU cÖ‡kœi DËi w`‡Z n‡e|]</w:t>
      </w:r>
    </w:p>
    <w:p w:rsidR="001E4BFA" w:rsidRDefault="001E4BFA">
      <w:pPr>
        <w:tabs>
          <w:tab w:val="right" w:pos="4590"/>
        </w:tabs>
        <w:spacing w:before="0" w:line="216" w:lineRule="auto"/>
        <w:rPr>
          <w:rFonts w:ascii="PanjereeC" w:hAnsi="PanjereeC" w:cs="PanjereeC"/>
          <w:b/>
          <w:bCs/>
          <w:sz w:val="20"/>
          <w:szCs w:val="20"/>
          <w:lang w:val="it-IT"/>
        </w:rPr>
        <w:sectPr w:rsidR="001E4BFA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:rsidR="001E4BFA" w:rsidRDefault="001E4BFA">
      <w:pPr>
        <w:tabs>
          <w:tab w:val="right" w:pos="4590"/>
        </w:tabs>
        <w:spacing w:before="0" w:line="199" w:lineRule="auto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b/>
          <w:bCs/>
          <w:sz w:val="20"/>
          <w:szCs w:val="20"/>
          <w:lang w:val="it-IT"/>
        </w:rPr>
        <w:t>1.</w:t>
      </w:r>
      <w:r>
        <w:rPr>
          <w:rFonts w:ascii="PanjereeC" w:hAnsi="PanjereeC" w:cs="PanjereeC"/>
          <w:sz w:val="20"/>
          <w:szCs w:val="20"/>
          <w:lang w:val="it-IT"/>
        </w:rPr>
        <w:sym w:font="Wingdings 3" w:char="F084"/>
      </w:r>
      <w:r>
        <w:rPr>
          <w:rFonts w:ascii="PanjereeC" w:hAnsi="PanjereeC" w:cs="PanjereeC"/>
          <w:b/>
          <w:bCs/>
          <w:sz w:val="20"/>
          <w:szCs w:val="20"/>
          <w:lang w:val="it-IT"/>
        </w:rPr>
        <w:t xml:space="preserve"> </w:t>
      </w:r>
      <w:r>
        <w:rPr>
          <w:rFonts w:ascii="PanjereeC" w:hAnsi="PanjereeC" w:cs="PanjereeC"/>
          <w:sz w:val="20"/>
          <w:szCs w:val="20"/>
        </w:rPr>
        <w:t>Rbve wmwóK ‰KwU cÉwZÓ¤vGb KgÆiZ| AbÅvbÅ cÉwZÓ¤vGbi Zzjbvq ˆeZb-fvZvw` Kg nIqvq Zvi AaxbÕ© kÉwgK-KgÆxiv Rbve wmwóGKi wbKU ˆeZb e†w«¬i AvGe`b KGib| Rbve wmwóK welqwU weKÌq eÅeÕ©vcK Rbve mvgxGK Rvbvb| Rbve mvgx welqwU cÉwZÓ¤vGbi eÅeÕ©vcbv cwiPvjK Rbve gCbGK RvbvGj wZwb wnmve I A^Æ wefvGMi cÉavbmn 4 m`GmÅi ‰KwU `j MVb KGib hvG`i `vwqZ½ nGjv cÉwZÓ¤vGbi Avq-eÅq wbi…cY KGi ˆeZb msKÌv¯¦ hveZxq welq wbGq cÉwZGe`b ŠZwi I ˆck Kiv|</w:t>
      </w:r>
    </w:p>
    <w:p w:rsidR="001E4BFA" w:rsidRDefault="001E4BFA">
      <w:pPr>
        <w:tabs>
          <w:tab w:val="right" w:pos="4590"/>
        </w:tabs>
        <w:spacing w:before="0" w:line="199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K.</w:t>
      </w:r>
      <w:r>
        <w:rPr>
          <w:rFonts w:ascii="PanjereeC" w:hAnsi="PanjereeC" w:cs="PanjereeC"/>
          <w:sz w:val="20"/>
          <w:szCs w:val="20"/>
        </w:rPr>
        <w:tab/>
        <w:t>eÅeÕ©vcK Kx?</w:t>
      </w:r>
      <w:r>
        <w:rPr>
          <w:rFonts w:ascii="PanjereeC" w:hAnsi="PanjereeC" w:cs="PanjereeC"/>
          <w:sz w:val="20"/>
          <w:szCs w:val="20"/>
        </w:rPr>
        <w:tab/>
        <w:t>1</w:t>
      </w:r>
    </w:p>
    <w:p w:rsidR="001E4BFA" w:rsidRDefault="001E4BFA">
      <w:pPr>
        <w:tabs>
          <w:tab w:val="right" w:pos="4590"/>
        </w:tabs>
        <w:spacing w:before="0" w:line="199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L.</w:t>
      </w:r>
      <w:r>
        <w:rPr>
          <w:rFonts w:ascii="PanjereeC" w:hAnsi="PanjereeC" w:cs="PanjereeC"/>
          <w:sz w:val="20"/>
          <w:szCs w:val="20"/>
        </w:rPr>
        <w:tab/>
        <w:t>eÅeÕ©vcbvGK ˆckv ejv hvq wK? eÅvLÅv KGiv|</w:t>
      </w:r>
      <w:r>
        <w:rPr>
          <w:rFonts w:ascii="PanjereeC" w:hAnsi="PanjereeC" w:cs="PanjereeC"/>
          <w:sz w:val="20"/>
          <w:szCs w:val="20"/>
        </w:rPr>
        <w:tab/>
        <w:t>2</w:t>
      </w:r>
    </w:p>
    <w:p w:rsidR="001E4BFA" w:rsidRDefault="001E4BFA">
      <w:pPr>
        <w:tabs>
          <w:tab w:val="right" w:pos="4590"/>
        </w:tabs>
        <w:spacing w:before="0" w:line="199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M.</w:t>
      </w:r>
      <w:r>
        <w:rPr>
          <w:rFonts w:ascii="PanjereeC" w:hAnsi="PanjereeC" w:cs="PanjereeC"/>
          <w:sz w:val="20"/>
          <w:szCs w:val="20"/>
        </w:rPr>
        <w:tab/>
        <w:t>Rbve wmwóK eÅeÕ©vcbvi ˆKvb Õ¦Gi KgÆiZ? eÅvLÅv KGiv|</w:t>
      </w:r>
      <w:r>
        <w:rPr>
          <w:rFonts w:ascii="PanjereeC" w:hAnsi="PanjereeC" w:cs="PanjereeC"/>
          <w:sz w:val="20"/>
          <w:szCs w:val="20"/>
        </w:rPr>
        <w:tab/>
        <w:t>3</w:t>
      </w:r>
    </w:p>
    <w:p w:rsidR="001E4BFA" w:rsidRDefault="001E4BFA">
      <w:pPr>
        <w:tabs>
          <w:tab w:val="right" w:pos="4590"/>
        </w:tabs>
        <w:spacing w:before="0" w:line="199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N.</w:t>
      </w:r>
      <w:r>
        <w:rPr>
          <w:rFonts w:ascii="PanjereeC" w:hAnsi="PanjereeC" w:cs="PanjereeC"/>
          <w:sz w:val="20"/>
          <w:szCs w:val="20"/>
        </w:rPr>
        <w:tab/>
        <w:t xml:space="preserve">ˆh aiGbi mvsMVwbK KvVvGgvi wfwîGZ ˆeZb msKÌv¯¦ cÉwZGe`b ŠZwi I ˆck Kiv nGqGQ Zv wPwn×Z KGi ‰i ˆhŒwÚKZv weGkÏlY KGiv| </w:t>
      </w:r>
      <w:r>
        <w:rPr>
          <w:rFonts w:ascii="PanjereeC" w:hAnsi="PanjereeC" w:cs="PanjereeC"/>
          <w:sz w:val="20"/>
          <w:szCs w:val="20"/>
        </w:rPr>
        <w:tab/>
        <w:t>4</w:t>
      </w:r>
    </w:p>
    <w:p w:rsidR="001E4BFA" w:rsidRDefault="001E4BFA">
      <w:pPr>
        <w:tabs>
          <w:tab w:val="right" w:pos="4590"/>
        </w:tabs>
        <w:spacing w:before="0" w:line="199" w:lineRule="auto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b/>
          <w:bCs/>
          <w:sz w:val="20"/>
          <w:szCs w:val="20"/>
          <w:lang w:val="it-IT"/>
        </w:rPr>
        <w:t>2.</w:t>
      </w:r>
      <w:r>
        <w:rPr>
          <w:rFonts w:ascii="PanjereeC" w:hAnsi="PanjereeC" w:cs="PanjereeC"/>
          <w:sz w:val="20"/>
          <w:szCs w:val="20"/>
          <w:lang w:val="it-IT"/>
        </w:rPr>
        <w:sym w:font="Wingdings 3" w:char="F084"/>
      </w:r>
      <w:r>
        <w:rPr>
          <w:rFonts w:ascii="PanjereeC" w:hAnsi="PanjereeC" w:cs="PanjereeC"/>
          <w:b/>
          <w:bCs/>
          <w:sz w:val="20"/>
          <w:szCs w:val="20"/>
          <w:lang w:val="it-IT"/>
        </w:rPr>
        <w:t xml:space="preserve"> </w:t>
      </w:r>
      <w:r>
        <w:rPr>
          <w:rFonts w:ascii="PanjereeC" w:hAnsi="PanjereeC" w:cs="PanjereeC"/>
          <w:sz w:val="20"/>
          <w:szCs w:val="20"/>
        </w:rPr>
        <w:t>Rbve mƒnv ‰KwU ‰KwU Drcv`bkxj cÉwZÓ¤vGbi ài‚Z½cƒYÆ `vwqZ½ cvjb KiGQb| wZwb cÉwZÓ¤vGbi jÞÅ wbaÆviY, bxwZgvjv cÉÕ§Z, cwiKÍ¸bv MÉnY ‰es evRviRvZKiY ˆKŒkj wbaÆviGYi mvG^ mÁ·†Ú| mÁ·ÉwZ wZwb KviLvbvq AZÅvaywbK wZbwU ˆgwkb Õ©vcb KGib| cyivZb ˆgwkb PvjKMY bZzb ˆgwkb PvjvGbvq cvi`kÆx bq| ‰GZ Drcv`b e†w«¬i cwieGZÆ Drcv`b KvGR weN³ NUGQ| hvi KviGY wZwb ˆgwkb PvjKG`i `ÞZv e†w«¬i wP¯¦v KiGQb|</w:t>
      </w:r>
    </w:p>
    <w:p w:rsidR="001E4BFA" w:rsidRDefault="001E4BFA">
      <w:pPr>
        <w:tabs>
          <w:tab w:val="right" w:pos="4590"/>
        </w:tabs>
        <w:spacing w:before="0" w:line="199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K.</w:t>
      </w:r>
      <w:r>
        <w:rPr>
          <w:rFonts w:ascii="PanjereeC" w:hAnsi="PanjereeC" w:cs="PanjereeC"/>
          <w:sz w:val="20"/>
          <w:szCs w:val="20"/>
        </w:rPr>
        <w:tab/>
      </w:r>
      <w:r>
        <w:rPr>
          <w:rFonts w:ascii="Times New Roman" w:hAnsi="Times New Roman" w:cs="Times New Roman"/>
          <w:sz w:val="16"/>
          <w:szCs w:val="16"/>
        </w:rPr>
        <w:t>POSDCORB</w:t>
      </w:r>
      <w:r>
        <w:rPr>
          <w:rFonts w:ascii="PanjereeC" w:hAnsi="PanjereeC" w:cs="PanjereeC"/>
          <w:sz w:val="20"/>
          <w:szCs w:val="20"/>
        </w:rPr>
        <w:t>-‰i cƒYÆi…c ˆjGLv|</w:t>
      </w:r>
      <w:r>
        <w:rPr>
          <w:rFonts w:ascii="PanjereeC" w:hAnsi="PanjereeC" w:cs="PanjereeC"/>
          <w:sz w:val="20"/>
          <w:szCs w:val="20"/>
        </w:rPr>
        <w:tab/>
        <w:t>1</w:t>
      </w:r>
    </w:p>
    <w:p w:rsidR="001E4BFA" w:rsidRDefault="001E4BFA">
      <w:pPr>
        <w:tabs>
          <w:tab w:val="right" w:pos="4590"/>
        </w:tabs>
        <w:spacing w:before="0" w:line="199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L.</w:t>
      </w:r>
      <w:r>
        <w:rPr>
          <w:rFonts w:ascii="PanjereeC" w:hAnsi="PanjereeC" w:cs="PanjereeC"/>
          <w:sz w:val="20"/>
          <w:szCs w:val="20"/>
        </w:rPr>
        <w:tab/>
        <w:t>eÅeÕ©vcbvGK meÆRbxb ejv nq ˆKb?</w:t>
      </w:r>
      <w:r>
        <w:rPr>
          <w:rFonts w:ascii="PanjereeC" w:hAnsi="PanjereeC" w:cs="PanjereeC"/>
          <w:sz w:val="20"/>
          <w:szCs w:val="20"/>
        </w:rPr>
        <w:tab/>
        <w:t>2</w:t>
      </w:r>
    </w:p>
    <w:p w:rsidR="001E4BFA" w:rsidRDefault="001E4BFA">
      <w:pPr>
        <w:tabs>
          <w:tab w:val="right" w:pos="4590"/>
        </w:tabs>
        <w:spacing w:before="0" w:line="199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M.</w:t>
      </w:r>
      <w:r>
        <w:rPr>
          <w:rFonts w:ascii="PanjereeC" w:hAnsi="PanjereeC" w:cs="PanjereeC"/>
          <w:sz w:val="20"/>
          <w:szCs w:val="20"/>
        </w:rPr>
        <w:tab/>
        <w:t>DóxcGK ewYÆZ ˆgwkb PvjKG`i `ÞZv e†w«¬i KvRwU eÅeÕ©vcbvi ˆKvb KvGRi mvG^ mÁ·†Ú? eÅvLÅv KGiv|</w:t>
      </w:r>
      <w:r>
        <w:rPr>
          <w:rFonts w:ascii="PanjereeC" w:hAnsi="PanjereeC" w:cs="PanjereeC"/>
          <w:sz w:val="20"/>
          <w:szCs w:val="20"/>
        </w:rPr>
        <w:tab/>
        <w:t>3</w:t>
      </w:r>
    </w:p>
    <w:p w:rsidR="001E4BFA" w:rsidRDefault="001E4BFA">
      <w:pPr>
        <w:tabs>
          <w:tab w:val="right" w:pos="4590"/>
        </w:tabs>
        <w:spacing w:before="0" w:line="199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N.</w:t>
      </w:r>
      <w:r>
        <w:rPr>
          <w:rFonts w:ascii="PanjereeC" w:hAnsi="PanjereeC" w:cs="PanjereeC"/>
          <w:sz w:val="20"/>
          <w:szCs w:val="20"/>
        </w:rPr>
        <w:tab/>
        <w:t>“DóxcGK mƒnv KZ‡ÆK mÁ·vw`Z KvhÆvewj cÉkvmGbi A¯¦fzÆÚ@ hywÚmn gƒjÅvqb KGiv|</w:t>
      </w:r>
      <w:r>
        <w:rPr>
          <w:rFonts w:ascii="PanjereeC" w:hAnsi="PanjereeC" w:cs="PanjereeC"/>
          <w:sz w:val="20"/>
          <w:szCs w:val="20"/>
        </w:rPr>
        <w:tab/>
        <w:t>4</w:t>
      </w:r>
    </w:p>
    <w:p w:rsidR="001E4BFA" w:rsidRDefault="001E4BFA">
      <w:pPr>
        <w:tabs>
          <w:tab w:val="right" w:pos="4590"/>
        </w:tabs>
        <w:spacing w:before="0" w:line="199" w:lineRule="auto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b/>
          <w:bCs/>
          <w:sz w:val="20"/>
          <w:szCs w:val="20"/>
          <w:lang w:val="it-IT"/>
        </w:rPr>
        <w:t>3.</w:t>
      </w:r>
      <w:r>
        <w:rPr>
          <w:rFonts w:ascii="PanjereeC" w:hAnsi="PanjereeC" w:cs="PanjereeC"/>
          <w:sz w:val="20"/>
          <w:szCs w:val="20"/>
          <w:lang w:val="it-IT"/>
        </w:rPr>
        <w:sym w:font="Wingdings 3" w:char="F084"/>
      </w:r>
      <w:r>
        <w:rPr>
          <w:rFonts w:ascii="PanjereeC" w:hAnsi="PanjereeC" w:cs="PanjereeC"/>
          <w:b/>
          <w:bCs/>
          <w:sz w:val="20"/>
          <w:szCs w:val="20"/>
          <w:lang w:val="it-IT"/>
        </w:rPr>
        <w:t xml:space="preserve"> </w:t>
      </w:r>
      <w:r>
        <w:rPr>
          <w:rFonts w:ascii="PanjereeC" w:hAnsi="PanjereeC" w:cs="PanjereeC"/>
          <w:sz w:val="20"/>
          <w:szCs w:val="20"/>
        </w:rPr>
        <w:t>Rbve gy™¬ I Rbve wÕ²™¬ miKvwi wek¼we`Åvjq ˆ^GK ‰g. we. ‰ mÁ·®² KGi cÉwZwÓ¤Z ‰KwU ˆKvÁ·vwbGZ h^vKÌGg wnmve I A^Æ wefvGMi eÅeÕ©vcK wnGmGe KvGR ˆhvM ˆ`b| Zviv cÉ^GgB AvMvgx 6 gvGm ZvG`i KiYxq KvhÆKÌg wbaÆviY KGib| AaxbÕ© KgÆxG`i `ÞZv I ˆhvMÅZv Abyhvqx KvR e¥Ÿb KGib ‰es ˆK, ˆKvb KvR, KLb mÁ·®² KiGe ˆm mÁ·GKÆ DcG`k ˆ`b| mveÆÞwYK ˆhvMvGhvGMi gvaÅGg KgxÆiv ˆKvGbv mgmÅvi mÁÃyLxb nGj Zv ZvrÞwYK mgvavGbi eÅeÕ©v KGib| 6 gvm ci ˆ`Lv hvq ZvG`i jÞÅ AwRÆZ nGqGQ| ZvB Zviv KgÆxG`i KvGRi cÉksmv KGib|</w:t>
      </w:r>
    </w:p>
    <w:p w:rsidR="001E4BFA" w:rsidRDefault="001E4BFA">
      <w:pPr>
        <w:tabs>
          <w:tab w:val="right" w:pos="4590"/>
        </w:tabs>
        <w:spacing w:before="0" w:line="194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K.</w:t>
      </w:r>
      <w:r>
        <w:rPr>
          <w:rFonts w:ascii="PanjereeC" w:hAnsi="PanjereeC" w:cs="PanjereeC"/>
          <w:sz w:val="20"/>
          <w:szCs w:val="20"/>
        </w:rPr>
        <w:tab/>
        <w:t>jÞÅ Kx?</w:t>
      </w:r>
      <w:r>
        <w:rPr>
          <w:rFonts w:ascii="PanjereeC" w:hAnsi="PanjereeC" w:cs="PanjereeC"/>
          <w:sz w:val="20"/>
          <w:szCs w:val="20"/>
        </w:rPr>
        <w:tab/>
        <w:t>1</w:t>
      </w:r>
    </w:p>
    <w:p w:rsidR="001E4BFA" w:rsidRDefault="001E4BFA">
      <w:pPr>
        <w:tabs>
          <w:tab w:val="right" w:pos="4590"/>
        </w:tabs>
        <w:spacing w:before="0" w:line="194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L.</w:t>
      </w:r>
      <w:r>
        <w:rPr>
          <w:rFonts w:ascii="PanjereeC" w:hAnsi="PanjereeC" w:cs="PanjereeC"/>
          <w:sz w:val="20"/>
          <w:szCs w:val="20"/>
        </w:rPr>
        <w:tab/>
        <w:t>cG`v®²wZ ˆKb ˆ`qv nq? eÅvLÅv KGiv|</w:t>
      </w:r>
      <w:r>
        <w:rPr>
          <w:rFonts w:ascii="PanjereeC" w:hAnsi="PanjereeC" w:cs="PanjereeC"/>
          <w:sz w:val="20"/>
          <w:szCs w:val="20"/>
        </w:rPr>
        <w:tab/>
        <w:t>2</w:t>
      </w:r>
    </w:p>
    <w:p w:rsidR="001E4BFA" w:rsidRDefault="001E4BFA">
      <w:pPr>
        <w:tabs>
          <w:tab w:val="right" w:pos="4590"/>
        </w:tabs>
        <w:spacing w:before="0" w:line="194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M.</w:t>
      </w:r>
      <w:r>
        <w:rPr>
          <w:rFonts w:ascii="PanjereeC" w:hAnsi="PanjereeC" w:cs="PanjereeC"/>
          <w:sz w:val="20"/>
          <w:szCs w:val="20"/>
        </w:rPr>
        <w:tab/>
        <w:t>DóxcGK ewYÆZ cÉwZÓ¤vbwUi mvsMVwbK KvVvGgvi aib eÅvLÅv KGiv|</w:t>
      </w:r>
      <w:r>
        <w:rPr>
          <w:rFonts w:ascii="PanjereeC" w:hAnsi="PanjereeC" w:cs="PanjereeC"/>
          <w:sz w:val="20"/>
          <w:szCs w:val="20"/>
        </w:rPr>
        <w:tab/>
        <w:t>3</w:t>
      </w:r>
    </w:p>
    <w:p w:rsidR="001E4BFA" w:rsidRDefault="001E4BFA">
      <w:pPr>
        <w:tabs>
          <w:tab w:val="right" w:pos="4590"/>
        </w:tabs>
        <w:spacing w:before="0" w:line="194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N.</w:t>
      </w:r>
      <w:r>
        <w:rPr>
          <w:rFonts w:ascii="PanjereeC" w:hAnsi="PanjereeC" w:cs="PanjereeC"/>
          <w:sz w:val="20"/>
          <w:szCs w:val="20"/>
        </w:rPr>
        <w:tab/>
        <w:t>DóxcGK Rbve gy™¬ I Rbve wÕ²™¬ eÅeÕ©vcbvi hveZxq KvhÆvewj mwVKfvGe mÁ·v`b KGiGQb@ Zzwg wK ‰ eÚGeÅi mvG^ ‰KgZ? hywÚ `vI|</w:t>
      </w:r>
      <w:r>
        <w:rPr>
          <w:rFonts w:ascii="PanjereeC" w:hAnsi="PanjereeC" w:cs="PanjereeC"/>
          <w:sz w:val="20"/>
          <w:szCs w:val="20"/>
        </w:rPr>
        <w:tab/>
        <w:t>4</w:t>
      </w:r>
    </w:p>
    <w:p w:rsidR="001E4BFA" w:rsidRDefault="001E4BFA">
      <w:pPr>
        <w:tabs>
          <w:tab w:val="right" w:pos="4590"/>
        </w:tabs>
        <w:spacing w:before="0" w:line="194" w:lineRule="auto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b/>
          <w:bCs/>
          <w:sz w:val="20"/>
          <w:szCs w:val="20"/>
          <w:lang w:val="it-IT"/>
        </w:rPr>
        <w:t>4.</w:t>
      </w:r>
      <w:r>
        <w:rPr>
          <w:rFonts w:ascii="PanjereeC" w:hAnsi="PanjereeC" w:cs="PanjereeC"/>
          <w:sz w:val="20"/>
          <w:szCs w:val="20"/>
          <w:lang w:val="it-IT"/>
        </w:rPr>
        <w:sym w:font="Wingdings 3" w:char="F084"/>
      </w:r>
      <w:r>
        <w:rPr>
          <w:rFonts w:ascii="PanjereeC" w:hAnsi="PanjereeC" w:cs="PanjereeC"/>
          <w:b/>
          <w:bCs/>
          <w:sz w:val="20"/>
          <w:szCs w:val="20"/>
          <w:lang w:val="it-IT"/>
        </w:rPr>
        <w:t xml:space="preserve"> </w:t>
      </w:r>
      <w:r>
        <w:rPr>
          <w:rFonts w:ascii="PanjereeC" w:hAnsi="PanjereeC" w:cs="PanjereeC"/>
          <w:sz w:val="20"/>
          <w:szCs w:val="20"/>
        </w:rPr>
        <w:t>cÉvBg ˆKvÁ·vwb wj.-‰i KgÆPvwiiv ZvG`i gGaÅ meGPGq eGqvGRÅÓ¤ Rbve ˆgvÕ¦vwdRGK KgÆPvix KjÅvY mwgwZi mfvcwZ wnGmGe gGbvbxZ KGi| cÉwZÓ¤vGbi eÅeÕ©vcbv cwiPvjK Rbve BKevj KgÆxG`i fvGjv-gG±`i ài‚Z½ bv w`Gq ÷ay cÉwZÓ¤vGbi KvRKgÆ wVKgGZv cwiPvjbv Kiv nGœQ wKbv Zv Zî½veavb KGib| ˆhGKvGbv fvGe KvR Av`vq KivUvB Zvi KvGQ ài‚Z½cƒYÆ|</w:t>
      </w:r>
    </w:p>
    <w:p w:rsidR="001E4BFA" w:rsidRDefault="001E4BFA">
      <w:pPr>
        <w:tabs>
          <w:tab w:val="right" w:pos="4590"/>
        </w:tabs>
        <w:spacing w:before="0" w:line="194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K.</w:t>
      </w:r>
      <w:r>
        <w:rPr>
          <w:rFonts w:ascii="PanjereeC" w:hAnsi="PanjereeC" w:cs="PanjereeC"/>
          <w:sz w:val="20"/>
          <w:szCs w:val="20"/>
        </w:rPr>
        <w:tab/>
        <w:t>ˆbZv ˆK?</w:t>
      </w:r>
      <w:r>
        <w:rPr>
          <w:rFonts w:ascii="PanjereeC" w:hAnsi="PanjereeC" w:cs="PanjereeC"/>
          <w:sz w:val="20"/>
          <w:szCs w:val="20"/>
        </w:rPr>
        <w:tab/>
        <w:t>1</w:t>
      </w:r>
    </w:p>
    <w:p w:rsidR="001E4BFA" w:rsidRDefault="001E4BFA">
      <w:pPr>
        <w:tabs>
          <w:tab w:val="right" w:pos="4590"/>
        </w:tabs>
        <w:spacing w:before="0" w:line="194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L.</w:t>
      </w:r>
      <w:r>
        <w:rPr>
          <w:rFonts w:ascii="PanjereeC" w:hAnsi="PanjereeC" w:cs="PanjereeC"/>
          <w:sz w:val="20"/>
          <w:szCs w:val="20"/>
        </w:rPr>
        <w:tab/>
        <w:t>‘wbG`kÆbv meÆ`v wbÁ²Mvgx@ eÅvLÅv KGiv|</w:t>
      </w:r>
      <w:r>
        <w:rPr>
          <w:rFonts w:ascii="PanjereeC" w:hAnsi="PanjereeC" w:cs="PanjereeC"/>
          <w:sz w:val="20"/>
          <w:szCs w:val="20"/>
        </w:rPr>
        <w:tab/>
        <w:t>2</w:t>
      </w:r>
    </w:p>
    <w:p w:rsidR="001E4BFA" w:rsidRDefault="001E4BFA">
      <w:pPr>
        <w:tabs>
          <w:tab w:val="right" w:pos="4590"/>
        </w:tabs>
        <w:spacing w:before="0" w:line="194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M.</w:t>
      </w:r>
      <w:r>
        <w:rPr>
          <w:rFonts w:ascii="PanjereeC" w:hAnsi="PanjereeC" w:cs="PanjereeC"/>
          <w:sz w:val="20"/>
          <w:szCs w:val="20"/>
        </w:rPr>
        <w:tab/>
        <w:t>DóxcGK Rbve ˆgvÕ•vwdRGK AvbyÓ¤vwbKZvi wfwîGZ ˆKvb aiGbi ˆbZv ejv hvq? eÅvLÅv KGiv|</w:t>
      </w:r>
      <w:r>
        <w:rPr>
          <w:rFonts w:ascii="PanjereeC" w:hAnsi="PanjereeC" w:cs="PanjereeC"/>
          <w:sz w:val="20"/>
          <w:szCs w:val="20"/>
        </w:rPr>
        <w:tab/>
        <w:t>3</w:t>
      </w:r>
    </w:p>
    <w:p w:rsidR="001E4BFA" w:rsidRDefault="001E4BFA">
      <w:pPr>
        <w:tabs>
          <w:tab w:val="right" w:pos="4590"/>
        </w:tabs>
        <w:spacing w:before="0" w:line="194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N.</w:t>
      </w:r>
      <w:r>
        <w:rPr>
          <w:rFonts w:ascii="PanjereeC" w:hAnsi="PanjereeC" w:cs="PanjereeC"/>
          <w:sz w:val="20"/>
          <w:szCs w:val="20"/>
        </w:rPr>
        <w:tab/>
        <w:t>DóxcGKi AvGjvGK Aò cÉwZÓ¤vGbi eÅeÕ©vcbv cwiPvjGKi ˆbZ‡GZ½i aib KgÆxev®¬e I AvaywbK bq@ Zzwg wK ‰ eÚGeÅi mvG^ ‰KgZ? weGkÏlY KGiv|</w:t>
      </w:r>
      <w:r>
        <w:rPr>
          <w:rFonts w:ascii="PanjereeC" w:hAnsi="PanjereeC" w:cs="PanjereeC"/>
          <w:sz w:val="20"/>
          <w:szCs w:val="20"/>
        </w:rPr>
        <w:tab/>
        <w:t>4</w:t>
      </w:r>
    </w:p>
    <w:p w:rsidR="001E4BFA" w:rsidRDefault="001E4BFA">
      <w:pPr>
        <w:tabs>
          <w:tab w:val="right" w:pos="4590"/>
        </w:tabs>
        <w:spacing w:before="0" w:line="194" w:lineRule="auto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b/>
          <w:bCs/>
          <w:sz w:val="20"/>
          <w:szCs w:val="20"/>
          <w:lang w:val="it-IT"/>
        </w:rPr>
        <w:t>5.</w:t>
      </w:r>
      <w:r>
        <w:rPr>
          <w:rFonts w:ascii="PanjereeC" w:hAnsi="PanjereeC" w:cs="PanjereeC"/>
          <w:sz w:val="20"/>
          <w:szCs w:val="20"/>
          <w:lang w:val="it-IT"/>
        </w:rPr>
        <w:sym w:font="Wingdings 3" w:char="F084"/>
      </w:r>
      <w:r>
        <w:rPr>
          <w:rFonts w:ascii="PanjereeC" w:hAnsi="PanjereeC" w:cs="PanjereeC"/>
          <w:b/>
          <w:bCs/>
          <w:sz w:val="20"/>
          <w:szCs w:val="20"/>
          <w:lang w:val="it-IT"/>
        </w:rPr>
        <w:t xml:space="preserve"> </w:t>
      </w:r>
      <w:r>
        <w:rPr>
          <w:rFonts w:ascii="PanjereeC" w:hAnsi="PanjereeC" w:cs="PanjereeC"/>
          <w:sz w:val="20"/>
          <w:szCs w:val="20"/>
        </w:rPr>
        <w:t xml:space="preserve">Rbve Avwiqvb </w:t>
      </w:r>
      <w:r>
        <w:rPr>
          <w:rFonts w:ascii="Times New Roman" w:hAnsi="Times New Roman" w:cs="Times New Roman"/>
          <w:sz w:val="16"/>
          <w:szCs w:val="16"/>
        </w:rPr>
        <w:t>XYZ</w:t>
      </w:r>
      <w:r>
        <w:rPr>
          <w:rFonts w:ascii="PanjereeC" w:hAnsi="PanjereeC" w:cs="PanjereeC"/>
          <w:sz w:val="20"/>
          <w:szCs w:val="20"/>
        </w:rPr>
        <w:t xml:space="preserve"> ˆKvÁ·vwbi ‰KRb eÅeÕ©vcK| wZwb h^vmgGq AwdGm AvGmb ‰es h^vwbqGg KvR mÁ·v`b KGi Awdm ZÅvM KGib| wZwb wbGRi KvGR Lye `Þ ‰es cÉGqvRGb AbÅGKI ˆevSvGZ mÞg nb| mnKgÆxG`i civgkÆ Š`NÆÅ aGi ˆkvGbb ‰es AvGjvPbvi gvaÅGg `Ë‚Z mwVK wm«¬v¯¦ cÉ`vb KGib| ZGe Zvi AaxbÕ© KgÆxG`i gGaÅ ÷ay wbR ‰jvKvi KgÆxG`i wVKgGZv QywU ˆ`b ‰es AbÅG`i mnGR QywU w`GZ Pvb bv|</w:t>
      </w:r>
    </w:p>
    <w:p w:rsidR="001E4BFA" w:rsidRDefault="001E4BFA">
      <w:pPr>
        <w:tabs>
          <w:tab w:val="right" w:pos="4590"/>
        </w:tabs>
        <w:spacing w:before="0" w:line="194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K.</w:t>
      </w:r>
      <w:r>
        <w:rPr>
          <w:rFonts w:ascii="PanjereeC" w:hAnsi="PanjereeC" w:cs="PanjereeC"/>
          <w:sz w:val="20"/>
          <w:szCs w:val="20"/>
        </w:rPr>
        <w:tab/>
        <w:t>ˆK±`ÊxKiY Kx?</w:t>
      </w:r>
      <w:r>
        <w:rPr>
          <w:rFonts w:ascii="PanjereeC" w:hAnsi="PanjereeC" w:cs="PanjereeC"/>
          <w:sz w:val="20"/>
          <w:szCs w:val="20"/>
        </w:rPr>
        <w:tab/>
        <w:t>1</w:t>
      </w:r>
    </w:p>
    <w:p w:rsidR="001E4BFA" w:rsidRDefault="001E4BFA">
      <w:pPr>
        <w:tabs>
          <w:tab w:val="right" w:pos="4590"/>
        </w:tabs>
        <w:spacing w:before="0" w:line="194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L.</w:t>
      </w:r>
      <w:r>
        <w:rPr>
          <w:rFonts w:ascii="PanjereeC" w:hAnsi="PanjereeC" w:cs="PanjereeC"/>
          <w:sz w:val="20"/>
          <w:szCs w:val="20"/>
        </w:rPr>
        <w:tab/>
        <w:t>KvhÆwefvRb bxwZi dGj KxfvGe KvGhÆ `ÞZv e†w«¬ cvq? eÅvLÅv KGiv|</w:t>
      </w:r>
      <w:r>
        <w:rPr>
          <w:rFonts w:ascii="PanjereeC" w:hAnsi="PanjereeC" w:cs="PanjereeC"/>
          <w:sz w:val="20"/>
          <w:szCs w:val="20"/>
        </w:rPr>
        <w:tab/>
        <w:t>2</w:t>
      </w:r>
    </w:p>
    <w:p w:rsidR="001E4BFA" w:rsidRDefault="001E4BFA">
      <w:pPr>
        <w:tabs>
          <w:tab w:val="right" w:pos="4590"/>
        </w:tabs>
        <w:spacing w:before="0" w:line="194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M.</w:t>
      </w:r>
      <w:r>
        <w:rPr>
          <w:rFonts w:ascii="PanjereeC" w:hAnsi="PanjereeC" w:cs="PanjereeC"/>
          <w:sz w:val="20"/>
          <w:szCs w:val="20"/>
        </w:rPr>
        <w:tab/>
        <w:t>DóxcGK Rbve Avwiqvb KZ‡ÆK ˆnbwi ˆdqj cÉ`î eÅeÕ©vcbvi ˆKvb bxwZ DGcwÞZ nGqGQ? eÅvLÅv KGiv|</w:t>
      </w:r>
      <w:r>
        <w:rPr>
          <w:rFonts w:ascii="PanjereeC" w:hAnsi="PanjereeC" w:cs="PanjereeC"/>
          <w:sz w:val="20"/>
          <w:szCs w:val="20"/>
        </w:rPr>
        <w:tab/>
        <w:t>3</w:t>
      </w:r>
    </w:p>
    <w:p w:rsidR="001E4BFA" w:rsidRDefault="001E4BFA">
      <w:pPr>
        <w:tabs>
          <w:tab w:val="right" w:pos="4590"/>
        </w:tabs>
        <w:spacing w:before="0" w:line="194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N.</w:t>
      </w:r>
      <w:r>
        <w:rPr>
          <w:rFonts w:ascii="PanjereeC" w:hAnsi="PanjereeC" w:cs="PanjereeC"/>
          <w:sz w:val="20"/>
          <w:szCs w:val="20"/>
        </w:rPr>
        <w:tab/>
        <w:t xml:space="preserve">DóxcGK ewYÆZ Rbve AvwiqvGbi KgÆKví Av`kÆ eÅeÕ©vcGKi àYvewji wfwîGZ gƒjÅvqb KGiv| </w:t>
      </w:r>
      <w:r>
        <w:rPr>
          <w:rFonts w:ascii="PanjereeC" w:hAnsi="PanjereeC" w:cs="PanjereeC"/>
          <w:sz w:val="20"/>
          <w:szCs w:val="20"/>
        </w:rPr>
        <w:tab/>
        <w:t>4</w:t>
      </w:r>
    </w:p>
    <w:p w:rsidR="001E4BFA" w:rsidRDefault="001E4BFA">
      <w:pPr>
        <w:tabs>
          <w:tab w:val="right" w:pos="4590"/>
        </w:tabs>
        <w:spacing w:before="0" w:line="199" w:lineRule="auto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b/>
          <w:bCs/>
          <w:sz w:val="20"/>
          <w:szCs w:val="20"/>
          <w:lang w:val="it-IT"/>
        </w:rPr>
        <w:t>6.</w:t>
      </w:r>
      <w:r>
        <w:rPr>
          <w:rFonts w:ascii="PanjereeC" w:hAnsi="PanjereeC" w:cs="PanjereeC"/>
          <w:sz w:val="20"/>
          <w:szCs w:val="20"/>
          <w:lang w:val="it-IT"/>
        </w:rPr>
        <w:sym w:font="Wingdings 3" w:char="F084"/>
      </w:r>
      <w:r>
        <w:rPr>
          <w:rFonts w:ascii="PanjereeC" w:hAnsi="PanjereeC" w:cs="PanjereeC"/>
          <w:b/>
          <w:bCs/>
          <w:sz w:val="20"/>
          <w:szCs w:val="20"/>
          <w:lang w:val="it-IT"/>
        </w:rPr>
        <w:t xml:space="preserve"> </w:t>
      </w:r>
      <w:r>
        <w:rPr>
          <w:rFonts w:ascii="PanjereeC" w:hAnsi="PanjereeC" w:cs="PanjereeC"/>
          <w:sz w:val="20"/>
          <w:szCs w:val="20"/>
        </w:rPr>
        <w:t>nvwme KiGcvGikb ‰KwU HwZnÅevnx eÅemvq cÉwZÓ¤vb| Zviv mimgq bMG` cYÅ weKÌq KGi ^vGK| mÁ·ÉwZ Zviv avGiI cYÅ weKÌGqi wm«¬v¯¦ wbGqGQ| cÉv^wgKfvGe AvMvgx 1 eQGii RbÅ avGi weKÌq msKÌv¯¦ cwiKÍ¸bv cÉYqb I evÕ¦evqGbi RbÅ cÉwZÓ¤vGbi meÆÕ¦Gi wbG`Æk cÉ`vb Kiv nGjv| 1 eQGii gGaÅ hw` bZzb cwiKÍ¸bvq mdjZv bv AvGm ZGe ÷ay bM` weKÌq KvhÆKÌgB cwiPvjbv Kiv nGe eGj wm«¬v¯¦ ˆbqv nGjv|</w:t>
      </w:r>
    </w:p>
    <w:p w:rsidR="001E4BFA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K.</w:t>
      </w:r>
      <w:r>
        <w:rPr>
          <w:rFonts w:ascii="PanjereeC" w:hAnsi="PanjereeC" w:cs="PanjereeC"/>
          <w:sz w:val="20"/>
          <w:szCs w:val="20"/>
        </w:rPr>
        <w:tab/>
        <w:t>msMVb PvUÆ Kx?</w:t>
      </w:r>
      <w:r>
        <w:rPr>
          <w:rFonts w:ascii="PanjereeC" w:hAnsi="PanjereeC" w:cs="PanjereeC"/>
          <w:sz w:val="20"/>
          <w:szCs w:val="20"/>
        </w:rPr>
        <w:tab/>
        <w:t>1</w:t>
      </w:r>
    </w:p>
    <w:p w:rsidR="001E4BFA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L.</w:t>
      </w:r>
      <w:r>
        <w:rPr>
          <w:rFonts w:ascii="PanjereeC" w:hAnsi="PanjereeC" w:cs="PanjereeC"/>
          <w:sz w:val="20"/>
          <w:szCs w:val="20"/>
        </w:rPr>
        <w:tab/>
        <w:t>KgÆx wbeÆvPGbi ˆÞGò cƒeÆ BwZnvm Abym®¬vb ˆKb ài‚Z½cƒYÆ? eÅvLÅv KGiv|</w:t>
      </w:r>
      <w:r>
        <w:rPr>
          <w:rFonts w:ascii="PanjereeC" w:hAnsi="PanjereeC" w:cs="PanjereeC"/>
          <w:sz w:val="20"/>
          <w:szCs w:val="20"/>
        </w:rPr>
        <w:tab/>
        <w:t>2</w:t>
      </w:r>
    </w:p>
    <w:p w:rsidR="001E4BFA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M.</w:t>
      </w:r>
      <w:r>
        <w:rPr>
          <w:rFonts w:ascii="PanjereeC" w:hAnsi="PanjereeC" w:cs="PanjereeC"/>
          <w:sz w:val="20"/>
          <w:szCs w:val="20"/>
        </w:rPr>
        <w:tab/>
        <w:t>bMG` cYÅ weKÌGqi cwiKÍ¸bvwU ˆKvb aiGbi Õ©vqx cwiKÍ¸bv? eÅvLÅv KGiv|</w:t>
      </w:r>
      <w:r>
        <w:rPr>
          <w:rFonts w:ascii="PanjereeC" w:hAnsi="PanjereeC" w:cs="PanjereeC"/>
          <w:sz w:val="20"/>
          <w:szCs w:val="20"/>
        </w:rPr>
        <w:tab/>
        <w:t>3</w:t>
      </w:r>
    </w:p>
    <w:p w:rsidR="001E4BFA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N.</w:t>
      </w:r>
      <w:r>
        <w:rPr>
          <w:rFonts w:ascii="PanjereeC" w:hAnsi="PanjereeC" w:cs="PanjereeC"/>
          <w:sz w:val="20"/>
          <w:szCs w:val="20"/>
        </w:rPr>
        <w:tab/>
        <w:t>Dîg cwiKÍ¸bvi ŠewkGÓ¡Åi AvGjvGK bZzb KGi M†nxZ cwiKÍ¸bvwUi ˆhŒwÚKZv gƒjÅvqb KGiv|</w:t>
      </w:r>
      <w:r>
        <w:rPr>
          <w:rFonts w:ascii="PanjereeC" w:hAnsi="PanjereeC" w:cs="PanjereeC"/>
          <w:sz w:val="20"/>
          <w:szCs w:val="20"/>
        </w:rPr>
        <w:tab/>
        <w:t>4</w:t>
      </w:r>
    </w:p>
    <w:p w:rsidR="001E4BFA" w:rsidRDefault="001E4BFA">
      <w:pPr>
        <w:tabs>
          <w:tab w:val="right" w:pos="4590"/>
        </w:tabs>
        <w:spacing w:before="0" w:line="204" w:lineRule="auto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b/>
          <w:bCs/>
          <w:sz w:val="20"/>
          <w:szCs w:val="20"/>
          <w:lang w:val="it-IT"/>
        </w:rPr>
        <w:t>7.</w:t>
      </w:r>
      <w:r>
        <w:rPr>
          <w:rFonts w:ascii="PanjereeC" w:hAnsi="PanjereeC" w:cs="PanjereeC"/>
          <w:sz w:val="20"/>
          <w:szCs w:val="20"/>
          <w:lang w:val="it-IT"/>
        </w:rPr>
        <w:sym w:font="Wingdings 3" w:char="F084"/>
      </w:r>
      <w:r>
        <w:rPr>
          <w:rFonts w:ascii="PanjereeC" w:hAnsi="PanjereeC" w:cs="PanjereeC"/>
          <w:b/>
          <w:bCs/>
          <w:sz w:val="20"/>
          <w:szCs w:val="20"/>
          <w:lang w:val="it-IT"/>
        </w:rPr>
        <w:t xml:space="preserve"> </w:t>
      </w:r>
      <w:r>
        <w:rPr>
          <w:rFonts w:ascii="PanjereeC" w:hAnsi="PanjereeC" w:cs="PanjereeC"/>
          <w:sz w:val="20"/>
          <w:szCs w:val="20"/>
        </w:rPr>
        <w:t>BgGcK KGjR Ae ˆUÝUvBj Bwéwbqvwis ZvG`i wkÞvi gvGbi RbÅ weLÅvZ| ˆ`Gki bvgKiv MvGgÆ´Ÿm I gvGPÆ´£vBwRs cÉwZÓ¤vb ZvG`i wbR wbR cÉwZÓ¤vGb KgÆx msMÉGni RbÅ P„ov¯¦ eGlÆi wkÞv^ÆxG`i cixÞv cvGmi cƒGeÆB wbeÆvwPZ KGi| cixÞv cvGmi ci wbeÆvwPZ wkÞv^ÆxG`i AwRÆZ wWMÉx Abyhvqx wewf®² wefvGM ˆhvM`vb Kivi wbG`Æk ˆ`qv nq|</w:t>
      </w:r>
    </w:p>
    <w:p w:rsidR="001E4BFA" w:rsidRDefault="001E4BFA">
      <w:pPr>
        <w:tabs>
          <w:tab w:val="right" w:pos="4590"/>
        </w:tabs>
        <w:spacing w:before="0" w:line="204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K.</w:t>
      </w:r>
      <w:r>
        <w:rPr>
          <w:rFonts w:ascii="PanjereeC" w:hAnsi="PanjereeC" w:cs="PanjereeC"/>
          <w:sz w:val="20"/>
          <w:szCs w:val="20"/>
        </w:rPr>
        <w:tab/>
        <w:t>c` AveZÆb Kx?</w:t>
      </w:r>
      <w:r>
        <w:rPr>
          <w:rFonts w:ascii="PanjereeC" w:hAnsi="PanjereeC" w:cs="PanjereeC"/>
          <w:sz w:val="20"/>
          <w:szCs w:val="20"/>
        </w:rPr>
        <w:tab/>
        <w:t>1</w:t>
      </w:r>
    </w:p>
    <w:p w:rsidR="001E4BFA" w:rsidRDefault="001E4BFA">
      <w:pPr>
        <w:tabs>
          <w:tab w:val="right" w:pos="4590"/>
        </w:tabs>
        <w:spacing w:before="0" w:line="204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L.</w:t>
      </w:r>
      <w:r>
        <w:rPr>
          <w:rFonts w:ascii="PanjereeC" w:hAnsi="PanjereeC" w:cs="PanjereeC"/>
          <w:sz w:val="20"/>
          <w:szCs w:val="20"/>
        </w:rPr>
        <w:tab/>
        <w:t>KgÆx wbeÆvPb ‰KwU FYvñK cÉwKÌqv@ eÅvLÅv KGiv|</w:t>
      </w:r>
      <w:r>
        <w:rPr>
          <w:rFonts w:ascii="PanjereeC" w:hAnsi="PanjereeC" w:cs="PanjereeC"/>
          <w:sz w:val="20"/>
          <w:szCs w:val="20"/>
        </w:rPr>
        <w:tab/>
        <w:t>2</w:t>
      </w:r>
    </w:p>
    <w:p w:rsidR="001E4BFA" w:rsidRDefault="001E4BFA">
      <w:pPr>
        <w:tabs>
          <w:tab w:val="right" w:pos="4590"/>
        </w:tabs>
        <w:spacing w:before="0" w:line="204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M.</w:t>
      </w:r>
      <w:r>
        <w:rPr>
          <w:rFonts w:ascii="PanjereeC" w:hAnsi="PanjereeC" w:cs="PanjereeC"/>
          <w:sz w:val="20"/>
          <w:szCs w:val="20"/>
        </w:rPr>
        <w:tab/>
        <w:t>DóxcGK KgÆx msMÉGni ˆKvb DrGmi K^v ejv nGqGQ? eÅvLÅv KGiv|</w:t>
      </w:r>
      <w:r>
        <w:rPr>
          <w:rFonts w:ascii="PanjereeC" w:hAnsi="PanjereeC" w:cs="PanjereeC"/>
          <w:sz w:val="20"/>
          <w:szCs w:val="20"/>
        </w:rPr>
        <w:tab/>
        <w:t>3</w:t>
      </w:r>
    </w:p>
    <w:p w:rsidR="001E4BFA" w:rsidRDefault="001E4BFA">
      <w:pPr>
        <w:tabs>
          <w:tab w:val="right" w:pos="4590"/>
        </w:tabs>
        <w:spacing w:before="0" w:line="204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N.</w:t>
      </w:r>
      <w:r>
        <w:rPr>
          <w:rFonts w:ascii="PanjereeC" w:hAnsi="PanjereeC" w:cs="PanjereeC"/>
          <w:sz w:val="20"/>
          <w:szCs w:val="20"/>
        </w:rPr>
        <w:tab/>
        <w:t>msMVGbi ˆh weGkl bxwZi AvGjvGK wbeÆvwPZ wkÞv^ÆxG`i wewf®² wefvGM ˆhvM`vGbi wbG`Æk ˆ`qv nGqGQ DóxcGKi AvGjvGK ‰i h^v^ÆZv gƒjÅvqb KGiv|</w:t>
      </w:r>
      <w:r>
        <w:rPr>
          <w:rFonts w:ascii="PanjereeC" w:hAnsi="PanjereeC" w:cs="PanjereeC"/>
          <w:sz w:val="20"/>
          <w:szCs w:val="20"/>
        </w:rPr>
        <w:tab/>
        <w:t>4</w:t>
      </w:r>
    </w:p>
    <w:p w:rsidR="001E4BFA" w:rsidRDefault="001E4BFA">
      <w:pPr>
        <w:tabs>
          <w:tab w:val="right" w:pos="4590"/>
        </w:tabs>
        <w:spacing w:before="0" w:line="204" w:lineRule="auto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b/>
          <w:bCs/>
          <w:sz w:val="20"/>
          <w:szCs w:val="20"/>
          <w:lang w:val="it-IT"/>
        </w:rPr>
        <w:t>8.</w:t>
      </w:r>
      <w:r>
        <w:rPr>
          <w:rFonts w:ascii="PanjereeC" w:hAnsi="PanjereeC" w:cs="PanjereeC"/>
          <w:sz w:val="20"/>
          <w:szCs w:val="20"/>
          <w:lang w:val="it-IT"/>
        </w:rPr>
        <w:sym w:font="Wingdings 3" w:char="F084"/>
      </w:r>
      <w:r>
        <w:rPr>
          <w:rFonts w:ascii="PanjereeC" w:hAnsi="PanjereeC" w:cs="PanjereeC"/>
          <w:b/>
          <w:bCs/>
          <w:sz w:val="20"/>
          <w:szCs w:val="20"/>
          <w:lang w:val="it-IT"/>
        </w:rPr>
        <w:t xml:space="preserve"> </w:t>
      </w:r>
      <w:r>
        <w:rPr>
          <w:rFonts w:ascii="PanjereeC" w:hAnsi="PanjereeC" w:cs="PanjereeC"/>
          <w:sz w:val="20"/>
          <w:szCs w:val="20"/>
        </w:rPr>
        <w:t>Rbve ˆgGni mvfvi iµ¦vwb cÉwKÌqvRvZKiY ‰jvKvi ‰KwU wkÍ¸ cÉwZÓ¤vGbi eÅeÕ©vcK| wZwb Zvi cÉwZÓ¤vGb KgÆPvixG`i meaiGbi Avw^ÆK myGhvM-myweav w`Gq ^vGKb| wK¯§ ZvG`iGK wei…c I AÕ¼vÕ©ÅKi KgÆcwiGeGk KvR KiGZ nq| ‰gbwK ZvG`i ˆKvGbv cÉKvi gZvgZ cÉKvGki myGhvM ˆ`qv nq bv| dGj cÉwZÓ¤vGb KgÆxG`i ˆfZi AmG¯¦vl I ˆÞvGfi AeÕ©v weivR KiGQ|</w:t>
      </w:r>
    </w:p>
    <w:p w:rsidR="001E4BFA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K.</w:t>
      </w:r>
      <w:r>
        <w:rPr>
          <w:rFonts w:ascii="PanjereeC" w:hAnsi="PanjereeC" w:cs="PanjereeC"/>
          <w:sz w:val="20"/>
          <w:szCs w:val="20"/>
        </w:rPr>
        <w:tab/>
        <w:t>gvmGjv cÉ`î ˆcÉlYv ZGî½i bvg Kx?</w:t>
      </w:r>
      <w:r>
        <w:rPr>
          <w:rFonts w:ascii="PanjereeC" w:hAnsi="PanjereeC" w:cs="PanjereeC"/>
          <w:sz w:val="20"/>
          <w:szCs w:val="20"/>
        </w:rPr>
        <w:tab/>
        <w:t>1</w:t>
      </w:r>
    </w:p>
    <w:p w:rsidR="001E4BFA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L.</w:t>
      </w:r>
      <w:r>
        <w:rPr>
          <w:rFonts w:ascii="PanjereeC" w:hAnsi="PanjereeC" w:cs="PanjereeC"/>
          <w:sz w:val="20"/>
          <w:szCs w:val="20"/>
        </w:rPr>
        <w:tab/>
        <w:t>ˆcÉlYv ejGZ Kx ˆevSvq?</w:t>
      </w:r>
      <w:r>
        <w:rPr>
          <w:rFonts w:ascii="PanjereeC" w:hAnsi="PanjereeC" w:cs="PanjereeC"/>
          <w:sz w:val="20"/>
          <w:szCs w:val="20"/>
        </w:rPr>
        <w:tab/>
        <w:t>2</w:t>
      </w:r>
    </w:p>
    <w:p w:rsidR="001E4BFA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M.</w:t>
      </w:r>
      <w:r>
        <w:rPr>
          <w:rFonts w:ascii="PanjereeC" w:hAnsi="PanjereeC" w:cs="PanjereeC"/>
          <w:sz w:val="20"/>
          <w:szCs w:val="20"/>
        </w:rPr>
        <w:tab/>
        <w:t>DóxcGK Rbve ˆgGni ˆKvb cÉKvi ˆcÉlYv c«¬wZi Ici ài‚Z½vGivc KGiGQb? eÅvLÅv KGiv|</w:t>
      </w:r>
      <w:r>
        <w:rPr>
          <w:rFonts w:ascii="PanjereeC" w:hAnsi="PanjereeC" w:cs="PanjereeC"/>
          <w:sz w:val="20"/>
          <w:szCs w:val="20"/>
        </w:rPr>
        <w:tab/>
        <w:t>3</w:t>
      </w:r>
    </w:p>
    <w:p w:rsidR="001E4BFA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N.</w:t>
      </w:r>
      <w:r>
        <w:rPr>
          <w:rFonts w:ascii="PanjereeC" w:hAnsi="PanjereeC" w:cs="PanjereeC"/>
          <w:sz w:val="20"/>
          <w:szCs w:val="20"/>
        </w:rPr>
        <w:tab/>
        <w:t>KgÆxG`i ˆÞvf I AmG¯¦vl wbimGb Rbve ˆgGnGii ˆKvb aiGbi ˆcÉlYv c«¬wZ cÉeZÆb Kiv mgxPxb nGe DóxcGKi AvGjvGK gƒjÅvqb KGiv|</w:t>
      </w:r>
      <w:r>
        <w:rPr>
          <w:rFonts w:ascii="PanjereeC" w:hAnsi="PanjereeC" w:cs="PanjereeC"/>
          <w:sz w:val="20"/>
          <w:szCs w:val="20"/>
        </w:rPr>
        <w:tab/>
        <w:t>4</w:t>
      </w:r>
    </w:p>
    <w:p w:rsidR="001E4BFA" w:rsidRDefault="001E4BFA">
      <w:pPr>
        <w:tabs>
          <w:tab w:val="right" w:pos="4590"/>
        </w:tabs>
        <w:spacing w:before="0" w:line="202" w:lineRule="auto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b/>
          <w:bCs/>
          <w:sz w:val="20"/>
          <w:szCs w:val="20"/>
          <w:lang w:val="it-IT"/>
        </w:rPr>
        <w:t>9.</w:t>
      </w:r>
      <w:r>
        <w:rPr>
          <w:rFonts w:ascii="PanjereeC" w:hAnsi="PanjereeC" w:cs="PanjereeC"/>
          <w:sz w:val="20"/>
          <w:szCs w:val="20"/>
          <w:lang w:val="it-IT"/>
        </w:rPr>
        <w:sym w:font="Wingdings 3" w:char="F084"/>
      </w:r>
      <w:r>
        <w:rPr>
          <w:rFonts w:ascii="PanjereeC" w:hAnsi="PanjereeC" w:cs="PanjereeC"/>
          <w:b/>
          <w:bCs/>
          <w:sz w:val="20"/>
          <w:szCs w:val="20"/>
          <w:lang w:val="it-IT"/>
        </w:rPr>
        <w:t xml:space="preserve"> </w:t>
      </w:r>
      <w:r>
        <w:rPr>
          <w:rFonts w:ascii="PanjereeC" w:hAnsi="PanjereeC" w:cs="PanjereeC"/>
          <w:sz w:val="20"/>
          <w:szCs w:val="20"/>
        </w:rPr>
        <w:t>Rbve gwbi ‰KwU cÉwZÓ¤vGbi eÅeÕ©vcbv cwiPvjK| wZwb bZzb ˆKvGbv cwiKÍ¸bv evÕ¦evqGbi cƒGeÆ mswkÏÓ¡ mKGji mvG^ AvGjvPbv KGib| ‰ jGÞÅ wZwb mKj wefvGMi cwiPvjKG`i wbGq mKvj 10 Uvq ‰KwU mfvi AvGqvRb Kivi RbÅ ˆmGKÌUvixGK Rvbvb| mfvq cÉwZwU wefvGMi gGaÅ mgvbfvGe KvR fvM KGi ˆ`qv nq ‰es KvhÆmÁ·v`b mƒwPI wbaÆviY KGi ˆ`qv nq|</w:t>
      </w:r>
    </w:p>
    <w:p w:rsidR="001E4BFA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K.</w:t>
      </w:r>
      <w:r>
        <w:rPr>
          <w:rFonts w:ascii="PanjereeC" w:hAnsi="PanjereeC" w:cs="PanjereeC"/>
          <w:sz w:val="20"/>
          <w:szCs w:val="20"/>
        </w:rPr>
        <w:tab/>
        <w:t>ˆUwjKbdvGiw´Ös Kx?</w:t>
      </w:r>
      <w:r>
        <w:rPr>
          <w:rFonts w:ascii="PanjereeC" w:hAnsi="PanjereeC" w:cs="PanjereeC"/>
          <w:sz w:val="20"/>
          <w:szCs w:val="20"/>
        </w:rPr>
        <w:tab/>
        <w:t>1</w:t>
      </w:r>
    </w:p>
    <w:p w:rsidR="001E4BFA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L.</w:t>
      </w:r>
      <w:r>
        <w:rPr>
          <w:rFonts w:ascii="PanjereeC" w:hAnsi="PanjereeC" w:cs="PanjereeC"/>
          <w:sz w:val="20"/>
          <w:szCs w:val="20"/>
        </w:rPr>
        <w:tab/>
        <w:t>‘djveZÆb ˆhvMvGhvM cÉwKÌqvi ‰KwU ài‚Z½cƒYÆ Dcv`vb’@ eÅvLÅv KGiv|</w:t>
      </w:r>
      <w:r>
        <w:rPr>
          <w:rFonts w:ascii="PanjereeC" w:hAnsi="PanjereeC" w:cs="PanjereeC"/>
          <w:sz w:val="20"/>
          <w:szCs w:val="20"/>
        </w:rPr>
        <w:tab/>
        <w:t>2</w:t>
      </w:r>
    </w:p>
    <w:p w:rsidR="001E4BFA" w:rsidRDefault="001E4BFA">
      <w:pPr>
        <w:tabs>
          <w:tab w:val="right" w:pos="4590"/>
        </w:tabs>
        <w:spacing w:before="0" w:line="204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M.</w:t>
      </w:r>
      <w:r>
        <w:rPr>
          <w:rFonts w:ascii="PanjereeC" w:hAnsi="PanjereeC" w:cs="PanjereeC"/>
          <w:sz w:val="20"/>
          <w:szCs w:val="20"/>
        </w:rPr>
        <w:tab/>
        <w:t>mfv AvGqvRGbi RbÅ ˆmGKÌUvixGK RvbvGbv@ eÅeÕ©vcbvi ˆKvb KvGRi cÉwZ BwãZ cÉ`vb KGi? eÅvLÅv KGiv|</w:t>
      </w:r>
      <w:r>
        <w:rPr>
          <w:rFonts w:ascii="PanjereeC" w:hAnsi="PanjereeC" w:cs="PanjereeC"/>
          <w:sz w:val="20"/>
          <w:szCs w:val="20"/>
        </w:rPr>
        <w:tab/>
        <w:t>3</w:t>
      </w:r>
    </w:p>
    <w:p w:rsidR="001E4BFA" w:rsidRDefault="001E4BFA">
      <w:pPr>
        <w:tabs>
          <w:tab w:val="right" w:pos="4590"/>
        </w:tabs>
        <w:spacing w:before="0" w:line="204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N.</w:t>
      </w:r>
      <w:r>
        <w:rPr>
          <w:rFonts w:ascii="PanjereeC" w:hAnsi="PanjereeC" w:cs="PanjereeC"/>
          <w:sz w:val="20"/>
          <w:szCs w:val="20"/>
        </w:rPr>
        <w:tab/>
        <w:t>DóxcGK ewYÆZ cÉwZÓ¤vGb mg®¼Gqi ‰K ev ‰KvwaK bxwZ Abym†Z nGqGQ@ Zzwg wK ‰KgZ? hywÚmn gƒjÅvqb KGiv|</w:t>
      </w:r>
      <w:r>
        <w:rPr>
          <w:rFonts w:ascii="PanjereeC" w:hAnsi="PanjereeC" w:cs="PanjereeC"/>
          <w:sz w:val="20"/>
          <w:szCs w:val="20"/>
        </w:rPr>
        <w:tab/>
        <w:t>4</w:t>
      </w:r>
    </w:p>
    <w:p w:rsidR="001E4BFA" w:rsidRDefault="001E4BFA">
      <w:pPr>
        <w:tabs>
          <w:tab w:val="right" w:pos="4590"/>
        </w:tabs>
        <w:spacing w:before="0" w:line="204" w:lineRule="auto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b/>
          <w:bCs/>
          <w:sz w:val="20"/>
          <w:szCs w:val="20"/>
          <w:lang w:val="it-IT"/>
        </w:rPr>
        <w:t>10.</w:t>
      </w:r>
      <w:r>
        <w:rPr>
          <w:rFonts w:ascii="PanjereeC" w:hAnsi="PanjereeC" w:cs="PanjereeC"/>
          <w:sz w:val="20"/>
          <w:szCs w:val="20"/>
          <w:lang w:val="it-IT"/>
        </w:rPr>
        <w:sym w:font="Wingdings 3" w:char="F084"/>
      </w:r>
      <w:r>
        <w:rPr>
          <w:rFonts w:ascii="PanjereeC" w:hAnsi="PanjereeC" w:cs="PanjereeC"/>
          <w:b/>
          <w:bCs/>
          <w:sz w:val="20"/>
          <w:szCs w:val="20"/>
          <w:lang w:val="it-IT"/>
        </w:rPr>
        <w:t xml:space="preserve"> </w:t>
      </w:r>
      <w:r>
        <w:rPr>
          <w:rFonts w:ascii="PanjereeC" w:hAnsi="PanjereeC" w:cs="PanjereeC"/>
          <w:sz w:val="20"/>
          <w:szCs w:val="20"/>
        </w:rPr>
        <w:t>my±`ieb cÉvK‡wZK HwZnÅgwíZ ‰KwU Õ©vb| cÉwZ eQi nvRvi nvRvi chÆUK ‰LvGb ögGY AvGm| chÆUK ‰es AvGkcvGk AwaevmxG`i RbÅ KZ‡ÆcÞ wbivc` RvqMvmgƒn ˆhgb wPwn×Z KGi w`GqGQ ˆZgwb wecäbK RvqMvqI mvBbGevWÆ w`Gq wbGlavæv Rvwi KGiGQ| `ytmvnwmK chÆUK mvwb mvBbvGevGWÆi wbGlavæv AgvbÅ KGi wecäbK ‰jvKvq cÉGek KGi I wecG` cGo, mvnvGhÅi RbÅ wPrKvi KGi| Zvi MvBW AvRIqv` RxeGbi SzuwK wbGq eGb cÉGek KGi ZvGK D«¬vi KGi|</w:t>
      </w:r>
    </w:p>
    <w:p w:rsidR="001E4BFA" w:rsidRDefault="001E4BFA">
      <w:pPr>
        <w:tabs>
          <w:tab w:val="right" w:pos="4590"/>
        </w:tabs>
        <w:spacing w:before="0" w:line="204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K.</w:t>
      </w:r>
      <w:r>
        <w:rPr>
          <w:rFonts w:ascii="PanjereeC" w:hAnsi="PanjereeC" w:cs="PanjereeC"/>
          <w:sz w:val="20"/>
          <w:szCs w:val="20"/>
        </w:rPr>
        <w:tab/>
        <w:t>MYGhvMvGhvM Kx?</w:t>
      </w:r>
      <w:r>
        <w:rPr>
          <w:rFonts w:ascii="PanjereeC" w:hAnsi="PanjereeC" w:cs="PanjereeC"/>
          <w:sz w:val="20"/>
          <w:szCs w:val="20"/>
        </w:rPr>
        <w:tab/>
        <w:t>1</w:t>
      </w:r>
    </w:p>
    <w:p w:rsidR="001E4BFA" w:rsidRDefault="001E4BFA">
      <w:pPr>
        <w:tabs>
          <w:tab w:val="right" w:pos="4590"/>
        </w:tabs>
        <w:spacing w:before="0" w:line="204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L.</w:t>
      </w:r>
      <w:r>
        <w:rPr>
          <w:rFonts w:ascii="PanjereeC" w:hAnsi="PanjereeC" w:cs="PanjereeC"/>
          <w:sz w:val="20"/>
          <w:szCs w:val="20"/>
        </w:rPr>
        <w:tab/>
        <w:t>‘wbieZv ‰K aiGbi ˆhvMvGhvGMi gvaÅg’@ eÅvLÅv KGiv|</w:t>
      </w:r>
      <w:r>
        <w:rPr>
          <w:rFonts w:ascii="PanjereeC" w:hAnsi="PanjereeC" w:cs="PanjereeC"/>
          <w:sz w:val="20"/>
          <w:szCs w:val="20"/>
        </w:rPr>
        <w:tab/>
        <w:t>2</w:t>
      </w:r>
    </w:p>
    <w:p w:rsidR="001E4BFA" w:rsidRDefault="001E4BFA">
      <w:pPr>
        <w:tabs>
          <w:tab w:val="right" w:pos="4590"/>
        </w:tabs>
        <w:spacing w:before="0" w:line="204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M.</w:t>
      </w:r>
      <w:r>
        <w:rPr>
          <w:rFonts w:ascii="PanjereeC" w:hAnsi="PanjereeC" w:cs="PanjereeC"/>
          <w:sz w:val="20"/>
          <w:szCs w:val="20"/>
        </w:rPr>
        <w:tab/>
        <w:t>DóxcGK ewYÆZ mvBbGevWÆ w`Gq wbGlavæv Rvwi@ c«¬wZ Abyhvqx ˆKvb aiGbi ˆhvMvGhvM? eÅvLÅv KGiv|</w:t>
      </w:r>
      <w:r>
        <w:rPr>
          <w:rFonts w:ascii="PanjereeC" w:hAnsi="PanjereeC" w:cs="PanjereeC"/>
          <w:sz w:val="20"/>
          <w:szCs w:val="20"/>
        </w:rPr>
        <w:tab/>
        <w:t>3</w:t>
      </w:r>
    </w:p>
    <w:p w:rsidR="001E4BFA" w:rsidRDefault="001E4BFA">
      <w:pPr>
        <w:tabs>
          <w:tab w:val="right" w:pos="4590"/>
        </w:tabs>
        <w:spacing w:before="0" w:line="204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N.</w:t>
      </w:r>
      <w:r>
        <w:rPr>
          <w:rFonts w:ascii="PanjereeC" w:hAnsi="PanjereeC" w:cs="PanjereeC"/>
          <w:sz w:val="20"/>
          <w:szCs w:val="20"/>
        </w:rPr>
        <w:tab/>
        <w:t>Rbve AvRIqvG`i f„wgKv ˆhvMvGhvM cÉwKÌqvGK mÁ·ƒYÆZv `vb KGiGQ@ gƒjÅvqb KGiv|</w:t>
      </w:r>
      <w:r>
        <w:rPr>
          <w:rFonts w:ascii="PanjereeC" w:hAnsi="PanjereeC" w:cs="PanjereeC"/>
          <w:sz w:val="20"/>
          <w:szCs w:val="20"/>
        </w:rPr>
        <w:tab/>
        <w:t>4</w:t>
      </w:r>
    </w:p>
    <w:p w:rsidR="001E4BFA" w:rsidRDefault="001E4BFA">
      <w:pPr>
        <w:tabs>
          <w:tab w:val="right" w:pos="4590"/>
        </w:tabs>
        <w:spacing w:before="0" w:line="204" w:lineRule="auto"/>
        <w:rPr>
          <w:rFonts w:ascii="SutonnyMJ" w:hAnsi="SutonnyMJ" w:cs="SutonnyMJ"/>
        </w:rPr>
      </w:pPr>
      <w:r>
        <w:rPr>
          <w:rFonts w:ascii="PanjereeC" w:hAnsi="PanjereeC" w:cs="PanjereeC"/>
          <w:b/>
          <w:bCs/>
          <w:sz w:val="20"/>
          <w:szCs w:val="20"/>
          <w:lang w:val="it-IT"/>
        </w:rPr>
        <w:t>11.</w:t>
      </w:r>
      <w:r>
        <w:rPr>
          <w:rFonts w:ascii="PanjereeC" w:hAnsi="PanjereeC" w:cs="PanjereeC"/>
          <w:sz w:val="20"/>
          <w:szCs w:val="20"/>
          <w:lang w:val="it-IT"/>
        </w:rPr>
        <w:sym w:font="Wingdings 3" w:char="F084"/>
      </w:r>
      <w:r>
        <w:rPr>
          <w:rFonts w:ascii="PanjereeC" w:hAnsi="PanjereeC" w:cs="PanjereeC"/>
          <w:b/>
          <w:bCs/>
          <w:sz w:val="20"/>
          <w:szCs w:val="20"/>
          <w:lang w:val="it-IT"/>
        </w:rPr>
        <w:t xml:space="preserve"> </w:t>
      </w:r>
      <w:r>
        <w:rPr>
          <w:rFonts w:ascii="PanjereeC" w:hAnsi="PanjereeC" w:cs="PanjereeC"/>
          <w:sz w:val="20"/>
          <w:szCs w:val="20"/>
        </w:rPr>
        <w:t>nvwmb ˆeKvwi wj.-‰i KZ‡ÆcÞ Zvi kÉwgKG`i Š`wbK 8 N¥Ÿv KgÆmgGqi gGaÅ 7,000 wcm weÕ•zU Drcv`Gbi wbG`Æk ˆ`q| gvm ˆkGl ˆ`Lv hvq 1,80,000 wcm weÕ•zU Drcv`b nGqGQ| DÚ cÉwZÓ¤vGbi eÅeÕ©vcK KviY Abym®¬vb KGi ˆ`LGjb we`yÅr eÅeÕ©vi NvUwZi KviGY ‰gbwU nGqGQ| ˆRbvGiUGii eÅeÕ©v KGi ˆ`qvi dGj cieZÆx gvm ˆ^GK Avkvbyi…c Drcv`b mÁ¿e nq|</w:t>
      </w:r>
    </w:p>
    <w:p w:rsidR="001E4BFA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K.</w:t>
      </w:r>
      <w:r>
        <w:rPr>
          <w:rFonts w:ascii="PanjereeC" w:hAnsi="PanjereeC" w:cs="PanjereeC"/>
          <w:sz w:val="20"/>
          <w:szCs w:val="20"/>
        </w:rPr>
        <w:tab/>
        <w:t>ˆeËK-BGfb we±`y Kx?</w:t>
      </w:r>
      <w:r>
        <w:rPr>
          <w:rFonts w:ascii="PanjereeC" w:hAnsi="PanjereeC" w:cs="PanjereeC"/>
          <w:sz w:val="20"/>
          <w:szCs w:val="20"/>
        </w:rPr>
        <w:tab/>
        <w:t>1</w:t>
      </w:r>
    </w:p>
    <w:p w:rsidR="001E4BFA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L.</w:t>
      </w:r>
      <w:r>
        <w:rPr>
          <w:rFonts w:ascii="PanjereeC" w:hAnsi="PanjereeC" w:cs="PanjereeC"/>
          <w:sz w:val="20"/>
          <w:szCs w:val="20"/>
        </w:rPr>
        <w:tab/>
        <w:t>Av`kÆgvb ejGZ Kx ˆevSvq?</w:t>
      </w:r>
      <w:r>
        <w:rPr>
          <w:rFonts w:ascii="PanjereeC" w:hAnsi="PanjereeC" w:cs="PanjereeC"/>
          <w:sz w:val="20"/>
          <w:szCs w:val="20"/>
        </w:rPr>
        <w:tab/>
        <w:t>2</w:t>
      </w:r>
    </w:p>
    <w:p w:rsidR="001E4BFA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PanjereeC" w:hAnsi="PanjereeC" w:cs="PanjereeC"/>
          <w:sz w:val="20"/>
          <w:szCs w:val="20"/>
        </w:rPr>
      </w:pPr>
      <w:r>
        <w:rPr>
          <w:rFonts w:ascii="PanjereeC" w:hAnsi="PanjereeC" w:cs="PanjereeC"/>
          <w:sz w:val="20"/>
          <w:szCs w:val="20"/>
        </w:rPr>
        <w:t>M.</w:t>
      </w:r>
      <w:r>
        <w:rPr>
          <w:rFonts w:ascii="PanjereeC" w:hAnsi="PanjereeC" w:cs="PanjereeC"/>
          <w:sz w:val="20"/>
          <w:szCs w:val="20"/>
        </w:rPr>
        <w:tab/>
        <w:t>DÚ cÉwZÓ¤vGbi Drcv`Gbi Av`kÆgvb wbYÆq KGiv|</w:t>
      </w:r>
      <w:r>
        <w:rPr>
          <w:rFonts w:ascii="PanjereeC" w:hAnsi="PanjereeC" w:cs="PanjereeC"/>
          <w:sz w:val="20"/>
          <w:szCs w:val="20"/>
        </w:rPr>
        <w:tab/>
        <w:t>3</w:t>
      </w:r>
    </w:p>
    <w:p w:rsidR="001E4BFA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PanjereeC" w:hAnsi="PanjereeC" w:cs="PanjereeC"/>
          <w:b/>
          <w:bCs/>
          <w:sz w:val="20"/>
          <w:szCs w:val="20"/>
          <w:lang w:val="it-IT"/>
        </w:rPr>
      </w:pPr>
      <w:r>
        <w:rPr>
          <w:rFonts w:ascii="PanjereeC" w:hAnsi="PanjereeC" w:cs="PanjereeC"/>
          <w:sz w:val="20"/>
          <w:szCs w:val="20"/>
        </w:rPr>
        <w:t>N.</w:t>
      </w:r>
      <w:r>
        <w:rPr>
          <w:rFonts w:ascii="PanjereeC" w:hAnsi="PanjereeC" w:cs="PanjereeC"/>
          <w:sz w:val="20"/>
          <w:szCs w:val="20"/>
        </w:rPr>
        <w:tab/>
        <w:t>Zzwg wK gGb KGiv wbq¯¨Y cÉwKÌqvi c`GÞcmgƒn mwVKfvGe Abym†Z nIqvq Kvw›ÞZ jÞÅgvòv AwRÆZ nGqGQ? DóxcGKi AvGjvGK hywÚmn weGkÏlY KGiv|</w:t>
      </w:r>
      <w:r>
        <w:rPr>
          <w:rFonts w:ascii="PanjereeC" w:hAnsi="PanjereeC" w:cs="PanjereeC"/>
          <w:sz w:val="20"/>
          <w:szCs w:val="20"/>
        </w:rPr>
        <w:tab/>
        <w:t>4</w:t>
      </w:r>
    </w:p>
    <w:p w:rsidR="001E4BFA" w:rsidRDefault="001E4BFA">
      <w:pPr>
        <w:spacing w:before="0" w:line="216" w:lineRule="auto"/>
        <w:jc w:val="center"/>
        <w:rPr>
          <w:rFonts w:ascii="SutonnyMJ" w:hAnsi="SutonnyMJ" w:cs="SutonnyMJ"/>
          <w:sz w:val="2"/>
          <w:szCs w:val="2"/>
        </w:rPr>
        <w:sectPr w:rsidR="001E4BFA">
          <w:type w:val="continuous"/>
          <w:pgSz w:w="11909" w:h="16834" w:code="9"/>
          <w:pgMar w:top="1613" w:right="1267" w:bottom="1613" w:left="1267" w:header="1210" w:footer="720" w:gutter="0"/>
          <w:cols w:num="2" w:sep="1" w:space="216"/>
          <w:docGrid w:linePitch="360"/>
        </w:sectPr>
      </w:pPr>
    </w:p>
    <w:p w:rsidR="001E4BFA" w:rsidRDefault="001E4BFA">
      <w:pPr>
        <w:spacing w:before="0" w:line="216" w:lineRule="auto"/>
        <w:jc w:val="center"/>
        <w:rPr>
          <w:rFonts w:ascii="SutonnyMJ" w:hAnsi="SutonnyMJ" w:cs="SutonnyMJ"/>
          <w:sz w:val="2"/>
          <w:szCs w:val="2"/>
        </w:rPr>
      </w:pPr>
    </w:p>
    <w:p w:rsidR="001E4BFA" w:rsidRDefault="001E4BFA">
      <w:pPr>
        <w:shd w:val="clear" w:color="auto" w:fill="606060"/>
        <w:spacing w:before="0" w:line="216" w:lineRule="auto"/>
        <w:ind w:left="4046" w:right="4061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SutonnyMJ" w:hAnsi="SutonnyMJ" w:cs="SutonnyMJ"/>
          <w:color w:val="FFFFFF"/>
          <w:sz w:val="24"/>
          <w:szCs w:val="24"/>
        </w:rPr>
        <w:t>DËi wb‡`©kbv</w:t>
      </w:r>
    </w:p>
    <w:p w:rsidR="001E4BFA" w:rsidRDefault="001E4BFA">
      <w:pPr>
        <w:spacing w:before="0" w:line="216" w:lineRule="auto"/>
        <w:jc w:val="center"/>
        <w:rPr>
          <w:rFonts w:ascii="SutonnyMJ" w:hAnsi="SutonnyMJ" w:cs="SutonnyMJ"/>
          <w:sz w:val="2"/>
          <w:szCs w:val="2"/>
        </w:rPr>
      </w:pPr>
    </w:p>
    <w:p w:rsidR="001E4BFA" w:rsidRDefault="001E4BFA">
      <w:pPr>
        <w:spacing w:before="0" w:line="216" w:lineRule="auto"/>
        <w:ind w:left="202" w:hanging="202"/>
        <w:rPr>
          <w:rFonts w:ascii="PanjereeC" w:hAnsi="PanjereeC" w:cs="PanjereeC"/>
          <w:sz w:val="18"/>
          <w:szCs w:val="18"/>
        </w:rPr>
        <w:sectPr w:rsidR="001E4BFA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:rsidR="001E4BFA" w:rsidRDefault="001E4BFA">
      <w:pPr>
        <w:spacing w:before="0" w:line="216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1.</w:t>
      </w:r>
      <w:r>
        <w:rPr>
          <w:rFonts w:ascii="PanjereeC" w:hAnsi="PanjereeC" w:cs="PanjereeC"/>
          <w:sz w:val="18"/>
          <w:szCs w:val="18"/>
        </w:rPr>
        <w:tab/>
        <w:t>Dîicò eBGqi 225 c†Ó¤vi 5 bÁ¼i m†Rbkxj cÉGk²vîi `ËÓ¡eÅ|</w:t>
      </w:r>
    </w:p>
    <w:p w:rsidR="001E4BFA" w:rsidRDefault="001E4BFA">
      <w:pPr>
        <w:spacing w:before="0" w:line="216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2.</w:t>
      </w:r>
      <w:r>
        <w:rPr>
          <w:rFonts w:ascii="PanjereeC" w:hAnsi="PanjereeC" w:cs="PanjereeC"/>
          <w:sz w:val="18"/>
          <w:szCs w:val="18"/>
        </w:rPr>
        <w:tab/>
        <w:t>Dîicò eBGqi 242 c†Ó¤vi 5 bÁ¼i m†Rbkxj cÉGk²vîi `ËÓ¡eÅ|</w:t>
      </w:r>
    </w:p>
    <w:p w:rsidR="001E4BFA" w:rsidRDefault="001E4BFA">
      <w:pPr>
        <w:spacing w:before="0" w:line="216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3.</w:t>
      </w:r>
      <w:r>
        <w:rPr>
          <w:rFonts w:ascii="PanjereeC" w:hAnsi="PanjereeC" w:cs="PanjereeC"/>
          <w:sz w:val="18"/>
          <w:szCs w:val="18"/>
        </w:rPr>
        <w:tab/>
        <w:t>Dîicò eBGqi 293 c†Ó¤vi 6 bÁ¼i m†Rbkxj cÉGk²vîi `ËÓ¡eÅ|</w:t>
      </w:r>
    </w:p>
    <w:p w:rsidR="001E4BFA" w:rsidRDefault="001E4BFA">
      <w:pPr>
        <w:spacing w:before="0" w:line="216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4.</w:t>
      </w:r>
      <w:r>
        <w:rPr>
          <w:rFonts w:ascii="PanjereeC" w:hAnsi="PanjereeC" w:cs="PanjereeC"/>
          <w:sz w:val="18"/>
          <w:szCs w:val="18"/>
        </w:rPr>
        <w:tab/>
        <w:t>Dîicò eBGqi 344 c†Ó¤vi 8 bÁ¼i m†Rbkxj cÉGk²vîi `ËÓ¡eÅ|</w:t>
      </w:r>
    </w:p>
    <w:p w:rsidR="001E4BFA" w:rsidRDefault="001E4BFA">
      <w:pPr>
        <w:spacing w:before="0" w:line="216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5.</w:t>
      </w:r>
      <w:r>
        <w:rPr>
          <w:rFonts w:ascii="PanjereeC" w:hAnsi="PanjereeC" w:cs="PanjereeC"/>
          <w:sz w:val="18"/>
          <w:szCs w:val="18"/>
        </w:rPr>
        <w:tab/>
        <w:t>Dîicò eBGqi 242 c†Ó¤vi 6 bÁ¼i m†Rbkxj cÉGk²vîi `ËÓ¡eÅ|</w:t>
      </w:r>
    </w:p>
    <w:p w:rsidR="001E4BFA" w:rsidRDefault="001E4BFA">
      <w:pPr>
        <w:spacing w:before="0" w:line="216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6.</w:t>
      </w:r>
      <w:r>
        <w:rPr>
          <w:rFonts w:ascii="PanjereeC" w:hAnsi="PanjereeC" w:cs="PanjereeC"/>
          <w:sz w:val="18"/>
          <w:szCs w:val="18"/>
        </w:rPr>
        <w:tab/>
        <w:t>Dîicò eBGqi 267 c†Ó¤vi 6 bÁ¼i m†Rbkxj cÉGk²vîi `ËÓ¡eÅ|</w:t>
      </w:r>
    </w:p>
    <w:p w:rsidR="001E4BFA" w:rsidRDefault="001E4BFA">
      <w:pPr>
        <w:spacing w:before="0" w:line="216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7.</w:t>
      </w:r>
      <w:r>
        <w:rPr>
          <w:rFonts w:ascii="PanjereeC" w:hAnsi="PanjereeC" w:cs="PanjereeC"/>
          <w:sz w:val="18"/>
          <w:szCs w:val="18"/>
        </w:rPr>
        <w:tab/>
        <w:t>Dîicò eBGqi 318 c†Ó¤vi 7 bÁ¼i m†Rbkxj cÉGk²vîi `ËÓ¡eÅ|</w:t>
      </w:r>
    </w:p>
    <w:p w:rsidR="001E4BFA" w:rsidRDefault="001E4BFA">
      <w:pPr>
        <w:spacing w:before="0" w:line="216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8.</w:t>
      </w:r>
      <w:r>
        <w:rPr>
          <w:rFonts w:ascii="PanjereeC" w:hAnsi="PanjereeC" w:cs="PanjereeC"/>
          <w:sz w:val="18"/>
          <w:szCs w:val="18"/>
        </w:rPr>
        <w:tab/>
        <w:t>Dîicò eBGqi 370 c†Ó¤vi 4 bÁ¼i m†Rbkxj cÉGk²vîi `ËÓ¡eÅ|</w:t>
      </w:r>
    </w:p>
    <w:p w:rsidR="001E4BFA" w:rsidRDefault="001E4BFA">
      <w:pPr>
        <w:spacing w:before="0" w:line="216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9.</w:t>
      </w:r>
      <w:r>
        <w:rPr>
          <w:rFonts w:ascii="PanjereeC" w:hAnsi="PanjereeC" w:cs="PanjereeC"/>
          <w:sz w:val="18"/>
          <w:szCs w:val="18"/>
        </w:rPr>
        <w:tab/>
        <w:t>Dîicò eBGqi 418 c†Ó¤vi 5 bÁ¼i m†Rbkxj cÉGk²vîi `ËÓ¡eÅ|</w:t>
      </w:r>
    </w:p>
    <w:p w:rsidR="001E4BFA" w:rsidRDefault="001E4BFA">
      <w:pPr>
        <w:spacing w:before="0" w:line="216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10.</w:t>
      </w:r>
      <w:r>
        <w:rPr>
          <w:rFonts w:ascii="PanjereeC" w:hAnsi="PanjereeC" w:cs="PanjereeC"/>
          <w:sz w:val="18"/>
          <w:szCs w:val="18"/>
        </w:rPr>
        <w:tab/>
        <w:t>Dîicò eBGqi 396 c†Ó¤vi 6 bÁ¼i m†Rbkxj cÉGk²vîi `ËÓ¡eÅ|</w:t>
      </w:r>
    </w:p>
    <w:p w:rsidR="001E4BFA" w:rsidRDefault="001E4BFA">
      <w:pPr>
        <w:spacing w:before="0" w:line="216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11.</w:t>
      </w:r>
      <w:r>
        <w:rPr>
          <w:rFonts w:ascii="PanjereeC" w:hAnsi="PanjereeC" w:cs="PanjereeC"/>
          <w:sz w:val="18"/>
          <w:szCs w:val="18"/>
        </w:rPr>
        <w:tab/>
        <w:t>Dîicò eBGqi 437 c†Ó¤vi 6 bÁ¼i m†Rbkxj cÉGk²vîi `ËÓ¡eÅ|</w:t>
      </w:r>
    </w:p>
    <w:p w:rsidR="001E4BFA" w:rsidRDefault="001E4BFA">
      <w:pPr>
        <w:spacing w:before="0" w:line="252" w:lineRule="auto"/>
        <w:rPr>
          <w:rFonts w:ascii="SutonnyMJ" w:hAnsi="SutonnyMJ" w:cs="SutonnyMJ"/>
          <w:sz w:val="2"/>
          <w:szCs w:val="2"/>
        </w:rPr>
        <w:sectPr w:rsidR="001E4BFA">
          <w:type w:val="continuous"/>
          <w:pgSz w:w="11909" w:h="16834" w:code="9"/>
          <w:pgMar w:top="1613" w:right="1267" w:bottom="1613" w:left="1267" w:header="1210" w:footer="720" w:gutter="0"/>
          <w:cols w:num="3" w:sep="1" w:space="144"/>
          <w:docGrid w:linePitch="360"/>
        </w:sectPr>
      </w:pPr>
    </w:p>
    <w:p w:rsidR="001E4BFA" w:rsidRDefault="001E4BFA">
      <w:pPr>
        <w:spacing w:before="0" w:line="252" w:lineRule="auto"/>
        <w:rPr>
          <w:rFonts w:ascii="SutonnyMJ" w:hAnsi="SutonnyMJ" w:cs="SutonnyMJ"/>
          <w:sz w:val="2"/>
          <w:szCs w:val="2"/>
        </w:rPr>
      </w:pPr>
    </w:p>
    <w:p w:rsidR="001E4BFA" w:rsidRDefault="001E4BFA">
      <w:pPr>
        <w:spacing w:before="0" w:line="216" w:lineRule="auto"/>
        <w:jc w:val="center"/>
        <w:rPr>
          <w:rFonts w:ascii="SutonnyMJ" w:hAnsi="SutonnyMJ" w:cs="SutonnyMJ"/>
          <w:sz w:val="10"/>
          <w:szCs w:val="10"/>
        </w:rPr>
      </w:pPr>
      <w:r>
        <w:rPr>
          <w:rFonts w:ascii="SutonnyMJ" w:hAnsi="SutonnyMJ" w:cs="SutonnyMJ"/>
          <w:sz w:val="28"/>
          <w:szCs w:val="28"/>
        </w:rPr>
        <w:t>12. wm‡jU †evW©-2016</w:t>
      </w:r>
      <w:r>
        <w:rPr>
          <w:rFonts w:ascii="SutonnyMJ" w:hAnsi="SutonnyMJ" w:cs="SutonnyMJ"/>
          <w:sz w:val="32"/>
          <w:szCs w:val="32"/>
        </w:rPr>
        <w:t xml:space="preserve">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/>
      </w:tblPr>
      <w:tblGrid>
        <w:gridCol w:w="7011"/>
        <w:gridCol w:w="1080"/>
        <w:gridCol w:w="270"/>
        <w:gridCol w:w="270"/>
        <w:gridCol w:w="270"/>
      </w:tblGrid>
      <w:tr w:rsidR="001E4BFA">
        <w:trPr>
          <w:trHeight w:val="186"/>
        </w:trPr>
        <w:tc>
          <w:tcPr>
            <w:tcW w:w="7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4BFA" w:rsidRDefault="001E4BFA">
            <w:pPr>
              <w:tabs>
                <w:tab w:val="center" w:pos="4594"/>
              </w:tabs>
              <w:spacing w:before="0" w:line="21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SutonnyMJ" w:hAnsi="SutonnyMJ" w:cs="SutonnyMJ"/>
                <w:b/>
                <w:bCs/>
                <w:sz w:val="24"/>
                <w:szCs w:val="24"/>
              </w:rPr>
              <w:t>e¨emvq msMVb I e¨e¯’vcbv: wØZxq cÎ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vAlign w:val="center"/>
          </w:tcPr>
          <w:p w:rsidR="001E4BFA" w:rsidRDefault="001E4BFA">
            <w:pPr>
              <w:tabs>
                <w:tab w:val="center" w:pos="4590"/>
              </w:tabs>
              <w:spacing w:before="0" w:line="21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welq †KvW :</w:t>
            </w:r>
          </w:p>
        </w:tc>
        <w:tc>
          <w:tcPr>
            <w:tcW w:w="270" w:type="dxa"/>
            <w:vAlign w:val="center"/>
          </w:tcPr>
          <w:p w:rsidR="001E4BFA" w:rsidRDefault="001E4BFA">
            <w:pPr>
              <w:tabs>
                <w:tab w:val="center" w:pos="4590"/>
              </w:tabs>
              <w:spacing w:before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2</w:t>
            </w:r>
          </w:p>
        </w:tc>
        <w:tc>
          <w:tcPr>
            <w:tcW w:w="270" w:type="dxa"/>
            <w:vAlign w:val="center"/>
          </w:tcPr>
          <w:p w:rsidR="001E4BFA" w:rsidRDefault="001E4BFA">
            <w:pPr>
              <w:tabs>
                <w:tab w:val="center" w:pos="4590"/>
              </w:tabs>
              <w:spacing w:before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  <w:tc>
          <w:tcPr>
            <w:tcW w:w="270" w:type="dxa"/>
            <w:vAlign w:val="center"/>
          </w:tcPr>
          <w:p w:rsidR="001E4BFA" w:rsidRDefault="001E4BFA">
            <w:pPr>
              <w:tabs>
                <w:tab w:val="center" w:pos="4590"/>
              </w:tabs>
              <w:spacing w:before="0" w:line="216" w:lineRule="auto"/>
              <w:jc w:val="center"/>
              <w:rPr>
                <w:rFonts w:ascii="Saroda" w:hAnsi="Saroda" w:cs="Saroda"/>
              </w:rPr>
            </w:pPr>
            <w:r>
              <w:rPr>
                <w:rFonts w:ascii="SutonnyMJ" w:hAnsi="SutonnyMJ" w:cs="SutonnyMJ"/>
              </w:rPr>
              <w:t>8</w:t>
            </w:r>
          </w:p>
        </w:tc>
      </w:tr>
    </w:tbl>
    <w:p w:rsidR="001E4BFA" w:rsidRDefault="001E4BFA">
      <w:pPr>
        <w:tabs>
          <w:tab w:val="left" w:pos="450"/>
          <w:tab w:val="center" w:pos="4680"/>
          <w:tab w:val="right" w:pos="8910"/>
        </w:tabs>
        <w:spacing w:line="216" w:lineRule="auto"/>
        <w:rPr>
          <w:rFonts w:ascii="SutonnyMJ" w:hAnsi="SutonnyMJ" w:cs="SutonnyMJ"/>
          <w:b/>
          <w:bCs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ab/>
        <w:t>mgqÑ 2NÈv 10 wgwbU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b/>
          <w:bCs/>
        </w:rPr>
        <w:t>m„Rbkxj cÖkœ</w:t>
      </w:r>
      <w:r>
        <w:rPr>
          <w:rFonts w:ascii="SutonnyMJ" w:hAnsi="SutonnyMJ" w:cs="SutonnyMJ"/>
          <w:sz w:val="20"/>
          <w:szCs w:val="20"/>
        </w:rPr>
        <w:tab/>
        <w:t>c~Y©gvbÑ</w:t>
      </w:r>
      <w:r>
        <w:rPr>
          <w:rFonts w:ascii="SutonnyMJ" w:hAnsi="SutonnyMJ" w:cs="SutonnyMJ"/>
          <w:sz w:val="18"/>
          <w:szCs w:val="18"/>
        </w:rPr>
        <w:t xml:space="preserve"> </w:t>
      </w:r>
      <w:r>
        <w:rPr>
          <w:rFonts w:ascii="SutonnyMJ" w:hAnsi="SutonnyMJ" w:cs="SutonnyMJ"/>
          <w:sz w:val="20"/>
          <w:szCs w:val="20"/>
        </w:rPr>
        <w:t>60</w:t>
      </w:r>
    </w:p>
    <w:p w:rsidR="001E4BFA" w:rsidRDefault="001E4BFA">
      <w:pPr>
        <w:tabs>
          <w:tab w:val="right" w:pos="4590"/>
        </w:tabs>
        <w:spacing w:before="0" w:after="40" w:line="216" w:lineRule="auto"/>
        <w:jc w:val="center"/>
        <w:rPr>
          <w:rFonts w:ascii="SutonnyMJ" w:hAnsi="SutonnyMJ" w:cs="SutonnyMJ"/>
          <w:b/>
          <w:bCs/>
          <w:sz w:val="26"/>
          <w:szCs w:val="26"/>
        </w:rPr>
      </w:pPr>
      <w:r>
        <w:rPr>
          <w:rFonts w:ascii="SutonnyMJ" w:hAnsi="SutonnyMJ" w:cs="SutonnyMJ"/>
          <w:i/>
          <w:iCs/>
          <w:sz w:val="18"/>
          <w:szCs w:val="18"/>
        </w:rPr>
        <w:t>[`ªóe¨ : Wvb cv‡ki msL¨v cÖ‡kœi c~Y©gvb ÁvcK| cÖ`Ë DÏxcK¸‡jv g‡bv‡hvM mnKv‡i c‡ov Ges mswk­ó cÖ‡kœi DËi `vI|  †h †Kv‡bv QqwU cÖ‡kœi DËi w`‡Z n‡e|]</w:t>
      </w:r>
    </w:p>
    <w:p w:rsidR="001E4BFA" w:rsidRDefault="001E4BFA">
      <w:pPr>
        <w:tabs>
          <w:tab w:val="right" w:pos="4563"/>
        </w:tabs>
        <w:spacing w:before="0" w:line="247" w:lineRule="auto"/>
        <w:rPr>
          <w:rFonts w:ascii="SutonnyMJ" w:hAnsi="SutonnyMJ" w:cs="SutonnyMJ"/>
          <w:b/>
          <w:bCs/>
          <w:sz w:val="20"/>
          <w:szCs w:val="20"/>
        </w:rPr>
        <w:sectPr w:rsidR="001E4BFA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:rsidR="001E4BFA" w:rsidRDefault="001E4BFA">
      <w:pPr>
        <w:tabs>
          <w:tab w:val="right" w:pos="4563"/>
        </w:tabs>
        <w:spacing w:before="0" w:line="226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</w:rPr>
        <w:t>1.</w:t>
      </w:r>
      <w:r>
        <w:rPr>
          <w:rFonts w:ascii="SutonnyMJ" w:hAnsi="SutonnyMJ" w:cs="SutonnyMJ"/>
          <w:b/>
          <w:bCs/>
          <w:sz w:val="18"/>
          <w:szCs w:val="18"/>
        </w:rPr>
        <w:sym w:font="Wingdings 3" w:char="F084"/>
      </w:r>
      <w:r>
        <w:rPr>
          <w:rFonts w:ascii="SutonnyMJ" w:hAnsi="SutonnyMJ" w:cs="SutonnyMJ"/>
          <w:spacing w:val="-2"/>
          <w:sz w:val="20"/>
          <w:szCs w:val="20"/>
        </w:rPr>
        <w:t>wg. AvKivg GKRb `¶ †U·UvBj BwÄwbqvi| wZwb evwl©K 1,00,000</w:t>
      </w:r>
      <w:r>
        <w:rPr>
          <w:rFonts w:ascii="SutonnyMJ" w:hAnsi="SutonnyMJ" w:cs="SutonnyMJ"/>
          <w:sz w:val="20"/>
          <w:szCs w:val="20"/>
        </w:rPr>
        <w:t xml:space="preserve"> (GK j¶) wcm kvU© ˆZwii Rb¨ GKwU KviLvbv ¯’vcb K‡ib| mKj DcKiY I miÄvgvw` mwbœ‡ewkZ Kivi gva¨‡g kZfvM mdjZv AR©b K‡ib| e¨vcK mvd‡j¨ wZwb evwl©K Drcv`b ¶gZv 2,00,000 (`yB j¶) wcm kvU© wba©viY K‡ib Ges †mRb¨ cÖ‡qvRbxq hš¿cvwZ, KuvPvgvj, Rbej BZ¨vw`i e¨e¯’v Ki‡jb| wKš‘ eQi †k‡l Drcv`b j¶¨gvÎv AR©‡b e¨_© n‡jb|</w:t>
      </w:r>
    </w:p>
    <w:p w:rsidR="001E4BFA" w:rsidRDefault="001E4BFA">
      <w:pPr>
        <w:tabs>
          <w:tab w:val="right" w:pos="4563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wkí wec­e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1E4BFA" w:rsidRDefault="001E4BFA">
      <w:pPr>
        <w:tabs>
          <w:tab w:val="right" w:pos="4563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e¨e¯’vcbv Pµ ej‡Z Kx †evSvq?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1E4BFA" w:rsidRDefault="001E4BFA">
      <w:pPr>
        <w:tabs>
          <w:tab w:val="right" w:pos="4563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DÏxc‡K Rbve AvKiv‡gi mvd‡j¨i KviY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1E4BFA" w:rsidRDefault="001E4BFA">
      <w:pPr>
        <w:tabs>
          <w:tab w:val="right" w:pos="4563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 xml:space="preserve">Òe„n`vqZb Drcv`b e¨e¯’vcbvi mdj cÖ‡qv‡Mi AfveB Rbve AvKiv‡gi e¨_©Zvi g~j KviYÓÑ we‡k­lY K‡iv| 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1E4BFA" w:rsidRDefault="001E4BFA">
      <w:pPr>
        <w:tabs>
          <w:tab w:val="right" w:pos="4563"/>
        </w:tabs>
        <w:spacing w:before="0" w:line="226" w:lineRule="auto"/>
        <w:rPr>
          <w:rFonts w:ascii="Times New Roman" w:hAnsi="Times New Roman" w:cs="Times New Roman"/>
        </w:rPr>
      </w:pPr>
      <w:r>
        <w:rPr>
          <w:rFonts w:ascii="SutonnyMJ" w:hAnsi="SutonnyMJ" w:cs="SutonnyMJ"/>
          <w:b/>
          <w:bCs/>
          <w:sz w:val="20"/>
          <w:szCs w:val="20"/>
        </w:rPr>
        <w:t>2.</w:t>
      </w:r>
      <w:r>
        <w:rPr>
          <w:rFonts w:ascii="SutonnyMJ" w:hAnsi="SutonnyMJ" w:cs="SutonnyMJ"/>
          <w:b/>
          <w:bCs/>
          <w:sz w:val="18"/>
          <w:szCs w:val="18"/>
        </w:rPr>
        <w:sym w:font="Wingdings 3" w:char="F084"/>
      </w:r>
      <w:r>
        <w:rPr>
          <w:rFonts w:ascii="SutonnyMJ" w:hAnsi="SutonnyMJ" w:cs="SutonnyMJ"/>
          <w:b/>
          <w:bCs/>
          <w:sz w:val="18"/>
          <w:szCs w:val="18"/>
        </w:rPr>
        <w:t xml:space="preserve"> </w:t>
      </w:r>
      <w:r>
        <w:rPr>
          <w:rFonts w:ascii="SutonnyMJ" w:hAnsi="SutonnyMJ" w:cs="SutonnyMJ"/>
          <w:sz w:val="20"/>
          <w:szCs w:val="20"/>
        </w:rPr>
        <w:t xml:space="preserve">wg. kwdK GKwU Rym †Kv.-Gi µq e¨e¯’vcK| cÖwZôv‡bi cwiPvjbv cl©` Kg©KZ©v‡`i `¶Zv I Kg©KzkjZvi cÖwZ m¤§vb †`Lvb| cÖwZôv‡bi </w:t>
      </w:r>
      <w:r>
        <w:rPr>
          <w:rFonts w:ascii="SutonnyMJ" w:hAnsi="SutonnyMJ" w:cs="SutonnyMJ"/>
          <w:spacing w:val="-2"/>
          <w:sz w:val="20"/>
          <w:szCs w:val="20"/>
        </w:rPr>
        <w:t>¯^v‡_© †h‡Kv‡bv wm×vš— †bqvi ¶gZv Kg©KZ©v‡`i †`qv Av‡Q| `vg Zzjbvg~jK</w:t>
      </w:r>
      <w:r>
        <w:rPr>
          <w:rFonts w:ascii="SutonnyMJ" w:hAnsi="SutonnyMJ" w:cs="SutonnyMJ"/>
          <w:sz w:val="20"/>
          <w:szCs w:val="20"/>
        </w:rPr>
        <w:t xml:space="preserve"> Kg nIqvq µq e¨e¯’vcK wg. kwdK we‡`k †_‡K 10 (`k) Ub Rym Avg`vwb K‡ib wKš‘ Avg`vwbi 1 (GK) gv‡mi g‡a¨ kxZ G‡m hvIqvq Ry‡mi wewµ K‡g hvq| G‡Z H eQi †Kv¤úvwb †jvKmv‡bi m¤§yLxb nq|</w:t>
      </w:r>
    </w:p>
    <w:p w:rsidR="001E4BFA" w:rsidRDefault="001E4BFA">
      <w:pPr>
        <w:tabs>
          <w:tab w:val="right" w:pos="4563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e¨e¯’vcbv ¯—i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1E4BFA" w:rsidRDefault="001E4BFA">
      <w:pPr>
        <w:tabs>
          <w:tab w:val="right" w:pos="4563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Òe¨e¯’vcbv GKwU Pjgvb cÖwµqvÓÑ e¨vL¨v K‡iv|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1E4BFA" w:rsidRDefault="001E4BFA">
      <w:pPr>
        <w:tabs>
          <w:tab w:val="right" w:pos="4563"/>
        </w:tabs>
        <w:spacing w:before="0" w:line="226" w:lineRule="auto"/>
        <w:ind w:left="274" w:hanging="274"/>
        <w:rPr>
          <w:rFonts w:ascii="SutonnyMJ" w:hAnsi="SutonnyMJ" w:cs="SutonnyMJ"/>
          <w:spacing w:val="-4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pacing w:val="-4"/>
          <w:sz w:val="20"/>
          <w:szCs w:val="20"/>
        </w:rPr>
        <w:t>DÏxc‡K e¨e¯’vcbvi †Kvb bxwZi cÖwZdjb cvIqv hvq? e¨vL¨v K‡iv|</w:t>
      </w:r>
      <w:r>
        <w:rPr>
          <w:rFonts w:ascii="SutonnyMJ" w:hAnsi="SutonnyMJ" w:cs="SutonnyMJ"/>
          <w:spacing w:val="-4"/>
          <w:sz w:val="20"/>
          <w:szCs w:val="20"/>
        </w:rPr>
        <w:tab/>
        <w:t>3</w:t>
      </w:r>
    </w:p>
    <w:p w:rsidR="001E4BFA" w:rsidRDefault="001E4BFA">
      <w:pPr>
        <w:tabs>
          <w:tab w:val="right" w:pos="4563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 xml:space="preserve">DÏxc‡K cÖwZôvbwU †jvKmv‡bi Rb¨ µq e¨e¯’vc‡Ki †Kvb ¸Yvewji Afve `vqx e‡j Zzwg g‡b K‡iv? hyw³mn gZvgZ `vI| 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1E4BFA" w:rsidRDefault="001E4BFA">
      <w:pPr>
        <w:tabs>
          <w:tab w:val="right" w:pos="4563"/>
        </w:tabs>
        <w:spacing w:before="0" w:line="226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</w:rPr>
        <w:t>3.</w:t>
      </w:r>
      <w:r>
        <w:rPr>
          <w:rFonts w:ascii="SutonnyMJ" w:hAnsi="SutonnyMJ" w:cs="SutonnyMJ"/>
          <w:b/>
          <w:bCs/>
          <w:sz w:val="18"/>
          <w:szCs w:val="18"/>
        </w:rPr>
        <w:sym w:font="Wingdings 3" w:char="F084"/>
      </w:r>
      <w:r>
        <w:rPr>
          <w:rFonts w:ascii="SutonnyMJ" w:hAnsi="SutonnyMJ" w:cs="SutonnyMJ"/>
          <w:b/>
          <w:bCs/>
          <w:sz w:val="18"/>
          <w:szCs w:val="18"/>
        </w:rPr>
        <w:t xml:space="preserve"> </w:t>
      </w:r>
      <w:r>
        <w:rPr>
          <w:rFonts w:ascii="SutonnyMJ" w:hAnsi="SutonnyMJ" w:cs="SutonnyMJ"/>
          <w:sz w:val="20"/>
          <w:szCs w:val="20"/>
        </w:rPr>
        <w:t>2006 mvj †_‡K 2016 mv‡ji g‡a¨ Anbv †Kv. cÖwZ‡hvMx‡`i kx‡l© Ae¯’vb Ki‡Z Pvq| ZvB †Kv¤úvwb GKwU bZzb weµq cwiKíbv MÖnY K‡i‡Q| †mRb¨ KuvPvgvj, Drcv`b c×wZ, Pvwn`v, cÖwZ‡hvMxi msL¨v BZ¨vw` m¤ú‡K© Z_¨ msMÖn K‡i Zv we‡k­lY K‡i‡Q| GK eQi ci Zviv j¶ Kij KuvPvgv‡ji g~j¨ I cÖwZ‡hvMxi msL¨v †e‡o‡Q| d‡j e¨e¯’vcK cwiKíbvi wKQyUv cwieZ©b G‡b bZzbfv‡e Kvh©µg ïi“ K‡i mdj n‡q‡Q|</w:t>
      </w:r>
    </w:p>
    <w:p w:rsidR="001E4BFA" w:rsidRDefault="001E4BFA">
      <w:pPr>
        <w:tabs>
          <w:tab w:val="right" w:pos="4563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cwiKíbv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1E4BFA" w:rsidRDefault="001E4BFA">
      <w:pPr>
        <w:tabs>
          <w:tab w:val="right" w:pos="4563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wm×vš— MÖnY ej‡Z Kx †evSvq?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1E4BFA" w:rsidRDefault="001E4BFA">
      <w:pPr>
        <w:tabs>
          <w:tab w:val="right" w:pos="4563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DÏxc‡K †gqv‡`i wfwË‡Z Anbv †Kv¤úvwbi cwiKíbvwU †Kvb ai‡bi?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1E4BFA" w:rsidRDefault="001E4BFA">
      <w:pPr>
        <w:tabs>
          <w:tab w:val="right" w:pos="4563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DÏxc‡K Anbv †Kv¤úvwbwU cwiKíbvi †h we‡kl ˆewk‡ó¨i Kvi‡Y mdj n‡q‡Q Zv we‡k­lY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1E4BFA" w:rsidRDefault="001E4BFA">
      <w:pPr>
        <w:tabs>
          <w:tab w:val="right" w:pos="4563"/>
        </w:tabs>
        <w:spacing w:before="0" w:line="226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</w:rPr>
        <w:t>4.</w:t>
      </w:r>
      <w:r>
        <w:rPr>
          <w:rFonts w:ascii="SutonnyMJ" w:hAnsi="SutonnyMJ" w:cs="SutonnyMJ"/>
          <w:b/>
          <w:bCs/>
          <w:sz w:val="18"/>
          <w:szCs w:val="18"/>
        </w:rPr>
        <w:sym w:font="Wingdings 3" w:char="F084"/>
      </w:r>
      <w:r>
        <w:rPr>
          <w:rFonts w:ascii="SutonnyMJ" w:hAnsi="SutonnyMJ" w:cs="SutonnyMJ"/>
          <w:b/>
          <w:bCs/>
          <w:sz w:val="18"/>
          <w:szCs w:val="18"/>
        </w:rPr>
        <w:t xml:space="preserve"> </w:t>
      </w:r>
      <w:r>
        <w:rPr>
          <w:rFonts w:ascii="SutonnyMJ" w:hAnsi="SutonnyMJ" w:cs="SutonnyMJ"/>
          <w:sz w:val="20"/>
          <w:szCs w:val="20"/>
        </w:rPr>
        <w:t>wg. kvnxb GKwU cÖwZôv‡bi wbe©vnx cwiPvjK| Zvi Aaxb 6 Rb e¨e¯’vcK I 10 Rb kvLv e¨e¯’vcK Av‡Q| m¤úÖwZ Kvh©fvi †ewk nIqvq kvnx‡bi wm×vš— wb‡Z mgm¨v n‡”Q| cÖwZôvb Zvi K_v wPš—v K‡i GKRb civgk©K wb‡qvM †`q| whwb kvnxb‡K wewfbœ wel‡q civg‡k© mnvqZv cÖ`vb K‡i| eZ©gv‡b cÖwZôvbwUi Ae¯’v AviI DbœwZ n‡”Q|</w:t>
      </w:r>
    </w:p>
    <w:p w:rsidR="001E4BFA" w:rsidRDefault="001E4BFA">
      <w:pPr>
        <w:tabs>
          <w:tab w:val="right" w:pos="4563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AvbyôvwbK msMVb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1E4BFA" w:rsidRDefault="001E4BFA">
      <w:pPr>
        <w:tabs>
          <w:tab w:val="right" w:pos="4563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mij‰iwLK I c`¯’Kgx© msMVb ej‡Z Kx †evSvq?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1E4BFA" w:rsidRDefault="001E4BFA">
      <w:pPr>
        <w:tabs>
          <w:tab w:val="right" w:pos="4563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civgk©K wb‡qv‡Mi c~‡e© cÖwZôv‡bi msMVb KvVv‡gv Kxiƒc wQj?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1E4BFA" w:rsidRDefault="001E4BFA">
      <w:pPr>
        <w:tabs>
          <w:tab w:val="right" w:pos="4563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DÏxc‡Ki Av‡jv‡K ÒmvsMVwbK cwieZ©‡bi d‡jB cÖwZôv‡bi DbœwZ n‡q‡QÓ</w:t>
      </w:r>
      <w:r>
        <w:rPr>
          <w:rFonts w:ascii="SutonnyMJ" w:hAnsi="SutonnyMJ" w:cs="SutonnyMJ"/>
          <w:sz w:val="20"/>
          <w:szCs w:val="20"/>
        </w:rPr>
        <w:sym w:font="Symbol" w:char="F02D"/>
      </w:r>
      <w:r>
        <w:rPr>
          <w:rFonts w:ascii="SutonnyMJ" w:hAnsi="SutonnyMJ" w:cs="SutonnyMJ"/>
          <w:sz w:val="20"/>
          <w:szCs w:val="20"/>
        </w:rPr>
        <w:t xml:space="preserve"> g~j¨vqb K‡iv| 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1E4BFA" w:rsidRDefault="001E4BFA">
      <w:pPr>
        <w:tabs>
          <w:tab w:val="right" w:pos="4563"/>
        </w:tabs>
        <w:spacing w:before="0" w:line="226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</w:rPr>
        <w:t>5.</w:t>
      </w:r>
      <w:r>
        <w:rPr>
          <w:rFonts w:ascii="SutonnyMJ" w:hAnsi="SutonnyMJ" w:cs="SutonnyMJ"/>
          <w:b/>
          <w:bCs/>
          <w:sz w:val="18"/>
          <w:szCs w:val="18"/>
        </w:rPr>
        <w:sym w:font="Wingdings 3" w:char="F084"/>
      </w:r>
      <w:r>
        <w:rPr>
          <w:rFonts w:ascii="SutonnyMJ" w:hAnsi="SutonnyMJ" w:cs="SutonnyMJ"/>
          <w:b/>
          <w:bCs/>
          <w:sz w:val="18"/>
          <w:szCs w:val="18"/>
        </w:rPr>
        <w:t xml:space="preserve"> </w:t>
      </w:r>
      <w:r>
        <w:rPr>
          <w:rFonts w:ascii="SutonnyMJ" w:hAnsi="SutonnyMJ" w:cs="SutonnyMJ"/>
          <w:sz w:val="20"/>
          <w:szCs w:val="20"/>
        </w:rPr>
        <w:t>gybœv wj. GKwU RyU wgj| G cÖwZôv‡b Kgx©‡`i GK c` †_‡K Ab¨ c‡` ¯’vbvš—i K‡i cÖwk¶Y cÖ`vb K‡i _v‡K| †Kv‡bv †Kv‡bv mgq Kgx©‡`i‡K GK KviLvbv †_‡K Ab¨ KviLvbvq ¯’vbvš—i Kiv nq| G‡Z Kgx©iv wfbœ wfbœ cwi‡e‡k KvR Kivi my‡hvM cvq Ges AwaK `¶Zv AR©b Ki‡Z cv‡i|</w:t>
      </w:r>
    </w:p>
    <w:p w:rsidR="001E4BFA" w:rsidRDefault="001E4BFA">
      <w:pPr>
        <w:tabs>
          <w:tab w:val="right" w:pos="4563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Kgx© msMÖn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1E4BFA" w:rsidRDefault="001E4BFA">
      <w:pPr>
        <w:tabs>
          <w:tab w:val="right" w:pos="4563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Kgx© wbe©vP‡bi †Kvb c×wZwU DËg?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1E4BFA" w:rsidRDefault="001E4BFA">
      <w:pPr>
        <w:tabs>
          <w:tab w:val="right" w:pos="4563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gybœv wj. †Kvb c×wZ‡Z cÖwk¶Y cÖ`vb K‡i?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1E4BFA" w:rsidRDefault="001E4BFA">
      <w:pPr>
        <w:tabs>
          <w:tab w:val="right" w:pos="4563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DÏxc‡K M„nxZ cÖwk¶Y c×wZwU KZUv †hŠw³K e‡j Zzwg g‡b K‡iv? †Zvgvi g‡Zi mc‡¶ hyw³ `vI|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1E4BFA" w:rsidRDefault="001E4BFA">
      <w:pPr>
        <w:tabs>
          <w:tab w:val="right" w:pos="4563"/>
        </w:tabs>
        <w:spacing w:before="0" w:line="226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</w:rPr>
        <w:t>6.</w:t>
      </w:r>
      <w:r>
        <w:rPr>
          <w:rFonts w:ascii="SutonnyMJ" w:hAnsi="SutonnyMJ" w:cs="SutonnyMJ"/>
          <w:b/>
          <w:bCs/>
          <w:sz w:val="18"/>
          <w:szCs w:val="18"/>
        </w:rPr>
        <w:sym w:font="Wingdings 3" w:char="F084"/>
      </w:r>
      <w:r>
        <w:rPr>
          <w:rFonts w:ascii="SutonnyMJ" w:hAnsi="SutonnyMJ" w:cs="SutonnyMJ"/>
          <w:b/>
          <w:bCs/>
          <w:sz w:val="18"/>
          <w:szCs w:val="18"/>
        </w:rPr>
        <w:t xml:space="preserve"> </w:t>
      </w:r>
      <w:r>
        <w:rPr>
          <w:rFonts w:ascii="SutonnyMJ" w:hAnsi="SutonnyMJ" w:cs="SutonnyMJ"/>
          <w:sz w:val="20"/>
          <w:szCs w:val="20"/>
        </w:rPr>
        <w:t xml:space="preserve">wg. Rnxi GKwU e„n`vqZb †Kv¤úvwbi Drcv`b e¨e¯’vcK| wZwb Kgx©‡`i wbw`©ó mg‡qi me mgqB KvR †ewk Ki‡Z eva¨ K‡ib| †mRb¨ </w:t>
      </w:r>
      <w:r>
        <w:rPr>
          <w:rFonts w:ascii="SutonnyMJ" w:hAnsi="SutonnyMJ" w:cs="SutonnyMJ"/>
          <w:spacing w:val="-2"/>
          <w:sz w:val="20"/>
          <w:szCs w:val="20"/>
        </w:rPr>
        <w:t>Kgx©‡`i †Kv‡bv my‡hvM-myweav †`b bv| Kgx©‡`i fv‡jv g›` we‡ePbv bv K‡i</w:t>
      </w:r>
      <w:r>
        <w:rPr>
          <w:rFonts w:ascii="SutonnyMJ" w:hAnsi="SutonnyMJ" w:cs="SutonnyMJ"/>
          <w:sz w:val="20"/>
          <w:szCs w:val="20"/>
        </w:rPr>
        <w:t xml:space="preserve"> Drcv`b e„w×i IciB ¸i“Z¡ †`b| Kgx©iv G Ae¯’v †_‡K DËiY Pvq|</w:t>
      </w:r>
    </w:p>
    <w:p w:rsidR="001E4BFA" w:rsidRDefault="001E4BFA">
      <w:pPr>
        <w:tabs>
          <w:tab w:val="right" w:pos="4563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†bZ…Z¡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1E4BFA" w:rsidRDefault="001E4BFA">
      <w:pPr>
        <w:tabs>
          <w:tab w:val="right" w:pos="4563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Kgx©‡Kw›`ªK †bZ…‡Z¡i e¨vL¨v `vI|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1E4BFA" w:rsidRDefault="001E4BFA">
      <w:pPr>
        <w:tabs>
          <w:tab w:val="right" w:pos="4563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pacing w:val="-6"/>
          <w:sz w:val="20"/>
          <w:szCs w:val="20"/>
        </w:rPr>
        <w:tab/>
        <w:t>DÏxc‡K wg. Rnxi †Kvb ai‡bi †bZ…Z¡ AbymiY K‡i‡Qb? e¨vL¨v K‡iv|</w:t>
      </w:r>
      <w:r>
        <w:rPr>
          <w:rFonts w:ascii="SutonnyMJ" w:hAnsi="SutonnyMJ" w:cs="SutonnyMJ"/>
          <w:spacing w:val="-6"/>
          <w:sz w:val="20"/>
          <w:szCs w:val="20"/>
        </w:rPr>
        <w:tab/>
        <w:t>3</w:t>
      </w:r>
    </w:p>
    <w:p w:rsidR="001E4BFA" w:rsidRDefault="001E4BFA">
      <w:pPr>
        <w:tabs>
          <w:tab w:val="right" w:pos="4563"/>
        </w:tabs>
        <w:spacing w:before="0" w:line="226" w:lineRule="auto"/>
        <w:ind w:left="274" w:hanging="274"/>
        <w:rPr>
          <w:rFonts w:ascii="SutonnyMJ" w:hAnsi="SutonnyMJ" w:cs="SutonnyMJ"/>
          <w:spacing w:val="-4"/>
          <w:sz w:val="20"/>
          <w:szCs w:val="20"/>
        </w:rPr>
      </w:pPr>
      <w:r>
        <w:rPr>
          <w:rFonts w:ascii="SutonnyMJ" w:hAnsi="SutonnyMJ" w:cs="SutonnyMJ"/>
          <w:spacing w:val="-4"/>
          <w:sz w:val="20"/>
          <w:szCs w:val="20"/>
        </w:rPr>
        <w:t>N.</w:t>
      </w:r>
      <w:r>
        <w:rPr>
          <w:rFonts w:ascii="SutonnyMJ" w:hAnsi="SutonnyMJ" w:cs="SutonnyMJ"/>
          <w:spacing w:val="-4"/>
          <w:sz w:val="20"/>
          <w:szCs w:val="20"/>
        </w:rPr>
        <w:tab/>
        <w:t>Ae¯’v DËi‡Yi Rb¨ †Kvb ai‡bi †bZ…Z¡ Dc‡hvMx e‡j Zzwg g‡b K‡iv?</w:t>
      </w:r>
      <w:r>
        <w:rPr>
          <w:rFonts w:ascii="SutonnyMJ" w:hAnsi="SutonnyMJ" w:cs="SutonnyMJ"/>
          <w:spacing w:val="-4"/>
          <w:sz w:val="20"/>
          <w:szCs w:val="20"/>
        </w:rPr>
        <w:tab/>
        <w:t>4</w:t>
      </w:r>
    </w:p>
    <w:p w:rsidR="001E4BFA" w:rsidRDefault="001E4BFA">
      <w:pPr>
        <w:tabs>
          <w:tab w:val="right" w:pos="4563"/>
        </w:tabs>
        <w:spacing w:before="0" w:line="226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</w:rPr>
        <w:t>7.</w:t>
      </w:r>
      <w:r>
        <w:rPr>
          <w:rFonts w:ascii="SutonnyMJ" w:hAnsi="SutonnyMJ" w:cs="SutonnyMJ"/>
          <w:b/>
          <w:bCs/>
          <w:sz w:val="18"/>
          <w:szCs w:val="18"/>
        </w:rPr>
        <w:sym w:font="Wingdings 3" w:char="F084"/>
      </w:r>
      <w:r>
        <w:rPr>
          <w:rFonts w:ascii="SutonnyMJ" w:hAnsi="SutonnyMJ" w:cs="SutonnyMJ"/>
          <w:sz w:val="20"/>
          <w:szCs w:val="20"/>
        </w:rPr>
        <w:t xml:space="preserve"> Ò†RmvÓ bvgK GKwU †Ljbv ˆZwii KviLvbvq 200 Rb kÖwgK KvR K‡i| Kv‡Ri cwi‡ek Ges ch©vß cvLvi Afv‡e kÖwgKiv Kó K‡i KvR K‡i| cy‡iv KviLvbvq gvÎ 15wU cvLv I 6wU ev_i“g Av‡Q| AwZwi³ Mi‡gi Kvi‡Y cÖvqB kÖwgKiv Amy¯’ n‡q c‡o| MZ gv‡m AvaywbK my‡hvM-myweavmn cvk¦©eZx© Avi GKwU †Ljbv ˆZwii KviLvbv M‡o D‡V| bZzb KviLvbv KZ…©c¶ AvevwmK myweavi cvkvcvwk 15% gybvdvi Ask kÖwgK‡`i †`qvi †NvlYv w`‡q‡Q| d‡j 70 Rb kÖwgK Ô†RmvÕ KviLvbv †_‡K PvKwi †Q‡o cvk¦©eZx© bZzb KviLvbvq †hvM †`q|</w:t>
      </w:r>
    </w:p>
    <w:p w:rsidR="001E4BFA" w:rsidRDefault="001E4BFA">
      <w:pPr>
        <w:tabs>
          <w:tab w:val="right" w:pos="4563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†cÖlYv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1E4BFA" w:rsidRDefault="001E4BFA">
      <w:pPr>
        <w:tabs>
          <w:tab w:val="right" w:pos="4563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†cÖlYv Pµ ej‡Z Kx †evSvq?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1E4BFA" w:rsidRDefault="001E4BFA">
      <w:pPr>
        <w:tabs>
          <w:tab w:val="right" w:pos="4563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DÏxc‡K Ô†RmvÕ bvgK cÖwZôv‡b †Kvb ai‡bi Afve cwijw¶Z nq?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1E4BFA" w:rsidRDefault="001E4BFA">
      <w:pPr>
        <w:tabs>
          <w:tab w:val="right" w:pos="4563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 xml:space="preserve">DÏxc‡K kÖwgK‡`i PvKwi Z¨v‡Mi wcQ‡b Avw_©K I Abvw_©K Dfq †cÖlYvi cÖfve mgfv‡e `vqx Ñ we‡k­lY K‡iv| 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1E4BFA" w:rsidRDefault="001E4BFA">
      <w:pPr>
        <w:tabs>
          <w:tab w:val="right" w:pos="4563"/>
        </w:tabs>
        <w:spacing w:before="0" w:line="226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</w:rPr>
        <w:t>8.</w:t>
      </w:r>
      <w:r>
        <w:rPr>
          <w:rFonts w:ascii="SutonnyMJ" w:hAnsi="SutonnyMJ" w:cs="SutonnyMJ"/>
          <w:b/>
          <w:bCs/>
          <w:sz w:val="18"/>
          <w:szCs w:val="18"/>
        </w:rPr>
        <w:sym w:font="Wingdings 3" w:char="F084"/>
      </w:r>
      <w:r>
        <w:rPr>
          <w:rFonts w:ascii="SutonnyMJ" w:hAnsi="SutonnyMJ" w:cs="SutonnyMJ"/>
          <w:b/>
          <w:bCs/>
          <w:sz w:val="18"/>
          <w:szCs w:val="18"/>
        </w:rPr>
        <w:t xml:space="preserve"> </w:t>
      </w:r>
      <w:r>
        <w:rPr>
          <w:rFonts w:ascii="SutonnyMJ" w:hAnsi="SutonnyMJ" w:cs="SutonnyMJ"/>
          <w:sz w:val="20"/>
          <w:szCs w:val="20"/>
        </w:rPr>
        <w:t>wg. Kexi GÛ mÝ-Gi cwiPvjK Av‡gwiKvq †nW Awdm Ly‡j c„w_exi wewfbœ †`‡k e¨emvq K‡ib| cÖwZwU †`‡k Zvi cÖwZwbwa i‡q‡Q| me mgqB Kw¤úDUvi †bUIqv‡K©i gva¨‡g cÖwZwbwa‡`i mv‡_ evZ©vi Av`vb-cÖ`vb N‡U| e¨emv‡qi mvwe©K Ae¯’v ch©v‡jvPbv I KiYxq wb‡`©kbvi Rb¨ gv‡S g‡a¨ B‡jKUªwbK †KŠkj e¨envi K‡i Av‡jvPbv Abyôv‡bi e¨e¯’v K‡i| `~‡i e‡mI g‡b nq mevB GK RvqMvq e‡m Av‡jvPbv Ki‡Q| G ai‡bi Av‡jvPbv Zvi e¨emvq‡K GwM‡q wb‡q hv‡”Q|</w:t>
      </w:r>
    </w:p>
    <w:p w:rsidR="001E4BFA" w:rsidRDefault="001E4BFA">
      <w:pPr>
        <w:tabs>
          <w:tab w:val="right" w:pos="4563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¶z‡` evZ©v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1E4BFA" w:rsidRDefault="001E4BFA">
      <w:pPr>
        <w:tabs>
          <w:tab w:val="right" w:pos="4563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djveZ©b ej‡Z Kx †evSvq?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1E4BFA" w:rsidRDefault="001E4BFA">
      <w:pPr>
        <w:tabs>
          <w:tab w:val="right" w:pos="4563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DÏxc‡K wg. Kexi GÛ mÝ-Gi cwiPvjK Kxfv‡e evZ©v Av`vb-cÖ`vb K‡i?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1E4BFA" w:rsidRDefault="001E4BFA">
      <w:pPr>
        <w:tabs>
          <w:tab w:val="right" w:pos="4563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 xml:space="preserve">e„n`vqZb cÖwZôvb cwiPvjbvq †hfv‡e Av‡jvPbv Abyôv‡bi K_v ejv n‡q‡Q DÏxc‡Ki Av‡jv‡K h_v_© g~j¨vqb K‡iv| 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1E4BFA" w:rsidRDefault="001E4BFA">
      <w:pPr>
        <w:tabs>
          <w:tab w:val="right" w:pos="4563"/>
        </w:tabs>
        <w:spacing w:before="0" w:line="226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</w:rPr>
        <w:t>9.</w:t>
      </w:r>
      <w:r>
        <w:rPr>
          <w:rFonts w:ascii="SutonnyMJ" w:hAnsi="SutonnyMJ" w:cs="SutonnyMJ"/>
          <w:b/>
          <w:bCs/>
          <w:sz w:val="18"/>
          <w:szCs w:val="18"/>
        </w:rPr>
        <w:sym w:font="Wingdings 3" w:char="F084"/>
      </w:r>
      <w:r>
        <w:rPr>
          <w:rFonts w:ascii="SutonnyMJ" w:hAnsi="SutonnyMJ" w:cs="SutonnyMJ"/>
          <w:b/>
          <w:bCs/>
          <w:sz w:val="18"/>
          <w:szCs w:val="18"/>
        </w:rPr>
        <w:t xml:space="preserve"> </w:t>
      </w:r>
      <w:r>
        <w:rPr>
          <w:rFonts w:ascii="SutonnyMJ" w:hAnsi="SutonnyMJ" w:cs="SutonnyMJ"/>
          <w:sz w:val="20"/>
          <w:szCs w:val="20"/>
        </w:rPr>
        <w:t>Rbve BKevj GKwU e„n`vqZb cÖwZôv‡bi cÖavb wbe©vnx| wZwb cwiKíbv Abyhvqx cÖwZôv‡bi mKj KvR cwiPvjbv K‡ib Ges cÖwZwU wefvM I Kgx©‡`i mv‡_ †hvMv‡hvM i¶v K‡ib| wKš‘ Kgx©‡`i g‡a¨ mym¤úK© bv _vKvq Kvw•¶Z cwigvY cY¨ Drcv`b I weµq m¤¢e n‡”Q bv|</w:t>
      </w:r>
    </w:p>
    <w:p w:rsidR="001E4BFA" w:rsidRDefault="001E4BFA">
      <w:pPr>
        <w:tabs>
          <w:tab w:val="right" w:pos="4563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mgš^q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1E4BFA" w:rsidRDefault="001E4BFA">
      <w:pPr>
        <w:tabs>
          <w:tab w:val="right" w:pos="4563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Ôwb‡`©kbv me©`v wb‡Pi w`‡K cÖevwnZ nqÕ Ñ e¨vL¨v K‡iv|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1E4BFA" w:rsidRDefault="001E4BFA">
      <w:pPr>
        <w:tabs>
          <w:tab w:val="right" w:pos="4563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Rbve BKevj Zvi cÖwZôv‡b mgš^‡qi †Kvb bxwZ AbymiY K‡i‡Qb?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1E4BFA" w:rsidRDefault="001E4BFA">
      <w:pPr>
        <w:tabs>
          <w:tab w:val="right" w:pos="4563"/>
        </w:tabs>
        <w:spacing w:before="0" w:line="226" w:lineRule="auto"/>
        <w:ind w:left="274" w:hanging="274"/>
        <w:rPr>
          <w:rFonts w:ascii="SutonnyMJ" w:hAnsi="SutonnyMJ" w:cs="SutonnyMJ"/>
          <w:b/>
          <w:bCs/>
          <w:sz w:val="20"/>
          <w:szCs w:val="20"/>
          <w:lang w:val="it-IT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 xml:space="preserve">DÏxc‡K m„ó mgm¨v †_‡K cwiÎvY †c‡Z Rbve BKev‡ji †Kvb ai‡bi c`‡¶c MÖnY evÃbxq? gZvgZ `vI| 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1E4BFA" w:rsidRDefault="001E4BFA">
      <w:pPr>
        <w:spacing w:before="0" w:line="226" w:lineRule="auto"/>
        <w:jc w:val="center"/>
        <w:rPr>
          <w:rFonts w:ascii="SutonnyMJ" w:hAnsi="SutonnyMJ" w:cs="SutonnyMJ"/>
          <w:sz w:val="2"/>
          <w:szCs w:val="2"/>
        </w:rPr>
        <w:sectPr w:rsidR="001E4BFA">
          <w:type w:val="continuous"/>
          <w:pgSz w:w="11909" w:h="16834" w:code="9"/>
          <w:pgMar w:top="1613" w:right="1267" w:bottom="1613" w:left="1267" w:header="1210" w:footer="720" w:gutter="0"/>
          <w:cols w:num="2" w:sep="1" w:space="216"/>
          <w:docGrid w:linePitch="360"/>
        </w:sectPr>
      </w:pPr>
    </w:p>
    <w:p w:rsidR="001E4BFA" w:rsidRDefault="001E4BFA">
      <w:pPr>
        <w:spacing w:before="0" w:line="254" w:lineRule="auto"/>
        <w:jc w:val="center"/>
        <w:rPr>
          <w:rFonts w:ascii="SutonnyMJ" w:hAnsi="SutonnyMJ" w:cs="SutonnyMJ"/>
          <w:sz w:val="8"/>
          <w:szCs w:val="8"/>
        </w:rPr>
      </w:pPr>
    </w:p>
    <w:p w:rsidR="001E4BFA" w:rsidRDefault="001E4BFA">
      <w:pPr>
        <w:shd w:val="clear" w:color="auto" w:fill="606060"/>
        <w:spacing w:before="0" w:line="254" w:lineRule="auto"/>
        <w:ind w:left="4046" w:right="4061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SutonnyMJ" w:hAnsi="SutonnyMJ" w:cs="SutonnyMJ"/>
          <w:color w:val="FFFFFF"/>
          <w:sz w:val="24"/>
          <w:szCs w:val="24"/>
        </w:rPr>
        <w:t>DËi wb‡`©kbv</w:t>
      </w:r>
    </w:p>
    <w:p w:rsidR="001E4BFA" w:rsidRDefault="001E4BFA">
      <w:pPr>
        <w:spacing w:before="0" w:line="254" w:lineRule="auto"/>
        <w:jc w:val="center"/>
        <w:rPr>
          <w:rFonts w:ascii="SutonnyMJ" w:hAnsi="SutonnyMJ" w:cs="SutonnyMJ"/>
          <w:sz w:val="2"/>
          <w:szCs w:val="2"/>
        </w:rPr>
      </w:pPr>
    </w:p>
    <w:p w:rsidR="001E4BFA" w:rsidRDefault="001E4BFA">
      <w:pPr>
        <w:spacing w:before="0" w:line="254" w:lineRule="auto"/>
        <w:ind w:left="202" w:hanging="202"/>
        <w:rPr>
          <w:rFonts w:ascii="PanjereeC" w:hAnsi="PanjereeC" w:cs="PanjereeC"/>
          <w:sz w:val="18"/>
          <w:szCs w:val="18"/>
        </w:rPr>
        <w:sectPr w:rsidR="001E4BFA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:rsidR="001E4BFA" w:rsidRDefault="001E4BFA">
      <w:pPr>
        <w:spacing w:before="0" w:line="254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1.</w:t>
      </w:r>
      <w:r>
        <w:rPr>
          <w:rFonts w:ascii="PanjereeC" w:hAnsi="PanjereeC" w:cs="PanjereeC"/>
          <w:sz w:val="18"/>
          <w:szCs w:val="18"/>
        </w:rPr>
        <w:tab/>
        <w:t>Dîicò eBGqi 227 c†Ó¤vi 10 bÁ¼i m†Rbkxj cÉGk²vîi `ËÓ¡eÅ|</w:t>
      </w:r>
    </w:p>
    <w:p w:rsidR="001E4BFA" w:rsidRDefault="001E4BFA">
      <w:pPr>
        <w:spacing w:before="0" w:line="254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2.</w:t>
      </w:r>
      <w:r>
        <w:rPr>
          <w:rFonts w:ascii="PanjereeC" w:hAnsi="PanjereeC" w:cs="PanjereeC"/>
          <w:sz w:val="18"/>
          <w:szCs w:val="18"/>
        </w:rPr>
        <w:tab/>
        <w:t>Dîicò eBGqi 246 c†Ó¤vi 13 bÁ¼i m†Rbkxj cÉGk²vîi `ËÓ¡eÅ|</w:t>
      </w:r>
    </w:p>
    <w:p w:rsidR="001E4BFA" w:rsidRDefault="001E4BFA">
      <w:pPr>
        <w:spacing w:before="0" w:line="254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3.</w:t>
      </w:r>
      <w:r>
        <w:rPr>
          <w:rFonts w:ascii="PanjereeC" w:hAnsi="PanjereeC" w:cs="PanjereeC"/>
          <w:sz w:val="18"/>
          <w:szCs w:val="18"/>
        </w:rPr>
        <w:tab/>
        <w:t>Dîicò eBGqi 271 c†Ó¤vi 14 bÁ¼i m†Rbkxj cÉGk²vîi `ËÓ¡eÅ|</w:t>
      </w:r>
    </w:p>
    <w:p w:rsidR="001E4BFA" w:rsidRDefault="001E4BFA">
      <w:pPr>
        <w:spacing w:before="0" w:line="254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4.</w:t>
      </w:r>
      <w:r>
        <w:rPr>
          <w:rFonts w:ascii="PanjereeC" w:hAnsi="PanjereeC" w:cs="PanjereeC"/>
          <w:sz w:val="18"/>
          <w:szCs w:val="18"/>
        </w:rPr>
        <w:tab/>
        <w:t>Dîicò eBGqi 298 c†Ó¤vi 14 bÁ¼i m†Rbkxj cÉGk²vîi `ËÓ¡eÅ|</w:t>
      </w:r>
    </w:p>
    <w:p w:rsidR="001E4BFA" w:rsidRDefault="001E4BFA">
      <w:pPr>
        <w:spacing w:before="0" w:line="254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5.</w:t>
      </w:r>
      <w:r>
        <w:rPr>
          <w:rFonts w:ascii="PanjereeC" w:hAnsi="PanjereeC" w:cs="PanjereeC"/>
          <w:sz w:val="18"/>
          <w:szCs w:val="18"/>
        </w:rPr>
        <w:tab/>
        <w:t>Dîicò eBGqi 322 c†Ó¤vi 15 bÁ¼i m†Rbkxj cÉGk²vîi `ËÓ¡eÅ|</w:t>
      </w:r>
    </w:p>
    <w:p w:rsidR="001E4BFA" w:rsidRDefault="001E4BFA">
      <w:pPr>
        <w:spacing w:before="0" w:line="254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6.</w:t>
      </w:r>
      <w:r>
        <w:rPr>
          <w:rFonts w:ascii="PanjereeC" w:hAnsi="PanjereeC" w:cs="PanjereeC"/>
          <w:sz w:val="18"/>
          <w:szCs w:val="18"/>
        </w:rPr>
        <w:tab/>
        <w:t>Dîicò eBGqi 349 c†Ó¤vi 16 bÁ¼i m†Rbkxj cÉGk²vîi `ËÓ¡eÅ|</w:t>
      </w:r>
    </w:p>
    <w:p w:rsidR="001E4BFA" w:rsidRDefault="001E4BFA">
      <w:pPr>
        <w:spacing w:before="0" w:line="254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7.</w:t>
      </w:r>
      <w:r>
        <w:rPr>
          <w:rFonts w:ascii="PanjereeC" w:hAnsi="PanjereeC" w:cs="PanjereeC"/>
          <w:sz w:val="18"/>
          <w:szCs w:val="18"/>
        </w:rPr>
        <w:tab/>
        <w:t>Dîicò eBGqi 375 c†Ó¤vi 12 bÁ¼i m†Rbkxj cÉGk²vîi `ËÓ¡eÅ|</w:t>
      </w:r>
    </w:p>
    <w:p w:rsidR="001E4BFA" w:rsidRDefault="001E4BFA">
      <w:pPr>
        <w:spacing w:before="0" w:line="254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8.</w:t>
      </w:r>
      <w:r>
        <w:rPr>
          <w:rFonts w:ascii="PanjereeC" w:hAnsi="PanjereeC" w:cs="PanjereeC"/>
          <w:sz w:val="18"/>
          <w:szCs w:val="18"/>
        </w:rPr>
        <w:tab/>
        <w:t>Dîicò eBGqi 400 c†Ó¤vi 14 bÁ¼i m†Rbkxj cÉGk²vîi `ËÓ¡eÅ|</w:t>
      </w:r>
    </w:p>
    <w:p w:rsidR="001E4BFA" w:rsidRDefault="001E4BFA">
      <w:pPr>
        <w:spacing w:before="0" w:line="254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9.</w:t>
      </w:r>
      <w:r>
        <w:rPr>
          <w:rFonts w:ascii="PanjereeC" w:hAnsi="PanjereeC" w:cs="PanjereeC"/>
          <w:sz w:val="18"/>
          <w:szCs w:val="18"/>
        </w:rPr>
        <w:tab/>
        <w:t>Dîicò eBGqi 422 c†Ó¤vi 13 bÁ¼i m†Rbkxj cÉGk²vîi `ËÓ¡eÅ|</w:t>
      </w:r>
    </w:p>
    <w:p w:rsidR="001E4BFA" w:rsidRDefault="001E4BFA">
      <w:pPr>
        <w:spacing w:before="0" w:line="252" w:lineRule="auto"/>
        <w:rPr>
          <w:rFonts w:ascii="SutonnyMJ" w:hAnsi="SutonnyMJ" w:cs="SutonnyMJ"/>
          <w:sz w:val="2"/>
          <w:szCs w:val="2"/>
        </w:rPr>
        <w:sectPr w:rsidR="001E4BFA">
          <w:type w:val="continuous"/>
          <w:pgSz w:w="11909" w:h="16834" w:code="9"/>
          <w:pgMar w:top="1613" w:right="1267" w:bottom="1613" w:left="1267" w:header="1210" w:footer="720" w:gutter="0"/>
          <w:cols w:num="3" w:sep="1" w:space="144"/>
          <w:docGrid w:linePitch="360"/>
        </w:sectPr>
      </w:pPr>
    </w:p>
    <w:p w:rsidR="001E4BFA" w:rsidRDefault="001E4BFA">
      <w:pPr>
        <w:spacing w:before="0" w:line="252" w:lineRule="auto"/>
        <w:rPr>
          <w:rFonts w:ascii="SutonnyMJ" w:hAnsi="SutonnyMJ" w:cs="SutonnyMJ"/>
          <w:sz w:val="2"/>
          <w:szCs w:val="2"/>
        </w:rPr>
      </w:pPr>
    </w:p>
    <w:p w:rsidR="001E4BFA" w:rsidRDefault="001E4BFA">
      <w:pPr>
        <w:spacing w:before="0" w:line="216" w:lineRule="auto"/>
        <w:jc w:val="center"/>
        <w:rPr>
          <w:rFonts w:ascii="SutonnyMJ" w:hAnsi="SutonnyMJ" w:cs="SutonnyMJ"/>
          <w:sz w:val="10"/>
          <w:szCs w:val="10"/>
        </w:rPr>
      </w:pPr>
      <w:r>
        <w:rPr>
          <w:rFonts w:ascii="SutonnyMJ" w:hAnsi="SutonnyMJ" w:cs="SutonnyMJ"/>
          <w:sz w:val="28"/>
          <w:szCs w:val="28"/>
        </w:rPr>
        <w:t>13. h‡kvi †evW©-2017</w:t>
      </w:r>
      <w:r>
        <w:rPr>
          <w:rFonts w:ascii="SutonnyMJ" w:hAnsi="SutonnyMJ" w:cs="SutonnyMJ"/>
          <w:sz w:val="32"/>
          <w:szCs w:val="32"/>
        </w:rPr>
        <w:t xml:space="preserve">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/>
      </w:tblPr>
      <w:tblGrid>
        <w:gridCol w:w="7011"/>
        <w:gridCol w:w="1080"/>
        <w:gridCol w:w="270"/>
        <w:gridCol w:w="270"/>
        <w:gridCol w:w="270"/>
      </w:tblGrid>
      <w:tr w:rsidR="001E4BFA">
        <w:trPr>
          <w:trHeight w:val="186"/>
        </w:trPr>
        <w:tc>
          <w:tcPr>
            <w:tcW w:w="7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4BFA" w:rsidRDefault="001E4BFA">
            <w:pPr>
              <w:tabs>
                <w:tab w:val="center" w:pos="4594"/>
              </w:tabs>
              <w:spacing w:before="0" w:line="21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SutonnyMJ" w:hAnsi="SutonnyMJ" w:cs="SutonnyMJ"/>
                <w:b/>
                <w:bCs/>
                <w:sz w:val="24"/>
                <w:szCs w:val="24"/>
              </w:rPr>
              <w:t>e¨emvq msMVb I e¨e¯’vcbv: wØZxq cÎ</w:t>
            </w:r>
            <w:r>
              <w:rPr>
                <w:rFonts w:ascii="SutonnyMJ" w:hAnsi="SutonnyMJ" w:cs="SutonnyMJ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vAlign w:val="center"/>
          </w:tcPr>
          <w:p w:rsidR="001E4BFA" w:rsidRDefault="001E4BFA">
            <w:pPr>
              <w:tabs>
                <w:tab w:val="center" w:pos="4590"/>
              </w:tabs>
              <w:spacing w:before="0" w:line="21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welq †KvW :</w:t>
            </w:r>
          </w:p>
        </w:tc>
        <w:tc>
          <w:tcPr>
            <w:tcW w:w="270" w:type="dxa"/>
            <w:vAlign w:val="center"/>
          </w:tcPr>
          <w:p w:rsidR="001E4BFA" w:rsidRDefault="001E4BFA">
            <w:pPr>
              <w:tabs>
                <w:tab w:val="center" w:pos="4590"/>
              </w:tabs>
              <w:spacing w:before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2</w:t>
            </w:r>
          </w:p>
        </w:tc>
        <w:tc>
          <w:tcPr>
            <w:tcW w:w="270" w:type="dxa"/>
            <w:vAlign w:val="center"/>
          </w:tcPr>
          <w:p w:rsidR="001E4BFA" w:rsidRDefault="001E4BFA">
            <w:pPr>
              <w:tabs>
                <w:tab w:val="center" w:pos="4590"/>
              </w:tabs>
              <w:spacing w:before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  <w:tc>
          <w:tcPr>
            <w:tcW w:w="270" w:type="dxa"/>
            <w:vAlign w:val="center"/>
          </w:tcPr>
          <w:p w:rsidR="001E4BFA" w:rsidRDefault="001E4BFA">
            <w:pPr>
              <w:tabs>
                <w:tab w:val="center" w:pos="4590"/>
              </w:tabs>
              <w:spacing w:before="0" w:line="216" w:lineRule="auto"/>
              <w:jc w:val="center"/>
              <w:rPr>
                <w:rFonts w:ascii="Saroda" w:hAnsi="Saroda" w:cs="Saroda"/>
              </w:rPr>
            </w:pPr>
            <w:r>
              <w:rPr>
                <w:rFonts w:ascii="SutonnyMJ" w:hAnsi="SutonnyMJ" w:cs="SutonnyMJ"/>
              </w:rPr>
              <w:t>8</w:t>
            </w:r>
          </w:p>
        </w:tc>
      </w:tr>
    </w:tbl>
    <w:p w:rsidR="001E4BFA" w:rsidRDefault="001E4BFA">
      <w:pPr>
        <w:tabs>
          <w:tab w:val="left" w:pos="450"/>
          <w:tab w:val="center" w:pos="4680"/>
          <w:tab w:val="right" w:pos="8910"/>
        </w:tabs>
        <w:spacing w:line="216" w:lineRule="auto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20"/>
          <w:szCs w:val="20"/>
        </w:rPr>
        <w:tab/>
        <w:t xml:space="preserve">mgqÑ 2 NÈv 30 wgwbU 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b/>
          <w:bCs/>
        </w:rPr>
        <w:t>m„Rbkxj cÖkœ</w:t>
      </w:r>
      <w:r>
        <w:rPr>
          <w:rFonts w:ascii="SutonnyMJ" w:hAnsi="SutonnyMJ" w:cs="SutonnyMJ"/>
          <w:sz w:val="20"/>
          <w:szCs w:val="20"/>
        </w:rPr>
        <w:tab/>
        <w:t>c~Y©gvbÑ 70</w:t>
      </w:r>
    </w:p>
    <w:p w:rsidR="001E4BFA" w:rsidRDefault="001E4BFA">
      <w:pPr>
        <w:tabs>
          <w:tab w:val="right" w:pos="4590"/>
        </w:tabs>
        <w:spacing w:before="0" w:after="40" w:line="216" w:lineRule="auto"/>
        <w:jc w:val="center"/>
        <w:rPr>
          <w:rFonts w:ascii="SutonnyMJ" w:hAnsi="SutonnyMJ" w:cs="SutonnyMJ"/>
          <w:b/>
          <w:bCs/>
          <w:sz w:val="26"/>
          <w:szCs w:val="26"/>
        </w:rPr>
      </w:pPr>
      <w:r>
        <w:rPr>
          <w:rFonts w:ascii="SutonnyMJ" w:hAnsi="SutonnyMJ" w:cs="SutonnyMJ"/>
          <w:i/>
          <w:iCs/>
          <w:sz w:val="18"/>
          <w:szCs w:val="18"/>
        </w:rPr>
        <w:t>[`ªóe¨ : Wvb cv‡ki msL¨v cÖ‡kœi c~Y©gvb ÁvcK| cÖ`Ë DÏxcK¸‡jv g‡bv‡hvM mnKv‡i c‡ov Ges mswk­ó cÖ‡kœi DËi `vI| †h †Kv‡bv mvZwU cÖ‡kœi DËi w`‡Z n‡e|]</w:t>
      </w:r>
    </w:p>
    <w:p w:rsidR="001E4BFA" w:rsidRDefault="001E4BFA">
      <w:pPr>
        <w:tabs>
          <w:tab w:val="right" w:pos="4590"/>
        </w:tabs>
        <w:spacing w:before="0" w:line="206" w:lineRule="auto"/>
        <w:rPr>
          <w:rFonts w:ascii="SutonnyMJ" w:hAnsi="SutonnyMJ" w:cs="SutonnyMJ"/>
          <w:b/>
          <w:bCs/>
          <w:sz w:val="20"/>
          <w:szCs w:val="20"/>
          <w:lang w:val="it-IT"/>
        </w:rPr>
        <w:sectPr w:rsidR="001E4BFA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:rsidR="001E4BFA" w:rsidRDefault="001E4BFA">
      <w:pPr>
        <w:tabs>
          <w:tab w:val="right" w:pos="4590"/>
        </w:tabs>
        <w:spacing w:before="0" w:line="194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1.</w:t>
      </w:r>
      <w:r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z w:val="20"/>
          <w:szCs w:val="20"/>
        </w:rPr>
        <w:t>wg. Rybv‡q` GKwU cÖwZôv‡bi e¨e¯’vcK| wZwb Zvi Kg©x‡`i ch©vß cwigvY cvwikÖwgK †`b bv| d‡j Kg©x‡`i g‡a¨ Am‡š—vl †`Lv w`‡q‡Q| Avw_©K-Abvw_©K me Dcv`vb wbwðZ Kivi gva¨‡g wZwb Kg©x‡`i g‡bvej e„w× K‡i GKwU myôz Drcv`b cwi‡ek m„wói gva¨‡g Drcv`‡bi cwigvY I gvb evov‡Z AvMÖnx|</w:t>
      </w:r>
    </w:p>
    <w:p w:rsidR="001E4BFA" w:rsidRDefault="001E4BFA">
      <w:pPr>
        <w:tabs>
          <w:tab w:val="right" w:pos="4590"/>
        </w:tabs>
        <w:spacing w:before="0" w:line="19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e¨e¯’vcK †K?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1E4BFA" w:rsidRDefault="001E4BFA">
      <w:pPr>
        <w:tabs>
          <w:tab w:val="right" w:pos="4590"/>
        </w:tabs>
        <w:spacing w:before="0" w:line="19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Ôe¨e¯’vcbv me©RbxbÕÑ e¨vL¨v K‡iv|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1E4BFA" w:rsidRDefault="001E4BFA">
      <w:pPr>
        <w:tabs>
          <w:tab w:val="right" w:pos="4590"/>
        </w:tabs>
        <w:spacing w:before="0" w:line="19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wg. Rybv‡q` KZ…©K Kg©x‡`i cÖ`Ë Ach©vß cvwikÖwgK e¨e¯’vcbvi †Kvb Kv‡Ri Aš—fz©³?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1E4BFA" w:rsidRDefault="001E4BFA">
      <w:pPr>
        <w:tabs>
          <w:tab w:val="right" w:pos="4590"/>
        </w:tabs>
        <w:spacing w:before="0" w:line="19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Drcv`‡bi cwigvY I gvb e„w×‡Z wg. Rybv‡q` Kg©x‡`i g‡bvej e„w×i wm×v‡š—i h_v_©Zv g~j¨vqb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1E4BFA" w:rsidRDefault="001E4BFA">
      <w:pPr>
        <w:tabs>
          <w:tab w:val="right" w:pos="4590"/>
        </w:tabs>
        <w:spacing w:before="0" w:line="194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2.</w:t>
      </w:r>
      <w:r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z w:val="20"/>
          <w:szCs w:val="20"/>
        </w:rPr>
        <w:t>wg. RvwKDj eÜb MÖ“‡ci GKRb e¨e¯’vcK| wZwb Zvi Aa¯—b‡`i mevB‡K GKB †Pv‡L †`‡Lb| Aa¯—bivI Zv‡K kÖ×v K‡ib| d‡j Zv‡`i g‡a¨ cvi¯úwiK m¤úK© my`„p i‡q‡Q| GKw`b Aa¯—b‡`i g‡a¨ KvR wb‡q wek„•Ljv m„wó n‡j wZwb Zvi AwfÁZv I Zx¶è eyw×gËvi gva¨‡g `ª“ZZvi mv‡_ mgm¨v mgvavb K‡ib|</w:t>
      </w:r>
    </w:p>
    <w:p w:rsidR="001E4BFA" w:rsidRDefault="001E4BFA">
      <w:pPr>
        <w:tabs>
          <w:tab w:val="right" w:pos="4590"/>
        </w:tabs>
        <w:spacing w:before="0" w:line="19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ˆeÁvwbK e¨e¯’vcbvi RbK †K?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1E4BFA" w:rsidRDefault="001E4BFA">
      <w:pPr>
        <w:tabs>
          <w:tab w:val="right" w:pos="4590"/>
        </w:tabs>
        <w:spacing w:before="0" w:line="19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e¨e¯’vcbv Pµ Kx? e¨vL¨v K‡iv|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1E4BFA" w:rsidRDefault="001E4BFA">
      <w:pPr>
        <w:tabs>
          <w:tab w:val="right" w:pos="4590"/>
        </w:tabs>
        <w:spacing w:before="0" w:line="19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wg. RvwKDj e¨e¯’vcbvi †Kvb bxwZ AbymY K‡ib?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1E4BFA" w:rsidRDefault="001E4BFA">
      <w:pPr>
        <w:tabs>
          <w:tab w:val="right" w:pos="4590"/>
        </w:tabs>
        <w:spacing w:before="0" w:line="19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DÏxc‡Ki Av‡j‡K wg. RvwKDj‡K Kx Av`k© e¨e¯’vcK ejv hvq? †Zvgvi DË‡ii mc‡¶ hyw³ `vI|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1E4BFA" w:rsidRDefault="001E4BFA">
      <w:pPr>
        <w:tabs>
          <w:tab w:val="right" w:pos="4590"/>
        </w:tabs>
        <w:spacing w:before="0" w:line="194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3.</w:t>
      </w:r>
      <w:r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z w:val="20"/>
          <w:szCs w:val="20"/>
        </w:rPr>
        <w:t>wZ¯—v K‡j‡Ri †ivfvi ¯‹vDU MÖ“‡ci m`m¨iv gvbe‡mevq wb‡qvwRZ| Zviv wZ¯—v cv‡oi eb¨v `yM©Z gvby‡li Rb¨ Lvevi m¨vjvBb ˆZwi K‡i webvg~‡j¨ mieivn Ki‡e| GRb¨ GK eQ‡i eb¨vi mgq Kx cwigvY m¨vjvB‡bi Pvwn`v _v‡K Zvi Z_¨ msMÖn Ki‡Q|</w:t>
      </w:r>
    </w:p>
    <w:p w:rsidR="001E4BFA" w:rsidRDefault="001E4BFA">
      <w:pPr>
        <w:tabs>
          <w:tab w:val="right" w:pos="4590"/>
        </w:tabs>
        <w:spacing w:before="0" w:line="192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j¶¨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1E4BFA" w:rsidRDefault="001E4BFA">
      <w:pPr>
        <w:tabs>
          <w:tab w:val="right" w:pos="4590"/>
        </w:tabs>
        <w:spacing w:before="0" w:line="192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wfkb-2021 †Kb `xN© †gqvw` cwiKíbv, e¨vL¨v K‡iv|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1E4BFA" w:rsidRDefault="001E4BFA">
      <w:pPr>
        <w:tabs>
          <w:tab w:val="right" w:pos="4590"/>
        </w:tabs>
        <w:spacing w:before="0" w:line="192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†ivfvi ¯‹vDU MÖ“‡ci cwiKíbvwU †Kvb ai‡bi?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1E4BFA" w:rsidRDefault="001E4BFA">
      <w:pPr>
        <w:tabs>
          <w:tab w:val="right" w:pos="4590"/>
        </w:tabs>
        <w:spacing w:before="0" w:line="192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Zzwg wK g‡b K‡iv D³ cwiKíbvi Av‡jv‡K MÖ“cwUi D‡Ïk¨ ev¯—evwqZ n‡e? gZvgZ `vI|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1E4BFA" w:rsidRDefault="001E4BFA">
      <w:pPr>
        <w:tabs>
          <w:tab w:val="right" w:pos="4590"/>
        </w:tabs>
        <w:spacing w:before="0" w:line="192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4.</w:t>
      </w:r>
      <w:r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z w:val="20"/>
          <w:szCs w:val="20"/>
        </w:rPr>
        <w:t>Avkv wjwg‡U‡Wi bZzb weµqKg©x wb‡qv‡Mi cÖ‡qvRb| GRb¨ KZ…©c¶ 3 m`‡m¨i GKwU †evW© MVb Ki‡jb| D³ †evW© Zv‡`i KvR m¤úv`‡bi Rb¨ cwÎKvq wb‡qvM weÁwß w`‡jb|</w:t>
      </w:r>
    </w:p>
    <w:p w:rsidR="001E4BFA" w:rsidRDefault="001E4BFA">
      <w:pPr>
        <w:tabs>
          <w:tab w:val="right" w:pos="4590"/>
        </w:tabs>
        <w:spacing w:before="0" w:line="192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KwgwU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1E4BFA" w:rsidRDefault="001E4BFA">
      <w:pPr>
        <w:tabs>
          <w:tab w:val="right" w:pos="4590"/>
        </w:tabs>
        <w:spacing w:before="0" w:line="192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wkí cÖwZôv‡b Kvh©wfwËK msMVb Dc‡hvMx †Kb?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1E4BFA" w:rsidRDefault="001E4BFA">
      <w:pPr>
        <w:tabs>
          <w:tab w:val="right" w:pos="4590"/>
        </w:tabs>
        <w:spacing w:before="0" w:line="192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wb‡qv‡Mi †¶‡Î Avkv wjwg‡UW †Kvb ai‡bi msMVb KvVv‡gv AbymiY K‡i‡Q?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1E4BFA" w:rsidRDefault="001E4BFA">
      <w:pPr>
        <w:tabs>
          <w:tab w:val="right" w:pos="4590"/>
        </w:tabs>
        <w:spacing w:before="0" w:line="192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†evW© MV‡bi gva¨‡g Avkv wjwg‡U‡Wi ¶gZvi we‡K›`ªxKi‡Y †Kv‡bv cÖfve co‡e wK? gZvgZ `vI|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1E4BFA" w:rsidRDefault="001E4BFA">
      <w:pPr>
        <w:tabs>
          <w:tab w:val="right" w:pos="4590"/>
        </w:tabs>
        <w:spacing w:before="0" w:line="192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5.</w:t>
      </w:r>
      <w:r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z w:val="20"/>
          <w:szCs w:val="20"/>
        </w:rPr>
        <w:t>wg. mvMi I wg. myRb `yB eÜy cvkvcvwk 2wU Mv‡g©›Um wkí M‡o Zz‡j‡Qb| wg. mvMi bZzb Kg©x wb‡qv‡M Kg©iZ Kg©x‡`i mycvwik‡K ¸i“Z¡ †`b Ges †Kv‡bv c` k~b¨ n‡j wfZi †_‡K KvD‡K c‡`vbœwZ cÖ`vb K‡ib| Ab¨w`‡K wg. myRb weÁwßi Øviv †hvM¨ e¨w³ †e‡Q †bb| G‡Z Kg©x‡`i gvb I `¶Zvi wePv‡i wg. mvMi †_‡K wg. myRb A‡bK GwM‡q| d‡j wg. myR‡bi cÖwZôvb Avkvbyiƒc gybvdv Ki‡Q|</w:t>
      </w:r>
    </w:p>
    <w:p w:rsidR="001E4BFA" w:rsidRDefault="001E4BFA">
      <w:pPr>
        <w:tabs>
          <w:tab w:val="right" w:pos="4590"/>
        </w:tabs>
        <w:spacing w:before="0" w:line="192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c‡`vbœwZ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1E4BFA" w:rsidRDefault="001E4BFA">
      <w:pPr>
        <w:tabs>
          <w:tab w:val="right" w:pos="4590"/>
        </w:tabs>
        <w:spacing w:before="0" w:line="192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cÖwk¶Y GKwU cÖwZôv‡b Acwinvh© †Kb?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1E4BFA" w:rsidRDefault="001E4BFA">
      <w:pPr>
        <w:tabs>
          <w:tab w:val="right" w:pos="4590"/>
        </w:tabs>
        <w:spacing w:before="0" w:line="192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DÏxc‡K wg. mvMi cÖwZôv‡b Kg©x msMÖ‡n †Kvb Drm e¨envi K‡ib Zv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1E4BFA" w:rsidRDefault="001E4BFA">
      <w:pPr>
        <w:tabs>
          <w:tab w:val="right" w:pos="4590"/>
        </w:tabs>
        <w:spacing w:before="0" w:line="192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wg. myR‡bi mvd‡j¨i KviY DÏxc‡Ki Av‡jv‡K we‡k­lY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1E4BFA" w:rsidRDefault="001E4BFA">
      <w:pPr>
        <w:tabs>
          <w:tab w:val="right" w:pos="4590"/>
        </w:tabs>
        <w:spacing w:before="0" w:line="192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6.</w:t>
      </w:r>
      <w:r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z w:val="20"/>
          <w:szCs w:val="20"/>
        </w:rPr>
        <w:t>wg‡mm wiRy GKwU Drcv`bag©x cÖwZôv‡bi gvwjK| cÖwZôv‡bi Kg©x‡`i AvMÖnx K‡i a‡i ivLvi Rb¨ wZwb wbw`©ó mgq ci PvKwiKv‡ji Ici wfwË K‡i Kg©x‡`i c‡`vbœwZ w`‡q _v‡Kb| c‡`vbœwZ †`qvi ci ciB cÖwZôv‡b `¶ I †hvM¨ Kg©x‡`i g‡a¨ wgkÖ cÖwZwµqv m„wó nq| wg‡mm wiRy c‡`vbœwZi welqwU wb‡q fve‡Qb|</w:t>
      </w:r>
    </w:p>
    <w:p w:rsidR="001E4BFA" w:rsidRDefault="001E4BFA">
      <w:pPr>
        <w:tabs>
          <w:tab w:val="right" w:pos="4590"/>
        </w:tabs>
        <w:spacing w:before="0" w:line="192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Kg©x wb‡qvM KZfv‡e n‡Z cv‡i?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1E4BFA" w:rsidRDefault="001E4BFA">
      <w:pPr>
        <w:tabs>
          <w:tab w:val="right" w:pos="4590"/>
        </w:tabs>
        <w:spacing w:before="0" w:line="192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gvbem¤ú` e¨e¯’vcbv Kx? e¨vL¨v K‡iv|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1E4BFA" w:rsidRDefault="001E4BFA">
      <w:pPr>
        <w:tabs>
          <w:tab w:val="right" w:pos="4590"/>
        </w:tabs>
        <w:spacing w:before="0" w:line="192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c‡`vbœwZ cÖ`v‡b wg‡mm wiRy †h c×wZ AbymiY K‡i‡Qb Zv wK h‡_ó?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1E4BFA" w:rsidRDefault="001E4BFA">
      <w:pPr>
        <w:tabs>
          <w:tab w:val="right" w:pos="4590"/>
        </w:tabs>
        <w:spacing w:before="0" w:line="192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†Zvgvi g‡Z wg. wiRyi cÖwZôv‡b c‡`vbœwZi wfwË Kx nIqv DwPr? gZvgZ `vI|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1E4BFA" w:rsidRDefault="001E4BFA">
      <w:pPr>
        <w:tabs>
          <w:tab w:val="right" w:pos="4590"/>
        </w:tabs>
        <w:spacing w:before="0" w:line="197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7.</w:t>
      </w:r>
      <w:r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z w:val="20"/>
          <w:szCs w:val="20"/>
        </w:rPr>
        <w:t>Rbve Rvwnb GKwU cÖwZôv‡bi e¨e¯’vcbv cwiPvj‡Ki `vwqZ¡ cvjb Ki‡Qb| wZwb wb‡R cÖwZôv‡b Lye GKUv mgq †`b bv eis Kg©x‡`i Ici `vwqZ¡ w`‡q wbwð‡š— _vK‡Z Pvb| d‡j cÖwZôvbwU gvivÍK Avw_©K msK‡U c‡o hvq| G Ae¯’v n‡Z D‡Ëvi‡Y wZwb †bZ…‡Z¡i †KŠkj cwieZ©b K‡i Kg©x‡`i mv‡_ Avjvc Av‡jvPbvi gva¨‡g KvR cwiPvjbv Ki‡Z Pvb|</w:t>
      </w:r>
    </w:p>
    <w:p w:rsidR="001E4BFA" w:rsidRDefault="001E4BFA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†bZ…Z¡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1E4BFA" w:rsidRDefault="001E4BFA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MYZvwš¿K †bZ…Z¡ DËg †Kb?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1E4BFA" w:rsidRDefault="001E4BFA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Rbve Rvwnb cÖwZôv‡b Kx ai‡bi †bZ…Z¡ AbymiY Ki‡Qb?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1E4BFA" w:rsidRDefault="001E4BFA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cÖwZôv‡bi Avw_©K msKU wbim‡b Rbve Rvwnb KZ…©K wm×vš— KZUzKz h_v_© e‡j Zzwg g‡b K‡iv? AwfgZ `vI|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1E4BFA" w:rsidRDefault="001E4BFA">
      <w:pPr>
        <w:tabs>
          <w:tab w:val="right" w:pos="4590"/>
        </w:tabs>
        <w:spacing w:before="0" w:line="197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8.</w:t>
      </w:r>
      <w:r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z w:val="20"/>
          <w:szCs w:val="20"/>
        </w:rPr>
        <w:t>wg. ZvwiK GKwU †cvwëª wdW wg‡ji gvwjK| Ab¨vb¨ cÖwZôvb kÖwgK‡`i 30% †eZb e„w× Ki‡jI wg. ZvwiK Zvi cÖwZôv‡bi †eZb evov‡jb 20%| wKš‘ wg. ZvwiK wg‡ji Kv‡Ri cwi‡ek‡K A‡bK cwi”Qbœ I my›`i Ki‡jb| kÖwgK‡`i webvg~‡j¨ wPwKrmv myweav, hvZvqvZ myweav Ges PvKwii wbivcËvi wel‡q †NvlYv Ki‡jb| G‡Z kÖwgKiv DrmvwnZ n‡jv| eQi †k‡l Ab¨vb¨ cÖwZôv‡bi †P‡q Zvi cÖwZôvb †ewk Drcv`b Kij|</w:t>
      </w:r>
    </w:p>
    <w:p w:rsidR="001E4BFA" w:rsidRDefault="001E4BFA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†evbvm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1E4BFA" w:rsidRDefault="001E4BFA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†cÖlYv‡K Aweivg cÖwµqv ejv nq †Kb?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1E4BFA" w:rsidRDefault="001E4BFA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DÏxc‡K Ab¨vb¨ cÖwZôvb Kg©x‡`i †cÖlYv †`qvi †¶‡Î †Kvb w`KwU‡K †ewk cÖvavb¨ w`‡q‡Qb?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1E4BFA" w:rsidRDefault="001E4BFA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AbyK‚j cwi‡ek †c‡j Kg©xiv †h‡Kv‡bv Avw_©K myweavi †P‡qI †ewk DrmvwnZ nqÑ DÏxc‡Ki Av‡jv‡K Gi h_v_©Zv we‡k­lY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1E4BFA" w:rsidRDefault="001E4BFA">
      <w:pPr>
        <w:tabs>
          <w:tab w:val="right" w:pos="4590"/>
        </w:tabs>
        <w:spacing w:before="0" w:line="197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9.</w:t>
      </w:r>
      <w:r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z w:val="20"/>
          <w:szCs w:val="20"/>
        </w:rPr>
        <w:t>Rbve wRg Iqvì©‡bU wjwg‡U‡Wi e¨e¯’vcK| wZwb Kw¤úDUvimn Ab¨vb¨ B‡jKUªwbK hš¿cvwZ e¨envi K‡i cÖwZôv‡bi KvR¸‡jv ¯^qswµqfv‡e Kivi †Pó K‡ib| B›Uvi‡b‡U I‡qemvB‡Ui gva¨‡g cÖwZôv‡bi cwiwPwZ I Drcvw`Z c‡Y¨i g~j¨, ¸Yvewj, e¨envi wewa Zz‡j a‡ib| e¨emvq mswk­ó c‡¶i mv‡_ †hvMv‡hv‡Mi Rb¨ Ges Z_¨ Av`vb-cÖ`v‡bi Rb¨ B-†gBj e¨envi K‡ib| GLb cÖwZôv‡bi †h‡Kv‡bv wm×vš— wZwb `ª“Z MÖnY Ki‡Z cv‡ib|</w:t>
      </w:r>
    </w:p>
    <w:p w:rsidR="001E4BFA" w:rsidRDefault="001E4BFA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Z_¨cÖhyw³ Kv‡K e‡j?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1E4BFA" w:rsidRDefault="001E4BFA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†hvMv‡hvM cÖwµqv ej‡Z Kx †evSvq?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1E4BFA" w:rsidRDefault="001E4BFA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DÏxc‡Ki Av‡jv‡K Iqvì©‡bU wjwg‡U‡Wi e¨e¯’vcbvq Z_¨ cÖhyw³i f‚wgKv we‡k­lY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1E4BFA" w:rsidRDefault="001E4BFA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Rbve wR‡gi cÖwZôvb cwiPvjbvq B›Uvi‡bU I B-†gBj †_‡K cÖvß my‡hvM myweav¸‡jv eY©bv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1E4BFA" w:rsidRDefault="001E4BFA">
      <w:pPr>
        <w:tabs>
          <w:tab w:val="right" w:pos="4590"/>
        </w:tabs>
        <w:spacing w:before="0" w:line="197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10.</w:t>
      </w:r>
      <w:r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z w:val="20"/>
          <w:szCs w:val="20"/>
        </w:rPr>
        <w:t>Rbve iv‡mj GKRb EaŸ©Zb wbe©vnx| wZwb Drcv`b e¨e¯’vcK Rbve kvwKe‡K evwl©K 20,000 BDwbU cY¨ Drcv`b I weµq e¨e¯’vcK Rbve i“‡ej‡K mgcwigvY cY¨ weµ‡qi wb‡`©kbv cÖ`vb K‡ib| Kvw•¶Z j¶¨ AR©‡bi Rb¨ Rbve iv‡mj mieivnKvix I we‡µZv‡`i mv‡_ mve©¶wYK †hvMv‡hvM i¶v K‡ib|</w:t>
      </w:r>
    </w:p>
    <w:p w:rsidR="001E4BFA" w:rsidRDefault="001E4BFA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mgš^q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1E4BFA" w:rsidRDefault="001E4BFA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bgbxqZvi bxwZ ej‡Z Kx †evS?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1E4BFA" w:rsidRDefault="001E4BFA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DÏxc‡K Dwj­wLZ wbe©vnxi mv‡_ Rbve kvwKe I Rbve i“‡e‡ji g‡a¨ †Kvb cÖKvi mgš^qmvab AbywôZ n‡q‡Q?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1E4BFA" w:rsidRDefault="001E4BFA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Rbve iv‡mj Kvw•¶Z j¶¨ AR©‡bi Rb¨ †Kvb ai‡bi mgš^q mvab K‡i‡Qb? e¨vL¨v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1E4BFA" w:rsidRDefault="001E4BFA">
      <w:pPr>
        <w:tabs>
          <w:tab w:val="right" w:pos="4590"/>
        </w:tabs>
        <w:spacing w:before="0" w:line="197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11.</w:t>
      </w:r>
      <w:r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z w:val="20"/>
          <w:szCs w:val="20"/>
        </w:rPr>
        <w:t>Rbve wmqvg GKwU †Kejm †Kv¤úvwbi e¨e¯’vcK| wZwb hy³ivóª †_‡K 6 gvm †gqvw` e¨e¯’vcbv msµvš— cÖwk¶Y †k‡l Kv‡R †hvM`vb K‡ib| c~‡e©i M„nxZ hy‡Mvc‡hvMx cwiKíbv Abyhvqx we`¨gvb Kg©x‡`i g‡a¨ wZwb `vwqZ¡ I KZ©e¨ wba©viY K‡ib Ges eÈb K‡ib| Ab¨w`‡K wZwb AvaywbK, Dchy³, wgZe¨qx I ev¯—em¤§Z wbqš¿Y †KŠkj MÖnY K‡ib Ges kÖwgK‡`i g‡a¨ e¨vL¨v K‡ib| wKš‘ kÖwgKiv welqwU fv‡jvfv‡e bv †bqvq wbqš¿Y Kvh©µg e¨vnZ nq| d‡j cÖwZôvb ¶wZi m¤§yLxb nq|</w:t>
      </w:r>
    </w:p>
    <w:p w:rsidR="001E4BFA" w:rsidRDefault="001E4BFA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wbqš¿Y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1E4BFA" w:rsidRDefault="001E4BFA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e¨e¯’vcbvq wbqš¿Y †Kb cÖ‡qvRb? eywS‡q †j‡Lv|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1E4BFA" w:rsidRDefault="001E4BFA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Rbve wmqv‡gi cÖ_g KvRwU †Kvb ai‡bi?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1E4BFA" w:rsidRDefault="001E4BFA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b/>
          <w:bCs/>
          <w:sz w:val="20"/>
          <w:szCs w:val="20"/>
          <w:lang w:val="it-IT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wbqš¿Y Kvh©µgwU mdj Ki‡Z Rbve wmqvg Kx c`‡¶c MÖnY Ki‡Z cv‡ib? Zv e¨vL¨v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1E4BFA" w:rsidRDefault="001E4BFA">
      <w:pPr>
        <w:spacing w:before="0" w:line="197" w:lineRule="auto"/>
        <w:jc w:val="center"/>
        <w:rPr>
          <w:rFonts w:ascii="SutonnyMJ" w:hAnsi="SutonnyMJ" w:cs="SutonnyMJ"/>
          <w:sz w:val="2"/>
          <w:szCs w:val="2"/>
        </w:rPr>
        <w:sectPr w:rsidR="001E4BFA">
          <w:type w:val="continuous"/>
          <w:pgSz w:w="11909" w:h="16834" w:code="9"/>
          <w:pgMar w:top="1613" w:right="1267" w:bottom="1613" w:left="1267" w:header="1210" w:footer="720" w:gutter="0"/>
          <w:cols w:num="2" w:sep="1" w:space="216"/>
          <w:docGrid w:linePitch="360"/>
        </w:sectPr>
      </w:pPr>
    </w:p>
    <w:p w:rsidR="001E4BFA" w:rsidRDefault="001E4BFA">
      <w:pPr>
        <w:spacing w:before="0" w:line="197" w:lineRule="auto"/>
        <w:jc w:val="center"/>
        <w:rPr>
          <w:rFonts w:ascii="SutonnyMJ" w:hAnsi="SutonnyMJ" w:cs="SutonnyMJ"/>
          <w:sz w:val="2"/>
          <w:szCs w:val="2"/>
        </w:rPr>
      </w:pPr>
    </w:p>
    <w:p w:rsidR="001E4BFA" w:rsidRDefault="001E4BFA">
      <w:pPr>
        <w:shd w:val="clear" w:color="auto" w:fill="606060"/>
        <w:spacing w:before="0" w:line="197" w:lineRule="auto"/>
        <w:ind w:left="4046" w:right="4061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SutonnyMJ" w:hAnsi="SutonnyMJ" w:cs="SutonnyMJ"/>
          <w:color w:val="FFFFFF"/>
          <w:sz w:val="24"/>
          <w:szCs w:val="24"/>
        </w:rPr>
        <w:t>DËi wb‡`©kbv</w:t>
      </w:r>
    </w:p>
    <w:p w:rsidR="001E4BFA" w:rsidRDefault="001E4BFA">
      <w:pPr>
        <w:spacing w:before="0" w:line="197" w:lineRule="auto"/>
        <w:jc w:val="center"/>
        <w:rPr>
          <w:rFonts w:ascii="SutonnyMJ" w:hAnsi="SutonnyMJ" w:cs="SutonnyMJ"/>
          <w:sz w:val="2"/>
          <w:szCs w:val="2"/>
        </w:rPr>
      </w:pPr>
    </w:p>
    <w:p w:rsidR="001E4BFA" w:rsidRDefault="001E4BFA">
      <w:pPr>
        <w:spacing w:before="0" w:line="197" w:lineRule="auto"/>
        <w:ind w:left="202" w:hanging="202"/>
        <w:rPr>
          <w:rFonts w:ascii="PanjereeC" w:hAnsi="PanjereeC" w:cs="PanjereeC"/>
          <w:sz w:val="18"/>
          <w:szCs w:val="18"/>
        </w:rPr>
        <w:sectPr w:rsidR="001E4BFA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:rsidR="001E4BFA" w:rsidRDefault="001E4BFA">
      <w:pPr>
        <w:spacing w:before="0" w:line="197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1.</w:t>
      </w:r>
      <w:r>
        <w:rPr>
          <w:rFonts w:ascii="PanjereeC" w:hAnsi="PanjereeC" w:cs="PanjereeC"/>
          <w:sz w:val="18"/>
          <w:szCs w:val="18"/>
        </w:rPr>
        <w:tab/>
        <w:t>Dîicò eBGqi 371 c†Ó¤vi 5 bÁ¼i m†Rbkxj cÉGk²vîi `ËÓ¡eÅ|</w:t>
      </w:r>
    </w:p>
    <w:p w:rsidR="001E4BFA" w:rsidRDefault="001E4BFA">
      <w:pPr>
        <w:spacing w:before="0" w:line="197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2.</w:t>
      </w:r>
      <w:r>
        <w:rPr>
          <w:rFonts w:ascii="PanjereeC" w:hAnsi="PanjereeC" w:cs="PanjereeC"/>
          <w:sz w:val="18"/>
          <w:szCs w:val="18"/>
        </w:rPr>
        <w:tab/>
        <w:t>Dîicò eBGqi 243 c†Ó¤vi 7 bÁ¼i m†Rbkxj cÉGk²vîi `ËÓ¡eÅ|</w:t>
      </w:r>
    </w:p>
    <w:p w:rsidR="001E4BFA" w:rsidRDefault="001E4BFA">
      <w:pPr>
        <w:spacing w:before="0" w:line="197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3.</w:t>
      </w:r>
      <w:r>
        <w:rPr>
          <w:rFonts w:ascii="PanjereeC" w:hAnsi="PanjereeC" w:cs="PanjereeC"/>
          <w:sz w:val="18"/>
          <w:szCs w:val="18"/>
        </w:rPr>
        <w:tab/>
        <w:t>Dîicò eBGqi 268 c†Ó¤vi 7 bÁ¼i m†Rbkxj cÉGk²vîi `ËÓ¡eÅ|</w:t>
      </w:r>
    </w:p>
    <w:p w:rsidR="001E4BFA" w:rsidRDefault="001E4BFA">
      <w:pPr>
        <w:spacing w:before="0" w:line="197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4.</w:t>
      </w:r>
      <w:r>
        <w:rPr>
          <w:rFonts w:ascii="PanjereeC" w:hAnsi="PanjereeC" w:cs="PanjereeC"/>
          <w:sz w:val="18"/>
          <w:szCs w:val="18"/>
        </w:rPr>
        <w:tab/>
        <w:t>Dîicò eBGqi 294 c†Ó¤vi 7 bÁ¼i m†Rbkxj cÉGk²vîi `ËÓ¡eÅ|</w:t>
      </w:r>
    </w:p>
    <w:p w:rsidR="001E4BFA" w:rsidRDefault="001E4BFA">
      <w:pPr>
        <w:spacing w:before="0" w:line="197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5.</w:t>
      </w:r>
      <w:r>
        <w:rPr>
          <w:rFonts w:ascii="PanjereeC" w:hAnsi="PanjereeC" w:cs="PanjereeC"/>
          <w:sz w:val="18"/>
          <w:szCs w:val="18"/>
        </w:rPr>
        <w:tab/>
        <w:t>Dîicò eBGqi 319 c†Ó¤vi 8 bÁ¼i m†Rbkxj cÉGk²vîi `ËÓ¡eÅ|</w:t>
      </w:r>
    </w:p>
    <w:p w:rsidR="001E4BFA" w:rsidRDefault="001E4BFA">
      <w:pPr>
        <w:spacing w:before="0" w:line="197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6.</w:t>
      </w:r>
      <w:r>
        <w:rPr>
          <w:rFonts w:ascii="PanjereeC" w:hAnsi="PanjereeC" w:cs="PanjereeC"/>
          <w:sz w:val="18"/>
          <w:szCs w:val="18"/>
        </w:rPr>
        <w:tab/>
        <w:t>Dîicò eBGqi 319 c†Ó¤vi 9 bÁ¼i m†Rbkxj cÉGk²vîi `ËÓ¡eÅ|</w:t>
      </w:r>
    </w:p>
    <w:p w:rsidR="001E4BFA" w:rsidRDefault="001E4BFA">
      <w:pPr>
        <w:spacing w:before="0" w:line="197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7.</w:t>
      </w:r>
      <w:r>
        <w:rPr>
          <w:rFonts w:ascii="PanjereeC" w:hAnsi="PanjereeC" w:cs="PanjereeC"/>
          <w:sz w:val="18"/>
          <w:szCs w:val="18"/>
        </w:rPr>
        <w:tab/>
        <w:t>Dîicò eBGqi 345 c†Ó¤vi 9 bÁ¼i m†Rbkxj cÉGk²vîi `ËÓ¡eÅ|</w:t>
      </w:r>
    </w:p>
    <w:p w:rsidR="001E4BFA" w:rsidRDefault="001E4BFA">
      <w:pPr>
        <w:spacing w:before="0" w:line="197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8.</w:t>
      </w:r>
      <w:r>
        <w:rPr>
          <w:rFonts w:ascii="PanjereeC" w:hAnsi="PanjereeC" w:cs="PanjereeC"/>
          <w:sz w:val="18"/>
          <w:szCs w:val="18"/>
        </w:rPr>
        <w:tab/>
        <w:t>Dîicò eBGqi 371 c†Ó¤vi 6 bÁ¼i m†Rbkxj cÉGk²vîi `ËÓ¡eÅ|</w:t>
      </w:r>
    </w:p>
    <w:p w:rsidR="001E4BFA" w:rsidRDefault="001E4BFA">
      <w:pPr>
        <w:spacing w:before="0" w:line="197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9.</w:t>
      </w:r>
      <w:r>
        <w:rPr>
          <w:rFonts w:ascii="PanjereeC" w:hAnsi="PanjereeC" w:cs="PanjereeC"/>
          <w:sz w:val="18"/>
          <w:szCs w:val="18"/>
        </w:rPr>
        <w:tab/>
        <w:t>Dîicò eBGqi 397 c†Ó¤vi 7 bÁ¼i m†Rbkxj cÉGk²vîi `ËÓ¡eÅ|</w:t>
      </w:r>
    </w:p>
    <w:p w:rsidR="001E4BFA" w:rsidRDefault="001E4BFA">
      <w:pPr>
        <w:spacing w:before="0" w:line="197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10.</w:t>
      </w:r>
      <w:r>
        <w:rPr>
          <w:rFonts w:ascii="PanjereeC" w:hAnsi="PanjereeC" w:cs="PanjereeC"/>
          <w:sz w:val="18"/>
          <w:szCs w:val="18"/>
        </w:rPr>
        <w:tab/>
        <w:t>Dîicò eBGqi 418 c†Ó¤vi 6 bÁ¼i m†Rbkxj cÉGk²vîi `ËÓ¡eÅ|</w:t>
      </w:r>
    </w:p>
    <w:p w:rsidR="001E4BFA" w:rsidRDefault="001E4BFA">
      <w:pPr>
        <w:spacing w:before="0" w:line="197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11.</w:t>
      </w:r>
      <w:r>
        <w:rPr>
          <w:rFonts w:ascii="PanjereeC" w:hAnsi="PanjereeC" w:cs="PanjereeC"/>
          <w:sz w:val="18"/>
          <w:szCs w:val="18"/>
        </w:rPr>
        <w:tab/>
        <w:t>Dîicò eBGqi 438 c†Ó¤vi 7 bÁ¼i m†Rbkxj cÉGk²vîi `ËÓ¡eÅ|</w:t>
      </w:r>
    </w:p>
    <w:p w:rsidR="001E4BFA" w:rsidRDefault="001E4BFA">
      <w:pPr>
        <w:spacing w:before="0" w:line="252" w:lineRule="auto"/>
        <w:rPr>
          <w:rFonts w:ascii="SutonnyMJ" w:hAnsi="SutonnyMJ" w:cs="SutonnyMJ"/>
          <w:sz w:val="2"/>
          <w:szCs w:val="2"/>
        </w:rPr>
        <w:sectPr w:rsidR="001E4BFA">
          <w:type w:val="continuous"/>
          <w:pgSz w:w="11909" w:h="16834" w:code="9"/>
          <w:pgMar w:top="1613" w:right="1267" w:bottom="1613" w:left="1267" w:header="1210" w:footer="720" w:gutter="0"/>
          <w:cols w:num="3" w:sep="1" w:space="144"/>
          <w:docGrid w:linePitch="360"/>
        </w:sectPr>
      </w:pPr>
    </w:p>
    <w:p w:rsidR="001E4BFA" w:rsidRDefault="001E4BFA">
      <w:pPr>
        <w:spacing w:before="0" w:line="252" w:lineRule="auto"/>
        <w:rPr>
          <w:rFonts w:ascii="SutonnyMJ" w:hAnsi="SutonnyMJ" w:cs="SutonnyMJ"/>
          <w:sz w:val="2"/>
          <w:szCs w:val="2"/>
        </w:rPr>
      </w:pPr>
    </w:p>
    <w:p w:rsidR="001E4BFA" w:rsidRDefault="001E4BFA">
      <w:pPr>
        <w:spacing w:before="0" w:line="226" w:lineRule="auto"/>
        <w:jc w:val="center"/>
        <w:rPr>
          <w:rFonts w:ascii="SutonnyMJ" w:hAnsi="SutonnyMJ" w:cs="SutonnyMJ"/>
          <w:sz w:val="10"/>
          <w:szCs w:val="10"/>
        </w:rPr>
      </w:pPr>
      <w:r>
        <w:rPr>
          <w:rFonts w:ascii="SutonnyMJ" w:hAnsi="SutonnyMJ" w:cs="SutonnyMJ"/>
          <w:sz w:val="28"/>
          <w:szCs w:val="28"/>
        </w:rPr>
        <w:t>14. h‡kvi †evW©-2016</w:t>
      </w:r>
      <w:r>
        <w:rPr>
          <w:rFonts w:ascii="SutonnyMJ" w:hAnsi="SutonnyMJ" w:cs="SutonnyMJ"/>
          <w:sz w:val="32"/>
          <w:szCs w:val="32"/>
        </w:rPr>
        <w:t xml:space="preserve">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/>
      </w:tblPr>
      <w:tblGrid>
        <w:gridCol w:w="7011"/>
        <w:gridCol w:w="1080"/>
        <w:gridCol w:w="270"/>
        <w:gridCol w:w="270"/>
        <w:gridCol w:w="270"/>
      </w:tblGrid>
      <w:tr w:rsidR="001E4BFA">
        <w:trPr>
          <w:trHeight w:val="186"/>
        </w:trPr>
        <w:tc>
          <w:tcPr>
            <w:tcW w:w="7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4BFA" w:rsidRDefault="001E4BFA">
            <w:pPr>
              <w:tabs>
                <w:tab w:val="center" w:pos="4594"/>
              </w:tabs>
              <w:spacing w:before="0" w:line="22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SutonnyMJ" w:hAnsi="SutonnyMJ" w:cs="SutonnyMJ"/>
                <w:b/>
                <w:bCs/>
                <w:sz w:val="24"/>
                <w:szCs w:val="24"/>
              </w:rPr>
              <w:t>e¨emvq msMVb I e¨e¯’vcbv: wØZxq cÎ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vAlign w:val="center"/>
          </w:tcPr>
          <w:p w:rsidR="001E4BFA" w:rsidRDefault="001E4BFA">
            <w:pPr>
              <w:tabs>
                <w:tab w:val="center" w:pos="4590"/>
              </w:tabs>
              <w:spacing w:before="0" w:line="22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welq †KvW :</w:t>
            </w:r>
          </w:p>
        </w:tc>
        <w:tc>
          <w:tcPr>
            <w:tcW w:w="270" w:type="dxa"/>
            <w:vAlign w:val="center"/>
          </w:tcPr>
          <w:p w:rsidR="001E4BFA" w:rsidRDefault="001E4BFA">
            <w:pPr>
              <w:tabs>
                <w:tab w:val="center" w:pos="4590"/>
              </w:tabs>
              <w:spacing w:before="0" w:line="22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2</w:t>
            </w:r>
          </w:p>
        </w:tc>
        <w:tc>
          <w:tcPr>
            <w:tcW w:w="270" w:type="dxa"/>
            <w:vAlign w:val="center"/>
          </w:tcPr>
          <w:p w:rsidR="001E4BFA" w:rsidRDefault="001E4BFA">
            <w:pPr>
              <w:tabs>
                <w:tab w:val="center" w:pos="4590"/>
              </w:tabs>
              <w:spacing w:before="0" w:line="22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  <w:tc>
          <w:tcPr>
            <w:tcW w:w="270" w:type="dxa"/>
            <w:vAlign w:val="center"/>
          </w:tcPr>
          <w:p w:rsidR="001E4BFA" w:rsidRDefault="001E4BFA">
            <w:pPr>
              <w:tabs>
                <w:tab w:val="center" w:pos="4590"/>
              </w:tabs>
              <w:spacing w:before="0" w:line="226" w:lineRule="auto"/>
              <w:jc w:val="center"/>
              <w:rPr>
                <w:rFonts w:ascii="Saroda" w:hAnsi="Saroda" w:cs="Saroda"/>
              </w:rPr>
            </w:pPr>
            <w:r>
              <w:rPr>
                <w:rFonts w:ascii="SutonnyMJ" w:hAnsi="SutonnyMJ" w:cs="SutonnyMJ"/>
              </w:rPr>
              <w:t>8</w:t>
            </w:r>
          </w:p>
        </w:tc>
      </w:tr>
    </w:tbl>
    <w:p w:rsidR="001E4BFA" w:rsidRDefault="001E4BFA">
      <w:pPr>
        <w:tabs>
          <w:tab w:val="left" w:pos="450"/>
          <w:tab w:val="center" w:pos="4680"/>
          <w:tab w:val="right" w:pos="8910"/>
        </w:tabs>
        <w:spacing w:line="216" w:lineRule="auto"/>
        <w:rPr>
          <w:rFonts w:ascii="SutonnyMJ" w:hAnsi="SutonnyMJ" w:cs="SutonnyMJ"/>
          <w:b/>
          <w:bCs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ab/>
        <w:t>mgqÑ 2NÈv 10 wgwbU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b/>
          <w:bCs/>
        </w:rPr>
        <w:t>m„Rbkxj cÖkœ</w:t>
      </w:r>
      <w:r>
        <w:rPr>
          <w:rFonts w:ascii="SutonnyMJ" w:hAnsi="SutonnyMJ" w:cs="SutonnyMJ"/>
          <w:sz w:val="20"/>
          <w:szCs w:val="20"/>
        </w:rPr>
        <w:tab/>
        <w:t>c~Y©gvbÑ</w:t>
      </w:r>
      <w:r>
        <w:rPr>
          <w:rFonts w:ascii="SutonnyMJ" w:hAnsi="SutonnyMJ" w:cs="SutonnyMJ"/>
          <w:sz w:val="18"/>
          <w:szCs w:val="18"/>
        </w:rPr>
        <w:t xml:space="preserve"> </w:t>
      </w:r>
      <w:r>
        <w:rPr>
          <w:rFonts w:ascii="SutonnyMJ" w:hAnsi="SutonnyMJ" w:cs="SutonnyMJ"/>
          <w:sz w:val="20"/>
          <w:szCs w:val="20"/>
        </w:rPr>
        <w:t>60</w:t>
      </w:r>
    </w:p>
    <w:p w:rsidR="001E4BFA" w:rsidRDefault="001E4BFA">
      <w:pPr>
        <w:tabs>
          <w:tab w:val="right" w:pos="4590"/>
        </w:tabs>
        <w:spacing w:before="0" w:after="40" w:line="211" w:lineRule="auto"/>
        <w:jc w:val="center"/>
        <w:rPr>
          <w:rFonts w:ascii="SutonnyMJ" w:hAnsi="SutonnyMJ" w:cs="SutonnyMJ"/>
          <w:b/>
          <w:bCs/>
          <w:sz w:val="26"/>
          <w:szCs w:val="26"/>
        </w:rPr>
      </w:pPr>
      <w:r>
        <w:rPr>
          <w:rFonts w:ascii="SutonnyMJ" w:hAnsi="SutonnyMJ" w:cs="SutonnyMJ"/>
          <w:i/>
          <w:iCs/>
          <w:sz w:val="18"/>
          <w:szCs w:val="18"/>
        </w:rPr>
        <w:t>[`ªóe¨ : Wvb cv‡ki msL¨v cÖ‡kœi c~Y©gvb ÁvcK| cÖ`Ë DÏxcK¸‡jv g‡bv‡hvM mnKv‡i co Ges mswk­ó cÖ‡kœi DËi `vI|  †h †Kv‡bv QqwU cÖ‡kœi DËi w`‡Z n‡e|]</w:t>
      </w:r>
    </w:p>
    <w:p w:rsidR="001E4BFA" w:rsidRDefault="001E4BFA">
      <w:pPr>
        <w:tabs>
          <w:tab w:val="right" w:pos="4572"/>
        </w:tabs>
        <w:spacing w:before="0" w:line="211" w:lineRule="auto"/>
        <w:rPr>
          <w:rFonts w:ascii="SutonnyMJ" w:hAnsi="SutonnyMJ" w:cs="SutonnyMJ"/>
          <w:b/>
          <w:bCs/>
          <w:spacing w:val="-4"/>
          <w:sz w:val="20"/>
          <w:szCs w:val="20"/>
        </w:rPr>
        <w:sectPr w:rsidR="001E4BFA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:rsidR="001E4BFA" w:rsidRDefault="001E4BFA">
      <w:pPr>
        <w:tabs>
          <w:tab w:val="right" w:pos="4572"/>
        </w:tabs>
        <w:spacing w:before="0" w:line="202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</w:rPr>
        <w:t>1.</w:t>
      </w:r>
      <w:r>
        <w:rPr>
          <w:rFonts w:ascii="SutonnyMJ" w:hAnsi="SutonnyMJ" w:cs="SutonnyMJ"/>
          <w:b/>
          <w:bCs/>
          <w:sz w:val="18"/>
          <w:szCs w:val="18"/>
        </w:rPr>
        <w:sym w:font="Wingdings 3" w:char="F084"/>
      </w:r>
      <w:r>
        <w:rPr>
          <w:rFonts w:ascii="SutonnyMJ" w:hAnsi="SutonnyMJ" w:cs="SutonnyMJ"/>
          <w:sz w:val="20"/>
          <w:szCs w:val="20"/>
        </w:rPr>
        <w:t xml:space="preserve"> wg. mv‡qg GKwU wmivwgKm †Kv¤úvwbi Rywbqi Awdmvi| wZwb ¯^xq Kv‡Ri Rb¨ EaŸ©Zb Kg©KZ©v wg. mvC‡`i wbKU `vqe× _v‡Kb| m¤cÖwZ wg. mvC‡`i em wg. Zvbfxi, wg. mv‡qg‡K wewfbœ wel‡q wb‡`©k w`‡”Qb| d‡j `yÕRb EaŸ©Zb Kg©KZ©vi wb‡`©‡k Miwgj _vKvq KvR Ki‡Z mgm¨v n‡”Q| wg. mv‡qg `xN© 3 eQi hveZ GKB cÖwZôv‡b KvR Ki‡jI Zvi †eZb evov‡bv nqwb| GRb¨ wZwb Kv‡R gb emv‡Z cvi‡Qb bv| d‡j KvR Ki‡Z †h‡q cÖvqB fzj Ki‡Qb|</w:t>
      </w:r>
    </w:p>
    <w:p w:rsidR="001E4BFA" w:rsidRDefault="001E4BFA">
      <w:pPr>
        <w:tabs>
          <w:tab w:val="right" w:pos="4572"/>
        </w:tabs>
        <w:spacing w:before="0" w:line="202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e¨e¯’vcbv Pµ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1E4BFA" w:rsidRDefault="001E4BFA">
      <w:pPr>
        <w:tabs>
          <w:tab w:val="right" w:pos="4572"/>
        </w:tabs>
        <w:spacing w:before="0" w:line="202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Òe¨e¯’vcbv mve©RbxbÓ Ñ e¨vL¨v K‡iv|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1E4BFA" w:rsidRDefault="001E4BFA">
      <w:pPr>
        <w:tabs>
          <w:tab w:val="right" w:pos="4572"/>
        </w:tabs>
        <w:spacing w:before="0" w:line="202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DÏxc‡K ewY©Z cwiw¯’wZ‡Z e¨e¯’vcbvi †Kvb bxwZi Afv‡e wg. mv‡q‡gi KvR Ki‡Z mgm¨v n‡”Q? eY©bv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1E4BFA" w:rsidRDefault="001E4BFA">
      <w:pPr>
        <w:tabs>
          <w:tab w:val="right" w:pos="4572"/>
        </w:tabs>
        <w:spacing w:before="0" w:line="202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 xml:space="preserve">DÏxc‡K Dwj­wLZ cwiw¯’wZ‡Z wg. mv‡q‡gi Kg©`¶Zv e„w×i Rb¨ e¨e¯’vcbvi Dchy³ KvRwU we‡k­lY K‡iv| 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1E4BFA" w:rsidRDefault="001E4BFA">
      <w:pPr>
        <w:tabs>
          <w:tab w:val="right" w:pos="4572"/>
        </w:tabs>
        <w:spacing w:before="0" w:line="202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</w:rPr>
        <w:t>2.</w:t>
      </w:r>
      <w:r>
        <w:rPr>
          <w:rFonts w:ascii="SutonnyMJ" w:hAnsi="SutonnyMJ" w:cs="SutonnyMJ"/>
          <w:b/>
          <w:bCs/>
          <w:sz w:val="18"/>
          <w:szCs w:val="18"/>
        </w:rPr>
        <w:sym w:font="Wingdings 3" w:char="F084"/>
      </w:r>
      <w:r>
        <w:rPr>
          <w:rFonts w:ascii="SutonnyMJ" w:hAnsi="SutonnyMJ" w:cs="SutonnyMJ"/>
          <w:b/>
          <w:bCs/>
          <w:sz w:val="18"/>
          <w:szCs w:val="18"/>
        </w:rPr>
        <w:t xml:space="preserve"> </w:t>
      </w:r>
      <w:r>
        <w:rPr>
          <w:rFonts w:ascii="SutonnyMJ" w:hAnsi="SutonnyMJ" w:cs="SutonnyMJ"/>
          <w:sz w:val="20"/>
          <w:szCs w:val="20"/>
        </w:rPr>
        <w:t>wg. Kvgvj Rvgvjcy‡i eo AvKv‡i GKwU gyiwMi Lvgvi cÖwZôv K‡ib| Zvi Lvgv‡i 50 Rb kÖwgK KvR K‡i| wZwb Lvgvi cwiPvjbvi Rb¨ GKRb mvaviY e¨e¯’vcK, GKRb mnKvix e¨e¯’vcK Ges GKRb mycvifvBRvi wb‡qvM †`b| Zv‡`i cÖkvmwbK `¶Zv _vK‡jI cÖvwYm¤ú` e¨e¯’vcbvq Ávb ch©vß bq| ZvB wg. Kvgvj mvaviY e¨e¯’vcK mggh©v`vq GKRb cÖvwYm¤ú` Kg©KZ©v Ges mnKvix e¨e¯’vcK mggh©v`vq GKRb cÖvwYm¤ú` wPwKrmK wb‡qvM w`‡jb| nVvr GKw`b 6,000 gyiwM Lvgv‡i gviv hvq| G NUbvi KviY D`NvUb I cÖwZKvi †ei Kivi Rb¨ 7 w`b mgqmxgv wba©viY K‡i mvaviY e¨e¯’vcK I cÖvwYm¤ú` wPwKrmK‡K wjwLZ `vwqZ¡ w`‡jb|</w:t>
      </w:r>
    </w:p>
    <w:p w:rsidR="001E4BFA" w:rsidRDefault="001E4BFA">
      <w:pPr>
        <w:tabs>
          <w:tab w:val="right" w:pos="4572"/>
        </w:tabs>
        <w:spacing w:before="0" w:line="199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AvbyôvwbK msMVb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1E4BFA" w:rsidRDefault="001E4BFA">
      <w:pPr>
        <w:tabs>
          <w:tab w:val="right" w:pos="4572"/>
        </w:tabs>
        <w:spacing w:before="0" w:line="199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msMVb KvVv‡gv ej‡Z Kx †evSvq?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1E4BFA" w:rsidRDefault="001E4BFA">
      <w:pPr>
        <w:tabs>
          <w:tab w:val="right" w:pos="4572"/>
        </w:tabs>
        <w:spacing w:before="0" w:line="199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DÏxc‡K wg. Kvgv‡ji msMVbwU AvbyôvwbKZvi wfwË‡Z †Kvb ai‡bi? eY©bv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1E4BFA" w:rsidRDefault="001E4BFA">
      <w:pPr>
        <w:tabs>
          <w:tab w:val="right" w:pos="4572"/>
        </w:tabs>
        <w:spacing w:before="0" w:line="199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DÏxc‡K Dwj­wLZ D™¢‚Z cwiw¯’wZ †gvKvwejvi Rb¨ MwVZ KwgwU h_v_© wKbv? †Zvgvi gZvgZ `vI|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1E4BFA" w:rsidRDefault="001E4BFA">
      <w:pPr>
        <w:tabs>
          <w:tab w:val="right" w:pos="4572"/>
        </w:tabs>
        <w:spacing w:before="0" w:line="199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</w:rPr>
        <w:t>3.</w:t>
      </w:r>
      <w:r>
        <w:rPr>
          <w:rFonts w:ascii="SutonnyMJ" w:hAnsi="SutonnyMJ" w:cs="SutonnyMJ"/>
          <w:b/>
          <w:bCs/>
          <w:sz w:val="18"/>
          <w:szCs w:val="18"/>
        </w:rPr>
        <w:sym w:font="Wingdings 3" w:char="F084"/>
      </w:r>
      <w:r>
        <w:rPr>
          <w:rFonts w:ascii="SutonnyMJ" w:hAnsi="SutonnyMJ" w:cs="SutonnyMJ"/>
          <w:sz w:val="20"/>
          <w:szCs w:val="20"/>
        </w:rPr>
        <w:t xml:space="preserve"> wg. iweb Zvi Kjg ˆZwi KviLvbvq G mßv‡n 18,000wU Kjg ˆZwii j¶¨gvÎv w¯’i K‡i Drcv`b ïi“ K‡ib| Zvi KviLvbvq Kjg cÖ¯‘‡Zi 3wU †gwkb Av‡Q| cÖwZwU †gwk‡bi Drcv`b ¶gZv GKB iKg| cÖwZwU †gwk‡bi gvwmK Drcv`b mgq 60 NÈv| wg. iweb 18,000 Kjg mgqg‡Zv Drcv`‡bi Rb¨ ˆ`wbK `yÕevi Drcv`b Kvh©µg †`‡Lb I cÖ‡qvRbxq wb‡`©kbv †`b|</w:t>
      </w:r>
    </w:p>
    <w:p w:rsidR="001E4BFA" w:rsidRDefault="001E4BFA">
      <w:pPr>
        <w:tabs>
          <w:tab w:val="right" w:pos="4572"/>
        </w:tabs>
        <w:spacing w:before="0" w:line="199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wbqš¿‡Yi cÖ_g c`‡¶c †KvbwU?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1E4BFA" w:rsidRDefault="001E4BFA">
      <w:pPr>
        <w:tabs>
          <w:tab w:val="right" w:pos="4572"/>
        </w:tabs>
        <w:spacing w:before="0" w:line="199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†eªK-B‡fb c‡q›U ej‡Z Kx †evSvq?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1E4BFA" w:rsidRDefault="001E4BFA">
      <w:pPr>
        <w:tabs>
          <w:tab w:val="right" w:pos="4572"/>
        </w:tabs>
        <w:spacing w:before="0" w:line="199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DÏxc‡K wg. iwe‡bi Kjg KviLvbvq mg‡qi wfwË‡Z cÖwZwU †gwk‡bi Drcv`‡bi Av`k©gvb KZ? eY©bv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1E4BFA" w:rsidRDefault="001E4BFA">
      <w:pPr>
        <w:tabs>
          <w:tab w:val="right" w:pos="4572"/>
        </w:tabs>
        <w:spacing w:before="0" w:line="199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 xml:space="preserve">wg. iwe‡bi Kjg KviLvbvq j¶¨gvÎv AR©‡b wbqš¿‡Yi M„nxZ †KŠkj e¨env‡ii †hŠw³KZv we‡k­lY K‡iv| 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1E4BFA" w:rsidRDefault="001E4BFA">
      <w:pPr>
        <w:tabs>
          <w:tab w:val="right" w:pos="4572"/>
        </w:tabs>
        <w:spacing w:before="0" w:line="199" w:lineRule="auto"/>
        <w:rPr>
          <w:rFonts w:ascii="SutonnyMJ" w:hAnsi="SutonnyMJ" w:cs="SutonnyMJ"/>
          <w:spacing w:val="-4"/>
          <w:sz w:val="20"/>
          <w:szCs w:val="20"/>
        </w:rPr>
      </w:pPr>
      <w:r>
        <w:rPr>
          <w:rFonts w:ascii="SutonnyMJ" w:hAnsi="SutonnyMJ" w:cs="SutonnyMJ"/>
          <w:b/>
          <w:bCs/>
          <w:spacing w:val="-4"/>
          <w:sz w:val="20"/>
          <w:szCs w:val="20"/>
        </w:rPr>
        <w:t>4.</w:t>
      </w:r>
      <w:r>
        <w:rPr>
          <w:rFonts w:ascii="SutonnyMJ" w:hAnsi="SutonnyMJ" w:cs="SutonnyMJ"/>
          <w:b/>
          <w:bCs/>
          <w:spacing w:val="-4"/>
          <w:sz w:val="18"/>
          <w:szCs w:val="18"/>
        </w:rPr>
        <w:sym w:font="Wingdings 3" w:char="F084"/>
      </w:r>
      <w:r>
        <w:rPr>
          <w:rFonts w:ascii="SutonnyMJ" w:hAnsi="SutonnyMJ" w:cs="SutonnyMJ"/>
          <w:spacing w:val="-4"/>
          <w:sz w:val="20"/>
          <w:szCs w:val="20"/>
        </w:rPr>
        <w:t xml:space="preserve"> </w:t>
      </w:r>
      <w:r>
        <w:rPr>
          <w:rFonts w:ascii="SutonnyMJ" w:hAnsi="SutonnyMJ" w:cs="SutonnyMJ"/>
          <w:spacing w:val="-2"/>
          <w:sz w:val="20"/>
          <w:szCs w:val="20"/>
        </w:rPr>
        <w:t>Avw`ev d¨vkb wj.-Gi gvwjK wg. BDbyQ XvKvi A`~‡i U½x‡Z wbR¯^ fe‡b KviLvbv ¯’vcb K‡i ˆZwi †cvkvK Drcv`b wk‡íi e¨emvq cwiPvjbv Ki‡Qb| wewfbœ Drm †_‡K wZwb cÖ‡qvRbxq Kgx© msMÖn K‡ib| wZwb Zvi</w:t>
      </w:r>
      <w:r>
        <w:rPr>
          <w:rFonts w:ascii="SutonnyMJ" w:hAnsi="SutonnyMJ" w:cs="SutonnyMJ"/>
          <w:spacing w:val="-4"/>
          <w:sz w:val="20"/>
          <w:szCs w:val="20"/>
        </w:rPr>
        <w:t xml:space="preserve"> </w:t>
      </w:r>
      <w:r>
        <w:rPr>
          <w:rFonts w:ascii="SutonnyMJ" w:hAnsi="SutonnyMJ" w:cs="SutonnyMJ"/>
          <w:spacing w:val="-2"/>
          <w:sz w:val="20"/>
          <w:szCs w:val="20"/>
        </w:rPr>
        <w:t>cÖwZôv‡b wb‡qvwRZ Kgx©‡`i †hvM`v‡bi mgq we‡ePbv K‡i wbqwgZ c‡`vbœwZ</w:t>
      </w:r>
      <w:r>
        <w:rPr>
          <w:rFonts w:ascii="SutonnyMJ" w:hAnsi="SutonnyMJ" w:cs="SutonnyMJ"/>
          <w:spacing w:val="-4"/>
          <w:sz w:val="20"/>
          <w:szCs w:val="20"/>
        </w:rPr>
        <w:t xml:space="preserve"> w`‡q _v‡Kb| d‡j AwaKZi †hvM¨ I `¶ Kgx©‡`i g‡a¨ nZvkv j¶ Kiv hvq|</w:t>
      </w:r>
    </w:p>
    <w:p w:rsidR="001E4BFA" w:rsidRDefault="001E4BFA">
      <w:pPr>
        <w:tabs>
          <w:tab w:val="right" w:pos="4572"/>
        </w:tabs>
        <w:spacing w:before="0" w:line="199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AvDU †mvwm©s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1E4BFA" w:rsidRDefault="001E4BFA">
      <w:pPr>
        <w:tabs>
          <w:tab w:val="right" w:pos="4572"/>
        </w:tabs>
        <w:spacing w:before="0" w:line="199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Kgx© cÖwk¶‡Yi cÖ‡qvRb †Kb?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1E4BFA" w:rsidRDefault="001E4BFA">
      <w:pPr>
        <w:tabs>
          <w:tab w:val="right" w:pos="4572"/>
        </w:tabs>
        <w:spacing w:before="0" w:line="199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DÏxc‡Ki cÖwZôvbwU‡Z c‡`vbœwZi †Kvb wfwË AbymiY Kiv n‡q‡Q?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1E4BFA" w:rsidRDefault="001E4BFA">
      <w:pPr>
        <w:tabs>
          <w:tab w:val="right" w:pos="4572"/>
        </w:tabs>
        <w:spacing w:before="0" w:line="199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 xml:space="preserve">Zzwg wK g‡b K‡iv we`¨gvb Kgx©‡`i nZvkv `~i Ki‡Z fwel¨‡Z c‡`vbœwZ c×wZ‡Z cwieZ©b Avbv DwPZ? hyw³mn gZvgZ `vI| 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1E4BFA" w:rsidRDefault="001E4BFA">
      <w:pPr>
        <w:tabs>
          <w:tab w:val="right" w:pos="4572"/>
        </w:tabs>
        <w:spacing w:before="0" w:line="199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</w:rPr>
        <w:t>5.</w:t>
      </w:r>
      <w:r>
        <w:rPr>
          <w:rFonts w:ascii="SutonnyMJ" w:hAnsi="SutonnyMJ" w:cs="SutonnyMJ"/>
          <w:b/>
          <w:bCs/>
          <w:sz w:val="18"/>
          <w:szCs w:val="18"/>
        </w:rPr>
        <w:sym w:font="Wingdings 3" w:char="F084"/>
      </w:r>
      <w:r>
        <w:rPr>
          <w:rFonts w:ascii="SutonnyMJ" w:hAnsi="SutonnyMJ" w:cs="SutonnyMJ"/>
          <w:sz w:val="20"/>
          <w:szCs w:val="20"/>
        </w:rPr>
        <w:t xml:space="preserve"> wg. wRnv` GKZv d¨vkb wj.-Gi GKRb wbe©vnx cwiPvjK| wZwb ïay cÖwZôv‡bi j¶¨ wba©viY K‡i †`b, wKš‘ Kxfv‡e j¶¨ AwR©Z n‡e †m wel‡q †Kv‡bv wb‡`©kbv †`b bv| eis Zv Kgx©‡`i Ici †Q‡o †`b| Ab¨w`‡K wg. Kvgvj RbZv †U·UvBj bvgK GKwU cÖwZôv‡bi KY©avi| wZwb †Kv‡bv wel‡q wm×vš— †bqvi c~‡e© Kgx©‡`i gZvg‡Zi ¸i“Z¡ †`b| Gi d‡j cÖwZôv‡b wb‡qvwRZ Kgx©iv wb‡R‡`i‡K cÖwZôv‡bi Askx`vi g‡b K‡ib Ges KZ…©c‡¶i cÖwZ BwZevPK g‡bvfve †cvlY K‡ib| Aí w`‡bi g‡a¨B cÖwZôvbwU e¨emvwqK RM‡Z mdjZv AR©b Ki‡Z m¶g nq|</w:t>
      </w:r>
    </w:p>
    <w:p w:rsidR="001E4BFA" w:rsidRDefault="001E4BFA">
      <w:pPr>
        <w:tabs>
          <w:tab w:val="right" w:pos="4572"/>
        </w:tabs>
        <w:spacing w:before="0" w:line="19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Kgx©‡Kw›`ªK †bZ…Z¡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1E4BFA" w:rsidRDefault="001E4BFA">
      <w:pPr>
        <w:tabs>
          <w:tab w:val="right" w:pos="4572"/>
        </w:tabs>
        <w:spacing w:before="0" w:line="19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wb‡`©kbv‡K cÖkvm‡bi n„`wcÊ ejv nq †Kb?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1E4BFA" w:rsidRDefault="001E4BFA">
      <w:pPr>
        <w:tabs>
          <w:tab w:val="right" w:pos="4572"/>
        </w:tabs>
        <w:spacing w:before="0" w:line="19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DÏxc‡K ewY©Z GKZv d¨vkbm wj.-G wg. wRnv` †Kvb ai‡bi †bZ…Z¡ cÖ‡qvM K‡ib? eY©bv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1E4BFA" w:rsidRDefault="001E4BFA">
      <w:pPr>
        <w:tabs>
          <w:tab w:val="right" w:pos="4572"/>
        </w:tabs>
        <w:spacing w:before="0" w:line="19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 xml:space="preserve">Zzwg wK g‡b K‡iv civgk©g~jK wb‡`©kbvi h_vh_ Abymi‡YB RbZv †U·UvBj †Kv¤úvwbi mdjZvi g~j KviY? †Zvgvi gZvgZ `vI| 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1E4BFA" w:rsidRDefault="001E4BFA">
      <w:pPr>
        <w:tabs>
          <w:tab w:val="right" w:pos="4572"/>
        </w:tabs>
        <w:spacing w:before="0" w:line="194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</w:rPr>
        <w:t>6.</w:t>
      </w:r>
      <w:r>
        <w:rPr>
          <w:rFonts w:ascii="SutonnyMJ" w:hAnsi="SutonnyMJ" w:cs="SutonnyMJ"/>
          <w:b/>
          <w:bCs/>
          <w:sz w:val="18"/>
          <w:szCs w:val="18"/>
        </w:rPr>
        <w:sym w:font="Wingdings 3" w:char="F084"/>
      </w:r>
      <w:r>
        <w:rPr>
          <w:rFonts w:ascii="SutonnyMJ" w:hAnsi="SutonnyMJ" w:cs="SutonnyMJ"/>
          <w:sz w:val="20"/>
          <w:szCs w:val="20"/>
        </w:rPr>
        <w:t xml:space="preserve"> wg. Kgj Awd‡mi wcqb| wZwb KL‡bv Awdm duvwK †`b bv; wb‡Ri Kv‡R h‡_ó m‡PZb| B`vwbs †m Awd‡m †`wi K‡i Av‡m, Kv‡Ri cÖwZ †Zgb AvMÖn cvq bv| memgq gb Lvivc _v‡K| Zvi em mv¤cÖwZK cwieZ©b j¶ Ki‡jb Ges ïb‡jb Zvi †g‡qUvi 50,000 UvKvi Rb¨ wPwKrmv eÜ n‡q Av‡Q| Zvi em Kg‡ji †g‡qi wPwKrmvi `vwqZ¡ wb‡eb e‡j Rvbv‡jb| Kgj K…ZÁwP‡Ë cybivq Kv‡R AvMÖn wd‡i †c‡jb|</w:t>
      </w:r>
    </w:p>
    <w:p w:rsidR="001E4BFA" w:rsidRDefault="001E4BFA">
      <w:pPr>
        <w:tabs>
          <w:tab w:val="right" w:pos="4572"/>
        </w:tabs>
        <w:spacing w:before="0" w:line="19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wØ-Dcv`vb Z‡Ë¡i RbK †K?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1E4BFA" w:rsidRDefault="001E4BFA">
      <w:pPr>
        <w:tabs>
          <w:tab w:val="right" w:pos="4572"/>
        </w:tabs>
        <w:spacing w:before="0" w:line="19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cyi¯‹vi wK cÖ‡Yv`bv? e¨vL¨v K‡iv|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1E4BFA" w:rsidRDefault="001E4BFA">
      <w:pPr>
        <w:tabs>
          <w:tab w:val="right" w:pos="4572"/>
        </w:tabs>
        <w:spacing w:before="0" w:line="19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DÏxc‡K e‡mi wPwKrmvi Avk¦vm †Kvb ai‡bi †cÖlYv?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1E4BFA" w:rsidRDefault="001E4BFA">
      <w:pPr>
        <w:tabs>
          <w:tab w:val="right" w:pos="4572"/>
        </w:tabs>
        <w:spacing w:before="0" w:line="19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Zzwg wK g‡b K‡iv, †cÖlYv g‡bvej‡K e„w× K‡i? DÏxc‡Ki Av‡jv‡K we‡k­lY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1E4BFA" w:rsidRDefault="001E4BFA">
      <w:pPr>
        <w:tabs>
          <w:tab w:val="right" w:pos="4572"/>
        </w:tabs>
        <w:spacing w:before="0" w:line="194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</w:rPr>
        <w:t>7.</w:t>
      </w:r>
      <w:r>
        <w:rPr>
          <w:rFonts w:ascii="SutonnyMJ" w:hAnsi="SutonnyMJ" w:cs="SutonnyMJ"/>
          <w:b/>
          <w:bCs/>
          <w:sz w:val="18"/>
          <w:szCs w:val="18"/>
        </w:rPr>
        <w:sym w:font="Wingdings 3" w:char="F084"/>
      </w:r>
      <w:r>
        <w:rPr>
          <w:rFonts w:ascii="SutonnyMJ" w:hAnsi="SutonnyMJ" w:cs="SutonnyMJ"/>
          <w:sz w:val="20"/>
          <w:szCs w:val="20"/>
        </w:rPr>
        <w:t xml:space="preserve"> wg. Avw`e wgZvjx d¨vkb wj.-Gi Drcv`b e¨e¯’vcK| †Kv¤úvwbi wm×vš— †gvZv‡eK 2 eQ‡i GKwU wbw`©ó wWRvB‡bi 1 j¶ wcm wU-kvU© Drcv`b K‡i Ges cy‡ivUvB wewµ n‡q hvq| G‡Z wg. Avw`e DrmvwnZ nb Ges mgcwigvY Drcv`b wb‡q Ab¨ wWRvB‡bi evrmwiK 1 j¶ wcm wU-kvU© Drcv`‡bi j¶¨gvÎv wba©viY K‡i Drcv`b Kvh© cwiPvjbv Ki‡Z _v‡Kb| ˆÎgvwmK g~j¨vq‡b †`Lv hvq cwiKíbvgvwdK j¶¨gvÎv AwR©Z n‡”Q bv| d‡j cÖwZôvbwU †µZv‡`i Pvwn`v †gvZv‡eK cY¨ mieivn Ki‡Z e¨_© n‡”Q| G‡Z cÖwZôvbwU Avw_©Kfv‡e ¶wZi m¤§yLxb n‡”Q| Ab¨w`‡K evRv‡i mgRvZxq c‡Y¨i Dcw¯’wZ j¶ Kiv hv‡”Q|</w:t>
      </w:r>
    </w:p>
    <w:p w:rsidR="001E4BFA" w:rsidRDefault="001E4BFA">
      <w:pPr>
        <w:tabs>
          <w:tab w:val="right" w:pos="4572"/>
        </w:tabs>
        <w:spacing w:before="0" w:line="19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wm×vš— MÖnY cÖwµqvi cÖ_g c`‡¶c †KvbwU?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1E4BFA" w:rsidRDefault="001E4BFA">
      <w:pPr>
        <w:tabs>
          <w:tab w:val="right" w:pos="4572"/>
        </w:tabs>
        <w:spacing w:before="0" w:line="19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ÒcwiKíbv e¨e¯’vcbvi Ab¨vb¨ Kv‡Ri wfwË¯^iƒcÓ Ñ e¨vL¨v K‡iv|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1E4BFA" w:rsidRDefault="001E4BFA">
      <w:pPr>
        <w:tabs>
          <w:tab w:val="right" w:pos="4572"/>
        </w:tabs>
        <w:spacing w:before="0" w:line="19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DÏxc‡K ewY©Z cÖwZôvbwU‡Z e¨en„Z cwiKíbvwU cÖK…wZi wfwË‡Z †Kvb ai‡bi?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1E4BFA" w:rsidRDefault="001E4BFA">
      <w:pPr>
        <w:tabs>
          <w:tab w:val="right" w:pos="4572"/>
        </w:tabs>
        <w:spacing w:before="0" w:line="19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 xml:space="preserve">DÏxc‡K ewY©Z cwiw¯’wZ‡Z cwiKíbv cÖYq‡bi †Kvb c`‡¶cwU D‡cw¶Z nIqvi Kvi‡Y cÖwZôvbwU ¶wZi m¤§yLxb n‡”Q e‡j Zzwg g‡b K‡iv? we‡k­lY K‡iv| </w:t>
      </w:r>
      <w:r>
        <w:rPr>
          <w:rFonts w:ascii="SutonnyMJ" w:hAnsi="SutonnyMJ" w:cs="SutonnyMJ"/>
          <w:sz w:val="20"/>
          <w:szCs w:val="20"/>
        </w:rPr>
        <w:tab/>
        <w:t>4</w:t>
      </w:r>
    </w:p>
    <w:p w:rsidR="001E4BFA" w:rsidRDefault="001E4BFA">
      <w:pPr>
        <w:tabs>
          <w:tab w:val="right" w:pos="4572"/>
        </w:tabs>
        <w:spacing w:before="0" w:line="194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</w:rPr>
        <w:t>8.</w:t>
      </w:r>
      <w:r>
        <w:rPr>
          <w:rFonts w:ascii="SutonnyMJ" w:hAnsi="SutonnyMJ" w:cs="SutonnyMJ"/>
          <w:b/>
          <w:bCs/>
          <w:sz w:val="18"/>
          <w:szCs w:val="18"/>
        </w:rPr>
        <w:sym w:font="Wingdings 3" w:char="F084"/>
      </w:r>
      <w:r>
        <w:rPr>
          <w:rFonts w:ascii="SutonnyMJ" w:hAnsi="SutonnyMJ" w:cs="SutonnyMJ"/>
          <w:sz w:val="20"/>
          <w:szCs w:val="20"/>
        </w:rPr>
        <w:t>wg. Kwei GKwU †ccvi wg‡ji e¨e¯’vcK| ¸`vgN‡i Av¸b †j‡M 1,000 wig KvMR cy‡o †M‡j wZwb 3 m`m¨ wewkó GKwU Z`š— KwgwU MVb K‡ib Ges 7 w`‡bi g‡a¨ wi‡cvU© cÖ`vb Kivi Rb¨ wb‡`©k cÖ`vb K‡ib| KwgwUi m`m¨ n‡jb †÷vi g¨v‡bRvi, mnKvix Kgx© e¨e¯’vcK I mnKvix Drcv`b e¨e¯’vcK| KwgwU Z`š—c~e© 7 w`‡bi g‡a¨ e¨e¯’vc‡Ki wbKU wi‡cvU© cÖ`vb K‡ib|</w:t>
      </w:r>
    </w:p>
    <w:p w:rsidR="001E4BFA" w:rsidRDefault="001E4BFA">
      <w:pPr>
        <w:tabs>
          <w:tab w:val="right" w:pos="4572"/>
        </w:tabs>
        <w:spacing w:before="0" w:line="19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MY‡hvMv‡hvM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1E4BFA" w:rsidRDefault="001E4BFA">
      <w:pPr>
        <w:tabs>
          <w:tab w:val="right" w:pos="4572"/>
        </w:tabs>
        <w:spacing w:before="0" w:line="19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gZvgZ MV‡b †hvMv‡hv‡Mi f‚wgKv e¨vL¨v K‡iv|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1E4BFA" w:rsidRDefault="001E4BFA">
      <w:pPr>
        <w:tabs>
          <w:tab w:val="right" w:pos="4572"/>
        </w:tabs>
        <w:spacing w:before="0" w:line="19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DÏxc‡K Z`š— KwgwU MVb Z_¨ cÖev‡ni aib Abyhvqx †Kvb ai‡bi †hvMv‡hv‡Mi Aš—M©Z? eY©bv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1E4BFA" w:rsidRDefault="001E4BFA">
      <w:pPr>
        <w:tabs>
          <w:tab w:val="right" w:pos="4572"/>
        </w:tabs>
        <w:spacing w:before="0" w:line="194" w:lineRule="auto"/>
        <w:ind w:left="274" w:hanging="274"/>
        <w:rPr>
          <w:rFonts w:ascii="SutonnyMJ" w:hAnsi="SutonnyMJ" w:cs="SutonnyMJ"/>
          <w:spacing w:val="-2"/>
          <w:sz w:val="20"/>
          <w:szCs w:val="20"/>
        </w:rPr>
      </w:pPr>
      <w:r>
        <w:rPr>
          <w:rFonts w:ascii="SutonnyMJ" w:hAnsi="SutonnyMJ" w:cs="SutonnyMJ"/>
          <w:spacing w:val="-2"/>
          <w:sz w:val="20"/>
          <w:szCs w:val="20"/>
        </w:rPr>
        <w:t>N.</w:t>
      </w:r>
      <w:r>
        <w:rPr>
          <w:rFonts w:ascii="SutonnyMJ" w:hAnsi="SutonnyMJ" w:cs="SutonnyMJ"/>
          <w:spacing w:val="-2"/>
          <w:sz w:val="20"/>
          <w:szCs w:val="20"/>
        </w:rPr>
        <w:tab/>
        <w:t>DÏxc‡K ewY©Z cÖwZôvbwU‡Z †hvMv‡hv‡Mi Z_¨ cÖev‡n Dj¤^ †hvMv‡hvM mwVKfv‡e cÖwZdwjZ n‡q‡Q wKbv? †Zvgvi gZvg‡Zi c‡¶ hyw³ `vI|</w:t>
      </w:r>
      <w:r>
        <w:rPr>
          <w:rFonts w:ascii="SutonnyMJ" w:hAnsi="SutonnyMJ" w:cs="SutonnyMJ"/>
          <w:spacing w:val="-2"/>
          <w:sz w:val="20"/>
          <w:szCs w:val="20"/>
        </w:rPr>
        <w:tab/>
        <w:t>4</w:t>
      </w:r>
    </w:p>
    <w:p w:rsidR="001E4BFA" w:rsidRDefault="001E4BFA">
      <w:pPr>
        <w:tabs>
          <w:tab w:val="right" w:pos="4572"/>
        </w:tabs>
        <w:spacing w:before="0" w:line="194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</w:rPr>
        <w:t>9.</w:t>
      </w:r>
      <w:r>
        <w:rPr>
          <w:rFonts w:ascii="SutonnyMJ" w:hAnsi="SutonnyMJ" w:cs="SutonnyMJ"/>
          <w:b/>
          <w:bCs/>
          <w:sz w:val="18"/>
          <w:szCs w:val="18"/>
        </w:rPr>
        <w:sym w:font="Wingdings 3" w:char="F084"/>
      </w:r>
      <w:r>
        <w:rPr>
          <w:rFonts w:ascii="SutonnyMJ" w:hAnsi="SutonnyMJ" w:cs="SutonnyMJ"/>
          <w:sz w:val="20"/>
          <w:szCs w:val="20"/>
        </w:rPr>
        <w:t xml:space="preserve"> iƒcvjx †Kv¤úvwbi e¨e¯’vcbv cwil` 1 gv‡mi Kg© cwiKíbv MÖn‡Yi AvnŸvb K‡i| D³ mfvq weµq wefv‡Mi e¨e¯’vcK Qvov cÖwZwU wefv‡Mi e¨e¯’vcKMY Dcw¯’Z wQ‡jb| mfvq wm×vš— nq D³ †Kv¤úvwb gv‡m 5,000wU cY¨ Drcv`b Ki‡e Ges weµq wefvM Zv wewµ Ki‡e| M„nxZ wm×vš— Abyhvqx mK‡ji mgwš^Z cÖqv‡m gv‡m 5,000wU cY¨ Drcvw`Z nq| wKš‘ weµq wefv‡Mi cÖ‡qvRbxq msL¨K †jvKej bv _vKvi Kvi‡Y M„nxZ cwiKíbv ev¯—evqb m¤¢e nq nqwb| cieZx©‡Z weµq wefv‡M †jvKej evov‡bvi wm×vš— M„nxZ nq Ges cwiKíbv ev¯—evwqZ nq|</w:t>
      </w:r>
    </w:p>
    <w:p w:rsidR="001E4BFA" w:rsidRDefault="001E4BFA">
      <w:pPr>
        <w:tabs>
          <w:tab w:val="right" w:pos="4572"/>
        </w:tabs>
        <w:spacing w:before="0" w:line="19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mgš^q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:rsidR="001E4BFA" w:rsidRDefault="001E4BFA">
      <w:pPr>
        <w:tabs>
          <w:tab w:val="right" w:pos="4572"/>
        </w:tabs>
        <w:spacing w:before="0" w:line="19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D‡Ï‡k¨i HK¨ ej‡Z Kx †evSvq?</w:t>
      </w:r>
      <w:r>
        <w:rPr>
          <w:rFonts w:ascii="SutonnyMJ" w:hAnsi="SutonnyMJ" w:cs="SutonnyMJ"/>
          <w:sz w:val="20"/>
          <w:szCs w:val="20"/>
        </w:rPr>
        <w:tab/>
        <w:t>2</w:t>
      </w:r>
    </w:p>
    <w:p w:rsidR="001E4BFA" w:rsidRDefault="001E4BFA">
      <w:pPr>
        <w:tabs>
          <w:tab w:val="right" w:pos="4572"/>
        </w:tabs>
        <w:spacing w:before="0" w:line="19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Òmgš^‡qi Afv‡e cwiKíbv ev¯—evqb nqwbÓÑ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:rsidR="001E4BFA" w:rsidRDefault="001E4BFA">
      <w:pPr>
        <w:tabs>
          <w:tab w:val="right" w:pos="4572"/>
        </w:tabs>
        <w:spacing w:before="0" w:line="194" w:lineRule="auto"/>
        <w:ind w:left="274" w:hanging="274"/>
        <w:rPr>
          <w:rFonts w:ascii="SutonnyMJ" w:hAnsi="SutonnyMJ" w:cs="SutonnyMJ"/>
          <w:b/>
          <w:bCs/>
          <w:sz w:val="20"/>
          <w:szCs w:val="20"/>
          <w:lang w:val="it-IT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 xml:space="preserve">mgš^‡q bgbxqZvi bxwZ AbymiY Kivi d‡jB cÖwZôv‡bi cwiKíbv </w:t>
      </w:r>
      <w:r>
        <w:rPr>
          <w:rFonts w:ascii="SutonnyMJ" w:hAnsi="SutonnyMJ" w:cs="SutonnyMJ"/>
          <w:spacing w:val="-4"/>
          <w:sz w:val="20"/>
          <w:szCs w:val="20"/>
        </w:rPr>
        <w:t xml:space="preserve">ev¯—evqb m¤¢e n‡q‡Q| Zzwg wK GKgZ? DÏxc‡Ki Av‡jv‡K hyw³ `vI| </w:t>
      </w:r>
      <w:r>
        <w:rPr>
          <w:rFonts w:ascii="SutonnyMJ" w:hAnsi="SutonnyMJ" w:cs="SutonnyMJ"/>
          <w:spacing w:val="-4"/>
          <w:sz w:val="20"/>
          <w:szCs w:val="20"/>
        </w:rPr>
        <w:tab/>
        <w:t>4</w:t>
      </w:r>
    </w:p>
    <w:p w:rsidR="001E4BFA" w:rsidRDefault="001E4BFA">
      <w:pPr>
        <w:tabs>
          <w:tab w:val="right" w:pos="4581"/>
        </w:tabs>
        <w:spacing w:before="0" w:line="197" w:lineRule="auto"/>
        <w:jc w:val="center"/>
        <w:rPr>
          <w:rFonts w:ascii="SutonnyMJ" w:hAnsi="SutonnyMJ" w:cs="SutonnyMJ"/>
          <w:sz w:val="2"/>
          <w:szCs w:val="2"/>
        </w:rPr>
        <w:sectPr w:rsidR="001E4BFA">
          <w:type w:val="continuous"/>
          <w:pgSz w:w="11909" w:h="16834" w:code="9"/>
          <w:pgMar w:top="1613" w:right="1267" w:bottom="1613" w:left="1267" w:header="1210" w:footer="720" w:gutter="0"/>
          <w:cols w:num="2" w:sep="1" w:space="216"/>
          <w:docGrid w:linePitch="360"/>
        </w:sectPr>
      </w:pPr>
    </w:p>
    <w:p w:rsidR="001E4BFA" w:rsidRDefault="001E4BFA">
      <w:pPr>
        <w:tabs>
          <w:tab w:val="right" w:pos="4581"/>
        </w:tabs>
        <w:spacing w:before="0" w:line="197" w:lineRule="auto"/>
        <w:jc w:val="center"/>
        <w:rPr>
          <w:rFonts w:ascii="SutonnyMJ" w:hAnsi="SutonnyMJ" w:cs="SutonnyMJ"/>
          <w:sz w:val="2"/>
          <w:szCs w:val="2"/>
        </w:rPr>
      </w:pPr>
    </w:p>
    <w:p w:rsidR="001E4BFA" w:rsidRDefault="001E4BFA">
      <w:pPr>
        <w:spacing w:before="0" w:line="230" w:lineRule="auto"/>
        <w:jc w:val="center"/>
        <w:rPr>
          <w:rFonts w:ascii="SutonnyMJ" w:hAnsi="SutonnyMJ" w:cs="SutonnyMJ"/>
          <w:sz w:val="6"/>
          <w:szCs w:val="6"/>
        </w:rPr>
      </w:pPr>
    </w:p>
    <w:p w:rsidR="001E4BFA" w:rsidRDefault="001E4BFA">
      <w:pPr>
        <w:shd w:val="clear" w:color="auto" w:fill="606060"/>
        <w:spacing w:before="0" w:line="230" w:lineRule="auto"/>
        <w:ind w:left="4046" w:right="4061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SutonnyMJ" w:hAnsi="SutonnyMJ" w:cs="SutonnyMJ"/>
          <w:color w:val="FFFFFF"/>
          <w:sz w:val="24"/>
          <w:szCs w:val="24"/>
        </w:rPr>
        <w:t>DËi wb‡`©kbv</w:t>
      </w:r>
    </w:p>
    <w:p w:rsidR="001E4BFA" w:rsidRDefault="001E4BFA">
      <w:pPr>
        <w:spacing w:before="0" w:line="230" w:lineRule="auto"/>
        <w:jc w:val="center"/>
        <w:rPr>
          <w:rFonts w:ascii="SutonnyMJ" w:hAnsi="SutonnyMJ" w:cs="SutonnyMJ"/>
          <w:sz w:val="2"/>
          <w:szCs w:val="2"/>
        </w:rPr>
      </w:pPr>
    </w:p>
    <w:p w:rsidR="001E4BFA" w:rsidRDefault="001E4BFA">
      <w:pPr>
        <w:spacing w:before="0" w:line="230" w:lineRule="auto"/>
        <w:ind w:left="202" w:hanging="202"/>
        <w:rPr>
          <w:rFonts w:ascii="PanjereeC" w:hAnsi="PanjereeC" w:cs="PanjereeC"/>
          <w:sz w:val="18"/>
          <w:szCs w:val="18"/>
        </w:rPr>
        <w:sectPr w:rsidR="001E4BFA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:rsidR="001E4BFA" w:rsidRDefault="001E4BFA">
      <w:pPr>
        <w:spacing w:before="0" w:line="230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1.</w:t>
      </w:r>
      <w:r>
        <w:rPr>
          <w:rFonts w:ascii="PanjereeC" w:hAnsi="PanjereeC" w:cs="PanjereeC"/>
          <w:sz w:val="18"/>
          <w:szCs w:val="18"/>
        </w:rPr>
        <w:tab/>
        <w:t>Dîicò eBGqi 247 c†Ó¤vi 14 bÁ¼i m†Rbkxj cÉGk²vîi `ËÓ¡eÅ|</w:t>
      </w:r>
    </w:p>
    <w:p w:rsidR="001E4BFA" w:rsidRDefault="001E4BFA">
      <w:pPr>
        <w:spacing w:before="0" w:line="230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2.</w:t>
      </w:r>
      <w:r>
        <w:rPr>
          <w:rFonts w:ascii="PanjereeC" w:hAnsi="PanjereeC" w:cs="PanjereeC"/>
          <w:sz w:val="18"/>
          <w:szCs w:val="18"/>
        </w:rPr>
        <w:tab/>
        <w:t>Dîicò eBGqi 298 c†Ó¤vi 15 bÁ¼i m†Rbkxj cÉGk²vîi `ËÓ¡eÅ|</w:t>
      </w:r>
    </w:p>
    <w:p w:rsidR="001E4BFA" w:rsidRDefault="001E4BFA">
      <w:pPr>
        <w:spacing w:before="0" w:line="230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3.</w:t>
      </w:r>
      <w:r>
        <w:rPr>
          <w:rFonts w:ascii="PanjereeC" w:hAnsi="PanjereeC" w:cs="PanjereeC"/>
          <w:sz w:val="18"/>
          <w:szCs w:val="18"/>
        </w:rPr>
        <w:tab/>
        <w:t>Dîicò eBGqi 442 c†Ó¤vi 15 bÁ¼i m†Rbkxj cÉGk²vîi `ËÓ¡eÅ|</w:t>
      </w:r>
    </w:p>
    <w:p w:rsidR="001E4BFA" w:rsidRDefault="001E4BFA">
      <w:pPr>
        <w:spacing w:before="0" w:line="230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4.</w:t>
      </w:r>
      <w:r>
        <w:rPr>
          <w:rFonts w:ascii="PanjereeC" w:hAnsi="PanjereeC" w:cs="PanjereeC"/>
          <w:sz w:val="18"/>
          <w:szCs w:val="18"/>
        </w:rPr>
        <w:tab/>
        <w:t>Dîicò eBGqi 323 c†Ó¤vi 16 bÁ¼i m†Rbkxj cÉGk²vîi `ËÓ¡eÅ|</w:t>
      </w:r>
    </w:p>
    <w:p w:rsidR="001E4BFA" w:rsidRDefault="001E4BFA">
      <w:pPr>
        <w:spacing w:before="0" w:line="230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5.</w:t>
      </w:r>
      <w:r>
        <w:rPr>
          <w:rFonts w:ascii="PanjereeC" w:hAnsi="PanjereeC" w:cs="PanjereeC"/>
          <w:sz w:val="18"/>
          <w:szCs w:val="18"/>
        </w:rPr>
        <w:tab/>
        <w:t>Dîicò eBGqi 349 c†Ó¤vi 17 bÁ¼i m†Rbkxj cÉGk²vîi `ËÓ¡eÅ|</w:t>
      </w:r>
    </w:p>
    <w:p w:rsidR="001E4BFA" w:rsidRDefault="001E4BFA">
      <w:pPr>
        <w:spacing w:before="0" w:line="230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6.</w:t>
      </w:r>
      <w:r>
        <w:rPr>
          <w:rFonts w:ascii="PanjereeC" w:hAnsi="PanjereeC" w:cs="PanjereeC"/>
          <w:sz w:val="18"/>
          <w:szCs w:val="18"/>
        </w:rPr>
        <w:tab/>
        <w:t>Dîicò eBGqi 376 c†Ó¤vi 13 bÁ¼i m†Rbkxj cÉGk²vîi `ËÓ¡eÅ|</w:t>
      </w:r>
    </w:p>
    <w:p w:rsidR="001E4BFA" w:rsidRDefault="001E4BFA">
      <w:pPr>
        <w:spacing w:before="0" w:line="230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7.</w:t>
      </w:r>
      <w:r>
        <w:rPr>
          <w:rFonts w:ascii="PanjereeC" w:hAnsi="PanjereeC" w:cs="PanjereeC"/>
          <w:sz w:val="18"/>
          <w:szCs w:val="18"/>
        </w:rPr>
        <w:tab/>
        <w:t>Dîicò eBGqi 272 c†Ó¤vi 15 bÁ¼i m†Rbkxj cÉGk²vîi `ËÓ¡eÅ|</w:t>
      </w:r>
    </w:p>
    <w:p w:rsidR="001E4BFA" w:rsidRDefault="001E4BFA">
      <w:pPr>
        <w:spacing w:before="0" w:line="230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8.</w:t>
      </w:r>
      <w:r>
        <w:rPr>
          <w:rFonts w:ascii="PanjereeC" w:hAnsi="PanjereeC" w:cs="PanjereeC"/>
          <w:sz w:val="18"/>
          <w:szCs w:val="18"/>
        </w:rPr>
        <w:tab/>
        <w:t>Dîicò eBGqi 401 c†Ó¤vi 15 bÁ¼i m†Rbkxj cÉGk²vîi `ËÓ¡eÅ|</w:t>
      </w:r>
    </w:p>
    <w:p w:rsidR="001E4BFA" w:rsidRDefault="001E4BFA">
      <w:pPr>
        <w:spacing w:before="0" w:line="230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9.</w:t>
      </w:r>
      <w:r>
        <w:rPr>
          <w:rFonts w:ascii="PanjereeC" w:hAnsi="PanjereeC" w:cs="PanjereeC"/>
          <w:sz w:val="18"/>
          <w:szCs w:val="18"/>
        </w:rPr>
        <w:tab/>
        <w:t>Dîicò eBGqi 423 c†Ó¤vi 14 bÁ¼i m†Rbkxj cÉGk²vîi `ËÓ¡eÅ|</w:t>
      </w:r>
    </w:p>
    <w:p w:rsidR="001E4BFA" w:rsidRDefault="001E4BFA">
      <w:pPr>
        <w:spacing w:before="0" w:line="252" w:lineRule="auto"/>
        <w:rPr>
          <w:rFonts w:ascii="SutonnyMJ" w:hAnsi="SutonnyMJ" w:cs="SutonnyMJ"/>
          <w:sz w:val="2"/>
          <w:szCs w:val="2"/>
        </w:rPr>
        <w:sectPr w:rsidR="001E4BFA">
          <w:type w:val="continuous"/>
          <w:pgSz w:w="11909" w:h="16834" w:code="9"/>
          <w:pgMar w:top="1613" w:right="1267" w:bottom="1613" w:left="1267" w:header="1210" w:footer="720" w:gutter="0"/>
          <w:cols w:num="3" w:space="144"/>
          <w:docGrid w:linePitch="360"/>
        </w:sectPr>
      </w:pPr>
    </w:p>
    <w:p w:rsidR="001E4BFA" w:rsidRDefault="001E4BFA">
      <w:pPr>
        <w:spacing w:before="0" w:line="252" w:lineRule="auto"/>
        <w:rPr>
          <w:rFonts w:ascii="SutonnyMJ" w:hAnsi="SutonnyMJ" w:cs="SutonnyMJ"/>
          <w:sz w:val="2"/>
          <w:szCs w:val="2"/>
        </w:rPr>
      </w:pPr>
    </w:p>
    <w:p w:rsidR="001E4BFA" w:rsidRDefault="001E4BFA">
      <w:pPr>
        <w:spacing w:before="0" w:line="216" w:lineRule="auto"/>
        <w:jc w:val="center"/>
        <w:rPr>
          <w:rFonts w:ascii="SutonnyMJ" w:hAnsi="SutonnyMJ" w:cs="SutonnyMJ"/>
          <w:sz w:val="10"/>
          <w:szCs w:val="10"/>
        </w:rPr>
      </w:pPr>
      <w:r>
        <w:rPr>
          <w:rFonts w:ascii="SutonnyMJ" w:hAnsi="SutonnyMJ" w:cs="SutonnyMJ"/>
          <w:sz w:val="28"/>
          <w:szCs w:val="28"/>
        </w:rPr>
        <w:t>15. ewikvj †evW©-2017</w:t>
      </w:r>
      <w:r>
        <w:rPr>
          <w:rFonts w:ascii="SutonnyMJ" w:hAnsi="SutonnyMJ" w:cs="SutonnyMJ"/>
          <w:sz w:val="32"/>
          <w:szCs w:val="32"/>
        </w:rPr>
        <w:t xml:space="preserve">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/>
      </w:tblPr>
      <w:tblGrid>
        <w:gridCol w:w="7011"/>
        <w:gridCol w:w="1080"/>
        <w:gridCol w:w="270"/>
        <w:gridCol w:w="270"/>
        <w:gridCol w:w="270"/>
      </w:tblGrid>
      <w:tr w:rsidR="001E4BFA">
        <w:trPr>
          <w:trHeight w:val="186"/>
        </w:trPr>
        <w:tc>
          <w:tcPr>
            <w:tcW w:w="7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4BFA" w:rsidRDefault="001E4BFA">
            <w:pPr>
              <w:tabs>
                <w:tab w:val="center" w:pos="4594"/>
              </w:tabs>
              <w:spacing w:before="0" w:line="21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SutonnyMJ" w:hAnsi="SutonnyMJ" w:cs="SutonnyMJ"/>
                <w:b/>
                <w:bCs/>
                <w:sz w:val="24"/>
                <w:szCs w:val="24"/>
              </w:rPr>
              <w:t>e¨emvq msMVb I e¨e¯’vcbv: wØZxq cÎ</w:t>
            </w:r>
            <w:r>
              <w:rPr>
                <w:rFonts w:ascii="SutonnyMJ" w:hAnsi="SutonnyMJ" w:cs="SutonnyMJ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vAlign w:val="center"/>
          </w:tcPr>
          <w:p w:rsidR="001E4BFA" w:rsidRDefault="001E4BFA">
            <w:pPr>
              <w:tabs>
                <w:tab w:val="center" w:pos="4590"/>
              </w:tabs>
              <w:spacing w:before="0" w:line="21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welq †KvW :</w:t>
            </w:r>
          </w:p>
        </w:tc>
        <w:tc>
          <w:tcPr>
            <w:tcW w:w="270" w:type="dxa"/>
            <w:vAlign w:val="center"/>
          </w:tcPr>
          <w:p w:rsidR="001E4BFA" w:rsidRDefault="001E4BFA">
            <w:pPr>
              <w:tabs>
                <w:tab w:val="center" w:pos="4590"/>
              </w:tabs>
              <w:spacing w:before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2</w:t>
            </w:r>
          </w:p>
        </w:tc>
        <w:tc>
          <w:tcPr>
            <w:tcW w:w="270" w:type="dxa"/>
            <w:vAlign w:val="center"/>
          </w:tcPr>
          <w:p w:rsidR="001E4BFA" w:rsidRDefault="001E4BFA">
            <w:pPr>
              <w:tabs>
                <w:tab w:val="center" w:pos="4590"/>
              </w:tabs>
              <w:spacing w:before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  <w:tc>
          <w:tcPr>
            <w:tcW w:w="270" w:type="dxa"/>
            <w:vAlign w:val="center"/>
          </w:tcPr>
          <w:p w:rsidR="001E4BFA" w:rsidRDefault="001E4BFA">
            <w:pPr>
              <w:tabs>
                <w:tab w:val="center" w:pos="4590"/>
              </w:tabs>
              <w:spacing w:before="0" w:line="216" w:lineRule="auto"/>
              <w:jc w:val="center"/>
              <w:rPr>
                <w:rFonts w:ascii="Saroda" w:hAnsi="Saroda" w:cs="Saroda"/>
              </w:rPr>
            </w:pPr>
            <w:r>
              <w:rPr>
                <w:rFonts w:ascii="SutonnyMJ" w:hAnsi="SutonnyMJ" w:cs="SutonnyMJ"/>
              </w:rPr>
              <w:t>8</w:t>
            </w:r>
          </w:p>
        </w:tc>
      </w:tr>
    </w:tbl>
    <w:p w:rsidR="001E4BFA" w:rsidRDefault="001E4BFA">
      <w:pPr>
        <w:tabs>
          <w:tab w:val="left" w:pos="450"/>
          <w:tab w:val="center" w:pos="4680"/>
          <w:tab w:val="right" w:pos="8910"/>
        </w:tabs>
        <w:spacing w:line="216" w:lineRule="auto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20"/>
          <w:szCs w:val="20"/>
        </w:rPr>
        <w:tab/>
        <w:t xml:space="preserve">mgqÑ 2 NÈv 30 wgwbU 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b/>
          <w:bCs/>
        </w:rPr>
        <w:t>m„Rbkxj cÖkœ</w:t>
      </w:r>
      <w:r>
        <w:rPr>
          <w:rFonts w:ascii="SutonnyMJ" w:hAnsi="SutonnyMJ" w:cs="SutonnyMJ"/>
          <w:sz w:val="20"/>
          <w:szCs w:val="20"/>
        </w:rPr>
        <w:tab/>
        <w:t>c~Y©gvbÑ 70</w:t>
      </w:r>
    </w:p>
    <w:p w:rsidR="001E4BFA" w:rsidRDefault="001E4BFA">
      <w:pPr>
        <w:tabs>
          <w:tab w:val="right" w:pos="4590"/>
        </w:tabs>
        <w:spacing w:before="0" w:after="40" w:line="216" w:lineRule="auto"/>
        <w:jc w:val="center"/>
        <w:rPr>
          <w:rFonts w:ascii="SutonnyMJ" w:hAnsi="SutonnyMJ" w:cs="SutonnyMJ"/>
          <w:b/>
          <w:bCs/>
          <w:sz w:val="26"/>
          <w:szCs w:val="26"/>
        </w:rPr>
      </w:pPr>
      <w:r>
        <w:rPr>
          <w:rFonts w:ascii="SutonnyMJ" w:hAnsi="SutonnyMJ" w:cs="SutonnyMJ"/>
          <w:i/>
          <w:iCs/>
          <w:sz w:val="18"/>
          <w:szCs w:val="18"/>
        </w:rPr>
        <w:t>[`ªóe¨ : Wvb cv‡ki msL¨v cÖ‡kœi c~Y©gvb ÁvcK| cÖ`Ë DÏxcK¸‡jv g‡bv‡hvM mnKv‡i c‡ov Ges mswk­ó cÖ‡kœi DËi `vI| †h †Kv‡bv mvZwU cÖ‡kœi DËi w`‡Z n‡e|]</w:t>
      </w:r>
    </w:p>
    <w:p w:rsidR="001E4BFA" w:rsidRDefault="001E4BFA">
      <w:pPr>
        <w:tabs>
          <w:tab w:val="right" w:pos="4590"/>
        </w:tabs>
        <w:spacing w:before="0" w:line="206" w:lineRule="auto"/>
        <w:rPr>
          <w:rFonts w:ascii="SutonnyMJ" w:hAnsi="SutonnyMJ" w:cs="SutonnyMJ"/>
          <w:b/>
          <w:bCs/>
          <w:sz w:val="20"/>
          <w:szCs w:val="20"/>
          <w:lang w:val="it-IT"/>
        </w:rPr>
        <w:sectPr w:rsidR="001E4BFA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:rsidR="001E4BFA" w:rsidRDefault="001E4BFA">
      <w:pPr>
        <w:tabs>
          <w:tab w:val="right" w:pos="4590"/>
        </w:tabs>
        <w:spacing w:before="0" w:line="209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>1.</w:t>
      </w:r>
      <w:r>
        <w:rPr>
          <w:rFonts w:ascii="SutonnyMJ" w:hAnsi="SutonnyMJ" w:cs="SutonnyMJ"/>
          <w:sz w:val="19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 </w:t>
      </w:r>
      <w:r>
        <w:rPr>
          <w:rFonts w:ascii="SutonnyMJ" w:hAnsi="SutonnyMJ" w:cs="SutonnyMJ"/>
          <w:sz w:val="19"/>
          <w:szCs w:val="19"/>
        </w:rPr>
        <w:t xml:space="preserve">bvBb-÷vi MÖ“‡ci e¨e¯’vcK mvBdzi ingvb Kv‡h©i cÖK…wZ Abyhvqx Kvh©wefvRb K‡ib| wZwb †hvM¨ Kg©x wbe©vPb K‡i Dchy³ K‡g© wb‡qvwRZ K‡ib| mvBdzi ingvb Kg©x‡`i‡K †Kej `vwqZ¡B cÖ`vb K‡ib bv mv‡_ mv‡_ h_vh_ KZ…©Z¡I cÖ`vb K‡ib| cÖwZôv‡bi e¯‘MZ I Ae¯‘MZ Dcv`vbmg~n GKwÎZ K‡i G‡KK Kg©x‡`i Ici Awc©Z `vwq‡Z¡i †LuvR-Lei wb‡q Revew`wnZv wbwðZ K‡ib| G‡Z cÖwZôvbwU mdjZv AR©‡bi c‡_ av‡c av‡c GwM‡q hv‡”Q| </w:t>
      </w:r>
    </w:p>
    <w:p w:rsidR="001E4BFA" w:rsidRDefault="001E4BFA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AvaywbK e¨e¯’vcbvi RbK †K?</w:t>
      </w:r>
      <w:r>
        <w:rPr>
          <w:rFonts w:ascii="SutonnyMJ" w:hAnsi="SutonnyMJ" w:cs="SutonnyMJ"/>
          <w:sz w:val="19"/>
          <w:szCs w:val="19"/>
        </w:rPr>
        <w:tab/>
        <w:t>1</w:t>
      </w:r>
    </w:p>
    <w:p w:rsidR="001E4BFA" w:rsidRDefault="001E4BFA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D”P ¯—ixq e¨e¯’vcbv ej‡Z Kx †evSvq?</w:t>
      </w:r>
      <w:r>
        <w:rPr>
          <w:rFonts w:ascii="SutonnyMJ" w:hAnsi="SutonnyMJ" w:cs="SutonnyMJ"/>
          <w:sz w:val="19"/>
          <w:szCs w:val="19"/>
        </w:rPr>
        <w:tab/>
        <w:t>2</w:t>
      </w:r>
    </w:p>
    <w:p w:rsidR="001E4BFA" w:rsidRDefault="001E4BFA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pacing w:val="-2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</w:r>
      <w:r>
        <w:rPr>
          <w:rFonts w:ascii="SutonnyMJ" w:hAnsi="SutonnyMJ" w:cs="SutonnyMJ"/>
          <w:spacing w:val="-2"/>
          <w:sz w:val="19"/>
          <w:szCs w:val="19"/>
        </w:rPr>
        <w:t>mvBdzi ingvb e¨e¯’vcbvi †Kvb Kv‡h©i mv‡_ RwoZ? e¨vL¨v K‡iv|</w:t>
      </w:r>
      <w:r>
        <w:rPr>
          <w:rFonts w:ascii="SutonnyMJ" w:hAnsi="SutonnyMJ" w:cs="SutonnyMJ"/>
          <w:spacing w:val="-2"/>
          <w:sz w:val="19"/>
          <w:szCs w:val="19"/>
        </w:rPr>
        <w:tab/>
        <w:t>3</w:t>
      </w:r>
    </w:p>
    <w:p w:rsidR="001E4BFA" w:rsidRDefault="001E4BFA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>bvBb-÷vi MÖ“‡ci mdjZvq Kg©x‡`i Revew`wnZvi f‚wgKv KZUzKz Zv g~j¨vqb K‡iv|</w:t>
      </w:r>
      <w:r>
        <w:rPr>
          <w:rFonts w:ascii="SutonnyMJ" w:hAnsi="SutonnyMJ" w:cs="SutonnyMJ"/>
          <w:sz w:val="19"/>
          <w:szCs w:val="19"/>
        </w:rPr>
        <w:tab/>
        <w:t>4</w:t>
      </w:r>
    </w:p>
    <w:p w:rsidR="001E4BFA" w:rsidRDefault="001E4BFA">
      <w:pPr>
        <w:tabs>
          <w:tab w:val="right" w:pos="4590"/>
        </w:tabs>
        <w:spacing w:before="0" w:line="209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>2.</w:t>
      </w:r>
      <w:r>
        <w:rPr>
          <w:rFonts w:ascii="SutonnyMJ" w:hAnsi="SutonnyMJ" w:cs="SutonnyMJ"/>
          <w:sz w:val="19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 </w:t>
      </w:r>
      <w:r>
        <w:rPr>
          <w:rFonts w:ascii="SutonnyMJ" w:hAnsi="SutonnyMJ" w:cs="SutonnyMJ"/>
          <w:sz w:val="19"/>
          <w:szCs w:val="19"/>
        </w:rPr>
        <w:t>wg. gvwbK GKUv bZzb wkí BDwb‡Ui e¨e¯’vcK| wZwb Zvi wkí cÖwZôv‡b †h mKj KvR n‡e Zv wPwýZ K‡i Zv‡K cÖK…wZ Abyhvqx KZ¸‡jv cÖavb fv‡M fvM K‡ib Ges Zvi Aax‡b wewfbœ DcwefvM cÖwZôv K‡ib| AZtci †hLv‡b †h gv‡bi Rbkw³ cÖ‡qvRb Zv wb‡qvM w`‡q Zv‡`i `vwqZ¡-KZ…©Z¡ eywS‡q †`b| ïay †hvM¨ e¨w³‡KB †hvM¨ ¯’v‡b wb‡qvM bq Gi evB‡i Ab¨vb¨ Dcvq-DcKiYvw`‡KI mwVK ¯’v‡b ¯’vcb K‡ib| G‡Z KvR PjvKv‡j wZwb myweav cv‡”Qb|</w:t>
      </w:r>
    </w:p>
    <w:p w:rsidR="001E4BFA" w:rsidRDefault="001E4BFA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cÖkvmb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:rsidR="001E4BFA" w:rsidRDefault="001E4BFA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†K›`ªxKiY I we‡K›`ªxKiY ej‡Z Kx †evS?</w:t>
      </w:r>
      <w:r>
        <w:rPr>
          <w:rFonts w:ascii="SutonnyMJ" w:hAnsi="SutonnyMJ" w:cs="SutonnyMJ"/>
          <w:sz w:val="19"/>
          <w:szCs w:val="19"/>
        </w:rPr>
        <w:tab/>
        <w:t>2</w:t>
      </w:r>
    </w:p>
    <w:p w:rsidR="001E4BFA" w:rsidRDefault="001E4BFA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wg. gvwbK cÖ_gZ †nbwi †dq‡ji †Kvb bxwZ AbymiY K‡i‡Qb Zv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:rsidR="001E4BFA" w:rsidRDefault="001E4BFA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>DÏxc‡K D‡j­L¨ †h bxwZi AbymiY D³ cÖwZôv‡bi Rb¨ Kvg¨ Zv we‡k­lY K‡iv|</w:t>
      </w:r>
      <w:r>
        <w:rPr>
          <w:rFonts w:ascii="SutonnyMJ" w:hAnsi="SutonnyMJ" w:cs="SutonnyMJ"/>
          <w:sz w:val="19"/>
          <w:szCs w:val="19"/>
        </w:rPr>
        <w:tab/>
        <w:t>4</w:t>
      </w:r>
    </w:p>
    <w:p w:rsidR="001E4BFA" w:rsidRDefault="001E4BFA">
      <w:pPr>
        <w:tabs>
          <w:tab w:val="right" w:pos="4590"/>
        </w:tabs>
        <w:spacing w:before="0" w:line="209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>3.</w:t>
      </w:r>
      <w:r>
        <w:rPr>
          <w:rFonts w:ascii="SutonnyMJ" w:hAnsi="SutonnyMJ" w:cs="SutonnyMJ"/>
          <w:sz w:val="19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 </w:t>
      </w:r>
      <w:r>
        <w:rPr>
          <w:rFonts w:ascii="SutonnyMJ" w:hAnsi="SutonnyMJ" w:cs="SutonnyMJ"/>
          <w:spacing w:val="-2"/>
          <w:sz w:val="19"/>
          <w:szCs w:val="19"/>
        </w:rPr>
        <w:t>wg. mv‡n` fwel¨r cwiw¯’wZ wPš—v bv K‡i wm‡jU kn‡i GKwU Rym KviLvbv ¯’vcb K‡ib| Avg wm‡j‡U Drcbœ nq bv, wKš‘ Rym ˆZwii KuvPvgvj ivRkvnx AÂj n‡Z G‡b Rym Drcv`‡b cÖPzi LiP covq wZwb †jvKmv‡bi m¤§yLxb nb| ZvB wZwb fwel¨‡Z KviLvbvwU ivRkvnx‡Z ¯’vbvš—‡ii wPš—v K‡i‡Qb|</w:t>
      </w:r>
    </w:p>
    <w:p w:rsidR="001E4BFA" w:rsidRDefault="001E4BFA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GKv_©K cwiKíbv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:rsidR="001E4BFA" w:rsidRDefault="001E4BFA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ÔcwiKíbv n‡jv fwel¨‡Zi AvqbvÕÑ eywS‡q †j‡Lv|</w:t>
      </w:r>
      <w:r>
        <w:rPr>
          <w:rFonts w:ascii="SutonnyMJ" w:hAnsi="SutonnyMJ" w:cs="SutonnyMJ"/>
          <w:sz w:val="19"/>
          <w:szCs w:val="19"/>
        </w:rPr>
        <w:tab/>
        <w:t>2</w:t>
      </w:r>
    </w:p>
    <w:p w:rsidR="001E4BFA" w:rsidRDefault="001E4BFA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DÏxc‡Ki wg. mv‡n` cwiKíbv cÖYq‡b †Kvb avcwU AbymiY K‡ibwb?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:rsidR="001E4BFA" w:rsidRDefault="001E4BFA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</w:r>
      <w:r>
        <w:rPr>
          <w:rFonts w:ascii="SutonnyMJ" w:hAnsi="SutonnyMJ" w:cs="SutonnyMJ"/>
          <w:spacing w:val="-6"/>
          <w:sz w:val="19"/>
          <w:szCs w:val="19"/>
        </w:rPr>
        <w:t>DÏxc‡Ki Av‡jv‡K mwVK c</w:t>
      </w:r>
      <w:r>
        <w:rPr>
          <w:rFonts w:ascii="SutonnyMJ" w:hAnsi="SutonnyMJ" w:cs="SutonnyMJ"/>
          <w:spacing w:val="-4"/>
          <w:sz w:val="19"/>
          <w:szCs w:val="19"/>
        </w:rPr>
        <w:t xml:space="preserve">wiKíbv </w:t>
      </w:r>
      <w:r>
        <w:rPr>
          <w:rFonts w:ascii="SutonnyMJ" w:hAnsi="SutonnyMJ" w:cs="SutonnyMJ"/>
          <w:spacing w:val="-6"/>
          <w:sz w:val="19"/>
          <w:szCs w:val="19"/>
        </w:rPr>
        <w:t>cÖYq‡bi †hŠw³KZv we‡k­lY K‡iv|</w:t>
      </w:r>
      <w:r>
        <w:rPr>
          <w:rFonts w:ascii="SutonnyMJ" w:hAnsi="SutonnyMJ" w:cs="SutonnyMJ"/>
          <w:spacing w:val="-6"/>
          <w:sz w:val="19"/>
          <w:szCs w:val="19"/>
        </w:rPr>
        <w:tab/>
        <w:t>4</w:t>
      </w:r>
    </w:p>
    <w:p w:rsidR="001E4BFA" w:rsidRDefault="001E4BFA">
      <w:pPr>
        <w:tabs>
          <w:tab w:val="right" w:pos="4590"/>
        </w:tabs>
        <w:spacing w:before="0" w:line="209" w:lineRule="auto"/>
        <w:rPr>
          <w:rFonts w:ascii="SutonnyMJ" w:hAnsi="SutonnyMJ" w:cs="SutonnyMJ"/>
          <w:spacing w:val="-2"/>
          <w:sz w:val="19"/>
          <w:szCs w:val="19"/>
        </w:rPr>
      </w:pPr>
      <w:r>
        <w:rPr>
          <w:rFonts w:ascii="SutonnyMJ" w:hAnsi="SutonnyMJ" w:cs="SutonnyMJ"/>
          <w:b/>
          <w:bCs/>
          <w:spacing w:val="-2"/>
          <w:sz w:val="19"/>
          <w:szCs w:val="19"/>
          <w:lang w:val="it-IT"/>
        </w:rPr>
        <w:t>4.</w:t>
      </w:r>
      <w:r>
        <w:rPr>
          <w:rFonts w:ascii="SutonnyMJ" w:hAnsi="SutonnyMJ" w:cs="SutonnyMJ"/>
          <w:spacing w:val="-2"/>
          <w:sz w:val="19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pacing w:val="-2"/>
          <w:sz w:val="19"/>
          <w:szCs w:val="19"/>
          <w:lang w:val="it-IT"/>
        </w:rPr>
        <w:t xml:space="preserve"> </w:t>
      </w:r>
      <w:r>
        <w:rPr>
          <w:rFonts w:ascii="SutonnyMJ" w:hAnsi="SutonnyMJ" w:cs="SutonnyMJ"/>
          <w:spacing w:val="-2"/>
          <w:sz w:val="19"/>
          <w:szCs w:val="19"/>
        </w:rPr>
        <w:t>mvqgv wj. GKwU e„n`vqZb Drcv`bKvix cÖwZôvb| †Kv¤úvwbwU Zv‡`i cÖwZôv‡bi KvR¸‡j‡K cÖK…wZ Abyhvqx fvM K‡i GK GKRb we‡klÁ Kg©x‡K ZË¡veav‡bi `vwqZ¡ cÖ`vb K‡i| cÖwZôv‡bi Kv‡Ri gvb evov‡Z †Kv¤úvwb Dc‡`óv wb‡qv‡Mi wm×vš— wb‡q‡Q|</w:t>
      </w:r>
    </w:p>
    <w:p w:rsidR="001E4BFA" w:rsidRDefault="001E4BFA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msMVb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:rsidR="001E4BFA" w:rsidRDefault="001E4BFA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KwgwU‡K cÖwZôv‡bi mn‡hvMx msMVb ejv nq †Kb? e¨vL¨v K‡iv|</w:t>
      </w:r>
      <w:r>
        <w:rPr>
          <w:rFonts w:ascii="SutonnyMJ" w:hAnsi="SutonnyMJ" w:cs="SutonnyMJ"/>
          <w:sz w:val="19"/>
          <w:szCs w:val="19"/>
        </w:rPr>
        <w:tab/>
        <w:t>2</w:t>
      </w:r>
    </w:p>
    <w:p w:rsidR="001E4BFA" w:rsidRDefault="001E4BFA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DÏxc‡K ewY©Z mvqgv wj. †Kvb ai‡bi msMVb KvVv‡gv AbymiY K‡i _v‡K?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:rsidR="001E4BFA" w:rsidRDefault="001E4BFA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>mvqgv wj. †Kv¤úvwb-Gi Dc‡`óv wb‡qv‡Mi wm×v‡š—i h_v_©Zv g~j¨vqb K‡iv|</w:t>
      </w:r>
      <w:r>
        <w:rPr>
          <w:rFonts w:ascii="SutonnyMJ" w:hAnsi="SutonnyMJ" w:cs="SutonnyMJ"/>
          <w:sz w:val="19"/>
          <w:szCs w:val="19"/>
        </w:rPr>
        <w:tab/>
        <w:t>4</w:t>
      </w:r>
    </w:p>
    <w:p w:rsidR="001E4BFA" w:rsidRDefault="001E4BFA">
      <w:pPr>
        <w:tabs>
          <w:tab w:val="right" w:pos="4590"/>
        </w:tabs>
        <w:spacing w:before="0" w:line="209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>5.</w:t>
      </w:r>
      <w:r>
        <w:rPr>
          <w:rFonts w:ascii="SutonnyMJ" w:hAnsi="SutonnyMJ" w:cs="SutonnyMJ"/>
          <w:sz w:val="19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 </w:t>
      </w:r>
      <w:r>
        <w:rPr>
          <w:rFonts w:ascii="SutonnyMJ" w:hAnsi="SutonnyMJ" w:cs="SutonnyMJ"/>
          <w:sz w:val="19"/>
          <w:szCs w:val="19"/>
        </w:rPr>
        <w:t>myigv wm‡g›U †Kv¤úvwb GKwU e„n`vqZb wkí cÖwZôvb| cÖwZôvbwUi Drcv`b wefv‡Mi wefvMxq e¨e¯’vc‡Ki k~b¨c` c~i‡Yi Rb¨ msev`c‡Î weÁvcb w`‡q GKRb `¶ e¨e¯’vcK wb‡qvM †`qv nq| wKš‘ D³ e¨e¯’vcK †hvM`v‡bi mgq D³ wefv‡Mi Aa¯—b Kg©x‡`i †¶vf I Am‡š—v‡li m¤§yLxb nb|</w:t>
      </w:r>
    </w:p>
    <w:p w:rsidR="001E4BFA" w:rsidRDefault="001E4BFA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c‡`vbœwZ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:rsidR="001E4BFA" w:rsidRDefault="001E4BFA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Kg©x msMÖn cÖwµqvi wØZxq c`‡¶cwU e¨vL¨v K‡iv|</w:t>
      </w:r>
      <w:r>
        <w:rPr>
          <w:rFonts w:ascii="SutonnyMJ" w:hAnsi="SutonnyMJ" w:cs="SutonnyMJ"/>
          <w:sz w:val="19"/>
          <w:szCs w:val="19"/>
        </w:rPr>
        <w:tab/>
        <w:t>2</w:t>
      </w:r>
    </w:p>
    <w:p w:rsidR="001E4BFA" w:rsidRDefault="001E4BFA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pacing w:val="-4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</w:r>
      <w:r>
        <w:rPr>
          <w:rFonts w:ascii="SutonnyMJ" w:hAnsi="SutonnyMJ" w:cs="SutonnyMJ"/>
          <w:spacing w:val="-4"/>
          <w:sz w:val="19"/>
          <w:szCs w:val="19"/>
        </w:rPr>
        <w:t>myigv wm‡g›U †Kv¤úvwb †Kvb Drm †_‡K Kg©x msMÖn Ki‡Q? eY©bv K‡iv|</w:t>
      </w:r>
      <w:r>
        <w:rPr>
          <w:rFonts w:ascii="SutonnyMJ" w:hAnsi="SutonnyMJ" w:cs="SutonnyMJ"/>
          <w:spacing w:val="-4"/>
          <w:sz w:val="19"/>
          <w:szCs w:val="19"/>
        </w:rPr>
        <w:tab/>
        <w:t>3</w:t>
      </w:r>
    </w:p>
    <w:p w:rsidR="001E4BFA" w:rsidRDefault="001E4BFA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>myigv wm‡g›U †Kv¤úvwbi Aa¯—b Kg©x‡`i Am‡š—vl I †¶v‡fi m¤¢ve¨ KviY we‡k­lY K‡iv|</w:t>
      </w:r>
      <w:r>
        <w:rPr>
          <w:rFonts w:ascii="SutonnyMJ" w:hAnsi="SutonnyMJ" w:cs="SutonnyMJ"/>
          <w:sz w:val="19"/>
          <w:szCs w:val="19"/>
        </w:rPr>
        <w:tab/>
        <w:t>4</w:t>
      </w:r>
    </w:p>
    <w:p w:rsidR="001E4BFA" w:rsidRDefault="001E4BFA">
      <w:pPr>
        <w:tabs>
          <w:tab w:val="right" w:pos="4590"/>
        </w:tabs>
        <w:spacing w:before="0" w:line="209" w:lineRule="auto"/>
        <w:rPr>
          <w:rFonts w:ascii="SutonnyMJ" w:hAnsi="SutonnyMJ" w:cs="SutonnyMJ"/>
          <w:spacing w:val="-2"/>
          <w:sz w:val="19"/>
          <w:szCs w:val="19"/>
        </w:rPr>
      </w:pPr>
      <w:r>
        <w:rPr>
          <w:rFonts w:ascii="SutonnyMJ" w:hAnsi="SutonnyMJ" w:cs="SutonnyMJ"/>
          <w:b/>
          <w:bCs/>
          <w:spacing w:val="-2"/>
          <w:sz w:val="19"/>
          <w:szCs w:val="19"/>
          <w:lang w:val="it-IT"/>
        </w:rPr>
        <w:t>6.</w:t>
      </w:r>
      <w:r>
        <w:rPr>
          <w:rFonts w:ascii="SutonnyMJ" w:hAnsi="SutonnyMJ" w:cs="SutonnyMJ"/>
          <w:spacing w:val="-2"/>
          <w:sz w:val="19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pacing w:val="-2"/>
          <w:sz w:val="19"/>
          <w:szCs w:val="19"/>
          <w:lang w:val="it-IT"/>
        </w:rPr>
        <w:t xml:space="preserve"> </w:t>
      </w:r>
      <w:r>
        <w:rPr>
          <w:rFonts w:ascii="SutonnyMJ" w:hAnsi="SutonnyMJ" w:cs="SutonnyMJ"/>
          <w:spacing w:val="-2"/>
          <w:sz w:val="19"/>
          <w:szCs w:val="19"/>
        </w:rPr>
        <w:t>kwid ÷vBj wj. GKwU Drcv`bgyLx cÖwZôvb| G cÖwZôv‡b cÖvq 1,000 Kg©x KvR K‡i| cÖwZôv‡bi e¨e¯’vcK g‡b K‡ib KZ…©c‡¶i AwaK mnvbyf‚wZkxjZvi myev‡` Kg©xiv Ajm n‡q c‡o‡Q Ges Kg©xiv KvR Gwo‡q Pjvq cÖwZôv‡bi Drcv`b ¶gZv n«vm †c‡q‡Q| ZvB wZwb kvw¯—g~jK e¨e¯’v MÖn‡Yi gva¨‡g Kg©x‡`i †_‡K KvR Av`vq Ki‡Z Pvb Ges †Kv‡bv cwiKíbv cÖYq‡b Kg©x‡`i AskMÖn‡Yi my‡hvM bv †`qvi wm×vš— MÖnY K‡ib|</w:t>
      </w:r>
    </w:p>
    <w:p w:rsidR="001E4BFA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†bZv Kv‡K e‡j?</w:t>
      </w:r>
      <w:r>
        <w:rPr>
          <w:rFonts w:ascii="SutonnyMJ" w:hAnsi="SutonnyMJ" w:cs="SutonnyMJ"/>
          <w:sz w:val="19"/>
          <w:szCs w:val="19"/>
        </w:rPr>
        <w:tab/>
        <w:t>1</w:t>
      </w:r>
    </w:p>
    <w:p w:rsidR="001E4BFA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civgk©g~jK wb‡`©kbv ej‡Z Kx †evS?</w:t>
      </w:r>
      <w:r>
        <w:rPr>
          <w:rFonts w:ascii="SutonnyMJ" w:hAnsi="SutonnyMJ" w:cs="SutonnyMJ"/>
          <w:sz w:val="19"/>
          <w:szCs w:val="19"/>
        </w:rPr>
        <w:tab/>
        <w:t>2</w:t>
      </w:r>
    </w:p>
    <w:p w:rsidR="001E4BFA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¶gZv cÖ‡qv‡Mi aib wePv‡i kwid ÷vBj wj.-G †Kvb ai‡bi †bZ…Z¡ we`¨gvb Av‡Q?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:rsidR="001E4BFA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>Dwj­wLZ cÖwZôv‡b cieZ©x c`‡¶c MÖn‡Yi †hŠw³KZv we‡k­lY K‡iv|</w:t>
      </w:r>
      <w:r>
        <w:rPr>
          <w:rFonts w:ascii="SutonnyMJ" w:hAnsi="SutonnyMJ" w:cs="SutonnyMJ"/>
          <w:sz w:val="19"/>
          <w:szCs w:val="19"/>
        </w:rPr>
        <w:tab/>
        <w:t>4</w:t>
      </w:r>
    </w:p>
    <w:p w:rsidR="001E4BFA" w:rsidRDefault="001E4BFA">
      <w:pPr>
        <w:tabs>
          <w:tab w:val="right" w:pos="4590"/>
        </w:tabs>
        <w:spacing w:before="0" w:line="202" w:lineRule="auto"/>
        <w:rPr>
          <w:rFonts w:ascii="SutonnyMJ" w:hAnsi="SutonnyMJ" w:cs="SutonnyMJ"/>
          <w:spacing w:val="-2"/>
          <w:sz w:val="19"/>
          <w:szCs w:val="19"/>
        </w:rPr>
      </w:pPr>
      <w:r>
        <w:rPr>
          <w:rFonts w:ascii="SutonnyMJ" w:hAnsi="SutonnyMJ" w:cs="SutonnyMJ"/>
          <w:b/>
          <w:bCs/>
          <w:spacing w:val="-2"/>
          <w:sz w:val="19"/>
          <w:szCs w:val="19"/>
          <w:lang w:val="it-IT"/>
        </w:rPr>
        <w:t>7.</w:t>
      </w:r>
      <w:r>
        <w:rPr>
          <w:rFonts w:ascii="SutonnyMJ" w:hAnsi="SutonnyMJ" w:cs="SutonnyMJ"/>
          <w:spacing w:val="-2"/>
          <w:sz w:val="19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pacing w:val="-2"/>
          <w:sz w:val="19"/>
          <w:szCs w:val="19"/>
          <w:lang w:val="it-IT"/>
        </w:rPr>
        <w:t xml:space="preserve"> </w:t>
      </w:r>
      <w:r>
        <w:rPr>
          <w:rFonts w:ascii="SutonnyMJ" w:hAnsi="SutonnyMJ" w:cs="SutonnyMJ"/>
          <w:spacing w:val="-2"/>
          <w:sz w:val="19"/>
          <w:szCs w:val="19"/>
        </w:rPr>
        <w:t>gvmy` GKwU †emiKvwi cÖwZôv‡b A¯’vqx wfwË‡Z Awdm mnKvix wn‡m‡e PvKwi Ki‡Qb| wZwb cÖwZgv‡m †eZb I Avbylw½K fvZv eve` cÖvq mvZ nvRvi UvKv cvb| wKš‘ PvKwii wbivcËvi cÖ‡qvRb Dcjwä Ki‡j e¨e¯’vcK Zv‡K 6 gvm `¶Zvi mv‡_ PvKwii kZ©Ry‡o †`b| Z‡e G k‡Z©I gvmy` Avkvwš^Z nb Ges m‡e©v”P Avš—wiKZvi mv‡_ KvR Ki‡Z _v‡Kb|</w:t>
      </w:r>
    </w:p>
    <w:p w:rsidR="001E4BFA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Avw_©K †cÖlYv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:rsidR="001E4BFA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</w:r>
      <w:r>
        <w:rPr>
          <w:rFonts w:ascii="Times New Roman" w:hAnsi="Times New Roman" w:cs="Times New Roman"/>
          <w:sz w:val="17"/>
          <w:szCs w:val="17"/>
        </w:rPr>
        <w:t>'X</w:t>
      </w:r>
      <w:r>
        <w:rPr>
          <w:rFonts w:ascii="SutonnyMJ" w:hAnsi="SutonnyMJ" w:cs="SutonnyMJ"/>
          <w:sz w:val="19"/>
          <w:szCs w:val="19"/>
        </w:rPr>
        <w:t xml:space="preserve">-ZË¡Õ I </w:t>
      </w:r>
      <w:r>
        <w:rPr>
          <w:rFonts w:ascii="Times New Roman" w:hAnsi="Times New Roman" w:cs="Times New Roman"/>
          <w:sz w:val="17"/>
          <w:szCs w:val="17"/>
        </w:rPr>
        <w:t>'Y</w:t>
      </w:r>
      <w:r>
        <w:rPr>
          <w:rFonts w:ascii="SutonnyMJ" w:hAnsi="SutonnyMJ" w:cs="SutonnyMJ"/>
          <w:sz w:val="19"/>
          <w:szCs w:val="19"/>
        </w:rPr>
        <w:t>-ZË¡Õ ej‡Z Kx †evS?</w:t>
      </w:r>
      <w:r>
        <w:rPr>
          <w:rFonts w:ascii="SutonnyMJ" w:hAnsi="SutonnyMJ" w:cs="SutonnyMJ"/>
          <w:sz w:val="19"/>
          <w:szCs w:val="19"/>
        </w:rPr>
        <w:tab/>
        <w:t>2</w:t>
      </w:r>
    </w:p>
    <w:p w:rsidR="001E4BFA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Pvwn`v †mvcvb ZË¡ Abyhvqx gvmy` †Kvb ¯—‡ii Afve‡eva Ki‡Qb?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:rsidR="001E4BFA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</w:r>
      <w:r>
        <w:rPr>
          <w:rFonts w:ascii="SutonnyMJ" w:hAnsi="SutonnyMJ" w:cs="SutonnyMJ"/>
          <w:spacing w:val="-4"/>
          <w:sz w:val="19"/>
          <w:szCs w:val="19"/>
        </w:rPr>
        <w:t>e¨e¯’vcK gvmy`‡K †hfv‡e Avk¦vm w`‡q‡Qb Zvi h_v_©Zv g~j¨vqb K‡iv|</w:t>
      </w:r>
      <w:r>
        <w:rPr>
          <w:rFonts w:ascii="SutonnyMJ" w:hAnsi="SutonnyMJ" w:cs="SutonnyMJ"/>
          <w:sz w:val="19"/>
          <w:szCs w:val="19"/>
        </w:rPr>
        <w:tab/>
        <w:t>4</w:t>
      </w:r>
    </w:p>
    <w:p w:rsidR="001E4BFA" w:rsidRDefault="001E4BFA">
      <w:pPr>
        <w:tabs>
          <w:tab w:val="right" w:pos="4590"/>
        </w:tabs>
        <w:spacing w:before="0" w:line="202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>8.</w:t>
      </w:r>
      <w:r>
        <w:rPr>
          <w:rFonts w:ascii="SutonnyMJ" w:hAnsi="SutonnyMJ" w:cs="SutonnyMJ"/>
          <w:sz w:val="19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 </w:t>
      </w:r>
    </w:p>
    <w:p w:rsidR="001E4BFA" w:rsidRDefault="001E4BFA">
      <w:pPr>
        <w:tabs>
          <w:tab w:val="right" w:pos="4590"/>
        </w:tabs>
        <w:spacing w:before="0" w:line="202" w:lineRule="auto"/>
        <w:rPr>
          <w:rFonts w:ascii="SutonnyMJ" w:hAnsi="SutonnyMJ" w:cs="SutonnyMJ"/>
          <w:sz w:val="19"/>
          <w:szCs w:val="19"/>
        </w:rPr>
      </w:pPr>
      <w:r>
        <w:rPr>
          <w:noProof/>
        </w:rPr>
        <w:pict>
          <v:group id="_x0000_s1607" style="position:absolute;left:0;text-align:left;margin-left:1.9pt;margin-top:1.2pt;width:224.8pt;height:27.3pt;z-index:251654656" coordorigin="6419,8996" coordsize="3792,546">
            <v:shape id="_x0000_s1608" type="#_x0000_t202" style="position:absolute;left:6419;top:9003;width:469;height:238" filled="f" strokeweight=".5pt">
              <v:textbox style="mso-next-textbox:#_x0000_s1608" inset=".72pt,.72pt,.72pt,.72pt">
                <w:txbxContent>
                  <w:p w:rsidR="001E4BFA" w:rsidRDefault="001E4BFA">
                    <w:pPr>
                      <w:jc w:val="center"/>
                      <w:rPr>
                        <w:rFonts w:ascii="SutonnyMJ" w:hAnsi="SutonnyMJ" w:cs="SutonnyMJ"/>
                        <w:sz w:val="16"/>
                        <w:szCs w:val="16"/>
                      </w:rPr>
                    </w:pPr>
                    <w:r>
                      <w:rPr>
                        <w:rFonts w:ascii="SutonnyMJ" w:hAnsi="SutonnyMJ" w:cs="SutonnyMJ"/>
                        <w:sz w:val="16"/>
                        <w:szCs w:val="16"/>
                      </w:rPr>
                      <w:t>†cÖiK</w:t>
                    </w:r>
                  </w:p>
                </w:txbxContent>
              </v:textbox>
            </v:shape>
            <v:shape id="_x0000_s1609" type="#_x0000_t202" style="position:absolute;left:7083;top:9003;width:689;height:238" filled="f" strokeweight=".5pt">
              <v:textbox style="mso-next-textbox:#_x0000_s1609" inset=".72pt,.72pt,.72pt,.72pt">
                <w:txbxContent>
                  <w:p w:rsidR="001E4BFA" w:rsidRDefault="001E4BFA">
                    <w:pPr>
                      <w:jc w:val="center"/>
                      <w:rPr>
                        <w:rFonts w:ascii="SutonnyMJ" w:hAnsi="SutonnyMJ" w:cs="SutonnyMJ"/>
                        <w:sz w:val="16"/>
                        <w:szCs w:val="16"/>
                      </w:rPr>
                    </w:pPr>
                    <w:r>
                      <w:rPr>
                        <w:rFonts w:ascii="SutonnyMJ" w:hAnsi="SutonnyMJ" w:cs="SutonnyMJ"/>
                        <w:sz w:val="16"/>
                        <w:szCs w:val="16"/>
                      </w:rPr>
                      <w:t>msev` ˆZwi</w:t>
                    </w:r>
                  </w:p>
                </w:txbxContent>
              </v:textbox>
            </v:shape>
            <v:shape id="_x0000_s1610" type="#_x0000_t202" style="position:absolute;left:7963;top:8996;width:792;height:238" filled="f" strokeweight=".5pt">
              <v:textbox style="mso-next-textbox:#_x0000_s1610" inset=".72pt,.72pt,.72pt,.72pt">
                <w:txbxContent>
                  <w:p w:rsidR="001E4BFA" w:rsidRDefault="001E4BFA">
                    <w:pPr>
                      <w:jc w:val="center"/>
                      <w:rPr>
                        <w:rFonts w:ascii="SutonnyMJ" w:hAnsi="SutonnyMJ" w:cs="SutonnyMJ"/>
                        <w:sz w:val="16"/>
                        <w:szCs w:val="16"/>
                      </w:rPr>
                    </w:pPr>
                    <w:r>
                      <w:rPr>
                        <w:rFonts w:ascii="SutonnyMJ" w:hAnsi="SutonnyMJ" w:cs="SutonnyMJ"/>
                        <w:sz w:val="16"/>
                        <w:szCs w:val="16"/>
                      </w:rPr>
                      <w:t>gva¨g wbe©vPb</w:t>
                    </w:r>
                  </w:p>
                </w:txbxContent>
              </v:textbox>
            </v:shape>
            <v:shape id="_x0000_s1611" type="#_x0000_t202" style="position:absolute;left:8933;top:9003;width:799;height:238" filled="f" strokeweight=".5pt">
              <v:textbox style="mso-next-textbox:#_x0000_s1611" inset=".72pt,.72pt,.72pt,.72pt">
                <w:txbxContent>
                  <w:p w:rsidR="001E4BFA" w:rsidRDefault="001E4BFA">
                    <w:pPr>
                      <w:jc w:val="center"/>
                      <w:rPr>
                        <w:rFonts w:ascii="SutonnyMJ" w:hAnsi="SutonnyMJ" w:cs="SutonnyMJ"/>
                        <w:sz w:val="16"/>
                        <w:szCs w:val="16"/>
                      </w:rPr>
                    </w:pPr>
                    <w:r>
                      <w:rPr>
                        <w:rFonts w:ascii="SutonnyMJ" w:hAnsi="SutonnyMJ" w:cs="SutonnyMJ"/>
                        <w:sz w:val="16"/>
                        <w:szCs w:val="16"/>
                      </w:rPr>
                      <w:t>msev` †cÖiY</w:t>
                    </w:r>
                  </w:p>
                </w:txbxContent>
              </v:textbox>
            </v:shape>
            <v:shape id="_x0000_s1612" type="#_x0000_t202" style="position:absolute;left:7972;top:9304;width:776;height:238" filled="f" strokeweight=".5pt">
              <v:textbox style="mso-next-textbox:#_x0000_s1612" inset=".72pt,.72pt,.72pt,.72pt">
                <w:txbxContent>
                  <w:p w:rsidR="001E4BFA" w:rsidRDefault="001E4BFA">
                    <w:pPr>
                      <w:jc w:val="center"/>
                      <w:rPr>
                        <w:rFonts w:ascii="SutonnyMJ" w:hAnsi="SutonnyMJ" w:cs="SutonnyMJ"/>
                        <w:sz w:val="16"/>
                        <w:szCs w:val="16"/>
                      </w:rPr>
                    </w:pPr>
                    <w:r>
                      <w:rPr>
                        <w:rFonts w:ascii="SutonnyMJ" w:hAnsi="SutonnyMJ" w:cs="SutonnyMJ"/>
                        <w:sz w:val="16"/>
                        <w:szCs w:val="16"/>
                      </w:rPr>
                      <w:t>djveZ©b</w:t>
                    </w:r>
                  </w:p>
                </w:txbxContent>
              </v:textbox>
            </v:shape>
            <v:shape id="_x0000_s1613" type="#_x0000_t32" style="position:absolute;left:10093;top:9248;width:1;height:162" o:connectortype="straight" strokeweight=".5pt">
              <v:stroke endarrowwidth="narrow" endarrowlength="short"/>
            </v:shape>
            <v:shape id="_x0000_s1614" type="#_x0000_t32" style="position:absolute;left:6888;top:9119;width:178;height:0" o:connectortype="straight" strokeweight=".5pt">
              <v:stroke endarrow="classic" endarrowwidth="narrow" endarrowlength="short"/>
            </v:shape>
            <v:shape id="_x0000_s1615" type="#_x0000_t32" style="position:absolute;left:8755;top:9409;width:1339;height:1;flip:x" o:connectortype="straight" strokeweight=".5pt">
              <v:stroke endarrow="classic" endarrowwidth="narrow" endarrowlength="short"/>
            </v:shape>
            <v:shape id="_x0000_s1616" type="#_x0000_t202" style="position:absolute;left:9917;top:9010;width:294;height:238" filled="f" strokeweight=".5pt">
              <v:textbox style="mso-next-textbox:#_x0000_s1616" inset=".72pt,.72pt,.72pt,.72pt">
                <w:txbxContent>
                  <w:p w:rsidR="001E4BFA" w:rsidRDefault="001E4BFA">
                    <w:pPr>
                      <w:jc w:val="center"/>
                      <w:rPr>
                        <w:rFonts w:ascii="SutonnyMJ" w:hAnsi="SutonnyMJ" w:cs="SutonnyMJ"/>
                        <w:sz w:val="16"/>
                        <w:szCs w:val="16"/>
                      </w:rPr>
                    </w:pPr>
                    <w:r>
                      <w:rPr>
                        <w:rFonts w:ascii="SutonnyMJ" w:hAnsi="SutonnyMJ" w:cs="SutonnyMJ"/>
                        <w:sz w:val="16"/>
                        <w:szCs w:val="16"/>
                      </w:rPr>
                      <w:t>?</w:t>
                    </w:r>
                  </w:p>
                </w:txbxContent>
              </v:textbox>
            </v:shape>
            <v:shape id="_x0000_s1617" type="#_x0000_t32" style="position:absolute;left:7772;top:9119;width:178;height:0" o:connectortype="straight" strokeweight=".5pt">
              <v:stroke endarrow="classic" endarrowwidth="narrow" endarrowlength="short"/>
            </v:shape>
            <v:shape id="_x0000_s1618" type="#_x0000_t32" style="position:absolute;left:8755;top:9119;width:178;height:0" o:connectortype="straight" strokeweight=".5pt">
              <v:stroke endarrow="classic" endarrowwidth="narrow" endarrowlength="short"/>
            </v:shape>
            <v:shape id="_x0000_s1619" type="#_x0000_t32" style="position:absolute;left:9732;top:9119;width:178;height:0" o:connectortype="straight" strokeweight=".5pt">
              <v:stroke endarrow="classic" endarrowwidth="narrow" endarrowlength="short"/>
            </v:shape>
            <v:shape id="_x0000_s1620" type="#_x0000_t32" style="position:absolute;left:6672;top:9277;width:0;height:146;flip:y" o:connectortype="straight" strokeweight=".5pt">
              <v:stroke endarrow="classic" endarrowwidth="narrow" endarrowlength="short"/>
            </v:shape>
            <v:shape id="_x0000_s1621" type="#_x0000_t32" style="position:absolute;left:6670;top:9423;width:1292;height:1;flip:x" o:connectortype="straight" strokeweight=".5pt">
              <v:stroke endarrowwidth="narrow" endarrowlength="short"/>
            </v:shape>
          </v:group>
        </w:pict>
      </w:r>
    </w:p>
    <w:p w:rsidR="001E4BFA" w:rsidRDefault="001E4BFA">
      <w:pPr>
        <w:tabs>
          <w:tab w:val="right" w:pos="4590"/>
        </w:tabs>
        <w:spacing w:before="0" w:line="202" w:lineRule="auto"/>
        <w:rPr>
          <w:rFonts w:ascii="SutonnyMJ" w:hAnsi="SutonnyMJ" w:cs="SutonnyMJ"/>
          <w:sz w:val="19"/>
          <w:szCs w:val="19"/>
        </w:rPr>
      </w:pPr>
    </w:p>
    <w:p w:rsidR="001E4BFA" w:rsidRDefault="001E4BFA">
      <w:pPr>
        <w:tabs>
          <w:tab w:val="right" w:pos="4590"/>
        </w:tabs>
        <w:spacing w:before="0" w:line="202" w:lineRule="auto"/>
        <w:rPr>
          <w:rFonts w:ascii="SutonnyMJ" w:hAnsi="SutonnyMJ" w:cs="SutonnyMJ"/>
          <w:sz w:val="19"/>
          <w:szCs w:val="19"/>
        </w:rPr>
      </w:pPr>
    </w:p>
    <w:p w:rsidR="001E4BFA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B›Uvi‡bU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:rsidR="001E4BFA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wfwWI Kbdv‡iwÝs ej‡Z Kx †evS?</w:t>
      </w:r>
      <w:r>
        <w:rPr>
          <w:rFonts w:ascii="SutonnyMJ" w:hAnsi="SutonnyMJ" w:cs="SutonnyMJ"/>
          <w:sz w:val="19"/>
          <w:szCs w:val="19"/>
        </w:rPr>
        <w:tab/>
        <w:t>2</w:t>
      </w:r>
    </w:p>
    <w:p w:rsidR="001E4BFA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DÏxc‡Ki †h NiwU‡Z cÖkœ‡evaK wPý i‡q‡Q †mLvbKvi DÏxc‡Ki Ò?Ó wPwýZ ¯’v‡bi Dcv`vbwU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:rsidR="001E4BFA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>mvgwMÖKfv‡e wPÎwU †h cÖwµqvi wb‡`©k K‡i †hvMv‡hv‡M Zvi Avek¨KZv we‡k­lY K‡iv|</w:t>
      </w:r>
      <w:r>
        <w:rPr>
          <w:rFonts w:ascii="SutonnyMJ" w:hAnsi="SutonnyMJ" w:cs="SutonnyMJ"/>
          <w:sz w:val="19"/>
          <w:szCs w:val="19"/>
        </w:rPr>
        <w:tab/>
        <w:t>4</w:t>
      </w:r>
    </w:p>
    <w:p w:rsidR="001E4BFA" w:rsidRDefault="001E4BFA">
      <w:pPr>
        <w:tabs>
          <w:tab w:val="right" w:pos="4590"/>
        </w:tabs>
        <w:spacing w:before="0" w:line="202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>9.</w:t>
      </w:r>
      <w:r>
        <w:rPr>
          <w:rFonts w:ascii="SutonnyMJ" w:hAnsi="SutonnyMJ" w:cs="SutonnyMJ"/>
          <w:sz w:val="19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 </w:t>
      </w:r>
      <w:r>
        <w:rPr>
          <w:rFonts w:ascii="SutonnyMJ" w:hAnsi="SutonnyMJ" w:cs="SutonnyMJ"/>
          <w:sz w:val="19"/>
          <w:szCs w:val="19"/>
        </w:rPr>
        <w:t>Rbve Zvbfxi GKwU cÖwZôv‡bi gyL¨ wbe©vnx| wZwb Zvi Aaxb¯’ mKj wefvM, Dcwefv‡Mi Kvh©µ‡g wbqwgZ †LuvR-Lei iv‡Lb| cÖwZôv‡b †Kv‡bv Kg©xi †Kv‡bv ai‡bi mgm¨v n‡j wZwb e¨w³MZfv‡e †hvMv‡hvM K‡ib| cÖvwZôvwbK KvVv‡gvi evB‡i wb‡RivB HK¨e× n‡q cÖwZôv‡bi Kj¨v‡Y Kv‡R D‡`¨vMx nq| wbR D‡`¨v‡M Kg©x‡`i `jxq cÖ‡Póvi d‡j Rbve Zvbfx‡ii cÖwZôvbwU myk„•Ljfv‡e cwiPvwjZ n‡”Q|</w:t>
      </w:r>
    </w:p>
    <w:p w:rsidR="001E4BFA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B-†gBj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:rsidR="001E4BFA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B-Kgvm© ej‡Z Kx †evS?</w:t>
      </w:r>
      <w:r>
        <w:rPr>
          <w:rFonts w:ascii="SutonnyMJ" w:hAnsi="SutonnyMJ" w:cs="SutonnyMJ"/>
          <w:sz w:val="19"/>
          <w:szCs w:val="19"/>
        </w:rPr>
        <w:tab/>
        <w:t>2</w:t>
      </w:r>
    </w:p>
    <w:p w:rsidR="001E4BFA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Rbve Zvbfx‡ii Kvh©Ki mgš^‡qi †Kvb c~e©kZ©wUi mv‡_ wgj Av‡Q?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:rsidR="001E4BFA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>Rbve Zvbfx‡ii mgš^q DcvqwU HK¨ I fvimvg¨ m„wó‡Z mnvqKÑ Zzwg G e³e¨ mg_©b K‡iv Kx? gZvgZ `vI|</w:t>
      </w:r>
      <w:r>
        <w:rPr>
          <w:rFonts w:ascii="SutonnyMJ" w:hAnsi="SutonnyMJ" w:cs="SutonnyMJ"/>
          <w:sz w:val="19"/>
          <w:szCs w:val="19"/>
        </w:rPr>
        <w:tab/>
        <w:t>4</w:t>
      </w:r>
    </w:p>
    <w:p w:rsidR="001E4BFA" w:rsidRDefault="001E4BFA">
      <w:pPr>
        <w:tabs>
          <w:tab w:val="right" w:pos="4590"/>
        </w:tabs>
        <w:spacing w:before="0" w:line="202" w:lineRule="auto"/>
        <w:rPr>
          <w:rFonts w:ascii="SutonnyMJ" w:hAnsi="SutonnyMJ" w:cs="SutonnyMJ"/>
          <w:spacing w:val="-2"/>
          <w:sz w:val="19"/>
          <w:szCs w:val="19"/>
        </w:rPr>
      </w:pPr>
      <w:r>
        <w:rPr>
          <w:rFonts w:ascii="SutonnyMJ" w:hAnsi="SutonnyMJ" w:cs="SutonnyMJ"/>
          <w:b/>
          <w:bCs/>
          <w:spacing w:val="-4"/>
          <w:sz w:val="19"/>
          <w:szCs w:val="19"/>
          <w:lang w:val="it-IT"/>
        </w:rPr>
        <w:t>10.</w:t>
      </w:r>
      <w:r>
        <w:rPr>
          <w:rFonts w:ascii="SutonnyMJ" w:hAnsi="SutonnyMJ" w:cs="SutonnyMJ"/>
          <w:spacing w:val="-4"/>
          <w:sz w:val="19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pacing w:val="-4"/>
          <w:sz w:val="19"/>
          <w:szCs w:val="19"/>
          <w:lang w:val="it-IT"/>
        </w:rPr>
        <w:t xml:space="preserve"> </w:t>
      </w:r>
      <w:r>
        <w:rPr>
          <w:rFonts w:ascii="SutonnyMJ" w:hAnsi="SutonnyMJ" w:cs="SutonnyMJ"/>
          <w:spacing w:val="-2"/>
          <w:sz w:val="19"/>
          <w:szCs w:val="19"/>
        </w:rPr>
        <w:t xml:space="preserve">Rbve bvwej eQ‡ii ïi“‡ZB mevi mv‡_ civgk© K‡i mviv eQ‡ii m¤¢ve¨ weµq KZ GKK n‡Z cv‡i, Zvi weµq g~j¨ KZ n‡e, LiP Kx Kx n‡Z cv‡i- </w:t>
      </w:r>
      <w:r>
        <w:rPr>
          <w:rFonts w:ascii="SutonnyMJ" w:hAnsi="SutonnyMJ" w:cs="SutonnyMJ"/>
          <w:spacing w:val="-4"/>
          <w:sz w:val="19"/>
          <w:szCs w:val="19"/>
        </w:rPr>
        <w:t xml:space="preserve">Gfv‡e m¤¢ve¨ Avq-e¨‡qi GKUv wnmve `uvo Kivb| Qq gvm c‡i wZwb </w:t>
      </w:r>
      <w:r>
        <w:rPr>
          <w:rFonts w:ascii="SutonnyMJ" w:hAnsi="SutonnyMJ" w:cs="SutonnyMJ"/>
          <w:spacing w:val="-2"/>
          <w:sz w:val="19"/>
          <w:szCs w:val="19"/>
        </w:rPr>
        <w:t>GKevi Zvi Avq I e¨q wnmve Abyhvqx n‡”Q wKbv g~j¨vqb K‡i Kvh©‡¶‡Î cÖ‡qvRbxq ms‡kvabx Av‡bb| eQi †k‡l †h‡q wZwb ev¯—‡ei mv‡_ wnmve cwiKíbv wgjvb| c~‡e© †_‡K wnmve cwiKíbv _vKvq wbqš¿‡Yi myweav nq|</w:t>
      </w:r>
    </w:p>
    <w:p w:rsidR="001E4BFA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mg‡”Q` we›`y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:rsidR="001E4BFA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Af¨š—ixY wbix¶v ej‡Z Kx †evSvq?</w:t>
      </w:r>
      <w:r>
        <w:rPr>
          <w:rFonts w:ascii="SutonnyMJ" w:hAnsi="SutonnyMJ" w:cs="SutonnyMJ"/>
          <w:sz w:val="19"/>
          <w:szCs w:val="19"/>
        </w:rPr>
        <w:tab/>
        <w:t>2</w:t>
      </w:r>
    </w:p>
    <w:p w:rsidR="001E4BFA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Rbve bvwej eQ‡ii ïi“‡Z Kx ai‡bi wbqš¿Y e¨e¯’v MÖnY K‡i‡Qb? Zv eY©bv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:rsidR="001E4BFA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>Rbve bvwe‡ji wbqš¿Y c×wZ Kvh©‡¶‡Î Avw_©K k„•Ljv cÖwZôvq f‚wgKv †i‡L‡QÑ Zzwg wK G gZ mg_©b K‡iv? hyw³ `vI|</w:t>
      </w:r>
      <w:r>
        <w:rPr>
          <w:rFonts w:ascii="SutonnyMJ" w:hAnsi="SutonnyMJ" w:cs="SutonnyMJ"/>
          <w:sz w:val="19"/>
          <w:szCs w:val="19"/>
        </w:rPr>
        <w:tab/>
        <w:t>4</w:t>
      </w:r>
    </w:p>
    <w:p w:rsidR="001E4BFA" w:rsidRDefault="001E4BFA">
      <w:pPr>
        <w:tabs>
          <w:tab w:val="right" w:pos="4590"/>
        </w:tabs>
        <w:spacing w:before="0" w:line="202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>11.</w:t>
      </w:r>
      <w:r>
        <w:rPr>
          <w:rFonts w:ascii="SutonnyMJ" w:hAnsi="SutonnyMJ" w:cs="SutonnyMJ"/>
          <w:sz w:val="19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 </w:t>
      </w:r>
      <w:r>
        <w:rPr>
          <w:rFonts w:ascii="SutonnyMJ" w:hAnsi="SutonnyMJ" w:cs="SutonnyMJ"/>
          <w:sz w:val="19"/>
          <w:szCs w:val="19"/>
        </w:rPr>
        <w:t>Rbve wgjb GKwU mdj RyZv Drcv`bKvix cÖwZôv‡bi gnve¨e¯’vcK| wZwb cY¨ Drcv`b, weµq I cwiPvjbvi †Kv‡bv †Kv‡bv †¶‡Î GKB ai‡bi bxwZ I †KŠkj AbymiY K‡i Pj‡Z ¯^v”Q›`¨ †eva K‡ib| Aa¯—b‡`i c‡¶ Gi mv‡_ m½wZ weavb K‡i Pjv mnR nq| wKš‘ c‡Y¨i wewfbœ wWRvBb ˆZwi, evRviRvZKiY cÖmvi Kg©m~wP MÖnY BZ¨vw` wel‡q wZwb cwiKíbvq cwieZ©b mvab K‡ib|</w:t>
      </w:r>
    </w:p>
    <w:p w:rsidR="001E4BFA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j¶¨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:rsidR="001E4BFA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wm×vš— MÖn‡Y Z‡_¨i f‚wgKv Kx?</w:t>
      </w:r>
      <w:r>
        <w:rPr>
          <w:rFonts w:ascii="SutonnyMJ" w:hAnsi="SutonnyMJ" w:cs="SutonnyMJ"/>
          <w:sz w:val="19"/>
          <w:szCs w:val="19"/>
        </w:rPr>
        <w:tab/>
        <w:t>2</w:t>
      </w:r>
    </w:p>
    <w:p w:rsidR="001E4BFA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DÏxc‡Ki cÖ_g †¶‡Î wZwb cÖK…wZ‡f‡` †Kvb ai‡bi cwiKíbvi AbymiY K‡ib Zv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:rsidR="001E4BFA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b/>
          <w:bCs/>
          <w:sz w:val="19"/>
          <w:szCs w:val="19"/>
          <w:lang w:val="it-IT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>cÖwZ‡hvwM‡`i †gvKvwejvq Rbve wgjb cieZ©x‡Z †h ai‡bi cwiKíbv MÖnY Ki‡Z hv‡”Qb, Zvi h_v_©Zv g~j¨vqb K‡iv|</w:t>
      </w:r>
      <w:r>
        <w:rPr>
          <w:rFonts w:ascii="SutonnyMJ" w:hAnsi="SutonnyMJ" w:cs="SutonnyMJ"/>
          <w:sz w:val="19"/>
          <w:szCs w:val="19"/>
        </w:rPr>
        <w:tab/>
        <w:t>4</w:t>
      </w:r>
    </w:p>
    <w:p w:rsidR="001E4BFA" w:rsidRDefault="001E4BFA">
      <w:pPr>
        <w:spacing w:before="0" w:line="202" w:lineRule="auto"/>
        <w:jc w:val="center"/>
        <w:rPr>
          <w:rFonts w:ascii="SutonnyMJ" w:hAnsi="SutonnyMJ" w:cs="SutonnyMJ"/>
          <w:sz w:val="19"/>
          <w:szCs w:val="19"/>
        </w:rPr>
        <w:sectPr w:rsidR="001E4BFA">
          <w:type w:val="continuous"/>
          <w:pgSz w:w="11909" w:h="16834" w:code="9"/>
          <w:pgMar w:top="1613" w:right="1267" w:bottom="1613" w:left="1267" w:header="1210" w:footer="720" w:gutter="0"/>
          <w:cols w:num="2" w:sep="1" w:space="144"/>
          <w:docGrid w:linePitch="360"/>
        </w:sectPr>
      </w:pPr>
    </w:p>
    <w:p w:rsidR="001E4BFA" w:rsidRDefault="001E4BFA">
      <w:pPr>
        <w:spacing w:before="0" w:line="202" w:lineRule="auto"/>
        <w:jc w:val="center"/>
        <w:rPr>
          <w:rFonts w:ascii="SutonnyMJ" w:hAnsi="SutonnyMJ" w:cs="SutonnyMJ"/>
          <w:sz w:val="2"/>
          <w:szCs w:val="2"/>
        </w:rPr>
      </w:pPr>
    </w:p>
    <w:p w:rsidR="001E4BFA" w:rsidRDefault="001E4BFA">
      <w:pPr>
        <w:shd w:val="clear" w:color="auto" w:fill="606060"/>
        <w:spacing w:before="0" w:line="202" w:lineRule="auto"/>
        <w:ind w:left="4046" w:right="4061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SutonnyMJ" w:hAnsi="SutonnyMJ" w:cs="SutonnyMJ"/>
          <w:color w:val="FFFFFF"/>
          <w:sz w:val="24"/>
          <w:szCs w:val="24"/>
        </w:rPr>
        <w:t>DËi wb‡`©kbv</w:t>
      </w:r>
    </w:p>
    <w:p w:rsidR="001E4BFA" w:rsidRDefault="001E4BFA">
      <w:pPr>
        <w:spacing w:before="0" w:line="202" w:lineRule="auto"/>
        <w:jc w:val="center"/>
        <w:rPr>
          <w:rFonts w:ascii="SutonnyMJ" w:hAnsi="SutonnyMJ" w:cs="SutonnyMJ"/>
          <w:sz w:val="2"/>
          <w:szCs w:val="2"/>
        </w:rPr>
      </w:pPr>
    </w:p>
    <w:p w:rsidR="001E4BFA" w:rsidRDefault="001E4BFA">
      <w:pPr>
        <w:spacing w:before="0" w:line="202" w:lineRule="auto"/>
        <w:ind w:left="202" w:hanging="202"/>
        <w:rPr>
          <w:rFonts w:ascii="PanjereeC" w:hAnsi="PanjereeC" w:cs="PanjereeC"/>
          <w:sz w:val="18"/>
          <w:szCs w:val="18"/>
        </w:rPr>
        <w:sectPr w:rsidR="001E4BFA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:rsidR="001E4BFA" w:rsidRDefault="001E4BFA">
      <w:pPr>
        <w:spacing w:before="0" w:line="202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1.</w:t>
      </w:r>
      <w:r>
        <w:rPr>
          <w:rFonts w:ascii="PanjereeC" w:hAnsi="PanjereeC" w:cs="PanjereeC"/>
          <w:sz w:val="18"/>
          <w:szCs w:val="18"/>
        </w:rPr>
        <w:tab/>
        <w:t>Dîicò eBGqi 225 c†Ó¤vi 6 bÁ¼i m†Rbkxj cÉGk²vîi `ËÓ¡eÅ|</w:t>
      </w:r>
    </w:p>
    <w:p w:rsidR="001E4BFA" w:rsidRDefault="001E4BFA">
      <w:pPr>
        <w:spacing w:before="0" w:line="202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2.</w:t>
      </w:r>
      <w:r>
        <w:rPr>
          <w:rFonts w:ascii="PanjereeC" w:hAnsi="PanjereeC" w:cs="PanjereeC"/>
          <w:sz w:val="18"/>
          <w:szCs w:val="18"/>
        </w:rPr>
        <w:tab/>
        <w:t>Dîicò eBGqi 243 c†Ó¤vi 8 bÁ¼i m†Rbkxj cÉGk²vîi `ËÓ¡eÅ|</w:t>
      </w:r>
    </w:p>
    <w:p w:rsidR="001E4BFA" w:rsidRDefault="001E4BFA">
      <w:pPr>
        <w:spacing w:before="0" w:line="202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3.</w:t>
      </w:r>
      <w:r>
        <w:rPr>
          <w:rFonts w:ascii="PanjereeC" w:hAnsi="PanjereeC" w:cs="PanjereeC"/>
          <w:sz w:val="18"/>
          <w:szCs w:val="18"/>
        </w:rPr>
        <w:tab/>
        <w:t>Dîicò eBGqi 268 c†Ó¤vi 8 bÁ¼i m†Rbkxj cÉGk²vîi `ËÓ¡eÅ|</w:t>
      </w:r>
    </w:p>
    <w:p w:rsidR="001E4BFA" w:rsidRDefault="001E4BFA">
      <w:pPr>
        <w:spacing w:before="0" w:line="202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4.</w:t>
      </w:r>
      <w:r>
        <w:rPr>
          <w:rFonts w:ascii="PanjereeC" w:hAnsi="PanjereeC" w:cs="PanjereeC"/>
          <w:sz w:val="18"/>
          <w:szCs w:val="18"/>
        </w:rPr>
        <w:tab/>
        <w:t>Dîicò eBGqi 294 c†Ó¤vi 8 bÁ¼i m†Rbkxj cÉGk²vîi `ËÓ¡eÅ|</w:t>
      </w:r>
    </w:p>
    <w:p w:rsidR="001E4BFA" w:rsidRDefault="001E4BFA">
      <w:pPr>
        <w:spacing w:before="0" w:line="202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5.</w:t>
      </w:r>
      <w:r>
        <w:rPr>
          <w:rFonts w:ascii="PanjereeC" w:hAnsi="PanjereeC" w:cs="PanjereeC"/>
          <w:sz w:val="18"/>
          <w:szCs w:val="18"/>
        </w:rPr>
        <w:tab/>
        <w:t>Dîicò eBGqi 320 c†Ó¤vi 10 bÁ¼i m†Rbkxj cÉGk²vîi `ËÓ¡eÅ|</w:t>
      </w:r>
    </w:p>
    <w:p w:rsidR="001E4BFA" w:rsidRDefault="001E4BFA">
      <w:pPr>
        <w:spacing w:before="0" w:line="202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6.</w:t>
      </w:r>
      <w:r>
        <w:rPr>
          <w:rFonts w:ascii="PanjereeC" w:hAnsi="PanjereeC" w:cs="PanjereeC"/>
          <w:sz w:val="18"/>
          <w:szCs w:val="18"/>
        </w:rPr>
        <w:tab/>
        <w:t>Dîicò eBGqi 345 c†Ó¤vi 10 bÁ¼i m†Rbkxj cÉGk²vîi `ËÓ¡eÅ|</w:t>
      </w:r>
    </w:p>
    <w:p w:rsidR="001E4BFA" w:rsidRDefault="001E4BFA">
      <w:pPr>
        <w:spacing w:before="0" w:line="202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7.</w:t>
      </w:r>
      <w:r>
        <w:rPr>
          <w:rFonts w:ascii="PanjereeC" w:hAnsi="PanjereeC" w:cs="PanjereeC"/>
          <w:sz w:val="18"/>
          <w:szCs w:val="18"/>
        </w:rPr>
        <w:tab/>
        <w:t>Dîicò eBGqi 372 c†Ó¤vi 7 bÁ¼i m†Rbkxj cÉGk²vîi `ËÓ¡eÅ|</w:t>
      </w:r>
    </w:p>
    <w:p w:rsidR="001E4BFA" w:rsidRDefault="001E4BFA">
      <w:pPr>
        <w:spacing w:before="0" w:line="202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8.</w:t>
      </w:r>
      <w:r>
        <w:rPr>
          <w:rFonts w:ascii="PanjereeC" w:hAnsi="PanjereeC" w:cs="PanjereeC"/>
          <w:sz w:val="18"/>
          <w:szCs w:val="18"/>
        </w:rPr>
        <w:tab/>
        <w:t>Dîicò eBGqi 397 c†Ó¤vi 8 bÁ¼i m†Rbkxj cÉGk²vîi `ËÓ¡eÅ|</w:t>
      </w:r>
    </w:p>
    <w:p w:rsidR="001E4BFA" w:rsidRDefault="001E4BFA">
      <w:pPr>
        <w:spacing w:before="0" w:line="202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9.</w:t>
      </w:r>
      <w:r>
        <w:rPr>
          <w:rFonts w:ascii="PanjereeC" w:hAnsi="PanjereeC" w:cs="PanjereeC"/>
          <w:sz w:val="18"/>
          <w:szCs w:val="18"/>
        </w:rPr>
        <w:tab/>
        <w:t>Dîicò eBGqi 419 c†Ó¤vi 7 bÁ¼i m†Rbkxj cÉGk²vîi `ËÓ¡eÅ|</w:t>
      </w:r>
    </w:p>
    <w:p w:rsidR="001E4BFA" w:rsidRDefault="001E4BFA">
      <w:pPr>
        <w:spacing w:before="0" w:line="202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10.</w:t>
      </w:r>
      <w:r>
        <w:rPr>
          <w:rFonts w:ascii="PanjereeC" w:hAnsi="PanjereeC" w:cs="PanjereeC"/>
          <w:sz w:val="18"/>
          <w:szCs w:val="18"/>
        </w:rPr>
        <w:tab/>
        <w:t>Dîicò eBGqi 438 c†Ó¤vi 8 bÁ¼i m†Rbkxj cÉGk²vîi `ËÓ¡eÅ|</w:t>
      </w:r>
    </w:p>
    <w:p w:rsidR="001E4BFA" w:rsidRDefault="001E4BFA">
      <w:pPr>
        <w:spacing w:before="0" w:line="202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11.</w:t>
      </w:r>
      <w:r>
        <w:rPr>
          <w:rFonts w:ascii="PanjereeC" w:hAnsi="PanjereeC" w:cs="PanjereeC"/>
          <w:sz w:val="18"/>
          <w:szCs w:val="18"/>
        </w:rPr>
        <w:tab/>
        <w:t>Dîicò eBGqi 269 c†Ó¤vi 9 bÁ¼i m†Rbkxj cÉGk²vîi `ËÓ¡eÅ|</w:t>
      </w:r>
    </w:p>
    <w:p w:rsidR="001E4BFA" w:rsidRDefault="001E4BFA">
      <w:pPr>
        <w:spacing w:before="0" w:line="252" w:lineRule="auto"/>
        <w:rPr>
          <w:rFonts w:ascii="SutonnyMJ" w:hAnsi="SutonnyMJ" w:cs="SutonnyMJ"/>
          <w:sz w:val="2"/>
          <w:szCs w:val="2"/>
        </w:rPr>
        <w:sectPr w:rsidR="001E4BFA">
          <w:type w:val="continuous"/>
          <w:pgSz w:w="11909" w:h="16834" w:code="9"/>
          <w:pgMar w:top="1613" w:right="1267" w:bottom="1613" w:left="1267" w:header="1210" w:footer="720" w:gutter="0"/>
          <w:cols w:num="3" w:sep="1" w:space="144"/>
          <w:docGrid w:linePitch="360"/>
        </w:sectPr>
      </w:pPr>
    </w:p>
    <w:p w:rsidR="001E4BFA" w:rsidRDefault="001E4BFA">
      <w:pPr>
        <w:spacing w:before="0" w:line="252" w:lineRule="auto"/>
        <w:rPr>
          <w:rFonts w:ascii="SutonnyMJ" w:hAnsi="SutonnyMJ" w:cs="SutonnyMJ"/>
          <w:sz w:val="2"/>
          <w:szCs w:val="2"/>
        </w:rPr>
      </w:pPr>
    </w:p>
    <w:p w:rsidR="001E4BFA" w:rsidRDefault="001E4BFA">
      <w:pPr>
        <w:spacing w:before="80" w:line="216" w:lineRule="auto"/>
        <w:jc w:val="center"/>
        <w:rPr>
          <w:rFonts w:ascii="SutonnyMJ" w:hAnsi="SutonnyMJ" w:cs="SutonnyMJ"/>
          <w:sz w:val="6"/>
          <w:szCs w:val="6"/>
        </w:rPr>
      </w:pPr>
      <w:r>
        <w:rPr>
          <w:rFonts w:ascii="SutonnyMJ" w:hAnsi="SutonnyMJ" w:cs="SutonnyMJ"/>
          <w:sz w:val="28"/>
          <w:szCs w:val="28"/>
        </w:rPr>
        <w:t>16. ewikvj †evW©-2016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/>
      </w:tblPr>
      <w:tblGrid>
        <w:gridCol w:w="7011"/>
        <w:gridCol w:w="1080"/>
        <w:gridCol w:w="270"/>
        <w:gridCol w:w="270"/>
        <w:gridCol w:w="270"/>
      </w:tblGrid>
      <w:tr w:rsidR="001E4BFA">
        <w:trPr>
          <w:trHeight w:val="186"/>
        </w:trPr>
        <w:tc>
          <w:tcPr>
            <w:tcW w:w="7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4BFA" w:rsidRDefault="001E4BFA">
            <w:pPr>
              <w:tabs>
                <w:tab w:val="center" w:pos="4594"/>
              </w:tabs>
              <w:spacing w:before="0" w:line="21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SutonnyMJ" w:hAnsi="SutonnyMJ" w:cs="SutonnyMJ"/>
                <w:b/>
                <w:bCs/>
                <w:sz w:val="24"/>
                <w:szCs w:val="24"/>
              </w:rPr>
              <w:t>e¨emvq msMVb I e¨e¯’vcbv: wØZxq cÎ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vAlign w:val="center"/>
          </w:tcPr>
          <w:p w:rsidR="001E4BFA" w:rsidRDefault="001E4BFA">
            <w:pPr>
              <w:tabs>
                <w:tab w:val="center" w:pos="4590"/>
              </w:tabs>
              <w:spacing w:before="0" w:line="21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welq †KvW :</w:t>
            </w:r>
          </w:p>
        </w:tc>
        <w:tc>
          <w:tcPr>
            <w:tcW w:w="270" w:type="dxa"/>
            <w:vAlign w:val="center"/>
          </w:tcPr>
          <w:p w:rsidR="001E4BFA" w:rsidRDefault="001E4BFA">
            <w:pPr>
              <w:tabs>
                <w:tab w:val="center" w:pos="4590"/>
              </w:tabs>
              <w:spacing w:before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2</w:t>
            </w:r>
          </w:p>
        </w:tc>
        <w:tc>
          <w:tcPr>
            <w:tcW w:w="270" w:type="dxa"/>
            <w:vAlign w:val="center"/>
          </w:tcPr>
          <w:p w:rsidR="001E4BFA" w:rsidRDefault="001E4BFA">
            <w:pPr>
              <w:tabs>
                <w:tab w:val="center" w:pos="4590"/>
              </w:tabs>
              <w:spacing w:before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  <w:tc>
          <w:tcPr>
            <w:tcW w:w="270" w:type="dxa"/>
            <w:vAlign w:val="center"/>
          </w:tcPr>
          <w:p w:rsidR="001E4BFA" w:rsidRDefault="001E4BFA">
            <w:pPr>
              <w:tabs>
                <w:tab w:val="center" w:pos="4590"/>
              </w:tabs>
              <w:spacing w:before="0" w:line="216" w:lineRule="auto"/>
              <w:jc w:val="center"/>
              <w:rPr>
                <w:rFonts w:ascii="Saroda" w:hAnsi="Saroda" w:cs="Saroda"/>
              </w:rPr>
            </w:pPr>
            <w:r>
              <w:rPr>
                <w:rFonts w:ascii="SutonnyMJ" w:hAnsi="SutonnyMJ" w:cs="SutonnyMJ"/>
              </w:rPr>
              <w:t>8</w:t>
            </w:r>
          </w:p>
        </w:tc>
      </w:tr>
    </w:tbl>
    <w:p w:rsidR="001E4BFA" w:rsidRDefault="001E4BFA">
      <w:pPr>
        <w:tabs>
          <w:tab w:val="left" w:pos="450"/>
          <w:tab w:val="center" w:pos="4680"/>
          <w:tab w:val="right" w:pos="8910"/>
        </w:tabs>
        <w:spacing w:after="20" w:line="216" w:lineRule="auto"/>
        <w:rPr>
          <w:rFonts w:ascii="SutonnyMJ" w:hAnsi="SutonnyMJ" w:cs="SutonnyMJ"/>
          <w:b/>
          <w:bCs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ab/>
        <w:t>mgqÑ 2NÈv 10 wgwbU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b/>
          <w:bCs/>
        </w:rPr>
        <w:t>m„Rbkxj cÖkœ</w:t>
      </w:r>
      <w:r>
        <w:rPr>
          <w:rFonts w:ascii="SutonnyMJ" w:hAnsi="SutonnyMJ" w:cs="SutonnyMJ"/>
          <w:sz w:val="20"/>
          <w:szCs w:val="20"/>
        </w:rPr>
        <w:tab/>
        <w:t>c~Y©gvbÑ</w:t>
      </w:r>
      <w:r>
        <w:rPr>
          <w:rFonts w:ascii="SutonnyMJ" w:hAnsi="SutonnyMJ" w:cs="SutonnyMJ"/>
          <w:sz w:val="18"/>
          <w:szCs w:val="18"/>
        </w:rPr>
        <w:t xml:space="preserve"> </w:t>
      </w:r>
      <w:r>
        <w:rPr>
          <w:rFonts w:ascii="SutonnyMJ" w:hAnsi="SutonnyMJ" w:cs="SutonnyMJ"/>
          <w:sz w:val="20"/>
          <w:szCs w:val="20"/>
        </w:rPr>
        <w:t>60</w:t>
      </w:r>
    </w:p>
    <w:p w:rsidR="001E4BFA" w:rsidRDefault="001E4BFA">
      <w:pPr>
        <w:tabs>
          <w:tab w:val="right" w:pos="4590"/>
        </w:tabs>
        <w:spacing w:before="0" w:after="60" w:line="216" w:lineRule="auto"/>
        <w:jc w:val="center"/>
        <w:rPr>
          <w:rFonts w:ascii="SutonnyMJ" w:hAnsi="SutonnyMJ" w:cs="SutonnyMJ"/>
          <w:b/>
          <w:bCs/>
          <w:sz w:val="26"/>
          <w:szCs w:val="26"/>
        </w:rPr>
      </w:pPr>
      <w:r>
        <w:rPr>
          <w:rFonts w:ascii="SutonnyMJ" w:hAnsi="SutonnyMJ" w:cs="SutonnyMJ"/>
          <w:i/>
          <w:iCs/>
          <w:sz w:val="18"/>
          <w:szCs w:val="18"/>
        </w:rPr>
        <w:t>[`ªóe¨ : Wvb cv‡ki msL¨v cÖ‡kœi c~Y©gvb ÁvcK| cÖ`Ë DÏxcK¸‡jv g‡bv‡hvM mnKv‡i co Ges mswk­ó cÖ‡kœi DËi `vI|  †h †Kv‡bv QqwU cÖ‡kœi DËi w`‡Z n‡e|]</w:t>
      </w:r>
    </w:p>
    <w:p w:rsidR="001E4BFA" w:rsidRDefault="001E4BFA">
      <w:pPr>
        <w:tabs>
          <w:tab w:val="right" w:pos="4572"/>
        </w:tabs>
        <w:spacing w:before="0" w:line="245" w:lineRule="auto"/>
        <w:rPr>
          <w:rFonts w:ascii="SutonnyMJ" w:hAnsi="SutonnyMJ" w:cs="SutonnyMJ"/>
          <w:b/>
          <w:bCs/>
          <w:sz w:val="20"/>
          <w:szCs w:val="20"/>
        </w:rPr>
        <w:sectPr w:rsidR="001E4BFA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:rsidR="001E4BFA" w:rsidRDefault="001E4BFA">
      <w:pPr>
        <w:tabs>
          <w:tab w:val="right" w:pos="4572"/>
        </w:tabs>
        <w:spacing w:before="0" w:line="216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</w:rPr>
        <w:t>1.</w:t>
      </w:r>
      <w:r>
        <w:rPr>
          <w:rFonts w:ascii="SutonnyMJ" w:hAnsi="SutonnyMJ" w:cs="SutonnyMJ"/>
          <w:b/>
          <w:bCs/>
          <w:sz w:val="19"/>
          <w:szCs w:val="18"/>
        </w:rPr>
        <w:sym w:font="Wingdings 3" w:char="F084"/>
      </w:r>
      <w:r>
        <w:rPr>
          <w:rFonts w:ascii="SutonnyMJ" w:hAnsi="SutonnyMJ" w:cs="SutonnyMJ"/>
          <w:sz w:val="19"/>
          <w:szCs w:val="19"/>
        </w:rPr>
        <w:t xml:space="preserve"> ebjZv Mv‡g©›Um-Gi gvwjK gywbœ GKRb mdj bvix D‡`¨v³v| Zvi cÖwZôvbwU MZ eQi ißvwb‡Z D‡j­L‡hvM¨ f‚wgKv ivLvq †kÖô ißvwbKviK wn‡m‡e ¯^xK…wZ cvq| gywbœi `yB mš—vb| eowU BwÄwbqvi, miKvwi PvKz‡i| †QvU mš—vb Zvi gv‡qi Mv‡g©›Um-Gi †Rbv‡ij g¨v‡bRvi| `yÕRbB mdjZvi mv‡_ Zv‡`i Kg©‡¶‡Î mgvb Ae`vb ivL‡Qb|</w:t>
      </w:r>
    </w:p>
    <w:p w:rsidR="001E4BFA" w:rsidRDefault="001E4BFA">
      <w:pPr>
        <w:tabs>
          <w:tab w:val="right" w:pos="4572"/>
        </w:tabs>
        <w:spacing w:before="0" w:line="216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e¨e¯’vcbv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:rsidR="001E4BFA" w:rsidRDefault="001E4BFA">
      <w:pPr>
        <w:tabs>
          <w:tab w:val="right" w:pos="4572"/>
        </w:tabs>
        <w:spacing w:before="0" w:line="216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ˆeÁvwbK e¨e¯’vcbv ej‡Z Kx †evSvq?</w:t>
      </w:r>
      <w:r>
        <w:rPr>
          <w:rFonts w:ascii="SutonnyMJ" w:hAnsi="SutonnyMJ" w:cs="SutonnyMJ"/>
          <w:sz w:val="19"/>
          <w:szCs w:val="19"/>
        </w:rPr>
        <w:tab/>
        <w:t>2</w:t>
      </w:r>
    </w:p>
    <w:p w:rsidR="001E4BFA" w:rsidRDefault="001E4BFA">
      <w:pPr>
        <w:tabs>
          <w:tab w:val="right" w:pos="4572"/>
        </w:tabs>
        <w:spacing w:before="0" w:line="216" w:lineRule="auto"/>
        <w:ind w:left="274" w:hanging="274"/>
        <w:rPr>
          <w:rFonts w:ascii="SutonnyMJ" w:hAnsi="SutonnyMJ" w:cs="SutonnyMJ"/>
          <w:spacing w:val="-4"/>
          <w:sz w:val="19"/>
          <w:szCs w:val="19"/>
        </w:rPr>
      </w:pPr>
      <w:r>
        <w:rPr>
          <w:rFonts w:ascii="SutonnyMJ" w:hAnsi="SutonnyMJ" w:cs="SutonnyMJ"/>
          <w:spacing w:val="-4"/>
          <w:sz w:val="19"/>
          <w:szCs w:val="19"/>
        </w:rPr>
        <w:t>M.</w:t>
      </w:r>
      <w:r>
        <w:rPr>
          <w:rFonts w:ascii="SutonnyMJ" w:hAnsi="SutonnyMJ" w:cs="SutonnyMJ"/>
          <w:spacing w:val="-4"/>
          <w:sz w:val="19"/>
          <w:szCs w:val="19"/>
        </w:rPr>
        <w:tab/>
        <w:t>gywbœi †QvU mš—vb e¨e¯’vcbvi †Kvb ¯—‡i Ae¯’vb Ki‡Q? e¨vL¨v K‡iv|</w:t>
      </w:r>
      <w:r>
        <w:rPr>
          <w:rFonts w:ascii="SutonnyMJ" w:hAnsi="SutonnyMJ" w:cs="SutonnyMJ"/>
          <w:spacing w:val="-4"/>
          <w:sz w:val="19"/>
          <w:szCs w:val="19"/>
        </w:rPr>
        <w:tab/>
        <w:t>3</w:t>
      </w:r>
    </w:p>
    <w:p w:rsidR="001E4BFA" w:rsidRDefault="001E4BFA">
      <w:pPr>
        <w:tabs>
          <w:tab w:val="right" w:pos="4572"/>
        </w:tabs>
        <w:spacing w:before="0" w:line="216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>gywbœi mvgwMÖK Kg©Kv‡Ê wK e¨e¯’vcbvi me©RbxbZv cÖgvY K‡i? †Zvgvi gZvgZ hyw³mn e¨vL¨v K‡iv|</w:t>
      </w:r>
      <w:r>
        <w:rPr>
          <w:rFonts w:ascii="SutonnyMJ" w:hAnsi="SutonnyMJ" w:cs="SutonnyMJ"/>
          <w:sz w:val="19"/>
          <w:szCs w:val="19"/>
        </w:rPr>
        <w:tab/>
        <w:t>4</w:t>
      </w:r>
    </w:p>
    <w:p w:rsidR="001E4BFA" w:rsidRDefault="001E4BFA">
      <w:pPr>
        <w:tabs>
          <w:tab w:val="right" w:pos="4572"/>
        </w:tabs>
        <w:spacing w:before="0" w:line="216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</w:rPr>
        <w:t>2.</w:t>
      </w:r>
      <w:r>
        <w:rPr>
          <w:rFonts w:ascii="SutonnyMJ" w:hAnsi="SutonnyMJ" w:cs="SutonnyMJ"/>
          <w:b/>
          <w:bCs/>
          <w:sz w:val="19"/>
          <w:szCs w:val="18"/>
        </w:rPr>
        <w:sym w:font="Wingdings 3" w:char="F084"/>
      </w:r>
      <w:r>
        <w:rPr>
          <w:rFonts w:ascii="SutonnyMJ" w:hAnsi="SutonnyMJ" w:cs="SutonnyMJ"/>
          <w:sz w:val="19"/>
          <w:szCs w:val="19"/>
        </w:rPr>
        <w:t xml:space="preserve"> wg. †ZŠwn` iƒcvjx †Kv¤úvwbi e¨e¯’vcbv cwiPvjK| wZwb cÖwZôv‡bi hveZxq KvR Zvi Aa¯—b‡`i eywS‡q w`‡q cÖ‡qvRbxq `vwqZ¡ I KZ…©Z¡ n¯—vš—i K‡ib| Zvi Awd‡mi d¨v· †gwkbwU Lvivc nIqvq wcqb Aveyj‡K GKwU ¸i“Z¡c~Y© WKz‡g›U Ri“wi wfwË‡Z d¨v· Kivi Rb¨ evwn‡i cvVvq| Avey‡ji cÖ¯’v‡bi ciciB cÖwZôv‡bi †Pqvig¨vb Zvgxg wg. †ZŠwn‡`i i“‡g cÖ‡ek K‡ib| †Pqvig¨v‡bi Avc¨vq‡bi Rb¨ gvSc_ †_‡K wg. †ZŠwn` Aveyj‡K wdwi‡q Av‡bb| †Pqvig¨vb P‡j hvevi ci Aveyj WKz‡g›UwU d¨v· K‡i| d¨v· †`wi‡Z cvwU©i wbKU †cuŠQv‡bvi Kvi‡Y we‡`wk AW©viwU evwZj nq| G Kvi‡Y wg. †ZŠwn` Aveyj‡K eiLv¯— K‡ib| d‡j kÖwgK msN we‡¶v‡f †d‡U c‡o|</w:t>
      </w:r>
    </w:p>
    <w:p w:rsidR="001E4BFA" w:rsidRDefault="001E4BFA">
      <w:pPr>
        <w:tabs>
          <w:tab w:val="right" w:pos="4572"/>
        </w:tabs>
        <w:spacing w:before="0" w:line="216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bxwZ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:rsidR="001E4BFA" w:rsidRDefault="001E4BFA">
      <w:pPr>
        <w:tabs>
          <w:tab w:val="right" w:pos="4572"/>
        </w:tabs>
        <w:spacing w:before="0" w:line="216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e¨e¯’vcbvi Pµ ej‡Z Kx †evSvq?</w:t>
      </w:r>
      <w:r>
        <w:rPr>
          <w:rFonts w:ascii="SutonnyMJ" w:hAnsi="SutonnyMJ" w:cs="SutonnyMJ"/>
          <w:sz w:val="19"/>
          <w:szCs w:val="19"/>
        </w:rPr>
        <w:tab/>
        <w:t>2</w:t>
      </w:r>
    </w:p>
    <w:p w:rsidR="001E4BFA" w:rsidRDefault="001E4BFA">
      <w:pPr>
        <w:tabs>
          <w:tab w:val="right" w:pos="4572"/>
        </w:tabs>
        <w:spacing w:before="0" w:line="216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Zzwg wK g‡b K‡iv Aveyj‡K eiLv¯— Kivi wm×vš—wU mwVK wQj?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:rsidR="001E4BFA" w:rsidRDefault="001E4BFA">
      <w:pPr>
        <w:tabs>
          <w:tab w:val="right" w:pos="4572"/>
        </w:tabs>
        <w:spacing w:before="0" w:line="216" w:lineRule="auto"/>
        <w:ind w:left="274" w:hanging="274"/>
        <w:rPr>
          <w:rFonts w:ascii="SutonnyMJ" w:hAnsi="SutonnyMJ" w:cs="SutonnyMJ"/>
          <w:spacing w:val="-6"/>
          <w:sz w:val="19"/>
          <w:szCs w:val="19"/>
        </w:rPr>
      </w:pPr>
      <w:r>
        <w:rPr>
          <w:rFonts w:ascii="SutonnyMJ" w:hAnsi="SutonnyMJ" w:cs="SutonnyMJ"/>
          <w:spacing w:val="-6"/>
          <w:sz w:val="19"/>
          <w:szCs w:val="19"/>
        </w:rPr>
        <w:t>N.</w:t>
      </w:r>
      <w:r>
        <w:rPr>
          <w:rFonts w:ascii="SutonnyMJ" w:hAnsi="SutonnyMJ" w:cs="SutonnyMJ"/>
          <w:spacing w:val="-6"/>
          <w:sz w:val="19"/>
          <w:szCs w:val="19"/>
        </w:rPr>
        <w:tab/>
      </w:r>
      <w:r>
        <w:rPr>
          <w:rFonts w:ascii="SutonnyMJ" w:hAnsi="SutonnyMJ" w:cs="SutonnyMJ"/>
          <w:spacing w:val="-4"/>
          <w:sz w:val="19"/>
          <w:szCs w:val="19"/>
        </w:rPr>
        <w:t>D™¢‚Z cwiw¯’wZwU mgvav‡b wg. †ZŠwn‡`i KiYxq e¨vL¨v</w:t>
      </w:r>
      <w:r>
        <w:rPr>
          <w:rFonts w:ascii="SutonnyMJ" w:hAnsi="SutonnyMJ" w:cs="SutonnyMJ"/>
          <w:spacing w:val="-6"/>
          <w:sz w:val="19"/>
          <w:szCs w:val="19"/>
        </w:rPr>
        <w:t xml:space="preserve"> I we‡k­lY K‡iv|</w:t>
      </w:r>
      <w:r>
        <w:rPr>
          <w:rFonts w:ascii="SutonnyMJ" w:hAnsi="SutonnyMJ" w:cs="SutonnyMJ"/>
          <w:spacing w:val="-6"/>
          <w:sz w:val="19"/>
          <w:szCs w:val="19"/>
        </w:rPr>
        <w:tab/>
        <w:t>4</w:t>
      </w:r>
    </w:p>
    <w:p w:rsidR="001E4BFA" w:rsidRDefault="001E4BFA">
      <w:pPr>
        <w:tabs>
          <w:tab w:val="right" w:pos="4572"/>
        </w:tabs>
        <w:spacing w:before="0" w:line="216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</w:rPr>
        <w:t>3.</w:t>
      </w:r>
      <w:r>
        <w:rPr>
          <w:rFonts w:ascii="SutonnyMJ" w:hAnsi="SutonnyMJ" w:cs="SutonnyMJ"/>
          <w:b/>
          <w:bCs/>
          <w:sz w:val="19"/>
          <w:szCs w:val="18"/>
        </w:rPr>
        <w:sym w:font="Wingdings 3" w:char="F084"/>
      </w:r>
      <w:r>
        <w:rPr>
          <w:rFonts w:ascii="SutonnyMJ" w:hAnsi="SutonnyMJ" w:cs="SutonnyMJ"/>
          <w:sz w:val="19"/>
          <w:szCs w:val="19"/>
        </w:rPr>
        <w:t xml:space="preserve"> wg. †g‡n`x I gvngy` `yB eÜy| gvngy` 2006 mv‡j ÒA‡b÷ e¨vs‡KiÓ jvjevM kvLvi kvLv e¨e¯’vcK wn‡m‡e †hvM`vb K‡ib| 2 eQi ci wg. †g‡n`x H e¨vs‡Ki KvPvix evRvi kvLvq e¨e¯’vcK wn‡m‡e †hvM`vb K‡ib| `yÕRbB AZ¨š— `¶Zvi mv‡_ Zv‡`i e¨vswKs Kvh©µg cwiPvjbv K‡i Avm‡Qb| 2012 mv‡j e¨vsK KZ…©K `yÕR‡bi Kg©`¶Zv g~j¨vqb K‡i wg. gvngy`‡K D”P c‡` c‡`vbœwZ cÖ`vb K‡ib| †g‡n`x c‡`vbœwZ bv †c‡q nZvk nb|</w:t>
      </w:r>
    </w:p>
    <w:p w:rsidR="001E4BFA" w:rsidRDefault="001E4BFA">
      <w:pPr>
        <w:tabs>
          <w:tab w:val="right" w:pos="4572"/>
        </w:tabs>
        <w:spacing w:before="0" w:line="216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Kgx© msMÖn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:rsidR="001E4BFA" w:rsidRDefault="001E4BFA">
      <w:pPr>
        <w:tabs>
          <w:tab w:val="right" w:pos="4572"/>
        </w:tabs>
        <w:spacing w:before="0" w:line="216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Kg©x wbe©vPb ej‡Z Kx †evSvq?</w:t>
      </w:r>
      <w:r>
        <w:rPr>
          <w:rFonts w:ascii="SutonnyMJ" w:hAnsi="SutonnyMJ" w:cs="SutonnyMJ"/>
          <w:sz w:val="19"/>
          <w:szCs w:val="19"/>
        </w:rPr>
        <w:tab/>
        <w:t>2</w:t>
      </w:r>
    </w:p>
    <w:p w:rsidR="001E4BFA" w:rsidRDefault="001E4BFA">
      <w:pPr>
        <w:tabs>
          <w:tab w:val="right" w:pos="4572"/>
        </w:tabs>
        <w:spacing w:before="0" w:line="216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wg. gvngy`‡K wK‡mi wfwË‡Z wg. †g‡n`xi Av‡M c‡`vbœwZ †`qv nq?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:rsidR="001E4BFA" w:rsidRDefault="001E4BFA">
      <w:pPr>
        <w:tabs>
          <w:tab w:val="right" w:pos="4572"/>
        </w:tabs>
        <w:spacing w:before="0" w:line="216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 xml:space="preserve">Zzwg wK g‡b K‡iv ÒA‡b÷ e¨vs‡KiÓ c‡`vbœwZ cÖwµqvwU GKwU †hŠw³K wfwËi Dci cÖwZwôZ? we‡k­lY K‡iv| </w:t>
      </w:r>
      <w:r>
        <w:rPr>
          <w:rFonts w:ascii="SutonnyMJ" w:hAnsi="SutonnyMJ" w:cs="SutonnyMJ"/>
          <w:sz w:val="19"/>
          <w:szCs w:val="19"/>
        </w:rPr>
        <w:tab/>
        <w:t>4</w:t>
      </w:r>
    </w:p>
    <w:p w:rsidR="001E4BFA" w:rsidRDefault="001E4BFA">
      <w:pPr>
        <w:tabs>
          <w:tab w:val="right" w:pos="4572"/>
        </w:tabs>
        <w:spacing w:before="0" w:line="216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</w:rPr>
        <w:t>4.</w:t>
      </w:r>
      <w:r>
        <w:rPr>
          <w:rFonts w:ascii="SutonnyMJ" w:hAnsi="SutonnyMJ" w:cs="SutonnyMJ"/>
          <w:b/>
          <w:bCs/>
          <w:sz w:val="19"/>
          <w:szCs w:val="18"/>
        </w:rPr>
        <w:sym w:font="Wingdings 3" w:char="F084"/>
      </w:r>
      <w:r>
        <w:rPr>
          <w:rFonts w:ascii="SutonnyMJ" w:hAnsi="SutonnyMJ" w:cs="SutonnyMJ"/>
          <w:sz w:val="19"/>
          <w:szCs w:val="19"/>
        </w:rPr>
        <w:t xml:space="preserve"> wZ¯—v `y»Lvgv‡ii e¨e¯’vcbv cwiPvjK Rbve gykwdK we‡`‡k D”P wWMÖx wb‡q `y»Lvgvi e¨emvq ïi“ K‡ib| wZwb wb‡R‡K A‡b¨i †_‡K Avjv`v g‡b K‡ib| wb‡Ri wm×vš— wZwb memgqB Kgx©‡`i Ici Pvwc‡q †`b| A‡bK mgq Kgx©‡`i fqfxwZI cÖ`k©b K‡ib| Kgx©iv PvKwi nviv‡bvi f‡q KvR Ki‡jI G Ae¯’vi Aemvb Pvb|</w:t>
      </w:r>
    </w:p>
    <w:p w:rsidR="001E4BFA" w:rsidRDefault="001E4BFA">
      <w:pPr>
        <w:tabs>
          <w:tab w:val="right" w:pos="4572"/>
        </w:tabs>
        <w:spacing w:before="0" w:line="216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†bZ…Z¡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:rsidR="001E4BFA" w:rsidRDefault="001E4BFA">
      <w:pPr>
        <w:tabs>
          <w:tab w:val="right" w:pos="4572"/>
        </w:tabs>
        <w:spacing w:before="0" w:line="216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AbvbyôvwbK †bZ…Z¡ ej‡Z Kx †evSvq?</w:t>
      </w:r>
      <w:r>
        <w:rPr>
          <w:rFonts w:ascii="SutonnyMJ" w:hAnsi="SutonnyMJ" w:cs="SutonnyMJ"/>
          <w:sz w:val="19"/>
          <w:szCs w:val="19"/>
        </w:rPr>
        <w:tab/>
        <w:t>2</w:t>
      </w:r>
    </w:p>
    <w:p w:rsidR="001E4BFA" w:rsidRDefault="001E4BFA">
      <w:pPr>
        <w:tabs>
          <w:tab w:val="right" w:pos="4572"/>
        </w:tabs>
        <w:spacing w:before="0" w:line="216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wZ¯—v `y» Lvgv‡i †Kvb ai‡bi †bZ…Z¡ we`¨gvb?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:rsidR="001E4BFA" w:rsidRDefault="001E4BFA">
      <w:pPr>
        <w:tabs>
          <w:tab w:val="right" w:pos="4572"/>
        </w:tabs>
        <w:spacing w:before="0" w:line="216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>DÏxc‡K ewY©Z cÖwZôv‡b Kgx©‡`i gvbwmK cÖkvwš— I me©vZ¥K j¶¨ AR©‡b †Kvb ai‡bi †bZ…Z¡‡K Zzwg mycvwik Ki‡e? hyw³ `vI|</w:t>
      </w:r>
      <w:r>
        <w:rPr>
          <w:rFonts w:ascii="SutonnyMJ" w:hAnsi="SutonnyMJ" w:cs="SutonnyMJ"/>
          <w:sz w:val="19"/>
          <w:szCs w:val="19"/>
        </w:rPr>
        <w:tab/>
        <w:t>4</w:t>
      </w:r>
    </w:p>
    <w:p w:rsidR="001E4BFA" w:rsidRDefault="001E4BFA">
      <w:pPr>
        <w:tabs>
          <w:tab w:val="right" w:pos="4572"/>
        </w:tabs>
        <w:spacing w:before="0" w:line="216" w:lineRule="auto"/>
        <w:rPr>
          <w:rFonts w:ascii="SutonnyMJ" w:hAnsi="SutonnyMJ" w:cs="SutonnyMJ"/>
          <w:spacing w:val="-2"/>
          <w:sz w:val="19"/>
          <w:szCs w:val="19"/>
        </w:rPr>
      </w:pPr>
      <w:r>
        <w:rPr>
          <w:rFonts w:ascii="SutonnyMJ" w:hAnsi="SutonnyMJ" w:cs="SutonnyMJ"/>
          <w:b/>
          <w:bCs/>
          <w:spacing w:val="-2"/>
          <w:sz w:val="19"/>
          <w:szCs w:val="19"/>
        </w:rPr>
        <w:t>5.</w:t>
      </w:r>
      <w:r>
        <w:rPr>
          <w:rFonts w:ascii="SutonnyMJ" w:hAnsi="SutonnyMJ" w:cs="SutonnyMJ"/>
          <w:b/>
          <w:bCs/>
          <w:spacing w:val="-2"/>
          <w:sz w:val="19"/>
          <w:szCs w:val="18"/>
        </w:rPr>
        <w:sym w:font="Wingdings 3" w:char="F084"/>
      </w:r>
      <w:r>
        <w:rPr>
          <w:rFonts w:ascii="SutonnyMJ" w:hAnsi="SutonnyMJ" w:cs="SutonnyMJ"/>
          <w:spacing w:val="-2"/>
          <w:sz w:val="19"/>
          <w:szCs w:val="19"/>
        </w:rPr>
        <w:t xml:space="preserve"> e¨e¯’vcbv cwiPvjK Rvwib Zvi Rvwib c­vw÷K KviLvbv cwi`k©‡b wM‡q †`L‡jb Drcv`b wefv‡Mi Kgx©iv AZ¨š— Avb‡›`i mv‡_ g‡bv‡hvM mnKv‡i KvR Ki‡Q| c¨v‡KwRs wefv‡M Kgx©iv `yÕGKRb KvR Ki‡Q| `yÕPviRb †LvkM‡í gv‡Zqviv| G Ae¯’v †`‡L wZwb wewfbœ wefv‡Mi Kg©KZ©v‡`i †W‡K cÖ‡qvRbxq wb‡`©kbv w`‡jb Ges fwel¨‡Zi Rb¨ mKj‡K mZK© K‡i P‡j †M‡jb|</w:t>
      </w:r>
    </w:p>
    <w:p w:rsidR="001E4BFA" w:rsidRDefault="001E4BFA">
      <w:pPr>
        <w:tabs>
          <w:tab w:val="right" w:pos="4572"/>
        </w:tabs>
        <w:spacing w:before="0" w:line="216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†cÖlYv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:rsidR="001E4BFA" w:rsidRDefault="001E4BFA">
      <w:pPr>
        <w:tabs>
          <w:tab w:val="right" w:pos="4572"/>
        </w:tabs>
        <w:spacing w:before="0" w:line="216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†cÖlYvi Pµ ej‡Z Kx †evSvq?</w:t>
      </w:r>
      <w:r>
        <w:rPr>
          <w:rFonts w:ascii="SutonnyMJ" w:hAnsi="SutonnyMJ" w:cs="SutonnyMJ"/>
          <w:sz w:val="19"/>
          <w:szCs w:val="19"/>
        </w:rPr>
        <w:tab/>
        <w:t>2</w:t>
      </w:r>
    </w:p>
    <w:p w:rsidR="001E4BFA" w:rsidRDefault="001E4BFA">
      <w:pPr>
        <w:tabs>
          <w:tab w:val="right" w:pos="4572"/>
        </w:tabs>
        <w:spacing w:before="0" w:line="216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Rvwib Zvi cÖwZôv‡b wM‡q †cÖlYvi †Kvb Z‡Ë¡i mv‡_ Kgx©‡`i AvPi‡Yi wgj Lyu‡R †c‡jb?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:rsidR="001E4BFA" w:rsidRDefault="001E4BFA">
      <w:pPr>
        <w:tabs>
          <w:tab w:val="right" w:pos="4572"/>
        </w:tabs>
        <w:spacing w:before="0" w:line="216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>DÏxc‡K ewY©Z cÖwZôvbwU‡Z Rvwi‡bi M„nxZ c`‡¶‡ci d‡j Kgx©‡`i g‡a¨ Kx Kx cwieZ©b n‡Z cv‡i e‡j Zzwg g‡b K‡iv? we‡k­lY K‡iv|</w:t>
      </w:r>
      <w:r>
        <w:rPr>
          <w:rFonts w:ascii="SutonnyMJ" w:hAnsi="SutonnyMJ" w:cs="SutonnyMJ"/>
          <w:sz w:val="19"/>
          <w:szCs w:val="19"/>
        </w:rPr>
        <w:tab/>
        <w:t>4</w:t>
      </w:r>
    </w:p>
    <w:p w:rsidR="001E4BFA" w:rsidRDefault="001E4BFA">
      <w:pPr>
        <w:tabs>
          <w:tab w:val="right" w:pos="4572"/>
        </w:tabs>
        <w:spacing w:before="0" w:line="216" w:lineRule="auto"/>
        <w:rPr>
          <w:rFonts w:ascii="Times New Roman" w:hAnsi="Times New Roman" w:cs="Times New Roman"/>
          <w:spacing w:val="-2"/>
          <w:sz w:val="19"/>
          <w:szCs w:val="19"/>
        </w:rPr>
      </w:pPr>
      <w:r>
        <w:rPr>
          <w:rFonts w:ascii="SutonnyMJ" w:hAnsi="SutonnyMJ" w:cs="SutonnyMJ"/>
          <w:b/>
          <w:bCs/>
          <w:spacing w:val="-2"/>
          <w:sz w:val="19"/>
          <w:szCs w:val="19"/>
        </w:rPr>
        <w:t>6.</w:t>
      </w:r>
      <w:r>
        <w:rPr>
          <w:rFonts w:ascii="SutonnyMJ" w:hAnsi="SutonnyMJ" w:cs="SutonnyMJ"/>
          <w:b/>
          <w:bCs/>
          <w:spacing w:val="-2"/>
          <w:sz w:val="19"/>
          <w:szCs w:val="18"/>
        </w:rPr>
        <w:sym w:font="Wingdings 3" w:char="F084"/>
      </w:r>
      <w:r>
        <w:rPr>
          <w:rFonts w:ascii="SutonnyMJ" w:hAnsi="SutonnyMJ" w:cs="SutonnyMJ"/>
          <w:spacing w:val="-2"/>
          <w:sz w:val="19"/>
          <w:szCs w:val="19"/>
        </w:rPr>
        <w:t xml:space="preserve"> wg. ivqnvb Ôivqnvbv †UªwWs K‡c©v‡ik‡biÕ †Pqvig¨vb| wZwb Zvi cÖwZôv‡bi cÖwZwU wefv‡Mi wefvMxq cÖav‡bi KiYxq m¤ú‡K© wb‡`©kbv cÖ`vb K‡i _v‡Kb| wZwb GKRb fv‡jv ißvwbKviK| †`k-we‡`‡k e¨emvwqK †hvMv‡hv‡Mi Rb¨ wZwb </w:t>
      </w:r>
      <w:r>
        <w:rPr>
          <w:rFonts w:ascii="Times New Roman" w:hAnsi="Times New Roman" w:cs="Times New Roman"/>
          <w:spacing w:val="-2"/>
          <w:sz w:val="15"/>
          <w:szCs w:val="15"/>
        </w:rPr>
        <w:t>Rayhan 74@gmail.com</w:t>
      </w:r>
      <w:r>
        <w:rPr>
          <w:rFonts w:ascii="SutonnyMJ" w:hAnsi="SutonnyMJ" w:cs="SutonnyMJ"/>
          <w:spacing w:val="-2"/>
          <w:sz w:val="15"/>
          <w:szCs w:val="15"/>
        </w:rPr>
        <w:t xml:space="preserve"> </w:t>
      </w:r>
      <w:r>
        <w:rPr>
          <w:rFonts w:ascii="SutonnyMJ" w:hAnsi="SutonnyMJ" w:cs="SutonnyMJ"/>
          <w:spacing w:val="-2"/>
          <w:sz w:val="19"/>
          <w:szCs w:val="19"/>
        </w:rPr>
        <w:t>G wVKvbvwU e¨envi K‡ib|</w:t>
      </w:r>
    </w:p>
    <w:p w:rsidR="001E4BFA" w:rsidRDefault="001E4BFA">
      <w:pPr>
        <w:tabs>
          <w:tab w:val="right" w:pos="4572"/>
        </w:tabs>
        <w:spacing w:before="0" w:line="216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 xml:space="preserve">†hvMv‡hvM Kx? </w:t>
      </w:r>
      <w:r>
        <w:rPr>
          <w:rFonts w:ascii="SutonnyMJ" w:hAnsi="SutonnyMJ" w:cs="SutonnyMJ"/>
          <w:sz w:val="19"/>
          <w:szCs w:val="19"/>
        </w:rPr>
        <w:tab/>
        <w:t>1</w:t>
      </w:r>
    </w:p>
    <w:p w:rsidR="001E4BFA" w:rsidRDefault="001E4BFA">
      <w:pPr>
        <w:tabs>
          <w:tab w:val="right" w:pos="4572"/>
        </w:tabs>
        <w:spacing w:before="0" w:line="216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Dj¤^ †hvMv‡hvM ej‡Z Kx †evSvq?</w:t>
      </w:r>
      <w:r>
        <w:rPr>
          <w:rFonts w:ascii="SutonnyMJ" w:hAnsi="SutonnyMJ" w:cs="SutonnyMJ"/>
          <w:sz w:val="19"/>
          <w:szCs w:val="19"/>
        </w:rPr>
        <w:tab/>
        <w:t>2</w:t>
      </w:r>
    </w:p>
    <w:p w:rsidR="001E4BFA" w:rsidRDefault="001E4BFA">
      <w:pPr>
        <w:tabs>
          <w:tab w:val="right" w:pos="4572"/>
        </w:tabs>
        <w:spacing w:before="0" w:line="216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pacing w:val="-4"/>
          <w:sz w:val="19"/>
          <w:szCs w:val="19"/>
        </w:rPr>
        <w:tab/>
        <w:t>Ôivqnvbv †UªwWsÕ-Gi †hvMv‡hvM c×wZwU †Kvb ai‡bi? e¨vL¨v K‡iv|</w:t>
      </w:r>
      <w:r>
        <w:rPr>
          <w:rFonts w:ascii="SutonnyMJ" w:hAnsi="SutonnyMJ" w:cs="SutonnyMJ"/>
          <w:spacing w:val="-4"/>
          <w:sz w:val="19"/>
          <w:szCs w:val="19"/>
        </w:rPr>
        <w:tab/>
        <w:t>3</w:t>
      </w:r>
    </w:p>
    <w:p w:rsidR="001E4BFA" w:rsidRDefault="001E4BFA">
      <w:pPr>
        <w:tabs>
          <w:tab w:val="right" w:pos="4572"/>
        </w:tabs>
        <w:spacing w:before="0" w:line="216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 xml:space="preserve">Zzwg wK g‡b K‡iv ivqnvbv †UªwWs-Gi e¨en„Z †hvMv‡hv‡Mi gva¨gwU we‡`wk‡`i mv‡_ †hvMv‡hv‡Mi Rb¨ h‡_ó? hyw³ `vI| </w:t>
      </w:r>
      <w:r>
        <w:rPr>
          <w:rFonts w:ascii="SutonnyMJ" w:hAnsi="SutonnyMJ" w:cs="SutonnyMJ"/>
          <w:sz w:val="19"/>
          <w:szCs w:val="19"/>
        </w:rPr>
        <w:tab/>
        <w:t>4</w:t>
      </w:r>
    </w:p>
    <w:p w:rsidR="001E4BFA" w:rsidRDefault="001E4BFA">
      <w:pPr>
        <w:tabs>
          <w:tab w:val="right" w:pos="4572"/>
        </w:tabs>
        <w:spacing w:before="0" w:line="216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</w:rPr>
        <w:t>7.</w:t>
      </w:r>
      <w:r>
        <w:rPr>
          <w:rFonts w:ascii="SutonnyMJ" w:hAnsi="SutonnyMJ" w:cs="SutonnyMJ"/>
          <w:b/>
          <w:bCs/>
          <w:sz w:val="19"/>
          <w:szCs w:val="18"/>
        </w:rPr>
        <w:sym w:font="Wingdings 3" w:char="F084"/>
      </w:r>
      <w:r>
        <w:rPr>
          <w:rFonts w:ascii="SutonnyMJ" w:hAnsi="SutonnyMJ" w:cs="SutonnyMJ"/>
          <w:sz w:val="19"/>
          <w:szCs w:val="19"/>
        </w:rPr>
        <w:t xml:space="preserve"> Rbve `yjvj wgTv `yjvjx †U·UvBj wg‡ji cÖavb wbe©vnx wn‡m‡e XvKv †_‡K e`wj n‡q Av‡mb| GKwU wefv‡Mi cwieZ©b Ab¨ wefv‡Mi mv‡_ m¤úK©hy³| GwU we‡ePbv bv K‡i wZwb MYe`wj K‡ib| d‡j wewfbœ wefv‡Mi `¶ I A`¶ Kgx©‡`i g‡a¨ †¶vf †`Lv †`q| wZb gv‡mi g‡a¨ Drcv`b n«vm cvq|</w:t>
      </w:r>
    </w:p>
    <w:p w:rsidR="001E4BFA" w:rsidRDefault="001E4BFA">
      <w:pPr>
        <w:tabs>
          <w:tab w:val="right" w:pos="4572"/>
        </w:tabs>
        <w:spacing w:before="0" w:line="216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mgš^qmvab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:rsidR="001E4BFA" w:rsidRDefault="001E4BFA">
      <w:pPr>
        <w:tabs>
          <w:tab w:val="right" w:pos="4572"/>
        </w:tabs>
        <w:spacing w:before="0" w:line="216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†¯^”Qvg~jK mgš^q ej‡Z Kx †evSvq?</w:t>
      </w:r>
      <w:r>
        <w:rPr>
          <w:rFonts w:ascii="SutonnyMJ" w:hAnsi="SutonnyMJ" w:cs="SutonnyMJ"/>
          <w:sz w:val="19"/>
          <w:szCs w:val="19"/>
        </w:rPr>
        <w:tab/>
        <w:t>2</w:t>
      </w:r>
    </w:p>
    <w:p w:rsidR="001E4BFA" w:rsidRDefault="001E4BFA">
      <w:pPr>
        <w:tabs>
          <w:tab w:val="right" w:pos="4572"/>
        </w:tabs>
        <w:spacing w:before="0" w:line="216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DÏxc‡K ewY©Z wg. `yjvj wgTv e`wji †¶‡Î mgš^‡qi †Kvb bxwZ j•Nb K‡i‡Qb?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:rsidR="001E4BFA" w:rsidRDefault="001E4BFA">
      <w:pPr>
        <w:tabs>
          <w:tab w:val="right" w:pos="4572"/>
        </w:tabs>
        <w:spacing w:before="0" w:line="216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>`yjvjx †U·UvBj wg‡ji ¯^vfvweK Ae¯’v wdwi‡q Avb‡Z KiYxq Kx Av‡jvPbv K‡iv|</w:t>
      </w:r>
      <w:r>
        <w:rPr>
          <w:rFonts w:ascii="SutonnyMJ" w:hAnsi="SutonnyMJ" w:cs="SutonnyMJ"/>
          <w:sz w:val="19"/>
          <w:szCs w:val="19"/>
        </w:rPr>
        <w:tab/>
        <w:t>4</w:t>
      </w:r>
    </w:p>
    <w:p w:rsidR="001E4BFA" w:rsidRDefault="001E4BFA">
      <w:pPr>
        <w:tabs>
          <w:tab w:val="right" w:pos="4572"/>
        </w:tabs>
        <w:spacing w:before="0" w:line="216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</w:rPr>
        <w:t>8.</w:t>
      </w:r>
      <w:r>
        <w:rPr>
          <w:rFonts w:ascii="SutonnyMJ" w:hAnsi="SutonnyMJ" w:cs="SutonnyMJ"/>
          <w:b/>
          <w:bCs/>
          <w:sz w:val="19"/>
          <w:szCs w:val="18"/>
        </w:rPr>
        <w:sym w:font="Wingdings 3" w:char="F084"/>
      </w:r>
      <w:r>
        <w:rPr>
          <w:rFonts w:ascii="SutonnyMJ" w:hAnsi="SutonnyMJ" w:cs="SutonnyMJ"/>
          <w:sz w:val="19"/>
          <w:szCs w:val="19"/>
        </w:rPr>
        <w:t>wWwR WvqvMbw÷K †m›Uvi cÖavb wbe©vnx Kg©KZ©v wb‡qv‡Mi Rb¨ cwÎKvq weÁvwß †`q| 50 Rb cÖv_x©i `iLv¯— evQvB K‡i 10 Rb cix¶vq AskMÖn‡Yi Rb¨ g‡bvbxZ K‡i| G‡`i mevB‡K eyw×gËv cix¶vq AskMÖn‡Yi Rb¨ WvKv nq| Zv‡`i ga¨ †_‡K 5 Rb‡K eyw×gËv cix¶vq AskMÖnY Ki‡jI AwaK †hvM¨Zvm¤úbœ 2 Rb‡K mv¶vrKvi MÖnY K‡i  1 Rb‡K wb‡qvM †`qv nq|</w:t>
      </w:r>
    </w:p>
    <w:p w:rsidR="001E4BFA" w:rsidRDefault="001E4BFA">
      <w:pPr>
        <w:tabs>
          <w:tab w:val="right" w:pos="4572"/>
        </w:tabs>
        <w:spacing w:before="0" w:line="216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c‡`vbœwZ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:rsidR="001E4BFA" w:rsidRDefault="001E4BFA">
      <w:pPr>
        <w:tabs>
          <w:tab w:val="right" w:pos="4572"/>
        </w:tabs>
        <w:spacing w:before="0" w:line="216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gvbe m¤ú` ej‡Z Kx †evSvq?</w:t>
      </w:r>
      <w:r>
        <w:rPr>
          <w:rFonts w:ascii="SutonnyMJ" w:hAnsi="SutonnyMJ" w:cs="SutonnyMJ"/>
          <w:sz w:val="19"/>
          <w:szCs w:val="19"/>
        </w:rPr>
        <w:tab/>
        <w:t>2</w:t>
      </w:r>
    </w:p>
    <w:p w:rsidR="001E4BFA" w:rsidRDefault="001E4BFA">
      <w:pPr>
        <w:tabs>
          <w:tab w:val="right" w:pos="4572"/>
        </w:tabs>
        <w:spacing w:before="0" w:line="216" w:lineRule="auto"/>
        <w:ind w:left="274" w:hanging="274"/>
        <w:rPr>
          <w:rFonts w:ascii="SutonnyMJ" w:hAnsi="SutonnyMJ" w:cs="SutonnyMJ"/>
          <w:spacing w:val="-2"/>
          <w:sz w:val="19"/>
          <w:szCs w:val="19"/>
        </w:rPr>
      </w:pPr>
      <w:r>
        <w:rPr>
          <w:rFonts w:ascii="SutonnyMJ" w:hAnsi="SutonnyMJ" w:cs="SutonnyMJ"/>
          <w:spacing w:val="-2"/>
          <w:sz w:val="19"/>
          <w:szCs w:val="19"/>
        </w:rPr>
        <w:t>M.</w:t>
      </w:r>
      <w:r>
        <w:rPr>
          <w:rFonts w:ascii="SutonnyMJ" w:hAnsi="SutonnyMJ" w:cs="SutonnyMJ"/>
          <w:spacing w:val="-2"/>
          <w:sz w:val="19"/>
          <w:szCs w:val="19"/>
        </w:rPr>
        <w:tab/>
        <w:t>DÏxc‡K Kgx©ms¯’v‡bi †Kvb Drm e¨envi Kiv n‡q‡Q? e¨vL¨v K‡iv|</w:t>
      </w:r>
      <w:r>
        <w:rPr>
          <w:rFonts w:ascii="SutonnyMJ" w:hAnsi="SutonnyMJ" w:cs="SutonnyMJ"/>
          <w:spacing w:val="-2"/>
          <w:sz w:val="19"/>
          <w:szCs w:val="19"/>
        </w:rPr>
        <w:tab/>
        <w:t>3</w:t>
      </w:r>
    </w:p>
    <w:p w:rsidR="001E4BFA" w:rsidRDefault="001E4BFA">
      <w:pPr>
        <w:tabs>
          <w:tab w:val="right" w:pos="4572"/>
        </w:tabs>
        <w:spacing w:before="0" w:line="216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 xml:space="preserve">DÏxc‡Ki Av‡jv‡K Zzwg wK g‡b K‡iv D³ wb‡qvM c×wZ mwVK wQj? †Zvgvi DË‡ii mc‡¶ hyw³ `vI| </w:t>
      </w:r>
      <w:r>
        <w:rPr>
          <w:rFonts w:ascii="SutonnyMJ" w:hAnsi="SutonnyMJ" w:cs="SutonnyMJ"/>
          <w:sz w:val="19"/>
          <w:szCs w:val="19"/>
        </w:rPr>
        <w:tab/>
        <w:t>4</w:t>
      </w:r>
    </w:p>
    <w:p w:rsidR="001E4BFA" w:rsidRDefault="001E4BFA">
      <w:pPr>
        <w:tabs>
          <w:tab w:val="right" w:pos="4572"/>
        </w:tabs>
        <w:spacing w:before="0" w:line="216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</w:rPr>
        <w:t>9.</w:t>
      </w:r>
      <w:r>
        <w:rPr>
          <w:rFonts w:ascii="SutonnyMJ" w:hAnsi="SutonnyMJ" w:cs="SutonnyMJ"/>
          <w:b/>
          <w:bCs/>
          <w:sz w:val="19"/>
          <w:szCs w:val="18"/>
        </w:rPr>
        <w:sym w:font="Wingdings 3" w:char="F084"/>
      </w:r>
      <w:r>
        <w:rPr>
          <w:rFonts w:ascii="SutonnyMJ" w:hAnsi="SutonnyMJ" w:cs="SutonnyMJ"/>
          <w:sz w:val="19"/>
          <w:szCs w:val="19"/>
        </w:rPr>
        <w:t xml:space="preserve"> Rbve `wjjyi ingvb GKwU Drcv`bgyLx cÖwZôv‡bi gvwjK| wZwb `yB j¶ wc‡mi †ewk c¨v›U evrmwiK wewµ Ki‡Z cvi‡j Zvi cÖwZôvb jvf Ki‡e e‡j wZwb g‡b K‡ib| wKš‘ ermi †k‡l †`Lv hvq 1,50,000 (GK j¶ cÂvk nvRvi) wc‡mi †ewk wewµ nqwb| G Ae¯’v †_‡K D‡Ëvi‡Yi Rb¨ wZwb GKUv AvaywbK †KŠk‡ji gva¨‡g weµ‡qi K_v fve‡Qb|</w:t>
      </w:r>
    </w:p>
    <w:p w:rsidR="001E4BFA" w:rsidRDefault="001E4BFA">
      <w:pPr>
        <w:tabs>
          <w:tab w:val="right" w:pos="4572"/>
        </w:tabs>
        <w:spacing w:before="0" w:line="216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wbqš¿Y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:rsidR="001E4BFA" w:rsidRDefault="001E4BFA">
      <w:pPr>
        <w:tabs>
          <w:tab w:val="right" w:pos="4572"/>
        </w:tabs>
        <w:spacing w:before="0" w:line="216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cwiKíbv‡K †Kb wbqš¿‡Yi wfwË ejv nq?</w:t>
      </w:r>
      <w:r>
        <w:rPr>
          <w:rFonts w:ascii="SutonnyMJ" w:hAnsi="SutonnyMJ" w:cs="SutonnyMJ"/>
          <w:sz w:val="19"/>
          <w:szCs w:val="19"/>
        </w:rPr>
        <w:tab/>
        <w:t>2</w:t>
      </w:r>
    </w:p>
    <w:p w:rsidR="001E4BFA" w:rsidRDefault="001E4BFA">
      <w:pPr>
        <w:tabs>
          <w:tab w:val="right" w:pos="4572"/>
        </w:tabs>
        <w:spacing w:before="0" w:line="216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mg Avq-e¨q we›`y‡Z †cuŠQv‡Z Rbve `wjjyi ingvb‡K AviI Kx cwigvY c¨v›U wcm wewµ Ki‡Z n‡Zv?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:rsidR="001E4BFA" w:rsidRDefault="001E4BFA">
      <w:pPr>
        <w:tabs>
          <w:tab w:val="right" w:pos="4581"/>
        </w:tabs>
        <w:spacing w:before="0" w:line="216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 xml:space="preserve">†Kvb AvaywbK wbqš¿Y †KŠkj MÖnY K‡i Rbve `wjjyi ingvb weµq e„w× Ki‡eb fve‡Qb? †Zvgvi DË‡ii mc‡¶ hyw³ `vI| </w:t>
      </w:r>
      <w:r>
        <w:rPr>
          <w:rFonts w:ascii="SutonnyMJ" w:hAnsi="SutonnyMJ" w:cs="SutonnyMJ"/>
          <w:sz w:val="19"/>
          <w:szCs w:val="19"/>
        </w:rPr>
        <w:tab/>
        <w:t>4</w:t>
      </w:r>
    </w:p>
    <w:p w:rsidR="001E4BFA" w:rsidRDefault="001E4BFA">
      <w:pPr>
        <w:spacing w:before="0" w:line="216" w:lineRule="auto"/>
        <w:jc w:val="center"/>
        <w:rPr>
          <w:rFonts w:ascii="SutonnyMJ" w:hAnsi="SutonnyMJ" w:cs="SutonnyMJ"/>
          <w:sz w:val="4"/>
          <w:szCs w:val="4"/>
        </w:rPr>
      </w:pPr>
    </w:p>
    <w:p w:rsidR="001E4BFA" w:rsidRDefault="001E4BFA">
      <w:pPr>
        <w:shd w:val="clear" w:color="auto" w:fill="606060"/>
        <w:spacing w:before="0" w:line="216" w:lineRule="auto"/>
        <w:ind w:left="4046" w:right="4061"/>
        <w:jc w:val="center"/>
        <w:rPr>
          <w:rFonts w:ascii="SutonnyMJ" w:hAnsi="SutonnyMJ" w:cs="SutonnyMJ"/>
          <w:color w:val="FFFFFF"/>
          <w:sz w:val="24"/>
          <w:szCs w:val="24"/>
        </w:rPr>
        <w:sectPr w:rsidR="001E4BFA">
          <w:type w:val="continuous"/>
          <w:pgSz w:w="11909" w:h="16834" w:code="9"/>
          <w:pgMar w:top="1613" w:right="1267" w:bottom="1613" w:left="1267" w:header="1210" w:footer="720" w:gutter="0"/>
          <w:cols w:num="2" w:sep="1" w:space="216"/>
          <w:docGrid w:linePitch="360"/>
        </w:sectPr>
      </w:pPr>
    </w:p>
    <w:p w:rsidR="001E4BFA" w:rsidRDefault="001E4BFA">
      <w:pPr>
        <w:spacing w:before="0" w:line="216" w:lineRule="auto"/>
        <w:ind w:left="4046" w:right="4061"/>
        <w:jc w:val="center"/>
        <w:rPr>
          <w:rFonts w:ascii="SutonnyMJ" w:hAnsi="SutonnyMJ" w:cs="SutonnyMJ"/>
          <w:sz w:val="4"/>
          <w:szCs w:val="4"/>
        </w:rPr>
      </w:pPr>
    </w:p>
    <w:p w:rsidR="001E4BFA" w:rsidRDefault="001E4BFA">
      <w:pPr>
        <w:shd w:val="clear" w:color="auto" w:fill="606060"/>
        <w:spacing w:before="0" w:line="216" w:lineRule="auto"/>
        <w:ind w:left="4046" w:right="4061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SutonnyMJ" w:hAnsi="SutonnyMJ" w:cs="SutonnyMJ"/>
          <w:color w:val="FFFFFF"/>
          <w:sz w:val="24"/>
          <w:szCs w:val="24"/>
        </w:rPr>
        <w:t>DËi wb‡`©kbv</w:t>
      </w:r>
    </w:p>
    <w:p w:rsidR="001E4BFA" w:rsidRDefault="001E4BFA">
      <w:pPr>
        <w:spacing w:before="0" w:line="216" w:lineRule="auto"/>
        <w:jc w:val="center"/>
        <w:rPr>
          <w:rFonts w:ascii="SutonnyMJ" w:hAnsi="SutonnyMJ" w:cs="SutonnyMJ"/>
          <w:sz w:val="2"/>
          <w:szCs w:val="2"/>
        </w:rPr>
      </w:pPr>
    </w:p>
    <w:p w:rsidR="001E4BFA" w:rsidRDefault="001E4BFA">
      <w:pPr>
        <w:spacing w:before="0" w:line="216" w:lineRule="auto"/>
        <w:ind w:left="202" w:hanging="202"/>
        <w:rPr>
          <w:rFonts w:ascii="PanjereeC" w:hAnsi="PanjereeC" w:cs="PanjereeC"/>
          <w:sz w:val="18"/>
          <w:szCs w:val="18"/>
        </w:rPr>
        <w:sectPr w:rsidR="001E4BFA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:rsidR="001E4BFA" w:rsidRDefault="001E4BFA">
      <w:pPr>
        <w:spacing w:before="0" w:line="216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1.</w:t>
      </w:r>
      <w:r>
        <w:rPr>
          <w:rFonts w:ascii="PanjereeC" w:hAnsi="PanjereeC" w:cs="PanjereeC"/>
          <w:sz w:val="18"/>
          <w:szCs w:val="18"/>
        </w:rPr>
        <w:tab/>
        <w:t>Dîicò eBGqi 228 c†Ó¤vi 11 bÁ¼i m†Rbkxj cÉGk²vîi `ËÓ¡eÅ|</w:t>
      </w:r>
    </w:p>
    <w:p w:rsidR="001E4BFA" w:rsidRDefault="001E4BFA">
      <w:pPr>
        <w:spacing w:before="0" w:line="216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2.</w:t>
      </w:r>
      <w:r>
        <w:rPr>
          <w:rFonts w:ascii="PanjereeC" w:hAnsi="PanjereeC" w:cs="PanjereeC"/>
          <w:sz w:val="18"/>
          <w:szCs w:val="18"/>
        </w:rPr>
        <w:tab/>
        <w:t>Dîicò eBGqi 247 c†Ó¤vi 15 bÁ¼i m†Rbkxj cÉGk²vîi `ËÓ¡eÅ|</w:t>
      </w:r>
    </w:p>
    <w:p w:rsidR="001E4BFA" w:rsidRDefault="001E4BFA">
      <w:pPr>
        <w:spacing w:before="0" w:line="216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3.</w:t>
      </w:r>
      <w:r>
        <w:rPr>
          <w:rFonts w:ascii="PanjereeC" w:hAnsi="PanjereeC" w:cs="PanjereeC"/>
          <w:sz w:val="18"/>
          <w:szCs w:val="18"/>
        </w:rPr>
        <w:tab/>
        <w:t>Dîicò eBGqi 323 c†Ó¤vi 17 bÁ¼i m†Rbkxj cÉGk²vîi `ËÓ¡eÅ|</w:t>
      </w:r>
    </w:p>
    <w:p w:rsidR="001E4BFA" w:rsidRDefault="001E4BFA">
      <w:pPr>
        <w:spacing w:before="0" w:line="216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4.</w:t>
      </w:r>
      <w:r>
        <w:rPr>
          <w:rFonts w:ascii="PanjereeC" w:hAnsi="PanjereeC" w:cs="PanjereeC"/>
          <w:sz w:val="18"/>
          <w:szCs w:val="18"/>
        </w:rPr>
        <w:tab/>
        <w:t>Dîicò eBGqi 350 c†Ó¤vi 18 bÁ¼i m†Rbkxj cÉGk²vîi `ËÓ¡eÅ|</w:t>
      </w:r>
    </w:p>
    <w:p w:rsidR="001E4BFA" w:rsidRDefault="001E4BFA">
      <w:pPr>
        <w:spacing w:before="0" w:line="216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5.</w:t>
      </w:r>
      <w:r>
        <w:rPr>
          <w:rFonts w:ascii="PanjereeC" w:hAnsi="PanjereeC" w:cs="PanjereeC"/>
          <w:sz w:val="18"/>
          <w:szCs w:val="18"/>
        </w:rPr>
        <w:tab/>
        <w:t>Dîicò eBGqi 376 c†Ó¤vi 14 bÁ¼i m†Rbkxj cÉGk²vîi `ËÓ¡eÅ|</w:t>
      </w:r>
    </w:p>
    <w:p w:rsidR="001E4BFA" w:rsidRDefault="001E4BFA">
      <w:pPr>
        <w:spacing w:before="0" w:line="216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6.</w:t>
      </w:r>
      <w:r>
        <w:rPr>
          <w:rFonts w:ascii="PanjereeC" w:hAnsi="PanjereeC" w:cs="PanjereeC"/>
          <w:sz w:val="18"/>
          <w:szCs w:val="18"/>
        </w:rPr>
        <w:tab/>
        <w:t>Dîicò eBGqi 401 c†Ó¤vi 16 bÁ¼i m†Rbkxj cÉGk²vîi `ËÓ¡eÅ|</w:t>
      </w:r>
    </w:p>
    <w:p w:rsidR="001E4BFA" w:rsidRDefault="001E4BFA">
      <w:pPr>
        <w:spacing w:before="0" w:line="216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7.</w:t>
      </w:r>
      <w:r>
        <w:rPr>
          <w:rFonts w:ascii="PanjereeC" w:hAnsi="PanjereeC" w:cs="PanjereeC"/>
          <w:sz w:val="18"/>
          <w:szCs w:val="18"/>
        </w:rPr>
        <w:tab/>
        <w:t>Dîicò eBGqi 423 c†Ó¤vi 15 bÁ¼i m†Rbkxj cÉGk²vîi `ËÓ¡eÅ|</w:t>
      </w:r>
    </w:p>
    <w:p w:rsidR="001E4BFA" w:rsidRDefault="001E4BFA">
      <w:pPr>
        <w:spacing w:before="0" w:line="216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8.</w:t>
      </w:r>
      <w:r>
        <w:rPr>
          <w:rFonts w:ascii="PanjereeC" w:hAnsi="PanjereeC" w:cs="PanjereeC"/>
          <w:sz w:val="18"/>
          <w:szCs w:val="18"/>
        </w:rPr>
        <w:tab/>
        <w:t>Dîicò eBGqi 324 c†Ó¤vi 18 bÁ¼i m†Rbkxj cÉGk²vîi `ËÓ¡eÅ|</w:t>
      </w:r>
    </w:p>
    <w:p w:rsidR="001E4BFA" w:rsidRDefault="001E4BFA">
      <w:pPr>
        <w:spacing w:before="0" w:line="216" w:lineRule="auto"/>
        <w:ind w:left="202" w:hanging="20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9.</w:t>
      </w:r>
      <w:r>
        <w:rPr>
          <w:rFonts w:ascii="PanjereeC" w:hAnsi="PanjereeC" w:cs="PanjereeC"/>
          <w:sz w:val="18"/>
          <w:szCs w:val="18"/>
        </w:rPr>
        <w:tab/>
        <w:t>Dîicò eBGqi 443 c†Ó¤vi 16 bÁ¼i m†Rbkxj cÉGk²vîi `ËÓ¡eÅ|</w:t>
      </w:r>
    </w:p>
    <w:p w:rsidR="001E4BFA" w:rsidRDefault="001E4BFA">
      <w:pPr>
        <w:spacing w:before="0" w:line="252" w:lineRule="auto"/>
        <w:rPr>
          <w:rFonts w:ascii="SutonnyMJ" w:hAnsi="SutonnyMJ" w:cs="SutonnyMJ"/>
          <w:sz w:val="2"/>
          <w:szCs w:val="2"/>
        </w:rPr>
        <w:sectPr w:rsidR="001E4BFA">
          <w:type w:val="continuous"/>
          <w:pgSz w:w="11909" w:h="16834" w:code="9"/>
          <w:pgMar w:top="1613" w:right="1267" w:bottom="1613" w:left="1267" w:header="1210" w:footer="720" w:gutter="0"/>
          <w:cols w:num="3" w:sep="1" w:space="144"/>
          <w:docGrid w:linePitch="360"/>
        </w:sectPr>
      </w:pPr>
    </w:p>
    <w:p w:rsidR="001E4BFA" w:rsidRDefault="001E4BFA">
      <w:pPr>
        <w:spacing w:before="0" w:line="252" w:lineRule="auto"/>
        <w:rPr>
          <w:rFonts w:ascii="SutonnyMJ" w:hAnsi="SutonnyMJ" w:cs="SutonnyMJ"/>
          <w:sz w:val="2"/>
          <w:szCs w:val="2"/>
        </w:rPr>
      </w:pPr>
    </w:p>
    <w:p w:rsidR="001E4BFA" w:rsidRDefault="001E4BFA">
      <w:pPr>
        <w:spacing w:before="0"/>
        <w:rPr>
          <w:rFonts w:ascii="Times New Roman" w:hAnsi="Times New Roman" w:cs="Times New Roman"/>
          <w:sz w:val="18"/>
          <w:szCs w:val="18"/>
        </w:rPr>
      </w:pPr>
      <w:r>
        <w:rPr>
          <w:noProof/>
        </w:rPr>
        <w:pict>
          <v:group id="_x0000_s1622" style="position:absolute;left:0;text-align:left;margin-left:-.3pt;margin-top:1.6pt;width:189.4pt;height:81.15pt;z-index:251660800" coordorigin="6633,13306" coordsize="4012,1774">
            <v:shape id="_x0000_s1623" style="position:absolute;left:6633;top:13591;width:4012;height:1489" coordsize="4012,1489" path="m1785,l123,,110,1,98,3,86,6,75,9,65,14,54,19,44,26r-8,8l28,41r-7,9l14,59,9,69,5,79,2,90,1,102,,113,,1372r1,11l2,1394r3,11l9,1416r5,10l21,1434r7,10l36,1451r8,8l54,1465r11,6l75,1476r11,3l98,1482r12,2l123,1484r3889,5e" filled="f" strokecolor="#1f1a17" strokeweight=".5pt">
              <v:path arrowok="t"/>
            </v:shape>
            <v:shape id="_x0000_s1624" type="#_x0000_t75" style="position:absolute;left:6663;top:13619;width:3966;height:1425">
              <v:imagedata r:id="rId12" o:title=""/>
            </v:shape>
            <v:shape id="_x0000_s1625" style="position:absolute;left:6656;top:14552;width:3976;height:338" coordsize="7953,676" path="m6,l7790,r17,l7823,3r15,3l7853,12r14,6l7881,25r12,8l7906,43r10,12l7924,66r9,12l7940,91r6,14l7950,119r2,15l7953,149r,378l7952,542r-2,14l7946,570r-6,15l7933,598r-9,12l7916,622r-10,10l7893,642r-12,9l7867,658r-14,5l7838,669r-15,3l7807,675r-17,1l6,676,3,675r-3,l,,3,,6,xe" stroked="f">
              <v:path arrowok="t"/>
            </v:shape>
            <v:shape id="_x0000_s1626" style="position:absolute;left:6720;top:14579;width:142;height:283" coordsize="284,567" path="m284,283l,,,567,284,283xe" fillcolor="#b6b6b5" stroked="f">
              <v:path arrowok="t"/>
            </v:shape>
            <v:rect id="_x0000_s1627" style="position:absolute;left:6700;top:14034;width:3943;height:553" filled="f" stroked="f">
              <v:textbox style="mso-next-textbox:#_x0000_s1627" inset="0,0,0,0">
                <w:txbxContent>
                  <w:p w:rsidR="001E4BFA" w:rsidRDefault="001E4BFA">
                    <w:pPr>
                      <w:spacing w:line="218" w:lineRule="auto"/>
                      <w:jc w:val="right"/>
                      <w:rPr>
                        <w:rFonts w:ascii="Sunetra" w:hAnsi="Sunetra" w:cs="Sunetra"/>
                        <w:color w:val="1F1A17"/>
                      </w:rPr>
                    </w:pPr>
                    <w:r>
                      <w:rPr>
                        <w:rFonts w:ascii="Sunetra" w:hAnsi="Sunetra" w:cs="Sunetra"/>
                        <w:color w:val="1F1A17"/>
                      </w:rPr>
                      <w:t xml:space="preserve">AviI †evW© cix¶vi cÖ‡kœi R‡b¨ wb‡Pi </w:t>
                    </w:r>
                  </w:p>
                  <w:p w:rsidR="001E4BFA" w:rsidRDefault="001E4BFA">
                    <w:pPr>
                      <w:spacing w:line="218" w:lineRule="auto"/>
                      <w:jc w:val="right"/>
                      <w:rPr>
                        <w:rFonts w:ascii="Vrinda" w:hAnsi="Vrinda" w:cs="Vrinda"/>
                        <w:sz w:val="16"/>
                        <w:szCs w:val="16"/>
                      </w:rPr>
                    </w:pPr>
                    <w:r>
                      <w:rPr>
                        <w:rFonts w:ascii="Sunetra" w:hAnsi="Sunetra" w:cs="Sunetra"/>
                        <w:color w:val="1F1A17"/>
                      </w:rPr>
                      <w:t>I‡qe A¨v‡WªmwU UvBc K‡iv</w:t>
                    </w:r>
                  </w:p>
                </w:txbxContent>
              </v:textbox>
            </v:rect>
            <v:rect id="_x0000_s1628" style="position:absolute;left:6992;top:14588;width:3651;height:319" filled="f" stroked="f">
              <v:textbox style="mso-next-textbox:#_x0000_s1628" inset="0,0,0,0">
                <w:txbxContent>
                  <w:p w:rsidR="001E4BFA" w:rsidRDefault="001E4BFA">
                    <w:pPr>
                      <w:jc w:val="right"/>
                      <w:rPr>
                        <w:rFonts w:ascii="Vrinda" w:hAnsi="Vrinda" w:cs="Vrinda"/>
                      </w:rPr>
                    </w:pPr>
                    <w:r>
                      <w:rPr>
                        <w:rFonts w:ascii="Arial" w:hAnsi="Arial" w:cs="Arial"/>
                        <w:color w:val="1F1A17"/>
                      </w:rPr>
                      <w:t>panjeree.com/hsc/</w:t>
                    </w:r>
                    <w:r>
                      <w:rPr>
                        <w:rFonts w:ascii="Arial" w:hAnsi="Arial" w:cs="Arial"/>
                        <w:color w:val="1F1A17"/>
                        <w:sz w:val="24"/>
                        <w:szCs w:val="24"/>
                      </w:rPr>
                      <w:t>bo2</w:t>
                    </w:r>
                    <w:r>
                      <w:rPr>
                        <w:rFonts w:ascii="Arial" w:hAnsi="Arial" w:cs="Arial"/>
                        <w:color w:val="1F1A17"/>
                      </w:rPr>
                      <w:t>bqs17.pdf</w:t>
                    </w:r>
                  </w:p>
                  <w:p w:rsidR="001E4BFA" w:rsidRDefault="001E4BFA">
                    <w:pPr>
                      <w:rPr>
                        <w:rFonts w:ascii="Vrinda" w:hAnsi="Vrinda" w:cs="Vrinda"/>
                      </w:rPr>
                    </w:pPr>
                  </w:p>
                </w:txbxContent>
              </v:textbox>
            </v:rect>
            <v:shape id="_x0000_s1629" style="position:absolute;left:8490;top:13306;width:2152;height:668;mso-position-horizontal:absolute;mso-position-vertical:absolute" coordsize="4303,1335" path="m315,l3988,r16,l4019,1r16,2l4051,6r16,4l4081,14r14,4l4110,24r14,7l4138,39r13,7l4164,54r24,17l4210,92r21,22l4248,139r9,13l4264,165r7,14l4279,192r5,14l4289,222r4,14l4297,252r2,16l4301,283r2,16l4303,315r,705l4303,1035r-2,16l4299,1067r-2,16l4293,1098r-4,15l4284,1128r-5,15l4271,1156r-7,14l4257,1183r-9,13l4240,1209r-9,11l4221,1231r-11,11l4200,1253r-12,10l4175,1272r-11,8l4151,1289r-13,7l4124,1303r-14,7l4095,1316r-14,4l4067,1325r-16,4l4035,1332r-16,1l4004,1335r-16,l315,1335r-16,l282,1333r-16,-1l252,1329r-16,-4l222,1320r-16,-4l192,1310r-13,-7l165,1296r-13,-7l139,1280r-13,-8l114,1263r-11,-10l92,1242,82,1231,71,1220r-8,-11l53,1196r-7,-13l37,1170r-6,-14l24,1143r-6,-15l14,1113r-4,-15l6,1083,3,1067,1,1051,,1035r,-15l,315,,299,1,283,3,268,6,252r4,-16l14,222r4,-16l24,192r7,-13l37,165r9,-13l53,139,63,126r8,-12l82,103,92,92,103,81,114,71r12,-8l139,54r13,-8l165,39r14,-8l192,24r14,-6l222,14r14,-4l252,6,266,3,282,1,299,r16,xe" fillcolor="#605e5d" stroked="f">
              <v:path arrowok="t"/>
            </v:shape>
            <v:shape id="_x0000_s1630" style="position:absolute;left:9579;top:13561;width:144;height:144;mso-position-horizontal:absolute;mso-position-vertical:absolute" coordsize="288,288" path="m143,l129,,115,3,100,5,88,11,75,17,63,24,52,33,42,41,33,53,25,63,17,76,10,88,6,101,3,114,,129r,15l,159r3,14l6,187r4,13l17,213r8,12l33,236r9,10l52,255r11,8l75,270r13,6l100,282r15,3l129,288r14,l159,288r14,-3l186,282r13,-6l212,270r13,-7l235,255r10,-9l255,236r9,-11l271,213r6,-13l281,187r4,-14l287,159r1,-15l287,129r-2,-15l281,101,277,88,271,76,264,63,255,53,245,41,235,33,225,24,212,17,199,11,186,5,173,3,159,,143,xm143,61r-8,l128,63r-9,1l112,67r-7,4l98,76r-6,4l85,86r-5,5l75,97r-5,7l67,111r-2,9l63,127r-1,9l62,144r,9l63,160r2,9l67,176r3,7l75,190r5,6l85,202r7,5l98,213r7,3l112,220r7,3l128,225r7,1l143,226r9,l161,225r7,-2l176,220r8,-4l191,213r5,-6l202,202r6,-6l212,190r4,-7l219,176r3,-7l225,160r1,-7l226,144r,-8l225,127r-3,-7l219,111r-3,-7l212,97r-4,-6l202,86r-6,-6l191,76r-7,-5l176,67r-8,-3l161,63r-9,-2l143,61xe" stroked="f">
              <v:path arrowok="t"/>
              <o:lock v:ext="edit" verticies="t"/>
            </v:shape>
            <v:shape id="_x0000_s1631" style="position:absolute;left:9749;top:13627;width:41;height:16;mso-position-horizontal:absolute;mso-position-vertical:absolute" coordsize="81,32" path="m70,l13,,7,,4,3,1,8,,12r,7l1,23r3,5l7,31r6,1l70,32r4,-1l78,28r3,-5l81,19r,-7l81,8,78,3,74,,70,xe" stroked="f">
              <v:path arrowok="t"/>
            </v:shape>
            <v:shape id="_x0000_s1632" style="position:absolute;left:9717;top:13536;width:36;height:35;mso-position-horizontal:absolute;mso-position-vertical:absolute" coordsize="71,68" path="m47,2l4,41,1,45,,50r1,4l2,58r6,6l11,67r4,1l21,67r4,-2l67,27r3,-5l71,18r,-6l68,10,64,4,60,1,55,,51,1,47,2xe" stroked="f">
              <v:path arrowok="t"/>
            </v:shape>
            <v:shape id="_x0000_s1633" style="position:absolute;left:9647;top:13497;width:16;height:41;mso-position-horizontal:absolute;mso-position-vertical:absolute" coordsize="32,81" path="m2,11l,69r,4l3,77r4,3l12,81r7,l23,80r4,-3l30,74r,-5l32,11r,-4l29,3,25,,20,,13,,9,,5,3,2,7r,4xe" stroked="f">
              <v:path arrowok="t"/>
            </v:shape>
            <v:shape id="_x0000_s1634" style="position:absolute;left:9555;top:13531;width:35;height:35;mso-position-horizontal:absolute;mso-position-vertical:absolute" coordsize="71,70" path="m5,25l45,67r4,1l53,70r6,-2l62,65r6,-4l71,57r,-4l71,48,68,44,26,4,22,1,18,,13,1,9,4,5,8,2,12,,17r2,5l5,25xe" stroked="f">
              <v:path arrowok="t"/>
            </v:shape>
            <v:shape id="_x0000_s1635" style="position:absolute;left:9514;top:13624;width:41;height:18;mso-position-horizontal:absolute;mso-position-vertical:absolute" coordsize="81,34" path="m11,31r58,3l73,33r4,-3l80,27r1,-6l81,15,80,10,79,5,74,3r-4,l13,,7,1,3,3,1,7,,11r,7l,23r3,4l6,30r5,1xe" stroked="f">
              <v:path arrowok="t"/>
            </v:shape>
            <v:shape id="_x0000_s1636" style="position:absolute;left:9718;top:13701;width:34;height:35;mso-position-horizontal:absolute;mso-position-vertical:absolute" coordsize="69,70" path="m3,26l43,67r3,3l52,70r4,l60,67r5,-4l67,59r2,-5l67,49,65,44,26,3,22,,17,,13,,9,3,3,7,,11r,5l,21r3,5xe" stroked="f">
              <v:path arrowok="t"/>
            </v:shape>
            <v:shape id="_x0000_s1637" style="position:absolute;left:8622;top:13425;width:1877;height:413;mso-position-horizontal:absolute;mso-position-vertical:absolute" coordsize="3754,827" path="m3535,l221,,198,2,176,4r-21,6l135,17r-19,9l97,37,80,50,64,65,50,80,37,98,27,115,17,135r-7,20l4,175,1,198,,219,,606r1,23l4,650r6,22l17,692r10,19l37,729r13,17l64,762r16,14l97,789r19,10l135,809r20,7l176,822r22,3l221,827r1581,l1803,827r10,l1825,825r13,l1851,822r18,-4l1885,811r14,-7l1912,795r12,-9l1934,776r8,-11l1950,753r25,-47l2000,660r70,83l2067,394,1823,623r102,6l1917,655r-10,25l1902,693r-5,13l1891,718r-7,11l1876,741r-10,10l1856,761r-11,8l1832,778r-16,7l1799,791r-20,4l233,795r-21,-1l192,791r-19,-5l155,779r-19,-8l120,761,105,749,90,735,76,721,64,705,54,689,46,670,39,652,34,633,32,613,30,592r,-358l32,214r2,-20l39,173r7,-18l54,138,64,120,76,105,90,90,105,78,120,66,136,56r19,-9l173,40r19,-5l212,32r21,-2l3521,30r21,2l3562,35r19,5l3600,47r18,9l3634,66r16,12l3666,90r12,15l3690,120r10,18l3709,155r7,18l3720,194r4,20l3724,234r,358l3724,613r-4,20l3716,652r-7,18l3700,689r-10,16l3678,721r-12,14l3650,749r-16,12l3618,771r-18,8l3581,786r-19,5l3542,794r-21,1l1958,795r3,10l1967,814r5,7l1978,827r1557,l3557,825r21,-3l3600,816r20,-7l3640,799r17,-10l3674,776r16,-14l3704,746r13,-17l3727,711r10,-19l3744,672r6,-22l3753,629r1,-23l3754,219r-1,-21l3750,175r-6,-20l3737,135r-10,-20l3717,98,3704,80,3690,65,3674,50,3657,37,3640,26r-20,-9l3600,10,3578,4,3557,2,3535,xe" stroked="f">
              <v:path arrowok="t"/>
            </v:shape>
            <v:shape id="_x0000_s1638" style="position:absolute;left:8787;top:13538;width:21;height:158;mso-position-horizontal:absolute;mso-position-vertical:absolute" coordsize="43,317" path="m41,317r-38,l3,82r38,l41,317xm43,42l,42,,,43,r,42xe" stroked="f">
              <v:path arrowok="t"/>
              <o:lock v:ext="edit" verticies="t"/>
            </v:shape>
            <v:shape id="_x0000_s1639" style="position:absolute;left:8836;top:13575;width:89;height:121;mso-position-horizontal:absolute;mso-position-vertical:absolute" coordsize="179,242" path="m179,242r-38,l141,107r,-15l139,77,136,64r-2,-8l128,47r-7,-6l111,39,98,37r-7,2l83,40r-8,3l68,46,53,54,38,66r,176l,242,,7r38,l38,33r8,-7l55,19r8,-6l72,9,81,4,89,3,98,r10,l115,r8,1l131,3r7,3l144,9r5,4l155,17r4,6l165,29r3,7l171,43r3,8l178,69r1,20l179,242xe" stroked="f">
              <v:path arrowok="t"/>
            </v:shape>
            <v:shape id="_x0000_s1640" style="position:absolute;left:8940;top:13544;width:68;height:154;mso-position-horizontal:absolute;mso-position-vertical:absolute" coordsize="135,308" path="m92,308l78,307,65,304r-6,-3l53,298r-5,-4l43,290r-4,-5l36,280r-3,-6l31,267,28,251,26,232r,-130l,102,,69r26,l26,,65,r,69l135,69r,33l65,102r,112l65,229r,12l66,251r3,9l75,265r6,5l91,272r11,2l111,274r8,-3l128,268r4,-1l135,267r,36l124,305r-10,2l102,308r-10,xe" stroked="f">
              <v:path arrowok="t"/>
            </v:shape>
            <v:shape id="_x0000_s1641" style="position:absolute;left:9014;top:13575;width:98;height:124;mso-position-horizontal:absolute;mso-position-vertical:absolute" coordsize="196,248" path="m115,248r-15,l89,245,77,243,66,239,56,235,46,229r-9,-6l30,216r-7,-8l16,198,11,188,7,177,4,166,1,153,,140,,126,,112,1,99,4,86,7,74,11,63,16,53,21,43r8,-9l36,26r8,-7l53,13,62,9,72,4,83,3,93,r12,l115,r10,1l135,4r7,2l150,10r8,4l165,20r5,6l176,33r6,8l186,50r3,9l192,70r3,12l196,93r,14l196,129r-157,l40,147r3,18l46,172r4,7l54,186r5,6l63,196r6,4l76,205r6,3l89,210r8,2l105,213r8,l126,212r13,-2l150,206r10,-4l170,198r8,-5l185,189r4,-4l192,185r,43l185,230r-10,5l166,238r-8,3l146,243r-9,3l126,248r-11,xm159,97l158,83,155,70,152,60r-6,-9l137,43r-8,-6l117,34,103,33,89,34,77,37,66,43r-9,8l50,61,44,72,40,84,39,97r120,xe" stroked="f">
              <v:path arrowok="t"/>
              <o:lock v:ext="edit" verticies="t"/>
            </v:shape>
            <v:shape id="_x0000_s1642" style="position:absolute;left:9131;top:13579;width:61;height:117;mso-position-horizontal:absolute;mso-position-vertical:absolute" coordsize="120,235" path="m120,42r-1,l114,42r-5,-2l104,40r-7,l90,40r-7,2l74,44r-7,3l60,52r-7,4l46,62r-7,5l39,235,,235,,,39,r,34l49,26r8,-7l67,12,74,7,83,4,90,2,97,r7,l110,r4,l117,r3,2l120,42xe" stroked="f">
              <v:path arrowok="t"/>
            </v:shape>
            <v:shape id="_x0000_s1643" style="position:absolute;left:9207;top:13575;width:89;height:121;mso-position-horizontal:absolute;mso-position-vertical:absolute" coordsize="179,242" path="m179,242r-38,l141,107r,-15l139,77,136,64r-2,-8l128,47r-7,-6l111,39,98,37r-7,2l83,40r-7,3l68,46,53,54,39,66r,176l,242,,7r39,l39,33r9,-7l56,19r7,-6l72,9,81,4,89,3,99,r9,l116,r7,1l131,3r7,3l144,9r5,4l155,17r6,6l165,29r3,7l172,43r3,8l178,69r1,20l179,242xe" stroked="f">
              <v:path arrowok="t"/>
            </v:shape>
            <v:shape id="_x0000_s1644" style="position:absolute;left:9315;top:13575;width:99;height:124;mso-position-horizontal:absolute;mso-position-vertical:absolute" coordsize="197,248" path="m114,248r-13,l88,245,77,243,67,239,57,235,47,229r-9,-6l30,216r-7,-8l17,198,12,188,8,177,4,166,2,153,1,140,,126,1,112,2,99,4,86,8,74,11,63,17,53,23,43r7,-9l37,26r8,-7l54,13,63,9,73,4,83,3,94,r12,l116,r10,1l134,4r9,2l151,10r8,4l166,20r5,6l177,33r6,8l187,50r3,9l193,70r3,12l196,93r1,14l197,129r-157,l41,147r3,18l47,172r3,7l54,186r6,6l64,196r6,4l77,205r6,3l90,210r7,2l106,213r8,l127,212r12,-2l150,206r11,-4l170,198r9,-5l184,189r6,-4l193,185r,43l184,230r-8,5l166,238r-7,3l147,243r-10,3l127,248r-13,xm160,97l159,83,156,70,151,60r-4,-9l139,43r-9,-6l117,34,103,33,90,34,77,37,67,43r-9,8l50,61,45,72,41,84,40,97r120,xe" stroked="f">
              <v:path arrowok="t"/>
              <o:lock v:ext="edit" verticies="t"/>
            </v:shape>
            <v:shape id="_x0000_s1645" style="position:absolute;left:9421;top:13544;width:67;height:154;mso-position-horizontal:absolute;mso-position-vertical:absolute" coordsize="134,308" path="m93,308l77,307,64,304r-6,-3l53,298r-5,-4l44,290r-4,-5l35,280r-2,-6l31,267,27,251,25,232r,-130l,102,,69r25,l25,,64,r,69l134,69r,33l64,102r,112l64,229r1,12l67,251r3,9l74,265r7,5l90,272r11,2l111,274r9,-3l127,268r6,-1l134,267r,36l124,305r-11,2l103,308r-10,xe" stroked="f">
              <v:path arrowok="t"/>
            </v:shape>
            <v:rect id="_x0000_s1646" style="position:absolute;left:9829;top:13532;width:19;height:164" stroked="f"/>
            <v:shape id="_x0000_s1647" style="position:absolute;left:9876;top:13538;width:21;height:158;mso-position-horizontal:absolute;mso-position-vertical:absolute" coordsize="43,317" path="m42,317r-39,l3,82r39,l42,317xm43,42l,42,,,43,r,42xe" stroked="f">
              <v:path arrowok="t"/>
              <o:lock v:ext="edit" verticies="t"/>
            </v:shape>
            <v:shape id="_x0000_s1648" style="position:absolute;left:9924;top:13575;width:90;height:121;mso-position-horizontal:absolute;mso-position-vertical:absolute" coordsize="179,242" path="m179,242r-39,l140,107r,-15l139,77,136,64r-3,-8l127,47r-7,-6l110,39,97,37r-7,2l83,40r-9,3l67,46,53,54,38,66r,176l,242,,7r38,l38,33r7,-7l54,19r9,-6l71,9,80,4,88,3,97,r10,l114,r9,1l130,3r7,3l143,9r6,4l154,17r5,6l164,29r3,7l170,43r3,8l177,69r2,20l179,242xe" stroked="f">
              <v:path arrowok="t"/>
            </v:shape>
            <v:shape id="_x0000_s1649" style="position:absolute;left:10040;top:13532;width:95;height:164;mso-position-horizontal:absolute;mso-position-vertical:absolute" coordsize="189,328" path="m189,328r-50,l54,215,38,229r,99l,328,,,38,r,192l129,93r47,l83,190,189,328xe" stroked="f">
              <v:path arrowok="t"/>
            </v:shape>
            <v:shape id="_x0000_s1650" style="position:absolute;left:10135;top:13575;width:98;height:124;mso-position-horizontal:absolute;mso-position-vertical:absolute" coordsize="196,248" path="m114,248r-14,l89,245,77,243,66,239,56,235,46,229r-9,-6l30,216r-7,-8l17,198,11,188,7,177,4,166,1,153,,140,,126,,112,1,99,4,86,7,74,11,63,15,53,21,43r7,-9l36,26r8,-7l53,13,63,9,71,4,83,3,93,r11,l116,r8,1l134,4r9,2l150,10r7,4l164,20r6,6l176,33r6,8l186,50r3,9l192,70r3,12l196,93r,14l196,129r-158,l40,147r3,18l46,172r4,7l54,186r4,6l64,196r6,4l76,205r7,3l89,210r8,2l104,213r9,l126,212r13,-2l150,206r10,-4l170,198r7,-5l185,189r4,-4l192,185r,43l185,230r-11,5l166,238r-9,3l146,243r-9,3l127,248r-13,xm159,97l157,83,154,70,152,60r-6,-9l139,43,129,37,117,34,103,33,89,34,77,37,67,43,57,51,50,61,44,72,40,84,38,97r121,xe" stroked="f">
              <v:path arrowok="t"/>
              <o:lock v:ext="edit" verticies="t"/>
            </v:shape>
            <v:shape id="_x0000_s1651" style="position:absolute;left:10244;top:13532;width:96;height:168;mso-position-horizontal:absolute;mso-position-vertical:absolute" coordsize="190,335" path="m190,328r-37,l153,304r-8,7l137,316r-7,6l122,327r-9,2l104,332r-8,2l84,335r-8,-1l67,332r-8,-3l50,327r-7,-5l36,316r-6,-5l23,304r-4,-9l14,286,10,276,6,265,3,253,1,241,,226,,212,,198,1,183,4,170,8,159r3,-12l17,137r6,-10l29,119r7,-7l43,105r7,-5l59,95,69,92r8,-3l87,86r9,l112,87r14,3l139,95r14,7l153,r37,l190,328xm153,271r,-136l139,129r-12,-4l116,123r-13,-1l96,123r-7,l82,126r-6,1l70,132r-4,3l60,140r-4,5l53,152r-4,6l46,165r-2,8l40,190r,21l40,231r3,17l47,262r6,13l56,281r4,4l64,288r5,3l74,294r6,1l87,296r6,l102,296r7,-1l116,294r9,-5l139,282r14,-11xe" stroked="f">
              <v:path arrowok="t"/>
              <o:lock v:ext="edit" verticies="t"/>
            </v:shape>
          </v:group>
        </w:pict>
      </w:r>
      <w:r>
        <w:rPr>
          <w:noProof/>
        </w:rPr>
        <w:pict>
          <v:group id="_x0000_s1652" style="position:absolute;left:0;text-align:left;margin-left:278.4pt;margin-top:3pt;width:189.4pt;height:81.15pt;z-index:251659776" coordorigin="6633,13306" coordsize="4012,1774">
            <v:shape id="_x0000_s1653" style="position:absolute;left:6633;top:13591;width:4012;height:1489" coordsize="4012,1489" path="m1785,l123,,110,1,98,3,86,6,75,9,65,14,54,19,44,26r-8,8l28,41r-7,9l14,59,9,69,5,79,2,90,1,102,,113,,1372r1,11l2,1394r3,11l9,1416r5,10l21,1434r7,10l36,1451r8,8l54,1465r11,6l75,1476r11,3l98,1482r12,2l123,1484r3889,5e" filled="f" strokecolor="#1f1a17" strokeweight=".5pt">
              <v:path arrowok="t"/>
            </v:shape>
            <v:shape id="_x0000_s1654" type="#_x0000_t75" style="position:absolute;left:6663;top:13619;width:3966;height:1425">
              <v:imagedata r:id="rId12" o:title=""/>
            </v:shape>
            <v:shape id="_x0000_s1655" style="position:absolute;left:6656;top:14552;width:3976;height:338" coordsize="7953,676" path="m6,l7790,r17,l7823,3r15,3l7853,12r14,6l7881,25r12,8l7906,43r10,12l7924,66r9,12l7940,91r6,14l7950,119r2,15l7953,149r,378l7952,542r-2,14l7946,570r-6,15l7933,598r-9,12l7916,622r-10,10l7893,642r-12,9l7867,658r-14,5l7838,669r-15,3l7807,675r-17,1l6,676,3,675r-3,l,,3,,6,xe" stroked="f">
              <v:path arrowok="t"/>
            </v:shape>
            <v:shape id="_x0000_s1656" style="position:absolute;left:6720;top:14579;width:142;height:283" coordsize="284,567" path="m284,283l,,,567,284,283xe" fillcolor="#b6b6b5" stroked="f">
              <v:path arrowok="t"/>
            </v:shape>
            <v:rect id="_x0000_s1657" style="position:absolute;left:6700;top:14034;width:3943;height:553" filled="f" stroked="f">
              <v:textbox style="mso-next-textbox:#_x0000_s1657" inset="0,0,0,0">
                <w:txbxContent>
                  <w:p w:rsidR="001E4BFA" w:rsidRDefault="001E4BFA">
                    <w:pPr>
                      <w:spacing w:line="218" w:lineRule="auto"/>
                      <w:jc w:val="right"/>
                      <w:rPr>
                        <w:rFonts w:ascii="Sunetra" w:hAnsi="Sunetra" w:cs="Sunetra"/>
                        <w:color w:val="1F1A17"/>
                      </w:rPr>
                    </w:pPr>
                    <w:r>
                      <w:rPr>
                        <w:rFonts w:ascii="Sunetra" w:hAnsi="Sunetra" w:cs="Sunetra"/>
                        <w:color w:val="1F1A17"/>
                      </w:rPr>
                      <w:t xml:space="preserve">AviI †evW© cix¶vi DË‡ii R‡b¨ wb‡Pi </w:t>
                    </w:r>
                  </w:p>
                  <w:p w:rsidR="001E4BFA" w:rsidRDefault="001E4BFA">
                    <w:pPr>
                      <w:spacing w:line="218" w:lineRule="auto"/>
                      <w:jc w:val="right"/>
                      <w:rPr>
                        <w:rFonts w:ascii="Vrinda" w:hAnsi="Vrinda" w:cs="Vrinda"/>
                        <w:sz w:val="16"/>
                        <w:szCs w:val="16"/>
                      </w:rPr>
                    </w:pPr>
                    <w:r>
                      <w:rPr>
                        <w:rFonts w:ascii="Sunetra" w:hAnsi="Sunetra" w:cs="Sunetra"/>
                        <w:color w:val="1F1A17"/>
                      </w:rPr>
                      <w:t>I‡qe A¨v‡WªmwU UvBc K‡iv</w:t>
                    </w:r>
                  </w:p>
                </w:txbxContent>
              </v:textbox>
            </v:rect>
            <v:rect id="_x0000_s1658" style="position:absolute;left:6992;top:14588;width:3651;height:319" filled="f" stroked="f">
              <v:textbox style="mso-next-textbox:#_x0000_s1658" inset="0,0,0,0">
                <w:txbxContent>
                  <w:p w:rsidR="001E4BFA" w:rsidRDefault="001E4BFA">
                    <w:pPr>
                      <w:jc w:val="right"/>
                      <w:rPr>
                        <w:rFonts w:ascii="Vrinda" w:hAnsi="Vrinda" w:cs="Vrinda"/>
                      </w:rPr>
                    </w:pPr>
                    <w:r>
                      <w:rPr>
                        <w:rFonts w:ascii="Arial" w:hAnsi="Arial" w:cs="Arial"/>
                        <w:color w:val="1F1A17"/>
                      </w:rPr>
                      <w:t>panjeree.com/hsc/</w:t>
                    </w:r>
                    <w:r>
                      <w:rPr>
                        <w:rFonts w:ascii="Arial" w:hAnsi="Arial" w:cs="Arial"/>
                        <w:color w:val="1F1A17"/>
                        <w:sz w:val="24"/>
                        <w:szCs w:val="24"/>
                      </w:rPr>
                      <w:t>bo2</w:t>
                    </w:r>
                    <w:r>
                      <w:rPr>
                        <w:rFonts w:ascii="Arial" w:hAnsi="Arial" w:cs="Arial"/>
                        <w:color w:val="1F1A17"/>
                      </w:rPr>
                      <w:t>bqa17.pdf</w:t>
                    </w:r>
                  </w:p>
                  <w:p w:rsidR="001E4BFA" w:rsidRDefault="001E4BFA">
                    <w:pPr>
                      <w:rPr>
                        <w:rFonts w:ascii="Vrinda" w:hAnsi="Vrinda" w:cs="Vrinda"/>
                      </w:rPr>
                    </w:pPr>
                  </w:p>
                </w:txbxContent>
              </v:textbox>
            </v:rect>
            <v:shape id="_x0000_s1659" style="position:absolute;left:8490;top:13306;width:2152;height:668;mso-position-horizontal:absolute;mso-position-vertical:absolute" coordsize="4303,1335" path="m315,l3988,r16,l4019,1r16,2l4051,6r16,4l4081,14r14,4l4110,24r14,7l4138,39r13,7l4164,54r24,17l4210,92r21,22l4248,139r9,13l4264,165r7,14l4279,192r5,14l4289,222r4,14l4297,252r2,16l4301,283r2,16l4303,315r,705l4303,1035r-2,16l4299,1067r-2,16l4293,1098r-4,15l4284,1128r-5,15l4271,1156r-7,14l4257,1183r-9,13l4240,1209r-9,11l4221,1231r-11,11l4200,1253r-12,10l4175,1272r-11,8l4151,1289r-13,7l4124,1303r-14,7l4095,1316r-14,4l4067,1325r-16,4l4035,1332r-16,1l4004,1335r-16,l315,1335r-16,l282,1333r-16,-1l252,1329r-16,-4l222,1320r-16,-4l192,1310r-13,-7l165,1296r-13,-7l139,1280r-13,-8l114,1263r-11,-10l92,1242,82,1231,71,1220r-8,-11l53,1196r-7,-13l37,1170r-6,-14l24,1143r-6,-15l14,1113r-4,-15l6,1083,3,1067,1,1051,,1035r,-15l,315,,299,1,283,3,268,6,252r4,-16l14,222r4,-16l24,192r7,-13l37,165r9,-13l53,139,63,126r8,-12l82,103,92,92,103,81,114,71r12,-8l139,54r13,-8l165,39r14,-8l192,24r14,-6l222,14r14,-4l252,6,266,3,282,1,299,r16,xe" fillcolor="#605e5d" stroked="f">
              <v:path arrowok="t"/>
            </v:shape>
            <v:shape id="_x0000_s1660" style="position:absolute;left:9579;top:13561;width:144;height:144;mso-position-horizontal:absolute;mso-position-vertical:absolute" coordsize="288,288" path="m143,l129,,115,3,100,5,88,11,75,17,63,24,52,33,42,41,33,53,25,63,17,76,10,88,6,101,3,114,,129r,15l,159r3,14l6,187r4,13l17,213r8,12l33,236r9,10l52,255r11,8l75,270r13,6l100,282r15,3l129,288r14,l159,288r14,-3l186,282r13,-6l212,270r13,-7l235,255r10,-9l255,236r9,-11l271,213r6,-13l281,187r4,-14l287,159r1,-15l287,129r-2,-15l281,101,277,88,271,76,264,63,255,53,245,41,235,33,225,24,212,17,199,11,186,5,173,3,159,,143,xm143,61r-8,l128,63r-9,1l112,67r-7,4l98,76r-6,4l85,86r-5,5l75,97r-5,7l67,111r-2,9l63,127r-1,9l62,144r,9l63,160r2,9l67,176r3,7l75,190r5,6l85,202r7,5l98,213r7,3l112,220r7,3l128,225r7,1l143,226r9,l161,225r7,-2l176,220r8,-4l191,213r5,-6l202,202r6,-6l212,190r4,-7l219,176r3,-7l225,160r1,-7l226,144r,-8l225,127r-3,-7l219,111r-3,-7l212,97r-4,-6l202,86r-6,-6l191,76r-7,-5l176,67r-8,-3l161,63r-9,-2l143,61xe" stroked="f">
              <v:path arrowok="t"/>
              <o:lock v:ext="edit" verticies="t"/>
            </v:shape>
            <v:shape id="_x0000_s1661" style="position:absolute;left:9749;top:13627;width:41;height:16;mso-position-horizontal:absolute;mso-position-vertical:absolute" coordsize="81,32" path="m70,l13,,7,,4,3,1,8,,12r,7l1,23r3,5l7,31r6,1l70,32r4,-1l78,28r3,-5l81,19r,-7l81,8,78,3,74,,70,xe" stroked="f">
              <v:path arrowok="t"/>
            </v:shape>
            <v:shape id="_x0000_s1662" style="position:absolute;left:9717;top:13536;width:36;height:35;mso-position-horizontal:absolute;mso-position-vertical:absolute" coordsize="71,68" path="m47,2l4,41,1,45,,50r1,4l2,58r6,6l11,67r4,1l21,67r4,-2l67,27r3,-5l71,18r,-6l68,10,64,4,60,1,55,,51,1,47,2xe" stroked="f">
              <v:path arrowok="t"/>
            </v:shape>
            <v:shape id="_x0000_s1663" style="position:absolute;left:9647;top:13497;width:16;height:41;mso-position-horizontal:absolute;mso-position-vertical:absolute" coordsize="32,81" path="m2,11l,69r,4l3,77r4,3l12,81r7,l23,80r4,-3l30,74r,-5l32,11r,-4l29,3,25,,20,,13,,9,,5,3,2,7r,4xe" stroked="f">
              <v:path arrowok="t"/>
            </v:shape>
            <v:shape id="_x0000_s1664" style="position:absolute;left:9555;top:13531;width:35;height:35;mso-position-horizontal:absolute;mso-position-vertical:absolute" coordsize="71,70" path="m5,25l45,67r4,1l53,70r6,-2l62,65r6,-4l71,57r,-4l71,48,68,44,26,4,22,1,18,,13,1,9,4,5,8,2,12,,17r2,5l5,25xe" stroked="f">
              <v:path arrowok="t"/>
            </v:shape>
            <v:shape id="_x0000_s1665" style="position:absolute;left:9514;top:13624;width:41;height:18;mso-position-horizontal:absolute;mso-position-vertical:absolute" coordsize="81,34" path="m11,31r58,3l73,33r4,-3l80,27r1,-6l81,15,80,10,79,5,74,3r-4,l13,,7,1,3,3,1,7,,11r,7l,23r3,4l6,30r5,1xe" stroked="f">
              <v:path arrowok="t"/>
            </v:shape>
            <v:shape id="_x0000_s1666" style="position:absolute;left:9718;top:13701;width:34;height:35;mso-position-horizontal:absolute;mso-position-vertical:absolute" coordsize="69,70" path="m3,26l43,67r3,3l52,70r4,l60,67r5,-4l67,59r2,-5l67,49,65,44,26,3,22,,17,,13,,9,3,3,7,,11r,5l,21r3,5xe" stroked="f">
              <v:path arrowok="t"/>
            </v:shape>
            <v:shape id="_x0000_s1667" style="position:absolute;left:8622;top:13425;width:1877;height:413;mso-position-horizontal:absolute;mso-position-vertical:absolute" coordsize="3754,827" path="m3535,l221,,198,2,176,4r-21,6l135,17r-19,9l97,37,80,50,64,65,50,80,37,98,27,115,17,135r-7,20l4,175,1,198,,219,,606r1,23l4,650r6,22l17,692r10,19l37,729r13,17l64,762r16,14l97,789r19,10l135,809r20,7l176,822r22,3l221,827r1581,l1803,827r10,l1825,825r13,l1851,822r18,-4l1885,811r14,-7l1912,795r12,-9l1934,776r8,-11l1950,753r25,-47l2000,660r70,83l2067,394,1823,623r102,6l1917,655r-10,25l1902,693r-5,13l1891,718r-7,11l1876,741r-10,10l1856,761r-11,8l1832,778r-16,7l1799,791r-20,4l233,795r-21,-1l192,791r-19,-5l155,779r-19,-8l120,761,105,749,90,735,76,721,64,705,54,689,46,670,39,652,34,633,32,613,30,592r,-358l32,214r2,-20l39,173r7,-18l54,138,64,120,76,105,90,90,105,78,120,66,136,56r19,-9l173,40r19,-5l212,32r21,-2l3521,30r21,2l3562,35r19,5l3600,47r18,9l3634,66r16,12l3666,90r12,15l3690,120r10,18l3709,155r7,18l3720,194r4,20l3724,234r,358l3724,613r-4,20l3716,652r-7,18l3700,689r-10,16l3678,721r-12,14l3650,749r-16,12l3618,771r-18,8l3581,786r-19,5l3542,794r-21,1l1958,795r3,10l1967,814r5,7l1978,827r1557,l3557,825r21,-3l3600,816r20,-7l3640,799r17,-10l3674,776r16,-14l3704,746r13,-17l3727,711r10,-19l3744,672r6,-22l3753,629r1,-23l3754,219r-1,-21l3750,175r-6,-20l3737,135r-10,-20l3717,98,3704,80,3690,65,3674,50,3657,37,3640,26r-20,-9l3600,10,3578,4,3557,2,3535,xe" stroked="f">
              <v:path arrowok="t"/>
            </v:shape>
            <v:shape id="_x0000_s1668" style="position:absolute;left:8787;top:13538;width:21;height:158;mso-position-horizontal:absolute;mso-position-vertical:absolute" coordsize="43,317" path="m41,317r-38,l3,82r38,l41,317xm43,42l,42,,,43,r,42xe" stroked="f">
              <v:path arrowok="t"/>
              <o:lock v:ext="edit" verticies="t"/>
            </v:shape>
            <v:shape id="_x0000_s1669" style="position:absolute;left:8836;top:13575;width:89;height:121;mso-position-horizontal:absolute;mso-position-vertical:absolute" coordsize="179,242" path="m179,242r-38,l141,107r,-15l139,77,136,64r-2,-8l128,47r-7,-6l111,39,98,37r-7,2l83,40r-8,3l68,46,53,54,38,66r,176l,242,,7r38,l38,33r8,-7l55,19r8,-6l72,9,81,4,89,3,98,r10,l115,r8,1l131,3r7,3l144,9r5,4l155,17r4,6l165,29r3,7l171,43r3,8l178,69r1,20l179,242xe" stroked="f">
              <v:path arrowok="t"/>
            </v:shape>
            <v:shape id="_x0000_s1670" style="position:absolute;left:8940;top:13544;width:68;height:154;mso-position-horizontal:absolute;mso-position-vertical:absolute" coordsize="135,308" path="m92,308l78,307,65,304r-6,-3l53,298r-5,-4l43,290r-4,-5l36,280r-3,-6l31,267,28,251,26,232r,-130l,102,,69r26,l26,,65,r,69l135,69r,33l65,102r,112l65,229r,12l66,251r3,9l75,265r6,5l91,272r11,2l111,274r8,-3l128,268r4,-1l135,267r,36l124,305r-10,2l102,308r-10,xe" stroked="f">
              <v:path arrowok="t"/>
            </v:shape>
            <v:shape id="_x0000_s1671" style="position:absolute;left:9014;top:13575;width:98;height:124;mso-position-horizontal:absolute;mso-position-vertical:absolute" coordsize="196,248" path="m115,248r-15,l89,245,77,243,66,239,56,235,46,229r-9,-6l30,216r-7,-8l16,198,11,188,7,177,4,166,1,153,,140,,126,,112,1,99,4,86,7,74,11,63,16,53,21,43r8,-9l36,26r8,-7l53,13,62,9,72,4,83,3,93,r12,l115,r10,1l135,4r7,2l150,10r8,4l165,20r5,6l176,33r6,8l186,50r3,9l192,70r3,12l196,93r,14l196,129r-157,l40,147r3,18l46,172r4,7l54,186r5,6l63,196r6,4l76,205r6,3l89,210r8,2l105,213r8,l126,212r13,-2l150,206r10,-4l170,198r8,-5l185,189r4,-4l192,185r,43l185,230r-10,5l166,238r-8,3l146,243r-9,3l126,248r-11,xm159,97l158,83,155,70,152,60r-6,-9l137,43r-8,-6l117,34,103,33,89,34,77,37,66,43r-9,8l50,61,44,72,40,84,39,97r120,xe" stroked="f">
              <v:path arrowok="t"/>
              <o:lock v:ext="edit" verticies="t"/>
            </v:shape>
            <v:shape id="_x0000_s1672" style="position:absolute;left:9131;top:13579;width:61;height:117;mso-position-horizontal:absolute;mso-position-vertical:absolute" coordsize="120,235" path="m120,42r-1,l114,42r-5,-2l104,40r-7,l90,40r-7,2l74,44r-7,3l60,52r-7,4l46,62r-7,5l39,235,,235,,,39,r,34l49,26r8,-7l67,12,74,7,83,4,90,2,97,r7,l110,r4,l117,r3,2l120,42xe" stroked="f">
              <v:path arrowok="t"/>
            </v:shape>
            <v:shape id="_x0000_s1673" style="position:absolute;left:9207;top:13575;width:89;height:121;mso-position-horizontal:absolute;mso-position-vertical:absolute" coordsize="179,242" path="m179,242r-38,l141,107r,-15l139,77,136,64r-2,-8l128,47r-7,-6l111,39,98,37r-7,2l83,40r-7,3l68,46,53,54,39,66r,176l,242,,7r39,l39,33r9,-7l56,19r7,-6l72,9,81,4,89,3,99,r9,l116,r7,1l131,3r7,3l144,9r5,4l155,17r6,6l165,29r3,7l172,43r3,8l178,69r1,20l179,242xe" stroked="f">
              <v:path arrowok="t"/>
            </v:shape>
            <v:shape id="_x0000_s1674" style="position:absolute;left:9315;top:13575;width:99;height:124;mso-position-horizontal:absolute;mso-position-vertical:absolute" coordsize="197,248" path="m114,248r-13,l88,245,77,243,67,239,57,235,47,229r-9,-6l30,216r-7,-8l17,198,12,188,8,177,4,166,2,153,1,140,,126,1,112,2,99,4,86,8,74,11,63,17,53,23,43r7,-9l37,26r8,-7l54,13,63,9,73,4,83,3,94,r12,l116,r10,1l134,4r9,2l151,10r8,4l166,20r5,6l177,33r6,8l187,50r3,9l193,70r3,12l196,93r1,14l197,129r-157,l41,147r3,18l47,172r3,7l54,186r6,6l64,196r6,4l77,205r6,3l90,210r7,2l106,213r8,l127,212r12,-2l150,206r11,-4l170,198r9,-5l184,189r6,-4l193,185r,43l184,230r-8,5l166,238r-7,3l147,243r-10,3l127,248r-13,xm160,97l159,83,156,70,151,60r-4,-9l139,43r-9,-6l117,34,103,33,90,34,77,37,67,43r-9,8l50,61,45,72,41,84,40,97r120,xe" stroked="f">
              <v:path arrowok="t"/>
              <o:lock v:ext="edit" verticies="t"/>
            </v:shape>
            <v:shape id="_x0000_s1675" style="position:absolute;left:9421;top:13544;width:67;height:154;mso-position-horizontal:absolute;mso-position-vertical:absolute" coordsize="134,308" path="m93,308l77,307,64,304r-6,-3l53,298r-5,-4l44,290r-4,-5l35,280r-2,-6l31,267,27,251,25,232r,-130l,102,,69r25,l25,,64,r,69l134,69r,33l64,102r,112l64,229r1,12l67,251r3,9l74,265r7,5l90,272r11,2l111,274r9,-3l127,268r6,-1l134,267r,36l124,305r-11,2l103,308r-10,xe" stroked="f">
              <v:path arrowok="t"/>
            </v:shape>
            <v:rect id="_x0000_s1676" style="position:absolute;left:9829;top:13532;width:19;height:164" stroked="f"/>
            <v:shape id="_x0000_s1677" style="position:absolute;left:9876;top:13538;width:21;height:158;mso-position-horizontal:absolute;mso-position-vertical:absolute" coordsize="43,317" path="m42,317r-39,l3,82r39,l42,317xm43,42l,42,,,43,r,42xe" stroked="f">
              <v:path arrowok="t"/>
              <o:lock v:ext="edit" verticies="t"/>
            </v:shape>
            <v:shape id="_x0000_s1678" style="position:absolute;left:9924;top:13575;width:90;height:121;mso-position-horizontal:absolute;mso-position-vertical:absolute" coordsize="179,242" path="m179,242r-39,l140,107r,-15l139,77,136,64r-3,-8l127,47r-7,-6l110,39,97,37r-7,2l83,40r-9,3l67,46,53,54,38,66r,176l,242,,7r38,l38,33r7,-7l54,19r9,-6l71,9,80,4,88,3,97,r10,l114,r9,1l130,3r7,3l143,9r6,4l154,17r5,6l164,29r3,7l170,43r3,8l177,69r2,20l179,242xe" stroked="f">
              <v:path arrowok="t"/>
            </v:shape>
            <v:shape id="_x0000_s1679" style="position:absolute;left:10040;top:13532;width:95;height:164;mso-position-horizontal:absolute;mso-position-vertical:absolute" coordsize="189,328" path="m189,328r-50,l54,215,38,229r,99l,328,,,38,r,192l129,93r47,l83,190,189,328xe" stroked="f">
              <v:path arrowok="t"/>
            </v:shape>
            <v:shape id="_x0000_s1680" style="position:absolute;left:10135;top:13575;width:98;height:124;mso-position-horizontal:absolute;mso-position-vertical:absolute" coordsize="196,248" path="m114,248r-14,l89,245,77,243,66,239,56,235,46,229r-9,-6l30,216r-7,-8l17,198,11,188,7,177,4,166,1,153,,140,,126,,112,1,99,4,86,7,74,11,63,15,53,21,43r7,-9l36,26r8,-7l53,13,63,9,71,4,83,3,93,r11,l116,r8,1l134,4r9,2l150,10r7,4l164,20r6,6l176,33r6,8l186,50r3,9l192,70r3,12l196,93r,14l196,129r-158,l40,147r3,18l46,172r4,7l54,186r4,6l64,196r6,4l76,205r7,3l89,210r8,2l104,213r9,l126,212r13,-2l150,206r10,-4l170,198r7,-5l185,189r4,-4l192,185r,43l185,230r-11,5l166,238r-9,3l146,243r-9,3l127,248r-13,xm159,97l157,83,154,70,152,60r-6,-9l139,43,129,37,117,34,103,33,89,34,77,37,67,43,57,51,50,61,44,72,40,84,38,97r121,xe" stroked="f">
              <v:path arrowok="t"/>
              <o:lock v:ext="edit" verticies="t"/>
            </v:shape>
            <v:shape id="_x0000_s1681" style="position:absolute;left:10244;top:13532;width:96;height:168;mso-position-horizontal:absolute;mso-position-vertical:absolute" coordsize="190,335" path="m190,328r-37,l153,304r-8,7l137,316r-7,6l122,327r-9,2l104,332r-8,2l84,335r-8,-1l67,332r-8,-3l50,327r-7,-5l36,316r-6,-5l23,304r-4,-9l14,286,10,276,6,265,3,253,1,241,,226,,212,,198,1,183,4,170,8,159r3,-12l17,137r6,-10l29,119r7,-7l43,105r7,-5l59,95,69,92r8,-3l87,86r9,l112,87r14,3l139,95r14,7l153,r37,l190,328xm153,271r,-136l139,129r-12,-4l116,123r-13,-1l96,123r-7,l82,126r-6,1l70,132r-4,3l60,140r-4,5l53,152r-4,6l46,165r-2,8l40,190r,21l40,231r3,17l47,262r6,13l56,281r4,4l64,288r5,3l74,294r6,1l87,296r6,l102,296r7,-1l116,294r9,-5l139,282r14,-11xe" stroked="f">
              <v:path arrowok="t"/>
              <o:lock v:ext="edit" verticies="t"/>
            </v:shape>
          </v:group>
        </w:pict>
      </w:r>
    </w:p>
    <w:p w:rsidR="001E4BFA" w:rsidRDefault="001E4BFA">
      <w:pPr>
        <w:spacing w:before="0"/>
        <w:rPr>
          <w:rFonts w:ascii="Times New Roman" w:hAnsi="Times New Roman" w:cs="Times New Roman"/>
          <w:sz w:val="18"/>
          <w:szCs w:val="18"/>
        </w:rPr>
      </w:pPr>
    </w:p>
    <w:p w:rsidR="001E4BFA" w:rsidRDefault="001E4BFA">
      <w:pPr>
        <w:spacing w:before="0"/>
        <w:rPr>
          <w:rFonts w:ascii="Times New Roman" w:hAnsi="Times New Roman" w:cs="Times New Roman"/>
          <w:sz w:val="18"/>
          <w:szCs w:val="18"/>
        </w:rPr>
      </w:pPr>
    </w:p>
    <w:sectPr w:rsidR="001E4BFA" w:rsidSect="001E4BFA">
      <w:type w:val="continuous"/>
      <w:pgSz w:w="11909" w:h="16834" w:code="9"/>
      <w:pgMar w:top="1613" w:right="1267" w:bottom="1613" w:left="1267" w:header="121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4BFA" w:rsidRDefault="001E4BFA">
      <w:pPr>
        <w:spacing w:before="0"/>
        <w:rPr>
          <w:rFonts w:ascii="Vrinda" w:hAnsi="Vrinda" w:cs="Vrinda"/>
        </w:rPr>
      </w:pPr>
      <w:r>
        <w:rPr>
          <w:rFonts w:ascii="Vrinda" w:hAnsi="Vrinda" w:cs="Vrinda"/>
        </w:rPr>
        <w:separator/>
      </w:r>
    </w:p>
  </w:endnote>
  <w:endnote w:type="continuationSeparator" w:id="1">
    <w:p w:rsidR="001E4BFA" w:rsidRDefault="001E4BFA">
      <w:pPr>
        <w:spacing w:before="0"/>
        <w:rPr>
          <w:rFonts w:ascii="Vrinda" w:hAnsi="Vrinda" w:cs="Vrinda"/>
        </w:rPr>
      </w:pPr>
      <w:r>
        <w:rPr>
          <w:rFonts w:ascii="Vrinda" w:hAnsi="Vrinda" w:cs="Vrinda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A87" w:usb1="00000000" w:usb2="00000000" w:usb3="00000000" w:csb0="0000003F" w:csb1="00000000"/>
  </w:font>
  <w:font w:name="Sarod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anjeree">
    <w:panose1 w:val="00000400000000000000"/>
    <w:charset w:val="00"/>
    <w:family w:val="auto"/>
    <w:pitch w:val="variable"/>
    <w:sig w:usb0="00000007" w:usb1="00000000" w:usb2="00000000" w:usb3="00000000" w:csb0="00000003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PanjereeC">
    <w:panose1 w:val="00000400000000000000"/>
    <w:charset w:val="00"/>
    <w:family w:val="auto"/>
    <w:pitch w:val="variable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unetr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BFA" w:rsidRDefault="001E4BFA">
    <w:pPr>
      <w:pStyle w:val="Footer"/>
      <w:rPr>
        <w:rFonts w:cs="Vrinda"/>
        <w:sz w:val="14"/>
        <w:szCs w:val="14"/>
      </w:rPr>
    </w:pPr>
    <w:r>
      <w:rPr>
        <w:rFonts w:cs="Vrinda"/>
        <w:sz w:val="14"/>
        <w:szCs w:val="14"/>
      </w:rPr>
      <w:t>PP  33 / /</w:t>
    </w:r>
    <w:fldSimple w:instr=" FILENAME  \p  \* MERGEFORMAT ">
      <w:r>
        <w:rPr>
          <w:rFonts w:cs="Vrinda"/>
          <w:noProof/>
          <w:sz w:val="14"/>
          <w:szCs w:val="14"/>
        </w:rPr>
        <w:t>D:\HSC Made Easy Series Ex2018 (Covert)\11. Business Organ ME\Question Part\2nd Paper\3  Bom2 Board</w:t>
      </w:r>
      <w:r>
        <w:rPr>
          <w:rFonts w:cs="Vrinda"/>
          <w:noProof/>
          <w:sz w:val="18"/>
          <w:szCs w:val="18"/>
        </w:rPr>
        <w:t xml:space="preserve"> Que</w:t>
      </w:r>
      <w:r>
        <w:rPr>
          <w:rFonts w:cs="Vrinda"/>
          <w:noProof/>
        </w:rPr>
        <w:t xml:space="preserve"> (Subj) 2017-16.docx</w:t>
      </w:r>
    </w:fldSimple>
    <w:r>
      <w:rPr>
        <w:rFonts w:cs="Vrinda"/>
        <w:sz w:val="14"/>
        <w:szCs w:val="14"/>
      </w:rPr>
      <w:t xml:space="preserve">  2nd  Proof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4BFA" w:rsidRDefault="001E4BFA">
      <w:pPr>
        <w:spacing w:before="0"/>
        <w:rPr>
          <w:rFonts w:ascii="Vrinda" w:hAnsi="Vrinda" w:cs="Vrinda"/>
        </w:rPr>
      </w:pPr>
      <w:r>
        <w:rPr>
          <w:rFonts w:ascii="Vrinda" w:hAnsi="Vrinda" w:cs="Vrinda"/>
        </w:rPr>
        <w:separator/>
      </w:r>
    </w:p>
  </w:footnote>
  <w:footnote w:type="continuationSeparator" w:id="1">
    <w:p w:rsidR="001E4BFA" w:rsidRDefault="001E4BFA">
      <w:pPr>
        <w:spacing w:before="0"/>
        <w:rPr>
          <w:rFonts w:ascii="Vrinda" w:hAnsi="Vrinda" w:cs="Vrinda"/>
        </w:rPr>
      </w:pPr>
      <w:r>
        <w:rPr>
          <w:rFonts w:ascii="Vrinda" w:hAnsi="Vrinda" w:cs="Vrinda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BFA" w:rsidRDefault="001E4BFA">
    <w:pPr>
      <w:pBdr>
        <w:bottom w:val="dotted" w:sz="4" w:space="1" w:color="auto"/>
      </w:pBdr>
      <w:tabs>
        <w:tab w:val="right" w:pos="9360"/>
      </w:tabs>
      <w:spacing w:before="0" w:line="206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group id="_x0000_s2049" style="position:absolute;left:0;text-align:left;margin-left:-63.7pt;margin-top:187.6pt;width:59.45pt;height:194.85pt;z-index:251658752" coordorigin="12,6867" coordsize="1189,3897">
          <v:group id="_x0000_s2050" style="position:absolute;left:12;top:6867;width:1189;height:3897" coordorigin="12,6867" coordsize="1189,3897">
            <v:shape id="_x0000_s2051" style="position:absolute;left:772;top:7013;width:429;height:3751" coordsize="2146,18754" path="m1073,18754r-54,-1l964,18748r-53,-6l857,18732r-51,-12l756,18705r-50,-17l657,18669r-48,-22l563,18624r-45,-27l474,18569r-42,-29l392,18507r-39,-34l315,18438r-35,-38l246,18362r-32,-42l184,18279r-27,-44l130,18190r-23,-46l85,18095r-19,-48l49,17997r-15,-51l22,17895r-10,-53l6,17788r-5,-55l,17679,,1076r1,-55l6,966r6,-53l22,859,34,808,49,757,66,708,85,659r22,-49l130,564r27,-45l184,476r30,-42l246,393r34,-39l315,316r38,-35l392,247r40,-31l474,185r44,-28l563,130r46,-23l657,86,706,66,756,49,806,34,857,22r54,-9l964,7r55,-5l1073,r56,2l1182,7r55,6l1289,22r52,12l1392,49r50,17l1490,86r48,21l1584,130r45,27l1672,185r43,29l1755,247r40,34l1831,316r36,38l1901,393r32,40l1963,476r28,43l2017,564r24,46l2063,658r18,50l2098,757r14,51l2124,859r10,54l2141,966r4,55l2146,1076r,16603l2145,17733r-4,55l2134,17842r-10,53l2112,17946r-14,51l2081,18047r-18,50l2041,18144r-24,46l1991,18235r-28,44l1933,18321r-32,41l1867,18400r-36,38l1795,18473r-40,34l1715,18540r-43,29l1629,18597r-45,27l1538,18647r-48,22l1442,18688r-50,17l1341,18720r-52,12l1237,18742r-55,6l1129,18753r-56,1xe" fillcolor="#aaa9a9" stroked="f">
              <v:path arrowok="t"/>
            </v:shape>
            <v:group id="_x0000_s2052" style="position:absolute;left:12;top:6881;width:1189;height:2980;flip:x" coordorigin="10712,7278" coordsize="1189,2980">
              <v:shape id="_x0000_s2053" style="position:absolute;left:10714;top:7416;width:432;height:2842" coordsize="2594,17050" path="m1297,17050r66,-1l1429,17043r65,-8l1557,17023r63,-14l1682,16992r60,-21l1800,16947r58,-26l1914,16892r54,-31l2021,16828r51,-37l2121,16752r47,-41l2212,16668r44,-45l2297,16576r38,-49l2372,16476r33,-53l2436,16368r29,-56l2491,16254r23,-59l2536,16135r16,-62l2567,16011r12,-64l2587,15882r6,-66l2594,15749r,-14449l2593,1234r-6,-66l2579,1103r-12,-63l2552,976r-16,-62l2514,854r-23,-58l2465,738r-29,-56l2405,627r-33,-52l2335,523r-38,-49l2256,427r-44,-45l2168,339r-47,-41l2072,260r-51,-37l1968,189r-54,-31l1858,129r-58,-26l1742,80,1682,58,1620,42,1557,26,1494,15,1429,7,1363,1,1297,r-66,1l1165,7r-65,8l1037,26,974,42,912,58,852,80r-58,23l736,129r-56,29l625,189r-52,34l522,260r-49,38l426,339r-45,43l338,427r-41,47l259,523r-37,52l188,627r-31,55l128,738r-25,58l79,854,58,914,41,976r-14,64l15,1103r-8,65l1,1234,,1300,,15749r1,67l7,15882r8,65l27,16011r14,62l58,16135r21,60l103,16254r25,58l157,16368r31,55l222,16476r37,51l297,16576r41,47l381,16668r45,43l473,16752r49,39l573,16828r52,33l680,16892r56,29l794,16947r58,24l912,16992r62,17l1037,17023r63,12l1165,17043r66,6l1297,17050xe" fillcolor="#aaa9a9" stroked="f">
                <v:path arrowok="t"/>
              </v:shape>
              <v:shape id="_x0000_s2054" style="position:absolute;left:10829;top:8245;width:202;height:441" coordsize="1211,2642" path="m1211,2642r,-2039l617,,,603,,2642,623,2036r588,606xe" stroked="f">
                <v:path arrowok="t"/>
              </v:shape>
              <v:shape id="_x0000_s2055" style="position:absolute;left:10829;top:7892;width:202;height:409" coordsize="1211,2454" path="m1211,2454l1211,,,,,2454,623,1850r588,604xe" fillcolor="#1f1a17" stroked="f">
                <v:path arrowok="t"/>
              </v:shape>
              <v:shape id="_x0000_s2056" style="position:absolute;left:10712;top:7278;width:1189;height:763" coordsize="7134,4580" path="m7134,l2362,r-71,l2291,1,2173,8,2056,19,1941,37,1829,59,1717,87r-108,33l1502,158r-103,42l1297,247r-99,52l1102,355r-92,61l919,479r-85,69l750,620r-79,75l595,774r-72,83l455,943r-64,88l331,1124r-55,94l225,1316r-46,100l139,1519r-36,104l72,1730,47,1838,27,1949,12,2061,3,2175,,2290r,l3,2405r9,114l27,2632r20,110l72,2851r31,107l139,3062r40,103l225,3264r51,97l331,3456r60,92l455,3637r68,85l595,3805r76,79l750,3960r84,72l919,4100r91,65l1102,4225r96,56l1297,4333r102,46l1502,4422r107,38l1717,4493r112,28l1941,4544r115,17l2173,4573r118,5l2291,4580r71,l7134,4580r,-2290l7134,2290,7134,xe" fillcolor="#1f1a17" stroked="f">
                <v:path arrowok="t"/>
              </v:shape>
              <v:shape id="_x0000_s2057" style="position:absolute;left:10740;top:7300;width:718;height:719" coordsize="4306,4318" path="m2154,4318r110,-2l2372,4307r108,-14l2586,4274r104,-24l2792,4221r99,-34l2990,4148r95,-44l3178,4056r90,-51l3355,3948r85,-59l3521,3824r78,-68l3674,3684r71,-75l3813,3531r65,-82l3937,3365r57,-88l4045,3187r48,-93l4136,2998r39,-98l4209,2800r29,-103l4262,2593r19,-106l4295,2379r9,-110l4306,2159r-2,-111l4295,1939r-14,-108l4262,1725r-24,-105l4209,1518r-34,-100l4136,1320r-43,-95l4045,1132r-51,-91l3937,953r-59,-84l3813,788r-68,-80l3674,633r-75,-71l3521,494r-81,-64l3355,370r-87,-56l3178,261r-93,-48l2990,171r-99,-39l2792,97,2690,68,2586,44,2480,25,2372,11,2264,3,2154,,2042,3r-109,8l1826,25,1720,44,1616,68,1514,97r-100,35l1317,171r-96,42l1128,261r-90,53l951,370r-85,60l785,494r-78,68l632,633r-71,75l493,788r-65,81l368,953r-56,88l260,1132r-47,93l170,1320r-39,98l97,1518,68,1620,44,1725,25,1831,12,1939,3,2048,,2159r3,110l12,2379r13,108l44,2593r24,104l97,2800r34,100l170,2998r43,96l260,3187r52,90l368,3365r60,84l493,3531r68,78l632,3684r75,72l785,3824r81,65l951,3948r87,57l1128,4056r93,48l1317,4148r97,39l1514,4221r102,29l1720,4274r106,19l1933,4307r109,9l2154,4318xe" stroked="f">
                <v:path arrowok="t"/>
              </v:shape>
              <v:shape id="_x0000_s2058" style="position:absolute;left:10878;top:7909;width:88;height:58" coordsize="529,347" path="m,l29,27,59,53,91,77r30,25l153,126r31,23l217,172r33,22l283,216r34,20l351,256r35,19l421,294r35,18l492,330r37,17l493,330,456,312,422,293,386,274,351,255,318,235,283,214,251,192,218,171,185,148,153,125,122,101,91,76,61,52,30,26,,xe" fillcolor="#c3c3c2" stroked="f">
                <v:path arrowok="t"/>
              </v:shape>
              <v:shape id="_x0000_s2059" style="position:absolute;left:10854;top:7885;width:144;height:94" coordsize="866,565" path="m,l44,48,90,94r47,45l185,182r50,41l286,264r54,39l393,339r28,17l448,374r29,17l504,407r29,16l562,438r29,16l620,468r30,14l681,495r30,13l742,521r30,12l803,544r31,11l866,565,803,543,742,520,682,493,623,465,564,435,507,403,451,370,395,335,342,298,288,260,237,221,187,180,138,136,91,93,44,47,,xe" fillcolor="#c3c3c2" stroked="f">
                <v:path arrowok="t"/>
              </v:shape>
              <v:shape id="_x0000_s2060" style="position:absolute;left:10838;top:7865;width:184;height:121" coordsize="1107,727" path="m264,285r29,25l322,333r29,24l381,379r30,23l441,424r31,21l503,465r33,20l568,505r32,19l633,542r33,18l699,578r35,17l767,611r42,17l850,645r42,16l935,675r42,15l1020,703r44,13l1107,727r-41,-13l1025,702,984,690,944,675,903,661,864,645,825,630,786,613,747,595,709,576,673,557,635,537,598,517,562,495,527,473,491,451,456,427,422,403,388,378,355,352,322,327,290,300,258,273,227,245,197,216,167,187,137,157,109,127,80,96,52,65,25,33,,,30,38,60,76r32,37l124,149r34,36l192,219r36,34l264,285xe" fillcolor="#c3c3c2" stroked="f">
                <v:path arrowok="t"/>
              </v:shape>
              <v:shape id="_x0000_s2061" style="position:absolute;left:10825;top:7848;width:217;height:142" coordsize="1302,855" path="m173,224r44,47l264,317r47,43l360,404r50,41l461,484r54,38l568,559r56,35l680,627r57,32l796,689r59,28l915,744r61,23l1039,789r32,10l1103,810r33,8l1168,826r33,9l1235,842r32,7l1302,855r-51,-11l1201,832r-49,-12l1104,805r-49,-16l1008,773,961,755,915,737,868,717,823,696,778,674,734,651,691,627,647,602,605,576,564,549,523,521,482,492,442,463,403,432,365,400,329,368,292,335,256,301,221,266,187,231,154,194,121,157,89,119,59,80,29,41,,,20,29,40,59,61,86r21,28l105,142r22,28l149,197r24,27xe" fillcolor="#c3c3c2" stroked="f">
                <v:path arrowok="t"/>
              </v:shape>
              <v:shape id="_x0000_s2062" style="position:absolute;left:10816;top:7832;width:243;height:161" coordsize="1462,962" path="m133,196r25,33l186,261r27,31l242,323r29,31l300,383r30,29l360,441r31,28l423,496r33,27l488,548r33,26l556,599r33,24l625,647r35,22l695,691r37,22l769,734r37,19l844,773r37,18l920,809r39,17l999,842r39,16l1078,872r41,14l1159,899r41,13l1241,923r28,5l1296,935r27,6l1351,945r28,6l1406,955r28,3l1462,962r-58,-9l1347,942r-55,-13l1236,915r-56,-16l1126,883r-54,-19l1019,843,966,822,914,800,863,776,812,751,763,724,714,696,666,667,620,637,574,604,528,572,484,538,440,503,398,467,357,429,315,391,276,351,238,310,201,269,164,227,129,183,95,138,62,94,31,47,,,16,25,31,51,47,76r16,24l80,125r17,23l115,173r18,23xe" fillcolor="#c3c3c2" stroked="f">
                <v:path arrowok="t"/>
              </v:shape>
              <v:shape id="_x0000_s2063" style="position:absolute;left:10808;top:7818;width:267;height:176" coordsize="1605,1058" path="m106,178r29,41l165,259r31,38l227,335r33,38l293,409r35,35l362,479r36,35l435,546r36,32l509,610r39,31l588,670r41,29l670,727r41,27l753,780r43,24l839,829r45,22l928,874r46,21l1020,914r47,19l1113,951r47,16l1209,982r48,14l1306,1010r50,12l1405,1032r25,5l1454,1041r26,3l1505,1048r24,2l1555,1053r24,3l1605,1058r-65,-8l1477,1040r-64,-11l1351,1014r-62,-14l1228,982r-60,-19l1109,943r-58,-23l993,896,936,870,880,843,825,814,771,783,718,752,666,718,615,682,565,647,517,609,469,568,423,528,378,486,334,443,292,399,250,353,211,306,172,258,135,209,99,157,65,106,31,53,,,12,23,26,45,38,69,51,91r14,23l78,135r14,22l106,178xe" fillcolor="#c3c3c2" stroked="f">
                <v:path arrowok="t"/>
              </v:shape>
              <v:shape id="_x0000_s2064" style="position:absolute;left:10801;top:7805;width:290;height:190" coordsize="1737,1143" path="m87,167r31,47l149,261r33,44l216,350r35,44l288,436r37,41l363,518r39,40l444,596r41,38l527,670r44,35l615,739r46,32l707,804r46,30l801,863r49,28l899,918r51,25l1001,967r52,22l1106,1010r53,21l1213,1050r54,16l1323,1082r56,14l1434,1109r57,11l1549,1129r24,3l1596,1134r23,3l1643,1139r23,1l1690,1141r23,1l1737,1143r-71,-5l1596,1130r-69,-10l1458,1108r-68,-15l1323,1076r-66,-19l1191,1036r-64,-23l1063,987r-61,-27l941,931,880,900,821,867,763,833,707,796,651,758,597,718,545,676,494,633,444,588,395,542,348,494,303,445,259,394,217,341,176,287,137,233,100,177,65,120,31,61,,,20,43,41,85r22,41l87,167xe" fillcolor="#c3c3c2" stroked="f">
                <v:path arrowok="t"/>
              </v:shape>
              <v:shape id="_x0000_s2065" style="position:absolute;left:10795;top:7792;width:307;height:203" coordsize="1843,1220" path="m74,157r31,53l138,263r34,51l208,364r36,51l284,463r40,47l365,555r42,45l451,644r45,41l543,726r47,40l639,804r50,36l739,875r53,34l845,941r54,31l953,1001r57,27l1067,1054r58,24l1183,1101r59,20l1303,1140r60,18l1426,1172r62,15l1551,1198r64,10l1679,1216r36,2l1750,1219r36,1l1823,1220r10,l1843,1220r-76,-3l1691,1211r-75,-9l1542,1190r-73,-13l1397,1160r-71,-19l1255,1120r-69,-25l1118,1070r-67,-28l986,1010,921,978,859,942,796,905,736,866,677,825,620,781,564,736,510,690,457,642,406,591,357,539,309,485,263,429,220,372,179,314,139,254,101,192,65,130,32,65,,,17,40,35,79r19,38l74,157xe" fillcolor="#c3c3c2" stroked="f">
                <v:path arrowok="t"/>
              </v:shape>
              <v:shape id="_x0000_s2066" style="position:absolute;left:10791;top:7780;width:325;height:215" coordsize="1954,1293" path="m64,152r32,60l130,271r35,57l202,384r39,54l281,492r43,53l367,595r46,50l460,692r49,47l558,784r51,43l661,869r55,39l771,947r56,36l885,1017r59,34l1005,1081r61,29l1127,1138r64,25l1255,1186r65,21l1387,1226r67,17l1522,1258r68,12l1660,1280r69,8l1800,1293r13,l1826,1293r12,l1852,1293r25,l1903,1293r26,-1l1954,1291r-12,l1930,1291r-82,-1l1768,1286r-79,-8l1610,1267r-77,-14l1456,1238r-76,-19l1306,1196r-74,-24l1161,1145r-72,-30l1020,1083r-68,-34l885,1011,821,972,757,930,695,887,635,840,577,792,520,741,465,690,412,635,362,579,313,521,266,462,221,400,179,338,138,273,100,207,65,139,32,71,,,15,38,31,78r16,36l64,152xe" fillcolor="#c3c3c2" stroked="f">
                <v:path arrowok="t"/>
              </v:shape>
              <v:shape id="_x0000_s2067" style="position:absolute;left:10787;top:7768;width:340;height:227" coordsize="2042,1361" path="m52,140r32,66l117,270r36,63l191,395r40,59l272,513r43,57l361,625r48,55l458,731r51,52l562,831r53,46l672,922r57,44l788,1007r60,39l911,1083r62,36l1038,1151r65,32l1170,1211r68,25l1307,1261r71,21l1449,1301r72,17l1595,1331r73,12l1743,1352r76,6l1896,1361r37,-1l1969,1359r37,-2l2042,1355r-22,1l1997,1356r-22,1l1953,1357r-84,-2l1787,1350r-82,-8l1625,1331r-80,-14l1467,1299r-78,-20l1313,1256r-76,-25l1164,1202r-73,-32l1021,1137r-70,-37l884,1061r-67,-42l752,976,690,929,629,881,570,831,513,778,458,723,405,666,353,607,304,547,259,484,214,419,172,353,133,286,96,217,61,147,29,74,,,12,36,25,71r13,35l52,140xe" fillcolor="#c3c3c2" stroked="f">
                <v:path arrowok="t"/>
              </v:shape>
              <v:shape id="_x0000_s2068" style="position:absolute;left:10783;top:7757;width:355;height:238" coordsize="2128,1424" path="m45,135r30,70l108,274r36,67l182,407r40,65l264,535r45,61l356,655r49,58l456,769r52,54l564,875r56,51l679,974r60,46l800,1063r64,42l929,1145r66,37l1063,1216r70,33l1204,1278r72,27l1350,1329r73,23l1499,1371r77,15l1654,1400r78,11l1811,1419r80,4l1973,1424r12,l1996,1424r34,-2l2062,1420r33,-4l2128,1413r-39,2l2051,1417r-39,2l1973,1419r-85,-2l1803,1412r-83,-9l1636,1392r-81,-16l1474,1358r-79,-21l1317,1314r-77,-28l1166,1255r-74,-32l1020,1187r-72,-38l880,1108r-68,-44l748,1018,684,970,622,920,563,867,505,812,450,755,397,696,345,634,298,570,251,504,207,437,166,369,127,299,91,226,58,152,28,78,,,10,35,21,69r11,32l45,135xe" fillcolor="#c3c3c2" stroked="f">
                <v:path arrowok="t"/>
              </v:shape>
              <v:shape id="_x0000_s2069" style="position:absolute;left:10780;top:7746;width:369;height:248" coordsize="2213,1490" path="m39,133r29,74l100,280r35,70l172,419r39,67l253,552r45,65l343,680r49,60l444,799r53,57l552,911r57,53l668,1014r61,48l791,1109r65,43l923,1194r67,39l1060,1270r70,33l1203,1335r73,29l1352,1389r76,23l1506,1432r78,18l1664,1464r80,11l1826,1483r82,5l1992,1490r22,l2036,1489r23,l2081,1488r33,-4l2148,1481r33,-5l2213,1472r-26,2l2159,1476r-28,3l2103,1481r-28,1l2047,1483r-27,l1992,1483r-87,-1l1818,1476r-86,-8l1647,1455r-83,-15l1481,1421r-81,-23l1321,1373r-78,-29l1166,1312r-76,-34l1016,1241r-71,-41l875,1157r-68,-45l740,1064r-63,-51l614,960,554,904,496,846,440,787,387,724,337,661,289,594,242,526,200,456,159,384,122,310,87,235,55,158,26,80,,,9,34,19,67r10,34l39,133xe" fillcolor="#c3c3c2" stroked="f">
                <v:path arrowok="t"/>
              </v:shape>
              <v:shape id="_x0000_s2070" style="position:absolute;left:10778;top:7736;width:381;height:258" coordsize="2286,1548" path="m32,129r28,78l90,281r33,74l159,428r39,70l239,566r44,67l330,699r47,64l429,823r53,61l537,941r58,55l654,1049r62,50l780,1147r64,46l912,1237r68,41l1052,1316r72,36l1198,1384r74,31l1349,1443r78,23l1506,1487r81,18l1668,1521r84,11l1835,1541r85,4l2005,1548r39,l2083,1546r39,-2l2160,1542r32,-5l2223,1533r31,-4l2286,1523r-35,4l2216,1531r-34,3l2146,1536r-34,3l2076,1541r-36,l2005,1542r-89,-2l1826,1534r-87,-9l1652,1512r-84,-17l1483,1476r-82,-23l1319,1426r-79,-30l1162,1363r-77,-36l1011,1288r-73,-42l867,1201r-69,-47l731,1104r-65,-53l604,996,542,939,484,878,429,816,376,751,325,684,277,616,233,545,190,471,150,398,114,321,81,243,50,164,23,83,,,6,32r8,34l23,98r9,31xe" fillcolor="#c3c3c2" stroked="f">
                <v:path arrowok="t"/>
              </v:shape>
              <v:shape id="_x0000_s2071" style="position:absolute;left:10776;top:7726;width:393;height:267" coordsize="2356,1605" path="m27,122r26,81l81,281r32,77l148,433r37,74l226,578r43,71l315,717r48,66l414,846r52,63l522,969r58,57l640,1082r63,54l767,1186r66,48l901,1280r70,42l1042,1363r74,37l1192,1434r77,33l1347,1495r79,25l1507,1543r83,19l1673,1577r85,13l1844,1598r87,6l2018,1605r28,l2073,1605r28,-1l2129,1603r28,-2l2184,1598r28,-2l2238,1594r30,-4l2297,1584r30,-6l2356,1572r-41,6l2273,1584r-41,4l2189,1593r-42,3l2103,1598r-42,2l2018,1600r-92,-3l1836,1592r-89,-10l1659,1568r-87,-16l1486,1530r-84,-23l1320,1479r-81,-31l1159,1413r-78,-37l1006,1336r-74,-44l860,1245r-69,-49l723,1144r-66,-55l594,1032,533,972,475,909,419,845,366,778,316,709,269,637,224,564,182,489,144,412,109,332,76,252,47,169,22,85,,,6,32r7,30l19,92r8,30xe" fillcolor="#c3c3c2" stroked="f">
                <v:path arrowok="t"/>
              </v:shape>
              <v:shape id="_x0000_s2072" style="position:absolute;left:10774;top:7716;width:403;height:277" coordsize="2420,1661" path="m22,118r24,82l73,282r30,79l136,440r37,76l213,590r43,73l300,733r48,70l398,870r54,65l507,996r58,60l626,1115r63,54l754,1223r67,50l890,1320r71,45l1034,1407r74,39l1185,1482r78,33l1342,1545r82,27l1506,1594r85,20l1675,1631r87,13l1849,1653r90,6l2028,1661r35,-1l2099,1660r36,-2l2170,1655r35,-2l2239,1650r36,-4l2310,1642r27,-6l2365,1631r28,-7l2420,1617r-48,9l2324,1633r-48,7l2227,1645r-49,5l2128,1652r-50,2l2028,1654r-93,-1l1843,1646r-92,-10l1662,1623r-89,-18l1486,1583r-86,-25l1317,1529r-83,-32l1154,1461r-79,-38l998,1380r-75,-44l851,1287r-70,-51l713,1182r-66,-57l583,1065r-61,-61l464,939,408,872,355,803,306,731,259,657,214,581,174,504,136,424,102,342,71,260,44,175,20,89,,,5,31r5,29l16,89r6,29xe" fillcolor="#c3c3c2" stroked="f">
                <v:path arrowok="t"/>
              </v:shape>
              <v:shape id="_x0000_s2073" style="position:absolute;left:10773;top:7706;width:413;height:286" coordsize="2482,1716" path="m19,118r22,85l66,286r29,83l128,449r35,79l202,605r41,76l288,753r47,72l386,894r52,67l494,1026r58,63l613,1148r63,57l742,1260r68,52l879,1361r72,47l1025,1452r75,40l1178,1530r80,34l1339,1595r82,28l1505,1646r86,22l1678,1684r88,14l1855,1708r90,5l2037,1716r43,l2122,1714r43,-2l2207,1709r43,-5l2292,1700r41,-6l2374,1688r28,-6l2429,1675r27,-6l2482,1661r-53,12l2374,1682r-55,9l2263,1698r-56,5l2151,1707r-56,2l2037,1710r-95,-2l1848,1701r-92,-10l1664,1677r-90,-19l1486,1635r-87,-26l1313,1579r-83,-33l1148,1509r-80,-40l990,1425r-76,-47l842,1329r-71,-54l701,1219r-65,-58l571,1099r-60,-64l452,968,396,899,344,827,295,753,248,677,206,599,165,519,129,437,96,353,66,267,41,180,19,91,,,5,30,9,59r5,30l19,118xe" fillcolor="#c3c3c2" stroked="f">
                <v:path arrowok="t"/>
              </v:shape>
              <v:shape id="_x0000_s2074" style="position:absolute;left:10772;top:7697;width:424;height:295" coordsize="2542,1769" path="m14,115r20,89l58,290r27,85l116,457r34,82l188,619r40,77l273,772r47,74l369,918r53,69l478,1054r58,65l597,1180r64,60l727,1297r68,54l865,1402r72,49l1012,1495r77,43l1168,1576r80,36l1331,1644r83,29l1500,1698r87,22l1676,1738r89,13l1857,1761r92,7l2042,1769r50,l2142,1767r50,-2l2241,1760r49,-5l2338,1748r48,-7l2434,1732r28,-6l2489,1718r26,-7l2542,1702r-60,15l2421,1729r-63,10l2297,1748r-64,7l2170,1760r-64,3l2042,1764r-96,-3l1850,1755r-95,-10l1663,1729r-92,-19l1481,1687r-88,-27l1306,1628r-85,-34l1139,1556r-81,-42l980,1469r-77,-48l829,1369r-72,-55l688,1256r-67,-60l557,1132r-61,-66l438,997,382,926,330,852,281,776,235,696,193,616,155,533,119,449,88,362,60,275,36,185,15,93,,,2,29,7,58r3,29l14,115xe" fillcolor="#c3c3c2" stroked="f">
                <v:path arrowok="t"/>
              </v:shape>
              <v:shape id="_x0000_s2075" style="position:absolute;left:10771;top:7688;width:433;height:303" coordsize="2596,1820" path="m10,110r18,91l51,289r25,87l106,462r33,84l175,629r39,80l258,787r47,76l354,937r52,72l462,1078r58,67l581,1209r64,61l711,1329r70,56l851,1438r73,50l1000,1535r78,44l1158,1619r82,37l1323,1689r85,30l1496,1745r88,23l1674,1787r92,14l1858,1811r94,7l2047,1820r58,-1l2161,1817r56,-4l2274,1808r56,-7l2384,1792r55,-10l2494,1771r25,-7l2545,1756r25,-7l2596,1740r-33,9l2530,1756r-33,8l2463,1772r-34,7l2396,1784r-34,6l2328,1795r-35,5l2258,1803r-34,4l2188,1809r-34,2l2118,1813r-36,l2047,1814r-98,-2l1852,1804r-96,-11l1662,1778r-93,-19l1477,1734r-89,-28l1300,1675r-86,-36l1131,1599r-82,-43l969,1509r-77,-49l817,1407r-72,-57l676,1290r-67,-62l544,1162r-61,-68l425,1023,369,949,318,874,270,795,224,715,183,632,145,547,111,460,81,372,55,281,33,188,14,95,,,3,28,5,55,7,82r3,28xe" fillcolor="#c3c3c2" stroked="f">
                <v:path arrowok="t"/>
              </v:shape>
              <v:shape id="_x0000_s2076" style="position:absolute;left:10771;top:7679;width:441;height:312" coordsize="2649,1873" path="m8,110r15,93l44,295r24,89l96,472r31,86l163,643r39,83l244,807r46,78l339,961r51,74l446,1106r58,69l565,1241r65,64l696,1365r69,58l837,1478r74,52l988,1579r79,44l1147,1665r82,38l1314,1737r87,32l1489,1796r90,23l1671,1838r92,16l1858,1864r96,6l2050,1873r64,-1l2178,1869r63,-5l2304,1857r62,-8l2427,1838r62,-12l2549,1812r26,-9l2599,1796r26,-9l2649,1778r-35,11l2577,1799r-36,9l2504,1817r-36,8l2431,1831r-37,7l2356,1845r-37,4l2281,1854r-39,4l2205,1861r-38,3l2128,1866r-39,1l2050,1867r-100,-2l1851,1858r-97,-12l1658,1830r-93,-21l1471,1784r-90,-29l1292,1723r-87,-37l1120,1645r-82,-44l957,1553r-78,-52l804,1446r-73,-58l661,1326r-67,-63l529,1194r-61,-70l410,1051,356,975,304,897,256,817,212,734,172,649,135,562,101,472,73,381,48,288,28,194,12,98,,,1,28,3,56,6,82r2,28xe" fillcolor="#c3c3c2" stroked="f">
                <v:path arrowok="t"/>
              </v:shape>
              <v:shape id="_x0000_s2077" style="position:absolute;left:10770;top:7670;width:450;height:320" coordsize="2696,1922" path="m4,107r14,96l36,296r22,92l85,479r30,89l149,654r38,85l228,822r45,81l322,982r51,75l429,1131r58,71l548,1270r64,66l679,1398r70,60l821,1515r75,52l973,1617r80,47l1135,1707r83,40l1304,1783r88,31l1481,1842r92,25l1666,1886r94,15l1856,1912r97,8l2051,1922r35,-1l2122,1921r36,-2l2192,1917r36,-2l2262,1911r35,-3l2332,1903r34,-5l2400,1892r34,-5l2467,1880r34,-8l2534,1864r34,-7l2601,1848r24,-8l2648,1831r25,-9l2696,1813r-38,12l2619,1836r-39,12l2541,1857r-39,10l2462,1874r-40,8l2382,1890r-40,6l2300,1901r-41,5l2218,1909r-41,3l2135,1915r-42,1l2051,1916r-102,-3l1850,1907r-99,-12l1654,1878r-96,-21l1464,1831r-92,-29l1283,1767r-88,-38l1109,1688r-84,-46l944,1592r-78,-53l789,1482r-72,-59l646,1359r-68,-66l514,1224r-62,-73l396,1076,341,999,290,919,243,836,199,751,159,664,124,575,92,483,65,389,42,294,23,198,9,100,,,,27,1,54,2,81r2,26xe" fillcolor="#c3c3c2" stroked="f">
                <v:path arrowok="t"/>
              </v:shape>
              <v:shape id="_x0000_s2078" style="position:absolute;left:10770;top:7661;width:457;height:329" coordsize="2742,1970" path="m1,104r12,97l29,297r20,95l75,485r27,90l136,665r37,87l213,837r44,83l305,1001r52,78l411,1154r58,74l530,1297r65,69l662,1429r70,62l805,1549r75,56l958,1656r81,48l1121,1748r85,41l1293,1826r89,32l1473,1887r93,25l1659,1933r96,16l1852,1961r99,7l2051,1970r39,l2129,1969r39,-2l2206,1964r37,-3l2281,1957r38,-5l2357,1948r38,-7l2432,1934r37,-6l2505,1920r37,-9l2578,1902r35,-10l2649,1881r24,-8l2696,1864r23,-10l2742,1845r-40,13l2660,1872r-41,12l2577,1896r-43,10l2492,1916r-42,9l2406,1933r-43,8l2319,1947r-44,5l2231,1957r-44,3l2141,1962r-45,1l2051,1964r-103,-3l1847,1954r-101,-12l1648,1924r-97,-21l1457,1876r-94,-30l1273,1811r-89,-39l1097,1729r-85,-47l931,1631r-80,-54l775,1519r-74,-62l631,1392r-68,-68l498,1253r-60,-74l380,1102r-55,-80l275,940,228,855,186,768,147,678,113,587,82,494,57,398,36,301,19,202,7,102,,,,12,,23,,44,,64,1,84r,20xe" fillcolor="#c3c3c2" stroked="f">
                <v:path arrowok="t"/>
              </v:shape>
              <v:shape id="_x0000_s2079" style="position:absolute;left:10770;top:7653;width:465;height:336" coordsize="2787,2018" path="m,102l9,202r14,98l42,396r23,95l92,585r32,92l159,766r40,87l243,938r47,83l341,1101r55,77l452,1253r62,73l578,1395r68,66l717,1525r72,59l866,1641r78,53l1025,1744r84,46l1195,1831r88,38l1372,1904r92,29l1558,1959r96,21l1751,1997r99,12l1949,2015r102,3l2093,2018r42,-1l2177,2014r41,-3l2259,2008r41,-5l2342,1998r40,-6l2422,1984r40,-8l2502,1969r39,-10l2580,1950r39,-12l2658,1927r38,-12l2719,1905r23,-9l2764,1886r23,-10l2744,1891r-44,16l2656,1921r-44,13l2567,1946r-45,11l2476,1967r-45,11l2384,1985r-47,7l2290,1999r-47,4l2196,2008r-48,2l2100,2012r-49,l1947,2010r-103,-8l1743,1989r-100,-17l1545,1950r-96,-28l1354,1890r-91,-35l1172,1814r-88,-44l1000,1722r-83,-53l837,1613r-77,-59l686,1490r-71,-66l548,1354r-64,-73l422,1205r-56,-78l311,1046,262,961,216,873,174,785,136,693,104,600,75,504,50,406,30,307,16,206,6,103,1,,,19,,38,,57,,74,,88r,14xe" fillcolor="#c3c3c2" stroked="f">
                <v:path arrowok="t"/>
              </v:shape>
              <v:shape id="_x0000_s2080" style="position:absolute;left:10770;top:7645;width:472;height:344" coordsize="2830,2062" path="m,97l7,200r12,99l36,399r21,97l82,591r31,94l147,776r39,90l228,953r47,85l325,1119r55,81l437,1277r61,74l563,1422r68,67l701,1555r74,62l851,1675r80,53l1012,1780r85,47l1184,1870r89,39l1363,1944r94,30l1551,2001r97,21l1746,2040r101,12l1948,2059r103,3l2096,2061r45,-1l2187,2058r44,-3l2275,2050r44,-5l2363,2039r43,-8l2450,2023r42,-9l2534,2004r43,-10l2619,1982r41,-12l2702,1956r40,-13l2764,1933r22,-10l2807,1913r23,-10l2784,1921r-46,16l2692,1954r-47,15l2598,1982r-48,12l2502,2007r-49,10l2404,2026r-49,7l2305,2040r-50,6l2204,2050r-51,4l2102,2056r-51,l1946,2054r-105,-8l1739,2032r-101,-18l1539,1992r-97,-28l1347,1932r-93,-37l1164,1854r-89,-45l990,1760r-84,-54l826,1649r-77,-61l674,1523r-71,-68l535,1384r-64,-75l410,1232r-57,-81l300,1068,251,982,205,894,165,802,128,709,96,614,68,516,45,418,27,316,14,213,7,109,3,3,3,2,3,,2,24,1,49,,72,,97xe" fillcolor="#c3c3c2" stroked="f">
                <v:path arrowok="t"/>
              </v:shape>
              <v:shape id="_x0000_s2081" style="position:absolute;left:10771;top:7637;width:478;height:351" coordsize="2871,2109" path="m,98l5,202,15,303,29,405r20,99l74,602r29,95l135,790r38,92l215,972r46,86l311,1143r54,81l421,1302r62,76l547,1452r67,69l685,1588r75,63l837,1710r79,57l999,1819r85,49l1171,1911r91,41l1353,1987r95,32l1544,2047r98,22l1742,2086r101,13l1946,2107r104,2l2099,2109r48,-2l2195,2105r47,-5l2289,2096r47,-7l2383,2082r47,-7l2475,2064r46,-10l2566,2043r44,-12l2655,2019r44,-15l2743,1988r42,-15l2808,1963r21,-10l2850,1942r21,-11l2824,1952r-49,19l2727,1988r-49,16l2628,2020r-50,14l2527,2047r-52,12l2424,2069r-52,9l2319,2086r-53,6l2212,2097r-53,3l2104,2102r-54,2l1945,2100r-104,-8l1739,2080r-101,-18l1539,2039r-97,-28l1346,1980r-92,-37l1164,1901r-88,-46l990,1806r-83,-53l827,1696r-78,-61l675,1571r-71,-69l536,1432r-63,-75l411,1280r-57,-80l301,1117r-49,-86l207,942,166,851,129,758,97,663,69,566,47,466,29,366,16,263,8,159,6,53,6,40,6,27,6,14,6,,5,25,2,48,1,73,,98xe" fillcolor="#c3c3c2" stroked="f">
                <v:path arrowok="t"/>
              </v:shape>
              <v:shape id="_x0000_s2082" style="position:absolute;left:10771;top:7629;width:485;height:359" coordsize="2910,2154" path="m,96r,3l,101,4,207r7,104l24,414,42,514,65,614r28,98l125,807r37,93l202,992r46,88l297,1166r53,83l407,1329r61,78l532,1482r68,71l671,1621r75,65l823,1746r80,58l987,1857r85,50l1161,1952r90,41l1344,2030r95,32l1536,2090r99,22l1736,2130r102,14l1943,2152r105,2l2099,2154r51,-2l2201,2148r51,-4l2303,2138r49,-7l2402,2124r49,-9l2499,2105r49,-13l2595,2080r48,-13l2690,2051r45,-16l2781,2019r46,-18l2848,1990r21,-11l2890,1968r20,-11l2861,1979r-50,22l2760,2021r-51,18l2656,2055r-52,16l2550,2086r-53,13l2442,2110r-54,10l2332,2129r-56,7l2219,2142r-57,3l2106,2148r-58,l1943,2146r-104,-8l1737,2125r-101,-18l1537,2085r-96,-28l1346,2024r-93,-37l1163,1947r-88,-46l989,1852r-83,-54l826,1741r-77,-60l676,1616r-72,-67l536,1478r-63,-74l412,1326r-57,-81l302,1163r-50,-86l208,988,166,898,131,805,98,710,71,613,48,513,29,413,17,311,9,207,6,101,7,76,7,51,8,26,9,,6,25,4,48,3,73,,96xe" fillcolor="#c3c3c2" stroked="f">
                <v:path arrowok="t"/>
              </v:shape>
              <v:shape id="_x0000_s2083" style="position:absolute;left:10771;top:7621;width:492;height:366" coordsize="2946,2199" path="m,95r,14l,122r,14l,148,2,254r8,104l23,461,41,561,63,661r28,97l123,853r37,93l201,1037r45,89l295,1212r53,83l405,1375r62,77l530,1527r68,70l669,1666r74,64l821,1791r80,58l984,1901r86,49l1158,1996r90,42l1340,2075r96,31l1533,2134r99,23l1733,2175r102,12l1939,2195r105,4l2098,2197r55,-2l2206,2192r54,-5l2313,2181r53,-8l2418,2164r51,-10l2521,2143r51,-14l2622,2115r49,-15l2720,2083r49,-17l2817,2047r48,-21l2885,2015r20,-11l2926,1993r20,-11l2895,2006r-52,24l2789,2051r-53,20l2681,2090r-54,18l2571,2124r-57,14l2457,2151r-57,11l2342,2171r-59,7l2224,2185r-60,4l2105,2192r-61,1l1939,2190r-104,-8l1734,2170r-100,-19l1534,2128r-97,-28l1343,2069r-93,-37l1160,1991r-88,-45l987,1897r-82,-54l824,1786r-77,-60l673,1661r-70,-67l535,1522r-64,-73l410,1372r-57,-81l301,1208r-49,-86l206,1034,166,944,129,851,97,756,70,659,46,560,29,460,15,357,7,253,5,148r,-37l6,74,9,37,11,,7,24,5,48,2,72,,95xe" fillcolor="#c3c3c2" stroked="f">
                <v:path arrowok="t"/>
              </v:shape>
              <v:shape id="_x0000_s2084" style="position:absolute;left:10772;top:7613;width:497;height:374" coordsize="2985,2241" path="m3,93l2,119,1,144r,25l,194,3,300r8,104l23,506,42,606,65,706r27,97l125,898r35,93l202,1081r44,89l296,1256r53,82l406,1419r61,78l530,1571r68,71l670,1709r73,65l820,1834r80,57l983,1945r86,49l1157,2040r90,40l1340,2117r95,33l1531,2178r99,22l1731,2218r102,13l1937,2239r105,2l2100,2241r56,-3l2213,2235r57,-6l2326,2222r56,-9l2436,2203r55,-11l2544,2179r54,-15l2650,2148r53,-16l2754,2114r51,-20l2855,2072r49,-22l2924,2039r20,-11l2964,2015r21,-11l2931,2031r-55,26l2822,2080r-56,23l2709,2123r-57,19l2593,2160r-58,15l2475,2189r-60,12l2355,2212r-63,8l2231,2227r-62,4l2105,2235r-63,1l1937,2233r-104,-7l1732,2212r-100,-18l1533,2171r-97,-27l1342,2112r-93,-37l1159,2034r-87,-45l986,1941r-82,-54l823,1830r-76,-60l673,1705r-70,-67l535,1566r-64,-74l411,1415r-57,-79l301,1252r-49,-85l207,1079,166,988,129,896,98,801,70,705,48,605,30,505,17,403,9,299,7,194r,-25l7,145,8,121,9,97,10,72,11,48,13,24,15,,12,23,9,46,5,70,3,93xe" fillcolor="#c3c3c2" stroked="f">
                <v:path arrowok="t"/>
              </v:shape>
              <v:shape id="_x0000_s2085" style="position:absolute;left:10772;top:7606;width:503;height:380" coordsize="3017,2284" path="m6,91l4,128,1,165,,202r,37l2,344r8,104l24,551,41,651r24,99l92,847r32,95l161,1035r40,90l247,1213r49,86l348,1382r57,81l466,1540r64,73l598,1685r70,67l742,1817r77,60l900,1934r82,54l1067,2037r88,45l1245,2123r93,37l1432,2191r97,28l1629,2242r100,19l1830,2273r104,8l2039,2284r61,-1l2159,2280r60,-4l2278,2269r59,-7l2395,2253r57,-11l2510,2228r56,-13l2622,2199r55,-18l2731,2162r53,-20l2838,2121r52,-24l2941,2073r19,-11l2979,2049r19,-11l3017,2026r-54,30l2907,2083r-57,26l2792,2133r-59,22l2674,2177r-60,18l2552,2212r-62,15l2428,2240r-64,12l2301,2261r-65,7l2171,2274r-65,2l2039,2277r-105,-2l1831,2267r-102,-13l1630,2236r-100,-22l1435,2186r-95,-32l1247,2117r-90,-40l1070,2031r-86,-49l902,1930r-79,-57l746,1812r-74,-63l602,1681r-68,-71l471,1536r-61,-77l354,1379r-54,-83l251,1211r-45,-88l166,1032,130,940,97,846,70,749,47,650,29,550,17,448,9,344,6,239r,-30l7,179,8,148r2,-30l11,89,14,59,17,30,20,,16,22,12,46,9,68,6,91xe" fillcolor="#c3c3c2" stroked="f">
                <v:path arrowok="t"/>
              </v:shape>
              <v:shape id="_x0000_s2086" style="position:absolute;left:10773;top:7598;width:509;height:388" coordsize="3052,2326" path="m8,91l6,114,4,139,3,162,2,187,1,211,,235r,24l,284,2,389r8,104l23,595,41,695,63,795r28,96l122,986r37,92l200,1169r45,88l294,1342r53,84l404,1505r60,77l528,1656r68,72l666,1795r74,65l816,1920r81,57l979,2031r86,49l1152,2124r90,41l1335,2202r94,32l1526,2261r99,23l1725,2302r101,14l1930,2323r105,3l2098,2325r64,-3l2224,2317r61,-7l2347,2302r61,-11l2468,2279r59,-14l2586,2250r58,-17l2702,2214r56,-21l2814,2170r55,-23l2923,2121r53,-27l2995,2082r19,-11l3033,2059r19,-13l2995,2078r-58,30l2878,2136r-59,26l2758,2187r-61,22l2633,2230r-63,19l2538,2256r-32,8l2473,2272r-33,7l2408,2285r-33,6l2341,2297r-33,4l2274,2306r-33,3l2206,2312r-33,4l2138,2317r-34,2l2069,2319r-34,1l1931,2317r-104,-8l1726,2297r-100,-18l1528,2255r-96,-27l1337,2196r-93,-36l1155,2119r-88,-45l983,2025r-83,-53l821,1915r-77,-60l670,1791r-71,-68l532,1653r-63,-74l409,1502r-57,-79l299,1340r-49,-86l206,1167r-41,-91l128,985,97,890,69,794,46,694,29,595,15,492,7,389,5,284r,-36l6,212,7,177r3,-36l13,105,16,69,21,35,25,,21,22,16,45,12,67,8,91xe" fillcolor="#c3c3c2" stroked="f">
                <v:path arrowok="t"/>
              </v:shape>
              <v:shape id="_x0000_s2087" style="position:absolute;left:10773;top:7591;width:514;height:394" coordsize="3085,2365" path="m14,88r-3,29l8,147,5,176,4,206,2,236,1,267,,297r,30l3,432r8,104l23,638,41,738r23,99l91,934r33,94l160,1120r40,91l245,1299r49,85l348,1467r56,80l465,1624r63,74l596,1769r70,67l740,1900r77,61l896,2018r82,52l1064,2119r87,45l1241,2205r93,37l1429,2274r95,28l1624,2324r99,18l1825,2355r103,8l2033,2365r67,-1l2165,2362r65,-6l2295,2349r63,-9l2422,2328r63,-13l2546,2300r62,-17l2668,2264r59,-21l2786,2221r58,-24l2901,2171r56,-28l3012,2114r18,-11l3048,2090r19,-12l3085,2065r-29,18l3027,2099r-30,17l2967,2132r-30,15l2906,2162r-30,14l2845,2190r-31,13l2783,2217r-33,12l2718,2240r-32,12l2653,2262r-32,11l2588,2283r-33,9l2522,2300r-35,8l2454,2316r-35,7l2386,2330r-35,5l2317,2340r-36,5l2247,2349r-36,3l2176,2355r-35,2l2105,2359r-36,1l2033,2360r-104,-3l1825,2350r-101,-14l1625,2318r-98,-22l1430,2268r-94,-31l1244,2200r-90,-40l1066,2115r-84,-49l899,2012r-79,-56l743,1896r-73,-64l599,1764r-66,-70l469,1620r-60,-76l352,1463r-52,-82l251,1296r-45,-87l165,1118r-36,-91l97,932,70,835,47,737,29,636,17,535,9,432,6,327r,-41l8,244r2,-41l13,162r4,-41l21,80,27,40,32,,28,22,23,43,19,65,14,88xe" fillcolor="#c3c3c2" stroked="f">
                <v:path arrowok="t"/>
              </v:shape>
              <v:shape id="_x0000_s2088" style="position:absolute;left:10774;top:7585;width:519;height:400" coordsize="3117,2403" path="m20,83r-4,35l11,154,8,188,5,224,2,260,1,295,,331r,36l2,472r8,103l24,678r17,99l64,877r28,96l123,1068r37,91l201,1250r44,87l294,1423r53,83l404,1585r60,77l527,1736r67,70l665,1874r74,64l815,1998r80,57l978,2108r84,49l1150,2202r89,41l1332,2279r95,32l1523,2338r98,24l1721,2380r101,12l1926,2400r104,3l2064,2402r35,l2133,2400r35,-1l2201,2395r35,-3l2269,2389r34,-5l2336,2380r34,-6l2402,2368r33,-6l2468,2355r32,-7l2532,2339r33,-7l2628,2313r63,-21l2752,2270r61,-25l2873,2220r58,-29l2989,2162r57,-33l3064,2117r18,-12l3100,2092r17,-13l3087,2098r-30,18l3027,2134r-30,16l2966,2167r-31,16l2903,2199r-32,15l2839,2228r-33,14l2774,2256r-33,12l2707,2280r-33,12l2640,2302r-34,12l2571,2324r-34,9l2502,2342r-35,7l2432,2357r-36,7l2361,2370r-36,5l2288,2381r-37,4l2216,2389r-37,3l2142,2394r-38,1l2068,2396r-38,l1926,2394r-103,-8l1722,2374r-100,-18l1524,2333r-96,-27l1334,2273r-92,-35l1153,2196r-87,-44l981,2104r-83,-54l819,1994r-77,-60l669,1870r-70,-68l532,1731r-64,-72l408,1582r-57,-80l299,1420r-49,-85l205,1248r-40,-91l128,1065,97,970,69,874,47,776,29,676,17,575,9,472,6,367,7,320,8,274r2,-47l15,181r4,-45l25,90,31,45,39,,34,21,29,42,25,62,20,83xe" fillcolor="#c3c3c2" stroked="f">
                <v:path arrowok="t"/>
              </v:shape>
              <v:shape id="_x0000_s2089" style="position:absolute;left:10774;top:7578;width:525;height:406" coordsize="3150,2441" path="m26,81r-5,40l15,161r-4,41l7,243,4,284,2,325,,367r,41l3,513r8,103l23,717,41,818r23,98l91,1013r32,95l159,1199r41,91l245,1377r49,85l346,1544r57,81l463,1701r64,74l593,1845r71,68l737,1977r77,60l893,2093r83,54l1060,2196r88,45l1238,2281r92,37l1424,2349r97,28l1619,2399r99,18l1819,2431r104,7l2027,2441r36,l2099,2440r36,-2l2170,2436r35,-3l2241,2430r34,-4l2311,2421r34,-5l2380,2411r33,-7l2448,2397r33,-8l2516,2381r33,-8l2582,2364r33,-10l2647,2343r33,-10l2712,2321r32,-11l2777,2298r31,-14l2839,2271r31,-14l2900,2243r31,-15l2961,2213r30,-16l3021,2180r29,-16l3079,2146r18,-13l3114,2120r18,-13l3150,2093r-30,20l3090,2132r-31,19l3027,2169r-32,18l2963,2205r-32,17l2898,2237r-33,16l2831,2267r-33,15l2763,2297r-34,12l2694,2321r-34,12l2624,2345r-36,11l2553,2366r-36,9l2480,2384r-37,8l2407,2399r-37,7l2333,2412r-38,5l2257,2422r-38,4l2182,2430r-39,2l2105,2433r-39,1l2027,2435r-104,-3l1820,2424r-101,-12l1620,2394r-98,-23l1426,2343r-94,-31l1240,2275r-89,-40l1064,2190r-85,-49l897,2089r-80,-56l742,1972r-74,-63l598,1842r-67,-71l467,1698r-60,-78l352,1541r-54,-81l250,1375r-44,-88l164,1197r-35,-92l96,1011,70,915,47,817,29,716,16,616,8,513,6,408r,-51l8,304r4,-51l16,201r6,-50l29,101,37,50,47,,42,20,36,40,32,60,26,81xe" fillcolor="#c3c3c2" stroked="f">
                <v:path arrowok="t"/>
              </v:shape>
              <v:shape id="_x0000_s2090" style="position:absolute;left:10775;top:7571;width:530;height:413" coordsize="3182,2477" path="m33,80r-8,45l19,171r-6,46l9,262,4,308,2,354,1,401,,448,3,553r8,103l23,757,41,857r22,98l91,1051r31,95l159,1238r40,91l244,1416r49,85l345,1583r57,80l462,1740r64,72l593,1883r70,68l736,2015r77,60l892,2131r83,54l1060,2233r87,44l1236,2319r92,35l1422,2387r96,27l1616,2437r100,18l1817,2467r103,8l2024,2477r38,l2098,2476r38,-1l2173,2473r37,-3l2247,2466r35,-4l2319,2456r36,-5l2390,2445r36,-7l2462,2430r34,-7l2531,2414r34,-9l2600,2395r34,-12l2668,2372r33,-11l2735,2349r33,-12l2800,2323r34,-14l2865,2294r32,-14l2929,2264r31,-16l2991,2231r31,-16l3052,2197r30,-18l3111,2160r18,-13l3147,2133r17,-13l3182,2106r-32,22l3119,2149r-32,20l3055,2188r-33,19l2990,2226r-33,18l2923,2261r-34,16l2854,2293r-35,16l2785,2323r-36,15l2714,2351r-36,12l2641,2376r-37,11l2568,2398r-37,10l2493,2417r-38,9l2417,2434r-38,6l2340,2447r-39,6l2262,2458r-39,5l2184,2466r-40,2l2104,2471r-40,1l2024,2472r-104,-2l1817,2462r-101,-14l1617,2430r-97,-22l1424,2381r-94,-32l1238,2313r-89,-40l1062,2228r-85,-49l896,2126r-79,-57l740,2010r-73,-63l597,1879r-67,-70l467,1735r-60,-76l351,1580r-53,-83l249,1412r-44,-87l165,1236r-37,-92l97,1050,69,954,47,856,29,756,16,655,9,552,5,448,6,391,9,333r4,-56l19,220r6,-56l34,109,44,53,55,,50,20,44,40,39,60,33,80xe" fillcolor="#c3c3c2" stroked="f">
                <v:path arrowok="t"/>
              </v:shape>
              <v:shape id="_x0000_s2091" style="position:absolute;left:10775;top:7564;width:536;height:420" coordsize="3212,2517" path="m41,83l31,132r-8,51l16,233r-6,50l6,335,2,386,,439r,51l2,595r8,103l23,798,41,899r23,98l90,1093r33,94l158,1279r42,90l244,1457r48,85l346,1623r55,79l461,1780r64,73l592,1924r70,67l736,2054r75,61l891,2171r82,52l1058,2272r87,45l1234,2357r92,37l1420,2425r96,28l1614,2476r99,18l1814,2506r103,8l2021,2517r39,l2099,2516r38,-2l2176,2512r37,-4l2251,2504r38,-5l2326,2494r38,-6l2401,2481r36,-7l2474,2466r36,-9l2547,2448r35,-10l2618,2427r35,-12l2688,2404r35,-13l2757,2379r34,-15l2825,2351r34,-16l2891,2319r34,-15l2957,2287r32,-17l3020,2252r32,-19l3083,2214r31,-19l3144,2175r17,-13l3179,2148r16,-14l3212,2120r-31,23l3149,2165r-33,21l3083,2208r-33,20l3016,2248r-34,19l2948,2285r-35,18l2878,2319r-36,17l2806,2352r-36,15l2733,2381r-37,14l2658,2408r-38,12l2582,2431r-38,11l2505,2452r-39,9l2427,2470r-40,8l2348,2485r-40,5l2268,2496r-41,4l2187,2505r-42,2l2104,2509r-41,1l2021,2512r-104,-4l1814,2500r-100,-12l1615,2470r-98,-22l1422,2420r-93,-31l1236,2352r-89,-41l1060,2267r-84,-48l894,2166r-79,-57l739,2050r-74,-64l596,1919r-67,-70l466,1776r-60,-77l350,1620r-52,-82l249,1453r-45,-87l164,1277r-36,-92l96,1091,69,995,47,898,29,798,16,697,8,594,6,490,7,427,9,365r6,-63l21,241r8,-61l39,120,51,60,66,,59,22,52,42,47,62,41,83xe" fillcolor="#c3c3c2" stroked="f">
                <v:path arrowok="t"/>
              </v:shape>
              <v:shape id="_x0000_s2092" style="position:absolute;left:10776;top:7557;width:540;height:426" coordsize="3244,2554" path="m50,82l39,135,29,191r-9,55l14,302,8,359,4,415,1,473,,530,4,634r7,103l24,838,42,938r22,98l92,1132r31,94l160,1318r40,89l244,1494r49,85l346,1662r56,79l462,1817r63,74l592,1961r70,68l735,2092r77,59l891,2208r81,53l1057,2310r87,45l1233,2395r92,36l1419,2463r96,27l1612,2512r99,18l1812,2544r103,8l2019,2554r40,l2099,2553r40,-3l2179,2548r39,-3l2257,2540r39,-5l2335,2529r39,-7l2412,2516r38,-8l2488,2499r38,-9l2563,2480r36,-11l2636,2458r37,-13l2709,2433r35,-13l2780,2405r34,-14l2849,2375r35,-16l2918,2343r34,-17l2985,2308r32,-19l3050,2270r32,-19l3114,2231r31,-21l3177,2188r16,-13l3210,2160r17,-14l3244,2131r-33,25l3179,2179r-34,24l3112,2224r-35,22l3044,2268r-36,20l2974,2307r-36,19l2901,2344r-36,18l2828,2378r-37,16l2753,2410r-38,14l2676,2438r-39,13l2598,2463r-39,11l2519,2486r-40,10l2439,2505r-41,7l2356,2520r-41,6l2274,2533r-42,4l2190,2541r-43,3l2104,2546r-42,2l2019,2548r-104,-2l1814,2538r-102,-13l1613,2507r-97,-23l1420,2458r-93,-33l1235,2389r-89,-40l1060,2305r-85,-49l894,2204r-79,-57l739,2088r-73,-64l597,1957r-67,-70l466,1814r-60,-76l350,1659r-52,-82l250,1492r-45,-87l165,1316r-37,-92l97,1130,70,1035,47,937,29,837,17,737,9,634,7,530r,-34l8,462,9,427r2,-33l14,360r3,-33l20,293r5,-33l35,194,47,129,60,64,77,,70,20,64,40,57,61,50,82xe" fillcolor="#c3c3c2" stroked="f">
                <v:path arrowok="t"/>
              </v:shape>
              <v:shape id="_x0000_s2093" style="position:absolute;left:10776;top:7551;width:545;height:432" coordsize="3271,2591" path="m60,79l45,139,34,198,23,258r-8,62l9,381,4,444,1,506,,569,2,673r8,103l23,877,41,977r22,97l90,1170r32,94l158,1356r40,89l243,1532r49,85l344,1699r56,79l460,1855r63,73l590,1998r69,67l733,2129r76,59l888,2245r82,53l1054,2346r87,44l1230,2431r93,37l1416,2499r95,28l1609,2549r99,18l1808,2579r103,8l2015,2591r42,-2l2098,2588r41,-2l2181,2584r40,-5l2262,2575r40,-6l2342,2564r40,-7l2421,2549r39,-9l2499,2531r39,-10l2576,2510r39,-11l2652,2487r38,-13l2727,2460r37,-15l2800,2431r36,-16l2872,2398r35,-16l2942,2364r34,-18l3011,2327r33,-20l3078,2287r32,-22l3143,2244r32,-22l3206,2199r17,-14l3238,2171r16,-14l3271,2142r-34,26l3205,2193r-33,24l3137,2241r-35,23l3068,2285r-36,23l2995,2328r-36,20l2922,2367r-37,19l2847,2404r-38,17l2770,2437r-39,15l2691,2466r-39,15l2612,2493r-41,13l2530,2517r-42,11l2447,2537r-42,9l2364,2554r-44,7l2278,2567r-44,6l2191,2576r-44,3l2104,2583r-45,1l2015,2584r-104,-2l1810,2574r-101,-13l1610,2544r-97,-23l1417,2493r-93,-31l1232,2426r-88,-40l1057,2341r-84,-49l891,2240r-79,-56l736,2125r-72,-64l594,1994r-66,-70l464,1851r-60,-76l348,1695r-52,-81l248,1530r-44,-87l163,1353r-35,-91l95,1168,69,1073,46,976,29,876,16,776,9,673,5,569,6,532r,-37l9,458r2,-35l14,386r3,-36l22,314r4,-36l32,243r6,-36l44,172r8,-36l60,102,69,68,78,34,88,,80,19,73,39,66,59,60,79xe" fillcolor="#c3c3c2" stroked="f">
                <v:path arrowok="t"/>
              </v:shape>
              <v:shape id="_x0000_s2094" style="position:absolute;left:10777;top:7544;width:550;height:438" coordsize="3299,2627" path="m70,79l53,143,40,208,28,273,18,339r-5,33l10,406,7,439,4,473,2,507,1,541,,575r,34l2,713r8,103l22,916r18,100l62,1114r28,95l121,1303r37,92l198,1484r45,87l291,1656r52,82l399,1817r60,76l523,1966r67,70l659,2103r73,64l808,2226r79,57l968,2335r85,49l1139,2428r89,40l1320,2504r93,33l1509,2563r97,23l1705,2604r102,13l1908,2625r104,2l2055,2627r42,-2l2140,2623r43,-3l2225,2616r42,-4l2308,2606r41,-7l2391,2591r41,-7l2472,2575r40,-10l2552,2553r39,-11l2630,2530r39,-13l2708,2503r38,-14l2784,2473r37,-16l2858,2441r36,-18l2930,2405r36,-19l3001,2367r35,-20l3070,2325r35,-21l3138,2282r33,-24l3203,2235r32,-24l3252,2197r16,-15l3283,2168r16,-16l3267,2179r-35,27l3199,2232r-35,24l3128,2281r-35,23l3057,2328r-37,21l2982,2370r-37,21l2907,2410r-39,19l2829,2447r-39,18l2749,2481r-41,15l2668,2511r-41,14l2585,2538r-43,12l2500,2561r-43,10l2414,2580r-43,9l2327,2597r-45,6l2238,2608r-45,5l2149,2617r-46,2l2057,2620r-45,2l1909,2618r-102,-8l1706,2598r-99,-18l1510,2558r-95,-27l1322,2499r-90,-36l1142,2423r-87,-45l972,2330r-82,-53l811,2221r-75,-59l663,2099r-70,-67l527,1962r-63,-74l405,1812r-57,-78l296,1653r-49,-85l203,1482r-40,-90l127,1301,96,1208,69,1112,47,1015,29,915,16,815,8,713,6,609r,-39l7,530,9,490r2,-39l14,412r5,-38l24,335r6,-38l36,259r7,-38l50,183r9,-37l68,109,78,73,88,36,99,,91,20,85,39,77,59,70,79xe" fillcolor="#c3c3c2" stroked="f">
                <v:path arrowok="t"/>
              </v:shape>
              <v:shape id="_x0000_s2095" style="position:absolute;left:10777;top:7538;width:555;height:443" coordsize="3327,2660" path="m83,75l73,110r-9,33l55,178r-8,34l40,248r-7,35l27,319r-6,34l17,389r-5,37l9,462,6,499,4,534,1,571r,37l,645,4,749r7,103l24,952r17,100l64,1149r26,95l123,1338r35,91l199,1519r44,87l291,1690r52,81l399,1851r60,76l523,2000r66,70l659,2137r72,64l807,2260r79,56l968,2368r84,49l1139,2462r88,40l1319,2538r93,31l1508,2597r97,23l1704,2637r101,13l1906,2658r104,2l2054,2660r45,-1l2142,2655r44,-3l2229,2649r44,-6l2316,2637r43,-7l2401,2622r41,-9l2484,2604r42,-11l2566,2582r41,-13l2647,2557r40,-15l2726,2528r39,-16l2804,2497r38,-17l2880,2462r38,-19l2955,2424r37,-20l3027,2383r36,-22l3097,2339r35,-22l3167,2293r33,-24l3233,2244r33,-26l3281,2204r16,-15l3313,2174r14,-15l3294,2187r-34,28l3226,2243r-36,26l3154,2294r-37,25l3081,2344r-37,22l3006,2389r-39,22l2928,2432r-40,19l2849,2470r-41,19l2766,2506r-41,16l2684,2538r-42,15l2598,2566r-42,13l2512,2591r-44,11l2423,2612r-44,9l2334,2629r-46,6l2243,2641r-46,4l2150,2650r-46,2l2058,2654r-48,l1907,2652r-102,-8l1704,2631r-98,-17l1509,2592r-94,-28l1321,2532r-90,-35l1141,2456r-86,-44l971,2364r-81,-53l812,2255r-76,-59l663,2132r-70,-67l527,1996r-63,-73l405,1847r-56,-79l297,1686r-48,-83l204,1517r-40,-90l128,1336,96,1243,69,1148,47,1051,29,951,17,851,9,749,7,645r,-43l8,561r2,-41l14,477r3,-41l21,396r6,-42l34,314r6,-40l48,234r9,-41l67,154,77,115,88,76,99,38,112,r-8,18l97,37,89,56,83,75xe" fillcolor="#c3c3c2" stroked="f">
                <v:path arrowok="t"/>
              </v:shape>
              <v:shape id="_x0000_s2096" style="position:absolute;left:10778;top:7532;width:558;height:449" coordsize="3352,2696" path="m93,74l82,111,72,147,62,183r-9,37l44,258r-8,37l30,333r-6,38l18,409r-5,39l8,486,5,525,3,564,1,604,,644r,39l2,787r8,102l23,989r18,100l63,1186r27,96l121,1375r36,91l197,1556r44,86l290,1727r52,81l399,1886r59,76l521,2036r66,70l657,2173r73,63l805,2295r79,56l966,2404r83,48l1136,2497r90,40l1316,2573r93,32l1504,2632r97,22l1700,2672r101,12l1903,2692r103,4l2051,2694r46,-1l2143,2691r44,-4l2232,2682r44,-5l2321,2671r44,-8l2408,2655r43,-10l2494,2635r42,-11l2579,2612r41,-13l2661,2585r41,-15l2742,2555r40,-16l2823,2521r39,-18l2901,2484r38,-19l2976,2444r37,-21l3050,2402r37,-24l3122,2355r36,-24l3193,2306r33,-26l3259,2254r34,-28l3307,2212r16,-15l3338,2183r14,-16l3319,2197r-35,29l3249,2255r-35,28l3177,2310r-37,26l3102,2361r-38,25l3027,2409r-41,23l2947,2454r-41,21l2866,2496r-41,19l2782,2532r-42,18l2698,2566r-44,16l2610,2596r-44,14l2522,2622r-46,12l2430,2644r-45,9l2339,2662r-47,7l2245,2675r-47,5l2151,2684r-48,3l2055,2689r-49,l1903,2687r-101,-8l1701,2667r-99,-18l1506,2626r-95,-27l1318,2568r-90,-37l1139,2491r-86,-44l968,2399r-80,-52l809,2291r-76,-59l660,2168r-69,-66l524,2032r-62,-73l403,1883r-56,-78l295,1723r-48,-83l202,1553r-40,-89l127,1374,95,1280,69,1185,46,1087,29,989,15,889,7,787,5,683,6,638,7,594r3,-44l13,505r4,-43l23,418r6,-43l36,332r8,-42l53,247,63,205,73,163,84,122,98,81,110,40,124,r-7,19l109,37r-8,19l93,74xe" fillcolor="#c4c4c3" stroked="f">
                <v:path arrowok="t"/>
              </v:shape>
              <v:shape id="_x0000_s2097" style="position:absolute;left:10778;top:7526;width:563;height:455" coordsize="3378,2729" path="m105,75l92,113,81,151,70,190,60,229,50,268r-9,41l33,349r-6,40l20,429r-6,42l10,511,7,552,3,595,1,636,,677r,43l2,824r8,102l22,1026r18,100l62,1223r27,95l121,1411r36,91l197,1592r45,86l290,1761r52,82l398,1922r59,76l520,2071r66,69l656,2207r73,64l805,2330r78,56l964,2439r84,48l1134,2531r90,41l1314,2607r94,32l1502,2667r97,22l1697,2706r101,13l1900,2727r103,2l2051,2729r46,-2l2143,2725r47,-5l2236,2716r45,-6l2327,2704r45,-8l2416,2687r45,-10l2505,2666r44,-12l2591,2641r44,-13l2677,2613r41,-16l2759,2581r42,-17l2842,2545r39,-19l2921,2507r39,-21l2999,2464r38,-23l3074,2419r36,-25l3147,2369r36,-25l3219,2318r34,-28l3287,2262r33,-28l3335,2219r14,-15l3363,2188r15,-15l3345,2205r-36,30l3274,2265r-36,30l3201,2324r-37,26l3126,2377r-39,26l3048,2427r-40,25l2967,2474r-42,23l2884,2518r-42,20l2800,2558r-44,18l2713,2594r-45,16l2623,2625r-45,14l2532,2652r-47,12l2440,2676r-48,10l2345,2695r-48,6l2249,2708r-49,6l2151,2718r-49,3l2053,2723r-50,1l1900,2720r-101,-6l1698,2700r-98,-18l1503,2660r-94,-27l1316,2602r-90,-36l1137,2526r-86,-45l967,2433r-81,-51l808,2326r-76,-61l660,2203r-69,-66l524,2068r-63,-74l402,1919r-56,-79l294,1759r-48,-84l203,1588r-40,-88l127,1409,95,1316,68,1221,46,1124,28,1025,15,926,8,824,5,720r,-47l8,626r2,-47l14,532r5,-47l24,439r8,-45l40,349r9,-46l59,260,69,215,81,171,95,128,108,84,122,42,138,r-8,18l121,37r-7,19l105,75xe" fillcolor="#c4c4c3" stroked="f">
                <v:path arrowok="t"/>
              </v:shape>
              <v:shape id="_x0000_s2098" style="position:absolute;left:10779;top:7520;width:567;height:460" coordsize="3404,2763" path="m119,74r-13,40l93,155,80,196,68,237,58,279,48,320r-9,42l31,406r-7,43l18,492r-6,44l8,579,5,623,2,668,1,712,,757,3,861r7,102l24,1063r17,98l64,1259r26,95l122,1448r35,90l197,1627r45,87l290,1797r52,82l398,1957r59,76l521,2106r65,70l655,2242r73,64l804,2365r79,56l963,2473r85,48l1134,2565r89,40l1313,2642r93,31l1501,2700r96,23l1696,2741r101,12l1898,2761r103,2l2050,2763r48,-2l2146,2758r47,-4l2240,2749r47,-6l2334,2736r47,-9l2426,2718r46,-11l2517,2696r44,-12l2606,2670r43,-14l2693,2640r42,-17l2777,2606r43,-17l2861,2568r41,-20l2942,2527r41,-21l3022,2482r39,-23l3098,2434r38,-24l3173,2383r36,-27l3244,2328r36,-28l3315,2270r33,-30l3363,2225r13,-15l3390,2194r14,-16l3369,2212r-34,32l3299,2276r-37,31l3226,2336r-38,29l3149,2393r-39,27l3069,2447r-40,24l2988,2496r-42,23l2903,2542r-43,21l2816,2583r-44,19l2727,2621r-44,17l2636,2653r-46,16l2543,2682r-47,14l2449,2707r-49,10l2352,2727r-49,8l2254,2742r-50,5l2153,2752r-50,3l2052,2757r-51,l1898,2755r-101,-8l1698,2735r-99,-18l1502,2695r-94,-27l1315,2637r-90,-36l1136,2561r-86,-45l966,2468r-80,-53l807,2361r-75,-61l660,2238r-69,-66l524,2102r-62,-72l402,1954r-55,-78l295,1794r-49,-84l203,1624r-40,-88l127,1445,96,1353,69,1258,47,1160,29,1062,17,961,9,860,6,757,7,707,9,657r2,-49l16,559r5,-49l28,462r8,-48l45,366,55,319,66,272,77,226,90,179r15,-45l120,90,136,45,154,r-9,19l136,37r-8,18l119,74xe" fillcolor="#c4c4c3" stroked="f">
                <v:path arrowok="t"/>
              </v:shape>
              <v:shape id="_x0000_s2099" style="position:absolute;left:10779;top:7513;width:572;height:467" coordsize="3429,2797" path="m133,73r-16,43l103,158,90,201,76,244,64,288,54,333,44,377r-9,45l26,467r-7,45l14,558,9,605,5,652,3,699,,746r,47l3,897r7,102l23,1098r18,99l63,1294r27,95l122,1482r36,91l198,1661r43,87l289,1832r52,81l397,1992r59,75l519,2141r67,69l655,2276r72,62l803,2399r78,56l962,2506r84,48l1132,2599r89,40l1311,2675r93,31l1498,2733r97,22l1693,2773r101,14l1895,2793r103,4l2048,2796r49,-2l2146,2791r49,-4l2244,2781r48,-6l2340,2768r47,-9l2435,2749r45,-12l2527,2725r46,-12l2617,2698r46,-15l2706,2667r45,-18l2795,2631r42,-20l2879,2591r41,-21l2962,2549r41,-24l3042,2500r40,-24l3120,2450r39,-27l3196,2397r37,-29l3268,2338r36,-30l3338,2278r35,-31l3387,2230r14,-16l3415,2199r14,-17l3394,2217r-34,34l3323,2284r-37,32l3249,2347r-39,31l3171,2407r-40,29l3091,2462r-41,27l3007,2515r-42,25l2922,2563r-44,22l2834,2607r-46,20l2742,2646r-46,19l2650,2682r-48,15l2554,2712r-48,13l2457,2737r-49,12l2358,2758r-51,8l2257,2774r-51,6l2155,2784r-53,4l2050,2790r-52,l1895,2788r-100,-8l1695,2768r-99,-18l1501,2727r-95,-26l1313,2669r-90,-36l1134,2593r-86,-43l966,2502r-82,-53l806,2393r-76,-59l659,2271r-69,-66l523,2136r-62,-72l402,1989r-56,-79l295,1829r-48,-84l202,1659r-39,-88l128,1480,95,1387,68,1292,46,1195,29,1097,16,997,8,896,6,793,7,740,9,688r4,-52l17,585r6,-51l31,482r7,-50l48,382,60,333,72,283,85,235r15,-48l115,139,132,92,151,45,170,,160,19r-9,17l142,54r-9,19xe" fillcolor="#c4c4c3" stroked="f">
                <v:path arrowok="t"/>
              </v:shape>
              <v:shape id="_x0000_s2100" style="position:absolute;left:10780;top:7508;width:575;height:471" coordsize="3452,2828" path="m148,71r-17,44l114,160,99,204,84,250,72,296,60,343,49,390,39,437r-9,48l22,533r-7,48l10,630,5,679,3,728,1,778,,828,3,931r8,101l23,1133r18,98l63,1329r27,95l121,1516r36,91l197,1695r43,86l289,1865r52,82l396,2025r60,76l518,2173r67,70l654,2309r72,62l801,2432r79,54l960,2539r84,48l1130,2632r89,39l1309,2708r93,31l1496,2766r97,22l1692,2806r99,12l1892,2826r103,2l2046,2828r51,-2l2147,2823r51,-5l2248,2813r49,-7l2346,2798r49,-10l2443,2778r48,-11l2537,2753r47,-13l2631,2724r46,-15l2721,2691r46,-18l2810,2654r45,-20l2897,2613r43,-23l2982,2567r41,-25l3063,2518r41,-27l3144,2464r38,-28l3220,2407r37,-30l3293,2347r36,-32l3364,2283r34,-34l3412,2234r14,-16l3439,2201r13,-15l3418,2221r-36,36l3345,2292r-36,33l3271,2358r-39,32l3193,2420r-40,31l3111,2480r-42,26l3027,2533r-44,26l2939,2584r-45,23l2849,2629r-46,22l2757,2671r-48,19l2661,2708r-48,16l2564,2740r-49,13l2465,2767r-50,11l2364,2788r-52,9l2260,2805r-52,7l2155,2816r-53,3l2048,2822r-53,1l1892,2820r-100,-7l1692,2799r-97,-17l1498,2760r-94,-27l1311,2702r-90,-36l1133,2626r-86,-44l964,2534r-81,-52l805,2426r-75,-59l657,2304r-69,-66l522,2169r-62,-73l401,2021r-56,-78l294,1863r-48,-84l203,1693r-41,-88l127,1514,96,1421,69,1326,46,1230,29,1132,16,1032,9,931,6,828r,-55l9,718r4,-54l18,610r6,-54l32,503,42,450,52,398,64,346,78,295,92,245r17,-51l126,145,145,96,165,48,186,,176,18r-9,18l157,54r-9,17xe" fillcolor="#c4c4c3" stroked="f">
                <v:path arrowok="t"/>
              </v:shape>
              <v:shape id="_x0000_s2101" style="position:absolute;left:10780;top:7502;width:579;height:477" coordsize="3475,2861" path="m164,71r-20,45l126,162r-17,47l94,257,79,305,66,353,54,403,42,453,32,502r-7,50l17,604r-6,51l6,706,2,758,1,810,,863,2,966r8,101l23,1167r17,98l62,1362r27,95l120,1550r37,91l196,1729r45,86l289,1899r51,81l396,2059r59,75l517,2206r67,69l653,2341r71,63l800,2464r78,55l960,2572r82,48l1128,2663r89,40l1307,2739r93,32l1495,2797r95,23l1689,2838r100,12l1889,2858r103,3l2044,2860r52,-2l2149,2854r51,-4l2250,2844r51,-8l2352,2828r50,-9l2451,2807r49,-12l2548,2782r48,-15l2644,2752r46,-17l2736,2716r46,-19l2828,2677r44,-22l2916,2633r43,-23l3001,2585r43,-26l3085,2534r40,-28l3165,2478r39,-30l3242,2417r38,-31l3317,2355r35,-34l3388,2288r35,-35l3436,2236r13,-15l3462,2204r13,-17l3441,2225r-36,37l3368,2299r-37,35l3292,2368r-39,33l3213,2433r-40,31l3131,2494r-43,30l3045,2551r-44,27l2957,2604r-46,25l2865,2652r-46,22l2771,2696r-48,20l2674,2734r-49,18l2575,2767r-51,16l2473,2796r-52,13l2369,2819r-53,10l2264,2836r-54,7l2157,2848r-55,4l2047,2854r-55,l1890,2852r-101,-8l1690,2832r-98,-18l1496,2792r-95,-27l1310,2734r-91,-36l1131,2659r-86,-45l962,2566r-80,-51l804,2459r-75,-59l656,2337r-69,-66l522,2202r-63,-72l400,2054r-54,-77l293,1896r-48,-83l202,1727r-40,-89l126,1548,95,1455,68,1361,46,1264,29,1167,16,1066,9,966,6,863,7,806,9,748r4,-57l19,635r7,-56l35,523,45,468,57,414,70,360,85,306r15,-52l118,201r19,-51l157,100,178,49,202,,192,18,182,35r-9,18l164,71xe" fillcolor="#c4c4c3" stroked="f">
                <v:path arrowok="t"/>
              </v:shape>
              <v:shape id="_x0000_s2102" style="position:absolute;left:10781;top:7496;width:583;height:482" coordsize="3498,2894" path="m180,71r-21,48l139,167r-19,49l103,265,86,316,72,366,58,417,46,469,36,521,26,574r-8,53l12,681,7,735,3,789,,844r,55l3,1002r7,101l23,1203r17,98l63,1397r27,95l121,1585r35,91l197,1764r43,86l288,1934r51,80l395,2092r59,75l516,2240r66,69l651,2375r73,63l799,2497r78,56l958,2605r83,48l1127,2697r88,40l1305,2773r93,31l1492,2831r97,22l1686,2870r100,14l1886,2891r103,3l2042,2893r54,-3l2149,2887r53,-4l2254,2876r52,-8l2358,2859r51,-10l2459,2838r50,-14l2558,2811r49,-16l2655,2779r48,-18l2751,2742r46,-20l2843,2700r45,-22l2933,2655r44,-25l3021,2604r42,-27l3105,2551r42,-29l3187,2491r39,-30l3265,2429r38,-33l3339,2363r37,-35l3412,2292r34,-35l3459,2240r13,-17l3484,2206r14,-16l3462,2230r-35,38l3391,2306r-38,37l3314,2379r-39,34l3235,2447r-42,32l3151,2510r-43,31l3064,2571r-44,28l2974,2625r-46,26l2880,2676r-47,23l2784,2722r-49,20l2686,2762r-51,18l2585,2796r-52,16l2481,2826r-53,13l2375,2850r-54,10l2267,2868r-54,7l2157,2880r-56,5l2046,2887r-57,1l1887,2885r-101,-8l1687,2865r-97,-18l1494,2826r-95,-27l1307,2767r-90,-35l1129,2691r-85,-43l961,2600r-81,-52l803,2493r-76,-60l656,2371r-69,-66l521,2237r-63,-73l399,2089r-54,-78l293,1930r-47,-83l201,1762r-39,-89l126,1583,95,1490,68,1396,46,1300,28,1202,16,1102,8,1002,6,899,7,839,9,779r5,-60l20,661r8,-59l37,544,48,487,62,430,76,374,92,318r18,-55l129,209r21,-53l171,103,194,52,220,,209,18,199,35,189,53r-9,18xe" fillcolor="#c4c4c3" stroked="f">
                <v:path arrowok="t"/>
              </v:shape>
              <v:shape id="_x0000_s2103" style="position:absolute;left:10781;top:7490;width:587;height:488" coordsize="3518,2923" path="m196,68r-23,50l151,168r-20,51l112,270,94,323,79,375,64,428,51,483,39,537,29,592r-9,56l13,704,7,760,3,817,1,875,,932r3,103l11,1135r12,101l41,1333r21,97l89,1524r31,93l156,1707r40,89l239,1882r48,83l340,2046r54,77l453,2199r63,72l581,2340r69,66l723,2469r75,59l876,2584r80,51l1039,2683r86,45l1213,2767r91,36l1395,2834r95,27l1586,2883r98,18l1783,2913r101,8l1986,2923r55,l2096,2921r55,-4l2204,2912r54,-7l2311,2898r52,-10l2416,2876r51,-11l2518,2852r51,-16l2619,2821r49,-18l2717,2785r48,-20l2813,2743r46,-22l2905,2698r46,-25l2995,2647r45,-27l3082,2593r44,-30l3167,2533r41,-31l3248,2470r39,-34l3325,2403r38,-36l3399,2331r36,-37l3469,2256r12,-17l3494,2224r12,-17l3518,2190r-34,42l3448,2272r-37,39l3373,2349r-39,37l3294,2423r-40,34l3213,2491r-44,33l3126,2556r-45,30l3037,2616r-47,28l2943,2671r-47,25l2847,2720r-49,23l2748,2766r-50,20l2647,2805r-53,18l2542,2838r-54,15l2435,2866r-55,13l2326,2889r-56,9l2214,2904r-57,6l2100,2914r-56,3l1986,2918r-102,-2l1784,2908r-99,-13l1587,2878r-96,-23l1397,2828r-92,-31l1216,2761r-89,-39l1042,2679r-83,-48l879,2579r-78,-56l726,2464r-71,-63l586,2337r-66,-70l458,2195r-59,-75l344,2043r-51,-81l245,1878r-44,-84l161,1705r-35,-90l94,1523,68,1428,46,1332,29,1235,16,1135,9,1035,6,932r,-63l10,807r4,-62l21,684r9,-62l40,563,52,503,66,445,82,387,99,328r19,-56l139,216r22,-55l185,106,210,52,237,,227,18,216,35,206,51,196,68xe" fillcolor="#c5c4c4" stroked="f">
                <v:path arrowok="t"/>
              </v:shape>
              <v:shape id="_x0000_s2104" style="position:absolute;left:10782;top:7485;width:590;height:492" coordsize="3540,2956" path="m214,70r-26,50l165,172r-22,53l123,277r-19,55l86,387,70,442,56,499,42,555,31,613r-9,57l14,729,8,787,3,847,1,907,,967r2,103l10,1170r12,100l40,1368r22,96l89,1558r31,93l156,1741r39,89l240,1915r47,83l339,2079r54,78l452,2232r63,73l581,2373r69,66l721,2501r76,60l874,2616r81,52l1038,2716r85,43l1211,2800r90,35l1393,2867r95,27l1584,2915r97,18l1780,2945r101,8l1983,2956r57,-1l2095,2953r56,-5l2206,2944r55,-8l2315,2928r53,-10l2422,2907r52,-12l2527,2880r52,-16l2629,2848r50,-18l2729,2810r49,-20l2826,2767r48,-23l2921,2719r47,-26l3012,2667r46,-28l3102,2610r42,-32l3186,2547r42,-32l3269,2481r39,-34l3347,2411r37,-37l3420,2337r36,-39l3491,2259r12,-17l3515,2224r12,-17l3540,2191r-35,42l3469,2276r-36,40l3395,2356r-39,38l3316,2432r-42,37l3232,2504r-43,34l3145,2572r-44,31l3054,2634r-47,29l2960,2691r-49,27l2862,2744r-50,23l2762,2791r-53,21l2657,2831r-52,19l2551,2867r-55,15l2442,2896r-56,12l2330,2919r-56,9l2217,2936r-58,6l2101,2946r-59,3l1983,2949r-102,-2l1781,2939r-99,-12l1585,2909r-96,-21l1395,2861r-92,-31l1214,2794r-88,-40l1041,2710r-84,-47l877,2611r-77,-55l725,2497r-72,-62l585,2369r-66,-69l457,2229r-58,-75l343,2076r-51,-81l244,1912r-43,-86l162,1739r-36,-90l95,1557,68,1463,46,1367,29,1269,16,1170,9,1070,6,967,7,902r3,-66l16,773r6,-64l32,645,43,583,56,521,71,460,88,399r19,-59l128,281r22,-58l174,166r25,-56l227,55,256,,245,17,235,35,224,52,214,70xe" fillcolor="#c5c4c4" stroked="f">
                <v:path arrowok="t"/>
              </v:shape>
              <v:shape id="_x0000_s2105" style="position:absolute;left:10782;top:7479;width:593;height:498" coordsize="3559,2986" path="m231,68r-27,52l179,174r-24,55l133,284r-21,56l93,396,76,453,60,512,46,571,34,630,24,690r-9,62l8,813,4,875,,937r,63l3,1103r7,100l23,1303r17,97l63,1496r25,95l120,1683r35,90l195,1862r44,84l287,2030r51,81l394,2188r58,75l514,2335r66,70l649,2469r71,63l795,2591r78,56l953,2699r83,48l1121,2790r89,39l1299,2865r92,31l1485,2923r96,23l1679,2963r99,13l1878,2984r102,2l2038,2985r56,-3l2151,2978r57,-6l2264,2966r56,-9l2374,2947r55,-13l2482,2921r54,-15l2588,2891r53,-18l2692,2854r50,-20l2792,2811r49,-23l2890,2764r48,-25l2985,2712r46,-29l3076,2654r44,-30l3163,2592r44,-33l3248,2525r41,-35l3328,2454r39,-37l3405,2379r37,-40l3478,2298r34,-40l3524,2240r12,-16l3547,2207r12,-18l3524,2234r-35,43l3452,2320r-38,41l3374,2401r-40,39l3293,2478r-43,37l3207,2551r-45,35l3118,2618r-47,32l3023,2681r-48,29l2926,2738r-50,26l2826,2790r-53,24l2721,2836r-53,20l2614,2875r-55,18l2503,2910r-55,14l2391,2937r-57,11l2276,2958r-58,8l2159,2972r-59,5l2040,2979r-60,1l1878,2977r-100,-7l1679,2957r-97,-17l1487,2918r-95,-27l1301,2859r-89,-34l1124,2785r-85,-44l957,2693r-81,-51l798,2587r-74,-59l652,2466r-68,-66l519,2331r-63,-72l398,2184r-56,-77l291,2027r-47,-83l200,1858r-39,-87l125,1681,94,1589,68,1495,46,1399,28,1302,16,1202,8,1102,6,1000r,-34l7,932,8,898r2,-33l13,831r3,-33l19,764r5,-32l34,666,46,601,60,537,76,474,95,411r20,-61l137,289r24,-60l188,171r27,-58l244,56,276,,264,17,253,34,242,51,231,68xe" fillcolor="#c5c4c4" stroked="f">
                <v:path arrowok="t"/>
              </v:shape>
              <v:shape id="_x0000_s2106" style="position:absolute;left:10783;top:7474;width:596;height:502" coordsize="3577,3015" path="m250,67r-29,54l193,176r-25,57l144,289r-23,58l101,406,82,465,65,526,50,587,37,649,25,711r-9,64l10,839,4,903,1,968,,1033r3,103l10,1236r13,99l40,1433r22,96l89,1623r31,92l156,1805r39,87l238,1978r48,83l337,2142r56,78l451,2295r62,71l579,2435r68,66l719,2563r75,59l871,2677r80,52l1035,2776r85,44l1208,2860r89,36l1389,2927r94,27l1579,2975r97,18l1775,3005r100,8l1977,3015r59,l2095,3012r58,-4l2211,3002r57,-8l2324,2985r56,-10l2436,2962r54,-14l2545,2933r54,-17l2651,2897r52,-19l2755,2857r51,-24l2856,2810r49,-26l2954,2757r47,-28l3048,2700r45,-31l3139,2638r44,-34l3226,2571r42,-36l3309,2498r40,-37l3388,2422r38,-40l3462,2342r36,-43l3533,2257r12,-17l3556,2222r11,-17l3577,2187r-33,46l3508,2279r-37,44l3433,2366r-40,41l3353,2448r-41,40l3269,2526r-44,37l3180,2599r-45,34l3088,2667r-48,31l2991,2729r-50,29l2891,2785r-53,27l2786,2837r-54,23l2679,2881r-56,20l2568,2919r-56,17l2455,2952r-58,13l2339,2976r-59,10l2221,2995r-60,7l2099,3006r-61,3l1977,3010r-102,-2l1775,3000r-98,-13l1580,2970r-96,-22l1390,2922r-91,-32l1210,2854r-88,-39l1037,2772r-82,-48l874,2672r-76,-54l723,2558r-71,-61l584,2431r-66,-68l455,2290r-58,-74l343,2138r-53,-79l244,1975r-44,-85l160,1803r-35,-91l94,1621,68,1527,45,1432,28,1335,16,1235,8,1135,5,1033,6,998,7,963,8,928r3,-36l13,857r3,-34l21,788r4,-33l30,720r6,-33l42,653r7,-34l56,586r8,-32l73,520r9,-32l91,455r10,-32l112,392r11,-33l134,328r13,-31l160,266r13,-31l201,175r29,-60l246,86,263,57,279,28,296,,284,17,273,34,261,51,250,67xe" fillcolor="#c5c4c4" stroked="f">
                <v:path arrowok="t"/>
              </v:shape>
              <v:shape id="_x0000_s2107" style="position:absolute;left:10783;top:7468;width:600;height:508" coordsize="3596,3046" path="m270,66r-32,56l209,179r-27,58l155,295r-24,60l109,416,89,477,70,540,54,603,40,667,28,732,18,798r-5,32l10,864,7,897,4,931,2,964,1,998,,1032r,34l2,1168r8,100l22,1368r18,97l62,1561r26,94l119,1747r36,90l194,1924r44,86l285,2093r51,80l392,2250r58,75l513,2397r65,69l646,2532r72,62l792,2653r78,55l951,2759r82,48l1118,2851r88,40l1295,2925r91,32l1481,2984r95,22l1673,3023r99,13l1872,3043r102,3l2034,3045r60,-2l2153,3038r59,-6l2270,3024r58,-10l2385,3003r57,-13l2497,2976r56,-17l2608,2941r54,-19l2715,2902r52,-22l2820,2856r50,-26l2920,2804r49,-28l3017,2747r48,-31l3112,2684r44,-32l3201,2617r43,-36l3287,2544r41,-38l3368,2467r40,-40l3446,2386r37,-43l3518,2300r35,-45l3564,2238r11,-18l3585,2202r11,-19l3562,2231r-35,47l3491,2324r-38,45l3412,2413r-40,42l3330,2496r-42,39l3243,2575r-44,36l3152,2647r-47,35l3056,2715r-49,32l2956,2777r-52,29l2852,2833r-54,25l2745,2883r-56,22l2633,2927r-56,19l2520,2963r-58,16l2403,2993r-59,12l2283,3016r-61,9l2161,3032r-61,4l2037,3039r-63,l1872,3037r-99,-8l1674,3017r-97,-17l1482,2978r-93,-27l1297,2920r-89,-35l1121,2845r-86,-44l953,2754r-79,-51l797,2648r-75,-59l651,2528r-69,-66l517,2394r-62,-72l397,2247r-55,-77l291,2090r-48,-83l199,1922r-39,-87l125,1745,93,1653,68,1560,46,1464,28,1367,15,1268,8,1168,5,1066r,-37l7,993,9,956r2,-35l14,884r4,-36l22,812r5,-34l32,742r6,-35l44,671r8,-34l60,603r9,-34l78,535,88,502,98,468r11,-33l120,402r12,-33l145,336r13,-31l171,273r15,-32l200,210r15,-31l231,148r16,-30l264,88,282,58,300,29,317,,305,17,293,33,282,49,270,66xe" fillcolor="#c5c4c4" stroked="f">
                <v:path arrowok="t"/>
              </v:shape>
              <v:shape id="_x0000_s2108" style="position:absolute;left:10784;top:7463;width:602;height:512" coordsize="3613,3074" path="m290,64l273,92r-16,29l241,150r-17,29l210,209r-15,30l181,269r-14,30l154,330r-13,31l128,392r-11,31l106,456,95,487,85,519r-9,33l67,584r-9,32l50,650r-7,33l36,717r-6,34l24,784r-5,35l15,852r-5,35l7,921,5,956,2,992r-1,35l,1062r,35l2,1199r8,100l22,1399r17,97l62,1591r26,94l119,1776r35,91l194,1954r44,85l286,2123r51,79l391,2280r58,74l512,2427r66,68l646,2561r71,61l792,2682r76,54l949,2788r82,48l1116,2879r88,39l1293,2954r91,32l1478,3011r96,23l1671,3051r98,13l1869,3072r102,2l2032,3073r61,-3l2155,3066r60,-7l2274,3050r59,-10l2391,3029r58,-13l2506,3000r56,-17l2618,2965r55,-20l2726,2923r54,-22l2832,2876r53,-27l2935,2821r50,-29l3034,2762r48,-31l3129,2697r45,-34l3219,2627r44,-37l3306,2552r41,-40l3388,2471r39,-42l3465,2387r37,-44l3538,2297r33,-46l3582,2233r11,-17l3603,2198r10,-18l3580,2229r-36,49l3508,2325r-38,47l3431,2417r-40,43l3348,2503r-43,41l3260,2584r-44,38l3169,2660r-48,36l3072,2731r-50,32l2970,2794r-52,31l2865,2853r-54,26l2755,2905r-55,24l2643,2950r-57,20l2527,2988r-59,17l2408,3019r-61,13l2286,3043r-61,8l2161,3059r-62,5l2035,3067r-64,1l1869,3066r-99,-8l1672,3046r-97,-18l1479,3006r-92,-26l1295,2949r-89,-36l1119,2874r-85,-44l952,2783r-80,-51l795,2677r-75,-59l649,2556r-68,-66l516,2422r-62,-71l396,2277r-55,-78l290,2119r-47,-82l200,1952r-40,-87l125,1775,94,1684,67,1590,46,1495,28,1398,16,1299,8,1199,6,1097r,-38l7,1021,9,984r2,-38l15,909r3,-37l22,835r6,-36l34,762r6,-36l47,690r8,-36l64,619r9,-35l83,548,93,514r11,-35l116,445r11,-33l141,377r13,-32l168,311r15,-32l197,247r16,-33l230,183r17,-31l263,120,281,90,300,59,319,30,338,,326,15,314,32,302,48,290,64xe" fillcolor="#c5c4c4" stroked="f">
                <v:path arrowok="t"/>
              </v:shape>
              <v:shape id="_x0000_s2109" style="position:absolute;left:10784;top:7457;width:605;height:518" coordsize="3632,3103" path="m312,64l294,93r-18,30l259,152r-17,30l226,212r-16,31l195,274r-15,31l166,337r-14,32l140,401r-14,32l115,466r-11,33l93,532,83,566,73,599r-9,34l55,667r-8,35l39,737r-6,34l27,806r-5,36l17,876r-4,36l8,948,6,985r-2,35l2,1057,,1093r,37l3,1232r7,100l23,1431r18,97l63,1624r25,93l120,1809r35,90l194,1986r44,85l286,2154r51,80l392,2311r58,75l512,2458r65,68l646,2592r71,61l792,2712r77,55l948,2818r82,47l1116,2909r87,40l1292,2984r92,31l1477,3042r95,22l1669,3081r99,12l1867,3101r102,2l2032,3103r63,-3l2156,3096r61,-7l2278,3080r60,-11l2398,3058r59,-15l2515,3027r57,-17l2628,2991r56,-22l2739,2947r54,-25l2847,2897r52,-27l2951,2841r50,-30l3051,2779r48,-33l3147,2711r47,-36l3238,2639r45,-38l3325,2560r42,-41l3407,2477r40,-44l3486,2389r36,-45l3557,2297r34,-48l3601,2231r10,-19l3621,2194r11,-19l3598,2226r-34,51l3528,2326r-38,48l3450,2421r-40,45l3367,2510r-43,44l3279,2595r-45,40l3187,2673r-49,38l3089,2747r-52,33l2986,2814r-53,30l2879,2874r-54,28l2768,2928r-56,25l2654,2975r-59,21l2536,3015r-60,17l2414,3048r-61,13l2291,3072r-64,9l2164,3089r-65,4l2034,3097r-65,1l1868,3096r-100,-8l1670,3076r-97,-18l1478,3036r-92,-26l1294,2978r-89,-34l1118,2905r-84,-44l951,2813r-79,-52l795,2707r-75,-58l649,2587r-68,-66l516,2453r-62,-71l396,2308r-55,-77l290,2150r-47,-81l200,1984r-39,-87l125,1807,95,1716,68,1622,46,1527,29,1429,16,1331,9,1232,6,1130r1,-39l8,1052r1,-39l13,975r3,-39l20,898r5,-38l31,822r6,-38l44,747r8,-38l60,672r8,-36l78,599,90,563r11,-35l112,492r12,-35l138,421r13,-33l165,353r15,-33l195,286r17,-33l229,219r18,-32l265,155r17,-32l301,92,321,60,341,30,363,,349,16,337,31,325,48,312,64xe" fillcolor="#c5c4c4" stroked="f">
                <v:path arrowok="t"/>
              </v:shape>
              <v:shape id="_x0000_s2110" style="position:absolute;left:10785;top:7452;width:607;height:522" coordsize="3646,3131" path="m333,63l313,92r-19,30l276,152r-18,31l241,213r-17,32l207,277r-16,33l177,342r-15,32l148,407r-13,33l122,474r-12,34l98,542,87,577,77,611,67,646r-9,36l50,717r-9,36l34,789r-6,36l22,862r-6,36l12,935,9,972r-4,37l3,1047r-2,37l,1122r,38l2,1262r8,100l22,1461r18,97l61,1653r27,94l119,1838r35,90l194,2015r43,85l284,2182r51,80l390,2339r58,75l510,2485r65,68l643,2619r71,62l789,2740r77,55l946,2846r82,47l1113,2937r87,39l1289,3012r92,31l1474,3069r95,22l1666,3109r98,12l1863,3129r102,2l2029,3130r64,-3l2155,3122r64,-8l2280,3106r61,-11l2402,3082r60,-14l2521,3051r59,-18l2637,3013r57,-21l2749,2968r56,-26l2859,2916r53,-28l2964,2857r52,-31l3066,2794r49,-35l3163,2723r47,-38l3255,2647r45,-40l3342,2566r43,-43l3425,2480r40,-46l3503,2388r35,-48l3574,2292r33,-49l3617,2224r11,-18l3638,2188r8,-19l3614,2223r-34,51l3543,2325r-37,50l3466,2423r-40,47l3383,2515r-43,45l3295,2603r-46,42l3202,2684r-49,39l3103,2760r-52,36l2999,2829r-54,33l2891,2892r-56,29l2778,2948r-58,26l2662,2997r-60,21l2542,3038r-61,18l2419,3072r-63,15l2292,3098r-64,10l2163,3116r-66,5l2032,3125r-67,1l1864,3122r-100,-6l1666,3102r-96,-17l1475,3063r-93,-26l1291,3006r-89,-36l1115,2931r-84,-43l949,2841r-80,-52l792,2735r-73,-59l647,2615r-68,-65l515,2482r-63,-72l394,2336r-54,-78l288,2179r-46,-83l198,2013r-39,-88l125,1836,93,1744,67,1652,45,1557,28,1459,15,1361,8,1262,5,1160r,-40l6,1079r3,-40l12,999r3,-39l20,920r5,-39l31,841r7,-39l45,764r8,-38l62,688,72,650,82,613,93,575r13,-36l118,503r13,-36l145,431r14,-35l175,360r15,-35l207,292r17,-35l242,223r19,-33l280,158r20,-33l320,93,341,61,362,30,384,,371,15,358,30,345,47,333,63xe" fillcolor="#c6c5c5" stroked="f">
                <v:path arrowok="t"/>
              </v:shape>
              <v:shape id="_x0000_s2111" style="position:absolute;left:10785;top:7447;width:611;height:527" coordsize="3663,3159" path="m356,61l335,91r-20,32l295,154r-19,31l257,216r-17,33l223,281r-17,33l189,347r-15,34l159,414r-14,35l132,484r-14,34l106,553,94,589,84,624,72,660,62,697r-8,37l46,771r-8,37l31,845r-6,38l19,921r-5,38l10,997r-3,39l3,1074r-1,39l1,1152,,1191r3,102l10,1392r13,98l40,1588r22,95l88,1777r31,91l155,1958r39,87l237,2130r47,81l335,2292r55,77l448,2443r62,71l575,2582r68,66l714,2710r75,58l866,2824r79,50l1028,2922r84,44l1199,3005r89,34l1380,3071r92,26l1567,3119r97,18l1762,3149r100,8l1963,3159r65,-1l2093,3154r65,-4l2221,3142r64,-9l2347,3122r61,-13l2470,3093r60,-17l2589,3057r59,-21l2705,3014r57,-25l2817,2963r56,-28l2927,2905r52,-30l3031,2841r51,-33l3132,2772r48,-37l3228,2696r45,-40l3318,2615r43,-43l3404,2527r40,-45l3483,2436r38,-48l3558,2339r34,-51l3626,2237r10,-18l3644,2200r10,-19l3663,2163r-32,55l3597,2272r-36,52l3523,2375r-39,51l3444,2474r-43,48l3358,2568r-46,43l3266,2655r-48,41l3169,2736r-51,38l3067,2811r-53,36l2959,2879r-55,33l2848,2942r-57,28l2732,2996r-59,24l2611,3043r-61,20l2489,3082r-64,17l2362,3113r-65,12l2231,3135r-65,8l2099,3149r-68,3l1963,3153r-101,-2l1763,3143r-98,-12l1568,3113r-95,-21l1381,3065r-90,-31l1201,2999r-86,-39l1030,2916r-82,-47l869,2818r-77,-55l719,2705r-71,-61l580,2579r-65,-68l454,2439r-59,-74l340,2288r-50,-79l242,2126r-42,-85l160,1955r-35,-89l95,1774,68,1682,46,1587,29,1490,17,1392,9,1293,7,1191r,-41l8,1108r2,-42l13,1026r4,-42l21,943r6,-40l33,862r8,-39l49,783r8,-39l67,705,77,666,88,628r12,-38l113,552r13,-38l140,477r15,-37l171,404r15,-36l203,333r18,-36l239,262r18,-33l278,194r20,-33l319,128,340,96,362,63,385,31,408,,395,15,381,31,369,47,356,61xe" fillcolor="#c6c5c5" stroked="f">
                <v:path arrowok="t"/>
              </v:shape>
              <v:shape id="_x0000_s2112" style="position:absolute;left:10786;top:7442;width:613;height:531" coordsize="3678,3187" path="m379,61l357,91r-21,31l315,154r-20,32l275,219r-19,32l237,284r-18,34l202,353r-17,33l170,421r-16,36l140,492r-14,36l113,564r-12,36l88,636,77,674,67,711,57,749r-9,38l40,825r-7,38l26,902r-6,40l15,981r-5,40l7,1060r-3,40l1,1140,,1181r,40l3,1323r7,99l23,1520r17,98l62,1713r26,92l120,1897r34,89l193,2074r44,83l283,2240r52,79l389,2397r58,74l510,2543r64,68l642,2676r72,61l787,2796r77,54l944,2902r82,47l1110,2992r87,39l1286,3067r91,31l1470,3124r95,22l1661,3163r98,14l1859,3183r101,4l2027,3186r65,-4l2158,3177r65,-8l2287,3159r64,-11l2414,3133r62,-16l2537,3099r60,-20l2657,3058r58,-23l2773,3009r57,-27l2886,2953r54,-30l2994,2890r52,-33l3098,2821r50,-37l3197,2745r47,-39l3290,2664r45,-43l3378,2576r43,-45l3461,2484r40,-48l3538,2386r37,-51l3609,2284r32,-54l3651,2211r9,-18l3669,2174r9,-19l3646,2212r-34,55l3577,2322r-38,52l3500,2426r-40,50l3417,2525r-43,48l3328,2619r-45,45l3234,2706r-49,41l3133,2788r-52,38l3027,2863r-54,34l2917,2930r-57,31l2801,2990r-59,27l2682,3042r-61,24l2558,3087r-63,19l2430,3123r-65,16l2300,3151r-67,10l2166,3170r-68,5l2029,3179r-69,1l1859,3178r-99,-8l1662,3158r-96,-17l1472,3118r-93,-25l1288,3061r-88,-34l1113,2987r-84,-43l947,2897r-80,-51l791,2791r-74,-58l647,2671r-68,-64l514,2538r-61,-71l394,2393r-54,-77l289,2237r-47,-82l199,2070r-39,-86l125,1895,94,1804,67,1710,46,1617,28,1519,16,1421,9,1322,6,1221r1,-43l8,1135r2,-43l14,1050r4,-42l23,966r5,-42l35,882r8,-41l52,801r9,-40l71,720,82,680,94,641r12,-39l120,563r14,-38l149,487r15,-38l181,412r17,-37l215,338r19,-36l253,267r20,-35l295,197r21,-34l338,129,360,96,384,63,408,31,433,,419,14,406,30,392,45,379,61xe" fillcolor="#c6c5c5" stroked="f">
                <v:path arrowok="t"/>
              </v:shape>
              <v:shape id="_x0000_s2113" style="position:absolute;left:10786;top:7437;width:615;height:536" coordsize="3690,3214" path="m401,61l378,92r-23,31l333,156r-21,32l291,222r-20,33l252,289r-19,34l214,358r-18,36l179,429r-15,36l148,501r-15,37l119,575r-13,38l93,651,81,689,70,727,60,766r-9,39l42,844r-8,39l26,923r-6,41l15,1004r-5,41l6,1085r-3,42l1,1168,,1211r,41l2,1354r8,99l22,1551r17,97l61,1743r27,92l118,1927r35,89l193,2102r42,85l283,2270r50,79l388,2426r59,74l508,2572r65,68l641,2705r71,61l785,2824r77,55l941,2930r82,47l1108,3021r86,39l1284,3095r90,31l1466,3153r95,21l1658,3192r98,12l1855,3212r101,2l2024,3213r68,-3l2159,3204r65,-8l2290,3186r65,-12l2418,3160r64,-17l2543,3124r62,-20l2666,3081r59,-24l2784,3031r57,-29l2897,2973r56,-33l3007,2907r53,-35l3111,2835r51,-38l3212,2757r48,-41l3305,2672r46,-44l3394,2582r43,-47l3477,2486r39,-50l3554,2385r36,-52l3624,2279r32,-55l3665,2205r8,-18l3682,2168r8,-19l3659,2207r-34,57l3591,2321r-38,54l3515,2429r-41,52l3432,2531r-44,50l3343,2628r-47,45l3247,2718r-50,43l3146,2802r-52,39l3040,2879r-56,36l2928,2948r-58,33l2810,3011r-60,28l2689,3066r-61,23l2564,3111r-64,21l2435,3149r-67,16l2301,3177r-67,12l2165,3198r-69,5l2026,3208r-70,1l1855,3205r-99,-6l1659,3186r-97,-18l1469,3147r-93,-27l1285,3090r-88,-36l1110,3015r-84,-42l945,2925r-79,-50l789,2820r-74,-58l644,2700r-67,-65l512,2567r-61,-70l393,2423r-54,-77l287,2267r-47,-82l197,2100r-39,-86l123,1925,93,1834,67,1741,44,1646,28,1550,15,1452,7,1353,5,1252r,-45l7,1164r3,-45l13,1075r5,-43l23,989r6,-43l36,903r8,-42l53,819,63,778,73,737,86,695,98,655r13,-40l126,575r14,-39l156,497r16,-38l190,421r18,-38l227,346r20,-37l267,273r21,-36l311,201r22,-34l356,132,381,99,405,65,431,33,457,,442,16,429,31,415,46,401,61xe" fillcolor="#c6c5c5" stroked="f">
                <v:path arrowok="t"/>
              </v:shape>
              <v:shape id="_x0000_s2114" style="position:absolute;left:10786;top:7432;width:618;height:540" coordsize="3705,3240" path="m427,60l402,92r-24,31l354,157r-22,32l310,224r-21,33l267,292r-20,35l228,362r-19,36l192,435r-17,37l158,509r-15,38l127,585r-13,38l100,662,88,701,76,740,65,780,55,821r-9,40l37,902r-8,40l22,984r-5,42l12,1068r-4,42l4,1152r-2,43l1,1238,,1281r3,101l10,1481r12,98l40,1677r21,93l88,1864r31,91l154,2044r39,86l236,2215r47,82l334,2376r54,77l447,2527r61,71l573,2667r68,64l711,2793r74,58l861,2906r80,51l1023,3004r84,44l1194,3087r88,34l1373,3153r93,25l1560,3201r96,17l1754,3230r99,8l1954,3240r69,-1l2092,3235r68,-5l2227,3221r67,-10l2359,3199r65,-16l2489,3166r63,-19l2615,3126r61,-24l2736,3077r59,-27l2853,3021r58,-31l2967,2957r54,-34l3075,2886r52,-38l3179,2809r49,-42l3275,2724r47,-45l3368,2633r43,-47l3454,2537r40,-50l3533,2435r38,-53l3605,2328r35,-56l3671,2215r9,-19l3688,2177r9,-19l3705,2139r-32,59l3641,2258r-35,58l3570,2372r-38,56l3491,2481r-42,52l3406,2584r-46,49l3313,2680r-49,46l3214,2771r-52,42l3109,2853r-54,39l2999,2930r-58,35l2883,2999r-60,31l2762,3059r-62,27l2637,3111r-65,23l2508,3155r-67,18l2374,3189r-68,14l2237,3214r-69,9l2096,3229r-70,4l1954,3234r-101,-2l1755,3224r-98,-12l1561,3195r-94,-22l1375,3147r-91,-31l1196,3081r-86,-39l1025,2999r-81,-47l865,2901r-76,-54l715,2788r-71,-61l576,2662r-63,-68l451,2524r-58,-74l339,2373r-50,-78l241,2212r-43,-84l159,2042r-34,-89l94,1862,67,1769,46,1675,29,1578,17,1481,9,1382,7,1281r,-46l8,1190r3,-45l14,1100r5,-45l24,1011r7,-44l39,922r9,-42l57,836,67,794,79,751,91,709r14,-42l118,626r16,-40l149,546r17,-41l184,466r18,-39l221,389r20,-38l262,313r21,-37l305,239r24,-35l353,169r25,-36l403,100,429,66,456,33,484,,469,15,455,29,440,45,427,60xe" fillcolor="#c6c5c5" stroked="f">
                <v:path arrowok="t"/>
              </v:shape>
              <v:shape id="_x0000_s2115" style="position:absolute;left:10787;top:7427;width:619;height:545" coordsize="3716,3267" path="m452,58l426,91r-26,32l376,157r-25,33l328,225r-22,34l283,294r-21,36l242,367r-20,37l203,441r-18,38l167,517r-16,38l135,594r-14,39l106,673,93,713,81,753,68,795,58,836,48,877r-9,42l31,961r-7,43l18,1047r-5,43l8,1133r-3,44l2,1222,,1265r,45l2,1411r8,99l23,1608r16,96l62,1799r26,93l118,1983r35,89l192,2158r43,85l282,2325r52,79l388,2481r58,74l507,2625r65,68l639,2758r71,62l784,2878r77,55l940,2983r81,47l1105,3073r87,39l1280,3148r91,30l1464,3205r93,21l1654,3244r97,13l1850,3263r101,4l2021,3266r70,-5l2160,3256r69,-9l2296,3235r67,-12l2430,3207r65,-17l2559,3169r64,-22l2684,3124r61,-27l2805,3069r60,-30l2923,3006r56,-33l3035,2937r54,-38l3142,2860r51,-41l3242,2776r49,-45l3338,2686r46,-48l3427,2588r43,-50l3510,2487r39,-54l3586,2378r34,-56l3654,2265r31,-58l3693,2187r9,-19l3709,2149r7,-20l3686,2192r-31,60l3620,2311r-37,58l3546,2426r-41,56l3464,2536r-43,52l3375,2639r-48,49l3279,2735r-51,46l3177,2825r-54,42l3067,2907r-55,38l2954,2982r-59,34l2833,3049r-61,30l2709,3107r-64,26l2579,3156r-66,21l2447,3196r-69,17l2308,3228r-70,12l2168,3249r-71,7l2024,3259r-73,1l1850,3258r-98,-8l1654,3238r-95,-17l1465,3200r-93,-27l1282,3143r-88,-36l1108,3068r-85,-43l942,2978r-78,-51l787,2873r-73,-58l643,2754r-68,-65l511,2622r-60,-72l393,2477r-55,-76l288,2321r-47,-81l198,2156r-39,-86l124,1980,94,1890,67,1797,46,1703,28,1607,16,1510,8,1411,6,1310r1,-47l8,1216r3,-46l15,1123r4,-45l26,1032r7,-45l40,941r9,-43l59,853,70,809,83,766,96,722r13,-42l125,638r16,-42l157,555r18,-41l193,474r20,-40l233,395r21,-39l277,318r22,-37l322,243r25,-36l373,171r25,-36l425,101,453,66,481,34,510,,495,15,481,29,466,44,452,58xe" fillcolor="#c6c5c5" stroked="f">
                <v:path arrowok="t"/>
              </v:shape>
              <v:shape id="_x0000_s2116" style="position:absolute;left:10788;top:7423;width:621;height:548" coordsize="3727,3291" path="m477,57l449,90r-27,33l396,157r-25,33l346,226r-24,35l298,296r-22,37l255,370r-21,38l214,446r-19,38l177,523r-18,39l142,603r-15,40l111,683,98,724,84,766,72,808,60,851,50,893r-9,44l32,979r-8,45l17,1068r-5,44l7,1157r-3,45l1,1247,,1292r,46l2,1439r7,99l22,1635r17,97l60,1826r27,93l118,2010r34,89l191,2185r43,84l280,2352r52,78l386,2507r58,74l506,2651r63,68l637,2784r71,61l782,2904r76,54l937,3009r81,47l1103,3099r86,39l1277,3173r91,31l1460,3230r94,22l1650,3269r98,12l1846,3289r101,2l2019,3290r70,-4l2161,3280r69,-9l2299,3260r68,-14l2434,3230r67,-18l2565,3191r65,-23l2693,3143r62,-27l2816,3087r60,-31l2934,3022r58,-35l3048,2950r54,-39l3155,2870r52,-42l3257,2784r48,-47l3353,2690r45,-49l3442,2591r42,-53l3524,2485r39,-55l3599,2373r35,-57l3666,2257r32,-61l3705,2177r7,-20l3720,2137r7,-19l3698,2182r-32,62l3633,2306r-36,59l3559,2424r-40,57l3478,2536r-43,55l3389,2642r-47,51l3293,2743r-51,47l3189,2834r-53,44l3080,2920r-57,39l2964,2997r-59,36l2844,3066r-63,31l2717,3126r-65,27l2586,3177r-68,23l2450,3220r-69,17l2311,3251r-71,12l2167,3273r-72,7l2021,3285r-74,1l1847,3284r-99,-8l1651,3263r-96,-17l1462,3224r-93,-25l1279,3167r-88,-34l1105,3094r-83,-43l940,3004r-79,-51l785,2899r-73,-58l642,2780r-68,-65l509,2648r-60,-71l391,2503r-55,-75l286,2348r-47,-81l197,2183r-39,-86l122,2007,92,1917,66,1825,44,1730,27,1635,15,1537,7,1439,5,1338r,-48l7,1242r3,-48l14,1147r6,-48l25,1052r8,-46l42,960r9,-46l62,869,73,824,87,779r13,-43l114,692r16,-44l147,606r18,-42l184,522r18,-41l223,441r22,-41l267,361r22,-39l314,284r24,-38l364,209r27,-35l419,137r28,-35l476,67,506,34,536,,520,15,506,28,491,43,477,57xe" fillcolor="#c6c5c5" stroked="f">
                <v:path arrowok="t"/>
              </v:shape>
              <v:shape id="_x0000_s2117" style="position:absolute;left:10788;top:7418;width:623;height:553" coordsize="3739,3316" path="m504,56l475,90r-28,32l419,157r-27,34l367,227r-26,36l316,299r-23,38l271,374r-23,38l227,451r-20,39l187,530r-18,40l151,611r-16,41l119,694r-16,42l90,778,77,822,64,865,53,909,43,954r-9,43l27,1043r-7,45l13,1134r-4,45l5,1226r-3,46l1,1319,,1366r2,101l10,1566r12,97l40,1759r21,94l88,1946r30,90l153,2126r39,86l235,2296r47,81l332,2457r55,76l445,2606r60,72l569,2745r68,65l708,2871r73,58l858,2983r78,51l1017,3081r85,43l1188,3163r88,36l1366,3229r93,27l1553,3277r95,17l1746,3306r98,8l1945,3316r73,-1l2091,3312r71,-7l2232,3296r70,-12l2372,3269r69,-17l2507,3233r66,-21l2639,3189r64,-26l2766,3135r61,-30l2889,3072r59,-34l3006,3001r55,-38l3117,2923r54,-42l3222,2837r51,-46l3321,2744r48,-49l3415,2644r43,-52l3499,2538r41,-56l3577,2425r37,-58l3649,2308r31,-60l3710,2185r8,-20l3726,2145r6,-20l3739,2105r-28,66l3680,2235r-33,63l3612,2359r-38,61l3535,2479r-41,57l3450,2592r-45,53l3358,2698r-49,50l3258,2797r-53,47l3151,2889r-56,44l3037,2973r-59,39l2918,3049r-63,35l2792,3116r-65,30l2661,3174r-67,25l2526,3222r-69,20l2386,3260r-71,16l2242,3288r-72,10l2095,3305r-75,4l1945,3310r-100,-2l1746,3300r-97,-12l1555,3271r-95,-22l1368,3223r-90,-30l1190,3157r-86,-38l1021,3076r-82,-47l861,2978r-77,-53l712,2867r-71,-62l574,2742r-65,-69l449,2603r-58,-74l338,2453r-52,-78l239,2293r-42,-83l158,2122r-34,-87l93,1945,67,1852,46,1758,28,1662,15,1565,9,1467,5,1366r2,-49l9,1266r2,-48l15,1169r6,-48l28,1072r8,-47l44,977,54,931,66,884,78,838,91,793r15,-45l121,703r17,-44l156,615r19,-42l194,530r21,-42l236,446r22,-40l282,366r24,-40l332,286r26,-38l385,212r28,-38l442,138r29,-36l502,67,534,34,565,,549,14,535,28,519,42,504,56xe" fillcolor="#c7c6c6" stroked="f">
                <v:path arrowok="t"/>
              </v:shape>
              <v:shape id="_x0000_s2118" style="position:absolute;left:10789;top:7413;width:624;height:557" coordsize="3748,3342" path="m531,56l501,90r-30,33l442,158r-28,35l386,228r-27,37l333,302r-24,38l285,378r-23,39l240,456r-21,41l197,537r-18,41l160,620r-18,42l125,704r-16,44l95,792,82,835,68,880,57,925,46,970r-9,46l28,1062r-8,46l15,1155r-6,48l5,1250r-3,48l,1346r,48l2,1495r8,98l22,1691r17,95l61,1881r26,92l117,2063r36,90l192,2239r42,84l281,2404r50,80l386,2559r58,74l504,2704r65,67l637,2836r70,61l780,2955r76,54l935,3060r82,47l1100,3150r86,39l1274,3223r90,32l1457,3280r93,22l1646,3319r97,13l1842,3340r100,2l2016,3341r74,-5l2162,3329r73,-10l2306,3307r70,-14l2445,3276r68,-20l2581,3233r66,-24l2712,3182r64,-29l2839,3122r61,-34l2959,3053r59,-38l3075,2975r56,-41l3184,2890r53,-44l3288,2798r49,-49l3384,2698r46,-52l3473,2592r41,-56l3554,2479r38,-58l3628,2362r33,-62l3693,2238r30,-65l3729,2154r7,-20l3743,2114r5,-20l3722,2162r-31,66l3659,2292r-34,64l3588,2418r-39,60l3508,2537r-44,57l3418,2650r-46,54l3321,2756r-50,50l3218,2855r-55,45l3107,2945r-59,43l2989,3028r-61,38l2866,3101r-65,33l2736,3165r-67,29l2601,3220r-69,23l2462,3265r-71,19l2318,3299r-73,14l2170,3323r-76,6l2019,3334r-77,2l1842,3333r-98,-7l1647,3314r-95,-18l1458,3275r-91,-26l1276,3218r-88,-35l1102,3144r-83,-43l937,3055r-78,-51l784,2951r-74,-58l640,2831r-67,-64l508,2699r-60,-70l390,2556r-53,-76l285,2401r-45,-82l196,2235r-38,-86l123,2062,93,1972,67,1879,45,1785,28,1690,16,1593,8,1495,6,1394r1,-50l8,1292r3,-50l16,1192r5,-49l29,1093r8,-49l47,996,57,948,69,900,82,853,96,806r16,-46l127,715r18,-45l164,625r19,-43l204,538r21,-43l249,453r23,-41l297,370r25,-40l349,291r28,-39l405,214r29,-38l464,140r31,-36l527,69,560,35,594,,577,15,562,28,546,43,531,56xe" fillcolor="#c7c6c6" stroked="f">
                <v:path arrowok="t"/>
              </v:shape>
              <v:shape id="_x0000_s2119" style="position:absolute;left:10789;top:7409;width:626;height:561" coordsize="3760,3364" path="m560,54l529,88r-32,33l466,156r-29,36l408,228r-28,38l353,302r-26,38l301,380r-24,40l253,460r-22,40l210,542r-21,42l170,627r-19,42l133,713r-17,44l101,802,86,847,73,892,61,938,49,985r-10,46l31,1079r-8,47l16,1175r-6,48l6,1272r-2,48l2,1371,,1420r4,101l10,1619r13,97l41,1812r21,94l88,1999r31,90l153,2176r39,88l234,2347r47,82l333,2507r53,76l444,2657r60,70l569,2796r67,63l707,2921r72,58l856,3032r78,51l1016,3130r83,43l1185,3211r88,36l1363,3277r92,26l1550,3325r94,17l1741,3354r99,8l1940,3364r75,-1l2090,3359r75,-7l2237,3342r73,-12l2381,3314r70,-18l2521,3276r68,-23l2656,3228r66,-28l2787,3170r63,-32l2913,3103r60,-37l3032,3027r58,-40l3146,2943r53,-45l3253,2851r50,-49l3352,2752r48,-53l3445,2646r44,-56l3530,2533r39,-58l3607,2415r35,-62l3675,2289r30,-64l3734,2160r7,-22l3747,2118r6,-20l3760,2077r-27,69l3704,2214r-32,68l3638,2347r-37,64l3564,2473r-42,61l3480,2593r-46,57l3387,2706r-50,54l3286,2811r-52,51l3178,2908r-57,46l3063,2998r-60,41l2940,3079r-62,37l2812,3150r-65,32l2679,3212r-70,27l2539,3264r-71,21l2395,3304r-73,17l2247,3334r-76,11l2096,3352r-78,6l1940,3359r-100,-2l1742,3349r-97,-13l1551,3320r-94,-23l1365,3272r-90,-31l1187,3207r-85,-39l1018,3125r-80,-47l859,3028r-76,-55l710,2916r-70,-61l573,2791r-64,-67l448,2654r-58,-74l337,2504r-50,-78l240,2344r-42,-84l159,2174r-35,-87l94,1997,67,1905,46,1811,29,1715,17,1619,9,1521,7,1420r,-53l9,1316r4,-53l17,1212r7,-50l32,1112r7,-51l49,1011,61,962,74,914,87,866r15,-48l119,771r16,-47l154,678r19,-46l194,587r22,-44l239,499r23,-42l287,414r27,-41l340,332r28,-40l397,252r30,-38l457,176r33,-37l522,102,555,68,590,33,625,,609,13,592,26,577,40,560,54xe" fillcolor="#c7c6c6" stroked="f">
                <v:path arrowok="t"/>
              </v:shape>
              <v:shape id="_x0000_s2120" style="position:absolute;left:10789;top:7404;width:628;height:565" coordsize="3766,3389" path="m588,53l555,87r-34,35l490,156r-31,36l429,229r-30,38l371,305r-28,38l316,383r-25,40l266,464r-23,42l219,547r-21,44l178,633r-20,45l139,723r-17,45l106,813,90,859,76,906,63,953r-12,47l41,1048r-10,49l23,1146r-8,50l10,1245r-5,50l2,1345r-1,52l,1447r2,101l10,1646r12,97l39,1838r22,94l87,2025r30,90l152,2202r38,86l234,2372r47,82l331,2533r53,76l442,2682r60,70l567,2820r67,64l704,2946r74,57l853,3057r78,51l1013,3154r83,43l1182,3236r88,35l1361,3301r91,27l1546,3349r95,18l1738,3379r98,7l1936,3389r77,-2l2088,3382r76,-6l2239,3365r73,-13l2385,3337r71,-19l2526,3296r69,-23l2663,3247r67,-29l2796,3187r64,-34l2922,3118r61,-37l3043,3041r58,-43l3157,2953r55,-45l3265,2858r52,-50l3366,2757r46,-54l3458,2647r44,-57l3543,2531r39,-60l3619,2408r34,-63l3685,2279r31,-65l3742,2147r7,-21l3755,2106r5,-20l3766,2066r-26,72l3712,2207r-31,68l3648,2342r-36,66l3574,2472r-40,62l3490,2595r-44,59l3398,2711r-49,55l3298,2819r-54,52l3189,2920r-57,47l3072,3011r-60,43l2950,3094r-64,38l2821,3168r-67,33l2685,3232r-69,28l2544,3285r-72,23l2398,3327r-74,16l2248,3358r-77,11l2094,3377r-79,4l1936,3382r-100,-2l1738,3372r-97,-12l1547,3343r-94,-21l1362,3296r-89,-31l1184,3230r-85,-38l1016,3149r-81,-46l857,3053r-76,-55l709,2941r-71,-61l571,2816r-64,-67l447,2678r-58,-72l335,2530r-50,-80l238,2370r-42,-84l157,2200r-35,-87l92,2022,67,1931,44,1837,28,1742,15,1645,9,1546,5,1447r1,-54l9,1340r3,-53l18,1235r5,-53l31,1131r10,-52l51,1028,63,978,76,928,90,879r16,-49l122,782r19,-48l160,687r20,-46l203,595r22,-45l249,506r25,-44l301,419r26,-42l355,336r30,-41l415,256r32,-39l479,177r33,-36l546,104,582,69,617,34,654,,637,13,621,27,605,40,588,53xe" fillcolor="#c7c6c6" stroked="f">
                <v:path arrowok="t"/>
              </v:shape>
              <v:shape id="_x0000_s2121" style="position:absolute;left:10790;top:7400;width:629;height:569" coordsize="3773,3412" path="m618,53l583,86r-35,35l515,157r-33,35l450,229r-31,38l390,305r-29,40l333,386r-28,40l280,467r-25,43l231,553r-22,43l186,640r-20,45l146,731r-18,46l112,824,95,871,80,919,67,967r-13,48l42,1064r-10,50l25,1165r-8,50l10,1265r-4,51l2,1369,,1420r,53l2,1574r8,98l22,1768r17,96l60,1958r27,92l117,2140r35,87l191,2313r42,84l280,2479r50,78l383,2633r58,74l502,2777r64,67l633,2908r70,61l776,3026r76,55l931,3131r80,47l1095,3221r85,39l1268,3294r90,31l1450,3350r94,23l1638,3389r97,13l1833,3410r100,2l2011,3411r78,-6l2164,3398r76,-11l2315,3374r73,-17l2461,3338r71,-21l2602,3292r70,-27l2740,3235r65,-31l2870,3169r63,-37l2996,3093r60,-42l3114,3007r57,-44l3225,2915r54,-51l3330,2813r49,-54l3427,2703r45,-57l3515,2587r42,-60l3594,2464r37,-64l3665,2336r32,-67l3726,2200r26,-69l3757,2111r6,-20l3768,2071r5,-20l3748,2124r-27,72l3691,2266r-32,69l3623,2402r-38,66l3545,2531r-42,63l3458,2654r-46,59l3361,2770r-51,55l3257,2878r-55,50l3144,2977r-59,46l3024,3067r-64,42l2896,3148r-66,36l2762,3218r-69,32l2623,3279r-73,26l2477,3328r-75,20l2327,3366r-77,13l2172,3392r-79,8l2014,3404r-81,2l1833,3403r-98,-7l1640,3384r-95,-17l1451,3345r-91,-26l1271,3289r-88,-35l1097,3215r-83,-42l933,3126r-78,-51l780,3022r-73,-57l636,2903r-66,-63l506,2773r-60,-71l388,2630r-54,-76l284,2475r-45,-80l195,2311r-38,-86l123,2138,93,2048,66,1957,45,1863,28,1768,16,1671,8,1572,6,1473r1,-55l9,1363r3,-54l18,1255r7,-54l32,1149r10,-53l54,1044,66,992,79,942,95,892r15,-50l128,792r19,-49l168,696r22,-48l212,602r24,-45l261,511r27,-44l314,424r29,-44l372,339r32,-42l435,257r33,-39l502,179r34,-38l572,105,609,69,647,35,686,,668,13,651,26,634,39,618,53xe" fillcolor="#c7c6c6" stroked="f">
                <v:path arrowok="t"/>
              </v:shape>
              <v:shape id="_x0000_s2122" style="position:absolute;left:10790;top:7396;width:630;height:572" coordsize="3781,3434" path="m649,52l612,86r-35,35l541,156r-34,37l474,229r-32,40l410,308r-30,39l350,388r-28,41l296,471r-27,43l244,558r-24,44l198,647r-23,46l155,739r-19,47l117,834r-16,48l85,931,71,980r-13,50l46,1080r-10,51l26,1183r-8,51l13,1287r-6,52l4,1392r-3,53l,1499r4,99l10,1697r13,97l39,1889r23,94l87,2074r30,91l152,2252r39,86l233,2422r47,80l330,2582r54,76l442,2730r60,71l566,2868r67,64l704,2993r72,57l852,3105r78,50l1011,3201r83,43l1179,3282r89,35l1357,3348r91,26l1542,3395r94,17l1733,3424r98,8l1931,3434r79,-1l2089,3429r77,-8l2243,3410r76,-15l2393,3379r74,-19l2539,3337r72,-25l2680,3284r69,-31l2816,3220r65,-36l2945,3146r62,-40l3067,3063r60,-44l3184,2972r55,-49l3293,2871r51,-53l3393,2763r48,-57l3485,2647r44,-61l3569,2524r38,-64l3643,2394r33,-67l3707,2259r28,-69l3761,2118r5,-21l3771,2077r4,-22l3781,2034r-24,75l3731,2183r-29,71l3670,2326r-34,69l3599,2462r-40,66l3517,2592r-45,62l3425,2715r-49,58l3325,2830r-54,54l3216,2936r-58,50l3098,3033r-62,46l2973,3122r-65,40l2841,3200r-69,36l2702,3268r-71,29l2557,3324r-74,24l2408,3370r-77,18l2253,3402r-79,11l2093,3422r-80,6l1931,3429r-100,-2l1735,3419r-97,-12l1543,3390r-93,-21l1359,3342r-89,-30l1182,3277r-85,-38l1013,3196r-80,-47l855,3099r-76,-53l707,2989r-70,-62l570,2863r-64,-67l446,2727r-57,-74l335,2578r-49,-78l239,2419r-43,-83l157,2250r-34,-87l93,2073,67,1982,46,1888,28,1793,16,1697,9,1598,7,1499r,-56l9,1386r5,-55l19,1275r7,-54l35,1167r10,-55l57,1060r12,-53l84,955r16,-52l117,852r19,-49l156,752r22,-49l200,655r23,-47l249,561r27,-45l302,471r29,-45l361,383r32,-43l424,299r33,-40l492,218r35,-39l563,141r38,-37l639,69,679,34,719,,701,13,684,26,667,38,649,52xe" fillcolor="#c7c6c6" stroked="f">
                <v:path arrowok="t"/>
              </v:shape>
              <v:shape id="_x0000_s2123" style="position:absolute;left:10791;top:7392;width:631;height:576" coordsize="3785,3456" path="m680,50l641,84r-37,34l567,154r-36,37l496,229r-34,38l430,307r-32,40l367,388r-30,42l310,472r-28,44l255,561r-25,44l206,651r-22,47l162,745r-21,48l122,842r-16,50l89,941,73,991r-13,51l48,1094r-12,52l26,1199r-7,52l12,1305r-6,54l3,1413r-2,55l,1523r2,99l10,1721r12,97l39,1913r21,93l87,2098r30,90l151,2275r38,86l233,2445r45,80l328,2604r54,76l440,2752r60,71l564,2890r66,63l701,3015r73,57l849,3125r79,51l1008,3223r83,42l1177,3304r88,35l1354,3369r91,26l1539,3417r95,17l1729,3446r98,7l1927,3456r81,-2l2087,3450r79,-8l2244,3429r77,-13l2397,3398r74,-20l2544,3355r73,-26l2687,3300r69,-32l2824,3234r67,-37l2955,3158r63,-41l3079,3073r59,-47l3196,2978r55,-50l3305,2874r52,-55l3406,2763r46,-59l3497,2644r43,-63l3581,2518r36,-66l3653,2385r32,-70l3715,2245r27,-72l3767,2101r4,-22l3777,2058r4,-21l3785,2016r-22,77l3738,2168r-28,73l3680,2314r-35,72l3610,2455r-39,67l3528,2588r-44,65l3437,2714r-49,61l3337,2833r-54,56l3227,2942r-58,52l3109,3043r-62,47l2982,3133r-66,42l2849,3214r-69,37l2709,3284r-72,30l2563,3342r-76,25l2410,3388r-78,19l2253,3423r-80,11l2093,3443r-83,5l1927,3450r-100,-3l1731,3441r-96,-13l1540,3410r-94,-21l1356,3363r-90,-30l1179,3299r-85,-39l1011,3217r-81,-46l852,3121r-74,-54l705,3010r-70,-60l568,2885r-63,-66l444,2749r-56,-73l334,2600r-50,-78l237,2442r-42,-83l157,2273r-35,-87l92,2096,65,2005,44,1912,28,1817,15,1721,7,1622,5,1523r1,-58l9,1408r4,-57l19,1294r7,-56l35,1183r10,-56l58,1074r14,-54l87,966r16,-52l121,863r20,-52l162,760r23,-49l208,661r25,-48l259,565r28,-46l315,474r30,-45l376,384r33,-42l443,299r35,-41l513,219r37,-39l588,141r39,-37l667,68,708,33,751,,732,12,715,24,697,38,680,50xe" fillcolor="#c7c6c6" stroked="f">
                <v:path arrowok="t"/>
              </v:shape>
              <v:shape id="_x0000_s2124" style="position:absolute;left:10792;top:7388;width:631;height:579" coordsize="3789,3478" path="m712,49l671,83r-39,36l594,154r-38,37l519,228r-34,39l450,308r-33,40l385,390r-31,43l324,475r-29,45l267,565r-25,45l216,657r-23,48l171,753r-23,48l129,852r-19,50l93,952r-16,52l62,1056r-12,53l38,1162r-10,54l19,1270r-7,54l7,1380r-5,56l,1492r,56l2,1647r7,99l21,1842r18,95l60,2031r26,91l116,2212r34,87l189,2385r43,83l278,2549r50,78l382,2702r57,74l499,2845r64,67l630,2976r70,62l772,3095r76,53l926,3198r80,47l1090,3288r85,38l1262,3361r90,30l1443,3418r93,21l1631,3456r97,12l1824,3476r100,2l2006,3477r80,-6l2167,3462r79,-11l2324,3437r77,-18l2476,3397r74,-24l2624,3346r71,-29l2765,3285r68,-36l2900,3212r66,-41l3029,3128r62,-46l3151,3035r58,-50l3264,2934r54,-55l3369,2822r49,-58l3465,2703r45,-62l3552,2577r40,-66l3629,2444r34,-69l3695,2304r29,-72l3750,2159r24,-76l3778,2062r4,-21l3786,2020r3,-22l3769,2077r-23,77l3718,2230r-29,74l3656,2377r-36,71l3582,2518r-41,67l3496,2651r-47,64l3400,2776r-51,60l3296,2893r-57,55l3181,3002r-60,50l3058,3100r-64,46l2927,3188r-68,41l2789,3266r-72,34l2644,3333r-75,28l2492,3386r-77,23l2336,3428r-80,15l2174,3456r-82,8l2008,3470r-84,2l1826,3470r-98,-8l1632,3450r-95,-17l1444,3412r-91,-27l1264,3355r-87,-34l1092,3282r-82,-42l930,3194r-79,-50l776,3090r-73,-57l634,2973r-67,-64l504,2842r-60,-70l387,2699r-54,-75l283,2546r-46,-81l194,2383r-38,-86l121,2210,91,2120,66,2030,45,1936,28,1841,16,1745,8,1647,6,1548r1,-59l9,1431r4,-60l19,1314r8,-58l37,1200r11,-57l60,1088r15,-55l90,979r18,-54l127,872r20,-52l169,769r24,-51l217,668r27,-49l271,571r29,-48l330,477r31,-45l395,387r33,-44l464,301r35,-42l537,219r38,-39l615,142r40,-37l698,68,740,34,785,,766,13,748,25,730,37,712,49xe" fillcolor="#c8c7c7" stroked="f">
                <v:path arrowok="t"/>
              </v:shape>
              <v:shape id="_x0000_s2125" style="position:absolute;left:10792;top:7384;width:632;height:583" coordsize="3795,3498" path="m746,48l703,81r-41,35l622,152r-39,37l545,228r-37,39l473,306r-35,41l404,390r-33,42l340,477r-30,45l282,567r-28,46l228,661r-25,48l180,759r-23,49l136,859r-20,52l98,962r-16,52l67,1068r-14,54l40,1175r-10,56l21,1286r-7,56l8,1399r-4,57l1,1513,,1571r2,99l10,1769r13,96l39,1960r21,93l87,2144r30,90l152,2321r38,86l232,2490r47,80l329,2648r54,76l439,2797r61,70l563,2933r67,65l700,3058r73,57l847,3169r78,50l1006,3265r83,43l1174,3347r87,34l1351,3411r90,26l1535,3458r95,18l1726,3489r96,6l1922,3498r83,-2l2088,3491r80,-9l2248,3471r79,-16l2405,3436r77,-21l2558,3390r74,-28l2704,3332r71,-33l2844,3262r67,-39l2977,3181r65,-43l3104,3091r60,-49l3222,2990r56,-53l3332,2881r51,-58l3432,2762r47,-61l3523,2636r43,-66l3605,2503r35,-69l3675,2362r30,-73l3733,2216r25,-75l3780,2064r4,-23l3788,2020r4,-22l3795,1975r-19,81l3754,2135r-26,79l3699,2289r-32,75l3632,2437r-37,72l3553,2578r-43,68l3463,2712r-48,62l3363,2836r-54,59l3254,2952r-60,55l3134,3058r-63,51l3006,3156r-68,43l2870,3240r-71,40l2726,3315r-74,33l2576,3377r-77,27l2420,3426r-80,20l2258,3463r-82,12l2092,3484r-85,6l1922,3492r-98,-2l1726,3482r-96,-12l1536,3453r-92,-21l1352,3406r-89,-30l1176,3341r-85,-38l1009,3261r-80,-47l851,3165r-75,-54l703,3054r-69,-60l568,2930r-64,-67l444,2793r-57,-72l333,2645r-50,-77l238,2487r-43,-82l157,2319r-34,-88l93,2142,67,2051,45,1959,28,1864,16,1768,9,1670,6,1571r1,-60l10,1450r5,-59l21,1332r8,-59l39,1214r11,-57l64,1100r15,-55l96,990r18,-55l134,880r21,-52l179,775r24,-51l229,672r26,-49l284,574r31,-48l346,479r33,-46l413,388r35,-44l485,301r38,-42l562,219r40,-39l643,141r43,-37l729,68,774,33,819,,800,12,783,23,764,36,746,48xe" fillcolor="#c8c7c7" stroked="f">
                <v:path arrowok="t"/>
              </v:shape>
              <v:shape id="_x0000_s2126" style="position:absolute;left:10792;top:7380;width:633;height:586" coordsize="3797,3516" path="m779,44l735,78r-43,34l650,148r-41,37l570,224r-39,39l493,303r-35,42l422,387r-33,44l356,476r-32,44l294,567r-28,47l238,662r-27,49l187,762r-24,50l142,863r-21,53l102,969r-17,54l69,1077r-15,55l42,1187r-11,56l21,1300r-8,58l7,1415r-4,60l1,1533,,1592r2,99l10,1789r12,96l39,1980r21,94l85,2164r30,90l150,2341r39,86l231,2509r46,81l327,2668r54,75l438,2816r60,70l561,2953r67,64l697,3077r73,57l845,3188r79,50l1004,3284r82,42l1171,3365r87,34l1347,3429r91,27l1531,3477r95,17l1722,3506r98,8l1918,3516r84,-2l2086,3508r82,-8l2250,3487r80,-15l2409,3453r77,-23l2563,3405r75,-28l2711,3344r72,-34l2853,3273r68,-41l2988,3190r64,-46l3115,3096r60,-50l3234,2992r56,-55l3343,2879r51,-59l3443,2759r47,-64l3535,2629r41,-68l3614,2492r36,-72l3683,2347r30,-73l3740,2198r23,-77l3783,2041r5,-21l3791,1998r2,-23l3797,1953r-18,83l3758,2117r-25,80l3706,2275r-31,76l3641,2426r-37,73l3564,2571r-44,69l3475,2707r-49,65l3374,2836r-53,60l3264,2954r-59,57l3145,3064r-64,51l3015,3163r-68,46l2878,3251r-71,40l2733,3327r-75,34l2582,3391r-79,28l2424,3443r-82,20l2260,3479r-84,14l2092,3503r-87,5l1918,3511r-98,-4l1723,3501r-96,-13l1532,3472r-92,-22l1349,3424r-89,-31l1173,3360r-85,-39l1006,3278r-80,-46l849,3182r-76,-52l702,3073r-70,-61l566,2949r-64,-67l442,2812r-57,-72l332,2665r-50,-78l236,2506r-42,-83l156,2338r-35,-87l91,2163,65,2071,44,1979,27,1885,15,1789,7,1691,5,1592r1,-62l10,1469r4,-61l21,1347r9,-59l40,1229r12,-59l65,1111r16,-57l99,997r19,-54l139,887r22,-54l185,780r25,-53l237,676r29,-51l296,576r31,-49l360,479r34,-46l430,387r37,-44l504,300r41,-42l585,217r42,-40l669,139r45,-37l759,67,805,32,853,,834,10,815,21,798,33,779,44xe" fillcolor="#c8c7c7" stroked="f">
                <v:path arrowok="t"/>
              </v:shape>
              <v:shape id="_x0000_s2127" style="position:absolute;left:10793;top:7377;width:633;height:589" coordsize="3800,3536" path="m812,45l767,78r-45,35l679,149r-43,37l595,224r-40,40l516,304r-38,41l442,389r-35,44l372,477r-32,46l309,570r-31,48l249,667r-27,51l196,768r-25,51l149,872r-21,53l108,979r-18,55l73,1089r-15,57l44,1201r-11,59l23,1318r-8,58l9,1435r-5,59l1,1555,,1615r3,99l10,1812r12,96l39,2003r21,92l87,2186r30,89l150,2363r39,86l232,2531r45,81l327,2689r54,76l438,2837r60,70l562,2974r66,64l697,3098r73,57l845,3209r78,49l1003,3305r82,42l1170,3385r87,35l1346,3450r92,26l1530,3497r94,17l1720,3526r98,8l1916,3536r85,-1l2086,3528r84,-9l2252,3507r82,-17l2414,3470r79,-22l2570,3421r76,-29l2720,3359r73,-35l2864,3284r68,-41l2999,3200r66,-47l3127,3103r61,-52l3246,2996r57,-57l3357,2881r51,-61l3457,2756r47,-66l3547,2623r40,-70l3626,2482r35,-74l3693,2333r28,-75l3747,2180r23,-79l3789,2021r4,-23l3795,1976r2,-24l3800,1930r-16,85l3765,2098r-24,81l3714,2260r-30,78l3651,2415r-36,75l3575,2564r-42,70l3487,2703r-48,67l3388,2835r-55,63l3278,2958r-59,57l3157,3071r-63,53l3027,3173r-68,47l2889,3263r-73,42l2743,3341r-76,35l2589,3407r-79,28l2428,3460r-82,21l2262,3499r-84,13l2092,3523r-88,5l1916,3530r-98,-2l1721,3520r-96,-12l1531,3491r-92,-21l1348,3444r-89,-30l1172,3379r-84,-38l1005,3299r-79,-46l848,3203r-75,-53l701,3093r-69,-60l566,2969r-64,-67l442,2833r-57,-71l332,2686r-49,-78l236,2528r-41,-83l156,2360r-34,-86l92,2185,67,2094,46,2002,28,1907,17,1812,9,1713,7,1615r1,-63l10,1489r5,-62l22,1365r9,-61l42,1243r12,-59l70,1124r16,-58l105,1008r19,-57l146,895r23,-54l194,786r26,-53l248,681r30,-52l310,579r33,-49l377,482r35,-47l450,389r38,-45l528,301r40,-43l611,217r44,-39l700,139r45,-37l792,66,840,33,890,,870,10,851,21,831,34,812,45xe" fillcolor="#c8c7c7" stroked="f">
                <v:path arrowok="t"/>
              </v:shape>
              <v:shape id="_x0000_s2128" style="position:absolute;left:10793;top:7373;width:634;height:592" coordsize="3801,3555" path="m848,42l800,76r-45,35l709,146r-43,37l622,221r-42,39l540,302r-39,42l462,387r-37,44l389,477r-33,46l322,571r-31,48l261,669r-29,51l205,771r-25,53l156,877r-22,54l113,986r-19,55l76,1098r-16,57l47,1214r-12,58l25,1331r-9,60l9,1452r-4,61l1,1574,,1636r2,99l10,1833r12,96l39,2023r21,92l86,2207r30,88l151,2382r38,85l231,2550r46,81l327,2709r53,75l437,2856r60,70l561,2993r66,63l697,3117r71,57l844,3226r77,50l1001,3322r82,43l1168,3404r87,33l1344,3468r91,26l1527,3516r95,16l1718,3545r97,6l1913,3555r87,-3l2087,3547r84,-10l2255,3523r82,-16l2419,3487r79,-24l2577,3435r77,-30l2728,3371r74,-36l2873,3295r69,-42l3010,3207r66,-48l3140,3108r60,-54l3259,2998r57,-58l3369,2880r52,-64l3470,2751r45,-68l3559,2614r40,-71l3636,2470r34,-75l3701,2318r28,-79l3753,2160r21,-80l3792,1997r2,-22l3797,1951r3,-22l3801,1906r-15,86l3768,2077r-21,84l3722,2243r-29,80l3660,2403r-35,77l3586,2555r-42,72l3499,2699r-48,68l3399,2834r-53,64l3289,2959r-59,59l3169,3075r-65,54l3038,3180r-69,48l2898,3273r-73,43l2751,3355r-77,35l2595,3423r-81,28l2433,3476r-83,22l2265,3516r-86,14l2091,3540r-88,6l1913,3548r-98,-2l1718,3539r-95,-12l1528,3510r-91,-22l1345,3462r-88,-29l1170,3398r-84,-38l1004,3318r-80,-46l847,3222r-74,-54l700,3112r-69,-60l564,2988r-62,-66l442,2853r-57,-73l331,2705r-49,-77l236,2548r-42,-83l156,2380r-34,-86l92,2205,66,2114,45,2021,28,1928,16,1832,8,1734,6,1636r1,-65l10,1507r6,-63l22,1380r10,-63l44,1256r13,-60l73,1135r16,-60l108,1017r21,-58l152,902r24,-56l202,790r28,-54l260,683r30,-52l323,580r34,-49l392,482r38,-47l468,388r40,-45l550,299r43,-42l637,216r45,-41l729,137r47,-36l825,66,875,31,926,,907,10,887,21,867,31,848,42xe" fillcolor="#c8c7c7" stroked="f">
                <v:path arrowok="t"/>
              </v:shape>
              <v:shape id="_x0000_s2129" style="position:absolute;left:10794;top:7369;width:633;height:596" coordsize="3800,3572" path="m882,42l833,75r-48,34l738,144r-46,37l647,220r-43,39l561,300r-41,43l481,386r-39,45l405,477r-35,47l335,572r-32,49l271,671r-30,52l213,775r-26,53l162,883r-23,54l117,993r-19,57l79,1108r-16,58l47,1226r-12,59l24,1346r-9,61l8,1469r-5,62l1,1594,,1657r2,98l10,1854r11,95l37,2044r23,92l85,2227r30,89l149,2402r39,85l229,2570r47,80l325,2728r53,76l435,2875r60,69l559,3011r66,64l694,3135r72,57l841,3245r78,50l998,3341r83,42l1165,3421r87,35l1341,3486r91,26l1524,3533r94,17l1714,3562r97,8l1909,3572r88,-2l2085,3565r86,-11l2255,3541r84,-18l2421,3502r82,-24l2582,3449r78,-30l2736,3385r73,-38l2882,3305r70,-43l3020,3215r66,-49l3150,3113r62,-55l3271,3000r55,-60l3381,2877r51,-65l3480,2745r46,-68l3568,2606r40,-74l3644,2457r33,-76l3707,2302r27,-80l3758,2141r19,-84l3793,1973r1,-23l3797,1927r2,-22l3800,1882r-12,88l3771,2057r-20,86l3726,2227r-27,81l3667,2390r-34,78l3595,2545r-41,75l3508,2693r-47,70l3410,2831r-54,66l3300,2961r-59,60l3178,3080r-63,55l3048,3188r-71,49l2906,3284r-73,42l2757,3367r-77,37l2601,3437r-82,29l2436,3492r-85,22l2265,3533r-87,15l2089,3558r-89,7l1909,3567r-98,-2l1715,3557r-96,-13l1525,3528r-92,-22l1342,3481r-88,-30l1168,3416r-84,-38l1001,3337r-80,-47l844,3240r-74,-53l698,3131r-69,-60l562,3007r-62,-66l440,2872r-57,-73l331,2724r-51,-77l235,2568r-43,-83l154,2400r-33,-86l91,2225,65,2134,44,2042,27,1947,15,1853,7,1755,5,1657r1,-66l10,1525r5,-65l23,1395r10,-63l44,1269r15,-62l74,1145r18,-60l112,1026r21,-60l157,908r25,-57l210,795r29,-54l269,686r33,-53l336,582r35,-50l409,482r39,-48l488,387r41,-45l572,298r44,-42l663,214r46,-39l757,137r51,-37l858,65,910,32,964,,942,10,922,21,902,31,882,42xe" fillcolor="#c8c7c7" stroked="f">
                <v:path arrowok="t"/>
              </v:shape>
              <v:shape id="_x0000_s2130" style="position:absolute;left:10794;top:7366;width:634;height:598" coordsize="3800,3589" path="m920,41l869,72r-50,35l770,142r-47,36l676,216r-45,41l587,298r-43,42l502,384r-40,45l424,476r-38,47l351,572r-34,49l284,672r-30,52l224,777r-28,54l170,887r-24,56l123,1000r-21,58l83,1116r-16,60l51,1237r-13,60l26,1358r-10,63l10,1485r-6,63l1,1612,,1677r2,98l10,1873r12,96l39,2062r21,93l86,2246r30,89l150,2421r38,85l230,2589r46,80l325,2746r54,75l436,2894r60,69l558,3029r67,64l694,3153r73,56l841,3263r77,50l998,3359r82,42l1164,3439r87,35l1339,3503r92,26l1522,3551r95,17l1712,3580r97,7l1907,3589r90,-2l2085,3581r88,-10l2259,3557r85,-18l2427,3517r81,-25l2589,3464r79,-33l2745,3396r74,-39l2892,3314r71,-45l3032,3221r66,-51l3163,3116r61,-57l3283,3000r57,-61l3393,2875r52,-67l3493,2740r45,-72l3580,2596r39,-75l3654,2444r33,-80l3716,2284r25,-82l3762,2118r18,-85l3795,1947r2,-23l3798,1900r1,-22l3800,1855r-11,90l3775,2033r-19,89l3733,2208r-26,84l3677,2374r-34,81l3605,2534r-40,76l3520,2685r-46,73l3422,2828r-53,67l3312,2961r-59,61l3192,3083r-66,57l3059,3193r-70,52l2918,3292r-75,44l2767,3378r-79,38l2608,3449r-83,32l2442,3507r-86,23l2269,3549r-89,15l2091,3574r-92,7l1907,3583r-98,-2l1713,3573r-96,-12l1523,3544r-91,-21l1342,3497r-88,-29l1167,3434r-84,-38l1001,3353r-80,-46l845,3258r-75,-53l697,3149r-69,-61l563,3025r-63,-66l440,2889r-57,-71l331,2743r-50,-77l235,2585r-41,-81l156,2419r-35,-86l91,2245,65,2154,44,2061,28,1967,15,1873,9,1775,6,1677r2,-67l11,1543r5,-67l24,1410r10,-65l47,1281r15,-63l79,1155r18,-63l118,1032r22,-60l165,913r26,-59l220,797r30,-55l282,687r34,-53l351,582r38,-52l427,481r41,-49l509,385r44,-46l597,296r47,-43l691,212r49,-39l791,135,842,98,895,63,949,31,1004,,983,10,963,20,941,30,920,41xe" fillcolor="#c8c7c7" stroked="f">
                <v:path arrowok="t"/>
              </v:shape>
              <v:shape id="_x0000_s2131" style="position:absolute;left:10795;top:7363;width:633;height:601" coordsize="3797,3606" path="m959,39l905,70r-51,34l803,139r-50,36l704,213r-46,40l612,295r-45,42l524,381r-41,45l443,473r-39,47l367,570r-36,51l297,672r-33,53l234,778r-29,56l177,890r-24,57l128,1005r-21,58l87,1124r-18,60l54,1246r-15,62l28,1371r-10,63l10,1499r-5,65l1,1630,,1696r2,98l10,1892r12,94l39,2081r21,92l86,2264r30,89l149,2439r38,85l230,2607r45,79l326,2763r52,75l435,2911r60,69l557,3046r67,64l693,3170r72,56l839,3279r77,50l996,3374r83,43l1163,3455r86,35l1337,3520r91,25l1520,3567r94,16l1710,3596r96,6l1904,3606r91,-2l2084,3597r89,-10l2260,3572r87,-19l2431,3531r83,-26l2596,3475r79,-32l2753,3406r76,-41l2902,3322r72,-46l3043,3227r67,-53l3174,3119r62,-59l3295,3000r56,-64l3405,2870r51,-68l3504,2732r45,-73l3590,2583r38,-76l3662,2428r32,-81l3721,2265r25,-84l3766,2096r17,-87l3795,1921r1,-24l3796,1875r1,-24l3797,1829r-8,92l3776,2011r-17,89l3738,2189r-25,86l3684,2360r-34,82l3614,2523r-40,78l3531,2677r-48,75l3433,2824r-54,69l3324,2960r-61,64l3202,3085r-66,58l3069,3199r-70,53l2927,3300r-76,45l2774,3388r-79,39l2614,3462r-84,31l2445,3521r-87,23l2270,3564r-89,15l2090,3590r-93,7l1904,3599r-97,-2l1710,3590r-95,-12l1521,3561r-91,-21l1340,3514r-88,-30l1165,3450r-84,-38l999,3370r-79,-46l843,3275r-75,-54l697,3165r-69,-60l562,3043r-63,-68l439,2907r-57,-72l330,2761r-49,-78l235,2603r-42,-81l155,2437r-35,-86l91,2263,66,2172,45,2080,28,1986,16,1890,8,1794,6,1696r1,-69l11,1558r6,-67l25,1423r11,-66l49,1291r15,-64l81,1163r19,-63l123,1038r23,-61l172,917r28,-59l229,801r31,-57l293,688r36,-54l366,582r38,-52l444,480r42,-49l529,384r45,-46l621,293r48,-42l719,210r50,-39l821,133,875,97,930,62,985,30,1042,r-21,10l1001,19,980,29,959,39xe" fillcolor="#c9c8c8" stroked="f">
                <v:path arrowok="t"/>
              </v:shape>
              <v:shape id="_x0000_s2132" style="position:absolute;left:10795;top:7360;width:633;height:603" coordsize="3794,3621" path="m998,38l942,69r-53,32l835,136r-51,37l734,211r-49,39l637,291r-46,43l547,378r-44,45l461,471r-40,48l382,568r-37,52l309,672r-33,54l244,781r-31,56l185,894r-26,57l134,1010r-22,60l91,1130r-19,63l55,1256r-14,63l28,1383r-10,65l10,1514r-5,67l2,1648,,1715r3,98l9,1911r13,94l38,2099r21,93l85,2283r30,88l150,2457r38,85l229,2623r46,81l325,2781r52,75l434,2927r60,70l557,3063r65,63l691,3187r73,56l839,3296r76,49l995,3391r82,43l1161,3472r87,34l1336,3535r90,26l1517,3582r94,17l1707,3611r96,8l1901,3621r92,-2l2085,3612r89,-10l2263,3587r87,-19l2436,3545r83,-26l2602,3487r80,-33l2760,3416r77,-42l2912,3330r71,-47l3053,3231r67,-53l3185,3121r62,-59l3306,2999r57,-65l3416,2866r51,-70l3514,2724r44,-75l3599,2572r38,-78l3671,2412r30,-82l3727,2246r23,-86l3769,2073r14,-90l3794,1893r,-15l3794,1864r,-15l3794,1833r,-9l3794,1816r,-8l3794,1798r-6,95l3776,1985r-14,92l3742,2166r-24,89l3691,2342r-32,84l3624,2508r-40,81l3541,2668r-47,76l3444,2818r-52,70l3335,2958r-59,66l3214,3086r-66,60l3080,3203r-70,54l2936,3307r-76,47l2782,3398r-79,40l2621,3474r-85,32l2450,3534r-88,25l2273,3579r-91,16l2090,3606r-95,8l1901,3616r-97,-2l1707,3606r-95,-13l1519,3577r-92,-22l1338,3530r-88,-29l1163,3466r-84,-38l998,3387r-80,-46l842,3291r-75,-53l696,3181r-69,-59l561,3059r-62,-66l438,2924r-55,-71l329,2778r-49,-77l234,2621r-42,-81l154,2455r-33,-86l91,2280,65,2190,44,2098,27,2004,16,1909,8,1813,6,1715r1,-70l10,1574r7,-69l26,1437r11,-67l51,1303r15,-66l85,1171r20,-64l127,1043r25,-61l179,920r29,-59l239,802r32,-57l306,688r37,-55l382,580r40,-52l463,477r43,-49l552,381r47,-46l648,290r49,-42l748,206r54,-39l855,130,911,95,968,61r58,-32l1086,r-22,9l1041,17r-22,11l998,38xe" fillcolor="#c9c8c8" stroked="f">
                <v:path arrowok="t"/>
              </v:shape>
              <v:shape id="_x0000_s2133" style="position:absolute;left:10796;top:7357;width:632;height:606" coordsize="3791,3636" path="m1037,37l980,67,925,99r-55,35l817,170r-53,36l713,247r-49,41l616,330r-47,44l523,420r-43,48l439,516r-40,50l360,618r-37,53l288,725r-33,56l223,837r-29,58l166,954r-26,60l117,1075r-23,62l75,1200r-17,64l43,1328r-13,66l20,1460r-9,67l5,1595r-4,69l,1733r2,98l10,1927r12,96l39,2117r21,92l85,2300r29,88l149,2474r38,85l229,2640r46,80l324,2798r52,74l433,2944r60,68l556,3080r66,62l691,3201r71,57l837,3312r77,49l993,3407r82,41l1159,3487r87,34l1334,3551r90,26l1515,3598r94,17l1704,3627r97,7l1898,3636r93,-2l2084,3627r91,-11l2264,3601r89,-20l2439,3558r86,-28l2608,3499r81,-35l2768,3425r77,-43l2921,3337r72,-50l3063,3236r67,-56l3196,3122r62,-61l3318,2997r56,-67l3428,2861r50,-72l3525,2714r43,-76l3608,2559r37,-81l3678,2396r29,-84l3732,2225r21,-88l3770,2048r13,-90l3791,1865r,-7l3791,1851r,-20l3791,1810r-1,-21l3790,1769r-4,96l3777,1959r-14,94l3746,2144r-23,91l3696,2323r-30,87l3632,2494r-39,83l3550,2657r-45,78l3456,2811r-54,73l3347,2954r-61,67l3224,3086r-65,62l3090,3207r-71,55l2945,3313r-75,49l2790,3407r-80,40l2627,3485r-85,33l2455,3548r-89,24l2275,3592r-92,17l2089,3622r-94,6l1898,3630r-97,-2l1705,3620r-95,-11l1516,3592r-91,-21l1335,3546r-88,-31l1161,3482r-84,-38l996,3401r-79,-45l840,3306r-75,-52l694,3197r-68,-59l560,3075r-63,-66l438,2940r-56,-72l328,2795r-49,-78l234,2638r-42,-83l155,2472r-35,-86l91,2297,65,2208,44,2115,28,2022,15,1927,9,1831,5,1733r2,-72l11,1590r6,-70l26,1449r13,-69l52,1312r17,-67l88,1179r21,-66l132,1049r26,-64l186,924r30,-62l248,803r35,-58l318,688r38,-56l396,579r42,-53l482,475r45,-50l574,377r49,-45l673,287r52,-43l778,204r55,-39l889,128,947,92r58,-32l1065,29,1126,r-22,9l1082,18r-22,9l1037,37xe" fillcolor="#c9c8c8" stroked="f">
                <v:path arrowok="t"/>
              </v:shape>
              <v:shape id="_x0000_s2134" style="position:absolute;left:10796;top:7354;width:632;height:608" coordsize="3788,3651" path="m1079,35r-59,30l962,96r-57,34l849,165r-54,37l742,241r-51,42l641,325r-48,45l546,416r-46,48l457,513r-42,50l374,616r-37,52l300,724r-35,56l233,837r-31,59l173,955r-27,62l121,1078r-22,64l79,1206r-19,66l45,1338r-14,67l20,1472r-9,69l4,1609r-3,71l,1750r2,98l10,1944r11,95l38,2133r21,92l85,2315r30,89l148,2490r38,85l228,2656r46,80l323,2813r54,75l432,2959r61,69l555,3094r66,63l690,3216r71,57l836,3326r76,50l992,3422r81,41l1157,3501r87,35l1332,3565r89,25l1513,3612r93,16l1701,3641r97,8l1895,3651r94,-2l2083,3641r93,-11l2267,3614r89,-20l2444,3569r86,-28l2615,3509r81,-36l2776,3433r78,-44l2930,3342r74,-50l3074,3238r68,-57l3208,3121r62,-62l3329,2993r56,-69l3438,2853r50,-74l3535,2703r43,-78l3617,2544r35,-82l3685,2377r27,-86l3736,2203r20,-91l3770,2020r12,-92l3788,1834r-1,-25l3787,1785r-1,-25l3784,1737r,6l3784,1750r-2,98l3775,1944r-12,94l3746,2132r-21,92l3699,2313r-29,88l3636,2487r-38,84l3556,2653r-45,79l3462,2809r-53,75l3352,2956r-59,68l3231,3090r-66,62l3096,3212r-71,57l2951,3321r-77,49l2795,3416r-81,41l2630,3495r-86,35l2456,3559r-89,26l2276,3606r-94,17l2089,3635r-97,7l1895,3645r-97,-3l1702,3635r-95,-12l1515,3606r-92,-21l1333,3559r-88,-29l1159,3495r-84,-38l994,3416r-79,-46l838,3321r-73,-52l693,3212r-69,-60l559,3090r-63,-66l437,2956r-56,-72l329,2809r-50,-77l234,2653r-42,-82l154,2487r-34,-86l90,2313,65,2224,43,2132,28,2038,16,1944,8,1848,6,1750r1,-74l11,1604r7,-72l28,1461r12,-71l55,1320r16,-68l91,1183r23,-66l138,1052r27,-64l194,925r31,-62l259,802r35,-59l332,686r39,-56l413,575r44,-53l502,470r46,-49l597,373r52,-46l701,283r54,-43l810,200r56,-39l925,124,984,90r61,-32l1108,28,1171,r-23,8l1125,17r-23,9l1079,35xe" fillcolor="#c9c8c8" stroked="f">
                <v:path arrowok="t"/>
              </v:shape>
              <v:shape id="_x0000_s2135" style="position:absolute;left:10797;top:7351;width:631;height:611" coordsize="3785,3664" path="m1121,34r-61,29l1000,94r-58,32l884,162r-56,37l773,238r-53,40l668,321r-50,45l569,411r-47,48l477,509r-44,51l391,613r-40,53l313,722r-35,57l243,837r-32,59l181,958r-28,61l127,1083r-23,64l83,1213r-19,66l47,1346r-13,68l21,1483r-9,71l6,1624r-4,71l,1767r4,98l10,1961r13,95l39,2149r21,93l86,2331r29,89l150,2506r37,83l229,2672r45,79l323,2829r54,73l433,2974r59,69l555,3109r66,63l689,3231r71,57l835,3340r77,50l991,3435r81,43l1156,3516r86,33l1330,3580r90,25l1511,3626r94,17l1700,3654r96,8l1893,3664r97,-2l2084,3656r94,-13l2270,3626r91,-20l2450,3582r87,-30l2622,3519r83,-38l2785,3441r80,-45l2940,3347r74,-51l3085,3241r69,-59l3219,3120r62,-65l3342,2988r55,-70l3451,2845r49,-76l3545,2691r43,-80l3627,2528r34,-84l3691,2357r27,-88l3741,2178r17,-91l3772,1993r9,-94l3785,1803r-1,-26l3782,1752r-1,-24l3778,1703r,16l3780,1736r,15l3780,1767r-3,97l3770,1960r-13,95l3741,2148r-22,92l3695,2330r-30,87l3631,2503r-38,84l3551,2669r-45,79l3457,2825r-53,74l3348,2970r-59,69l3227,3105r-66,62l3093,3226r-71,57l2947,3336r-76,49l2792,3431r-81,41l2627,3510r-86,34l2453,3574r-89,26l2273,3620r-93,17l2085,3649r-95,8l1893,3659r-97,-2l1700,3649r-95,-12l1513,3620r-92,-20l1332,3574r-88,-30l1158,3510r-83,-38l993,3431r-78,-46l838,3336r-73,-53l693,3226r-69,-59l559,3105r-63,-66l437,2970r-56,-71l329,2825r-49,-77l234,2669r-41,-82l155,2503r-34,-86l92,2330,66,2240,45,2148,28,2055,16,1960,9,1864,7,1767r1,-75l12,1617r7,-74l29,1471r14,-72l58,1328r18,-70l96,1189r23,-67l145,1055r28,-65l203,925r32,-62l271,801r37,-59l347,684r41,-57l432,572r44,-53l523,466r49,-49l623,369r53,-47l730,278r56,-42l843,196r59,-38l963,122r61,-35l1088,56r65,-29l1218,r-24,8l1169,17r-23,8l1121,34xe" fillcolor="#c9c8c8" stroked="f">
                <v:path arrowok="t"/>
              </v:shape>
              <v:shape id="_x0000_s2136" style="position:absolute;left:10797;top:7349;width:630;height:613" coordsize="3778,3676" path="m3778,1781r,-7l3778,1766r-1,-24l3774,1717r-2,-24l3769,1668r1,28l3771,1724r1,29l3772,1781r-2,97l3762,1974r-11,95l3734,2162r-21,92l3687,2343r-28,87l3624,2516r-38,84l3545,2682r-46,79l3451,2837r-53,74l3342,2982r-59,70l3221,3116r-66,63l3087,3238r-72,57l2942,3348r-77,49l2787,3442r-81,42l2622,3521r-86,35l2449,3585r-89,25l2269,3632r-93,16l2081,3661r-95,6l1889,3670r-97,-3l1696,3661r-94,-13l1510,3632r-92,-22l1329,3585r-88,-29l1155,3521r-82,-37l991,3442r-79,-45l835,3348r-73,-53l691,3238r-68,-59l557,3116r-63,-64l435,2982r-55,-71l327,2837r-49,-76l232,2682r-41,-82l153,2516r-33,-86l90,2343,64,2254,44,2162,27,2069,15,1974,7,1878,5,1781r2,-76l12,1629r7,-76l30,1479r13,-74l59,1334r19,-72l99,1192r24,-68l150,1056r29,-66l210,924r34,-63l280,799r38,-61l360,679r42,-57l448,566r46,-53l543,460r51,-50l646,362r55,-46l757,271r58,-41l874,190r62,-37l998,117r64,-34l1127,53r67,-28l1262,r-24,7l1213,14r-23,8l1165,31r-63,28l1039,89r-61,32l919,155r-58,37l804,231r-55,40l695,314r-52,43l591,404r-48,48l496,501r-45,52l407,606r-42,55l326,717r-38,57l253,833r-34,61l188,955r-29,64l132,1083r-24,65l85,1214r-20,69l49,1351r-15,70l22,1492r-10,71l5,1635r-4,72l,1781r2,98l10,1975r12,94l37,2163r22,92l84,2344r30,88l148,2518r38,84l228,2684r45,79l323,2840r52,75l431,2987r59,68l553,3121r65,62l687,3243r72,57l832,3352r77,49l988,3447r81,41l1153,3526r86,35l1327,3590r90,26l1509,3637r92,17l1696,3666r96,7l1889,3676r97,-3l2083,3666r93,-12l2270,3637r91,-21l2450,3590r88,-29l2624,3526r84,-38l2789,3447r79,-46l2945,3352r74,-52l3090,3243r69,-60l3225,3121r62,-66l3346,2987r57,-72l3456,2840r49,-77l3550,2684r42,-82l3630,2518r34,-86l3693,2344r26,-89l3740,2163r17,-94l3769,1975r7,-96l3778,1781xe" fillcolor="#c9c8c8" stroked="f">
                <v:path arrowok="t"/>
              </v:shape>
              <v:shape id="_x0000_s2137" style="position:absolute;left:10798;top:7346;width:629;height:615" coordsize="3773,3688" path="m3773,1796r,-16l3773,1765r-2,-16l3771,1733r-2,-25l3766,1682r-3,-26l3759,1631r4,41l3765,1713r1,42l3767,1796r-3,97l3757,1989r-12,94l3728,2176r-21,92l3682,2357r-30,87l3619,2530r-38,84l3540,2696r-46,78l3445,2851r-53,74l3337,2996r-59,68l3215,3129r-64,63l3082,3251r-71,56l2938,3359r-77,49l2782,3454r-81,42l2618,3534r-86,33l2445,3597r-89,26l2265,3643r-93,17l2078,3672r-95,7l1886,3682r-97,-3l1694,3672r-95,-12l1507,3643r-91,-20l1327,3597r-88,-30l1155,3534r-84,-38l990,3454r-80,-46l835,3359r-74,-52l690,3251r-68,-59l556,3129r-62,-65l435,2996r-56,-71l326,2851r-49,-77l233,2696r-43,-82l154,2530r-35,-86l90,2357,65,2268,43,2176,27,2083,16,1989,8,1893,5,1796r2,-78l12,1641r8,-77l30,1488r14,-75l61,1339r19,-73l104,1196r24,-71l156,1056r30,-67l219,923r35,-65l292,796r40,-62l374,674r45,-57l466,560r49,-54l565,454r53,-50l673,355r57,-45l788,265r60,-41l909,185r64,-37l1039,113r65,-32l1172,52r69,-27l1312,r-26,7l1260,15r-24,6l1210,29r-65,27l1080,85r-63,32l955,151r-60,36l836,225r-58,40l722,307r-53,45l616,398r-51,48l516,496r-47,52l423,601r-42,55l340,713r-39,58l263,832r-35,60l196,956r-30,63l138,1084r-26,67l89,1218r-20,69l50,1358r-14,70l22,1500r-10,74l5,1646r-4,75l,1796r2,97l9,1989r12,95l38,2177r21,92l85,2359r29,87l148,2532r38,84l227,2698r46,79l322,2854r52,74l430,2999r59,69l552,3134r65,62l686,3255r72,57l831,3365r77,49l986,3460r82,41l1151,3539r86,34l1325,3603r89,26l1506,3650r92,16l1693,3678r96,8l1886,3688r97,-2l2078,3678r95,-12l2266,3650r91,-21l2446,3603r88,-30l2620,3539r84,-38l2785,3460r79,-46l2940,3365r75,-53l3086,3255r68,-59l3220,3134r62,-66l3341,2999r56,-71l3450,2854r49,-77l3544,2698r42,-82l3624,2532r34,-86l3688,2359r24,-90l3734,2177r16,-93l3763,1989r7,-96l3773,1796xe" fillcolor="#c9c8c8" stroked="f">
                <v:path arrowok="t"/>
              </v:shape>
              <v:shape id="_x0000_s2138" style="position:absolute;left:10798;top:7344;width:628;height:616" coordsize="3767,3697" path="m3767,1808r,-28l3766,1751r-1,-28l3764,1694r-3,-26l3757,1643r-3,-25l3749,1592r3,27l3755,1646r2,27l3758,1700r1,26l3761,1753r1,28l3762,1808r-3,97l3752,2001r-13,94l3724,2188r-21,90l3677,2368r-29,88l3615,2541r-38,84l3535,2705r-45,80l3441,2861r-53,73l3333,3006r-60,68l3211,3140r-65,61l3078,3261r-71,56l2934,3369r-76,49l2779,3464r-81,41l2615,3543r-86,34l2442,3606r-89,26l2263,3653r-93,17l2075,3681r-94,8l1884,3691r-96,-2l1692,3681r-94,-11l1506,3653r-92,-21l1325,3606r-87,-29l1153,3543r-83,-38l989,3464r-78,-46l834,3369r-74,-52l690,3261r-69,-60l556,3140r-62,-66l435,3006r-56,-72l327,2861r-49,-76l233,2705r-41,-80l154,2541r-33,-85l90,2368,66,2278,45,2188,28,2095,16,2001,9,1905,7,1808r1,-79l12,1649r9,-78l32,1494r15,-76l65,1342r20,-74l108,1196r26,-72l163,1055r31,-68l229,920r36,-66l304,790r42,-62l390,668r46,-59l485,553r50,-55l589,446r54,-51l700,347r58,-45l819,258r63,-41l945,178r66,-36l1078,107r68,-30l1216,48r71,-26l1361,r-26,5l1310,12r-26,7l1258,27r-68,25l1124,80r-66,30l994,144r-63,35l871,217r-61,39l752,298r-55,45l642,389r-52,48l538,487r-49,51l443,593r-45,55l355,706r-41,59l275,826r-35,61l205,951r-31,65l145,1083r-27,67l94,1219r-21,70l54,1361r-16,71l25,1506r-11,74l7,1656r-5,76l,1808r3,97l10,2001r12,95l39,2189r20,92l85,2370r30,87l148,2543r38,84l227,2709r46,79l322,2864r53,74l430,3009r59,70l552,3143r66,63l686,3265r71,57l830,3375r77,49l986,3469r82,42l1150,3548r86,35l1324,3612r89,25l1505,3659r92,16l1691,3688r96,6l1884,3697r97,-3l2076,3688r95,-13l2264,3659r91,-22l2444,3612r87,-29l2617,3548r84,-37l2782,3469r78,-45l2937,3375r73,-53l3082,3265r68,-59l3216,3143r62,-64l3337,3009r56,-71l3445,2864r49,-76l3540,2709r41,-82l3619,2543r35,-86l3682,2370r26,-89l3729,2189r17,-93l3757,2001r8,-96l3767,1808xe" fillcolor="#cac9c9" stroked="f">
                <v:path arrowok="t"/>
              </v:shape>
              <v:shape id="_x0000_s2139" style="position:absolute;left:10799;top:7342;width:627;height:618" coordsize="3762,3705" path="m3762,1819r-1,-41l3760,1736r-2,-41l3754,1655r-3,-26l3746,1603r-4,-25l3736,1553r5,32l3745,1618r4,33l3751,1685r2,33l3754,1752r1,33l3755,1819r-2,97l3746,2011r-12,94l3717,2198r-21,91l3672,2378r-30,88l3608,2551r-38,84l3529,2715r-45,80l3435,2871r-52,73l3327,3015r-59,68l3207,3149r-66,61l3073,3269r-70,56l2929,3378r-76,49l2775,3472r-82,42l2611,3551r-85,34l2438,3615r-88,24l2258,3661r-92,16l2072,3690r-94,6l1881,3699r-96,-3l1689,3690r-94,-13l1503,3661r-90,-22l1323,3615r-87,-30l1152,3551r-84,-37l987,3472r-78,-45l833,3378r-74,-53l688,3269r-68,-59l556,3149r-63,-66l434,3015r-56,-71l326,2871r-48,-76l232,2715r-41,-80l153,2551r-33,-85l91,2378,65,2289,44,2198,28,2105,16,2011,8,1916,6,1819r2,-82l13,1657r9,-79l34,1498r14,-77l66,1345r21,-76l112,1195r27,-72l169,1052r33,-69l237,915r39,-67l316,784r43,-62l405,660r48,-59l503,544r53,-55l610,437r57,-51l726,338r60,-46l850,250r63,-41l980,171r67,-36l1117,102r70,-30l1260,45r73,-24l1409,r-27,5l1357,11r-26,5l1306,23r-71,25l1166,75r-67,29l1033,136r-65,35l904,208r-61,39l783,289r-59,44l668,378r-55,49l560,477r-50,52l461,584r-47,56l369,698r-42,59l287,819r-38,62l213,946r-32,66l151,1079r-28,69l97,1219r-22,71l56,1362r-17,74l25,1511r-10,76l7,1664r-5,77l,1819r3,97l11,2012r11,94l38,2199r22,92l85,2380r29,87l149,2553r36,84l228,2719r44,78l321,2874r53,74l430,3019r59,68l551,3152r66,63l685,3274r71,56l830,3382r75,49l985,3477r81,42l1148,3557r86,33l1321,3620r90,26l1502,3666r92,17l1689,3695r95,7l1881,3705r97,-3l2073,3695r94,-12l2260,3666r91,-20l2440,3620r87,-30l2613,3557r83,-38l2777,3477r79,-46l2933,3382r73,-52l3077,3274r69,-59l3210,3152r63,-65l3332,3019r55,-71l3440,2874r49,-77l3535,2719r41,-82l3614,2553r33,-86l3677,2380r25,-89l3723,2199r17,-93l3752,2012r7,-96l3762,1819xe" fillcolor="#cac9c9" stroked="f">
                <v:path arrowok="t"/>
              </v:shape>
              <v:shape id="_x0000_s2140" style="position:absolute;left:10799;top:7341;width:626;height:618" coordsize="3755,3714" path="m3755,1831r,-27l3754,1776r-2,-27l3751,1723r-1,-27l3748,1669r-3,-27l3742,1615r-4,-27l3732,1562r-5,-27l3721,1509r7,39l3733,1588r5,40l3741,1668r4,41l3747,1749r1,41l3749,1831r-3,97l3739,2023r-12,94l3710,2210r-20,90l3664,2390r-29,87l3602,2562r-38,82l3523,2726r-46,78l3429,2880r-52,74l3321,3026r-59,68l3201,3159r-66,61l3067,3279r-70,56l2923,3388r-76,49l2769,3481r-81,42l2606,3561r-85,33l2434,3623r-89,26l2254,3670r-92,16l2068,3698r-94,8l1877,3708r-96,-2l1686,3698r-95,-12l1500,3670r-90,-21l1321,3623r-87,-29l1149,3561r-84,-38l985,3481r-79,-44l830,3388r-73,-53l686,3279r-68,-59l554,3159r-63,-65l432,3026r-55,-72l325,2880r-49,-76l232,2726r-43,-82l153,2562r-34,-85l89,2390,64,2300,43,2210,27,2117,15,2023,8,1928,5,1831r2,-83l12,1666r9,-82l33,1504r16,-79l68,1347r22,-77l116,1195r28,-74l175,1050r34,-72l246,910r39,-67l327,777r46,-64l420,652r50,-59l523,536r54,-55l634,428r59,-50l754,330r63,-46l881,242r67,-40l1017,164r71,-35l1159,98r73,-29l1307,43r76,-22l1461,r-27,6l1406,12r-26,5l1354,23r-74,22l1209,71r-70,29l1071,130r-67,35l938,201r-63,39l812,281r-61,44l693,370r-57,48l582,469r-54,52l478,576r-49,56l383,691r-44,60l297,813r-39,64l222,943r-35,67l156,1078r-29,69l101,1219r-23,72l58,1365r-18,76l25,1517r-11,77l5,1672r-4,80l,1831r2,97l9,2024r12,94l38,2211r21,90l83,2391r31,88l147,2564r38,84l226,2728r45,80l320,2884r52,73l428,3029r59,68l549,3163r65,61l683,3284r70,56l827,3392r77,49l982,3487r81,41l1146,3566r85,34l1318,3629r89,26l1499,3676r92,17l1685,3704r96,8l1877,3714r97,-2l2068,3704r95,-11l2256,3676r90,-21l2435,3629r87,-29l2608,3566r83,-38l2772,3487r79,-46l2927,3392r73,-52l3071,3284r68,-60l3204,3163r62,-66l3326,3029r55,-72l3434,2884r49,-76l3528,2728r42,-80l3608,2564r33,-85l3670,2391r26,-90l3717,2211r15,-93l3745,2024r7,-96l3755,1831xe" fillcolor="#cac9c9" stroked="f">
                <v:path arrowok="t"/>
              </v:shape>
              <v:shape id="_x0000_s2141" style="position:absolute;left:10800;top:7339;width:625;height:620" coordsize="3749,3719" path="m3749,1839r,-34l3748,1772r-1,-34l3745,1704r-2,-33l3739,1638r-4,-34l3730,1572r-5,-27l3719,1518r-7,-28l3706,1465r9,44l3723,1556r6,46l3735,1649r3,47l3741,1744r3,47l3744,1839r-3,97l3734,2031r-11,94l3706,2217r-21,90l3660,2397r-30,87l3597,2569r-37,82l3519,2733r-46,78l3425,2887r-52,74l3317,3031r-59,68l3196,3164r-64,63l3064,3285r-71,56l2920,3393r-76,48l2765,3487r-80,42l2602,3565r-84,34l2431,3629r-89,25l2251,3675r-91,17l2066,3704r-94,7l1875,3713r-96,-2l1684,3704r-94,-12l1498,3675r-90,-21l1320,3629r-87,-30l1148,3565r-84,-36l984,3487r-78,-46l830,3393r-73,-52l687,3285r-68,-58l554,3164r-62,-65l432,3031r-54,-70l325,2887r-49,-76l232,2733r-41,-82l153,2569r-34,-85l90,2397,65,2307,45,2217,28,2125,16,2031,9,1936,6,1839r2,-85l13,1670r9,-82l36,1506r16,-82l71,1345r24,-77l122,1191r29,-75l183,1042r35,-71l256,901r42,-68l342,767r47,-65l438,641r52,-60l544,524r57,-55l660,415r61,-50l785,318r64,-46l917,230r69,-39l1057,154r72,-34l1204,90r76,-28l1356,39r80,-22l1516,r-29,4l1459,8r-28,6l1403,20r-74,21l1255,64r-72,28l1111,122r-69,33l974,191r-66,38l844,269r-63,43l720,358r-59,48l605,457r-55,52l497,564r-50,57l399,680r-46,60l310,804r-40,64l232,935r-36,67l163,1072r-30,71l106,1215r-25,74l60,1364r-18,77l28,1518r-12,80l7,1677r-5,80l,1839r2,97l10,2031r12,94l38,2218r21,91l85,2398r29,88l147,2571r38,84l226,2735r46,80l320,2891r52,73l428,3035r59,68l550,3169r64,61l682,3289r71,56l827,3398r76,49l981,3492r81,42l1146,3571r84,34l1317,3635r90,24l1497,3681r92,16l1683,3710r96,6l1875,3719r97,-3l2066,3710r94,-13l2252,3681r92,-22l2432,3635r87,-30l2605,3571r82,-37l2769,3492r78,-45l2923,3398r74,-53l3067,3289r68,-59l3201,3169r61,-66l3321,3035r56,-71l3429,2891r49,-76l3523,2735r41,-80l3602,2571r34,-85l3666,2398r24,-89l3711,2218r17,-93l3740,2031r7,-95l3749,1839xe" fillcolor="#cac9c9" stroked="f">
                <v:path arrowok="t"/>
              </v:shape>
              <v:shape id="_x0000_s2142" style="position:absolute;left:10800;top:7338;width:624;height:621" coordsize="3744,3723" path="m3744,1846r-1,-40l3742,1764r-2,-40l3736,1684r-3,-40l3728,1603r-5,-39l3716,1524r-7,-27l3703,1470r-7,-26l3688,1416r11,52l3709,1521r9,53l3725,1628r6,54l3734,1736r3,55l3737,1846r-2,96l3728,2037r-12,94l3699,2224r-20,90l3654,2402r-29,88l3591,2575r-38,82l3512,2738r-44,78l3419,2892r-52,74l3312,3036r-59,68l3191,3169r-64,63l3059,3290r-71,56l2915,3398r-76,48l2761,3491r-80,41l2598,3570r-84,34l2427,3633r-88,26l2248,3679r-92,16l2062,3708r-94,6l1872,3717r-96,-3l1681,3708r-94,-13l1496,3679r-90,-20l1317,3633r-86,-29l1146,3570r-83,-38l982,3491r-78,-45l828,3398r-72,-52l685,3290r-67,-58l553,3169r-62,-65l432,3036r-55,-70l325,2892r-49,-76l231,2738r-41,-81l153,2575r-33,-85l90,2402,65,2314,44,2224,27,2131,16,2037,8,1942,6,1846r2,-86l14,1674r10,-85l37,1505r17,-81l75,1342r23,-79l126,1186r30,-76l191,1035r37,-73l268,890r42,-68l356,755r49,-65l456,628r54,-60l567,509r59,-54l687,401r62,-49l815,304r68,-45l953,218r72,-39l1098,144r75,-32l1250,81r79,-25l1408,33r81,-19l1572,r-29,3l1513,7r-29,4l1455,17r-77,19l1301,58r-75,26l1153,113r-72,31l1011,179r-68,38l876,257r-64,42l748,345r-61,48l629,443r-57,53l518,551r-53,58l415,668r-47,62l322,792r-42,66l241,925r-37,69l170,1065r-31,71l111,1210r-26,76l63,1362r-19,78l28,1520r-12,79l7,1681r-5,82l,1846r3,97l9,2038r13,94l38,2225r21,90l84,2405r30,87l148,2577r36,82l226,2741r45,78l320,2895r52,74l427,3041r59,68l549,3174r64,61l681,3294r71,56l825,3403r76,49l980,3496r80,42l1144,3576r85,33l1316,3638r89,26l1495,3685r91,16l1681,3713r95,8l1872,3723r97,-2l2063,3713r94,-12l2249,3685r91,-21l2429,3638r87,-29l2601,3576r82,-38l2764,3496r78,-44l2918,3403r74,-53l3062,3294r68,-59l3196,3174r61,-65l3316,3041r56,-72l3424,2895r48,-76l3518,2741r41,-82l3597,2577r33,-85l3659,2405r26,-90l3706,2225r16,-93l3734,2038r7,-95l3744,1846xe" fillcolor="#cac9c9" stroked="f">
                <v:path arrowok="t"/>
              </v:shape>
              <v:shape id="_x0000_s2143" style="position:absolute;left:10801;top:7337;width:623;height:621" coordsize="3738,3727" path="m3738,1853r-1,-48l3735,1757r-3,-47l3728,1663r-5,-47l3717,1569r-8,-46l3700,1477r-7,-26l3685,1423r-7,-27l3669,1369r14,58l3696,1486r10,60l3715,1606r8,61l3728,1729r3,61l3732,1853r-2,96l3722,2044r-12,94l3694,2230r-21,90l3649,2408r-31,88l3585,2580r-37,83l3507,2744r-45,78l3413,2898r-51,72l3306,3042r-59,67l3186,3174r-65,62l3053,3295r-70,55l2911,3402r-76,49l2757,3496r-80,41l2594,3575r-84,34l2423,3638r-88,24l2244,3683r-91,17l2059,3711r-94,8l1869,3721r-96,-2l1678,3711r-92,-11l1493,3683r-90,-21l1315,3638r-87,-29l1144,3575r-82,-38l980,3496r-78,-45l828,3402r-74,-52l684,3295r-68,-59l551,3174r-61,-65l431,3042r-55,-72l324,2898r-48,-76l230,2744r-41,-81l152,2580r-33,-84l90,2408,64,2320,44,2230,27,2138,15,2044,9,1949,6,1853r3,-88l14,1677r10,-86l39,1505r16,-83l78,1340r24,-80l131,1180r31,-78l198,1027r38,-74l278,881r45,-70l370,743r51,-65l474,615r56,-61l588,496r61,-54l713,389r66,-50l847,292r70,-45l988,207r75,-38l1139,134r78,-31l1296,75r80,-23l1459,30r84,-16l1628,r-30,3l1569,7r-29,3l1510,14r-79,17l1352,53r-77,23l1199,104r-75,30l1052,168r-72,37l911,244r-67,42l779,331r-64,48l654,429r-59,53l539,538r-55,57l432,655r-49,61l336,780r-43,67l252,915r-40,70l177,1056r-32,74l116,1205r-27,77l65,1359r-19,79l30,1519r-14,83l7,1684r-5,84l,1853r3,97l10,2045r12,94l39,2231r20,90l84,2411r29,87l147,2583r38,82l226,2747r44,78l319,2901r53,74l426,3045r60,68l548,3178r65,63l681,3299r70,56l824,3407r76,48l978,3501r80,42l1142,3579r85,34l1314,3643r88,25l1492,3689r92,17l1678,3717r95,8l1869,3727r97,-2l2060,3717r94,-11l2245,3689r91,-21l2425,3643r87,-30l2596,3579r83,-36l2759,3501r79,-46l2914,3407r73,-52l3058,3299r68,-58l3190,3178r62,-65l3311,3045r56,-70l3419,2901r48,-76l3513,2747r41,-82l3591,2583r33,-85l3654,2411r25,-90l3700,2231r17,-92l3728,2045r7,-95l3738,1853xe" fillcolor="#cac9c9" stroked="f">
                <v:path arrowok="t"/>
              </v:shape>
              <v:shape id="_x0000_s2144" style="position:absolute;left:10801;top:7336;width:622;height:621" coordsize="3731,3728" path="m3731,1857r,-55l3729,1747r-4,-54l3719,1639r-7,-54l3703,1532r-10,-52l3682,1428r-7,-28l3666,1372r-10,-28l3647,1316r9,32l3664,1381r9,32l3680,1446r8,33l3695,1513r5,33l3706,1580r4,34l3715,1648r3,35l3721,1717r3,35l3725,1787r1,35l3726,1857r-2,96l3717,2048r-12,93l3688,2234r-20,89l3642,2412r-29,86l3580,2583r-37,83l3502,2746r-46,79l3408,2900r-51,73l3301,3044r-58,67l3181,3176r-65,62l3049,3296r-70,56l2906,3404r-75,49l2753,3497r-80,42l2590,3576r-85,33l2418,3638r-88,26l2241,3684r-92,17l2056,3713r-94,7l1866,3722r-96,-2l1676,3713r-93,-12l1491,3684r-90,-20l1313,3638r-87,-29l1142,3576r-82,-37l980,3497r-78,-44l826,3404r-73,-52l683,3296r-68,-58l551,3176r-62,-65l430,3044r-54,-71l323,2900r-48,-75l231,2746r-42,-80l152,2583r-33,-85l89,2412,65,2323,43,2234,28,2141,16,2048,8,1953,6,1857r2,-91l14,1677r10,-88l40,1503r18,-86l80,1333r27,-83l136,1170r33,-79l206,1014r40,-75l290,866r47,-71l387,727r52,-66l495,598r58,-61l613,478r63,-55l743,371r68,-51l882,275r73,-44l1030,191r77,-37l1185,121r81,-30l1349,66r83,-23l1517,25r87,-14l1692,r-31,2l1628,4r-31,3l1566,11r-83,14l1402,44r-80,23l1244,94r-77,29l1091,155r-72,36l946,229r-69,42l809,315r-66,48l680,413r-61,53l561,520r-57,59l450,639r-51,62l350,766r-46,67l262,901r-40,72l184,1046r-34,75l120,1197r-28,78l68,1354r-20,81l31,1516r-13,84l8,1685r-6,86l,1857r2,96l10,2048r11,94l38,2235r21,90l84,2413r30,88l147,2586r37,82l225,2749r45,78l319,2903r52,74l426,3047r59,68l546,3180r66,63l679,3301r71,56l822,3409r76,48l976,3502r81,41l1140,3581r85,34l1311,3644r89,26l1490,3690r91,16l1675,3719r95,6l1866,3728r96,-3l2056,3719r94,-13l2242,3690r91,-20l2421,3644r87,-29l2592,3581r83,-38l2755,3502r78,-45l2909,3409r73,-52l3053,3301r68,-58l3185,3180r62,-65l3306,3047r55,-70l3413,2903r49,-76l3506,2749r41,-81l3585,2586r34,-85l3648,2413r25,-88l3693,2235r17,-93l3722,2048r7,-95l3731,1857xe" fillcolor="#cac9c9" stroked="f">
                <v:path arrowok="t"/>
              </v:shape>
              <v:shape id="_x0000_s2145" style="position:absolute;left:10802;top:7336;width:621;height:621" coordsize="3726,3726" path="m3726,1858r-1,-63l3722,1734r-5,-62l3709,1611r-9,-60l3690,1491r-13,-59l3663,1374r-10,-29l3643,1316r-10,-29l3621,1258r12,34l3644,1328r10,37l3664,1401r9,37l3680,1475r8,38l3695,1550r5,38l3706,1626r3,38l3714,1703r2,38l3718,1780r1,39l3721,1858r-4,96l3711,2049r-13,93l3683,2233r-22,91l3637,2412r-30,86l3575,2583r-38,83l3495,2746r-44,77l3403,2899r-52,73l3296,3042r-58,69l3176,3175r-64,62l3044,3295r-70,56l2901,3402r-75,48l2748,3495r-80,41l2586,3574r-85,34l2415,3637r-88,25l2237,3683r-91,15l2053,3711r-94,6l1863,3721r-96,-4l1673,3711r-93,-13l1488,3683r-89,-21l1311,3637r-87,-29l1140,3574r-82,-38l978,3495r-78,-45l825,3402r-74,-51l681,3295r-67,-58l550,3175r-62,-64l431,3042r-56,-70l324,2899r-50,-76l230,2746r-41,-80l152,2583r-34,-85l89,2412,64,2324,44,2233,27,2142,16,2049,8,1954,6,1858r2,-92l15,1675r11,-91l42,1496r18,-87l84,1323r27,-84l142,1157r34,-80l215,999r42,-76l302,849r48,-72l403,708r54,-66l514,578r61,-61l639,459r66,-56l773,350r71,-49l916,255r76,-42l1070,174r79,-36l1231,107r83,-28l1399,54r87,-20l1574,19,1664,6,1755,r-34,l1688,2r-33,1l1622,5r-85,14l1453,35r-83,22l1290,80r-79,28l1133,139r-76,35l982,212r-71,40l841,297r-68,47l707,394r-64,53l582,501r-58,58l468,620r-53,63l364,748r-47,68l272,886r-42,72l192,1032r-36,75l125,1185r-29,80l72,1345r-23,82l33,1510r-15,86l8,1682r-5,88l,1858r3,96l9,2049r12,94l38,2235r20,90l84,2413r29,88l146,2585r37,83l224,2749r46,78l318,2903r52,72l425,3047r59,67l545,3179r65,62l678,3300r70,55l822,3407r74,49l974,3501r82,41l1138,3580r84,34l1309,3643r88,24l1487,3688r93,17l1672,3716r95,8l1863,3726r96,-2l2053,3716r94,-11l2238,3688r91,-21l2417,3643r87,-29l2588,3580r83,-38l2751,3501r78,-45l2905,3407r72,-52l3047,3300r68,-59l3180,3179r61,-65l3300,3047r56,-72l3407,2903r49,-76l3501,2749r41,-81l3579,2585r33,-84l3643,2413r24,-88l3688,2235r16,-92l3716,2049r8,-95l3726,1858xe" fillcolor="#cbcaca" stroked="f">
                <v:path arrowok="t"/>
              </v:shape>
              <v:shape id="_x0000_s2146" style="position:absolute;left:10802;top:7336;width:620;height:621" coordsize="3720,3725" path="m3720,1860r,-35l3719,1790r-3,-35l3714,1720r-2,-34l3709,1651r-5,-34l3700,1583r-6,-34l3689,1516r-7,-34l3674,1449r-8,-33l3658,1383r-8,-33l3641,1318r-11,-30l3617,1258r-11,-29l3593,1198r14,39l3621,1277r12,39l3645,1356r11,40l3666,1436r9,42l3683,1519r7,41l3696,1603r6,42l3706,1688r4,42l3712,1774r1,42l3714,1860r-2,96l3704,2050r-11,94l3676,2235r-21,90l3631,2413r-29,86l3568,2584r-37,83l3490,2746r-44,78l3398,2899r-53,74l3291,3043r-58,67l3171,3175r-64,62l3039,3295r-69,56l2896,3402r-75,48l2743,3495r-80,41l2582,3573r-85,34l2411,3636r-88,25l2233,3681r-90,17l2049,3709r-93,8l1860,3719r-95,-2l1670,3709r-92,-11l1486,3681r-90,-20l1309,3636r-87,-29l1139,3573r-83,-37l976,3495r-77,-45l823,3402r-72,-51l681,3295r-67,-58l549,3175r-61,-65l429,3043r-55,-70l323,2899r-49,-75l229,2746r-40,-79l151,2584r-32,-85l89,2413,64,2325,43,2235,27,2144,15,2050,8,1956,6,1860r2,-94l15,1672r11,-91l43,1490r20,-89l88,1313r27,-84l148,1145r37,-82l225,984r43,-77l315,832r50,-73l420,690r57,-67l537,558r62,-61l665,438r69,-55l805,331r74,-49l955,237r78,-41l1114,158r83,-35l1281,93r86,-26l1455,45r90,-17l1636,15r92,-9l1822,2r-10,l1802,2,1792,r-10,l1757,2r-23,l1710,3r-23,l1599,14r-87,14l1426,46r-83,23l1260,94r-80,30l1101,157r-77,37l949,234r-72,44l805,323r-68,51l672,426r-64,55l547,539r-58,62l433,664r-52,66l331,798r-47,71l240,941r-40,76l163,1093r-33,80l101,1253r-27,83l52,1420r-18,86l18,1592,8,1680r-6,89l,1860r3,96l10,2051r12,93l37,2237r22,89l83,2415r30,86l147,2586r36,83l225,2749r44,79l317,2903r53,73l424,3047r59,67l545,3179r64,62l677,3299r70,56l820,3407r76,49l974,3500r80,42l1136,3579r84,33l1307,3641r88,26l1485,3687r92,17l1670,3716r94,7l1860,3725r96,-2l2050,3716r93,-12l2235,3687r89,-20l2412,3641r87,-29l2584,3579r83,-37l2747,3500r78,-44l2900,3407r73,-52l3043,3299r67,-58l3175,3179r62,-65l3295,3047r56,-71l3402,2903r48,-75l3496,2749r41,-80l3574,2586r33,-85l3636,2415r26,-89l3682,2237r17,-93l3711,2051r7,-95l3720,1860xe" fillcolor="#cbcaca" stroked="f">
                <v:path arrowok="t"/>
              </v:shape>
              <v:shape id="_x0000_s2147" style="position:absolute;left:10803;top:7336;width:619;height:620" coordsize="3715,3723" path="m3715,1860r-2,-39l3712,1782r-2,-38l3708,1705r-3,-38l3700,1628r-6,-37l3689,1553r-7,-38l3674,1478r-7,-37l3658,1404r-9,-36l3639,1331r-11,-35l3615,1261r-12,-32l3590,1196r-15,-31l3561,1134r18,42l3594,1219r16,43l3624,1306r13,43l3649,1394r11,45l3670,1484r9,46l3687,1576r6,46l3699,1669r3,48l3706,1764r2,48l3708,1860r-2,96l3699,2050r-12,93l3670,2234r-20,90l3625,2412r-30,86l3563,2583r-38,82l3485,2745r-45,78l3392,2898r-52,73l3285,3041r-57,67l3166,3173r-64,61l3035,3293r-71,54l2892,3400r-76,48l2739,3493r-80,41l2578,3571r-85,33l2407,3633r-88,25l2230,3679r-91,16l2046,3707r-93,7l1857,3716r-95,-2l1667,3707r-92,-12l1484,3679r-90,-21l1306,3633r-86,-29l1137,3571r-83,-37l975,3493r-78,-45l822,3400r-73,-53l680,3293r-68,-59l548,3173r-61,-65l429,3041r-56,-70l322,2898r-48,-75l229,2745r-41,-80l151,2583r-33,-85l89,2412,65,2324,43,2234,27,2143,15,2050,8,1956,5,1860r3,-95l15,1670r12,-93l43,1487r22,-91l89,1308r29,-86l151,1138r37,-83l229,976r45,-78l322,823r51,-74l429,680r58,-68l548,548r64,-61l680,428r69,-55l822,321r75,-48l975,228r79,-41l1137,150r83,-33l1306,88r88,-25l1484,42r91,-17l1667,14r95,-8l1857,4r10,l1876,4r9,l1893,5,1866,3,1837,2r-29,l1779,r-16,2l1749,2r-92,6l1568,21r-88,15l1393,56r-85,25l1225,109r-82,32l1063,176r-77,39l910,257r-73,46l767,352r-69,53l632,461r-63,58l508,580r-57,64l396,711r-52,68l296,851r-45,74l209,1001r-39,78l136,1159r-31,83l78,1326r-24,85l34,1498r-14,88l9,1677r-7,91l,1860r2,96l10,2051r11,93l38,2235r20,91l83,2414r29,86l146,2585r37,83l224,2748r44,77l318,2901r51,73l423,3044r59,69l544,3177r64,62l675,3297r70,56l819,3404r75,48l972,3498r80,40l1134,3576r84,34l1305,3639r88,25l1482,3685r92,15l1667,3713r94,6l1857,3723r96,-4l2047,3713r93,-13l2231,3685r90,-21l2409,3639r86,-29l2580,3576r82,-38l2742,3498r78,-46l2895,3404r73,-51l3038,3297r68,-58l3170,3177r62,-64l3290,3044r55,-70l3397,2901r48,-76l3489,2748r42,-80l3569,2585r32,-85l3631,2414r24,-88l3677,2235r15,-91l3705,2051r6,-95l3715,1860xe" fillcolor="#cbcaca" stroked="f">
                <v:path arrowok="t"/>
              </v:shape>
              <v:shape id="_x0000_s2148" style="position:absolute;left:10803;top:7336;width:618;height:620" coordsize="3708,3717" path="m3708,1858r-1,-44l3706,1771r-2,-43l3700,1686r-4,-44l3690,1601r-6,-43l3677,1517r-8,-41l3659,1434r-10,-40l3639,1354r-12,-40l3615,1275r-14,-41l3587,1196r-15,-32l3558,1132r-16,-33l3525,1067r22,46l3566,1158r19,47l3601,1252r16,48l3631,1348r14,50l3657,1447r10,50l3676,1547r8,51l3690,1649r6,51l3699,1753r3,52l3703,1858r-4,96l3693,2048r-13,93l3665,2231r-21,91l3619,2409r-29,87l3557,2580r-37,81l3479,2742r-45,77l3386,2895r-51,73l3280,3037r-58,67l3161,3169r-65,61l3029,3288r-70,55l2887,3396r-75,48l2735,3488r-80,41l2574,3565r-85,34l2403,3628r-87,26l2226,3674r-90,17l2043,3702r-93,8l1854,3712r-95,-2l1665,3702r-92,-11l1481,3674r-89,-20l1304,3628r-86,-29l1135,3565r-83,-36l973,3488r-78,-44l821,3396r-73,-53l678,3288r-67,-58l547,3169r-61,-65l428,3037r-56,-69l321,2895r-48,-76l229,2742r-42,-81l151,2580r-34,-84l88,2409,64,2322,44,2231,27,2141,15,2048,8,1954,6,1858r2,-95l15,1669r12,-93l44,1485r20,-90l88,1307r29,-86l151,1137r36,-83l229,975r44,-78l321,822r51,-73l428,679r58,-67l547,548r64,-61l678,429r70,-56l821,321r74,-48l973,229r79,-42l1135,150r83,-33l1304,88r88,-25l1481,42r92,-16l1665,14r94,-7l1854,5r29,l1912,6r29,1l1970,8,1932,5,1894,3,1856,1,1818,r-94,4l1632,12r-92,13l1450,43r-88,22l1276,91r-84,30l1109,155r-81,38l950,235r-76,45l800,328r-71,53l660,435r-66,60l531,556r-60,64l414,687r-54,70l309,830r-47,75l219,982r-40,79l142,1143r-33,84l82,1311r-25,88l37,1488r-17,91l9,1670r-7,94l,1858r2,96l9,2048r12,94l37,2233r21,90l83,2411r30,86l145,2582r38,83l223,2744r45,78l317,2897r51,74l423,3041r59,67l543,3173r65,62l675,3293r70,56l817,3400r76,48l970,3493r80,41l1133,3571r83,34l1303,3634r87,25l1480,3679r92,17l1664,3707r95,8l1854,3717r96,-2l2043,3707r94,-11l2227,3679r90,-20l2405,3634r86,-29l2576,3571r81,-37l2737,3493r78,-45l2890,3400r74,-51l3033,3293r68,-58l3165,3173r62,-65l3285,3041r54,-70l3392,2897r48,-75l3484,2744r41,-79l3562,2582r34,-85l3625,2411r24,-88l3670,2233r17,-91l3698,2048r8,-94l3708,1858xe" fillcolor="#cbcaca" stroked="f">
                <v:path arrowok="t"/>
              </v:shape>
              <v:shape id="_x0000_s2149" style="position:absolute;left:10804;top:7336;width:617;height:619" coordsize="3703,3712" path="m3703,1856r,-48l3701,1760r-4,-47l3694,1666r-6,-47l3682,1572r-8,-46l3665,1480r-10,-44l3644,1390r-11,-44l3619,1302r-14,-44l3590,1216r-16,-43l3557,1131r-17,-35l3522,1063r-18,-35l3486,994r24,50l3533,1093r23,50l3576,1194r19,52l3611,1298r17,54l3643,1406r12,54l3666,1515r9,56l3683,1627r6,57l3694,1741r2,57l3697,1856r-2,95l3687,2046r-11,92l3659,2229r-20,90l3615,2407r-30,86l3552,2577r-36,81l3474,2739r-44,77l3382,2891r-51,72l3276,3034r-58,67l3157,3165r-65,61l3025,3284r-69,55l2884,3390r-75,48l2731,3483r-79,41l2571,3561r-85,34l2401,3624r-88,24l2224,3670r-91,15l2040,3698r-94,6l1852,3707r-95,-3l1663,3698r-92,-13l1481,3670r-91,-22l1303,3624r-85,-29l1134,3561r-83,-37l972,3483r-77,-45l820,3390r-72,-51l678,3284r-67,-58l547,3165r-61,-64l428,3034r-55,-71l321,2891r-47,-75l229,2739r-40,-81l152,2577r-33,-84l90,2407,65,2319,44,2229,27,2138,16,2046,9,1951,6,1856r3,-95l16,1667r11,-93l44,1484r21,-90l90,1306r29,-86l152,1136r37,-82l229,974r45,-77l321,822r52,-72l428,679r58,-67l547,547r64,-60l678,429r70,-56l820,322r75,-48l972,229r79,-40l1134,152r84,-34l1303,89r87,-24l1481,43r90,-16l1663,15r94,-6l1852,5r24,1l1901,6r24,2l1950,9r23,1l1998,11r23,2l2046,15r-39,-4l1968,6,1927,3,1888,r-8,l1871,r-10,l1852,r-95,2l1662,10r-92,11l1479,38r-90,20l1301,84r-86,29l1132,146r-83,37l970,224r-78,45l817,317r-73,52l675,423r-68,60l543,544r-61,64l424,676r-56,69l317,819r-48,75l224,972r-41,79l146,1134r-33,84l84,1304r-26,88l38,1483r-16,90l10,1666r-7,95l,1856r3,96l10,2046r12,93l38,2230r20,90l84,2408r29,86l146,2579r37,82l224,2741r45,78l317,2894r51,73l424,3037r58,67l543,3169r64,61l675,3289r69,54l817,3396r75,48l970,3489r79,41l1132,3567r83,33l1301,3629r88,25l1479,3675r91,16l1662,3703r95,7l1852,3712r96,-2l2041,3703r93,-12l2225,3675r89,-21l2402,3629r86,-29l2573,3567r81,-37l2734,3489r77,-45l2887,3396r72,-53l3030,3289r67,-59l3161,3169r62,-65l3280,3037r55,-70l3387,2894r48,-75l3480,2741r40,-80l3558,2579r32,-85l3620,2408r25,-88l3666,2230r16,-91l3694,2046r7,-94l3703,1856xe" fillcolor="#cbcaca" stroked="f">
                <v:path arrowok="t"/>
              </v:shape>
              <v:shape id="_x0000_s2150" style="position:absolute;left:10804;top:7337;width:616;height:618" coordsize="3697,3707" path="m3697,1853r-1,-53l3693,1748r-3,-53l3684,1644r-6,-51l3670,1542r-9,-50l3651,1442r-12,-49l3625,1343r-14,-48l3595,1247r-16,-47l3560,1153r-19,-45l3519,1062r-19,-36l3480,990r-21,-36l3438,919r29,52l3495,1024r26,55l3545,1133r22,56l3589,1245r18,58l3624,1361r16,59l3653,1481r11,60l3673,1603r8,61l3685,1727r4,62l3690,1853r-2,95l3681,2042r-12,93l3653,2225r-21,89l3607,2403r-28,86l3545,2573r-37,81l3468,2734r-44,78l3376,2887r-52,71l3270,3029r-58,67l3151,3159r-64,62l3020,3279r-70,55l2877,3385r-74,48l2726,3478r-79,40l2565,3556r-83,32l2396,3617r-88,25l2219,3663r-90,16l2036,3691r-94,7l1848,3700r-95,-2l1659,3691r-92,-12l1477,3663r-90,-21l1300,3617r-85,-29l1131,3556r-81,-38l969,3478r-76,-45l818,3385r-73,-51l676,3279r-67,-58l545,3159r-60,-63l427,3029r-55,-71l320,2887r-48,-75l228,2734r-41,-80l150,2573r-33,-84l88,2403,63,2314,43,2225,27,2135,15,2042,8,1948,5,1853r3,-95l15,1664r12,-92l43,1481r20,-90l88,1304r29,-86l150,1134r37,-81l228,972r44,-77l320,820r52,-72l427,678r58,-67l545,547r64,-61l676,428r69,-55l818,321r75,-48l969,229r81,-41l1131,151r84,-34l1300,88r87,-24l1477,44r90,-17l1659,16r94,-8l1848,6r35,l1919,7r36,2l1990,11r36,4l2061,18r34,4l2130,27r-42,-7l2047,14,2005,8,1964,3,1935,2,1906,1,1877,r-29,l1753,2r-94,7l1567,21r-92,16l1386,58r-88,25l1212,112r-83,33l1046,182r-79,42l889,268r-74,48l742,368r-70,56l605,482r-64,61l480,607r-58,67l366,744r-51,73l267,892r-44,78l181,1049r-36,83l111,1216r-29,86l58,1390r-20,90l21,1571,9,1664r-7,94l,1853r2,96l9,2043r12,93l38,2226r20,91l82,2404r29,87l145,2575r36,81l223,2737r44,77l315,2890r51,73l422,3032r58,67l541,3164r64,61l672,3283r70,55l815,3391r74,48l967,3483r79,41l1129,3560r83,34l1298,3623r88,26l1475,3669r92,17l1659,3697r94,8l1848,3707r96,-2l2037,3697r93,-11l2220,3669r90,-20l2397,3623r86,-29l2568,3560r81,-36l2729,3483r77,-44l2881,3391r72,-53l3023,3283r67,-58l3155,3164r61,-65l3274,3032r55,-69l3380,2890r48,-76l3473,2737r41,-81l3551,2575r33,-84l3613,2404r25,-87l3659,2226r15,-90l3687,2043r6,-94l3697,1853xe" fillcolor="#cbcaca" stroked="f">
                <v:path arrowok="t"/>
              </v:shape>
              <v:shape id="_x0000_s2151" style="position:absolute;left:10805;top:7337;width:615;height:617" coordsize="3690,3702" path="m3690,1851r-1,-58l3687,1735r-5,-57l3676,1621r-8,-56l3659,1509r-11,-55l3635,1399r-15,-53l3604,1292r-17,-52l3568,1188r-20,-51l3525,1087r-23,-50l3477,988r-22,-38l3432,912r-24,-37l3383,840r35,54l3451,951r15,28l3482,1008r14,31l3511,1068r13,30l3538,1128r12,30l3562,1188r11,32l3584,1251r12,31l3606,1315r9,31l3623,1378r8,33l3639,1443r8,34l3652,1510r7,33l3665,1576r4,35l3672,1644r5,34l3679,1712r2,35l3684,1782r,34l3685,1851r-3,95l3675,2040r-11,93l3647,2223r-20,89l3602,2400r-29,86l3540,2569r-37,82l3462,2730r-44,78l3370,2882r-51,73l3265,3024r-58,67l3145,3155r-63,62l3015,3275r-69,54l2873,3381r-74,48l2722,3474r-79,40l2561,3551r-83,33l2392,3613r-87,25l2216,3658r-90,17l2033,3686r-94,8l1845,3696r-95,-2l1656,3686r-91,-11l1475,3658r-90,-20l1297,3613r-84,-29l1129,3551r-81,-37l969,3474r-78,-45l816,3381r-71,-52l674,3275r-66,-58l544,3155r-61,-64l426,3024r-55,-69l320,2882r-48,-74l228,2730r-42,-79l149,2569r-32,-83l88,2400,64,2312,42,2223,27,2133,15,2040,8,1946,6,1851r2,-95l15,1663r12,-93l42,1480r22,-89l88,1302r29,-85l149,1134r37,-82l228,973r44,-79l320,819r51,-71l426,678r57,-66l544,547r64,-61l674,428r71,-54l816,322r75,-48l969,229r79,-41l1129,151r84,-32l1297,90r88,-25l1475,44r90,-16l1656,16r94,-7l1845,7r49,l1942,9r48,4l2037,17r47,6l2131,29r47,8l2224,46r-23,-5l2178,36r-22,-5l2132,26r-22,-4l2087,18r-24,-3l2040,12,2015,8,1992,7,1967,5,1943,4,1918,3,1894,1r-25,l1845,r-95,4l1656,10r-92,13l1474,38r-91,22l1296,84r-85,29l1127,147r-83,37l965,224r-77,45l814,317r-73,51l671,424r-67,58l540,542r-61,65l421,674r-55,71l314,817r-47,75l222,969r-40,80l145,1131r-33,84l83,1301r-25,88l37,1479r-16,90l9,1662r-7,94l,1851r2,95l9,2041r12,92l37,2224r21,90l83,2402r29,86l145,2572r37,81l222,2734r45,77l314,2886r52,72l421,3029r58,67l540,3160r64,61l671,3279r70,55l814,3385r74,48l965,3478r79,41l1127,3556r84,34l1296,3619r87,24l1474,3664r90,16l1656,3693r94,6l1845,3702r94,-3l2033,3693r93,-13l2217,3664r89,-21l2394,3619r85,-29l2564,3556r81,-37l2724,3478r78,-45l2877,3385r72,-51l3018,3279r67,-58l3150,3160r61,-64l3269,3029r55,-71l3375,2886r48,-75l3467,2734r42,-81l3545,2572r33,-84l3608,2402r24,-88l3652,2224r17,-91l3680,2041r8,-95l3690,1851xe" fillcolor="#cbcaca" stroked="f">
                <v:path arrowok="t"/>
              </v:shape>
              <v:shape id="_x0000_s2152" style="position:absolute;left:10805;top:7338;width:614;height:616" coordsize="3685,3694" path="m3685,1847r-1,-64l3682,1721r-6,-63l3668,1597r-9,-62l3648,1475r-13,-59l3619,1356r-17,-58l3584,1240r-21,-56l3540,1128r-23,-54l3491,1020r-28,-54l3434,915r-28,-44l3377,830r-30,-42l3316,747r21,29l3358,805r20,31l3397,866r19,31l3434,927r18,32l3470,991r15,32l3502,1056r15,32l3531,1122r15,33l3559,1189r12,34l3584,1258r11,35l3606,1328r10,35l3625,1399r9,36l3641,1471r7,37l3655,1544r5,38l3666,1619r3,38l3674,1694r2,38l3678,1770r1,39l3679,1847r-2,95l3670,2036r-12,91l3643,2218r-22,89l3597,2395r-29,86l3536,2564r-37,82l3458,2725r-44,77l3366,2877r-51,72l3260,3019r-58,66l3141,3150r-63,60l3011,3268r-69,55l2870,3375r-74,48l2719,3466r-79,42l2558,3544r-83,33l2389,3606r-87,24l2213,3652r-91,15l2031,3680r-94,6l1843,3689r-95,-3l1655,3680r-92,-13l1473,3652r-90,-22l1297,3606r-85,-29l1128,3544r-81,-36l968,3466r-77,-43l816,3375r-72,-52l675,3268r-67,-58l544,3150r-61,-65l426,3019r-54,-70l320,2877r-48,-75l228,2725r-40,-79l151,2564r-34,-83l88,2395,64,2307,44,2218,27,2127,16,2036,8,1942,6,1847r2,-95l16,1659r11,-93l44,1476r20,-89l88,1299r29,-85l151,1131r37,-82l228,970r44,-77l320,818r52,-73l426,676r57,-67l544,545r64,-61l675,427r69,-55l816,320r75,-48l968,228r79,-41l1128,151r84,-34l1297,88r86,-25l1473,43r90,-16l1655,15r93,-7l1843,5r62,1l1967,10r62,5l2090,22r60,9l2210,42r60,14l2327,70r-25,-7l2277,56r-25,-7l2226,43r-26,-6l2175,31r-26,-6l2124,21r-35,-5l2054,12,2020,9,1984,5,1950,3,1914,1,1878,r-35,l1748,2r-94,8l1562,21r-90,17l1382,58r-87,24l1210,111r-84,34l1045,182r-81,41l888,267r-75,48l740,367r-69,55l604,480r-64,61l480,605r-58,67l367,742r-52,72l267,889r-44,77l182,1047r-37,81l112,1212r-29,86l58,1385r-20,90l22,1566r-12,92l3,1752,,1847r3,95l10,2036r12,93l38,2219r20,89l83,2397r29,86l145,2567r37,81l223,2728r44,78l315,2881r52,71l422,3023r58,67l540,3153r64,62l671,3273r69,55l813,3379r75,48l964,3472r81,40l1126,3550r84,32l1295,3611r87,25l1472,3657r90,16l1654,3685r94,7l1843,3694r94,-2l2031,3685r93,-12l2214,3657r89,-21l2391,3611r86,-29l2560,3550r82,-38l2721,3472r77,-45l2872,3379r73,-51l3015,3273r67,-58l3146,3153r61,-63l3265,3023r54,-71l3371,2881r48,-75l3463,2728r40,-80l3540,2567r34,-84l3602,2397r25,-89l3648,2219r16,-90l3676,2036r7,-94l3685,1847xe" fillcolor="#cbcaca" stroked="f">
                <v:path arrowok="t"/>
              </v:shape>
              <v:shape id="_x0000_s2153" style="position:absolute;left:10806;top:7338;width:613;height:615" coordsize="3679,3689" path="m3679,1844r-1,-35l3678,1775r-3,-35l3673,1705r-2,-34l3666,1637r-3,-33l3659,1569r-6,-33l3646,1503r-5,-33l3633,1436r-8,-32l3617,1371r-8,-32l3600,1308r-10,-33l3578,1244r-11,-31l3556,1181r-12,-30l3532,1121r-14,-30l3505,1061r-15,-29l3476,1001r-16,-29l3445,944r-33,-57l3377,833r-17,-25l3342,783r-18,-23l3305,737r-19,-24l3267,690r-18,-23l3228,645r26,30l3279,706r24,32l3327,770r23,32l3372,836r21,33l3415,903r20,35l3454,973r19,36l3490,1045r17,36l3524,1118r15,38l3554,1194r14,38l3582,1270r12,39l3605,1348r10,40l3625,1428r9,40l3642,1509r7,41l3655,1591r6,42l3665,1674r3,43l3671,1759r1,42l3672,1844r-2,95l3663,2033r-12,91l3635,2215r-20,88l3590,2392r-28,84l3528,2560r-37,82l3451,2721r-44,76l3359,2872r-50,73l3254,3014r-58,67l3136,3145r-65,60l3006,3263r-71,55l2864,3369r-75,47l2712,3461r-79,40l2553,3538r-84,34l2384,3601r-87,24l2209,3645r-91,17l2026,3673r-93,7l1839,3683r-94,-3l1651,3673r-91,-11l1470,3645r-89,-20l1294,3601r-85,-29l1125,3538r-81,-37l965,3461r-77,-45l813,3369r-71,-51l673,3263r-67,-58l542,3145r-61,-64l424,3014r-54,-69l318,2872r-47,-75l227,2721r-41,-79l149,2560r-32,-84l88,2392,63,2303,42,2215,26,2124,14,2033,8,1939,5,1844r3,-94l14,1656r12,-91l42,1474r21,-89l88,1297r29,-84l149,1129r37,-82l227,968r44,-77l318,816r52,-72l424,675r57,-67l542,544r64,-61l673,426r69,-55l813,320r75,-48l965,228r79,-41l1125,150r84,-33l1294,88r87,-24l1470,43r90,-16l1651,15r94,-7l1839,6r40,l1920,7r39,2l1999,12r39,5l2078,21r39,6l2155,32r39,8l2232,48r38,9l2308,66r37,10l2381,87r37,13l2455,112r-29,-11l2397,91r-30,-9l2338,72r-30,-9l2278,55r-30,-9l2218,39r-46,-9l2125,22r-47,-6l2031,10,1984,6,1936,2,1888,r-49,l1744,2r-94,7l1559,21r-90,16l1379,58r-88,25l1207,112r-84,32l1042,181r-79,41l885,267r-75,48l739,367r-71,54l602,479r-64,61l477,605r-57,66l365,741r-51,71l266,887r-44,79l180,1045r-37,82l111,1210r-29,85l58,1384r-22,89l21,1563,9,1656r-7,93l,1844r2,95l9,2033r12,93l36,2216r22,89l82,2393r29,86l143,2562r37,82l222,2723r44,78l314,2875r51,73l420,3017r57,67l538,3148r64,62l668,3268r71,54l810,3374r75,48l963,3467r79,40l1123,3544r84,33l1291,3606r88,25l1469,3651r90,17l1650,3679r94,8l1839,3689r94,-2l2027,3679r93,-11l2210,3651r89,-20l2386,3606r86,-29l2555,3544r82,-37l2716,3467r77,-45l2867,3374r73,-52l3009,3268r67,-58l3139,3148r62,-64l3259,3017r54,-69l3364,2875r48,-74l3456,2723r41,-79l3534,2562r33,-83l3596,2393r25,-88l3641,2216r17,-90l3669,2033r7,-94l3679,1844xe" fillcolor="#cbcbca" stroked="f">
                <v:path arrowok="t"/>
              </v:shape>
              <v:shape id="_x0000_s2154" style="position:absolute;left:10806;top:7339;width:612;height:614" coordsize="3673,3684" path="m3673,1842r,-38l3672,1765r-2,-38l3667,1689r-4,-38l3660,1614r-6,-38l3649,1539r-7,-37l3635,1465r-8,-35l3619,1394r-10,-36l3599,1322r-10,-35l3578,1252r-13,-35l3552,1183r-13,-34l3525,1116r-14,-34l3495,1050r-16,-34l3463,985r-18,-33l3428,921r-19,-31l3390,860r-19,-31l3351,799r-21,-29l3309,741r-25,-30l3260,681r-25,-29l3210,624r-27,-28l3156,568r-27,-27l3102,514r32,32l3165,579r30,33l3225,646r29,35l3283,717r27,35l3337,789r25,38l3387,865r24,39l3434,943r22,41l3476,1025r20,41l3515,1108r18,42l3550,1194r15,42l3581,1281r13,45l3607,1370r11,46l3628,1462r10,46l3646,1555r6,47l3658,1649r4,48l3666,1745r1,49l3668,1842r-2,95l3658,2030r-11,91l3630,2212r-20,89l3585,2388r-29,85l3524,2557r-37,81l3447,2717r-44,77l3355,2869r-52,71l3250,3010r-58,67l3132,3140r-64,61l3001,3259r-69,55l2861,3364r-75,48l2709,3457r-79,40l2550,3534r-84,32l2382,3595r-87,25l2206,3641r-91,16l2024,3669r-93,7l1837,3678r-94,-2l1649,3669r-91,-12l1468,3641r-88,-21l1293,3595r-86,-29l1124,3534r-81,-37l964,3457r-77,-45l814,3364r-73,-50l672,3259r-66,-58l543,3140r-62,-63l425,3010r-55,-70l319,2869r-48,-75l227,2717r-40,-79l150,2557r-33,-84l88,2388,63,2301,43,2212,27,2121,16,2030,9,1937,7,1842r2,-94l16,1654r11,-91l43,1472r20,-88l88,1297r29,-85l150,1128r37,-82l227,967r44,-76l319,816r51,-73l425,674r56,-66l543,545r63,-62l672,426r69,-55l814,320r73,-48l964,228r79,-40l1124,151r83,-33l1293,89r87,-25l1468,44r90,-17l1649,16r94,-7l1837,6r52,1l1941,9r53,4l2045,18r51,7l2146,33r51,9l2247,53r49,12l2345,79r48,14l2440,109r46,16l2533,144r46,19l2624,185r-36,-18l2551,150r-38,-16l2476,119r-38,-15l2399,91,2362,77,2323,65,2265,51,2204,37,2145,26r-60,-9l2024,10,1961,5,1900,1,1837,r-95,3l1649,10r-92,12l1467,38r-90,20l1291,83r-85,29l1122,146r-81,36l962,223r-77,44l810,315r-72,52l669,422r-67,57l538,540r-61,64l420,671r-54,69l314,813r-48,75l222,965r-40,79l145,1126r-34,83l82,1294r-24,88l38,1471r-17,90l10,1654r-8,93l,1842r2,95l10,2031r11,91l38,2213r20,89l82,2390r29,86l145,2559r37,82l222,2720r44,77l314,2872r52,72l420,3014r57,66l538,3145r64,60l669,3263r69,55l810,3370r75,48l962,3461r79,42l1122,3539r84,33l1291,3601r86,24l1467,3647r90,15l1649,3675r93,6l1837,3684r94,-3l2025,3675r91,-13l2207,3647r89,-22l2383,3601r86,-29l2552,3539r82,-36l2713,3461r77,-43l2864,3370r72,-52l3005,3263r67,-58l3135,3145r61,-65l3254,3014r55,-70l3360,2872r47,-75l3452,2720r41,-79l3530,2559r32,-83l3591,2390r24,-88l3637,2213r15,-91l3664,2031r7,-94l3673,1842xe" fillcolor="#cbcbca" stroked="f">
                <v:path arrowok="t"/>
              </v:shape>
              <v:shape id="_x0000_s2155" style="position:absolute;left:10807;top:7339;width:611;height:613" coordsize="3668,3677" path="m3668,1838r-1,-43l3666,1753r-2,-42l3660,1668r-4,-41l3650,1585r-6,-41l3637,1503r-8,-41l3620,1422r-10,-40l3600,1343r-11,-39l3577,1265r-14,-38l3550,1188r-16,-37l3520,1113r-17,-37l3486,1040r-17,-37l3450,969r-19,-36l3411,898r-21,-33l3368,831r-22,-33l3323,765r-24,-32l3275,701r-25,-31l3225,640r-41,-44l3143,554r-42,-41l3056,472r-44,-38l2966,397r-48,-35l2870,327r-49,-33l2770,262r-51,-30l2666,204r-53,-28l2559,152r-54,-25l2448,106,2412,92,2375,81,2339,70,2302,60,2264,50r-38,-8l2188,34r-38,-8l2111,21r-39,-6l2033,11,1994,6,1954,3,1914,1,1874,r-40,l1740,2r-94,7l1555,21r-90,16l1376,58r-87,24l1204,111r-84,33l1039,181r-79,41l883,266r-75,48l737,365r-69,55l601,477r-64,61l476,602r-57,67l365,738r-52,72l266,885r-44,77l181,1041r-37,82l112,1207r-29,84l58,1379r-21,89l21,1559,9,1650r-6,94l,1838r3,95l9,2027r12,91l37,2209r21,88l83,2386r29,84l144,2554r37,82l222,2715r44,76l313,2866r52,73l419,3008r57,67l537,3139r64,60l668,3257r69,55l808,3363r75,47l960,3455r79,40l1120,3532r84,34l1289,3595r87,24l1465,3639r90,17l1646,3667r94,7l1834,3677r94,-3l2021,3667r92,-11l2204,3639r88,-20l2379,3595r85,-29l2548,3532r80,-37l2707,3455r77,-45l2859,3363r72,-51l3001,3257r65,-58l3131,3139r60,-64l3249,3008r55,-69l3354,2866r48,-75l3446,2715r40,-79l3523,2554r34,-84l3585,2386r25,-89l3630,2209r16,-91l3658,2027r7,-94l3668,1838xm3661,1838r-2,95l3653,2026r-13,91l3625,2208r-20,88l3579,2383r-28,85l3518,2552r-37,80l3441,2712r-44,77l3349,2863r-51,72l3245,3003r-58,68l3126,3134r-63,61l2996,3253r-69,54l2856,3358r-74,48l2705,3449r-79,42l2546,3526r-84,34l2378,3589r-87,25l2203,3634r-91,15l2021,3662r-93,6l1834,3671r-94,-3l1648,3662r-93,-13l1466,3634r-89,-20l1291,3589r-86,-29l1123,3526r-82,-35l963,3449r-77,-43l812,3358r-72,-51l671,3253r-66,-58l542,3134r-61,-63l424,3003r-55,-68l318,2863r-47,-74l227,2712r-41,-80l150,2552r-33,-84l88,2383,64,2296,44,2208,27,2117,16,2026,8,1933,6,1838r2,-94l16,1651r11,-91l44,1469r20,-89l88,1294r29,-86l150,1125r36,-82l227,965r44,-77l318,813r51,-71l424,672r57,-66l542,543r63,-62l671,424r69,-54l812,318r74,-47l963,227r78,-41l1123,149r82,-32l1291,88r86,-25l1466,43r89,-17l1648,15r92,-8l1834,5r94,2l2021,15r91,11l2203,43r88,20l2378,88r84,29l2546,149r80,37l2705,227r77,44l2856,318r71,52l2996,424r67,57l3126,543r61,63l3245,672r53,70l3349,813r48,75l3441,965r40,78l3518,1125r33,83l3579,1294r26,86l3625,1469r15,91l3653,1651r6,93l3661,1838xe" fillcolor="#cbcbca" stroked="f">
                <v:path arrowok="t"/>
                <o:lock v:ext="edit" verticies="t"/>
              </v:shape>
              <v:shape id="_x0000_s2156" style="position:absolute;left:10807;top:7340;width:610;height:612" coordsize="3661,3671" path="m3661,1835r-1,-48l3659,1738r-4,-48l3651,1642r-6,-47l3639,1548r-8,-47l3621,1455r-10,-46l3600,1363r-13,-44l3574,1274r-16,-45l3543,1187r-17,-44l3508,1101r-19,-42l3469,1018r-20,-41l3427,936r-23,-39l3380,858r-25,-38l3330,782r-27,-37l3276,710r-29,-36l3218,639r-30,-34l3158,572r-31,-33l3095,507r-27,-24l3040,459r-27,-23l2984,412r-28,-22l2927,368r-29,-22l2868,325r-30,-20l2808,285r-31,-19l2746,247r-31,-18l2683,211r-32,-17l2618,178r-45,-20l2527,137r-46,-19l2434,102,2386,86,2338,72,2290,58,2240,46,2191,35r-50,-9l2089,18r-51,-7l1987,7,1936,2,1883,r-53,l1736,2r-94,7l1551,21r-90,16l1373,57r-87,25l1200,111r-83,33l1036,181r-79,40l880,265r-73,48l734,364r-69,55l599,476r-63,62l474,601r-56,66l363,736r-51,73l264,884r-44,76l180,1039r-37,82l110,1205r-29,85l56,1377r-20,88l21,1556,9,1647r-7,94l,1835r2,95l9,2023r12,91l36,2205r20,89l81,2381r29,85l143,2550r37,81l220,2710r44,77l312,2862r51,71l418,3003r56,67l536,3133r63,61l665,3252r69,55l807,3357r73,48l957,3450r79,40l1117,3527r83,32l1286,3588r87,25l1461,3634r90,16l1642,3661r94,8l1830,3671r94,-2l2017,3661r91,-11l2199,3634r89,-21l2375,3588r84,-29l2543,3527r80,-37l2702,3450r77,-45l2854,3357r71,-50l2994,3252r67,-58l3125,3133r60,-63l3243,3003r53,-70l3348,2862r48,-75l3440,2710r40,-79l3517,2550r32,-84l3578,2381r25,-87l3623,2205r17,-91l3651,2023r8,-93l3661,1835xm3655,1835r-3,95l3645,2023r-11,91l3617,2204r-20,89l3573,2379r-29,85l3511,2548r-36,80l3435,2708r-45,76l3343,2859r-51,71l3238,2999r-58,66l3120,3129r-63,60l2991,3247r-69,54l2851,3353r-75,48l2700,3444r-79,40l2541,3521r-84,33l2372,3583r-87,24l2197,3627r-89,17l2017,3655r-94,8l1830,3665r-94,-2l1644,3655r-92,-11l1462,3627r-88,-20l1287,3583r-85,-29l1120,3521r-82,-37l960,3444r-77,-43l810,3353r-71,-52l669,3247r-66,-58l539,3129r-60,-64l422,2999r-55,-69l317,2859r-48,-75l225,2708r-40,-80l149,2548r-33,-84l87,2379,62,2293,42,2204,26,2114,14,2023,7,1930,5,1835r2,-94l14,1648r12,-91l42,1466r20,-88l87,1291r29,-85l149,1123r36,-81l225,963r44,-77l317,812r50,-71l422,672r57,-67l539,541r64,-60l669,424r70,-55l810,317r73,-47l960,226r78,-40l1120,149r82,-33l1287,87r87,-24l1462,42r90,-15l1644,15r92,-7l1830,6r93,2l2017,15r91,12l2197,42r88,21l2372,87r85,29l2541,149r80,37l2700,226r76,44l2851,317r71,52l2991,424r66,57l3120,541r60,64l3238,672r54,69l3343,812r47,74l3435,963r40,79l3511,1123r33,83l3573,1291r24,87l3617,1466r17,91l3645,1648r7,93l3655,1835xe" fillcolor="#cbcbca" stroked="f">
                <v:path arrowok="t"/>
                <o:lock v:ext="edit" verticies="t"/>
              </v:shape>
              <v:shape id="_x0000_s2157" style="position:absolute;left:10807;top:7340;width:610;height:611" coordsize="3655,3666" path="m3655,1833r-2,-94l3647,1646r-13,-91l3619,1464r-20,-89l3573,1289r-28,-86l3512,1120r-37,-82l3435,960r-44,-77l3343,808r-51,-71l3239,667r-58,-66l3120,538r-63,-62l2990,419r-69,-54l2850,313r-74,-47l2699,222r-79,-41l2540,144r-84,-32l2372,83,2285,58,2197,38,2106,21,2015,10,1922,2,1828,r-94,2l1642,10r-93,11l1460,38r-89,20l1285,83r-86,29l1117,144r-82,37l957,222r-77,44l806,313r-72,52l665,419r-66,57l536,538r-61,63l418,667r-55,70l312,808r-47,75l221,960r-41,78l144,1120r-33,83l82,1289r-24,86l38,1464r-17,91l10,1646r-8,93l,1833r2,95l10,2021r11,91l38,2203r20,88l82,2378r29,85l144,2547r36,80l221,2707r44,77l312,2858r51,72l418,3000r57,66l536,3129r63,61l665,3248r69,54l806,3353r74,48l957,3444r78,42l1117,3521r82,34l1285,3584r86,25l1460,3629r89,15l1642,3657r92,6l1828,3666r94,-3l2015,3657r91,-13l2197,3629r88,-20l2372,3584r84,-29l2540,3521r80,-35l2699,3444r77,-43l2850,3353r71,-51l2990,3248r67,-58l3120,3129r61,-63l3239,3000r53,-70l3343,2858r48,-74l3435,2707r40,-80l3512,2547r33,-84l3573,2378r26,-87l3619,2203r15,-91l3647,2021r6,-93l3655,1833xm3650,1833r-2,94l3641,2020r-12,91l3613,2202r-20,88l3567,2376r-27,85l3507,2545r-37,80l3430,2705r-44,76l3339,2854r-51,72l3234,2995r-58,66l3116,3125r-63,60l2987,3243r-69,54l2846,3348r-73,47l2696,3440r-78,40l2536,3517r-82,32l2369,3578r-86,25l2195,3623r-90,16l2014,3651r-93,7l1828,3660r-94,-2l1642,3651r-92,-12l1461,3623r-88,-20l1286,3578r-85,-29l1119,3517r-80,-37l959,3440r-75,-45l809,3348r-71,-51l669,3243r-66,-58l539,3125r-60,-64l422,2995r-54,-69l317,2854r-47,-73l226,2705r-40,-80l149,2545r-32,-84l88,2376,63,2290,43,2202,27,2111,15,2020,9,1927,7,1833r2,-94l15,1646r12,-91l43,1465r20,-88l88,1290r29,-85l149,1122r37,-80l226,962r44,-76l317,812r51,-72l422,671r57,-66l539,541r64,-60l669,424r69,-55l809,319r75,-48l959,227r80,-40l1119,150r82,-32l1286,89r87,-25l1461,44r89,-17l1642,16r92,-7l1828,6r93,3l2014,16r91,11l2195,44r88,20l2369,89r85,29l2536,150r82,37l2696,227r77,44l2846,319r72,50l2987,424r66,57l3116,541r60,64l3234,671r54,69l3339,812r47,74l3430,962r40,80l3507,1122r33,83l3567,1290r26,87l3613,1465r16,90l3641,1646r7,93l3650,1833xe" fillcolor="#cbcbca" stroked="f">
                <v:path arrowok="t"/>
                <o:lock v:ext="edit" verticies="t"/>
              </v:shape>
              <v:shape id="_x0000_s2158" style="position:absolute;left:10808;top:7341;width:608;height:610" coordsize="3650,3659" path="m3650,1829r-3,-94l3640,1642r-11,-91l3612,1460r-20,-88l3568,1285r-29,-85l3506,1117r-36,-81l3430,957r-45,-77l3338,806r-51,-71l3233,666r-58,-67l3115,535r-63,-60l2986,418r-69,-55l2846,311r-75,-47l2695,220r-79,-40l2536,143r-84,-33l2367,81,2280,57,2192,36,2103,21,2012,9,1918,2,1825,r-94,2l1639,9r-92,12l1457,36r-88,21l1282,81r-85,29l1115,143r-82,37l955,220r-77,44l805,311r-71,52l664,418r-66,57l534,535r-60,64l417,666r-55,69l312,806r-48,74l220,957r-40,79l144,1117r-33,83l82,1285r-25,87l37,1460r-16,91l9,1642r-7,93l,1829r2,95l9,2017r12,91l37,2198r20,89l82,2373r29,85l144,2542r36,80l220,2702r44,76l312,2853r50,71l417,2993r57,66l534,3123r64,60l664,3241r70,54l805,3347r73,48l955,3438r78,40l1115,3515r82,33l1282,3577r87,24l1457,3621r90,17l1639,3649r92,8l1825,3659r93,-2l2012,3649r91,-11l2192,3621r88,-20l2367,3577r85,-29l2536,3515r80,-37l2695,3438r76,-43l2846,3347r71,-52l2986,3241r66,-58l3115,3123r60,-64l3233,2993r54,-69l3338,2853r47,-75l3430,2702r40,-80l3506,2542r33,-84l3568,2373r24,-86l3612,2198r17,-90l3640,2017r7,-93l3650,1829xm3644,1829r-3,94l3635,2016r-13,91l3607,2197r-20,88l3562,2372r-29,84l3501,2540r-37,80l3424,2698r-43,77l3334,2849r-52,72l3229,2989r-58,67l3111,3119r-63,60l2982,3237r-68,54l2842,3342r-74,47l2692,3433r-78,41l2532,3510r-82,32l2365,3571r-86,25l2191,3616r-89,17l2011,3644r-93,6l1825,3653r-94,-3l1639,3644r-91,-11l1458,3616r-88,-20l1284,3571r-85,-29l1117,3510r-80,-36l958,3433r-76,-44l808,3342r-71,-51l668,3237r-66,-58l539,3119r-61,-63l421,2989r-54,-68l317,2849r-48,-74l225,2698r-40,-78l148,2540r-32,-84l87,2372,64,2285,43,2197,27,2107,16,2016,8,1923,6,1829r2,-94l16,1642r11,-90l43,1461r21,-88l87,1287r29,-85l148,1119r37,-80l225,960r44,-76l317,810r50,-72l421,669r57,-66l539,539r63,-60l668,422r69,-55l808,317r74,-48l958,225r79,-40l1117,148r82,-32l1284,87r86,-25l1458,42r90,-16l1639,15r92,-8l1825,5r93,2l2011,15r91,11l2191,42r88,20l2365,87r85,29l2532,148r82,37l2692,225r76,44l2842,317r72,50l2982,422r66,57l3111,539r60,64l3229,669r53,69l3334,810r47,74l3424,960r40,79l3501,1119r32,83l3562,1287r25,86l3607,1461r15,91l3635,1642r6,93l3644,1829xe" fillcolor="#cbcbca" stroked="f">
                <v:path arrowok="t"/>
                <o:lock v:ext="edit" verticies="t"/>
              </v:shape>
              <v:shape id="_x0000_s2159" style="position:absolute;left:10809;top:7341;width:607;height:609" coordsize="3643,3654" path="m3643,1827r-2,-94l3634,1640r-12,-91l3606,1459r-21,-88l3560,1284r-27,-85l3499,1116r-36,-80l3423,956r-44,-76l3332,806r-51,-72l3227,665r-58,-66l3109,535r-63,-60l2980,418r-69,-55l2839,313r-73,-48l2689,221r-78,-40l2529,144r-82,-32l2362,83,2276,58,2188,38,2098,21,2007,10,1914,3,1821,r-94,3l1635,10r-92,11l1454,38r-88,20l1279,83r-85,29l1112,144r-80,37l952,221r-75,44l802,313r-71,50l662,418r-66,57l532,535r-60,64l415,665r-54,69l310,806r-47,74l219,956r-40,80l142,1116r-32,83l81,1284r-25,87l36,1459r-16,90l8,1640r-6,93l,1827r2,94l8,2014r12,91l36,2196r20,88l81,2370r29,85l142,2539r37,80l219,2699r44,76l310,2848r51,72l415,2989r57,66l532,3119r64,60l662,3237r69,54l802,3342r75,47l952,3434r80,40l1112,3511r82,32l1279,3572r87,25l1454,3617r89,16l1635,3645r92,7l1821,3654r93,-2l2007,3645r91,-12l2188,3617r88,-20l2362,3572r85,-29l2529,3511r82,-37l2689,3434r77,-45l2839,3342r72,-51l2980,3237r66,-58l3109,3119r60,-64l3227,2989r54,-69l3332,2848r47,-73l3423,2699r40,-80l3499,2539r34,-84l3560,2370r25,-86l3606,2196r16,-91l3634,2014r7,-93l3643,1827xm3637,1827r-2,94l3627,2014r-11,90l3601,2195r-22,88l3555,2369r-28,85l3495,2537r-37,80l3418,2695r-44,76l3326,2845r-50,72l3223,2986r-58,66l3105,3115r-63,61l2976,3233r-69,53l2836,3338r-74,47l2687,3428r-78,41l2527,3505r-82,33l2361,3567r-87,24l2187,3612r-90,15l2007,3638r-93,8l1821,3648r-94,-2l1636,3638r-92,-11l1455,3612r-88,-21l1281,3567r-84,-29l1114,3505r-80,-36l956,3428r-77,-43l805,3338r-71,-52l666,3233r-66,-57l537,3115r-60,-63l420,2986r-55,-69l315,2845r-47,-74l224,2695r-41,-78l148,2537r-33,-83l86,2369,62,2283,42,2195,25,2104,14,2014,7,1921,5,1827r2,-94l14,1641r11,-91l42,1460r20,-88l86,1286r29,-85l148,1118r35,-80l224,960r44,-77l315,809r50,-72l420,669r57,-66l537,540r63,-61l666,422r68,-55l805,317r74,-47l956,226r78,-41l1114,150r83,-33l1281,88r86,-24l1455,43r89,-16l1636,15r91,-6l1821,7r93,2l2007,15r90,12l2187,43r87,21l2361,88r84,29l2527,150r82,35l2687,226r75,44l2836,317r71,50l2976,422r66,57l3105,540r60,63l3223,669r53,68l3326,809r48,74l3418,960r40,78l3495,1118r32,83l3555,1286r24,86l3601,1460r15,90l3627,1641r8,92l3637,1827xe" fillcolor="#cbcbca" stroked="f">
                <v:path arrowok="t"/>
                <o:lock v:ext="edit" verticies="t"/>
              </v:shape>
              <v:shape id="_x0000_s2160" style="position:absolute;left:10809;top:7342;width:606;height:608" coordsize="3638,3648" path="m3638,1824r-3,-94l3629,1637r-12,-90l3601,1456r-20,-88l3556,1282r-29,-85l3495,1114r-37,-80l3418,955r-43,-76l3328,805r-52,-72l3223,664r-58,-66l3105,534r-63,-60l2976,417r-68,-55l2836,312r-74,-48l2686,220r-78,-40l2526,143r-82,-32l2359,82,2273,57,2185,37,2096,21,2005,9,1912,2,1819,r-94,2l1633,9r-91,12l1452,37r-88,20l1278,82r-85,29l1111,143r-80,37l952,220r-76,44l802,312r-71,50l662,417r-66,57l533,534r-61,64l415,664r-54,69l311,805r-48,74l219,955r-40,79l142,1114r-32,83l81,1282r-24,86l37,1456r-16,91l10,1637r-8,93l,1824r2,94l10,2011r11,91l37,2192r20,88l81,2367r29,84l142,2535r37,80l219,2693r44,77l311,2844r50,72l415,2984r57,67l533,3114r63,60l662,3232r69,54l802,3337r74,47l952,3429r79,40l1111,3505r82,32l1278,3566r86,25l1452,3611r90,17l1633,3639r92,6l1819,3648r93,-3l2005,3639r91,-11l2185,3611r88,-20l2359,3566r85,-29l2526,3505r82,-36l2686,3429r76,-45l2836,3337r72,-51l2976,3232r66,-58l3105,3114r60,-63l3223,2984r53,-68l3328,2844r47,-74l3418,2693r40,-78l3495,2535r32,-84l3556,2367r25,-87l3601,2192r16,-90l3629,2011r6,-93l3638,1824xm3632,1824r-2,94l3623,2011r-12,90l3595,2190r-20,89l3551,2365r-29,85l3489,2531r-35,82l3414,2691r-45,76l3322,2841r-50,71l3218,2981r-57,65l3101,3110r-63,61l2972,3228r-68,53l2833,3331r-74,49l2684,3423r-80,40l2524,3499r-82,32l2358,3561r-86,24l2184,3605r-89,16l2005,3633r-93,7l1819,3642r-93,-2l1634,3633r-92,-12l1453,3605r-87,-20l1279,3561r-83,-30l1113,3499r-80,-36l955,3423r-76,-43l806,3331r-72,-50l665,3228r-66,-57l537,3110r-60,-64l420,2981r-54,-69l315,2841r-47,-74l225,2691r-40,-78l148,2531r-32,-81l88,2365,63,2279,42,2190,27,2101,15,2011,9,1918,5,1824r4,-93l15,1638r12,-90l42,1457r21,-87l88,1284r28,-85l148,1117r37,-81l225,958r43,-76l315,808r51,-71l420,667r57,-66l537,539r62,-61l665,421r69,-53l806,316r73,-46l955,226r78,-40l1113,149r83,-33l1279,88r87,-24l1453,43r89,-16l1634,16r92,-8l1819,6r93,2l2005,16r90,11l2184,43r88,21l2358,88r84,28l2524,149r80,37l2684,226r75,44l2833,316r71,52l2972,421r66,57l3101,539r60,62l3218,667r54,70l3322,808r47,74l3414,958r40,78l3489,1117r33,82l3551,1284r24,86l3595,1457r16,91l3623,1638r7,93l3632,1824xe" fillcolor="#cccccb" stroked="f">
                <v:path arrowok="t"/>
                <o:lock v:ext="edit" verticies="t"/>
              </v:shape>
              <v:shape id="_x0000_s2161" style="position:absolute;left:10810;top:7342;width:605;height:607" coordsize="3632,3641" path="m3632,1820r-2,-94l3622,1634r-11,-91l3596,1453r-22,-88l3550,1279r-28,-85l3490,1111r-37,-80l3413,953r-44,-77l3321,802r-50,-72l3218,662r-58,-66l3100,533r-63,-61l2971,415r-69,-55l2831,310r-74,-47l2682,219r-78,-41l2522,143r-82,-33l2356,81,2269,57,2182,36,2092,20,2002,8,1909,2,1816,r-94,2l1631,8r-92,12l1450,36r-88,21l1276,81r-84,29l1109,143r-80,35l951,219r-77,44l800,310r-71,50l661,415r-66,57l532,533r-60,63l415,662r-55,68l310,802r-47,74l219,953r-41,78l143,1111r-33,83l81,1279r-24,86l37,1453r-16,90l9,1634r-7,92l,1820r2,94l9,2007r12,90l37,2188r20,88l81,2362r29,85l143,2530r35,80l219,2688r44,76l310,2838r50,72l415,2979r57,66l532,3107r63,61l661,3226r68,53l800,3331r74,47l951,3421r78,41l1109,3498r83,33l1276,3560r86,24l1450,3605r89,15l1631,3631r91,8l1816,3641r93,-2l2002,3631r90,-11l2182,3605r87,-21l2356,3560r84,-29l2522,3498r82,-36l2682,3421r75,-43l2831,3331r71,-52l2971,3226r66,-58l3100,3107r60,-62l3218,2979r53,-69l3321,2838r48,-74l3413,2688r40,-78l3490,2530r32,-83l3550,2362r24,-86l3596,2188r15,-91l3622,2007r8,-93l3632,1820xm3626,1820r-3,94l3617,2005r-11,92l3589,2186r-20,88l3544,2360r-28,85l3484,2526r-37,81l3407,2686r-43,76l3317,2835r-50,71l3213,2975r-58,65l3096,3104r-63,60l2967,3221r-68,54l2828,3325r-74,47l2678,3417r-78,39l2520,3493r-81,32l2354,3554r-86,24l2181,3599r-89,16l2001,3626r-92,7l1816,3636r-93,-3l1631,3626r-91,-11l1451,3599r-88,-21l1277,3554r-83,-29l1111,3493r-80,-37l953,3417r-76,-45l804,3325r-72,-50l664,3221r-65,-57l536,3104r-60,-64l419,2975r-53,-69l314,2835r-46,-73l224,2686r-40,-79l148,2526r-32,-81l87,2360,63,2274,42,2186,27,2097,15,2005,8,1914,6,1820r2,-93l15,1634r12,-90l42,1455r21,-89l87,1280r29,-84l148,1114r36,-81l224,955r44,-76l314,805r52,-71l419,666r57,-66l536,537r63,-60l664,420r68,-54l804,315r73,-47l953,224r78,-40l1111,148r83,-32l1277,87r86,-25l1451,42r89,-16l1631,14r92,-7l1816,5r93,2l2001,14r91,12l2181,42r87,20l2354,87r85,29l2520,148r80,36l2678,224r76,44l2828,315r71,51l2967,420r66,57l3096,537r59,63l3213,666r54,68l3317,805r47,74l3407,955r40,78l3484,1114r32,82l3544,1280r25,86l3589,1455r17,89l3617,1634r6,93l3626,1820xe" fillcolor="#cccccb" stroked="f">
                <v:path arrowok="t"/>
                <o:lock v:ext="edit" verticies="t"/>
              </v:shape>
              <v:shape id="_x0000_s2162" style="position:absolute;left:10810;top:7343;width:604;height:606" coordsize="3627,3636" path="m3627,1818r-2,-93l3618,1632r-12,-90l3590,1451r-20,-87l3546,1278r-29,-85l3484,1111r-35,-81l3409,952r-45,-76l3317,802r-50,-71l3213,661r-57,-66l3096,533r-63,-61l2967,415r-68,-53l2828,310r-74,-46l2679,220r-80,-40l2519,143r-82,-33l2353,81,2267,58,2179,37,2090,21,2000,10,1907,2,1814,r-93,2l1629,10r-92,11l1448,37r-87,21l1274,81r-83,29l1108,143r-80,37l950,220r-76,44l801,310r-72,52l660,415r-66,57l532,533r-60,62l415,661r-54,70l310,802r-47,74l220,952r-40,78l143,1111r-32,82l83,1278r-25,86l37,1451r-15,91l10,1632r-6,93l,1818r4,94l10,2005r12,90l37,2184r21,89l83,2359r28,85l143,2525r37,82l220,2685r43,76l310,2835r51,71l415,2975r57,65l532,3104r62,61l660,3222r69,53l801,3325r73,49l950,3417r78,40l1108,3493r83,34l1274,3555r87,24l1448,3599r89,16l1629,3627r92,7l1814,3636r93,-2l2000,3627r90,-12l2179,3599r88,-20l2353,3555r84,-28l2519,3493r80,-36l2679,3417r75,-43l2828,3325r71,-50l2967,3222r66,-57l3096,3104r60,-64l3213,2975r54,-69l3317,2835r47,-74l3409,2685r40,-78l3484,2525r33,-81l3546,2359r24,-86l3590,2184r16,-89l3618,2005r7,-93l3627,1818xm3621,1818r-2,94l3611,2003r-11,91l3585,2183r-20,89l3540,2358r-29,84l3479,2523r-36,81l3403,2682r-44,76l3313,2832r-50,71l3208,2971r-56,66l3092,3100r-62,60l2964,3217r-69,54l2825,3321r-74,47l2675,3412r-78,40l2517,3489r-81,32l2351,3549r-86,25l2178,3594r-89,15l1999,3622r-92,6l1814,3631r-93,-3l1629,3622r-91,-13l1449,3594r-87,-20l1276,3549r-83,-28l1110,3489r-80,-37l952,3412r-76,-44l804,3321r-71,-50l665,3217r-66,-57l536,3100r-60,-63l419,2971r-53,-68l316,2832r-48,-74l224,2682r-39,-78l149,2523r-33,-81l88,2358,64,2272,44,2183,27,2094,16,2003,9,1912,7,1818r2,-93l16,1632r11,-90l44,1453r20,-88l88,1279r28,-84l149,1113r36,-81l224,954r44,-76l316,805r50,-71l419,666r57,-66l536,537r63,-60l665,420r68,-54l804,316r72,-48l952,224r78,-39l1110,148r83,-32l1276,87r86,-24l1449,42r89,-15l1629,15r92,-6l1814,6r93,3l1999,15r90,12l2178,42r87,21l2351,87r85,29l2517,148r80,37l2675,224r76,44l2825,316r70,50l2964,420r66,57l3092,537r60,63l3208,666r55,68l3313,805r46,73l3403,954r40,78l3479,1113r32,82l3540,1279r25,86l3585,1453r15,89l3611,1632r8,93l3621,1818xe" fillcolor="#cccccb" stroked="f">
                <v:path arrowok="t"/>
                <o:lock v:ext="edit" verticies="t"/>
              </v:shape>
              <v:shape id="_x0000_s2163" style="position:absolute;left:10810;top:7343;width:604;height:605" coordsize="3620,3631" path="m3620,1815r-3,-93l3611,1629r-11,-90l3583,1450r-20,-89l3538,1275r-28,-84l3478,1109r-37,-81l3401,950r-43,-76l3311,800r-50,-71l3207,661r-58,-66l3090,532r-63,-60l2961,415r-68,-54l2822,310r-74,-47l2672,219r-78,-40l2514,143r-81,-32l2348,82,2262,57,2175,37,2086,21,1995,9,1903,2,1810,r-93,2l1625,9r-91,12l1445,37r-88,20l1271,82r-83,29l1105,143r-80,36l947,219r-76,44l798,310r-72,51l658,415r-65,57l530,532r-60,63l413,661r-53,68l308,800r-46,74l218,950r-40,78l142,1109r-32,82l81,1275r-24,86l36,1450r-15,89l9,1629r-7,93l,1815r2,94l9,2000r12,92l36,2181r21,88l81,2355r29,85l142,2521r36,81l218,2681r44,76l308,2830r52,71l413,2970r57,65l530,3099r63,60l658,3216r68,54l798,3320r73,47l947,3412r78,39l1105,3488r83,32l1271,3549r86,24l1445,3594r89,16l1625,3621r92,7l1810,3631r93,-3l1995,3621r91,-11l2175,3594r87,-21l2348,3549r85,-29l2514,3488r80,-37l2672,3412r76,-45l2822,3320r71,-50l2961,3216r66,-57l3090,3099r59,-64l3207,2970r54,-69l3311,2830r47,-73l3401,2681r40,-79l3478,2521r32,-81l3538,2355r25,-86l3583,2181r17,-89l3611,2000r6,-91l3620,1815xm3614,1815r-2,94l3605,2000r-12,91l3577,2180r-20,88l3533,2354r-28,83l3473,2519r-37,80l3397,2678r-44,76l3306,2826r-51,72l3202,2966r-56,66l3086,3094r-63,61l2958,3212r-68,53l2818,3316r-72,47l2670,3406r-78,40l2512,3482r-82,33l2347,3544r-86,23l2173,3587r-88,17l1995,3615r-92,7l1810,3624r-93,-2l1626,3615r-91,-11l1446,3587r-87,-20l1274,3544r-84,-29l1108,3482r-81,-36l950,3406r-75,-43l801,3316r-70,-51l662,3212r-65,-57l535,3094r-61,-62l418,2966r-54,-68l314,2826r-47,-72l224,2678r-40,-79l148,2519r-32,-82l87,2354,62,2268,42,2180,26,2091,15,2000,7,1909,5,1815r2,-93l15,1631r11,-91l42,1451r20,-88l87,1277r29,-83l148,1111r36,-81l224,953r43,-76l314,804r50,-71l418,664r56,-65l535,535r62,-59l662,419r69,-53l801,315r74,-47l950,225r77,-40l1108,148r82,-32l1274,87r85,-24l1446,43r89,-16l1626,16r91,-8l1810,6r93,2l1995,16r90,11l2173,43r88,20l2347,87r83,29l2512,148r80,37l2670,225r76,43l2818,315r72,51l2958,419r65,57l3086,535r60,64l3202,664r53,69l3306,804r47,73l3397,953r39,77l3473,1111r32,83l3533,1277r24,86l3577,1451r16,89l3605,1631r7,91l3614,1815xe" fillcolor="#cccccb" stroked="f">
                <v:path arrowok="t"/>
                <o:lock v:ext="edit" verticies="t"/>
              </v:shape>
              <v:shape id="_x0000_s2164" style="position:absolute;left:10811;top:7344;width:602;height:604" coordsize="3614,3625" path="m3614,1812r-2,-93l3604,1626r-11,-90l3578,1447r-20,-88l3533,1273r-29,-84l3472,1107r-36,-81l3396,948r-44,-76l3306,799r-50,-71l3201,660r-57,-66l3085,531r-64,-60l2957,414r-69,-54l2818,310r-74,-48l2668,218r-78,-39l2510,142r-81,-32l2344,82,2258,57,2171,37,2082,21,1992,9,1900,3,1807,r-93,3l1622,9r-91,12l1442,37r-87,20l1269,82r-83,28l1103,142r-80,37l945,218r-76,44l797,310r-71,50l658,414r-66,57l529,531r-60,63l412,660r-53,68l309,799r-48,73l217,948r-39,78l142,1107r-33,82l81,1273r-24,86l37,1447r-17,89l9,1626r-7,93l,1812r2,94l9,1997r11,91l37,2177r20,89l81,2351r28,85l142,2517r36,81l217,2676r44,76l309,2826r50,71l412,2965r57,66l529,3094r63,60l658,3211r68,54l797,3315r72,47l945,3406r78,40l1103,3483r83,32l1269,3543r86,25l1442,3588r89,15l1622,3616r92,6l1807,3625r93,-3l1992,3616r90,-13l2171,3588r87,-20l2344,3543r85,-28l2510,3483r80,-37l2668,3406r76,-44l2818,3315r70,-50l2957,3211r64,-57l3085,3094r59,-63l3201,2965r55,-68l3306,2826r46,-74l3396,2676r40,-78l3472,2517r32,-81l3533,2351r25,-85l3578,2177r15,-89l3604,1997r8,-91l3614,1812xm3609,1812r-4,93l3599,1997r-11,90l3572,2176r-20,87l3527,2349r-29,84l3467,2515r-36,80l3390,2674r-42,74l3301,2822r-51,71l3196,2961r-55,66l3081,3089r-63,61l2952,3207r-68,53l2814,3311r-73,46l2666,3401r-78,39l2508,3477r-82,32l2343,3537r-86,25l2170,3582r-89,16l1991,3609r-92,8l1807,3619r-93,-2l1623,3609r-91,-11l1443,3582r-87,-20l1272,3537r-85,-28l1106,3477r-81,-37l948,3401r-75,-44l800,3311r-71,-51l661,3207r-66,-57l533,3089r-59,-62l417,2961r-54,-68l313,2822r-47,-74l223,2674r-40,-79l147,2515r-32,-82l87,2349,62,2263,42,2176,26,2087,15,1997,8,1905,6,1812r2,-93l15,1628r11,-91l42,1449r20,-89l87,1276r28,-84l147,1109r36,-79l223,951r43,-76l313,803r50,-72l417,663r57,-66l533,535r62,-60l661,418r68,-53l800,314r73,-46l948,224r77,-40l1106,148r81,-32l1272,87r84,-24l1443,43r89,-17l1623,15r91,-7l1807,6r92,2l1991,15r90,11l2170,43r87,20l2343,87r83,29l2508,148r80,36l2666,224r75,44l2814,314r70,51l2952,418r66,57l3081,535r60,62l3196,663r54,68l3301,803r47,72l3390,951r41,79l3467,1109r31,83l3527,1276r25,84l3572,1449r16,88l3599,1628r6,91l3609,1812xe" fillcolor="#cccccb" stroked="f">
                <v:path arrowok="t"/>
                <o:lock v:ext="edit" verticies="t"/>
              </v:shape>
              <v:shape id="_x0000_s2165" style="position:absolute;left:10811;top:7344;width:602;height:603" coordsize="3609,3618" path="m3609,1809r-2,-93l3600,1625r-11,-91l3572,1445r-20,-88l3528,1271r-28,-83l3468,1105r-37,-81l3392,947r-44,-76l3301,798r-51,-71l3197,658r-56,-65l3081,529r-63,-59l2953,413r-68,-53l2813,309r-72,-47l2665,219r-78,-40l2507,142r-82,-33l2342,81,2256,57,2168,37,2080,21,1990,10,1898,2,1805,r-93,2l1621,10r-91,11l1441,37r-87,20l1269,81r-84,28l1103,142r-81,37l945,219r-75,43l796,309r-70,51l657,413r-65,57l529,529r-60,64l413,658r-54,69l309,798r-47,73l219,947r-40,77l143,1105r-34,83l82,1271r-25,86l37,1445r-16,89l10,1625r-8,91l,1809r2,94l10,1994r11,91l37,2174r20,88l82,2348r27,83l143,2513r36,80l219,2672r43,76l309,2821r50,71l413,2960r56,66l529,3088r63,61l657,3206r69,53l796,3310r74,47l945,3400r77,40l1103,3476r82,33l1269,3538r85,23l1441,3581r89,17l1621,3609r91,7l1805,3618r93,-2l1990,3609r90,-11l2168,3581r88,-20l2342,3538r83,-29l2507,3476r80,-36l2665,3400r76,-43l2813,3310r72,-51l2953,3206r65,-57l3081,3088r60,-62l3197,2960r53,-68l3301,2821r47,-73l3392,2672r39,-79l3468,2513r32,-82l3528,2348r24,-86l3572,2174r17,-89l3600,1994r7,-91l3609,1809xm3603,1809r-2,93l3595,1993r-13,91l3567,2172r-20,88l3522,2345r-28,84l3462,2511r-36,80l3386,2668r-43,76l3296,2818r-50,70l3192,2957r-55,64l3076,3084r-62,60l2949,3201r-68,53l2810,3304r-72,47l2662,3395r-77,40l2505,3471r-82,32l2340,3531r-86,25l2167,3576r-88,15l1989,3604r-92,6l1805,3613r-93,-3l1621,3604r-91,-13l1442,3576r-86,-20l1270,3531r-84,-28l1105,3471r-79,-36l948,3395r-76,-44l799,3304r-70,-50l661,3201r-66,-57l533,3084r-59,-63l417,2957r-53,-69l313,2818r-46,-74l223,2668r-39,-77l147,2511r-32,-82l87,2345,63,2260,43,2172,27,2084,16,1993,9,1902,7,1809r2,-93l16,1625r11,-90l43,1446r20,-87l87,1273r28,-84l147,1107r37,-79l223,950r44,-75l313,801r51,-70l417,662r57,-66l533,534r62,-59l661,418r68,-54l799,314r73,-47l948,223r78,-39l1105,147r81,-32l1270,87r86,-25l1442,42r88,-15l1621,15r91,-6l1805,5r92,4l1989,15r90,12l2167,42r87,20l2340,87r83,28l2505,147r80,37l2662,223r76,44l2810,314r71,50l2949,418r65,57l3076,534r61,62l3192,662r54,69l3296,801r47,74l3386,950r40,78l3462,1107r32,82l3522,1273r25,86l3567,1446r15,89l3595,1625r6,91l3603,1809xe" fillcolor="#cccccb" stroked="f">
                <v:path arrowok="t"/>
                <o:lock v:ext="edit" verticies="t"/>
              </v:shape>
              <v:shape id="_x0000_s2166" style="position:absolute;left:10812;top:7345;width:600;height:602" coordsize="3603,3613" path="m3603,1806r-4,-93l3593,1622r-11,-91l3566,1443r-20,-89l3521,1270r-29,-84l3461,1103r-36,-79l3384,945r-43,-76l3294,797r-50,-72l3190,657r-55,-66l3075,529r-63,-60l2946,412r-68,-53l2808,308r-73,-46l2660,218r-78,-40l2502,142r-82,-32l2337,82,2251,57,2164,37,2075,20,1985,9,1893,2,1801,r-93,2l1617,9r-91,11l1437,37r-87,20l1266,82r-85,28l1100,142r-81,36l942,218r-75,44l794,308r-71,51l655,412r-66,57l527,529r-59,62l411,657r-54,68l307,797r-47,72l217,945r-40,79l141,1103r-32,83l81,1270r-25,84l36,1443r-16,88l9,1622r-7,91l,1806r2,93l9,1991r11,90l36,2170r20,87l81,2343r28,84l141,2509r36,80l217,2668r43,74l307,2816r50,71l411,2955r57,66l527,3083r62,61l655,3201r68,53l794,3305r73,46l942,3395r77,39l1100,3471r81,32l1266,3531r84,25l1437,3576r89,16l1617,3603r91,8l1801,3613r92,-2l1985,3603r90,-11l2164,3576r87,-20l2337,3531r83,-28l2502,3471r80,-37l2660,3395r75,-44l2808,3305r70,-51l2946,3201r66,-57l3075,3083r60,-62l3190,2955r54,-68l3294,2816r47,-74l3384,2668r41,-79l3461,2509r31,-82l3521,2343r25,-86l3566,2170r16,-89l3593,1991r6,-92l3603,1806xm3596,1806r-2,93l3587,1990r-11,91l3560,2169r-20,87l3516,2341r-28,84l3456,2507r-37,80l3380,2664r-44,76l3290,2813r-51,70l3186,2951r-56,66l3070,3080r-62,59l2943,3196r-68,53l2805,3299r-73,47l2657,3389r-77,41l2499,3465r-81,33l2335,3526r-85,24l2163,3570r-88,16l1985,3597r-92,7l1801,3606r-93,-2l1617,3597r-89,-11l1440,3570r-87,-20l1267,3526r-84,-28l1102,3465r-79,-35l945,3389r-75,-43l796,3299r-70,-50l658,3196r-64,-57l531,3080r-59,-63l415,2951r-53,-68l312,2813r-47,-73l223,2664r-41,-77l147,2507r-33,-82l87,2341,62,2256,42,2169,26,2081,14,1990,7,1899,5,1806r2,-93l14,1623r12,-91l42,1444r20,-87l87,1271r27,-84l147,1105r35,-79l223,948r42,-75l312,799r50,-70l415,661r57,-65l531,533r63,-59l658,417r68,-54l796,313r74,-47l945,224r78,-41l1102,148r81,-33l1267,87r86,-24l1440,43r88,-16l1617,15r91,-7l1801,6r92,2l1985,15r90,12l2163,43r87,20l2335,87r83,28l2499,148r81,35l2657,224r75,42l2805,313r70,50l2943,417r65,57l3070,533r60,63l3186,661r53,68l3290,799r46,74l3380,948r39,78l3456,1105r32,82l3516,1271r24,86l3560,1444r16,88l3587,1623r7,90l3596,1806xe" fillcolor="#cccccb" stroked="f">
                <v:path arrowok="t"/>
                <o:lock v:ext="edit" verticies="t"/>
              </v:shape>
              <v:shape id="_x0000_s2167" style="position:absolute;left:10812;top:7345;width:600;height:601" coordsize="3596,3608" path="m3596,1804r-2,-93l3588,1620r-13,-90l3560,1441r-20,-87l3515,1268r-28,-84l3455,1102r-36,-79l3379,945r-43,-75l3289,796r-50,-70l3185,657r-55,-66l3069,529r-62,-59l2942,413r-68,-54l2803,309r-72,-47l2655,218r-77,-39l2498,142r-82,-32l2333,82,2247,57,2160,37,2072,22,1982,10,1890,4,1798,r-93,4l1614,10r-91,12l1435,37r-86,20l1263,82r-84,28l1098,142r-79,37l941,218r-76,44l792,309r-70,50l654,413r-66,57l526,529r-59,62l410,657r-53,69l306,796r-46,74l216,945r-39,78l140,1102r-32,82l80,1268r-24,86l36,1441r-16,89l9,1620r-7,91l,1804r2,93l9,1988r11,91l36,2167r20,88l80,2340r28,84l140,2506r37,80l216,2663r44,76l306,2813r51,70l410,2952r57,64l526,3079r62,60l654,3196r68,53l792,3299r73,47l941,3390r78,40l1098,3466r81,32l1263,3527r86,24l1435,3571r88,15l1614,3599r91,6l1798,3608r92,-3l1982,3599r90,-13l2160,3571r87,-20l2333,3527r83,-29l2498,3466r80,-36l2655,3390r76,-44l2803,3299r71,-50l2942,3196r65,-57l3069,3079r61,-63l3185,2952r54,-69l3289,2813r47,-74l3379,2663r40,-77l3455,2506r32,-82l3515,2340r25,-85l3560,2167r15,-88l3588,1988r6,-91l3596,1804xm3591,1804r-2,93l3581,1988r-11,90l3554,2166r-20,87l3510,2339r-28,83l3449,2504r-35,80l3375,2661r-44,75l3284,2810r-50,70l3181,2947r-56,66l3066,3076r-62,59l2938,3192r-67,52l2800,3295r-73,47l2652,3385r-78,39l2495,3460r-81,32l2330,3522r-84,23l2159,3565r-88,16l1982,3593r-92,7l1798,3602r-93,-2l1615,3593r-90,-12l1437,3565r-87,-20l1265,3522r-84,-30l1100,3460r-79,-36l944,3385r-76,-43l796,3295r-71,-51l658,3192r-65,-57l530,3076r-59,-63l415,2947r-54,-67l311,2810r-46,-74l222,2661r-40,-77l146,2504r-32,-82l86,2339,61,2253,41,2166,26,2078,14,1988,8,1897,6,1804r2,-92l14,1621r12,-91l41,1442r20,-87l86,1270r28,-84l146,1104r36,-79l222,948r43,-76l311,799r50,-70l415,661r56,-65l530,533r63,-59l658,417r67,-54l796,313r72,-46l944,224r77,-40l1100,148r81,-33l1265,87r85,-24l1437,43r88,-16l1615,16r90,-7l1798,7r92,2l1982,16r89,11l2159,43r87,20l2330,87r84,28l2495,148r79,36l2652,224r75,43l2800,313r71,50l2938,417r66,57l3066,533r59,63l3181,661r53,68l3284,799r47,73l3375,948r39,77l3449,1104r33,82l3510,1270r24,85l3554,1442r16,88l3581,1621r8,91l3591,1804xe" fillcolor="#cdcdcc" stroked="f">
                <v:path arrowok="t"/>
                <o:lock v:ext="edit" verticies="t"/>
              </v:shape>
              <v:shape id="_x0000_s2168" style="position:absolute;left:10813;top:7346;width:598;height:600" coordsize="3591,3600" path="m3591,1800r-2,-93l3582,1617r-11,-91l3555,1438r-20,-87l3511,1265r-28,-84l3451,1099r-37,-79l3375,942r-44,-75l3285,793r-51,-70l3181,655r-56,-65l3065,527r-62,-59l2938,411r-68,-54l2800,307r-73,-47l2652,218r-77,-41l2494,142r-81,-33l2330,81,2245,57,2158,37,2070,21,1980,9,1888,2,1796,r-93,2l1612,9r-89,12l1435,37r-87,20l1262,81r-84,28l1097,142r-79,35l940,218r-75,42l791,307r-70,50l653,411r-64,57l526,527r-59,63l410,655r-53,68l307,793r-47,74l218,942r-41,78l142,1099r-33,82l82,1265r-25,86l37,1438r-16,88l9,1617r-7,90l,1800r2,93l9,1984r12,91l37,2163r20,87l82,2335r27,84l142,2501r35,80l218,2658r42,76l307,2807r50,70l410,2945r57,66l526,3074r63,59l653,3190r68,53l791,3293r74,47l940,3383r78,41l1097,3459r81,33l1262,3520r86,24l1435,3564r88,16l1612,3591r91,7l1796,3600r92,-2l1980,3591r90,-11l2158,3564r87,-20l2330,3520r83,-28l2494,3459r81,-35l2652,3383r75,-43l2800,3293r70,-50l2938,3190r65,-57l3065,3074r60,-63l3181,2945r53,-68l3285,2807r46,-73l3375,2658r39,-77l3451,2501r32,-82l3511,2335r24,-85l3555,2163r16,-88l3582,1984r7,-91l3591,1800xm3586,1800r-3,93l3577,1983r-13,91l3549,2162r-20,87l3505,2334r-28,83l3445,2498r-36,80l3369,2656r-43,75l3280,2803r-50,71l3177,2942r-56,65l3062,3069r-63,60l2935,3185r-68,53l2796,3288r-72,47l2649,3378r-78,40l2492,3454r-81,32l2328,3514r-85,25l2157,3559r-88,16l1978,3586r-90,6l1796,3595r-92,-3l1613,3586r-89,-11l1436,3559r-87,-20l1264,3514r-84,-28l1099,3454r-79,-36l943,3378r-75,-43l795,3288r-70,-50l658,3185r-65,-56l531,3069r-59,-62l415,2942r-54,-68l312,2803r-47,-72l222,2656r-39,-78l147,2498r-32,-81l87,2334,63,2249,43,2162,27,2074,16,1983,9,1893,6,1800r3,-92l16,1617r11,-90l43,1439r20,-87l87,1267r28,-84l147,1102r36,-80l222,945r43,-75l312,796r49,-69l415,659r57,-65l531,532r62,-60l658,415r67,-53l795,313r73,-47l943,222r77,-39l1099,147r81,-32l1264,87r85,-25l1436,42r88,-16l1613,15r91,-8l1796,5r92,2l1978,15r91,11l2157,42r86,20l2328,87r83,28l2492,147r79,36l2649,222r75,44l2796,313r71,49l2935,415r64,57l3062,532r59,62l3177,659r53,68l3280,796r46,74l3369,945r40,77l3445,1102r32,81l3505,1267r24,85l3549,1439r15,88l3577,1617r6,91l3586,1800xe" fillcolor="#cdcdcc" stroked="f">
                <v:path arrowok="t"/>
                <o:lock v:ext="edit" verticies="t"/>
              </v:shape>
              <v:shape id="_x0000_s2169" style="position:absolute;left:10813;top:7346;width:598;height:599" coordsize="3585,3595" path="m3585,1797r-2,-92l3575,1614r-11,-91l3548,1435r-20,-87l3504,1263r-28,-84l3443,1097r-35,-79l3368,941r-43,-76l3278,792r-50,-70l3175,654r-56,-65l3060,526r-62,-59l2932,410r-68,-54l2794,306r-73,-46l2646,217r-78,-40l2489,141r-81,-33l2324,80,2240,56,2153,36,2065,20,1976,9,1884,2,1792,r-93,2l1609,9r-90,11l1431,36r-87,20l1259,80r-84,28l1094,141r-79,36l938,217r-76,43l790,306r-71,50l652,410r-65,57l524,526r-59,63l409,654r-54,68l305,792r-46,73l216,941r-40,77l140,1097r-32,82l80,1263r-25,85l35,1435r-15,88l8,1614r-6,91l,1797r2,93l8,1981r12,90l35,2159r20,87l80,2332r28,83l140,2497r36,80l216,2654r43,75l305,2803r50,70l409,2940r56,66l524,3069r63,59l652,3184r67,53l790,3288r72,47l938,3378r77,39l1094,3453r81,32l1259,3515r85,23l1431,3558r88,16l1609,3586r90,7l1792,3595r92,-2l1976,3586r89,-12l2153,3558r87,-20l2324,3515r84,-30l2489,3453r79,-36l2646,3378r75,-43l2794,3288r70,-51l2932,3184r66,-56l3060,3069r59,-63l3175,2940r53,-67l3278,2803r47,-74l3368,2654r40,-77l3443,2497r33,-82l3504,2332r24,-86l3548,2159r16,-88l3575,1981r8,-91l3585,1797xm3578,1797r-2,93l3569,1980r-11,90l3543,2158r-20,87l3498,2330r-28,84l3438,2494r-36,80l3363,2651r-43,76l3274,2799r-50,71l3170,2937r-55,65l3056,3064r-63,59l2928,3179r-68,54l2791,3283r-73,47l2643,3373r-77,39l2487,3449r-81,31l2323,3509r-84,23l2152,3553r-88,15l1974,3579r-90,7l1792,3589r-92,-3l1609,3579r-89,-11l1432,3553r-86,-21l1260,3509r-82,-29l1096,3449r-79,-37l940,3373r-74,-43l793,3283r-70,-50l655,3179r-65,-56l529,3064r-60,-62l413,2937r-52,-67l310,2799r-46,-72l221,2651r-40,-77l146,2494r-33,-80l85,2330,61,2245,42,2158,25,2070,14,1980,7,1890,5,1797r2,-92l14,1614r11,-90l42,1436r19,-86l85,1265r28,-84l146,1100r35,-80l221,943r43,-75l310,796r51,-71l413,657r56,-65l529,531r61,-59l655,415r68,-53l793,312r73,-47l940,222r77,-40l1096,146r82,-32l1260,86r86,-25l1432,42r88,-16l1609,15r91,-7l1792,6r92,2l1974,15r90,11l2152,42r87,19l2323,86r83,28l2487,146r79,36l2643,222r75,43l2791,312r69,50l2928,415r65,57l3056,531r59,61l3170,657r54,68l3274,796r46,72l3363,943r39,77l3438,1100r32,81l3498,1265r25,85l3543,1436r15,88l3569,1614r7,91l3578,1797xe" fillcolor="#cdcdcc" stroked="f">
                <v:path arrowok="t"/>
                <o:lock v:ext="edit" verticies="t"/>
              </v:shape>
              <v:shape id="_x0000_s2170" style="position:absolute;left:10814;top:7347;width:596;height:598" coordsize="3580,3590" path="m3580,1795r-3,-92l3571,1612r-11,-90l3543,1434r-20,-87l3499,1262r-28,-84l3439,1097r-36,-80l3363,940r-42,-75l3274,791r-50,-70l3171,654r-56,-65l3056,527r-63,-60l2929,410r-68,-53l2790,308r-72,-47l2643,217r-78,-39l2486,142r-81,-32l2322,82,2237,57,2151,37,2063,21,1972,10,1882,2,1790,r-92,2l1607,10r-89,11l1430,37r-87,20l1258,82r-84,28l1093,142r-79,36l937,217r-75,44l789,308r-70,49l652,410r-65,57l525,527r-59,62l409,654r-54,67l306,791r-47,74l216,940r-39,77l141,1097r-32,81l81,1262r-24,85l37,1434r-16,88l10,1612r-7,91l,1795r3,93l10,1978r11,91l37,2157r20,87l81,2329r28,83l141,2493r36,81l216,2651r43,75l306,2798r49,71l409,2937r57,65l525,3064r62,60l652,3180r67,53l789,3283r73,47l937,3373r77,40l1093,3449r81,32l1258,3509r85,25l1430,3554r88,16l1607,3581r91,6l1790,3590r92,-3l1972,3581r91,-11l2151,3554r86,-20l2322,3509r83,-28l2486,3449r79,-36l2643,3373r75,-43l2790,3283r71,-50l2929,3180r64,-56l3056,3064r59,-62l3171,2937r53,-68l3274,2798r47,-72l3363,2651r40,-77l3439,2493r32,-81l3499,2329r24,-85l3543,2157r17,-88l3571,1978r6,-90l3580,1795xm3574,1795r-2,93l3564,1978r-11,90l3537,2156r-20,86l3494,2327r-28,84l3434,2491r-36,79l3359,2648r-44,74l3269,2795r-49,71l3166,2933r-56,64l3051,3060r-62,59l2924,3175r-67,54l2787,3279r-72,46l2640,3368r-77,39l2484,3443r-81,33l2320,3504r-85,24l2150,3547r-88,16l1972,3575r-90,7l1790,3584r-92,-2l1608,3575r-90,-12l1431,3547r-87,-19l1259,3504r-82,-28l1095,3443r-79,-36l939,3368r-74,-43l792,3279r-69,-50l655,3175r-65,-56l529,3060r-60,-63l413,2933r-52,-67l311,2795r-47,-73l222,2648r-41,-78l146,2491r-31,-80l87,2327,62,2242,42,2156,27,2068,15,1978,9,1888,6,1795r3,-92l15,1613r12,-90l42,1435r20,-87l87,1263r28,-83l146,1099r35,-80l222,942r42,-75l311,795r50,-70l413,657r56,-64l529,530r61,-59l655,415r68,-53l792,312r73,-47l939,223r77,-39l1095,147r82,-32l1259,87r85,-24l1431,43r87,-16l1608,16r90,-7l1790,7r92,2l1972,16r90,11l2150,43r85,20l2320,87r83,28l2484,147r79,37l2640,223r75,42l2787,312r70,50l2924,415r65,56l3051,530r59,63l3166,657r54,68l3269,795r46,72l3359,942r39,77l3434,1099r32,81l3494,1263r23,85l3537,1435r16,88l3564,1613r8,90l3574,1795xe" fillcolor="#cdcdcc" stroked="f">
                <v:path arrowok="t"/>
                <o:lock v:ext="edit" verticies="t"/>
              </v:shape>
              <v:shape id="_x0000_s2171" style="position:absolute;left:10814;top:7347;width:596;height:597" coordsize="3573,3583" path="m3573,1791r-2,-92l3564,1608r-11,-90l3538,1430r-20,-86l3493,1259r-28,-84l3433,1094r-36,-80l3358,937r-43,-75l3269,790r-50,-71l3165,652r-55,-66l3051,525r-63,-59l2923,409r-68,-53l2786,306r-73,-47l2638,216r-77,-40l2482,140r-81,-32l2318,80,2234,57,2147,36,2059,20,1969,9,1879,2,1787,r-92,2l1604,9r-89,11l1427,36r-86,21l1255,80r-82,28l1091,140r-79,36l935,216r-74,43l788,306r-70,50l650,409r-65,57l524,525r-59,61l408,652r-52,67l305,790r-46,72l216,937r-40,77l141,1094r-33,81l80,1259r-24,85l37,1430r-16,88l9,1608r-7,91l,1791r2,93l9,1974r12,90l37,2152r19,87l80,2324r28,84l141,2488r35,80l216,2645r43,76l305,2793r51,71l408,2931r57,65l524,3058r61,59l650,3173r68,54l788,3277r73,46l935,3367r77,39l1091,3443r82,31l1255,3502r86,24l1427,3547r88,15l1604,3573r91,7l1787,3583r92,-3l1969,3573r90,-11l2147,3547r87,-21l2318,3502r83,-28l2482,3443r79,-37l2638,3367r75,-44l2786,3277r69,-50l2923,3173r65,-56l3051,3058r59,-62l3165,2931r54,-67l3269,2793r46,-72l3358,2645r39,-77l3433,2488r32,-80l3493,2324r25,-85l3538,2152r15,-88l3564,1974r7,-90l3573,1791xm3568,1791r-3,93l3559,1974r-11,90l3532,2151r-20,87l3487,2322r-27,84l3428,2486r-35,79l3353,2642r-43,75l3263,2790r-49,69l3161,2927r-56,65l3046,3054r-61,59l2920,3169r-68,53l2783,3272r-72,47l2636,3361r-77,40l2480,3437r-80,31l2316,3496r-84,25l2146,3541r-87,16l1969,3568r-91,6l1787,3577r-92,-3l1605,3568r-89,-11l1428,3541r-86,-20l1257,3496r-82,-28l1093,3437r-79,-36l939,3361r-75,-42l791,3272r-70,-50l654,3169r-64,-56l527,3054r-59,-62l412,2927r-52,-68l310,2790r-46,-73l221,2642r-39,-77l146,2486r-32,-80l86,2322,63,2238,42,2151,27,2064,16,1974,8,1884,6,1791r2,-92l16,1609r11,-90l42,1431r21,-86l86,1260r28,-83l146,1096r36,-79l221,941r43,-75l310,793r50,-70l412,656r56,-65l527,528r63,-59l654,413r67,-52l791,310r73,-46l939,221r75,-39l1093,146r82,-32l1257,86r85,-24l1428,42r88,-16l1605,14r90,-7l1787,5r91,2l1969,14r90,12l2146,42r86,20l2316,86r84,28l2480,146r79,36l2636,221r75,43l2783,310r69,51l2920,413r65,56l3046,528r59,63l3161,656r53,67l3263,793r47,73l3353,941r40,76l3428,1096r32,81l3487,1260r25,85l3532,1431r16,88l3559,1609r6,90l3568,1791xe" fillcolor="#cdcdcc" stroked="f">
                <v:path arrowok="t"/>
                <o:lock v:ext="edit" verticies="t"/>
              </v:shape>
              <v:shape id="_x0000_s2172" style="position:absolute;left:10815;top:7348;width:594;height:596" coordsize="3568,3577" path="m3568,1788r-2,-92l3559,1606r-12,-90l3531,1428r-20,-87l3488,1256r-28,-83l3428,1092r-36,-80l3353,935r-44,-75l3263,788r-49,-70l3160,650r-56,-64l3045,523r-62,-59l2918,408r-67,-53l2781,305r-72,-47l2634,216r-77,-41l2478,140r-81,-32l2314,80,2229,56,2144,36,2056,20,1966,9,1876,2,1784,r-92,2l1602,9r-90,11l1425,36r-87,20l1253,80r-82,28l1089,140r-79,35l933,216r-74,42l786,305r-69,50l649,408r-65,56l522,523r-59,63l407,650r-52,68l305,788r-47,72l216,935r-41,77l140,1092r-31,81l81,1256r-25,85l36,1428r-15,88l9,1606r-6,90l,1788r3,93l9,1971r12,90l36,2149r20,86l81,2320r28,84l140,2484r35,79l216,2641r42,74l305,2788r50,71l407,2926r56,65l522,3053r62,59l649,3168r68,54l786,3272r73,46l933,3361r77,39l1089,3436r82,33l1253,3497r85,24l1425,3540r87,16l1602,3568r90,7l1784,3577r92,-2l1966,3568r90,-12l2144,3540r85,-19l2314,3497r83,-28l2478,3436r79,-36l2634,3361r75,-43l2781,3272r70,-50l2918,3168r65,-56l3045,3053r59,-62l3160,2926r54,-67l3263,2788r46,-73l3353,2641r39,-78l3428,2484r32,-80l3488,2320r23,-85l3531,2149r16,-88l3559,1971r7,-90l3568,1788xm3562,1788r-3,92l3552,1970r-11,89l3526,2148r-20,86l3482,2319r-28,82l3422,2482r-36,79l3347,2638r-42,75l3258,2785r-49,70l3156,2922r-56,65l3041,3048r-61,60l2915,3164r-67,53l2778,3266r-73,47l2632,3356r-77,39l2476,3431r-80,32l2313,3491r-85,25l2143,3535r-89,15l1965,3561r-90,8l1784,3571r-92,-2l1602,3561r-89,-11l1426,3535r-86,-19l1255,3491r-82,-28l1092,3431r-78,-36l937,3356r-75,-43l790,3266r-70,-49l652,3164r-63,-56l526,3048r-59,-61l412,2922r-53,-67l309,2785r-46,-72l220,2638r-39,-77l145,2482r-31,-81l86,2319,62,2234,42,2148,26,2059,15,1970,8,1880,6,1788r2,-92l15,1606r11,-90l42,1429r20,-86l86,1258r28,-82l145,1094r36,-78l220,939r43,-75l309,791r50,-69l412,654r55,-64l526,527r63,-59l652,412r68,-52l790,309r72,-45l937,220r77,-39l1092,145r81,-31l1255,86r85,-25l1426,41r87,-15l1602,14r90,-6l1784,6r91,2l1965,14r89,12l2143,41r85,20l2313,86r83,28l2476,145r79,36l2632,220r73,44l2778,309r70,51l2915,412r65,56l3041,527r59,63l3156,654r53,68l3258,791r47,73l3347,939r39,77l3422,1094r32,82l3482,1258r24,85l3526,1429r15,87l3552,1606r7,90l3562,1788xe" fillcolor="#cdcdcc" stroked="f">
                <v:path arrowok="t"/>
                <o:lock v:ext="edit" verticies="t"/>
              </v:shape>
              <v:shape id="_x0000_s2173" style="position:absolute;left:10815;top:7348;width:594;height:595" coordsize="3562,3572" path="m3562,1786r-3,-92l3553,1604r-11,-90l3526,1426r-20,-86l3481,1255r-27,-83l3422,1091r-35,-79l3347,936r-43,-75l3257,788r-49,-70l3155,651r-56,-65l3040,523r-61,-59l2914,408r-68,-52l2777,305r-72,-46l2630,216r-77,-39l2474,141r-80,-32l2310,81,2226,57,2140,37,2053,21,1963,9,1872,2,1781,r-92,2l1599,9r-89,12l1422,37r-86,20l1251,81r-82,28l1087,141r-79,36l933,216r-75,43l785,305r-70,51l648,408r-64,56l521,523r-59,63l406,651r-52,67l304,788r-46,73l215,936r-39,76l140,1091r-32,81l80,1255r-23,85l36,1426r-15,88l10,1604r-8,90l,1786r2,93l10,1969r11,90l36,2146r21,87l80,2317r28,84l140,2481r36,79l215,2637r43,75l304,2785r50,69l406,2922r56,65l521,3049r63,59l648,3164r67,53l785,3267r73,47l933,3356r75,40l1087,3432r82,31l1251,3491r85,25l1422,3536r88,16l1599,3563r90,6l1781,3572r91,-3l1963,3563r90,-11l2140,3536r86,-20l2310,3491r84,-28l2474,3432r79,-36l2630,3356r75,-42l2777,3267r69,-50l2914,3164r65,-56l3040,3049r59,-62l3155,2922r53,-68l3257,2785r47,-73l3347,2637r40,-77l3422,2481r32,-80l3481,2317r25,-84l3526,2146r16,-87l3553,1969r6,-90l3562,1786xm3556,1786r-2,92l3547,1968r-11,89l3520,2145r-20,86l3476,2316r-28,82l3417,2479r-36,79l3342,2634r-43,75l3253,2782r-50,69l3150,2918r-55,65l3036,3044r-62,59l2910,3159r-67,54l2774,3262r-73,46l2627,3352r-76,39l2472,3426r-81,32l2309,3486r-85,24l2138,3530r-87,16l1962,3557r-90,7l1781,3566r-92,-2l1599,3557r-88,-11l1423,3530r-86,-20l1253,3486r-82,-28l1090,3426r-78,-35l935,3352r-75,-44l789,3262r-70,-49l652,3159r-65,-56l526,3044r-59,-61l411,2918r-52,-67l310,2782r-47,-73l220,2634r-39,-76l146,2479r-33,-81l85,2316,62,2231,42,2145,26,2057,15,1968,9,1878,6,1786r3,-92l15,1604r11,-88l42,1427r20,-86l85,1257r28,-82l146,1093r35,-78l220,938r43,-75l310,791r49,-70l411,654r56,-65l526,528r61,-60l652,413r67,-53l789,311r71,-47l935,221r77,-39l1090,147r81,-33l1253,86r84,-23l1423,43r88,-16l1599,16r90,-7l1781,6r91,3l1962,16r89,11l2138,43r86,20l2309,86r82,28l2472,147r79,35l2627,221r74,43l2774,311r69,49l2910,413r64,55l3036,528r59,61l3150,654r53,67l3253,791r46,72l3342,938r39,77l3417,1093r31,82l3476,1257r24,84l3520,1427r16,89l3547,1604r7,90l3556,1786xe" fillcolor="#cdcdcc" stroked="f">
                <v:path arrowok="t"/>
                <o:lock v:ext="edit" verticies="t"/>
              </v:shape>
              <v:shape id="_x0000_s2174" style="position:absolute;left:10816;top:7349;width:593;height:594" coordsize="3556,3565" path="m3556,1782r-3,-92l3546,1600r-11,-90l3520,1423r-20,-86l3476,1252r-28,-82l3416,1088r-36,-78l3341,933r-42,-75l3252,785r-49,-69l3150,648r-56,-64l3035,521r-61,-59l2909,406r-67,-52l2772,303r-73,-45l2626,214r-77,-39l2470,139r-80,-31l2307,80,2222,55,2137,35,2048,20,1959,8,1869,2,1778,r-92,2l1596,8r-89,12l1420,35r-86,20l1249,80r-82,28l1086,139r-78,36l931,214r-75,44l784,303r-70,51l646,406r-63,56l520,521r-59,63l406,648r-53,68l303,785r-46,73l214,933r-39,77l139,1088r-31,82l80,1252r-24,85l36,1423r-16,87l9,1600r-7,90l,1782r2,92l9,1964r11,89l36,2142r20,86l80,2313r28,82l139,2476r36,79l214,2632r43,75l303,2779r50,70l406,2916r55,65l520,3042r63,60l646,3158r68,53l784,3260r72,47l931,3350r77,39l1086,3425r81,32l1249,3485r85,25l1420,3529r87,15l1596,3555r90,8l1778,3565r91,-2l1959,3555r89,-11l2137,3529r85,-19l2307,3485r83,-28l2470,3425r79,-36l2626,3350r73,-43l2772,3260r70,-49l2909,3158r65,-56l3035,3042r59,-61l3150,2916r53,-67l3252,2779r47,-72l3341,2632r39,-77l3416,2476r32,-81l3476,2313r24,-85l3520,2142r15,-89l3546,1964r7,-90l3556,1782xm3550,1782r-2,92l3541,1964r-11,88l3514,2141r-20,86l3471,2311r-28,82l3410,2474r-35,79l3336,2629r-43,75l3248,2775r-50,71l3145,2913r-56,64l3031,3039r-62,58l2906,3153r-67,54l2768,3256r-71,46l2622,3345r-75,39l2468,3419r-81,32l2305,3479r-84,24l2135,3523r-88,16l1959,3550r-90,7l1778,3559r-92,-2l1597,3550r-89,-11l1421,3523r-86,-20l1250,3479r-82,-28l1088,3419r-78,-35l933,3345r-74,-43l787,3256r-69,-49l651,3153r-65,-56l525,3039r-59,-62l410,2913r-52,-67l309,2775r-47,-71l220,2629r-39,-76l145,2474r-31,-81l86,2311,61,2227,41,2141,26,2052,15,1964,8,1874,6,1782r2,-92l15,1601r11,-89l41,1424r20,-86l86,1253r28,-81l145,1090r36,-78l220,935r42,-74l309,788r49,-69l410,652r56,-65l525,526r61,-59l651,411r67,-53l787,309r72,-47l933,220r77,-39l1088,145r80,-31l1250,86r85,-25l1421,41r87,-16l1597,14r89,-7l1778,5r91,2l1959,14r88,11l2135,41r86,20l2305,86r82,28l2468,145r79,36l2622,220r75,42l2768,309r71,49l2906,411r63,56l3031,526r58,61l3145,652r53,67l3248,788r45,73l3336,935r39,77l3410,1090r33,82l3471,1253r23,85l3514,1424r16,88l3541,1601r7,89l3550,1782xe" fillcolor="#cececd" stroked="f">
                <v:path arrowok="t"/>
                <o:lock v:ext="edit" verticies="t"/>
              </v:shape>
              <v:shape id="_x0000_s2175" style="position:absolute;left:10816;top:7349;width:592;height:593" coordsize="3550,3560" path="m3550,1780r-2,-92l3541,1598r-11,-88l3514,1421r-20,-86l3470,1251r-28,-82l3411,1087r-36,-78l3336,932r-43,-75l3247,785r-50,-70l3144,648r-55,-65l3030,522r-62,-60l2904,407r-67,-53l2768,305r-73,-47l2621,215r-76,-39l2466,141r-81,-33l2303,80,2218,57,2132,37,2045,21,1956,10,1866,3,1775,r-92,3l1593,10r-88,11l1417,37r-86,20l1247,80r-82,28l1084,141r-78,35l929,215r-75,43l783,305r-70,49l646,407r-65,55l520,522r-59,61l405,648r-52,67l304,785r-47,72l214,932r-39,77l140,1087r-33,82l79,1251r-23,84l36,1421r-16,89l9,1598r-6,90l,1780r3,92l9,1962r11,89l36,2139r20,86l79,2310r28,82l140,2473r35,79l214,2628r43,75l304,2776r49,69l405,2912r56,65l520,3039r61,58l646,3153r67,54l783,3256r71,47l929,3346r77,39l1084,3420r81,32l1247,3480r84,24l1417,3524r88,16l1593,3551r90,7l1775,3560r91,-2l1956,3551r89,-11l2132,3524r86,-20l2303,3480r82,-28l2466,3420r79,-35l2621,3346r74,-43l2768,3256r69,-49l2904,3153r64,-56l3030,3039r59,-62l3144,2912r53,-67l3247,2776r46,-73l3336,2628r39,-76l3411,2473r31,-81l3470,2310r24,-85l3514,2139r16,-88l3541,1962r7,-90l3550,1780xm3545,1780r-3,92l3534,1962r-11,88l3508,2138r-19,86l3464,2307r-28,83l3405,2471r-35,79l3331,2626r-43,74l3241,2772r-49,70l3140,2909r-56,64l3026,3035r-62,58l2900,3149r-67,52l2764,3252r-72,46l2618,3340r-77,39l2463,3415r-80,31l2301,3474r-84,25l2131,3518r-87,15l1955,3546r-89,6l1775,3555r-91,-3l1594,3546r-89,-13l1418,3518r-85,-19l1249,3474r-83,-28l1086,3415r-78,-36l932,3340r-75,-42l786,3252r-70,-51l650,3149r-65,-56l524,3035r-59,-62l409,2909r-52,-67l308,2772r-46,-72l219,2626r-39,-76l145,2471r-32,-81l85,2307,62,2224,42,2138,26,2050,15,1962,8,1872,6,1780r2,-91l15,1599r11,-88l42,1422r20,-85l85,1252r28,-81l145,1089r35,-78l219,935r43,-75l308,789r49,-70l409,652r56,-64l524,526r61,-59l650,411r66,-53l786,309r71,-46l932,220r76,-39l1086,146r80,-32l1249,86r84,-24l1418,42r87,-15l1594,15r90,-6l1775,6r91,3l1955,15r89,12l2131,42r86,20l2301,86r82,28l2463,146r78,35l2618,220r74,43l2764,309r69,49l2900,411r64,56l3026,526r58,62l3140,652r52,67l3241,789r47,71l3331,935r39,76l3405,1089r31,82l3464,1252r25,85l3508,1422r15,89l3534,1599r8,90l3545,1780xe" fillcolor="#cececd" stroked="f">
                <v:path arrowok="t"/>
                <o:lock v:ext="edit" verticies="t"/>
              </v:shape>
              <v:shape id="_x0000_s2176" style="position:absolute;left:10817;top:7350;width:590;height:592" coordsize="3544,3554" path="m3544,1777r-2,-92l3535,1596r-11,-89l3508,1419r-20,-86l3465,1248r-28,-81l3404,1085r-35,-78l3330,930r-43,-74l3242,783r-50,-69l3139,647r-56,-65l3025,521r-62,-59l2900,406r-68,-53l2762,304r-71,-47l2616,215r-76,-39l2462,140r-81,-31l2299,81,2215,56,2129,36,2041,20,1953,9,1863,2,1772,r-92,2l1591,9r-89,11l1415,36r-86,20l1244,81r-82,28l1082,140r-78,36l927,215r-74,42l781,304r-69,49l645,406r-65,56l519,521r-59,61l404,647r-52,67l303,783r-47,73l214,930r-39,77l139,1085r-31,82l80,1248r-25,85l36,1419r-15,88l9,1596r-7,89l,1777r2,92l9,1959r12,88l36,2136r19,86l80,2306r28,82l139,2469r36,79l214,2624r42,75l303,2770r49,71l404,2908r56,64l519,3034r61,58l645,3148r67,54l781,3251r72,46l927,3339r77,40l1082,3414r80,32l1244,3474r85,24l1415,3518r87,16l1591,3545r89,7l1772,3554r91,-2l1953,3545r88,-11l2129,3518r86,-20l2299,3474r82,-28l2462,3414r78,-35l2616,3339r75,-42l2762,3251r70,-49l2900,3148r63,-56l3025,3034r58,-62l3139,2908r53,-67l3242,2770r45,-71l3330,2624r39,-76l3404,2469r33,-81l3465,2306r23,-84l3508,2136r16,-89l3535,1959r7,-90l3544,1777xm3538,1777r-2,92l3529,1958r-11,89l3503,2135r-21,84l3459,2304r-28,82l3399,2466r-35,79l3325,2622r-42,74l3236,2767r-49,70l3135,2903r-56,65l3021,3030r-61,58l2895,3144r-67,52l2759,3245r-71,47l2614,3335r-77,39l2459,3410r-80,31l2297,3469r-84,23l2128,3512r-87,16l1952,3539r-89,7l1772,3548r-91,-2l1591,3539r-88,-11l1416,3512r-86,-20l1247,3469r-83,-28l1084,3410r-78,-36l930,3335r-74,-43l784,3245r-69,-49l648,3144r-63,-56l523,3030r-59,-62l409,2903r-53,-66l307,2767r-46,-71l219,2622r-39,-77l144,2466r-31,-80l85,2304,61,2219,42,2135,26,2047,15,1958,7,1869,5,1777r2,-91l15,1596r11,-88l42,1420r19,-86l85,1251r28,-83l144,1087r36,-78l219,933r42,-74l307,787r49,-69l409,651r55,-64l523,525r62,-59l648,410r67,-52l784,309r72,-46l930,220r76,-39l1084,145r80,-31l1247,86r83,-24l1416,43r87,-16l1591,16r90,-8l1772,6r91,2l1952,16r89,11l2128,43r85,19l2297,86r82,28l2459,145r78,36l2614,220r74,43l2759,309r69,49l2895,410r65,56l3021,525r58,62l3135,651r52,67l3236,787r47,72l3325,933r39,76l3399,1087r32,81l3459,1251r23,83l3503,1420r15,88l3529,1596r7,90l3538,1777xe" fillcolor="#cececd" stroked="f">
                <v:path arrowok="t"/>
                <o:lock v:ext="edit" verticies="t"/>
              </v:shape>
              <v:shape id="_x0000_s2177" style="position:absolute;left:10817;top:7350;width:590;height:591" coordsize="3539,3549" path="m3539,1774r-3,-91l3528,1593r-11,-88l3502,1416r-19,-85l3458,1246r-28,-81l3399,1083r-35,-78l3325,929r-43,-75l3235,783r-49,-70l3134,646r-56,-64l3020,520r-61,-59l2894,405r-67,-53l2758,303r-72,-46l2612,214r-77,-39l2457,140r-80,-32l2295,80,2211,56,2125,36,2038,21,1950,9,1860,3,1769,r-91,3l1588,9r-89,12l1412,36r-85,20l1243,80r-83,28l1080,140r-78,35l926,214r-75,43l780,303r-70,49l643,405r-64,56l518,520r-59,62l403,646r-52,67l302,783r-46,71l213,929r-39,76l139,1083r-32,82l79,1246r-23,85l36,1416r-16,89l9,1593r-7,90l,1774r2,92l9,1956r11,88l36,2132r20,86l79,2301r28,83l139,2465r35,79l213,2620r43,74l302,2766r49,70l403,2903r56,64l518,3029r61,58l643,3143r67,52l780,3246r71,46l926,3334r76,39l1080,3409r80,31l1243,3468r84,25l1412,3513r87,15l1588,3540r90,6l1769,3549r91,-3l1950,3540r88,-12l2125,3513r86,-20l2295,3468r82,-28l2457,3409r78,-36l2612,3334r74,-42l2758,3246r69,-51l2894,3143r65,-56l3020,3029r58,-62l3134,2903r52,-67l3235,2766r47,-72l3325,2620r39,-76l3399,2465r31,-81l3458,2301r25,-83l3502,2132r15,-88l3528,1956r8,-90l3539,1774xm3532,1774r-2,92l3523,1955r-11,88l3496,2130r-19,86l3453,2300r-28,82l3394,2462r-36,79l3319,2617r-42,74l3231,2763r-49,69l3129,2899r-55,64l3016,3024r-61,60l2891,3138r-67,53l2755,3240r-71,46l2609,3330r-76,39l2455,3403r-80,33l2294,3462r-84,25l2124,3506r-87,16l1949,3533r-89,8l1769,3543r-91,-2l1588,3533r-88,-11l1413,3506r-85,-19l1245,3462r-83,-26l1082,3403r-78,-34l928,3330r-73,-44l783,3240r-69,-49l647,3138r-64,-54l523,3024r-59,-61l408,2899r-53,-67l306,2763r-45,-72l218,2617r-39,-76l144,2462r-32,-80l85,2300,61,2216,41,2130,26,2043,14,1955,8,1866,6,1774r2,-91l14,1594r12,-89l41,1417r20,-84l85,1249r27,-83l144,1086r35,-79l218,931r43,-73l306,786r49,-69l408,650r56,-65l523,523r60,-58l647,409r67,-52l783,308r72,-46l928,220r76,-40l1082,145r80,-32l1245,85r83,-23l1413,42r87,-16l1588,15r90,-7l1769,6r91,2l1949,15r88,11l2124,42r86,20l2294,85r81,28l2455,145r78,35l2609,220r75,42l2755,308r69,49l2891,409r64,56l3016,523r58,62l3129,650r53,67l3231,786r46,72l3319,931r39,76l3394,1086r31,80l3453,1249r24,84l3496,1417r16,88l3523,1594r7,89l3532,1774xe" fillcolor="#cececd" stroked="f">
                <v:path arrowok="t"/>
                <o:lock v:ext="edit" verticies="t"/>
              </v:shape>
              <v:shape id="_x0000_s2178" style="position:absolute;left:10818;top:7350;width:589;height:591" coordsize="3533,3542" path="m3533,1771r-2,-91l3524,1590r-11,-88l3498,1414r-21,-86l3454,1245r-28,-83l3394,1081r-35,-78l3320,927r-42,-74l3231,781r-49,-69l3130,645r-56,-64l3016,519r-61,-59l2890,404r-67,-52l2754,303r-71,-46l2609,214r-77,-39l2454,139r-80,-31l2292,80,2208,56,2123,37,2036,21,1947,10,1858,2,1767,r-91,2l1586,10r-88,11l1411,37r-86,19l1242,80r-83,28l1079,139r-78,36l925,214r-74,43l779,303r-69,49l643,404r-63,56l518,519r-59,62l404,645r-53,67l302,781r-46,72l214,927r-39,76l139,1081r-31,81l80,1245r-24,83l37,1414r-16,88l10,1590r-8,90l,1771r2,92l10,1952r11,89l37,2129r19,84l80,2298r28,82l139,2460r36,79l214,2616r42,74l302,2761r49,70l404,2897r55,65l518,3024r62,58l643,3138r67,52l779,3239r72,47l925,3329r76,39l1079,3404r80,31l1242,3463r83,23l1411,3506r87,16l1586,3533r90,7l1767,3542r91,-2l1947,3533r89,-11l2123,3506r85,-20l2292,3463r82,-28l2454,3404r78,-36l2609,3329r74,-43l2754,3239r69,-49l2890,3138r65,-56l3016,3024r58,-62l3130,2897r52,-66l3231,2761r47,-71l3320,2616r39,-77l3394,2460r32,-80l3454,2298r23,-85l3498,2129r15,-88l3524,1952r7,-89l3533,1771xm3528,1771r-3,92l3519,1952r-11,88l3492,2127r-20,85l3448,2296r-27,82l3389,2458r-35,78l3315,2612r-43,74l3227,2758r-49,69l3125,2894r-55,64l3012,3019r-62,59l2887,3133r-67,53l2751,3235r-72,46l2606,3323r-76,39l2452,3398r-80,31l2290,3457r-83,24l2122,3501r-87,15l1947,3528r-90,6l1767,3537r-91,-3l1587,3528r-88,-12l1412,3501r-86,-20l1244,3457r-83,-28l1081,3398r-78,-36l927,3323r-73,-42l783,3235r-70,-49l648,3133r-65,-55l522,3019r-58,-61l408,2894r-51,-67l307,2758r-46,-72l219,2612r-39,-76l145,2458r-31,-80l86,2296,61,2212,43,2127,27,2040,16,1952,9,1863,7,1771r2,-91l16,1591r11,-88l43,1416r18,-85l86,1247r28,-83l145,1084r35,-79l219,929r42,-73l307,784r50,-69l408,649r56,-65l522,523r61,-58l648,409r65,-52l783,307r71,-46l927,219r76,-39l1081,145r80,-31l1244,86r82,-25l1412,42r87,-15l1587,15r89,-6l1767,6r90,3l1947,15r88,12l2122,42r85,19l2290,86r82,28l2452,145r78,35l2606,219r73,42l2751,307r69,50l2887,409r63,56l3012,523r58,61l3125,649r53,66l3227,784r45,72l3315,929r39,76l3389,1084r32,80l3448,1247r24,84l3492,1416r16,87l3519,1591r6,89l3528,1771xe" fillcolor="#cececd" stroked="f">
                <v:path arrowok="t"/>
                <o:lock v:ext="edit" verticies="t"/>
              </v:shape>
              <v:shape id="_x0000_s2179" style="position:absolute;left:10818;top:7351;width:588;height:589" coordsize="3526,3536" path="m3526,1768r-2,-91l3517,1588r-11,-89l3490,1411r-19,-84l3447,1243r-28,-83l3388,1080r-36,-79l3313,925r-42,-73l3225,780r-49,-69l3123,644r-55,-65l3010,517r-61,-58l2885,403r-67,-52l2749,302r-71,-46l2603,214r-76,-40l2449,139r-80,-32l2288,79,2204,56,2118,36,2031,20,1943,9,1854,2,1763,r-91,2l1582,9r-88,11l1407,36r-85,20l1239,79r-83,28l1076,139r-78,35l922,214r-73,42l777,302r-69,49l641,403r-64,56l517,517r-59,62l402,644r-53,67l300,780r-45,72l212,925r-39,76l138,1080r-32,80l79,1243r-24,84l35,1411r-15,88l8,1588r-6,89l,1768r2,92l8,1949r12,88l35,2124r20,86l79,2294r27,82l138,2456r35,79l212,2611r43,74l300,2757r49,69l402,2893r56,64l517,3018r60,59l641,3132r67,53l777,3234r72,46l922,3324r76,38l1076,3397r80,33l1239,3456r83,25l1407,3500r87,16l1582,3527r90,7l1763,3536r91,-2l1943,3527r88,-11l2118,3500r86,-19l2288,3456r81,-26l2449,3397r78,-35l2603,3324r75,-44l2749,3234r69,-49l2885,3132r64,-55l3010,3018r58,-61l3123,2893r53,-67l3225,2757r46,-72l3313,2611r39,-76l3388,2456r31,-80l3447,2294r24,-84l3490,2124r16,-87l3517,1949r7,-89l3526,1768xm3520,1768r-2,90l3511,1949r-11,87l3485,2123r-20,85l3441,2292r-28,83l3382,2454r-35,78l3308,2608r-42,74l3220,2754r-49,69l3119,2889r-56,65l3005,3014r-61,59l2881,3128r-66,52l2746,3230r-72,45l2601,3318r-76,39l2447,3392r-80,32l2285,3451r-83,24l2117,3494r-87,16l1942,3521r-89,7l1763,3530r-91,-2l1583,3521r-88,-11l1408,3494r-84,-19l1240,3451r-81,-27l1078,3392r-77,-35l926,3318r-74,-43l781,3230r-69,-50l645,3128r-64,-55l520,3014r-58,-60l406,2889r-51,-66l306,2754r-46,-72l218,2608r-39,-76l143,2454r-31,-79l84,2292,61,2208,41,2123,25,2036,14,1949,7,1858,5,1768r2,-91l14,1588r11,-88l41,1413r20,-85l84,1244r28,-82l143,1082r36,-77l218,929r42,-74l306,783r49,-69l406,647r56,-64l520,522r61,-58l645,408r67,-51l781,307r71,-45l926,219r75,-39l1078,144r81,-31l1240,85r84,-23l1408,41r87,-15l1583,15r89,-7l1763,6r90,2l1942,15r88,11l2117,41r85,21l2285,85r82,28l2447,144r78,36l2601,219r73,43l2746,307r69,50l2881,408r63,56l3005,522r58,61l3119,647r52,67l3220,783r46,72l3308,929r39,76l3382,1082r31,80l3441,1244r24,84l3485,1413r15,87l3511,1588r7,89l3520,1768xe" fillcolor="#cececd" stroked="f">
                <v:path arrowok="t"/>
                <o:lock v:ext="edit" verticies="t"/>
              </v:shape>
              <v:shape id="_x0000_s2180" style="position:absolute;left:10819;top:7352;width:587;height:588" coordsize="3521,3531" path="m3521,1765r-3,-91l3512,1585r-11,-88l3485,1410r-20,-85l3441,1241r-27,-83l3382,1078r-35,-79l3308,923r-43,-73l3220,778r-49,-69l3118,643r-55,-65l3005,517r-62,-58l2880,403r-67,-52l2744,301r-72,-46l2599,213r-76,-39l2445,139r-80,-31l2283,80,2200,55,2115,36,2028,21,1940,9,1850,3,1760,r-91,3l1580,9r-88,12l1405,36r-86,19l1237,80r-83,28l1074,139r-78,35l920,213r-73,42l776,301r-70,50l641,403r-65,56l515,517r-58,61l401,643r-52,66l300,778r-46,72l212,923r-39,76l138,1078r-31,80l79,1241r-25,84l36,1410r-16,87l9,1585r-7,89l,1765r2,92l9,1946r11,88l36,2121r18,85l79,2290r28,82l138,2452r35,78l212,2606r42,74l300,2752r49,69l401,2888r56,64l515,3013r61,59l641,3127r65,53l776,3229r71,46l920,3317r76,39l1074,3392r80,31l1237,3451r82,24l1405,3495r87,15l1580,3522r89,6l1760,3531r90,-3l1940,3522r88,-12l2115,3495r85,-20l2283,3451r82,-28l2445,3392r78,-36l2599,3317r73,-42l2744,3229r69,-49l2880,3127r63,-55l3005,3013r58,-61l3118,2888r53,-67l3220,2752r45,-72l3308,2606r39,-76l3382,2452r32,-80l3441,2290r24,-84l3485,2121r16,-87l3512,1946r6,-89l3521,1765xm3515,1765r-2,90l3505,1945r-11,88l3479,2120r-20,85l3436,2288r-28,83l3377,2450r-36,78l3302,2604r-41,74l3215,2749r-49,69l3114,2885r-56,63l3000,3009r-60,59l2876,3123r-66,52l2740,3224r-71,46l2597,3313r-76,38l2443,3386r-80,32l2281,3446r-82,23l2113,3489r-86,16l1939,3516r-89,7l1760,3525r-91,-2l1580,3516r-88,-11l1406,3489r-84,-20l1238,3446r-81,-28l1076,3386r-76,-35l924,3313r-74,-43l779,3224r-69,-49l644,3123r-63,-55l519,3009r-58,-61l406,2885r-52,-67l305,2749r-45,-71l217,2604r-39,-76l144,2450r-33,-79l85,2288,60,2205,41,2120,25,2033,14,1945,8,1855,5,1765r3,-91l14,1585r11,-87l41,1411r19,-85l85,1242r26,-82l144,1080r34,-77l217,927r43,-74l305,782r49,-70l406,646r55,-63l519,521r62,-58l644,407r66,-51l779,307r71,-46l924,218r76,-39l1076,145r81,-33l1238,85r84,-24l1406,42r86,-16l1580,15r89,-7l1760,6r90,2l1939,15r88,11l2113,42r86,19l2281,85r82,27l2443,145r78,34l2597,218r72,43l2740,307r70,49l2876,407r64,56l3000,521r58,62l3114,646r52,66l3215,782r46,71l3302,927r39,76l3377,1080r31,80l3436,1242r23,84l3479,1411r15,87l3505,1585r8,89l3515,1765xe" fillcolor="#cececd" stroked="f">
                <v:path arrowok="t"/>
                <o:lock v:ext="edit" verticies="t"/>
              </v:shape>
              <v:shape id="_x0000_s2181" style="position:absolute;left:10819;top:7352;width:586;height:587" coordsize="3515,3524" path="m3515,1762r-2,-91l3506,1582r-11,-88l3480,1407r-20,-85l3436,1238r-28,-82l3377,1076r-35,-77l3303,923r-42,-74l3215,777r-49,-69l3114,641r-56,-64l3000,516r-61,-58l2876,402r-66,-51l2741,301r-72,-45l2596,213r-76,-39l2442,138r-80,-31l2280,79,2197,56,2112,35,2025,20,1937,9,1848,2,1758,r-91,2l1578,9r-88,11l1403,35r-84,21l1235,79r-81,28l1073,138r-77,36l921,213r-74,43l776,301r-69,50l640,402r-64,56l515,516r-58,61l401,641r-51,67l301,777r-46,72l213,923r-39,76l138,1076r-31,80l79,1238r-23,84l36,1407r-16,87l9,1582r-7,89l,1762r2,90l9,1943r11,87l36,2117r20,85l79,2286r28,83l138,2448r36,78l213,2602r42,74l301,2748r49,69l401,2883r56,65l515,3008r61,59l640,3122r67,52l776,3224r71,45l921,3312r75,39l1073,3386r81,32l1235,3445r84,24l1403,3488r87,16l1578,3515r89,7l1758,3524r90,-2l1937,3515r88,-11l2112,3488r85,-19l2280,3445r82,-27l2442,3386r78,-35l2596,3312r73,-43l2741,3224r69,-50l2876,3122r63,-55l3000,3008r58,-60l3114,2883r52,-66l3215,2748r46,-72l3303,2602r39,-76l3377,2448r31,-79l3436,2286r24,-84l3480,2117r15,-87l3506,1943r7,-91l3515,1762xm3510,1762r-3,90l3501,1942r-11,88l3474,2116r-20,85l3431,2285r-28,82l3371,2446r-34,78l3298,2599r-42,74l3210,2744r-48,70l3110,2879r-56,64l2996,3005r-60,58l2872,3117r-67,53l2737,3219r-71,45l2592,3306r-75,39l2440,3380r-79,32l2279,3439r-83,25l2111,3483r-86,16l1937,3510r-89,6l1758,3519r-91,-3l1579,3510r-88,-11l1405,3483r-85,-19l1237,3439r-81,-27l1077,3380r-78,-35l923,3306r-74,-42l779,3219r-69,-49l644,3117r-63,-54l519,3005r-58,-62l406,2879r-52,-65l305,2744r-45,-71l217,2599r-37,-75l144,2446r-31,-79l85,2285,61,2201,42,2116,27,2030,16,1942,9,1852,7,1762r2,-91l16,1583r11,-88l42,1409r19,-85l85,1240r28,-82l144,1079r36,-78l217,925r43,-74l305,781r49,-70l406,646r55,-64l519,520r62,-58l644,408r66,-53l779,306r70,-46l923,218r76,-38l1077,144r79,-31l1237,85r83,-24l1405,41r86,-15l1579,15r88,-6l1758,6r90,3l1937,15r88,11l2111,41r85,20l2279,85r82,28l2440,144r77,36l2592,218r74,42l2737,306r68,49l2872,408r64,54l2996,520r58,62l3110,646r52,65l3210,781r46,70l3298,925r39,76l3371,1079r32,79l3431,1240r23,84l3474,1409r16,86l3501,1583r6,88l3510,1762xe" fillcolor="#cfcece" stroked="f">
                <v:path arrowok="t"/>
                <o:lock v:ext="edit" verticies="t"/>
              </v:shape>
              <v:shape id="_x0000_s2182" style="position:absolute;left:10820;top:7353;width:585;height:586" coordsize="3510,3519" path="m3510,1759r-3,-91l3500,1579r-11,-87l3474,1405r-20,-85l3431,1236r-28,-82l3372,1075r-36,-78l3297,921r-41,-74l3210,776r-49,-70l3109,640r-56,-63l2995,515r-60,-58l2871,401r-66,-51l2735,301r-71,-46l2592,212r-76,-39l2438,139r-80,-33l2276,79,2194,56,2108,36,2022,20,1934,9,1845,2,1755,r-91,2l1575,9r-88,11l1401,36r-84,20l1233,79r-81,27l1071,139r-76,34l919,212r-74,43l774,301r-69,49l639,401r-63,56l514,515r-58,62l401,640r-52,66l300,776r-45,71l212,921r-39,76l139,1075r-33,79l80,1236r-25,84l36,1405r-16,87l9,1579r-6,89l,1759r3,90l9,1939r11,88l36,2114r19,85l80,2282r26,83l139,2444r34,78l212,2598r43,74l300,2743r49,69l401,2879r55,63l514,3003r62,59l639,3117r66,52l774,3218r71,46l919,3307r76,38l1071,3380r81,32l1233,3440r84,23l1401,3483r86,16l1575,3510r89,7l1755,3519r90,-2l1934,3510r88,-11l2108,3483r86,-20l2276,3440r82,-28l2438,3380r78,-35l2592,3307r72,-43l2735,3218r70,-49l2871,3117r64,-55l2995,3003r58,-61l3109,2879r52,-67l3210,2743r46,-71l3297,2598r39,-76l3372,2444r31,-79l3431,2282r23,-83l3474,2114r15,-87l3500,1939r7,-90l3510,1759xm3503,1759r-2,90l3494,1939r-11,87l3468,2112r-19,85l3425,2281r-28,81l3366,2442r-34,78l3293,2595r-43,74l3205,2740r-48,68l3104,2874r-54,64l2992,2999r-62,58l2867,3112r-66,53l2732,3213r-70,46l2588,3301r-75,39l2436,3375r-80,31l2275,3434r-83,24l2107,3478r-86,14l1934,3503r-89,7l1755,3512r-91,-2l1576,3503r-88,-11l1402,3478r-84,-20l1235,3434r-81,-28l1075,3375r-78,-35l921,3301r-72,-42l777,3213r-69,-48l642,3112r-63,-55l519,2999r-58,-61l405,2874r-51,-66l305,2740r-46,-71l218,2595r-39,-75l144,2442r-32,-80l85,2281,62,2197,42,2112,26,2026,15,1939,8,1849,6,1759r2,-89l15,1580r11,-88l42,1406r20,-85l85,1238r27,-81l144,1077r35,-78l218,923r41,-73l305,779r49,-69l405,644r56,-64l519,520r60,-58l642,406r66,-52l777,305r72,-46l921,218r76,-39l1075,143r79,-31l1235,85r83,-24l1402,41r86,-15l1576,15r88,-7l1755,6r90,2l1934,15r87,11l2107,41r85,20l2275,85r81,27l2436,143r77,36l2588,218r74,41l2732,305r69,49l2867,406r63,56l2992,520r58,60l3104,644r53,66l3205,779r45,71l3293,923r39,76l3366,1077r31,80l3425,1238r24,83l3468,1406r15,86l3494,1580r7,90l3503,1759xe" fillcolor="#cfcece" stroked="f">
                <v:path arrowok="t"/>
                <o:lock v:ext="edit" verticies="t"/>
              </v:shape>
              <v:shape id="_x0000_s2183" style="position:absolute;left:10820;top:7353;width:584;height:585" coordsize="3503,3514" path="m3503,1757r-3,-91l3494,1578r-11,-88l3467,1404r-20,-85l3424,1235r-28,-82l3364,1074r-34,-78l3291,920r-42,-74l3203,776r-48,-70l3103,641r-55,-64l2990,515r-61,-58l2865,401r-67,-51l2730,301r-71,-46l2585,213r-74,-38l2433,139r-79,-31l2272,80,2189,56,2104,36,2018,21,1930,10,1841,4,1751,r-91,4l1572,10r-88,11l1398,36r-85,20l1230,80r-81,28l1070,139r-78,36l916,213r-74,42l772,301r-69,49l637,401r-64,56l512,515r-58,62l399,641r-52,65l298,776r-45,70l210,920r-37,76l137,1074r-31,79l78,1235r-24,84l35,1404r-15,86l9,1578r-7,88l,1757r2,90l9,1937r11,88l35,2111r19,85l78,2280r28,82l137,2441r36,78l210,2594r43,74l298,2739r49,70l399,2874r55,64l512,3000r61,58l637,3112r66,53l772,3214r70,46l916,3301r76,39l1070,3376r79,31l1230,3434r83,25l1398,3478r86,16l1572,3505r88,6l1751,3514r90,-3l1930,3505r88,-11l2104,3478r85,-19l2272,3434r82,-27l2433,3376r78,-36l2585,3301r74,-41l2730,3214r68,-49l2865,3112r64,-54l2990,3000r58,-62l3103,2874r52,-65l3203,2739r46,-71l3291,2594r39,-75l3364,2441r32,-79l3424,2280r23,-84l3467,2111r16,-86l3494,1937r6,-90l3503,1757xm3497,1757r-2,90l3488,1936r-11,88l3461,2110r-20,85l3418,2278r-27,81l3360,2439r-36,77l3286,2592r-42,73l3198,2736r-49,69l3098,2871r-55,64l2986,2995r-62,58l2862,3108r-67,53l2727,3209r-71,45l2583,3297r-76,38l2431,3371r-80,31l2270,3429r-82,23l2103,3472r-86,16l1929,3499r-88,7l1751,3508r-89,-2l1572,3499r-87,-11l1400,3472r-85,-20l1231,3429r-80,-27l1072,3371r-78,-36l919,3297r-73,-43l774,3209r-68,-48l641,3108r-64,-55l517,2995r-58,-60l404,2871r-52,-66l303,2736r-45,-71l216,2592r-39,-76l142,2439r-31,-80l83,2278,60,2195,41,2110,25,2024,14,1936,8,1847,5,1757r3,-89l14,1578r11,-87l41,1405r19,-85l83,1236r28,-80l142,1076r35,-78l216,923r42,-73l303,778r49,-68l404,644r55,-64l517,520r60,-58l641,407r65,-53l774,305r72,-44l919,218r75,-39l1072,144r79,-31l1231,85r84,-23l1400,43r85,-16l1572,16r90,-7l1751,7r90,2l1929,16r88,11l2103,43r85,19l2270,85r81,28l2431,144r76,35l2583,218r73,43l2727,305r68,49l2862,407r62,55l2986,520r57,60l3098,644r51,66l3198,778r46,72l3286,923r38,75l3360,1076r31,80l3418,1236r23,84l3461,1405r16,86l3488,1578r7,90l3497,1757xe" fillcolor="#cfcece" stroked="f">
                <v:path arrowok="t"/>
                <o:lock v:ext="edit" verticies="t"/>
              </v:shape>
              <v:shape id="_x0000_s2184" style="position:absolute;left:10821;top:7353;width:583;height:585" coordsize="3497,3506" path="m3497,1753r-2,-89l3488,1574r-11,-88l3462,1400r-19,-85l3419,1232r-28,-81l3360,1071r-35,-78l3287,917r-43,-73l3199,773r-49,-68l3098,638r-54,-64l2986,514r-62,-58l2861,401r-66,-53l2726,299r-70,-46l2582,212r-75,-39l2430,137r-80,-31l2269,79,2186,55,2101,35,2015,20,1928,9,1839,2,1749,r-91,2l1570,9r-88,11l1396,35r-84,20l1229,79r-81,27l1069,137r-78,36l915,212r-72,41l771,299r-69,49l636,401r-63,55l513,514r-58,60l400,638r-52,67l299,773r-46,71l212,917r-39,76l138,1071r-32,80l79,1232r-23,83l36,1400r-16,86l9,1574r-7,90l,1753r2,90l9,1933r11,87l36,2106r20,85l79,2275r27,81l138,2436r35,78l212,2589r41,74l299,2734r49,68l400,2868r55,64l513,2993r60,58l636,3106r66,53l771,3207r72,46l915,3295r76,39l1069,3369r79,31l1229,3428r83,24l1396,3471r86,15l1570,3497r88,7l1749,3506r90,-2l1928,3497r87,-11l2101,3471r85,-19l2269,3428r81,-28l2430,3369r77,-35l2582,3295r74,-42l2726,3207r69,-48l2861,3106r63,-55l2986,2993r58,-61l3098,2868r52,-66l3199,2734r45,-71l3287,2589r38,-75l3360,2436r31,-80l3419,2275r24,-84l3462,2106r15,-86l3488,1933r7,-90l3497,1753xm3492,1753r-2,90l3483,1932r-11,87l3456,2105r-19,85l3414,2273r-28,81l3355,2434r-35,77l3281,2587r-41,72l3194,2731r-49,68l3094,2865r-55,64l2981,2989r-60,58l2858,3102r-66,51l2723,3202r-70,46l2580,3290r-76,39l2427,3363r-79,32l2267,3422r-83,24l2100,3465r-86,16l1927,3492r-88,6l1749,3501r-89,-3l1570,3492r-87,-11l1398,3465r-85,-19l1230,3422r-80,-27l1071,3363r-78,-34l918,3290r-73,-42l775,3202r-68,-49l641,3102r-64,-55l517,2989r-58,-60l405,2865r-53,-66l304,2731r-45,-72l216,2587r-38,-76l143,2434r-32,-80l85,2273,61,2190,41,2105,26,2019,16,1932,8,1843,6,1753r2,-89l16,1574r10,-87l41,1401r20,-84l85,1233r26,-80l143,1074r35,-79l216,920r43,-73l304,776r48,-68l405,642r54,-64l517,517r60,-57l641,405r66,-52l775,305r70,-46l918,216r75,-38l1071,143r79,-32l1230,85r83,-24l1398,41r85,-16l1570,14r90,-7l1749,5r90,2l1927,14r87,11l2100,41r84,20l2267,85r81,26l2427,143r77,35l2580,216r73,43l2723,305r69,48l2858,405r63,55l2981,517r58,61l3094,642r51,66l3194,776r46,71l3281,920r39,75l3355,1074r31,79l3414,1233r23,84l3456,1401r16,86l3483,1574r7,90l3492,1753xe" fillcolor="#cfcece" stroked="f">
                <v:path arrowok="t"/>
                <o:lock v:ext="edit" verticies="t"/>
              </v:shape>
              <v:shape id="_x0000_s2185" style="position:absolute;left:10821;top:7354;width:582;height:584" coordsize="3492,3501" path="m3492,1750r-2,-89l3483,1571r-11,-87l3456,1398r-20,-85l3413,1229r-27,-80l3355,1069r-36,-78l3281,916r-42,-73l3193,771r-49,-68l3093,637r-55,-64l2981,513r-62,-58l2857,400r-67,-53l2722,298r-71,-44l2578,211r-76,-39l2426,137r-80,-31l2265,78,2183,55,2098,36,2012,20,1924,9,1836,2,1746,r-89,2l1567,9r-87,11l1395,36r-85,19l1226,78r-80,28l1067,137r-78,35l914,211r-73,43l769,298r-68,49l636,400r-64,55l512,513r-58,60l399,637r-52,66l298,771r-45,72l211,916r-39,75l137,1069r-31,80l78,1229r-23,84l36,1398r-16,86l9,1571r-6,90l,1750r3,90l9,1929r11,88l36,2103r19,85l78,2271r28,81l137,2432r35,77l211,2585r42,73l298,2729r49,69l399,2864r55,64l512,2988r60,58l636,3101r65,53l769,3202r72,45l914,3290r75,38l1067,3364r79,31l1226,3422r84,23l1395,3465r85,16l1567,3492r90,7l1746,3501r90,-2l1924,3492r88,-11l2098,3465r85,-20l2265,3422r81,-27l2426,3364r76,-36l2578,3290r73,-43l2722,3202r68,-48l2857,3101r62,-55l2981,2988r57,-60l3093,2864r51,-66l3193,2729r46,-71l3281,2585r38,-76l3355,2432r31,-80l3413,2271r23,-83l3456,2103r16,-86l3483,1929r7,-89l3492,1750xm3485,1750r-2,90l3477,1929r-12,87l3451,2102r-20,84l3407,2270r-26,80l3349,2429r-35,77l3276,2581r-42,74l3189,2726r-49,68l3089,2860r-55,63l2976,2984r-60,58l2852,3097r-65,51l2719,3197r-71,46l2575,3284r-75,39l2423,3358r-79,31l2263,3416r-83,24l2097,3460r-86,15l1924,3485r-88,7l1746,3495r-89,-3l1568,3485r-88,-10l1396,3460r-85,-20l1229,3416r-82,-27l1069,3358r-78,-35l916,3284r-72,-41l773,3197r-68,-49l639,3097r-62,-55l515,2984r-57,-61l404,2860r-53,-66l303,2726r-45,-71l215,2581r-37,-75l143,2429r-31,-79l84,2270,61,2186,42,2102,26,2016,15,1929,8,1840,6,1750r2,-89l15,1572r11,-87l42,1399r19,-85l84,1231r28,-80l143,1072r35,-79l215,919r43,-73l303,774r48,-68l404,640r54,-62l515,516r62,-57l639,404r66,-52l773,304r71,-46l916,217r75,-39l1069,143r78,-31l1229,84r82,-24l1396,41r84,-15l1568,14r89,-6l1746,6r90,2l1924,14r87,12l2097,41r83,19l2263,84r81,28l2423,143r77,35l2575,217r73,41l2719,304r68,48l2852,404r64,55l2976,516r58,62l3089,640r51,66l3189,774r45,72l3276,919r38,74l3349,1072r32,79l3407,1231r24,83l3451,1399r14,86l3477,1572r6,89l3485,1750xe" fillcolor="#cfcece" stroked="f">
                <v:path arrowok="t"/>
                <o:lock v:ext="edit" verticies="t"/>
              </v:shape>
              <v:shape id="_x0000_s2186" style="position:absolute;left:10822;top:7354;width:581;height:583" coordsize="3486,3496" path="m3486,1748r-2,-89l3477,1569r-11,-87l3450,1396r-19,-84l3408,1228r-28,-80l3349,1069r-35,-79l3275,915r-41,-73l3188,771r-49,-68l3088,637r-55,-64l2975,512r-60,-57l2852,400r-66,-52l2717,300r-70,-46l2574,211r-76,-38l2421,138r-79,-32l2261,80,2178,56,2094,36,2008,20,1921,9,1833,2,1743,r-89,2l1564,9r-87,11l1392,36r-85,20l1224,80r-80,26l1065,138r-78,35l912,211r-73,43l769,300r-68,48l635,400r-64,55l511,512r-58,61l399,637r-53,66l298,771r-45,71l210,915r-38,75l137,1069r-32,79l79,1228r-24,84l35,1396r-15,86l10,1569r-8,90l,1748r2,90l10,1927r10,87l35,2100r20,85l79,2268r26,81l137,2429r35,77l210,2582r43,72l298,2726r48,68l399,2860r54,64l511,2984r60,58l635,3097r66,51l769,3197r70,46l912,3285r75,39l1065,3358r79,32l1224,3417r83,24l1392,3460r85,16l1564,3487r90,6l1743,3496r90,-3l1921,3487r87,-11l2094,3460r84,-19l2261,3417r81,-27l2421,3358r77,-34l2574,3285r73,-42l2717,3197r69,-49l2852,3097r63,-55l2975,2984r58,-60l3088,2860r51,-66l3188,2726r46,-72l3275,2582r39,-76l3349,2429r31,-80l3408,2268r23,-83l3450,2100r16,-86l3477,1927r7,-89l3486,1748xm3480,1748r-2,89l3471,1927r-11,87l3445,2099r-19,85l3402,2266r-28,81l3343,2426r-34,77l3271,2578r-43,73l3184,2722r-49,69l3083,2857r-54,62l2971,2979r-60,59l2848,3092r-65,52l2715,3193r-72,45l2571,3280r-75,38l2419,3353r-79,31l2260,3412r-83,23l2093,3454r-85,16l1921,3481r-89,7l1743,3490r-89,-2l1565,3481r-86,-11l1393,3454r-84,-19l1227,3412r-82,-28l1067,3353r-77,-35l915,3280r-73,-42l772,3193r-68,-49l638,3092r-63,-54l514,2979r-56,-60l403,2857r-52,-66l303,2722r-46,-71l216,2578r-39,-75l142,2426r-31,-79l84,2266,61,2184,41,2099,26,2014,15,1927,8,1837,6,1748r2,-89l15,1570r11,-87l41,1397r20,-84l84,1231r27,-82l142,1071r35,-77l216,918r41,-73l303,775r48,-69l403,641r55,-64l514,516r61,-57l638,405r66,-53l772,304r70,-46l915,217r75,-39l1067,143r78,-31l1227,85r82,-23l1393,42r86,-15l1565,16r89,-7l1743,7r89,2l1921,16r87,11l2093,42r84,20l2260,85r80,27l2419,143r77,35l2571,217r72,41l2715,304r68,48l2848,405r63,54l2971,516r58,61l3083,641r52,65l3184,775r44,70l3271,918r38,76l3343,1071r31,78l3402,1231r24,82l3445,1397r15,86l3471,1570r7,89l3480,1748xe" fillcolor="#cfcece" stroked="f">
                <v:path arrowok="t"/>
                <o:lock v:ext="edit" verticies="t"/>
              </v:shape>
              <v:shape id="_x0000_s2187" style="position:absolute;left:10822;top:7355;width:580;height:581" coordsize="3479,3488" path="m3479,1744r-2,-89l3471,1566r-12,-87l3445,1393r-20,-85l3401,1225r-26,-80l3343,1066r-35,-79l3270,913r-42,-73l3183,768r-49,-68l3083,634r-55,-62l2970,510r-60,-57l2846,398r-65,-52l2713,298r-71,-46l2569,211r-75,-39l2417,137r-79,-31l2257,78,2174,54,2091,35,2005,20,1918,8,1830,2,1740,r-89,2l1562,8r-88,12l1390,35r-85,19l1223,78r-82,28l1063,137r-78,35l910,211r-72,41l767,298r-68,48l633,398r-62,55l509,510r-57,62l398,634r-53,66l297,768r-45,72l209,913r-37,74l137,1066r-31,79l78,1225r-23,83l36,1393r-16,86l9,1566r-7,89l,1744r2,90l9,1923r11,87l36,2096r19,84l78,2264r28,80l137,2423r35,77l209,2575r43,74l297,2720r48,68l398,2854r54,63l509,2978r62,58l633,3091r66,51l767,3191r71,46l910,3278r75,39l1063,3352r78,31l1223,3410r82,24l1390,3454r84,15l1562,3479r89,7l1740,3488r90,-2l1918,3479r87,-10l2091,3454r83,-20l2257,3410r81,-27l2417,3352r77,-35l2569,3278r73,-41l2713,3191r68,-49l2846,3091r64,-55l2970,2978r58,-61l3083,2854r51,-66l3183,2720r45,-71l3270,2575r38,-75l3343,2423r32,-79l3401,2264r24,-84l3445,2096r14,-86l3471,1923r6,-89l3479,1744xm3474,1744r-2,89l3465,1922r-11,87l3439,2095r-20,84l3396,2261r-27,81l3338,2421r-35,77l3264,2573r-41,73l3177,2716r-48,68l3078,2850r-54,63l2966,2973r-61,58l2843,3086r-66,51l2709,3187r-70,44l2567,3273r-75,39l2415,3346r-79,32l2256,3405r-83,23l2090,3448r-86,15l1917,3474r-88,7l1740,3483r-89,-2l1562,3474r-86,-11l1391,3448r-85,-20l1225,3405r-82,-27l1065,3346r-77,-34l914,3273r-74,-42l770,3187r-68,-50l637,3086r-63,-55l514,2973r-57,-60l402,2850r-52,-66l302,2716r-45,-70l215,2573r-38,-75l143,2421r-32,-79l83,2261,60,2179,41,2095,26,2009,14,1922,8,1833,5,1744r3,-89l14,1566r12,-87l41,1394r19,-85l83,1228r28,-82l143,1068r34,-77l215,916r42,-74l302,772r48,-68l402,639r55,-64l514,515r60,-57l637,403r65,-53l770,302r70,-44l914,215r74,-38l1065,143r78,-32l1225,83r81,-23l1391,41r85,-16l1562,14r89,-7l1740,5r89,2l1917,14r87,11l2090,41r83,19l2256,83r80,28l2415,143r77,34l2567,215r72,43l2709,302r68,48l2843,403r62,55l2966,515r58,60l3078,639r51,65l3177,772r46,70l3264,916r39,75l3338,1068r31,78l3396,1228r23,81l3439,1394r15,85l3465,1566r7,89l3474,1744xe" fillcolor="#cfcece" stroked="f">
                <v:path arrowok="t"/>
                <o:lock v:ext="edit" verticies="t"/>
              </v:shape>
              <v:shape id="_x0000_s2188" style="position:absolute;left:10823;top:7355;width:579;height:581" coordsize="3474,3483" path="m3474,1741r-2,-89l3465,1563r-11,-87l3439,1390r-19,-84l3396,1224r-28,-82l3337,1064r-34,-77l3265,911r-43,-73l3178,768r-49,-69l3077,634r-54,-64l2965,509r-60,-57l2842,398r-65,-53l2709,297r-72,-46l2565,210r-75,-39l2413,136r-79,-31l2254,78,2171,55,2087,35,2002,20,1915,9,1826,2,1737,r-89,2l1559,9r-86,11l1387,35r-84,20l1221,78r-82,27l1061,136r-77,35l909,210r-73,41l766,297r-68,48l632,398r-63,54l508,509r-56,61l397,634r-52,65l297,768r-46,70l210,911r-39,76l136,1064r-31,78l78,1224r-23,82l35,1390r-15,86l9,1563r-7,89l,1741r2,89l9,1920r11,87l35,2092r20,85l78,2259r27,81l136,2419r35,77l210,2571r41,73l297,2715r48,69l397,2850r55,62l508,2972r61,59l632,3085r66,52l766,3186r70,45l909,3273r75,38l1061,3346r78,31l1221,3405r82,23l1387,3447r86,16l1559,3474r89,7l1737,3483r89,-2l1915,3474r87,-11l2087,3447r84,-19l2254,3405r80,-28l2413,3346r77,-35l2565,3273r72,-42l2709,3186r68,-49l2842,3085r63,-54l2965,2972r58,-60l3077,2850r52,-66l3178,2715r44,-71l3265,2571r38,-75l3337,2419r31,-79l3396,2259r24,-82l3439,2092r15,-85l3465,1920r7,-90l3474,1741xm3468,1741r-3,89l3459,1919r-10,87l3433,2091r-19,84l3391,2257r-28,81l3332,2417r-35,77l3259,2569r-41,73l3172,2712r-48,68l3073,2845r-55,64l2962,2969r-61,57l2838,3081r-66,51l2705,3180r-70,46l2563,3267r-75,38l2411,3341r-79,30l2252,3399r-83,24l2086,3442r-85,15l1914,3469r-88,6l1737,3478r-89,-3l1559,3469r-85,-12l1388,3442r-84,-19l1222,3399r-80,-28l1063,3341r-76,-36l912,3267r-73,-41l769,3180r-68,-48l636,3081r-63,-55l513,2969r-57,-60l401,2845r-51,-65l301,2712r-44,-70l214,2569r-38,-75l142,2417r-31,-79l84,2257,60,2175,41,2091,26,2006,15,1919,8,1830,6,1741r2,-89l15,1563r11,-86l41,1391r19,-84l84,1225r27,-81l142,1066r34,-77l214,914r43,-73l301,771r49,-68l401,637r55,-63l513,514r60,-57l636,402r65,-51l769,302r70,-45l912,214r75,-38l1063,142r79,-31l1222,84r82,-24l1388,40r86,-14l1559,14r89,-6l1737,5r89,3l1914,14r87,12l2086,40r83,20l2252,84r80,27l2411,142r77,34l2563,214r72,43l2705,302r67,49l2838,402r63,55l2962,514r56,60l3073,637r51,66l3172,771r46,70l3259,914r38,75l3332,1066r31,78l3391,1225r23,82l3433,1391r16,86l3459,1563r6,89l3468,1741xe" fillcolor="#d0cfcf" stroked="f">
                <v:path arrowok="t"/>
                <o:lock v:ext="edit" verticies="t"/>
              </v:shape>
              <v:shape id="_x0000_s2189" style="position:absolute;left:10823;top:7356;width:578;height:579" coordsize="3469,3478" path="m3469,1739r-2,-89l3460,1561r-11,-87l3433,1389r-19,-85l3391,1223r-27,-82l3333,1063r-35,-77l3259,911r-41,-73l3172,767r-48,-68l3073,634r-54,-64l2961,510r-61,-57l2838,398r-66,-53l2704,297r-70,-44l2562,210r-75,-38l2410,138r-79,-32l2251,78,2168,55,2085,36,1999,20,1912,9,1824,2,1735,r-89,2l1557,9r-86,11l1386,36r-85,19l1220,78r-82,28l1060,138r-77,34l909,210r-74,43l765,297r-68,48l632,398r-63,55l509,510r-57,60l397,634r-52,65l297,767r-45,71l210,911r-38,75l138,1063r-32,78l78,1223r-23,81l36,1389r-15,85l9,1561r-6,89l,1739r3,89l9,1917r12,87l36,2090r19,84l78,2256r28,81l138,2416r34,77l210,2568r42,73l297,2711r48,68l397,2845r55,63l509,2968r60,58l632,3081r65,51l765,3181r70,45l909,3268r74,39l1060,3341r78,32l1220,3400r81,23l1386,3443r85,15l1557,3469r89,7l1735,3478r89,-2l1912,3469r87,-11l2085,3443r83,-20l2251,3400r80,-27l2410,3341r77,-34l2562,3268r72,-42l2704,3181r68,-49l2838,3081r62,-55l2961,2968r58,-60l3073,2845r51,-66l3172,2711r46,-70l3259,2568r39,-75l3333,2416r31,-79l3391,2256r23,-82l3433,2090r16,-86l3460,1917r7,-89l3469,1739xm3463,1739r-2,89l3454,1917r-11,86l3428,2089r-19,84l3385,2254r-26,81l3327,2414r-34,77l3255,2565r-42,72l3168,2708r-48,68l3069,2842r-55,62l2957,2965r-60,57l2835,3077r-66,51l2701,3176r-70,46l2558,3263r-74,38l2408,3336r-79,31l2248,3394r-81,23l2084,3436r-86,16l1912,3463r-88,7l1735,3472r-89,-2l1559,3463r-87,-11l1387,3436r-84,-19l1221,3394r-80,-27l1063,3336r-77,-35l911,3263r-72,-41l768,3176r-68,-48l636,3077r-63,-55l513,2965r-58,-61l402,2842r-52,-66l301,2708r-44,-71l216,2565r-39,-74l142,2414r-30,-79l84,2254,61,2173,42,2089,26,2003,16,1917,9,1828,7,1739r2,-89l16,1562r10,-87l42,1390r19,-84l84,1224r28,-81l142,1065r35,-77l216,913r41,-73l301,770r49,-68l402,637r53,-62l513,514r60,-58l636,402r64,-51l768,302r71,-45l911,216r75,-39l1063,142r78,-30l1221,84r82,-24l1387,41r85,-15l1559,16r87,-7l1735,6r89,3l1912,16r86,10l2084,41r83,19l2248,84r81,28l2408,142r76,35l2558,216r73,41l2701,302r68,49l2835,402r62,54l2957,514r57,61l3069,637r51,65l3168,770r45,70l3255,913r38,75l3327,1065r32,78l3385,1224r24,82l3428,1390r15,85l3454,1562r7,88l3463,1739xe" fillcolor="#d0cfcf" stroked="f">
                <v:path arrowok="t"/>
                <o:lock v:ext="edit" verticies="t"/>
              </v:shape>
              <v:shape id="_x0000_s2190" style="position:absolute;left:10824;top:7356;width:577;height:579" coordsize="3463,3473" path="m3463,1736r-4,-89l3453,1558r-10,-86l3427,1386r-19,-84l3385,1220r-28,-81l3326,1061r-35,-77l3253,909r-41,-73l3166,766r-48,-68l3067,632r-55,-63l2956,509r-61,-57l2832,397r-66,-51l2699,297r-70,-45l2557,209r-75,-38l2405,137r-79,-31l2246,79,2163,55,2080,35,1995,21,1908,9,1820,3,1731,r-89,3l1553,9r-85,12l1382,35r-84,20l1216,79r-80,27l1057,137r-76,34l906,209r-73,43l763,297r-68,49l630,397r-63,55l507,509r-58,60l395,632r-51,66l295,766r-44,70l208,909r-38,75l136,1061r-31,78l78,1220r-24,82l35,1386r-15,86l9,1558r-7,89l,1736r2,89l9,1914r11,87l35,2086r19,84l78,2252r27,81l136,2412r34,77l208,2564r43,73l295,2707r49,68l395,2840r54,64l507,2964r60,57l630,3076r65,51l763,3175r70,46l906,3262r75,38l1057,3336r79,30l1216,3394r82,24l1382,3437r86,15l1553,3464r89,6l1731,3473r89,-3l1908,3464r87,-12l2080,3437r83,-19l2246,3394r80,-28l2405,3336r77,-36l2557,3262r72,-41l2699,3175r67,-48l2832,3076r63,-55l2956,2964r56,-60l3067,2840r51,-65l3166,2707r46,-70l3253,2564r38,-75l3326,2412r31,-79l3385,2252r23,-82l3427,2086r16,-85l3453,1914r6,-89l3463,1736xm3456,1736r-2,89l3447,1914r-11,86l3421,2085r-20,83l3379,2251r-28,81l3321,2410r-34,76l3248,2561r-42,72l3162,2704r-48,68l3063,2837r-55,62l2951,2960r-60,57l2828,3071r-65,52l2696,3171r-70,45l2553,3258r-74,38l2403,3331r-79,30l2243,3389r-81,23l2078,3431r-84,16l1907,3457r-87,7l1731,3466r-88,-2l1555,3457r-87,-10l1383,3431r-84,-19l1218,3389r-80,-28l1060,3331r-77,-35l908,3258r-71,-42l767,3171r-68,-48l634,3071r-64,-54l511,2960r-58,-61l400,2837r-51,-65l301,2704r-46,-71l214,2561r-38,-75l141,2410r-31,-78l83,2251,60,2168,41,2085,25,2000,14,1914,8,1825,5,1736r3,-88l14,1559r11,-86l41,1387r19,-84l83,1222r27,-81l141,1063r35,-77l214,911r41,-71l301,769r48,-68l400,636r53,-63l511,513r59,-58l634,402r65,-52l767,302r70,-46l908,215r75,-38l1060,142r78,-31l1218,84r81,-23l1383,42r85,-16l1555,15r88,-7l1731,6r89,2l1907,15r87,11l2078,42r84,19l2243,84r81,27l2403,142r76,35l2553,215r73,41l2696,302r67,48l2828,402r63,53l2951,513r57,60l3063,636r51,65l3162,769r44,71l3248,911r39,75l3321,1063r30,78l3379,1222r22,81l3421,1387r15,86l3447,1559r7,89l3456,1736xe" fillcolor="#d0cfcf" stroked="f">
                <v:path arrowok="t"/>
                <o:lock v:ext="edit" verticies="t"/>
              </v:shape>
              <v:shape id="_x0000_s2191" style="position:absolute;left:10824;top:7357;width:576;height:578" coordsize="3456,3466" path="m3456,1733r-2,-89l3447,1556r-11,-87l3421,1384r-19,-84l3378,1218r-26,-81l3320,1059r-34,-77l3248,907r-42,-73l3161,764r-48,-68l3062,631r-55,-62l2950,508r-60,-58l2828,396r-66,-51l2694,296r-70,-45l2551,210r-74,-39l2401,136r-79,-30l2241,78,2160,54,2077,35,1991,20,1905,10,1817,3,1728,r-89,3l1552,10r-87,10l1380,35r-84,19l1214,78r-80,28l1056,136r-77,35l904,210r-72,41l761,296r-68,49l629,396r-63,54l506,508r-58,61l395,631r-52,65l294,764r-44,70l209,907r-39,75l135,1059r-30,78l77,1218r-23,82l35,1384r-16,85l9,1556r-7,88l,1733r2,89l9,1911r10,86l35,2083r19,84l77,2248r28,81l135,2408r35,77l209,2559r41,72l294,2702r49,68l395,2836r53,62l506,2959r60,57l629,3071r64,51l761,3170r71,46l904,3257r75,38l1056,3330r78,31l1214,3388r82,23l1380,3430r85,16l1552,3457r87,7l1728,3466r89,-2l1905,3457r86,-11l2077,3430r83,-19l2241,3388r81,-27l2401,3330r76,-35l2551,3257r73,-41l2694,3170r68,-48l2828,3071r62,-55l2950,2959r57,-61l3062,2836r51,-66l3161,2702r45,-71l3248,2559r38,-74l3320,2408r32,-79l3378,2248r24,-81l3421,2083r15,-86l3447,1911r7,-89l3456,1733xm3451,1733r-3,89l3442,1910r-11,87l3415,2082r-19,82l3373,2247r-27,80l3315,2406r-35,76l3242,2557r-41,72l3156,2698r-47,69l3057,2831r-54,63l2946,2954r-60,57l2823,3066r-64,52l2691,3166r-71,44l2549,3252r-75,38l2399,3324r-78,32l2240,3382r-82,24l2075,3425r-84,15l1904,3452r-87,6l1728,3461r-88,-3l1552,3452r-86,-12l1381,3425r-84,-19l1216,3382r-80,-26l1058,3324r-77,-34l907,3252r-72,-42l765,3166r-67,-48l632,3066r-62,-55l511,2954r-58,-60l399,2831r-51,-64l300,2698r-45,-69l213,2557r-38,-75l141,2406r-30,-79l83,2247,59,2164,40,2082,26,1997,15,1910,8,1822,6,1733r2,-88l15,1556r11,-86l40,1385r19,-83l83,1220r28,-80l141,1061r34,-77l213,910r42,-72l300,767r48,-67l399,634r54,-62l511,512r59,-57l632,401r66,-52l765,301r70,-44l907,214r74,-38l1058,142r78,-31l1216,84r81,-23l1381,41r85,-14l1552,15r88,-6l1728,6r89,3l1904,15r87,12l2075,41r83,20l2240,84r81,27l2399,142r75,34l2549,214r71,43l2691,301r68,48l2823,401r63,54l2946,512r57,60l3057,634r52,66l3156,767r45,71l3242,910r38,74l3315,1061r31,79l3373,1220r23,82l3415,1385r16,85l3442,1556r6,89l3451,1733xe" fillcolor="#d0cfcf" stroked="f">
                <v:path arrowok="t"/>
                <o:lock v:ext="edit" verticies="t"/>
              </v:shape>
              <v:shape id="_x0000_s2192" style="position:absolute;left:10825;top:7357;width:575;height:577" coordsize="3451,3460" path="m3451,1730r-2,-88l3442,1553r-11,-86l3416,1381r-20,-84l3374,1216r-28,-81l3316,1057r-34,-77l3243,905r-42,-71l3157,763r-48,-68l3058,630r-55,-63l2946,507r-60,-58l2823,396r-65,-52l2691,296r-70,-46l2548,209r-74,-38l2398,136r-79,-31l2238,78,2157,55,2073,36,1989,20,1902,9,1815,2,1726,r-88,2l1550,9r-87,11l1378,36r-84,19l1213,78r-80,27l1055,136r-77,35l903,209r-71,41l762,296r-68,48l629,396r-64,53l506,507r-58,60l395,630r-51,65l296,763r-46,71l209,905r-38,75l136,1057r-31,78l78,1216r-23,81l36,1381r-16,86l9,1553r-6,89l,1730r3,89l9,1908r11,86l36,2079r19,83l78,2245r27,81l136,2404r35,76l209,2555r41,72l296,2698r48,68l395,2831r53,62l506,2954r59,57l629,3065r65,52l762,3165r70,45l903,3252r75,38l1055,3325r78,30l1213,3383r81,23l1378,3425r85,16l1550,3451r88,7l1726,3460r89,-2l1902,3451r87,-10l2073,3425r84,-19l2238,3383r81,-28l2398,3325r76,-35l2548,3252r73,-42l2691,3165r67,-48l2823,3065r63,-54l2946,2954r57,-61l3058,2831r51,-65l3157,2698r44,-71l3243,2555r39,-75l3316,2404r30,-78l3374,2245r22,-83l3416,2079r15,-85l3442,1908r7,-89l3451,1730xm3445,1730r-2,89l3436,1907r-11,86l3411,2077r-20,84l3368,2243r-27,80l3310,2402r-34,76l3238,2552r-41,72l3151,2694r-48,67l3053,2827r-55,63l2942,2949r-61,57l2820,3061r-66,51l2687,3160r-70,45l2546,3246r-75,38l2395,3319r-78,31l2237,3377r-81,24l2072,3420r-84,14l1902,3445r-87,7l1726,3454r-88,-2l1550,3445r-86,-11l1379,3420r-82,-19l1214,3377r-79,-27l1057,3319r-77,-35l906,3246r-72,-41l765,3160r-68,-48l632,3061r-62,-55l510,2949r-57,-59l399,2827r-51,-66l300,2694r-44,-70l214,2552r-38,-74l142,2402r-31,-79l84,2243,61,2161,42,2077,26,1993,15,1907,8,1819,7,1730r1,-88l15,1554r11,-87l42,1382r19,-82l84,1218r27,-80l142,1059r34,-77l214,909r42,-73l300,767r48,-69l399,634r54,-63l510,511r60,-57l632,400r65,-51l765,301r69,-45l906,215r74,-38l1057,142r78,-31l1214,84r83,-24l1379,41r85,-15l1550,15r88,-7l1726,6r89,2l1902,15r86,11l2072,41r84,19l2237,84r80,27l2395,142r76,35l2546,215r71,41l2687,301r67,48l2820,400r61,54l2942,511r56,60l3053,634r50,64l3151,767r46,69l3238,909r38,73l3310,1059r31,79l3368,1218r23,82l3411,1382r14,85l3436,1554r7,88l3445,1730xe" fillcolor="#d0cfcf" stroked="f">
                <v:path arrowok="t"/>
                <o:lock v:ext="edit" verticies="t"/>
              </v:shape>
              <v:shape id="_x0000_s2193" style="position:absolute;left:10825;top:7358;width:574;height:576" coordsize="3445,3455" path="m3445,1727r-3,-88l3436,1550r-11,-86l3409,1379r-19,-83l3367,1214r-27,-80l3309,1055r-35,-77l3236,904r-41,-72l3150,761r-47,-67l3051,628r-54,-62l2940,506r-60,-57l2817,395r-64,-52l2685,295r-71,-44l2543,208r-75,-38l2393,136r-78,-31l2234,78,2152,54,2069,35,1985,21,1898,9,1811,3,1722,r-88,3l1546,9r-86,12l1375,35r-84,19l1210,78r-80,27l1052,136r-77,34l901,208r-72,43l759,295r-67,48l626,395r-62,54l505,506r-58,60l393,628r-51,66l294,761r-45,71l207,904r-38,74l135,1055r-30,79l77,1214r-24,82l34,1379r-14,85l9,1550r-7,89l,1727r2,89l9,1904r11,87l34,2076r19,83l77,2241r28,80l135,2400r34,76l207,2551r42,72l294,2692r48,69l393,2825r54,63l505,2948r59,57l626,3060r66,52l759,3160r70,44l901,3246r74,38l1052,3318r78,32l1210,3376r81,24l1375,3419r85,15l1546,3446r88,6l1722,3455r89,-3l1898,3446r87,-12l2069,3419r83,-19l2234,3376r81,-26l2393,3318r75,-34l2543,3246r71,-42l2685,3160r68,-48l2817,3060r63,-55l2940,2948r57,-60l3051,2825r52,-64l3150,2692r45,-69l3236,2551r38,-75l3309,2400r31,-79l3367,2241r23,-82l3409,2076r16,-85l3436,1904r6,-88l3445,1727xm3438,1727r-2,89l3429,1904r-10,86l3403,2074r-18,83l3361,2239r-27,80l3303,2397r-34,76l3231,2547r-42,73l3145,2689r-48,68l3047,2822r-55,63l2935,2944r-59,57l2814,3056r-65,50l2681,3154r-69,46l2540,3241r-74,38l2390,3313r-78,31l2232,3371r-81,23l2068,3413r-84,16l1898,3439r-88,7l1722,3448r-88,-2l1547,3439r-86,-10l1376,3413r-83,-19l1211,3371r-79,-27l1054,3313r-76,-34l904,3241r-72,-41l762,3154r-67,-48l631,3056r-63,-55l508,2944r-57,-59l398,2822r-52,-65l298,2689r-44,-69l213,2547r-38,-74l140,2397r-30,-78l82,2239,60,2157,40,2074,25,1990,14,1904,8,1816,5,1727r3,-88l14,1551r11,-86l40,1381r20,-84l82,1215r28,-79l140,1058r35,-76l213,907r41,-72l298,765r48,-67l398,633r53,-63l508,510r60,-57l631,399r64,-51l762,300r70,-45l904,214r74,-38l1054,141r78,-30l1211,83r82,-22l1376,41r85,-15l1547,15r87,-7l1722,6r88,2l1898,15r86,11l2068,41r83,20l2232,83r80,28l2390,141r76,35l2540,214r72,41l2681,300r68,48l2814,399r62,54l2935,510r57,60l3047,633r50,65l3145,765r44,70l3231,907r38,75l3303,1058r31,78l3361,1215r24,82l3403,1381r16,84l3429,1551r7,88l3438,1727xe" fillcolor="#d0cfcf" stroked="f">
                <v:path arrowok="t"/>
                <o:lock v:ext="edit" verticies="t"/>
              </v:shape>
              <v:shape id="_x0000_s2194" style="position:absolute;left:10826;top:7358;width:573;height:575" coordsize="3438,3448" path="m3438,1724r-2,-88l3429,1548r-11,-87l3404,1376r-20,-82l3361,1212r-27,-80l3303,1053r-34,-77l3231,903r-41,-73l3144,761r-48,-69l3046,628r-55,-63l2935,505r-61,-57l2812,394r-65,-51l2680,295r-70,-45l2539,209r-75,-38l2388,136r-78,-31l2230,78,2149,54,2065,35,1981,20,1895,9,1808,2,1719,r-88,2l1543,9r-86,11l1372,35r-82,19l1207,78r-79,27l1050,136r-77,35l899,209r-72,41l758,295r-68,48l625,394r-62,54l503,505r-57,60l392,628r-51,64l293,761r-44,69l207,903r-38,73l135,1053r-31,79l77,1212r-23,82l35,1376r-16,85l8,1548r-6,88l,1724r2,89l8,1901r11,86l35,2071r19,84l77,2237r27,80l135,2396r34,76l207,2546r42,72l293,2688r48,67l392,2821r54,63l503,2943r60,57l625,3055r65,51l758,3154r69,45l899,3240r74,38l1050,3313r78,30l1207,3371r83,24l1372,3414r85,14l1543,3439r88,7l1719,3448r89,-2l1895,3439r86,-11l2065,3414r84,-19l2230,3371r80,-28l2388,3313r76,-35l2539,3240r71,-41l2680,3154r67,-48l2812,3055r62,-55l2935,2943r56,-59l3046,2821r50,-66l3144,2688r46,-70l3231,2546r38,-74l3303,2396r31,-79l3361,2237r23,-82l3404,2071r14,-84l3429,1901r7,-88l3438,1724xm3433,1724r-2,88l3424,1899r-11,86l3397,2070r-19,84l3356,2235r-28,80l3298,2393r-35,76l3225,2543r-41,73l3140,2685r-48,67l3042,2817r-55,62l2930,2939r-59,57l2809,3050r-65,51l2677,3149r-70,44l2536,3235r-74,38l2386,3307r-78,32l2228,3366r-81,22l2064,3408r-85,15l1894,3434r-87,6l1719,3443r-88,-3l1544,3434r-86,-11l1373,3408r-82,-20l1209,3366r-79,-27l1052,3307r-76,-34l902,3235r-72,-42l761,3149r-68,-48l629,3050r-63,-54l507,2939r-57,-60l397,2817r-51,-65l298,2685r-45,-69l212,2543r-38,-74l141,2393r-32,-78l83,2235,59,2154,40,2070,25,1985,15,1899,8,1812,6,1724r2,-88l15,1548r10,-86l40,1378r19,-83l83,1213r26,-79l141,1056r33,-76l212,905r41,-72l298,764r48,-68l397,631r53,-63l507,509r59,-57l629,399r64,-52l761,299r69,-45l902,213r74,-38l1052,142r78,-32l1209,83r82,-23l1373,41r85,-16l1544,15r87,-6l1719,6r88,3l1894,15r85,10l2064,41r83,19l2228,83r80,27l2386,142r76,33l2536,213r71,41l2677,299r67,48l2809,399r62,53l2930,509r57,59l3042,631r50,65l3140,764r44,69l3225,905r38,75l3298,1056r30,78l3356,1213r22,82l3397,1378r16,84l3424,1548r7,88l3433,1724xe" fillcolor="#d0cfcf" stroked="f">
                <v:path arrowok="t"/>
                <o:lock v:ext="edit" verticies="t"/>
              </v:shape>
              <v:shape id="_x0000_s2195" style="position:absolute;left:10826;top:7359;width:572;height:573" coordsize="3433,3442" path="m3433,1721r-2,-88l3424,1545r-10,-86l3398,1375r-18,-84l3356,1209r-27,-79l3298,1052r-34,-76l3226,901r-42,-72l3140,759r-48,-67l3042,627r-55,-63l2930,504r-59,-57l2809,393r-65,-51l2676,294r-69,-45l2535,208r-74,-38l2385,135r-78,-30l2227,77,2146,55,2063,35,1979,20,1893,9,1805,2,1717,r-88,2l1542,9r-86,11l1371,35r-83,20l1206,77r-79,28l1049,135r-76,35l899,208r-72,41l757,294r-67,48l626,393r-63,54l503,504r-57,60l393,627r-52,65l293,759r-44,70l208,901r-38,75l135,1052r-30,78l77,1209r-22,82l35,1375r-15,84l9,1545r-6,88l,1721r3,89l9,1898r11,86l35,2068r20,83l77,2233r28,80l135,2391r35,76l208,2541r41,73l293,2683r48,68l393,2816r53,63l503,2938r60,57l626,3050r64,51l757,3148r70,46l899,3235r74,38l1049,3307r78,31l1206,3365r82,23l1371,3407r85,16l1542,3434r87,6l1717,3442r88,-2l1893,3434r86,-11l2063,3407r83,-19l2227,3365r80,-27l2385,3307r76,-34l2535,3235r72,-41l2676,3148r68,-47l2809,3050r62,-55l2930,2938r57,-59l3042,2816r50,-65l3140,2683r44,-69l3226,2541r38,-74l3298,2391r31,-78l3356,2233r24,-82l3398,2068r16,-84l3424,1898r7,-88l3433,1721xm3427,1721r-2,88l3419,1896r-12,86l3393,2067r-19,83l3351,2232r-27,79l3293,2389r-34,76l3221,2539r-41,71l3135,2680r-47,68l3037,2813r-54,61l2927,2935r-60,55l2806,3045r-65,50l2673,3144r-69,44l2532,3230r-73,38l2383,3302r-78,30l2226,3359r-81,24l2062,3402r-85,15l1892,3427r-87,7l1717,3436r-88,-2l1542,3427r-86,-10l1372,3402r-82,-19l1208,3359r-80,-27l1051,3302r-75,-34l902,3230r-72,-42l760,3144r-66,-49l629,3045r-63,-55l507,2935r-56,-61l397,2813r-51,-65l298,2680r-44,-70l213,2539r-38,-74l141,2389r-31,-78l83,2232,60,2150,42,2067,26,1982,15,1896,8,1809,6,1721r2,-88l15,1545r11,-84l42,1376r18,-83l83,1211r27,-79l141,1054r34,-76l213,904r41,-73l298,762r48,-67l397,630r54,-62l507,508r59,-57l629,398r65,-52l760,298r70,-43l902,213r74,-38l1051,141r77,-31l1208,83r82,-23l1372,40r84,-14l1542,15r87,-7l1717,6r88,2l1892,15r85,11l2062,40r83,20l2226,83r79,27l2383,141r76,34l2532,213r72,42l2673,298r68,48l2806,398r61,53l2927,508r56,60l3037,630r51,65l3135,762r45,69l3221,904r38,74l3293,1054r31,78l3351,1211r23,82l3393,1376r14,85l3419,1545r6,88l3427,1721xe" fillcolor="#d1d0d0" stroked="f">
                <v:path arrowok="t"/>
                <o:lock v:ext="edit" verticies="t"/>
              </v:shape>
              <v:shape id="_x0000_s2196" style="position:absolute;left:10827;top:7359;width:571;height:573" coordsize="3427,3437" path="m3427,1718r-2,-88l3418,1542r-11,-86l3391,1372r-19,-83l3350,1207r-28,-79l3292,1050r-35,-76l3219,899r-41,-72l3134,758r-48,-68l3036,625r-55,-63l2924,503r-59,-57l2803,393r-65,-52l2671,293r-70,-45l2530,207r-74,-38l2380,136r-78,-32l2222,77,2141,54,2058,35,1973,19,1888,9,1801,3,1713,r-88,3l1538,9r-86,10l1367,35r-82,19l1203,77r-79,27l1046,136r-76,33l896,207r-72,41l755,293r-68,48l623,393r-63,53l501,503r-57,59l391,625r-51,65l292,758r-45,69l206,899r-38,75l135,1050r-32,78l77,1207r-24,82l34,1372r-15,84l9,1542r-7,88l,1718r2,88l9,1893r10,86l34,2064r19,84l77,2229r26,80l135,2387r33,76l206,2537r41,73l292,2679r48,67l391,2811r53,62l501,2933r59,57l623,3044r64,51l755,3143r69,44l896,3229r74,38l1046,3301r78,32l1203,3360r82,22l1367,3402r85,15l1538,3428r87,6l1713,3437r88,-3l1888,3428r85,-11l2058,3402r83,-20l2222,3360r80,-27l2380,3301r76,-34l2530,3229r71,-42l2671,3143r67,-48l2803,3044r62,-54l2924,2933r57,-60l3036,2811r50,-65l3134,2679r44,-69l3219,2537r38,-74l3292,2387r30,-78l3350,2229r22,-81l3391,2064r16,-85l3418,1893r7,-87l3427,1718xm3420,1718r-2,88l3412,1893r-11,86l3386,2063r-19,83l3344,2228r-28,79l3286,2385r-34,76l3214,2535r-40,71l3129,2676r-48,67l3030,2808r-53,62l2921,2929r-60,57l2799,3040r-64,50l2668,3138r-69,45l2526,3224r-73,37l2378,3296r-78,31l2221,3354r-81,22l2057,3395r-84,16l1888,3422r-87,7l1713,3431r-88,-2l1539,3422r-86,-11l1368,3395r-82,-19l1206,3354r-81,-27l1048,3296r-75,-35l899,3224r-71,-41l759,3138r-68,-48l627,3040r-62,-54l506,2929r-57,-59l395,2808r-51,-65l297,2676r-44,-70l211,2535r-37,-74l139,2385r-30,-78l82,2228,59,2146,40,2063,25,1979,14,1893,7,1806,5,1718r2,-88l14,1544r11,-86l40,1373r19,-83l82,1209r27,-79l139,1052r35,-76l211,902r42,-71l297,761r47,-67l395,630r54,-63l506,508r59,-57l627,397r64,-51l759,299r69,-45l899,213r74,-38l1048,140r77,-30l1206,83r80,-23l1368,41r85,-15l1539,15r86,-7l1713,6r88,2l1888,15r85,11l2057,41r83,19l2221,83r79,27l2378,140r75,35l2526,213r73,41l2668,299r67,47l2799,397r62,54l2921,508r56,59l3030,630r51,64l3129,761r45,70l3214,902r38,74l3286,1052r30,78l3344,1209r23,81l3386,1373r15,85l3412,1544r6,86l3420,1718xe" fillcolor="#d1d0d0" stroked="f">
                <v:path arrowok="t"/>
                <o:lock v:ext="edit" verticies="t"/>
              </v:shape>
              <v:shape id="_x0000_s2197" style="position:absolute;left:10827;top:7360;width:570;height:572" coordsize="3421,3430" path="m3421,1715r-2,-88l3413,1539r-12,-84l3387,1370r-19,-83l3345,1205r-27,-79l3287,1048r-34,-76l3215,898r-41,-73l3129,756r-47,-67l3031,624r-54,-62l2921,502r-60,-57l2798,392r-63,-52l2667,293r-69,-44l2526,207r-73,-38l2377,135r-78,-30l2220,77,2139,54,2056,34,1971,20,1886,9,1799,2,1711,r-88,2l1536,9r-86,11l1366,34r-82,20l1202,77r-80,28l1045,135r-75,34l896,207r-72,42l754,293r-66,47l623,392r-63,53l501,502r-56,60l391,624r-51,65l292,756r-44,69l207,898r-38,74l135,1048r-31,78l77,1205r-23,82l36,1370r-16,85l9,1539r-7,88l,1715r2,88l9,1890r11,86l36,2061r18,83l77,2226r27,79l135,2383r34,76l207,2533r41,71l292,2674r48,68l391,2807r54,61l501,2929r59,55l623,3039r65,50l754,3138r70,44l896,3224r74,38l1045,3296r77,30l1202,3353r82,24l1366,3396r84,15l1536,3421r87,7l1711,3430r88,-2l1886,3421r85,-10l2056,3396r83,-19l2220,3353r79,-27l2377,3296r76,-34l2526,3224r72,-42l2667,3138r68,-49l2798,3039r63,-55l2921,2929r56,-61l3031,2807r51,-65l3129,2674r45,-70l3215,2533r38,-74l3287,2383r31,-78l3345,2226r23,-82l3387,2061r14,-85l3413,1890r6,-87l3421,1715xm3416,1715r-2,88l3407,1890r-11,85l3381,2060r-19,83l3339,2223r-27,80l3282,2381r-34,75l3210,2530r-42,71l3125,2672r-48,67l3027,2802r-55,63l2917,2924r-60,57l2795,3035r-65,50l2664,3133r-70,45l2523,3218r-73,38l2375,3291r-78,30l2218,3348r-82,23l2054,3390r-84,15l1886,3416r-87,6l1711,3425r-87,-3l1537,3416r-86,-11l1367,3390r-82,-19l1204,3348r-80,-27l1048,3291r-76,-35l898,3218r-71,-40l758,3133r-67,-48l626,3035r-61,-54l506,2924r-57,-59l396,2802r-52,-63l297,2672r-44,-71l212,2530r-38,-74l140,2381r-31,-78l82,2223,60,2143,41,2060,26,1975,14,1890,9,1803,7,1715r2,-87l14,1541r12,-86l41,1371r19,-83l82,1206r27,-79l140,1050r34,-76l212,900r41,-71l297,759r47,-67l396,628r53,-62l506,507r59,-57l626,396r65,-50l758,298r69,-45l898,212r74,-38l1048,140r76,-31l1204,82r81,-22l1367,41r84,-16l1537,14r87,-5l1711,6r88,3l1886,14r84,11l2054,41r82,19l2218,82r79,27l2375,140r75,34l2523,212r71,41l2664,298r66,48l2795,396r62,54l2917,507r55,59l3027,628r50,64l3125,759r43,70l3210,900r38,74l3282,1050r30,77l3339,1206r23,82l3381,1371r15,84l3407,1541r7,87l3416,1715xe" fillcolor="#d1d0d0" stroked="f">
                <v:path arrowok="t"/>
                <o:lock v:ext="edit" verticies="t"/>
              </v:shape>
              <v:shape id="_x0000_s2198" style="position:absolute;left:10828;top:7360;width:569;height:571" coordsize="3415,3425" path="m3415,1712r-2,-88l3407,1538r-11,-86l3381,1367r-19,-83l3339,1203r-28,-79l3281,1046r-34,-76l3209,896r-40,-71l3124,755r-48,-67l3025,624r-53,-63l2916,502r-60,-57l2794,391r-64,-51l2663,293r-69,-45l2521,207r-73,-38l2373,134r-78,-30l2216,77,2135,54,2052,35,1968,20,1883,9,1796,2,1708,r-88,2l1534,9r-86,11l1363,35r-82,19l1201,77r-81,27l1043,134r-75,35l894,207r-71,41l754,293r-68,47l622,391r-62,54l501,502r-57,59l390,624r-51,64l292,755r-44,70l206,896r-37,74l134,1046r-30,78l77,1203r-23,81l35,1367r-15,85l9,1538r-7,86l,1712r2,88l9,1887r11,86l35,2057r19,83l77,2222r27,79l134,2379r35,76l206,2529r42,71l292,2670r47,67l390,2802r54,62l501,2923r59,57l622,3034r64,50l754,3132r69,45l894,3218r74,38l1043,3290r77,31l1201,3348r80,22l1363,3389r85,16l1534,3416r86,7l1708,3425r88,-2l1883,3416r85,-11l2052,3389r83,-19l2216,3348r79,-27l2373,3290r75,-34l2521,3218r73,-41l2663,3132r67,-48l2794,3034r62,-54l2916,2923r56,-59l3025,2802r51,-65l3124,2670r45,-70l3209,2529r38,-74l3281,2379r30,-78l3339,2222r23,-82l3381,2057r15,-84l3407,1887r6,-87l3415,1712xm3410,1712r-3,88l3401,1886r-10,86l3375,2056r-19,83l3333,2219r-27,80l3276,2377r-34,75l3204,2525r-41,72l3119,2666r-47,67l3021,2798r-54,62l2911,2919r-59,57l2790,3029r-64,51l2659,3128r-69,43l2519,3213r-74,38l2371,3284r-78,32l2214,3342r-81,23l2051,3384r-84,15l1882,3409r-86,7l1708,3418r-87,-2l1534,3409r-85,-10l1366,3384r-83,-19l1202,3342r-79,-26l1046,3284r-76,-33l896,3213r-71,-42l757,3128r-67,-48l625,3029r-61,-53l505,2919r-57,-59l395,2798r-50,-65l297,2666r-45,-69l212,2525r-38,-73l140,2377r-31,-78l83,2219,59,2139,40,2056,26,1972,15,1886,8,1800,6,1712r2,-87l15,1538r11,-85l40,1369r19,-83l83,1205r26,-80l140,1048r34,-76l212,898r40,-70l297,759r48,-67l395,627r53,-62l505,506r59,-57l625,396r65,-51l757,297r68,-45l896,212r74,-38l1046,140r77,-31l1202,83r81,-24l1366,40r83,-14l1534,14r87,-6l1708,6r88,2l1882,14r85,12l2051,40r82,19l2214,83r79,26l2371,140r74,34l2519,212r71,40l2659,297r67,48l2790,396r62,53l2911,506r56,59l3021,627r51,65l3119,759r44,69l3204,898r38,74l3276,1048r30,77l3333,1205r23,81l3375,1369r16,84l3401,1538r6,87l3410,1712xe" fillcolor="#d1d0d0" stroked="f">
                <v:path arrowok="t"/>
                <o:lock v:ext="edit" verticies="t"/>
              </v:shape>
              <v:shape id="_x0000_s2199" style="position:absolute;left:10828;top:7361;width:568;height:570" coordsize="3409,3419" path="m3409,1709r-2,-87l3400,1535r-11,-86l3374,1365r-19,-83l3332,1200r-27,-79l3275,1044r-34,-76l3203,894r-42,-71l3118,753r-48,-67l3019,622r-54,-62l2910,501r-60,-57l2788,390r-65,-50l2657,292r-70,-45l2516,206r-73,-38l2368,134r-78,-31l2211,76,2129,54,2047,35,1963,19,1879,8,1792,3,1704,r-87,3l1530,8r-86,11l1360,35r-82,19l1197,76r-80,27l1041,134r-76,34l891,206r-71,41l751,292r-67,48l619,390r-61,54l499,501r-57,59l389,622r-52,64l290,753r-44,70l205,894r-38,74l133,1044r-31,77l75,1200r-22,82l34,1365r-15,84l8,1535r-6,87l,1709r2,88l8,1884r11,85l34,2054r19,83l75,2217r27,80l133,2375r34,75l205,2524r41,71l290,2664r47,69l389,2796r53,63l499,2918r59,57l619,3029r65,50l751,3127r69,45l891,3212r74,38l1041,3285r76,30l1197,3342r81,23l1360,3384r84,15l1530,3410r87,6l1704,3419r88,-3l1879,3410r84,-11l2047,3384r82,-19l2211,3342r79,-27l2368,3285r75,-35l2516,3212r71,-40l2657,3127r66,-48l2788,3029r62,-54l2910,2918r55,-59l3019,2796r51,-63l3118,2664r43,-69l3203,2524r38,-74l3275,2375r30,-78l3332,2217r23,-80l3374,2054r15,-85l3400,1884r7,-87l3409,1709xm3403,1709r-2,88l3394,1883r-11,85l3369,2052r-19,83l3326,2216r-26,79l3270,2373r-35,75l3198,2521r-41,72l3112,2662r-46,66l3014,2793r-52,61l2905,2914r-59,57l2785,3024r-65,51l2653,3121r-68,45l2514,3208r-74,36l2366,3279r-78,30l2209,3336r-81,23l2046,3378r-84,15l1878,3404r-86,7l1704,3413r-87,-2l1530,3404r-85,-11l1362,3378r-83,-19l1199,3336r-79,-27l1043,3279r-76,-35l895,3208r-72,-42l754,3121r-67,-46l624,3024r-63,-53l502,2914r-56,-60l393,2793r-50,-65l295,2662r-44,-69l210,2521r-38,-73l139,2373r-31,-78l81,2216,59,2135,40,2052,24,1968,14,1883,7,1797,5,1709r2,-87l14,1535r10,-85l40,1366r19,-83l81,1203r27,-80l139,1046r33,-76l210,898r41,-72l295,757r48,-67l393,626r53,-62l502,504r59,-56l624,395r63,-51l754,296r69,-43l895,211r72,-37l1043,140r77,-31l1199,82r80,-22l1362,41r83,-16l1530,15r87,-7l1704,6r88,2l1878,15r84,10l2046,41r82,19l2209,82r79,27l2366,140r74,34l2514,211r71,42l2653,296r67,48l2785,395r61,53l2905,504r57,60l3014,626r52,64l3112,757r45,69l3198,898r37,72l3270,1046r30,77l3326,1203r24,80l3369,1366r14,84l3394,1535r7,87l3403,1709xe" fillcolor="#d1d0d0" stroked="f">
                <v:path arrowok="t"/>
                <o:lock v:ext="edit" verticies="t"/>
              </v:shape>
              <v:shape id="_x0000_s2200" style="position:absolute;left:10828;top:7361;width:568;height:569" coordsize="3404,3412" path="m3404,1706r-3,-87l3395,1532r-10,-85l3369,1363r-19,-83l3328,1199r-27,-80l3270,1042r-34,-76l3198,892r-41,-71l3113,753r-47,-67l3015,621r-54,-62l2905,499r-59,-56l2784,390r-64,-51l2653,291r-69,-45l2513,206r-74,-38l2365,134r-78,-31l2208,77,2127,53,2045,34,1961,20,1876,8,1790,2,1702,r-87,2l1528,8r-85,12l1358,34r-81,19l1196,77r-79,26l1040,134r-76,34l890,206r-71,40l750,291r-66,48l619,390r-61,53l499,499r-57,60l389,621r-50,65l291,753r-45,68l206,892r-38,74l134,1042r-31,77l77,1199r-24,81l34,1363r-14,84l9,1532r-7,87l,1706r2,88l9,1880r11,86l34,2050r19,83l77,2213r26,80l134,2371r34,75l206,2519r40,72l291,2660r48,67l389,2792r53,62l499,2913r59,57l619,3023r65,51l750,3122r69,43l890,3207r74,38l1040,3278r77,32l1196,3336r81,23l1358,3378r85,15l1528,3403r87,7l1702,3412r88,-2l1876,3403r85,-10l2045,3378r82,-19l2208,3336r79,-26l2365,3278r74,-33l2513,3207r71,-42l2653,3122r67,-48l2784,3023r62,-53l2905,2913r56,-59l3015,2792r51,-65l3113,2660r44,-69l3198,2519r38,-73l3270,2371r31,-78l3328,2213r22,-80l3369,2050r16,-84l3395,1880r6,-86l3404,1706xm3398,1706r-2,88l3389,1880r-11,85l3363,2049r-19,83l3322,2212r-27,80l3264,2369r-33,74l3193,2517r-40,71l3108,2657r-47,67l3010,2788r-52,62l2901,2908r-59,57l2781,3019r-64,50l2650,3116r-69,45l2511,3201r-74,38l2363,3274r-78,30l2207,3331r-82,22l2044,3372r-84,16l1876,3398r-86,7l1702,3407r-87,-2l1529,3398r-86,-10l1361,3372r-83,-19l1198,3331r-79,-27l1042,3274r-75,-35l894,3201r-72,-40l753,3116r-66,-47l623,3019r-61,-54l502,2908r-55,-58l393,2788r-50,-64l295,2657r-43,-69l210,2517r-36,-74l139,2369r-30,-77l82,2212,59,2132,40,2049,25,1965,14,1880,8,1794,6,1706r2,-87l14,1533r11,-85l40,1364r19,-83l82,1201r27,-80l139,1044r35,-74l210,896r42,-72l295,755r48,-66l393,624r54,-61l502,504r60,-56l623,394r64,-50l753,296r69,-44l894,211r73,-37l1042,139r77,-30l1198,82r80,-23l1361,40r82,-15l1529,14r86,-7l1702,5r88,2l1876,14r84,11l2044,40r81,19l2207,82r78,27l2363,139r74,35l2511,211r70,41l2650,296r67,48l2781,394r61,54l2901,504r57,59l3010,624r51,65l3108,755r45,69l3193,896r38,74l3264,1044r31,77l3322,1201r22,80l3363,1364r15,84l3389,1533r7,86l3398,1706xe" fillcolor="#d1d0d0" stroked="f">
                <v:path arrowok="t"/>
                <o:lock v:ext="edit" verticies="t"/>
              </v:shape>
              <v:shape id="_x0000_s2201" style="position:absolute;left:10829;top:7362;width:566;height:568" coordsize="3398,3407" path="m3398,1703r-2,-87l3389,1529r-11,-85l3364,1360r-19,-83l3321,1197r-26,-80l3265,1040r-35,-76l3193,892r-41,-72l3107,751r-46,-67l3009,620r-52,-62l2900,498r-59,-56l2780,389r-65,-51l2648,290r-68,-43l2509,205r-74,-37l2361,134r-78,-31l2204,76,2123,54,2041,35,1957,19,1873,9,1787,2,1699,r-87,2l1525,9r-85,10l1357,35r-83,19l1194,76r-79,27l1038,134r-76,34l890,205r-72,42l749,290r-67,48l619,389r-63,53l497,498r-56,60l388,620r-50,64l290,751r-44,69l205,892r-38,72l134,1040r-31,77l76,1197r-22,80l35,1360r-16,84l9,1529r-7,87l,1703r2,88l9,1877r10,85l35,2046r19,83l76,2210r27,79l134,2367r33,75l205,2515r41,72l290,2656r48,66l388,2787r53,61l497,2908r59,57l619,3018r63,51l749,3115r69,45l890,3202r72,36l1038,3273r77,30l1194,3330r80,23l1357,3372r83,15l1525,3398r87,7l1699,3407r88,-2l1873,3398r84,-11l2041,3372r82,-19l2204,3330r79,-27l2361,3273r74,-35l2509,3202r71,-42l2648,3115r67,-46l2780,3018r61,-53l2900,2908r57,-60l3009,2787r52,-65l3107,2656r45,-69l3193,2515r37,-73l3265,2367r30,-78l3321,2210r24,-81l3364,2046r14,-84l3389,1877r7,-86l3398,1703xm3392,1703r-3,87l3383,1877r-10,85l3357,2045r-19,83l3316,2208r-27,79l3259,2365r-35,74l3188,2512r-42,72l3103,2653r-48,66l3005,2784r-53,61l2896,2903r-58,57l2775,3014r-63,50l2645,3111r-68,45l2506,3196r-73,38l2357,3267r-77,31l2202,3324r-80,24l2040,3367r-84,14l1873,3393r-87,5l1699,3400r-87,-2l1526,3393r-85,-12l1358,3367r-82,-19l1196,3324r-79,-26l1040,3267r-75,-33l892,3196r-72,-40l752,3111r-66,-47l622,3014r-61,-54l502,2903r-56,-58l392,2784r-50,-65l295,2653r-44,-69l210,2512r-37,-73l139,2365r-31,-78l82,2208,59,2128,40,2045,26,1962,15,1877,8,1790,6,1703r2,-87l15,1530r11,-85l40,1361r19,-82l82,1199r26,-79l139,1043r34,-75l210,894r41,-71l295,754r47,-67l392,623r54,-61l502,503r59,-56l622,393r64,-50l752,296r68,-45l892,210r73,-37l1040,138r77,-30l1196,81r80,-22l1358,40r83,-14l1526,14r86,-6l1699,5r87,3l1873,14r83,12l2040,40r82,19l2202,81r78,27l2357,138r76,35l2506,210r71,41l2645,296r67,47l2775,393r63,54l2896,503r56,59l3005,623r50,64l3103,754r43,69l3188,894r36,74l3259,1043r30,77l3316,1199r22,80l3357,1361r16,84l3383,1530r6,86l3392,1703xe" fillcolor="#d1d0d0" stroked="f">
                <v:path arrowok="t"/>
                <o:lock v:ext="edit" verticies="t"/>
              </v:shape>
              <v:shape id="_x0000_s2202" style="position:absolute;left:10830;top:7362;width:565;height:567" coordsize="3392,3402" path="m3392,1701r-2,-87l3383,1528r-11,-85l3357,1359r-19,-83l3316,1196r-27,-80l3258,1039r-33,-74l3187,891r-40,-72l3102,750r-47,-66l3004,619r-52,-61l2895,499r-59,-56l2775,389r-64,-50l2644,291r-69,-44l2504,206r-73,-37l2357,134r-78,-30l2201,77,2119,54,2038,35,1954,20,1870,9,1784,2,1696,r-87,2l1523,9r-86,11l1355,35r-83,19l1192,77r-79,27l1036,134r-75,35l888,206r-72,41l747,291r-66,48l617,389r-61,54l496,499r-55,59l387,619r-50,65l289,750r-43,69l204,891r-36,74l133,1039r-30,77l76,1196r-23,80l34,1359r-15,84l8,1528r-6,86l,1701r2,88l8,1875r11,85l34,2044r19,83l76,2207r27,80l133,2364r35,74l204,2512r42,71l289,2652r48,67l387,2783r54,61l496,2903r60,57l617,3014r64,50l747,3111r69,45l888,3196r73,38l1036,3268r77,31l1192,3326r80,22l1355,3367r82,16l1523,3393r86,7l1696,3402r88,-2l1870,3393r84,-10l2038,3367r81,-19l2201,3326r78,-27l2357,3268r74,-34l2504,3196r71,-40l2644,3111r67,-47l2775,3014r61,-54l2895,2903r57,-59l3004,2783r51,-64l3102,2652r45,-69l3187,2512r38,-74l3258,2364r31,-77l3316,2207r22,-80l3357,2044r15,-84l3383,1875r7,-86l3392,1701xm3386,1701r-2,87l3377,1874r-11,85l3352,2043r-19,81l3311,2205r-27,79l3254,2361r-35,75l3182,2509r-41,71l3098,2649r-48,67l3000,2779r-53,62l2892,2900r-60,56l2771,3010r-64,50l2641,3107r-69,43l2501,3192r-72,37l2353,3263r-76,30l2198,3320r-80,23l2037,3362r-84,14l1868,3387r-85,7l1696,3396r-87,-2l1523,3387r-85,-11l1356,3362r-83,-19l1193,3320r-78,-27l1038,3263r-75,-34l890,3192r-70,-42l751,3107r-66,-47l621,3010r-61,-54l501,2900r-56,-59l392,2779r-50,-63l295,2649r-45,-69l210,2509r-38,-73l139,2361r-30,-77l82,2205,58,2124,41,2043,25,1959,15,1874,8,1788,6,1701r2,-87l15,1528r10,-85l41,1360r17,-83l82,1197r27,-78l139,1042r33,-75l210,893r40,-70l295,753r47,-66l392,624r53,-62l501,503r59,-56l621,393r64,-50l751,296r69,-44l890,211r73,-38l1038,140r77,-30l1193,83r80,-24l1356,41r82,-15l1523,16r86,-7l1696,7r87,2l1868,16r85,10l2037,41r81,18l2198,83r79,27l2353,140r76,33l2501,211r71,41l2641,296r66,47l2771,393r61,54l2892,503r55,59l3000,624r50,63l3098,753r43,70l3182,893r37,74l3254,1042r30,77l3311,1197r22,80l3352,1360r14,83l3377,1528r7,86l3386,1701xe" fillcolor="#d3d2d2" stroked="f">
                <v:path arrowok="t"/>
                <o:lock v:ext="edit" verticies="t"/>
              </v:shape>
              <v:shape id="_x0000_s2203" style="position:absolute;left:10830;top:7363;width:564;height:566" coordsize="3386,3395" path="m3386,1698r-3,-87l3377,1525r-10,-85l3351,1356r-19,-82l3310,1194r-27,-79l3253,1038r-35,-75l3182,889r-42,-71l3097,749r-48,-67l2999,618r-53,-61l2890,498r-58,-56l2769,388r-63,-50l2640,291r-69,-45l2500,205r-73,-37l2352,133r-78,-30l2196,76,2116,54,2034,35,1951,21,1867,9,1780,3,1693,r-87,3l1520,9r-85,12l1352,35r-82,19l1190,76r-79,27l1034,133r-75,35l886,205r-72,41l746,291r-66,47l616,388r-61,54l496,498r-56,59l386,618r-50,64l289,749r-44,69l204,889r-37,74l133,1038r-31,77l76,1194r-23,80l34,1356r-14,84l9,1525r-7,86l,1698r2,87l9,1872r11,85l34,2040r19,83l76,2203r26,79l133,2360r34,74l204,2507r41,72l289,2648r47,66l386,2779r54,61l496,2898r59,57l616,3009r64,50l746,3106r68,45l886,3191r73,38l1034,3262r77,31l1190,3319r80,24l1352,3362r83,14l1520,3388r86,5l1693,3395r87,-2l1867,3388r84,-12l2034,3362r82,-19l2196,3319r78,-26l2352,3262r75,-33l2500,3191r71,-40l2640,3106r66,-47l2769,3009r63,-54l2890,2898r56,-58l2999,2779r50,-65l3097,2648r43,-69l3182,2507r36,-73l3253,2360r30,-78l3310,2203r22,-80l3351,2040r16,-83l3377,1872r6,-87l3386,1698xm3380,1698r-2,87l3371,1871r-10,85l3345,2039r-18,82l3304,2201r-27,79l3247,2357r-33,75l3176,2505r-40,70l3091,2644r-46,66l2994,2774r-52,62l2886,2895r-59,56l2766,3003r-64,50l2637,3102r-69,43l2497,3185r-73,38l2349,3257r-76,30l2194,3314r-80,23l2033,3355r-83,16l1865,3381r-85,7l1693,3390r-87,-2l1520,3381r-84,-10l1353,3355r-82,-18l1191,3314r-78,-27l1036,3257r-74,-34l889,3185r-71,-40l750,3102r-67,-49l619,3003r-61,-52l500,2895r-56,-59l391,2774r-50,-64l294,2644r-44,-69l209,2505r-37,-73l138,2357r-30,-77l81,2201,59,2121,40,2039,25,1956,14,1871,8,1785,5,1698r3,-87l14,1526r11,-85l40,1357r19,-81l81,1195r27,-78l138,1040r34,-75l209,892r41,-71l294,753r47,-66l391,622r53,-62l500,502r58,-56l619,393r64,-51l750,295r68,-43l889,211r73,-37l1036,139r77,-30l1191,82r80,-22l1353,41r83,-15l1520,15r86,-7l1693,6r87,2l1865,15r85,11l2033,41r81,19l2194,82r79,27l2349,139r75,35l2497,211r71,41l2637,295r65,47l2766,393r61,53l2886,502r56,58l2994,622r51,65l3091,753r45,68l3176,892r38,73l3247,1040r30,77l3304,1195r23,81l3345,1357r16,84l3371,1526r7,85l3380,1698xe" fillcolor="#d3d2d2" stroked="f">
                <v:path arrowok="t"/>
                <o:lock v:ext="edit" verticies="t"/>
              </v:shape>
              <v:shape id="_x0000_s2204" style="position:absolute;left:10831;top:7363;width:563;height:565" coordsize="3380,3389" path="m3380,1694r-2,-87l3371,1521r-11,-85l3346,1353r-19,-83l3303,1190r-25,-78l3248,1035r-35,-75l3176,886r-41,-70l3092,746r-48,-66l2994,617r-53,-62l2886,496r-60,-56l2765,386r-64,-50l2635,289r-69,-44l2495,204r-72,-38l2347,133r-76,-30l2192,76,2112,52,2031,34,1947,19,1862,9,1777,2,1690,r-87,2l1517,9r-85,10l1350,34r-83,18l1187,76r-78,27l1032,133r-75,33l884,204r-70,41l745,289r-66,47l615,386r-61,54l495,496r-56,59l386,617r-50,63l289,746r-45,70l204,886r-38,74l133,1035r-30,77l76,1190r-22,80l35,1353r-16,83l9,1521r-7,86l,1694r2,87l9,1867r10,85l35,2036r19,81l76,2198r27,79l133,2354r33,75l204,2502r40,71l289,2642r47,67l386,2772r53,62l495,2893r59,56l615,3001r64,52l745,3100r69,43l884,3185r73,37l1032,3256r77,30l1187,3313r80,23l1350,3355r82,14l1517,3380r86,7l1690,3389r87,-2l1862,3380r85,-11l2031,3355r81,-19l2192,3313r79,-27l2347,3256r76,-34l2495,3185r71,-42l2635,3100r66,-47l2765,3001r61,-52l2886,2893r55,-59l2994,2772r50,-63l3092,2642r43,-69l3176,2502r37,-73l3248,2354r30,-77l3303,2198r24,-81l3346,2036r14,-84l3371,1867r7,-86l3380,1694xm3374,1694r-3,87l3366,1867r-11,84l3340,2035r-19,81l3298,2197r-26,78l3242,2352r-34,74l3171,2500r-40,70l3086,2638r-47,67l2989,2769r-52,60l2881,2889r-59,55l2761,2997r-64,50l2631,3094r-68,45l2492,3179r-72,38l2345,3251r-76,30l2191,3308r-80,22l2030,3349r-84,14l1862,3375r-85,6l1690,3384r-87,-3l1518,3375r-85,-12l1351,3349r-82,-19l1189,3308r-78,-27l1034,3251r-74,-34l887,3179r-70,-40l748,3094r-66,-47l619,2997r-62,-53l499,2889r-55,-60l390,2769r-50,-64l293,2638r-43,-68l208,2500r-36,-74l138,2352r-30,-77l81,2197,59,2116,40,2035,25,1951,15,1867,8,1781,6,1694r2,-86l15,1522r10,-85l40,1354r19,-81l81,1192r27,-78l138,1037r34,-75l208,889r42,-70l293,750r47,-66l390,620r54,-61l499,500r58,-55l619,391r63,-50l748,294r69,-44l887,209r73,-37l1034,138r77,-30l1189,81r80,-22l1351,40r82,-16l1518,14r85,-6l1690,5r87,3l1862,14r84,10l2030,40r81,19l2191,81r78,27l2345,138r75,34l2492,209r71,41l2631,294r66,47l2761,391r61,54l2881,500r56,59l2989,620r50,64l3086,750r45,69l3171,889r37,73l3242,1037r30,77l3298,1192r23,81l3340,1354r15,83l3366,1522r5,86l3374,1694xe" fillcolor="#d3d2d2" stroked="f">
                <v:path arrowok="t"/>
                <o:lock v:ext="edit" verticies="t"/>
              </v:shape>
              <v:shape id="_x0000_s2205" style="position:absolute;left:10831;top:7364;width:562;height:564" coordsize="3375,3384" path="m3375,1692r-2,-87l3366,1520r-10,-85l3340,1351r-18,-81l3299,1189r-27,-78l3242,1034r-33,-75l3171,886r-40,-71l3086,747r-46,-66l2989,616r-52,-62l2881,496r-59,-56l2761,387r-64,-51l2632,289r-69,-43l2492,205r-73,-37l2344,133r-76,-30l2189,76,2109,54,2028,35,1945,20,1860,9,1775,2,1688,r-87,2l1515,9r-84,11l1348,35r-82,19l1186,76r-78,27l1031,133r-74,35l884,205r-71,41l745,289r-67,47l614,387r-61,53l495,496r-56,58l386,616r-50,65l289,747r-44,68l204,886r-37,73l133,1034r-30,77l76,1189r-22,81l35,1351r-15,84l9,1520r-6,85l,1692r3,87l9,1865r11,85l35,2033r19,82l76,2195r27,79l133,2351r34,75l204,2499r41,70l289,2638r47,66l386,2768r53,62l495,2889r58,56l614,2998r64,49l745,3096r68,43l884,3179r73,38l1031,3251r77,30l1186,3308r80,23l1348,3349r83,16l1515,3375r86,7l1688,3384r87,-2l1860,3375r85,-10l2028,3349r81,-18l2189,3308r79,-27l2344,3251r75,-34l2492,3179r71,-40l2632,3096r65,-49l2761,2998r61,-53l2881,2889r56,-59l2989,2768r51,-64l3086,2638r45,-69l3171,2499r38,-73l3242,2351r30,-77l3299,2195r23,-80l3340,2033r16,-83l3366,1865r7,-86l3375,1692xm3369,1692r-2,87l3361,1865r-12,84l3335,2032r-19,81l3294,2194r-27,78l3237,2348r-34,75l3167,2495r-42,72l3082,2635r-47,66l2985,2765r-52,61l2877,2884r-59,56l2758,2993r-64,50l2628,3090r-69,45l2489,3175r-72,37l2342,3245r-76,30l2188,3302r-80,24l2026,3344r-82,15l1859,3369r-84,7l1688,3378r-86,-2l1516,3369r-85,-10l1349,3344r-82,-18l1188,3302r-78,-27l1033,3245r-74,-33l886,3175r-70,-40l748,3090r-66,-47l619,2993r-61,-53l500,2884r-56,-58l390,2765r-50,-64l293,2635r-43,-68l210,2495r-38,-72l138,2348r-30,-76l82,2194,59,2113,40,2032,26,1949,15,1865,9,1779,7,1692r2,-86l15,1520r11,-84l40,1352r19,-81l82,1191r26,-78l138,1036r34,-75l210,888r40,-70l293,750r47,-66l390,620r54,-61l500,500r58,-55l619,391r63,-50l748,294r68,-44l886,210r73,-38l1033,139r77,-31l1188,82r79,-23l1349,40r82,-14l1516,15r86,-6l1688,7r87,2l1859,15r85,11l2026,40r82,19l2188,82r78,26l2342,139r75,33l2489,210r70,40l2628,294r66,47l2758,391r60,54l2877,500r56,59l2985,620r50,64l3082,750r43,68l3167,888r36,73l3237,1036r30,77l3294,1191r22,80l3335,1352r14,84l3361,1520r6,86l3369,1692xe" fillcolor="#d3d2d2" stroked="f">
                <v:path arrowok="t"/>
                <o:lock v:ext="edit" verticies="t"/>
              </v:shape>
              <v:shape id="_x0000_s2206" style="position:absolute;left:10831;top:7364;width:562;height:563" coordsize="3368,3379" path="m3368,1689r-3,-86l3360,1517r-11,-85l3334,1349r-19,-81l3292,1187r-26,-78l3236,1032r-34,-75l3165,884r-40,-70l3080,745r-47,-66l2983,615r-52,-61l2875,495r-59,-55l2755,386r-64,-50l2625,289r-68,-44l2486,204r-72,-37l2339,133r-76,-30l2185,76,2105,54,2024,35,1940,19,1856,9,1771,3,1684,r-87,3l1512,9r-85,10l1345,35r-82,19l1183,76r-78,27l1028,133r-74,34l881,204r-70,41l742,289r-66,47l613,386r-62,54l493,495r-55,59l384,615r-50,64l287,745r-43,69l202,884r-36,73l132,1032r-30,77l75,1187r-22,81l34,1349r-15,83l9,1517r-7,86l,1689r2,87l9,1862r10,84l34,2030r19,81l75,2192r27,78l132,2347r34,74l202,2495r42,70l287,2633r47,67l384,2764r54,60l493,2884r58,55l613,2992r63,50l742,3089r69,45l881,3174r73,38l1028,3246r77,30l1183,3303r80,22l1345,3344r82,14l1512,3370r85,6l1684,3379r87,-3l1856,3370r84,-12l2024,3344r81,-19l2185,3303r78,-27l2339,3246r75,-34l2486,3174r71,-40l2625,3089r66,-47l2755,2992r61,-53l2875,2884r56,-60l2983,2764r50,-64l3080,2633r45,-68l3165,2495r37,-74l3236,2347r30,-77l3292,2192r23,-81l3334,2030r15,-84l3360,1862r5,-86l3368,1689xm3362,1689r-2,87l3353,1861r-10,85l3329,2029r-19,81l3286,2190r-25,78l3231,2344r-34,75l3159,2491r-40,71l3076,2630r-47,66l2979,2760r-53,61l2871,2879r-58,56l2751,2987r-63,51l2622,3085r-68,43l2484,3170r-73,37l2337,3240r-76,30l2183,3297r-79,22l2022,3338r-82,15l1855,3363r-84,7l1684,3372r-86,-2l1512,3363r-84,-10l1346,3338r-81,-19l1184,3297r-78,-27l1031,3240r-75,-33l883,3170r-70,-42l745,3085r-66,-47l616,2987r-60,-52l497,2879r-55,-58l389,2760r-51,-64l292,2630r-44,-68l208,2491r-37,-72l138,2344r-30,-76l81,2190,59,2110,40,2029,25,1946,14,1861,7,1776,5,1689r2,-86l14,1517r11,-84l40,1350r19,-81l81,1188r27,-77l138,1034r33,-75l208,887r40,-71l292,748r46,-66l389,618r53,-60l497,499r59,-55l616,390r63,-49l745,294r68,-44l883,209r73,-37l1031,139r75,-30l1184,82r81,-22l1346,41r82,-15l1512,15r86,-7l1684,6r87,2l1855,15r85,11l2022,41r82,19l2183,82r78,27l2337,139r74,33l2484,209r70,41l2622,294r66,47l2751,390r62,54l2871,499r55,59l2979,618r50,64l3076,748r43,68l3159,887r38,72l3231,1034r30,77l3286,1188r24,81l3329,1350r14,83l3353,1517r7,86l3362,1689xe" fillcolor="#d3d2d2" stroked="f">
                <v:path arrowok="t"/>
                <o:lock v:ext="edit" verticies="t"/>
              </v:shape>
              <v:shape id="_x0000_s2207" style="position:absolute;left:10832;top:7365;width:560;height:562" coordsize="3362,3371" path="m3362,1685r-2,-86l3354,1513r-12,-84l3328,1345r-19,-81l3287,1184r-27,-78l3230,1029r-34,-75l3160,881r-42,-70l3075,743r-47,-66l2978,613r-52,-61l2870,493r-59,-55l2751,384r-64,-50l2621,287r-69,-44l2482,203r-72,-38l2335,132r-76,-31l2181,75,2101,52,2019,33,1937,19,1852,8,1768,2,1681,r-86,2l1509,8r-85,11l1342,33r-82,19l1181,75r-78,26l1026,132r-74,33l879,203r-70,40l741,287r-66,47l612,384r-61,54l493,493r-56,59l383,613r-50,64l286,743r-43,68l203,881r-38,73l131,1029r-30,77l75,1184r-23,80l33,1345r-14,84l8,1513r-6,86l,1685r2,87l8,1858r11,84l33,2025r19,81l75,2187r26,78l131,2341r34,75l203,2488r40,72l286,2628r47,66l383,2758r54,61l493,2877r58,56l612,2986r63,50l741,3083r68,45l879,3168r73,37l1026,3238r77,30l1181,3295r79,23l1342,3337r82,15l1509,3362r86,7l1681,3371r87,-2l1852,3362r85,-10l2019,3337r82,-19l2181,3295r78,-27l2335,3238r75,-33l2482,3168r70,-40l2621,3083r66,-47l2751,2986r60,-53l2870,2877r56,-58l2978,2758r50,-64l3075,2628r43,-68l3160,2488r36,-72l3230,2341r30,-76l3287,2187r22,-81l3328,2025r14,-83l3354,1858r6,-86l3362,1685xm3357,1685r-2,87l3348,1857r-11,84l3322,2024r-19,81l3281,2184r-27,79l3224,2339r-33,75l3154,2486r-40,71l3070,2625r-46,66l2973,2754r-52,61l2865,2873r-58,56l2746,2981r-62,51l2618,3078r-68,44l2480,3162r-73,37l2333,3234r-76,29l2179,3290r-79,22l2018,3331r-82,15l1852,3357r-84,6l1681,3366r-86,-3l1510,3357r-85,-11l1343,3331r-80,-19l1182,3290r-78,-27l1029,3234r-75,-35l883,3162r-71,-40l744,3078r-65,-46l615,2981r-61,-52l496,2873r-56,-58l388,2754r-49,-63l292,2625r-43,-68l207,2486r-37,-72l137,2339r-30,-76l80,2184,58,2105,39,2024,24,1941,14,1857,8,1772,6,1685r2,-86l14,1514r10,-85l39,1346r19,-80l80,1185r27,-78l137,1031r33,-74l207,885r42,-71l292,746r47,-66l388,617r52,-62l496,497r58,-56l615,389r64,-50l744,293r68,-44l883,208r71,-37l1029,137r75,-30l1182,80r81,-22l1343,39r82,-15l1510,14r85,-6l1681,5r87,3l1852,14r84,10l2018,39r82,19l2179,80r78,27l2333,137r74,34l2480,208r70,41l2618,293r66,46l2746,389r61,52l2865,497r56,58l2973,617r51,63l3070,746r44,68l3154,885r37,72l3224,1031r30,76l3281,1185r22,81l3322,1346r15,83l3348,1514r7,85l3357,1685xe" fillcolor="#d3d2d2" stroked="f">
                <v:path arrowok="t"/>
                <o:lock v:ext="edit" verticies="t"/>
              </v:shape>
              <v:shape id="_x0000_s2208" style="position:absolute;left:10832;top:7365;width:560;height:561" coordsize="3357,3366" path="m3357,1683r-2,-86l3348,1511r-10,-84l3324,1344r-19,-81l3281,1182r-25,-78l3226,1028r-34,-75l3154,881r-40,-71l3071,742r-47,-66l2974,612r-53,-60l2866,493r-58,-55l2746,384r-63,-50l2617,287r-68,-43l2479,203r-73,-37l2332,133r-76,-30l2178,76,2099,54,2017,35,1935,20,1850,9,1766,2,1679,r-86,2l1507,9r-84,11l1341,35r-81,19l1179,76r-78,27l1026,133r-75,33l878,203r-70,41l740,287r-66,47l611,384r-60,54l492,493r-56,59l384,612r-51,64l287,742r-44,68l203,881r-37,72l133,1028r-30,76l76,1182r-22,81l35,1344r-15,83l9,1511r-7,86l,1683r2,87l9,1855r11,85l35,2023r19,81l76,2184r27,78l133,2338r33,75l203,2485r40,71l287,2624r46,66l384,2754r52,61l492,2873r59,56l611,2981r63,51l740,3079r68,43l878,3164r73,37l1026,3234r75,30l1179,3291r81,22l1341,3332r82,15l1507,3358r86,6l1679,3366r87,-2l1850,3358r85,-11l2017,3332r82,-19l2178,3291r78,-27l2332,3234r74,-33l2479,3164r70,-42l2617,3079r66,-47l2746,2981r62,-52l2866,2873r55,-58l2974,2754r50,-64l3071,2624r43,-68l3154,2485r38,-72l3226,2338r30,-76l3281,2184r24,-80l3324,2023r14,-83l3348,1855r7,-85l3357,1683xm3352,1683r-3,87l3343,1855r-10,84l3317,2022r-18,80l3276,2182r-26,78l3220,2336r-33,74l3150,2483r-40,69l3066,2621r-47,65l2969,2750r-52,61l2861,2869r-58,55l2743,2977r-64,50l2614,3074r-68,44l2476,3158r-72,37l2330,3228r-76,31l2176,3285r-79,23l2016,3327r-82,14l1850,3351r-86,7l1679,3360r-86,-2l1508,3351r-83,-10l1342,3327r-81,-19l1182,3285r-78,-26l1028,3228r-74,-33l882,3158r-70,-40l744,3074r-66,-47l615,2977r-61,-53l496,2869r-56,-58l388,2750r-49,-64l292,2621r-43,-69l209,2483r-37,-73l138,2336r-30,-76l82,2182,59,2102,40,2022,26,1939,15,1855,9,1770,7,1683r2,-86l15,1512r11,-84l40,1345r19,-81l82,1185r26,-79l138,1030r34,-73l209,884r40,-70l292,745r47,-66l388,617r52,-62l496,497r58,-56l615,389r63,-49l744,293r68,-44l882,209r72,-37l1028,137r76,-29l1182,82r79,-23l1342,40r83,-14l1508,15r85,-7l1679,6r85,2l1850,15r84,11l2016,40r81,19l2176,82r78,26l2330,137r74,35l2476,209r70,40l2614,293r65,47l2743,389r60,52l2861,497r56,58l2969,617r50,62l3066,745r44,69l3150,884r37,73l3220,1030r30,76l3276,1185r23,79l3317,1345r16,83l3343,1512r6,85l3352,1683xe" fillcolor="#d3d2d2" stroked="f">
                <v:path arrowok="t"/>
                <o:lock v:ext="edit" verticies="t"/>
              </v:shape>
              <v:shape id="_x0000_s2209" style="position:absolute;left:10833;top:7366;width:558;height:560" coordsize="3351,3361" path="m3351,1680r-2,-86l3342,1509r-11,-85l3316,1341r-19,-80l3275,1180r-27,-78l3218,1026r-33,-74l3148,880r-40,-71l3064,741r-46,-66l2967,612r-52,-62l2859,492r-58,-56l2740,384r-62,-50l2612,288r-68,-44l2474,203r-73,-37l2327,132r-76,-30l2173,75,2094,53,2012,34,1930,19,1846,9,1762,3,1675,r-86,3l1504,9r-85,10l1337,34r-80,19l1176,75r-78,27l1023,132r-75,34l877,203r-71,41l738,288r-65,46l609,384r-61,52l490,492r-56,58l382,612r-49,63l286,741r-43,68l201,880r-37,72l131,1026r-30,76l74,1180r-22,81l33,1341r-15,83l8,1509r-6,85l,1680r2,87l8,1852r10,84l33,2019r19,81l74,2179r27,79l131,2334r33,75l201,2481r42,71l286,2620r47,66l382,2749r52,61l490,2868r58,56l609,2976r64,51l738,3073r68,44l877,3157r71,37l1023,3229r75,29l1176,3285r81,22l1337,3326r82,15l1504,3352r85,6l1675,3361r87,-3l1846,3352r84,-11l2012,3326r82,-19l2173,3285r78,-27l2327,3229r74,-35l2474,3157r70,-40l2612,3073r66,-46l2740,2976r61,-52l2859,2868r56,-58l2967,2749r51,-63l3064,2620r44,-68l3148,2481r37,-72l3218,2334r30,-76l3275,2179r22,-79l3316,2019r15,-83l3342,1852r7,-85l3351,1680xm3344,1680r-2,86l3336,1851r-11,84l3311,2017r-19,82l3270,2178r-27,77l3214,2331r-34,75l3142,2478r-40,70l3059,2616r-46,66l2963,2745r-52,61l2856,2864r-59,55l2737,2972r-64,50l2609,3069r-68,44l2470,3153r-71,37l2324,3223r-75,30l2172,3279r-79,22l2011,3320r-82,15l1845,3346r-85,6l1675,3354r-86,-2l1504,3346r-83,-11l1338,3320r-80,-19l1179,3279r-78,-26l1025,3223r-74,-33l879,3153r-70,-40l742,3069r-66,-47l613,2972r-61,-53l494,2864r-55,-58l386,2745r-49,-63l290,2616r-43,-68l207,2478r-37,-72l137,2331r-30,-76l81,2178,58,2099,40,2017,24,1935,14,1851,7,1766,5,1680r2,-86l14,1509r10,-84l40,1342r18,-80l81,1183r26,-79l137,1028r33,-73l207,882r40,-70l290,745r47,-66l386,615r53,-60l494,497r58,-56l613,388r63,-49l742,292r67,-44l879,208r72,-37l1025,138r76,-30l1179,81r79,-23l1338,41r83,-16l1504,15r85,-7l1675,6r85,2l1845,15r84,10l2011,41r82,17l2172,81r77,27l2324,138r75,33l2470,208r71,40l2609,292r64,47l2737,388r60,53l2856,497r55,58l2963,615r50,64l3059,745r43,67l3142,882r38,73l3214,1028r29,76l3270,1183r22,79l3311,1342r14,83l3336,1509r6,85l3344,1680xe" fillcolor="#d3d2d2" stroked="f">
                <v:path arrowok="t"/>
                <o:lock v:ext="edit" verticies="t"/>
              </v:shape>
              <v:shape id="_x0000_s2210" style="position:absolute;left:10833;top:7366;width:558;height:559" coordsize="3345,3354" path="m3345,1677r-3,-86l3336,1506r-10,-84l3310,1339r-18,-81l3269,1179r-26,-79l3213,1024r-33,-73l3143,878r-40,-70l3059,739r-47,-66l2962,611r-52,-62l2854,491r-58,-56l2736,383r-64,-49l2607,287r-68,-44l2469,203r-72,-37l2323,131r-76,-29l2169,76,2090,53,2009,34,1927,20,1843,9,1757,2,1672,r-86,2l1501,9r-83,11l1335,34r-81,19l1175,76r-78,26l1021,131r-74,35l875,203r-70,40l737,287r-66,47l608,383r-61,52l489,491r-56,58l381,611r-49,62l285,739r-43,69l202,878r-37,73l130,1024r-29,76l75,1179r-23,79l33,1339r-14,83l8,1506r-7,85l,1677r1,87l8,1849r11,84l33,2016r19,80l75,2176r26,78l130,2330r35,74l202,2477r40,69l285,2615r47,65l381,2744r52,61l489,2863r58,55l608,2971r63,50l737,3068r68,44l875,3152r72,37l1021,3222r76,31l1175,3279r79,23l1335,3321r83,14l1501,3345r85,7l1672,3354r85,-2l1843,3345r84,-10l2009,3321r81,-19l2169,3279r78,-26l2323,3222r74,-33l2469,3152r70,-40l2607,3068r65,-47l2736,2971r60,-53l2854,2863r56,-58l2962,2744r50,-64l3059,2615r44,-69l3143,2477r37,-73l3213,2330r30,-76l3269,2176r23,-80l3310,2016r16,-83l3336,1849r6,-85l3345,1677xm3339,1677r-2,86l3330,1848r-11,84l3304,2014r-17,81l3263,2174r-25,77l3207,2327r-33,75l3137,2474r-40,70l3054,2611r-46,66l2958,2741r-53,60l2851,2859r-58,55l2732,2967r-63,50l2603,3063r-66,43l2466,3146r-72,37l2320,3217r-75,30l2168,3274r-80,22l2008,3314r-82,16l1842,3340r-85,6l1672,3349r-86,-3l1501,3340r-83,-10l1336,3314r-80,-18l1177,3274r-78,-27l1023,3217r-74,-34l877,3146r-69,-40l740,3063r-65,-46l612,2967r-60,-53l494,2859r-56,-58l386,2741r-50,-64l290,2611r-44,-67l206,2474r-37,-72l136,2327r-29,-76l80,2174,58,2095,39,2014,24,1932,13,1848,8,1763,5,1677r3,-86l13,1506r11,-83l39,1341r19,-81l80,1181r27,-78l136,1027r33,-74l206,880r40,-69l290,743r46,-65l386,614r52,-60l494,496r58,-56l612,387r63,-49l740,291r68,-43l877,207r72,-36l1023,137r76,-30l1177,81r79,-22l1336,40r82,-15l1501,14r85,-5l1672,6r85,3l1842,14r84,11l2008,40r80,19l2168,81r77,26l2320,137r74,34l2466,207r71,41l2603,291r66,47l2732,387r61,53l2851,496r54,58l2958,614r50,64l3054,743r43,68l3137,880r37,73l3207,1027r31,76l3263,1181r24,79l3304,1341r15,82l3330,1506r7,85l3339,1677xe" fillcolor="#d4d3d3" stroked="f">
                <v:path arrowok="t"/>
                <o:lock v:ext="edit" verticies="t"/>
              </v:shape>
              <v:shape id="_x0000_s2211" style="position:absolute;left:10834;top:7367;width:556;height:558" coordsize="3339,3348" path="m3339,1674r-2,-86l3331,1503r-11,-84l3306,1336r-19,-80l3265,1177r-27,-79l3209,1022r-34,-73l3137,876r-40,-70l3054,739r-46,-66l2958,609r-52,-60l2851,491r-59,-56l2732,382r-64,-49l2604,286r-68,-44l2465,202r-71,-37l2319,132r-75,-30l2167,75,2088,52,2006,35,1924,19,1840,9,1755,2,1670,r-86,2l1499,9r-83,10l1333,35r-80,17l1174,75r-78,27l1020,132r-74,33l874,202r-70,40l737,286r-66,47l608,382r-61,53l489,491r-55,58l381,609r-49,64l285,739r-43,67l202,876r-37,73l132,1022r-30,76l76,1177r-23,79l35,1336r-16,83l9,1503r-7,85l,1674r2,86l9,1845r10,84l35,2011r18,82l76,2172r26,77l132,2325r33,75l202,2472r40,70l285,2610r47,66l381,2739r53,61l489,2858r58,55l608,2966r63,50l737,3063r67,44l874,3147r72,37l1020,3217r76,30l1174,3273r79,22l1333,3314r83,15l1499,3340r85,6l1670,3348r85,-2l1840,3340r84,-11l2006,3314r82,-19l2167,3273r77,-26l2319,3217r75,-33l2465,3147r71,-40l2604,3063r64,-47l2732,2966r60,-53l2851,2858r55,-58l2958,2739r50,-63l3054,2610r43,-68l3137,2472r38,-72l3209,2325r29,-76l3265,2172r22,-79l3306,2011r14,-82l3331,1845r6,-85l3339,1674xm3334,1674r-3,86l3325,1845r-10,84l3300,2010r-19,81l3259,2170r-27,78l3203,2323r-33,74l3133,2470r-40,69l3049,2607r-46,65l2954,2736r-53,60l2847,2854r-58,55l2728,2961r-63,51l2600,3057r-68,44l2463,3141r-72,37l2317,3212r-76,30l2165,3268r-80,22l2005,3309r-81,14l1840,3333r-85,7l1670,3342r-86,-2l1500,3333r-83,-10l1334,3309r-80,-19l1175,3268r-77,-26l1022,3212r-73,-34l877,3141r-70,-40l740,3057r-66,-45l612,2961r-60,-52l494,2854r-56,-58l386,2736r-49,-64l290,2607r-42,-68l207,2470r-36,-73l137,2323r-30,-75l81,2170,58,2091,40,2010,26,1929,15,1845,8,1760,6,1674r2,-86l15,1504r11,-84l40,1338r18,-81l81,1178r26,-77l137,1025r34,-74l207,879r41,-70l290,742r47,-66l386,613r52,-60l494,495r58,-56l612,387r62,-50l740,290r67,-42l877,208r72,-37l1022,137r76,-30l1175,82r79,-24l1334,40r83,-14l1500,14r84,-6l1670,6r85,2l1840,14r84,12l2005,40r80,18l2165,82r76,25l2317,137r74,34l2463,208r69,40l2600,290r65,47l2728,387r61,52l2847,495r54,58l2954,613r49,63l3049,742r44,67l3133,879r37,72l3203,1025r29,76l3259,1178r22,79l3300,1338r15,82l3325,1504r6,84l3334,1674xe" fillcolor="#d4d3d3" stroked="f">
                <v:path arrowok="t"/>
                <o:lock v:ext="edit" verticies="t"/>
              </v:shape>
              <v:shape id="_x0000_s2212" style="position:absolute;left:10834;top:7367;width:556;height:557" coordsize="3334,3343" path="m3334,1671r-2,-86l3325,1500r-11,-83l3299,1335r-17,-81l3258,1175r-25,-78l3202,1021r-33,-74l3132,874r-40,-69l3049,737r-46,-65l2953,608r-53,-60l2846,490r-58,-56l2727,381r-63,-49l2598,285r-66,-43l2461,201r-72,-36l2315,131r-75,-29l2163,75,2083,53,2003,34,1921,19,1837,8,1752,3,1667,r-86,3l1496,8r-83,11l1331,34r-80,19l1172,75r-78,27l1018,131r-74,34l872,201r-69,41l735,285r-65,47l607,381r-60,53l489,490r-56,58l381,608r-50,64l285,737r-44,68l201,874r-37,73l131,1021r-29,76l75,1175r-22,79l34,1335r-15,82l9,1500r-6,85l,1671r3,86l9,1842r10,84l34,2008r19,81l75,2168r27,77l131,2321r33,75l201,2468r40,70l285,2605r46,66l381,2735r52,60l489,2853r58,55l607,2961r63,50l735,3057r68,43l872,3140r72,37l1018,3211r76,30l1172,3268r79,22l1331,3308r82,16l1496,3334r85,6l1667,3343r85,-3l1837,3334r84,-10l2003,3308r80,-18l2163,3268r77,-27l2315,3211r74,-34l2461,3140r71,-40l2598,3057r66,-46l2727,2961r61,-53l2846,2853r54,-58l2953,2735r50,-64l3049,2605r43,-67l3132,2468r37,-72l3202,2321r31,-76l3258,2168r24,-79l3299,2008r15,-82l3325,1842r7,-85l3334,1671xm3327,1671r-2,86l3319,1842r-11,83l3294,2007r-19,81l3253,2166r-26,78l3197,2319r-34,74l3127,2465r-39,70l3044,2602r-47,66l2948,2730r-52,61l2841,2849r-58,55l2723,2956r-62,50l2595,3052r-67,44l2458,3136r-71,37l2313,3205r-75,30l2160,3262r-78,23l2002,3302r-82,15l1837,3328r-85,7l1667,3337r-85,-2l1497,3328r-83,-11l1332,3302r-80,-17l1173,3262r-77,-27l1020,3205r-73,-32l875,3136r-70,-40l738,3052r-64,-46l610,2956r-60,-52l493,2849r-56,-58l385,2730r-49,-62l290,2602r-43,-67l207,2465r-37,-72l136,2319r-30,-75l81,2166,58,2088,39,2007,25,1925,15,1842,8,1757,6,1671r2,-85l15,1501r10,-84l39,1336r19,-81l81,1176r25,-77l136,1023r34,-74l207,878r40,-70l290,740r46,-65l385,612r52,-61l493,493r57,-55l610,386r64,-49l738,291r67,-44l875,207r72,-37l1020,137r76,-31l1173,81r79,-23l1332,39r82,-14l1497,15r85,-7l1667,6r85,2l1837,15r83,10l2002,39r80,19l2160,81r78,25l2313,137r74,33l2458,207r70,40l2595,291r66,46l2723,386r60,52l2841,493r55,58l2948,612r49,63l3044,740r44,68l3127,878r36,71l3197,1023r30,76l3253,1176r22,79l3294,1336r14,81l3319,1501r6,85l3327,1671xe" fillcolor="#d4d3d3" stroked="f">
                <v:path arrowok="t"/>
                <o:lock v:ext="edit" verticies="t"/>
              </v:shape>
              <v:shape id="_x0000_s2213" style="position:absolute;left:10835;top:7368;width:554;height:556" coordsize="3328,3336" path="m3328,1668r-3,-86l3319,1498r-10,-84l3294,1332r-19,-81l3253,1172r-27,-77l3197,1019r-33,-74l3127,873r-40,-70l3043,736r-46,-66l2948,607r-53,-60l2841,489r-58,-56l2722,381r-63,-50l2594,284r-68,-42l2457,202r-72,-37l2311,131r-76,-30l2159,76,2079,52,1999,34,1918,20,1834,8,1749,2,1664,r-86,2l1494,8r-83,12l1328,34r-80,18l1169,76r-77,25l1016,131r-73,34l871,202r-70,40l734,284r-66,47l606,381r-60,52l488,489r-56,58l380,607r-49,63l284,736r-42,67l201,873r-36,72l131,1019r-30,76l75,1172r-23,79l34,1332r-14,82l9,1498r-7,84l,1668r2,86l9,1839r11,84l34,2004r18,81l75,2164r26,78l131,2317r34,74l201,2464r41,69l284,2601r47,66l380,2730r52,60l488,2848r58,55l606,2955r62,51l734,3051r67,44l871,3135r72,37l1016,3206r76,30l1169,3262r79,22l1328,3303r83,14l1494,3327r84,7l1664,3336r85,-2l1834,3327r84,-10l1999,3303r80,-19l2159,3262r76,-26l2311,3206r74,-34l2457,3135r69,-40l2594,3051r65,-45l2722,2955r61,-52l2841,2848r54,-58l2948,2730r49,-63l3043,2601r44,-68l3127,2464r37,-73l3197,2317r29,-75l3253,2164r22,-79l3294,2004r15,-81l3319,1839r6,-85l3328,1668xm3322,1668r-2,86l3313,1838r-10,84l3289,2003r-19,81l3247,2163r-26,77l3192,2315r-34,74l3121,2460r-40,71l3039,2598r-47,65l2943,2726r-52,61l2836,2844r-58,54l2718,2951r-62,49l2591,3047r-68,44l2454,3130r-71,37l2309,3200r-75,30l2156,3256r-78,22l1998,3297r-81,15l1833,3322r-84,7l1664,3331r-85,-2l1494,3322r-82,-10l1329,3297r-80,-19l1171,3256r-77,-26l1018,3200r-73,-33l873,3130r-69,-39l738,3047r-66,-47l609,2951r-60,-53l491,2844r-54,-57l384,2726r-49,-63l289,2598r-43,-67l206,2460r-37,-71l137,2315r-30,-75l81,2163,58,2084,40,2003,25,1922,14,1838,9,1754,6,1668r3,-85l14,1498r11,-83l40,1334r18,-81l81,1174r26,-77l137,1021r32,-74l206,876r40,-70l289,739r46,-66l384,611r53,-61l491,492r58,-54l609,385r63,-49l738,290r66,-44l873,206r72,-37l1018,137r76,-30l1171,81r78,-23l1329,40r83,-15l1494,14r85,-6l1664,6r85,2l1833,14r84,11l1998,40r80,18l2156,81r78,26l2309,137r74,32l2454,206r69,40l2591,290r65,46l2718,385r60,53l2836,492r55,58l2943,611r49,62l3039,739r42,67l3121,876r37,71l3192,1021r29,76l3247,1174r23,79l3289,1334r14,81l3313,1498r7,85l3322,1668xe" fillcolor="#d4d3d3" stroked="f">
                <v:path arrowok="t"/>
                <o:lock v:ext="edit" verticies="t"/>
              </v:shape>
              <v:shape id="_x0000_s2214" style="position:absolute;left:10835;top:7368;width:554;height:555" coordsize="3321,3331" path="m3321,1665r-2,-85l3313,1495r-11,-84l3288,1330r-19,-81l3247,1170r-26,-77l3191,1017r-34,-74l3121,872r-39,-70l3038,734r-47,-65l2942,606r-52,-61l2835,487r-58,-55l2717,380r-62,-49l2589,285r-67,-44l2452,201r-71,-37l2307,131r-75,-31l2154,75,2076,52,1996,33,1914,19,1831,9,1746,2,1661,r-85,2l1491,9r-83,10l1326,33r-80,19l1167,75r-77,25l1014,131r-73,33l869,201r-70,40l732,285r-64,46l604,380r-60,52l487,487r-56,58l379,606r-49,63l284,734r-43,68l201,872r-37,71l130,1017r-30,76l75,1170r-23,79l33,1330r-14,81l9,1495r-7,85l,1665r2,86l9,1836r10,83l33,2001r19,81l75,2160r25,78l130,2313r34,74l201,2459r40,70l284,2596r46,66l379,2724r52,61l487,2843r57,55l604,2950r64,50l732,3046r67,44l869,3130r72,37l1014,3199r76,30l1167,3256r79,23l1326,3296r82,15l1491,3322r85,7l1661,3331r85,-2l1831,3322r83,-11l1996,3296r80,-17l2154,3256r78,-27l2307,3199r74,-32l2452,3130r70,-40l2589,3046r66,-46l2717,2950r60,-52l2835,2843r55,-58l2942,2724r49,-62l3038,2596r44,-67l3121,2459r36,-72l3191,2313r30,-75l3247,2160r22,-78l3288,2001r14,-82l3313,1836r6,-85l3321,1665xm3316,1665r-3,86l3307,1835r-10,83l3282,2000r-19,80l3241,2159r-26,77l3185,2311r-32,74l3116,2456r-40,69l3034,2594r-47,64l2938,2721r-52,60l2831,2838r-57,55l2714,2946r-63,49l2586,3042r-67,42l2450,3124r-72,37l2305,3195r-75,29l2153,3251r-79,22l1994,3291r-81,14l1830,3317r-84,5l1661,3324r-85,-2l1491,3317r-82,-12l1327,3291r-80,-18l1169,3251r-77,-27l1016,3195r-73,-34l872,3124r-70,-40l736,3042r-65,-47l609,2946r-61,-53l490,2838r-54,-57l383,2721r-49,-63l289,2594r-44,-69l206,2456r-37,-71l136,2311r-30,-75l80,2159,58,2080,40,2000,25,1918,15,1835,8,1751,6,1665r2,-85l15,1495r10,-83l40,1331r18,-81l80,1172r26,-77l136,1019r33,-73l206,874r39,-70l289,737r45,-64l383,610r53,-60l490,492r58,-55l609,384r62,-49l736,289r66,-43l872,207r71,-37l1016,136r76,-30l1169,80r78,-22l1327,39r82,-15l1491,14r85,-6l1661,5r85,3l1830,14r83,10l1994,39r80,19l2153,80r77,26l2305,136r73,34l2450,207r69,39l2586,289r65,46l2714,384r60,53l2831,492r55,58l2938,610r49,63l3034,737r42,67l3116,874r37,72l3185,1019r30,76l3241,1172r22,78l3282,1331r15,81l3307,1495r6,85l3316,1665xe" fillcolor="#d4d3d3" stroked="f">
                <v:path arrowok="t"/>
                <o:lock v:ext="edit" verticies="t"/>
              </v:shape>
              <v:shape id="_x0000_s2215" style="position:absolute;left:10836;top:7369;width:553;height:554" coordsize="3316,3325" path="m3316,1662r-2,-85l3307,1492r-10,-83l3283,1328r-19,-81l3241,1168r-26,-77l3186,1015r-34,-74l3115,870r-40,-70l3033,733r-47,-66l2937,605r-52,-61l2830,486r-58,-54l2712,379r-62,-49l2585,284r-68,-44l2448,200r-71,-37l2303,131r-75,-30l2150,75,2072,53,1992,34,1911,19,1827,8,1743,2,1658,r-85,2l1488,8r-82,11l1323,34r-80,19l1165,75r-77,26l1012,131r-73,32l867,200r-69,40l732,284r-66,46l603,379r-60,53l485,486r-54,58l378,605r-49,62l283,733r-43,67l200,870r-37,71l131,1015r-30,76l75,1168r-22,79l34,1328r-15,81l8,1492r-5,85l,1662r3,86l8,1832r11,84l34,1997r19,81l75,2157r26,77l131,2309r32,74l200,2454r40,71l283,2592r46,65l378,2720r53,61l485,2838r58,54l603,2945r63,49l732,3041r66,44l867,3124r72,37l1012,3194r76,30l1165,3250r78,22l1323,3291r83,15l1488,3316r85,7l1658,3325r85,-2l1827,3316r84,-10l1992,3291r80,-19l2150,3250r78,-26l2303,3194r74,-33l2448,3124r69,-39l2585,3041r65,-47l2712,2945r60,-53l2830,2838r55,-57l2937,2720r49,-63l3033,2592r42,-67l3115,2454r37,-71l3186,2309r29,-75l3241,2157r23,-79l3283,1997r14,-81l3307,1832r7,-84l3316,1662xm3310,1662r-2,86l3302,1832r-12,83l3276,1996r-18,81l3236,2155r-26,77l3180,2307r-33,73l3111,2452r-40,69l3027,2588r-45,65l2933,2716r-53,60l2826,2833r-57,56l2709,2940r-63,50l2582,3035r-67,44l2446,3119r-72,36l2301,3188r-75,31l2149,3244r-78,23l1991,3286r-81,14l1827,3310r-85,7l1658,3319r-85,-2l1489,3310r-82,-10l1326,3286r-81,-19l1166,3244r-76,-25l1015,3188r-73,-33l871,3119r-69,-40l734,3035r-65,-45l607,2940r-59,-51l490,2833r-55,-57l383,2716r-49,-63l288,2588r-42,-67l205,2452r-36,-72l135,2307r-29,-75l81,2155,58,2077,39,1996,25,1915,15,1832,8,1748,6,1662r2,-85l15,1493r10,-82l39,1329r19,-81l81,1170r25,-77l135,1017r34,-72l205,873r41,-69l288,736r46,-65l383,608r52,-59l490,491r58,-55l607,384r62,-50l734,289r68,-43l871,206r71,-37l1015,135r75,-29l1166,81r79,-23l1326,39r81,-14l1489,15r84,-7l1658,6r84,2l1827,15r83,10l1991,39r80,19l2149,81r77,25l2301,135r73,34l2446,206r69,40l2582,289r64,45l2709,384r60,52l2826,491r54,58l2933,608r49,63l3027,736r44,68l3111,873r36,72l3180,1017r30,76l3236,1170r22,78l3276,1329r14,82l3302,1493r6,84l3310,1662xe" fillcolor="#d4d3d3" stroked="f">
                <v:path arrowok="t"/>
                <o:lock v:ext="edit" verticies="t"/>
              </v:shape>
              <v:shape id="_x0000_s2216" style="position:absolute;left:10836;top:7369;width:552;height:553" coordsize="3310,3319" path="m3310,1660r-3,-85l3301,1490r-10,-83l3276,1326r-19,-81l3235,1167r-26,-77l3179,1014r-32,-73l3110,869r-40,-70l3028,732r-47,-64l2932,605r-52,-60l2825,487r-57,-55l2708,379r-63,-49l2580,284r-67,-43l2444,202r-72,-37l2299,131r-75,-30l2147,75,2068,53,1988,34,1907,19,1824,9,1740,3,1655,r-85,3l1485,9r-82,10l1321,34r-80,19l1163,75r-77,26l1010,131r-73,34l866,202r-70,39l730,284r-65,46l603,379r-61,53l484,487r-54,58l377,605r-49,63l283,732r-44,67l200,869r-37,72l130,1014r-30,76l74,1167r-22,78l33,1326r-14,81l9,1490r-7,85l,1660r2,86l9,1830r10,83l33,1995r19,80l74,2154r26,77l130,2306r33,74l200,2451r39,69l283,2589r45,64l377,2716r53,60l484,2833r58,56l603,2941r62,49l730,3037r66,42l866,3119r71,37l1010,3190r76,29l1163,3246r78,22l1321,3286r82,14l1485,3312r85,5l1655,3319r85,-2l1824,3312r83,-12l1988,3286r80,-18l2147,3246r77,-27l2299,3190r73,-34l2444,3119r69,-40l2580,3037r65,-47l2708,2941r60,-52l2825,2833r55,-57l2932,2716r49,-63l3028,2589r42,-69l3110,2451r37,-71l3179,2306r30,-75l3235,2154r22,-79l3276,1995r15,-82l3301,1830r6,-84l3310,1660xm3304,1660r-2,85l3295,1830r-10,83l3271,1993r-19,80l3229,2152r-25,77l3175,2304r-34,73l3105,2449r-39,69l3022,2585r-46,65l2927,2713r-52,59l2820,2830r-56,55l2703,2936r-62,49l2576,3031r-67,44l2440,3114r-70,37l2297,3184r-75,29l2145,3239r-78,22l1987,3280r-80,15l1823,3305r-84,7l1655,3314r-85,-2l1486,3305r-82,-10l1323,3280r-81,-19l1164,3239r-77,-26l1013,3184r-73,-33l869,3114r-69,-39l733,3031r-65,-46l606,2936r-60,-51l489,2830r-55,-58l382,2713r-48,-63l287,2585r-42,-67l205,2449r-37,-72l136,2304r-31,-75l80,2152,58,2073,40,1993,25,1913,14,1830,9,1745,6,1660r3,-85l14,1491r11,-82l40,1327r18,-79l80,1168r25,-76l136,1016r32,-72l205,872r40,-69l287,736r47,-65l382,608r52,-60l489,491r57,-55l606,385r62,-49l733,289r67,-43l869,206r71,-36l1013,137r74,-30l1164,81r78,-22l1323,41r81,-15l1486,15r84,-7l1655,7r84,1l1823,15r84,11l1987,41r80,18l2145,81r77,26l2297,137r73,33l2440,206r69,40l2576,289r65,47l2703,385r61,51l2820,491r55,57l2927,608r49,63l3022,736r44,67l3105,872r36,72l3175,1016r29,76l3229,1168r23,80l3271,1327r14,82l3295,1491r7,84l3304,1660xe" fillcolor="#d4d3d3" stroked="f">
                <v:path arrowok="t"/>
                <o:lock v:ext="edit" verticies="t"/>
              </v:shape>
              <v:shape id="_x0000_s2217" style="position:absolute;left:10837;top:7370;width:551;height:552" coordsize="3304,3313" path="m3304,1656r-2,-85l3296,1487r-12,-82l3270,1323r-18,-81l3230,1164r-26,-77l3174,1011r-33,-72l3105,867r-40,-69l3021,731r-45,-66l2927,602r-53,-59l2820,485r-57,-55l2703,378r-63,-50l2576,283r-67,-43l2440,200r-72,-37l2295,129r-75,-29l2143,75,2065,52,1985,33,1904,19,1821,9,1736,2,1652,r-85,2l1483,9r-82,10l1320,33r-81,19l1160,75r-76,25l1009,129r-73,34l865,200r-69,40l728,283r-65,45l601,378r-59,52l484,485r-55,58l377,602r-49,63l282,731r-42,67l199,867r-36,72l129,1011r-29,76l75,1164r-23,78l33,1323r-14,82l9,1487r-7,84l,1656r2,86l9,1826r10,83l33,1990r19,81l75,2149r25,77l129,2301r34,73l199,2446r41,69l282,2582r46,65l377,2710r52,60l484,2827r58,56l601,2934r62,50l728,3029r68,44l865,3113r71,36l1009,3182r75,31l1160,3238r79,23l1320,3280r81,14l1483,3304r84,7l1652,3313r84,-2l1821,3304r83,-10l1985,3280r80,-19l2143,3238r77,-25l2295,3182r73,-33l2440,3113r69,-40l2576,3029r64,-45l2703,2934r60,-51l2820,2827r54,-57l2927,2710r49,-63l3021,2582r44,-67l3105,2446r36,-72l3174,2301r30,-75l3230,2149r22,-78l3270,1990r14,-81l3296,1826r6,-84l3304,1656xm3298,1656r-2,85l3290,1825r-11,82l3264,1989r-17,79l3224,2148r-25,76l3169,2299r-33,73l3099,2443r-40,69l3017,2579r-46,65l2922,2706r-52,60l2816,2824r-58,54l2699,2930r-62,49l2572,3025r-67,43l2436,3108r-70,36l2293,3177r-75,30l2141,3233r-78,22l1984,3273r-82,14l1820,3299r-84,5l1652,3306r-85,-2l1483,3299r-82,-12l1321,3273r-81,-18l1162,3233r-77,-26l1011,3177r-73,-33l867,3108r-69,-40l731,3025r-65,-46l605,2930r-60,-52l488,2824r-55,-58l381,2706r-48,-62l286,2579r-42,-67l204,2443r-36,-71l135,2299r-29,-75l80,2148,58,2068,39,1989,24,1907,14,1825,8,1741,6,1656r2,-85l14,1487r10,-82l39,1324r19,-80l80,1165r26,-77l135,1013r33,-72l204,869r40,-69l286,733r47,-64l381,607r52,-61l488,489r57,-54l605,383r61,-49l731,287r67,-42l867,204r71,-35l1011,135r74,-29l1162,80r78,-22l1321,39r80,-15l1483,14r84,-6l1652,5r84,3l1820,14r82,10l1984,39r79,19l2141,80r77,26l2293,135r73,34l2436,204r69,41l2572,287r65,47l2699,383r59,52l2816,489r54,57l2922,607r49,62l3017,733r42,67l3099,869r37,72l3169,1013r30,75l3224,1165r23,79l3264,1324r15,81l3290,1487r6,84l3298,1656xe" fillcolor="#d5d5d5" stroked="f">
                <v:path arrowok="t"/>
                <o:lock v:ext="edit" verticies="t"/>
              </v:shape>
              <v:shape id="_x0000_s2218" style="position:absolute;left:10837;top:7370;width:550;height:551" coordsize="3298,3308" path="m3298,1654r-2,-85l3289,1485r-10,-82l3265,1321r-19,-81l3223,1162r-25,-76l3169,1010r-34,-72l3099,866r-39,-69l3016,730r-46,-65l2921,602r-52,-60l2814,485r-56,-55l2697,378r-62,-48l2570,283r-67,-43l2434,200r-70,-37l2291,131r-75,-30l2139,75,2061,53,1981,35,1901,20,1818,9,1733,2,1649,r-85,2l1480,9r-82,11l1317,35r-81,18l1158,75r-77,26l1007,131r-73,32l863,200r-69,40l727,283r-65,47l600,378r-60,52l483,485r-55,57l376,602r-49,63l281,730r-42,67l199,866r-37,72l130,1010r-31,76l74,1162r-22,78l34,1321r-15,82l8,1485r-7,84l,1654r1,85l8,1824r11,83l34,1987r18,80l74,2146r25,77l130,2298r32,73l199,2443r40,69l281,2579r46,65l376,2707r52,59l483,2824r57,55l600,2930r62,49l727,3025r67,44l863,3108r71,37l1007,3178r74,29l1158,3234r78,21l1317,3274r81,15l1480,3299r84,7l1649,3308r84,-2l1818,3299r83,-10l1981,3274r80,-19l2139,3234r77,-27l2291,3178r73,-33l2434,3108r69,-39l2570,3025r65,-46l2697,2930r61,-51l2814,2824r55,-58l2921,2707r49,-63l3016,2579r44,-67l3099,2443r36,-72l3169,2298r29,-75l3223,2146r23,-79l3265,1987r14,-80l3289,1824r7,-85l3298,1654xm3293,1654r-3,85l3284,1823r-10,82l3259,1986r-19,80l3218,2145r-26,76l3163,2295r-33,74l3094,2440r-40,69l3012,2576r-46,65l2917,2702r-51,61l2811,2819r-57,55l2694,2926r-62,49l2568,3021r-67,42l2432,3103r-71,36l2288,3173r-74,29l2138,3229r-78,21l1980,3269r-81,14l1817,3293r-84,7l1649,3302r-85,-2l1480,3293r-81,-10l1318,3269r-79,-19l1161,3229r-77,-27l1009,3173r-73,-34l865,3103r-68,-40l730,3021r-64,-46l603,2926r-59,-52l487,2819r-54,-56l381,2702r-49,-61l287,2576r-44,-67l204,2440r-37,-71l135,2295r-30,-74l79,2145,57,2066,39,1986,25,1905,14,1823,8,1739,6,1654r2,-85l14,1486r11,-82l39,1322r18,-79l79,1164r26,-77l135,1013r32,-73l204,869r39,-69l287,733r45,-65l381,606r52,-59l487,490r57,-55l603,383r63,-49l730,288r67,-43l865,206r71,-37l1009,136r75,-30l1161,81r78,-23l1318,40r81,-14l1480,15r84,-6l1649,7r84,2l1817,15r82,11l1980,40r80,18l2138,81r76,25l2288,136r73,33l2432,206r69,39l2568,288r64,46l2694,383r60,52l2811,490r55,57l2917,606r49,62l3012,733r42,67l3094,869r36,71l3163,1013r29,74l3218,1164r22,79l3259,1322r15,82l3284,1486r6,83l3293,1654xe" fillcolor="#d5d5d5" stroked="f">
                <v:path arrowok="t"/>
                <o:lock v:ext="edit" verticies="t"/>
              </v:shape>
              <v:shape id="_x0000_s2219" style="position:absolute;left:10838;top:7371;width:548;height:550" coordsize="3292,3301" path="m3292,1651r-2,-85l3284,1482r-11,-82l3258,1319r-17,-80l3218,1160r-25,-77l3163,1008r-33,-72l3093,864r-40,-69l3011,728r-46,-64l2916,602r-52,-61l2810,484r-58,-54l2693,378r-62,-49l2566,282r-67,-42l2430,199r-70,-35l2287,130r-75,-29l2135,75,2057,53,1978,34,1896,19,1814,9,1730,3,1646,r-85,3l1477,9r-82,10l1315,34r-81,19l1156,75r-77,26l1005,130r-73,34l861,199r-69,41l725,282r-65,47l599,378r-60,52l482,484r-55,57l375,602r-48,62l280,728r-42,67l198,864r-36,72l129,1008r-29,75l74,1160r-22,79l33,1319r-15,81l8,1482r-6,84l,1651r2,85l8,1820r10,82l33,1984r19,79l74,2143r26,76l129,2294r33,73l198,2438r40,69l280,2574r47,65l375,2701r52,60l482,2819r57,54l599,2925r61,49l725,3020r67,43l861,3103r71,36l1005,3172r74,30l1156,3228r78,22l1315,3268r80,14l1477,3294r84,5l1646,3301r84,-2l1814,3294r82,-12l1978,3268r79,-18l2135,3228r77,-26l2287,3172r73,-33l2430,3103r69,-40l2566,3020r65,-46l2693,2925r59,-52l2810,2819r54,-58l2916,2701r49,-62l3011,2574r42,-67l3093,2438r37,-71l3163,2294r30,-75l3218,2143r23,-80l3258,1984r15,-82l3284,1820r6,-84l3292,1651xm3286,1651r-2,85l3277,1820r-10,81l3253,1983r-18,79l3213,2140r-26,76l3157,2291r-32,73l3088,2435r-39,69l3006,2571r-45,64l2912,2697r-52,60l2806,2814r-57,55l2689,2920r-61,50l2563,3015r-67,43l2428,3098r-71,36l2284,3166r-74,30l2134,3222r-78,23l1977,3262r-82,15l1814,3288r-84,6l1646,3296r-85,-2l1478,3288r-82,-11l1316,3262r-80,-17l1159,3222r-77,-26l1007,3166r-72,-32l864,3098r-69,-40l728,3015r-63,-45l602,2920r-59,-51l487,2814r-55,-57l381,2697r-49,-62l286,2571r-44,-67l203,2435r-35,-71l134,2291r-29,-75l80,2140,57,2062,39,1983,24,1901,14,1820,7,1736,6,1651r1,-84l14,1483r10,-82l39,1320r18,-79l80,1163r25,-78l134,1011r34,-73l203,868r39,-70l286,731r46,-63l381,605r51,-59l487,489r56,-55l602,383r63,-50l728,288r67,-43l864,205r71,-36l1007,136r75,-29l1159,81r77,-22l1316,40r80,-15l1478,15r83,-7l1646,6r84,2l1814,15r81,10l1977,40r79,19l2134,81r76,26l2284,136r73,33l2428,205r68,40l2563,288r65,45l2689,383r60,51l2806,489r54,57l2912,605r49,63l3006,731r43,67l3088,868r37,70l3157,1011r30,74l3213,1163r22,78l3253,1320r14,81l3277,1483r7,84l3286,1651xe" fillcolor="#d5d5d5" stroked="f">
                <v:path arrowok="t"/>
                <o:lock v:ext="edit" verticies="t"/>
              </v:shape>
              <v:shape id="_x0000_s2220" style="position:absolute;left:10838;top:7371;width:548;height:549" coordsize="3287,3295" path="m3287,1647r-3,-85l3278,1479r-10,-82l3253,1315r-19,-79l3212,1157r-26,-77l3157,1006r-33,-73l3088,862r-40,-69l3006,726r-46,-65l2911,599r-51,-59l2805,483r-57,-55l2688,376r-62,-49l2562,281r-67,-43l2426,199r-71,-37l2282,129,2208,99,2132,74,2054,51,1974,33,1893,19,1811,8,1727,2,1643,r-85,2l1474,8r-81,11l1312,33r-79,18l1155,74r-77,25l1003,129r-73,33l859,199r-68,39l724,281r-64,46l597,376r-59,52l481,483r-54,57l375,599r-49,62l281,726r-44,67l198,862r-37,71l129,1006r-30,74l73,1157r-22,79l33,1315r-14,82l8,1479r-6,83l,1647r2,85l8,1816r11,82l33,1979r18,80l73,2138r26,76l129,2288r32,74l198,2433r39,69l281,2569r45,64l375,2695r52,61l481,2812r57,55l597,2919r63,49l724,3014r67,42l859,3096r71,36l1003,3166r75,29l1155,3220r78,23l1312,3262r81,14l1474,3286r84,7l1643,3295r84,-2l1811,3286r82,-10l1974,3262r80,-19l2132,3220r76,-25l2282,3166r73,-34l2426,3096r69,-40l2562,3014r64,-46l2688,2919r60,-52l2805,2812r55,-56l2911,2695r49,-62l3006,2569r42,-67l3088,2433r36,-71l3157,2288r29,-74l3212,2138r22,-79l3253,1979r15,-81l3278,1816r6,-84l3287,1647xm3280,1647r-2,85l3272,1815r-11,82l3248,1978r-19,79l3206,2135r-25,76l3152,2286r-34,73l3083,2430r-39,68l3000,2566r-46,63l2907,2692r-52,59l2801,2808r-57,55l2685,2914r-63,49l2559,3009r-67,43l2423,3091r-70,37l2280,3160r-75,29l2130,3215r-78,22l1973,3256r-81,15l1810,3281r-83,6l1643,3290r-84,-3l1475,3281r-82,-10l1313,3256r-79,-19l1156,3215r-76,-26l1005,3160r-72,-32l863,3091r-70,-39l728,3009r-65,-46l602,2914r-60,-51l485,2808r-54,-57l380,2692r-49,-63l285,2566r-42,-68l203,2430r-36,-71l135,2286r-30,-75l79,2135,57,2057,39,1978,24,1897,14,1815,8,1732,5,1647r3,-84l14,1479r10,-81l39,1316r18,-79l79,1159r26,-76l135,1008r32,-73l203,865r40,-68l285,729r46,-64l380,603r51,-60l485,486r57,-54l602,381r61,-49l728,286r65,-43l863,203r70,-36l1005,134r75,-29l1156,79r78,-22l1313,39r80,-15l1475,14r84,-6l1643,5r84,3l1810,14r82,10l1973,39r79,18l2130,79r75,26l2280,134r73,33l2423,203r69,40l2559,286r63,46l2685,381r59,51l2801,486r54,57l2907,603r47,62l3000,729r44,68l3083,865r35,70l3152,1008r29,75l3206,1159r23,78l3248,1316r13,82l3272,1479r6,84l3280,1647xe" fillcolor="#d5d5d5" stroked="f">
                <v:path arrowok="t"/>
                <o:lock v:ext="edit" verticies="t"/>
              </v:shape>
              <v:shape id="_x0000_s2221" style="position:absolute;left:10839;top:7371;width:547;height:549" coordsize="3281,3290" path="m3281,1645r-2,-84l3272,1477r-10,-82l3248,1314r-18,-79l3208,1157r-26,-78l3152,1005r-32,-73l3083,862r-39,-70l3001,725r-45,-63l2907,599r-52,-59l2801,483r-57,-55l2684,377r-61,-50l2558,282r-67,-43l2423,199r-71,-36l2279,130r-74,-29l2129,75,2051,53,1972,34,1890,19,1809,9,1725,2,1641,r-85,2l1473,9r-82,10l1311,34r-80,19l1154,75r-77,26l1002,130r-72,33l859,199r-69,40l723,282r-63,45l597,377r-59,51l482,483r-55,57l376,599r-49,63l281,725r-44,67l198,862r-35,70l129,1005r-29,74l75,1157r-23,78l34,1314r-15,81l9,1477r-7,84l,1645r2,85l9,1814r10,81l34,1977r18,79l75,2134r25,76l129,2285r34,73l198,2429r39,69l281,2565r46,64l376,2692r51,59l482,2808r56,55l597,2914r63,50l723,3009r67,43l859,3092r71,36l1002,3160r75,30l1154,3216r77,23l1311,3256r80,15l1473,3282r83,6l1641,3290r84,-2l1809,3282r81,-11l1972,3256r79,-17l2129,3216r76,-26l2279,3160r73,-32l2423,3092r68,-40l2558,3009r65,-45l2684,2914r60,-51l2801,2808r54,-57l2907,2692r49,-63l3001,2565r43,-67l3083,2429r37,-71l3152,2285r30,-75l3208,2134r22,-78l3248,1977r14,-82l3272,1814r7,-84l3281,1645xm3276,1645r-3,85l3267,1813r-10,82l3242,1976r-18,79l3202,2132r-26,77l3146,2283r-32,73l3078,2426r-40,69l2996,2561r-46,65l2902,2688r-51,59l2796,2804r-56,55l2681,2910r-62,49l2555,3004r-66,43l2420,3087r-71,35l2277,3156r-75,29l2127,3211r-77,22l1971,3251r-82,14l1808,3275r-83,7l1641,3284r-84,-2l1473,3275r-81,-10l1312,3251r-79,-18l1155,3211r-76,-26l1004,3156r-72,-34l862,3087r-68,-40l727,3004r-64,-45l601,2910r-59,-51l485,2804r-54,-57l380,2688r-49,-62l285,2561r-42,-66l204,2426r-37,-70l135,2283r-29,-74l80,2132,58,2055,40,1976,26,1895,15,1813,9,1730,7,1645r2,-84l15,1477r11,-81l40,1315r18,-79l80,1158r26,-76l135,1007r32,-72l204,864r39,-68l285,729r46,-64l380,602r51,-59l485,486r57,-54l601,381r62,-49l727,286r67,-42l862,204r70,-36l1004,135r75,-29l1155,80r78,-22l1312,39r80,-13l1473,15r84,-6l1641,7r84,2l1808,15r81,11l1971,39r79,19l2127,80r75,26l2277,135r72,33l2420,204r69,40l2555,286r64,46l2681,381r59,51l2796,486r55,57l2902,602r48,63l2996,729r42,67l3078,864r36,71l3146,1007r30,75l3202,1158r22,78l3242,1315r15,81l3267,1477r6,84l3276,1645xe" fillcolor="#d5d5d5" stroked="f">
                <v:path arrowok="t"/>
                <o:lock v:ext="edit" verticies="t"/>
              </v:shape>
              <v:shape id="_x0000_s2222" style="position:absolute;left:10839;top:7372;width:546;height:547" coordsize="3275,3284" path="m3275,1642r-2,-84l3267,1474r-11,-81l3243,1311r-19,-79l3201,1154r-25,-76l3147,1003r-34,-73l3078,860r-39,-68l2995,724r-46,-64l2902,598r-52,-60l2796,481r-57,-54l2680,376r-63,-49l2554,281r-67,-43l2418,198r-70,-36l2275,129r-75,-29l2125,74,2047,52,1968,34,1887,19,1805,9,1722,3,1638,r-84,3l1470,9r-82,10l1308,34r-79,18l1151,74r-76,26l1000,129r-72,33l858,198r-70,40l723,281r-65,46l597,376r-60,51l480,481r-54,57l375,598r-49,62l280,724r-42,68l198,860r-36,70l130,1003r-30,75l74,1154r-22,78l34,1311r-15,82l9,1474r-6,84l,1642r3,85l9,1810r10,82l34,1973r18,79l74,2130r26,76l130,2281r32,73l198,2425r40,68l280,2561r46,63l375,2687r51,59l480,2803r57,55l597,2909r61,49l723,3004r65,43l858,3086r70,37l1000,3155r75,29l1151,3210r78,22l1308,3251r80,15l1470,3276r84,6l1638,3284r84,-2l1805,3276r82,-10l1968,3251r79,-19l2125,3210r75,-26l2275,3155r73,-32l2418,3086r69,-39l2554,3004r63,-46l2680,2909r59,-51l2796,2803r54,-57l2902,2687r47,-63l2995,2561r44,-68l3078,2425r35,-71l3147,2281r29,-75l3201,2130r23,-78l3243,1973r13,-81l3267,1810r6,-83l3275,1642xm3269,1642r-2,85l3262,1810r-12,81l3236,1972r-18,79l3196,2129r-26,76l3141,2279r-32,73l3072,2422r-39,68l2991,2557r-46,64l2897,2683r-51,60l2791,2799r-57,54l2675,2905r-61,48l2550,2999r-66,42l2416,3081r-71,36l2273,3149r-75,30l2124,3204r-78,23l1966,3246r-80,13l1805,3270r-83,6l1638,3278r-84,-2l1472,3270r-83,-11l1309,3246r-79,-19l1153,3204r-76,-25l1002,3149r-71,-32l860,3081r-68,-40l726,2999r-65,-46l600,2905r-59,-52l484,2799r-53,-56l379,2683r-49,-62l285,2557r-43,-67l203,2422r-35,-70l134,2279r-29,-74l80,2129,57,2051,39,1972,25,1891,15,1810,8,1727,6,1642r2,-84l15,1475r10,-82l39,1312r18,-79l80,1156r25,-76l134,1005r34,-72l203,863r39,-69l285,728r45,-65l379,602r52,-60l484,485r57,-53l600,380r61,-49l726,285r66,-42l860,204r71,-36l1002,134r75,-29l1153,80r77,-23l1309,39r80,-14l1472,15r82,-7l1638,6r84,2l1805,15r81,10l1966,39r80,18l2124,80r74,25l2273,134r72,34l2416,204r68,39l2550,285r64,46l2675,380r59,52l2791,485r55,57l2897,602r48,61l2991,728r42,66l3072,863r37,70l3141,1005r29,75l3196,1156r22,77l3236,1312r14,81l3262,1475r5,83l3269,1642xe" fillcolor="#d5d5d5" stroked="f">
                <v:path arrowok="t"/>
                <o:lock v:ext="edit" verticies="t"/>
              </v:shape>
              <v:shape id="_x0000_s2223" style="position:absolute;left:10840;top:7373;width:545;height:546" coordsize="3269,3277" path="m3269,1638r-3,-84l3260,1470r-10,-81l3235,1308r-18,-79l3195,1151r-26,-76l3139,1000r-32,-73l3071,857r-40,-68l2989,722r-46,-64l2895,595r-51,-59l2789,479r-56,-54l2674,374r-62,-49l2548,279r-66,-42l2413,197r-71,-36l2270,128,2195,99,2120,73,2043,51,1964,32,1882,19,1801,8,1718,2,1634,r-84,2l1466,8r-81,11l1305,32r-79,19l1148,73r-76,26l997,128r-72,33l855,197r-68,40l720,279r-64,46l594,374r-59,51l478,479r-54,57l373,595r-49,63l278,722r-42,67l197,857r-37,70l128,1000r-29,75l73,1151r-22,78l33,1308r-14,81l8,1470r-6,84l,1638r2,85l8,1806r11,82l33,1969r18,79l73,2125r26,77l128,2276r32,73l197,2419r39,69l278,2554r46,65l373,2681r51,59l478,2797r57,55l594,2903r62,49l720,2997r67,43l855,3080r70,35l997,3149r75,29l1148,3204r78,22l1305,3244r80,14l1466,3268r84,7l1634,3277r84,-2l1801,3268r81,-10l1964,3244r79,-18l2120,3204r75,-26l2270,3149r72,-34l2413,3080r69,-40l2548,2997r64,-45l2674,2903r59,-51l2789,2797r55,-57l2895,2681r48,-62l2989,2554r42,-66l3071,2419r36,-70l3139,2276r30,-74l3195,2125r22,-77l3235,1969r15,-81l3260,1806r6,-83l3269,1638xm3263,1638r-2,84l3254,1806r-10,81l3230,1968r-19,78l3190,2124r-26,76l3135,2274r-34,72l3066,2417r-39,68l2984,2551r-45,65l2891,2677r-51,59l2785,2793r-56,54l2670,2898r-62,49l2544,2992r-66,43l2410,3074r-70,37l2268,3143r-74,29l2118,3198r-78,22l1962,3238r-80,15l1801,3263r-84,6l1634,3272r-84,-3l1468,3263r-82,-10l1306,3238r-79,-18l1150,3198r-76,-26l1000,3143r-72,-32l858,3074r-69,-39l723,2992r-63,-45l598,2898r-59,-51l482,2793r-53,-57l378,2677r-49,-61l284,2551r-43,-66l202,2417r-36,-71l134,2274r-29,-74l79,2124,57,2046,39,1968,24,1887,13,1806,8,1722,5,1638r3,-84l13,1471r11,-81l39,1309r18,-79l79,1153r26,-76l134,1002r32,-71l202,860r39,-68l284,725r45,-64l378,600r51,-59l482,484r57,-54l598,379r62,-50l723,285r66,-43l858,202r70,-36l1000,134r74,-29l1150,79r77,-22l1306,39r80,-15l1468,13r82,-5l1634,5r83,3l1801,13r81,11l1962,39r78,18l2118,79r76,26l2268,134r72,32l2410,202r68,40l2544,285r64,44l2670,379r59,51l2785,484r55,57l2891,600r48,61l2984,725r43,67l3066,860r35,71l3135,1002r29,75l3190,1153r21,77l3230,1309r14,81l3254,1471r7,83l3263,1638xe" fillcolor="#d5d5d5" stroked="f">
                <v:path arrowok="t"/>
                <o:lock v:ext="edit" verticies="t"/>
              </v:shape>
              <v:shape id="_x0000_s2224" style="position:absolute;left:10840;top:7373;width:544;height:545" coordsize="3263,3272" path="m3263,1636r-2,-84l3256,1469r-12,-82l3230,1306r-18,-79l3190,1150r-26,-76l3135,999r-32,-72l3066,857r-39,-69l2985,722r-46,-65l2891,596r-51,-60l2785,479r-57,-53l2669,374r-61,-49l2544,279r-66,-42l2410,198r-71,-36l2267,128,2192,99,2118,74,2040,51,1960,33,1880,19,1799,9,1716,2,1632,r-84,2l1466,9r-83,10l1303,33r-79,18l1147,74r-76,25l996,128r-71,34l854,198r-68,39l720,279r-65,46l594,374r-59,52l478,479r-53,57l373,596r-49,61l279,722r-43,66l197,857r-35,70l128,999r-29,75l74,1150r-23,77l33,1306r-14,81l9,1469r-7,83l,1636r2,85l9,1804r10,81l33,1966r18,79l74,2123r25,76l128,2273r34,73l197,2416r39,68l279,2551r45,64l373,2677r52,60l478,2793r57,54l594,2899r61,48l720,2993r66,42l854,3075r71,36l996,3143r75,30l1147,3198r77,23l1303,3240r80,13l1466,3264r82,6l1632,3272r84,-2l1799,3264r81,-11l1960,3240r80,-19l2118,3198r74,-25l2267,3143r72,-32l2410,3075r68,-40l2544,2993r64,-46l2669,2899r59,-52l2785,2793r55,-56l2891,2677r48,-62l2985,2551r42,-67l3066,2416r37,-70l3135,2273r29,-74l3190,2123r22,-78l3230,1966r14,-81l3256,1804r5,-83l3263,1636xm3258,1636r-2,84l3249,1802r-10,82l3224,1964r-18,80l3184,2121r-25,76l3130,2271r-33,72l3062,2414r-39,68l2980,2548r-45,64l2887,2673r-52,59l2782,2789r-57,54l2666,2894r-61,48l2541,2988r-67,43l2406,3070r-69,35l2265,3138r-74,30l2115,3193r-77,22l1959,3233r-80,14l1798,3257r-83,7l1632,3266r-84,-2l1466,3257r-82,-10l1304,3233r-78,-18l1148,3193r-75,-25l1000,3138r-73,-33l857,3070r-68,-39l723,2988r-63,-46l597,2894r-58,-51l483,2789r-54,-57l378,2673r-49,-61l284,2548r-42,-66l203,2414r-37,-71l134,2271r-29,-74l79,2121,57,2044,39,1964,25,1884,15,1802,9,1720,7,1636r2,-84l15,1469r10,-81l39,1307r18,-78l79,1152r26,-76l134,1002r32,-72l203,859r39,-68l284,725r45,-64l378,599r51,-58l483,484r56,-54l597,379r63,-49l723,285r66,-43l857,203r70,-37l1000,134r73,-29l1148,79r78,-21l1304,39r80,-14l1466,14r82,-6l1632,7r83,1l1798,14r81,11l1959,39r79,19l2115,79r76,26l2265,134r72,32l2406,203r68,39l2541,285r64,45l2666,379r59,51l2782,484r53,57l2887,599r48,62l2980,725r43,66l3062,859r35,71l3130,1002r29,74l3184,1152r22,77l3224,1307r15,81l3249,1469r7,83l3258,1636xe" fillcolor="#d7d6d6" stroked="f">
                <v:path arrowok="t"/>
                <o:lock v:ext="edit" verticies="t"/>
              </v:shape>
              <v:shape id="_x0000_s2225" style="position:absolute;left:10841;top:7374;width:543;height:544" coordsize="3258,3267" path="m3258,1633r-2,-84l3249,1466r-10,-81l3225,1304r-19,-79l3185,1148r-26,-76l3130,997r-34,-71l3061,855r-39,-68l2979,720r-45,-64l2886,595r-51,-59l2780,479r-56,-54l2665,374r-62,-50l2539,280r-66,-43l2405,197r-70,-36l2263,129r-74,-29l2113,74,2035,52,1957,34,1877,19,1796,8,1712,3,1629,r-84,3l1463,8r-82,11l1301,34r-79,18l1145,74r-76,26l995,129r-72,32l853,197r-69,40l718,280r-63,44l593,374r-59,51l477,479r-53,57l373,595r-49,61l279,720r-43,67l197,855r-36,71l129,997r-29,75l74,1148r-22,77l34,1304r-15,81l9,1466r-6,83l,1633r3,84l9,1801r10,81l34,1963r18,78l74,2119r26,76l129,2269r32,72l197,2412r39,68l279,2546r45,65l373,2672r51,59l477,2788r57,54l593,2893r62,49l718,2987r66,43l853,3069r70,37l995,3138r74,29l1145,3193r77,22l1301,3233r80,15l1463,3258r82,6l1629,3267r83,-3l1796,3258r81,-10l1957,3233r78,-18l2113,3193r76,-26l2263,3138r72,-32l2405,3069r68,-39l2539,2987r64,-45l2665,2893r59,-51l2780,2788r55,-57l2886,2672r48,-61l2979,2546r43,-66l3061,2412r35,-71l3130,2269r29,-74l3185,2119r21,-78l3225,1963r14,-81l3249,1801r7,-84l3258,1633xm3251,1633r-2,84l3244,1799r-12,82l3219,1961r-19,79l3179,2117r-26,76l3124,2267r-32,72l3056,2408r-40,69l2975,2543r-46,64l2881,2669r-51,58l2777,2784r-57,54l2661,2889r-62,48l2536,2983r-66,42l2402,3064r-70,36l2261,3133r-74,29l2111,3187r-77,23l1956,3228r-80,14l1795,3252r-83,7l1629,3260r-84,-1l1463,3252r-82,-10l1302,3228r-79,-18l1146,3187r-75,-25l998,3133r-73,-33l855,3064r-68,-39l721,2983r-63,-46l597,2889r-59,-51l482,2784r-55,-57l377,2669r-49,-62l283,2543r-42,-66l202,2408r-36,-69l134,2267r-29,-74l79,2117,57,2040,39,1961,25,1881,15,1799,8,1717,6,1633r2,-84l15,1466r10,-80l39,1306r18,-80l79,1149r26,-75l134,1000r32,-72l202,857r39,-68l283,723r45,-63l377,598r50,-59l482,483r56,-55l597,378r61,-49l721,284r66,-42l855,203r70,-36l998,134r73,-29l1146,80r77,-23l1302,39r79,-14l1463,15r82,-7l1629,6r83,2l1795,15r81,10l1956,39r78,18l2111,80r76,25l2261,134r71,33l2402,203r68,39l2536,284r63,45l2661,378r59,50l2777,483r53,56l2881,598r48,62l2975,723r41,66l3056,857r36,71l3124,1000r29,74l3179,1149r21,77l3219,1306r13,80l3244,1466r5,83l3251,1633xe" fillcolor="#d7d6d6" stroked="f">
                <v:path arrowok="t"/>
                <o:lock v:ext="edit" verticies="t"/>
              </v:shape>
              <v:shape id="_x0000_s2226" style="position:absolute;left:10841;top:7374;width:542;height:543" coordsize="3251,3260" path="m3251,1630r-2,-84l3242,1463r-10,-81l3217,1301r-18,-78l3177,1146r-25,-76l3123,996r-33,-72l3055,853r-39,-68l2973,719r-45,-64l2880,593r-52,-58l2775,478r-57,-54l2659,373r-61,-49l2534,279r-66,-43l2399,197r-69,-37l2258,128,2184,99,2108,73,2031,51,1952,33,1872,19,1791,8,1708,2,1625,r-84,2l1459,8r-82,11l1297,33r-78,18l1141,73r-75,26l993,128r-73,32l850,197r-68,39l716,279r-63,45l590,373r-59,51l476,478r-54,57l371,593r-49,62l277,719r-42,66l196,853r-37,71l127,996r-29,74l72,1146r-22,77l32,1301r-14,81l8,1463r-7,83l,1630r1,84l8,1796r10,82l32,1958r18,80l72,2115r26,76l127,2265r32,72l196,2408r39,68l277,2542r45,64l371,2667r51,59l476,2783r55,54l590,2888r63,48l716,2982r66,43l850,3064r70,35l993,3132r73,30l1141,3187r78,22l1297,3227r80,14l1459,3251r82,7l1625,3260r83,-2l1791,3251r81,-10l1952,3227r79,-18l2108,3187r76,-25l2258,3132r72,-33l2399,3064r69,-39l2534,2982r64,-46l2659,2888r59,-51l2775,2783r53,-57l2880,2667r48,-61l2973,2542r43,-66l3055,2408r35,-71l3123,2265r29,-74l3177,2115r22,-77l3217,1958r15,-80l3242,1796r7,-82l3251,1630xm3245,1630r-2,84l3236,1796r-10,82l3212,1957r-18,79l3172,2113r-26,76l3117,2262r-32,72l3049,2404r-39,69l2968,2538r-45,64l2875,2664r-51,59l2770,2779r-56,53l2656,2884r-62,48l2531,2977r-66,42l2397,3058r-70,36l2255,3126r-73,30l2106,3181r-77,22l1951,3221r-80,15l1791,3246r-83,7l1625,3255r-84,-2l1460,3246r-82,-10l1298,3221r-78,-18l1143,3181r-74,-25l995,3126r-72,-32l852,3058r-67,-39l720,2977r-64,-45l595,2884r-59,-52l480,2779r-55,-56l375,2664r-48,-62l282,2538r-43,-65l200,2404r-35,-70l132,2262r-29,-73l78,2113,57,2036,38,1957,24,1878,13,1796,8,1714,5,1630r3,-83l13,1465r11,-82l38,1303r19,-79l78,1147r25,-75l132,999r33,-73l200,857r39,-69l282,723r45,-64l375,597r50,-59l480,482r56,-54l595,377r61,-48l720,283r65,-42l852,202r71,-36l995,134r74,-29l1143,79r77,-21l1298,39r80,-14l1460,14r81,-6l1625,6r83,2l1791,14r80,11l1951,39r78,19l2106,79r76,26l2255,134r72,32l2397,202r68,39l2531,283r63,46l2656,377r58,51l2770,482r54,56l2875,597r48,62l2968,723r42,65l3049,857r36,69l3117,999r29,73l3172,1147r22,77l3212,1303r14,80l3236,1465r7,82l3245,1630xe" fillcolor="#d7d6d6" stroked="f">
                <v:path arrowok="t"/>
                <o:lock v:ext="edit" verticies="t"/>
              </v:shape>
              <v:shape id="_x0000_s2227" style="position:absolute;left:10842;top:7374;width:541;height:543" coordsize="3245,3254" path="m3245,1627r-2,-84l3238,1460r-12,-80l3213,1300r-19,-80l3173,1143r-26,-75l3118,994r-32,-72l3049,851r-39,-68l2969,717r-46,-63l2875,592r-51,-59l2771,477r-57,-54l2655,372r-62,-49l2530,278r-66,-42l2396,197r-70,-36l2255,128,2181,99,2105,74,2028,51,1950,33,1870,19,1789,9,1706,2,1623,r-84,2l1457,9r-82,10l1296,33r-79,18l1140,74r-75,25l992,128r-73,33l849,197r-68,39l715,278r-63,45l591,372r-59,51l476,477r-55,56l371,592r-49,62l277,717r-42,66l196,851r-36,71l128,994r-29,74l73,1143r-22,77l33,1300r-14,80l9,1460r-7,83l,1627r2,84l9,1793r10,82l33,1955r18,79l73,2111r26,76l128,2261r32,72l196,2402r39,69l277,2537r45,63l371,2662r50,59l476,2778r56,54l591,2883r61,48l715,2977r66,42l849,3058r70,36l992,3127r73,29l1140,3181r77,23l1296,3222r79,14l1457,3246r82,6l1623,3254r83,-2l1789,3246r81,-10l1950,3222r78,-18l2105,3181r76,-25l2255,3127r71,-33l2396,3058r68,-39l2530,2977r63,-46l2655,2883r59,-51l2771,2778r53,-57l2875,2662r48,-62l2969,2537r41,-66l3049,2402r37,-69l3118,2261r29,-74l3173,2111r21,-77l3213,1955r13,-80l3238,1793r5,-82l3245,1627xm3240,1627r-2,84l3232,1793r-11,81l3207,1954r-18,79l3167,2110r-25,75l3113,2258r-33,72l3045,2400r-39,68l2963,2533r-44,64l2871,2658r-51,60l2766,2774r-56,53l2651,2879r-61,48l2527,2971r-66,43l2394,3053r-70,36l2252,3121r-73,29l2104,3176r-77,21l1949,3216r-80,13l1789,3241r-83,5l1623,3248r-83,-2l1458,3241r-82,-12l1297,3216r-78,-19l1142,3176r-75,-26l994,3121r-72,-32l853,3053r-68,-39l719,2971r-64,-44l594,2879r-58,-52l479,2774r-53,-56l376,2658r-48,-61l282,2533r-42,-65l202,2400r-36,-70l133,2258r-29,-73l79,2110,57,2033,39,1954,24,1874,14,1793,8,1711,6,1627r2,-83l14,1462r10,-82l39,1301r18,-79l79,1145r25,-75l133,997r33,-73l202,855r38,-68l282,721r46,-64l376,595r50,-58l479,480r57,-53l594,376r61,-48l719,283r66,-42l853,202r69,-36l994,133r73,-29l1142,79r77,-22l1297,39r79,-15l1458,14r82,-6l1623,5r83,3l1789,14r80,10l1949,39r78,18l2104,79r75,25l2252,133r72,33l2394,202r67,39l2527,283r63,45l2651,376r59,51l2766,480r54,57l2871,595r48,62l2963,721r43,66l3045,855r35,69l3113,997r29,73l3167,1145r22,77l3207,1301r14,79l3232,1462r6,82l3240,1627xe" fillcolor="#d7d6d6" stroked="f">
                <v:path arrowok="t"/>
                <o:lock v:ext="edit" verticies="t"/>
              </v:shape>
              <v:shape id="_x0000_s2228" style="position:absolute;left:10842;top:7375;width:540;height:541" coordsize="3240,3249" path="m3240,1624r-2,-84l3231,1459r-10,-82l3207,1297r-18,-79l3167,1141r-26,-75l3112,993r-32,-73l3044,850r-39,-68l2963,717r-45,-64l2870,591r-51,-59l2765,476r-56,-54l2651,371r-62,-48l2526,277r-66,-42l2392,196r-70,-36l2250,128,2177,99,2101,73,2024,52,1946,33,1867,19,1786,8,1703,2,1620,r-84,2l1455,8r-82,11l1293,33r-78,19l1138,73r-74,26l990,128r-72,32l847,196r-67,39l715,277r-64,46l590,371r-59,51l475,476r-55,56l370,591r-48,62l277,717r-43,65l195,850r-35,70l127,993r-29,73l73,1141r-21,77l33,1297r-14,80l8,1459r-5,81l,1624r3,84l8,1790r11,82l33,1951r19,79l73,2107r25,76l127,2256r33,72l195,2398r39,69l277,2532r45,64l370,2658r50,59l475,2773r56,53l590,2878r61,48l715,2971r65,42l847,3052r71,36l990,3121r74,29l1138,3175r77,22l1293,3215r80,15l1455,3240r81,7l1620,3249r83,-2l1786,3240r81,-10l1946,3215r78,-18l2101,3175r76,-25l2250,3121r72,-33l2392,3052r68,-39l2526,2971r63,-45l2651,2878r58,-52l2765,2773r54,-56l2870,2658r48,-62l2963,2532r42,-65l3044,2398r36,-70l3112,2256r29,-73l3167,2107r22,-77l3207,1951r14,-79l3231,1790r7,-82l3240,1624xm3233,1624r-2,84l3226,1789r-10,82l3201,1950r-18,78l3161,2106r-26,74l3108,2254r-33,72l3040,2396r-39,67l2958,2529r-44,64l2866,2653r-52,59l2761,2768r-56,54l2646,2873r-60,48l2522,2966r-65,43l2389,3048r-69,35l2248,3116r-73,29l2100,3169r-77,23l1945,3210r-79,14l1785,3234r-82,7l1620,3242r-83,-1l1455,3234r-81,-10l1294,3210r-78,-18l1140,3169r-75,-24l992,3116r-72,-33l851,3048r-68,-39l718,2966r-64,-45l593,2873r-58,-51l478,2768r-53,-56l375,2653r-48,-60l281,2529r-41,-66l201,2396r-36,-70l133,2254r-29,-74l78,2106,57,2028,39,1950,25,1871,15,1789,8,1708,6,1624r2,-83l15,1459r10,-81l39,1298r18,-79l78,1143r26,-76l133,995r32,-73l201,853r39,-68l281,720r46,-64l375,595r50,-58l478,480r57,-54l593,376r61,-48l718,282r65,-42l851,201r69,-35l992,133r73,-29l1140,78r76,-21l1294,38r80,-13l1455,15r82,-7l1620,6r83,2l1785,15r81,10l1945,38r78,19l2100,78r75,26l2248,133r72,33l2389,201r68,39l2522,282r64,46l2646,376r59,50l2761,480r53,57l2866,595r48,61l2958,720r43,65l3040,853r35,69l3108,995r27,72l3161,1143r22,76l3201,1298r15,80l3226,1459r5,82l3233,1624xe" fillcolor="#d7d6d6" stroked="f">
                <v:path arrowok="t"/>
                <o:lock v:ext="edit" verticies="t"/>
              </v:shape>
              <v:shape id="_x0000_s2229" style="position:absolute;left:10843;top:7375;width:539;height:541" coordsize="3234,3243" path="m3234,1622r-2,-83l3226,1457r-11,-82l3201,1296r-18,-79l3161,1140r-25,-75l3107,992r-33,-73l3039,850r-39,-68l2957,716r-44,-64l2865,590r-51,-58l2760,475r-56,-53l2645,371r-61,-48l2521,278r-66,-42l2388,197r-70,-36l2246,128,2173,99,2098,74,2021,52,1943,34,1863,19,1783,9,1700,3,1617,r-83,3l1452,9r-82,10l1291,34r-78,18l1136,74r-75,25l988,128r-72,33l847,197r-68,39l713,278r-64,45l588,371r-58,51l473,475r-53,57l370,590r-48,62l276,716r-42,66l196,850r-36,69l127,992r-29,73l73,1140r-22,77l33,1296r-15,79l8,1457r-6,82l,1622r2,84l8,1788r10,81l33,1949r18,79l73,2105r25,75l127,2253r33,72l196,2395r38,68l276,2528r46,64l370,2653r50,60l473,2769r57,53l588,2874r61,48l713,2966r66,43l847,3048r69,36l988,3116r73,29l1136,3171r77,21l1291,3211r79,13l1452,3236r82,5l1617,3243r83,-2l1783,3236r80,-12l1943,3211r78,-19l2098,3171r75,-26l2246,3116r72,-32l2388,3048r67,-39l2521,2966r63,-44l2645,2874r59,-52l2760,2769r54,-56l2865,2653r48,-61l2957,2528r43,-65l3039,2395r35,-70l3107,2253r29,-73l3161,2105r22,-77l3201,1949r14,-80l3226,1788r6,-82l3234,1622xm3228,1622r-2,84l3219,1787r-10,81l3195,1948r-18,78l3156,2102r-26,75l3101,2251r-32,72l3033,2392r-39,68l2953,2525r-46,64l2860,2650r-51,58l2756,2764r-56,54l2642,2869r-61,48l2517,2962r-64,42l2385,3042r-70,36l2244,3110r-73,30l2096,3165r-77,21l1941,3204r-79,15l1782,3229r-82,7l1617,3238r-83,-2l1452,3229r-81,-10l1292,3204r-78,-18l1137,3165r-74,-25l990,3110r-71,-32l849,3042r-67,-38l716,2962r-63,-45l592,2869r-59,-51l478,2764r-54,-56l374,2650r-48,-61l281,2525r-42,-65l200,2392r-36,-69l132,2251r-29,-74l79,2102,56,2026,39,1948,24,1868,14,1787,8,1706,6,1622r2,-83l14,1457r10,-81l39,1297r17,-78l79,1141r24,-74l132,994r32,-72l200,852r39,-67l281,719r45,-64l374,595r50,-59l478,480r55,-54l592,376r61,-48l716,283r66,-42l849,202r70,-36l990,133r73,-29l1137,80r77,-23l1292,40r79,-15l1452,15r82,-6l1617,7r83,2l1782,15r80,10l1941,40r78,17l2096,80r75,24l2244,133r71,33l2385,202r68,39l2517,283r64,45l2642,376r58,50l2756,480r53,56l2860,595r47,60l2953,719r41,66l3033,852r36,70l3101,994r29,73l3156,1141r21,78l3195,1297r14,79l3219,1457r7,82l3228,1622xe" fillcolor="#d7d6d6" stroked="f">
                <v:path arrowok="t"/>
                <o:lock v:ext="edit" verticies="t"/>
              </v:shape>
              <v:shape id="_x0000_s2230" style="position:absolute;left:10843;top:7376;width:538;height:539" coordsize="3227,3236" path="m3227,1618r-2,-83l3220,1453r-10,-81l3195,1292r-18,-79l3155,1137r-26,-76l3102,989r-34,-72l3034,847r-39,-68l2952,714r-44,-64l2860,589r-52,-58l2755,474r-56,-54l2640,370r-60,-48l2516,276r-65,-42l2383,195r-69,-35l2242,127,2169,98,2094,72,2017,51,1939,33,1860,19,1779,9,1697,2,1614,r-83,2l1449,9r-81,10l1288,33r-78,18l1134,72r-75,26l986,127r-72,33l845,195r-68,39l712,276r-64,46l587,370r-58,50l472,474r-53,57l369,589r-48,61l275,714r-41,65l195,847r-36,70l127,989r-29,72l72,1137r-21,76l33,1292r-14,80l9,1453r-7,82l,1618r2,84l9,1783r10,82l33,1944r18,78l72,2100r26,74l127,2248r32,72l195,2390r39,67l275,2523r46,64l369,2647r50,59l472,2762r57,54l587,2867r61,48l712,2960r65,43l845,3042r69,35l986,3110r73,29l1134,3163r76,23l1288,3204r80,14l1449,3228r82,7l1614,3236r83,-1l1779,3228r81,-10l1939,3204r78,-18l2094,3163r75,-24l2242,3110r72,-33l2383,3042r68,-39l2516,2960r64,-45l2640,2867r59,-51l2755,2762r53,-56l2860,2647r48,-60l2952,2523r43,-66l3034,2390r34,-70l3102,2248r27,-74l3155,2100r22,-78l3195,1944r15,-79l3220,1783r5,-81l3227,1618xm3222,1618r-2,84l3214,1783r-11,81l3190,1943r-18,78l3149,2097r-24,75l3096,2246r-32,72l3028,2387r-39,67l2948,2520r-46,63l2855,2644r-51,58l2750,2759r-55,52l2637,2863r-62,48l2513,2956r-66,41l2380,3036r-69,36l2240,3104r-74,29l2092,3158r-76,22l1938,3198r-79,15l1779,3223r-83,5l1614,3230r-83,-2l1450,3223r-82,-10l1289,3198r-77,-18l1136,3158r-75,-25l988,3104r-71,-32l847,3036r-67,-39l715,2956r-63,-45l591,2863r-58,-52l477,2759r-54,-57l373,2644r-48,-61l281,2520r-43,-66l200,2387r-35,-69l132,2246r-29,-74l78,2097,57,2021,39,1943,24,1864,14,1783,8,1702,5,1618r3,-83l14,1454r10,-81l39,1293r18,-77l78,1139r25,-75l132,991r33,-71l200,850r38,-68l281,717r44,-63l373,592r50,-58l477,478r56,-54l591,374r61,-48l715,281r65,-42l847,201r70,-36l988,133r73,-29l1136,78r76,-21l1289,39r79,-15l1450,14r81,-6l1614,5r82,3l1779,14r80,10l1938,39r78,18l2092,78r74,26l2240,133r71,32l2380,201r67,38l2513,281r62,45l2637,374r58,50l2750,478r54,56l2855,592r47,62l2948,717r41,65l3028,850r36,70l3096,991r29,73l3149,1139r23,77l3190,1293r13,80l3214,1454r6,81l3222,1618xe" fillcolor="#d7d6d6" stroked="f">
                <v:path arrowok="t"/>
                <o:lock v:ext="edit" verticies="t"/>
              </v:shape>
              <v:shape id="_x0000_s2231" style="position:absolute;left:10844;top:7377;width:537;height:538" coordsize="3222,3231" path="m3222,1615r-2,-83l3213,1450r-10,-81l3189,1290r-18,-78l3150,1134r-26,-74l3095,987r-32,-72l3027,845r-39,-67l2947,712r-46,-64l2854,588r-51,-59l2750,473r-56,-54l2636,369r-61,-48l2511,276r-64,-42l2379,195r-70,-36l2238,126,2165,97,2090,73,2013,50,1936,33,1856,18,1776,8,1694,2,1611,r-83,2l1446,8r-81,10l1286,33r-78,17l1131,73r-74,24l984,126r-71,33l843,195r-67,39l710,276r-63,45l586,369r-59,50l472,473r-54,56l368,588r-48,60l275,712r-42,66l194,845r-36,70l126,987r-29,73l73,1134r-23,78l33,1290r-15,79l8,1450r-6,82l,1615r2,84l8,1780r10,81l33,1941r17,78l73,2095r24,75l126,2244r32,72l194,2385r39,68l275,2518r45,64l368,2643r50,58l472,2757r55,54l586,2862r61,48l710,2955r66,42l843,3035r70,36l984,3103r73,30l1131,3158r77,21l1286,3198r79,14l1446,3222r82,7l1611,3231r83,-2l1776,3222r80,-10l1936,3198r77,-19l2090,3158r75,-25l2238,3103r71,-32l2379,3035r68,-38l2511,2955r64,-45l2636,2862r58,-51l2750,2757r53,-56l2854,2643r47,-61l2947,2518r41,-65l3027,2385r36,-69l3095,2244r29,-74l3150,2095r21,-76l3189,1941r14,-80l3213,1780r7,-81l3222,1615xm3216,1615r-2,83l3208,1780r-10,81l3183,1940r-18,77l3144,2094r-25,74l3090,2242r-33,71l3023,2383r-39,67l2941,2516r-44,62l2850,2639r-51,59l2746,2754r-55,52l2632,2858r-61,47l2508,2950r-65,42l2376,3031r-69,36l2236,3098r-74,29l2088,3153r-76,21l1934,3192r-78,14l1774,3216r-81,7l1611,3225r-83,-2l1447,3216r-80,-10l1287,3192r-78,-18l1134,3153r-75,-26l987,3098r-72,-31l846,3031r-68,-39l713,2950r-62,-45l590,2858r-58,-52l476,2754r-53,-56l372,2639r-47,-61l280,2516r-42,-66l200,2383r-36,-70l132,2242r-29,-74l78,2094,56,2017,38,1940,25,1861,14,1780,8,1698,6,1615r2,-83l14,1451r11,-81l38,1291r18,-78l78,1137r25,-75l132,989r32,-71l200,848r38,-67l280,715r45,-62l372,591r51,-58l476,477r56,-53l590,373r61,-48l713,281r65,-42l846,200r69,-36l987,132r72,-29l1134,78r75,-22l1287,38r80,-13l1447,14r81,-6l1611,6r82,2l1774,14r82,11l1934,38r78,18l2088,78r74,25l2236,132r71,32l2376,200r67,39l2508,281r63,44l2632,373r59,51l2746,477r53,56l2850,591r47,62l2941,715r43,66l3023,848r34,70l3090,989r29,73l3144,1137r21,76l3183,1291r15,79l3208,1451r6,81l3216,1615xe" fillcolor="#d8d8d7" stroked="f">
                <v:path arrowok="t"/>
                <o:lock v:ext="edit" verticies="t"/>
              </v:shape>
              <v:shape id="_x0000_s2232" style="position:absolute;left:10844;top:7377;width:536;height:537" coordsize="3217,3225" path="m3217,1613r-2,-83l3209,1449r-11,-81l3185,1288r-18,-77l3144,1134r-24,-75l3091,986r-32,-71l3023,845r-39,-68l2943,712r-46,-63l2850,587r-51,-58l2745,473r-55,-54l2632,369r-62,-48l2508,276r-66,-42l2375,196r-69,-36l2235,128,2161,99,2087,73,2011,52,1933,34,1854,19,1774,9,1691,3,1609,r-83,3l1445,9r-82,10l1284,34r-77,18l1131,73r-75,26l983,128r-71,32l842,196r-67,38l710,276r-63,45l586,369r-58,50l472,473r-54,56l368,587r-48,62l276,712r-43,65l195,845r-35,70l127,986r-29,73l73,1134r-21,77l34,1288r-15,80l9,1449r-6,81l,1613r3,84l9,1778r10,81l34,1938r18,78l73,2092r25,75l127,2241r33,72l195,2382r38,67l276,2515r44,63l368,2639r50,58l472,2754r56,52l586,2858r61,48l710,2951r65,41l842,3031r70,36l983,3099r73,29l1131,3153r76,22l1284,3193r79,15l1445,3218r81,5l1609,3225r82,-2l1774,3218r80,-10l1933,3193r78,-18l2087,3153r74,-25l2235,3099r71,-32l2375,3031r67,-39l2508,2951r62,-45l2632,2858r58,-52l2745,2754r54,-57l2850,2639r47,-61l2943,2515r41,-66l3023,2382r36,-69l3091,2241r29,-74l3144,2092r23,-76l3185,1938r13,-79l3209,1778r6,-81l3217,1613xm3211,1613r-2,83l3202,1777r-10,81l3179,1937r-18,78l3139,2091r-25,75l3085,2239r-32,71l3017,2380r-37,67l2937,2511r-44,63l2846,2635r-51,59l2742,2749r-56,53l2628,2853r-61,47l2505,2945r-65,42l2372,3025r-69,36l2233,3094r-74,29l2086,3147r-77,23l1932,3188r-79,13l1772,3212r-81,6l1609,3220r-83,-2l1445,3212r-80,-11l1285,3188r-76,-18l1133,3147r-75,-24l986,3094r-72,-33l845,3025r-67,-38l713,2945r-63,-45l590,2853r-58,-51l476,2749r-53,-55l373,2635r-48,-61l280,2511r-41,-64l200,2380r-36,-70l133,2239r-29,-73l78,2091,57,2015,39,1937,25,1858,15,1777,8,1696,7,1613r1,-83l15,1449r10,-81l39,1290r18,-78l78,1136r26,-75l133,988r31,-71l200,847r39,-67l280,714r45,-62l373,592r50,-59l476,478r56,-54l590,374r60,-48l713,281r65,-41l845,200r69,-35l986,133r72,-29l1133,79r76,-22l1285,40r80,-15l1445,15r81,-7l1609,7r82,1l1772,15r81,10l1932,40r77,17l2086,79r73,25l2233,133r70,32l2372,200r68,40l2505,281r62,45l2628,374r58,50l2742,478r53,55l2846,592r47,60l2937,714r43,66l3017,847r36,70l3085,988r29,73l3139,1136r22,76l3179,1290r13,78l3202,1449r7,81l3211,1613xe" fillcolor="#d8d8d7" stroked="f">
                <v:path arrowok="t"/>
                <o:lock v:ext="edit" verticies="t"/>
              </v:shape>
              <v:shape id="_x0000_s2233" style="position:absolute;left:10845;top:7377;width:535;height:537" coordsize="3211,3219" path="m3211,1609r-3,-83l3202,1445r-10,-81l3177,1285r-18,-78l3138,1131r-25,-75l3084,983r-33,-71l3017,842r-39,-68l2935,709r-44,-62l2844,585r-51,-58l2740,471r-55,-53l2626,367r-61,-48l2502,275r-65,-43l2370,194r-69,-36l2230,126,2156,97,2082,72,2006,50,1928,32,1850,19,1768,8,1687,2,1605,r-83,2l1441,8r-80,11l1281,32r-78,18l1128,72r-75,25l981,126r-72,32l840,194r-68,38l707,275r-62,44l584,367r-58,51l470,471r-53,56l366,585r-47,62l274,709r-42,65l194,842r-36,70l126,983r-29,73l72,1131r-22,76l32,1285r-13,79l8,1445r-6,81l,1609r2,83l8,1774r11,81l32,1934r18,77l72,2088r25,74l126,2236r32,71l194,2377r38,67l274,2510r45,62l366,2633r51,59l470,2748r56,52l584,2852r61,47l707,2944r65,42l840,3025r69,36l981,3092r72,29l1128,3147r75,21l1281,3186r80,14l1441,3210r81,7l1605,3219r82,-2l1768,3210r82,-10l1928,3186r78,-18l2082,3147r74,-26l2230,3092r71,-31l2370,3025r67,-39l2502,2944r63,-45l2626,2852r59,-52l2740,2748r53,-56l2844,2633r47,-61l2935,2510r43,-66l3017,2377r34,-70l3084,2236r29,-74l3138,2088r21,-77l3177,1934r15,-79l3202,1774r6,-82l3211,1609xm3204,1609r-2,83l3196,1773r-10,81l3172,1933r-18,77l3133,2086r-26,75l3078,2234r-31,70l3011,2373r-39,67l2931,2506r-45,63l2840,2629r-52,58l2736,2743r-56,54l2622,2847r-60,47l2500,2939r-66,42l2367,3019r-69,36l2228,3087r-73,28l2081,3141r-76,21l1927,3180r-78,15l1768,3205r-81,6l1605,3213r-83,-2l1442,3205r-80,-10l1283,3180r-77,-18l1130,3141r-75,-26l983,3087r-72,-32l842,3019r-67,-38l711,2939r-63,-45l587,2847r-58,-50l475,2743r-54,-56l371,2629r-48,-60l278,2506r-41,-66l198,2373r-34,-69l131,2234r-29,-73l78,2086,55,2010,38,1933,24,1854,14,1773,8,1692,5,1609r3,-83l14,1446r10,-81l38,1286r17,-77l78,1133r24,-75l131,985r33,-71l198,845r39,-67l278,713r45,-63l371,589r50,-58l475,476r54,-54l587,372r61,-48l711,279r64,-41l842,199r69,-35l983,132r72,-29l1130,78r76,-22l1283,38r79,-14l1442,14r80,-6l1605,5r82,3l1768,14r81,10l1927,38r78,18l2081,78r74,25l2228,132r70,32l2367,199r67,39l2500,279r62,45l2622,372r58,50l2736,476r52,55l2840,589r46,61l2931,713r41,65l3011,845r36,69l3078,985r29,73l3133,1133r21,76l3172,1286r14,79l3196,1446r6,80l3204,1609xe" fillcolor="#d8d8d7" stroked="f">
                <v:path arrowok="t"/>
                <o:lock v:ext="edit" verticies="t"/>
              </v:shape>
              <v:shape id="_x0000_s2234" style="position:absolute;left:10845;top:7378;width:534;height:535" coordsize="3204,3213" path="m3204,1606r-2,-83l3195,1442r-10,-81l3172,1283r-18,-78l3132,1129r-25,-75l3078,981r-32,-71l3010,840r-37,-67l2930,707r-44,-62l2839,585r-51,-59l2735,471r-56,-54l2621,367r-61,-48l2498,274r-65,-41l2365,193r-69,-35l2226,126,2152,97,2079,72,2002,50,1925,33,1846,18,1765,8,1684,1,1602,r-83,1l1438,8r-80,10l1278,33r-76,17l1126,72r-75,25l979,126r-72,32l838,193r-67,40l706,274r-63,45l583,367r-58,50l469,471r-53,55l366,585r-48,60l273,707r-41,66l193,840r-36,70l126,981r-29,73l71,1129r-21,76l32,1283r-14,78l8,1442r-7,81l,1606r1,83l8,1770r10,81l32,1930r18,78l71,2084r26,75l126,2232r31,71l193,2373r39,67l273,2504r45,63l366,2628r50,59l469,2742r56,53l583,2846r60,47l706,2938r65,42l838,3018r69,36l979,3087r72,29l1126,3140r76,23l1278,3181r80,13l1438,3205r81,6l1602,3213r82,-2l1765,3205r81,-11l1925,3181r77,-18l2079,3140r73,-24l2226,3087r70,-33l2365,3018r68,-38l2498,2938r62,-45l2621,2846r58,-51l2735,2742r53,-55l2839,2628r47,-61l2930,2504r43,-64l3010,2373r36,-70l3078,2232r29,-73l3132,2084r22,-76l3172,1930r13,-79l3195,1770r7,-81l3204,1606xm3199,1606r-2,83l3190,1770r-10,80l3165,1929r-18,77l3126,2082r-24,75l3073,2230r-33,70l3006,2369r-39,67l2926,2501r-45,63l2833,2624r-50,58l2731,2738r-56,54l2617,2842r-60,47l2494,2934r-64,41l2363,3014r-69,35l2224,3081r-73,29l2076,3135r-75,22l1924,3175r-79,13l1765,3198r-81,7l1602,3207r-82,-2l1439,3198r-80,-10l1281,3175r-78,-18l1127,3135r-74,-25l981,3081r-71,-32l840,3014r-66,-39l709,2934r-62,-45l586,2842r-58,-50l473,2738r-53,-56l370,2624r-48,-60l279,2501r-43,-65l198,2369r-35,-69l131,2230r-28,-73l77,2082,56,2006,38,1929,24,1850,13,1770,8,1689,6,1606r2,-82l13,1443r11,-81l38,1284r18,-78l77,1130r26,-74l131,983r32,-71l198,844r38,-67l279,711r43,-63l370,588r50,-58l473,474r55,-53l586,371r61,-48l709,279r65,-42l840,199r70,-36l981,131r72,-28l1127,77r76,-21l1281,38r78,-14l1439,14r81,-6l1602,6r82,2l1765,14r80,10l1924,38r77,18l2076,77r75,26l2224,131r70,32l2363,199r67,38l2494,279r63,44l2617,371r58,50l2731,474r52,56l2833,588r48,60l2926,711r41,66l3006,844r34,68l3073,983r29,73l3126,1130r21,76l3165,1284r15,78l3190,1443r7,81l3199,1606xe" fillcolor="#d8d8d7" stroked="f">
                <v:path arrowok="t"/>
                <o:lock v:ext="edit" verticies="t"/>
              </v:shape>
              <v:shape id="_x0000_s2235" style="position:absolute;left:10846;top:7378;width:533;height:535" coordsize="3199,3208" path="m3199,1604r-2,-83l3191,1441r-10,-81l3167,1281r-18,-77l3128,1128r-26,-75l3073,980r-31,-71l3006,840r-39,-67l2926,708r-45,-63l2833,584r-50,-58l2731,471r-56,-54l2617,367r-60,-48l2494,274r-65,-41l2362,194r-69,-35l2223,127,2150,98,2076,73,2000,51,1922,33,1844,19,1763,9,1682,3,1600,r-83,3l1437,9r-80,10l1278,33r-77,18l1125,73r-75,25l978,127r-72,32l837,194r-67,39l706,274r-63,45l582,367r-58,50l470,471r-54,55l366,584r-48,61l273,708r-41,65l193,840r-34,69l126,980r-29,73l73,1128r-23,76l33,1281r-14,79l9,1441r-6,80l,1604r3,83l9,1768r10,81l33,1928r17,77l73,2081r24,75l126,2229r33,70l193,2368r39,67l273,2501r45,63l366,2624r50,58l470,2738r54,54l582,2842r61,47l706,2934r64,42l837,3014r69,36l978,3082r72,28l1125,3136r76,21l1278,3175r79,15l1437,3200r80,5l1600,3208r82,-3l1763,3200r81,-10l1922,3175r78,-18l2076,3136r74,-26l2223,3082r70,-32l2362,3014r67,-38l2494,2934r63,-45l2617,2842r58,-50l2731,2738r52,-56l2833,2624r48,-60l2926,2501r41,-66l3006,2368r36,-69l3073,2229r29,-73l3128,2081r21,-76l3167,1928r14,-79l3191,1768r6,-81l3199,1604xm3193,1604r-2,83l3186,1767r-12,81l3161,1926r-18,78l3122,2079r-26,75l3069,2226r-33,71l3001,2366r-38,67l2921,2498r-44,63l2829,2621r-49,58l2726,2734r-55,53l2614,2838r-60,47l2491,2929r-64,42l2360,3010r-69,34l2220,3077r-72,28l2073,3130r-75,22l1921,3170r-78,14l1762,3194r-80,6l1600,3202r-82,-2l1437,3194r-80,-10l1279,3170r-77,-18l1126,3130r-74,-25l980,3077r-71,-33l841,3010r-67,-39l709,2929r-62,-44l587,2838r-58,-51l473,2734r-52,-55l370,2621r-46,-60l279,2498r-42,-65l199,2366r-36,-69l132,2226r-29,-72l78,2079,56,2004,39,1926,25,1848,15,1767,8,1687,7,1604r1,-82l15,1441r10,-80l39,1282r17,-77l78,1129r25,-74l132,983r31,-72l199,843r38,-67l279,711r45,-63l370,588r51,-58l473,474r56,-52l587,371r60,-47l709,280r65,-43l841,199r68,-36l980,132r72,-29l1126,79r76,-23l1279,38r78,-13l1437,15r81,-7l1600,6r82,2l1762,15r81,10l1921,38r77,18l2073,79r75,24l2220,132r71,31l2360,199r67,38l2491,280r63,44l2614,371r57,51l2726,474r54,56l2829,588r48,60l2921,711r42,65l3001,843r35,68l3069,983r27,72l3122,1129r21,76l3161,1282r13,79l3186,1441r5,81l3193,1604xe" fillcolor="#d8d8d7" stroked="f">
                <v:path arrowok="t"/>
                <o:lock v:ext="edit" verticies="t"/>
              </v:shape>
              <v:shape id="_x0000_s2236" style="position:absolute;left:10846;top:7379;width:532;height:534" coordsize="3193,3201" path="m3193,1600r-2,-82l3184,1437r-10,-81l3159,1278r-18,-78l3120,1124r-24,-74l3067,977r-33,-71l3000,838r-39,-67l2920,705r-45,-63l2827,582r-50,-58l2725,468r-56,-53l2611,365r-60,-48l2488,272r-64,-41l2357,193r-69,-36l2218,125,2145,97,2070,71,1995,50,1918,32,1839,18,1759,8,1678,2,1596,r-82,2l1433,8r-80,10l1275,32r-78,18l1121,71r-74,26l975,125r-71,32l834,193r-66,38l703,272r-62,45l580,365r-58,50l467,468r-53,56l364,582r-48,60l272,705r-42,66l192,838r-35,68l125,977r-28,73l71,1124r-21,76l32,1278r-14,78l7,1437r-5,81l,1600r2,83l7,1764r11,80l32,1923r18,77l71,2076r26,75l125,2224r32,70l192,2363r38,67l272,2495r44,63l364,2618r50,58l467,2732r55,54l580,2836r61,47l703,2928r65,41l834,3008r70,36l975,3075r72,29l1121,3129r76,22l1275,3169r78,13l1433,3192r81,7l1596,3201r82,-2l1759,3192r80,-10l1918,3169r77,-18l2070,3129r75,-25l2218,3075r70,-31l2357,3008r67,-39l2488,2928r63,-45l2611,2836r58,-50l2725,2732r52,-56l2827,2618r48,-60l2920,2495r41,-65l3000,2363r34,-69l3067,2224r29,-73l3120,2076r21,-76l3159,1923r15,-79l3184,1764r7,-81l3193,1600xm3186,1600r-2,83l3178,1763r-10,81l3154,1922r-18,77l3115,2075r-25,74l3061,2221r-31,71l2994,2361r-38,66l2915,2492r-44,62l2823,2615r-50,58l2720,2728r-54,53l2608,2831r-61,47l2485,2923r-65,41l2354,3002r-68,36l2215,3069r-72,30l2069,3123r-75,22l1917,3162r-78,15l1758,3187r-80,7l1596,3195r-82,-1l1433,3187r-79,-10l1276,3162r-77,-17l1123,3123r-73,-24l977,3069r-70,-31l838,3002r-67,-38l706,2923r-62,-45l584,2831r-57,-50l471,2728r-52,-55l369,2615r-47,-61l277,2492r-41,-65l197,2361r-35,-69l130,2221r-28,-72l77,2075,55,1999,38,1922,24,1844,14,1763,7,1683,5,1600r2,-82l14,1437r10,-80l38,1279r17,-77l77,1126r25,-74l130,980r32,-71l197,840r39,-67l277,708r45,-62l369,586r50,-58l471,472r56,-52l584,370r60,-47l706,278r65,-41l838,197r69,-34l977,130r73,-28l1123,77r76,-21l1276,38r78,-14l1433,13r81,-5l1596,5r82,3l1758,13r81,11l1917,38r77,18l2069,77r74,25l2215,130r71,33l2354,197r66,40l2485,278r62,45l2608,370r58,50l2720,472r53,56l2823,586r48,60l2915,708r41,65l2994,840r36,69l3061,980r29,72l3115,1126r21,76l3154,1279r14,78l3178,1437r6,81l3186,1600xe" fillcolor="#d8d8d7" stroked="f">
                <v:path arrowok="t"/>
                <o:lock v:ext="edit" verticies="t"/>
              </v:shape>
              <v:shape id="_x0000_s2237" style="position:absolute;left:10847;top:7379;width:531;height:533" coordsize="3186,3196" path="m3186,1598r-2,-82l3179,1435r-12,-80l3154,1276r-18,-77l3115,1123r-26,-74l3062,977r-33,-72l2994,837r-38,-67l2914,705r-44,-63l2822,582r-50,-58l2719,468r-55,-52l2607,365r-60,-47l2484,274r-64,-42l2353,193r-69,-34l2213,126,2141,97,2066,73,1991,51,1914,33,1836,19,1755,9,1675,2,1593,r-82,2l1430,9r-80,10l1272,33r-77,18l1119,73r-74,24l973,126r-71,33l834,193r-67,39l702,274r-62,44l580,365r-58,51l466,468r-52,56l363,582r-46,60l272,705r-42,65l192,837r-36,68l125,977r-29,72l71,1123r-21,76l32,1276r-14,79l8,1435r-7,81l,1598r1,83l8,1761r10,81l32,1920r18,78l71,2073r25,75l125,2220r31,71l192,2360r38,67l272,2492r45,63l363,2615r51,58l466,2728r56,53l580,2832r60,47l702,2923r65,42l834,3004r68,34l973,3071r72,28l1119,3124r76,22l1272,3164r78,14l1430,3188r81,6l1593,3196r82,-2l1755,3188r81,-10l1914,3164r77,-18l2066,3124r75,-25l2213,3071r71,-33l2353,3004r67,-39l2484,2923r63,-44l2607,2832r57,-51l2719,2728r53,-55l2822,2615r48,-60l2914,2492r42,-65l2994,2360r35,-69l3062,2220r27,-72l3115,2073r21,-75l3154,1920r13,-78l3179,1761r5,-80l3186,1598xm3181,1598r-2,83l3172,1761r-10,79l3149,1919r-18,77l3110,2072r-26,74l3056,2218r-32,71l2989,2357r-39,67l2909,2489r-44,62l2818,2610r-50,59l2715,2724r-55,53l2602,2827r-60,47l2481,2919r-65,41l2349,2998r-68,35l2211,3065r-72,28l2065,3119r-76,21l1913,3158r-78,13l1755,3183r-80,5l1593,3190r-82,-2l1431,3183r-80,-12l1273,3158r-77,-18l1121,3119r-74,-26l975,3065r-70,-32l836,2998r-66,-38l706,2919r-63,-45l583,2827r-58,-50l470,2724r-52,-55l368,2610r-47,-59l276,2489r-41,-65l197,2357r-35,-68l130,2218r-29,-72l77,2072,56,1996,38,1919,23,1840,13,1761,8,1681,6,1598r2,-82l13,1436r10,-81l38,1277r18,-77l77,1125r24,-74l130,979r32,-71l197,839r38,-66l276,708r45,-62l368,585r50,-58l470,473r55,-53l583,370r60,-47l706,278r64,-41l836,199r69,-36l975,132r72,-29l1121,78r75,-21l1273,39r78,-14l1431,14r80,-5l1593,7r82,2l1755,14r80,11l1913,39r76,18l2065,78r74,25l2211,132r70,31l2349,199r67,38l2481,278r61,45l2602,370r58,50l2715,473r53,54l2818,585r47,61l2909,708r41,65l2989,839r35,69l3056,979r28,72l3110,1125r21,75l3149,1277r13,78l3172,1436r7,80l3181,1598xe" fillcolor="#d8d8d7" stroked="f">
                <v:path arrowok="t"/>
                <o:lock v:ext="edit" verticies="t"/>
              </v:shape>
              <v:shape id="_x0000_s2238" style="position:absolute;left:10847;top:7380;width:530;height:531" coordsize="3181,3190" path="m3181,1595r-2,-82l3173,1432r-10,-80l3149,1274r-18,-77l3110,1121r-25,-74l3056,975r-31,-71l2989,835r-38,-67l2910,703r-44,-62l2818,581r-49,-58l2715,467r-54,-52l2603,365r-61,-47l2480,273r-65,-41l2349,192r-68,-34l2210,125,2138,97,2064,72,1989,51,1912,33,1834,19,1753,8,1673,3,1591,r-82,3l1428,8r-79,11l1271,33r-77,18l1118,72r-73,25l972,125r-70,33l833,192r-67,40l701,273r-62,45l579,365r-57,50l466,467r-52,56l364,581r-47,60l272,703r-41,65l192,835r-35,69l125,975r-28,72l72,1121r-22,76l33,1274r-14,78l9,1432r-7,81l,1595r2,83l9,1758r10,81l33,1917r17,77l72,2070r25,74l125,2216r32,71l192,2356r39,66l272,2487r45,62l364,2610r50,58l466,2723r56,53l579,2826r60,47l701,2918r65,41l833,2997r69,36l972,3064r73,30l1118,3118r76,22l1271,3157r78,15l1428,3182r81,7l1591,3190r82,-1l1753,3182r81,-10l1912,3157r77,-17l2064,3118r74,-24l2210,3064r71,-31l2349,2997r66,-38l2480,2918r62,-45l2603,2826r58,-50l2715,2723r54,-55l2818,2610r48,-61l2910,2487r41,-65l2989,2356r36,-69l3056,2216r29,-72l3110,2070r21,-76l3149,1917r14,-78l3173,1758r6,-80l3181,1595xm3175,1595r-2,82l3168,1758r-10,79l3143,1916r-18,77l3104,2068r-24,73l3051,2214r-32,70l2984,2353r-38,67l2905,2483r-44,63l2813,2606r-49,57l2712,2719r-56,53l2599,2822r-60,47l2477,2912r-65,42l2346,2993r-68,35l2208,3059r-72,29l2062,3113r-76,21l1911,3152r-78,14l1753,3176r-81,6l1591,3184r-82,-2l1429,3176r-79,-10l1272,3152r-77,-18l1119,3113r-73,-25l974,3059r-70,-31l835,2993r-66,-39l705,2912r-63,-43l583,2822r-58,-50l471,2719r-53,-56l368,2606r-47,-60l277,2483r-42,-63l198,2353r-35,-69l131,2214r-28,-73l77,2068,56,1993,38,1916,25,1837,15,1758,8,1677,6,1595r2,-82l15,1433r10,-79l38,1275r18,-77l77,1122r26,-74l131,977r32,-70l198,838r37,-67l277,707r44,-62l368,585r50,-58l471,472r54,-53l583,369r59,-47l705,277r64,-41l835,198r69,-35l974,131r72,-28l1119,77r76,-21l1272,38r78,-13l1429,15r80,-7l1591,6r81,2l1753,15r80,10l1911,38r75,18l2062,77r74,26l2208,131r70,32l2346,198r66,38l2477,277r62,45l2599,369r57,50l2712,472r52,55l2813,585r48,60l2905,707r41,64l2984,838r35,69l3051,977r29,71l3104,1122r21,76l3143,1275r15,79l3168,1433r5,80l3175,1595xe" fillcolor="#dad9d9" stroked="f">
                <v:path arrowok="t"/>
                <o:lock v:ext="edit" verticies="t"/>
              </v:shape>
              <v:shape id="_x0000_s2239" style="position:absolute;left:10848;top:7380;width:529;height:531" coordsize="3175,3183" path="m3175,1591r-2,-82l3166,1429r-10,-81l3143,1270r-18,-77l3104,1118r-26,-74l3050,972r-32,-71l2983,832r-39,-66l2903,701r-44,-62l2812,578r-50,-58l2709,466r-55,-53l2596,363r-60,-47l2475,271r-65,-41l2343,192r-68,-36l2205,125,2133,96,2059,71,1983,50,1907,32,1829,18,1749,7,1669,2,1587,r-82,2l1425,7r-80,11l1267,32r-77,18l1115,71r-74,25l969,125r-70,31l830,192r-66,38l700,271r-63,45l577,363r-58,50l464,466r-52,54l362,578r-47,61l270,701r-41,65l191,832r-35,69l124,972r-29,72l71,1118r-21,75l32,1270r-15,78l7,1429r-5,80l,1591r2,83l7,1754r10,79l32,1912r18,77l71,2065r24,74l124,2211r32,71l191,2350r38,67l270,2482r45,62l362,2603r50,59l464,2717r55,53l577,2820r60,47l700,2912r64,41l830,2991r69,35l969,3058r72,28l1115,3112r75,21l1267,3151r78,13l1425,3176r80,5l1587,3183r82,-2l1749,3176r80,-12l1907,3151r76,-18l2059,3112r74,-26l2205,3058r70,-32l2343,2991r67,-38l2475,2912r61,-45l2596,2820r58,-50l2709,2717r53,-55l2812,2603r47,-59l2903,2482r41,-65l2983,2350r35,-68l3050,2211r28,-72l3104,2065r21,-76l3143,1912r13,-79l3166,1754r7,-80l3175,1591xm3168,1591r-1,82l3160,1753r-10,79l3137,1911r-18,77l3098,2063r-26,73l3044,2209r-32,70l2978,2347r-38,66l2898,2478r-44,62l2807,2600r-49,58l2706,2713r-56,52l2593,2815r-60,48l2472,2906r-65,42l2341,2986r-69,35l2203,3053r-72,28l2057,3106r-75,22l1905,3145r-78,14l1748,3169r-80,7l1587,3178r-82,-2l1425,3169r-79,-10l1268,3145r-76,-17l1116,3106r-73,-25l971,3053r-70,-32l833,2986r-67,-38l703,2906r-63,-43l581,2815r-58,-50l469,2713r-53,-55l366,2600r-47,-60l275,2478r-41,-65l196,2347r-35,-68l130,2209r-29,-73l76,2063,55,1988,37,1911,23,1832,13,1753,7,1673,5,1591r2,-82l13,1429r10,-79l37,1271r18,-76l76,1119r25,-73l130,974r31,-70l196,836r38,-68l275,705r44,-63l366,583r50,-58l469,470r54,-52l581,367r59,-47l703,276r63,-41l833,196r68,-34l971,130r72,-29l1116,77r76,-21l1268,38r78,-15l1425,13r80,-6l1587,5r81,2l1748,13r79,10l1905,38r77,18l2057,77r74,24l2203,130r69,32l2341,196r66,39l2472,276r61,44l2593,367r57,51l2706,470r52,55l2807,583r47,59l2898,705r42,63l2978,836r34,68l3044,974r28,72l3098,1119r21,76l3137,1271r13,79l3160,1429r7,80l3168,1591xe" fillcolor="#dad9d9" stroked="f">
                <v:path arrowok="t"/>
                <o:lock v:ext="edit" verticies="t"/>
              </v:shape>
              <v:shape id="_x0000_s2240" style="position:absolute;left:10848;top:7381;width:528;height:530" coordsize="3169,3178" path="m3169,1589r-2,-82l3162,1427r-10,-79l3137,1269r-18,-77l3098,1117r-24,-75l3045,971r-32,-70l2978,832r-38,-67l2899,701r-44,-62l2807,579r-49,-58l2706,466r-56,-53l2593,363r-60,-47l2471,271r-65,-41l2340,192r-68,-35l2202,125,2130,97,2056,71,1980,50,1905,32,1827,19,1747,9,1666,2,1585,r-82,2l1423,9r-79,10l1266,32r-77,18l1113,71r-73,26l968,125r-70,32l829,192r-66,38l699,271r-62,45l577,363r-58,50l465,466r-53,55l362,579r-47,60l271,701r-42,64l192,832r-35,69l125,971r-28,71l71,1117r-21,75l32,1269r-13,79l9,1427r-7,80l,1589r2,82l9,1752r10,79l32,1910r18,77l71,2062r26,73l125,2208r32,70l192,2347r37,67l271,2477r44,63l362,2600r50,57l465,2713r54,53l577,2815r60,48l699,2906r64,42l829,2987r69,35l968,3053r72,29l1113,3107r76,21l1266,3146r78,14l1423,3170r80,6l1585,3178r81,-2l1747,3170r80,-10l1905,3146r75,-18l2056,3107r74,-25l2202,3053r70,-31l2340,2987r66,-39l2471,2906r62,-43l2593,2815r57,-49l2706,2713r52,-56l2807,2600r48,-60l2899,2477r41,-63l2978,2347r35,-69l3045,2208r29,-73l3098,2062r21,-75l3137,1910r15,-79l3162,1752r5,-81l3169,1589xm3164,1589r-2,82l3156,1751r-11,79l3132,1909r-18,76l3093,2061r-25,72l3039,2206r-31,69l2973,2344r-38,66l2894,2474r-44,63l2803,2596r-49,58l2701,2709r-54,52l2589,2810r-59,48l2467,2902r-63,41l2337,2981r-68,35l2200,3048r-73,28l2054,3101r-75,21l1903,3140r-78,15l1746,3165r-80,5l1585,3172r-82,-2l1423,3165r-79,-10l1267,3140r-77,-18l1115,3101r-73,-25l971,3048r-71,-32l832,2981r-65,-38l702,2902r-61,-44l580,2810r-56,-49l469,2709r-52,-55l366,2596r-46,-59l276,2474r-41,-64l197,2344r-36,-69l130,2206r-28,-73l77,2061,56,1985,38,1909,24,1830,14,1751,8,1671,7,1589r1,-82l14,1427r10,-78l38,1270r18,-77l77,1118r25,-73l130,973r31,-70l197,835r38,-66l276,704r44,-62l366,582r51,-57l469,470r55,-52l580,368r61,-47l702,277r65,-41l832,198r68,-36l971,131r71,-28l1115,77r75,-21l1267,38r77,-14l1423,14r80,-6l1585,7r81,1l1746,14r79,10l1903,38r76,18l2054,77r73,26l2200,131r69,31l2337,198r67,38l2467,277r63,44l2589,368r58,50l2701,470r53,55l2803,582r47,60l2894,704r41,65l2973,835r35,68l3039,973r29,72l3093,1118r21,75l3132,1270r13,79l3156,1427r6,80l3164,1589xe" fillcolor="#dad9d9" stroked="f">
                <v:path arrowok="t"/>
                <o:lock v:ext="edit" verticies="t"/>
              </v:shape>
              <v:shape id="_x0000_s2241" style="position:absolute;left:10849;top:7381;width:527;height:529" coordsize="3163,3173" path="m3163,1586r-1,-82l3155,1424r-10,-79l3132,1266r-18,-76l3093,1114r-26,-73l3039,969r-32,-70l2973,831r-38,-68l2893,700r-44,-63l2802,578r-49,-58l2701,465r-56,-52l2588,362r-60,-47l2467,271r-65,-41l2336,191r-69,-34l2198,125,2126,96,2052,72,1977,51,1900,33,1822,18,1743,8,1663,2,1582,r-82,2l1420,8r-79,10l1263,33r-77,18l1111,72r-73,24l966,125r-70,32l828,191r-67,39l698,271r-63,44l575,362r-57,51l464,465r-53,55l361,578r-47,59l270,700r-41,63l191,831r-35,68l125,969r-29,72l71,1114r-21,76l32,1266r-14,79l8,1424r-6,80l,1586r2,82l8,1748r10,79l32,1906r18,77l71,2058r25,73l125,2204r31,70l191,2342r38,66l270,2473r44,63l361,2595r50,58l464,2708r54,52l575,2810r60,48l698,2901r63,42l828,2981r68,35l966,3048r72,28l1111,3101r75,22l1263,3140r78,14l1420,3164r80,7l1582,3173r81,-2l1743,3164r79,-10l1900,3140r77,-17l2052,3101r74,-25l2198,3048r69,-32l2336,2981r66,-38l2467,2901r61,-43l2588,2810r57,-50l2701,2708r52,-55l2802,2595r47,-59l2893,2473r42,-65l2973,2342r34,-68l3039,2204r28,-73l3093,2058r21,-75l3132,1906r13,-79l3155,1748r7,-80l3163,1586xm3158,1586r-3,82l3150,1748r-10,79l3125,1904r-16,78l3087,2056r-25,73l3034,2202r-31,69l2968,2339r-39,66l2889,2470r-45,61l2798,2592r-49,57l2696,2703r-54,53l2585,2805r-60,47l2463,2897r-64,41l2333,2976r-68,35l2196,3042r-73,29l2051,3096r-75,21l1899,3135r-77,13l1743,3158r-80,6l1582,3166r-82,-2l1421,3158r-79,-10l1264,3135r-76,-18l1114,3096r-74,-25l969,3042r-71,-31l830,2976r-65,-38l701,2897r-62,-45l580,2805r-57,-49l467,2703r-51,-54l366,2592r-47,-61l275,2470r-41,-65l196,2339r-34,-68l129,2202r-27,-73l77,2056,56,1982,38,1904,25,1827,15,1748,8,1668,6,1586r2,-82l15,1425r10,-79l38,1267r18,-76l77,1117r25,-74l129,971r33,-70l196,833r38,-66l275,703r44,-62l366,581r50,-57l467,468r56,-51l580,367r59,-47l701,276r64,-41l830,197r68,-35l969,130r71,-28l1114,77r74,-21l1264,38r78,-13l1421,14r79,-6l1582,6r81,2l1743,14r79,11l1899,38r77,18l2051,77r72,25l2196,130r69,32l2333,197r66,38l2463,276r62,44l2585,367r57,50l2696,468r53,56l2798,581r46,60l2889,703r40,64l2968,833r35,68l3034,971r28,72l3087,1117r22,74l3125,1267r15,79l3150,1425r5,79l3158,1586xe" fillcolor="#dad9d9" stroked="f">
                <v:path arrowok="t"/>
                <o:lock v:ext="edit" verticies="t"/>
              </v:shape>
              <v:shape id="_x0000_s2242" style="position:absolute;left:10849;top:7382;width:526;height:528" coordsize="3157,3165" path="m3157,1582r-2,-82l3149,1420r-11,-78l3125,1263r-18,-77l3086,1111r-25,-73l3032,966r-31,-70l2966,828r-38,-66l2887,697r-44,-62l2796,575r-49,-57l2694,463r-54,-52l2582,361r-59,-47l2460,270r-63,-41l2330,191r-68,-36l2193,124,2120,96,2047,70,1972,49,1896,31,1818,17,1739,7,1659,1,1578,r-82,1l1416,7r-79,10l1260,31r-77,18l1108,70r-73,26l964,124r-71,31l825,191r-65,38l695,270r-61,44l573,361r-56,50l462,463r-52,55l359,575r-46,60l269,697r-41,65l190,828r-36,68l123,966r-28,72l70,1111r-21,75l31,1263r-14,79l7,1420r-6,80l,1582r1,82l7,1744r10,79l31,1902r18,76l70,2054r25,72l123,2199r31,69l190,2337r38,66l269,2467r44,63l359,2589r51,58l462,2702r55,52l573,2803r61,48l695,2895r65,41l825,2974r68,35l964,3041r71,28l1108,3094r75,21l1260,3133r77,15l1416,3158r80,5l1578,3165r81,-2l1739,3158r79,-10l1896,3133r76,-18l2047,3094r73,-25l2193,3041r69,-32l2330,2974r67,-38l2460,2895r63,-44l2582,2803r58,-49l2694,2702r53,-55l2796,2589r47,-59l2887,2467r41,-64l2966,2337r35,-69l3032,2199r29,-73l3086,2054r21,-76l3125,1902r13,-79l3149,1744r6,-80l3157,1582xm3151,1582r-2,82l3142,1744r-10,78l3119,1900r-18,76l3080,2051r-24,74l3028,2197r-33,69l2961,2334r-38,66l2882,2464r-44,62l2791,2585r-49,57l2690,2697r-55,53l2578,2799r-59,47l2457,2891r-64,40l2328,2969r-68,36l2191,3036r-73,28l2046,3088r-75,22l1895,3127r-78,14l1739,3151r-80,7l1578,3160r-81,-2l1417,3151r-79,-10l1261,3127r-77,-17l1111,3088r-74,-24l966,3036r-70,-31l829,2969r-67,-38l698,2891r-61,-45l578,2799r-58,-49l465,2697r-51,-55l364,2585r-47,-59l274,2464r-42,-64l195,2334r-35,-68l129,2197r-28,-72l75,2051,54,1976,37,1900,23,1822,13,1744,7,1664,5,1582r2,-81l13,1421r10,-79l37,1265r17,-76l75,1114r26,-74l129,968r31,-70l195,831r37,-67l274,700r43,-61l364,580r50,-59l465,467r55,-52l578,365r59,-47l698,274r64,-41l829,195r67,-35l966,129r71,-28l1111,76r73,-22l1261,38r77,-15l1417,13r80,-6l1578,5r81,2l1739,13r78,10l1895,38r76,16l2046,76r72,25l2191,129r69,31l2328,195r65,38l2457,274r62,44l2578,365r57,50l2690,467r52,54l2791,580r47,59l2882,700r41,64l2961,831r34,67l3028,968r28,72l3080,1114r21,75l3119,1265r13,77l3142,1421r7,80l3151,1582xe" fillcolor="#dad9d9" stroked="f">
                <v:path arrowok="t"/>
                <o:lock v:ext="edit" verticies="t"/>
              </v:shape>
              <v:shape id="_x0000_s2243" style="position:absolute;left:10849;top:7382;width:526;height:527" coordsize="3152,3160" path="m3152,1580r-3,-82l3144,1419r-10,-79l3119,1261r-16,-76l3081,1111r-25,-74l3028,965r-31,-70l2961,827r-38,-66l2883,697r-45,-62l2792,575r-49,-57l2690,462r-54,-51l2579,361r-60,-47l2457,270r-64,-41l2327,191r-68,-35l2190,124,2117,96,2045,71,1970,50,1893,32,1816,19,1737,9,1657,2,1576,r-82,2l1415,9r-79,10l1258,32r-76,18l1108,71r-74,25l963,124r-71,32l824,191r-65,38l695,270r-62,44l574,361r-57,50l461,462r-51,56l360,575r-47,60l269,697r-41,64l190,827r-34,68l123,965r-27,72l71,1111r-21,74l32,1261r-13,79l9,1419r-7,79l,1580r2,82l9,1742r10,79l32,1898r18,78l71,2050r25,73l123,2196r33,69l190,2333r38,66l269,2464r44,61l360,2586r50,57l461,2697r56,53l574,2799r59,47l695,2891r64,41l824,2970r68,35l963,3036r71,29l1108,3090r74,21l1258,3129r78,13l1415,3152r79,6l1576,3160r81,-2l1737,3152r79,-10l1893,3129r77,-18l2045,3090r72,-25l2190,3036r69,-31l2327,2970r66,-38l2457,2891r62,-45l2579,2799r57,-49l2690,2697r53,-54l2792,2586r46,-61l2883,2464r40,-65l2961,2333r36,-68l3028,2196r28,-73l3081,2050r22,-74l3119,1898r15,-77l3144,1742r5,-80l3152,1580xm3146,1580r-2,82l3138,1741r-10,79l3114,1897r-17,76l3076,2048r-26,74l3022,2193r-31,70l2957,2331r-38,66l2877,2461r-43,61l2787,2581r-49,58l2686,2693r-55,52l2574,2795r-59,47l2454,2885r-64,42l2325,2965r-68,34l2188,3030r-72,30l2043,3084r-75,21l1892,3122r-77,15l1736,3147r-79,5l1576,3155r-81,-3l1415,3147r-78,-10l1259,3122r-76,-17l1109,3084r-73,-24l965,3030r-70,-31l828,2965r-66,-38l699,2885r-63,-43l577,2795r-57,-50l466,2693r-53,-54l364,2581r-47,-59l274,2461r-41,-64l196,2331r-36,-68l129,2193r-28,-71l77,2048,55,1973,38,1897,24,1820,14,1741,8,1662,6,1580r2,-81l14,1419r10,-78l38,1263r17,-76l77,1112r24,-73l129,968r31,-70l196,830r37,-66l274,700r43,-62l364,579r49,-57l466,467r54,-51l577,365r59,-47l699,275r63,-42l828,196r67,-35l965,129r71,-28l1109,77r74,-21l1259,38r78,-14l1415,14r80,-6l1576,5r81,3l1736,14r79,10l1892,38r76,18l2043,77r73,24l2188,129r69,32l2325,196r65,37l2454,275r61,43l2574,365r57,51l2686,467r52,55l2787,579r47,59l2877,700r42,64l2957,830r34,68l3022,968r28,71l3076,1112r21,75l3114,1263r14,78l3138,1419r6,80l3146,1580xe" fillcolor="#dad9d9" stroked="f">
                <v:path arrowok="t"/>
                <o:lock v:ext="edit" verticies="t"/>
              </v:shape>
              <v:shape id="_x0000_s2244" style="position:absolute;left:10850;top:7383;width:524;height:526" coordsize="3146,3155" path="m3146,1577r-2,-81l3137,1416r-10,-79l3114,1260r-18,-76l3075,1109r-24,-74l3023,963r-33,-70l2956,826r-38,-67l2877,695r-44,-61l2786,575r-49,-59l2685,462r-55,-52l2573,360r-59,-47l2452,269r-64,-41l2323,190r-68,-35l2186,124,2113,96,2041,71,1966,49,1890,33,1812,18,1734,8,1654,2,1573,r-81,2l1412,8r-79,10l1256,33r-77,16l1106,71r-74,25l961,124r-70,31l823,190r-66,38l693,269r-61,44l572,360r-57,50l460,462r-52,54l359,575r-47,59l269,695r-42,64l190,826r-35,67l124,963r-29,72l70,1109r-21,75l32,1260r-14,77l8,1416r-6,80l,1577r2,82l8,1739r10,78l32,1895r17,76l70,2046r25,74l124,2192r31,69l190,2329r37,66l269,2459r43,62l359,2580r49,57l460,2692r55,53l572,2794r60,47l693,2886r64,40l823,2964r68,36l961,3031r71,28l1106,3083r73,22l1256,3122r77,14l1412,3146r80,7l1573,3155r81,-2l1734,3146r78,-10l1890,3122r76,-17l2041,3083r72,-24l2186,3031r69,-31l2323,2964r65,-38l2452,2886r62,-45l2573,2794r57,-49l2685,2692r52,-55l2786,2580r47,-59l2877,2459r41,-64l2956,2329r34,-68l3023,2192r28,-72l3075,2046r21,-75l3114,1895r13,-78l3137,1739r7,-80l3146,1577xm3140,1577r-3,82l3132,1738r-10,78l3108,1894r-17,76l3069,2044r-24,74l3017,2189r-31,70l2951,2327r-38,65l2872,2455r-43,63l2782,2577r-49,57l2680,2689r-53,51l2570,2789r-60,47l2449,2880r-64,41l2319,2959r-66,35l2182,3025r-70,28l2039,3078r-74,21l1889,3117r-78,13l1733,3140r-79,7l1573,3148r-81,-1l1412,3140r-78,-10l1257,3117r-76,-18l1107,3078r-73,-25l963,3025r-69,-31l826,2959r-66,-38l697,2880r-62,-44l576,2789r-57,-49l465,2689r-53,-55l363,2577r-45,-59l273,2455r-40,-63l195,2327r-34,-68l129,2189r-29,-71l76,2044,55,1970,38,1894,23,1816,13,1738,8,1659,6,1577r2,-81l13,1417r10,-79l38,1261r17,-76l76,1110r24,-73l129,966r32,-70l195,828r38,-66l273,699r45,-62l363,578r49,-57l465,466r54,-52l576,364r59,-45l697,274r63,-40l826,196r68,-35l963,130r71,-29l1107,76r74,-21l1257,38r77,-14l1412,14r80,-6l1573,6r81,2l1733,14r78,10l1889,38r76,17l2039,76r73,25l2182,130r71,31l2319,196r66,38l2449,274r61,45l2570,364r57,50l2680,466r53,55l2782,578r47,59l2872,699r41,63l2951,828r35,68l3017,966r28,71l3069,1110r22,75l3108,1261r14,77l3132,1417r5,79l3140,1577xe" fillcolor="#dad9d9" stroked="f">
                <v:path arrowok="t"/>
                <o:lock v:ext="edit" verticies="t"/>
              </v:shape>
              <v:shape id="_x0000_s2245" style="position:absolute;left:10851;top:7383;width:523;height:525" coordsize="3140,3150" path="m3140,1575r-2,-81l3132,1414r-10,-78l3108,1258r-17,-76l3070,1107r-26,-73l3016,963r-31,-70l2951,825r-38,-66l2871,695r-43,-62l2781,574r-49,-57l2680,462r-55,-51l2568,360r-59,-47l2448,270r-64,-42l2319,191r-68,-35l2182,124,2110,96,2037,72,1962,51,1886,33,1809,19,1730,9,1651,3,1570,r-81,3l1409,9r-78,10l1253,33r-76,18l1103,72r-73,24l959,124r-69,32l822,191r-66,37l693,270r-63,43l571,360r-57,51l460,462r-53,55l358,574r-47,59l268,695r-41,64l190,825r-36,68l123,963r-28,71l71,1107r-22,75l32,1258r-14,78l8,1414r-6,80l,1575r2,82l8,1736r10,79l32,1892r17,76l71,2043r24,74l123,2188r31,70l190,2326r37,66l268,2456r43,61l358,2576r49,57l460,2688r54,52l571,2790r59,47l693,2880r63,42l822,2960r68,34l959,3025r71,30l1103,3079r74,21l1253,3117r78,15l1409,3142r80,5l1570,3150r81,-3l1730,3142r79,-10l1886,3117r76,-17l2037,3079r73,-24l2182,3025r69,-31l2319,2960r65,-38l2448,2880r61,-43l2568,2790r57,-50l2680,2688r52,-55l2781,2576r47,-59l2871,2456r42,-64l2951,2326r34,-68l3016,2188r28,-71l3070,2043r21,-75l3108,1892r14,-77l3132,1736r6,-79l3140,1575xm3134,1575r-2,82l3126,1736r-9,78l3102,1891r-18,76l3064,2042r-25,73l3011,2186r-31,70l2945,2323r-38,65l2867,2452r-44,62l2777,2573r-49,57l2676,2685r-54,51l2565,2785r-59,47l2445,2876r-64,41l2315,2954r-67,35l2178,3021r-70,28l2034,3074r-73,21l1885,3112r-77,14l1730,3136r-80,6l1570,3144r-81,-2l1410,3136r-79,-10l1254,3112r-74,-17l1105,3074r-73,-25l961,3021r-69,-32l824,2954r-66,-37l696,2876r-61,-44l576,2785r-57,-49l464,2685r-52,-55l363,2573r-46,-59l272,2452r-40,-64l194,2323r-34,-67l129,2186r-28,-71l76,2042,55,1967,37,1891,24,1814,14,1736,8,1657,6,1575r2,-81l14,1415r10,-78l37,1259r18,-75l76,1109r25,-73l129,965r31,-69l194,827r38,-64l272,699r45,-62l363,578r49,-57l464,466r55,-52l576,365r59,-46l696,274r62,-40l824,196r68,-35l961,130r71,-28l1105,77r75,-21l1254,38r77,-13l1410,15r79,-6l1570,7r80,2l1730,15r78,10l1885,38r76,18l2034,77r74,25l2178,130r70,31l2315,196r66,38l2445,274r61,45l2565,365r57,49l2676,466r52,55l2777,578r46,59l2867,699r40,64l2945,827r35,69l3011,965r28,71l3064,1109r20,75l3102,1259r15,78l3126,1415r6,79l3134,1575xe" fillcolor="#dbdbda" stroked="f">
                <v:path arrowok="t"/>
                <o:lock v:ext="edit" verticies="t"/>
              </v:shape>
              <v:shape id="_x0000_s2246" style="position:absolute;left:10851;top:7384;width:522;height:524" coordsize="3134,3142" path="m3134,1571r-3,-81l3126,1411r-10,-79l3102,1255r-17,-76l3063,1104r-24,-73l3011,960r-31,-70l2945,822r-38,-66l2866,693r-43,-62l2776,572r-49,-57l2674,460r-53,-52l2564,358r-60,-45l2443,268r-64,-40l2313,190r-66,-35l2177,124,2106,95,2033,70,1959,49,1883,32,1805,18,1727,8,1648,2,1567,r-81,2l1406,8r-78,10l1251,32r-76,17l1101,70r-73,25l957,124r-69,31l820,190r-66,38l691,268r-62,45l570,358r-57,50l459,460r-53,55l357,572r-46,59l267,693r-40,63l189,822r-34,68l123,960r-29,71l70,1104r-21,75l32,1255r-15,77l7,1411r-5,79l,1571r2,82l7,1732r10,78l32,1888r17,76l70,2038r24,74l123,2183r32,70l189,2321r38,65l267,2449r44,63l357,2571r49,57l459,2683r54,51l570,2783r59,47l691,2874r63,41l820,2953r68,35l957,3019r71,28l1101,3072r74,21l1251,3111r77,13l1406,3134r80,7l1567,3142r81,-1l1727,3134r78,-10l1883,3111r76,-18l2033,3072r73,-25l2177,3019r70,-31l2313,2953r66,-38l2443,2874r61,-44l2564,2783r57,-49l2674,2683r53,-55l2776,2571r47,-59l2866,2449r41,-63l2945,2321r35,-68l3011,2183r28,-71l3063,2038r22,-74l3102,1888r14,-78l3126,1732r5,-79l3134,1571xm3128,1571r-2,80l3120,1731r-10,79l3097,1887r-18,75l3058,2037r-25,73l3005,2181r-31,69l2940,2317r-38,66l2862,2447r-44,60l2771,2567r-49,57l2671,2678r-54,52l2560,2779r-59,47l2439,2869r-62,41l2311,2948r-68,34l2174,3014r-70,28l2031,3066r-74,21l1882,3105r-77,14l1726,3129r-79,5l1567,3137r-81,-3l1407,3129r-78,-10l1252,3105r-75,-18l1103,3066r-72,-24l959,3014r-69,-32l823,2948r-65,-38l694,2869r-61,-43l574,2779r-57,-49l463,2678r-52,-54l362,2567r-46,-60l273,2447r-42,-64l194,2317r-35,-67l128,2181r-28,-71l75,2037,54,1962,38,1887,24,1810,14,1731,7,1651,5,1571r2,-81l14,1411r10,-78l38,1256r16,-76l75,1106r25,-73l128,962r31,-69l194,826r37,-66l273,696r43,-62l362,575r49,-57l463,465r54,-53l574,363r59,-46l694,274r64,-42l823,194r67,-33l959,128r72,-28l1103,76r74,-20l1252,38r77,-14l1407,14r79,-6l1567,5r80,3l1726,14r79,10l1882,38r75,18l2031,76r73,24l2174,128r69,33l2311,194r66,38l2439,274r62,43l2560,363r57,49l2671,465r51,53l2771,575r47,59l2862,696r40,64l2940,826r34,67l3005,962r28,71l3058,1106r21,74l3097,1256r13,77l3120,1411r6,79l3128,1571xe" fillcolor="#dbdbda" stroked="f">
                <v:path arrowok="t"/>
                <o:lock v:ext="edit" verticies="t"/>
              </v:shape>
              <v:shape id="_x0000_s2247" style="position:absolute;left:10851;top:7384;width:522;height:523" coordsize="3128,3137" path="m3128,1568r-2,-81l3120,1408r-9,-78l3096,1252r-18,-75l3058,1102r-25,-73l3005,958r-31,-69l2939,820r-38,-64l2861,692r-44,-62l2771,571r-49,-57l2670,459r-54,-52l2559,358r-59,-46l2439,267r-64,-40l2309,189r-67,-35l2172,123,2102,95,2028,70,1955,49,1879,31,1802,18,1724,8,1644,2,1564,r-81,2l1404,8r-79,10l1248,31r-74,18l1099,70r-73,25l955,123r-69,31l818,189r-66,38l690,267r-61,45l570,358r-57,49l458,459r-52,55l357,571r-46,59l266,692r-40,64l188,820r-34,69l123,958r-28,71l70,1102r-21,75l31,1252r-13,78l8,1408r-6,79l,1568r2,82l8,1729r10,78l31,1884r18,76l70,2035r25,73l123,2179r31,70l188,2316r38,65l266,2445r45,62l357,2566r49,57l458,2678r55,51l570,2778r59,47l690,2869r62,41l818,2947r68,35l955,3014r71,28l1099,3067r75,21l1248,3105r77,14l1404,3129r79,6l1564,3137r80,-2l1724,3129r78,-10l1879,3105r76,-17l2028,3067r74,-25l2172,3014r70,-32l2309,2947r66,-37l2439,2869r61,-44l2559,2778r57,-49l2670,2678r52,-55l2771,2566r46,-59l2861,2445r40,-64l2939,2316r35,-67l3005,2179r28,-71l3058,2035r20,-75l3096,1884r15,-77l3120,1729r6,-79l3128,1568xm3122,1568r-1,80l3114,1728r-10,78l3091,1883r-18,76l3053,2033r-25,72l3000,2176r-32,69l2935,2313r-38,65l2856,2442r-43,61l2766,2563r-49,55l2666,2673r-55,52l2556,2774r-59,47l2435,2864r-63,40l2307,2942r-68,35l2170,3008r-70,28l2027,3061r-73,21l1878,3099r-77,13l1723,3122r-79,7l1564,3130r-81,-1l1404,3122r-78,-10l1249,3099r-74,-17l1100,3061r-71,-25l957,3008r-69,-31l821,2942r-65,-38l693,2864r-61,-43l573,2774r-57,-49l463,2673r-53,-55l361,2563r-46,-60l272,2442r-41,-64l194,2313r-35,-68l128,2176r-28,-71l76,2033,55,1959,37,1883,23,1806,13,1728,8,1648,6,1568r2,-81l13,1408r10,-78l37,1253r18,-75l76,1103r24,-71l128,960r31,-69l194,824r37,-66l272,695r43,-61l361,574r49,-57l463,464r53,-53l573,362r59,-46l693,273r63,-40l821,195r67,-35l957,129r72,-28l1100,76r75,-21l1249,37r77,-13l1404,14r79,-6l1564,6r80,2l1723,14r78,10l1878,37r76,18l2027,76r73,25l2170,129r69,31l2307,195r65,38l2435,273r62,43l2556,362r55,49l2666,464r51,53l2766,574r47,60l2856,695r41,63l2935,824r33,67l3000,960r28,72l3053,1103r20,75l3091,1253r13,77l3114,1408r7,79l3122,1568xe" fillcolor="#dbdbda" stroked="f">
                <v:path arrowok="t"/>
                <o:lock v:ext="edit" verticies="t"/>
              </v:shape>
              <v:shape id="_x0000_s2248" style="position:absolute;left:10852;top:7385;width:520;height:522" coordsize="3123,3132" path="m3123,1566r-2,-81l3115,1406r-10,-78l3092,1251r-18,-76l3053,1101r-25,-73l3000,957r-31,-69l2935,821r-38,-66l2857,691r-44,-62l2766,570r-49,-57l2666,460r-54,-53l2555,358r-59,-46l2434,269r-62,-42l2306,189r-68,-33l2169,123,2099,95,2026,71,1952,51,1877,33,1800,19,1721,9,1642,3,1562,r-81,3l1402,9r-78,10l1247,33r-75,18l1098,71r-72,24l954,123r-69,33l818,189r-65,38l689,269r-61,43l569,358r-57,49l458,460r-52,53l357,570r-46,59l268,691r-42,64l189,821r-34,67l124,957r-29,71l70,1101r-21,74l33,1251r-14,77l9,1406r-7,79l,1566r2,80l9,1726r10,79l33,1882r16,75l70,2032r25,73l124,2176r31,69l189,2312r37,66l268,2442r43,60l357,2562r49,57l458,2673r54,52l569,2774r59,47l689,2864r64,41l818,2943r67,34l954,3009r72,28l1098,3061r74,21l1247,3100r77,14l1402,3124r79,5l1562,3132r80,-3l1721,3124r79,-10l1877,3100r75,-18l2026,3061r73,-24l2169,3009r69,-32l2306,2943r66,-38l2434,2864r62,-43l2555,2774r57,-49l2666,2673r51,-54l2766,2562r47,-60l2857,2442r40,-64l2935,2312r34,-67l3000,2176r28,-71l3053,2032r21,-75l3092,1882r13,-77l3115,1726r6,-80l3123,1566xm3118,1566r-3,80l3110,1726r-10,78l3085,1881r-17,75l3047,2030r-24,72l2995,2174r-31,68l2929,2310r-37,65l2851,2439r-43,60l2762,2558r-49,57l2662,2669r-54,51l2551,2769r-59,47l2431,2860r-62,40l2303,2938r-67,34l2167,3003r-70,28l2024,3056r-73,21l1875,3095r-76,13l1721,3118r-79,6l1562,3126r-81,-2l1403,3118r-78,-10l1248,3095r-75,-18l1099,3056r-72,-25l956,3003r-69,-31l821,2938r-65,-38l692,2860r-61,-44l573,2769r-57,-49l462,2669r-52,-54l361,2558r-45,-59l272,2439r-40,-64l194,2310r-34,-68l128,2174r-27,-72l76,2030,56,1956,38,1881,25,1804,15,1726,8,1646,7,1566r1,-81l15,1407r10,-78l38,1252r18,-75l76,1102r25,-72l128,959r32,-69l194,823r38,-65l272,694r44,-61l361,575r49,-57l462,463r54,-51l573,362r58,-45l692,273r64,-40l821,195r66,-35l956,129r71,-28l1099,76r74,-20l1248,38r77,-13l1403,15r78,-7l1562,7r80,1l1721,15r78,10l1875,38r76,18l2024,76r73,25l2167,129r69,31l2303,195r66,38l2431,273r61,44l2551,362r57,50l2662,463r51,55l2762,575r46,58l2851,694r41,64l2929,823r35,67l2995,959r28,71l3047,1102r21,75l3085,1252r15,77l3110,1407r5,78l3118,1566xe" fillcolor="#dbdbda" stroked="f">
                <v:path arrowok="t"/>
                <o:lock v:ext="edit" verticies="t"/>
              </v:shape>
              <v:shape id="_x0000_s2249" style="position:absolute;left:10852;top:7385;width:520;height:521" coordsize="3116,3125" path="m3116,1562r-1,-81l3108,1402r-10,-78l3085,1247r-18,-75l3047,1097r-25,-71l2994,954r-32,-69l2929,818r-38,-66l2850,689r-43,-61l2760,568r-49,-57l2660,458r-55,-53l2550,356r-59,-46l2429,267r-63,-42l2301,189r-68,-35l2164,123,2094,95,2021,70,1948,49,1872,31,1795,18,1717,8,1638,2,1558,r-81,2l1398,8r-78,10l1243,31r-74,18l1094,70r-72,25l951,123r-69,31l815,189r-65,36l687,267r-61,43l567,356r-57,49l457,458r-53,53l355,568r-46,60l266,689r-41,63l188,818r-35,67l122,954r-28,72l70,1097r-21,75l31,1247r-14,77l7,1402r-5,79l,1562r2,80l7,1722r10,78l31,1877r18,76l70,2027r24,72l122,2171r31,68l188,2307r37,65l266,2436r43,61l355,2557r49,55l457,2667r53,52l567,2768r59,47l687,2858r63,40l815,2936r67,35l951,3002r71,28l1094,3055r75,21l1243,3093r77,13l1398,3116r79,7l1558,3125r80,-2l1717,3116r78,-10l1872,3093r76,-17l2021,3055r73,-25l2164,3002r69,-31l2301,2936r65,-38l2429,2858r62,-43l2550,2768r55,-49l2660,2667r51,-55l2760,2557r47,-60l2850,2436r41,-64l2929,2307r33,-68l2994,2171r28,-72l3047,2027r20,-74l3085,1877r13,-77l3108,1722r7,-80l3116,1562xm3110,1562r-2,80l3102,1722r-10,77l3079,1876r-18,75l3040,2026r-23,71l2989,2168r-32,69l2923,2304r-38,66l2845,2432r-44,62l2756,2552r-49,57l2655,2663r-53,51l2545,2763r-58,47l2426,2853r-64,41l2298,2931r-67,35l2162,2997r-70,28l2019,3049r-73,20l1871,3087r-77,14l1717,3111r-79,5l1558,3119r-79,-3l1399,3111r-78,-10l1246,3087r-76,-18l1096,3049r-72,-24l954,2997r-70,-31l818,2931r-65,-37l689,2853r-60,-43l570,2763r-56,-49l460,2663r-51,-54l360,2552r-46,-58l270,2432r-40,-62l192,2304r-33,-67l128,2168r-28,-71l75,2026,54,1951,37,1876,23,1799r-9,-77l7,1642,5,1562r2,-79l14,1403r9,-78l37,1249r17,-76l75,1099r25,-72l128,956r31,-69l192,820r38,-65l270,691r44,-60l360,572r49,-56l460,461r54,-51l570,361r59,-46l689,271r64,-40l818,193r66,-34l954,128r70,-28l1096,76r74,-22l1246,38r75,-15l1399,13r80,-5l1558,5r80,3l1717,13r77,10l1871,38r75,16l2019,76r73,24l2162,128r69,31l2298,193r64,38l2426,271r61,44l2545,361r57,49l2655,461r52,55l2756,572r45,59l2845,691r40,64l2923,820r34,67l2989,956r28,71l3040,1099r21,74l3079,1249r13,76l3102,1403r6,80l3110,1562xe" fillcolor="#dbdbda" stroked="f">
                <v:path arrowok="t"/>
                <o:lock v:ext="edit" verticies="t"/>
              </v:shape>
              <v:shape id="_x0000_s2250" style="position:absolute;left:10853;top:7386;width:518;height:520" coordsize="3111,3119" path="m3111,1559r-3,-81l3103,1400r-10,-78l3078,1245r-17,-75l3040,1095r-24,-72l2988,952r-31,-69l2922,816r-37,-65l2844,687r-43,-61l2755,568r-49,-57l2655,456r-55,-51l2544,355r-59,-45l2424,266r-62,-40l2296,188r-67,-35l2160,122,2090,94,2017,69,1944,49,1868,31,1792,18,1714,8,1635,1,1555,r-81,1l1396,8r-78,10l1241,31r-75,18l1092,69r-72,25l949,122r-69,31l814,188r-65,38l685,266r-61,44l566,355r-57,50l455,456r-52,55l354,568r-45,58l265,687r-40,64l187,816r-34,67l121,952r-27,71l69,1095r-20,75l31,1245r-13,77l8,1400r-6,78l,1559r2,80l8,1719r10,78l31,1874r18,75l69,2023r25,72l121,2167r32,68l187,2303r38,65l265,2432r44,60l354,2551r49,57l455,2662r54,51l566,2762r58,47l685,2853r64,40l814,2930r66,35l949,2996r71,28l1092,3049r74,21l1241,3088r77,13l1396,3111r78,6l1555,3119r80,-2l1714,3111r78,-10l1868,3088r76,-18l2017,3049r73,-25l2160,2996r69,-31l2296,2930r66,-37l2424,2853r61,-44l2544,2762r56,-49l2655,2662r51,-54l2755,2551r46,-59l2844,2432r41,-64l2922,2303r35,-68l2988,2167r28,-72l3040,2023r21,-74l3078,1874r15,-77l3103,1719r5,-80l3111,1559xm3105,1559r-2,80l3096,1718r-9,78l3073,1872r-17,76l3035,2022r-25,71l2982,2164r-31,69l2918,2300r-38,65l2840,2428r-44,61l2751,2548r-50,56l2650,2657r-53,52l2541,2758r-59,46l2422,2847r-64,41l2294,2926r-67,34l2158,2990r-71,28l2016,3043r-73,21l1867,3081r-76,15l1713,3104r-78,7l1555,3113r-79,-2l1396,3104r-78,-8l1243,3081r-75,-17l1094,3043r-72,-25l952,2990r-69,-30l817,2926r-66,-38l689,2847r-62,-43l569,2758r-56,-49l459,2657r-51,-53l359,2548r-46,-59l270,2428r-40,-63l193,2300r-35,-67l127,2164,99,2093,75,2022,55,1948,37,1872,23,1796,13,1718,8,1639,5,1559r3,-79l13,1400r10,-77l37,1246r18,-75l75,1097r24,-72l127,954r31,-68l193,819r37,-66l270,691r43,-62l359,571r49,-57l459,460r54,-51l569,360r58,-46l689,270r62,-40l817,193r66,-34l952,127r70,-28l1094,75r74,-20l1243,37r75,-13l1396,13r80,-5l1555,6r80,2l1713,13r78,11l1867,37r76,18l2016,75r71,24l2158,127r69,32l2294,193r64,37l2422,270r60,44l2541,360r56,49l2650,460r51,54l2751,571r45,58l2840,691r40,62l2918,819r33,67l2982,954r28,71l3035,1097r21,74l3073,1246r14,77l3096,1400r7,80l3105,1559xe" fillcolor="#dbdbda" stroked="f">
                <v:path arrowok="t"/>
                <o:lock v:ext="edit" verticies="t"/>
              </v:shape>
              <v:shape id="_x0000_s2251" style="position:absolute;left:10853;top:7386;width:518;height:519" coordsize="3105,3114" path="m3105,1557r-2,-79l3097,1398r-10,-78l3074,1244r-18,-76l3036,1094r-24,-72l2984,951r-32,-69l2918,815r-38,-65l2840,686r-44,-60l2751,567r-49,-56l2650,456r-53,-51l2540,356r-58,-46l2421,266r-64,-40l2293,188r-67,-34l2157,123,2087,95,2014,71,1941,49,1866,33,1789,18,1712,8,1633,3,1553,r-79,3l1394,8r-78,10l1241,33r-76,16l1091,71r-72,24l949,123r-70,31l813,188r-65,38l684,266r-60,44l565,356r-56,49l455,456r-51,55l355,567r-46,59l265,686r-40,64l187,815r-33,67l123,951r-28,71l70,1094r-21,74l32,1244r-14,76l9,1398r-7,80l,1557r2,80l9,1717r9,77l32,1871r17,75l70,2021r25,71l123,2163r31,69l187,2299r38,66l265,2427r44,62l355,2547r49,57l455,2658r54,51l565,2758r59,47l684,2848r64,41l813,2926r66,35l949,2992r70,28l1091,3044r74,20l1241,3082r75,14l1394,3106r80,5l1553,3114r80,-3l1712,3106r77,-10l1866,3082r75,-18l2014,3044r73,-24l2157,2992r69,-31l2293,2926r64,-37l2421,2848r61,-43l2540,2758r57,-49l2650,2658r52,-54l2751,2547r45,-58l2840,2427r40,-62l2918,2299r34,-67l2984,2163r28,-71l3036,2021r20,-75l3074,1871r13,-77l3097,1717r6,-80l3105,1557xm3100,1557r-3,80l3092,1716r-10,78l3068,1870r-17,75l3031,2018r-25,72l2978,2160r-31,70l2912,2297r-36,65l2835,2424r-43,62l2746,2544r-49,56l2646,2654r-53,52l2537,2754r-59,46l2418,2843r-63,40l2290,2921r-66,34l2154,2986r-70,28l2013,3039r-74,20l1865,3077r-76,13l1711,3100r-78,6l1553,3108r-79,-2l1394,3100r-77,-10l1242,3077r-76,-18l1093,3039r-72,-25l951,2986r-68,-31l816,2921r-65,-38l688,2843r-60,-43l570,2754r-57,-48l459,2654r-51,-54l359,2544r-46,-58l271,2424r-41,-62l193,2297r-35,-67l128,2160r-28,-70l76,2018,55,1945,38,1870,24,1794r-9,-78l8,1637,7,1557r1,-79l15,1398r9,-77l38,1245r17,-76l76,1097r24,-73l128,953r30,-68l193,818r37,-65l271,690r42,-61l359,571r49,-57l459,461r54,-52l570,360r58,-46l688,272r63,-42l816,194r67,-35l951,129r70,-28l1093,76r73,-21l1242,38r75,-14l1394,15r80,-7l1553,6r80,2l1711,15r78,9l1865,38r74,17l2013,76r71,25l2154,129r70,30l2290,194r65,36l2418,272r60,42l2537,360r56,49l2646,461r51,53l2746,571r46,58l2835,690r41,63l2912,818r35,67l2978,953r28,71l3031,1097r20,72l3068,1245r14,76l3092,1398r5,80l3100,1557xe" fillcolor="#dbdbda" stroked="f">
                <v:path arrowok="t"/>
                <o:lock v:ext="edit" verticies="t"/>
              </v:shape>
              <v:shape id="_x0000_s2252" style="position:absolute;left:10854;top:7387;width:516;height:518" coordsize="3100,3107" path="m3100,1553r-2,-79l3091,1394r-9,-77l3068,1240r-17,-75l3030,1091r-25,-72l2977,948r-31,-68l2913,813r-38,-66l2835,685r-44,-62l2746,565r-50,-57l2645,454r-53,-51l2536,354r-59,-46l2417,264r-64,-40l2289,187r-67,-34l2153,121,2082,93,2011,69,1938,49,1862,31,1786,18,1708,7,1630,2,1550,r-79,2l1391,7r-78,11l1238,31r-75,18l1089,69r-72,24l947,121r-69,32l812,187r-66,37l684,264r-62,44l564,354r-56,49l454,454r-51,54l354,565r-46,58l265,685r-40,62l188,813r-35,67l122,948r-28,71l70,1091r-20,74l32,1240r-14,77l8,1394r-5,80l,1553r3,80l8,1712r10,78l32,1866r18,76l70,2016r24,71l122,2158r31,69l188,2294r37,65l265,2422r43,61l354,2542r49,56l454,2651r54,52l564,2752r58,46l684,2841r62,41l812,2920r66,34l947,2984r70,28l1089,3037r74,21l1238,3075r75,15l1391,3098r80,7l1550,3107r80,-2l1708,3098r78,-8l1862,3075r76,-17l2011,3037r71,-25l2153,2984r69,-30l2289,2920r64,-38l2417,2841r60,-43l2536,2752r56,-49l2645,2651r51,-53l2746,2542r45,-59l2835,2422r40,-63l2913,2294r33,-67l2977,2158r28,-71l3030,2016r21,-74l3068,1866r14,-76l3091,1712r7,-79l3100,1553xm3093,1553r-2,80l3085,1712r-10,77l3062,1865r-17,75l3024,2013r-24,73l2972,2155r-30,70l2907,2290r-37,66l2830,2419r-43,60l2741,2537r-49,57l2642,2648r-55,52l2532,2748r-58,45l2413,2837r-63,40l2285,2914r-66,35l2150,2980r-70,27l2009,3031r-74,22l1861,3069r-76,14l1708,3093r-79,7l1550,3101r-79,-1l1393,3093r-79,-10l1239,3069r-75,-16l1090,3031r-71,-24l949,2980r-68,-31l814,2914r-65,-37l687,2837r-60,-44l568,2748r-56,-48l459,2648r-52,-54l358,2537r-45,-58l270,2419r-40,-63l192,2290r-33,-65l128,2155r-28,-69l75,2013,55,1940,37,1865,24,1789,14,1712,8,1633,6,1553r2,-79l14,1395r10,-78l37,1241r18,-75l75,1093r25,-72l128,951r31,-69l192,815r38,-64l270,688r43,-60l358,568r49,-55l459,459r53,-51l568,358r59,-45l687,270r62,-40l814,192r67,-34l949,127r70,-28l1090,74r74,-20l1239,36r75,-13l1393,13r78,-6l1550,5r79,2l1708,13r77,10l1861,36r74,18l2009,74r71,25l2150,127r69,31l2285,192r65,38l2413,270r61,43l2532,358r55,50l2642,459r50,54l2741,568r46,60l2830,688r40,63l2907,815r35,67l2972,951r28,70l3024,1093r21,73l3062,1241r13,76l3085,1395r6,79l3093,1553xe" fillcolor="#dcdcdc" stroked="f">
                <v:path arrowok="t"/>
                <o:lock v:ext="edit" verticies="t"/>
              </v:shape>
            </v:group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253" type="#_x0000_t75" style="position:absolute;left:439;top:6867;width:752;height:752">
              <v:imagedata r:id="rId1" o:title=""/>
            </v:shape>
          </v:group>
          <v:shapetype id="_x0000_t202" coordsize="21600,21600" o:spt="202" path="m,l,21600r21600,l21600,xe">
            <v:stroke joinstyle="miter"/>
            <v:path gradientshapeok="t" o:connecttype="rect"/>
          </v:shapetype>
          <v:shape id="_x0000_s2254" type="#_x0000_t202" style="position:absolute;left:844;top:8633;width:242;height:1629" filled="f" stroked="f">
            <v:textbox style="layout-flow:vertical;mso-layout-flow-alt:bottom-to-top;mso-next-textbox:#_x0000_s2254" inset="0,0,0,0">
              <w:txbxContent>
                <w:p w:rsidR="001E4BFA" w:rsidRDefault="001E4BFA">
                  <w:pPr>
                    <w:jc w:val="center"/>
                    <w:rPr>
                      <w:rFonts w:ascii="Panjeree" w:hAnsi="Panjeree" w:cs="Panjeree"/>
                    </w:rPr>
                  </w:pPr>
                  <w:r>
                    <w:rPr>
                      <w:rFonts w:ascii="Panjeree" w:hAnsi="Panjeree" w:cs="Panjeree"/>
                    </w:rPr>
                    <w:t xml:space="preserve">eÅemvq msMVb </w:t>
                  </w:r>
                  <w:r>
                    <w:rPr>
                      <w:rStyle w:val="PageNumber"/>
                      <w:rFonts w:ascii="Panjeree" w:hAnsi="Panjeree" w:cs="Panjeree"/>
                    </w:rPr>
                    <w:t>2q cò</w:t>
                  </w:r>
                </w:p>
              </w:txbxContent>
            </v:textbox>
          </v:shape>
        </v:group>
      </w:pict>
    </w:r>
    <w:r>
      <w:rPr>
        <w:rFonts w:ascii="Panjeree" w:hAnsi="Panjeree" w:cs="Panjeree"/>
      </w:rPr>
      <w:fldChar w:fldCharType="begin"/>
    </w:r>
    <w:r>
      <w:rPr>
        <w:rFonts w:ascii="Panjeree" w:hAnsi="Panjeree" w:cs="Panjeree"/>
      </w:rPr>
      <w:instrText xml:space="preserve"> PAGE </w:instrText>
    </w:r>
    <w:r>
      <w:rPr>
        <w:rFonts w:ascii="Panjeree" w:hAnsi="Panjeree" w:cs="Panjeree"/>
      </w:rPr>
      <w:fldChar w:fldCharType="separate"/>
    </w:r>
    <w:r>
      <w:rPr>
        <w:rFonts w:ascii="Panjeree" w:hAnsi="Panjeree" w:cs="Panjeree"/>
        <w:noProof/>
      </w:rPr>
      <w:t>172</w:t>
    </w:r>
    <w:r>
      <w:rPr>
        <w:rFonts w:ascii="Panjeree" w:hAnsi="Panjeree" w:cs="Panjeree"/>
      </w:rPr>
      <w:fldChar w:fldCharType="end"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Panjeree" w:hAnsi="Panjeree" w:cs="Panjeree"/>
      </w:rPr>
      <w:t xml:space="preserve">eÅemvq msMVb I eÅeÕ©vcbv: w«¼Zxq cò </w:t>
    </w:r>
    <w:r>
      <w:rPr>
        <w:rFonts w:ascii="Panjeree" w:hAnsi="Panjeree" w:cs="Panjeree"/>
        <w:color w:val="999999"/>
        <w:sz w:val="18"/>
        <w:szCs w:val="18"/>
      </w:rPr>
      <w:sym w:font="Monotype Sorts" w:char="F06E"/>
    </w:r>
    <w:r>
      <w:rPr>
        <w:rFonts w:ascii="Panjeree" w:hAnsi="Panjeree" w:cs="Panjeree"/>
      </w:rPr>
      <w:t xml:space="preserve"> ˆevWÆ cixÞvi cÉk²cò 2017 I 2016: m†Rbkxj iPbvgƒjK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BFA" w:rsidRDefault="001E4BFA">
    <w:pPr>
      <w:pBdr>
        <w:bottom w:val="dotted" w:sz="4" w:space="1" w:color="auto"/>
      </w:pBdr>
      <w:tabs>
        <w:tab w:val="right" w:pos="9360"/>
      </w:tabs>
      <w:spacing w:before="0" w:line="206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group id="_x0000_s2255" style="position:absolute;left:0;text-align:left;margin-left:473.15pt;margin-top:188.25pt;width:59.5pt;height:193.85pt;z-index:251657728" coordorigin="10711,7660" coordsize="1190,3877">
          <v:group id="_x0000_s2256" style="position:absolute;left:10711;top:7660;width:1190;height:3877" coordorigin="10711,6887" coordsize="1190,3877">
            <v:shape id="_x0000_s2257" style="position:absolute;left:10721;top:7013;width:429;height:3751" coordsize="2146,18754" path="m1073,18754r-54,-1l964,18748r-53,-6l857,18732r-51,-12l756,18705r-50,-17l657,18669r-48,-22l563,18624r-45,-27l474,18569r-42,-29l392,18507r-39,-34l315,18438r-35,-38l246,18362r-32,-42l184,18279r-27,-44l130,18190r-23,-46l85,18095r-19,-48l49,17997r-15,-51l22,17895r-10,-53l6,17788r-5,-55l,17679,,1076r1,-55l6,966r6,-53l22,859,34,808,49,757,66,708,85,659r22,-49l130,564r27,-45l184,476r30,-42l246,393r34,-39l315,316r38,-35l392,247r40,-31l474,185r44,-28l563,130r46,-23l657,86,706,66,756,49,806,34,857,22r54,-9l964,7r55,-5l1073,r56,2l1182,7r55,6l1289,22r52,12l1392,49r50,17l1490,86r48,21l1584,130r45,27l1672,185r43,29l1755,247r40,34l1831,316r36,38l1901,393r32,40l1963,476r28,43l2017,564r24,46l2063,658r18,50l2098,757r14,51l2124,859r10,54l2141,966r4,55l2146,1076r,16603l2145,17733r-4,55l2134,17842r-10,53l2112,17946r-14,51l2081,18047r-18,50l2041,18144r-24,46l1991,18235r-28,44l1933,18321r-32,41l1867,18400r-36,38l1795,18473r-40,34l1715,18540r-43,29l1629,18597r-45,27l1538,18647r-48,22l1442,18688r-50,17l1341,18720r-52,12l1237,18742r-55,6l1129,18753r-56,1xe" fillcolor="#aaa9a9" stroked="f">
              <v:path arrowok="t"/>
            </v:shape>
            <v:group id="_x0000_s2258" style="position:absolute;left:10711;top:6887;width:1190;height:2980" coordorigin="10711,6887" coordsize="1190,2980">
              <v:group id="_x0000_s2259" style="position:absolute;left:10712;top:6887;width:1189;height:2980" coordorigin="10712,7278" coordsize="1189,2980">
                <v:shape id="_x0000_s2260" style="position:absolute;left:10714;top:7416;width:432;height:2842" coordsize="2594,17050" path="m1297,17050r66,-1l1429,17043r65,-8l1557,17023r63,-14l1682,16992r60,-21l1800,16947r58,-26l1914,16892r54,-31l2021,16828r51,-37l2121,16752r47,-41l2212,16668r44,-45l2297,16576r38,-49l2372,16476r33,-53l2436,16368r29,-56l2491,16254r23,-59l2536,16135r16,-62l2567,16011r12,-64l2587,15882r6,-66l2594,15749r,-14449l2593,1234r-6,-66l2579,1103r-12,-63l2552,976r-16,-62l2514,854r-23,-58l2465,738r-29,-56l2405,627r-33,-52l2335,523r-38,-49l2256,427r-44,-45l2168,339r-47,-41l2072,260r-51,-37l1968,189r-54,-31l1858,129r-58,-26l1742,80,1682,58,1620,42,1557,26,1494,15,1429,7,1363,1,1297,r-66,1l1165,7r-65,8l1037,26,974,42,912,58,852,80r-58,23l736,129r-56,29l625,189r-52,34l522,260r-49,38l426,339r-45,43l338,427r-41,47l259,523r-37,52l188,627r-31,55l128,738r-25,58l79,854,58,914,41,976r-14,64l15,1103r-8,65l1,1234,,1300,,15749r1,67l7,15882r8,65l27,16011r14,62l58,16135r21,60l103,16254r25,58l157,16368r31,55l222,16476r37,51l297,16576r41,47l381,16668r45,43l473,16752r49,39l573,16828r52,33l680,16892r56,29l794,16947r58,24l912,16992r62,17l1037,17023r63,12l1165,17043r66,6l1297,17050xe" fillcolor="#aaa9a9" stroked="f">
                  <v:path arrowok="t"/>
                </v:shape>
                <v:shape id="_x0000_s2261" style="position:absolute;left:10829;top:8245;width:202;height:441" coordsize="1211,2642" path="m1211,2642r,-2039l617,,,603,,2642,623,2036r588,606xe" stroked="f">
                  <v:path arrowok="t"/>
                </v:shape>
                <v:shape id="_x0000_s2262" style="position:absolute;left:10829;top:7892;width:202;height:409" coordsize="1211,2454" path="m1211,2454l1211,,,,,2454,623,1850r588,604xe" fillcolor="#1f1a17" stroked="f">
                  <v:path arrowok="t"/>
                </v:shape>
                <v:shape id="_x0000_s2263" style="position:absolute;left:10712;top:7278;width:1189;height:763" coordsize="7134,4580" path="m7134,l2362,r-71,l2291,1,2173,8,2056,19,1941,37,1829,59,1717,87r-108,33l1502,158r-103,42l1297,247r-99,52l1102,355r-92,61l919,479r-85,69l750,620r-79,75l595,774r-72,83l455,943r-64,88l331,1124r-55,94l225,1316r-46,100l139,1519r-36,104l72,1730,47,1838,27,1949,12,2061,3,2175,,2290r,l3,2405r9,114l27,2632r20,110l72,2851r31,107l139,3062r40,103l225,3264r51,97l331,3456r60,92l455,3637r68,85l595,3805r76,79l750,3960r84,72l919,4100r91,65l1102,4225r96,56l1297,4333r102,46l1502,4422r107,38l1717,4493r112,28l1941,4544r115,17l2173,4573r118,5l2291,4580r71,l7134,4580r,-2290l7134,2290,7134,xe" fillcolor="#1f1a17" stroked="f">
                  <v:path arrowok="t"/>
                </v:shape>
                <v:shape id="_x0000_s2264" style="position:absolute;left:10740;top:7300;width:718;height:719" coordsize="4306,4318" path="m2154,4318r110,-2l2372,4307r108,-14l2586,4274r104,-24l2792,4221r99,-34l2990,4148r95,-44l3178,4056r90,-51l3355,3948r85,-59l3521,3824r78,-68l3674,3684r71,-75l3813,3531r65,-82l3937,3365r57,-88l4045,3187r48,-93l4136,2998r39,-98l4209,2800r29,-103l4262,2593r19,-106l4295,2379r9,-110l4306,2159r-2,-111l4295,1939r-14,-108l4262,1725r-24,-105l4209,1518r-34,-100l4136,1320r-43,-95l4045,1132r-51,-91l3937,953r-59,-84l3813,788r-68,-80l3674,633r-75,-71l3521,494r-81,-64l3355,370r-87,-56l3178,261r-93,-48l2990,171r-99,-39l2792,97,2690,68,2586,44,2480,25,2372,11,2264,3,2154,,2042,3r-109,8l1826,25,1720,44,1616,68,1514,97r-100,35l1317,171r-96,42l1128,261r-90,53l951,370r-85,60l785,494r-78,68l632,633r-71,75l493,788r-65,81l368,953r-56,88l260,1132r-47,93l170,1320r-39,98l97,1518,68,1620,44,1725,25,1831,12,1939,3,2048,,2159r3,110l12,2379r13,108l44,2593r24,104l97,2800r34,100l170,2998r43,96l260,3187r52,90l368,3365r60,84l493,3531r68,78l632,3684r75,72l785,3824r81,65l951,3948r87,57l1128,4056r93,48l1317,4148r97,39l1514,4221r102,29l1720,4274r106,19l1933,4307r109,9l2154,4318xe" stroked="f">
                  <v:path arrowok="t"/>
                </v:shape>
                <v:shape id="_x0000_s2265" style="position:absolute;left:10878;top:7909;width:88;height:58" coordsize="529,347" path="m,l29,27,59,53,91,77r30,25l153,126r31,23l217,172r33,22l283,216r34,20l351,256r35,19l421,294r35,18l492,330r37,17l493,330,456,312,422,293,386,274,351,255,318,235,283,214,251,192,218,171,185,148,153,125,122,101,91,76,61,52,30,26,,xe" fillcolor="#c3c3c2" stroked="f">
                  <v:path arrowok="t"/>
                </v:shape>
                <v:shape id="_x0000_s2266" style="position:absolute;left:10854;top:7885;width:144;height:94" coordsize="866,565" path="m,l44,48,90,94r47,45l185,182r50,41l286,264r54,39l393,339r28,17l448,374r29,17l504,407r29,16l562,438r29,16l620,468r30,14l681,495r30,13l742,521r30,12l803,544r31,11l866,565,803,543,742,520,682,493,623,465,564,435,507,403,451,370,395,335,342,298,288,260,237,221,187,180,138,136,91,93,44,47,,xe" fillcolor="#c3c3c2" stroked="f">
                  <v:path arrowok="t"/>
                </v:shape>
                <v:shape id="_x0000_s2267" style="position:absolute;left:10838;top:7865;width:184;height:121" coordsize="1107,727" path="m264,285r29,25l322,333r29,24l381,379r30,23l441,424r31,21l503,465r33,20l568,505r32,19l633,542r33,18l699,578r35,17l767,611r42,17l850,645r42,16l935,675r42,15l1020,703r44,13l1107,727r-41,-13l1025,702,984,690,944,675,903,661,864,645,825,630,786,613,747,595,709,576,673,557,635,537,598,517,562,495,527,473,491,451,456,427,422,403,388,378,355,352,322,327,290,300,258,273,227,245,197,216,167,187,137,157,109,127,80,96,52,65,25,33,,,30,38,60,76r32,37l124,149r34,36l192,219r36,34l264,285xe" fillcolor="#c3c3c2" stroked="f">
                  <v:path arrowok="t"/>
                </v:shape>
                <v:shape id="_x0000_s2268" style="position:absolute;left:10825;top:7848;width:217;height:142" coordsize="1302,855" path="m173,224r44,47l264,317r47,43l360,404r50,41l461,484r54,38l568,559r56,35l680,627r57,32l796,689r59,28l915,744r61,23l1039,789r32,10l1103,810r33,8l1168,826r33,9l1235,842r32,7l1302,855r-51,-11l1201,832r-49,-12l1104,805r-49,-16l1008,773,961,755,915,737,868,717,823,696,778,674,734,651,691,627,647,602,605,576,564,549,523,521,482,492,442,463,403,432,365,400,329,368,292,335,256,301,221,266,187,231,154,194,121,157,89,119,59,80,29,41,,,20,29,40,59,61,86r21,28l105,142r22,28l149,197r24,27xe" fillcolor="#c3c3c2" stroked="f">
                  <v:path arrowok="t"/>
                </v:shape>
                <v:shape id="_x0000_s2269" style="position:absolute;left:10816;top:7832;width:243;height:161" coordsize="1462,962" path="m133,196r25,33l186,261r27,31l242,323r29,31l300,383r30,29l360,441r31,28l423,496r33,27l488,548r33,26l556,599r33,24l625,647r35,22l695,691r37,22l769,734r37,19l844,773r37,18l920,809r39,17l999,842r39,16l1078,872r41,14l1159,899r41,13l1241,923r28,5l1296,935r27,6l1351,945r28,6l1406,955r28,3l1462,962r-58,-9l1347,942r-55,-13l1236,915r-56,-16l1126,883r-54,-19l1019,843,966,822,914,800,863,776,812,751,763,724,714,696,666,667,620,637,574,604,528,572,484,538,440,503,398,467,357,429,315,391,276,351,238,310,201,269,164,227,129,183,95,138,62,94,31,47,,,16,25,31,51,47,76r16,24l80,125r17,23l115,173r18,23xe" fillcolor="#c3c3c2" stroked="f">
                  <v:path arrowok="t"/>
                </v:shape>
                <v:shape id="_x0000_s2270" style="position:absolute;left:10808;top:7818;width:267;height:176" coordsize="1605,1058" path="m106,178r29,41l165,259r31,38l227,335r33,38l293,409r35,35l362,479r36,35l435,546r36,32l509,610r39,31l588,670r41,29l670,727r41,27l753,780r43,24l839,829r45,22l928,874r46,21l1020,914r47,19l1113,951r47,16l1209,982r48,14l1306,1010r50,12l1405,1032r25,5l1454,1041r26,3l1505,1048r24,2l1555,1053r24,3l1605,1058r-65,-8l1477,1040r-64,-11l1351,1014r-62,-14l1228,982r-60,-19l1109,943r-58,-23l993,896,936,870,880,843,825,814,771,783,718,752,666,718,615,682,565,647,517,609,469,568,423,528,378,486,334,443,292,399,250,353,211,306,172,258,135,209,99,157,65,106,31,53,,,12,23,26,45,38,69,51,91r14,23l78,135r14,22l106,178xe" fillcolor="#c3c3c2" stroked="f">
                  <v:path arrowok="t"/>
                </v:shape>
                <v:shape id="_x0000_s2271" style="position:absolute;left:10801;top:7805;width:290;height:190" coordsize="1737,1143" path="m87,167r31,47l149,261r33,44l216,350r35,44l288,436r37,41l363,518r39,40l444,596r41,38l527,670r44,35l615,739r46,32l707,804r46,30l801,863r49,28l899,918r51,25l1001,967r52,22l1106,1010r53,21l1213,1050r54,16l1323,1082r56,14l1434,1109r57,11l1549,1129r24,3l1596,1134r23,3l1643,1139r23,1l1690,1141r23,1l1737,1143r-71,-5l1596,1130r-69,-10l1458,1108r-68,-15l1323,1076r-66,-19l1191,1036r-64,-23l1063,987r-61,-27l941,931,880,900,821,867,763,833,707,796,651,758,597,718,545,676,494,633,444,588,395,542,348,494,303,445,259,394,217,341,176,287,137,233,100,177,65,120,31,61,,,20,43,41,85r22,41l87,167xe" fillcolor="#c3c3c2" stroked="f">
                  <v:path arrowok="t"/>
                </v:shape>
                <v:shape id="_x0000_s2272" style="position:absolute;left:10795;top:7792;width:307;height:203" coordsize="1843,1220" path="m74,157r31,53l138,263r34,51l208,364r36,51l284,463r40,47l365,555r42,45l451,644r45,41l543,726r47,40l639,804r50,36l739,875r53,34l845,941r54,31l953,1001r57,27l1067,1054r58,24l1183,1101r59,20l1303,1140r60,18l1426,1172r62,15l1551,1198r64,10l1679,1216r36,2l1750,1219r36,1l1823,1220r10,l1843,1220r-76,-3l1691,1211r-75,-9l1542,1190r-73,-13l1397,1160r-71,-19l1255,1120r-69,-25l1118,1070r-67,-28l986,1010,921,978,859,942,796,905,736,866,677,825,620,781,564,736,510,690,457,642,406,591,357,539,309,485,263,429,220,372,179,314,139,254,101,192,65,130,32,65,,,17,40,35,79r19,38l74,157xe" fillcolor="#c3c3c2" stroked="f">
                  <v:path arrowok="t"/>
                </v:shape>
                <v:shape id="_x0000_s2273" style="position:absolute;left:10791;top:7780;width:325;height:215" coordsize="1954,1293" path="m64,152r32,60l130,271r35,57l202,384r39,54l281,492r43,53l367,595r46,50l460,692r49,47l558,784r51,43l661,869r55,39l771,947r56,36l885,1017r59,34l1005,1081r61,29l1127,1138r64,25l1255,1186r65,21l1387,1226r67,17l1522,1258r68,12l1660,1280r69,8l1800,1293r13,l1826,1293r12,l1852,1293r25,l1903,1293r26,-1l1954,1291r-12,l1930,1291r-82,-1l1768,1286r-79,-8l1610,1267r-77,-14l1456,1238r-76,-19l1306,1196r-74,-24l1161,1145r-72,-30l1020,1083r-68,-34l885,1011,821,972,757,930,695,887,635,840,577,792,520,741,465,690,412,635,362,579,313,521,266,462,221,400,179,338,138,273,100,207,65,139,32,71,,,15,38,31,78r16,36l64,152xe" fillcolor="#c3c3c2" stroked="f">
                  <v:path arrowok="t"/>
                </v:shape>
                <v:shape id="_x0000_s2274" style="position:absolute;left:10787;top:7768;width:340;height:227" coordsize="2042,1361" path="m52,140r32,66l117,270r36,63l191,395r40,59l272,513r43,57l361,625r48,55l458,731r51,52l562,831r53,46l672,922r57,44l788,1007r60,39l911,1083r62,36l1038,1151r65,32l1170,1211r68,25l1307,1261r71,21l1449,1301r72,17l1595,1331r73,12l1743,1352r76,6l1896,1361r37,-1l1969,1359r37,-2l2042,1355r-22,1l1997,1356r-22,1l1953,1357r-84,-2l1787,1350r-82,-8l1625,1331r-80,-14l1467,1299r-78,-20l1313,1256r-76,-25l1164,1202r-73,-32l1021,1137r-70,-37l884,1061r-67,-42l752,976,690,929,629,881,570,831,513,778,458,723,405,666,353,607,304,547,259,484,214,419,172,353,133,286,96,217,61,147,29,74,,,12,36,25,71r13,35l52,140xe" fillcolor="#c3c3c2" stroked="f">
                  <v:path arrowok="t"/>
                </v:shape>
                <v:shape id="_x0000_s2275" style="position:absolute;left:10783;top:7757;width:355;height:238" coordsize="2128,1424" path="m45,135r30,70l108,274r36,67l182,407r40,65l264,535r45,61l356,655r49,58l456,769r52,54l564,875r56,51l679,974r60,46l800,1063r64,42l929,1145r66,37l1063,1216r70,33l1204,1278r72,27l1350,1329r73,23l1499,1371r77,15l1654,1400r78,11l1811,1419r80,4l1973,1424r12,l1996,1424r34,-2l2062,1420r33,-4l2128,1413r-39,2l2051,1417r-39,2l1973,1419r-85,-2l1803,1412r-83,-9l1636,1392r-81,-16l1474,1358r-79,-21l1317,1314r-77,-28l1166,1255r-74,-32l1020,1187r-72,-38l880,1108r-68,-44l748,1018,684,970,622,920,563,867,505,812,450,755,397,696,345,634,298,570,251,504,207,437,166,369,127,299,91,226,58,152,28,78,,,10,35,21,69r11,32l45,135xe" fillcolor="#c3c3c2" stroked="f">
                  <v:path arrowok="t"/>
                </v:shape>
                <v:shape id="_x0000_s2276" style="position:absolute;left:10780;top:7746;width:369;height:248" coordsize="2213,1490" path="m39,133r29,74l100,280r35,70l172,419r39,67l253,552r45,65l343,680r49,60l444,799r53,57l552,911r57,53l668,1014r61,48l791,1109r65,43l923,1194r67,39l1060,1270r70,33l1203,1335r73,29l1352,1389r76,23l1506,1432r78,18l1664,1464r80,11l1826,1483r82,5l1992,1490r22,l2036,1489r23,l2081,1488r33,-4l2148,1481r33,-5l2213,1472r-26,2l2159,1476r-28,3l2103,1481r-28,1l2047,1483r-27,l1992,1483r-87,-1l1818,1476r-86,-8l1647,1455r-83,-15l1481,1421r-81,-23l1321,1373r-78,-29l1166,1312r-76,-34l1016,1241r-71,-41l875,1157r-68,-45l740,1064r-63,-51l614,960,554,904,496,846,440,787,387,724,337,661,289,594,242,526,200,456,159,384,122,310,87,235,55,158,26,80,,,9,34,19,67r10,34l39,133xe" fillcolor="#c3c3c2" stroked="f">
                  <v:path arrowok="t"/>
                </v:shape>
                <v:shape id="_x0000_s2277" style="position:absolute;left:10778;top:7736;width:381;height:258" coordsize="2286,1548" path="m32,129r28,78l90,281r33,74l159,428r39,70l239,566r44,67l330,699r47,64l429,823r53,61l537,941r58,55l654,1049r62,50l780,1147r64,46l912,1237r68,41l1052,1316r72,36l1198,1384r74,31l1349,1443r78,23l1506,1487r81,18l1668,1521r84,11l1835,1541r85,4l2005,1548r39,l2083,1546r39,-2l2160,1542r32,-5l2223,1533r31,-4l2286,1523r-35,4l2216,1531r-34,3l2146,1536r-34,3l2076,1541r-36,l2005,1542r-89,-2l1826,1534r-87,-9l1652,1512r-84,-17l1483,1476r-82,-23l1319,1426r-79,-30l1162,1363r-77,-36l1011,1288r-73,-42l867,1201r-69,-47l731,1104r-65,-53l604,996,542,939,484,878,429,816,376,751,325,684,277,616,233,545,190,471,150,398,114,321,81,243,50,164,23,83,,,6,32r8,34l23,98r9,31xe" fillcolor="#c3c3c2" stroked="f">
                  <v:path arrowok="t"/>
                </v:shape>
                <v:shape id="_x0000_s2278" style="position:absolute;left:10776;top:7726;width:393;height:267" coordsize="2356,1605" path="m27,122r26,81l81,281r32,77l148,433r37,74l226,578r43,71l315,717r48,66l414,846r52,63l522,969r58,57l640,1082r63,54l767,1186r66,48l901,1280r70,42l1042,1363r74,37l1192,1434r77,33l1347,1495r79,25l1507,1543r83,19l1673,1577r85,13l1844,1598r87,6l2018,1605r28,l2073,1605r28,-1l2129,1603r28,-2l2184,1598r28,-2l2238,1594r30,-4l2297,1584r30,-6l2356,1572r-41,6l2273,1584r-41,4l2189,1593r-42,3l2103,1598r-42,2l2018,1600r-92,-3l1836,1592r-89,-10l1659,1568r-87,-16l1486,1530r-84,-23l1320,1479r-81,-31l1159,1413r-78,-37l1006,1336r-74,-44l860,1245r-69,-49l723,1144r-66,-55l594,1032,533,972,475,909,419,845,366,778,316,709,269,637,224,564,182,489,144,412,109,332,76,252,47,169,22,85,,,6,32r7,30l19,92r8,30xe" fillcolor="#c3c3c2" stroked="f">
                  <v:path arrowok="t"/>
                </v:shape>
                <v:shape id="_x0000_s2279" style="position:absolute;left:10774;top:7716;width:403;height:277" coordsize="2420,1661" path="m22,118r24,82l73,282r30,79l136,440r37,76l213,590r43,73l300,733r48,70l398,870r54,65l507,996r58,60l626,1115r63,54l754,1223r67,50l890,1320r71,45l1034,1407r74,39l1185,1482r78,33l1342,1545r82,27l1506,1594r85,20l1675,1631r87,13l1849,1653r90,6l2028,1661r35,-1l2099,1660r36,-2l2170,1655r35,-2l2239,1650r36,-4l2310,1642r27,-6l2365,1631r28,-7l2420,1617r-48,9l2324,1633r-48,7l2227,1645r-49,5l2128,1652r-50,2l2028,1654r-93,-1l1843,1646r-92,-10l1662,1623r-89,-18l1486,1583r-86,-25l1317,1529r-83,-32l1154,1461r-79,-38l998,1380r-75,-44l851,1287r-70,-51l713,1182r-66,-57l583,1065r-61,-61l464,939,408,872,355,803,306,731,259,657,214,581,174,504,136,424,102,342,71,260,44,175,20,89,,,5,31r5,29l16,89r6,29xe" fillcolor="#c3c3c2" stroked="f">
                  <v:path arrowok="t"/>
                </v:shape>
                <v:shape id="_x0000_s2280" style="position:absolute;left:10773;top:7706;width:413;height:286" coordsize="2482,1716" path="m19,118r22,85l66,286r29,83l128,449r35,79l202,605r41,76l288,753r47,72l386,894r52,67l494,1026r58,63l613,1148r63,57l742,1260r68,52l879,1361r72,47l1025,1452r75,40l1178,1530r80,34l1339,1595r82,28l1505,1646r86,22l1678,1684r88,14l1855,1708r90,5l2037,1716r43,l2122,1714r43,-2l2207,1709r43,-5l2292,1700r41,-6l2374,1688r28,-6l2429,1675r27,-6l2482,1661r-53,12l2374,1682r-55,9l2263,1698r-56,5l2151,1707r-56,2l2037,1710r-95,-2l1848,1701r-92,-10l1664,1677r-90,-19l1486,1635r-87,-26l1313,1579r-83,-33l1148,1509r-80,-40l990,1425r-76,-47l842,1329r-71,-54l701,1219r-65,-58l571,1099r-60,-64l452,968,396,899,344,827,295,753,248,677,206,599,165,519,129,437,96,353,66,267,41,180,19,91,,,5,30,9,59r5,30l19,118xe" fillcolor="#c3c3c2" stroked="f">
                  <v:path arrowok="t"/>
                </v:shape>
                <v:shape id="_x0000_s2281" style="position:absolute;left:10772;top:7697;width:424;height:295" coordsize="2542,1769" path="m14,115r20,89l58,290r27,85l116,457r34,82l188,619r40,77l273,772r47,74l369,918r53,69l478,1054r58,65l597,1180r64,60l727,1297r68,54l865,1402r72,49l1012,1495r77,43l1168,1576r80,36l1331,1644r83,29l1500,1698r87,22l1676,1738r89,13l1857,1761r92,7l2042,1769r50,l2142,1767r50,-2l2241,1760r49,-5l2338,1748r48,-7l2434,1732r28,-6l2489,1718r26,-7l2542,1702r-60,15l2421,1729r-63,10l2297,1748r-64,7l2170,1760r-64,3l2042,1764r-96,-3l1850,1755r-95,-10l1663,1729r-92,-19l1481,1687r-88,-27l1306,1628r-85,-34l1139,1556r-81,-42l980,1469r-77,-48l829,1369r-72,-55l688,1256r-67,-60l557,1132r-61,-66l438,997,382,926,330,852,281,776,235,696,193,616,155,533,119,449,88,362,60,275,36,185,15,93,,,2,29,7,58r3,29l14,115xe" fillcolor="#c3c3c2" stroked="f">
                  <v:path arrowok="t"/>
                </v:shape>
                <v:shape id="_x0000_s2282" style="position:absolute;left:10771;top:7688;width:433;height:303" coordsize="2596,1820" path="m10,110r18,91l51,289r25,87l106,462r33,84l175,629r39,80l258,787r47,76l354,937r52,72l462,1078r58,67l581,1209r64,61l711,1329r70,56l851,1438r73,50l1000,1535r78,44l1158,1619r82,37l1323,1689r85,30l1496,1745r88,23l1674,1787r92,14l1858,1811r94,7l2047,1820r58,-1l2161,1817r56,-4l2274,1808r56,-7l2384,1792r55,-10l2494,1771r25,-7l2545,1756r25,-7l2596,1740r-33,9l2530,1756r-33,8l2463,1772r-34,7l2396,1784r-34,6l2328,1795r-35,5l2258,1803r-34,4l2188,1809r-34,2l2118,1813r-36,l2047,1814r-98,-2l1852,1804r-96,-11l1662,1778r-93,-19l1477,1734r-89,-28l1300,1675r-86,-36l1131,1599r-82,-43l969,1509r-77,-49l817,1407r-72,-57l676,1290r-67,-62l544,1162r-61,-68l425,1023,369,949,318,874,270,795,224,715,183,632,145,547,111,460,81,372,55,281,33,188,14,95,,,3,28,5,55,7,82r3,28xe" fillcolor="#c3c3c2" stroked="f">
                  <v:path arrowok="t"/>
                </v:shape>
                <v:shape id="_x0000_s2283" style="position:absolute;left:10771;top:7679;width:441;height:312" coordsize="2649,1873" path="m8,110r15,93l44,295r24,89l96,472r31,86l163,643r39,83l244,807r46,78l339,961r51,74l446,1106r58,69l565,1241r65,64l696,1365r69,58l837,1478r74,52l988,1579r79,44l1147,1665r82,38l1314,1737r87,32l1489,1796r90,23l1671,1838r92,16l1858,1864r96,6l2050,1873r64,-1l2178,1869r63,-5l2304,1857r62,-8l2427,1838r62,-12l2549,1812r26,-9l2599,1796r26,-9l2649,1778r-35,11l2577,1799r-36,9l2504,1817r-36,8l2431,1831r-37,7l2356,1845r-37,4l2281,1854r-39,4l2205,1861r-38,3l2128,1866r-39,1l2050,1867r-100,-2l1851,1858r-97,-12l1658,1830r-93,-21l1471,1784r-90,-29l1292,1723r-87,-37l1120,1645r-82,-44l957,1553r-78,-52l804,1446r-73,-58l661,1326r-67,-63l529,1194r-61,-70l410,1051,356,975,304,897,256,817,212,734,172,649,135,562,101,472,73,381,48,288,28,194,12,98,,,1,28,3,56,6,82r2,28xe" fillcolor="#c3c3c2" stroked="f">
                  <v:path arrowok="t"/>
                </v:shape>
                <v:shape id="_x0000_s2284" style="position:absolute;left:10770;top:7670;width:450;height:320" coordsize="2696,1922" path="m4,107r14,96l36,296r22,92l85,479r30,89l149,654r38,85l228,822r45,81l322,982r51,75l429,1131r58,71l548,1270r64,66l679,1398r70,60l821,1515r75,52l973,1617r80,47l1135,1707r83,40l1304,1783r88,31l1481,1842r92,25l1666,1886r94,15l1856,1912r97,8l2051,1922r35,-1l2122,1921r36,-2l2192,1917r36,-2l2262,1911r35,-3l2332,1903r34,-5l2400,1892r34,-5l2467,1880r34,-8l2534,1864r34,-7l2601,1848r24,-8l2648,1831r25,-9l2696,1813r-38,12l2619,1836r-39,12l2541,1857r-39,10l2462,1874r-40,8l2382,1890r-40,6l2300,1901r-41,5l2218,1909r-41,3l2135,1915r-42,1l2051,1916r-102,-3l1850,1907r-99,-12l1654,1878r-96,-21l1464,1831r-92,-29l1283,1767r-88,-38l1109,1688r-84,-46l944,1592r-78,-53l789,1482r-72,-59l646,1359r-68,-66l514,1224r-62,-73l396,1076,341,999,290,919,243,836,199,751,159,664,124,575,92,483,65,389,42,294,23,198,9,100,,,,27,1,54,2,81r2,26xe" fillcolor="#c3c3c2" stroked="f">
                  <v:path arrowok="t"/>
                </v:shape>
                <v:shape id="_x0000_s2285" style="position:absolute;left:10770;top:7661;width:457;height:329" coordsize="2742,1970" path="m1,104r12,97l29,297r20,95l75,485r27,90l136,665r37,87l213,837r44,83l305,1001r52,78l411,1154r58,74l530,1297r65,69l662,1429r70,62l805,1549r75,56l958,1656r81,48l1121,1748r85,41l1293,1826r89,32l1473,1887r93,25l1659,1933r96,16l1852,1961r99,7l2051,1970r39,l2129,1969r39,-2l2206,1964r37,-3l2281,1957r38,-5l2357,1948r38,-7l2432,1934r37,-6l2505,1920r37,-9l2578,1902r35,-10l2649,1881r24,-8l2696,1864r23,-10l2742,1845r-40,13l2660,1872r-41,12l2577,1896r-43,10l2492,1916r-42,9l2406,1933r-43,8l2319,1947r-44,5l2231,1957r-44,3l2141,1962r-45,1l2051,1964r-103,-3l1847,1954r-101,-12l1648,1924r-97,-21l1457,1876r-94,-30l1273,1811r-89,-39l1097,1729r-85,-47l931,1631r-80,-54l775,1519r-74,-62l631,1392r-68,-68l498,1253r-60,-74l380,1102r-55,-80l275,940,228,855,186,768,147,678,113,587,82,494,57,398,36,301,19,202,7,102,,,,12,,23,,44,,64,1,84r,20xe" fillcolor="#c3c3c2" stroked="f">
                  <v:path arrowok="t"/>
                </v:shape>
                <v:shape id="_x0000_s2286" style="position:absolute;left:10770;top:7653;width:465;height:336" coordsize="2787,2018" path="m,102l9,202r14,98l42,396r23,95l92,585r32,92l159,766r40,87l243,938r47,83l341,1101r55,77l452,1253r62,73l578,1395r68,66l717,1525r72,59l866,1641r78,53l1025,1744r84,46l1195,1831r88,38l1372,1904r92,29l1558,1959r96,21l1751,1997r99,12l1949,2015r102,3l2093,2018r42,-1l2177,2014r41,-3l2259,2008r41,-5l2342,1998r40,-6l2422,1984r40,-8l2502,1969r39,-10l2580,1950r39,-12l2658,1927r38,-12l2719,1905r23,-9l2764,1886r23,-10l2744,1891r-44,16l2656,1921r-44,13l2567,1946r-45,11l2476,1967r-45,11l2384,1985r-47,7l2290,1999r-47,4l2196,2008r-48,2l2100,2012r-49,l1947,2010r-103,-8l1743,1989r-100,-17l1545,1950r-96,-28l1354,1890r-91,-35l1172,1814r-88,-44l1000,1722r-83,-53l837,1613r-77,-59l686,1490r-71,-66l548,1354r-64,-73l422,1205r-56,-78l311,1046,262,961,216,873,174,785,136,693,104,600,75,504,50,406,30,307,16,206,6,103,1,,,19,,38,,57,,74,,88r,14xe" fillcolor="#c3c3c2" stroked="f">
                  <v:path arrowok="t"/>
                </v:shape>
                <v:shape id="_x0000_s2287" style="position:absolute;left:10770;top:7645;width:472;height:344" coordsize="2830,2062" path="m,97l7,200r12,99l36,399r21,97l82,591r31,94l147,776r39,90l228,953r47,85l325,1119r55,81l437,1277r61,74l563,1422r68,67l701,1555r74,62l851,1675r80,53l1012,1780r85,47l1184,1870r89,39l1363,1944r94,30l1551,2001r97,21l1746,2040r101,12l1948,2059r103,3l2096,2061r45,-1l2187,2058r44,-3l2275,2050r44,-5l2363,2039r43,-8l2450,2023r42,-9l2534,2004r43,-10l2619,1982r41,-12l2702,1956r40,-13l2764,1933r22,-10l2807,1913r23,-10l2784,1921r-46,16l2692,1954r-47,15l2598,1982r-48,12l2502,2007r-49,10l2404,2026r-49,7l2305,2040r-50,6l2204,2050r-51,4l2102,2056r-51,l1946,2054r-105,-8l1739,2032r-101,-18l1539,1992r-97,-28l1347,1932r-93,-37l1164,1854r-89,-45l990,1760r-84,-54l826,1649r-77,-61l674,1523r-71,-68l535,1384r-64,-75l410,1232r-57,-81l300,1068,251,982,205,894,165,802,128,709,96,614,68,516,45,418,27,316,14,213,7,109,3,3,3,2,3,,2,24,1,49,,72,,97xe" fillcolor="#c3c3c2" stroked="f">
                  <v:path arrowok="t"/>
                </v:shape>
                <v:shape id="_x0000_s2288" style="position:absolute;left:10771;top:7637;width:478;height:351" coordsize="2871,2109" path="m,98l5,202,15,303,29,405r20,99l74,602r29,95l135,790r38,92l215,972r46,86l311,1143r54,81l421,1302r62,76l547,1452r67,69l685,1588r75,63l837,1710r79,57l999,1819r85,49l1171,1911r91,41l1353,1987r95,32l1544,2047r98,22l1742,2086r101,13l1946,2107r104,2l2099,2109r48,-2l2195,2105r47,-5l2289,2096r47,-7l2383,2082r47,-7l2475,2064r46,-10l2566,2043r44,-12l2655,2019r44,-15l2743,1988r42,-15l2808,1963r21,-10l2850,1942r21,-11l2824,1952r-49,19l2727,1988r-49,16l2628,2020r-50,14l2527,2047r-52,12l2424,2069r-52,9l2319,2086r-53,6l2212,2097r-53,3l2104,2102r-54,2l1945,2100r-104,-8l1739,2080r-101,-18l1539,2039r-97,-28l1346,1980r-92,-37l1164,1901r-88,-46l990,1806r-83,-53l827,1696r-78,-61l675,1571r-71,-69l536,1432r-63,-75l411,1280r-57,-80l301,1117r-49,-86l207,942,166,851,129,758,97,663,69,566,47,466,29,366,16,263,8,159,6,53,6,40,6,27,6,14,6,,5,25,2,48,1,73,,98xe" fillcolor="#c3c3c2" stroked="f">
                  <v:path arrowok="t"/>
                </v:shape>
                <v:shape id="_x0000_s2289" style="position:absolute;left:10771;top:7629;width:485;height:359" coordsize="2910,2154" path="m,96r,3l,101,4,207r7,104l24,414,42,514,65,614r28,98l125,807r37,93l202,992r46,88l297,1166r53,83l407,1329r61,78l532,1482r68,71l671,1621r75,65l823,1746r80,58l987,1857r85,50l1161,1952r90,41l1344,2030r95,32l1536,2090r99,22l1736,2130r102,14l1943,2152r105,2l2099,2154r51,-2l2201,2148r51,-4l2303,2138r49,-7l2402,2124r49,-9l2499,2105r49,-13l2595,2080r48,-13l2690,2051r45,-16l2781,2019r46,-18l2848,1990r21,-11l2890,1968r20,-11l2861,1979r-50,22l2760,2021r-51,18l2656,2055r-52,16l2550,2086r-53,13l2442,2110r-54,10l2332,2129r-56,7l2219,2142r-57,3l2106,2148r-58,l1943,2146r-104,-8l1737,2125r-101,-18l1537,2085r-96,-28l1346,2024r-93,-37l1163,1947r-88,-46l989,1852r-83,-54l826,1741r-77,-60l676,1616r-72,-67l536,1478r-63,-74l412,1326r-57,-81l302,1163r-50,-86l208,988,166,898,131,805,98,710,71,613,48,513,29,413,17,311,9,207,6,101,7,76,7,51,8,26,9,,6,25,4,48,3,73,,96xe" fillcolor="#c3c3c2" stroked="f">
                  <v:path arrowok="t"/>
                </v:shape>
                <v:shape id="_x0000_s2290" style="position:absolute;left:10771;top:7621;width:492;height:366" coordsize="2946,2199" path="m,95r,14l,122r,14l,148,2,254r8,104l23,461,41,561,63,661r28,97l123,853r37,93l201,1037r45,89l295,1212r53,83l405,1375r62,77l530,1527r68,70l669,1666r74,64l821,1791r80,58l984,1901r86,49l1158,1996r90,42l1340,2075r96,31l1533,2134r99,23l1733,2175r102,12l1939,2195r105,4l2098,2197r55,-2l2206,2192r54,-5l2313,2181r53,-8l2418,2164r51,-10l2521,2143r51,-14l2622,2115r49,-15l2720,2083r49,-17l2817,2047r48,-21l2885,2015r20,-11l2926,1993r20,-11l2895,2006r-52,24l2789,2051r-53,20l2681,2090r-54,18l2571,2124r-57,14l2457,2151r-57,11l2342,2171r-59,7l2224,2185r-60,4l2105,2192r-61,1l1939,2190r-104,-8l1734,2170r-100,-19l1534,2128r-97,-28l1343,2069r-93,-37l1160,1991r-88,-45l987,1897r-82,-54l824,1786r-77,-60l673,1661r-70,-67l535,1522r-64,-73l410,1372r-57,-81l301,1208r-49,-86l206,1034,166,944,129,851,97,756,70,659,46,560,29,460,15,357,7,253,5,148r,-37l6,74,9,37,11,,7,24,5,48,2,72,,95xe" fillcolor="#c3c3c2" stroked="f">
                  <v:path arrowok="t"/>
                </v:shape>
                <v:shape id="_x0000_s2291" style="position:absolute;left:10772;top:7613;width:497;height:374" coordsize="2985,2241" path="m3,93l2,119,1,144r,25l,194,3,300r8,104l23,506,42,606,65,706r27,97l125,898r35,93l202,1081r44,89l296,1256r53,82l406,1419r61,78l530,1571r68,71l670,1709r73,65l820,1834r80,57l983,1945r86,49l1157,2040r90,40l1340,2117r95,33l1531,2178r99,22l1731,2218r102,13l1937,2239r105,2l2100,2241r56,-3l2213,2235r57,-6l2326,2222r56,-9l2436,2203r55,-11l2544,2179r54,-15l2650,2148r53,-16l2754,2114r51,-20l2855,2072r49,-22l2924,2039r20,-11l2964,2015r21,-11l2931,2031r-55,26l2822,2080r-56,23l2709,2123r-57,19l2593,2160r-58,15l2475,2189r-60,12l2355,2212r-63,8l2231,2227r-62,4l2105,2235r-63,1l1937,2233r-104,-7l1732,2212r-100,-18l1533,2171r-97,-27l1342,2112r-93,-37l1159,2034r-87,-45l986,1941r-82,-54l823,1830r-76,-60l673,1705r-70,-67l535,1566r-64,-74l411,1415r-57,-79l301,1252r-49,-85l207,1079,166,988,129,896,98,801,70,705,48,605,30,505,17,403,9,299,7,194r,-25l7,145,8,121,9,97,10,72,11,48,13,24,15,,12,23,9,46,5,70,3,93xe" fillcolor="#c3c3c2" stroked="f">
                  <v:path arrowok="t"/>
                </v:shape>
                <v:shape id="_x0000_s2292" style="position:absolute;left:10772;top:7606;width:503;height:380" coordsize="3017,2284" path="m6,91l4,128,1,165,,202r,37l2,344r8,104l24,551,41,651r24,99l92,847r32,95l161,1035r40,90l247,1213r49,86l348,1382r57,81l466,1540r64,73l598,1685r70,67l742,1817r77,60l900,1934r82,54l1067,2037r88,45l1245,2123r93,37l1432,2191r97,28l1629,2242r100,19l1830,2273r104,8l2039,2284r61,-1l2159,2280r60,-4l2278,2269r59,-7l2395,2253r57,-11l2510,2228r56,-13l2622,2199r55,-18l2731,2162r53,-20l2838,2121r52,-24l2941,2073r19,-11l2979,2049r19,-11l3017,2026r-54,30l2907,2083r-57,26l2792,2133r-59,22l2674,2177r-60,18l2552,2212r-62,15l2428,2240r-64,12l2301,2261r-65,7l2171,2274r-65,2l2039,2277r-105,-2l1831,2267r-102,-13l1630,2236r-100,-22l1435,2186r-95,-32l1247,2117r-90,-40l1070,2031r-86,-49l902,1930r-79,-57l746,1812r-74,-63l602,1681r-68,-71l471,1536r-61,-77l354,1379r-54,-83l251,1211r-45,-88l166,1032,130,940,97,846,70,749,47,650,29,550,17,448,9,344,6,239r,-30l7,179,8,148r2,-30l11,89,14,59,17,30,20,,16,22,12,46,9,68,6,91xe" fillcolor="#c3c3c2" stroked="f">
                  <v:path arrowok="t"/>
                </v:shape>
                <v:shape id="_x0000_s2293" style="position:absolute;left:10773;top:7598;width:509;height:388" coordsize="3052,2326" path="m8,91l6,114,4,139,3,162,2,187,1,211,,235r,24l,284,2,389r8,104l23,595,41,695,63,795r28,96l122,986r37,92l200,1169r45,88l294,1342r53,84l404,1505r60,77l528,1656r68,72l666,1795r74,65l816,1920r81,57l979,2031r86,49l1152,2124r90,41l1335,2202r94,32l1526,2261r99,23l1725,2302r101,14l1930,2323r105,3l2098,2325r64,-3l2224,2317r61,-7l2347,2302r61,-11l2468,2279r59,-14l2586,2250r58,-17l2702,2214r56,-21l2814,2170r55,-23l2923,2121r53,-27l2995,2082r19,-11l3033,2059r19,-13l2995,2078r-58,30l2878,2136r-59,26l2758,2187r-61,22l2633,2230r-63,19l2538,2256r-32,8l2473,2272r-33,7l2408,2285r-33,6l2341,2297r-33,4l2274,2306r-33,3l2206,2312r-33,4l2138,2317r-34,2l2069,2319r-34,1l1931,2317r-104,-8l1726,2297r-100,-18l1528,2255r-96,-27l1337,2196r-93,-36l1155,2119r-88,-45l983,2025r-83,-53l821,1915r-77,-60l670,1791r-71,-68l532,1653r-63,-74l409,1502r-57,-79l299,1340r-49,-86l206,1167r-41,-91l128,985,97,890,69,794,46,694,29,595,15,492,7,389,5,284r,-36l6,212,7,177r3,-36l13,105,16,69,21,35,25,,21,22,16,45,12,67,8,91xe" fillcolor="#c3c3c2" stroked="f">
                  <v:path arrowok="t"/>
                </v:shape>
                <v:shape id="_x0000_s2294" style="position:absolute;left:10773;top:7591;width:514;height:394" coordsize="3085,2365" path="m14,88r-3,29l8,147,5,176,4,206,2,236,1,267,,297r,30l3,432r8,104l23,638,41,738r23,99l91,934r33,94l160,1120r40,91l245,1299r49,85l348,1467r56,80l465,1624r63,74l596,1769r70,67l740,1900r77,61l896,2018r82,52l1064,2119r87,45l1241,2205r93,37l1429,2274r95,28l1624,2324r99,18l1825,2355r103,8l2033,2365r67,-1l2165,2362r65,-6l2295,2349r63,-9l2422,2328r63,-13l2546,2300r62,-17l2668,2264r59,-21l2786,2221r58,-24l2901,2171r56,-28l3012,2114r18,-11l3048,2090r19,-12l3085,2065r-29,18l3027,2099r-30,17l2967,2132r-30,15l2906,2162r-30,14l2845,2190r-31,13l2783,2217r-33,12l2718,2240r-32,12l2653,2262r-32,11l2588,2283r-33,9l2522,2300r-35,8l2454,2316r-35,7l2386,2330r-35,5l2317,2340r-36,5l2247,2349r-36,3l2176,2355r-35,2l2105,2359r-36,1l2033,2360r-104,-3l1825,2350r-101,-14l1625,2318r-98,-22l1430,2268r-94,-31l1244,2200r-90,-40l1066,2115r-84,-49l899,2012r-79,-56l743,1896r-73,-64l599,1764r-66,-70l469,1620r-60,-76l352,1463r-52,-82l251,1296r-45,-87l165,1118r-36,-91l97,932,70,835,47,737,29,636,17,535,9,432,6,327r,-41l8,244r2,-41l13,162r4,-41l21,80,27,40,32,,28,22,23,43,19,65,14,88xe" fillcolor="#c3c3c2" stroked="f">
                  <v:path arrowok="t"/>
                </v:shape>
                <v:shape id="_x0000_s2295" style="position:absolute;left:10774;top:7585;width:519;height:400" coordsize="3117,2403" path="m20,83r-4,35l11,154,8,188,5,224,2,260,1,295,,331r,36l2,472r8,103l24,678r17,99l64,877r28,96l123,1068r37,91l201,1250r44,87l294,1423r53,83l404,1585r60,77l527,1736r67,70l665,1874r74,64l815,1998r80,57l978,2108r84,49l1150,2202r89,41l1332,2279r95,32l1523,2338r98,24l1721,2380r101,12l1926,2400r104,3l2064,2402r35,l2133,2400r35,-1l2201,2395r35,-3l2269,2389r34,-5l2336,2380r34,-6l2402,2368r33,-6l2468,2355r32,-7l2532,2339r33,-7l2628,2313r63,-21l2752,2270r61,-25l2873,2220r58,-29l2989,2162r57,-33l3064,2117r18,-12l3100,2092r17,-13l3087,2098r-30,18l3027,2134r-30,16l2966,2167r-31,16l2903,2199r-32,15l2839,2228r-33,14l2774,2256r-33,12l2707,2280r-33,12l2640,2302r-34,12l2571,2324r-34,9l2502,2342r-35,7l2432,2357r-36,7l2361,2370r-36,5l2288,2381r-37,4l2216,2389r-37,3l2142,2394r-38,1l2068,2396r-38,l1926,2394r-103,-8l1722,2374r-100,-18l1524,2333r-96,-27l1334,2273r-92,-35l1153,2196r-87,-44l981,2104r-83,-54l819,1994r-77,-60l669,1870r-70,-68l532,1731r-64,-72l408,1582r-57,-80l299,1420r-49,-85l205,1248r-40,-91l128,1065,97,970,69,874,47,776,29,676,17,575,9,472,6,367,7,320,8,274r2,-47l15,181r4,-45l25,90,31,45,39,,34,21,29,42,25,62,20,83xe" fillcolor="#c3c3c2" stroked="f">
                  <v:path arrowok="t"/>
                </v:shape>
                <v:shape id="_x0000_s2296" style="position:absolute;left:10774;top:7578;width:525;height:406" coordsize="3150,2441" path="m26,81r-5,40l15,161r-4,41l7,243,4,284,2,325,,367r,41l3,513r8,103l23,717,41,818r23,98l91,1013r32,95l159,1199r41,91l245,1377r49,85l346,1544r57,81l463,1701r64,74l593,1845r71,68l737,1977r77,60l893,2093r83,54l1060,2196r88,45l1238,2281r92,37l1424,2349r97,28l1619,2399r99,18l1819,2431r104,7l2027,2441r36,l2099,2440r36,-2l2170,2436r35,-3l2241,2430r34,-4l2311,2421r34,-5l2380,2411r33,-7l2448,2397r33,-8l2516,2381r33,-8l2582,2364r33,-10l2647,2343r33,-10l2712,2321r32,-11l2777,2298r31,-14l2839,2271r31,-14l2900,2243r31,-15l2961,2213r30,-16l3021,2180r29,-16l3079,2146r18,-13l3114,2120r18,-13l3150,2093r-30,20l3090,2132r-31,19l3027,2169r-32,18l2963,2205r-32,17l2898,2237r-33,16l2831,2267r-33,15l2763,2297r-34,12l2694,2321r-34,12l2624,2345r-36,11l2553,2366r-36,9l2480,2384r-37,8l2407,2399r-37,7l2333,2412r-38,5l2257,2422r-38,4l2182,2430r-39,2l2105,2433r-39,1l2027,2435r-104,-3l1820,2424r-101,-12l1620,2394r-98,-23l1426,2343r-94,-31l1240,2275r-89,-40l1064,2190r-85,-49l897,2089r-80,-56l742,1972r-74,-63l598,1842r-67,-71l467,1698r-60,-78l352,1541r-54,-81l250,1375r-44,-88l164,1197r-35,-92l96,1011,70,915,47,817,29,716,16,616,8,513,6,408r,-51l8,304r4,-51l16,201r6,-50l29,101,37,50,47,,42,20,36,40,32,60,26,81xe" fillcolor="#c3c3c2" stroked="f">
                  <v:path arrowok="t"/>
                </v:shape>
                <v:shape id="_x0000_s2297" style="position:absolute;left:10775;top:7571;width:530;height:413" coordsize="3182,2477" path="m33,80r-8,45l19,171r-6,46l9,262,4,308,2,354,1,401,,448,3,553r8,103l23,757,41,857r22,98l91,1051r31,95l159,1238r40,91l244,1416r49,85l345,1583r57,80l462,1740r64,72l593,1883r70,68l736,2015r77,60l892,2131r83,54l1060,2233r87,44l1236,2319r92,35l1422,2387r96,27l1616,2437r100,18l1817,2467r103,8l2024,2477r38,l2098,2476r38,-1l2173,2473r37,-3l2247,2466r35,-4l2319,2456r36,-5l2390,2445r36,-7l2462,2430r34,-7l2531,2414r34,-9l2600,2395r34,-12l2668,2372r33,-11l2735,2349r33,-12l2800,2323r34,-14l2865,2294r32,-14l2929,2264r31,-16l2991,2231r31,-16l3052,2197r30,-18l3111,2160r18,-13l3147,2133r17,-13l3182,2106r-32,22l3119,2149r-32,20l3055,2188r-33,19l2990,2226r-33,18l2923,2261r-34,16l2854,2293r-35,16l2785,2323r-36,15l2714,2351r-36,12l2641,2376r-37,11l2568,2398r-37,10l2493,2417r-38,9l2417,2434r-38,6l2340,2447r-39,6l2262,2458r-39,5l2184,2466r-40,2l2104,2471r-40,1l2024,2472r-104,-2l1817,2462r-101,-14l1617,2430r-97,-22l1424,2381r-94,-32l1238,2313r-89,-40l1062,2228r-85,-49l896,2126r-79,-57l740,2010r-73,-63l597,1879r-67,-70l467,1735r-60,-76l351,1580r-53,-83l249,1412r-44,-87l165,1236r-37,-92l97,1050,69,954,47,856,29,756,16,655,9,552,5,448,6,391,9,333r4,-56l19,220r6,-56l34,109,44,53,55,,50,20,44,40,39,60,33,80xe" fillcolor="#c3c3c2" stroked="f">
                  <v:path arrowok="t"/>
                </v:shape>
                <v:shape id="_x0000_s2298" style="position:absolute;left:10775;top:7564;width:536;height:420" coordsize="3212,2517" path="m41,83l31,132r-8,51l16,233r-6,50l6,335,2,386,,439r,51l2,595r8,103l23,798,41,899r23,98l90,1093r33,94l158,1279r42,90l244,1457r48,85l346,1623r55,79l461,1780r64,73l592,1924r70,67l736,2054r75,61l891,2171r82,52l1058,2272r87,45l1234,2357r92,37l1420,2425r96,28l1614,2476r99,18l1814,2506r103,8l2021,2517r39,l2099,2516r38,-2l2176,2512r37,-4l2251,2504r38,-5l2326,2494r38,-6l2401,2481r36,-7l2474,2466r36,-9l2547,2448r35,-10l2618,2427r35,-12l2688,2404r35,-13l2757,2379r34,-15l2825,2351r34,-16l2891,2319r34,-15l2957,2287r32,-17l3020,2252r32,-19l3083,2214r31,-19l3144,2175r17,-13l3179,2148r16,-14l3212,2120r-31,23l3149,2165r-33,21l3083,2208r-33,20l3016,2248r-34,19l2948,2285r-35,18l2878,2319r-36,17l2806,2352r-36,15l2733,2381r-37,14l2658,2408r-38,12l2582,2431r-38,11l2505,2452r-39,9l2427,2470r-40,8l2348,2485r-40,5l2268,2496r-41,4l2187,2505r-42,2l2104,2509r-41,1l2021,2512r-104,-4l1814,2500r-100,-12l1615,2470r-98,-22l1422,2420r-93,-31l1236,2352r-89,-41l1060,2267r-84,-48l894,2166r-79,-57l739,2050r-74,-64l596,1919r-67,-70l466,1776r-60,-77l350,1620r-52,-82l249,1453r-45,-87l164,1277r-36,-92l96,1091,69,995,47,898,29,798,16,697,8,594,6,490,7,427,9,365r6,-63l21,241r8,-61l39,120,51,60,66,,59,22,52,42,47,62,41,83xe" fillcolor="#c3c3c2" stroked="f">
                  <v:path arrowok="t"/>
                </v:shape>
                <v:shape id="_x0000_s2299" style="position:absolute;left:10776;top:7557;width:540;height:426" coordsize="3244,2554" path="m50,82l39,135,29,191r-9,55l14,302,8,359,4,415,1,473,,530,4,634r7,103l24,838,42,938r22,98l92,1132r31,94l160,1318r40,89l244,1494r49,85l346,1662r56,79l462,1817r63,74l592,1961r70,68l735,2092r77,59l891,2208r81,53l1057,2310r87,45l1233,2395r92,36l1419,2463r96,27l1612,2512r99,18l1812,2544r103,8l2019,2554r40,l2099,2553r40,-3l2179,2548r39,-3l2257,2540r39,-5l2335,2529r39,-7l2412,2516r38,-8l2488,2499r38,-9l2563,2480r36,-11l2636,2458r37,-13l2709,2433r35,-13l2780,2405r34,-14l2849,2375r35,-16l2918,2343r34,-17l2985,2308r32,-19l3050,2270r32,-19l3114,2231r31,-21l3177,2188r16,-13l3210,2160r17,-14l3244,2131r-33,25l3179,2179r-34,24l3112,2224r-35,22l3044,2268r-36,20l2974,2307r-36,19l2901,2344r-36,18l2828,2378r-37,16l2753,2410r-38,14l2676,2438r-39,13l2598,2463r-39,11l2519,2486r-40,10l2439,2505r-41,7l2356,2520r-41,6l2274,2533r-42,4l2190,2541r-43,3l2104,2546r-42,2l2019,2548r-104,-2l1814,2538r-102,-13l1613,2507r-97,-23l1420,2458r-93,-33l1235,2389r-89,-40l1060,2305r-85,-49l894,2204r-79,-57l739,2088r-73,-64l597,1957r-67,-70l466,1814r-60,-76l350,1659r-52,-82l250,1492r-45,-87l165,1316r-37,-92l97,1130,70,1035,47,937,29,837,17,737,9,634,7,530r,-34l8,462,9,427r2,-33l14,360r3,-33l20,293r5,-33l35,194,47,129,60,64,77,,70,20,64,40,57,61,50,82xe" fillcolor="#c3c3c2" stroked="f">
                  <v:path arrowok="t"/>
                </v:shape>
                <v:shape id="_x0000_s2300" style="position:absolute;left:10776;top:7551;width:545;height:432" coordsize="3271,2591" path="m60,79l45,139,34,198,23,258r-8,62l9,381,4,444,1,506,,569,2,673r8,103l23,877,41,977r22,97l90,1170r32,94l158,1356r40,89l243,1532r49,85l344,1699r56,79l460,1855r63,73l590,1998r69,67l733,2129r76,59l888,2245r82,53l1054,2346r87,44l1230,2431r93,37l1416,2499r95,28l1609,2549r99,18l1808,2579r103,8l2015,2591r42,-2l2098,2588r41,-2l2181,2584r40,-5l2262,2575r40,-6l2342,2564r40,-7l2421,2549r39,-9l2499,2531r39,-10l2576,2510r39,-11l2652,2487r38,-13l2727,2460r37,-15l2800,2431r36,-16l2872,2398r35,-16l2942,2364r34,-18l3011,2327r33,-20l3078,2287r32,-22l3143,2244r32,-22l3206,2199r17,-14l3238,2171r16,-14l3271,2142r-34,26l3205,2193r-33,24l3137,2241r-35,23l3068,2285r-36,23l2995,2328r-36,20l2922,2367r-37,19l2847,2404r-38,17l2770,2437r-39,15l2691,2466r-39,15l2612,2493r-41,13l2530,2517r-42,11l2447,2537r-42,9l2364,2554r-44,7l2278,2567r-44,6l2191,2576r-44,3l2104,2583r-45,1l2015,2584r-104,-2l1810,2574r-101,-13l1610,2544r-97,-23l1417,2493r-93,-31l1232,2426r-88,-40l1057,2341r-84,-49l891,2240r-79,-56l736,2125r-72,-64l594,1994r-66,-70l464,1851r-60,-76l348,1695r-52,-81l248,1530r-44,-87l163,1353r-35,-91l95,1168,69,1073,46,976,29,876,16,776,9,673,5,569,6,532r,-37l9,458r2,-35l14,386r3,-36l22,314r4,-36l32,243r6,-36l44,172r8,-36l60,102,69,68,78,34,88,,80,19,73,39,66,59,60,79xe" fillcolor="#c3c3c2" stroked="f">
                  <v:path arrowok="t"/>
                </v:shape>
                <v:shape id="_x0000_s2301" style="position:absolute;left:10777;top:7544;width:550;height:438" coordsize="3299,2627" path="m70,79l53,143,40,208,28,273,18,339r-5,33l10,406,7,439,4,473,2,507,1,541,,575r,34l2,713r8,103l22,916r18,100l62,1114r28,95l121,1303r37,92l198,1484r45,87l291,1656r52,82l399,1817r60,76l523,1966r67,70l659,2103r73,64l808,2226r79,57l968,2335r85,49l1139,2428r89,40l1320,2504r93,33l1509,2563r97,23l1705,2604r102,13l1908,2625r104,2l2055,2627r42,-2l2140,2623r43,-3l2225,2616r42,-4l2308,2606r41,-7l2391,2591r41,-7l2472,2575r40,-10l2552,2553r39,-11l2630,2530r39,-13l2708,2503r38,-14l2784,2473r37,-16l2858,2441r36,-18l2930,2405r36,-19l3001,2367r35,-20l3070,2325r35,-21l3138,2282r33,-24l3203,2235r32,-24l3252,2197r16,-15l3283,2168r16,-16l3267,2179r-35,27l3199,2232r-35,24l3128,2281r-35,23l3057,2328r-37,21l2982,2370r-37,21l2907,2410r-39,19l2829,2447r-39,18l2749,2481r-41,15l2668,2511r-41,14l2585,2538r-43,12l2500,2561r-43,10l2414,2580r-43,9l2327,2597r-45,6l2238,2608r-45,5l2149,2617r-46,2l2057,2620r-45,2l1909,2618r-102,-8l1706,2598r-99,-18l1510,2558r-95,-27l1322,2499r-90,-36l1142,2423r-87,-45l972,2330r-82,-53l811,2221r-75,-59l663,2099r-70,-67l527,1962r-63,-74l405,1812r-57,-78l296,1653r-49,-85l203,1482r-40,-90l127,1301,96,1208,69,1112,47,1015,29,915,16,815,8,713,6,609r,-39l7,530,9,490r2,-39l14,412r5,-38l24,335r6,-38l36,259r7,-38l50,183r9,-37l68,109,78,73,88,36,99,,91,20,85,39,77,59,70,79xe" fillcolor="#c3c3c2" stroked="f">
                  <v:path arrowok="t"/>
                </v:shape>
                <v:shape id="_x0000_s2302" style="position:absolute;left:10777;top:7538;width:555;height:443" coordsize="3327,2660" path="m83,75l73,110r-9,33l55,178r-8,34l40,248r-7,35l27,319r-6,34l17,389r-5,37l9,462,6,499,4,534,1,571r,37l,645,4,749r7,103l24,952r17,100l64,1149r26,95l123,1338r35,91l199,1519r44,87l291,1690r52,81l399,1851r60,76l523,2000r66,70l659,2137r72,64l807,2260r79,56l968,2368r84,49l1139,2462r88,40l1319,2538r93,31l1508,2597r97,23l1704,2637r101,13l1906,2658r104,2l2054,2660r45,-1l2142,2655r44,-3l2229,2649r44,-6l2316,2637r43,-7l2401,2622r41,-9l2484,2604r42,-11l2566,2582r41,-13l2647,2557r40,-15l2726,2528r39,-16l2804,2497r38,-17l2880,2462r38,-19l2955,2424r37,-20l3027,2383r36,-22l3097,2339r35,-22l3167,2293r33,-24l3233,2244r33,-26l3281,2204r16,-15l3313,2174r14,-15l3294,2187r-34,28l3226,2243r-36,26l3154,2294r-37,25l3081,2344r-37,22l3006,2389r-39,22l2928,2432r-40,19l2849,2470r-41,19l2766,2506r-41,16l2684,2538r-42,15l2598,2566r-42,13l2512,2591r-44,11l2423,2612r-44,9l2334,2629r-46,6l2243,2641r-46,4l2150,2650r-46,2l2058,2654r-48,l1907,2652r-102,-8l1704,2631r-98,-17l1509,2592r-94,-28l1321,2532r-90,-35l1141,2456r-86,-44l971,2364r-81,-53l812,2255r-76,-59l663,2132r-70,-67l527,1996r-63,-73l405,1847r-56,-79l297,1686r-48,-83l204,1517r-40,-90l128,1336,96,1243,69,1148,47,1051,29,951,17,851,9,749,7,645r,-43l8,561r2,-41l14,477r3,-41l21,396r6,-42l34,314r6,-40l48,234r9,-41l67,154,77,115,88,76,99,38,112,r-8,18l97,37,89,56,83,75xe" fillcolor="#c3c3c2" stroked="f">
                  <v:path arrowok="t"/>
                </v:shape>
                <v:shape id="_x0000_s2303" style="position:absolute;left:10778;top:7532;width:558;height:449" coordsize="3352,2696" path="m93,74l82,111,72,147,62,183r-9,37l44,258r-8,37l30,333r-6,38l18,409r-5,39l8,486,5,525,3,564,1,604,,644r,39l2,787r8,102l23,989r18,100l63,1186r27,96l121,1375r36,91l197,1556r44,86l290,1727r52,81l399,1886r59,76l521,2036r66,70l657,2173r73,63l805,2295r79,56l966,2404r83,48l1136,2497r90,40l1316,2573r93,32l1504,2632r97,22l1700,2672r101,12l1903,2692r103,4l2051,2694r46,-1l2143,2691r44,-4l2232,2682r44,-5l2321,2671r44,-8l2408,2655r43,-10l2494,2635r42,-11l2579,2612r41,-13l2661,2585r41,-15l2742,2555r40,-16l2823,2521r39,-18l2901,2484r38,-19l2976,2444r37,-21l3050,2402r37,-24l3122,2355r36,-24l3193,2306r33,-26l3259,2254r34,-28l3307,2212r16,-15l3338,2183r14,-16l3319,2197r-35,29l3249,2255r-35,28l3177,2310r-37,26l3102,2361r-38,25l3027,2409r-41,23l2947,2454r-41,21l2866,2496r-41,19l2782,2532r-42,18l2698,2566r-44,16l2610,2596r-44,14l2522,2622r-46,12l2430,2644r-45,9l2339,2662r-47,7l2245,2675r-47,5l2151,2684r-48,3l2055,2689r-49,l1903,2687r-101,-8l1701,2667r-99,-18l1506,2626r-95,-27l1318,2568r-90,-37l1139,2491r-86,-44l968,2399r-80,-52l809,2291r-76,-59l660,2168r-69,-66l524,2032r-62,-73l403,1883r-56,-78l295,1723r-48,-83l202,1553r-40,-89l127,1374,95,1280,69,1185,46,1087,29,989,15,889,7,787,5,683,6,638,7,594r3,-44l13,505r4,-43l23,418r6,-43l36,332r8,-42l53,247,63,205,73,163,84,122,98,81,110,40,124,r-7,19l109,37r-8,19l93,74xe" fillcolor="#c4c4c3" stroked="f">
                  <v:path arrowok="t"/>
                </v:shape>
                <v:shape id="_x0000_s2304" style="position:absolute;left:10778;top:7526;width:563;height:455" coordsize="3378,2729" path="m105,75l92,113,81,151,70,190,60,229,50,268r-9,41l33,349r-6,40l20,429r-6,42l10,511,7,552,3,595,1,636,,677r,43l2,824r8,102l22,1026r18,100l62,1223r27,95l121,1411r36,91l197,1592r45,86l290,1761r52,82l398,1922r59,76l520,2071r66,69l656,2207r73,64l805,2330r78,56l964,2439r84,48l1134,2531r90,41l1314,2607r94,32l1502,2667r97,22l1697,2706r101,13l1900,2727r103,2l2051,2729r46,-2l2143,2725r47,-5l2236,2716r45,-6l2327,2704r45,-8l2416,2687r45,-10l2505,2666r44,-12l2591,2641r44,-13l2677,2613r41,-16l2759,2581r42,-17l2842,2545r39,-19l2921,2507r39,-21l2999,2464r38,-23l3074,2419r36,-25l3147,2369r36,-25l3219,2318r34,-28l3287,2262r33,-28l3335,2219r14,-15l3363,2188r15,-15l3345,2205r-36,30l3274,2265r-36,30l3201,2324r-37,26l3126,2377r-39,26l3048,2427r-40,25l2967,2474r-42,23l2884,2518r-42,20l2800,2558r-44,18l2713,2594r-45,16l2623,2625r-45,14l2532,2652r-47,12l2440,2676r-48,10l2345,2695r-48,6l2249,2708r-49,6l2151,2718r-49,3l2053,2723r-50,1l1900,2720r-101,-6l1698,2700r-98,-18l1503,2660r-94,-27l1316,2602r-90,-36l1137,2526r-86,-45l967,2433r-81,-51l808,2326r-76,-61l660,2203r-69,-66l524,2068r-63,-74l402,1919r-56,-79l294,1759r-48,-84l203,1588r-40,-88l127,1409,95,1316,68,1221,46,1124,28,1025,15,926,8,824,5,720r,-47l8,626r2,-47l14,532r5,-47l24,439r8,-45l40,349r9,-46l59,260,69,215,81,171,95,128,108,84,122,42,138,r-8,18l121,37r-7,19l105,75xe" fillcolor="#c4c4c3" stroked="f">
                  <v:path arrowok="t"/>
                </v:shape>
                <v:shape id="_x0000_s2305" style="position:absolute;left:10779;top:7520;width:567;height:460" coordsize="3404,2763" path="m119,74r-13,40l93,155,80,196,68,237,58,279,48,320r-9,42l31,406r-7,43l18,492r-6,44l8,579,5,623,2,668,1,712,,757,3,861r7,102l24,1063r17,98l64,1259r26,95l122,1448r35,90l197,1627r45,87l290,1797r52,82l398,1957r59,76l521,2106r65,70l655,2242r73,64l804,2365r79,56l963,2473r85,48l1134,2565r89,40l1313,2642r93,31l1501,2700r96,23l1696,2741r101,12l1898,2761r103,2l2050,2763r48,-2l2146,2758r47,-4l2240,2749r47,-6l2334,2736r47,-9l2426,2718r46,-11l2517,2696r44,-12l2606,2670r43,-14l2693,2640r42,-17l2777,2606r43,-17l2861,2568r41,-20l2942,2527r41,-21l3022,2482r39,-23l3098,2434r38,-24l3173,2383r36,-27l3244,2328r36,-28l3315,2270r33,-30l3363,2225r13,-15l3390,2194r14,-16l3369,2212r-34,32l3299,2276r-37,31l3226,2336r-38,29l3149,2393r-39,27l3069,2447r-40,24l2988,2496r-42,23l2903,2542r-43,21l2816,2583r-44,19l2727,2621r-44,17l2636,2653r-46,16l2543,2682r-47,14l2449,2707r-49,10l2352,2727r-49,8l2254,2742r-50,5l2153,2752r-50,3l2052,2757r-51,l1898,2755r-101,-8l1698,2735r-99,-18l1502,2695r-94,-27l1315,2637r-90,-36l1136,2561r-86,-45l966,2468r-80,-53l807,2361r-75,-61l660,2238r-69,-66l524,2102r-62,-72l402,1954r-55,-78l295,1794r-49,-84l203,1624r-40,-88l127,1445,96,1353,69,1258,47,1160,29,1062,17,961,9,860,6,757,7,707,9,657r2,-49l16,559r5,-49l28,462r8,-48l45,366,55,319,66,272,77,226,90,179r15,-45l120,90,136,45,154,r-9,19l136,37r-8,18l119,74xe" fillcolor="#c4c4c3" stroked="f">
                  <v:path arrowok="t"/>
                </v:shape>
                <v:shape id="_x0000_s2306" style="position:absolute;left:10779;top:7513;width:572;height:467" coordsize="3429,2797" path="m133,73r-16,43l103,158,90,201,76,244,64,288,54,333,44,377r-9,45l26,467r-7,45l14,558,9,605,5,652,3,699,,746r,47l3,897r7,102l23,1098r18,99l63,1294r27,95l122,1482r36,91l198,1661r43,87l289,1832r52,81l397,1992r59,75l519,2141r67,69l655,2276r72,62l803,2399r78,56l962,2506r84,48l1132,2599r89,40l1311,2675r93,31l1498,2733r97,22l1693,2773r101,14l1895,2793r103,4l2048,2796r49,-2l2146,2791r49,-4l2244,2781r48,-6l2340,2768r47,-9l2435,2749r45,-12l2527,2725r46,-12l2617,2698r46,-15l2706,2667r45,-18l2795,2631r42,-20l2879,2591r41,-21l2962,2549r41,-24l3042,2500r40,-24l3120,2450r39,-27l3196,2397r37,-29l3268,2338r36,-30l3338,2278r35,-31l3387,2230r14,-16l3415,2199r14,-17l3394,2217r-34,34l3323,2284r-37,32l3249,2347r-39,31l3171,2407r-40,29l3091,2462r-41,27l3007,2515r-42,25l2922,2563r-44,22l2834,2607r-46,20l2742,2646r-46,19l2650,2682r-48,15l2554,2712r-48,13l2457,2737r-49,12l2358,2758r-51,8l2257,2774r-51,6l2155,2784r-53,4l2050,2790r-52,l1895,2788r-100,-8l1695,2768r-99,-18l1501,2727r-95,-26l1313,2669r-90,-36l1134,2593r-86,-43l966,2502r-82,-53l806,2393r-76,-59l659,2271r-69,-66l523,2136r-62,-72l402,1989r-56,-79l295,1829r-48,-84l202,1659r-39,-88l128,1480,95,1387,68,1292,46,1195,29,1097,16,997,8,896,6,793,7,740,9,688r4,-52l17,585r6,-51l31,482r7,-50l48,382,60,333,72,283,85,235r15,-48l115,139,132,92,151,45,170,,160,19r-9,17l142,54r-9,19xe" fillcolor="#c4c4c3" stroked="f">
                  <v:path arrowok="t"/>
                </v:shape>
                <v:shape id="_x0000_s2307" style="position:absolute;left:10780;top:7508;width:575;height:471" coordsize="3452,2828" path="m148,71r-17,44l114,160,99,204,84,250,72,296,60,343,49,390,39,437r-9,48l22,533r-7,48l10,630,5,679,3,728,1,778,,828,3,931r8,101l23,1133r18,98l63,1329r27,95l121,1516r36,91l197,1695r43,86l289,1865r52,82l396,2025r60,76l518,2173r67,70l654,2309r72,62l801,2432r79,54l960,2539r84,48l1130,2632r89,39l1309,2708r93,31l1496,2766r97,22l1692,2806r99,12l1892,2826r103,2l2046,2828r51,-2l2147,2823r51,-5l2248,2813r49,-7l2346,2798r49,-10l2443,2778r48,-11l2537,2753r47,-13l2631,2724r46,-15l2721,2691r46,-18l2810,2654r45,-20l2897,2613r43,-23l2982,2567r41,-25l3063,2518r41,-27l3144,2464r38,-28l3220,2407r37,-30l3293,2347r36,-32l3364,2283r34,-34l3412,2234r14,-16l3439,2201r13,-15l3418,2221r-36,36l3345,2292r-36,33l3271,2358r-39,32l3193,2420r-40,31l3111,2480r-42,26l3027,2533r-44,26l2939,2584r-45,23l2849,2629r-46,22l2757,2671r-48,19l2661,2708r-48,16l2564,2740r-49,13l2465,2767r-50,11l2364,2788r-52,9l2260,2805r-52,7l2155,2816r-53,3l2048,2822r-53,1l1892,2820r-100,-7l1692,2799r-97,-17l1498,2760r-94,-27l1311,2702r-90,-36l1133,2626r-86,-44l964,2534r-81,-52l805,2426r-75,-59l657,2304r-69,-66l522,2169r-62,-73l401,2021r-56,-78l294,1863r-48,-84l203,1693r-41,-88l127,1514,96,1421,69,1326,46,1230,29,1132,16,1032,9,931,6,828r,-55l9,718r4,-54l18,610r6,-54l32,503,42,450,52,398,64,346,78,295,92,245r17,-51l126,145,145,96,165,48,186,,176,18r-9,18l157,54r-9,17xe" fillcolor="#c4c4c3" stroked="f">
                  <v:path arrowok="t"/>
                </v:shape>
                <v:shape id="_x0000_s2308" style="position:absolute;left:10780;top:7502;width:579;height:477" coordsize="3475,2861" path="m164,71r-20,45l126,162r-17,47l94,257,79,305,66,353,54,403,42,453,32,502r-7,50l17,604r-6,51l6,706,2,758,1,810,,863,2,966r8,101l23,1167r17,98l62,1362r27,95l120,1550r37,91l196,1729r45,86l289,1899r51,81l396,2059r59,75l517,2206r67,69l653,2341r71,63l800,2464r78,55l960,2572r82,48l1128,2663r89,40l1307,2739r93,32l1495,2797r95,23l1689,2838r100,12l1889,2858r103,3l2044,2860r52,-2l2149,2854r51,-4l2250,2844r51,-8l2352,2828r50,-9l2451,2807r49,-12l2548,2782r48,-15l2644,2752r46,-17l2736,2716r46,-19l2828,2677r44,-22l2916,2633r43,-23l3001,2585r43,-26l3085,2534r40,-28l3165,2478r39,-30l3242,2417r38,-31l3317,2355r35,-34l3388,2288r35,-35l3436,2236r13,-15l3462,2204r13,-17l3441,2225r-36,37l3368,2299r-37,35l3292,2368r-39,33l3213,2433r-40,31l3131,2494r-43,30l3045,2551r-44,27l2957,2604r-46,25l2865,2652r-46,22l2771,2696r-48,20l2674,2734r-49,18l2575,2767r-51,16l2473,2796r-52,13l2369,2819r-53,10l2264,2836r-54,7l2157,2848r-55,4l2047,2854r-55,l1890,2852r-101,-8l1690,2832r-98,-18l1496,2792r-95,-27l1310,2734r-91,-36l1131,2659r-86,-45l962,2566r-80,-51l804,2459r-75,-59l656,2337r-69,-66l522,2202r-63,-72l400,2054r-54,-77l293,1896r-48,-83l202,1727r-40,-89l126,1548,95,1455,68,1361,46,1264,29,1167,16,1066,9,966,6,863,7,806,9,748r4,-57l19,635r7,-56l35,523,45,468,57,414,70,360,85,306r15,-52l118,201r19,-51l157,100,178,49,202,,192,18,182,35r-9,18l164,71xe" fillcolor="#c4c4c3" stroked="f">
                  <v:path arrowok="t"/>
                </v:shape>
                <v:shape id="_x0000_s2309" style="position:absolute;left:10781;top:7496;width:583;height:482" coordsize="3498,2894" path="m180,71r-21,48l139,167r-19,49l103,265,86,316,72,366,58,417,46,469,36,521,26,574r-8,53l12,681,7,735,3,789,,844r,55l3,1002r7,101l23,1203r17,98l63,1397r27,95l121,1585r35,91l197,1764r43,86l288,1934r51,80l395,2092r59,75l516,2240r66,69l651,2375r73,63l799,2497r78,56l958,2605r83,48l1127,2697r88,40l1305,2773r93,31l1492,2831r97,22l1686,2870r100,14l1886,2891r103,3l2042,2893r54,-3l2149,2887r53,-4l2254,2876r52,-8l2358,2859r51,-10l2459,2838r50,-14l2558,2811r49,-16l2655,2779r48,-18l2751,2742r46,-20l2843,2700r45,-22l2933,2655r44,-25l3021,2604r42,-27l3105,2551r42,-29l3187,2491r39,-30l3265,2429r38,-33l3339,2363r37,-35l3412,2292r34,-35l3459,2240r13,-17l3484,2206r14,-16l3462,2230r-35,38l3391,2306r-38,37l3314,2379r-39,34l3235,2447r-42,32l3151,2510r-43,31l3064,2571r-44,28l2974,2625r-46,26l2880,2676r-47,23l2784,2722r-49,20l2686,2762r-51,18l2585,2796r-52,16l2481,2826r-53,13l2375,2850r-54,10l2267,2868r-54,7l2157,2880r-56,5l2046,2887r-57,1l1887,2885r-101,-8l1687,2865r-97,-18l1494,2826r-95,-27l1307,2767r-90,-35l1129,2691r-85,-43l961,2600r-81,-52l803,2493r-76,-60l656,2371r-69,-66l521,2237r-63,-73l399,2089r-54,-78l293,1930r-47,-83l201,1762r-39,-89l126,1583,95,1490,68,1396,46,1300,28,1202,16,1102,8,1002,6,899,7,839,9,779r5,-60l20,661r8,-59l37,544,48,487,62,430,76,374,92,318r18,-55l129,209r21,-53l171,103,194,52,220,,209,18,199,35,189,53r-9,18xe" fillcolor="#c4c4c3" stroked="f">
                  <v:path arrowok="t"/>
                </v:shape>
                <v:shape id="_x0000_s2310" style="position:absolute;left:10781;top:7490;width:587;height:488" coordsize="3518,2923" path="m196,68r-23,50l151,168r-20,51l112,270,94,323,79,375,64,428,51,483,39,537,29,592r-9,56l13,704,7,760,3,817,1,875,,932r3,103l11,1135r12,101l41,1333r21,97l89,1524r31,93l156,1707r40,89l239,1882r48,83l340,2046r54,77l453,2199r63,72l581,2340r69,66l723,2469r75,59l876,2584r80,51l1039,2683r86,45l1213,2767r91,36l1395,2834r95,27l1586,2883r98,18l1783,2913r101,8l1986,2923r55,l2096,2921r55,-4l2204,2912r54,-7l2311,2898r52,-10l2416,2876r51,-11l2518,2852r51,-16l2619,2821r49,-18l2717,2785r48,-20l2813,2743r46,-22l2905,2698r46,-25l2995,2647r45,-27l3082,2593r44,-30l3167,2533r41,-31l3248,2470r39,-34l3325,2403r38,-36l3399,2331r36,-37l3469,2256r12,-17l3494,2224r12,-17l3518,2190r-34,42l3448,2272r-37,39l3373,2349r-39,37l3294,2423r-40,34l3213,2491r-44,33l3126,2556r-45,30l3037,2616r-47,28l2943,2671r-47,25l2847,2720r-49,23l2748,2766r-50,20l2647,2805r-53,18l2542,2838r-54,15l2435,2866r-55,13l2326,2889r-56,9l2214,2904r-57,6l2100,2914r-56,3l1986,2918r-102,-2l1784,2908r-99,-13l1587,2878r-96,-23l1397,2828r-92,-31l1216,2761r-89,-39l1042,2679r-83,-48l879,2579r-78,-56l726,2464r-71,-63l586,2337r-66,-70l458,2195r-59,-75l344,2043r-51,-81l245,1878r-44,-84l161,1705r-35,-90l94,1523,68,1428,46,1332,29,1235,16,1135,9,1035,6,932r,-63l10,807r4,-62l21,684r9,-62l40,563,52,503,66,445,82,387,99,328r19,-56l139,216r22,-55l185,106,210,52,237,,227,18,216,35,206,51,196,68xe" fillcolor="#c5c4c4" stroked="f">
                  <v:path arrowok="t"/>
                </v:shape>
                <v:shape id="_x0000_s2311" style="position:absolute;left:10782;top:7485;width:590;height:492" coordsize="3540,2956" path="m214,70r-26,50l165,172r-22,53l123,277r-19,55l86,387,70,442,56,499,42,555,31,613r-9,57l14,729,8,787,3,847,1,907,,967r2,103l10,1170r12,100l40,1368r22,96l89,1558r31,93l156,1741r39,89l240,1915r47,83l339,2079r54,78l452,2232r63,73l581,2373r69,66l721,2501r76,60l874,2616r81,52l1038,2716r85,43l1211,2800r90,35l1393,2867r95,27l1584,2915r97,18l1780,2945r101,8l1983,2956r57,-1l2095,2953r56,-5l2206,2944r55,-8l2315,2928r53,-10l2422,2907r52,-12l2527,2880r52,-16l2629,2848r50,-18l2729,2810r49,-20l2826,2767r48,-23l2921,2719r47,-26l3012,2667r46,-28l3102,2610r42,-32l3186,2547r42,-32l3269,2481r39,-34l3347,2411r37,-37l3420,2337r36,-39l3491,2259r12,-17l3515,2224r12,-17l3540,2191r-35,42l3469,2276r-36,40l3395,2356r-39,38l3316,2432r-42,37l3232,2504r-43,34l3145,2572r-44,31l3054,2634r-47,29l2960,2691r-49,27l2862,2744r-50,23l2762,2791r-53,21l2657,2831r-52,19l2551,2867r-55,15l2442,2896r-56,12l2330,2919r-56,9l2217,2936r-58,6l2101,2946r-59,3l1983,2949r-102,-2l1781,2939r-99,-12l1585,2909r-96,-21l1395,2861r-92,-31l1214,2794r-88,-40l1041,2710r-84,-47l877,2611r-77,-55l725,2497r-72,-62l585,2369r-66,-69l457,2229r-58,-75l343,2076r-51,-81l244,1912r-43,-86l162,1739r-36,-90l95,1557,68,1463,46,1367,29,1269,16,1170,9,1070,6,967,7,902r3,-66l16,773r6,-64l32,645,43,583,56,521,71,460,88,399r19,-59l128,281r22,-58l174,166r25,-56l227,55,256,,245,17,235,35,224,52,214,70xe" fillcolor="#c5c4c4" stroked="f">
                  <v:path arrowok="t"/>
                </v:shape>
                <v:shape id="_x0000_s2312" style="position:absolute;left:10782;top:7479;width:593;height:498" coordsize="3559,2986" path="m231,68r-27,52l179,174r-24,55l133,284r-21,56l93,396,76,453,60,512,46,571,34,630,24,690r-9,62l8,813,4,875,,937r,63l3,1103r7,100l23,1303r17,97l63,1496r25,95l120,1683r35,90l195,1862r44,84l287,2030r51,81l394,2188r58,75l514,2335r66,70l649,2469r71,63l795,2591r78,56l953,2699r83,48l1121,2790r89,39l1299,2865r92,31l1485,2923r96,23l1679,2963r99,13l1878,2984r102,2l2038,2985r56,-3l2151,2978r57,-6l2264,2966r56,-9l2374,2947r55,-13l2482,2921r54,-15l2588,2891r53,-18l2692,2854r50,-20l2792,2811r49,-23l2890,2764r48,-25l2985,2712r46,-29l3076,2654r44,-30l3163,2592r44,-33l3248,2525r41,-35l3328,2454r39,-37l3405,2379r37,-40l3478,2298r34,-40l3524,2240r12,-16l3547,2207r12,-18l3524,2234r-35,43l3452,2320r-38,41l3374,2401r-40,39l3293,2478r-43,37l3207,2551r-45,35l3118,2618r-47,32l3023,2681r-48,29l2926,2738r-50,26l2826,2790r-53,24l2721,2836r-53,20l2614,2875r-55,18l2503,2910r-55,14l2391,2937r-57,11l2276,2958r-58,8l2159,2972r-59,5l2040,2979r-60,1l1878,2977r-100,-7l1679,2957r-97,-17l1487,2918r-95,-27l1301,2859r-89,-34l1124,2785r-85,-44l957,2693r-81,-51l798,2587r-74,-59l652,2466r-68,-66l519,2331r-63,-72l398,2184r-56,-77l291,2027r-47,-83l200,1858r-39,-87l125,1681,94,1589,68,1495,46,1399,28,1302,16,1202,8,1102,6,1000r,-34l7,932,8,898r2,-33l13,831r3,-33l19,764r5,-32l34,666,46,601,60,537,76,474,95,411r20,-61l137,289r24,-60l188,171r27,-58l244,56,276,,264,17,253,34,242,51,231,68xe" fillcolor="#c5c4c4" stroked="f">
                  <v:path arrowok="t"/>
                </v:shape>
                <v:shape id="_x0000_s2313" style="position:absolute;left:10783;top:7474;width:596;height:502" coordsize="3577,3015" path="m250,67r-29,54l193,176r-25,57l144,289r-23,58l101,406,82,465,65,526,50,587,37,649,25,711r-9,64l10,839,4,903,1,968,,1033r3,103l10,1236r13,99l40,1433r22,96l89,1623r31,92l156,1805r39,87l238,1978r48,83l337,2142r56,78l451,2295r62,71l579,2435r68,66l719,2563r75,59l871,2677r80,52l1035,2776r85,44l1208,2860r89,36l1389,2927r94,27l1579,2975r97,18l1775,3005r100,8l1977,3015r59,l2095,3012r58,-4l2211,3002r57,-8l2324,2985r56,-10l2436,2962r54,-14l2545,2933r54,-17l2651,2897r52,-19l2755,2857r51,-24l2856,2810r49,-26l2954,2757r47,-28l3048,2700r45,-31l3139,2638r44,-34l3226,2571r42,-36l3309,2498r40,-37l3388,2422r38,-40l3462,2342r36,-43l3533,2257r12,-17l3556,2222r11,-17l3577,2187r-33,46l3508,2279r-37,44l3433,2366r-40,41l3353,2448r-41,40l3269,2526r-44,37l3180,2599r-45,34l3088,2667r-48,31l2991,2729r-50,29l2891,2785r-53,27l2786,2837r-54,23l2679,2881r-56,20l2568,2919r-56,17l2455,2952r-58,13l2339,2976r-59,10l2221,2995r-60,7l2099,3006r-61,3l1977,3010r-102,-2l1775,3000r-98,-13l1580,2970r-96,-22l1390,2922r-91,-32l1210,2854r-88,-39l1037,2772r-82,-48l874,2672r-76,-54l723,2558r-71,-61l584,2431r-66,-68l455,2290r-58,-74l343,2138r-53,-79l244,1975r-44,-85l160,1803r-35,-91l94,1621,68,1527,45,1432,28,1335,16,1235,8,1135,5,1033,6,998,7,963,8,928r3,-36l13,857r3,-34l21,788r4,-33l30,720r6,-33l42,653r7,-34l56,586r8,-32l73,520r9,-32l91,455r10,-32l112,392r11,-33l134,328r13,-31l160,266r13,-31l201,175r29,-60l246,86,263,57,279,28,296,,284,17,273,34,261,51,250,67xe" fillcolor="#c5c4c4" stroked="f">
                  <v:path arrowok="t"/>
                </v:shape>
                <v:shape id="_x0000_s2314" style="position:absolute;left:10783;top:7468;width:600;height:508" coordsize="3596,3046" path="m270,66r-32,56l209,179r-27,58l155,295r-24,60l109,416,89,477,70,540,54,603,40,667,28,732,18,798r-5,32l10,864,7,897,4,931,2,964,1,998,,1032r,34l2,1168r8,100l22,1368r18,97l62,1561r26,94l119,1747r36,90l194,1924r44,86l285,2093r51,80l392,2250r58,75l513,2397r65,69l646,2532r72,62l792,2653r78,55l951,2759r82,48l1118,2851r88,40l1295,2925r91,32l1481,2984r95,22l1673,3023r99,13l1872,3043r102,3l2034,3045r60,-2l2153,3038r59,-6l2270,3024r58,-10l2385,3003r57,-13l2497,2976r56,-17l2608,2941r54,-19l2715,2902r52,-22l2820,2856r50,-26l2920,2804r49,-28l3017,2747r48,-31l3112,2684r44,-32l3201,2617r43,-36l3287,2544r41,-38l3368,2467r40,-40l3446,2386r37,-43l3518,2300r35,-45l3564,2238r11,-18l3585,2202r11,-19l3562,2231r-35,47l3491,2324r-38,45l3412,2413r-40,42l3330,2496r-42,39l3243,2575r-44,36l3152,2647r-47,35l3056,2715r-49,32l2956,2777r-52,29l2852,2833r-54,25l2745,2883r-56,22l2633,2927r-56,19l2520,2963r-58,16l2403,2993r-59,12l2283,3016r-61,9l2161,3032r-61,4l2037,3039r-63,l1872,3037r-99,-8l1674,3017r-97,-17l1482,2978r-93,-27l1297,2920r-89,-35l1121,2845r-86,-44l953,2754r-79,-51l797,2648r-75,-59l651,2528r-69,-66l517,2394r-62,-72l397,2247r-55,-77l291,2090r-48,-83l199,1922r-39,-87l125,1745,93,1653,68,1560,46,1464,28,1367,15,1268,8,1168,5,1066r,-37l7,993,9,956r2,-35l14,884r4,-36l22,812r5,-34l32,742r6,-35l44,671r8,-34l60,603r9,-34l78,535,88,502,98,468r11,-33l120,402r12,-33l145,336r13,-31l171,273r15,-32l200,210r15,-31l231,148r16,-30l264,88,282,58,300,29,317,,305,17,293,33,282,49,270,66xe" fillcolor="#c5c4c4" stroked="f">
                  <v:path arrowok="t"/>
                </v:shape>
                <v:shape id="_x0000_s2315" style="position:absolute;left:10784;top:7463;width:602;height:512" coordsize="3613,3074" path="m290,64l273,92r-16,29l241,150r-17,29l210,209r-15,30l181,269r-14,30l154,330r-13,31l128,392r-11,31l106,456,95,487,85,519r-9,33l67,584r-9,32l50,650r-7,33l36,717r-6,34l24,784r-5,35l15,852r-5,35l7,921,5,956,2,992r-1,35l,1062r,35l2,1199r8,100l22,1399r17,97l62,1591r26,94l119,1776r35,91l194,1954r44,85l286,2123r51,79l391,2280r58,74l512,2427r66,68l646,2561r71,61l792,2682r76,54l949,2788r82,48l1116,2879r88,39l1293,2954r91,32l1478,3011r96,23l1671,3051r98,13l1869,3072r102,2l2032,3073r61,-3l2155,3066r60,-7l2274,3050r59,-10l2391,3029r58,-13l2506,3000r56,-17l2618,2965r55,-20l2726,2923r54,-22l2832,2876r53,-27l2935,2821r50,-29l3034,2762r48,-31l3129,2697r45,-34l3219,2627r44,-37l3306,2552r41,-40l3388,2471r39,-42l3465,2387r37,-44l3538,2297r33,-46l3582,2233r11,-17l3603,2198r10,-18l3580,2229r-36,49l3508,2325r-38,47l3431,2417r-40,43l3348,2503r-43,41l3260,2584r-44,38l3169,2660r-48,36l3072,2731r-50,32l2970,2794r-52,31l2865,2853r-54,26l2755,2905r-55,24l2643,2950r-57,20l2527,2988r-59,17l2408,3019r-61,13l2286,3043r-61,8l2161,3059r-62,5l2035,3067r-64,1l1869,3066r-99,-8l1672,3046r-97,-18l1479,3006r-92,-26l1295,2949r-89,-36l1119,2874r-85,-44l952,2783r-80,-51l795,2677r-75,-59l649,2556r-68,-66l516,2422r-62,-71l396,2277r-55,-78l290,2119r-47,-82l200,1952r-40,-87l125,1775,94,1684,67,1590,46,1495,28,1398,16,1299,8,1199,6,1097r,-38l7,1021,9,984r2,-38l15,909r3,-37l22,835r6,-36l34,762r6,-36l47,690r8,-36l64,619r9,-35l83,548,93,514r11,-35l116,445r11,-33l141,377r13,-32l168,311r15,-32l197,247r16,-33l230,183r17,-31l263,120,281,90,300,59,319,30,338,,326,15,314,32,302,48,290,64xe" fillcolor="#c5c4c4" stroked="f">
                  <v:path arrowok="t"/>
                </v:shape>
                <v:shape id="_x0000_s2316" style="position:absolute;left:10784;top:7457;width:605;height:518" coordsize="3632,3103" path="m312,64l294,93r-18,30l259,152r-17,30l226,212r-16,31l195,274r-15,31l166,337r-14,32l140,401r-14,32l115,466r-11,33l93,532,83,566,73,599r-9,34l55,667r-8,35l39,737r-6,34l27,806r-5,36l17,876r-4,36l8,948,6,985r-2,35l2,1057,,1093r,37l3,1232r7,100l23,1431r18,97l63,1624r25,93l120,1809r35,90l194,1986r44,85l286,2154r51,80l392,2311r58,75l512,2458r65,68l646,2592r71,61l792,2712r77,55l948,2818r82,47l1116,2909r87,40l1292,2984r92,31l1477,3042r95,22l1669,3081r99,12l1867,3101r102,2l2032,3103r63,-3l2156,3096r61,-7l2278,3080r60,-11l2398,3058r59,-15l2515,3027r57,-17l2628,2991r56,-22l2739,2947r54,-25l2847,2897r52,-27l2951,2841r50,-30l3051,2779r48,-33l3147,2711r47,-36l3238,2639r45,-38l3325,2560r42,-41l3407,2477r40,-44l3486,2389r36,-45l3557,2297r34,-48l3601,2231r10,-19l3621,2194r11,-19l3598,2226r-34,51l3528,2326r-38,48l3450,2421r-40,45l3367,2510r-43,44l3279,2595r-45,40l3187,2673r-49,38l3089,2747r-52,33l2986,2814r-53,30l2879,2874r-54,28l2768,2928r-56,25l2654,2975r-59,21l2536,3015r-60,17l2414,3048r-61,13l2291,3072r-64,9l2164,3089r-65,4l2034,3097r-65,1l1868,3096r-100,-8l1670,3076r-97,-18l1478,3036r-92,-26l1294,2978r-89,-34l1118,2905r-84,-44l951,2813r-79,-52l795,2707r-75,-58l649,2587r-68,-66l516,2453r-62,-71l396,2308r-55,-77l290,2150r-47,-81l200,1984r-39,-87l125,1807,95,1716,68,1622,46,1527,29,1429,16,1331,9,1232,6,1130r1,-39l8,1052r1,-39l13,975r3,-39l20,898r5,-38l31,822r6,-38l44,747r8,-38l60,672r8,-36l78,599,90,563r11,-35l112,492r12,-35l138,421r13,-33l165,353r15,-33l195,286r17,-33l229,219r18,-32l265,155r17,-32l301,92,321,60,341,30,363,,349,16,337,31,325,48,312,64xe" fillcolor="#c5c4c4" stroked="f">
                  <v:path arrowok="t"/>
                </v:shape>
                <v:shape id="_x0000_s2317" style="position:absolute;left:10785;top:7452;width:607;height:522" coordsize="3646,3131" path="m333,63l313,92r-19,30l276,152r-18,31l241,213r-17,32l207,277r-16,33l177,342r-15,32l148,407r-13,33l122,474r-12,34l98,542,87,577,77,611,67,646r-9,36l50,717r-9,36l34,789r-6,36l22,862r-6,36l12,935,9,972r-4,37l3,1047r-2,37l,1122r,38l2,1262r8,100l22,1461r18,97l61,1653r27,94l119,1838r35,90l194,2015r43,85l284,2182r51,80l390,2339r58,75l510,2485r65,68l643,2619r71,62l789,2740r77,55l946,2846r82,47l1113,2937r87,39l1289,3012r92,31l1474,3069r95,22l1666,3109r98,12l1863,3129r102,2l2029,3130r64,-3l2155,3122r64,-8l2280,3106r61,-11l2402,3082r60,-14l2521,3051r59,-18l2637,3013r57,-21l2749,2968r56,-26l2859,2916r53,-28l2964,2857r52,-31l3066,2794r49,-35l3163,2723r47,-38l3255,2647r45,-40l3342,2566r43,-43l3425,2480r40,-46l3503,2388r35,-48l3574,2292r33,-49l3617,2224r11,-18l3638,2188r8,-19l3614,2223r-34,51l3543,2325r-37,50l3466,2423r-40,47l3383,2515r-43,45l3295,2603r-46,42l3202,2684r-49,39l3103,2760r-52,36l2999,2829r-54,33l2891,2892r-56,29l2778,2948r-58,26l2662,2997r-60,21l2542,3038r-61,18l2419,3072r-63,15l2292,3098r-64,10l2163,3116r-66,5l2032,3125r-67,1l1864,3122r-100,-6l1666,3102r-96,-17l1475,3063r-93,-26l1291,3006r-89,-36l1115,2931r-84,-43l949,2841r-80,-52l792,2735r-73,-59l647,2615r-68,-65l515,2482r-63,-72l394,2336r-54,-78l288,2179r-46,-83l198,2013r-39,-88l125,1836,93,1744,67,1652,45,1557,28,1459,15,1361,8,1262,5,1160r,-40l6,1079r3,-40l12,999r3,-39l20,920r5,-39l31,841r7,-39l45,764r8,-38l62,688,72,650,82,613,93,575r13,-36l118,503r13,-36l145,431r14,-35l175,360r15,-35l207,292r17,-35l242,223r19,-33l280,158r20,-33l320,93,341,61,362,30,384,,371,15,358,30,345,47,333,63xe" fillcolor="#c6c5c5" stroked="f">
                  <v:path arrowok="t"/>
                </v:shape>
                <v:shape id="_x0000_s2318" style="position:absolute;left:10785;top:7447;width:611;height:527" coordsize="3663,3159" path="m356,61l335,91r-20,32l295,154r-19,31l257,216r-17,33l223,281r-17,33l189,347r-15,34l159,414r-14,35l132,484r-14,34l106,553,94,589,84,624,72,660,62,697r-8,37l46,771r-8,37l31,845r-6,38l19,921r-5,38l10,997r-3,39l3,1074r-1,39l1,1152,,1191r3,102l10,1392r13,98l40,1588r22,95l88,1777r31,91l155,1958r39,87l237,2130r47,81l335,2292r55,77l448,2443r62,71l575,2582r68,66l714,2710r75,58l866,2824r79,50l1028,2922r84,44l1199,3005r89,34l1380,3071r92,26l1567,3119r97,18l1762,3149r100,8l1963,3159r65,-1l2093,3154r65,-4l2221,3142r64,-9l2347,3122r61,-13l2470,3093r60,-17l2589,3057r59,-21l2705,3014r57,-25l2817,2963r56,-28l2927,2905r52,-30l3031,2841r51,-33l3132,2772r48,-37l3228,2696r45,-40l3318,2615r43,-43l3404,2527r40,-45l3483,2436r38,-48l3558,2339r34,-51l3626,2237r10,-18l3644,2200r10,-19l3663,2163r-32,55l3597,2272r-36,52l3523,2375r-39,51l3444,2474r-43,48l3358,2568r-46,43l3266,2655r-48,41l3169,2736r-51,38l3067,2811r-53,36l2959,2879r-55,33l2848,2942r-57,28l2732,2996r-59,24l2611,3043r-61,20l2489,3082r-64,17l2362,3113r-65,12l2231,3135r-65,8l2099,3149r-68,3l1963,3153r-101,-2l1763,3143r-98,-12l1568,3113r-95,-21l1381,3065r-90,-31l1201,2999r-86,-39l1030,2916r-82,-47l869,2818r-77,-55l719,2705r-71,-61l580,2579r-65,-68l454,2439r-59,-74l340,2288r-50,-79l242,2126r-42,-85l160,1955r-35,-89l95,1774,68,1682,46,1587,29,1490,17,1392,9,1293,7,1191r,-41l8,1108r2,-42l13,1026r4,-42l21,943r6,-40l33,862r8,-39l49,783r8,-39l67,705,77,666,88,628r12,-38l113,552r13,-38l140,477r15,-37l171,404r15,-36l203,333r18,-36l239,262r18,-33l278,194r20,-33l319,128,340,96,362,63,385,31,408,,395,15,381,31,369,47,356,61xe" fillcolor="#c6c5c5" stroked="f">
                  <v:path arrowok="t"/>
                </v:shape>
                <v:shape id="_x0000_s2319" style="position:absolute;left:10786;top:7442;width:613;height:531" coordsize="3678,3187" path="m379,61l357,91r-21,31l315,154r-20,32l275,219r-19,32l237,284r-18,34l202,353r-17,33l170,421r-16,36l140,492r-14,36l113,564r-12,36l88,636,77,674,67,711,57,749r-9,38l40,825r-7,38l26,902r-6,40l15,981r-5,40l7,1060r-3,40l1,1140,,1181r,40l3,1323r7,99l23,1520r17,98l62,1713r26,92l120,1897r34,89l193,2074r44,83l283,2240r52,79l389,2397r58,74l510,2543r64,68l642,2676r72,61l787,2796r77,54l944,2902r82,47l1110,2992r87,39l1286,3067r91,31l1470,3124r95,22l1661,3163r98,14l1859,3183r101,4l2027,3186r65,-4l2158,3177r65,-8l2287,3159r64,-11l2414,3133r62,-16l2537,3099r60,-20l2657,3058r58,-23l2773,3009r57,-27l2886,2953r54,-30l2994,2890r52,-33l3098,2821r50,-37l3197,2745r47,-39l3290,2664r45,-43l3378,2576r43,-45l3461,2484r40,-48l3538,2386r37,-51l3609,2284r32,-54l3651,2211r9,-18l3669,2174r9,-19l3646,2212r-34,55l3577,2322r-38,52l3500,2426r-40,50l3417,2525r-43,48l3328,2619r-45,45l3234,2706r-49,41l3133,2788r-52,38l3027,2863r-54,34l2917,2930r-57,31l2801,2990r-59,27l2682,3042r-61,24l2558,3087r-63,19l2430,3123r-65,16l2300,3151r-67,10l2166,3170r-68,5l2029,3179r-69,1l1859,3178r-99,-8l1662,3158r-96,-17l1472,3118r-93,-25l1288,3061r-88,-34l1113,2987r-84,-43l947,2897r-80,-51l791,2791r-74,-58l647,2671r-68,-64l514,2538r-61,-71l394,2393r-54,-77l289,2237r-47,-82l199,2070r-39,-86l125,1895,94,1804,67,1710,46,1617,28,1519,16,1421,9,1322,6,1221r1,-43l8,1135r2,-43l14,1050r4,-42l23,966r5,-42l35,882r8,-41l52,801r9,-40l71,720,82,680,94,641r12,-39l120,563r14,-38l149,487r15,-38l181,412r17,-37l215,338r19,-36l253,267r20,-35l295,197r21,-34l338,129,360,96,384,63,408,31,433,,419,14,406,30,392,45,379,61xe" fillcolor="#c6c5c5" stroked="f">
                  <v:path arrowok="t"/>
                </v:shape>
                <v:shape id="_x0000_s2320" style="position:absolute;left:10786;top:7437;width:615;height:536" coordsize="3690,3214" path="m401,61l378,92r-23,31l333,156r-21,32l291,222r-20,33l252,289r-19,34l214,358r-18,36l179,429r-15,36l148,501r-15,37l119,575r-13,38l93,651,81,689,70,727,60,766r-9,39l42,844r-8,39l26,923r-6,41l15,1004r-5,41l6,1085r-3,42l1,1168,,1211r,41l2,1354r8,99l22,1551r17,97l61,1743r27,92l118,1927r35,89l193,2102r42,85l283,2270r50,79l388,2426r59,74l508,2572r65,68l641,2705r71,61l785,2824r77,55l941,2930r82,47l1108,3021r86,39l1284,3095r90,31l1466,3153r95,21l1658,3192r98,12l1855,3212r101,2l2024,3213r68,-3l2159,3204r65,-8l2290,3186r65,-12l2418,3160r64,-17l2543,3124r62,-20l2666,3081r59,-24l2784,3031r57,-29l2897,2973r56,-33l3007,2907r53,-35l3111,2835r51,-38l3212,2757r48,-41l3305,2672r46,-44l3394,2582r43,-47l3477,2486r39,-50l3554,2385r36,-52l3624,2279r32,-55l3665,2205r8,-18l3682,2168r8,-19l3659,2207r-34,57l3591,2321r-38,54l3515,2429r-41,52l3432,2531r-44,50l3343,2628r-47,45l3247,2718r-50,43l3146,2802r-52,39l3040,2879r-56,36l2928,2948r-58,33l2810,3011r-60,28l2689,3066r-61,23l2564,3111r-64,21l2435,3149r-67,16l2301,3177r-67,12l2165,3198r-69,5l2026,3208r-70,1l1855,3205r-99,-6l1659,3186r-97,-18l1469,3147r-93,-27l1285,3090r-88,-36l1110,3015r-84,-42l945,2925r-79,-50l789,2820r-74,-58l644,2700r-67,-65l512,2567r-61,-70l393,2423r-54,-77l287,2267r-47,-82l197,2100r-39,-86l123,1925,93,1834,67,1741,44,1646,28,1550,15,1452,7,1353,5,1252r,-45l7,1164r3,-45l13,1075r5,-43l23,989r6,-43l36,903r8,-42l53,819,63,778,73,737,86,695,98,655r13,-40l126,575r14,-39l156,497r16,-38l190,421r18,-38l227,346r20,-37l267,273r21,-36l311,201r22,-34l356,132,381,99,405,65,431,33,457,,442,16,429,31,415,46,401,61xe" fillcolor="#c6c5c5" stroked="f">
                  <v:path arrowok="t"/>
                </v:shape>
                <v:shape id="_x0000_s2321" style="position:absolute;left:10786;top:7432;width:618;height:540" coordsize="3705,3240" path="m427,60l402,92r-24,31l354,157r-22,32l310,224r-21,33l267,292r-20,35l228,362r-19,36l192,435r-17,37l158,509r-15,38l127,585r-13,38l100,662,88,701,76,740,65,780,55,821r-9,40l37,902r-8,40l22,984r-5,42l12,1068r-4,42l4,1152r-2,43l1,1238,,1281r3,101l10,1481r12,98l40,1677r21,93l88,1864r31,91l154,2044r39,86l236,2215r47,82l334,2376r54,77l447,2527r61,71l573,2667r68,64l711,2793r74,58l861,2906r80,51l1023,3004r84,44l1194,3087r88,34l1373,3153r93,25l1560,3201r96,17l1754,3230r99,8l1954,3240r69,-1l2092,3235r68,-5l2227,3221r67,-10l2359,3199r65,-16l2489,3166r63,-19l2615,3126r61,-24l2736,3077r59,-27l2853,3021r58,-31l2967,2957r54,-34l3075,2886r52,-38l3179,2809r49,-42l3275,2724r47,-45l3368,2633r43,-47l3454,2537r40,-50l3533,2435r38,-53l3605,2328r35,-56l3671,2215r9,-19l3688,2177r9,-19l3705,2139r-32,59l3641,2258r-35,58l3570,2372r-38,56l3491,2481r-42,52l3406,2584r-46,49l3313,2680r-49,46l3214,2771r-52,42l3109,2853r-54,39l2999,2930r-58,35l2883,2999r-60,31l2762,3059r-62,27l2637,3111r-65,23l2508,3155r-67,18l2374,3189r-68,14l2237,3214r-69,9l2096,3229r-70,4l1954,3234r-101,-2l1755,3224r-98,-12l1561,3195r-94,-22l1375,3147r-91,-31l1196,3081r-86,-39l1025,2999r-81,-47l865,2901r-76,-54l715,2788r-71,-61l576,2662r-63,-68l451,2524r-58,-74l339,2373r-50,-78l241,2212r-43,-84l159,2042r-34,-89l94,1862,67,1769,46,1675,29,1578,17,1481,9,1382,7,1281r,-46l8,1190r3,-45l14,1100r5,-45l24,1011r7,-44l39,922r9,-42l57,836,67,794,79,751,91,709r14,-42l118,626r16,-40l149,546r17,-41l184,466r18,-39l221,389r20,-38l262,313r21,-37l305,239r24,-35l353,169r25,-36l403,100,429,66,456,33,484,,469,15,455,29,440,45,427,60xe" fillcolor="#c6c5c5" stroked="f">
                  <v:path arrowok="t"/>
                </v:shape>
                <v:shape id="_x0000_s2322" style="position:absolute;left:10787;top:7427;width:619;height:545" coordsize="3716,3267" path="m452,58l426,91r-26,32l376,157r-25,33l328,225r-22,34l283,294r-21,36l242,367r-20,37l203,441r-18,38l167,517r-16,38l135,594r-14,39l106,673,93,713,81,753,68,795,58,836,48,877r-9,42l31,961r-7,43l18,1047r-5,43l8,1133r-3,44l2,1222,,1265r,45l2,1411r8,99l23,1608r16,96l62,1799r26,93l118,1983r35,89l192,2158r43,85l282,2325r52,79l388,2481r58,74l507,2625r65,68l639,2758r71,62l784,2878r77,55l940,2983r81,47l1105,3073r87,39l1280,3148r91,30l1464,3205r93,21l1654,3244r97,13l1850,3263r101,4l2021,3266r70,-5l2160,3256r69,-9l2296,3235r67,-12l2430,3207r65,-17l2559,3169r64,-22l2684,3124r61,-27l2805,3069r60,-30l2923,3006r56,-33l3035,2937r54,-38l3142,2860r51,-41l3242,2776r49,-45l3338,2686r46,-48l3427,2588r43,-50l3510,2487r39,-54l3586,2378r34,-56l3654,2265r31,-58l3693,2187r9,-19l3709,2149r7,-20l3686,2192r-31,60l3620,2311r-37,58l3546,2426r-41,56l3464,2536r-43,52l3375,2639r-48,49l3279,2735r-51,46l3177,2825r-54,42l3067,2907r-55,38l2954,2982r-59,34l2833,3049r-61,30l2709,3107r-64,26l2579,3156r-66,21l2447,3196r-69,17l2308,3228r-70,12l2168,3249r-71,7l2024,3259r-73,1l1850,3258r-98,-8l1654,3238r-95,-17l1465,3200r-93,-27l1282,3143r-88,-36l1108,3068r-85,-43l942,2978r-78,-51l787,2873r-73,-58l643,2754r-68,-65l511,2622r-60,-72l393,2477r-55,-76l288,2321r-47,-81l198,2156r-39,-86l124,1980,94,1890,67,1797,46,1703,28,1607,16,1510,8,1411,6,1310r1,-47l8,1216r3,-46l15,1123r4,-45l26,1032r7,-45l40,941r9,-43l59,853,70,809,83,766,96,722r13,-42l125,638r16,-42l157,555r18,-41l193,474r20,-40l233,395r21,-39l277,318r22,-37l322,243r25,-36l373,171r25,-36l425,101,453,66,481,34,510,,495,15,481,29,466,44,452,58xe" fillcolor="#c6c5c5" stroked="f">
                  <v:path arrowok="t"/>
                </v:shape>
                <v:shape id="_x0000_s2323" style="position:absolute;left:10788;top:7423;width:621;height:548" coordsize="3727,3291" path="m477,57l449,90r-27,33l396,157r-25,33l346,226r-24,35l298,296r-22,37l255,370r-21,38l214,446r-19,38l177,523r-18,39l142,603r-15,40l111,683,98,724,84,766,72,808,60,851,50,893r-9,44l32,979r-8,45l17,1068r-5,44l7,1157r-3,45l1,1247,,1292r,46l2,1439r7,99l22,1635r17,97l60,1826r27,93l118,2010r34,89l191,2185r43,84l280,2352r52,78l386,2507r58,74l506,2651r63,68l637,2784r71,61l782,2904r76,54l937,3009r81,47l1103,3099r86,39l1277,3173r91,31l1460,3230r94,22l1650,3269r98,12l1846,3289r101,2l2019,3290r70,-4l2161,3280r69,-9l2299,3260r68,-14l2434,3230r67,-18l2565,3191r65,-23l2693,3143r62,-27l2816,3087r60,-31l2934,3022r58,-35l3048,2950r54,-39l3155,2870r52,-42l3257,2784r48,-47l3353,2690r45,-49l3442,2591r42,-53l3524,2485r39,-55l3599,2373r35,-57l3666,2257r32,-61l3705,2177r7,-20l3720,2137r7,-19l3698,2182r-32,62l3633,2306r-36,59l3559,2424r-40,57l3478,2536r-43,55l3389,2642r-47,51l3293,2743r-51,47l3189,2834r-53,44l3080,2920r-57,39l2964,2997r-59,36l2844,3066r-63,31l2717,3126r-65,27l2586,3177r-68,23l2450,3220r-69,17l2311,3251r-71,12l2167,3273r-72,7l2021,3285r-74,1l1847,3284r-99,-8l1651,3263r-96,-17l1462,3224r-93,-25l1279,3167r-88,-34l1105,3094r-83,-43l940,3004r-79,-51l785,2899r-73,-58l642,2780r-68,-65l509,2648r-60,-71l391,2503r-55,-75l286,2348r-47,-81l197,2183r-39,-86l122,2007,92,1917,66,1825,44,1730,27,1635,15,1537,7,1439,5,1338r,-48l7,1242r3,-48l14,1147r6,-48l25,1052r8,-46l42,960r9,-46l62,869,73,824,87,779r13,-43l114,692r16,-44l147,606r18,-42l184,522r18,-41l223,441r22,-41l267,361r22,-39l314,284r24,-38l364,209r27,-35l419,137r28,-35l476,67,506,34,536,,520,15,506,28,491,43,477,57xe" fillcolor="#c6c5c5" stroked="f">
                  <v:path arrowok="t"/>
                </v:shape>
                <v:shape id="_x0000_s2324" style="position:absolute;left:10788;top:7418;width:623;height:553" coordsize="3739,3316" path="m504,56l475,90r-28,32l419,157r-27,34l367,227r-26,36l316,299r-23,38l271,374r-23,38l227,451r-20,39l187,530r-18,40l151,611r-16,41l119,694r-16,42l90,778,77,822,64,865,53,909,43,954r-9,43l27,1043r-7,45l13,1134r-4,45l5,1226r-3,46l1,1319,,1366r2,101l10,1566r12,97l40,1759r21,94l88,1946r30,90l153,2126r39,86l235,2296r47,81l332,2457r55,76l445,2606r60,72l569,2745r68,65l708,2871r73,58l858,2983r78,51l1017,3081r85,43l1188,3163r88,36l1366,3229r93,27l1553,3277r95,17l1746,3306r98,8l1945,3316r73,-1l2091,3312r71,-7l2232,3296r70,-12l2372,3269r69,-17l2507,3233r66,-21l2639,3189r64,-26l2766,3135r61,-30l2889,3072r59,-34l3006,3001r55,-38l3117,2923r54,-42l3222,2837r51,-46l3321,2744r48,-49l3415,2644r43,-52l3499,2538r41,-56l3577,2425r37,-58l3649,2308r31,-60l3710,2185r8,-20l3726,2145r6,-20l3739,2105r-28,66l3680,2235r-33,63l3612,2359r-38,61l3535,2479r-41,57l3450,2592r-45,53l3358,2698r-49,50l3258,2797r-53,47l3151,2889r-56,44l3037,2973r-59,39l2918,3049r-63,35l2792,3116r-65,30l2661,3174r-67,25l2526,3222r-69,20l2386,3260r-71,16l2242,3288r-72,10l2095,3305r-75,4l1945,3310r-100,-2l1746,3300r-97,-12l1555,3271r-95,-22l1368,3223r-90,-30l1190,3157r-86,-38l1021,3076r-82,-47l861,2978r-77,-53l712,2867r-71,-62l574,2742r-65,-69l449,2603r-58,-74l338,2453r-52,-78l239,2293r-42,-83l158,2122r-34,-87l93,1945,67,1852,46,1758,28,1662,15,1565,9,1467,5,1366r2,-49l9,1266r2,-48l15,1169r6,-48l28,1072r8,-47l44,977,54,931,66,884,78,838,91,793r15,-45l121,703r17,-44l156,615r19,-42l194,530r21,-42l236,446r22,-40l282,366r24,-40l332,286r26,-38l385,212r28,-38l442,138r29,-36l502,67,534,34,565,,549,14,535,28,519,42,504,56xe" fillcolor="#c7c6c6" stroked="f">
                  <v:path arrowok="t"/>
                </v:shape>
                <v:shape id="_x0000_s2325" style="position:absolute;left:10789;top:7413;width:624;height:557" coordsize="3748,3342" path="m531,56l501,90r-30,33l442,158r-28,35l386,228r-27,37l333,302r-24,38l285,378r-23,39l240,456r-21,41l197,537r-18,41l160,620r-18,42l125,704r-16,44l95,792,82,835,68,880,57,925,46,970r-9,46l28,1062r-8,46l15,1155r-6,48l5,1250r-3,48l,1346r,48l2,1495r8,98l22,1691r17,95l61,1881r26,92l117,2063r36,90l192,2239r42,84l281,2404r50,80l386,2559r58,74l504,2704r65,67l637,2836r70,61l780,2955r76,54l935,3060r82,47l1100,3150r86,39l1274,3223r90,32l1457,3280r93,22l1646,3319r97,13l1842,3340r100,2l2016,3341r74,-5l2162,3329r73,-10l2306,3307r70,-14l2445,3276r68,-20l2581,3233r66,-24l2712,3182r64,-29l2839,3122r61,-34l2959,3053r59,-38l3075,2975r56,-41l3184,2890r53,-44l3288,2798r49,-49l3384,2698r46,-52l3473,2592r41,-56l3554,2479r38,-58l3628,2362r33,-62l3693,2238r30,-65l3729,2154r7,-20l3743,2114r5,-20l3722,2162r-31,66l3659,2292r-34,64l3588,2418r-39,60l3508,2537r-44,57l3418,2650r-46,54l3321,2756r-50,50l3218,2855r-55,45l3107,2945r-59,43l2989,3028r-61,38l2866,3101r-65,33l2736,3165r-67,29l2601,3220r-69,23l2462,3265r-71,19l2318,3299r-73,14l2170,3323r-76,6l2019,3334r-77,2l1842,3333r-98,-7l1647,3314r-95,-18l1458,3275r-91,-26l1276,3218r-88,-35l1102,3144r-83,-43l937,3055r-78,-51l784,2951r-74,-58l640,2831r-67,-64l508,2699r-60,-70l390,2556r-53,-76l285,2401r-45,-82l196,2235r-38,-86l123,2062,93,1972,67,1879,45,1785,28,1690,16,1593,8,1495,6,1394r1,-50l8,1292r3,-50l16,1192r5,-49l29,1093r8,-49l47,996,57,948,69,900,82,853,96,806r16,-46l127,715r18,-45l164,625r19,-43l204,538r21,-43l249,453r23,-41l297,370r25,-40l349,291r28,-39l405,214r29,-38l464,140r31,-36l527,69,560,35,594,,577,15,562,28,546,43,531,56xe" fillcolor="#c7c6c6" stroked="f">
                  <v:path arrowok="t"/>
                </v:shape>
                <v:shape id="_x0000_s2326" style="position:absolute;left:10789;top:7409;width:626;height:561" coordsize="3760,3364" path="m560,54l529,88r-32,33l466,156r-29,36l408,228r-28,38l353,302r-26,38l301,380r-24,40l253,460r-22,40l210,542r-21,42l170,627r-19,42l133,713r-17,44l101,802,86,847,73,892,61,938,49,985r-10,46l31,1079r-8,47l16,1175r-6,48l6,1272r-2,48l2,1371,,1420r4,101l10,1619r13,97l41,1812r21,94l88,1999r31,90l153,2176r39,88l234,2347r47,82l333,2507r53,76l444,2657r60,70l569,2796r67,63l707,2921r72,58l856,3032r78,51l1016,3130r83,43l1185,3211r88,36l1363,3277r92,26l1550,3325r94,17l1741,3354r99,8l1940,3364r75,-1l2090,3359r75,-7l2237,3342r73,-12l2381,3314r70,-18l2521,3276r68,-23l2656,3228r66,-28l2787,3170r63,-32l2913,3103r60,-37l3032,3027r58,-40l3146,2943r53,-45l3253,2851r50,-49l3352,2752r48,-53l3445,2646r44,-56l3530,2533r39,-58l3607,2415r35,-62l3675,2289r30,-64l3734,2160r7,-22l3747,2118r6,-20l3760,2077r-27,69l3704,2214r-32,68l3638,2347r-37,64l3564,2473r-42,61l3480,2593r-46,57l3387,2706r-50,54l3286,2811r-52,51l3178,2908r-57,46l3063,2998r-60,41l2940,3079r-62,37l2812,3150r-65,32l2679,3212r-70,27l2539,3264r-71,21l2395,3304r-73,17l2247,3334r-76,11l2096,3352r-78,6l1940,3359r-100,-2l1742,3349r-97,-13l1551,3320r-94,-23l1365,3272r-90,-31l1187,3207r-85,-39l1018,3125r-80,-47l859,3028r-76,-55l710,2916r-70,-61l573,2791r-64,-67l448,2654r-58,-74l337,2504r-50,-78l240,2344r-42,-84l159,2174r-35,-87l94,1997,67,1905,46,1811,29,1715,17,1619,9,1521,7,1420r,-53l9,1316r4,-53l17,1212r7,-50l32,1112r7,-51l49,1011,61,962,74,914,87,866r15,-48l119,771r16,-47l154,678r19,-46l194,587r22,-44l239,499r23,-42l287,414r27,-41l340,332r28,-40l397,252r30,-38l457,176r33,-37l522,102,555,68,590,33,625,,609,13,592,26,577,40,560,54xe" fillcolor="#c7c6c6" stroked="f">
                  <v:path arrowok="t"/>
                </v:shape>
                <v:shape id="_x0000_s2327" style="position:absolute;left:10789;top:7404;width:628;height:565" coordsize="3766,3389" path="m588,53l555,87r-34,35l490,156r-31,36l429,229r-30,38l371,305r-28,38l316,383r-25,40l266,464r-23,42l219,547r-21,44l178,633r-20,45l139,723r-17,45l106,813,90,859,76,906,63,953r-12,47l41,1048r-10,49l23,1146r-8,50l10,1245r-5,50l2,1345r-1,52l,1447r2,101l10,1646r12,97l39,1838r22,94l87,2025r30,90l152,2202r38,86l234,2372r47,82l331,2533r53,76l442,2682r60,70l567,2820r67,64l704,2946r74,57l853,3057r78,51l1013,3154r83,43l1182,3236r88,35l1361,3301r91,27l1546,3349r95,18l1738,3379r98,7l1936,3389r77,-2l2088,3382r76,-6l2239,3365r73,-13l2385,3337r71,-19l2526,3296r69,-23l2663,3247r67,-29l2796,3187r64,-34l2922,3118r61,-37l3043,3041r58,-43l3157,2953r55,-45l3265,2858r52,-50l3366,2757r46,-54l3458,2647r44,-57l3543,2531r39,-60l3619,2408r34,-63l3685,2279r31,-65l3742,2147r7,-21l3755,2106r5,-20l3766,2066r-26,72l3712,2207r-31,68l3648,2342r-36,66l3574,2472r-40,62l3490,2595r-44,59l3398,2711r-49,55l3298,2819r-54,52l3189,2920r-57,47l3072,3011r-60,43l2950,3094r-64,38l2821,3168r-67,33l2685,3232r-69,28l2544,3285r-72,23l2398,3327r-74,16l2248,3358r-77,11l2094,3377r-79,4l1936,3382r-100,-2l1738,3372r-97,-12l1547,3343r-94,-21l1362,3296r-89,-31l1184,3230r-85,-38l1016,3149r-81,-46l857,3053r-76,-55l709,2941r-71,-61l571,2816r-64,-67l447,2678r-58,-72l335,2530r-50,-80l238,2370r-42,-84l157,2200r-35,-87l92,2022,67,1931,44,1837,28,1742,15,1645,9,1546,5,1447r1,-54l9,1340r3,-53l18,1235r5,-53l31,1131r10,-52l51,1028,63,978,76,928,90,879r16,-49l122,782r19,-48l160,687r20,-46l203,595r22,-45l249,506r25,-44l301,419r26,-42l355,336r30,-41l415,256r32,-39l479,177r33,-36l546,104,582,69,617,34,654,,637,13,621,27,605,40,588,53xe" fillcolor="#c7c6c6" stroked="f">
                  <v:path arrowok="t"/>
                </v:shape>
                <v:shape id="_x0000_s2328" style="position:absolute;left:10790;top:7400;width:629;height:569" coordsize="3773,3412" path="m618,53l583,86r-35,35l515,157r-33,35l450,229r-31,38l390,305r-29,40l333,386r-28,40l280,467r-25,43l231,553r-22,43l186,640r-20,45l146,731r-18,46l112,824,95,871,80,919,67,967r-13,48l42,1064r-10,50l25,1165r-8,50l10,1265r-4,51l2,1369,,1420r,53l2,1574r8,98l22,1768r17,96l60,1958r27,92l117,2140r35,87l191,2313r42,84l280,2479r50,78l383,2633r58,74l502,2777r64,67l633,2908r70,61l776,3026r76,55l931,3131r80,47l1095,3221r85,39l1268,3294r90,31l1450,3350r94,23l1638,3389r97,13l1833,3410r100,2l2011,3411r78,-6l2164,3398r76,-11l2315,3374r73,-17l2461,3338r71,-21l2602,3292r70,-27l2740,3235r65,-31l2870,3169r63,-37l2996,3093r60,-42l3114,3007r57,-44l3225,2915r54,-51l3330,2813r49,-54l3427,2703r45,-57l3515,2587r42,-60l3594,2464r37,-64l3665,2336r32,-67l3726,2200r26,-69l3757,2111r6,-20l3768,2071r5,-20l3748,2124r-27,72l3691,2266r-32,69l3623,2402r-38,66l3545,2531r-42,63l3458,2654r-46,59l3361,2770r-51,55l3257,2878r-55,50l3144,2977r-59,46l3024,3067r-64,42l2896,3148r-66,36l2762,3218r-69,32l2623,3279r-73,26l2477,3328r-75,20l2327,3366r-77,13l2172,3392r-79,8l2014,3404r-81,2l1833,3403r-98,-7l1640,3384r-95,-17l1451,3345r-91,-26l1271,3289r-88,-35l1097,3215r-83,-42l933,3126r-78,-51l780,3022r-73,-57l636,2903r-66,-63l506,2773r-60,-71l388,2630r-54,-76l284,2475r-45,-80l195,2311r-38,-86l123,2138,93,2048,66,1957,45,1863,28,1768,16,1671,8,1572,6,1473r1,-55l9,1363r3,-54l18,1255r7,-54l32,1149r10,-53l54,1044,66,992,79,942,95,892r15,-50l128,792r19,-49l168,696r22,-48l212,602r24,-45l261,511r27,-44l314,424r29,-44l372,339r32,-42l435,257r33,-39l502,179r34,-38l572,105,609,69,647,35,686,,668,13,651,26,634,39,618,53xe" fillcolor="#c7c6c6" stroked="f">
                  <v:path arrowok="t"/>
                </v:shape>
                <v:shape id="_x0000_s2329" style="position:absolute;left:10790;top:7396;width:630;height:572" coordsize="3781,3434" path="m649,52l612,86r-35,35l541,156r-34,37l474,229r-32,40l410,308r-30,39l350,388r-28,41l296,471r-27,43l244,558r-24,44l198,647r-23,46l155,739r-19,47l117,834r-16,48l85,931,71,980r-13,50l46,1080r-10,51l26,1183r-8,51l13,1287r-6,52l4,1392r-3,53l,1499r4,99l10,1697r13,97l39,1889r23,94l87,2074r30,91l152,2252r39,86l233,2422r47,80l330,2582r54,76l442,2730r60,71l566,2868r67,64l704,2993r72,57l852,3105r78,50l1011,3201r83,43l1179,3282r89,35l1357,3348r91,26l1542,3395r94,17l1733,3424r98,8l1931,3434r79,-1l2089,3429r77,-8l2243,3410r76,-15l2393,3379r74,-19l2539,3337r72,-25l2680,3284r69,-31l2816,3220r65,-36l2945,3146r62,-40l3067,3063r60,-44l3184,2972r55,-49l3293,2871r51,-53l3393,2763r48,-57l3485,2647r44,-61l3569,2524r38,-64l3643,2394r33,-67l3707,2259r28,-69l3761,2118r5,-21l3771,2077r4,-22l3781,2034r-24,75l3731,2183r-29,71l3670,2326r-34,69l3599,2462r-40,66l3517,2592r-45,62l3425,2715r-49,58l3325,2830r-54,54l3216,2936r-58,50l3098,3033r-62,46l2973,3122r-65,40l2841,3200r-69,36l2702,3268r-71,29l2557,3324r-74,24l2408,3370r-77,18l2253,3402r-79,11l2093,3422r-80,6l1931,3429r-100,-2l1735,3419r-97,-12l1543,3390r-93,-21l1359,3342r-89,-30l1182,3277r-85,-38l1013,3196r-80,-47l855,3099r-76,-53l707,2989r-70,-62l570,2863r-64,-67l446,2727r-57,-74l335,2578r-49,-78l239,2419r-43,-83l157,2250r-34,-87l93,2073,67,1982,46,1888,28,1793,16,1697,9,1598,7,1499r,-56l9,1386r5,-55l19,1275r7,-54l35,1167r10,-55l57,1060r12,-53l84,955r16,-52l117,852r19,-49l156,752r22,-49l200,655r23,-47l249,561r27,-45l302,471r29,-45l361,383r32,-43l424,299r33,-40l492,218r35,-39l563,141r38,-37l639,69,679,34,719,,701,13,684,26,667,38,649,52xe" fillcolor="#c7c6c6" stroked="f">
                  <v:path arrowok="t"/>
                </v:shape>
                <v:shape id="_x0000_s2330" style="position:absolute;left:10791;top:7392;width:631;height:576" coordsize="3785,3456" path="m680,50l641,84r-37,34l567,154r-36,37l496,229r-34,38l430,307r-32,40l367,388r-30,42l310,472r-28,44l255,561r-25,44l206,651r-22,47l162,745r-21,48l122,842r-16,50l89,941,73,991r-13,51l48,1094r-12,52l26,1199r-7,52l12,1305r-6,54l3,1413r-2,55l,1523r2,99l10,1721r12,97l39,1913r21,93l87,2098r30,90l151,2275r38,86l233,2445r45,80l328,2604r54,76l440,2752r60,71l564,2890r66,63l701,3015r73,57l849,3125r79,51l1008,3223r83,42l1177,3304r88,35l1354,3369r91,26l1539,3417r95,17l1729,3446r98,7l1927,3456r81,-2l2087,3450r79,-8l2244,3429r77,-13l2397,3398r74,-20l2544,3355r73,-26l2687,3300r69,-32l2824,3234r67,-37l2955,3158r63,-41l3079,3073r59,-47l3196,2978r55,-50l3305,2874r52,-55l3406,2763r46,-59l3497,2644r43,-63l3581,2518r36,-66l3653,2385r32,-70l3715,2245r27,-72l3767,2101r4,-22l3777,2058r4,-21l3785,2016r-22,77l3738,2168r-28,73l3680,2314r-35,72l3610,2455r-39,67l3528,2588r-44,65l3437,2714r-49,61l3337,2833r-54,56l3227,2942r-58,52l3109,3043r-62,47l2982,3133r-66,42l2849,3214r-69,37l2709,3284r-72,30l2563,3342r-76,25l2410,3388r-78,19l2253,3423r-80,11l2093,3443r-83,5l1927,3450r-100,-3l1731,3441r-96,-13l1540,3410r-94,-21l1356,3363r-90,-30l1179,3299r-85,-39l1011,3217r-81,-46l852,3121r-74,-54l705,3010r-70,-60l568,2885r-63,-66l444,2749r-56,-73l334,2600r-50,-78l237,2442r-42,-83l157,2273r-35,-87l92,2096,65,2005,44,1912,28,1817,15,1721,7,1622,5,1523r1,-58l9,1408r4,-57l19,1294r7,-56l35,1183r10,-56l58,1074r14,-54l87,966r16,-52l121,863r20,-52l162,760r23,-49l208,661r25,-48l259,565r28,-46l315,474r30,-45l376,384r33,-42l443,299r35,-41l513,219r37,-39l588,141r39,-37l667,68,708,33,751,,732,12,715,24,697,38,680,50xe" fillcolor="#c7c6c6" stroked="f">
                  <v:path arrowok="t"/>
                </v:shape>
                <v:shape id="_x0000_s2331" style="position:absolute;left:10792;top:7388;width:631;height:579" coordsize="3789,3478" path="m712,49l671,83r-39,36l594,154r-38,37l519,228r-34,39l450,308r-33,40l385,390r-31,43l324,475r-29,45l267,565r-25,45l216,657r-23,48l171,753r-23,48l129,852r-19,50l93,952r-16,52l62,1056r-12,53l38,1162r-10,54l19,1270r-7,54l7,1380r-5,56l,1492r,56l2,1647r7,99l21,1842r18,95l60,2031r26,91l116,2212r34,87l189,2385r43,83l278,2549r50,78l382,2702r57,74l499,2845r64,67l630,2976r70,62l772,3095r76,53l926,3198r80,47l1090,3288r85,38l1262,3361r90,30l1443,3418r93,21l1631,3456r97,12l1824,3476r100,2l2006,3477r80,-6l2167,3462r79,-11l2324,3437r77,-18l2476,3397r74,-24l2624,3346r71,-29l2765,3285r68,-36l2900,3212r66,-41l3029,3128r62,-46l3151,3035r58,-50l3264,2934r54,-55l3369,2822r49,-58l3465,2703r45,-62l3552,2577r40,-66l3629,2444r34,-69l3695,2304r29,-72l3750,2159r24,-76l3778,2062r4,-21l3786,2020r3,-22l3769,2077r-23,77l3718,2230r-29,74l3656,2377r-36,71l3582,2518r-41,67l3496,2651r-47,64l3400,2776r-51,60l3296,2893r-57,55l3181,3002r-60,50l3058,3100r-64,46l2927,3188r-68,41l2789,3266r-72,34l2644,3333r-75,28l2492,3386r-77,23l2336,3428r-80,15l2174,3456r-82,8l2008,3470r-84,2l1826,3470r-98,-8l1632,3450r-95,-17l1444,3412r-91,-27l1264,3355r-87,-34l1092,3282r-82,-42l930,3194r-79,-50l776,3090r-73,-57l634,2973r-67,-64l504,2842r-60,-70l387,2699r-54,-75l283,2546r-46,-81l194,2383r-38,-86l121,2210,91,2120,66,2030,45,1936,28,1841,16,1745,8,1647,6,1548r1,-59l9,1431r4,-60l19,1314r8,-58l37,1200r11,-57l60,1088r15,-55l90,979r18,-54l127,872r20,-52l169,769r24,-51l217,668r27,-49l271,571r29,-48l330,477r31,-45l395,387r33,-44l464,301r35,-42l537,219r38,-39l615,142r40,-37l698,68,740,34,785,,766,13,748,25,730,37,712,49xe" fillcolor="#c8c7c7" stroked="f">
                  <v:path arrowok="t"/>
                </v:shape>
                <v:shape id="_x0000_s2332" style="position:absolute;left:10792;top:7384;width:632;height:583" coordsize="3795,3498" path="m746,48l703,81r-41,35l622,152r-39,37l545,228r-37,39l473,306r-35,41l404,390r-33,42l340,477r-30,45l282,567r-28,46l228,661r-25,48l180,759r-23,49l136,859r-20,52l98,962r-16,52l67,1068r-14,54l40,1175r-10,56l21,1286r-7,56l8,1399r-4,57l1,1513,,1571r2,99l10,1769r13,96l39,1960r21,93l87,2144r30,90l152,2321r38,86l232,2490r47,80l329,2648r54,76l439,2797r61,70l563,2933r67,65l700,3058r73,57l847,3169r78,50l1006,3265r83,43l1174,3347r87,34l1351,3411r90,26l1535,3458r95,18l1726,3489r96,6l1922,3498r83,-2l2088,3491r80,-9l2248,3471r79,-16l2405,3436r77,-21l2558,3390r74,-28l2704,3332r71,-33l2844,3262r67,-39l2977,3181r65,-43l3104,3091r60,-49l3222,2990r56,-53l3332,2881r51,-58l3432,2762r47,-61l3523,2636r43,-66l3605,2503r35,-69l3675,2362r30,-73l3733,2216r25,-75l3780,2064r4,-23l3788,2020r4,-22l3795,1975r-19,81l3754,2135r-26,79l3699,2289r-32,75l3632,2437r-37,72l3553,2578r-43,68l3463,2712r-48,62l3363,2836r-54,59l3254,2952r-60,55l3134,3058r-63,51l3006,3156r-68,43l2870,3240r-71,40l2726,3315r-74,33l2576,3377r-77,27l2420,3426r-80,20l2258,3463r-82,12l2092,3484r-85,6l1922,3492r-98,-2l1726,3482r-96,-12l1536,3453r-92,-21l1352,3406r-89,-30l1176,3341r-85,-38l1009,3261r-80,-47l851,3165r-75,-54l703,3054r-69,-60l568,2930r-64,-67l444,2793r-57,-72l333,2645r-50,-77l238,2487r-43,-82l157,2319r-34,-88l93,2142,67,2051,45,1959,28,1864,16,1768,9,1670,6,1571r1,-60l10,1450r5,-59l21,1332r8,-59l39,1214r11,-57l64,1100r15,-55l96,990r18,-55l134,880r21,-52l179,775r24,-51l229,672r26,-49l284,574r31,-48l346,479r33,-46l413,388r35,-44l485,301r38,-42l562,219r40,-39l643,141r43,-37l729,68,774,33,819,,800,12,783,23,764,36,746,48xe" fillcolor="#c8c7c7" stroked="f">
                  <v:path arrowok="t"/>
                </v:shape>
                <v:shape id="_x0000_s2333" style="position:absolute;left:10792;top:7380;width:633;height:586" coordsize="3797,3516" path="m779,44l735,78r-43,34l650,148r-41,37l570,224r-39,39l493,303r-35,42l422,387r-33,44l356,476r-32,44l294,567r-28,47l238,662r-27,49l187,762r-24,50l142,863r-21,53l102,969r-17,54l69,1077r-15,55l42,1187r-11,56l21,1300r-8,58l7,1415r-4,60l1,1533,,1592r2,99l10,1789r12,96l39,1980r21,94l85,2164r30,90l150,2341r39,86l231,2509r46,81l327,2668r54,75l438,2816r60,70l561,2953r67,64l697,3077r73,57l845,3188r79,50l1004,3284r82,42l1171,3365r87,34l1347,3429r91,27l1531,3477r95,17l1722,3506r98,8l1918,3516r84,-2l2086,3508r82,-8l2250,3487r80,-15l2409,3453r77,-23l2563,3405r75,-28l2711,3344r72,-34l2853,3273r68,-41l2988,3190r64,-46l3115,3096r60,-50l3234,2992r56,-55l3343,2879r51,-59l3443,2759r47,-64l3535,2629r41,-68l3614,2492r36,-72l3683,2347r30,-73l3740,2198r23,-77l3783,2041r5,-21l3791,1998r2,-23l3797,1953r-18,83l3758,2117r-25,80l3706,2275r-31,76l3641,2426r-37,73l3564,2571r-44,69l3475,2707r-49,65l3374,2836r-53,60l3264,2954r-59,57l3145,3064r-64,51l3015,3163r-68,46l2878,3251r-71,40l2733,3327r-75,34l2582,3391r-79,28l2424,3443r-82,20l2260,3479r-84,14l2092,3503r-87,5l1918,3511r-98,-4l1723,3501r-96,-13l1532,3472r-92,-22l1349,3424r-89,-31l1173,3360r-85,-39l1006,3278r-80,-46l849,3182r-76,-52l702,3073r-70,-61l566,2949r-64,-67l442,2812r-57,-72l332,2665r-50,-78l236,2506r-42,-83l156,2338r-35,-87l91,2163,65,2071,44,1979,27,1885,15,1789,7,1691,5,1592r1,-62l10,1469r4,-61l21,1347r9,-59l40,1229r12,-59l65,1111r16,-57l99,997r19,-54l139,887r22,-54l185,780r25,-53l237,676r29,-51l296,576r31,-49l360,479r34,-46l430,387r37,-44l504,300r41,-42l585,217r42,-40l669,139r45,-37l759,67,805,32,853,,834,10,815,21,798,33,779,44xe" fillcolor="#c8c7c7" stroked="f">
                  <v:path arrowok="t"/>
                </v:shape>
                <v:shape id="_x0000_s2334" style="position:absolute;left:10793;top:7377;width:633;height:589" coordsize="3800,3536" path="m812,45l767,78r-45,35l679,149r-43,37l595,224r-40,40l516,304r-38,41l442,389r-35,44l372,477r-32,46l309,570r-31,48l249,667r-27,51l196,768r-25,51l149,872r-21,53l108,979r-18,55l73,1089r-15,57l44,1201r-11,59l23,1318r-8,58l9,1435r-5,59l1,1555,,1615r3,99l10,1812r12,96l39,2003r21,92l87,2186r30,89l150,2363r39,86l232,2531r45,81l327,2689r54,76l438,2837r60,70l562,2974r66,64l697,3098r73,57l845,3209r78,49l1003,3305r82,42l1170,3385r87,35l1346,3450r92,26l1530,3497r94,17l1720,3526r98,8l1916,3536r85,-1l2086,3528r84,-9l2252,3507r82,-17l2414,3470r79,-22l2570,3421r76,-29l2720,3359r73,-35l2864,3284r68,-41l2999,3200r66,-47l3127,3103r61,-52l3246,2996r57,-57l3357,2881r51,-61l3457,2756r47,-66l3547,2623r40,-70l3626,2482r35,-74l3693,2333r28,-75l3747,2180r23,-79l3789,2021r4,-23l3795,1976r2,-24l3800,1930r-16,85l3765,2098r-24,81l3714,2260r-30,78l3651,2415r-36,75l3575,2564r-42,70l3487,2703r-48,67l3388,2835r-55,63l3278,2958r-59,57l3157,3071r-63,53l3027,3173r-68,47l2889,3263r-73,42l2743,3341r-76,35l2589,3407r-79,28l2428,3460r-82,21l2262,3499r-84,13l2092,3523r-88,5l1916,3530r-98,-2l1721,3520r-96,-12l1531,3491r-92,-21l1348,3444r-89,-30l1172,3379r-84,-38l1005,3299r-79,-46l848,3203r-75,-53l701,3093r-69,-60l566,2969r-64,-67l442,2833r-57,-71l332,2686r-49,-78l236,2528r-41,-83l156,2360r-34,-86l92,2185,67,2094,46,2002,28,1907,17,1812,9,1713,7,1615r1,-63l10,1489r5,-62l22,1365r9,-61l42,1243r12,-59l70,1124r16,-58l105,1008r19,-57l146,895r23,-54l194,786r26,-53l248,681r30,-52l310,579r33,-49l377,482r35,-47l450,389r38,-45l528,301r40,-43l611,217r44,-39l700,139r45,-37l792,66,840,33,890,,870,10,851,21,831,34,812,45xe" fillcolor="#c8c7c7" stroked="f">
                  <v:path arrowok="t"/>
                </v:shape>
                <v:shape id="_x0000_s2335" style="position:absolute;left:10793;top:7373;width:634;height:592" coordsize="3801,3555" path="m848,42l800,76r-45,35l709,146r-43,37l622,221r-42,39l540,302r-39,42l462,387r-37,44l389,477r-33,46l322,571r-31,48l261,669r-29,51l205,771r-25,53l156,877r-22,54l113,986r-19,55l76,1098r-16,57l47,1214r-12,58l25,1331r-9,60l9,1452r-4,61l1,1574,,1636r2,99l10,1833r12,96l39,2023r21,92l86,2207r30,88l151,2382r38,85l231,2550r46,81l327,2709r53,75l437,2856r60,70l561,2993r66,63l697,3117r71,57l844,3226r77,50l1001,3322r82,43l1168,3404r87,33l1344,3468r91,26l1527,3516r95,16l1718,3545r97,6l1913,3555r87,-3l2087,3547r84,-10l2255,3523r82,-16l2419,3487r79,-24l2577,3435r77,-30l2728,3371r74,-36l2873,3295r69,-42l3010,3207r66,-48l3140,3108r60,-54l3259,2998r57,-58l3369,2880r52,-64l3470,2751r45,-68l3559,2614r40,-71l3636,2470r34,-75l3701,2318r28,-79l3753,2160r21,-80l3792,1997r2,-22l3797,1951r3,-22l3801,1906r-15,86l3768,2077r-21,84l3722,2243r-29,80l3660,2403r-35,77l3586,2555r-42,72l3499,2699r-48,68l3399,2834r-53,64l3289,2959r-59,59l3169,3075r-65,54l3038,3180r-69,48l2898,3273r-73,43l2751,3355r-77,35l2595,3423r-81,28l2433,3476r-83,22l2265,3516r-86,14l2091,3540r-88,6l1913,3548r-98,-2l1718,3539r-95,-12l1528,3510r-91,-22l1345,3462r-88,-29l1170,3398r-84,-38l1004,3318r-80,-46l847,3222r-74,-54l700,3112r-69,-60l564,2988r-62,-66l442,2853r-57,-73l331,2705r-49,-77l236,2548r-42,-83l156,2380r-34,-86l92,2205,66,2114,45,2021,28,1928,16,1832,8,1734,6,1636r1,-65l10,1507r6,-63l22,1380r10,-63l44,1256r13,-60l73,1135r16,-60l108,1017r21,-58l152,902r24,-56l202,790r28,-54l260,683r30,-52l323,580r34,-49l392,482r38,-47l468,388r40,-45l550,299r43,-42l637,216r45,-41l729,137r47,-36l825,66,875,31,926,,907,10,887,21,867,31,848,42xe" fillcolor="#c8c7c7" stroked="f">
                  <v:path arrowok="t"/>
                </v:shape>
                <v:shape id="_x0000_s2336" style="position:absolute;left:10794;top:7369;width:633;height:596" coordsize="3800,3572" path="m882,42l833,75r-48,34l738,144r-46,37l647,220r-43,39l561,300r-41,43l481,386r-39,45l405,477r-35,47l335,572r-32,49l271,671r-30,52l213,775r-26,53l162,883r-23,54l117,993r-19,57l79,1108r-16,58l47,1226r-12,59l24,1346r-9,61l8,1469r-5,62l1,1594,,1657r2,98l10,1854r11,95l37,2044r23,92l85,2227r30,89l149,2402r39,85l229,2570r47,80l325,2728r53,76l435,2875r60,69l559,3011r66,64l694,3135r72,57l841,3245r78,50l998,3341r83,42l1165,3421r87,35l1341,3486r91,26l1524,3533r94,17l1714,3562r97,8l1909,3572r88,-2l2085,3565r86,-11l2255,3541r84,-18l2421,3502r82,-24l2582,3449r78,-30l2736,3385r73,-38l2882,3305r70,-43l3020,3215r66,-49l3150,3113r62,-55l3271,3000r55,-60l3381,2877r51,-65l3480,2745r46,-68l3568,2606r40,-74l3644,2457r33,-76l3707,2302r27,-80l3758,2141r19,-84l3793,1973r1,-23l3797,1927r2,-22l3800,1882r-12,88l3771,2057r-20,86l3726,2227r-27,81l3667,2390r-34,78l3595,2545r-41,75l3508,2693r-47,70l3410,2831r-54,66l3300,2961r-59,60l3178,3080r-63,55l3048,3188r-71,49l2906,3284r-73,42l2757,3367r-77,37l2601,3437r-82,29l2436,3492r-85,22l2265,3533r-87,15l2089,3558r-89,7l1909,3567r-98,-2l1715,3557r-96,-13l1525,3528r-92,-22l1342,3481r-88,-30l1168,3416r-84,-38l1001,3337r-80,-47l844,3240r-74,-53l698,3131r-69,-60l562,3007r-62,-66l440,2872r-57,-73l331,2724r-51,-77l235,2568r-43,-83l154,2400r-33,-86l91,2225,65,2134,44,2042,27,1947,15,1853,7,1755,5,1657r1,-66l10,1525r5,-65l23,1395r10,-63l44,1269r15,-62l74,1145r18,-60l112,1026r21,-60l157,908r25,-57l210,795r29,-54l269,686r33,-53l336,582r35,-50l409,482r39,-48l488,387r41,-45l572,298r44,-42l663,214r46,-39l757,137r51,-37l858,65,910,32,964,,942,10,922,21,902,31,882,42xe" fillcolor="#c8c7c7" stroked="f">
                  <v:path arrowok="t"/>
                </v:shape>
                <v:shape id="_x0000_s2337" style="position:absolute;left:10794;top:7366;width:634;height:598" coordsize="3800,3589" path="m920,41l869,72r-50,35l770,142r-47,36l676,216r-45,41l587,298r-43,42l502,384r-40,45l424,476r-38,47l351,572r-34,49l284,672r-30,52l224,777r-28,54l170,887r-24,56l123,1000r-21,58l83,1116r-16,60l51,1237r-13,60l26,1358r-10,63l10,1485r-6,63l1,1612,,1677r2,98l10,1873r12,96l39,2062r21,93l86,2246r30,89l150,2421r38,85l230,2589r46,80l325,2746r54,75l436,2894r60,69l558,3029r67,64l694,3153r73,56l841,3263r77,50l998,3359r82,42l1164,3439r87,35l1339,3503r92,26l1522,3551r95,17l1712,3580r97,7l1907,3589r90,-2l2085,3581r88,-10l2259,3557r85,-18l2427,3517r81,-25l2589,3464r79,-33l2745,3396r74,-39l2892,3314r71,-45l3032,3221r66,-51l3163,3116r61,-57l3283,3000r57,-61l3393,2875r52,-67l3493,2740r45,-72l3580,2596r39,-75l3654,2444r33,-80l3716,2284r25,-82l3762,2118r18,-85l3795,1947r2,-23l3798,1900r1,-22l3800,1855r-11,90l3775,2033r-19,89l3733,2208r-26,84l3677,2374r-34,81l3605,2534r-40,76l3520,2685r-46,73l3422,2828r-53,67l3312,2961r-59,61l3192,3083r-66,57l3059,3193r-70,52l2918,3292r-75,44l2767,3378r-79,38l2608,3449r-83,32l2442,3507r-86,23l2269,3549r-89,15l2091,3574r-92,7l1907,3583r-98,-2l1713,3573r-96,-12l1523,3544r-91,-21l1342,3497r-88,-29l1167,3434r-84,-38l1001,3353r-80,-46l845,3258r-75,-53l697,3149r-69,-61l563,3025r-63,-66l440,2889r-57,-71l331,2743r-50,-77l235,2585r-41,-81l156,2419r-35,-86l91,2245,65,2154,44,2061,28,1967,15,1873,9,1775,6,1677r2,-67l11,1543r5,-67l24,1410r10,-65l47,1281r15,-63l79,1155r18,-63l118,1032r22,-60l165,913r26,-59l220,797r30,-55l282,687r34,-53l351,582r38,-52l427,481r41,-49l509,385r44,-46l597,296r47,-43l691,212r49,-39l791,135,842,98,895,63,949,31,1004,,983,10,963,20,941,30,920,41xe" fillcolor="#c8c7c7" stroked="f">
                  <v:path arrowok="t"/>
                </v:shape>
                <v:shape id="_x0000_s2338" style="position:absolute;left:10795;top:7363;width:633;height:601" coordsize="3797,3606" path="m959,39l905,70r-51,34l803,139r-50,36l704,213r-46,40l612,295r-45,42l524,381r-41,45l443,473r-39,47l367,570r-36,51l297,672r-33,53l234,778r-29,56l177,890r-24,57l128,1005r-21,58l87,1124r-18,60l54,1246r-15,62l28,1371r-10,63l10,1499r-5,65l1,1630,,1696r2,98l10,1892r12,94l39,2081r21,92l86,2264r30,89l149,2439r38,85l230,2607r45,79l326,2763r52,75l435,2911r60,69l557,3046r67,64l693,3170r72,56l839,3279r77,50l996,3374r83,43l1163,3455r86,35l1337,3520r91,25l1520,3567r94,16l1710,3596r96,6l1904,3606r91,-2l2084,3597r89,-10l2260,3572r87,-19l2431,3531r83,-26l2596,3475r79,-32l2753,3406r76,-41l2902,3322r72,-46l3043,3227r67,-53l3174,3119r62,-59l3295,3000r56,-64l3405,2870r51,-68l3504,2732r45,-73l3590,2583r38,-76l3662,2428r32,-81l3721,2265r25,-84l3766,2096r17,-87l3795,1921r1,-24l3796,1875r1,-24l3797,1829r-8,92l3776,2011r-17,89l3738,2189r-25,86l3684,2360r-34,82l3614,2523r-40,78l3531,2677r-48,75l3433,2824r-54,69l3324,2960r-61,64l3202,3085r-66,58l3069,3199r-70,53l2927,3300r-76,45l2774,3388r-79,39l2614,3462r-84,31l2445,3521r-87,23l2270,3564r-89,15l2090,3590r-93,7l1904,3599r-97,-2l1710,3590r-95,-12l1521,3561r-91,-21l1340,3514r-88,-30l1165,3450r-84,-38l999,3370r-79,-46l843,3275r-75,-54l697,3165r-69,-60l562,3043r-63,-68l439,2907r-57,-72l330,2761r-49,-78l235,2603r-42,-81l155,2437r-35,-86l91,2263,66,2172,45,2080,28,1986,16,1890,8,1794,6,1696r1,-69l11,1558r6,-67l25,1423r11,-66l49,1291r15,-64l81,1163r19,-63l123,1038r23,-61l172,917r28,-59l229,801r31,-57l293,688r36,-54l366,582r38,-52l444,480r42,-49l529,384r45,-46l621,293r48,-42l719,210r50,-39l821,133,875,97,930,62,985,30,1042,r-21,10l1001,19,980,29,959,39xe" fillcolor="#c9c8c8" stroked="f">
                  <v:path arrowok="t"/>
                </v:shape>
                <v:shape id="_x0000_s2339" style="position:absolute;left:10795;top:7360;width:633;height:603" coordsize="3794,3621" path="m998,38l942,69r-53,32l835,136r-51,37l734,211r-49,39l637,291r-46,43l547,378r-44,45l461,471r-40,48l382,568r-37,52l309,672r-33,54l244,781r-31,56l185,894r-26,57l134,1010r-22,60l91,1130r-19,63l55,1256r-14,63l28,1383r-10,65l10,1514r-5,67l2,1648,,1715r3,98l9,1911r13,94l38,2099r21,93l85,2283r30,88l150,2457r38,85l229,2623r46,81l325,2781r52,75l434,2927r60,70l557,3063r65,63l691,3187r73,56l839,3296r76,49l995,3391r82,43l1161,3472r87,34l1336,3535r90,26l1517,3582r94,17l1707,3611r96,8l1901,3621r92,-2l2085,3612r89,-10l2263,3587r87,-19l2436,3545r83,-26l2602,3487r80,-33l2760,3416r77,-42l2912,3330r71,-47l3053,3231r67,-53l3185,3121r62,-59l3306,2999r57,-65l3416,2866r51,-70l3514,2724r44,-75l3599,2572r38,-78l3671,2412r30,-82l3727,2246r23,-86l3769,2073r14,-90l3794,1893r,-15l3794,1864r,-15l3794,1833r,-9l3794,1816r,-8l3794,1798r-6,95l3776,1985r-14,92l3742,2166r-24,89l3691,2342r-32,84l3624,2508r-40,81l3541,2668r-47,76l3444,2818r-52,70l3335,2958r-59,66l3214,3086r-66,60l3080,3203r-70,54l2936,3307r-76,47l2782,3398r-79,40l2621,3474r-85,32l2450,3534r-88,25l2273,3579r-91,16l2090,3606r-95,8l1901,3616r-97,-2l1707,3606r-95,-13l1519,3577r-92,-22l1338,3530r-88,-29l1163,3466r-84,-38l998,3387r-80,-46l842,3291r-75,-53l696,3181r-69,-59l561,3059r-62,-66l438,2924r-55,-71l329,2778r-49,-77l234,2621r-42,-81l154,2455r-33,-86l91,2280,65,2190,44,2098,27,2004,16,1909,8,1813,6,1715r1,-70l10,1574r7,-69l26,1437r11,-67l51,1303r15,-66l85,1171r20,-64l127,1043r25,-61l179,920r29,-59l239,802r32,-57l306,688r37,-55l382,580r40,-52l463,477r43,-49l552,381r47,-46l648,290r49,-42l748,206r54,-39l855,130,911,95,968,61r58,-32l1086,r-22,9l1041,17r-22,11l998,38xe" fillcolor="#c9c8c8" stroked="f">
                  <v:path arrowok="t"/>
                </v:shape>
                <v:shape id="_x0000_s2340" style="position:absolute;left:10796;top:7357;width:632;height:606" coordsize="3791,3636" path="m1037,37l980,67,925,99r-55,35l817,170r-53,36l713,247r-49,41l616,330r-47,44l523,420r-43,48l439,516r-40,50l360,618r-37,53l288,725r-33,56l223,837r-29,58l166,954r-26,60l117,1075r-23,62l75,1200r-17,64l43,1328r-13,66l20,1460r-9,67l5,1595r-4,69l,1733r2,98l10,1927r12,96l39,2117r21,92l85,2300r29,88l149,2474r38,85l229,2640r46,80l324,2798r52,74l433,2944r60,68l556,3080r66,62l691,3201r71,57l837,3312r77,49l993,3407r82,41l1159,3487r87,34l1334,3551r90,26l1515,3598r94,17l1704,3627r97,7l1898,3636r93,-2l2084,3627r91,-11l2264,3601r89,-20l2439,3558r86,-28l2608,3499r81,-35l2768,3425r77,-43l2921,3337r72,-50l3063,3236r67,-56l3196,3122r62,-61l3318,2997r56,-67l3428,2861r50,-72l3525,2714r43,-76l3608,2559r37,-81l3678,2396r29,-84l3732,2225r21,-88l3770,2048r13,-90l3791,1865r,-7l3791,1851r,-20l3791,1810r-1,-21l3790,1769r-4,96l3777,1959r-14,94l3746,2144r-23,91l3696,2323r-30,87l3632,2494r-39,83l3550,2657r-45,78l3456,2811r-54,73l3347,2954r-61,67l3224,3086r-65,62l3090,3207r-71,55l2945,3313r-75,49l2790,3407r-80,40l2627,3485r-85,33l2455,3548r-89,24l2275,3592r-92,17l2089,3622r-94,6l1898,3630r-97,-2l1705,3620r-95,-11l1516,3592r-91,-21l1335,3546r-88,-31l1161,3482r-84,-38l996,3401r-79,-45l840,3306r-75,-52l694,3197r-68,-59l560,3075r-63,-66l438,2940r-56,-72l328,2795r-49,-78l234,2638r-42,-83l155,2472r-35,-86l91,2297,65,2208,44,2115,28,2022,15,1927,9,1831,5,1733r2,-72l11,1590r6,-70l26,1449r13,-69l52,1312r17,-67l88,1179r21,-66l132,1049r26,-64l186,924r30,-62l248,803r35,-58l318,688r38,-56l396,579r42,-53l482,475r45,-50l574,377r49,-45l673,287r52,-43l778,204r55,-39l889,128,947,92r58,-32l1065,29,1126,r-22,9l1082,18r-22,9l1037,37xe" fillcolor="#c9c8c8" stroked="f">
                  <v:path arrowok="t"/>
                </v:shape>
                <v:shape id="_x0000_s2341" style="position:absolute;left:10796;top:7354;width:632;height:608" coordsize="3788,3651" path="m1079,35r-59,30l962,96r-57,34l849,165r-54,37l742,241r-51,42l641,325r-48,45l546,416r-46,48l457,513r-42,50l374,616r-37,52l300,724r-35,56l233,837r-31,59l173,955r-27,62l121,1078r-22,64l79,1206r-19,66l45,1338r-14,67l20,1472r-9,69l4,1609r-3,71l,1750r2,98l10,1944r11,95l38,2133r21,92l85,2315r30,89l148,2490r38,85l228,2656r46,80l323,2813r54,75l432,2959r61,69l555,3094r66,63l690,3216r71,57l836,3326r76,50l992,3422r81,41l1157,3501r87,35l1332,3565r89,25l1513,3612r93,16l1701,3641r97,8l1895,3651r94,-2l2083,3641r93,-11l2267,3614r89,-20l2444,3569r86,-28l2615,3509r81,-36l2776,3433r78,-44l2930,3342r74,-50l3074,3238r68,-57l3208,3121r62,-62l3329,2993r56,-69l3438,2853r50,-74l3535,2703r43,-78l3617,2544r35,-82l3685,2377r27,-86l3736,2203r20,-91l3770,2020r12,-92l3788,1834r-1,-25l3787,1785r-1,-25l3784,1737r,6l3784,1750r-2,98l3775,1944r-12,94l3746,2132r-21,92l3699,2313r-29,88l3636,2487r-38,84l3556,2653r-45,79l3462,2809r-53,75l3352,2956r-59,68l3231,3090r-66,62l3096,3212r-71,57l2951,3321r-77,49l2795,3416r-81,41l2630,3495r-86,35l2456,3559r-89,26l2276,3606r-94,17l2089,3635r-97,7l1895,3645r-97,-3l1702,3635r-95,-12l1515,3606r-92,-21l1333,3559r-88,-29l1159,3495r-84,-38l994,3416r-79,-46l838,3321r-73,-52l693,3212r-69,-60l559,3090r-63,-66l437,2956r-56,-72l329,2809r-50,-77l234,2653r-42,-82l154,2487r-34,-86l90,2313,65,2224,43,2132,28,2038,16,1944,8,1848,6,1750r1,-74l11,1604r7,-72l28,1461r12,-71l55,1320r16,-68l91,1183r23,-66l138,1052r27,-64l194,925r31,-62l259,802r35,-59l332,686r39,-56l413,575r44,-53l502,470r46,-49l597,373r52,-46l701,283r54,-43l810,200r56,-39l925,124,984,90r61,-32l1108,28,1171,r-23,8l1125,17r-23,9l1079,35xe" fillcolor="#c9c8c8" stroked="f">
                  <v:path arrowok="t"/>
                </v:shape>
                <v:shape id="_x0000_s2342" style="position:absolute;left:10797;top:7351;width:631;height:611" coordsize="3785,3664" path="m1121,34r-61,29l1000,94r-58,32l884,162r-56,37l773,238r-53,40l668,321r-50,45l569,411r-47,48l477,509r-44,51l391,613r-40,53l313,722r-35,57l243,837r-32,59l181,958r-28,61l127,1083r-23,64l83,1213r-19,66l47,1346r-13,68l21,1483r-9,71l6,1624r-4,71l,1767r4,98l10,1961r13,95l39,2149r21,93l86,2331r29,89l150,2506r37,83l229,2672r45,79l323,2829r54,73l433,2974r59,69l555,3109r66,63l689,3231r71,57l835,3340r77,50l991,3435r81,43l1156,3516r86,33l1330,3580r90,25l1511,3626r94,17l1700,3654r96,8l1893,3664r97,-2l2084,3656r94,-13l2270,3626r91,-20l2450,3582r87,-30l2622,3519r83,-38l2785,3441r80,-45l2940,3347r74,-51l3085,3241r69,-59l3219,3120r62,-65l3342,2988r55,-70l3451,2845r49,-76l3545,2691r43,-80l3627,2528r34,-84l3691,2357r27,-88l3741,2178r17,-91l3772,1993r9,-94l3785,1803r-1,-26l3782,1752r-1,-24l3778,1703r,16l3780,1736r,15l3780,1767r-3,97l3770,1960r-13,95l3741,2148r-22,92l3695,2330r-30,87l3631,2503r-38,84l3551,2669r-45,79l3457,2825r-53,74l3348,2970r-59,69l3227,3105r-66,62l3093,3226r-71,57l2947,3336r-76,49l2792,3431r-81,41l2627,3510r-86,34l2453,3574r-89,26l2273,3620r-93,17l2085,3649r-95,8l1893,3659r-97,-2l1700,3649r-95,-12l1513,3620r-92,-20l1332,3574r-88,-30l1158,3510r-83,-38l993,3431r-78,-46l838,3336r-73,-53l693,3226r-69,-59l559,3105r-63,-66l437,2970r-56,-71l329,2825r-49,-77l234,2669r-41,-82l155,2503r-34,-86l92,2330,66,2240,45,2148,28,2055,16,1960,9,1864,7,1767r1,-75l12,1617r7,-74l29,1471r14,-72l58,1328r18,-70l96,1189r23,-67l145,1055r28,-65l203,925r32,-62l271,801r37,-59l347,684r41,-57l432,572r44,-53l523,466r49,-49l623,369r53,-47l730,278r56,-42l843,196r59,-38l963,122r61,-35l1088,56r65,-29l1218,r-24,8l1169,17r-23,8l1121,34xe" fillcolor="#c9c8c8" stroked="f">
                  <v:path arrowok="t"/>
                </v:shape>
                <v:shape id="_x0000_s2343" style="position:absolute;left:10797;top:7349;width:630;height:613" coordsize="3778,3676" path="m3778,1781r,-7l3778,1766r-1,-24l3774,1717r-2,-24l3769,1668r1,28l3771,1724r1,29l3772,1781r-2,97l3762,1974r-11,95l3734,2162r-21,92l3687,2343r-28,87l3624,2516r-38,84l3545,2682r-46,79l3451,2837r-53,74l3342,2982r-59,70l3221,3116r-66,63l3087,3238r-72,57l2942,3348r-77,49l2787,3442r-81,42l2622,3521r-86,35l2449,3585r-89,25l2269,3632r-93,16l2081,3661r-95,6l1889,3670r-97,-3l1696,3661r-94,-13l1510,3632r-92,-22l1329,3585r-88,-29l1155,3521r-82,-37l991,3442r-79,-45l835,3348r-73,-53l691,3238r-68,-59l557,3116r-63,-64l435,2982r-55,-71l327,2837r-49,-76l232,2682r-41,-82l153,2516r-33,-86l90,2343,64,2254,44,2162,27,2069,15,1974,7,1878,5,1781r2,-76l12,1629r7,-76l30,1479r13,-74l59,1334r19,-72l99,1192r24,-68l150,1056r29,-66l210,924r34,-63l280,799r38,-61l360,679r42,-57l448,566r46,-53l543,460r51,-50l646,362r55,-46l757,271r58,-41l874,190r62,-37l998,117r64,-34l1127,53r67,-28l1262,r-24,7l1213,14r-23,8l1165,31r-63,28l1039,89r-61,32l919,155r-58,37l804,231r-55,40l695,314r-52,43l591,404r-48,48l496,501r-45,52l407,606r-42,55l326,717r-38,57l253,833r-34,61l188,955r-29,64l132,1083r-24,65l85,1214r-20,69l49,1351r-15,70l22,1492r-10,71l5,1635r-4,72l,1781r2,98l10,1975r12,94l37,2163r22,92l84,2344r30,88l148,2518r38,84l228,2684r45,79l323,2840r52,75l431,2987r59,68l553,3121r65,62l687,3243r72,57l832,3352r77,49l988,3447r81,41l1153,3526r86,35l1327,3590r90,26l1509,3637r92,17l1696,3666r96,7l1889,3676r97,-3l2083,3666r93,-12l2270,3637r91,-21l2450,3590r88,-29l2624,3526r84,-38l2789,3447r79,-46l2945,3352r74,-52l3090,3243r69,-60l3225,3121r62,-66l3346,2987r57,-72l3456,2840r49,-77l3550,2684r42,-82l3630,2518r34,-86l3693,2344r26,-89l3740,2163r17,-94l3769,1975r7,-96l3778,1781xe" fillcolor="#c9c8c8" stroked="f">
                  <v:path arrowok="t"/>
                </v:shape>
                <v:shape id="_x0000_s2344" style="position:absolute;left:10798;top:7346;width:629;height:615" coordsize="3773,3688" path="m3773,1796r,-16l3773,1765r-2,-16l3771,1733r-2,-25l3766,1682r-3,-26l3759,1631r4,41l3765,1713r1,42l3767,1796r-3,97l3757,1989r-12,94l3728,2176r-21,92l3682,2357r-30,87l3619,2530r-38,84l3540,2696r-46,78l3445,2851r-53,74l3337,2996r-59,68l3215,3129r-64,63l3082,3251r-71,56l2938,3359r-77,49l2782,3454r-81,42l2618,3534r-86,33l2445,3597r-89,26l2265,3643r-93,17l2078,3672r-95,7l1886,3682r-97,-3l1694,3672r-95,-12l1507,3643r-91,-20l1327,3597r-88,-30l1155,3534r-84,-38l990,3454r-80,-46l835,3359r-74,-52l690,3251r-68,-59l556,3129r-62,-65l435,2996r-56,-71l326,2851r-49,-77l233,2696r-43,-82l154,2530r-35,-86l90,2357,65,2268,43,2176,27,2083,16,1989,8,1893,5,1796r2,-78l12,1641r8,-77l30,1488r14,-75l61,1339r19,-73l104,1196r24,-71l156,1056r30,-67l219,923r35,-65l292,796r40,-62l374,674r45,-57l466,560r49,-54l565,454r53,-50l673,355r57,-45l788,265r60,-41l909,185r64,-37l1039,113r65,-32l1172,52r69,-27l1312,r-26,7l1260,15r-24,6l1210,29r-65,27l1080,85r-63,32l955,151r-60,36l836,225r-58,40l722,307r-53,45l616,398r-51,48l516,496r-47,52l423,601r-42,55l340,713r-39,58l263,832r-35,60l196,956r-30,63l138,1084r-26,67l89,1218r-20,69l50,1358r-14,70l22,1500r-10,74l5,1646r-4,75l,1796r2,97l9,1989r12,95l38,2177r21,92l85,2359r29,87l148,2532r38,84l227,2698r46,79l322,2854r52,74l430,2999r59,69l552,3134r65,62l686,3255r72,57l831,3365r77,49l986,3460r82,41l1151,3539r86,34l1325,3603r89,26l1506,3650r92,16l1693,3678r96,8l1886,3688r97,-2l2078,3678r95,-12l2266,3650r91,-21l2446,3603r88,-30l2620,3539r84,-38l2785,3460r79,-46l2940,3365r75,-53l3086,3255r68,-59l3220,3134r62,-66l3341,2999r56,-71l3450,2854r49,-77l3544,2698r42,-82l3624,2532r34,-86l3688,2359r24,-90l3734,2177r16,-93l3763,1989r7,-96l3773,1796xe" fillcolor="#c9c8c8" stroked="f">
                  <v:path arrowok="t"/>
                </v:shape>
                <v:shape id="_x0000_s2345" style="position:absolute;left:10798;top:7344;width:628;height:616" coordsize="3767,3697" path="m3767,1808r,-28l3766,1751r-1,-28l3764,1694r-3,-26l3757,1643r-3,-25l3749,1592r3,27l3755,1646r2,27l3758,1700r1,26l3761,1753r1,28l3762,1808r-3,97l3752,2001r-13,94l3724,2188r-21,90l3677,2368r-29,88l3615,2541r-38,84l3535,2705r-45,80l3441,2861r-53,73l3333,3006r-60,68l3211,3140r-65,61l3078,3261r-71,56l2934,3369r-76,49l2779,3464r-81,41l2615,3543r-86,34l2442,3606r-89,26l2263,3653r-93,17l2075,3681r-94,8l1884,3691r-96,-2l1692,3681r-94,-11l1506,3653r-92,-21l1325,3606r-87,-29l1153,3543r-83,-38l989,3464r-78,-46l834,3369r-74,-52l690,3261r-69,-60l556,3140r-62,-66l435,3006r-56,-72l327,2861r-49,-76l233,2705r-41,-80l154,2541r-33,-85l90,2368,66,2278,45,2188,28,2095,16,2001,9,1905,7,1808r1,-79l12,1649r9,-78l32,1494r15,-76l65,1342r20,-74l108,1196r26,-72l163,1055r31,-68l229,920r36,-66l304,790r42,-62l390,668r46,-59l485,553r50,-55l589,446r54,-51l700,347r58,-45l819,258r63,-41l945,178r66,-36l1078,107r68,-30l1216,48r71,-26l1361,r-26,5l1310,12r-26,7l1258,27r-68,25l1124,80r-66,30l994,144r-63,35l871,217r-61,39l752,298r-55,45l642,389r-52,48l538,487r-49,51l443,593r-45,55l355,706r-41,59l275,826r-35,61l205,951r-31,65l145,1083r-27,67l94,1219r-21,70l54,1361r-16,71l25,1506r-11,74l7,1656r-5,76l,1808r3,97l10,2001r12,95l39,2189r20,92l85,2370r30,87l148,2543r38,84l227,2709r46,79l322,2864r53,74l430,3009r59,70l552,3143r66,63l686,3265r71,57l830,3375r77,49l986,3469r82,42l1150,3548r86,35l1324,3612r89,25l1505,3659r92,16l1691,3688r96,6l1884,3697r97,-3l2076,3688r95,-13l2264,3659r91,-22l2444,3612r87,-29l2617,3548r84,-37l2782,3469r78,-45l2937,3375r73,-53l3082,3265r68,-59l3216,3143r62,-64l3337,3009r56,-71l3445,2864r49,-76l3540,2709r41,-82l3619,2543r35,-86l3682,2370r26,-89l3729,2189r17,-93l3757,2001r8,-96l3767,1808xe" fillcolor="#cac9c9" stroked="f">
                  <v:path arrowok="t"/>
                </v:shape>
                <v:shape id="_x0000_s2346" style="position:absolute;left:10799;top:7342;width:627;height:618" coordsize="3762,3705" path="m3762,1819r-1,-41l3760,1736r-2,-41l3754,1655r-3,-26l3746,1603r-4,-25l3736,1553r5,32l3745,1618r4,33l3751,1685r2,33l3754,1752r1,33l3755,1819r-2,97l3746,2011r-12,94l3717,2198r-21,91l3672,2378r-30,88l3608,2551r-38,84l3529,2715r-45,80l3435,2871r-52,73l3327,3015r-59,68l3207,3149r-66,61l3073,3269r-70,56l2929,3378r-76,49l2775,3472r-82,42l2611,3551r-85,34l2438,3615r-88,24l2258,3661r-92,16l2072,3690r-94,6l1881,3699r-96,-3l1689,3690r-94,-13l1503,3661r-90,-22l1323,3615r-87,-30l1152,3551r-84,-37l987,3472r-78,-45l833,3378r-74,-53l688,3269r-68,-59l556,3149r-63,-66l434,3015r-56,-71l326,2871r-48,-76l232,2715r-41,-80l153,2551r-33,-85l91,2378,65,2289,44,2198,28,2105,16,2011,8,1916,6,1819r2,-82l13,1657r9,-79l34,1498r14,-77l66,1345r21,-76l112,1195r27,-72l169,1052r33,-69l237,915r39,-67l316,784r43,-62l405,660r48,-59l503,544r53,-55l610,437r57,-51l726,338r60,-46l850,250r63,-41l980,171r67,-36l1117,102r70,-30l1260,45r73,-24l1409,r-27,5l1357,11r-26,5l1306,23r-71,25l1166,75r-67,29l1033,136r-65,35l904,208r-61,39l783,289r-59,44l668,378r-55,49l560,477r-50,52l461,584r-47,56l369,698r-42,59l287,819r-38,62l213,946r-32,66l151,1079r-28,69l97,1219r-22,71l56,1362r-17,74l25,1511r-10,76l7,1664r-5,77l,1819r3,97l11,2012r11,94l38,2199r22,92l85,2380r29,87l149,2553r36,84l228,2719r44,78l321,2874r53,74l430,3019r59,68l551,3152r66,63l685,3274r71,56l830,3382r75,49l985,3477r81,42l1148,3557r86,33l1321,3620r90,26l1502,3666r92,17l1689,3695r95,7l1881,3705r97,-3l2073,3695r94,-12l2260,3666r91,-20l2440,3620r87,-30l2613,3557r83,-38l2777,3477r79,-46l2933,3382r73,-52l3077,3274r69,-59l3210,3152r63,-65l3332,3019r55,-71l3440,2874r49,-77l3535,2719r41,-82l3614,2553r33,-86l3677,2380r25,-89l3723,2199r17,-93l3752,2012r7,-96l3762,1819xe" fillcolor="#cac9c9" stroked="f">
                  <v:path arrowok="t"/>
                </v:shape>
                <v:shape id="_x0000_s2347" style="position:absolute;left:10799;top:7341;width:626;height:618" coordsize="3755,3714" path="m3755,1831r,-27l3754,1776r-2,-27l3751,1723r-1,-27l3748,1669r-3,-27l3742,1615r-4,-27l3732,1562r-5,-27l3721,1509r7,39l3733,1588r5,40l3741,1668r4,41l3747,1749r1,41l3749,1831r-3,97l3739,2023r-12,94l3710,2210r-20,90l3664,2390r-29,87l3602,2562r-38,82l3523,2726r-46,78l3429,2880r-52,74l3321,3026r-59,68l3201,3159r-66,61l3067,3279r-70,56l2923,3388r-76,49l2769,3481r-81,42l2606,3561r-85,33l2434,3623r-89,26l2254,3670r-92,16l2068,3698r-94,8l1877,3708r-96,-2l1686,3698r-95,-12l1500,3670r-90,-21l1321,3623r-87,-29l1149,3561r-84,-38l985,3481r-79,-44l830,3388r-73,-53l686,3279r-68,-59l554,3159r-63,-65l432,3026r-55,-72l325,2880r-49,-76l232,2726r-43,-82l153,2562r-34,-85l89,2390,64,2300,43,2210,27,2117,15,2023,8,1928,5,1831r2,-83l12,1666r9,-82l33,1504r16,-79l68,1347r22,-77l116,1195r28,-74l175,1050r34,-72l246,910r39,-67l327,777r46,-64l420,652r50,-59l523,536r54,-55l634,428r59,-50l754,330r63,-46l881,242r67,-40l1017,164r71,-35l1159,98r73,-29l1307,43r76,-22l1461,r-27,6l1406,12r-26,5l1354,23r-74,22l1209,71r-70,29l1071,130r-67,35l938,201r-63,39l812,281r-61,44l693,370r-57,48l582,469r-54,52l478,576r-49,56l383,691r-44,60l297,813r-39,64l222,943r-35,67l156,1078r-29,69l101,1219r-23,72l58,1365r-18,76l25,1517r-11,77l5,1672r-4,80l,1831r2,97l9,2024r12,94l38,2211r21,90l83,2391r31,88l147,2564r38,84l226,2728r45,80l320,2884r52,73l428,3029r59,68l549,3163r65,61l683,3284r70,56l827,3392r77,49l982,3487r81,41l1146,3566r85,34l1318,3629r89,26l1499,3676r92,17l1685,3704r96,8l1877,3714r97,-2l2068,3704r95,-11l2256,3676r90,-21l2435,3629r87,-29l2608,3566r83,-38l2772,3487r79,-46l2927,3392r73,-52l3071,3284r68,-60l3204,3163r62,-66l3326,3029r55,-72l3434,2884r49,-76l3528,2728r42,-80l3608,2564r33,-85l3670,2391r26,-90l3717,2211r15,-93l3745,2024r7,-96l3755,1831xe" fillcolor="#cac9c9" stroked="f">
                  <v:path arrowok="t"/>
                </v:shape>
                <v:shape id="_x0000_s2348" style="position:absolute;left:10800;top:7339;width:625;height:620" coordsize="3749,3719" path="m3749,1839r,-34l3748,1772r-1,-34l3745,1704r-2,-33l3739,1638r-4,-34l3730,1572r-5,-27l3719,1518r-7,-28l3706,1465r9,44l3723,1556r6,46l3735,1649r3,47l3741,1744r3,47l3744,1839r-3,97l3734,2031r-11,94l3706,2217r-21,90l3660,2397r-30,87l3597,2569r-37,82l3519,2733r-46,78l3425,2887r-52,74l3317,3031r-59,68l3196,3164r-64,63l3064,3285r-71,56l2920,3393r-76,48l2765,3487r-80,42l2602,3565r-84,34l2431,3629r-89,25l2251,3675r-91,17l2066,3704r-94,7l1875,3713r-96,-2l1684,3704r-94,-12l1498,3675r-90,-21l1320,3629r-87,-30l1148,3565r-84,-36l984,3487r-78,-46l830,3393r-73,-52l687,3285r-68,-58l554,3164r-62,-65l432,3031r-54,-70l325,2887r-49,-76l232,2733r-41,-82l153,2569r-34,-85l90,2397,65,2307,45,2217,28,2125,16,2031,9,1936,6,1839r2,-85l13,1670r9,-82l36,1506r16,-82l71,1345r24,-77l122,1191r29,-75l183,1042r35,-71l256,901r42,-68l342,767r47,-65l438,641r52,-60l544,524r57,-55l660,415r61,-50l785,318r64,-46l917,230r69,-39l1057,154r72,-34l1204,90r76,-28l1356,39r80,-22l1516,r-29,4l1459,8r-28,6l1403,20r-74,21l1255,64r-72,28l1111,122r-69,33l974,191r-66,38l844,269r-63,43l720,358r-59,48l605,457r-55,52l497,564r-50,57l399,680r-46,60l310,804r-40,64l232,935r-36,67l163,1072r-30,71l106,1215r-25,74l60,1364r-18,77l28,1518r-12,80l7,1677r-5,80l,1839r2,97l10,2031r12,94l38,2218r21,91l85,2398r29,88l147,2571r38,84l226,2735r46,80l320,2891r52,73l428,3035r59,68l550,3169r64,61l682,3289r71,56l827,3398r76,49l981,3492r81,42l1146,3571r84,34l1317,3635r90,24l1497,3681r92,16l1683,3710r96,6l1875,3719r97,-3l2066,3710r94,-13l2252,3681r92,-22l2432,3635r87,-30l2605,3571r82,-37l2769,3492r78,-45l2923,3398r74,-53l3067,3289r68,-59l3201,3169r61,-66l3321,3035r56,-71l3429,2891r49,-76l3523,2735r41,-80l3602,2571r34,-85l3666,2398r24,-89l3711,2218r17,-93l3740,2031r7,-95l3749,1839xe" fillcolor="#cac9c9" stroked="f">
                  <v:path arrowok="t"/>
                </v:shape>
                <v:shape id="_x0000_s2349" style="position:absolute;left:10800;top:7338;width:624;height:621" coordsize="3744,3723" path="m3744,1846r-1,-40l3742,1764r-2,-40l3736,1684r-3,-40l3728,1603r-5,-39l3716,1524r-7,-27l3703,1470r-7,-26l3688,1416r11,52l3709,1521r9,53l3725,1628r6,54l3734,1736r3,55l3737,1846r-2,96l3728,2037r-12,94l3699,2224r-20,90l3654,2402r-29,88l3591,2575r-38,82l3512,2738r-44,78l3419,2892r-52,74l3312,3036r-59,68l3191,3169r-64,63l3059,3290r-71,56l2915,3398r-76,48l2761,3491r-80,41l2598,3570r-84,34l2427,3633r-88,26l2248,3679r-92,16l2062,3708r-94,6l1872,3717r-96,-3l1681,3708r-94,-13l1496,3679r-90,-20l1317,3633r-86,-29l1146,3570r-83,-38l982,3491r-78,-45l828,3398r-72,-52l685,3290r-67,-58l553,3169r-62,-65l432,3036r-55,-70l325,2892r-49,-76l231,2738r-41,-81l153,2575r-33,-85l90,2402,65,2314,44,2224,27,2131,16,2037,8,1942,6,1846r2,-86l14,1674r10,-85l37,1505r17,-81l75,1342r23,-79l126,1186r30,-76l191,1035r37,-73l268,890r42,-68l356,755r49,-65l456,628r54,-60l567,509r59,-54l687,401r62,-49l815,304r68,-45l953,218r72,-39l1098,144r75,-32l1250,81r79,-25l1408,33r81,-19l1572,r-29,3l1513,7r-29,4l1455,17r-77,19l1301,58r-75,26l1153,113r-72,31l1011,179r-68,38l876,257r-64,42l748,345r-61,48l629,443r-57,53l518,551r-53,58l415,668r-47,62l322,792r-42,66l241,925r-37,69l170,1065r-31,71l111,1210r-26,76l63,1362r-19,78l28,1520r-12,79l7,1681r-5,82l,1846r3,97l9,2038r13,94l38,2225r21,90l84,2405r30,87l148,2577r36,82l226,2741r45,78l320,2895r52,74l427,3041r59,68l549,3174r64,61l681,3294r71,56l825,3403r76,49l980,3496r80,42l1144,3576r85,33l1316,3638r89,26l1495,3685r91,16l1681,3713r95,8l1872,3723r97,-2l2063,3713r94,-12l2249,3685r91,-21l2429,3638r87,-29l2601,3576r82,-38l2764,3496r78,-44l2918,3403r74,-53l3062,3294r68,-59l3196,3174r61,-65l3316,3041r56,-72l3424,2895r48,-76l3518,2741r41,-82l3597,2577r33,-85l3659,2405r26,-90l3706,2225r16,-93l3734,2038r7,-95l3744,1846xe" fillcolor="#cac9c9" stroked="f">
                  <v:path arrowok="t"/>
                </v:shape>
                <v:shape id="_x0000_s2350" style="position:absolute;left:10801;top:7337;width:623;height:621" coordsize="3738,3727" path="m3738,1853r-1,-48l3735,1757r-3,-47l3728,1663r-5,-47l3717,1569r-8,-46l3700,1477r-7,-26l3685,1423r-7,-27l3669,1369r14,58l3696,1486r10,60l3715,1606r8,61l3728,1729r3,61l3732,1853r-2,96l3722,2044r-12,94l3694,2230r-21,90l3649,2408r-31,88l3585,2580r-37,83l3507,2744r-45,78l3413,2898r-51,72l3306,3042r-59,67l3186,3174r-65,62l3053,3295r-70,55l2911,3402r-76,49l2757,3496r-80,41l2594,3575r-84,34l2423,3638r-88,24l2244,3683r-91,17l2059,3711r-94,8l1869,3721r-96,-2l1678,3711r-92,-11l1493,3683r-90,-21l1315,3638r-87,-29l1144,3575r-82,-38l980,3496r-78,-45l828,3402r-74,-52l684,3295r-68,-59l551,3174r-61,-65l431,3042r-55,-72l324,2898r-48,-76l230,2744r-41,-81l152,2580r-33,-84l90,2408,64,2320,44,2230,27,2138,15,2044,9,1949,6,1853r3,-88l14,1677r10,-86l39,1505r16,-83l78,1340r24,-80l131,1180r31,-78l198,1027r38,-74l278,881r45,-70l370,743r51,-65l474,615r56,-61l588,496r61,-54l713,389r66,-50l847,292r70,-45l988,207r75,-38l1139,134r78,-31l1296,75r80,-23l1459,30r84,-16l1628,r-30,3l1569,7r-29,3l1510,14r-79,17l1352,53r-77,23l1199,104r-75,30l1052,168r-72,37l911,244r-67,42l779,331r-64,48l654,429r-59,53l539,538r-55,57l432,655r-49,61l336,780r-43,67l252,915r-40,70l177,1056r-32,74l116,1205r-27,77l65,1359r-19,79l30,1519r-14,83l7,1684r-5,84l,1853r3,97l10,2045r12,94l39,2231r20,90l84,2411r29,87l147,2583r38,82l226,2747r44,78l319,2901r53,74l426,3045r60,68l548,3178r65,63l681,3299r70,56l824,3407r76,48l978,3501r80,42l1142,3579r85,34l1314,3643r88,25l1492,3689r92,17l1678,3717r95,8l1869,3727r97,-2l2060,3717r94,-11l2245,3689r91,-21l2425,3643r87,-30l2596,3579r83,-36l2759,3501r79,-46l2914,3407r73,-52l3058,3299r68,-58l3190,3178r62,-65l3311,3045r56,-70l3419,2901r48,-76l3513,2747r41,-82l3591,2583r33,-85l3654,2411r25,-90l3700,2231r17,-92l3728,2045r7,-95l3738,1853xe" fillcolor="#cac9c9" stroked="f">
                  <v:path arrowok="t"/>
                </v:shape>
                <v:shape id="_x0000_s2351" style="position:absolute;left:10801;top:7336;width:622;height:621" coordsize="3731,3728" path="m3731,1857r,-55l3729,1747r-4,-54l3719,1639r-7,-54l3703,1532r-10,-52l3682,1428r-7,-28l3666,1372r-10,-28l3647,1316r9,32l3664,1381r9,32l3680,1446r8,33l3695,1513r5,33l3706,1580r4,34l3715,1648r3,35l3721,1717r3,35l3725,1787r1,35l3726,1857r-2,96l3717,2048r-12,93l3688,2234r-20,89l3642,2412r-29,86l3580,2583r-37,83l3502,2746r-46,79l3408,2900r-51,73l3301,3044r-58,67l3181,3176r-65,62l3049,3296r-70,56l2906,3404r-75,49l2753,3497r-80,42l2590,3576r-85,33l2418,3638r-88,26l2241,3684r-92,17l2056,3713r-94,7l1866,3722r-96,-2l1676,3713r-93,-12l1491,3684r-90,-20l1313,3638r-87,-29l1142,3576r-82,-37l980,3497r-78,-44l826,3404r-73,-52l683,3296r-68,-58l551,3176r-62,-65l430,3044r-54,-71l323,2900r-48,-75l231,2746r-42,-80l152,2583r-33,-85l89,2412,65,2323,43,2234,28,2141,16,2048,8,1953,6,1857r2,-91l14,1677r10,-88l40,1503r18,-86l80,1333r27,-83l136,1170r33,-79l206,1014r40,-75l290,866r47,-71l387,727r52,-66l495,598r58,-61l613,478r63,-55l743,371r68,-51l882,275r73,-44l1030,191r77,-37l1185,121r81,-30l1349,66r83,-23l1517,25r87,-14l1692,r-31,2l1628,4r-31,3l1566,11r-83,14l1402,44r-80,23l1244,94r-77,29l1091,155r-72,36l946,229r-69,42l809,315r-66,48l680,413r-61,53l561,520r-57,59l450,639r-51,62l350,766r-46,67l262,901r-40,72l184,1046r-34,75l120,1197r-28,78l68,1354r-20,81l31,1516r-13,84l8,1685r-6,86l,1857r2,96l10,2048r11,94l38,2235r21,90l84,2413r30,88l147,2586r37,82l225,2749r45,78l319,2903r52,74l426,3047r59,68l546,3180r66,63l679,3301r71,56l822,3409r76,48l976,3502r81,41l1140,3581r85,34l1311,3644r89,26l1490,3690r91,16l1675,3719r95,6l1866,3728r96,-3l2056,3719r94,-13l2242,3690r91,-20l2421,3644r87,-29l2592,3581r83,-38l2755,3502r78,-45l2909,3409r73,-52l3053,3301r68,-58l3185,3180r62,-65l3306,3047r55,-70l3413,2903r49,-76l3506,2749r41,-81l3585,2586r34,-85l3648,2413r25,-88l3693,2235r17,-93l3722,2048r7,-95l3731,1857xe" fillcolor="#cac9c9" stroked="f">
                  <v:path arrowok="t"/>
                </v:shape>
                <v:shape id="_x0000_s2352" style="position:absolute;left:10802;top:7336;width:621;height:621" coordsize="3726,3726" path="m3726,1858r-1,-63l3722,1734r-5,-62l3709,1611r-9,-60l3690,1491r-13,-59l3663,1374r-10,-29l3643,1316r-10,-29l3621,1258r12,34l3644,1328r10,37l3664,1401r9,37l3680,1475r8,38l3695,1550r5,38l3706,1626r3,38l3714,1703r2,38l3718,1780r1,39l3721,1858r-4,96l3711,2049r-13,93l3683,2233r-22,91l3637,2412r-30,86l3575,2583r-38,83l3495,2746r-44,77l3403,2899r-52,73l3296,3042r-58,69l3176,3175r-64,62l3044,3295r-70,56l2901,3402r-75,48l2748,3495r-80,41l2586,3574r-85,34l2415,3637r-88,25l2237,3683r-91,15l2053,3711r-94,6l1863,3721r-96,-4l1673,3711r-93,-13l1488,3683r-89,-21l1311,3637r-87,-29l1140,3574r-82,-38l978,3495r-78,-45l825,3402r-74,-51l681,3295r-67,-58l550,3175r-62,-64l431,3042r-56,-70l324,2899r-50,-76l230,2746r-41,-80l152,2583r-34,-85l89,2412,64,2324,44,2233,27,2142,16,2049,8,1954,6,1858r2,-92l15,1675r11,-91l42,1496r18,-87l84,1323r27,-84l142,1157r34,-80l215,999r42,-76l302,849r48,-72l403,708r54,-66l514,578r61,-61l639,459r66,-56l773,350r71,-49l916,255r76,-42l1070,174r79,-36l1231,107r83,-28l1399,54r87,-20l1574,19,1664,6,1755,r-34,l1688,2r-33,1l1622,5r-85,14l1453,35r-83,22l1290,80r-79,28l1133,139r-76,35l982,212r-71,40l841,297r-68,47l707,394r-64,53l582,501r-58,58l468,620r-53,63l364,748r-47,68l272,886r-42,72l192,1032r-36,75l125,1185r-29,80l72,1345r-23,82l33,1510r-15,86l8,1682r-5,88l,1858r3,96l9,2049r12,94l38,2235r20,90l84,2413r29,88l146,2585r37,83l224,2749r46,78l318,2903r52,72l425,3047r59,67l545,3179r65,62l678,3300r70,55l822,3407r74,49l974,3501r82,41l1138,3580r84,34l1309,3643r88,24l1487,3688r93,17l1672,3716r95,8l1863,3726r96,-2l2053,3716r94,-11l2238,3688r91,-21l2417,3643r87,-29l2588,3580r83,-38l2751,3501r78,-45l2905,3407r72,-52l3047,3300r68,-59l3180,3179r61,-65l3300,3047r56,-72l3407,2903r49,-76l3501,2749r41,-81l3579,2585r33,-84l3643,2413r24,-88l3688,2235r16,-92l3716,2049r8,-95l3726,1858xe" fillcolor="#cbcaca" stroked="f">
                  <v:path arrowok="t"/>
                </v:shape>
                <v:shape id="_x0000_s2353" style="position:absolute;left:10802;top:7336;width:620;height:621" coordsize="3720,3725" path="m3720,1860r,-35l3719,1790r-3,-35l3714,1720r-2,-34l3709,1651r-5,-34l3700,1583r-6,-34l3689,1516r-7,-34l3674,1449r-8,-33l3658,1383r-8,-33l3641,1318r-11,-30l3617,1258r-11,-29l3593,1198r14,39l3621,1277r12,39l3645,1356r11,40l3666,1436r9,42l3683,1519r7,41l3696,1603r6,42l3706,1688r4,42l3712,1774r1,42l3714,1860r-2,96l3704,2050r-11,94l3676,2235r-21,90l3631,2413r-29,86l3568,2584r-37,83l3490,2746r-44,78l3398,2899r-53,74l3291,3043r-58,67l3171,3175r-64,62l3039,3295r-69,56l2896,3402r-75,48l2743,3495r-80,41l2582,3573r-85,34l2411,3636r-88,25l2233,3681r-90,17l2049,3709r-93,8l1860,3719r-95,-2l1670,3709r-92,-11l1486,3681r-90,-20l1309,3636r-87,-29l1139,3573r-83,-37l976,3495r-77,-45l823,3402r-72,-51l681,3295r-67,-58l549,3175r-61,-65l429,3043r-55,-70l323,2899r-49,-75l229,2746r-40,-79l151,2584r-32,-85l89,2413,64,2325,43,2235,27,2144,15,2050,8,1956,6,1860r2,-94l15,1672r11,-91l43,1490r20,-89l88,1313r27,-84l148,1145r37,-82l225,984r43,-77l315,832r50,-73l420,690r57,-67l537,558r62,-61l665,438r69,-55l805,331r74,-49l955,237r78,-41l1114,158r83,-35l1281,93r86,-26l1455,45r90,-17l1636,15r92,-9l1822,2r-10,l1802,2,1792,r-10,l1757,2r-23,l1710,3r-23,l1599,14r-87,14l1426,46r-83,23l1260,94r-80,30l1101,157r-77,37l949,234r-72,44l805,323r-68,51l672,426r-64,55l547,539r-58,62l433,664r-52,66l331,798r-47,71l240,941r-40,76l163,1093r-33,80l101,1253r-27,83l52,1420r-18,86l18,1592,8,1680r-6,89l,1860r3,96l10,2051r12,93l37,2237r22,89l83,2415r30,86l147,2586r36,83l225,2749r44,79l317,2903r53,73l424,3047r59,67l545,3179r64,62l677,3299r70,56l820,3407r76,49l974,3500r80,42l1136,3579r84,33l1307,3641r88,26l1485,3687r92,17l1670,3716r94,7l1860,3725r96,-2l2050,3716r93,-12l2235,3687r89,-20l2412,3641r87,-29l2584,3579r83,-37l2747,3500r78,-44l2900,3407r73,-52l3043,3299r67,-58l3175,3179r62,-65l3295,3047r56,-71l3402,2903r48,-75l3496,2749r41,-80l3574,2586r33,-85l3636,2415r26,-89l3682,2237r17,-93l3711,2051r7,-95l3720,1860xe" fillcolor="#cbcaca" stroked="f">
                  <v:path arrowok="t"/>
                </v:shape>
                <v:shape id="_x0000_s2354" style="position:absolute;left:10803;top:7336;width:619;height:620" coordsize="3715,3723" path="m3715,1860r-2,-39l3712,1782r-2,-38l3708,1705r-3,-38l3700,1628r-6,-37l3689,1553r-7,-38l3674,1478r-7,-37l3658,1404r-9,-36l3639,1331r-11,-35l3615,1261r-12,-32l3590,1196r-15,-31l3561,1134r18,42l3594,1219r16,43l3624,1306r13,43l3649,1394r11,45l3670,1484r9,46l3687,1576r6,46l3699,1669r3,48l3706,1764r2,48l3708,1860r-2,96l3699,2050r-12,93l3670,2234r-20,90l3625,2412r-30,86l3563,2583r-38,82l3485,2745r-45,78l3392,2898r-52,73l3285,3041r-57,67l3166,3173r-64,61l3035,3293r-71,54l2892,3400r-76,48l2739,3493r-80,41l2578,3571r-85,33l2407,3633r-88,25l2230,3679r-91,16l2046,3707r-93,7l1857,3716r-95,-2l1667,3707r-92,-12l1484,3679r-90,-21l1306,3633r-86,-29l1137,3571r-83,-37l975,3493r-78,-45l822,3400r-73,-53l680,3293r-68,-59l548,3173r-61,-65l429,3041r-56,-70l322,2898r-48,-75l229,2745r-41,-80l151,2583r-33,-85l89,2412,65,2324,43,2234,27,2143,15,2050,8,1956,5,1860r3,-95l15,1670r12,-93l43,1487r22,-91l89,1308r29,-86l151,1138r37,-83l229,976r45,-78l322,823r51,-74l429,680r58,-68l548,548r64,-61l680,428r69,-55l822,321r75,-48l975,228r79,-41l1137,150r83,-33l1306,88r88,-25l1484,42r91,-17l1667,14r95,-8l1857,4r10,l1876,4r9,l1893,5,1866,3,1837,2r-29,l1779,r-16,2l1749,2r-92,6l1568,21r-88,15l1393,56r-85,25l1225,109r-82,32l1063,176r-77,39l910,257r-73,46l767,352r-69,53l632,461r-63,58l508,580r-57,64l396,711r-52,68l296,851r-45,74l209,1001r-39,78l136,1159r-31,83l78,1326r-24,85l34,1498r-14,88l9,1677r-7,91l,1860r2,96l10,2051r11,93l38,2235r20,91l83,2414r29,86l146,2585r37,83l224,2748r44,77l318,2901r51,73l423,3044r59,69l544,3177r64,62l675,3297r70,56l819,3404r75,48l972,3498r80,40l1134,3576r84,34l1305,3639r88,25l1482,3685r92,15l1667,3713r94,6l1857,3723r96,-4l2047,3713r93,-13l2231,3685r90,-21l2409,3639r86,-29l2580,3576r82,-38l2742,3498r78,-46l2895,3404r73,-51l3038,3297r68,-58l3170,3177r62,-64l3290,3044r55,-70l3397,2901r48,-76l3489,2748r42,-80l3569,2585r32,-85l3631,2414r24,-88l3677,2235r15,-91l3705,2051r6,-95l3715,1860xe" fillcolor="#cbcaca" stroked="f">
                  <v:path arrowok="t"/>
                </v:shape>
                <v:shape id="_x0000_s2355" style="position:absolute;left:10803;top:7336;width:618;height:620" coordsize="3708,3717" path="m3708,1858r-1,-44l3706,1771r-2,-43l3700,1686r-4,-44l3690,1601r-6,-43l3677,1517r-8,-41l3659,1434r-10,-40l3639,1354r-12,-40l3615,1275r-14,-41l3587,1196r-15,-32l3558,1132r-16,-33l3525,1067r22,46l3566,1158r19,47l3601,1252r16,48l3631,1348r14,50l3657,1447r10,50l3676,1547r8,51l3690,1649r6,51l3699,1753r3,52l3703,1858r-4,96l3693,2048r-13,93l3665,2231r-21,91l3619,2409r-29,87l3557,2580r-37,81l3479,2742r-45,77l3386,2895r-51,73l3280,3037r-58,67l3161,3169r-65,61l3029,3288r-70,55l2887,3396r-75,48l2735,3488r-80,41l2574,3565r-85,34l2403,3628r-87,26l2226,3674r-90,17l2043,3702r-93,8l1854,3712r-95,-2l1665,3702r-92,-11l1481,3674r-89,-20l1304,3628r-86,-29l1135,3565r-83,-36l973,3488r-78,-44l821,3396r-73,-53l678,3288r-67,-58l547,3169r-61,-65l428,3037r-56,-69l321,2895r-48,-76l229,2742r-42,-81l151,2580r-34,-84l88,2409,64,2322,44,2231,27,2141,15,2048,8,1954,6,1858r2,-95l15,1669r12,-93l44,1485r20,-90l88,1307r29,-86l151,1137r36,-83l229,975r44,-78l321,822r51,-73l428,679r58,-67l547,548r64,-61l678,429r70,-56l821,321r74,-48l973,229r79,-42l1135,150r83,-33l1304,88r88,-25l1481,42r92,-16l1665,14r94,-7l1854,5r29,l1912,6r29,1l1970,8,1932,5,1894,3,1856,1,1818,r-94,4l1632,12r-92,13l1450,43r-88,22l1276,91r-84,30l1109,155r-81,38l950,235r-76,45l800,328r-71,53l660,435r-66,60l531,556r-60,64l414,687r-54,70l309,830r-47,75l219,982r-40,79l142,1143r-33,84l82,1311r-25,88l37,1488r-17,91l9,1670r-7,94l,1858r2,96l9,2048r12,94l37,2233r21,90l83,2411r30,86l145,2582r38,83l223,2744r45,78l317,2897r51,74l423,3041r59,67l543,3173r65,62l675,3293r70,56l817,3400r76,48l970,3493r80,41l1133,3571r83,34l1303,3634r87,25l1480,3679r92,17l1664,3707r95,8l1854,3717r96,-2l2043,3707r94,-11l2227,3679r90,-20l2405,3634r86,-29l2576,3571r81,-37l2737,3493r78,-45l2890,3400r74,-51l3033,3293r68,-58l3165,3173r62,-65l3285,3041r54,-70l3392,2897r48,-75l3484,2744r41,-79l3562,2582r34,-85l3625,2411r24,-88l3670,2233r17,-91l3698,2048r8,-94l3708,1858xe" fillcolor="#cbcaca" stroked="f">
                  <v:path arrowok="t"/>
                </v:shape>
                <v:shape id="_x0000_s2356" style="position:absolute;left:10804;top:7336;width:617;height:619" coordsize="3703,3712" path="m3703,1856r,-48l3701,1760r-4,-47l3694,1666r-6,-47l3682,1572r-8,-46l3665,1480r-10,-44l3644,1390r-11,-44l3619,1302r-14,-44l3590,1216r-16,-43l3557,1131r-17,-35l3522,1063r-18,-35l3486,994r24,50l3533,1093r23,50l3576,1194r19,52l3611,1298r17,54l3643,1406r12,54l3666,1515r9,56l3683,1627r6,57l3694,1741r2,57l3697,1856r-2,95l3687,2046r-11,92l3659,2229r-20,90l3615,2407r-30,86l3552,2577r-36,81l3474,2739r-44,77l3382,2891r-51,72l3276,3034r-58,67l3157,3165r-65,61l3025,3284r-69,55l2884,3390r-75,48l2731,3483r-79,41l2571,3561r-85,34l2401,3624r-88,24l2224,3670r-91,15l2040,3698r-94,6l1852,3707r-95,-3l1663,3698r-92,-13l1481,3670r-91,-22l1303,3624r-85,-29l1134,3561r-83,-37l972,3483r-77,-45l820,3390r-72,-51l678,3284r-67,-58l547,3165r-61,-64l428,3034r-55,-71l321,2891r-47,-75l229,2739r-40,-81l152,2577r-33,-84l90,2407,65,2319,44,2229,27,2138,16,2046,9,1951,6,1856r3,-95l16,1667r11,-93l44,1484r21,-90l90,1306r29,-86l152,1136r37,-82l229,974r45,-77l321,822r52,-72l428,679r58,-67l547,547r64,-60l678,429r70,-56l820,322r75,-48l972,229r79,-40l1134,152r84,-34l1303,89r87,-24l1481,43r90,-16l1663,15r94,-6l1852,5r24,1l1901,6r24,2l1950,9r23,1l1998,11r23,2l2046,15r-39,-4l1968,6,1927,3,1888,r-8,l1871,r-10,l1852,r-95,2l1662,10r-92,11l1479,38r-90,20l1301,84r-86,29l1132,146r-83,37l970,224r-78,45l817,317r-73,52l675,423r-68,60l543,544r-61,64l424,676r-56,69l317,819r-48,75l224,972r-41,79l146,1134r-33,84l84,1304r-26,88l38,1483r-16,90l10,1666r-7,95l,1856r3,96l10,2046r12,93l38,2230r20,90l84,2408r29,86l146,2579r37,82l224,2741r45,78l317,2894r51,73l424,3037r58,67l543,3169r64,61l675,3289r69,54l817,3396r75,48l970,3489r79,41l1132,3567r83,33l1301,3629r88,25l1479,3675r91,16l1662,3703r95,7l1852,3712r96,-2l2041,3703r93,-12l2225,3675r89,-21l2402,3629r86,-29l2573,3567r81,-37l2734,3489r77,-45l2887,3396r72,-53l3030,3289r67,-59l3161,3169r62,-65l3280,3037r55,-70l3387,2894r48,-75l3480,2741r40,-80l3558,2579r32,-85l3620,2408r25,-88l3666,2230r16,-91l3694,2046r7,-94l3703,1856xe" fillcolor="#cbcaca" stroked="f">
                  <v:path arrowok="t"/>
                </v:shape>
                <v:shape id="_x0000_s2357" style="position:absolute;left:10804;top:7337;width:616;height:618" coordsize="3697,3707" path="m3697,1853r-1,-53l3693,1748r-3,-53l3684,1644r-6,-51l3670,1542r-9,-50l3651,1442r-12,-49l3625,1343r-14,-48l3595,1247r-16,-47l3560,1153r-19,-45l3519,1062r-19,-36l3480,990r-21,-36l3438,919r29,52l3495,1024r26,55l3545,1133r22,56l3589,1245r18,58l3624,1361r16,59l3653,1481r11,60l3673,1603r8,61l3685,1727r4,62l3690,1853r-2,95l3681,2042r-12,93l3653,2225r-21,89l3607,2403r-28,86l3545,2573r-37,81l3468,2734r-44,78l3376,2887r-52,71l3270,3029r-58,67l3151,3159r-64,62l3020,3279r-70,55l2877,3385r-74,48l2726,3478r-79,40l2565,3556r-83,32l2396,3617r-88,25l2219,3663r-90,16l2036,3691r-94,7l1848,3700r-95,-2l1659,3691r-92,-12l1477,3663r-90,-21l1300,3617r-85,-29l1131,3556r-81,-38l969,3478r-76,-45l818,3385r-73,-51l676,3279r-67,-58l545,3159r-60,-63l427,3029r-55,-71l320,2887r-48,-75l228,2734r-41,-80l150,2573r-33,-84l88,2403,63,2314,43,2225,27,2135,15,2042,8,1948,5,1853r3,-95l15,1664r12,-92l43,1481r20,-90l88,1304r29,-86l150,1134r37,-81l228,972r44,-77l320,820r52,-72l427,678r58,-67l545,547r64,-61l676,428r69,-55l818,321r75,-48l969,229r81,-41l1131,151r84,-34l1300,88r87,-24l1477,44r90,-17l1659,16r94,-8l1848,6r35,l1919,7r36,2l1990,11r36,4l2061,18r34,4l2130,27r-42,-7l2047,14,2005,8,1964,3,1935,2,1906,1,1877,r-29,l1753,2r-94,7l1567,21r-92,16l1386,58r-88,25l1212,112r-83,33l1046,182r-79,42l889,268r-74,48l742,368r-70,56l605,482r-64,61l480,607r-58,67l366,744r-51,73l267,892r-44,78l181,1049r-36,83l111,1216r-29,86l58,1390r-20,90l21,1571,9,1664r-7,94l,1853r2,96l9,2043r12,93l38,2226r20,91l82,2404r29,87l145,2575r36,81l223,2737r44,77l315,2890r51,73l422,3032r58,67l541,3164r64,61l672,3283r70,55l815,3391r74,48l967,3483r79,41l1129,3560r83,34l1298,3623r88,26l1475,3669r92,17l1659,3697r94,8l1848,3707r96,-2l2037,3697r93,-11l2220,3669r90,-20l2397,3623r86,-29l2568,3560r81,-36l2729,3483r77,-44l2881,3391r72,-53l3023,3283r67,-58l3155,3164r61,-65l3274,3032r55,-69l3380,2890r48,-76l3473,2737r41,-81l3551,2575r33,-84l3613,2404r25,-87l3659,2226r15,-90l3687,2043r6,-94l3697,1853xe" fillcolor="#cbcaca" stroked="f">
                  <v:path arrowok="t"/>
                </v:shape>
                <v:shape id="_x0000_s2358" style="position:absolute;left:10805;top:7337;width:615;height:617" coordsize="3690,3702" path="m3690,1851r-1,-58l3687,1735r-5,-57l3676,1621r-8,-56l3659,1509r-11,-55l3635,1399r-15,-53l3604,1292r-17,-52l3568,1188r-20,-51l3525,1087r-23,-50l3477,988r-22,-38l3432,912r-24,-37l3383,840r35,54l3451,951r15,28l3482,1008r14,31l3511,1068r13,30l3538,1128r12,30l3562,1188r11,32l3584,1251r12,31l3606,1315r9,31l3623,1378r8,33l3639,1443r8,34l3652,1510r7,33l3665,1576r4,35l3672,1644r5,34l3679,1712r2,35l3684,1782r,34l3685,1851r-3,95l3675,2040r-11,93l3647,2223r-20,89l3602,2400r-29,86l3540,2569r-37,82l3462,2730r-44,78l3370,2882r-51,73l3265,3024r-58,67l3145,3155r-63,62l3015,3275r-69,54l2873,3381r-74,48l2722,3474r-79,40l2561,3551r-83,33l2392,3613r-87,25l2216,3658r-90,17l2033,3686r-94,8l1845,3696r-95,-2l1656,3686r-91,-11l1475,3658r-90,-20l1297,3613r-84,-29l1129,3551r-81,-37l969,3474r-78,-45l816,3381r-71,-52l674,3275r-66,-58l544,3155r-61,-64l426,3024r-55,-69l320,2882r-48,-74l228,2730r-42,-79l149,2569r-32,-83l88,2400,64,2312,42,2223,27,2133,15,2040,8,1946,6,1851r2,-95l15,1663r12,-93l42,1480r22,-89l88,1302r29,-85l149,1134r37,-82l228,973r44,-79l320,819r51,-71l426,678r57,-66l544,547r64,-61l674,428r71,-54l816,322r75,-48l969,229r79,-41l1129,151r84,-32l1297,90r88,-25l1475,44r90,-16l1656,16r94,-7l1845,7r49,l1942,9r48,4l2037,17r47,6l2131,29r47,8l2224,46r-23,-5l2178,36r-22,-5l2132,26r-22,-4l2087,18r-24,-3l2040,12,2015,8,1992,7,1967,5,1943,4,1918,3,1894,1r-25,l1845,r-95,4l1656,10r-92,13l1474,38r-91,22l1296,84r-85,29l1127,147r-83,37l965,224r-77,45l814,317r-73,51l671,424r-67,58l540,542r-61,65l421,674r-55,71l314,817r-47,75l222,969r-40,80l145,1131r-33,84l83,1301r-25,88l37,1479r-16,90l9,1662r-7,94l,1851r2,95l9,2041r12,92l37,2224r21,90l83,2402r29,86l145,2572r37,81l222,2734r45,77l314,2886r52,72l421,3029r58,67l540,3160r64,61l671,3279r70,55l814,3385r74,48l965,3478r79,41l1127,3556r84,34l1296,3619r87,24l1474,3664r90,16l1656,3693r94,6l1845,3702r94,-3l2033,3693r93,-13l2217,3664r89,-21l2394,3619r85,-29l2564,3556r81,-37l2724,3478r78,-45l2877,3385r72,-51l3018,3279r67,-58l3150,3160r61,-64l3269,3029r55,-71l3375,2886r48,-75l3467,2734r42,-81l3545,2572r33,-84l3608,2402r24,-88l3652,2224r17,-91l3680,2041r8,-95l3690,1851xe" fillcolor="#cbcaca" stroked="f">
                  <v:path arrowok="t"/>
                </v:shape>
                <v:shape id="_x0000_s2359" style="position:absolute;left:10805;top:7338;width:614;height:616" coordsize="3685,3694" path="m3685,1847r-1,-64l3682,1721r-6,-63l3668,1597r-9,-62l3648,1475r-13,-59l3619,1356r-17,-58l3584,1240r-21,-56l3540,1128r-23,-54l3491,1020r-28,-54l3434,915r-28,-44l3377,830r-30,-42l3316,747r21,29l3358,805r20,31l3397,866r19,31l3434,927r18,32l3470,991r15,32l3502,1056r15,32l3531,1122r15,33l3559,1189r12,34l3584,1258r11,35l3606,1328r10,35l3625,1399r9,36l3641,1471r7,37l3655,1544r5,38l3666,1619r3,38l3674,1694r2,38l3678,1770r1,39l3679,1847r-2,95l3670,2036r-12,91l3643,2218r-22,89l3597,2395r-29,86l3536,2564r-37,82l3458,2725r-44,77l3366,2877r-51,72l3260,3019r-58,66l3141,3150r-63,60l3011,3268r-69,55l2870,3375r-74,48l2719,3466r-79,42l2558,3544r-83,33l2389,3606r-87,24l2213,3652r-91,15l2031,3680r-94,6l1843,3689r-95,-3l1655,3680r-92,-13l1473,3652r-90,-22l1297,3606r-85,-29l1128,3544r-81,-36l968,3466r-77,-43l816,3375r-72,-52l675,3268r-67,-58l544,3150r-61,-65l426,3019r-54,-70l320,2877r-48,-75l228,2725r-40,-79l151,2564r-34,-83l88,2395,64,2307,44,2218,27,2127,16,2036,8,1942,6,1847r2,-95l16,1659r11,-93l44,1476r20,-89l88,1299r29,-85l151,1131r37,-82l228,970r44,-77l320,818r52,-73l426,676r57,-67l544,545r64,-61l675,427r69,-55l816,320r75,-48l968,228r79,-41l1128,151r84,-34l1297,88r86,-25l1473,43r90,-16l1655,15r93,-7l1843,5r62,1l1967,10r62,5l2090,22r60,9l2210,42r60,14l2327,70r-25,-7l2277,56r-25,-7l2226,43r-26,-6l2175,31r-26,-6l2124,21r-35,-5l2054,12,2020,9,1984,5,1950,3,1914,1,1878,r-35,l1748,2r-94,8l1562,21r-90,17l1382,58r-87,24l1210,111r-84,34l1045,182r-81,41l888,267r-75,48l740,367r-69,55l604,480r-64,61l480,605r-58,67l367,742r-52,72l267,889r-44,77l182,1047r-37,81l112,1212r-29,86l58,1385r-20,90l22,1566r-12,92l3,1752,,1847r3,95l10,2036r12,93l38,2219r20,89l83,2397r29,86l145,2567r37,81l223,2728r44,78l315,2881r52,71l422,3023r58,67l540,3153r64,62l671,3273r69,55l813,3379r75,48l964,3472r81,40l1126,3550r84,32l1295,3611r87,25l1472,3657r90,16l1654,3685r94,7l1843,3694r94,-2l2031,3685r93,-12l2214,3657r89,-21l2391,3611r86,-29l2560,3550r82,-38l2721,3472r77,-45l2872,3379r73,-51l3015,3273r67,-58l3146,3153r61,-63l3265,3023r54,-71l3371,2881r48,-75l3463,2728r40,-80l3540,2567r34,-84l3602,2397r25,-89l3648,2219r16,-90l3676,2036r7,-94l3685,1847xe" fillcolor="#cbcaca" stroked="f">
                  <v:path arrowok="t"/>
                </v:shape>
                <v:shape id="_x0000_s2360" style="position:absolute;left:10806;top:7338;width:613;height:615" coordsize="3679,3689" path="m3679,1844r-1,-35l3678,1775r-3,-35l3673,1705r-2,-34l3666,1637r-3,-33l3659,1569r-6,-33l3646,1503r-5,-33l3633,1436r-8,-32l3617,1371r-8,-32l3600,1308r-10,-33l3578,1244r-11,-31l3556,1181r-12,-30l3532,1121r-14,-30l3505,1061r-15,-29l3476,1001r-16,-29l3445,944r-33,-57l3377,833r-17,-25l3342,783r-18,-23l3305,737r-19,-24l3267,690r-18,-23l3228,645r26,30l3279,706r24,32l3327,770r23,32l3372,836r21,33l3415,903r20,35l3454,973r19,36l3490,1045r17,36l3524,1118r15,38l3554,1194r14,38l3582,1270r12,39l3605,1348r10,40l3625,1428r9,40l3642,1509r7,41l3655,1591r6,42l3665,1674r3,43l3671,1759r1,42l3672,1844r-2,95l3663,2033r-12,91l3635,2215r-20,88l3590,2392r-28,84l3528,2560r-37,82l3451,2721r-44,76l3359,2872r-50,73l3254,3014r-58,67l3136,3145r-65,60l3006,3263r-71,55l2864,3369r-75,47l2712,3461r-79,40l2553,3538r-84,34l2384,3601r-87,24l2209,3645r-91,17l2026,3673r-93,7l1839,3683r-94,-3l1651,3673r-91,-11l1470,3645r-89,-20l1294,3601r-85,-29l1125,3538r-81,-37l965,3461r-77,-45l813,3369r-71,-51l673,3263r-67,-58l542,3145r-61,-64l424,3014r-54,-69l318,2872r-47,-75l227,2721r-41,-79l149,2560r-32,-84l88,2392,63,2303,42,2215,26,2124,14,2033,8,1939,5,1844r3,-94l14,1656r12,-91l42,1474r21,-89l88,1297r29,-84l149,1129r37,-82l227,968r44,-77l318,816r52,-72l424,675r57,-67l542,544r64,-61l673,426r69,-55l813,320r75,-48l965,228r79,-41l1125,150r84,-33l1294,88r87,-24l1470,43r90,-16l1651,15r94,-7l1839,6r40,l1920,7r39,2l1999,12r39,5l2078,21r39,6l2155,32r39,8l2232,48r38,9l2308,66r37,10l2381,87r37,13l2455,112r-29,-11l2397,91r-30,-9l2338,72r-30,-9l2278,55r-30,-9l2218,39r-46,-9l2125,22r-47,-6l2031,10,1984,6,1936,2,1888,r-49,l1744,2r-94,7l1559,21r-90,16l1379,58r-88,25l1207,112r-84,32l1042,181r-79,41l885,267r-75,48l739,367r-71,54l602,479r-64,61l477,605r-57,66l365,741r-51,71l266,887r-44,79l180,1045r-37,82l111,1210r-29,85l58,1384r-22,89l21,1563,9,1656r-7,93l,1844r2,95l9,2033r12,93l36,2216r22,89l82,2393r29,86l143,2562r37,82l222,2723r44,78l314,2875r51,73l420,3017r57,67l538,3148r64,62l668,3268r71,54l810,3374r75,48l963,3467r79,40l1123,3544r84,33l1291,3606r88,25l1469,3651r90,17l1650,3679r94,8l1839,3689r94,-2l2027,3679r93,-11l2210,3651r89,-20l2386,3606r86,-29l2555,3544r82,-37l2716,3467r77,-45l2867,3374r73,-52l3009,3268r67,-58l3139,3148r62,-64l3259,3017r54,-69l3364,2875r48,-74l3456,2723r41,-79l3534,2562r33,-83l3596,2393r25,-88l3641,2216r17,-90l3669,2033r7,-94l3679,1844xe" fillcolor="#cbcbca" stroked="f">
                  <v:path arrowok="t"/>
                </v:shape>
                <v:shape id="_x0000_s2361" style="position:absolute;left:10806;top:7339;width:612;height:614" coordsize="3673,3684" path="m3673,1842r,-38l3672,1765r-2,-38l3667,1689r-4,-38l3660,1614r-6,-38l3649,1539r-7,-37l3635,1465r-8,-35l3619,1394r-10,-36l3599,1322r-10,-35l3578,1252r-13,-35l3552,1183r-13,-34l3525,1116r-14,-34l3495,1050r-16,-34l3463,985r-18,-33l3428,921r-19,-31l3390,860r-19,-31l3351,799r-21,-29l3309,741r-25,-30l3260,681r-25,-29l3210,624r-27,-28l3156,568r-27,-27l3102,514r32,32l3165,579r30,33l3225,646r29,35l3283,717r27,35l3337,789r25,38l3387,865r24,39l3434,943r22,41l3476,1025r20,41l3515,1108r18,42l3550,1194r15,42l3581,1281r13,45l3607,1370r11,46l3628,1462r10,46l3646,1555r6,47l3658,1649r4,48l3666,1745r1,49l3668,1842r-2,95l3658,2030r-11,91l3630,2212r-20,89l3585,2388r-29,85l3524,2557r-37,81l3447,2717r-44,77l3355,2869r-52,71l3250,3010r-58,67l3132,3140r-64,61l3001,3259r-69,55l2861,3364r-75,48l2709,3457r-79,40l2550,3534r-84,32l2382,3595r-87,25l2206,3641r-91,16l2024,3669r-93,7l1837,3678r-94,-2l1649,3669r-91,-12l1468,3641r-88,-21l1293,3595r-86,-29l1124,3534r-81,-37l964,3457r-77,-45l814,3364r-73,-50l672,3259r-66,-58l543,3140r-62,-63l425,3010r-55,-70l319,2869r-48,-75l227,2717r-40,-79l150,2557r-33,-84l88,2388,63,2301,43,2212,27,2121,16,2030,9,1937,7,1842r2,-94l16,1654r11,-91l43,1472r20,-88l88,1297r29,-85l150,1128r37,-82l227,967r44,-76l319,816r51,-73l425,674r56,-66l543,545r63,-62l672,426r69,-55l814,320r73,-48l964,228r79,-40l1124,151r83,-33l1293,89r87,-25l1468,44r90,-17l1649,16r94,-7l1837,6r52,1l1941,9r53,4l2045,18r51,7l2146,33r51,9l2247,53r49,12l2345,79r48,14l2440,109r46,16l2533,144r46,19l2624,185r-36,-18l2551,150r-38,-16l2476,119r-38,-15l2399,91,2362,77,2323,65,2265,51,2204,37,2145,26r-60,-9l2024,10,1961,5,1900,1,1837,r-95,3l1649,10r-92,12l1467,38r-90,20l1291,83r-85,29l1122,146r-81,36l962,223r-77,44l810,315r-72,52l669,422r-67,57l538,540r-61,64l420,671r-54,69l314,813r-48,75l222,965r-40,79l145,1126r-34,83l82,1294r-24,88l38,1471r-17,90l10,1654r-8,93l,1842r2,95l10,2031r11,91l38,2213r20,89l82,2390r29,86l145,2559r37,82l222,2720r44,77l314,2872r52,72l420,3014r57,66l538,3145r64,60l669,3263r69,55l810,3370r75,48l962,3461r79,42l1122,3539r84,33l1291,3601r86,24l1467,3647r90,15l1649,3675r93,6l1837,3684r94,-3l2025,3675r91,-13l2207,3647r89,-22l2383,3601r86,-29l2552,3539r82,-36l2713,3461r77,-43l2864,3370r72,-52l3005,3263r67,-58l3135,3145r61,-65l3254,3014r55,-70l3360,2872r47,-75l3452,2720r41,-79l3530,2559r32,-83l3591,2390r24,-88l3637,2213r15,-91l3664,2031r7,-94l3673,1842xe" fillcolor="#cbcbca" stroked="f">
                  <v:path arrowok="t"/>
                </v:shape>
                <v:shape id="_x0000_s2362" style="position:absolute;left:10807;top:7339;width:611;height:613" coordsize="3668,3677" path="m3668,1838r-1,-43l3666,1753r-2,-42l3660,1668r-4,-41l3650,1585r-6,-41l3637,1503r-8,-41l3620,1422r-10,-40l3600,1343r-11,-39l3577,1265r-14,-38l3550,1188r-16,-37l3520,1113r-17,-37l3486,1040r-17,-37l3450,969r-19,-36l3411,898r-21,-33l3368,831r-22,-33l3323,765r-24,-32l3275,701r-25,-31l3225,640r-41,-44l3143,554r-42,-41l3056,472r-44,-38l2966,397r-48,-35l2870,327r-49,-33l2770,262r-51,-30l2666,204r-53,-28l2559,152r-54,-25l2448,106,2412,92,2375,81,2339,70,2302,60,2264,50r-38,-8l2188,34r-38,-8l2111,21r-39,-6l2033,11,1994,6,1954,3,1914,1,1874,r-40,l1740,2r-94,7l1555,21r-90,16l1376,58r-87,24l1204,111r-84,33l1039,181r-79,41l883,266r-75,48l737,365r-69,55l601,477r-64,61l476,602r-57,67l365,738r-52,72l266,885r-44,77l181,1041r-37,82l112,1207r-29,84l58,1379r-21,89l21,1559,9,1650r-6,94l,1838r3,95l9,2027r12,91l37,2209r21,88l83,2386r29,84l144,2554r37,82l222,2715r44,76l313,2866r52,73l419,3008r57,67l537,3139r64,60l668,3257r69,55l808,3363r75,47l960,3455r79,40l1120,3532r84,34l1289,3595r87,24l1465,3639r90,17l1646,3667r94,7l1834,3677r94,-3l2021,3667r92,-11l2204,3639r88,-20l2379,3595r85,-29l2548,3532r80,-37l2707,3455r77,-45l2859,3363r72,-51l3001,3257r65,-58l3131,3139r60,-64l3249,3008r55,-69l3354,2866r48,-75l3446,2715r40,-79l3523,2554r34,-84l3585,2386r25,-89l3630,2209r16,-91l3658,2027r7,-94l3668,1838xm3661,1838r-2,95l3653,2026r-13,91l3625,2208r-20,88l3579,2383r-28,85l3518,2552r-37,80l3441,2712r-44,77l3349,2863r-51,72l3245,3003r-58,68l3126,3134r-63,61l2996,3253r-69,54l2856,3358r-74,48l2705,3449r-79,42l2546,3526r-84,34l2378,3589r-87,25l2203,3634r-91,15l2021,3662r-93,6l1834,3671r-94,-3l1648,3662r-93,-13l1466,3634r-89,-20l1291,3589r-86,-29l1123,3526r-82,-35l963,3449r-77,-43l812,3358r-72,-51l671,3253r-66,-58l542,3134r-61,-63l424,3003r-55,-68l318,2863r-47,-74l227,2712r-41,-80l150,2552r-33,-84l88,2383,64,2296,44,2208,27,2117,16,2026,8,1933,6,1838r2,-94l16,1651r11,-91l44,1469r20,-89l88,1294r29,-86l150,1125r36,-82l227,965r44,-77l318,813r51,-71l424,672r57,-66l542,543r63,-62l671,424r69,-54l812,318r74,-47l963,227r78,-41l1123,149r82,-32l1291,88r86,-25l1466,43r89,-17l1648,15r92,-8l1834,5r94,2l2021,15r91,11l2203,43r88,20l2378,88r84,29l2546,149r80,37l2705,227r77,44l2856,318r71,52l2996,424r67,57l3126,543r61,63l3245,672r53,70l3349,813r48,75l3441,965r40,78l3518,1125r33,83l3579,1294r26,86l3625,1469r15,91l3653,1651r6,93l3661,1838xe" fillcolor="#cbcbca" stroked="f">
                  <v:path arrowok="t"/>
                  <o:lock v:ext="edit" verticies="t"/>
                </v:shape>
                <v:shape id="_x0000_s2363" style="position:absolute;left:10807;top:7340;width:610;height:612" coordsize="3661,3671" path="m3661,1835r-1,-48l3659,1738r-4,-48l3651,1642r-6,-47l3639,1548r-8,-47l3621,1455r-10,-46l3600,1363r-13,-44l3574,1274r-16,-45l3543,1187r-17,-44l3508,1101r-19,-42l3469,1018r-20,-41l3427,936r-23,-39l3380,858r-25,-38l3330,782r-27,-37l3276,710r-29,-36l3218,639r-30,-34l3158,572r-31,-33l3095,507r-27,-24l3040,459r-27,-23l2984,412r-28,-22l2927,368r-29,-22l2868,325r-30,-20l2808,285r-31,-19l2746,247r-31,-18l2683,211r-32,-17l2618,178r-45,-20l2527,137r-46,-19l2434,102,2386,86,2338,72,2290,58,2240,46,2191,35r-50,-9l2089,18r-51,-7l1987,7,1936,2,1883,r-53,l1736,2r-94,7l1551,21r-90,16l1373,57r-87,25l1200,111r-83,33l1036,181r-79,40l880,265r-73,48l734,364r-69,55l599,476r-63,62l474,601r-56,66l363,736r-51,73l264,884r-44,76l180,1039r-37,82l110,1205r-29,85l56,1377r-20,88l21,1556,9,1647r-7,94l,1835r2,95l9,2023r12,91l36,2205r20,89l81,2381r29,85l143,2550r37,81l220,2710r44,77l312,2862r51,71l418,3003r56,67l536,3133r63,61l665,3252r69,55l807,3357r73,48l957,3450r79,40l1117,3527r83,32l1286,3588r87,25l1461,3634r90,16l1642,3661r94,8l1830,3671r94,-2l2017,3661r91,-11l2199,3634r89,-21l2375,3588r84,-29l2543,3527r80,-37l2702,3450r77,-45l2854,3357r71,-50l2994,3252r67,-58l3125,3133r60,-63l3243,3003r53,-70l3348,2862r48,-75l3440,2710r40,-79l3517,2550r32,-84l3578,2381r25,-87l3623,2205r17,-91l3651,2023r8,-93l3661,1835xm3655,1835r-3,95l3645,2023r-11,91l3617,2204r-20,89l3573,2379r-29,85l3511,2548r-36,80l3435,2708r-45,76l3343,2859r-51,71l3238,2999r-58,66l3120,3129r-63,60l2991,3247r-69,54l2851,3353r-75,48l2700,3444r-79,40l2541,3521r-84,33l2372,3583r-87,24l2197,3627r-89,17l2017,3655r-94,8l1830,3665r-94,-2l1644,3655r-92,-11l1462,3627r-88,-20l1287,3583r-85,-29l1120,3521r-82,-37l960,3444r-77,-43l810,3353r-71,-52l669,3247r-66,-58l539,3129r-60,-64l422,2999r-55,-69l317,2859r-48,-75l225,2708r-40,-80l149,2548r-33,-84l87,2379,62,2293,42,2204,26,2114,14,2023,7,1930,5,1835r2,-94l14,1648r12,-91l42,1466r20,-88l87,1291r29,-85l149,1123r36,-81l225,963r44,-77l317,812r50,-71l422,672r57,-67l539,541r64,-60l669,424r70,-55l810,317r73,-47l960,226r78,-40l1120,149r82,-33l1287,87r87,-24l1462,42r90,-15l1644,15r92,-7l1830,6r93,2l2017,15r91,12l2197,42r88,21l2372,87r85,29l2541,149r80,37l2700,226r76,44l2851,317r71,52l2991,424r66,57l3120,541r60,64l3238,672r54,69l3343,812r47,74l3435,963r40,79l3511,1123r33,83l3573,1291r24,87l3617,1466r17,91l3645,1648r7,93l3655,1835xe" fillcolor="#cbcbca" stroked="f">
                  <v:path arrowok="t"/>
                  <o:lock v:ext="edit" verticies="t"/>
                </v:shape>
                <v:shape id="_x0000_s2364" style="position:absolute;left:10807;top:7340;width:610;height:611" coordsize="3655,3666" path="m3655,1833r-2,-94l3647,1646r-13,-91l3619,1464r-20,-89l3573,1289r-28,-86l3512,1120r-37,-82l3435,960r-44,-77l3343,808r-51,-71l3239,667r-58,-66l3120,538r-63,-62l2990,419r-69,-54l2850,313r-74,-47l2699,222r-79,-41l2540,144r-84,-32l2372,83,2285,58,2197,38,2106,21,2015,10,1922,2,1828,r-94,2l1642,10r-93,11l1460,38r-89,20l1285,83r-86,29l1117,144r-82,37l957,222r-77,44l806,313r-72,52l665,419r-66,57l536,538r-61,63l418,667r-55,70l312,808r-47,75l221,960r-41,78l144,1120r-33,83l82,1289r-24,86l38,1464r-17,91l10,1646r-8,93l,1833r2,95l10,2021r11,91l38,2203r20,88l82,2378r29,85l144,2547r36,80l221,2707r44,77l312,2858r51,72l418,3000r57,66l536,3129r63,61l665,3248r69,54l806,3353r74,48l957,3444r78,42l1117,3521r82,34l1285,3584r86,25l1460,3629r89,15l1642,3657r92,6l1828,3666r94,-3l2015,3657r91,-13l2197,3629r88,-20l2372,3584r84,-29l2540,3521r80,-35l2699,3444r77,-43l2850,3353r71,-51l2990,3248r67,-58l3120,3129r61,-63l3239,3000r53,-70l3343,2858r48,-74l3435,2707r40,-80l3512,2547r33,-84l3573,2378r26,-87l3619,2203r15,-91l3647,2021r6,-93l3655,1833xm3650,1833r-2,94l3641,2020r-12,91l3613,2202r-20,88l3567,2376r-27,85l3507,2545r-37,80l3430,2705r-44,76l3339,2854r-51,72l3234,2995r-58,66l3116,3125r-63,60l2987,3243r-69,54l2846,3348r-73,47l2696,3440r-78,40l2536,3517r-82,32l2369,3578r-86,25l2195,3623r-90,16l2014,3651r-93,7l1828,3660r-94,-2l1642,3651r-92,-12l1461,3623r-88,-20l1286,3578r-85,-29l1119,3517r-80,-37l959,3440r-75,-45l809,3348r-71,-51l669,3243r-66,-58l539,3125r-60,-64l422,2995r-54,-69l317,2854r-47,-73l226,2705r-40,-80l149,2545r-32,-84l88,2376,63,2290,43,2202,27,2111,15,2020,9,1927,7,1833r2,-94l15,1646r12,-91l43,1465r20,-88l88,1290r29,-85l149,1122r37,-80l226,962r44,-76l317,812r51,-72l422,671r57,-66l539,541r64,-60l669,424r69,-55l809,319r75,-48l959,227r80,-40l1119,150r82,-32l1286,89r87,-25l1461,44r89,-17l1642,16r92,-7l1828,6r93,3l2014,16r91,11l2195,44r88,20l2369,89r85,29l2536,150r82,37l2696,227r77,44l2846,319r72,50l2987,424r66,57l3116,541r60,64l3234,671r54,69l3339,812r47,74l3430,962r40,80l3507,1122r33,83l3567,1290r26,87l3613,1465r16,90l3641,1646r7,93l3650,1833xe" fillcolor="#cbcbca" stroked="f">
                  <v:path arrowok="t"/>
                  <o:lock v:ext="edit" verticies="t"/>
                </v:shape>
                <v:shape id="_x0000_s2365" style="position:absolute;left:10808;top:7341;width:608;height:610" coordsize="3650,3659" path="m3650,1829r-3,-94l3640,1642r-11,-91l3612,1460r-20,-88l3568,1285r-29,-85l3506,1117r-36,-81l3430,957r-45,-77l3338,806r-51,-71l3233,666r-58,-67l3115,535r-63,-60l2986,418r-69,-55l2846,311r-75,-47l2695,220r-79,-40l2536,143r-84,-33l2367,81,2280,57,2192,36,2103,21,2012,9,1918,2,1825,r-94,2l1639,9r-92,12l1457,36r-88,21l1282,81r-85,29l1115,143r-82,37l955,220r-77,44l805,311r-71,52l664,418r-66,57l534,535r-60,64l417,666r-55,69l312,806r-48,74l220,957r-40,79l144,1117r-33,83l82,1285r-25,87l37,1460r-16,91l9,1642r-7,93l,1829r2,95l9,2017r12,91l37,2198r20,89l82,2373r29,85l144,2542r36,80l220,2702r44,76l312,2853r50,71l417,2993r57,66l534,3123r64,60l664,3241r70,54l805,3347r73,48l955,3438r78,40l1115,3515r82,33l1282,3577r87,24l1457,3621r90,17l1639,3649r92,8l1825,3659r93,-2l2012,3649r91,-11l2192,3621r88,-20l2367,3577r85,-29l2536,3515r80,-37l2695,3438r76,-43l2846,3347r71,-52l2986,3241r66,-58l3115,3123r60,-64l3233,2993r54,-69l3338,2853r47,-75l3430,2702r40,-80l3506,2542r33,-84l3568,2373r24,-86l3612,2198r17,-90l3640,2017r7,-93l3650,1829xm3644,1829r-3,94l3635,2016r-13,91l3607,2197r-20,88l3562,2372r-29,84l3501,2540r-37,80l3424,2698r-43,77l3334,2849r-52,72l3229,2989r-58,67l3111,3119r-63,60l2982,3237r-68,54l2842,3342r-74,47l2692,3433r-78,41l2532,3510r-82,32l2365,3571r-86,25l2191,3616r-89,17l2011,3644r-93,6l1825,3653r-94,-3l1639,3644r-91,-11l1458,3616r-88,-20l1284,3571r-85,-29l1117,3510r-80,-36l958,3433r-76,-44l808,3342r-71,-51l668,3237r-66,-58l539,3119r-61,-63l421,2989r-54,-68l317,2849r-48,-74l225,2698r-40,-78l148,2540r-32,-84l87,2372,64,2285,43,2197,27,2107,16,2016,8,1923,6,1829r2,-94l16,1642r11,-90l43,1461r21,-88l87,1287r29,-85l148,1119r37,-80l225,960r44,-76l317,810r50,-72l421,669r57,-66l539,539r63,-60l668,422r69,-55l808,317r74,-48l958,225r79,-40l1117,148r82,-32l1284,87r86,-25l1458,42r90,-16l1639,15r92,-8l1825,5r93,2l2011,15r91,11l2191,42r88,20l2365,87r85,29l2532,148r82,37l2692,225r76,44l2842,317r72,50l2982,422r66,57l3111,539r60,64l3229,669r53,69l3334,810r47,74l3424,960r40,79l3501,1119r32,83l3562,1287r25,86l3607,1461r15,91l3635,1642r6,93l3644,1829xe" fillcolor="#cbcbca" stroked="f">
                  <v:path arrowok="t"/>
                  <o:lock v:ext="edit" verticies="t"/>
                </v:shape>
                <v:shape id="_x0000_s2366" style="position:absolute;left:10809;top:7341;width:607;height:609" coordsize="3643,3654" path="m3643,1827r-2,-94l3634,1640r-12,-91l3606,1459r-21,-88l3560,1284r-27,-85l3499,1116r-36,-80l3423,956r-44,-76l3332,806r-51,-72l3227,665r-58,-66l3109,535r-63,-60l2980,418r-69,-55l2839,313r-73,-48l2689,221r-78,-40l2529,144r-82,-32l2362,83,2276,58,2188,38,2098,21,2007,10,1914,3,1821,r-94,3l1635,10r-92,11l1454,38r-88,20l1279,83r-85,29l1112,144r-80,37l952,221r-75,44l802,313r-71,50l662,418r-66,57l532,535r-60,64l415,665r-54,69l310,806r-47,74l219,956r-40,80l142,1116r-32,83l81,1284r-25,87l36,1459r-16,90l8,1640r-6,93l,1827r2,94l8,2014r12,91l36,2196r20,88l81,2370r29,85l142,2539r37,80l219,2699r44,76l310,2848r51,72l415,2989r57,66l532,3119r64,60l662,3237r69,54l802,3342r75,47l952,3434r80,40l1112,3511r82,32l1279,3572r87,25l1454,3617r89,16l1635,3645r92,7l1821,3654r93,-2l2007,3645r91,-12l2188,3617r88,-20l2362,3572r85,-29l2529,3511r82,-37l2689,3434r77,-45l2839,3342r72,-51l2980,3237r66,-58l3109,3119r60,-64l3227,2989r54,-69l3332,2848r47,-73l3423,2699r40,-80l3499,2539r34,-84l3560,2370r25,-86l3606,2196r16,-91l3634,2014r7,-93l3643,1827xm3637,1827r-2,94l3627,2014r-11,90l3601,2195r-22,88l3555,2369r-28,85l3495,2537r-37,80l3418,2695r-44,76l3326,2845r-50,72l3223,2986r-58,66l3105,3115r-63,61l2976,3233r-69,53l2836,3338r-74,47l2687,3428r-78,41l2527,3505r-82,33l2361,3567r-87,24l2187,3612r-90,15l2007,3638r-93,8l1821,3648r-94,-2l1636,3638r-92,-11l1455,3612r-88,-21l1281,3567r-84,-29l1114,3505r-80,-36l956,3428r-77,-43l805,3338r-71,-52l666,3233r-66,-57l537,3115r-60,-63l420,2986r-55,-69l315,2845r-47,-74l224,2695r-41,-78l148,2537r-33,-83l86,2369,62,2283,42,2195,25,2104,14,2014,7,1921,5,1827r2,-94l14,1641r11,-91l42,1460r20,-88l86,1286r29,-85l148,1118r35,-80l224,960r44,-77l315,809r50,-72l420,669r57,-66l537,540r63,-61l666,422r68,-55l805,317r74,-47l956,226r78,-41l1114,150r83,-33l1281,88r86,-24l1455,43r89,-16l1636,15r91,-6l1821,7r93,2l2007,15r90,12l2187,43r87,21l2361,88r84,29l2527,150r82,35l2687,226r75,44l2836,317r71,50l2976,422r66,57l3105,540r60,63l3223,669r53,68l3326,809r48,74l3418,960r40,78l3495,1118r32,83l3555,1286r24,86l3601,1460r15,90l3627,1641r8,92l3637,1827xe" fillcolor="#cbcbca" stroked="f">
                  <v:path arrowok="t"/>
                  <o:lock v:ext="edit" verticies="t"/>
                </v:shape>
                <v:shape id="_x0000_s2367" style="position:absolute;left:10809;top:7342;width:606;height:608" coordsize="3638,3648" path="m3638,1824r-3,-94l3629,1637r-12,-90l3601,1456r-20,-88l3556,1282r-29,-85l3495,1114r-37,-80l3418,955r-43,-76l3328,805r-52,-72l3223,664r-58,-66l3105,534r-63,-60l2976,417r-68,-55l2836,312r-74,-48l2686,220r-78,-40l2526,143r-82,-32l2359,82,2273,57,2185,37,2096,21,2005,9,1912,2,1819,r-94,2l1633,9r-91,12l1452,37r-88,20l1278,82r-85,29l1111,143r-80,37l952,220r-76,44l802,312r-71,50l662,417r-66,57l533,534r-61,64l415,664r-54,69l311,805r-48,74l219,955r-40,79l142,1114r-32,83l81,1282r-24,86l37,1456r-16,91l10,1637r-8,93l,1824r2,94l10,2011r11,91l37,2192r20,88l81,2367r29,84l142,2535r37,80l219,2693r44,77l311,2844r50,72l415,2984r57,67l533,3114r63,60l662,3232r69,54l802,3337r74,47l952,3429r79,40l1111,3505r82,32l1278,3566r86,25l1452,3611r90,17l1633,3639r92,6l1819,3648r93,-3l2005,3639r91,-11l2185,3611r88,-20l2359,3566r85,-29l2526,3505r82,-36l2686,3429r76,-45l2836,3337r72,-51l2976,3232r66,-58l3105,3114r60,-63l3223,2984r53,-68l3328,2844r47,-74l3418,2693r40,-78l3495,2535r32,-84l3556,2367r25,-87l3601,2192r16,-90l3629,2011r6,-93l3638,1824xm3632,1824r-2,94l3623,2011r-12,90l3595,2190r-20,89l3551,2365r-29,85l3489,2531r-35,82l3414,2691r-45,76l3322,2841r-50,71l3218,2981r-57,65l3101,3110r-63,61l2972,3228r-68,53l2833,3331r-74,49l2684,3423r-80,40l2524,3499r-82,32l2358,3561r-86,24l2184,3605r-89,16l2005,3633r-93,7l1819,3642r-93,-2l1634,3633r-92,-12l1453,3605r-87,-20l1279,3561r-83,-30l1113,3499r-80,-36l955,3423r-76,-43l806,3331r-72,-50l665,3228r-66,-57l537,3110r-60,-64l420,2981r-54,-69l315,2841r-47,-74l225,2691r-40,-78l148,2531r-32,-81l88,2365,63,2279,42,2190,27,2101,15,2011,9,1918,5,1824r4,-93l15,1638r12,-90l42,1457r21,-87l88,1284r28,-85l148,1117r37,-81l225,958r43,-76l315,808r51,-71l420,667r57,-66l537,539r62,-61l665,421r69,-53l806,316r73,-46l955,226r78,-40l1113,149r83,-33l1279,88r87,-24l1453,43r89,-16l1634,16r92,-8l1819,6r93,2l2005,16r90,11l2184,43r88,21l2358,88r84,28l2524,149r80,37l2684,226r75,44l2833,316r71,52l2972,421r66,57l3101,539r60,62l3218,667r54,70l3322,808r47,74l3414,958r40,78l3489,1117r33,82l3551,1284r24,86l3595,1457r16,91l3623,1638r7,93l3632,1824xe" fillcolor="#cccccb" stroked="f">
                  <v:path arrowok="t"/>
                  <o:lock v:ext="edit" verticies="t"/>
                </v:shape>
                <v:shape id="_x0000_s2368" style="position:absolute;left:10810;top:7342;width:605;height:607" coordsize="3632,3641" path="m3632,1820r-2,-94l3622,1634r-11,-91l3596,1453r-22,-88l3550,1279r-28,-85l3490,1111r-37,-80l3413,953r-44,-77l3321,802r-50,-72l3218,662r-58,-66l3100,533r-63,-61l2971,415r-69,-55l2831,310r-74,-47l2682,219r-78,-41l2522,143r-82,-33l2356,81,2269,57,2182,36,2092,20,2002,8,1909,2,1816,r-94,2l1631,8r-92,12l1450,36r-88,21l1276,81r-84,29l1109,143r-80,35l951,219r-77,44l800,310r-71,50l661,415r-66,57l532,533r-60,63l415,662r-55,68l310,802r-47,74l219,953r-41,78l143,1111r-33,83l81,1279r-24,86l37,1453r-16,90l9,1634r-7,92l,1820r2,94l9,2007r12,90l37,2188r20,88l81,2362r29,85l143,2530r35,80l219,2688r44,76l310,2838r50,72l415,2979r57,66l532,3107r63,61l661,3226r68,53l800,3331r74,47l951,3421r78,41l1109,3498r83,33l1276,3560r86,24l1450,3605r89,15l1631,3631r91,8l1816,3641r93,-2l2002,3631r90,-11l2182,3605r87,-21l2356,3560r84,-29l2522,3498r82,-36l2682,3421r75,-43l2831,3331r71,-52l2971,3226r66,-58l3100,3107r60,-62l3218,2979r53,-69l3321,2838r48,-74l3413,2688r40,-78l3490,2530r32,-83l3550,2362r24,-86l3596,2188r15,-91l3622,2007r8,-93l3632,1820xm3626,1820r-3,94l3617,2005r-11,92l3589,2186r-20,88l3544,2360r-28,85l3484,2526r-37,81l3407,2686r-43,76l3317,2835r-50,71l3213,2975r-58,65l3096,3104r-63,60l2967,3221r-68,54l2828,3325r-74,47l2678,3417r-78,39l2520,3493r-81,32l2354,3554r-86,24l2181,3599r-89,16l2001,3626r-92,7l1816,3636r-93,-3l1631,3626r-91,-11l1451,3599r-88,-21l1277,3554r-83,-29l1111,3493r-80,-37l953,3417r-76,-45l804,3325r-72,-50l664,3221r-65,-57l536,3104r-60,-64l419,2975r-53,-69l314,2835r-46,-73l224,2686r-40,-79l148,2526r-32,-81l87,2360,63,2274,42,2186,27,2097,15,2005,8,1914,6,1820r2,-93l15,1634r12,-90l42,1455r21,-89l87,1280r29,-84l148,1114r36,-81l224,955r44,-76l314,805r52,-71l419,666r57,-66l536,537r63,-60l664,420r68,-54l804,315r73,-47l953,224r78,-40l1111,148r83,-32l1277,87r86,-25l1451,42r89,-16l1631,14r92,-7l1816,5r93,2l2001,14r91,12l2181,42r87,20l2354,87r85,29l2520,148r80,36l2678,224r76,44l2828,315r71,51l2967,420r66,57l3096,537r59,63l3213,666r54,68l3317,805r47,74l3407,955r40,78l3484,1114r32,82l3544,1280r25,86l3589,1455r17,89l3617,1634r6,93l3626,1820xe" fillcolor="#cccccb" stroked="f">
                  <v:path arrowok="t"/>
                  <o:lock v:ext="edit" verticies="t"/>
                </v:shape>
                <v:shape id="_x0000_s2369" style="position:absolute;left:10810;top:7343;width:604;height:606" coordsize="3627,3636" path="m3627,1818r-2,-93l3618,1632r-12,-90l3590,1451r-20,-87l3546,1278r-29,-85l3484,1111r-35,-81l3409,952r-45,-76l3317,802r-50,-71l3213,661r-57,-66l3096,533r-63,-61l2967,415r-68,-53l2828,310r-74,-46l2679,220r-80,-40l2519,143r-82,-33l2353,81,2267,58,2179,37,2090,21,2000,10,1907,2,1814,r-93,2l1629,10r-92,11l1448,37r-87,21l1274,81r-83,29l1108,143r-80,37l950,220r-76,44l801,310r-72,52l660,415r-66,57l532,533r-60,62l415,661r-54,70l310,802r-47,74l220,952r-40,78l143,1111r-32,82l83,1278r-25,86l37,1451r-15,91l10,1632r-6,93l,1818r4,94l10,2005r12,90l37,2184r21,89l83,2359r28,85l143,2525r37,82l220,2685r43,76l310,2835r51,71l415,2975r57,65l532,3104r62,61l660,3222r69,53l801,3325r73,49l950,3417r78,40l1108,3493r83,34l1274,3555r87,24l1448,3599r89,16l1629,3627r92,7l1814,3636r93,-2l2000,3627r90,-12l2179,3599r88,-20l2353,3555r84,-28l2519,3493r80,-36l2679,3417r75,-43l2828,3325r71,-50l2967,3222r66,-57l3096,3104r60,-64l3213,2975r54,-69l3317,2835r47,-74l3409,2685r40,-78l3484,2525r33,-81l3546,2359r24,-86l3590,2184r16,-89l3618,2005r7,-93l3627,1818xm3621,1818r-2,94l3611,2003r-11,91l3585,2183r-20,89l3540,2358r-29,84l3479,2523r-36,81l3403,2682r-44,76l3313,2832r-50,71l3208,2971r-56,66l3092,3100r-62,60l2964,3217r-69,54l2825,3321r-74,47l2675,3412r-78,40l2517,3489r-81,32l2351,3549r-86,25l2178,3594r-89,15l1999,3622r-92,6l1814,3631r-93,-3l1629,3622r-91,-13l1449,3594r-87,-20l1276,3549r-83,-28l1110,3489r-80,-37l952,3412r-76,-44l804,3321r-71,-50l665,3217r-66,-57l536,3100r-60,-63l419,2971r-53,-68l316,2832r-48,-74l224,2682r-39,-78l149,2523r-33,-81l88,2358,64,2272,44,2183,27,2094,16,2003,9,1912,7,1818r2,-93l16,1632r11,-90l44,1453r20,-88l88,1279r28,-84l149,1113r36,-81l224,954r44,-76l316,805r50,-71l419,666r57,-66l536,537r63,-60l665,420r68,-54l804,316r72,-48l952,224r78,-39l1110,148r83,-32l1276,87r86,-24l1449,42r89,-15l1629,15r92,-6l1814,6r93,3l1999,15r90,12l2178,42r87,21l2351,87r85,29l2517,148r80,37l2675,224r76,44l2825,316r70,50l2964,420r66,57l3092,537r60,63l3208,666r55,68l3313,805r46,73l3403,954r40,78l3479,1113r32,82l3540,1279r25,86l3585,1453r15,89l3611,1632r8,93l3621,1818xe" fillcolor="#cccccb" stroked="f">
                  <v:path arrowok="t"/>
                  <o:lock v:ext="edit" verticies="t"/>
                </v:shape>
                <v:shape id="_x0000_s2370" style="position:absolute;left:10810;top:7343;width:604;height:605" coordsize="3620,3631" path="m3620,1815r-3,-93l3611,1629r-11,-90l3583,1450r-20,-89l3538,1275r-28,-84l3478,1109r-37,-81l3401,950r-43,-76l3311,800r-50,-71l3207,661r-58,-66l3090,532r-63,-60l2961,415r-68,-54l2822,310r-74,-47l2672,219r-78,-40l2514,143r-81,-32l2348,82,2262,57,2175,37,2086,21,1995,9,1903,2,1810,r-93,2l1625,9r-91,12l1445,37r-88,20l1271,82r-83,29l1105,143r-80,36l947,219r-76,44l798,310r-72,51l658,415r-65,57l530,532r-60,63l413,661r-53,68l308,800r-46,74l218,950r-40,78l142,1109r-32,82l81,1275r-24,86l36,1450r-15,89l9,1629r-7,93l,1815r2,94l9,2000r12,92l36,2181r21,88l81,2355r29,85l142,2521r36,81l218,2681r44,76l308,2830r52,71l413,2970r57,65l530,3099r63,60l658,3216r68,54l798,3320r73,47l947,3412r78,39l1105,3488r83,32l1271,3549r86,24l1445,3594r89,16l1625,3621r92,7l1810,3631r93,-3l1995,3621r91,-11l2175,3594r87,-21l2348,3549r85,-29l2514,3488r80,-37l2672,3412r76,-45l2822,3320r71,-50l2961,3216r66,-57l3090,3099r59,-64l3207,2970r54,-69l3311,2830r47,-73l3401,2681r40,-79l3478,2521r32,-81l3538,2355r25,-86l3583,2181r17,-89l3611,2000r6,-91l3620,1815xm3614,1815r-2,94l3605,2000r-12,91l3577,2180r-20,88l3533,2354r-28,83l3473,2519r-37,80l3397,2678r-44,76l3306,2826r-51,72l3202,2966r-56,66l3086,3094r-63,61l2958,3212r-68,53l2818,3316r-72,47l2670,3406r-78,40l2512,3482r-82,33l2347,3544r-86,23l2173,3587r-88,17l1995,3615r-92,7l1810,3624r-93,-2l1626,3615r-91,-11l1446,3587r-87,-20l1274,3544r-84,-29l1108,3482r-81,-36l950,3406r-75,-43l801,3316r-70,-51l662,3212r-65,-57l535,3094r-61,-62l418,2966r-54,-68l314,2826r-47,-72l224,2678r-40,-79l148,2519r-32,-82l87,2354,62,2268,42,2180,26,2091,15,2000,7,1909,5,1815r2,-93l15,1631r11,-91l42,1451r20,-88l87,1277r29,-83l148,1111r36,-81l224,953r43,-76l314,804r50,-71l418,664r56,-65l535,535r62,-59l662,419r69,-53l801,315r74,-47l950,225r77,-40l1108,148r82,-32l1274,87r85,-24l1446,43r89,-16l1626,16r91,-8l1810,6r93,2l1995,16r90,11l2173,43r88,20l2347,87r83,29l2512,148r80,37l2670,225r76,43l2818,315r72,51l2958,419r65,57l3086,535r60,64l3202,664r53,69l3306,804r47,73l3397,953r39,77l3473,1111r32,83l3533,1277r24,86l3577,1451r16,89l3605,1631r7,91l3614,1815xe" fillcolor="#cccccb" stroked="f">
                  <v:path arrowok="t"/>
                  <o:lock v:ext="edit" verticies="t"/>
                </v:shape>
                <v:shape id="_x0000_s2371" style="position:absolute;left:10811;top:7344;width:602;height:604" coordsize="3614,3625" path="m3614,1812r-2,-93l3604,1626r-11,-90l3578,1447r-20,-88l3533,1273r-29,-84l3472,1107r-36,-81l3396,948r-44,-76l3306,799r-50,-71l3201,660r-57,-66l3085,531r-64,-60l2957,414r-69,-54l2818,310r-74,-48l2668,218r-78,-39l2510,142r-81,-32l2344,82,2258,57,2171,37,2082,21,1992,9,1900,3,1807,r-93,3l1622,9r-91,12l1442,37r-87,20l1269,82r-83,28l1103,142r-80,37l945,218r-76,44l797,310r-71,50l658,414r-66,57l529,531r-60,63l412,660r-53,68l309,799r-48,73l217,948r-39,78l142,1107r-33,82l81,1273r-24,86l37,1447r-17,89l9,1626r-7,93l,1812r2,94l9,1997r11,91l37,2177r20,89l81,2351r28,85l142,2517r36,81l217,2676r44,76l309,2826r50,71l412,2965r57,66l529,3094r63,60l658,3211r68,54l797,3315r72,47l945,3406r78,40l1103,3483r83,32l1269,3543r86,25l1442,3588r89,15l1622,3616r92,6l1807,3625r93,-3l1992,3616r90,-13l2171,3588r87,-20l2344,3543r85,-28l2510,3483r80,-37l2668,3406r76,-44l2818,3315r70,-50l2957,3211r64,-57l3085,3094r59,-63l3201,2965r55,-68l3306,2826r46,-74l3396,2676r40,-78l3472,2517r32,-81l3533,2351r25,-85l3578,2177r15,-89l3604,1997r8,-91l3614,1812xm3609,1812r-4,93l3599,1997r-11,90l3572,2176r-20,87l3527,2349r-29,84l3467,2515r-36,80l3390,2674r-42,74l3301,2822r-51,71l3196,2961r-55,66l3081,3089r-63,61l2952,3207r-68,53l2814,3311r-73,46l2666,3401r-78,39l2508,3477r-82,32l2343,3537r-86,25l2170,3582r-89,16l1991,3609r-92,8l1807,3619r-93,-2l1623,3609r-91,-11l1443,3582r-87,-20l1272,3537r-85,-28l1106,3477r-81,-37l948,3401r-75,-44l800,3311r-71,-51l661,3207r-66,-57l533,3089r-59,-62l417,2961r-54,-68l313,2822r-47,-74l223,2674r-40,-79l147,2515r-32,-82l87,2349,62,2263,42,2176,26,2087,15,1997,8,1905,6,1812r2,-93l15,1628r11,-91l42,1449r20,-89l87,1276r28,-84l147,1109r36,-79l223,951r43,-76l313,803r50,-72l417,663r57,-66l533,535r62,-60l661,418r68,-53l800,314r73,-46l948,224r77,-40l1106,148r81,-32l1272,87r84,-24l1443,43r89,-17l1623,15r91,-7l1807,6r92,2l1991,15r90,11l2170,43r87,20l2343,87r83,29l2508,148r80,36l2666,224r75,44l2814,314r70,51l2952,418r66,57l3081,535r60,62l3196,663r54,68l3301,803r47,72l3390,951r41,79l3467,1109r31,83l3527,1276r25,84l3572,1449r16,88l3599,1628r6,91l3609,1812xe" fillcolor="#cccccb" stroked="f">
                  <v:path arrowok="t"/>
                  <o:lock v:ext="edit" verticies="t"/>
                </v:shape>
                <v:shape id="_x0000_s2372" style="position:absolute;left:10811;top:7344;width:602;height:603" coordsize="3609,3618" path="m3609,1809r-2,-93l3600,1625r-11,-91l3572,1445r-20,-88l3528,1271r-28,-83l3468,1105r-37,-81l3392,947r-44,-76l3301,798r-51,-71l3197,658r-56,-65l3081,529r-63,-59l2953,413r-68,-53l2813,309r-72,-47l2665,219r-78,-40l2507,142r-82,-33l2342,81,2256,57,2168,37,2080,21,1990,10,1898,2,1805,r-93,2l1621,10r-91,11l1441,37r-87,20l1269,81r-84,28l1103,142r-81,37l945,219r-75,43l796,309r-70,51l657,413r-65,57l529,529r-60,64l413,658r-54,69l309,798r-47,73l219,947r-40,77l143,1105r-34,83l82,1271r-25,86l37,1445r-16,89l10,1625r-8,91l,1809r2,94l10,1994r11,91l37,2174r20,88l82,2348r27,83l143,2513r36,80l219,2672r43,76l309,2821r50,71l413,2960r56,66l529,3088r63,61l657,3206r69,53l796,3310r74,47l945,3400r77,40l1103,3476r82,33l1269,3538r85,23l1441,3581r89,17l1621,3609r91,7l1805,3618r93,-2l1990,3609r90,-11l2168,3581r88,-20l2342,3538r83,-29l2507,3476r80,-36l2665,3400r76,-43l2813,3310r72,-51l2953,3206r65,-57l3081,3088r60,-62l3197,2960r53,-68l3301,2821r47,-73l3392,2672r39,-79l3468,2513r32,-82l3528,2348r24,-86l3572,2174r17,-89l3600,1994r7,-91l3609,1809xm3603,1809r-2,93l3595,1993r-13,91l3567,2172r-20,88l3522,2345r-28,84l3462,2511r-36,80l3386,2668r-43,76l3296,2818r-50,70l3192,2957r-55,64l3076,3084r-62,60l2949,3201r-68,53l2810,3304r-72,47l2662,3395r-77,40l2505,3471r-82,32l2340,3531r-86,25l2167,3576r-88,15l1989,3604r-92,6l1805,3613r-93,-3l1621,3604r-91,-13l1442,3576r-86,-20l1270,3531r-84,-28l1105,3471r-79,-36l948,3395r-76,-44l799,3304r-70,-50l661,3201r-66,-57l533,3084r-59,-63l417,2957r-53,-69l313,2818r-46,-74l223,2668r-39,-77l147,2511r-32,-82l87,2345,63,2260,43,2172,27,2084,16,1993,9,1902,7,1809r2,-93l16,1625r11,-90l43,1446r20,-87l87,1273r28,-84l147,1107r37,-79l223,950r44,-75l313,801r51,-70l417,662r57,-66l533,534r62,-59l661,418r68,-54l799,314r73,-47l948,223r78,-39l1105,147r81,-32l1270,87r86,-25l1442,42r88,-15l1621,15r91,-6l1805,5r92,4l1989,15r90,12l2167,42r87,20l2340,87r83,28l2505,147r80,37l2662,223r76,44l2810,314r71,50l2949,418r65,57l3076,534r61,62l3192,662r54,69l3296,801r47,74l3386,950r40,78l3462,1107r32,82l3522,1273r25,86l3567,1446r15,89l3595,1625r6,91l3603,1809xe" fillcolor="#cccccb" stroked="f">
                  <v:path arrowok="t"/>
                  <o:lock v:ext="edit" verticies="t"/>
                </v:shape>
                <v:shape id="_x0000_s2373" style="position:absolute;left:10812;top:7345;width:600;height:602" coordsize="3603,3613" path="m3603,1806r-4,-93l3593,1622r-11,-91l3566,1443r-20,-89l3521,1270r-29,-84l3461,1103r-36,-79l3384,945r-43,-76l3294,797r-50,-72l3190,657r-55,-66l3075,529r-63,-60l2946,412r-68,-53l2808,308r-73,-46l2660,218r-78,-40l2502,142r-82,-32l2337,82,2251,57,2164,37,2075,20,1985,9,1893,2,1801,r-93,2l1617,9r-91,11l1437,37r-87,20l1266,82r-85,28l1100,142r-81,36l942,218r-75,44l794,308r-71,51l655,412r-66,57l527,529r-59,62l411,657r-54,68l307,797r-47,72l217,945r-40,79l141,1103r-32,83l81,1270r-25,84l36,1443r-16,88l9,1622r-7,91l,1806r2,93l9,1991r11,90l36,2170r20,87l81,2343r28,84l141,2509r36,80l217,2668r43,74l307,2816r50,71l411,2955r57,66l527,3083r62,61l655,3201r68,53l794,3305r73,46l942,3395r77,39l1100,3471r81,32l1266,3531r84,25l1437,3576r89,16l1617,3603r91,8l1801,3613r92,-2l1985,3603r90,-11l2164,3576r87,-20l2337,3531r83,-28l2502,3471r80,-37l2660,3395r75,-44l2808,3305r70,-51l2946,3201r66,-57l3075,3083r60,-62l3190,2955r54,-68l3294,2816r47,-74l3384,2668r41,-79l3461,2509r31,-82l3521,2343r25,-86l3566,2170r16,-89l3593,1991r6,-92l3603,1806xm3596,1806r-2,93l3587,1990r-11,91l3560,2169r-20,87l3516,2341r-28,84l3456,2507r-37,80l3380,2664r-44,76l3290,2813r-51,70l3186,2951r-56,66l3070,3080r-62,59l2943,3196r-68,53l2805,3299r-73,47l2657,3389r-77,41l2499,3465r-81,33l2335,3526r-85,24l2163,3570r-88,16l1985,3597r-92,7l1801,3606r-93,-2l1617,3597r-89,-11l1440,3570r-87,-20l1267,3526r-84,-28l1102,3465r-79,-35l945,3389r-75,-43l796,3299r-70,-50l658,3196r-64,-57l531,3080r-59,-63l415,2951r-53,-68l312,2813r-47,-73l223,2664r-41,-77l147,2507r-33,-82l87,2341,62,2256,42,2169,26,2081,14,1990,7,1899,5,1806r2,-93l14,1623r12,-91l42,1444r20,-87l87,1271r27,-84l147,1105r35,-79l223,948r42,-75l312,799r50,-70l415,661r57,-65l531,533r63,-59l658,417r68,-54l796,313r74,-47l945,224r78,-41l1102,148r81,-33l1267,87r86,-24l1440,43r88,-16l1617,15r91,-7l1801,6r92,2l1985,15r90,12l2163,43r87,20l2335,87r83,28l2499,148r81,35l2657,224r75,42l2805,313r70,50l2943,417r65,57l3070,533r60,63l3186,661r53,68l3290,799r46,74l3380,948r39,78l3456,1105r32,82l3516,1271r24,86l3560,1444r16,88l3587,1623r7,90l3596,1806xe" fillcolor="#cccccb" stroked="f">
                  <v:path arrowok="t"/>
                  <o:lock v:ext="edit" verticies="t"/>
                </v:shape>
                <v:shape id="_x0000_s2374" style="position:absolute;left:10812;top:7345;width:600;height:601" coordsize="3596,3608" path="m3596,1804r-2,-93l3588,1620r-13,-90l3560,1441r-20,-87l3515,1268r-28,-84l3455,1102r-36,-79l3379,945r-43,-75l3289,796r-50,-70l3185,657r-55,-66l3069,529r-62,-59l2942,413r-68,-54l2803,309r-72,-47l2655,218r-77,-39l2498,142r-82,-32l2333,82,2247,57,2160,37,2072,22,1982,10,1890,4,1798,r-93,4l1614,10r-91,12l1435,37r-86,20l1263,82r-84,28l1098,142r-79,37l941,218r-76,44l792,309r-70,50l654,413r-66,57l526,529r-59,62l410,657r-53,69l306,796r-46,74l216,945r-39,78l140,1102r-32,82l80,1268r-24,86l36,1441r-16,89l9,1620r-7,91l,1804r2,93l9,1988r11,91l36,2167r20,88l80,2340r28,84l140,2506r37,80l216,2663r44,76l306,2813r51,70l410,2952r57,64l526,3079r62,60l654,3196r68,53l792,3299r73,47l941,3390r78,40l1098,3466r81,32l1263,3527r86,24l1435,3571r88,15l1614,3599r91,6l1798,3608r92,-3l1982,3599r90,-13l2160,3571r87,-20l2333,3527r83,-29l2498,3466r80,-36l2655,3390r76,-44l2803,3299r71,-50l2942,3196r65,-57l3069,3079r61,-63l3185,2952r54,-69l3289,2813r47,-74l3379,2663r40,-77l3455,2506r32,-82l3515,2340r25,-85l3560,2167r15,-88l3588,1988r6,-91l3596,1804xm3591,1804r-2,93l3581,1988r-11,90l3554,2166r-20,87l3510,2339r-28,83l3449,2504r-35,80l3375,2661r-44,75l3284,2810r-50,70l3181,2947r-56,66l3066,3076r-62,59l2938,3192r-67,52l2800,3295r-73,47l2652,3385r-78,39l2495,3460r-81,32l2330,3522r-84,23l2159,3565r-88,16l1982,3593r-92,7l1798,3602r-93,-2l1615,3593r-90,-12l1437,3565r-87,-20l1265,3522r-84,-30l1100,3460r-79,-36l944,3385r-76,-43l796,3295r-71,-51l658,3192r-65,-57l530,3076r-59,-63l415,2947r-54,-67l311,2810r-46,-74l222,2661r-40,-77l146,2504r-32,-82l86,2339,61,2253,41,2166,26,2078,14,1988,8,1897,6,1804r2,-92l14,1621r12,-91l41,1442r20,-87l86,1270r28,-84l146,1104r36,-79l222,948r43,-76l311,799r50,-70l415,661r56,-65l530,533r63,-59l658,417r67,-54l796,313r72,-46l944,224r77,-40l1100,148r81,-33l1265,87r85,-24l1437,43r88,-16l1615,16r90,-7l1798,7r92,2l1982,16r89,11l2159,43r87,20l2330,87r84,28l2495,148r79,36l2652,224r75,43l2800,313r71,50l2938,417r66,57l3066,533r59,63l3181,661r53,68l3284,799r47,73l3375,948r39,77l3449,1104r33,82l3510,1270r24,85l3554,1442r16,88l3581,1621r8,91l3591,1804xe" fillcolor="#cdcdcc" stroked="f">
                  <v:path arrowok="t"/>
                  <o:lock v:ext="edit" verticies="t"/>
                </v:shape>
                <v:shape id="_x0000_s2375" style="position:absolute;left:10813;top:7346;width:598;height:600" coordsize="3591,3600" path="m3591,1800r-2,-93l3582,1617r-11,-91l3555,1438r-20,-87l3511,1265r-28,-84l3451,1099r-37,-79l3375,942r-44,-75l3285,793r-51,-70l3181,655r-56,-65l3065,527r-62,-59l2938,411r-68,-54l2800,307r-73,-47l2652,218r-77,-41l2494,142r-81,-33l2330,81,2245,57,2158,37,2070,21,1980,9,1888,2,1796,r-93,2l1612,9r-89,12l1435,37r-87,20l1262,81r-84,28l1097,142r-79,35l940,218r-75,42l791,307r-70,50l653,411r-64,57l526,527r-59,63l410,655r-53,68l307,793r-47,74l218,942r-41,78l142,1099r-33,82l82,1265r-25,86l37,1438r-16,88l9,1617r-7,90l,1800r2,93l9,1984r12,91l37,2163r20,87l82,2335r27,84l142,2501r35,80l218,2658r42,76l307,2807r50,70l410,2945r57,66l526,3074r63,59l653,3190r68,53l791,3293r74,47l940,3383r78,41l1097,3459r81,33l1262,3520r86,24l1435,3564r88,16l1612,3591r91,7l1796,3600r92,-2l1980,3591r90,-11l2158,3564r87,-20l2330,3520r83,-28l2494,3459r81,-35l2652,3383r75,-43l2800,3293r70,-50l2938,3190r65,-57l3065,3074r60,-63l3181,2945r53,-68l3285,2807r46,-73l3375,2658r39,-77l3451,2501r32,-82l3511,2335r24,-85l3555,2163r16,-88l3582,1984r7,-91l3591,1800xm3586,1800r-3,93l3577,1983r-13,91l3549,2162r-20,87l3505,2334r-28,83l3445,2498r-36,80l3369,2656r-43,75l3280,2803r-50,71l3177,2942r-56,65l3062,3069r-63,60l2935,3185r-68,53l2796,3288r-72,47l2649,3378r-78,40l2492,3454r-81,32l2328,3514r-85,25l2157,3559r-88,16l1978,3586r-90,6l1796,3595r-92,-3l1613,3586r-89,-11l1436,3559r-87,-20l1264,3514r-84,-28l1099,3454r-79,-36l943,3378r-75,-43l795,3288r-70,-50l658,3185r-65,-56l531,3069r-59,-62l415,2942r-54,-68l312,2803r-47,-72l222,2656r-39,-78l147,2498r-32,-81l87,2334,63,2249,43,2162,27,2074,16,1983,9,1893,6,1800r3,-92l16,1617r11,-90l43,1439r20,-87l87,1267r28,-84l147,1102r36,-80l222,945r43,-75l312,796r49,-69l415,659r57,-65l531,532r62,-60l658,415r67,-53l795,313r73,-47l943,222r77,-39l1099,147r81,-32l1264,87r85,-25l1436,42r88,-16l1613,15r91,-8l1796,5r92,2l1978,15r91,11l2157,42r86,20l2328,87r83,28l2492,147r79,36l2649,222r75,44l2796,313r71,49l2935,415r64,57l3062,532r59,62l3177,659r53,68l3280,796r46,74l3369,945r40,77l3445,1102r32,81l3505,1267r24,85l3549,1439r15,88l3577,1617r6,91l3586,1800xe" fillcolor="#cdcdcc" stroked="f">
                  <v:path arrowok="t"/>
                  <o:lock v:ext="edit" verticies="t"/>
                </v:shape>
                <v:shape id="_x0000_s2376" style="position:absolute;left:10813;top:7346;width:598;height:599" coordsize="3585,3595" path="m3585,1797r-2,-92l3575,1614r-11,-91l3548,1435r-20,-87l3504,1263r-28,-84l3443,1097r-35,-79l3368,941r-43,-76l3278,792r-50,-70l3175,654r-56,-65l3060,526r-62,-59l2932,410r-68,-54l2794,306r-73,-46l2646,217r-78,-40l2489,141r-81,-33l2324,80,2240,56,2153,36,2065,20,1976,9,1884,2,1792,r-93,2l1609,9r-90,11l1431,36r-87,20l1259,80r-84,28l1094,141r-79,36l938,217r-76,43l790,306r-71,50l652,410r-65,57l524,526r-59,63l409,654r-54,68l305,792r-46,73l216,941r-40,77l140,1097r-32,82l80,1263r-25,85l35,1435r-15,88l8,1614r-6,91l,1797r2,93l8,1981r12,90l35,2159r20,87l80,2332r28,83l140,2497r36,80l216,2654r43,75l305,2803r50,70l409,2940r56,66l524,3069r63,59l652,3184r67,53l790,3288r72,47l938,3378r77,39l1094,3453r81,32l1259,3515r85,23l1431,3558r88,16l1609,3586r90,7l1792,3595r92,-2l1976,3586r89,-12l2153,3558r87,-20l2324,3515r84,-30l2489,3453r79,-36l2646,3378r75,-43l2794,3288r70,-51l2932,3184r66,-56l3060,3069r59,-63l3175,2940r53,-67l3278,2803r47,-74l3368,2654r40,-77l3443,2497r33,-82l3504,2332r24,-86l3548,2159r16,-88l3575,1981r8,-91l3585,1797xm3578,1797r-2,93l3569,1980r-11,90l3543,2158r-20,87l3498,2330r-28,84l3438,2494r-36,80l3363,2651r-43,76l3274,2799r-50,71l3170,2937r-55,65l3056,3064r-63,59l2928,3179r-68,54l2791,3283r-73,47l2643,3373r-77,39l2487,3449r-81,31l2323,3509r-84,23l2152,3553r-88,15l1974,3579r-90,7l1792,3589r-92,-3l1609,3579r-89,-11l1432,3553r-86,-21l1260,3509r-82,-29l1096,3449r-79,-37l940,3373r-74,-43l793,3283r-70,-50l655,3179r-65,-56l529,3064r-60,-62l413,2937r-52,-67l310,2799r-46,-72l221,2651r-40,-77l146,2494r-33,-80l85,2330,61,2245,42,2158,25,2070,14,1980,7,1890,5,1797r2,-92l14,1614r11,-90l42,1436r19,-86l85,1265r28,-84l146,1100r35,-80l221,943r43,-75l310,796r51,-71l413,657r56,-65l529,531r61,-59l655,415r68,-53l793,312r73,-47l940,222r77,-40l1096,146r82,-32l1260,86r86,-25l1432,42r88,-16l1609,15r91,-7l1792,6r92,2l1974,15r90,11l2152,42r87,19l2323,86r83,28l2487,146r79,36l2643,222r75,43l2791,312r69,50l2928,415r65,57l3056,531r59,61l3170,657r54,68l3274,796r46,72l3363,943r39,77l3438,1100r32,81l3498,1265r25,85l3543,1436r15,88l3569,1614r7,91l3578,1797xe" fillcolor="#cdcdcc" stroked="f">
                  <v:path arrowok="t"/>
                  <o:lock v:ext="edit" verticies="t"/>
                </v:shape>
                <v:shape id="_x0000_s2377" style="position:absolute;left:10814;top:7347;width:596;height:598" coordsize="3580,3590" path="m3580,1795r-3,-92l3571,1612r-11,-90l3543,1434r-20,-87l3499,1262r-28,-84l3439,1097r-36,-80l3363,940r-42,-75l3274,791r-50,-70l3171,654r-56,-65l3056,527r-63,-60l2929,410r-68,-53l2790,308r-72,-47l2643,217r-78,-39l2486,142r-81,-32l2322,82,2237,57,2151,37,2063,21,1972,10,1882,2,1790,r-92,2l1607,10r-89,11l1430,37r-87,20l1258,82r-84,28l1093,142r-79,36l937,217r-75,44l789,308r-70,49l652,410r-65,57l525,527r-59,62l409,654r-54,67l306,791r-47,74l216,940r-39,77l141,1097r-32,81l81,1262r-24,85l37,1434r-16,88l10,1612r-7,91l,1795r3,93l10,1978r11,91l37,2157r20,87l81,2329r28,83l141,2493r36,81l216,2651r43,75l306,2798r49,71l409,2937r57,65l525,3064r62,60l652,3180r67,53l789,3283r73,47l937,3373r77,40l1093,3449r81,32l1258,3509r85,25l1430,3554r88,16l1607,3581r91,6l1790,3590r92,-3l1972,3581r91,-11l2151,3554r86,-20l2322,3509r83,-28l2486,3449r79,-36l2643,3373r75,-43l2790,3283r71,-50l2929,3180r64,-56l3056,3064r59,-62l3171,2937r53,-68l3274,2798r47,-72l3363,2651r40,-77l3439,2493r32,-81l3499,2329r24,-85l3543,2157r17,-88l3571,1978r6,-90l3580,1795xm3574,1795r-2,93l3564,1978r-11,90l3537,2156r-20,86l3494,2327r-28,84l3434,2491r-36,79l3359,2648r-44,74l3269,2795r-49,71l3166,2933r-56,64l3051,3060r-62,59l2924,3175r-67,54l2787,3279r-72,46l2640,3368r-77,39l2484,3443r-81,33l2320,3504r-85,24l2150,3547r-88,16l1972,3575r-90,7l1790,3584r-92,-2l1608,3575r-90,-12l1431,3547r-87,-19l1259,3504r-82,-28l1095,3443r-79,-36l939,3368r-74,-43l792,3279r-69,-50l655,3175r-65,-56l529,3060r-60,-63l413,2933r-52,-67l311,2795r-47,-73l222,2648r-41,-78l146,2491r-31,-80l87,2327,62,2242,42,2156,27,2068,15,1978,9,1888,6,1795r3,-92l15,1613r12,-90l42,1435r20,-87l87,1263r28,-83l146,1099r35,-80l222,942r42,-75l311,795r50,-70l413,657r56,-64l529,530r61,-59l655,415r68,-53l792,312r73,-47l939,223r77,-39l1095,147r82,-32l1259,87r85,-24l1431,43r87,-16l1608,16r90,-7l1790,7r92,2l1972,16r90,11l2150,43r85,20l2320,87r83,28l2484,147r79,37l2640,223r75,42l2787,312r70,50l2924,415r65,56l3051,530r59,63l3166,657r54,68l3269,795r46,72l3359,942r39,77l3434,1099r32,81l3494,1263r23,85l3537,1435r16,88l3564,1613r8,90l3574,1795xe" fillcolor="#cdcdcc" stroked="f">
                  <v:path arrowok="t"/>
                  <o:lock v:ext="edit" verticies="t"/>
                </v:shape>
                <v:shape id="_x0000_s2378" style="position:absolute;left:10814;top:7347;width:596;height:597" coordsize="3573,3583" path="m3573,1791r-2,-92l3564,1608r-11,-90l3538,1430r-20,-86l3493,1259r-28,-84l3433,1094r-36,-80l3358,937r-43,-75l3269,790r-50,-71l3165,652r-55,-66l3051,525r-63,-59l2923,409r-68,-53l2786,306r-73,-47l2638,216r-77,-40l2482,140r-81,-32l2318,80,2234,57,2147,36,2059,20,1969,9,1879,2,1787,r-92,2l1604,9r-89,11l1427,36r-86,21l1255,80r-82,28l1091,140r-79,36l935,216r-74,43l788,306r-70,50l650,409r-65,57l524,525r-59,61l408,652r-52,67l305,790r-46,72l216,937r-40,77l141,1094r-33,81l80,1259r-24,85l37,1430r-16,88l9,1608r-7,91l,1791r2,93l9,1974r12,90l37,2152r19,87l80,2324r28,84l141,2488r35,80l216,2645r43,76l305,2793r51,71l408,2931r57,65l524,3058r61,59l650,3173r68,54l788,3277r73,46l935,3367r77,39l1091,3443r82,31l1255,3502r86,24l1427,3547r88,15l1604,3573r91,7l1787,3583r92,-3l1969,3573r90,-11l2147,3547r87,-21l2318,3502r83,-28l2482,3443r79,-37l2638,3367r75,-44l2786,3277r69,-50l2923,3173r65,-56l3051,3058r59,-62l3165,2931r54,-67l3269,2793r46,-72l3358,2645r39,-77l3433,2488r32,-80l3493,2324r25,-85l3538,2152r15,-88l3564,1974r7,-90l3573,1791xm3568,1791r-3,93l3559,1974r-11,90l3532,2151r-20,87l3487,2322r-27,84l3428,2486r-35,79l3353,2642r-43,75l3263,2790r-49,69l3161,2927r-56,65l3046,3054r-61,59l2920,3169r-68,53l2783,3272r-72,47l2636,3361r-77,40l2480,3437r-80,31l2316,3496r-84,25l2146,3541r-87,16l1969,3568r-91,6l1787,3577r-92,-3l1605,3568r-89,-11l1428,3541r-86,-20l1257,3496r-82,-28l1093,3437r-79,-36l939,3361r-75,-42l791,3272r-70,-50l654,3169r-64,-56l527,3054r-59,-62l412,2927r-52,-68l310,2790r-46,-73l221,2642r-39,-77l146,2486r-32,-80l86,2322,63,2238,42,2151,27,2064,16,1974,8,1884,6,1791r2,-92l16,1609r11,-90l42,1431r21,-86l86,1260r28,-83l146,1096r36,-79l221,941r43,-75l310,793r50,-70l412,656r56,-65l527,528r63,-59l654,413r67,-52l791,310r73,-46l939,221r75,-39l1093,146r82,-32l1257,86r85,-24l1428,42r88,-16l1605,14r90,-7l1787,5r91,2l1969,14r90,12l2146,42r86,20l2316,86r84,28l2480,146r79,36l2636,221r75,43l2783,310r69,51l2920,413r65,56l3046,528r59,63l3161,656r53,67l3263,793r47,73l3353,941r40,76l3428,1096r32,81l3487,1260r25,85l3532,1431r16,88l3559,1609r6,90l3568,1791xe" fillcolor="#cdcdcc" stroked="f">
                  <v:path arrowok="t"/>
                  <o:lock v:ext="edit" verticies="t"/>
                </v:shape>
                <v:shape id="_x0000_s2379" style="position:absolute;left:10815;top:7348;width:594;height:596" coordsize="3568,3577" path="m3568,1788r-2,-92l3559,1606r-12,-90l3531,1428r-20,-87l3488,1256r-28,-83l3428,1092r-36,-80l3353,935r-44,-75l3263,788r-49,-70l3160,650r-56,-64l3045,523r-62,-59l2918,408r-67,-53l2781,305r-72,-47l2634,216r-77,-41l2478,140r-81,-32l2314,80,2229,56,2144,36,2056,20,1966,9,1876,2,1784,r-92,2l1602,9r-90,11l1425,36r-87,20l1253,80r-82,28l1089,140r-79,35l933,216r-74,42l786,305r-69,50l649,408r-65,56l522,523r-59,63l407,650r-52,68l305,788r-47,72l216,935r-41,77l140,1092r-31,81l81,1256r-25,85l36,1428r-15,88l9,1606r-6,90l,1788r3,93l9,1971r12,90l36,2149r20,86l81,2320r28,84l140,2484r35,79l216,2641r42,74l305,2788r50,71l407,2926r56,65l522,3053r62,59l649,3168r68,54l786,3272r73,46l933,3361r77,39l1089,3436r82,33l1253,3497r85,24l1425,3540r87,16l1602,3568r90,7l1784,3577r92,-2l1966,3568r90,-12l2144,3540r85,-19l2314,3497r83,-28l2478,3436r79,-36l2634,3361r75,-43l2781,3272r70,-50l2918,3168r65,-56l3045,3053r59,-62l3160,2926r54,-67l3263,2788r46,-73l3353,2641r39,-78l3428,2484r32,-80l3488,2320r23,-85l3531,2149r16,-88l3559,1971r7,-90l3568,1788xm3562,1788r-3,92l3552,1970r-11,89l3526,2148r-20,86l3482,2319r-28,82l3422,2482r-36,79l3347,2638r-42,75l3258,2785r-49,70l3156,2922r-56,65l3041,3048r-61,60l2915,3164r-67,53l2778,3266r-73,47l2632,3356r-77,39l2476,3431r-80,32l2313,3491r-85,25l2143,3535r-89,15l1965,3561r-90,8l1784,3571r-92,-2l1602,3561r-89,-11l1426,3535r-86,-19l1255,3491r-82,-28l1092,3431r-78,-36l937,3356r-75,-43l790,3266r-70,-49l652,3164r-63,-56l526,3048r-59,-61l412,2922r-53,-67l309,2785r-46,-72l220,2638r-39,-77l145,2482r-31,-81l86,2319,62,2234,42,2148,26,2059,15,1970,8,1880,6,1788r2,-92l15,1606r11,-90l42,1429r20,-86l86,1258r28,-82l145,1094r36,-78l220,939r43,-75l309,791r50,-69l412,654r55,-64l526,527r63,-59l652,412r68,-52l790,309r72,-45l937,220r77,-39l1092,145r81,-31l1255,86r85,-25l1426,41r87,-15l1602,14r90,-6l1784,6r91,2l1965,14r89,12l2143,41r85,20l2313,86r83,28l2476,145r79,36l2632,220r73,44l2778,309r70,51l2915,412r65,56l3041,527r59,63l3156,654r53,68l3258,791r47,73l3347,939r39,77l3422,1094r32,82l3482,1258r24,85l3526,1429r15,87l3552,1606r7,90l3562,1788xe" fillcolor="#cdcdcc" stroked="f">
                  <v:path arrowok="t"/>
                  <o:lock v:ext="edit" verticies="t"/>
                </v:shape>
                <v:shape id="_x0000_s2380" style="position:absolute;left:10815;top:7348;width:594;height:595" coordsize="3562,3572" path="m3562,1786r-3,-92l3553,1604r-11,-90l3526,1426r-20,-86l3481,1255r-27,-83l3422,1091r-35,-79l3347,936r-43,-75l3257,788r-49,-70l3155,651r-56,-65l3040,523r-61,-59l2914,408r-68,-52l2777,305r-72,-46l2630,216r-77,-39l2474,141r-80,-32l2310,81,2226,57,2140,37,2053,21,1963,9,1872,2,1781,r-92,2l1599,9r-89,12l1422,37r-86,20l1251,81r-82,28l1087,141r-79,36l933,216r-75,43l785,305r-70,51l648,408r-64,56l521,523r-59,63l406,651r-52,67l304,788r-46,73l215,936r-39,76l140,1091r-32,81l80,1255r-23,85l36,1426r-15,88l10,1604r-8,90l,1786r2,93l10,1969r11,90l36,2146r21,87l80,2317r28,84l140,2481r36,79l215,2637r43,75l304,2785r50,69l406,2922r56,65l521,3049r63,59l648,3164r67,53l785,3267r73,47l933,3356r75,40l1087,3432r82,31l1251,3491r85,25l1422,3536r88,16l1599,3563r90,6l1781,3572r91,-3l1963,3563r90,-11l2140,3536r86,-20l2310,3491r84,-28l2474,3432r79,-36l2630,3356r75,-42l2777,3267r69,-50l2914,3164r65,-56l3040,3049r59,-62l3155,2922r53,-68l3257,2785r47,-73l3347,2637r40,-77l3422,2481r32,-80l3481,2317r25,-84l3526,2146r16,-87l3553,1969r6,-90l3562,1786xm3556,1786r-2,92l3547,1968r-11,89l3520,2145r-20,86l3476,2316r-28,82l3417,2479r-36,79l3342,2634r-43,75l3253,2782r-50,69l3150,2918r-55,65l3036,3044r-62,59l2910,3159r-67,54l2774,3262r-73,46l2627,3352r-76,39l2472,3426r-81,32l2309,3486r-85,24l2138,3530r-87,16l1962,3557r-90,7l1781,3566r-92,-2l1599,3557r-88,-11l1423,3530r-86,-20l1253,3486r-82,-28l1090,3426r-78,-35l935,3352r-75,-44l789,3262r-70,-49l652,3159r-65,-56l526,3044r-59,-61l411,2918r-52,-67l310,2782r-47,-73l220,2634r-39,-76l146,2479r-33,-81l85,2316,62,2231,42,2145,26,2057,15,1968,9,1878,6,1786r3,-92l15,1604r11,-88l42,1427r20,-86l85,1257r28,-82l146,1093r35,-78l220,938r43,-75l310,791r49,-70l411,654r56,-65l526,528r61,-60l652,413r67,-53l789,311r71,-47l935,221r77,-39l1090,147r81,-33l1253,86r84,-23l1423,43r88,-16l1599,16r90,-7l1781,6r91,3l1962,16r89,11l2138,43r86,20l2309,86r82,28l2472,147r79,35l2627,221r74,43l2774,311r69,49l2910,413r64,55l3036,528r59,61l3150,654r53,67l3253,791r46,72l3342,938r39,77l3417,1093r31,82l3476,1257r24,84l3520,1427r16,89l3547,1604r7,90l3556,1786xe" fillcolor="#cdcdcc" stroked="f">
                  <v:path arrowok="t"/>
                  <o:lock v:ext="edit" verticies="t"/>
                </v:shape>
                <v:shape id="_x0000_s2381" style="position:absolute;left:10816;top:7349;width:593;height:594" coordsize="3556,3565" path="m3556,1782r-3,-92l3546,1600r-11,-90l3520,1423r-20,-86l3476,1252r-28,-82l3416,1088r-36,-78l3341,933r-42,-75l3252,785r-49,-69l3150,648r-56,-64l3035,521r-61,-59l2909,406r-67,-52l2772,303r-73,-45l2626,214r-77,-39l2470,139r-80,-31l2307,80,2222,55,2137,35,2048,20,1959,8,1869,2,1778,r-92,2l1596,8r-89,12l1420,35r-86,20l1249,80r-82,28l1086,139r-78,36l931,214r-75,44l784,303r-70,51l646,406r-63,56l520,521r-59,63l406,648r-53,68l303,785r-46,73l214,933r-39,77l139,1088r-31,82l80,1252r-24,85l36,1423r-16,87l9,1600r-7,90l,1782r2,92l9,1964r11,89l36,2142r20,86l80,2313r28,82l139,2476r36,79l214,2632r43,75l303,2779r50,70l406,2916r55,65l520,3042r63,60l646,3158r68,53l784,3260r72,47l931,3350r77,39l1086,3425r81,32l1249,3485r85,25l1420,3529r87,15l1596,3555r90,8l1778,3565r91,-2l1959,3555r89,-11l2137,3529r85,-19l2307,3485r83,-28l2470,3425r79,-36l2626,3350r73,-43l2772,3260r70,-49l2909,3158r65,-56l3035,3042r59,-61l3150,2916r53,-67l3252,2779r47,-72l3341,2632r39,-77l3416,2476r32,-81l3476,2313r24,-85l3520,2142r15,-89l3546,1964r7,-90l3556,1782xm3550,1782r-2,92l3541,1964r-11,88l3514,2141r-20,86l3471,2311r-28,82l3410,2474r-35,79l3336,2629r-43,75l3248,2775r-50,71l3145,2913r-56,64l3031,3039r-62,58l2906,3153r-67,54l2768,3256r-71,46l2622,3345r-75,39l2468,3419r-81,32l2305,3479r-84,24l2135,3523r-88,16l1959,3550r-90,7l1778,3559r-92,-2l1597,3550r-89,-11l1421,3523r-86,-20l1250,3479r-82,-28l1088,3419r-78,-35l933,3345r-74,-43l787,3256r-69,-49l651,3153r-65,-56l525,3039r-59,-62l410,2913r-52,-67l309,2775r-47,-71l220,2629r-39,-76l145,2474r-31,-81l86,2311,61,2227,41,2141,26,2052,15,1964,8,1874,6,1782r2,-92l15,1601r11,-89l41,1424r20,-86l86,1253r28,-81l145,1090r36,-78l220,935r42,-74l309,788r49,-69l410,652r56,-65l525,526r61,-59l651,411r67,-53l787,309r72,-47l933,220r77,-39l1088,145r80,-31l1250,86r85,-25l1421,41r87,-16l1597,14r89,-7l1778,5r91,2l1959,14r88,11l2135,41r86,20l2305,86r82,28l2468,145r79,36l2622,220r75,42l2768,309r71,49l2906,411r63,56l3031,526r58,61l3145,652r53,67l3248,788r45,73l3336,935r39,77l3410,1090r33,82l3471,1253r23,85l3514,1424r16,88l3541,1601r7,89l3550,1782xe" fillcolor="#cececd" stroked="f">
                  <v:path arrowok="t"/>
                  <o:lock v:ext="edit" verticies="t"/>
                </v:shape>
                <v:shape id="_x0000_s2382" style="position:absolute;left:10816;top:7349;width:592;height:593" coordsize="3550,3560" path="m3550,1780r-2,-92l3541,1598r-11,-88l3514,1421r-20,-86l3470,1251r-28,-82l3411,1087r-36,-78l3336,932r-43,-75l3247,785r-50,-70l3144,648r-55,-65l3030,522r-62,-60l2904,407r-67,-53l2768,305r-73,-47l2621,215r-76,-39l2466,141r-81,-33l2303,80,2218,57,2132,37,2045,21,1956,10,1866,3,1775,r-92,3l1593,10r-88,11l1417,37r-86,20l1247,80r-82,28l1084,141r-78,35l929,215r-75,43l783,305r-70,49l646,407r-65,55l520,522r-59,61l405,648r-52,67l304,785r-47,72l214,932r-39,77l140,1087r-33,82l79,1251r-23,84l36,1421r-16,89l9,1598r-6,90l,1780r3,92l9,1962r11,89l36,2139r20,86l79,2310r28,82l140,2473r35,79l214,2628r43,75l304,2776r49,69l405,2912r56,65l520,3039r61,58l646,3153r67,54l783,3256r71,47l929,3346r77,39l1084,3420r81,32l1247,3480r84,24l1417,3524r88,16l1593,3551r90,7l1775,3560r91,-2l1956,3551r89,-11l2132,3524r86,-20l2303,3480r82,-28l2466,3420r79,-35l2621,3346r74,-43l2768,3256r69,-49l2904,3153r64,-56l3030,3039r59,-62l3144,2912r53,-67l3247,2776r46,-73l3336,2628r39,-76l3411,2473r31,-81l3470,2310r24,-85l3514,2139r16,-88l3541,1962r7,-90l3550,1780xm3545,1780r-3,92l3534,1962r-11,88l3508,2138r-19,86l3464,2307r-28,83l3405,2471r-35,79l3331,2626r-43,74l3241,2772r-49,70l3140,2909r-56,64l3026,3035r-62,58l2900,3149r-67,52l2764,3252r-72,46l2618,3340r-77,39l2463,3415r-80,31l2301,3474r-84,25l2131,3518r-87,15l1955,3546r-89,6l1775,3555r-91,-3l1594,3546r-89,-13l1418,3518r-85,-19l1249,3474r-83,-28l1086,3415r-78,-36l932,3340r-75,-42l786,3252r-70,-51l650,3149r-65,-56l524,3035r-59,-62l409,2909r-52,-67l308,2772r-46,-72l219,2626r-39,-76l145,2471r-32,-81l85,2307,62,2224,42,2138,26,2050,15,1962,8,1872,6,1780r2,-91l15,1599r11,-88l42,1422r20,-85l85,1252r28,-81l145,1089r35,-78l219,935r43,-75l308,789r49,-70l409,652r56,-64l524,526r61,-59l650,411r66,-53l786,309r71,-46l932,220r76,-39l1086,146r80,-32l1249,86r84,-24l1418,42r87,-15l1594,15r90,-6l1775,6r91,3l1955,15r89,12l2131,42r86,20l2301,86r82,28l2463,146r78,35l2618,220r74,43l2764,309r69,49l2900,411r64,56l3026,526r58,62l3140,652r52,67l3241,789r47,71l3331,935r39,76l3405,1089r31,82l3464,1252r25,85l3508,1422r15,89l3534,1599r8,90l3545,1780xe" fillcolor="#cececd" stroked="f">
                  <v:path arrowok="t"/>
                  <o:lock v:ext="edit" verticies="t"/>
                </v:shape>
                <v:shape id="_x0000_s2383" style="position:absolute;left:10817;top:7350;width:590;height:592" coordsize="3544,3554" path="m3544,1777r-2,-92l3535,1596r-11,-89l3508,1419r-20,-86l3465,1248r-28,-81l3404,1085r-35,-78l3330,930r-43,-74l3242,783r-50,-69l3139,647r-56,-65l3025,521r-62,-59l2900,406r-68,-53l2762,304r-71,-47l2616,215r-76,-39l2462,140r-81,-31l2299,81,2215,56,2129,36,2041,20,1953,9,1863,2,1772,r-92,2l1591,9r-89,11l1415,36r-86,20l1244,81r-82,28l1082,140r-78,36l927,215r-74,42l781,304r-69,49l645,406r-65,56l519,521r-59,61l404,647r-52,67l303,783r-47,73l214,930r-39,77l139,1085r-31,82l80,1248r-25,85l36,1419r-15,88l9,1596r-7,89l,1777r2,92l9,1959r12,88l36,2136r19,86l80,2306r28,82l139,2469r36,79l214,2624r42,75l303,2770r49,71l404,2908r56,64l519,3034r61,58l645,3148r67,54l781,3251r72,46l927,3339r77,40l1082,3414r80,32l1244,3474r85,24l1415,3518r87,16l1591,3545r89,7l1772,3554r91,-2l1953,3545r88,-11l2129,3518r86,-20l2299,3474r82,-28l2462,3414r78,-35l2616,3339r75,-42l2762,3251r70,-49l2900,3148r63,-56l3025,3034r58,-62l3139,2908r53,-67l3242,2770r45,-71l3330,2624r39,-76l3404,2469r33,-81l3465,2306r23,-84l3508,2136r16,-89l3535,1959r7,-90l3544,1777xm3538,1777r-2,92l3529,1958r-11,89l3503,2135r-21,84l3459,2304r-28,82l3399,2466r-35,79l3325,2622r-42,74l3236,2767r-49,70l3135,2903r-56,65l3021,3030r-61,58l2895,3144r-67,52l2759,3245r-71,47l2614,3335r-77,39l2459,3410r-80,31l2297,3469r-84,23l2128,3512r-87,16l1952,3539r-89,7l1772,3548r-91,-2l1591,3539r-88,-11l1416,3512r-86,-20l1247,3469r-83,-28l1084,3410r-78,-36l930,3335r-74,-43l784,3245r-69,-49l648,3144r-63,-56l523,3030r-59,-62l409,2903r-53,-66l307,2767r-46,-71l219,2622r-39,-77l144,2466r-31,-80l85,2304,61,2219,42,2135,26,2047,15,1958,7,1869,5,1777r2,-91l15,1596r11,-88l42,1420r19,-86l85,1251r28,-83l144,1087r36,-78l219,933r42,-74l307,787r49,-69l409,651r55,-64l523,525r62,-59l648,410r67,-52l784,309r72,-46l930,220r76,-39l1084,145r80,-31l1247,86r83,-24l1416,43r87,-16l1591,16r90,-8l1772,6r91,2l1952,16r89,11l2128,43r85,19l2297,86r82,28l2459,145r78,36l2614,220r74,43l2759,309r69,49l2895,410r65,56l3021,525r58,62l3135,651r52,67l3236,787r47,72l3325,933r39,76l3399,1087r32,81l3459,1251r23,83l3503,1420r15,88l3529,1596r7,90l3538,1777xe" fillcolor="#cececd" stroked="f">
                  <v:path arrowok="t"/>
                  <o:lock v:ext="edit" verticies="t"/>
                </v:shape>
                <v:shape id="_x0000_s2384" style="position:absolute;left:10817;top:7350;width:590;height:591" coordsize="3539,3549" path="m3539,1774r-3,-91l3528,1593r-11,-88l3502,1416r-19,-85l3458,1246r-28,-81l3399,1083r-35,-78l3325,929r-43,-75l3235,783r-49,-70l3134,646r-56,-64l3020,520r-61,-59l2894,405r-67,-53l2758,303r-72,-46l2612,214r-77,-39l2457,140r-80,-32l2295,80,2211,56,2125,36,2038,21,1950,9,1860,3,1769,r-91,3l1588,9r-89,12l1412,36r-85,20l1243,80r-83,28l1080,140r-78,35l926,214r-75,43l780,303r-70,49l643,405r-64,56l518,520r-59,62l403,646r-52,67l302,783r-46,71l213,929r-39,76l139,1083r-32,82l79,1246r-23,85l36,1416r-16,89l9,1593r-7,90l,1774r2,92l9,1956r11,88l36,2132r20,86l79,2301r28,83l139,2465r35,79l213,2620r43,74l302,2766r49,70l403,2903r56,64l518,3029r61,58l643,3143r67,52l780,3246r71,46l926,3334r76,39l1080,3409r80,31l1243,3468r84,25l1412,3513r87,15l1588,3540r90,6l1769,3549r91,-3l1950,3540r88,-12l2125,3513r86,-20l2295,3468r82,-28l2457,3409r78,-36l2612,3334r74,-42l2758,3246r69,-51l2894,3143r65,-56l3020,3029r58,-62l3134,2903r52,-67l3235,2766r47,-72l3325,2620r39,-76l3399,2465r31,-81l3458,2301r25,-83l3502,2132r15,-88l3528,1956r8,-90l3539,1774xm3532,1774r-2,92l3523,1955r-11,88l3496,2130r-19,86l3453,2300r-28,82l3394,2462r-36,79l3319,2617r-42,74l3231,2763r-49,69l3129,2899r-55,64l3016,3024r-61,60l2891,3138r-67,53l2755,3240r-71,46l2609,3330r-76,39l2455,3403r-80,33l2294,3462r-84,25l2124,3506r-87,16l1949,3533r-89,8l1769,3543r-91,-2l1588,3533r-88,-11l1413,3506r-85,-19l1245,3462r-83,-26l1082,3403r-78,-34l928,3330r-73,-44l783,3240r-69,-49l647,3138r-64,-54l523,3024r-59,-61l408,2899r-53,-67l306,2763r-45,-72l218,2617r-39,-76l144,2462r-32,-80l85,2300,61,2216,41,2130,26,2043,14,1955,8,1866,6,1774r2,-91l14,1594r12,-89l41,1417r20,-84l85,1249r27,-83l144,1086r35,-79l218,931r43,-73l306,786r49,-69l408,650r56,-65l523,523r60,-58l647,409r67,-52l783,308r72,-46l928,220r76,-40l1082,145r80,-32l1245,85r83,-23l1413,42r87,-16l1588,15r90,-7l1769,6r91,2l1949,15r88,11l2124,42r86,20l2294,85r81,28l2455,145r78,35l2609,220r75,42l2755,308r69,49l2891,409r64,56l3016,523r58,62l3129,650r53,67l3231,786r46,72l3319,931r39,76l3394,1086r31,80l3453,1249r24,84l3496,1417r16,88l3523,1594r7,89l3532,1774xe" fillcolor="#cececd" stroked="f">
                  <v:path arrowok="t"/>
                  <o:lock v:ext="edit" verticies="t"/>
                </v:shape>
                <v:shape id="_x0000_s2385" style="position:absolute;left:10818;top:7350;width:589;height:591" coordsize="3533,3542" path="m3533,1771r-2,-91l3524,1590r-11,-88l3498,1414r-21,-86l3454,1245r-28,-83l3394,1081r-35,-78l3320,927r-42,-74l3231,781r-49,-69l3130,645r-56,-64l3016,519r-61,-59l2890,404r-67,-52l2754,303r-71,-46l2609,214r-77,-39l2454,139r-80,-31l2292,80,2208,56,2123,37,2036,21,1947,10,1858,2,1767,r-91,2l1586,10r-88,11l1411,37r-86,19l1242,80r-83,28l1079,139r-78,36l925,214r-74,43l779,303r-69,49l643,404r-63,56l518,519r-59,62l404,645r-53,67l302,781r-46,72l214,927r-39,76l139,1081r-31,81l80,1245r-24,83l37,1414r-16,88l10,1590r-8,90l,1771r2,92l10,1952r11,89l37,2129r19,84l80,2298r28,82l139,2460r36,79l214,2616r42,74l302,2761r49,70l404,2897r55,65l518,3024r62,58l643,3138r67,52l779,3239r72,47l925,3329r76,39l1079,3404r80,31l1242,3463r83,23l1411,3506r87,16l1586,3533r90,7l1767,3542r91,-2l1947,3533r89,-11l2123,3506r85,-20l2292,3463r82,-28l2454,3404r78,-36l2609,3329r74,-43l2754,3239r69,-49l2890,3138r65,-56l3016,3024r58,-62l3130,2897r52,-66l3231,2761r47,-71l3320,2616r39,-77l3394,2460r32,-80l3454,2298r23,-85l3498,2129r15,-88l3524,1952r7,-89l3533,1771xm3528,1771r-3,92l3519,1952r-11,88l3492,2127r-20,85l3448,2296r-27,82l3389,2458r-35,78l3315,2612r-43,74l3227,2758r-49,69l3125,2894r-55,64l3012,3019r-62,59l2887,3133r-67,53l2751,3235r-72,46l2606,3323r-76,39l2452,3398r-80,31l2290,3457r-83,24l2122,3501r-87,15l1947,3528r-90,6l1767,3537r-91,-3l1587,3528r-88,-12l1412,3501r-86,-20l1244,3457r-83,-28l1081,3398r-78,-36l927,3323r-73,-42l783,3235r-70,-49l648,3133r-65,-55l522,3019r-58,-61l408,2894r-51,-67l307,2758r-46,-72l219,2612r-39,-76l145,2458r-31,-80l86,2296,61,2212,43,2127,27,2040,16,1952,9,1863,7,1771r2,-91l16,1591r11,-88l43,1416r18,-85l86,1247r28,-83l145,1084r35,-79l219,929r42,-73l307,784r50,-69l408,649r56,-65l522,523r61,-58l648,409r65,-52l783,307r71,-46l927,219r76,-39l1081,145r80,-31l1244,86r82,-25l1412,42r87,-15l1587,15r89,-6l1767,6r90,3l1947,15r88,12l2122,42r85,19l2290,86r82,28l2452,145r78,35l2606,219r73,42l2751,307r69,50l2887,409r63,56l3012,523r58,61l3125,649r53,66l3227,784r45,72l3315,929r39,76l3389,1084r32,80l3448,1247r24,84l3492,1416r16,87l3519,1591r6,89l3528,1771xe" fillcolor="#cececd" stroked="f">
                  <v:path arrowok="t"/>
                  <o:lock v:ext="edit" verticies="t"/>
                </v:shape>
                <v:shape id="_x0000_s2386" style="position:absolute;left:10818;top:7351;width:588;height:589" coordsize="3526,3536" path="m3526,1768r-2,-91l3517,1588r-11,-89l3490,1411r-19,-84l3447,1243r-28,-83l3388,1080r-36,-79l3313,925r-42,-73l3225,780r-49,-69l3123,644r-55,-65l3010,517r-61,-58l2885,403r-67,-52l2749,302r-71,-46l2603,214r-76,-40l2449,139r-80,-32l2288,79,2204,56,2118,36,2031,20,1943,9,1854,2,1763,r-91,2l1582,9r-88,11l1407,36r-85,20l1239,79r-83,28l1076,139r-78,35l922,214r-73,42l777,302r-69,49l641,403r-64,56l517,517r-59,62l402,644r-53,67l300,780r-45,72l212,925r-39,76l138,1080r-32,80l79,1243r-24,84l35,1411r-15,88l8,1588r-6,89l,1768r2,92l8,1949r12,88l35,2124r20,86l79,2294r27,82l138,2456r35,79l212,2611r43,74l300,2757r49,69l402,2893r56,64l517,3018r60,59l641,3132r67,53l777,3234r72,46l922,3324r76,38l1076,3397r80,33l1239,3456r83,25l1407,3500r87,16l1582,3527r90,7l1763,3536r91,-2l1943,3527r88,-11l2118,3500r86,-19l2288,3456r81,-26l2449,3397r78,-35l2603,3324r75,-44l2749,3234r69,-49l2885,3132r64,-55l3010,3018r58,-61l3123,2893r53,-67l3225,2757r46,-72l3313,2611r39,-76l3388,2456r31,-80l3447,2294r24,-84l3490,2124r16,-87l3517,1949r7,-89l3526,1768xm3520,1768r-2,90l3511,1949r-11,87l3485,2123r-20,85l3441,2292r-28,83l3382,2454r-35,78l3308,2608r-42,74l3220,2754r-49,69l3119,2889r-56,65l3005,3014r-61,59l2881,3128r-66,52l2746,3230r-72,45l2601,3318r-76,39l2447,3392r-80,32l2285,3451r-83,24l2117,3494r-87,16l1942,3521r-89,7l1763,3530r-91,-2l1583,3521r-88,-11l1408,3494r-84,-19l1240,3451r-81,-27l1078,3392r-77,-35l926,3318r-74,-43l781,3230r-69,-50l645,3128r-64,-55l520,3014r-58,-60l406,2889r-51,-66l306,2754r-46,-72l218,2608r-39,-76l143,2454r-31,-79l84,2292,61,2208,41,2123,25,2036,14,1949,7,1858,5,1768r2,-91l14,1588r11,-88l41,1413r20,-85l84,1244r28,-82l143,1082r36,-77l218,929r42,-74l306,783r49,-69l406,647r56,-64l520,522r61,-58l645,408r67,-51l781,307r71,-45l926,219r75,-39l1078,144r81,-31l1240,85r84,-23l1408,41r87,-15l1583,15r89,-7l1763,6r90,2l1942,15r88,11l2117,41r85,21l2285,85r82,28l2447,144r78,36l2601,219r73,43l2746,307r69,50l2881,408r63,56l3005,522r58,61l3119,647r52,67l3220,783r46,72l3308,929r39,76l3382,1082r31,80l3441,1244r24,84l3485,1413r15,87l3511,1588r7,89l3520,1768xe" fillcolor="#cececd" stroked="f">
                  <v:path arrowok="t"/>
                  <o:lock v:ext="edit" verticies="t"/>
                </v:shape>
                <v:shape id="_x0000_s2387" style="position:absolute;left:10819;top:7352;width:587;height:588" coordsize="3521,3531" path="m3521,1765r-3,-91l3512,1585r-11,-88l3485,1410r-20,-85l3441,1241r-27,-83l3382,1078r-35,-79l3308,923r-43,-73l3220,778r-49,-69l3118,643r-55,-65l3005,517r-62,-58l2880,403r-67,-52l2744,301r-72,-46l2599,213r-76,-39l2445,139r-80,-31l2283,80,2200,55,2115,36,2028,21,1940,9,1850,3,1760,r-91,3l1580,9r-88,12l1405,36r-86,19l1237,80r-83,28l1074,139r-78,35l920,213r-73,42l776,301r-70,50l641,403r-65,56l515,517r-58,61l401,643r-52,66l300,778r-46,72l212,923r-39,76l138,1078r-31,80l79,1241r-25,84l36,1410r-16,87l9,1585r-7,89l,1765r2,92l9,1946r11,88l36,2121r18,85l79,2290r28,82l138,2452r35,78l212,2606r42,74l300,2752r49,69l401,2888r56,64l515,3013r61,59l641,3127r65,53l776,3229r71,46l920,3317r76,39l1074,3392r80,31l1237,3451r82,24l1405,3495r87,15l1580,3522r89,6l1760,3531r90,-3l1940,3522r88,-12l2115,3495r85,-20l2283,3451r82,-28l2445,3392r78,-36l2599,3317r73,-42l2744,3229r69,-49l2880,3127r63,-55l3005,3013r58,-61l3118,2888r53,-67l3220,2752r45,-72l3308,2606r39,-76l3382,2452r32,-80l3441,2290r24,-84l3485,2121r16,-87l3512,1946r6,-89l3521,1765xm3515,1765r-2,90l3505,1945r-11,88l3479,2120r-20,85l3436,2288r-28,83l3377,2450r-36,78l3302,2604r-41,74l3215,2749r-49,69l3114,2885r-56,63l3000,3009r-60,59l2876,3123r-66,52l2740,3224r-71,46l2597,3313r-76,38l2443,3386r-80,32l2281,3446r-82,23l2113,3489r-86,16l1939,3516r-89,7l1760,3525r-91,-2l1580,3516r-88,-11l1406,3489r-84,-20l1238,3446r-81,-28l1076,3386r-76,-35l924,3313r-74,-43l779,3224r-69,-49l644,3123r-63,-55l519,3009r-58,-61l406,2885r-52,-67l305,2749r-45,-71l217,2604r-39,-76l144,2450r-33,-79l85,2288,60,2205,41,2120,25,2033,14,1945,8,1855,5,1765r3,-91l14,1585r11,-87l41,1411r19,-85l85,1242r26,-82l144,1080r34,-77l217,927r43,-74l305,782r49,-70l406,646r55,-63l519,521r62,-58l644,407r66,-51l779,307r71,-46l924,218r76,-39l1076,145r81,-33l1238,85r84,-24l1406,42r86,-16l1580,15r89,-7l1760,6r90,2l1939,15r88,11l2113,42r86,19l2281,85r82,27l2443,145r78,34l2597,218r72,43l2740,307r70,49l2876,407r64,56l3000,521r58,62l3114,646r52,66l3215,782r46,71l3302,927r39,76l3377,1080r31,80l3436,1242r23,84l3479,1411r15,87l3505,1585r8,89l3515,1765xe" fillcolor="#cececd" stroked="f">
                  <v:path arrowok="t"/>
                  <o:lock v:ext="edit" verticies="t"/>
                </v:shape>
                <v:shape id="_x0000_s2388" style="position:absolute;left:10819;top:7352;width:586;height:587" coordsize="3515,3524" path="m3515,1762r-2,-91l3506,1582r-11,-88l3480,1407r-20,-85l3436,1238r-28,-82l3377,1076r-35,-77l3303,923r-42,-74l3215,777r-49,-69l3114,641r-56,-64l3000,516r-61,-58l2876,402r-66,-51l2741,301r-72,-45l2596,213r-76,-39l2442,138r-80,-31l2280,79,2197,56,2112,35,2025,20,1937,9,1848,2,1758,r-91,2l1578,9r-88,11l1403,35r-84,21l1235,79r-81,28l1073,138r-77,36l921,213r-74,43l776,301r-69,50l640,402r-64,56l515,516r-58,61l401,641r-51,67l301,777r-46,72l213,923r-39,76l138,1076r-31,80l79,1238r-23,84l36,1407r-16,87l9,1582r-7,89l,1762r2,90l9,1943r11,87l36,2117r20,85l79,2286r28,83l138,2448r36,78l213,2602r42,74l301,2748r49,69l401,2883r56,65l515,3008r61,59l640,3122r67,52l776,3224r71,45l921,3312r75,39l1073,3386r81,32l1235,3445r84,24l1403,3488r87,16l1578,3515r89,7l1758,3524r90,-2l1937,3515r88,-11l2112,3488r85,-19l2280,3445r82,-27l2442,3386r78,-35l2596,3312r73,-43l2741,3224r69,-50l2876,3122r63,-55l3000,3008r58,-60l3114,2883r52,-66l3215,2748r46,-72l3303,2602r39,-76l3377,2448r31,-79l3436,2286r24,-84l3480,2117r15,-87l3506,1943r7,-91l3515,1762xm3510,1762r-3,90l3501,1942r-11,88l3474,2116r-20,85l3431,2285r-28,82l3371,2446r-34,78l3298,2599r-42,74l3210,2744r-48,70l3110,2879r-56,64l2996,3005r-60,58l2872,3117r-67,53l2737,3219r-71,45l2592,3306r-75,39l2440,3380r-79,32l2279,3439r-83,25l2111,3483r-86,16l1937,3510r-89,6l1758,3519r-91,-3l1579,3510r-88,-11l1405,3483r-85,-19l1237,3439r-81,-27l1077,3380r-78,-35l923,3306r-74,-42l779,3219r-69,-49l644,3117r-63,-54l519,3005r-58,-62l406,2879r-52,-65l305,2744r-45,-71l217,2599r-37,-75l144,2446r-31,-79l85,2285,61,2201,42,2116,27,2030,16,1942,9,1852,7,1762r2,-91l16,1583r11,-88l42,1409r19,-85l85,1240r28,-82l144,1079r36,-78l217,925r43,-74l305,781r49,-70l406,646r55,-64l519,520r62,-58l644,408r66,-53l779,306r70,-46l923,218r76,-38l1077,144r79,-31l1237,85r83,-24l1405,41r86,-15l1579,15r88,-6l1758,6r90,3l1937,15r88,11l2111,41r85,20l2279,85r82,28l2440,144r77,36l2592,218r74,42l2737,306r68,49l2872,408r64,54l2996,520r58,62l3110,646r52,65l3210,781r46,70l3298,925r39,76l3371,1079r32,79l3431,1240r23,84l3474,1409r16,86l3501,1583r6,88l3510,1762xe" fillcolor="#cfcece" stroked="f">
                  <v:path arrowok="t"/>
                  <o:lock v:ext="edit" verticies="t"/>
                </v:shape>
                <v:shape id="_x0000_s2389" style="position:absolute;left:10820;top:7353;width:585;height:586" coordsize="3510,3519" path="m3510,1759r-3,-91l3500,1579r-11,-87l3474,1405r-20,-85l3431,1236r-28,-82l3372,1075r-36,-78l3297,921r-41,-74l3210,776r-49,-70l3109,640r-56,-63l2995,515r-60,-58l2871,401r-66,-51l2735,301r-71,-46l2592,212r-76,-39l2438,139r-80,-33l2276,79,2194,56,2108,36,2022,20,1934,9,1845,2,1755,r-91,2l1575,9r-88,11l1401,36r-84,20l1233,79r-81,27l1071,139r-76,34l919,212r-74,43l774,301r-69,49l639,401r-63,56l514,515r-58,62l401,640r-52,66l300,776r-45,71l212,921r-39,76l139,1075r-33,79l80,1236r-25,84l36,1405r-16,87l9,1579r-6,89l,1759r3,90l9,1939r11,88l36,2114r19,85l80,2282r26,83l139,2444r34,78l212,2598r43,74l300,2743r49,69l401,2879r55,63l514,3003r62,59l639,3117r66,52l774,3218r71,46l919,3307r76,38l1071,3380r81,32l1233,3440r84,23l1401,3483r86,16l1575,3510r89,7l1755,3519r90,-2l1934,3510r88,-11l2108,3483r86,-20l2276,3440r82,-28l2438,3380r78,-35l2592,3307r72,-43l2735,3218r70,-49l2871,3117r64,-55l2995,3003r58,-61l3109,2879r52,-67l3210,2743r46,-71l3297,2598r39,-76l3372,2444r31,-79l3431,2282r23,-83l3474,2114r15,-87l3500,1939r7,-90l3510,1759xm3503,1759r-2,90l3494,1939r-11,87l3468,2112r-19,85l3425,2281r-28,81l3366,2442r-34,78l3293,2595r-43,74l3205,2740r-48,68l3104,2874r-54,64l2992,2999r-62,58l2867,3112r-66,53l2732,3213r-70,46l2588,3301r-75,39l2436,3375r-80,31l2275,3434r-83,24l2107,3478r-86,14l1934,3503r-89,7l1755,3512r-91,-2l1576,3503r-88,-11l1402,3478r-84,-20l1235,3434r-81,-28l1075,3375r-78,-35l921,3301r-72,-42l777,3213r-69,-48l642,3112r-63,-55l519,2999r-58,-61l405,2874r-51,-66l305,2740r-46,-71l218,2595r-39,-75l144,2442r-32,-80l85,2281,62,2197,42,2112,26,2026,15,1939,8,1849,6,1759r2,-89l15,1580r11,-88l42,1406r20,-85l85,1238r27,-81l144,1077r35,-78l218,923r41,-73l305,779r49,-69l405,644r56,-64l519,520r60,-58l642,406r66,-52l777,305r72,-46l921,218r76,-39l1075,143r79,-31l1235,85r83,-24l1402,41r86,-15l1576,15r88,-7l1755,6r90,2l1934,15r87,11l2107,41r85,20l2275,85r81,27l2436,143r77,36l2588,218r74,41l2732,305r69,49l2867,406r63,56l2992,520r58,60l3104,644r53,66l3205,779r45,71l3293,923r39,76l3366,1077r31,80l3425,1238r24,83l3468,1406r15,86l3494,1580r7,90l3503,1759xe" fillcolor="#cfcece" stroked="f">
                  <v:path arrowok="t"/>
                  <o:lock v:ext="edit" verticies="t"/>
                </v:shape>
                <v:shape id="_x0000_s2390" style="position:absolute;left:10820;top:7353;width:584;height:585" coordsize="3503,3514" path="m3503,1757r-3,-91l3494,1578r-11,-88l3467,1404r-20,-85l3424,1235r-28,-82l3364,1074r-34,-78l3291,920r-42,-74l3203,776r-48,-70l3103,641r-55,-64l2990,515r-61,-58l2865,401r-67,-51l2730,301r-71,-46l2585,213r-74,-38l2433,139r-79,-31l2272,80,2189,56,2104,36,2018,21,1930,10,1841,4,1751,r-91,4l1572,10r-88,11l1398,36r-85,20l1230,80r-81,28l1070,139r-78,36l916,213r-74,42l772,301r-69,49l637,401r-64,56l512,515r-58,62l399,641r-52,65l298,776r-45,70l210,920r-37,76l137,1074r-31,79l78,1235r-24,84l35,1404r-15,86l9,1578r-7,88l,1757r2,90l9,1937r11,88l35,2111r19,85l78,2280r28,82l137,2441r36,78l210,2594r43,74l298,2739r49,70l399,2874r55,64l512,3000r61,58l637,3112r66,53l772,3214r70,46l916,3301r76,39l1070,3376r79,31l1230,3434r83,25l1398,3478r86,16l1572,3505r88,6l1751,3514r90,-3l1930,3505r88,-11l2104,3478r85,-19l2272,3434r82,-27l2433,3376r78,-36l2585,3301r74,-41l2730,3214r68,-49l2865,3112r64,-54l2990,3000r58,-62l3103,2874r52,-65l3203,2739r46,-71l3291,2594r39,-75l3364,2441r32,-79l3424,2280r23,-84l3467,2111r16,-86l3494,1937r6,-90l3503,1757xm3497,1757r-2,90l3488,1936r-11,88l3461,2110r-20,85l3418,2278r-27,81l3360,2439r-36,77l3286,2592r-42,73l3198,2736r-49,69l3098,2871r-55,64l2986,2995r-62,58l2862,3108r-67,53l2727,3209r-71,45l2583,3297r-76,38l2431,3371r-80,31l2270,3429r-82,23l2103,3472r-86,16l1929,3499r-88,7l1751,3508r-89,-2l1572,3499r-87,-11l1400,3472r-85,-20l1231,3429r-80,-27l1072,3371r-78,-36l919,3297r-73,-43l774,3209r-68,-48l641,3108r-64,-55l517,2995r-58,-60l404,2871r-52,-66l303,2736r-45,-71l216,2592r-39,-76l142,2439r-31,-80l83,2278,60,2195,41,2110,25,2024,14,1936,8,1847,5,1757r3,-89l14,1578r11,-87l41,1405r19,-85l83,1236r28,-80l142,1076r35,-78l216,923r42,-73l303,778r49,-68l404,644r55,-64l517,520r60,-58l641,407r65,-53l774,305r72,-44l919,218r75,-39l1072,144r79,-31l1231,85r84,-23l1400,43r85,-16l1572,16r90,-7l1751,7r90,2l1929,16r88,11l2103,43r85,19l2270,85r81,28l2431,144r76,35l2583,218r73,43l2727,305r68,49l2862,407r62,55l2986,520r57,60l3098,644r51,66l3198,778r46,72l3286,923r38,75l3360,1076r31,80l3418,1236r23,84l3461,1405r16,86l3488,1578r7,90l3497,1757xe" fillcolor="#cfcece" stroked="f">
                  <v:path arrowok="t"/>
                  <o:lock v:ext="edit" verticies="t"/>
                </v:shape>
                <v:shape id="_x0000_s2391" style="position:absolute;left:10821;top:7353;width:583;height:585" coordsize="3497,3506" path="m3497,1753r-2,-89l3488,1574r-11,-88l3462,1400r-19,-85l3419,1232r-28,-81l3360,1071r-35,-78l3287,917r-43,-73l3199,773r-49,-68l3098,638r-54,-64l2986,514r-62,-58l2861,401r-66,-53l2726,299r-70,-46l2582,212r-75,-39l2430,137r-80,-31l2269,79,2186,55,2101,35,2015,20,1928,9,1839,2,1749,r-91,2l1570,9r-88,11l1396,35r-84,20l1229,79r-81,27l1069,137r-78,36l915,212r-72,41l771,299r-69,49l636,401r-63,55l513,514r-58,60l400,638r-52,67l299,773r-46,71l212,917r-39,76l138,1071r-32,80l79,1232r-23,83l36,1400r-16,86l9,1574r-7,90l,1753r2,90l9,1933r11,87l36,2106r20,85l79,2275r27,81l138,2436r35,78l212,2589r41,74l299,2734r49,68l400,2868r55,64l513,2993r60,58l636,3106r66,53l771,3207r72,46l915,3295r76,39l1069,3369r79,31l1229,3428r83,24l1396,3471r86,15l1570,3497r88,7l1749,3506r90,-2l1928,3497r87,-11l2101,3471r85,-19l2269,3428r81,-28l2430,3369r77,-35l2582,3295r74,-42l2726,3207r69,-48l2861,3106r63,-55l2986,2993r58,-61l3098,2868r52,-66l3199,2734r45,-71l3287,2589r38,-75l3360,2436r31,-80l3419,2275r24,-84l3462,2106r15,-86l3488,1933r7,-90l3497,1753xm3492,1753r-2,90l3483,1932r-11,87l3456,2105r-19,85l3414,2273r-28,81l3355,2434r-35,77l3281,2587r-41,72l3194,2731r-49,68l3094,2865r-55,64l2981,2989r-60,58l2858,3102r-66,51l2723,3202r-70,46l2580,3290r-76,39l2427,3363r-79,32l2267,3422r-83,24l2100,3465r-86,16l1927,3492r-88,6l1749,3501r-89,-3l1570,3492r-87,-11l1398,3465r-85,-19l1230,3422r-80,-27l1071,3363r-78,-34l918,3290r-73,-42l775,3202r-68,-49l641,3102r-64,-55l517,2989r-58,-60l405,2865r-53,-66l304,2731r-45,-72l216,2587r-38,-76l143,2434r-32,-80l85,2273,61,2190,41,2105,26,2019,16,1932,8,1843,6,1753r2,-89l16,1574r10,-87l41,1401r20,-84l85,1233r26,-80l143,1074r35,-79l216,920r43,-73l304,776r48,-68l405,642r54,-64l517,517r60,-57l641,405r66,-52l775,305r70,-46l918,216r75,-38l1071,143r79,-32l1230,85r83,-24l1398,41r85,-16l1570,14r90,-7l1749,5r90,2l1927,14r87,11l2100,41r84,20l2267,85r81,26l2427,143r77,35l2580,216r73,43l2723,305r69,48l2858,405r63,55l2981,517r58,61l3094,642r51,66l3194,776r46,71l3281,920r39,75l3355,1074r31,79l3414,1233r23,84l3456,1401r16,86l3483,1574r7,90l3492,1753xe" fillcolor="#cfcece" stroked="f">
                  <v:path arrowok="t"/>
                  <o:lock v:ext="edit" verticies="t"/>
                </v:shape>
                <v:shape id="_x0000_s2392" style="position:absolute;left:10821;top:7354;width:582;height:584" coordsize="3492,3501" path="m3492,1750r-2,-89l3483,1571r-11,-87l3456,1398r-20,-85l3413,1229r-27,-80l3355,1069r-36,-78l3281,916r-42,-73l3193,771r-49,-68l3093,637r-55,-64l2981,513r-62,-58l2857,400r-67,-53l2722,298r-71,-44l2578,211r-76,-39l2426,137r-80,-31l2265,78,2183,55,2098,36,2012,20,1924,9,1836,2,1746,r-89,2l1567,9r-87,11l1395,36r-85,19l1226,78r-80,28l1067,137r-78,35l914,211r-73,43l769,298r-68,49l636,400r-64,55l512,513r-58,60l399,637r-52,66l298,771r-45,72l211,916r-39,75l137,1069r-31,80l78,1229r-23,84l36,1398r-16,86l9,1571r-6,90l,1750r3,90l9,1929r11,88l36,2103r19,85l78,2271r28,81l137,2432r35,77l211,2585r42,73l298,2729r49,69l399,2864r55,64l512,2988r60,58l636,3101r65,53l769,3202r72,45l914,3290r75,38l1067,3364r79,31l1226,3422r84,23l1395,3465r85,16l1567,3492r90,7l1746,3501r90,-2l1924,3492r88,-11l2098,3465r85,-20l2265,3422r81,-27l2426,3364r76,-36l2578,3290r73,-43l2722,3202r68,-48l2857,3101r62,-55l2981,2988r57,-60l3093,2864r51,-66l3193,2729r46,-71l3281,2585r38,-76l3355,2432r31,-80l3413,2271r23,-83l3456,2103r16,-86l3483,1929r7,-89l3492,1750xm3485,1750r-2,90l3477,1929r-12,87l3451,2102r-20,84l3407,2270r-26,80l3349,2429r-35,77l3276,2581r-42,74l3189,2726r-49,68l3089,2860r-55,63l2976,2984r-60,58l2852,3097r-65,51l2719,3197r-71,46l2575,3284r-75,39l2423,3358r-79,31l2263,3416r-83,24l2097,3460r-86,15l1924,3485r-88,7l1746,3495r-89,-3l1568,3485r-88,-10l1396,3460r-85,-20l1229,3416r-82,-27l1069,3358r-78,-35l916,3284r-72,-41l773,3197r-68,-49l639,3097r-62,-55l515,2984r-57,-61l404,2860r-53,-66l303,2726r-45,-71l215,2581r-37,-75l143,2429r-31,-79l84,2270,61,2186,42,2102,26,2016,15,1929,8,1840,6,1750r2,-89l15,1572r11,-87l42,1399r19,-85l84,1231r28,-80l143,1072r35,-79l215,919r43,-73l303,774r48,-68l404,640r54,-62l515,516r62,-57l639,404r66,-52l773,304r71,-46l916,217r75,-39l1069,143r78,-31l1229,84r82,-24l1396,41r84,-15l1568,14r89,-6l1746,6r90,2l1924,14r87,12l2097,41r83,19l2263,84r81,28l2423,143r77,35l2575,217r73,41l2719,304r68,48l2852,404r64,55l2976,516r58,62l3089,640r51,66l3189,774r45,72l3276,919r38,74l3349,1072r32,79l3407,1231r24,83l3451,1399r14,86l3477,1572r6,89l3485,1750xe" fillcolor="#cfcece" stroked="f">
                  <v:path arrowok="t"/>
                  <o:lock v:ext="edit" verticies="t"/>
                </v:shape>
                <v:shape id="_x0000_s2393" style="position:absolute;left:10822;top:7354;width:581;height:583" coordsize="3486,3496" path="m3486,1748r-2,-89l3477,1569r-11,-87l3450,1396r-19,-84l3408,1228r-28,-80l3349,1069r-35,-79l3275,915r-41,-73l3188,771r-49,-68l3088,637r-55,-64l2975,512r-60,-57l2852,400r-66,-52l2717,300r-70,-46l2574,211r-76,-38l2421,138r-79,-32l2261,80,2178,56,2094,36,2008,20,1921,9,1833,2,1743,r-89,2l1564,9r-87,11l1392,36r-85,20l1224,80r-80,26l1065,138r-78,35l912,211r-73,43l769,300r-68,48l635,400r-64,55l511,512r-58,61l399,637r-53,66l298,771r-45,71l210,915r-38,75l137,1069r-32,79l79,1228r-24,84l35,1396r-15,86l10,1569r-8,90l,1748r2,90l10,1927r10,87l35,2100r20,85l79,2268r26,81l137,2429r35,77l210,2582r43,72l298,2726r48,68l399,2860r54,64l511,2984r60,58l635,3097r66,51l769,3197r70,46l912,3285r75,39l1065,3358r79,32l1224,3417r83,24l1392,3460r85,16l1564,3487r90,6l1743,3496r90,-3l1921,3487r87,-11l2094,3460r84,-19l2261,3417r81,-27l2421,3358r77,-34l2574,3285r73,-42l2717,3197r69,-49l2852,3097r63,-55l2975,2984r58,-60l3088,2860r51,-66l3188,2726r46,-72l3275,2582r39,-76l3349,2429r31,-80l3408,2268r23,-83l3450,2100r16,-86l3477,1927r7,-89l3486,1748xm3480,1748r-2,89l3471,1927r-11,87l3445,2099r-19,85l3402,2266r-28,81l3343,2426r-34,77l3271,2578r-43,73l3184,2722r-49,69l3083,2857r-54,62l2971,2979r-60,59l2848,3092r-65,52l2715,3193r-72,45l2571,3280r-75,38l2419,3353r-79,31l2260,3412r-83,23l2093,3454r-85,16l1921,3481r-89,7l1743,3490r-89,-2l1565,3481r-86,-11l1393,3454r-84,-19l1227,3412r-82,-28l1067,3353r-77,-35l915,3280r-73,-42l772,3193r-68,-49l638,3092r-63,-54l514,2979r-56,-60l403,2857r-52,-66l303,2722r-46,-71l216,2578r-39,-75l142,2426r-31,-79l84,2266,61,2184,41,2099,26,2014,15,1927,8,1837,6,1748r2,-89l15,1570r11,-87l41,1397r20,-84l84,1231r27,-82l142,1071r35,-77l216,918r41,-73l303,775r48,-69l403,641r55,-64l514,516r61,-57l638,405r66,-53l772,304r70,-46l915,217r75,-39l1067,143r78,-31l1227,85r82,-23l1393,42r86,-15l1565,16r89,-7l1743,7r89,2l1921,16r87,11l2093,42r84,20l2260,85r80,27l2419,143r77,35l2571,217r72,41l2715,304r68,48l2848,405r63,54l2971,516r58,61l3083,641r52,65l3184,775r44,70l3271,918r38,76l3343,1071r31,78l3402,1231r24,82l3445,1397r15,86l3471,1570r7,89l3480,1748xe" fillcolor="#cfcece" stroked="f">
                  <v:path arrowok="t"/>
                  <o:lock v:ext="edit" verticies="t"/>
                </v:shape>
                <v:shape id="_x0000_s2394" style="position:absolute;left:10822;top:7355;width:580;height:581" coordsize="3479,3488" path="m3479,1744r-2,-89l3471,1566r-12,-87l3445,1393r-20,-85l3401,1225r-26,-80l3343,1066r-35,-79l3270,913r-42,-73l3183,768r-49,-68l3083,634r-55,-62l2970,510r-60,-57l2846,398r-65,-52l2713,298r-71,-46l2569,211r-75,-39l2417,137r-79,-31l2257,78,2174,54,2091,35,2005,20,1918,8,1830,2,1740,r-89,2l1562,8r-88,12l1390,35r-85,19l1223,78r-82,28l1063,137r-78,35l910,211r-72,41l767,298r-68,48l633,398r-62,55l509,510r-57,62l398,634r-53,66l297,768r-45,72l209,913r-37,74l137,1066r-31,79l78,1225r-23,83l36,1393r-16,86l9,1566r-7,89l,1744r2,90l9,1923r11,87l36,2096r19,84l78,2264r28,80l137,2423r35,77l209,2575r43,74l297,2720r48,68l398,2854r54,63l509,2978r62,58l633,3091r66,51l767,3191r71,46l910,3278r75,39l1063,3352r78,31l1223,3410r82,24l1390,3454r84,15l1562,3479r89,7l1740,3488r90,-2l1918,3479r87,-10l2091,3454r83,-20l2257,3410r81,-27l2417,3352r77,-35l2569,3278r73,-41l2713,3191r68,-49l2846,3091r64,-55l2970,2978r58,-61l3083,2854r51,-66l3183,2720r45,-71l3270,2575r38,-75l3343,2423r32,-79l3401,2264r24,-84l3445,2096r14,-86l3471,1923r6,-89l3479,1744xm3474,1744r-2,89l3465,1922r-11,87l3439,2095r-20,84l3396,2261r-27,81l3338,2421r-35,77l3264,2573r-41,73l3177,2716r-48,68l3078,2850r-54,63l2966,2973r-61,58l2843,3086r-66,51l2709,3187r-70,44l2567,3273r-75,39l2415,3346r-79,32l2256,3405r-83,23l2090,3448r-86,15l1917,3474r-88,7l1740,3483r-89,-2l1562,3474r-86,-11l1391,3448r-85,-20l1225,3405r-82,-27l1065,3346r-77,-34l914,3273r-74,-42l770,3187r-68,-50l637,3086r-63,-55l514,2973r-57,-60l402,2850r-52,-66l302,2716r-45,-70l215,2573r-38,-75l143,2421r-32,-79l83,2261,60,2179,41,2095,26,2009,14,1922,8,1833,5,1744r3,-89l14,1566r12,-87l41,1394r19,-85l83,1228r28,-82l143,1068r34,-77l215,916r42,-74l302,772r48,-68l402,639r55,-64l514,515r60,-57l637,403r65,-53l770,302r70,-44l914,215r74,-38l1065,143r78,-32l1225,83r81,-23l1391,41r85,-16l1562,14r89,-7l1740,5r89,2l1917,14r87,11l2090,41r83,19l2256,83r80,28l2415,143r77,34l2567,215r72,43l2709,302r68,48l2843,403r62,55l2966,515r58,60l3078,639r51,65l3177,772r46,70l3264,916r39,75l3338,1068r31,78l3396,1228r23,81l3439,1394r15,85l3465,1566r7,89l3474,1744xe" fillcolor="#cfcece" stroked="f">
                  <v:path arrowok="t"/>
                  <o:lock v:ext="edit" verticies="t"/>
                </v:shape>
                <v:shape id="_x0000_s2395" style="position:absolute;left:10823;top:7355;width:579;height:581" coordsize="3474,3483" path="m3474,1741r-2,-89l3465,1563r-11,-87l3439,1390r-19,-84l3396,1224r-28,-82l3337,1064r-34,-77l3265,911r-43,-73l3178,768r-49,-69l3077,634r-54,-64l2965,509r-60,-57l2842,398r-65,-53l2709,297r-72,-46l2565,210r-75,-39l2413,136r-79,-31l2254,78,2171,55,2087,35,2002,20,1915,9,1826,2,1737,r-89,2l1559,9r-86,11l1387,35r-84,20l1221,78r-82,27l1061,136r-77,35l909,210r-73,41l766,297r-68,48l632,398r-63,54l508,509r-56,61l397,634r-52,65l297,768r-46,70l210,911r-39,76l136,1064r-31,78l78,1224r-23,82l35,1390r-15,86l9,1563r-7,89l,1741r2,89l9,1920r11,87l35,2092r20,85l78,2259r27,81l136,2419r35,77l210,2571r41,73l297,2715r48,69l397,2850r55,62l508,2972r61,59l632,3085r66,52l766,3186r70,45l909,3273r75,38l1061,3346r78,31l1221,3405r82,23l1387,3447r86,16l1559,3474r89,7l1737,3483r89,-2l1915,3474r87,-11l2087,3447r84,-19l2254,3405r80,-28l2413,3346r77,-35l2565,3273r72,-42l2709,3186r68,-49l2842,3085r63,-54l2965,2972r58,-60l3077,2850r52,-66l3178,2715r44,-71l3265,2571r38,-75l3337,2419r31,-79l3396,2259r24,-82l3439,2092r15,-85l3465,1920r7,-90l3474,1741xm3468,1741r-3,89l3459,1919r-10,87l3433,2091r-19,84l3391,2257r-28,81l3332,2417r-35,77l3259,2569r-41,73l3172,2712r-48,68l3073,2845r-55,64l2962,2969r-61,57l2838,3081r-66,51l2705,3180r-70,46l2563,3267r-75,38l2411,3341r-79,30l2252,3399r-83,24l2086,3442r-85,15l1914,3469r-88,6l1737,3478r-89,-3l1559,3469r-85,-12l1388,3442r-84,-19l1222,3399r-80,-28l1063,3341r-76,-36l912,3267r-73,-41l769,3180r-68,-48l636,3081r-63,-55l513,2969r-57,-60l401,2845r-51,-65l301,2712r-44,-70l214,2569r-38,-75l142,2417r-31,-79l84,2257,60,2175,41,2091,26,2006,15,1919,8,1830,6,1741r2,-89l15,1563r11,-86l41,1391r19,-84l84,1225r27,-81l142,1066r34,-77l214,914r43,-73l301,771r49,-68l401,637r55,-63l513,514r60,-57l636,402r65,-51l769,302r70,-45l912,214r75,-38l1063,142r79,-31l1222,84r82,-24l1388,40r86,-14l1559,14r89,-6l1737,5r89,3l1914,14r87,12l2086,40r83,20l2252,84r80,27l2411,142r77,34l2563,214r72,43l2705,302r67,49l2838,402r63,55l2962,514r56,60l3073,637r51,66l3172,771r46,70l3259,914r38,75l3332,1066r31,78l3391,1225r23,82l3433,1391r16,86l3459,1563r6,89l3468,1741xe" fillcolor="#d0cfcf" stroked="f">
                  <v:path arrowok="t"/>
                  <o:lock v:ext="edit" verticies="t"/>
                </v:shape>
                <v:shape id="_x0000_s2396" style="position:absolute;left:10823;top:7356;width:578;height:579" coordsize="3469,3478" path="m3469,1739r-2,-89l3460,1561r-11,-87l3433,1389r-19,-85l3391,1223r-27,-82l3333,1063r-35,-77l3259,911r-41,-73l3172,767r-48,-68l3073,634r-54,-64l2961,510r-61,-57l2838,398r-66,-53l2704,297r-70,-44l2562,210r-75,-38l2410,138r-79,-32l2251,78,2168,55,2085,36,1999,20,1912,9,1824,2,1735,r-89,2l1557,9r-86,11l1386,36r-85,19l1220,78r-82,28l1060,138r-77,34l909,210r-74,43l765,297r-68,48l632,398r-63,55l509,510r-57,60l397,634r-52,65l297,767r-45,71l210,911r-38,75l138,1063r-32,78l78,1223r-23,81l36,1389r-15,85l9,1561r-6,89l,1739r3,89l9,1917r12,87l36,2090r19,84l78,2256r28,81l138,2416r34,77l210,2568r42,73l297,2711r48,68l397,2845r55,63l509,2968r60,58l632,3081r65,51l765,3181r70,45l909,3268r74,39l1060,3341r78,32l1220,3400r81,23l1386,3443r85,15l1557,3469r89,7l1735,3478r89,-2l1912,3469r87,-11l2085,3443r83,-20l2251,3400r80,-27l2410,3341r77,-34l2562,3268r72,-42l2704,3181r68,-49l2838,3081r62,-55l2961,2968r58,-60l3073,2845r51,-66l3172,2711r46,-70l3259,2568r39,-75l3333,2416r31,-79l3391,2256r23,-82l3433,2090r16,-86l3460,1917r7,-89l3469,1739xm3463,1739r-2,89l3454,1917r-11,86l3428,2089r-19,84l3385,2254r-26,81l3327,2414r-34,77l3255,2565r-42,72l3168,2708r-48,68l3069,2842r-55,62l2957,2965r-60,57l2835,3077r-66,51l2701,3176r-70,46l2558,3263r-74,38l2408,3336r-79,31l2248,3394r-81,23l2084,3436r-86,16l1912,3463r-88,7l1735,3472r-89,-2l1559,3463r-87,-11l1387,3436r-84,-19l1221,3394r-80,-27l1063,3336r-77,-35l911,3263r-72,-41l768,3176r-68,-48l636,3077r-63,-55l513,2965r-58,-61l402,2842r-52,-66l301,2708r-44,-71l216,2565r-39,-74l142,2414r-30,-79l84,2254,61,2173,42,2089,26,2003,16,1917,9,1828,7,1739r2,-89l16,1562r10,-87l42,1390r19,-84l84,1224r28,-81l142,1065r35,-77l216,913r41,-73l301,770r49,-68l402,637r53,-62l513,514r60,-58l636,402r64,-51l768,302r71,-45l911,216r75,-39l1063,142r78,-30l1221,84r82,-24l1387,41r85,-15l1559,16r87,-7l1735,6r89,3l1912,16r86,10l2084,41r83,19l2248,84r81,28l2408,142r76,35l2558,216r73,41l2701,302r68,49l2835,402r62,54l2957,514r57,61l3069,637r51,65l3168,770r45,70l3255,913r38,75l3327,1065r32,78l3385,1224r24,82l3428,1390r15,85l3454,1562r7,88l3463,1739xe" fillcolor="#d0cfcf" stroked="f">
                  <v:path arrowok="t"/>
                  <o:lock v:ext="edit" verticies="t"/>
                </v:shape>
                <v:shape id="_x0000_s2397" style="position:absolute;left:10824;top:7356;width:577;height:579" coordsize="3463,3473" path="m3463,1736r-4,-89l3453,1558r-10,-86l3427,1386r-19,-84l3385,1220r-28,-81l3326,1061r-35,-77l3253,909r-41,-73l3166,766r-48,-68l3067,632r-55,-63l2956,509r-61,-57l2832,397r-66,-51l2699,297r-70,-45l2557,209r-75,-38l2405,137r-79,-31l2246,79,2163,55,2080,35,1995,21,1908,9,1820,3,1731,r-89,3l1553,9r-85,12l1382,35r-84,20l1216,79r-80,27l1057,137r-76,34l906,209r-73,43l763,297r-68,49l630,397r-63,55l507,509r-58,60l395,632r-51,66l295,766r-44,70l208,909r-38,75l136,1061r-31,78l78,1220r-24,82l35,1386r-15,86l9,1558r-7,89l,1736r2,89l9,1914r11,87l35,2086r19,84l78,2252r27,81l136,2412r34,77l208,2564r43,73l295,2707r49,68l395,2840r54,64l507,2964r60,57l630,3076r65,51l763,3175r70,46l906,3262r75,38l1057,3336r79,30l1216,3394r82,24l1382,3437r86,15l1553,3464r89,6l1731,3473r89,-3l1908,3464r87,-12l2080,3437r83,-19l2246,3394r80,-28l2405,3336r77,-36l2557,3262r72,-41l2699,3175r67,-48l2832,3076r63,-55l2956,2964r56,-60l3067,2840r51,-65l3166,2707r46,-70l3253,2564r38,-75l3326,2412r31,-79l3385,2252r23,-82l3427,2086r16,-85l3453,1914r6,-89l3463,1736xm3456,1736r-2,89l3447,1914r-11,86l3421,2085r-20,83l3379,2251r-28,81l3321,2410r-34,76l3248,2561r-42,72l3162,2704r-48,68l3063,2837r-55,62l2951,2960r-60,57l2828,3071r-65,52l2696,3171r-70,45l2553,3258r-74,38l2403,3331r-79,30l2243,3389r-81,23l2078,3431r-84,16l1907,3457r-87,7l1731,3466r-88,-2l1555,3457r-87,-10l1383,3431r-84,-19l1218,3389r-80,-28l1060,3331r-77,-35l908,3258r-71,-42l767,3171r-68,-48l634,3071r-64,-54l511,2960r-58,-61l400,2837r-51,-65l301,2704r-46,-71l214,2561r-38,-75l141,2410r-31,-78l83,2251,60,2168,41,2085,25,2000,14,1914,8,1825,5,1736r3,-88l14,1559r11,-86l41,1387r19,-84l83,1222r27,-81l141,1063r35,-77l214,911r41,-71l301,769r48,-68l400,636r53,-63l511,513r59,-58l634,402r65,-52l767,302r70,-46l908,215r75,-38l1060,142r78,-31l1218,84r81,-23l1383,42r85,-16l1555,15r88,-7l1731,6r89,2l1907,15r87,11l2078,42r84,19l2243,84r81,27l2403,142r76,35l2553,215r73,41l2696,302r67,48l2828,402r63,53l2951,513r57,60l3063,636r51,65l3162,769r44,71l3248,911r39,75l3321,1063r30,78l3379,1222r22,81l3421,1387r15,86l3447,1559r7,89l3456,1736xe" fillcolor="#d0cfcf" stroked="f">
                  <v:path arrowok="t"/>
                  <o:lock v:ext="edit" verticies="t"/>
                </v:shape>
                <v:shape id="_x0000_s2398" style="position:absolute;left:10824;top:7357;width:576;height:578" coordsize="3456,3466" path="m3456,1733r-2,-89l3447,1556r-11,-87l3421,1384r-19,-84l3378,1218r-26,-81l3320,1059r-34,-77l3248,907r-42,-73l3161,764r-48,-68l3062,631r-55,-62l2950,508r-60,-58l2828,396r-66,-51l2694,296r-70,-45l2551,210r-74,-39l2401,136r-79,-30l2241,78,2160,54,2077,35,1991,20,1905,10,1817,3,1728,r-89,3l1552,10r-87,10l1380,35r-84,19l1214,78r-80,28l1056,136r-77,35l904,210r-72,41l761,296r-68,49l629,396r-63,54l506,508r-58,61l395,631r-52,65l294,764r-44,70l209,907r-39,75l135,1059r-30,78l77,1218r-23,82l35,1384r-16,85l9,1556r-7,88l,1733r2,89l9,1911r10,86l35,2083r19,84l77,2248r28,81l135,2408r35,77l209,2559r41,72l294,2702r49,68l395,2836r53,62l506,2959r60,57l629,3071r64,51l761,3170r71,46l904,3257r75,38l1056,3330r78,31l1214,3388r82,23l1380,3430r85,16l1552,3457r87,7l1728,3466r89,-2l1905,3457r86,-11l2077,3430r83,-19l2241,3388r81,-27l2401,3330r76,-35l2551,3257r73,-41l2694,3170r68,-48l2828,3071r62,-55l2950,2959r57,-61l3062,2836r51,-66l3161,2702r45,-71l3248,2559r38,-74l3320,2408r32,-79l3378,2248r24,-81l3421,2083r15,-86l3447,1911r7,-89l3456,1733xm3451,1733r-3,89l3442,1910r-11,87l3415,2082r-19,82l3373,2247r-27,80l3315,2406r-35,76l3242,2557r-41,72l3156,2698r-47,69l3057,2831r-54,63l2946,2954r-60,57l2823,3066r-64,52l2691,3166r-71,44l2549,3252r-75,38l2399,3324r-78,32l2240,3382r-82,24l2075,3425r-84,15l1904,3452r-87,6l1728,3461r-88,-3l1552,3452r-86,-12l1381,3425r-84,-19l1216,3382r-80,-26l1058,3324r-77,-34l907,3252r-72,-42l765,3166r-67,-48l632,3066r-62,-55l511,2954r-58,-60l399,2831r-51,-64l300,2698r-45,-69l213,2557r-38,-75l141,2406r-30,-79l83,2247,59,2164,40,2082,26,1997,15,1910,8,1822,6,1733r2,-88l15,1556r11,-86l40,1385r19,-83l83,1220r28,-80l141,1061r34,-77l213,910r42,-72l300,767r48,-67l399,634r54,-62l511,512r59,-57l632,401r66,-52l765,301r70,-44l907,214r74,-38l1058,142r78,-31l1216,84r81,-23l1381,41r85,-14l1552,15r88,-6l1728,6r89,3l1904,15r87,12l2075,41r83,20l2240,84r81,27l2399,142r75,34l2549,214r71,43l2691,301r68,48l2823,401r63,54l2946,512r57,60l3057,634r52,66l3156,767r45,71l3242,910r38,74l3315,1061r31,79l3373,1220r23,82l3415,1385r16,85l3442,1556r6,89l3451,1733xe" fillcolor="#d0cfcf" stroked="f">
                  <v:path arrowok="t"/>
                  <o:lock v:ext="edit" verticies="t"/>
                </v:shape>
                <v:shape id="_x0000_s2399" style="position:absolute;left:10825;top:7357;width:575;height:577" coordsize="3451,3460" path="m3451,1730r-2,-88l3442,1553r-11,-86l3416,1381r-20,-84l3374,1216r-28,-81l3316,1057r-34,-77l3243,905r-42,-71l3157,763r-48,-68l3058,630r-55,-63l2946,507r-60,-58l2823,396r-65,-52l2691,296r-70,-46l2548,209r-74,-38l2398,136r-79,-31l2238,78,2157,55,2073,36,1989,20,1902,9,1815,2,1726,r-88,2l1550,9r-87,11l1378,36r-84,19l1213,78r-80,27l1055,136r-77,35l903,209r-71,41l762,296r-68,48l629,396r-64,53l506,507r-58,60l395,630r-51,65l296,763r-46,71l209,905r-38,75l136,1057r-31,78l78,1216r-23,81l36,1381r-16,86l9,1553r-6,89l,1730r3,89l9,1908r11,86l36,2079r19,83l78,2245r27,81l136,2404r35,76l209,2555r41,72l296,2698r48,68l395,2831r53,62l506,2954r59,57l629,3065r65,52l762,3165r70,45l903,3252r75,38l1055,3325r78,30l1213,3383r81,23l1378,3425r85,16l1550,3451r88,7l1726,3460r89,-2l1902,3451r87,-10l2073,3425r84,-19l2238,3383r81,-28l2398,3325r76,-35l2548,3252r73,-42l2691,3165r67,-48l2823,3065r63,-54l2946,2954r57,-61l3058,2831r51,-65l3157,2698r44,-71l3243,2555r39,-75l3316,2404r30,-78l3374,2245r22,-83l3416,2079r15,-85l3442,1908r7,-89l3451,1730xm3445,1730r-2,89l3436,1907r-11,86l3411,2077r-20,84l3368,2243r-27,80l3310,2402r-34,76l3238,2552r-41,72l3151,2694r-48,67l3053,2827r-55,63l2942,2949r-61,57l2820,3061r-66,51l2687,3160r-70,45l2546,3246r-75,38l2395,3319r-78,31l2237,3377r-81,24l2072,3420r-84,14l1902,3445r-87,7l1726,3454r-88,-2l1550,3445r-86,-11l1379,3420r-82,-19l1214,3377r-79,-27l1057,3319r-77,-35l906,3246r-72,-41l765,3160r-68,-48l632,3061r-62,-55l510,2949r-57,-59l399,2827r-51,-66l300,2694r-44,-70l214,2552r-38,-74l142,2402r-31,-79l84,2243,61,2161,42,2077,26,1993,15,1907,8,1819,7,1730r1,-88l15,1554r11,-87l42,1382r19,-82l84,1218r27,-80l142,1059r34,-77l214,909r42,-73l300,767r48,-69l399,634r54,-63l510,511r60,-57l632,400r65,-51l765,301r69,-45l906,215r74,-38l1057,142r78,-31l1214,84r83,-24l1379,41r85,-15l1550,15r88,-7l1726,6r89,2l1902,15r86,11l2072,41r84,19l2237,84r80,27l2395,142r76,35l2546,215r71,41l2687,301r67,48l2820,400r61,54l2942,511r56,60l3053,634r50,64l3151,767r46,69l3238,909r38,73l3310,1059r31,79l3368,1218r23,82l3411,1382r14,85l3436,1554r7,88l3445,1730xe" fillcolor="#d0cfcf" stroked="f">
                  <v:path arrowok="t"/>
                  <o:lock v:ext="edit" verticies="t"/>
                </v:shape>
                <v:shape id="_x0000_s2400" style="position:absolute;left:10825;top:7358;width:574;height:576" coordsize="3445,3455" path="m3445,1727r-3,-88l3436,1550r-11,-86l3409,1379r-19,-83l3367,1214r-27,-80l3309,1055r-35,-77l3236,904r-41,-72l3150,761r-47,-67l3051,628r-54,-62l2940,506r-60,-57l2817,395r-64,-52l2685,295r-71,-44l2543,208r-75,-38l2393,136r-78,-31l2234,78,2152,54,2069,35,1985,21,1898,9,1811,3,1722,r-88,3l1546,9r-86,12l1375,35r-84,19l1210,78r-80,27l1052,136r-77,34l901,208r-72,43l759,295r-67,48l626,395r-62,54l505,506r-58,60l393,628r-51,66l294,761r-45,71l207,904r-38,74l135,1055r-30,79l77,1214r-24,82l34,1379r-14,85l9,1550r-7,89l,1727r2,89l9,1904r11,87l34,2076r19,83l77,2241r28,80l135,2400r34,76l207,2551r42,72l294,2692r48,69l393,2825r54,63l505,2948r59,57l626,3060r66,52l759,3160r70,44l901,3246r74,38l1052,3318r78,32l1210,3376r81,24l1375,3419r85,15l1546,3446r88,6l1722,3455r89,-3l1898,3446r87,-12l2069,3419r83,-19l2234,3376r81,-26l2393,3318r75,-34l2543,3246r71,-42l2685,3160r68,-48l2817,3060r63,-55l2940,2948r57,-60l3051,2825r52,-64l3150,2692r45,-69l3236,2551r38,-75l3309,2400r31,-79l3367,2241r23,-82l3409,2076r16,-85l3436,1904r6,-88l3445,1727xm3438,1727r-2,89l3429,1904r-10,86l3403,2074r-18,83l3361,2239r-27,80l3303,2397r-34,76l3231,2547r-42,73l3145,2689r-48,68l3047,2822r-55,63l2935,2944r-59,57l2814,3056r-65,50l2681,3154r-69,46l2540,3241r-74,38l2390,3313r-78,31l2232,3371r-81,23l2068,3413r-84,16l1898,3439r-88,7l1722,3448r-88,-2l1547,3439r-86,-10l1376,3413r-83,-19l1211,3371r-79,-27l1054,3313r-76,-34l904,3241r-72,-41l762,3154r-67,-48l631,3056r-63,-55l508,2944r-57,-59l398,2822r-52,-65l298,2689r-44,-69l213,2547r-38,-74l140,2397r-30,-78l82,2239,60,2157,40,2074,25,1990,14,1904,8,1816,5,1727r3,-88l14,1551r11,-86l40,1381r20,-84l82,1215r28,-79l140,1058r35,-76l213,907r41,-72l298,765r48,-67l398,633r53,-63l508,510r60,-57l631,399r64,-51l762,300r70,-45l904,214r74,-38l1054,141r78,-30l1211,83r82,-22l1376,41r85,-15l1547,15r87,-7l1722,6r88,2l1898,15r86,11l2068,41r83,20l2232,83r80,28l2390,141r76,35l2540,214r72,41l2681,300r68,48l2814,399r62,54l2935,510r57,60l3047,633r50,65l3145,765r44,70l3231,907r38,75l3303,1058r31,78l3361,1215r24,82l3403,1381r16,84l3429,1551r7,88l3438,1727xe" fillcolor="#d0cfcf" stroked="f">
                  <v:path arrowok="t"/>
                  <o:lock v:ext="edit" verticies="t"/>
                </v:shape>
                <v:shape id="_x0000_s2401" style="position:absolute;left:10826;top:7358;width:573;height:575" coordsize="3438,3448" path="m3438,1724r-2,-88l3429,1548r-11,-87l3404,1376r-20,-82l3361,1212r-27,-80l3303,1053r-34,-77l3231,903r-41,-73l3144,761r-48,-69l3046,628r-55,-63l2935,505r-61,-57l2812,394r-65,-51l2680,295r-70,-45l2539,209r-75,-38l2388,136r-78,-31l2230,78,2149,54,2065,35,1981,20,1895,9,1808,2,1719,r-88,2l1543,9r-86,11l1372,35r-82,19l1207,78r-79,27l1050,136r-77,35l899,209r-72,41l758,295r-68,48l625,394r-62,54l503,505r-57,60l392,628r-51,64l293,761r-44,69l207,903r-38,73l135,1053r-31,79l77,1212r-23,82l35,1376r-16,85l8,1548r-6,88l,1724r2,89l8,1901r11,86l35,2071r19,84l77,2237r27,80l135,2396r34,76l207,2546r42,72l293,2688r48,67l392,2821r54,63l503,2943r60,57l625,3055r65,51l758,3154r69,45l899,3240r74,38l1050,3313r78,30l1207,3371r83,24l1372,3414r85,14l1543,3439r88,7l1719,3448r89,-2l1895,3439r86,-11l2065,3414r84,-19l2230,3371r80,-28l2388,3313r76,-35l2539,3240r71,-41l2680,3154r67,-48l2812,3055r62,-55l2935,2943r56,-59l3046,2821r50,-66l3144,2688r46,-70l3231,2546r38,-74l3303,2396r31,-79l3361,2237r23,-82l3404,2071r14,-84l3429,1901r7,-88l3438,1724xm3433,1724r-2,88l3424,1899r-11,86l3397,2070r-19,84l3356,2235r-28,80l3298,2393r-35,76l3225,2543r-41,73l3140,2685r-48,67l3042,2817r-55,62l2930,2939r-59,57l2809,3050r-65,51l2677,3149r-70,44l2536,3235r-74,38l2386,3307r-78,32l2228,3366r-81,22l2064,3408r-85,15l1894,3434r-87,6l1719,3443r-88,-3l1544,3434r-86,-11l1373,3408r-82,-20l1209,3366r-79,-27l1052,3307r-76,-34l902,3235r-72,-42l761,3149r-68,-48l629,3050r-63,-54l507,2939r-57,-60l397,2817r-51,-65l298,2685r-45,-69l212,2543r-38,-74l141,2393r-32,-78l83,2235,59,2154,40,2070,25,1985,15,1899,8,1812,6,1724r2,-88l15,1548r10,-86l40,1378r19,-83l83,1213r26,-79l141,1056r33,-76l212,905r41,-72l298,764r48,-68l397,631r53,-63l507,509r59,-57l629,399r64,-52l761,299r69,-45l902,213r74,-38l1052,142r78,-32l1209,83r82,-23l1373,41r85,-16l1544,15r87,-6l1719,6r88,3l1894,15r85,10l2064,41r83,19l2228,83r80,27l2386,142r76,33l2536,213r71,41l2677,299r67,48l2809,399r62,53l2930,509r57,59l3042,631r50,65l3140,764r44,69l3225,905r38,75l3298,1056r30,78l3356,1213r22,82l3397,1378r16,84l3424,1548r7,88l3433,1724xe" fillcolor="#d0cfcf" stroked="f">
                  <v:path arrowok="t"/>
                  <o:lock v:ext="edit" verticies="t"/>
                </v:shape>
                <v:shape id="_x0000_s2402" style="position:absolute;left:10826;top:7359;width:572;height:573" coordsize="3433,3442" path="m3433,1721r-2,-88l3424,1545r-10,-86l3398,1375r-18,-84l3356,1209r-27,-79l3298,1052r-34,-76l3226,901r-42,-72l3140,759r-48,-67l3042,627r-55,-63l2930,504r-59,-57l2809,393r-65,-51l2676,294r-69,-45l2535,208r-74,-38l2385,135r-78,-30l2227,77,2146,55,2063,35,1979,20,1893,9,1805,2,1717,r-88,2l1542,9r-86,11l1371,35r-83,20l1206,77r-79,28l1049,135r-76,35l899,208r-72,41l757,294r-67,48l626,393r-63,54l503,504r-57,60l393,627r-52,65l293,759r-44,70l208,901r-38,75l135,1052r-30,78l77,1209r-22,82l35,1375r-15,84l9,1545r-6,88l,1721r3,89l9,1898r11,86l35,2068r20,83l77,2233r28,80l135,2391r35,76l208,2541r41,73l293,2683r48,68l393,2816r53,63l503,2938r60,57l626,3050r64,51l757,3148r70,46l899,3235r74,38l1049,3307r78,31l1206,3365r82,23l1371,3407r85,16l1542,3434r87,6l1717,3442r88,-2l1893,3434r86,-11l2063,3407r83,-19l2227,3365r80,-27l2385,3307r76,-34l2535,3235r72,-41l2676,3148r68,-47l2809,3050r62,-55l2930,2938r57,-59l3042,2816r50,-65l3140,2683r44,-69l3226,2541r38,-74l3298,2391r31,-78l3356,2233r24,-82l3398,2068r16,-84l3424,1898r7,-88l3433,1721xm3427,1721r-2,88l3419,1896r-12,86l3393,2067r-19,83l3351,2232r-27,79l3293,2389r-34,76l3221,2539r-41,71l3135,2680r-47,68l3037,2813r-54,61l2927,2935r-60,55l2806,3045r-65,50l2673,3144r-69,44l2532,3230r-73,38l2383,3302r-78,30l2226,3359r-81,24l2062,3402r-85,15l1892,3427r-87,7l1717,3436r-88,-2l1542,3427r-86,-10l1372,3402r-82,-19l1208,3359r-80,-27l1051,3302r-75,-34l902,3230r-72,-42l760,3144r-66,-49l629,3045r-63,-55l507,2935r-56,-61l397,2813r-51,-65l298,2680r-44,-70l213,2539r-38,-74l141,2389r-31,-78l83,2232,60,2150,42,2067,26,1982,15,1896,8,1809,6,1721r2,-88l15,1545r11,-84l42,1376r18,-83l83,1211r27,-79l141,1054r34,-76l213,904r41,-73l298,762r48,-67l397,630r54,-62l507,508r59,-57l629,398r65,-52l760,298r70,-43l902,213r74,-38l1051,141r77,-31l1208,83r82,-23l1372,40r84,-14l1542,15r87,-7l1717,6r88,2l1892,15r85,11l2062,40r83,20l2226,83r79,27l2383,141r76,34l2532,213r72,42l2673,298r68,48l2806,398r61,53l2927,508r56,60l3037,630r51,65l3135,762r45,69l3221,904r38,74l3293,1054r31,78l3351,1211r23,82l3393,1376r14,85l3419,1545r6,88l3427,1721xe" fillcolor="#d1d0d0" stroked="f">
                  <v:path arrowok="t"/>
                  <o:lock v:ext="edit" verticies="t"/>
                </v:shape>
                <v:shape id="_x0000_s2403" style="position:absolute;left:10827;top:7359;width:571;height:573" coordsize="3427,3437" path="m3427,1718r-2,-88l3418,1542r-11,-86l3391,1372r-19,-83l3350,1207r-28,-79l3292,1050r-35,-76l3219,899r-41,-72l3134,758r-48,-68l3036,625r-55,-63l2924,503r-59,-57l2803,393r-65,-52l2671,293r-70,-45l2530,207r-74,-38l2380,136r-78,-32l2222,77,2141,54,2058,35,1973,19,1888,9,1801,3,1713,r-88,3l1538,9r-86,10l1367,35r-82,19l1203,77r-79,27l1046,136r-76,33l896,207r-72,41l755,293r-68,48l623,393r-63,53l501,503r-57,59l391,625r-51,65l292,758r-45,69l206,899r-38,75l135,1050r-32,78l77,1207r-24,82l34,1372r-15,84l9,1542r-7,88l,1718r2,88l9,1893r10,86l34,2064r19,84l77,2229r26,80l135,2387r33,76l206,2537r41,73l292,2679r48,67l391,2811r53,62l501,2933r59,57l623,3044r64,51l755,3143r69,44l896,3229r74,38l1046,3301r78,32l1203,3360r82,22l1367,3402r85,15l1538,3428r87,6l1713,3437r88,-3l1888,3428r85,-11l2058,3402r83,-20l2222,3360r80,-27l2380,3301r76,-34l2530,3229r71,-42l2671,3143r67,-48l2803,3044r62,-54l2924,2933r57,-60l3036,2811r50,-65l3134,2679r44,-69l3219,2537r38,-74l3292,2387r30,-78l3350,2229r22,-81l3391,2064r16,-85l3418,1893r7,-87l3427,1718xm3420,1718r-2,88l3412,1893r-11,86l3386,2063r-19,83l3344,2228r-28,79l3286,2385r-34,76l3214,2535r-40,71l3129,2676r-48,67l3030,2808r-53,62l2921,2929r-60,57l2799,3040r-64,50l2668,3138r-69,45l2526,3224r-73,37l2378,3296r-78,31l2221,3354r-81,22l2057,3395r-84,16l1888,3422r-87,7l1713,3431r-88,-2l1539,3422r-86,-11l1368,3395r-82,-19l1206,3354r-81,-27l1048,3296r-75,-35l899,3224r-71,-41l759,3138r-68,-48l627,3040r-62,-54l506,2929r-57,-59l395,2808r-51,-65l297,2676r-44,-70l211,2535r-37,-74l139,2385r-30,-78l82,2228,59,2146,40,2063,25,1979,14,1893,7,1806,5,1718r2,-88l14,1544r11,-86l40,1373r19,-83l82,1209r27,-79l139,1052r35,-76l211,902r42,-71l297,761r47,-67l395,630r54,-63l506,508r59,-57l627,397r64,-51l759,299r69,-45l899,213r74,-38l1048,140r77,-30l1206,83r80,-23l1368,41r85,-15l1539,15r86,-7l1713,6r88,2l1888,15r85,11l2057,41r83,19l2221,83r79,27l2378,140r75,35l2526,213r73,41l2668,299r67,47l2799,397r62,54l2921,508r56,59l3030,630r51,64l3129,761r45,70l3214,902r38,74l3286,1052r30,78l3344,1209r23,81l3386,1373r15,85l3412,1544r6,86l3420,1718xe" fillcolor="#d1d0d0" stroked="f">
                  <v:path arrowok="t"/>
                  <o:lock v:ext="edit" verticies="t"/>
                </v:shape>
                <v:shape id="_x0000_s2404" style="position:absolute;left:10827;top:7360;width:570;height:572" coordsize="3421,3430" path="m3421,1715r-2,-88l3413,1539r-12,-84l3387,1370r-19,-83l3345,1205r-27,-79l3287,1048r-34,-76l3215,898r-41,-73l3129,756r-47,-67l3031,624r-54,-62l2921,502r-60,-57l2798,392r-63,-52l2667,293r-69,-44l2526,207r-73,-38l2377,135r-78,-30l2220,77,2139,54,2056,34,1971,20,1886,9,1799,2,1711,r-88,2l1536,9r-86,11l1366,34r-82,20l1202,77r-80,28l1045,135r-75,34l896,207r-72,42l754,293r-66,47l623,392r-63,53l501,502r-56,60l391,624r-51,65l292,756r-44,69l207,898r-38,74l135,1048r-31,78l77,1205r-23,82l36,1370r-16,85l9,1539r-7,88l,1715r2,88l9,1890r11,86l36,2061r18,83l77,2226r27,79l135,2383r34,76l207,2533r41,71l292,2674r48,68l391,2807r54,61l501,2929r59,55l623,3039r65,50l754,3138r70,44l896,3224r74,38l1045,3296r77,30l1202,3353r82,24l1366,3396r84,15l1536,3421r87,7l1711,3430r88,-2l1886,3421r85,-10l2056,3396r83,-19l2220,3353r79,-27l2377,3296r76,-34l2526,3224r72,-42l2667,3138r68,-49l2798,3039r63,-55l2921,2929r56,-61l3031,2807r51,-65l3129,2674r45,-70l3215,2533r38,-74l3287,2383r31,-78l3345,2226r23,-82l3387,2061r14,-85l3413,1890r6,-87l3421,1715xm3416,1715r-2,88l3407,1890r-11,85l3381,2060r-19,83l3339,2223r-27,80l3282,2381r-34,75l3210,2530r-42,71l3125,2672r-48,67l3027,2802r-55,63l2917,2924r-60,57l2795,3035r-65,50l2664,3133r-70,45l2523,3218r-73,38l2375,3291r-78,30l2218,3348r-82,23l2054,3390r-84,15l1886,3416r-87,6l1711,3425r-87,-3l1537,3416r-86,-11l1367,3390r-82,-19l1204,3348r-80,-27l1048,3291r-76,-35l898,3218r-71,-40l758,3133r-67,-48l626,3035r-61,-54l506,2924r-57,-59l396,2802r-52,-63l297,2672r-44,-71l212,2530r-38,-74l140,2381r-31,-78l82,2223,60,2143,41,2060,26,1975,14,1890,9,1803,7,1715r2,-87l14,1541r12,-86l41,1371r19,-83l82,1206r27,-79l140,1050r34,-76l212,900r41,-71l297,759r47,-67l396,628r53,-62l506,507r59,-57l626,396r65,-50l758,298r69,-45l898,212r74,-38l1048,140r76,-31l1204,82r81,-22l1367,41r84,-16l1537,14r87,-5l1711,6r88,3l1886,14r84,11l2054,41r82,19l2218,82r79,27l2375,140r75,34l2523,212r71,41l2664,298r66,48l2795,396r62,54l2917,507r55,59l3027,628r50,64l3125,759r43,70l3210,900r38,74l3282,1050r30,77l3339,1206r23,82l3381,1371r15,84l3407,1541r7,87l3416,1715xe" fillcolor="#d1d0d0" stroked="f">
                  <v:path arrowok="t"/>
                  <o:lock v:ext="edit" verticies="t"/>
                </v:shape>
                <v:shape id="_x0000_s2405" style="position:absolute;left:10828;top:7360;width:569;height:571" coordsize="3415,3425" path="m3415,1712r-2,-88l3407,1538r-11,-86l3381,1367r-19,-83l3339,1203r-28,-79l3281,1046r-34,-76l3209,896r-40,-71l3124,755r-48,-67l3025,624r-53,-63l2916,502r-60,-57l2794,391r-64,-51l2663,293r-69,-45l2521,207r-73,-38l2373,134r-78,-30l2216,77,2135,54,2052,35,1968,20,1883,9,1796,2,1708,r-88,2l1534,9r-86,11l1363,35r-82,19l1201,77r-81,27l1043,134r-75,35l894,207r-71,41l754,293r-68,47l622,391r-62,54l501,502r-57,59l390,624r-51,64l292,755r-44,70l206,896r-37,74l134,1046r-30,78l77,1203r-23,81l35,1367r-15,85l9,1538r-7,86l,1712r2,88l9,1887r11,86l35,2057r19,83l77,2222r27,79l134,2379r35,76l206,2529r42,71l292,2670r47,67l390,2802r54,62l501,2923r59,57l622,3034r64,50l754,3132r69,45l894,3218r74,38l1043,3290r77,31l1201,3348r80,22l1363,3389r85,16l1534,3416r86,7l1708,3425r88,-2l1883,3416r85,-11l2052,3389r83,-19l2216,3348r79,-27l2373,3290r75,-34l2521,3218r73,-41l2663,3132r67,-48l2794,3034r62,-54l2916,2923r56,-59l3025,2802r51,-65l3124,2670r45,-70l3209,2529r38,-74l3281,2379r30,-78l3339,2222r23,-82l3381,2057r15,-84l3407,1887r6,-87l3415,1712xm3410,1712r-3,88l3401,1886r-10,86l3375,2056r-19,83l3333,2219r-27,80l3276,2377r-34,75l3204,2525r-41,72l3119,2666r-47,67l3021,2798r-54,62l2911,2919r-59,57l2790,3029r-64,51l2659,3128r-69,43l2519,3213r-74,38l2371,3284r-78,32l2214,3342r-81,23l2051,3384r-84,15l1882,3409r-86,7l1708,3418r-87,-2l1534,3409r-85,-10l1366,3384r-83,-19l1202,3342r-79,-26l1046,3284r-76,-33l896,3213r-71,-42l757,3128r-67,-48l625,3029r-61,-53l505,2919r-57,-59l395,2798r-50,-65l297,2666r-45,-69l212,2525r-38,-73l140,2377r-31,-78l83,2219,59,2139,40,2056,26,1972,15,1886,8,1800,6,1712r2,-87l15,1538r11,-85l40,1369r19,-83l83,1205r26,-80l140,1048r34,-76l212,898r40,-70l297,759r48,-67l395,627r53,-62l505,506r59,-57l625,396r65,-51l757,297r68,-45l896,212r74,-38l1046,140r77,-31l1202,83r81,-24l1366,40r83,-14l1534,14r87,-6l1708,6r88,2l1882,14r85,12l2051,40r82,19l2214,83r79,26l2371,140r74,34l2519,212r71,40l2659,297r67,48l2790,396r62,53l2911,506r56,59l3021,627r51,65l3119,759r44,69l3204,898r38,74l3276,1048r30,77l3333,1205r23,81l3375,1369r16,84l3401,1538r6,87l3410,1712xe" fillcolor="#d1d0d0" stroked="f">
                  <v:path arrowok="t"/>
                  <o:lock v:ext="edit" verticies="t"/>
                </v:shape>
                <v:shape id="_x0000_s2406" style="position:absolute;left:10828;top:7361;width:568;height:570" coordsize="3409,3419" path="m3409,1709r-2,-87l3400,1535r-11,-86l3374,1365r-19,-83l3332,1200r-27,-79l3275,1044r-34,-76l3203,894r-42,-71l3118,753r-48,-67l3019,622r-54,-62l2910,501r-60,-57l2788,390r-65,-50l2657,292r-70,-45l2516,206r-73,-38l2368,134r-78,-31l2211,76,2129,54,2047,35,1963,19,1879,8,1792,3,1704,r-87,3l1530,8r-86,11l1360,35r-82,19l1197,76r-80,27l1041,134r-76,34l891,206r-71,41l751,292r-67,48l619,390r-61,54l499,501r-57,59l389,622r-52,64l290,753r-44,70l205,894r-38,74l133,1044r-31,77l75,1200r-22,82l34,1365r-15,84l8,1535r-6,87l,1709r2,88l8,1884r11,85l34,2054r19,83l75,2217r27,80l133,2375r34,75l205,2524r41,71l290,2664r47,69l389,2796r53,63l499,2918r59,57l619,3029r65,50l751,3127r69,45l891,3212r74,38l1041,3285r76,30l1197,3342r81,23l1360,3384r84,15l1530,3410r87,6l1704,3419r88,-3l1879,3410r84,-11l2047,3384r82,-19l2211,3342r79,-27l2368,3285r75,-35l2516,3212r71,-40l2657,3127r66,-48l2788,3029r62,-54l2910,2918r55,-59l3019,2796r51,-63l3118,2664r43,-69l3203,2524r38,-74l3275,2375r30,-78l3332,2217r23,-80l3374,2054r15,-85l3400,1884r7,-87l3409,1709xm3403,1709r-2,88l3394,1883r-11,85l3369,2052r-19,83l3326,2216r-26,79l3270,2373r-35,75l3198,2521r-41,72l3112,2662r-46,66l3014,2793r-52,61l2905,2914r-59,57l2785,3024r-65,51l2653,3121r-68,45l2514,3208r-74,36l2366,3279r-78,30l2209,3336r-81,23l2046,3378r-84,15l1878,3404r-86,7l1704,3413r-87,-2l1530,3404r-85,-11l1362,3378r-83,-19l1199,3336r-79,-27l1043,3279r-76,-35l895,3208r-72,-42l754,3121r-67,-46l624,3024r-63,-53l502,2914r-56,-60l393,2793r-50,-65l295,2662r-44,-69l210,2521r-38,-73l139,2373r-31,-78l81,2216,59,2135,40,2052,24,1968,14,1883,7,1797,5,1709r2,-87l14,1535r10,-85l40,1366r19,-83l81,1203r27,-80l139,1046r33,-76l210,898r41,-72l295,757r48,-67l393,626r53,-62l502,504r59,-56l624,395r63,-51l754,296r69,-43l895,211r72,-37l1043,140r77,-31l1199,82r80,-22l1362,41r83,-16l1530,15r87,-7l1704,6r88,2l1878,15r84,10l2046,41r82,19l2209,82r79,27l2366,140r74,34l2514,211r71,42l2653,296r67,48l2785,395r61,53l2905,504r57,60l3014,626r52,64l3112,757r45,69l3198,898r37,72l3270,1046r30,77l3326,1203r24,80l3369,1366r14,84l3394,1535r7,87l3403,1709xe" fillcolor="#d1d0d0" stroked="f">
                  <v:path arrowok="t"/>
                  <o:lock v:ext="edit" verticies="t"/>
                </v:shape>
                <v:shape id="_x0000_s2407" style="position:absolute;left:10828;top:7361;width:568;height:569" coordsize="3404,3412" path="m3404,1706r-3,-87l3395,1532r-10,-85l3369,1363r-19,-83l3328,1199r-27,-80l3270,1042r-34,-76l3198,892r-41,-71l3113,753r-47,-67l3015,621r-54,-62l2905,499r-59,-56l2784,390r-64,-51l2653,291r-69,-45l2513,206r-74,-38l2365,134r-78,-31l2208,77,2127,53,2045,34,1961,20,1876,8,1790,2,1702,r-87,2l1528,8r-85,12l1358,34r-81,19l1196,77r-79,26l1040,134r-76,34l890,206r-71,40l750,291r-66,48l619,390r-61,53l499,499r-57,60l389,621r-50,65l291,753r-45,68l206,892r-38,74l134,1042r-31,77l77,1199r-24,81l34,1363r-14,84l9,1532r-7,87l,1706r2,88l9,1880r11,86l34,2050r19,83l77,2213r26,80l134,2371r34,75l206,2519r40,72l291,2660r48,67l389,2792r53,62l499,2913r59,57l619,3023r65,51l750,3122r69,43l890,3207r74,38l1040,3278r77,32l1196,3336r81,23l1358,3378r85,15l1528,3403r87,7l1702,3412r88,-2l1876,3403r85,-10l2045,3378r82,-19l2208,3336r79,-26l2365,3278r74,-33l2513,3207r71,-42l2653,3122r67,-48l2784,3023r62,-53l2905,2913r56,-59l3015,2792r51,-65l3113,2660r44,-69l3198,2519r38,-73l3270,2371r31,-78l3328,2213r22,-80l3369,2050r16,-84l3395,1880r6,-86l3404,1706xm3398,1706r-2,88l3389,1880r-11,85l3363,2049r-19,83l3322,2212r-27,80l3264,2369r-33,74l3193,2517r-40,71l3108,2657r-47,67l3010,2788r-52,62l2901,2908r-59,57l2781,3019r-64,50l2650,3116r-69,45l2511,3201r-74,38l2363,3274r-78,30l2207,3331r-82,22l2044,3372r-84,16l1876,3398r-86,7l1702,3407r-87,-2l1529,3398r-86,-10l1361,3372r-83,-19l1198,3331r-79,-27l1042,3274r-75,-35l894,3201r-72,-40l753,3116r-66,-47l623,3019r-61,-54l502,2908r-55,-58l393,2788r-50,-64l295,2657r-43,-69l210,2517r-36,-74l139,2369r-30,-77l82,2212,59,2132,40,2049,25,1965,14,1880,8,1794,6,1706r2,-87l14,1533r11,-85l40,1364r19,-83l82,1201r27,-80l139,1044r35,-74l210,896r42,-72l295,755r48,-66l393,624r54,-61l502,504r60,-56l623,394r64,-50l753,296r69,-44l894,211r73,-37l1042,139r77,-30l1198,82r80,-23l1361,40r82,-15l1529,14r86,-7l1702,5r88,2l1876,14r84,11l2044,40r81,19l2207,82r78,27l2363,139r74,35l2511,211r70,41l2650,296r67,48l2781,394r61,54l2901,504r57,59l3010,624r51,65l3108,755r45,69l3193,896r38,74l3264,1044r31,77l3322,1201r22,80l3363,1364r15,84l3389,1533r7,86l3398,1706xe" fillcolor="#d1d0d0" stroked="f">
                  <v:path arrowok="t"/>
                  <o:lock v:ext="edit" verticies="t"/>
                </v:shape>
                <v:shape id="_x0000_s2408" style="position:absolute;left:10829;top:7362;width:566;height:568" coordsize="3398,3407" path="m3398,1703r-2,-87l3389,1529r-11,-85l3364,1360r-19,-83l3321,1197r-26,-80l3265,1040r-35,-76l3193,892r-41,-72l3107,751r-46,-67l3009,620r-52,-62l2900,498r-59,-56l2780,389r-65,-51l2648,290r-68,-43l2509,205r-74,-37l2361,134r-78,-31l2204,76,2123,54,2041,35,1957,19,1873,9,1787,2,1699,r-87,2l1525,9r-85,10l1357,35r-83,19l1194,76r-79,27l1038,134r-76,34l890,205r-72,42l749,290r-67,48l619,389r-63,53l497,498r-56,60l388,620r-50,64l290,751r-44,69l205,892r-38,72l134,1040r-31,77l76,1197r-22,80l35,1360r-16,84l9,1529r-7,87l,1703r2,88l9,1877r10,85l35,2046r19,83l76,2210r27,79l134,2367r33,75l205,2515r41,72l290,2656r48,66l388,2787r53,61l497,2908r59,57l619,3018r63,51l749,3115r69,45l890,3202r72,36l1038,3273r77,30l1194,3330r80,23l1357,3372r83,15l1525,3398r87,7l1699,3407r88,-2l1873,3398r84,-11l2041,3372r82,-19l2204,3330r79,-27l2361,3273r74,-35l2509,3202r71,-42l2648,3115r67,-46l2780,3018r61,-53l2900,2908r57,-60l3009,2787r52,-65l3107,2656r45,-69l3193,2515r37,-73l3265,2367r30,-78l3321,2210r24,-81l3364,2046r14,-84l3389,1877r7,-86l3398,1703xm3392,1703r-3,87l3383,1877r-10,85l3357,2045r-19,83l3316,2208r-27,79l3259,2365r-35,74l3188,2512r-42,72l3103,2653r-48,66l3005,2784r-53,61l2896,2903r-58,57l2775,3014r-63,50l2645,3111r-68,45l2506,3196r-73,38l2357,3267r-77,31l2202,3324r-80,24l2040,3367r-84,14l1873,3393r-87,5l1699,3400r-87,-2l1526,3393r-85,-12l1358,3367r-82,-19l1196,3324r-79,-26l1040,3267r-75,-33l892,3196r-72,-40l752,3111r-66,-47l622,3014r-61,-54l502,2903r-56,-58l392,2784r-50,-65l295,2653r-44,-69l210,2512r-37,-73l139,2365r-31,-78l82,2208,59,2128,40,2045,26,1962,15,1877,8,1790,6,1703r2,-87l15,1530r11,-85l40,1361r19,-82l82,1199r26,-79l139,1043r34,-75l210,894r41,-71l295,754r47,-67l392,623r54,-61l502,503r59,-56l622,393r64,-50l752,296r68,-45l892,210r73,-37l1040,138r77,-30l1196,81r80,-22l1358,40r83,-14l1526,14r86,-6l1699,5r87,3l1873,14r83,12l2040,40r82,19l2202,81r78,27l2357,138r76,35l2506,210r71,41l2645,296r67,47l2775,393r63,54l2896,503r56,59l3005,623r50,64l3103,754r43,69l3188,894r36,74l3259,1043r30,77l3316,1199r22,80l3357,1361r16,84l3383,1530r6,86l3392,1703xe" fillcolor="#d1d0d0" stroked="f">
                  <v:path arrowok="t"/>
                  <o:lock v:ext="edit" verticies="t"/>
                </v:shape>
                <v:shape id="_x0000_s2409" style="position:absolute;left:10830;top:7362;width:565;height:567" coordsize="3392,3402" path="m3392,1701r-2,-87l3383,1528r-11,-85l3357,1359r-19,-83l3316,1196r-27,-80l3258,1039r-33,-74l3187,891r-40,-72l3102,750r-47,-66l3004,619r-52,-61l2895,499r-59,-56l2775,389r-64,-50l2644,291r-69,-44l2504,206r-73,-37l2357,134r-78,-30l2201,77,2119,54,2038,35,1954,20,1870,9,1784,2,1696,r-87,2l1523,9r-86,11l1355,35r-83,19l1192,77r-79,27l1036,134r-75,35l888,206r-72,41l747,291r-66,48l617,389r-61,54l496,499r-55,59l387,619r-50,65l289,750r-43,69l204,891r-36,74l133,1039r-30,77l76,1196r-23,80l34,1359r-15,84l8,1528r-6,86l,1701r2,88l8,1875r11,85l34,2044r19,83l76,2207r27,80l133,2364r35,74l204,2512r42,71l289,2652r48,67l387,2783r54,61l496,2903r60,57l617,3014r64,50l747,3111r69,45l888,3196r73,38l1036,3268r77,31l1192,3326r80,22l1355,3367r82,16l1523,3393r86,7l1696,3402r88,-2l1870,3393r84,-10l2038,3367r81,-19l2201,3326r78,-27l2357,3268r74,-34l2504,3196r71,-40l2644,3111r67,-47l2775,3014r61,-54l2895,2903r57,-59l3004,2783r51,-64l3102,2652r45,-69l3187,2512r38,-74l3258,2364r31,-77l3316,2207r22,-80l3357,2044r15,-84l3383,1875r7,-86l3392,1701xm3386,1701r-2,87l3377,1874r-11,85l3352,2043r-19,81l3311,2205r-27,79l3254,2361r-35,75l3182,2509r-41,71l3098,2649r-48,67l3000,2779r-53,62l2892,2900r-60,56l2771,3010r-64,50l2641,3107r-69,43l2501,3192r-72,37l2353,3263r-76,30l2198,3320r-80,23l2037,3362r-84,14l1868,3387r-85,7l1696,3396r-87,-2l1523,3387r-85,-11l1356,3362r-83,-19l1193,3320r-78,-27l1038,3263r-75,-34l890,3192r-70,-42l751,3107r-66,-47l621,3010r-61,-54l501,2900r-56,-59l392,2779r-50,-63l295,2649r-45,-69l210,2509r-38,-73l139,2361r-30,-77l82,2205,58,2124,41,2043,25,1959,15,1874,8,1788,6,1701r2,-87l15,1528r10,-85l41,1360r17,-83l82,1197r27,-78l139,1042r33,-75l210,893r40,-70l295,753r47,-66l392,624r53,-62l501,503r59,-56l621,393r64,-50l751,296r69,-44l890,211r73,-38l1038,140r77,-30l1193,83r80,-24l1356,41r82,-15l1523,16r86,-7l1696,7r87,2l1868,16r85,10l2037,41r81,18l2198,83r79,27l2353,140r76,33l2501,211r71,41l2641,296r66,47l2771,393r61,54l2892,503r55,59l3000,624r50,63l3098,753r43,70l3182,893r37,74l3254,1042r30,77l3311,1197r22,80l3352,1360r14,83l3377,1528r7,86l3386,1701xe" fillcolor="#d3d2d2" stroked="f">
                  <v:path arrowok="t"/>
                  <o:lock v:ext="edit" verticies="t"/>
                </v:shape>
                <v:shape id="_x0000_s2410" style="position:absolute;left:10830;top:7363;width:564;height:566" coordsize="3386,3395" path="m3386,1698r-3,-87l3377,1525r-10,-85l3351,1356r-19,-82l3310,1194r-27,-79l3253,1038r-35,-75l3182,889r-42,-71l3097,749r-48,-67l2999,618r-53,-61l2890,498r-58,-56l2769,388r-63,-50l2640,291r-69,-45l2500,205r-73,-37l2352,133r-78,-30l2196,76,2116,54,2034,35,1951,21,1867,9,1780,3,1693,r-87,3l1520,9r-85,12l1352,35r-82,19l1190,76r-79,27l1034,133r-75,35l886,205r-72,41l746,291r-66,47l616,388r-61,54l496,498r-56,59l386,618r-50,64l289,749r-44,69l204,889r-37,74l133,1038r-31,77l76,1194r-23,80l34,1356r-14,84l9,1525r-7,86l,1698r2,87l9,1872r11,85l34,2040r19,83l76,2203r26,79l133,2360r34,74l204,2507r41,72l289,2648r47,66l386,2779r54,61l496,2898r59,57l616,3009r64,50l746,3106r68,45l886,3191r73,38l1034,3262r77,31l1190,3319r80,24l1352,3362r83,14l1520,3388r86,5l1693,3395r87,-2l1867,3388r84,-12l2034,3362r82,-19l2196,3319r78,-26l2352,3262r75,-33l2500,3191r71,-40l2640,3106r66,-47l2769,3009r63,-54l2890,2898r56,-58l2999,2779r50,-65l3097,2648r43,-69l3182,2507r36,-73l3253,2360r30,-78l3310,2203r22,-80l3351,2040r16,-83l3377,1872r6,-87l3386,1698xm3380,1698r-2,87l3371,1871r-10,85l3345,2039r-18,82l3304,2201r-27,79l3247,2357r-33,75l3176,2505r-40,70l3091,2644r-46,66l2994,2774r-52,62l2886,2895r-59,56l2766,3003r-64,50l2637,3102r-69,43l2497,3185r-73,38l2349,3257r-76,30l2194,3314r-80,23l2033,3355r-83,16l1865,3381r-85,7l1693,3390r-87,-2l1520,3381r-84,-10l1353,3355r-82,-18l1191,3314r-78,-27l1036,3257r-74,-34l889,3185r-71,-40l750,3102r-67,-49l619,3003r-61,-52l500,2895r-56,-59l391,2774r-50,-64l294,2644r-44,-69l209,2505r-37,-73l138,2357r-30,-77l81,2201,59,2121,40,2039,25,1956,14,1871,8,1785,5,1698r3,-87l14,1526r11,-85l40,1357r19,-81l81,1195r27,-78l138,1040r34,-75l209,892r41,-71l294,753r47,-66l391,622r53,-62l500,502r58,-56l619,393r64,-51l750,295r68,-43l889,211r73,-37l1036,139r77,-30l1191,82r80,-22l1353,41r83,-15l1520,15r86,-7l1693,6r87,2l1865,15r85,11l2033,41r81,19l2194,82r79,27l2349,139r75,35l2497,211r71,41l2637,295r65,47l2766,393r61,53l2886,502r56,58l2994,622r51,65l3091,753r45,68l3176,892r38,73l3247,1040r30,77l3304,1195r23,81l3345,1357r16,84l3371,1526r7,85l3380,1698xe" fillcolor="#d3d2d2" stroked="f">
                  <v:path arrowok="t"/>
                  <o:lock v:ext="edit" verticies="t"/>
                </v:shape>
                <v:shape id="_x0000_s2411" style="position:absolute;left:10831;top:7363;width:563;height:565" coordsize="3380,3389" path="m3380,1694r-2,-87l3371,1521r-11,-85l3346,1353r-19,-83l3303,1190r-25,-78l3248,1035r-35,-75l3176,886r-41,-70l3092,746r-48,-66l2994,617r-53,-62l2886,496r-60,-56l2765,386r-64,-50l2635,289r-69,-44l2495,204r-72,-38l2347,133r-76,-30l2192,76,2112,52,2031,34,1947,19,1862,9,1777,2,1690,r-87,2l1517,9r-85,10l1350,34r-83,18l1187,76r-78,27l1032,133r-75,33l884,204r-70,41l745,289r-66,47l615,386r-61,54l495,496r-56,59l386,617r-50,63l289,746r-45,70l204,886r-38,74l133,1035r-30,77l76,1190r-22,80l35,1353r-16,83l9,1521r-7,86l,1694r2,87l9,1867r10,85l35,2036r19,81l76,2198r27,79l133,2354r33,75l204,2502r40,71l289,2642r47,67l386,2772r53,62l495,2893r59,56l615,3001r64,52l745,3100r69,43l884,3185r73,37l1032,3256r77,30l1187,3313r80,23l1350,3355r82,14l1517,3380r86,7l1690,3389r87,-2l1862,3380r85,-11l2031,3355r81,-19l2192,3313r79,-27l2347,3256r76,-34l2495,3185r71,-42l2635,3100r66,-47l2765,3001r61,-52l2886,2893r55,-59l2994,2772r50,-63l3092,2642r43,-69l3176,2502r37,-73l3248,2354r30,-77l3303,2198r24,-81l3346,2036r14,-84l3371,1867r7,-86l3380,1694xm3374,1694r-3,87l3366,1867r-11,84l3340,2035r-19,81l3298,2197r-26,78l3242,2352r-34,74l3171,2500r-40,70l3086,2638r-47,67l2989,2769r-52,60l2881,2889r-59,55l2761,2997r-64,50l2631,3094r-68,45l2492,3179r-72,38l2345,3251r-76,30l2191,3308r-80,22l2030,3349r-84,14l1862,3375r-85,6l1690,3384r-87,-3l1518,3375r-85,-12l1351,3349r-82,-19l1189,3308r-78,-27l1034,3251r-74,-34l887,3179r-70,-40l748,3094r-66,-47l619,2997r-62,-53l499,2889r-55,-60l390,2769r-50,-64l293,2638r-43,-68l208,2500r-36,-74l138,2352r-30,-77l81,2197,59,2116,40,2035,25,1951,15,1867,8,1781,6,1694r2,-86l15,1522r10,-85l40,1354r19,-81l81,1192r27,-78l138,1037r34,-75l208,889r42,-70l293,750r47,-66l390,620r54,-61l499,500r58,-55l619,391r63,-50l748,294r69,-44l887,209r73,-37l1034,138r77,-30l1189,81r80,-22l1351,40r82,-16l1518,14r85,-6l1690,5r87,3l1862,14r84,10l2030,40r81,19l2191,81r78,27l2345,138r75,34l2492,209r71,41l2631,294r66,47l2761,391r61,54l2881,500r56,59l2989,620r50,64l3086,750r45,69l3171,889r37,73l3242,1037r30,77l3298,1192r23,81l3340,1354r15,83l3366,1522r5,86l3374,1694xe" fillcolor="#d3d2d2" stroked="f">
                  <v:path arrowok="t"/>
                  <o:lock v:ext="edit" verticies="t"/>
                </v:shape>
                <v:shape id="_x0000_s2412" style="position:absolute;left:10831;top:7364;width:562;height:564" coordsize="3375,3384" path="m3375,1692r-2,-87l3366,1520r-10,-85l3340,1351r-18,-81l3299,1189r-27,-78l3242,1034r-33,-75l3171,886r-40,-71l3086,747r-46,-66l2989,616r-52,-62l2881,496r-59,-56l2761,387r-64,-51l2632,289r-69,-43l2492,205r-73,-37l2344,133r-76,-30l2189,76,2109,54,2028,35,1945,20,1860,9,1775,2,1688,r-87,2l1515,9r-84,11l1348,35r-82,19l1186,76r-78,27l1031,133r-74,35l884,205r-71,41l745,289r-67,47l614,387r-61,53l495,496r-56,58l386,616r-50,65l289,747r-44,68l204,886r-37,73l133,1034r-30,77l76,1189r-22,81l35,1351r-15,84l9,1520r-6,85l,1692r3,87l9,1865r11,85l35,2033r19,82l76,2195r27,79l133,2351r34,75l204,2499r41,70l289,2638r47,66l386,2768r53,62l495,2889r58,56l614,2998r64,49l745,3096r68,43l884,3179r73,38l1031,3251r77,30l1186,3308r80,23l1348,3349r83,16l1515,3375r86,7l1688,3384r87,-2l1860,3375r85,-10l2028,3349r81,-18l2189,3308r79,-27l2344,3251r75,-34l2492,3179r71,-40l2632,3096r65,-49l2761,2998r61,-53l2881,2889r56,-59l2989,2768r51,-64l3086,2638r45,-69l3171,2499r38,-73l3242,2351r30,-77l3299,2195r23,-80l3340,2033r16,-83l3366,1865r7,-86l3375,1692xm3369,1692r-2,87l3361,1865r-12,84l3335,2032r-19,81l3294,2194r-27,78l3237,2348r-34,75l3167,2495r-42,72l3082,2635r-47,66l2985,2765r-52,61l2877,2884r-59,56l2758,2993r-64,50l2628,3090r-69,45l2489,3175r-72,37l2342,3245r-76,30l2188,3302r-80,24l2026,3344r-82,15l1859,3369r-84,7l1688,3378r-86,-2l1516,3369r-85,-10l1349,3344r-82,-18l1188,3302r-78,-27l1033,3245r-74,-33l886,3175r-70,-40l748,3090r-66,-47l619,2993r-61,-53l500,2884r-56,-58l390,2765r-50,-64l293,2635r-43,-68l210,2495r-38,-72l138,2348r-30,-76l82,2194,59,2113,40,2032,26,1949,15,1865,9,1779,7,1692r2,-86l15,1520r11,-84l40,1352r19,-81l82,1191r26,-78l138,1036r34,-75l210,888r40,-70l293,750r47,-66l390,620r54,-61l500,500r58,-55l619,391r63,-50l748,294r68,-44l886,210r73,-38l1033,139r77,-31l1188,82r79,-23l1349,40r82,-14l1516,15r86,-6l1688,7r87,2l1859,15r85,11l2026,40r82,19l2188,82r78,26l2342,139r75,33l2489,210r70,40l2628,294r66,47l2758,391r60,54l2877,500r56,59l2985,620r50,64l3082,750r43,68l3167,888r36,73l3237,1036r30,77l3294,1191r22,80l3335,1352r14,84l3361,1520r6,86l3369,1692xe" fillcolor="#d3d2d2" stroked="f">
                  <v:path arrowok="t"/>
                  <o:lock v:ext="edit" verticies="t"/>
                </v:shape>
                <v:shape id="_x0000_s2413" style="position:absolute;left:10831;top:7364;width:562;height:563" coordsize="3368,3379" path="m3368,1689r-3,-86l3360,1517r-11,-85l3334,1349r-19,-81l3292,1187r-26,-78l3236,1032r-34,-75l3165,884r-40,-70l3080,745r-47,-66l2983,615r-52,-61l2875,495r-59,-55l2755,386r-64,-50l2625,289r-68,-44l2486,204r-72,-37l2339,133r-76,-30l2185,76,2105,54,2024,35,1940,19,1856,9,1771,3,1684,r-87,3l1512,9r-85,10l1345,35r-82,19l1183,76r-78,27l1028,133r-74,34l881,204r-70,41l742,289r-66,47l613,386r-62,54l493,495r-55,59l384,615r-50,64l287,745r-43,69l202,884r-36,73l132,1032r-30,77l75,1187r-22,81l34,1349r-15,83l9,1517r-7,86l,1689r2,87l9,1862r10,84l34,2030r19,81l75,2192r27,78l132,2347r34,74l202,2495r42,70l287,2633r47,67l384,2764r54,60l493,2884r58,55l613,2992r63,50l742,3089r69,45l881,3174r73,38l1028,3246r77,30l1183,3303r80,22l1345,3344r82,14l1512,3370r85,6l1684,3379r87,-3l1856,3370r84,-12l2024,3344r81,-19l2185,3303r78,-27l2339,3246r75,-34l2486,3174r71,-40l2625,3089r66,-47l2755,2992r61,-53l2875,2884r56,-60l2983,2764r50,-64l3080,2633r45,-68l3165,2495r37,-74l3236,2347r30,-77l3292,2192r23,-81l3334,2030r15,-84l3360,1862r5,-86l3368,1689xm3362,1689r-2,87l3353,1861r-10,85l3329,2029r-19,81l3286,2190r-25,78l3231,2344r-34,75l3159,2491r-40,71l3076,2630r-47,66l2979,2760r-53,61l2871,2879r-58,56l2751,2987r-63,51l2622,3085r-68,43l2484,3170r-73,37l2337,3240r-76,30l2183,3297r-79,22l2022,3338r-82,15l1855,3363r-84,7l1684,3372r-86,-2l1512,3363r-84,-10l1346,3338r-81,-19l1184,3297r-78,-27l1031,3240r-75,-33l883,3170r-70,-42l745,3085r-66,-47l616,2987r-60,-52l497,2879r-55,-58l389,2760r-51,-64l292,2630r-44,-68l208,2491r-37,-72l138,2344r-30,-76l81,2190,59,2110,40,2029,25,1946,14,1861,7,1776,5,1689r2,-86l14,1517r11,-84l40,1350r19,-81l81,1188r27,-77l138,1034r33,-75l208,887r40,-71l292,748r46,-66l389,618r53,-60l497,499r59,-55l616,390r63,-49l745,294r68,-44l883,209r73,-37l1031,139r75,-30l1184,82r81,-22l1346,41r82,-15l1512,15r86,-7l1684,6r87,2l1855,15r85,11l2022,41r82,19l2183,82r78,27l2337,139r74,33l2484,209r70,41l2622,294r66,47l2751,390r62,54l2871,499r55,59l2979,618r50,64l3076,748r43,68l3159,887r38,72l3231,1034r30,77l3286,1188r24,81l3329,1350r14,83l3353,1517r7,86l3362,1689xe" fillcolor="#d3d2d2" stroked="f">
                  <v:path arrowok="t"/>
                  <o:lock v:ext="edit" verticies="t"/>
                </v:shape>
                <v:shape id="_x0000_s2414" style="position:absolute;left:10832;top:7365;width:560;height:562" coordsize="3362,3371" path="m3362,1685r-2,-86l3354,1513r-12,-84l3328,1345r-19,-81l3287,1184r-27,-78l3230,1029r-34,-75l3160,881r-42,-70l3075,743r-47,-66l2978,613r-52,-61l2870,493r-59,-55l2751,384r-64,-50l2621,287r-69,-44l2482,203r-72,-38l2335,132r-76,-31l2181,75,2101,52,2019,33,1937,19,1852,8,1768,2,1681,r-86,2l1509,8r-85,11l1342,33r-82,19l1181,75r-78,26l1026,132r-74,33l879,203r-70,40l741,287r-66,47l612,384r-61,54l493,493r-56,59l383,613r-50,64l286,743r-43,68l203,881r-38,73l131,1029r-30,77l75,1184r-23,80l33,1345r-14,84l8,1513r-6,86l,1685r2,87l8,1858r11,84l33,2025r19,81l75,2187r26,78l131,2341r34,75l203,2488r40,72l286,2628r47,66l383,2758r54,61l493,2877r58,56l612,2986r63,50l741,3083r68,45l879,3168r73,37l1026,3238r77,30l1181,3295r79,23l1342,3337r82,15l1509,3362r86,7l1681,3371r87,-2l1852,3362r85,-10l2019,3337r82,-19l2181,3295r78,-27l2335,3238r75,-33l2482,3168r70,-40l2621,3083r66,-47l2751,2986r60,-53l2870,2877r56,-58l2978,2758r50,-64l3075,2628r43,-68l3160,2488r36,-72l3230,2341r30,-76l3287,2187r22,-81l3328,2025r14,-83l3354,1858r6,-86l3362,1685xm3357,1685r-2,87l3348,1857r-11,84l3322,2024r-19,81l3281,2184r-27,79l3224,2339r-33,75l3154,2486r-40,71l3070,2625r-46,66l2973,2754r-52,61l2865,2873r-58,56l2746,2981r-62,51l2618,3078r-68,44l2480,3162r-73,37l2333,3234r-76,29l2179,3290r-79,22l2018,3331r-82,15l1852,3357r-84,6l1681,3366r-86,-3l1510,3357r-85,-11l1343,3331r-80,-19l1182,3290r-78,-27l1029,3234r-75,-35l883,3162r-71,-40l744,3078r-65,-46l615,2981r-61,-52l496,2873r-56,-58l388,2754r-49,-63l292,2625r-43,-68l207,2486r-37,-72l137,2339r-30,-76l80,2184,58,2105,39,2024,24,1941,14,1857,8,1772,6,1685r2,-86l14,1514r10,-85l39,1346r19,-80l80,1185r27,-78l137,1031r33,-74l207,885r42,-71l292,746r47,-66l388,617r52,-62l496,497r58,-56l615,389r64,-50l744,293r68,-44l883,208r71,-37l1029,137r75,-30l1182,80r81,-22l1343,39r82,-15l1510,14r85,-6l1681,5r87,3l1852,14r84,10l2018,39r82,19l2179,80r78,27l2333,137r74,34l2480,208r70,41l2618,293r66,46l2746,389r61,52l2865,497r56,58l2973,617r51,63l3070,746r44,68l3154,885r37,72l3224,1031r30,76l3281,1185r22,81l3322,1346r15,83l3348,1514r7,85l3357,1685xe" fillcolor="#d3d2d2" stroked="f">
                  <v:path arrowok="t"/>
                  <o:lock v:ext="edit" verticies="t"/>
                </v:shape>
                <v:shape id="_x0000_s2415" style="position:absolute;left:10832;top:7365;width:560;height:561" coordsize="3357,3366" path="m3357,1683r-2,-86l3348,1511r-10,-84l3324,1344r-19,-81l3281,1182r-25,-78l3226,1028r-34,-75l3154,881r-40,-71l3071,742r-47,-66l2974,612r-53,-60l2866,493r-58,-55l2746,384r-63,-50l2617,287r-68,-43l2479,203r-73,-37l2332,133r-76,-30l2178,76,2099,54,2017,35,1935,20,1850,9,1766,2,1679,r-86,2l1507,9r-84,11l1341,35r-81,19l1179,76r-78,27l1026,133r-75,33l878,203r-70,41l740,287r-66,47l611,384r-60,54l492,493r-56,59l384,612r-51,64l287,742r-44,68l203,881r-37,72l133,1028r-30,76l76,1182r-22,81l35,1344r-15,83l9,1511r-7,86l,1683r2,87l9,1855r11,85l35,2023r19,81l76,2184r27,78l133,2338r33,75l203,2485r40,71l287,2624r46,66l384,2754r52,61l492,2873r59,56l611,2981r63,51l740,3079r68,43l878,3164r73,37l1026,3234r75,30l1179,3291r81,22l1341,3332r82,15l1507,3358r86,6l1679,3366r87,-2l1850,3358r85,-11l2017,3332r82,-19l2178,3291r78,-27l2332,3234r74,-33l2479,3164r70,-42l2617,3079r66,-47l2746,2981r62,-52l2866,2873r55,-58l2974,2754r50,-64l3071,2624r43,-68l3154,2485r38,-72l3226,2338r30,-76l3281,2184r24,-80l3324,2023r14,-83l3348,1855r7,-85l3357,1683xm3352,1683r-3,87l3343,1855r-10,84l3317,2022r-18,80l3276,2182r-26,78l3220,2336r-33,74l3150,2483r-40,69l3066,2621r-47,65l2969,2750r-52,61l2861,2869r-58,55l2743,2977r-64,50l2614,3074r-68,44l2476,3158r-72,37l2330,3228r-76,31l2176,3285r-79,23l2016,3327r-82,14l1850,3351r-86,7l1679,3360r-86,-2l1508,3351r-83,-10l1342,3327r-81,-19l1182,3285r-78,-26l1028,3228r-74,-33l882,3158r-70,-40l744,3074r-66,-47l615,2977r-61,-53l496,2869r-56,-58l388,2750r-49,-64l292,2621r-43,-69l209,2483r-37,-73l138,2336r-30,-76l82,2182,59,2102,40,2022,26,1939,15,1855,9,1770,7,1683r2,-86l15,1512r11,-84l40,1345r19,-81l82,1185r26,-79l138,1030r34,-73l209,884r40,-70l292,745r47,-66l388,617r52,-62l496,497r58,-56l615,389r63,-49l744,293r68,-44l882,209r72,-37l1028,137r76,-29l1182,82r79,-23l1342,40r83,-14l1508,15r85,-7l1679,6r85,2l1850,15r84,11l2016,40r81,19l2176,82r78,26l2330,137r74,35l2476,209r70,40l2614,293r65,47l2743,389r60,52l2861,497r56,58l2969,617r50,62l3066,745r44,69l3150,884r37,73l3220,1030r30,76l3276,1185r23,79l3317,1345r16,83l3343,1512r6,85l3352,1683xe" fillcolor="#d3d2d2" stroked="f">
                  <v:path arrowok="t"/>
                  <o:lock v:ext="edit" verticies="t"/>
                </v:shape>
                <v:shape id="_x0000_s2416" style="position:absolute;left:10833;top:7366;width:558;height:560" coordsize="3351,3361" path="m3351,1680r-2,-86l3342,1509r-11,-85l3316,1341r-19,-80l3275,1180r-27,-78l3218,1026r-33,-74l3148,880r-40,-71l3064,741r-46,-66l2967,612r-52,-62l2859,492r-58,-56l2740,384r-62,-50l2612,288r-68,-44l2474,203r-73,-37l2327,132r-76,-30l2173,75,2094,53,2012,34,1930,19,1846,9,1762,3,1675,r-86,3l1504,9r-85,10l1337,34r-80,19l1176,75r-78,27l1023,132r-75,34l877,203r-71,41l738,288r-65,46l609,384r-61,52l490,492r-56,58l382,612r-49,63l286,741r-43,68l201,880r-37,72l131,1026r-30,76l74,1180r-22,81l33,1341r-15,83l8,1509r-6,85l,1680r2,87l8,1852r10,84l33,2019r19,81l74,2179r27,79l131,2334r33,75l201,2481r42,71l286,2620r47,66l382,2749r52,61l490,2868r58,56l609,2976r64,51l738,3073r68,44l877,3157r71,37l1023,3229r75,29l1176,3285r81,22l1337,3326r82,15l1504,3352r85,6l1675,3361r87,-3l1846,3352r84,-11l2012,3326r82,-19l2173,3285r78,-27l2327,3229r74,-35l2474,3157r70,-40l2612,3073r66,-46l2740,2976r61,-52l2859,2868r56,-58l2967,2749r51,-63l3064,2620r44,-68l3148,2481r37,-72l3218,2334r30,-76l3275,2179r22,-79l3316,2019r15,-83l3342,1852r7,-85l3351,1680xm3344,1680r-2,86l3336,1851r-11,84l3311,2017r-19,82l3270,2178r-27,77l3214,2331r-34,75l3142,2478r-40,70l3059,2616r-46,66l2963,2745r-52,61l2856,2864r-59,55l2737,2972r-64,50l2609,3069r-68,44l2470,3153r-71,37l2324,3223r-75,30l2172,3279r-79,22l2011,3320r-82,15l1845,3346r-85,6l1675,3354r-86,-2l1504,3346r-83,-11l1338,3320r-80,-19l1179,3279r-78,-26l1025,3223r-74,-33l879,3153r-70,-40l742,3069r-66,-47l613,2972r-61,-53l494,2864r-55,-58l386,2745r-49,-63l290,2616r-43,-68l207,2478r-37,-72l137,2331r-30,-76l81,2178,58,2099,40,2017,24,1935,14,1851,7,1766,5,1680r2,-86l14,1509r10,-84l40,1342r18,-80l81,1183r26,-79l137,1028r33,-73l207,882r40,-70l290,745r47,-66l386,615r53,-60l494,497r58,-56l613,388r63,-49l742,292r67,-44l879,208r72,-37l1025,138r76,-30l1179,81r79,-23l1338,41r83,-16l1504,15r85,-7l1675,6r85,2l1845,15r84,10l2011,41r82,17l2172,81r77,27l2324,138r75,33l2470,208r71,40l2609,292r64,47l2737,388r60,53l2856,497r55,58l2963,615r50,64l3059,745r43,67l3142,882r38,73l3214,1028r29,76l3270,1183r22,79l3311,1342r14,83l3336,1509r6,85l3344,1680xe" fillcolor="#d3d2d2" stroked="f">
                  <v:path arrowok="t"/>
                  <o:lock v:ext="edit" verticies="t"/>
                </v:shape>
                <v:shape id="_x0000_s2417" style="position:absolute;left:10833;top:7366;width:558;height:559" coordsize="3345,3354" path="m3345,1677r-3,-86l3336,1506r-10,-84l3310,1339r-18,-81l3269,1179r-26,-79l3213,1024r-33,-73l3143,878r-40,-70l3059,739r-47,-66l2962,611r-52,-62l2854,491r-58,-56l2736,383r-64,-49l2607,287r-68,-44l2469,203r-72,-37l2323,131r-76,-29l2169,76,2090,53,2009,34,1927,20,1843,9,1757,2,1672,r-86,2l1501,9r-83,11l1335,34r-81,19l1175,76r-78,26l1021,131r-74,35l875,203r-70,40l737,287r-66,47l608,383r-61,52l489,491r-56,58l381,611r-49,62l285,739r-43,69l202,878r-37,73l130,1024r-29,76l75,1179r-23,79l33,1339r-14,83l8,1506r-7,85l,1677r1,87l8,1849r11,84l33,2016r19,80l75,2176r26,78l130,2330r35,74l202,2477r40,69l285,2615r47,65l381,2744r52,61l489,2863r58,55l608,2971r63,50l737,3068r68,44l875,3152r72,37l1021,3222r76,31l1175,3279r79,23l1335,3321r83,14l1501,3345r85,7l1672,3354r85,-2l1843,3345r84,-10l2009,3321r81,-19l2169,3279r78,-26l2323,3222r74,-33l2469,3152r70,-40l2607,3068r65,-47l2736,2971r60,-53l2854,2863r56,-58l2962,2744r50,-64l3059,2615r44,-69l3143,2477r37,-73l3213,2330r30,-76l3269,2176r23,-80l3310,2016r16,-83l3336,1849r6,-85l3345,1677xm3339,1677r-2,86l3330,1848r-11,84l3304,2014r-17,81l3263,2174r-25,77l3207,2327r-33,75l3137,2474r-40,70l3054,2611r-46,66l2958,2741r-53,60l2851,2859r-58,55l2732,2967r-63,50l2603,3063r-66,43l2466,3146r-72,37l2320,3217r-75,30l2168,3274r-80,22l2008,3314r-82,16l1842,3340r-85,6l1672,3349r-86,-3l1501,3340r-83,-10l1336,3314r-80,-18l1177,3274r-78,-27l1023,3217r-74,-34l877,3146r-69,-40l740,3063r-65,-46l612,2967r-60,-53l494,2859r-56,-58l386,2741r-50,-64l290,2611r-44,-67l206,2474r-37,-72l136,2327r-29,-76l80,2174,58,2095,39,2014,24,1932,13,1848,8,1763,5,1677r3,-86l13,1506r11,-83l39,1341r19,-81l80,1181r27,-78l136,1027r33,-74l206,880r40,-69l290,743r46,-65l386,614r52,-60l494,496r58,-56l612,387r63,-49l740,291r68,-43l877,207r72,-36l1023,137r76,-30l1177,81r79,-22l1336,40r82,-15l1501,14r85,-5l1672,6r85,3l1842,14r84,11l2008,40r80,19l2168,81r77,26l2320,137r74,34l2466,207r71,41l2603,291r66,47l2732,387r61,53l2851,496r54,58l2958,614r50,64l3054,743r43,68l3137,880r37,73l3207,1027r31,76l3263,1181r24,79l3304,1341r15,82l3330,1506r7,85l3339,1677xe" fillcolor="#d4d3d3" stroked="f">
                  <v:path arrowok="t"/>
                  <o:lock v:ext="edit" verticies="t"/>
                </v:shape>
                <v:shape id="_x0000_s2418" style="position:absolute;left:10834;top:7367;width:556;height:558" coordsize="3339,3348" path="m3339,1674r-2,-86l3331,1503r-11,-84l3306,1336r-19,-80l3265,1177r-27,-79l3209,1022r-34,-73l3137,876r-40,-70l3054,739r-46,-66l2958,609r-52,-60l2851,491r-59,-56l2732,382r-64,-49l2604,286r-68,-44l2465,202r-71,-37l2319,132r-75,-30l2167,75,2088,52,2006,35,1924,19,1840,9,1755,2,1670,r-86,2l1499,9r-83,10l1333,35r-80,17l1174,75r-78,27l1020,132r-74,33l874,202r-70,40l737,286r-66,47l608,382r-61,53l489,491r-55,58l381,609r-49,64l285,739r-43,67l202,876r-37,73l132,1022r-30,76l76,1177r-23,79l35,1336r-16,83l9,1503r-7,85l,1674r2,86l9,1845r10,84l35,2011r18,82l76,2172r26,77l132,2325r33,75l202,2472r40,70l285,2610r47,66l381,2739r53,61l489,2858r58,55l608,2966r63,50l737,3063r67,44l874,3147r72,37l1020,3217r76,30l1174,3273r79,22l1333,3314r83,15l1499,3340r85,6l1670,3348r85,-2l1840,3340r84,-11l2006,3314r82,-19l2167,3273r77,-26l2319,3217r75,-33l2465,3147r71,-40l2604,3063r64,-47l2732,2966r60,-53l2851,2858r55,-58l2958,2739r50,-63l3054,2610r43,-68l3137,2472r38,-72l3209,2325r29,-76l3265,2172r22,-79l3306,2011r14,-82l3331,1845r6,-85l3339,1674xm3334,1674r-3,86l3325,1845r-10,84l3300,2010r-19,81l3259,2170r-27,78l3203,2323r-33,74l3133,2470r-40,69l3049,2607r-46,65l2954,2736r-53,60l2847,2854r-58,55l2728,2961r-63,51l2600,3057r-68,44l2463,3141r-72,37l2317,3212r-76,30l2165,3268r-80,22l2005,3309r-81,14l1840,3333r-85,7l1670,3342r-86,-2l1500,3333r-83,-10l1334,3309r-80,-19l1175,3268r-77,-26l1022,3212r-73,-34l877,3141r-70,-40l740,3057r-66,-45l612,2961r-60,-52l494,2854r-56,-58l386,2736r-49,-64l290,2607r-42,-68l207,2470r-36,-73l137,2323r-30,-75l81,2170,58,2091,40,2010,26,1929,15,1845,8,1760,6,1674r2,-86l15,1504r11,-84l40,1338r18,-81l81,1178r26,-77l137,1025r34,-74l207,879r41,-70l290,742r47,-66l386,613r52,-60l494,495r58,-56l612,387r62,-50l740,290r67,-42l877,208r72,-37l1022,137r76,-30l1175,82r79,-24l1334,40r83,-14l1500,14r84,-6l1670,6r85,2l1840,14r84,12l2005,40r80,18l2165,82r76,25l2317,137r74,34l2463,208r69,40l2600,290r65,47l2728,387r61,52l2847,495r54,58l2954,613r49,63l3049,742r44,67l3133,879r37,72l3203,1025r29,76l3259,1178r22,79l3300,1338r15,82l3325,1504r6,84l3334,1674xe" fillcolor="#d4d3d3" stroked="f">
                  <v:path arrowok="t"/>
                  <o:lock v:ext="edit" verticies="t"/>
                </v:shape>
                <v:shape id="_x0000_s2419" style="position:absolute;left:10834;top:7367;width:556;height:557" coordsize="3334,3343" path="m3334,1671r-2,-86l3325,1500r-11,-83l3299,1335r-17,-81l3258,1175r-25,-78l3202,1021r-33,-74l3132,874r-40,-69l3049,737r-46,-65l2953,608r-53,-60l2846,490r-58,-56l2727,381r-63,-49l2598,285r-66,-43l2461,201r-72,-36l2315,131r-75,-29l2163,75,2083,53,2003,34,1921,19,1837,8,1752,3,1667,r-86,3l1496,8r-83,11l1331,34r-80,19l1172,75r-78,27l1018,131r-74,34l872,201r-69,41l735,285r-65,47l607,381r-60,53l489,490r-56,58l381,608r-50,64l285,737r-44,68l201,874r-37,73l131,1021r-29,76l75,1175r-22,79l34,1335r-15,82l9,1500r-6,85l,1671r3,86l9,1842r10,84l34,2008r19,81l75,2168r27,77l131,2321r33,75l201,2468r40,70l285,2605r46,66l381,2735r52,60l489,2853r58,55l607,2961r63,50l735,3057r68,43l872,3140r72,37l1018,3211r76,30l1172,3268r79,22l1331,3308r82,16l1496,3334r85,6l1667,3343r85,-3l1837,3334r84,-10l2003,3308r80,-18l2163,3268r77,-27l2315,3211r74,-34l2461,3140r71,-40l2598,3057r66,-46l2727,2961r61,-53l2846,2853r54,-58l2953,2735r50,-64l3049,2605r43,-67l3132,2468r37,-72l3202,2321r31,-76l3258,2168r24,-79l3299,2008r15,-82l3325,1842r7,-85l3334,1671xm3327,1671r-2,86l3319,1842r-11,83l3294,2007r-19,81l3253,2166r-26,78l3197,2319r-34,74l3127,2465r-39,70l3044,2602r-47,66l2948,2730r-52,61l2841,2849r-58,55l2723,2956r-62,50l2595,3052r-67,44l2458,3136r-71,37l2313,3205r-75,30l2160,3262r-78,23l2002,3302r-82,15l1837,3328r-85,7l1667,3337r-85,-2l1497,3328r-83,-11l1332,3302r-80,-17l1173,3262r-77,-27l1020,3205r-73,-32l875,3136r-70,-40l738,3052r-64,-46l610,2956r-60,-52l493,2849r-56,-58l385,2730r-49,-62l290,2602r-43,-67l207,2465r-37,-72l136,2319r-30,-75l81,2166,58,2088,39,2007,25,1925,15,1842,8,1757,6,1671r2,-85l15,1501r10,-84l39,1336r19,-81l81,1176r25,-77l136,1023r34,-74l207,878r40,-70l290,740r46,-65l385,612r52,-61l493,493r57,-55l610,386r64,-49l738,291r67,-44l875,207r72,-37l1020,137r76,-31l1173,81r79,-23l1332,39r82,-14l1497,15r85,-7l1667,6r85,2l1837,15r83,10l2002,39r80,19l2160,81r78,25l2313,137r74,33l2458,207r70,40l2595,291r66,46l2723,386r60,52l2841,493r55,58l2948,612r49,63l3044,740r44,68l3127,878r36,71l3197,1023r30,76l3253,1176r22,79l3294,1336r14,81l3319,1501r6,85l3327,1671xe" fillcolor="#d4d3d3" stroked="f">
                  <v:path arrowok="t"/>
                  <o:lock v:ext="edit" verticies="t"/>
                </v:shape>
                <v:shape id="_x0000_s2420" style="position:absolute;left:10835;top:7368;width:554;height:556" coordsize="3328,3336" path="m3328,1668r-3,-86l3319,1498r-10,-84l3294,1332r-19,-81l3253,1172r-27,-77l3197,1019r-33,-74l3127,873r-40,-70l3043,736r-46,-66l2948,607r-53,-60l2841,489r-58,-56l2722,381r-63,-50l2594,284r-68,-42l2457,202r-72,-37l2311,131r-76,-30l2159,76,2079,52,1999,34,1918,20,1834,8,1749,2,1664,r-86,2l1494,8r-83,12l1328,34r-80,18l1169,76r-77,25l1016,131r-73,34l871,202r-70,40l734,284r-66,47l606,381r-60,52l488,489r-56,58l380,607r-49,63l284,736r-42,67l201,873r-36,72l131,1019r-30,76l75,1172r-23,79l34,1332r-14,82l9,1498r-7,84l,1668r2,86l9,1839r11,84l34,2004r18,81l75,2164r26,78l131,2317r34,74l201,2464r41,69l284,2601r47,66l380,2730r52,60l488,2848r58,55l606,2955r62,51l734,3051r67,44l871,3135r72,37l1016,3206r76,30l1169,3262r79,22l1328,3303r83,14l1494,3327r84,7l1664,3336r85,-2l1834,3327r84,-10l1999,3303r80,-19l2159,3262r76,-26l2311,3206r74,-34l2457,3135r69,-40l2594,3051r65,-45l2722,2955r61,-52l2841,2848r54,-58l2948,2730r49,-63l3043,2601r44,-68l3127,2464r37,-73l3197,2317r29,-75l3253,2164r22,-79l3294,2004r15,-81l3319,1839r6,-85l3328,1668xm3322,1668r-2,86l3313,1838r-10,84l3289,2003r-19,81l3247,2163r-26,77l3192,2315r-34,74l3121,2460r-40,71l3039,2598r-47,65l2943,2726r-52,61l2836,2844r-58,54l2718,2951r-62,49l2591,3047r-68,44l2454,3130r-71,37l2309,3200r-75,30l2156,3256r-78,22l1998,3297r-81,15l1833,3322r-84,7l1664,3331r-85,-2l1494,3322r-82,-10l1329,3297r-80,-19l1171,3256r-77,-26l1018,3200r-73,-33l873,3130r-69,-39l738,3047r-66,-47l609,2951r-60,-53l491,2844r-54,-57l384,2726r-49,-63l289,2598r-43,-67l206,2460r-37,-71l137,2315r-30,-75l81,2163,58,2084,40,2003,25,1922,14,1838,9,1754,6,1668r3,-85l14,1498r11,-83l40,1334r18,-81l81,1174r26,-77l137,1021r32,-74l206,876r40,-70l289,739r46,-66l384,611r53,-61l491,492r58,-54l609,385r63,-49l738,290r66,-44l873,206r72,-37l1018,137r76,-30l1171,81r78,-23l1329,40r83,-15l1494,14r85,-6l1664,6r85,2l1833,14r84,11l1998,40r80,18l2156,81r78,26l2309,137r74,32l2454,206r69,40l2591,290r65,46l2718,385r60,53l2836,492r55,58l2943,611r49,62l3039,739r42,67l3121,876r37,71l3192,1021r29,76l3247,1174r23,79l3289,1334r14,81l3313,1498r7,85l3322,1668xe" fillcolor="#d4d3d3" stroked="f">
                  <v:path arrowok="t"/>
                  <o:lock v:ext="edit" verticies="t"/>
                </v:shape>
                <v:shape id="_x0000_s2421" style="position:absolute;left:10835;top:7368;width:554;height:555" coordsize="3321,3331" path="m3321,1665r-2,-85l3313,1495r-11,-84l3288,1330r-19,-81l3247,1170r-26,-77l3191,1017r-34,-74l3121,872r-39,-70l3038,734r-47,-65l2942,606r-52,-61l2835,487r-58,-55l2717,380r-62,-49l2589,285r-67,-44l2452,201r-71,-37l2307,131r-75,-31l2154,75,2076,52,1996,33,1914,19,1831,9,1746,2,1661,r-85,2l1491,9r-83,10l1326,33r-80,19l1167,75r-77,25l1014,131r-73,33l869,201r-70,40l732,285r-64,46l604,380r-60,52l487,487r-56,58l379,606r-49,63l284,734r-43,68l201,872r-37,71l130,1017r-30,76l75,1170r-23,79l33,1330r-14,81l9,1495r-7,85l,1665r2,86l9,1836r10,83l33,2001r19,81l75,2160r25,78l130,2313r34,74l201,2459r40,70l284,2596r46,66l379,2724r52,61l487,2843r57,55l604,2950r64,50l732,3046r67,44l869,3130r72,37l1014,3199r76,30l1167,3256r79,23l1326,3296r82,15l1491,3322r85,7l1661,3331r85,-2l1831,3322r83,-11l1996,3296r80,-17l2154,3256r78,-27l2307,3199r74,-32l2452,3130r70,-40l2589,3046r66,-46l2717,2950r60,-52l2835,2843r55,-58l2942,2724r49,-62l3038,2596r44,-67l3121,2459r36,-72l3191,2313r30,-75l3247,2160r22,-78l3288,2001r14,-82l3313,1836r6,-85l3321,1665xm3316,1665r-3,86l3307,1835r-10,83l3282,2000r-19,80l3241,2159r-26,77l3185,2311r-32,74l3116,2456r-40,69l3034,2594r-47,64l2938,2721r-52,60l2831,2838r-57,55l2714,2946r-63,49l2586,3042r-67,42l2450,3124r-72,37l2305,3195r-75,29l2153,3251r-79,22l1994,3291r-81,14l1830,3317r-84,5l1661,3324r-85,-2l1491,3317r-82,-12l1327,3291r-80,-18l1169,3251r-77,-27l1016,3195r-73,-34l872,3124r-70,-40l736,3042r-65,-47l609,2946r-61,-53l490,2838r-54,-57l383,2721r-49,-63l289,2594r-44,-69l206,2456r-37,-71l136,2311r-30,-75l80,2159,58,2080,40,2000,25,1918,15,1835,8,1751,6,1665r2,-85l15,1495r10,-83l40,1331r18,-81l80,1172r26,-77l136,1019r33,-73l206,874r39,-70l289,737r45,-64l383,610r53,-60l490,492r58,-55l609,384r62,-49l736,289r66,-43l872,207r71,-37l1016,136r76,-30l1169,80r78,-22l1327,39r82,-15l1491,14r85,-6l1661,5r85,3l1830,14r83,10l1994,39r80,19l2153,80r77,26l2305,136r73,34l2450,207r69,39l2586,289r65,46l2714,384r60,53l2831,492r55,58l2938,610r49,63l3034,737r42,67l3116,874r37,72l3185,1019r30,76l3241,1172r22,78l3282,1331r15,81l3307,1495r6,85l3316,1665xe" fillcolor="#d4d3d3" stroked="f">
                  <v:path arrowok="t"/>
                  <o:lock v:ext="edit" verticies="t"/>
                </v:shape>
                <v:shape id="_x0000_s2422" style="position:absolute;left:10836;top:7369;width:553;height:554" coordsize="3316,3325" path="m3316,1662r-2,-85l3307,1492r-10,-83l3283,1328r-19,-81l3241,1168r-26,-77l3186,1015r-34,-74l3115,870r-40,-70l3033,733r-47,-66l2937,605r-52,-61l2830,486r-58,-54l2712,379r-62,-49l2585,284r-68,-44l2448,200r-71,-37l2303,131r-75,-30l2150,75,2072,53,1992,34,1911,19,1827,8,1743,2,1658,r-85,2l1488,8r-82,11l1323,34r-80,19l1165,75r-77,26l1012,131r-73,32l867,200r-69,40l732,284r-66,46l603,379r-60,53l485,486r-54,58l378,605r-49,62l283,733r-43,67l200,870r-37,71l131,1015r-30,76l75,1168r-22,79l34,1328r-15,81l8,1492r-5,85l,1662r3,86l8,1832r11,84l34,1997r19,81l75,2157r26,77l131,2309r32,74l200,2454r40,71l283,2592r46,65l378,2720r53,61l485,2838r58,54l603,2945r63,49l732,3041r66,44l867,3124r72,37l1012,3194r76,30l1165,3250r78,22l1323,3291r83,15l1488,3316r85,7l1658,3325r85,-2l1827,3316r84,-10l1992,3291r80,-19l2150,3250r78,-26l2303,3194r74,-33l2448,3124r69,-39l2585,3041r65,-47l2712,2945r60,-53l2830,2838r55,-57l2937,2720r49,-63l3033,2592r42,-67l3115,2454r37,-71l3186,2309r29,-75l3241,2157r23,-79l3283,1997r14,-81l3307,1832r7,-84l3316,1662xm3310,1662r-2,86l3302,1832r-12,83l3276,1996r-18,81l3236,2155r-26,77l3180,2307r-33,73l3111,2452r-40,69l3027,2588r-45,65l2933,2716r-53,60l2826,2833r-57,56l2709,2940r-63,50l2582,3035r-67,44l2446,3119r-72,36l2301,3188r-75,31l2149,3244r-78,23l1991,3286r-81,14l1827,3310r-85,7l1658,3319r-85,-2l1489,3310r-82,-10l1326,3286r-81,-19l1166,3244r-76,-25l1015,3188r-73,-33l871,3119r-69,-40l734,3035r-65,-45l607,2940r-59,-51l490,2833r-55,-57l383,2716r-49,-63l288,2588r-42,-67l205,2452r-36,-72l135,2307r-29,-75l81,2155,58,2077,39,1996,25,1915,15,1832,8,1748,6,1662r2,-85l15,1493r10,-82l39,1329r19,-81l81,1170r25,-77l135,1017r34,-72l205,873r41,-69l288,736r46,-65l383,608r52,-59l490,491r58,-55l607,384r62,-50l734,289r68,-43l871,206r71,-37l1015,135r75,-29l1166,81r79,-23l1326,39r81,-14l1489,15r84,-7l1658,6r84,2l1827,15r83,10l1991,39r80,19l2149,81r77,25l2301,135r73,34l2446,206r69,40l2582,289r64,45l2709,384r60,52l2826,491r54,58l2933,608r49,63l3027,736r44,68l3111,873r36,72l3180,1017r30,76l3236,1170r22,78l3276,1329r14,82l3302,1493r6,84l3310,1662xe" fillcolor="#d4d3d3" stroked="f">
                  <v:path arrowok="t"/>
                  <o:lock v:ext="edit" verticies="t"/>
                </v:shape>
                <v:shape id="_x0000_s2423" style="position:absolute;left:10836;top:7369;width:552;height:553" coordsize="3310,3319" path="m3310,1660r-3,-85l3301,1490r-10,-83l3276,1326r-19,-81l3235,1167r-26,-77l3179,1014r-32,-73l3110,869r-40,-70l3028,732r-47,-64l2932,605r-52,-60l2825,487r-57,-55l2708,379r-63,-49l2580,284r-67,-43l2444,202r-72,-37l2299,131r-75,-30l2147,75,2068,53,1988,34,1907,19,1824,9,1740,3,1655,r-85,3l1485,9r-82,10l1321,34r-80,19l1163,75r-77,26l1010,131r-73,34l866,202r-70,39l730,284r-65,46l603,379r-61,53l484,487r-54,58l377,605r-49,63l283,732r-44,67l200,869r-37,72l130,1014r-30,76l74,1167r-22,78l33,1326r-14,81l9,1490r-7,85l,1660r2,86l9,1830r10,83l33,1995r19,80l74,2154r26,77l130,2306r33,74l200,2451r39,69l283,2589r45,64l377,2716r53,60l484,2833r58,56l603,2941r62,49l730,3037r66,42l866,3119r71,37l1010,3190r76,29l1163,3246r78,22l1321,3286r82,14l1485,3312r85,5l1655,3319r85,-2l1824,3312r83,-12l1988,3286r80,-18l2147,3246r77,-27l2299,3190r73,-34l2444,3119r69,-40l2580,3037r65,-47l2708,2941r60,-52l2825,2833r55,-57l2932,2716r49,-63l3028,2589r42,-69l3110,2451r37,-71l3179,2306r30,-75l3235,2154r22,-79l3276,1995r15,-82l3301,1830r6,-84l3310,1660xm3304,1660r-2,85l3295,1830r-10,83l3271,1993r-19,80l3229,2152r-25,77l3175,2304r-34,73l3105,2449r-39,69l3022,2585r-46,65l2927,2713r-52,59l2820,2830r-56,55l2703,2936r-62,49l2576,3031r-67,44l2440,3114r-70,37l2297,3184r-75,29l2145,3239r-78,22l1987,3280r-80,15l1823,3305r-84,7l1655,3314r-85,-2l1486,3305r-82,-10l1323,3280r-81,-19l1164,3239r-77,-26l1013,3184r-73,-33l869,3114r-69,-39l733,3031r-65,-46l606,2936r-60,-51l489,2830r-55,-58l382,2713r-48,-63l287,2585r-42,-67l205,2449r-37,-72l136,2304r-31,-75l80,2152,58,2073,40,1993,25,1913,14,1830,9,1745,6,1660r3,-85l14,1491r11,-82l40,1327r18,-79l80,1168r25,-76l136,1016r32,-72l205,872r40,-69l287,736r47,-65l382,608r52,-60l489,491r57,-55l606,385r62,-49l733,289r67,-43l869,206r71,-36l1013,137r74,-30l1164,81r78,-22l1323,41r81,-15l1486,15r84,-7l1655,7r84,1l1823,15r84,11l1987,41r80,18l2145,81r77,26l2297,137r73,33l2440,206r69,40l2576,289r65,47l2703,385r61,51l2820,491r55,57l2927,608r49,63l3022,736r44,67l3105,872r36,72l3175,1016r29,76l3229,1168r23,80l3271,1327r14,82l3295,1491r7,84l3304,1660xe" fillcolor="#d4d3d3" stroked="f">
                  <v:path arrowok="t"/>
                  <o:lock v:ext="edit" verticies="t"/>
                </v:shape>
                <v:shape id="_x0000_s2424" style="position:absolute;left:10837;top:7370;width:551;height:552" coordsize="3304,3313" path="m3304,1656r-2,-85l3296,1487r-12,-82l3270,1323r-18,-81l3230,1164r-26,-77l3174,1011r-33,-72l3105,867r-40,-69l3021,731r-45,-66l2927,602r-53,-59l2820,485r-57,-55l2703,378r-63,-50l2576,283r-67,-43l2440,200r-72,-37l2295,129r-75,-29l2143,75,2065,52,1985,33,1904,19,1821,9,1736,2,1652,r-85,2l1483,9r-82,10l1320,33r-81,19l1160,75r-76,25l1009,129r-73,34l865,200r-69,40l728,283r-65,45l601,378r-59,52l484,485r-55,58l377,602r-49,63l282,731r-42,67l199,867r-36,72l129,1011r-29,76l75,1164r-23,78l33,1323r-14,82l9,1487r-7,84l,1656r2,86l9,1826r10,83l33,1990r19,81l75,2149r25,77l129,2301r34,73l199,2446r41,69l282,2582r46,65l377,2710r52,60l484,2827r58,56l601,2934r62,50l728,3029r68,44l865,3113r71,36l1009,3182r75,31l1160,3238r79,23l1320,3280r81,14l1483,3304r84,7l1652,3313r84,-2l1821,3304r83,-10l1985,3280r80,-19l2143,3238r77,-25l2295,3182r73,-33l2440,3113r69,-40l2576,3029r64,-45l2703,2934r60,-51l2820,2827r54,-57l2927,2710r49,-63l3021,2582r44,-67l3105,2446r36,-72l3174,2301r30,-75l3230,2149r22,-78l3270,1990r14,-81l3296,1826r6,-84l3304,1656xm3298,1656r-2,85l3290,1825r-11,82l3264,1989r-17,79l3224,2148r-25,76l3169,2299r-33,73l3099,2443r-40,69l3017,2579r-46,65l2922,2706r-52,60l2816,2824r-58,54l2699,2930r-62,49l2572,3025r-67,43l2436,3108r-70,36l2293,3177r-75,30l2141,3233r-78,22l1984,3273r-82,14l1820,3299r-84,5l1652,3306r-85,-2l1483,3299r-82,-12l1321,3273r-81,-18l1162,3233r-77,-26l1011,3177r-73,-33l867,3108r-69,-40l731,3025r-65,-46l605,2930r-60,-52l488,2824r-55,-58l381,2706r-48,-62l286,2579r-42,-67l204,2443r-36,-71l135,2299r-29,-75l80,2148,58,2068,39,1989,24,1907,14,1825,8,1741,6,1656r2,-85l14,1487r10,-82l39,1324r19,-80l80,1165r26,-77l135,1013r33,-72l204,869r40,-69l286,733r47,-64l381,607r52,-61l488,489r57,-54l605,383r61,-49l731,287r67,-42l867,204r71,-35l1011,135r74,-29l1162,80r78,-22l1321,39r80,-15l1483,14r84,-6l1652,5r84,3l1820,14r82,10l1984,39r79,19l2141,80r77,26l2293,135r73,34l2436,204r69,41l2572,287r65,47l2699,383r59,52l2816,489r54,57l2922,607r49,62l3017,733r42,67l3099,869r37,72l3169,1013r30,75l3224,1165r23,79l3264,1324r15,81l3290,1487r6,84l3298,1656xe" fillcolor="#d5d5d5" stroked="f">
                  <v:path arrowok="t"/>
                  <o:lock v:ext="edit" verticies="t"/>
                </v:shape>
                <v:shape id="_x0000_s2425" style="position:absolute;left:10837;top:7370;width:550;height:551" coordsize="3298,3308" path="m3298,1654r-2,-85l3289,1485r-10,-82l3265,1321r-19,-81l3223,1162r-25,-76l3169,1010r-34,-72l3099,866r-39,-69l3016,730r-46,-65l2921,602r-52,-60l2814,485r-56,-55l2697,378r-62,-48l2570,283r-67,-43l2434,200r-70,-37l2291,131r-75,-30l2139,75,2061,53,1981,35,1901,20,1818,9,1733,2,1649,r-85,2l1480,9r-82,11l1317,35r-81,18l1158,75r-77,26l1007,131r-73,32l863,200r-69,40l727,283r-65,47l600,378r-60,52l483,485r-55,57l376,602r-49,63l281,730r-42,67l199,866r-37,72l130,1010r-31,76l74,1162r-22,78l34,1321r-15,82l8,1485r-7,84l,1654r1,85l8,1824r11,83l34,1987r18,80l74,2146r25,77l130,2298r32,73l199,2443r40,69l281,2579r46,65l376,2707r52,59l483,2824r57,55l600,2930r62,49l727,3025r67,44l863,3108r71,37l1007,3178r74,29l1158,3234r78,21l1317,3274r81,15l1480,3299r84,7l1649,3308r84,-2l1818,3299r83,-10l1981,3274r80,-19l2139,3234r77,-27l2291,3178r73,-33l2434,3108r69,-39l2570,3025r65,-46l2697,2930r61,-51l2814,2824r55,-58l2921,2707r49,-63l3016,2579r44,-67l3099,2443r36,-72l3169,2298r29,-75l3223,2146r23,-79l3265,1987r14,-80l3289,1824r7,-85l3298,1654xm3293,1654r-3,85l3284,1823r-10,82l3259,1986r-19,80l3218,2145r-26,76l3163,2295r-33,74l3094,2440r-40,69l3012,2576r-46,65l2917,2702r-51,61l2811,2819r-57,55l2694,2926r-62,49l2568,3021r-67,42l2432,3103r-71,36l2288,3173r-74,29l2138,3229r-78,21l1980,3269r-81,14l1817,3293r-84,7l1649,3302r-85,-2l1480,3293r-81,-10l1318,3269r-79,-19l1161,3229r-77,-27l1009,3173r-73,-34l865,3103r-68,-40l730,3021r-64,-46l603,2926r-59,-52l487,2819r-54,-56l381,2702r-49,-61l287,2576r-44,-67l204,2440r-37,-71l135,2295r-30,-74l79,2145,57,2066,39,1986,25,1905,14,1823,8,1739,6,1654r2,-85l14,1486r11,-82l39,1322r18,-79l79,1164r26,-77l135,1013r32,-73l204,869r39,-69l287,733r45,-65l381,606r52,-59l487,490r57,-55l603,383r63,-49l730,288r67,-43l865,206r71,-37l1009,136r75,-30l1161,81r78,-23l1318,40r81,-14l1480,15r84,-6l1649,7r84,2l1817,15r82,11l1980,40r80,18l2138,81r76,25l2288,136r73,33l2432,206r69,39l2568,288r64,46l2694,383r60,52l2811,490r55,57l2917,606r49,62l3012,733r42,67l3094,869r36,71l3163,1013r29,74l3218,1164r22,79l3259,1322r15,82l3284,1486r6,83l3293,1654xe" fillcolor="#d5d5d5" stroked="f">
                  <v:path arrowok="t"/>
                  <o:lock v:ext="edit" verticies="t"/>
                </v:shape>
                <v:shape id="_x0000_s2426" style="position:absolute;left:10838;top:7371;width:548;height:550" coordsize="3292,3301" path="m3292,1651r-2,-85l3284,1482r-11,-82l3258,1319r-17,-80l3218,1160r-25,-77l3163,1008r-33,-72l3093,864r-40,-69l3011,728r-46,-64l2916,602r-52,-61l2810,484r-58,-54l2693,378r-62,-49l2566,282r-67,-42l2430,199r-70,-35l2287,130r-75,-29l2135,75,2057,53,1978,34,1896,19,1814,9,1730,3,1646,r-85,3l1477,9r-82,10l1315,34r-81,19l1156,75r-77,26l1005,130r-73,34l861,199r-69,41l725,282r-65,47l599,378r-60,52l482,484r-55,57l375,602r-48,62l280,728r-42,67l198,864r-36,72l129,1008r-29,75l74,1160r-22,79l33,1319r-15,81l8,1482r-6,84l,1651r2,85l8,1820r10,82l33,1984r19,79l74,2143r26,76l129,2294r33,73l198,2438r40,69l280,2574r47,65l375,2701r52,60l482,2819r57,54l599,2925r61,49l725,3020r67,43l861,3103r71,36l1005,3172r74,30l1156,3228r78,22l1315,3268r80,14l1477,3294r84,5l1646,3301r84,-2l1814,3294r82,-12l1978,3268r79,-18l2135,3228r77,-26l2287,3172r73,-33l2430,3103r69,-40l2566,3020r65,-46l2693,2925r59,-52l2810,2819r54,-58l2916,2701r49,-62l3011,2574r42,-67l3093,2438r37,-71l3163,2294r30,-75l3218,2143r23,-80l3258,1984r15,-82l3284,1820r6,-84l3292,1651xm3286,1651r-2,85l3277,1820r-10,81l3253,1983r-18,79l3213,2140r-26,76l3157,2291r-32,73l3088,2435r-39,69l3006,2571r-45,64l2912,2697r-52,60l2806,2814r-57,55l2689,2920r-61,50l2563,3015r-67,43l2428,3098r-71,36l2284,3166r-74,30l2134,3222r-78,23l1977,3262r-82,15l1814,3288r-84,6l1646,3296r-85,-2l1478,3288r-82,-11l1316,3262r-80,-17l1159,3222r-77,-26l1007,3166r-72,-32l864,3098r-69,-40l728,3015r-63,-45l602,2920r-59,-51l487,2814r-55,-57l381,2697r-49,-62l286,2571r-44,-67l203,2435r-35,-71l134,2291r-29,-75l80,2140,57,2062,39,1983,24,1901,14,1820,7,1736,6,1651r1,-84l14,1483r10,-82l39,1320r18,-79l80,1163r25,-78l134,1011r34,-73l203,868r39,-70l286,731r46,-63l381,605r51,-59l487,489r56,-55l602,383r63,-50l728,288r67,-43l864,205r71,-36l1007,136r75,-29l1159,81r77,-22l1316,40r80,-15l1478,15r83,-7l1646,6r84,2l1814,15r81,10l1977,40r79,19l2134,81r76,26l2284,136r73,33l2428,205r68,40l2563,288r65,45l2689,383r60,51l2806,489r54,57l2912,605r49,63l3006,731r43,67l3088,868r37,70l3157,1011r30,74l3213,1163r22,78l3253,1320r14,81l3277,1483r7,84l3286,1651xe" fillcolor="#d5d5d5" stroked="f">
                  <v:path arrowok="t"/>
                  <o:lock v:ext="edit" verticies="t"/>
                </v:shape>
                <v:shape id="_x0000_s2427" style="position:absolute;left:10838;top:7371;width:548;height:549" coordsize="3287,3295" path="m3287,1647r-3,-85l3278,1479r-10,-82l3253,1315r-19,-79l3212,1157r-26,-77l3157,1006r-33,-73l3088,862r-40,-69l3006,726r-46,-65l2911,599r-51,-59l2805,483r-57,-55l2688,376r-62,-49l2562,281r-67,-43l2426,199r-71,-37l2282,129,2208,99,2132,74,2054,51,1974,33,1893,19,1811,8,1727,2,1643,r-85,2l1474,8r-81,11l1312,33r-79,18l1155,74r-77,25l1003,129r-73,33l859,199r-68,39l724,281r-64,46l597,376r-59,52l481,483r-54,57l375,599r-49,62l281,726r-44,67l198,862r-37,71l129,1006r-30,74l73,1157r-22,79l33,1315r-14,82l8,1479r-6,83l,1647r2,85l8,1816r11,82l33,1979r18,80l73,2138r26,76l129,2288r32,74l198,2433r39,69l281,2569r45,64l375,2695r52,61l481,2812r57,55l597,2919r63,49l724,3014r67,42l859,3096r71,36l1003,3166r75,29l1155,3220r78,23l1312,3262r81,14l1474,3286r84,7l1643,3295r84,-2l1811,3286r82,-10l1974,3262r80,-19l2132,3220r76,-25l2282,3166r73,-34l2426,3096r69,-40l2562,3014r64,-46l2688,2919r60,-52l2805,2812r55,-56l2911,2695r49,-62l3006,2569r42,-67l3088,2433r36,-71l3157,2288r29,-74l3212,2138r22,-79l3253,1979r15,-81l3278,1816r6,-84l3287,1647xm3280,1647r-2,85l3272,1815r-11,82l3248,1978r-19,79l3206,2135r-25,76l3152,2286r-34,73l3083,2430r-39,68l3000,2566r-46,63l2907,2692r-52,59l2801,2808r-57,55l2685,2914r-63,49l2559,3009r-67,43l2423,3091r-70,37l2280,3160r-75,29l2130,3215r-78,22l1973,3256r-81,15l1810,3281r-83,6l1643,3290r-84,-3l1475,3281r-82,-10l1313,3256r-79,-19l1156,3215r-76,-26l1005,3160r-72,-32l863,3091r-70,-39l728,3009r-65,-46l602,2914r-60,-51l485,2808r-54,-57l380,2692r-49,-63l285,2566r-42,-68l203,2430r-36,-71l135,2286r-30,-75l79,2135,57,2057,39,1978,24,1897,14,1815,8,1732,5,1647r3,-84l14,1479r10,-81l39,1316r18,-79l79,1159r26,-76l135,1008r32,-73l203,865r40,-68l285,729r46,-64l380,603r51,-60l485,486r57,-54l602,381r61,-49l728,286r65,-43l863,203r70,-36l1005,134r75,-29l1156,79r78,-22l1313,39r80,-15l1475,14r84,-6l1643,5r84,3l1810,14r82,10l1973,39r79,18l2130,79r75,26l2280,134r73,33l2423,203r69,40l2559,286r63,46l2685,381r59,51l2801,486r54,57l2907,603r47,62l3000,729r44,68l3083,865r35,70l3152,1008r29,75l3206,1159r23,78l3248,1316r13,82l3272,1479r6,84l3280,1647xe" fillcolor="#d5d5d5" stroked="f">
                  <v:path arrowok="t"/>
                  <o:lock v:ext="edit" verticies="t"/>
                </v:shape>
                <v:shape id="_x0000_s2428" style="position:absolute;left:10839;top:7371;width:547;height:549" coordsize="3281,3290" path="m3281,1645r-2,-84l3272,1477r-10,-82l3248,1314r-18,-79l3208,1157r-26,-78l3152,1005r-32,-73l3083,862r-39,-70l3001,725r-45,-63l2907,599r-52,-59l2801,483r-57,-55l2684,377r-61,-50l2558,282r-67,-43l2423,199r-71,-36l2279,130r-74,-29l2129,75,2051,53,1972,34,1890,19,1809,9,1725,2,1641,r-85,2l1473,9r-82,10l1311,34r-80,19l1154,75r-77,26l1002,130r-72,33l859,199r-69,40l723,282r-63,45l597,377r-59,51l482,483r-55,57l376,599r-49,63l281,725r-44,67l198,862r-35,70l129,1005r-29,74l75,1157r-23,78l34,1314r-15,81l9,1477r-7,84l,1645r2,85l9,1814r10,81l34,1977r18,79l75,2134r25,76l129,2285r34,73l198,2429r39,69l281,2565r46,64l376,2692r51,59l482,2808r56,55l597,2914r63,50l723,3009r67,43l859,3092r71,36l1002,3160r75,30l1154,3216r77,23l1311,3256r80,15l1473,3282r83,6l1641,3290r84,-2l1809,3282r81,-11l1972,3256r79,-17l2129,3216r76,-26l2279,3160r73,-32l2423,3092r68,-40l2558,3009r65,-45l2684,2914r60,-51l2801,2808r54,-57l2907,2692r49,-63l3001,2565r43,-67l3083,2429r37,-71l3152,2285r30,-75l3208,2134r22,-78l3248,1977r14,-82l3272,1814r7,-84l3281,1645xm3276,1645r-3,85l3267,1813r-10,82l3242,1976r-18,79l3202,2132r-26,77l3146,2283r-32,73l3078,2426r-40,69l2996,2561r-46,65l2902,2688r-51,59l2796,2804r-56,55l2681,2910r-62,49l2555,3004r-66,43l2420,3087r-71,35l2277,3156r-75,29l2127,3211r-77,22l1971,3251r-82,14l1808,3275r-83,7l1641,3284r-84,-2l1473,3275r-81,-10l1312,3251r-79,-18l1155,3211r-76,-26l1004,3156r-72,-34l862,3087r-68,-40l727,3004r-64,-45l601,2910r-59,-51l485,2804r-54,-57l380,2688r-49,-62l285,2561r-42,-66l204,2426r-37,-70l135,2283r-29,-74l80,2132,58,2055,40,1976,26,1895,15,1813,9,1730,7,1645r2,-84l15,1477r11,-81l40,1315r18,-79l80,1158r26,-76l135,1007r32,-72l204,864r39,-68l285,729r46,-64l380,602r51,-59l485,486r57,-54l601,381r62,-49l727,286r67,-42l862,204r70,-36l1004,135r75,-29l1155,80r78,-22l1312,39r80,-13l1473,15r84,-6l1641,7r84,2l1808,15r81,11l1971,39r79,19l2127,80r75,26l2277,135r72,33l2420,204r69,40l2555,286r64,46l2681,381r59,51l2796,486r55,57l2902,602r48,63l2996,729r42,67l3078,864r36,71l3146,1007r30,75l3202,1158r22,78l3242,1315r15,81l3267,1477r6,84l3276,1645xe" fillcolor="#d5d5d5" stroked="f">
                  <v:path arrowok="t"/>
                  <o:lock v:ext="edit" verticies="t"/>
                </v:shape>
                <v:shape id="_x0000_s2429" style="position:absolute;left:10839;top:7372;width:546;height:547" coordsize="3275,3284" path="m3275,1642r-2,-84l3267,1474r-11,-81l3243,1311r-19,-79l3201,1154r-25,-76l3147,1003r-34,-73l3078,860r-39,-68l2995,724r-46,-64l2902,598r-52,-60l2796,481r-57,-54l2680,376r-63,-49l2554,281r-67,-43l2418,198r-70,-36l2275,129r-75,-29l2125,74,2047,52,1968,34,1887,19,1805,9,1722,3,1638,r-84,3l1470,9r-82,10l1308,34r-79,18l1151,74r-76,26l1000,129r-72,33l858,198r-70,40l723,281r-65,46l597,376r-60,51l480,481r-54,57l375,598r-49,62l280,724r-42,68l198,860r-36,70l130,1003r-30,75l74,1154r-22,78l34,1311r-15,82l9,1474r-6,84l,1642r3,85l9,1810r10,82l34,1973r18,79l74,2130r26,76l130,2281r32,73l198,2425r40,68l280,2561r46,63l375,2687r51,59l480,2803r57,55l597,2909r61,49l723,3004r65,43l858,3086r70,37l1000,3155r75,29l1151,3210r78,22l1308,3251r80,15l1470,3276r84,6l1638,3284r84,-2l1805,3276r82,-10l1968,3251r79,-19l2125,3210r75,-26l2275,3155r73,-32l2418,3086r69,-39l2554,3004r63,-46l2680,2909r59,-51l2796,2803r54,-57l2902,2687r47,-63l2995,2561r44,-68l3078,2425r35,-71l3147,2281r29,-75l3201,2130r23,-78l3243,1973r13,-81l3267,1810r6,-83l3275,1642xm3269,1642r-2,85l3262,1810r-12,81l3236,1972r-18,79l3196,2129r-26,76l3141,2279r-32,73l3072,2422r-39,68l2991,2557r-46,64l2897,2683r-51,60l2791,2799r-57,54l2675,2905r-61,48l2550,2999r-66,42l2416,3081r-71,36l2273,3149r-75,30l2124,3204r-78,23l1966,3246r-80,13l1805,3270r-83,6l1638,3278r-84,-2l1472,3270r-83,-11l1309,3246r-79,-19l1153,3204r-76,-25l1002,3149r-71,-32l860,3081r-68,-40l726,2999r-65,-46l600,2905r-59,-52l484,2799r-53,-56l379,2683r-49,-62l285,2557r-43,-67l203,2422r-35,-70l134,2279r-29,-74l80,2129,57,2051,39,1972,25,1891,15,1810,8,1727,6,1642r2,-84l15,1475r10,-82l39,1312r18,-79l80,1156r25,-76l134,1005r34,-72l203,863r39,-69l285,728r45,-65l379,602r52,-60l484,485r57,-53l600,380r61,-49l726,285r66,-42l860,204r71,-36l1002,134r75,-29l1153,80r77,-23l1309,39r80,-14l1472,15r82,-7l1638,6r84,2l1805,15r81,10l1966,39r80,18l2124,80r74,25l2273,134r72,34l2416,204r68,39l2550,285r64,46l2675,380r59,52l2791,485r55,57l2897,602r48,61l2991,728r42,66l3072,863r37,70l3141,1005r29,75l3196,1156r22,77l3236,1312r14,81l3262,1475r5,83l3269,1642xe" fillcolor="#d5d5d5" stroked="f">
                  <v:path arrowok="t"/>
                  <o:lock v:ext="edit" verticies="t"/>
                </v:shape>
                <v:shape id="_x0000_s2430" style="position:absolute;left:10840;top:7373;width:545;height:546" coordsize="3269,3277" path="m3269,1638r-3,-84l3260,1470r-10,-81l3235,1308r-18,-79l3195,1151r-26,-76l3139,1000r-32,-73l3071,857r-40,-68l2989,722r-46,-64l2895,595r-51,-59l2789,479r-56,-54l2674,374r-62,-49l2548,279r-66,-42l2413,197r-71,-36l2270,128,2195,99,2120,73,2043,51,1964,32,1882,19,1801,8,1718,2,1634,r-84,2l1466,8r-81,11l1305,32r-79,19l1148,73r-76,26l997,128r-72,33l855,197r-68,40l720,279r-64,46l594,374r-59,51l478,479r-54,57l373,595r-49,63l278,722r-42,67l197,857r-37,70l128,1000r-29,75l73,1151r-22,78l33,1308r-14,81l8,1470r-6,84l,1638r2,85l8,1806r11,82l33,1969r18,79l73,2125r26,77l128,2276r32,73l197,2419r39,69l278,2554r46,65l373,2681r51,59l478,2797r57,55l594,2903r62,49l720,2997r67,43l855,3080r70,35l997,3149r75,29l1148,3204r78,22l1305,3244r80,14l1466,3268r84,7l1634,3277r84,-2l1801,3268r81,-10l1964,3244r79,-18l2120,3204r75,-26l2270,3149r72,-34l2413,3080r69,-40l2548,2997r64,-45l2674,2903r59,-51l2789,2797r55,-57l2895,2681r48,-62l2989,2554r42,-66l3071,2419r36,-70l3139,2276r30,-74l3195,2125r22,-77l3235,1969r15,-81l3260,1806r6,-83l3269,1638xm3263,1638r-2,84l3254,1806r-10,81l3230,1968r-19,78l3190,2124r-26,76l3135,2274r-34,72l3066,2417r-39,68l2984,2551r-45,65l2891,2677r-51,59l2785,2793r-56,54l2670,2898r-62,49l2544,2992r-66,43l2410,3074r-70,37l2268,3143r-74,29l2118,3198r-78,22l1962,3238r-80,15l1801,3263r-84,6l1634,3272r-84,-3l1468,3263r-82,-10l1306,3238r-79,-18l1150,3198r-76,-26l1000,3143r-72,-32l858,3074r-69,-39l723,2992r-63,-45l598,2898r-59,-51l482,2793r-53,-57l378,2677r-49,-61l284,2551r-43,-66l202,2417r-36,-71l134,2274r-29,-74l79,2124,57,2046,39,1968,24,1887,13,1806,8,1722,5,1638r3,-84l13,1471r11,-81l39,1309r18,-79l79,1153r26,-76l134,1002r32,-71l202,860r39,-68l284,725r45,-64l378,600r51,-59l482,484r57,-54l598,379r62,-50l723,285r66,-43l858,202r70,-36l1000,134r74,-29l1150,79r77,-22l1306,39r80,-15l1468,13r82,-5l1634,5r83,3l1801,13r81,11l1962,39r78,18l2118,79r76,26l2268,134r72,32l2410,202r68,40l2544,285r64,44l2670,379r59,51l2785,484r55,57l2891,600r48,61l2984,725r43,67l3066,860r35,71l3135,1002r29,75l3190,1153r21,77l3230,1309r14,81l3254,1471r7,83l3263,1638xe" fillcolor="#d5d5d5" stroked="f">
                  <v:path arrowok="t"/>
                  <o:lock v:ext="edit" verticies="t"/>
                </v:shape>
                <v:shape id="_x0000_s2431" style="position:absolute;left:10840;top:7373;width:544;height:545" coordsize="3263,3272" path="m3263,1636r-2,-84l3256,1469r-12,-82l3230,1306r-18,-79l3190,1150r-26,-76l3135,999r-32,-72l3066,857r-39,-69l2985,722r-46,-65l2891,596r-51,-60l2785,479r-57,-53l2669,374r-61,-49l2544,279r-66,-42l2410,198r-71,-36l2267,128,2192,99,2118,74,2040,51,1960,33,1880,19,1799,9,1716,2,1632,r-84,2l1466,9r-83,10l1303,33r-79,18l1147,74r-76,25l996,128r-71,34l854,198r-68,39l720,279r-65,46l594,374r-59,52l478,479r-53,57l373,596r-49,61l279,722r-43,66l197,857r-35,70l128,999r-29,75l74,1150r-23,77l33,1306r-14,81l9,1469r-7,83l,1636r2,85l9,1804r10,81l33,1966r18,79l74,2123r25,76l128,2273r34,73l197,2416r39,68l279,2551r45,64l373,2677r52,60l478,2793r57,54l594,2899r61,48l720,2993r66,42l854,3075r71,36l996,3143r75,30l1147,3198r77,23l1303,3240r80,13l1466,3264r82,6l1632,3272r84,-2l1799,3264r81,-11l1960,3240r80,-19l2118,3198r74,-25l2267,3143r72,-32l2410,3075r68,-40l2544,2993r64,-46l2669,2899r59,-52l2785,2793r55,-56l2891,2677r48,-62l2985,2551r42,-67l3066,2416r37,-70l3135,2273r29,-74l3190,2123r22,-78l3230,1966r14,-81l3256,1804r5,-83l3263,1636xm3258,1636r-2,84l3249,1802r-10,82l3224,1964r-18,80l3184,2121r-25,76l3130,2271r-33,72l3062,2414r-39,68l2980,2548r-45,64l2887,2673r-52,59l2782,2789r-57,54l2666,2894r-61,48l2541,2988r-67,43l2406,3070r-69,35l2265,3138r-74,30l2115,3193r-77,22l1959,3233r-80,14l1798,3257r-83,7l1632,3266r-84,-2l1466,3257r-82,-10l1304,3233r-78,-18l1148,3193r-75,-25l1000,3138r-73,-33l857,3070r-68,-39l723,2988r-63,-46l597,2894r-58,-51l483,2789r-54,-57l378,2673r-49,-61l284,2548r-42,-66l203,2414r-37,-71l134,2271r-29,-74l79,2121,57,2044,39,1964,25,1884,15,1802,9,1720,7,1636r2,-84l15,1469r10,-81l39,1307r18,-78l79,1152r26,-76l134,1002r32,-72l203,859r39,-68l284,725r45,-64l378,599r51,-58l483,484r56,-54l597,379r63,-49l723,285r66,-43l857,203r70,-37l1000,134r73,-29l1148,79r78,-21l1304,39r80,-14l1466,14r82,-6l1632,7r83,1l1798,14r81,11l1959,39r79,19l2115,79r76,26l2265,134r72,32l2406,203r68,39l2541,285r64,45l2666,379r59,51l2782,484r53,57l2887,599r48,62l2980,725r43,66l3062,859r35,71l3130,1002r29,74l3184,1152r22,77l3224,1307r15,81l3249,1469r7,83l3258,1636xe" fillcolor="#d7d6d6" stroked="f">
                  <v:path arrowok="t"/>
                  <o:lock v:ext="edit" verticies="t"/>
                </v:shape>
                <v:shape id="_x0000_s2432" style="position:absolute;left:10841;top:7374;width:543;height:544" coordsize="3258,3267" path="m3258,1633r-2,-84l3249,1466r-10,-81l3225,1304r-19,-79l3185,1148r-26,-76l3130,997r-34,-71l3061,855r-39,-68l2979,720r-45,-64l2886,595r-51,-59l2780,479r-56,-54l2665,374r-62,-50l2539,280r-66,-43l2405,197r-70,-36l2263,129r-74,-29l2113,74,2035,52,1957,34,1877,19,1796,8,1712,3,1629,r-84,3l1463,8r-82,11l1301,34r-79,18l1145,74r-76,26l995,129r-72,32l853,197r-69,40l718,280r-63,44l593,374r-59,51l477,479r-53,57l373,595r-49,61l279,720r-43,67l197,855r-36,71l129,997r-29,75l74,1148r-22,77l34,1304r-15,81l9,1466r-6,83l,1633r3,84l9,1801r10,81l34,1963r18,78l74,2119r26,76l129,2269r32,72l197,2412r39,68l279,2546r45,65l373,2672r51,59l477,2788r57,54l593,2893r62,49l718,2987r66,43l853,3069r70,37l995,3138r74,29l1145,3193r77,22l1301,3233r80,15l1463,3258r82,6l1629,3267r83,-3l1796,3258r81,-10l1957,3233r78,-18l2113,3193r76,-26l2263,3138r72,-32l2405,3069r68,-39l2539,2987r64,-45l2665,2893r59,-51l2780,2788r55,-57l2886,2672r48,-61l2979,2546r43,-66l3061,2412r35,-71l3130,2269r29,-74l3185,2119r21,-78l3225,1963r14,-81l3249,1801r7,-84l3258,1633xm3251,1633r-2,84l3244,1799r-12,82l3219,1961r-19,79l3179,2117r-26,76l3124,2267r-32,72l3056,2408r-40,69l2975,2543r-46,64l2881,2669r-51,58l2777,2784r-57,54l2661,2889r-62,48l2536,2983r-66,42l2402,3064r-70,36l2261,3133r-74,29l2111,3187r-77,23l1956,3228r-80,14l1795,3252r-83,7l1629,3260r-84,-1l1463,3252r-82,-10l1302,3228r-79,-18l1146,3187r-75,-25l998,3133r-73,-33l855,3064r-68,-39l721,2983r-63,-46l597,2889r-59,-51l482,2784r-55,-57l377,2669r-49,-62l283,2543r-42,-66l202,2408r-36,-69l134,2267r-29,-74l79,2117,57,2040,39,1961,25,1881,15,1799,8,1717,6,1633r2,-84l15,1466r10,-80l39,1306r18,-80l79,1149r26,-75l134,1000r32,-72l202,857r39,-68l283,723r45,-63l377,598r50,-59l482,483r56,-55l597,378r61,-49l721,284r66,-42l855,203r70,-36l998,134r73,-29l1146,80r77,-23l1302,39r79,-14l1463,15r82,-7l1629,6r83,2l1795,15r81,10l1956,39r78,18l2111,80r76,25l2261,134r71,33l2402,203r68,39l2536,284r63,45l2661,378r59,50l2777,483r53,56l2881,598r48,62l2975,723r41,66l3056,857r36,71l3124,1000r29,74l3179,1149r21,77l3219,1306r13,80l3244,1466r5,83l3251,1633xe" fillcolor="#d7d6d6" stroked="f">
                  <v:path arrowok="t"/>
                  <o:lock v:ext="edit" verticies="t"/>
                </v:shape>
                <v:shape id="_x0000_s2433" style="position:absolute;left:10841;top:7374;width:542;height:543" coordsize="3251,3260" path="m3251,1630r-2,-84l3242,1463r-10,-81l3217,1301r-18,-78l3177,1146r-25,-76l3123,996r-33,-72l3055,853r-39,-68l2973,719r-45,-64l2880,593r-52,-58l2775,478r-57,-54l2659,373r-61,-49l2534,279r-66,-43l2399,197r-69,-37l2258,128,2184,99,2108,73,2031,51,1952,33,1872,19,1791,8,1708,2,1625,r-84,2l1459,8r-82,11l1297,33r-78,18l1141,73r-75,26l993,128r-73,32l850,197r-68,39l716,279r-63,45l590,373r-59,51l476,478r-54,57l371,593r-49,62l277,719r-42,66l196,853r-37,71l127,996r-29,74l72,1146r-22,77l32,1301r-14,81l8,1463r-7,83l,1630r1,84l8,1796r10,82l32,1958r18,80l72,2115r26,76l127,2265r32,72l196,2408r39,68l277,2542r45,64l371,2667r51,59l476,2783r55,54l590,2888r63,48l716,2982r66,43l850,3064r70,35l993,3132r73,30l1141,3187r78,22l1297,3227r80,14l1459,3251r82,7l1625,3260r83,-2l1791,3251r81,-10l1952,3227r79,-18l2108,3187r76,-25l2258,3132r72,-33l2399,3064r69,-39l2534,2982r64,-46l2659,2888r59,-51l2775,2783r53,-57l2880,2667r48,-61l2973,2542r43,-66l3055,2408r35,-71l3123,2265r29,-74l3177,2115r22,-77l3217,1958r15,-80l3242,1796r7,-82l3251,1630xm3245,1630r-2,84l3236,1796r-10,82l3212,1957r-18,79l3172,2113r-26,76l3117,2262r-32,72l3049,2404r-39,69l2968,2538r-45,64l2875,2664r-51,59l2770,2779r-56,53l2656,2884r-62,48l2531,2977r-66,42l2397,3058r-70,36l2255,3126r-73,30l2106,3181r-77,22l1951,3221r-80,15l1791,3246r-83,7l1625,3255r-84,-2l1460,3246r-82,-10l1298,3221r-78,-18l1143,3181r-74,-25l995,3126r-72,-32l852,3058r-67,-39l720,2977r-64,-45l595,2884r-59,-52l480,2779r-55,-56l375,2664r-48,-62l282,2538r-43,-65l200,2404r-35,-70l132,2262r-29,-73l78,2113,57,2036,38,1957,24,1878,13,1796,8,1714,5,1630r3,-83l13,1465r11,-82l38,1303r19,-79l78,1147r25,-75l132,999r33,-73l200,857r39,-69l282,723r45,-64l375,597r50,-59l480,482r56,-54l595,377r61,-48l720,283r65,-42l852,202r71,-36l995,134r74,-29l1143,79r77,-21l1298,39r80,-14l1460,14r81,-6l1625,6r83,2l1791,14r80,11l1951,39r78,19l2106,79r76,26l2255,134r72,32l2397,202r68,39l2531,283r63,46l2656,377r58,51l2770,482r54,56l2875,597r48,62l2968,723r42,65l3049,857r36,69l3117,999r29,73l3172,1147r22,77l3212,1303r14,80l3236,1465r7,82l3245,1630xe" fillcolor="#d7d6d6" stroked="f">
                  <v:path arrowok="t"/>
                  <o:lock v:ext="edit" verticies="t"/>
                </v:shape>
                <v:shape id="_x0000_s2434" style="position:absolute;left:10842;top:7374;width:541;height:543" coordsize="3245,3254" path="m3245,1627r-2,-84l3238,1460r-12,-80l3213,1300r-19,-80l3173,1143r-26,-75l3118,994r-32,-72l3049,851r-39,-68l2969,717r-46,-63l2875,592r-51,-59l2771,477r-57,-54l2655,372r-62,-49l2530,278r-66,-42l2396,197r-70,-36l2255,128,2181,99,2105,74,2028,51,1950,33,1870,19,1789,9,1706,2,1623,r-84,2l1457,9r-82,10l1296,33r-79,18l1140,74r-75,25l992,128r-73,33l849,197r-68,39l715,278r-63,45l591,372r-59,51l476,477r-55,56l371,592r-49,62l277,717r-42,66l196,851r-36,71l128,994r-29,74l73,1143r-22,77l33,1300r-14,80l9,1460r-7,83l,1627r2,84l9,1793r10,82l33,1955r18,79l73,2111r26,76l128,2261r32,72l196,2402r39,69l277,2537r45,63l371,2662r50,59l476,2778r56,54l591,2883r61,48l715,2977r66,42l849,3058r70,36l992,3127r73,29l1140,3181r77,23l1296,3222r79,14l1457,3246r82,6l1623,3254r83,-2l1789,3246r81,-10l1950,3222r78,-18l2105,3181r76,-25l2255,3127r71,-33l2396,3058r68,-39l2530,2977r63,-46l2655,2883r59,-51l2771,2778r53,-57l2875,2662r48,-62l2969,2537r41,-66l3049,2402r37,-69l3118,2261r29,-74l3173,2111r21,-77l3213,1955r13,-80l3238,1793r5,-82l3245,1627xm3240,1627r-2,84l3232,1793r-11,81l3207,1954r-18,79l3167,2110r-25,75l3113,2258r-33,72l3045,2400r-39,68l2963,2533r-44,64l2871,2658r-51,60l2766,2774r-56,53l2651,2879r-61,48l2527,2971r-66,43l2394,3053r-70,36l2252,3121r-73,29l2104,3176r-77,21l1949,3216r-80,13l1789,3241r-83,5l1623,3248r-83,-2l1458,3241r-82,-12l1297,3216r-78,-19l1142,3176r-75,-26l994,3121r-72,-32l853,3053r-68,-39l719,2971r-64,-44l594,2879r-58,-52l479,2774r-53,-56l376,2658r-48,-61l282,2533r-42,-65l202,2400r-36,-70l133,2258r-29,-73l79,2110,57,2033,39,1954,24,1874,14,1793,8,1711,6,1627r2,-83l14,1462r10,-82l39,1301r18,-79l79,1145r25,-75l133,997r33,-73l202,855r38,-68l282,721r46,-64l376,595r50,-58l479,480r57,-53l594,376r61,-48l719,283r66,-42l853,202r69,-36l994,133r73,-29l1142,79r77,-22l1297,39r79,-15l1458,14r82,-6l1623,5r83,3l1789,14r80,10l1949,39r78,18l2104,79r75,25l2252,133r72,33l2394,202r67,39l2527,283r63,45l2651,376r59,51l2766,480r54,57l2871,595r48,62l2963,721r43,66l3045,855r35,69l3113,997r29,73l3167,1145r22,77l3207,1301r14,79l3232,1462r6,82l3240,1627xe" fillcolor="#d7d6d6" stroked="f">
                  <v:path arrowok="t"/>
                  <o:lock v:ext="edit" verticies="t"/>
                </v:shape>
                <v:shape id="_x0000_s2435" style="position:absolute;left:10842;top:7375;width:540;height:541" coordsize="3240,3249" path="m3240,1624r-2,-84l3231,1459r-10,-82l3207,1297r-18,-79l3167,1141r-26,-75l3112,993r-32,-73l3044,850r-39,-68l2963,717r-45,-64l2870,591r-51,-59l2765,476r-56,-54l2651,371r-62,-48l2526,277r-66,-42l2392,196r-70,-36l2250,128,2177,99,2101,73,2024,52,1946,33,1867,19,1786,8,1703,2,1620,r-84,2l1455,8r-82,11l1293,33r-78,19l1138,73r-74,26l990,128r-72,32l847,196r-67,39l715,277r-64,46l590,371r-59,51l475,476r-55,56l370,591r-48,62l277,717r-43,65l195,850r-35,70l127,993r-29,73l73,1141r-21,77l33,1297r-14,80l8,1459r-5,81l,1624r3,84l8,1790r11,82l33,1951r19,79l73,2107r25,76l127,2256r33,72l195,2398r39,69l277,2532r45,64l370,2658r50,59l475,2773r56,53l590,2878r61,48l715,2971r65,42l847,3052r71,36l990,3121r74,29l1138,3175r77,22l1293,3215r80,15l1455,3240r81,7l1620,3249r83,-2l1786,3240r81,-10l1946,3215r78,-18l2101,3175r76,-25l2250,3121r72,-33l2392,3052r68,-39l2526,2971r63,-45l2651,2878r58,-52l2765,2773r54,-56l2870,2658r48,-62l2963,2532r42,-65l3044,2398r36,-70l3112,2256r29,-73l3167,2107r22,-77l3207,1951r14,-79l3231,1790r7,-82l3240,1624xm3233,1624r-2,84l3226,1789r-10,82l3201,1950r-18,78l3161,2106r-26,74l3108,2254r-33,72l3040,2396r-39,67l2958,2529r-44,64l2866,2653r-52,59l2761,2768r-56,54l2646,2873r-60,48l2522,2966r-65,43l2389,3048r-69,35l2248,3116r-73,29l2100,3169r-77,23l1945,3210r-79,14l1785,3234r-82,7l1620,3242r-83,-1l1455,3234r-81,-10l1294,3210r-78,-18l1140,3169r-75,-24l992,3116r-72,-33l851,3048r-68,-39l718,2966r-64,-45l593,2873r-58,-51l478,2768r-53,-56l375,2653r-48,-60l281,2529r-41,-66l201,2396r-36,-70l133,2254r-29,-74l78,2106,57,2028,39,1950,25,1871,15,1789,8,1708,6,1624r2,-83l15,1459r10,-81l39,1298r18,-79l78,1143r26,-76l133,995r32,-73l201,853r39,-68l281,720r46,-64l375,595r50,-58l478,480r57,-54l593,376r61,-48l718,282r65,-42l851,201r69,-35l992,133r73,-29l1140,78r76,-21l1294,38r80,-13l1455,15r82,-7l1620,6r83,2l1785,15r81,10l1945,38r78,19l2100,78r75,26l2248,133r72,33l2389,201r68,39l2522,282r64,46l2646,376r59,50l2761,480r53,57l2866,595r48,61l2958,720r43,65l3040,853r35,69l3108,995r27,72l3161,1143r22,76l3201,1298r15,80l3226,1459r5,82l3233,1624xe" fillcolor="#d7d6d6" stroked="f">
                  <v:path arrowok="t"/>
                  <o:lock v:ext="edit" verticies="t"/>
                </v:shape>
                <v:shape id="_x0000_s2436" style="position:absolute;left:10843;top:7375;width:539;height:541" coordsize="3234,3243" path="m3234,1622r-2,-83l3226,1457r-11,-82l3201,1296r-18,-79l3161,1140r-25,-75l3107,992r-33,-73l3039,850r-39,-68l2957,716r-44,-64l2865,590r-51,-58l2760,475r-56,-53l2645,371r-61,-48l2521,278r-66,-42l2388,197r-70,-36l2246,128,2173,99,2098,74,2021,52,1943,34,1863,19,1783,9,1700,3,1617,r-83,3l1452,9r-82,10l1291,34r-78,18l1136,74r-75,25l988,128r-72,33l847,197r-68,39l713,278r-64,45l588,371r-58,51l473,475r-53,57l370,590r-48,62l276,716r-42,66l196,850r-36,69l127,992r-29,73l73,1140r-22,77l33,1296r-15,79l8,1457r-6,82l,1622r2,84l8,1788r10,81l33,1949r18,79l73,2105r25,75l127,2253r33,72l196,2395r38,68l276,2528r46,64l370,2653r50,60l473,2769r57,53l588,2874r61,48l713,2966r66,43l847,3048r69,36l988,3116r73,29l1136,3171r77,21l1291,3211r79,13l1452,3236r82,5l1617,3243r83,-2l1783,3236r80,-12l1943,3211r78,-19l2098,3171r75,-26l2246,3116r72,-32l2388,3048r67,-39l2521,2966r63,-44l2645,2874r59,-52l2760,2769r54,-56l2865,2653r48,-61l2957,2528r43,-65l3039,2395r35,-70l3107,2253r29,-73l3161,2105r22,-77l3201,1949r14,-80l3226,1788r6,-82l3234,1622xm3228,1622r-2,84l3219,1787r-10,81l3195,1948r-18,78l3156,2102r-26,75l3101,2251r-32,72l3033,2392r-39,68l2953,2525r-46,64l2860,2650r-51,58l2756,2764r-56,54l2642,2869r-61,48l2517,2962r-64,42l2385,3042r-70,36l2244,3110r-73,30l2096,3165r-77,21l1941,3204r-79,15l1782,3229r-82,7l1617,3238r-83,-2l1452,3229r-81,-10l1292,3204r-78,-18l1137,3165r-74,-25l990,3110r-71,-32l849,3042r-67,-38l716,2962r-63,-45l592,2869r-59,-51l478,2764r-54,-56l374,2650r-48,-61l281,2525r-42,-65l200,2392r-36,-69l132,2251r-29,-74l79,2102,56,2026,39,1948,24,1868,14,1787,8,1706,6,1622r2,-83l14,1457r10,-81l39,1297r17,-78l79,1141r24,-74l132,994r32,-72l200,852r39,-67l281,719r45,-64l374,595r50,-59l478,480r55,-54l592,376r61,-48l716,283r66,-42l849,202r70,-36l990,133r73,-29l1137,80r77,-23l1292,40r79,-15l1452,15r82,-6l1617,7r83,2l1782,15r80,10l1941,40r78,17l2096,80r75,24l2244,133r71,33l2385,202r68,39l2517,283r64,45l2642,376r58,50l2756,480r53,56l2860,595r47,60l2953,719r41,66l3033,852r36,70l3101,994r29,73l3156,1141r21,78l3195,1297r14,79l3219,1457r7,82l3228,1622xe" fillcolor="#d7d6d6" stroked="f">
                  <v:path arrowok="t"/>
                  <o:lock v:ext="edit" verticies="t"/>
                </v:shape>
                <v:shape id="_x0000_s2437" style="position:absolute;left:10843;top:7376;width:538;height:539" coordsize="3227,3236" path="m3227,1618r-2,-83l3220,1453r-10,-81l3195,1292r-18,-79l3155,1137r-26,-76l3102,989r-34,-72l3034,847r-39,-68l2952,714r-44,-64l2860,589r-52,-58l2755,474r-56,-54l2640,370r-60,-48l2516,276r-65,-42l2383,195r-69,-35l2242,127,2169,98,2094,72,2017,51,1939,33,1860,19,1779,9,1697,2,1614,r-83,2l1449,9r-81,10l1288,33r-78,18l1134,72r-75,26l986,127r-72,33l845,195r-68,39l712,276r-64,46l587,370r-58,50l472,474r-53,57l369,589r-48,61l275,714r-41,65l195,847r-36,70l127,989r-29,72l72,1137r-21,76l33,1292r-14,80l9,1453r-7,82l,1618r2,84l9,1783r10,82l33,1944r18,78l72,2100r26,74l127,2248r32,72l195,2390r39,67l275,2523r46,64l369,2647r50,59l472,2762r57,54l587,2867r61,48l712,2960r65,43l845,3042r69,35l986,3110r73,29l1134,3163r76,23l1288,3204r80,14l1449,3228r82,7l1614,3236r83,-1l1779,3228r81,-10l1939,3204r78,-18l2094,3163r75,-24l2242,3110r72,-33l2383,3042r68,-39l2516,2960r64,-45l2640,2867r59,-51l2755,2762r53,-56l2860,2647r48,-60l2952,2523r43,-66l3034,2390r34,-70l3102,2248r27,-74l3155,2100r22,-78l3195,1944r15,-79l3220,1783r5,-81l3227,1618xm3222,1618r-2,84l3214,1783r-11,81l3190,1943r-18,78l3149,2097r-24,75l3096,2246r-32,72l3028,2387r-39,67l2948,2520r-46,63l2855,2644r-51,58l2750,2759r-55,52l2637,2863r-62,48l2513,2956r-66,41l2380,3036r-69,36l2240,3104r-74,29l2092,3158r-76,22l1938,3198r-79,15l1779,3223r-83,5l1614,3230r-83,-2l1450,3223r-82,-10l1289,3198r-77,-18l1136,3158r-75,-25l988,3104r-71,-32l847,3036r-67,-39l715,2956r-63,-45l591,2863r-58,-52l477,2759r-54,-57l373,2644r-48,-61l281,2520r-43,-66l200,2387r-35,-69l132,2246r-29,-74l78,2097,57,2021,39,1943,24,1864,14,1783,8,1702,5,1618r3,-83l14,1454r10,-81l39,1293r18,-77l78,1139r25,-75l132,991r33,-71l200,850r38,-68l281,717r44,-63l373,592r50,-58l477,478r56,-54l591,374r61,-48l715,281r65,-42l847,201r70,-36l988,133r73,-29l1136,78r76,-21l1289,39r79,-15l1450,14r81,-6l1614,5r82,3l1779,14r80,10l1938,39r78,18l2092,78r74,26l2240,133r71,32l2380,201r67,38l2513,281r62,45l2637,374r58,50l2750,478r54,56l2855,592r47,62l2948,717r41,65l3028,850r36,70l3096,991r29,73l3149,1139r23,77l3190,1293r13,80l3214,1454r6,81l3222,1618xe" fillcolor="#d7d6d6" stroked="f">
                  <v:path arrowok="t"/>
                  <o:lock v:ext="edit" verticies="t"/>
                </v:shape>
                <v:shape id="_x0000_s2438" style="position:absolute;left:10844;top:7377;width:537;height:538" coordsize="3222,3231" path="m3222,1615r-2,-83l3213,1450r-10,-81l3189,1290r-18,-78l3150,1134r-26,-74l3095,987r-32,-72l3027,845r-39,-67l2947,712r-46,-64l2854,588r-51,-59l2750,473r-56,-54l2636,369r-61,-48l2511,276r-64,-42l2379,195r-70,-36l2238,126,2165,97,2090,73,2013,50,1936,33,1856,18,1776,8,1694,2,1611,r-83,2l1446,8r-81,10l1286,33r-78,17l1131,73r-74,24l984,126r-71,33l843,195r-67,39l710,276r-63,45l586,369r-59,50l472,473r-54,56l368,588r-48,60l275,712r-42,66l194,845r-36,70l126,987r-29,73l73,1134r-23,78l33,1290r-15,79l8,1450r-6,82l,1615r2,84l8,1780r10,81l33,1941r17,78l73,2095r24,75l126,2244r32,72l194,2385r39,68l275,2518r45,64l368,2643r50,58l472,2757r55,54l586,2862r61,48l710,2955r66,42l843,3035r70,36l984,3103r73,30l1131,3158r77,21l1286,3198r79,14l1446,3222r82,7l1611,3231r83,-2l1776,3222r80,-10l1936,3198r77,-19l2090,3158r75,-25l2238,3103r71,-32l2379,3035r68,-38l2511,2955r64,-45l2636,2862r58,-51l2750,2757r53,-56l2854,2643r47,-61l2947,2518r41,-65l3027,2385r36,-69l3095,2244r29,-74l3150,2095r21,-76l3189,1941r14,-80l3213,1780r7,-81l3222,1615xm3216,1615r-2,83l3208,1780r-10,81l3183,1940r-18,77l3144,2094r-25,74l3090,2242r-33,71l3023,2383r-39,67l2941,2516r-44,62l2850,2639r-51,59l2746,2754r-55,52l2632,2858r-61,47l2508,2950r-65,42l2376,3031r-69,36l2236,3098r-74,29l2088,3153r-76,21l1934,3192r-78,14l1774,3216r-81,7l1611,3225r-83,-2l1447,3216r-80,-10l1287,3192r-78,-18l1134,3153r-75,-26l987,3098r-72,-31l846,3031r-68,-39l713,2950r-62,-45l590,2858r-58,-52l476,2754r-53,-56l372,2639r-47,-61l280,2516r-42,-66l200,2383r-36,-70l132,2242r-29,-74l78,2094,56,2017,38,1940,25,1861,14,1780,8,1698,6,1615r2,-83l14,1451r11,-81l38,1291r18,-78l78,1137r25,-75l132,989r32,-71l200,848r38,-67l280,715r45,-62l372,591r51,-58l476,477r56,-53l590,373r61,-48l713,281r65,-42l846,200r69,-36l987,132r72,-29l1134,78r75,-22l1287,38r80,-13l1447,14r81,-6l1611,6r82,2l1774,14r82,11l1934,38r78,18l2088,78r74,25l2236,132r71,32l2376,200r67,39l2508,281r63,44l2632,373r59,51l2746,477r53,56l2850,591r47,62l2941,715r43,66l3023,848r34,70l3090,989r29,73l3144,1137r21,76l3183,1291r15,79l3208,1451r6,81l3216,1615xe" fillcolor="#d8d8d7" stroked="f">
                  <v:path arrowok="t"/>
                  <o:lock v:ext="edit" verticies="t"/>
                </v:shape>
                <v:shape id="_x0000_s2439" style="position:absolute;left:10844;top:7377;width:536;height:537" coordsize="3217,3225" path="m3217,1613r-2,-83l3209,1449r-11,-81l3185,1288r-18,-77l3144,1134r-24,-75l3091,986r-32,-71l3023,845r-39,-68l2943,712r-46,-63l2850,587r-51,-58l2745,473r-55,-54l2632,369r-62,-48l2508,276r-66,-42l2375,196r-69,-36l2235,128,2161,99,2087,73,2011,52,1933,34,1854,19,1774,9,1691,3,1609,r-83,3l1445,9r-82,10l1284,34r-77,18l1131,73r-75,26l983,128r-71,32l842,196r-67,38l710,276r-63,45l586,369r-58,50l472,473r-54,56l368,587r-48,62l276,712r-43,65l195,845r-35,70l127,986r-29,73l73,1134r-21,77l34,1288r-15,80l9,1449r-6,81l,1613r3,84l9,1778r10,81l34,1938r18,78l73,2092r25,75l127,2241r33,72l195,2382r38,67l276,2515r44,63l368,2639r50,58l472,2754r56,52l586,2858r61,48l710,2951r65,41l842,3031r70,36l983,3099r73,29l1131,3153r76,22l1284,3193r79,15l1445,3218r81,5l1609,3225r82,-2l1774,3218r80,-10l1933,3193r78,-18l2087,3153r74,-25l2235,3099r71,-32l2375,3031r67,-39l2508,2951r62,-45l2632,2858r58,-52l2745,2754r54,-57l2850,2639r47,-61l2943,2515r41,-66l3023,2382r36,-69l3091,2241r29,-74l3144,2092r23,-76l3185,1938r13,-79l3209,1778r6,-81l3217,1613xm3211,1613r-2,83l3202,1777r-10,81l3179,1937r-18,78l3139,2091r-25,75l3085,2239r-32,71l3017,2380r-37,67l2937,2511r-44,63l2846,2635r-51,59l2742,2749r-56,53l2628,2853r-61,47l2505,2945r-65,42l2372,3025r-69,36l2233,3094r-74,29l2086,3147r-77,23l1932,3188r-79,13l1772,3212r-81,6l1609,3220r-83,-2l1445,3212r-80,-11l1285,3188r-76,-18l1133,3147r-75,-24l986,3094r-72,-33l845,3025r-67,-38l713,2945r-63,-45l590,2853r-58,-51l476,2749r-53,-55l373,2635r-48,-61l280,2511r-41,-64l200,2380r-36,-70l133,2239r-29,-73l78,2091,57,2015,39,1937,25,1858,15,1777,8,1696,7,1613r1,-83l15,1449r10,-81l39,1290r18,-78l78,1136r26,-75l133,988r31,-71l200,847r39,-67l280,714r45,-62l373,592r50,-59l476,478r56,-54l590,374r60,-48l713,281r65,-41l845,200r69,-35l986,133r72,-29l1133,79r76,-22l1285,40r80,-15l1445,15r81,-7l1609,7r82,1l1772,15r81,10l1932,40r77,17l2086,79r73,25l2233,133r70,32l2372,200r68,40l2505,281r62,45l2628,374r58,50l2742,478r53,55l2846,592r47,60l2937,714r43,66l3017,847r36,70l3085,988r29,73l3139,1136r22,76l3179,1290r13,78l3202,1449r7,81l3211,1613xe" fillcolor="#d8d8d7" stroked="f">
                  <v:path arrowok="t"/>
                  <o:lock v:ext="edit" verticies="t"/>
                </v:shape>
                <v:shape id="_x0000_s2440" style="position:absolute;left:10845;top:7377;width:535;height:537" coordsize="3211,3219" path="m3211,1609r-3,-83l3202,1445r-10,-81l3177,1285r-18,-78l3138,1131r-25,-75l3084,983r-33,-71l3017,842r-39,-68l2935,709r-44,-62l2844,585r-51,-58l2740,471r-55,-53l2626,367r-61,-48l2502,275r-65,-43l2370,194r-69,-36l2230,126,2156,97,2082,72,2006,50,1928,32,1850,19,1768,8,1687,2,1605,r-83,2l1441,8r-80,11l1281,32r-78,18l1128,72r-75,25l981,126r-72,32l840,194r-68,38l707,275r-62,44l584,367r-58,51l470,471r-53,56l366,585r-47,62l274,709r-42,65l194,842r-36,70l126,983r-29,73l72,1131r-22,76l32,1285r-13,79l8,1445r-6,81l,1609r2,83l8,1774r11,81l32,1934r18,77l72,2088r25,74l126,2236r32,71l194,2377r38,67l274,2510r45,62l366,2633r51,59l470,2748r56,52l584,2852r61,47l707,2944r65,42l840,3025r69,36l981,3092r72,29l1128,3147r75,21l1281,3186r80,14l1441,3210r81,7l1605,3219r82,-2l1768,3210r82,-10l1928,3186r78,-18l2082,3147r74,-26l2230,3092r71,-31l2370,3025r67,-39l2502,2944r63,-45l2626,2852r59,-52l2740,2748r53,-56l2844,2633r47,-61l2935,2510r43,-66l3017,2377r34,-70l3084,2236r29,-74l3138,2088r21,-77l3177,1934r15,-79l3202,1774r6,-82l3211,1609xm3204,1609r-2,83l3196,1773r-10,81l3172,1933r-18,77l3133,2086r-26,75l3078,2234r-31,70l3011,2373r-39,67l2931,2506r-45,63l2840,2629r-52,58l2736,2743r-56,54l2622,2847r-60,47l2500,2939r-66,42l2367,3019r-69,36l2228,3087r-73,28l2081,3141r-76,21l1927,3180r-78,15l1768,3205r-81,6l1605,3213r-83,-2l1442,3205r-80,-10l1283,3180r-77,-18l1130,3141r-75,-26l983,3087r-72,-32l842,3019r-67,-38l711,2939r-63,-45l587,2847r-58,-50l475,2743r-54,-56l371,2629r-48,-60l278,2506r-41,-66l198,2373r-34,-69l131,2234r-29,-73l78,2086,55,2010,38,1933,24,1854,14,1773,8,1692,5,1609r3,-83l14,1446r10,-81l38,1286r17,-77l78,1133r24,-75l131,985r33,-71l198,845r39,-67l278,713r45,-63l371,589r50,-58l475,476r54,-54l587,372r61,-48l711,279r64,-41l842,199r69,-35l983,132r72,-29l1130,78r76,-22l1283,38r79,-14l1442,14r80,-6l1605,5r82,3l1768,14r81,10l1927,38r78,18l2081,78r74,25l2228,132r70,32l2367,199r67,39l2500,279r62,45l2622,372r58,50l2736,476r52,55l2840,589r46,61l2931,713r41,65l3011,845r36,69l3078,985r29,73l3133,1133r21,76l3172,1286r14,79l3196,1446r6,80l3204,1609xe" fillcolor="#d8d8d7" stroked="f">
                  <v:path arrowok="t"/>
                  <o:lock v:ext="edit" verticies="t"/>
                </v:shape>
                <v:shape id="_x0000_s2441" style="position:absolute;left:10845;top:7378;width:534;height:535" coordsize="3204,3213" path="m3204,1606r-2,-83l3195,1442r-10,-81l3172,1283r-18,-78l3132,1129r-25,-75l3078,981r-32,-71l3010,840r-37,-67l2930,707r-44,-62l2839,585r-51,-59l2735,471r-56,-54l2621,367r-61,-48l2498,274r-65,-41l2365,193r-69,-35l2226,126,2152,97,2079,72,2002,50,1925,33,1846,18,1765,8,1684,1,1602,r-83,1l1438,8r-80,10l1278,33r-76,17l1126,72r-75,25l979,126r-72,32l838,193r-67,40l706,274r-63,45l583,367r-58,50l469,471r-53,55l366,585r-48,60l273,707r-41,66l193,840r-36,70l126,981r-29,73l71,1129r-21,76l32,1283r-14,78l8,1442r-7,81l,1606r1,83l8,1770r10,81l32,1930r18,78l71,2084r26,75l126,2232r31,71l193,2373r39,67l273,2504r45,63l366,2628r50,59l469,2742r56,53l583,2846r60,47l706,2938r65,42l838,3018r69,36l979,3087r72,29l1126,3140r76,23l1278,3181r80,13l1438,3205r81,6l1602,3213r82,-2l1765,3205r81,-11l1925,3181r77,-18l2079,3140r73,-24l2226,3087r70,-33l2365,3018r68,-38l2498,2938r62,-45l2621,2846r58,-51l2735,2742r53,-55l2839,2628r47,-61l2930,2504r43,-64l3010,2373r36,-70l3078,2232r29,-73l3132,2084r22,-76l3172,1930r13,-79l3195,1770r7,-81l3204,1606xm3199,1606r-2,83l3190,1770r-10,80l3165,1929r-18,77l3126,2082r-24,75l3073,2230r-33,70l3006,2369r-39,67l2926,2501r-45,63l2833,2624r-50,58l2731,2738r-56,54l2617,2842r-60,47l2494,2934r-64,41l2363,3014r-69,35l2224,3081r-73,29l2076,3135r-75,22l1924,3175r-79,13l1765,3198r-81,7l1602,3207r-82,-2l1439,3198r-80,-10l1281,3175r-78,-18l1127,3135r-74,-25l981,3081r-71,-32l840,3014r-66,-39l709,2934r-62,-45l586,2842r-58,-50l473,2738r-53,-56l370,2624r-48,-60l279,2501r-43,-65l198,2369r-35,-69l131,2230r-28,-73l77,2082,56,2006,38,1929,24,1850,13,1770,8,1689,6,1606r2,-82l13,1443r11,-81l38,1284r18,-78l77,1130r26,-74l131,983r32,-71l198,844r38,-67l279,711r43,-63l370,588r50,-58l473,474r55,-53l586,371r61,-48l709,279r65,-42l840,199r70,-36l981,131r72,-28l1127,77r76,-21l1281,38r78,-14l1439,14r81,-6l1602,6r82,2l1765,14r80,10l1924,38r77,18l2076,77r75,26l2224,131r70,32l2363,199r67,38l2494,279r63,44l2617,371r58,50l2731,474r52,56l2833,588r48,60l2926,711r41,66l3006,844r34,68l3073,983r29,73l3126,1130r21,76l3165,1284r15,78l3190,1443r7,81l3199,1606xe" fillcolor="#d8d8d7" stroked="f">
                  <v:path arrowok="t"/>
                  <o:lock v:ext="edit" verticies="t"/>
                </v:shape>
                <v:shape id="_x0000_s2442" style="position:absolute;left:10846;top:7378;width:533;height:535" coordsize="3199,3208" path="m3199,1604r-2,-83l3191,1441r-10,-81l3167,1281r-18,-77l3128,1128r-26,-75l3073,980r-31,-71l3006,840r-39,-67l2926,708r-45,-63l2833,584r-50,-58l2731,471r-56,-54l2617,367r-60,-48l2494,274r-65,-41l2362,194r-69,-35l2223,127,2150,98,2076,73,2000,51,1922,33,1844,19,1763,9,1682,3,1600,r-83,3l1437,9r-80,10l1278,33r-77,18l1125,73r-75,25l978,127r-72,32l837,194r-67,39l706,274r-63,45l582,367r-58,50l470,471r-54,55l366,584r-48,61l273,708r-41,65l193,840r-34,69l126,980r-29,73l73,1128r-23,76l33,1281r-14,79l9,1441r-6,80l,1604r3,83l9,1768r10,81l33,1928r17,77l73,2081r24,75l126,2229r33,70l193,2368r39,67l273,2501r45,63l366,2624r50,58l470,2738r54,54l582,2842r61,47l706,2934r64,42l837,3014r69,36l978,3082r72,28l1125,3136r76,21l1278,3175r79,15l1437,3200r80,5l1600,3208r82,-3l1763,3200r81,-10l1922,3175r78,-18l2076,3136r74,-26l2223,3082r70,-32l2362,3014r67,-38l2494,2934r63,-45l2617,2842r58,-50l2731,2738r52,-56l2833,2624r48,-60l2926,2501r41,-66l3006,2368r36,-69l3073,2229r29,-73l3128,2081r21,-76l3167,1928r14,-79l3191,1768r6,-81l3199,1604xm3193,1604r-2,83l3186,1767r-12,81l3161,1926r-18,78l3122,2079r-26,75l3069,2226r-33,71l3001,2366r-38,67l2921,2498r-44,63l2829,2621r-49,58l2726,2734r-55,53l2614,2838r-60,47l2491,2929r-64,42l2360,3010r-69,34l2220,3077r-72,28l2073,3130r-75,22l1921,3170r-78,14l1762,3194r-80,6l1600,3202r-82,-2l1437,3194r-80,-10l1279,3170r-77,-18l1126,3130r-74,-25l980,3077r-71,-33l841,3010r-67,-39l709,2929r-62,-44l587,2838r-58,-51l473,2734r-52,-55l370,2621r-46,-60l279,2498r-42,-65l199,2366r-36,-69l132,2226r-29,-72l78,2079,56,2004,39,1926,25,1848,15,1767,8,1687,7,1604r1,-82l15,1441r10,-80l39,1282r17,-77l78,1129r25,-74l132,983r31,-72l199,843r38,-67l279,711r45,-63l370,588r51,-58l473,474r56,-52l587,371r60,-47l709,280r65,-43l841,199r68,-36l980,132r72,-29l1126,79r76,-23l1279,38r78,-13l1437,15r81,-7l1600,6r82,2l1762,15r81,10l1921,38r77,18l2073,79r75,24l2220,132r71,31l2360,199r67,38l2491,280r63,44l2614,371r57,51l2726,474r54,56l2829,588r48,60l2921,711r42,65l3001,843r35,68l3069,983r27,72l3122,1129r21,76l3161,1282r13,79l3186,1441r5,81l3193,1604xe" fillcolor="#d8d8d7" stroked="f">
                  <v:path arrowok="t"/>
                  <o:lock v:ext="edit" verticies="t"/>
                </v:shape>
                <v:shape id="_x0000_s2443" style="position:absolute;left:10846;top:7379;width:532;height:534" coordsize="3193,3201" path="m3193,1600r-2,-82l3184,1437r-10,-81l3159,1278r-18,-78l3120,1124r-24,-74l3067,977r-33,-71l3000,838r-39,-67l2920,705r-45,-63l2827,582r-50,-58l2725,468r-56,-53l2611,365r-60,-48l2488,272r-64,-41l2357,193r-69,-36l2218,125,2145,97,2070,71,1995,50,1918,32,1839,18,1759,8,1678,2,1596,r-82,2l1433,8r-80,10l1275,32r-78,18l1121,71r-74,26l975,125r-71,32l834,193r-66,38l703,272r-62,45l580,365r-58,50l467,468r-53,56l364,582r-48,60l272,705r-42,66l192,838r-35,68l125,977r-28,73l71,1124r-21,76l32,1278r-14,78l7,1437r-5,81l,1600r2,83l7,1764r11,80l32,1923r18,77l71,2076r26,75l125,2224r32,70l192,2363r38,67l272,2495r44,63l364,2618r50,58l467,2732r55,54l580,2836r61,47l703,2928r65,41l834,3008r70,36l975,3075r72,29l1121,3129r76,22l1275,3169r78,13l1433,3192r81,7l1596,3201r82,-2l1759,3192r80,-10l1918,3169r77,-18l2070,3129r75,-25l2218,3075r70,-31l2357,3008r67,-39l2488,2928r63,-45l2611,2836r58,-50l2725,2732r52,-56l2827,2618r48,-60l2920,2495r41,-65l3000,2363r34,-69l3067,2224r29,-73l3120,2076r21,-76l3159,1923r15,-79l3184,1764r7,-81l3193,1600xm3186,1600r-2,83l3178,1763r-10,81l3154,1922r-18,77l3115,2075r-25,74l3061,2221r-31,71l2994,2361r-38,66l2915,2492r-44,62l2823,2615r-50,58l2720,2728r-54,53l2608,2831r-61,47l2485,2923r-65,41l2354,3002r-68,36l2215,3069r-72,30l2069,3123r-75,22l1917,3162r-78,15l1758,3187r-80,7l1596,3195r-82,-1l1433,3187r-79,-10l1276,3162r-77,-17l1123,3123r-73,-24l977,3069r-70,-31l838,3002r-67,-38l706,2923r-62,-45l584,2831r-57,-50l471,2728r-52,-55l369,2615r-47,-61l277,2492r-41,-65l197,2361r-35,-69l130,2221r-28,-72l77,2075,55,1999,38,1922,24,1844,14,1763,7,1683,5,1600r2,-82l14,1437r10,-80l38,1279r17,-77l77,1126r25,-74l130,980r32,-71l197,840r39,-67l277,708r45,-62l369,586r50,-58l471,472r56,-52l584,370r60,-47l706,278r65,-41l838,197r69,-34l977,130r73,-28l1123,77r76,-21l1276,38r78,-14l1433,13r81,-5l1596,5r82,3l1758,13r81,11l1917,38r77,18l2069,77r74,25l2215,130r71,33l2354,197r66,40l2485,278r62,45l2608,370r58,50l2720,472r53,56l2823,586r48,60l2915,708r41,65l2994,840r36,69l3061,980r29,72l3115,1126r21,76l3154,1279r14,78l3178,1437r6,81l3186,1600xe" fillcolor="#d8d8d7" stroked="f">
                  <v:path arrowok="t"/>
                  <o:lock v:ext="edit" verticies="t"/>
                </v:shape>
                <v:shape id="_x0000_s2444" style="position:absolute;left:10847;top:7379;width:531;height:533" coordsize="3186,3196" path="m3186,1598r-2,-82l3179,1435r-12,-80l3154,1276r-18,-77l3115,1123r-26,-74l3062,977r-33,-72l2994,837r-38,-67l2914,705r-44,-63l2822,582r-50,-58l2719,468r-55,-52l2607,365r-60,-47l2484,274r-64,-42l2353,193r-69,-34l2213,126,2141,97,2066,73,1991,51,1914,33,1836,19,1755,9,1675,2,1593,r-82,2l1430,9r-80,10l1272,33r-77,18l1119,73r-74,24l973,126r-71,33l834,193r-67,39l702,274r-62,44l580,365r-58,51l466,468r-52,56l363,582r-46,60l272,705r-42,65l192,837r-36,68l125,977r-29,72l71,1123r-21,76l32,1276r-14,79l8,1435r-7,81l,1598r1,83l8,1761r10,81l32,1920r18,78l71,2073r25,75l125,2220r31,71l192,2360r38,67l272,2492r45,63l363,2615r51,58l466,2728r56,53l580,2832r60,47l702,2923r65,42l834,3004r68,34l973,3071r72,28l1119,3124r76,22l1272,3164r78,14l1430,3188r81,6l1593,3196r82,-2l1755,3188r81,-10l1914,3164r77,-18l2066,3124r75,-25l2213,3071r71,-33l2353,3004r67,-39l2484,2923r63,-44l2607,2832r57,-51l2719,2728r53,-55l2822,2615r48,-60l2914,2492r42,-65l2994,2360r35,-69l3062,2220r27,-72l3115,2073r21,-75l3154,1920r13,-78l3179,1761r5,-80l3186,1598xm3181,1598r-2,83l3172,1761r-10,79l3149,1919r-18,77l3110,2072r-26,74l3056,2218r-32,71l2989,2357r-39,67l2909,2489r-44,62l2818,2610r-50,59l2715,2724r-55,53l2602,2827r-60,47l2481,2919r-65,41l2349,2998r-68,35l2211,3065r-72,28l2065,3119r-76,21l1913,3158r-78,13l1755,3183r-80,5l1593,3190r-82,-2l1431,3183r-80,-12l1273,3158r-77,-18l1121,3119r-74,-26l975,3065r-70,-32l836,2998r-66,-38l706,2919r-63,-45l583,2827r-58,-50l470,2724r-52,-55l368,2610r-47,-59l276,2489r-41,-65l197,2357r-35,-68l130,2218r-29,-72l77,2072,56,1996,38,1919,23,1840,13,1761,8,1681,6,1598r2,-82l13,1436r10,-81l38,1277r18,-77l77,1125r24,-74l130,979r32,-71l197,839r38,-66l276,708r45,-62l368,585r50,-58l470,473r55,-53l583,370r60,-47l706,278r64,-41l836,199r69,-36l975,132r72,-29l1121,78r75,-21l1273,39r78,-14l1431,14r80,-5l1593,7r82,2l1755,14r80,11l1913,39r76,18l2065,78r74,25l2211,132r70,31l2349,199r67,38l2481,278r61,45l2602,370r58,50l2715,473r53,54l2818,585r47,61l2909,708r41,65l2989,839r35,69l3056,979r28,72l3110,1125r21,75l3149,1277r13,78l3172,1436r7,80l3181,1598xe" fillcolor="#d8d8d7" stroked="f">
                  <v:path arrowok="t"/>
                  <o:lock v:ext="edit" verticies="t"/>
                </v:shape>
                <v:shape id="_x0000_s2445" style="position:absolute;left:10847;top:7380;width:530;height:531" coordsize="3181,3190" path="m3181,1595r-2,-82l3173,1432r-10,-80l3149,1274r-18,-77l3110,1121r-25,-74l3056,975r-31,-71l2989,835r-38,-67l2910,703r-44,-62l2818,581r-49,-58l2715,467r-54,-52l2603,365r-61,-47l2480,273r-65,-41l2349,192r-68,-34l2210,125,2138,97,2064,72,1989,51,1912,33,1834,19,1753,8,1673,3,1591,r-82,3l1428,8r-79,11l1271,33r-77,18l1118,72r-73,25l972,125r-70,33l833,192r-67,40l701,273r-62,45l579,365r-57,50l466,467r-52,56l364,581r-47,60l272,703r-41,65l192,835r-35,69l125,975r-28,72l72,1121r-22,76l33,1274r-14,78l9,1432r-7,81l,1595r2,83l9,1758r10,81l33,1917r17,77l72,2070r25,74l125,2216r32,71l192,2356r39,66l272,2487r45,62l364,2610r50,58l466,2723r56,53l579,2826r60,47l701,2918r65,41l833,2997r69,36l972,3064r73,30l1118,3118r76,22l1271,3157r78,15l1428,3182r81,7l1591,3190r82,-1l1753,3182r81,-10l1912,3157r77,-17l2064,3118r74,-24l2210,3064r71,-31l2349,2997r66,-38l2480,2918r62,-45l2603,2826r58,-50l2715,2723r54,-55l2818,2610r48,-61l2910,2487r41,-65l2989,2356r36,-69l3056,2216r29,-72l3110,2070r21,-76l3149,1917r14,-78l3173,1758r6,-80l3181,1595xm3175,1595r-2,82l3168,1758r-10,79l3143,1916r-18,77l3104,2068r-24,73l3051,2214r-32,70l2984,2353r-38,67l2905,2483r-44,63l2813,2606r-49,57l2712,2719r-56,53l2599,2822r-60,47l2477,2912r-65,42l2346,2993r-68,35l2208,3059r-72,29l2062,3113r-76,21l1911,3152r-78,14l1753,3176r-81,6l1591,3184r-82,-2l1429,3176r-79,-10l1272,3152r-77,-18l1119,3113r-73,-25l974,3059r-70,-31l835,2993r-66,-39l705,2912r-63,-43l583,2822r-58,-50l471,2719r-53,-56l368,2606r-47,-60l277,2483r-42,-63l198,2353r-35,-69l131,2214r-28,-73l77,2068,56,1993,38,1916,25,1837,15,1758,8,1677,6,1595r2,-82l15,1433r10,-79l38,1275r18,-77l77,1122r26,-74l131,977r32,-70l198,838r37,-67l277,707r44,-62l368,585r50,-58l471,472r54,-53l583,369r59,-47l705,277r64,-41l835,198r69,-35l974,131r72,-28l1119,77r76,-21l1272,38r78,-13l1429,15r80,-7l1591,6r81,2l1753,15r80,10l1911,38r75,18l2062,77r74,26l2208,131r70,32l2346,198r66,38l2477,277r62,45l2599,369r57,50l2712,472r52,55l2813,585r48,60l2905,707r41,64l2984,838r35,69l3051,977r29,71l3104,1122r21,76l3143,1275r15,79l3168,1433r5,80l3175,1595xe" fillcolor="#dad9d9" stroked="f">
                  <v:path arrowok="t"/>
                  <o:lock v:ext="edit" verticies="t"/>
                </v:shape>
                <v:shape id="_x0000_s2446" style="position:absolute;left:10848;top:7380;width:529;height:531" coordsize="3175,3183" path="m3175,1591r-2,-82l3166,1429r-10,-81l3143,1270r-18,-77l3104,1118r-26,-74l3050,972r-32,-71l2983,832r-39,-66l2903,701r-44,-62l2812,578r-50,-58l2709,466r-55,-53l2596,363r-60,-47l2475,271r-65,-41l2343,192r-68,-36l2205,125,2133,96,2059,71,1983,50,1907,32,1829,18,1749,7,1669,2,1587,r-82,2l1425,7r-80,11l1267,32r-77,18l1115,71r-74,25l969,125r-70,31l830,192r-66,38l700,271r-63,45l577,363r-58,50l464,466r-52,54l362,578r-47,61l270,701r-41,65l191,832r-35,69l124,972r-29,72l71,1118r-21,75l32,1270r-15,78l7,1429r-5,80l,1591r2,83l7,1754r10,79l32,1912r18,77l71,2065r24,74l124,2211r32,71l191,2350r38,67l270,2482r45,62l362,2603r50,59l464,2717r55,53l577,2820r60,47l700,2912r64,41l830,2991r69,35l969,3058r72,28l1115,3112r75,21l1267,3151r78,13l1425,3176r80,5l1587,3183r82,-2l1749,3176r80,-12l1907,3151r76,-18l2059,3112r74,-26l2205,3058r70,-32l2343,2991r67,-38l2475,2912r61,-45l2596,2820r58,-50l2709,2717r53,-55l2812,2603r47,-59l2903,2482r41,-65l2983,2350r35,-68l3050,2211r28,-72l3104,2065r21,-76l3143,1912r13,-79l3166,1754r7,-80l3175,1591xm3168,1591r-1,82l3160,1753r-10,79l3137,1911r-18,77l3098,2063r-26,73l3044,2209r-32,70l2978,2347r-38,66l2898,2478r-44,62l2807,2600r-49,58l2706,2713r-56,52l2593,2815r-60,48l2472,2906r-65,42l2341,2986r-69,35l2203,3053r-72,28l2057,3106r-75,22l1905,3145r-78,14l1748,3169r-80,7l1587,3178r-82,-2l1425,3169r-79,-10l1268,3145r-76,-17l1116,3106r-73,-25l971,3053r-70,-32l833,2986r-67,-38l703,2906r-63,-43l581,2815r-58,-50l469,2713r-53,-55l366,2600r-47,-60l275,2478r-41,-65l196,2347r-35,-68l130,2209r-29,-73l76,2063,55,1988,37,1911,23,1832,13,1753,7,1673,5,1591r2,-82l13,1429r10,-79l37,1271r18,-76l76,1119r25,-73l130,974r31,-70l196,836r38,-68l275,705r44,-63l366,583r50,-58l469,470r54,-52l581,367r59,-47l703,276r63,-41l833,196r68,-34l971,130r72,-29l1116,77r76,-21l1268,38r78,-15l1425,13r80,-6l1587,5r81,2l1748,13r79,10l1905,38r77,18l2057,77r74,24l2203,130r69,32l2341,196r66,39l2472,276r61,44l2593,367r57,51l2706,470r52,55l2807,583r47,59l2898,705r42,63l2978,836r34,68l3044,974r28,72l3098,1119r21,76l3137,1271r13,79l3160,1429r7,80l3168,1591xe" fillcolor="#dad9d9" stroked="f">
                  <v:path arrowok="t"/>
                  <o:lock v:ext="edit" verticies="t"/>
                </v:shape>
                <v:shape id="_x0000_s2447" style="position:absolute;left:10848;top:7381;width:528;height:530" coordsize="3169,3178" path="m3169,1589r-2,-82l3162,1427r-10,-79l3137,1269r-18,-77l3098,1117r-24,-75l3045,971r-32,-70l2978,832r-38,-67l2899,701r-44,-62l2807,579r-49,-58l2706,466r-56,-53l2593,363r-60,-47l2471,271r-65,-41l2340,192r-68,-35l2202,125,2130,97,2056,71,1980,50,1905,32,1827,19,1747,9,1666,2,1585,r-82,2l1423,9r-79,10l1266,32r-77,18l1113,71r-73,26l968,125r-70,32l829,192r-66,38l699,271r-62,45l577,363r-58,50l465,466r-53,55l362,579r-47,60l271,701r-42,64l192,832r-35,69l125,971r-28,71l71,1117r-21,75l32,1269r-13,79l9,1427r-7,80l,1589r2,82l9,1752r10,79l32,1910r18,77l71,2062r26,73l125,2208r32,70l192,2347r37,67l271,2477r44,63l362,2600r50,57l465,2713r54,53l577,2815r60,48l699,2906r64,42l829,2987r69,35l968,3053r72,29l1113,3107r76,21l1266,3146r78,14l1423,3170r80,6l1585,3178r81,-2l1747,3170r80,-10l1905,3146r75,-18l2056,3107r74,-25l2202,3053r70,-31l2340,2987r66,-39l2471,2906r62,-43l2593,2815r57,-49l2706,2713r52,-56l2807,2600r48,-60l2899,2477r41,-63l2978,2347r35,-69l3045,2208r29,-73l3098,2062r21,-75l3137,1910r15,-79l3162,1752r5,-81l3169,1589xm3164,1589r-2,82l3156,1751r-11,79l3132,1909r-18,76l3093,2061r-25,72l3039,2206r-31,69l2973,2344r-38,66l2894,2474r-44,63l2803,2596r-49,58l2701,2709r-54,52l2589,2810r-59,48l2467,2902r-63,41l2337,2981r-68,35l2200,3048r-73,28l2054,3101r-75,21l1903,3140r-78,15l1746,3165r-80,5l1585,3172r-82,-2l1423,3165r-79,-10l1267,3140r-77,-18l1115,3101r-73,-25l971,3048r-71,-32l832,2981r-65,-38l702,2902r-61,-44l580,2810r-56,-49l469,2709r-52,-55l366,2596r-46,-59l276,2474r-41,-64l197,2344r-36,-69l130,2206r-28,-73l77,2061,56,1985,38,1909,24,1830,14,1751,8,1671,7,1589r1,-82l14,1427r10,-78l38,1270r18,-77l77,1118r25,-73l130,973r31,-70l197,835r38,-66l276,704r44,-62l366,582r51,-57l469,470r55,-52l580,368r61,-47l702,277r65,-41l832,198r68,-36l971,131r71,-28l1115,77r75,-21l1267,38r77,-14l1423,14r80,-6l1585,7r81,1l1746,14r79,10l1903,38r76,18l2054,77r73,26l2200,131r69,31l2337,198r67,38l2467,277r63,44l2589,368r58,50l2701,470r53,55l2803,582r47,60l2894,704r41,65l2973,835r35,68l3039,973r29,72l3093,1118r21,75l3132,1270r13,79l3156,1427r6,80l3164,1589xe" fillcolor="#dad9d9" stroked="f">
                  <v:path arrowok="t"/>
                  <o:lock v:ext="edit" verticies="t"/>
                </v:shape>
                <v:shape id="_x0000_s2448" style="position:absolute;left:10849;top:7381;width:527;height:529" coordsize="3163,3173" path="m3163,1586r-1,-82l3155,1424r-10,-79l3132,1266r-18,-76l3093,1114r-26,-73l3039,969r-32,-70l2973,831r-38,-68l2893,700r-44,-63l2802,578r-49,-58l2701,465r-56,-52l2588,362r-60,-47l2467,271r-65,-41l2336,191r-69,-34l2198,125,2126,96,2052,72,1977,51,1900,33,1822,18,1743,8,1663,2,1582,r-82,2l1420,8r-79,10l1263,33r-77,18l1111,72r-73,24l966,125r-70,32l828,191r-67,39l698,271r-63,44l575,362r-57,51l464,465r-53,55l361,578r-47,59l270,700r-41,63l191,831r-35,68l125,969r-29,72l71,1114r-21,76l32,1266r-14,79l8,1424r-6,80l,1586r2,82l8,1748r10,79l32,1906r18,77l71,2058r25,73l125,2204r31,70l191,2342r38,66l270,2473r44,63l361,2595r50,58l464,2708r54,52l575,2810r60,48l698,2901r63,42l828,2981r68,35l966,3048r72,28l1111,3101r75,22l1263,3140r78,14l1420,3164r80,7l1582,3173r81,-2l1743,3164r79,-10l1900,3140r77,-17l2052,3101r74,-25l2198,3048r69,-32l2336,2981r66,-38l2467,2901r61,-43l2588,2810r57,-50l2701,2708r52,-55l2802,2595r47,-59l2893,2473r42,-65l2973,2342r34,-68l3039,2204r28,-73l3093,2058r21,-75l3132,1906r13,-79l3155,1748r7,-80l3163,1586xm3158,1586r-3,82l3150,1748r-10,79l3125,1904r-16,78l3087,2056r-25,73l3034,2202r-31,69l2968,2339r-39,66l2889,2470r-45,61l2798,2592r-49,57l2696,2703r-54,53l2585,2805r-60,47l2463,2897r-64,41l2333,2976r-68,35l2196,3042r-73,29l2051,3096r-75,21l1899,3135r-77,13l1743,3158r-80,6l1582,3166r-82,-2l1421,3158r-79,-10l1264,3135r-76,-18l1114,3096r-74,-25l969,3042r-71,-31l830,2976r-65,-38l701,2897r-62,-45l580,2805r-57,-49l467,2703r-51,-54l366,2592r-47,-61l275,2470r-41,-65l196,2339r-34,-68l129,2202r-27,-73l77,2056,56,1982,38,1904,25,1827,15,1748,8,1668,6,1586r2,-82l15,1425r10,-79l38,1267r18,-76l77,1117r25,-74l129,971r33,-70l196,833r38,-66l275,703r44,-62l366,581r50,-57l467,468r56,-51l580,367r59,-47l701,276r64,-41l830,197r68,-35l969,130r71,-28l1114,77r74,-21l1264,38r78,-13l1421,14r79,-6l1582,6r81,2l1743,14r79,11l1899,38r77,18l2051,77r72,25l2196,130r69,32l2333,197r66,38l2463,276r62,44l2585,367r57,50l2696,468r53,56l2798,581r46,60l2889,703r40,64l2968,833r35,68l3034,971r28,72l3087,1117r22,74l3125,1267r15,79l3150,1425r5,79l3158,1586xe" fillcolor="#dad9d9" stroked="f">
                  <v:path arrowok="t"/>
                  <o:lock v:ext="edit" verticies="t"/>
                </v:shape>
                <v:shape id="_x0000_s2449" style="position:absolute;left:10849;top:7382;width:526;height:528" coordsize="3157,3165" path="m3157,1582r-2,-82l3149,1420r-11,-78l3125,1263r-18,-77l3086,1111r-25,-73l3032,966r-31,-70l2966,828r-38,-66l2887,697r-44,-62l2796,575r-49,-57l2694,463r-54,-52l2582,361r-59,-47l2460,270r-63,-41l2330,191r-68,-36l2193,124,2120,96,2047,70,1972,49,1896,31,1818,17,1739,7,1659,1,1578,r-82,1l1416,7r-79,10l1260,31r-77,18l1108,70r-73,26l964,124r-71,31l825,191r-65,38l695,270r-61,44l573,361r-56,50l462,463r-52,55l359,575r-46,60l269,697r-41,65l190,828r-36,68l123,966r-28,72l70,1111r-21,75l31,1263r-14,79l7,1420r-6,80l,1582r1,82l7,1744r10,79l31,1902r18,76l70,2054r25,72l123,2199r31,69l190,2337r38,66l269,2467r44,63l359,2589r51,58l462,2702r55,52l573,2803r61,48l695,2895r65,41l825,2974r68,35l964,3041r71,28l1108,3094r75,21l1260,3133r77,15l1416,3158r80,5l1578,3165r81,-2l1739,3158r79,-10l1896,3133r76,-18l2047,3094r73,-25l2193,3041r69,-32l2330,2974r67,-38l2460,2895r63,-44l2582,2803r58,-49l2694,2702r53,-55l2796,2589r47,-59l2887,2467r41,-64l2966,2337r35,-69l3032,2199r29,-73l3086,2054r21,-76l3125,1902r13,-79l3149,1744r6,-80l3157,1582xm3151,1582r-2,82l3142,1744r-10,78l3119,1900r-18,76l3080,2051r-24,74l3028,2197r-33,69l2961,2334r-38,66l2882,2464r-44,62l2791,2585r-49,57l2690,2697r-55,53l2578,2799r-59,47l2457,2891r-64,40l2328,2969r-68,36l2191,3036r-73,28l2046,3088r-75,22l1895,3127r-78,14l1739,3151r-80,7l1578,3160r-81,-2l1417,3151r-79,-10l1261,3127r-77,-17l1111,3088r-74,-24l966,3036r-70,-31l829,2969r-67,-38l698,2891r-61,-45l578,2799r-58,-49l465,2697r-51,-55l364,2585r-47,-59l274,2464r-42,-64l195,2334r-35,-68l129,2197r-28,-72l75,2051,54,1976,37,1900,23,1822,13,1744,7,1664,5,1582r2,-81l13,1421r10,-79l37,1265r17,-76l75,1114r26,-74l129,968r31,-70l195,831r37,-67l274,700r43,-61l364,580r50,-59l465,467r55,-52l578,365r59,-47l698,274r64,-41l829,195r67,-35l966,129r71,-28l1111,76r73,-22l1261,38r77,-15l1417,13r80,-6l1578,5r81,2l1739,13r78,10l1895,38r76,16l2046,76r72,25l2191,129r69,31l2328,195r65,38l2457,274r62,44l2578,365r57,50l2690,467r52,54l2791,580r47,59l2882,700r41,64l2961,831r34,67l3028,968r28,72l3080,1114r21,75l3119,1265r13,77l3142,1421r7,80l3151,1582xe" fillcolor="#dad9d9" stroked="f">
                  <v:path arrowok="t"/>
                  <o:lock v:ext="edit" verticies="t"/>
                </v:shape>
                <v:shape id="_x0000_s2450" style="position:absolute;left:10849;top:7382;width:526;height:527" coordsize="3152,3160" path="m3152,1580r-3,-82l3144,1419r-10,-79l3119,1261r-16,-76l3081,1111r-25,-74l3028,965r-31,-70l2961,827r-38,-66l2883,697r-45,-62l2792,575r-49,-57l2690,462r-54,-51l2579,361r-60,-47l2457,270r-64,-41l2327,191r-68,-35l2190,124,2117,96,2045,71,1970,50,1893,32,1816,19,1737,9,1657,2,1576,r-82,2l1415,9r-79,10l1258,32r-76,18l1108,71r-74,25l963,124r-71,32l824,191r-65,38l695,270r-62,44l574,361r-57,50l461,462r-51,56l360,575r-47,60l269,697r-41,64l190,827r-34,68l123,965r-27,72l71,1111r-21,74l32,1261r-13,79l9,1419r-7,79l,1580r2,82l9,1742r10,79l32,1898r18,78l71,2050r25,73l123,2196r33,69l190,2333r38,66l269,2464r44,61l360,2586r50,57l461,2697r56,53l574,2799r59,47l695,2891r64,41l824,2970r68,35l963,3036r71,29l1108,3090r74,21l1258,3129r78,13l1415,3152r79,6l1576,3160r81,-2l1737,3152r79,-10l1893,3129r77,-18l2045,3090r72,-25l2190,3036r69,-31l2327,2970r66,-38l2457,2891r62,-45l2579,2799r57,-49l2690,2697r53,-54l2792,2586r46,-61l2883,2464r40,-65l2961,2333r36,-68l3028,2196r28,-73l3081,2050r22,-74l3119,1898r15,-77l3144,1742r5,-80l3152,1580xm3146,1580r-2,82l3138,1741r-10,79l3114,1897r-17,76l3076,2048r-26,74l3022,2193r-31,70l2957,2331r-38,66l2877,2461r-43,61l2787,2581r-49,58l2686,2693r-55,52l2574,2795r-59,47l2454,2885r-64,42l2325,2965r-68,34l2188,3030r-72,30l2043,3084r-75,21l1892,3122r-77,15l1736,3147r-79,5l1576,3155r-81,-3l1415,3147r-78,-10l1259,3122r-76,-17l1109,3084r-73,-24l965,3030r-70,-31l828,2965r-66,-38l699,2885r-63,-43l577,2795r-57,-50l466,2693r-53,-54l364,2581r-47,-59l274,2461r-41,-64l196,2331r-36,-68l129,2193r-28,-71l77,2048,55,1973,38,1897,24,1820,14,1741,8,1662,6,1580r2,-81l14,1419r10,-78l38,1263r17,-76l77,1112r24,-73l129,968r31,-70l196,830r37,-66l274,700r43,-62l364,579r49,-57l466,467r54,-51l577,365r59,-47l699,275r63,-42l828,196r67,-35l965,129r71,-28l1109,77r74,-21l1259,38r78,-14l1415,14r80,-6l1576,5r81,3l1736,14r79,10l1892,38r76,18l2043,77r73,24l2188,129r69,32l2325,196r65,37l2454,275r61,43l2574,365r57,51l2686,467r52,55l2787,579r47,59l2877,700r42,64l2957,830r34,68l3022,968r28,71l3076,1112r21,75l3114,1263r14,78l3138,1419r6,80l3146,1580xe" fillcolor="#dad9d9" stroked="f">
                  <v:path arrowok="t"/>
                  <o:lock v:ext="edit" verticies="t"/>
                </v:shape>
                <v:shape id="_x0000_s2451" style="position:absolute;left:10850;top:7383;width:524;height:526" coordsize="3146,3155" path="m3146,1577r-2,-81l3137,1416r-10,-79l3114,1260r-18,-76l3075,1109r-24,-74l3023,963r-33,-70l2956,826r-38,-67l2877,695r-44,-61l2786,575r-49,-59l2685,462r-55,-52l2573,360r-59,-47l2452,269r-64,-41l2323,190r-68,-35l2186,124,2113,96,2041,71,1966,49,1890,33,1812,18,1734,8,1654,2,1573,r-81,2l1412,8r-79,10l1256,33r-77,16l1106,71r-74,25l961,124r-70,31l823,190r-66,38l693,269r-61,44l572,360r-57,50l460,462r-52,54l359,575r-47,59l269,695r-42,64l190,826r-35,67l124,963r-29,72l70,1109r-21,75l32,1260r-14,77l8,1416r-6,80l,1577r2,82l8,1739r10,78l32,1895r17,76l70,2046r25,74l124,2192r31,69l190,2329r37,66l269,2459r43,62l359,2580r49,57l460,2692r55,53l572,2794r60,47l693,2886r64,40l823,2964r68,36l961,3031r71,28l1106,3083r73,22l1256,3122r77,14l1412,3146r80,7l1573,3155r81,-2l1734,3146r78,-10l1890,3122r76,-17l2041,3083r72,-24l2186,3031r69,-31l2323,2964r65,-38l2452,2886r62,-45l2573,2794r57,-49l2685,2692r52,-55l2786,2580r47,-59l2877,2459r41,-64l2956,2329r34,-68l3023,2192r28,-72l3075,2046r21,-75l3114,1895r13,-78l3137,1739r7,-80l3146,1577xm3140,1577r-3,82l3132,1738r-10,78l3108,1894r-17,76l3069,2044r-24,74l3017,2189r-31,70l2951,2327r-38,65l2872,2455r-43,63l2782,2577r-49,57l2680,2689r-53,51l2570,2789r-60,47l2449,2880r-64,41l2319,2959r-66,35l2182,3025r-70,28l2039,3078r-74,21l1889,3117r-78,13l1733,3140r-79,7l1573,3148r-81,-1l1412,3140r-78,-10l1257,3117r-76,-18l1107,3078r-73,-25l963,3025r-69,-31l826,2959r-66,-38l697,2880r-62,-44l576,2789r-57,-49l465,2689r-53,-55l363,2577r-45,-59l273,2455r-40,-63l195,2327r-34,-68l129,2189r-29,-71l76,2044,55,1970,38,1894,23,1816,13,1738,8,1659,6,1577r2,-81l13,1417r10,-79l38,1261r17,-76l76,1110r24,-73l129,966r32,-70l195,828r38,-66l273,699r45,-62l363,578r49,-57l465,466r54,-52l576,364r59,-45l697,274r63,-40l826,196r68,-35l963,130r71,-29l1107,76r74,-21l1257,38r77,-14l1412,14r80,-6l1573,6r81,2l1733,14r78,10l1889,38r76,17l2039,76r73,25l2182,130r71,31l2319,196r66,38l2449,274r61,45l2570,364r57,50l2680,466r53,55l2782,578r47,59l2872,699r41,63l2951,828r35,68l3017,966r28,71l3069,1110r22,75l3108,1261r14,77l3132,1417r5,79l3140,1577xe" fillcolor="#dad9d9" stroked="f">
                  <v:path arrowok="t"/>
                  <o:lock v:ext="edit" verticies="t"/>
                </v:shape>
                <v:shape id="_x0000_s2452" style="position:absolute;left:10851;top:7383;width:523;height:525" coordsize="3140,3150" path="m3140,1575r-2,-81l3132,1414r-10,-78l3108,1258r-17,-76l3070,1107r-26,-73l3016,963r-31,-70l2951,825r-38,-66l2871,695r-43,-62l2781,574r-49,-57l2680,462r-55,-51l2568,360r-59,-47l2448,270r-64,-42l2319,191r-68,-35l2182,124,2110,96,2037,72,1962,51,1886,33,1809,19,1730,9,1651,3,1570,r-81,3l1409,9r-78,10l1253,33r-76,18l1103,72r-73,24l959,124r-69,32l822,191r-66,37l693,270r-63,43l571,360r-57,51l460,462r-53,55l358,574r-47,59l268,695r-41,64l190,825r-36,68l123,963r-28,71l71,1107r-22,75l32,1258r-14,78l8,1414r-6,80l,1575r2,82l8,1736r10,79l32,1892r17,76l71,2043r24,74l123,2188r31,70l190,2326r37,66l268,2456r43,61l358,2576r49,57l460,2688r54,52l571,2790r59,47l693,2880r63,42l822,2960r68,34l959,3025r71,30l1103,3079r74,21l1253,3117r78,15l1409,3142r80,5l1570,3150r81,-3l1730,3142r79,-10l1886,3117r76,-17l2037,3079r73,-24l2182,3025r69,-31l2319,2960r65,-38l2448,2880r61,-43l2568,2790r57,-50l2680,2688r52,-55l2781,2576r47,-59l2871,2456r42,-64l2951,2326r34,-68l3016,2188r28,-71l3070,2043r21,-75l3108,1892r14,-77l3132,1736r6,-79l3140,1575xm3134,1575r-2,82l3126,1736r-9,78l3102,1891r-18,76l3064,2042r-25,73l3011,2186r-31,70l2945,2323r-38,65l2867,2452r-44,62l2777,2573r-49,57l2676,2685r-54,51l2565,2785r-59,47l2445,2876r-64,41l2315,2954r-67,35l2178,3021r-70,28l2034,3074r-73,21l1885,3112r-77,14l1730,3136r-80,6l1570,3144r-81,-2l1410,3136r-79,-10l1254,3112r-74,-17l1105,3074r-73,-25l961,3021r-69,-32l824,2954r-66,-37l696,2876r-61,-44l576,2785r-57,-49l464,2685r-52,-55l363,2573r-46,-59l272,2452r-40,-64l194,2323r-34,-67l129,2186r-28,-71l76,2042,55,1967,37,1891,24,1814,14,1736,8,1657,6,1575r2,-81l14,1415r10,-78l37,1259r18,-75l76,1109r25,-73l129,965r31,-69l194,827r38,-64l272,699r45,-62l363,578r49,-57l464,466r55,-52l576,365r59,-46l696,274r62,-40l824,196r68,-35l961,130r71,-28l1105,77r75,-21l1254,38r77,-13l1410,15r79,-6l1570,7r80,2l1730,15r78,10l1885,38r76,18l2034,77r74,25l2178,130r70,31l2315,196r66,38l2445,274r61,45l2565,365r57,49l2676,466r52,55l2777,578r46,59l2867,699r40,64l2945,827r35,69l3011,965r28,71l3064,1109r20,75l3102,1259r15,78l3126,1415r6,79l3134,1575xe" fillcolor="#dbdbda" stroked="f">
                  <v:path arrowok="t"/>
                  <o:lock v:ext="edit" verticies="t"/>
                </v:shape>
                <v:shape id="_x0000_s2453" style="position:absolute;left:10851;top:7384;width:522;height:524" coordsize="3134,3142" path="m3134,1571r-3,-81l3126,1411r-10,-79l3102,1255r-17,-76l3063,1104r-24,-73l3011,960r-31,-70l2945,822r-38,-66l2866,693r-43,-62l2776,572r-49,-57l2674,460r-53,-52l2564,358r-60,-45l2443,268r-64,-40l2313,190r-66,-35l2177,124,2106,95,2033,70,1959,49,1883,32,1805,18,1727,8,1648,2,1567,r-81,2l1406,8r-78,10l1251,32r-76,17l1101,70r-73,25l957,124r-69,31l820,190r-66,38l691,268r-62,45l570,358r-57,50l459,460r-53,55l357,572r-46,59l267,693r-40,63l189,822r-34,68l123,960r-29,71l70,1104r-21,75l32,1255r-15,77l7,1411r-5,79l,1571r2,82l7,1732r10,78l32,1888r17,76l70,2038r24,74l123,2183r32,70l189,2321r38,65l267,2449r44,63l357,2571r49,57l459,2683r54,51l570,2783r59,47l691,2874r63,41l820,2953r68,35l957,3019r71,28l1101,3072r74,21l1251,3111r77,13l1406,3134r80,7l1567,3142r81,-1l1727,3134r78,-10l1883,3111r76,-18l2033,3072r73,-25l2177,3019r70,-31l2313,2953r66,-38l2443,2874r61,-44l2564,2783r57,-49l2674,2683r53,-55l2776,2571r47,-59l2866,2449r41,-63l2945,2321r35,-68l3011,2183r28,-71l3063,2038r22,-74l3102,1888r14,-78l3126,1732r5,-79l3134,1571xm3128,1571r-2,80l3120,1731r-10,79l3097,1887r-18,75l3058,2037r-25,73l3005,2181r-31,69l2940,2317r-38,66l2862,2447r-44,60l2771,2567r-49,57l2671,2678r-54,52l2560,2779r-59,47l2439,2869r-62,41l2311,2948r-68,34l2174,3014r-70,28l2031,3066r-74,21l1882,3105r-77,14l1726,3129r-79,5l1567,3137r-81,-3l1407,3129r-78,-10l1252,3105r-75,-18l1103,3066r-72,-24l959,3014r-69,-32l823,2948r-65,-38l694,2869r-61,-43l574,2779r-57,-49l463,2678r-52,-54l362,2567r-46,-60l273,2447r-42,-64l194,2317r-35,-67l128,2181r-28,-71l75,2037,54,1962,38,1887,24,1810,14,1731,7,1651,5,1571r2,-81l14,1411r10,-78l38,1256r16,-76l75,1106r25,-73l128,962r31,-69l194,826r37,-66l273,696r43,-62l362,575r49,-57l463,465r54,-53l574,363r59,-46l694,274r64,-42l823,194r67,-33l959,128r72,-28l1103,76r74,-20l1252,38r77,-14l1407,14r79,-6l1567,5r80,3l1726,14r79,10l1882,38r75,18l2031,76r73,24l2174,128r69,33l2311,194r66,38l2439,274r62,43l2560,363r57,49l2671,465r51,53l2771,575r47,59l2862,696r40,64l2940,826r34,67l3005,962r28,71l3058,1106r21,74l3097,1256r13,77l3120,1411r6,79l3128,1571xe" fillcolor="#dbdbda" stroked="f">
                  <v:path arrowok="t"/>
                  <o:lock v:ext="edit" verticies="t"/>
                </v:shape>
                <v:shape id="_x0000_s2454" style="position:absolute;left:10851;top:7384;width:522;height:523" coordsize="3128,3137" path="m3128,1568r-2,-81l3120,1408r-9,-78l3096,1252r-18,-75l3058,1102r-25,-73l3005,958r-31,-69l2939,820r-38,-64l2861,692r-44,-62l2771,571r-49,-57l2670,459r-54,-52l2559,358r-59,-46l2439,267r-64,-40l2309,189r-67,-35l2172,123,2102,95,2028,70,1955,49,1879,31,1802,18,1724,8,1644,2,1564,r-81,2l1404,8r-79,10l1248,31r-74,18l1099,70r-73,25l955,123r-69,31l818,189r-66,38l690,267r-61,45l570,358r-57,49l458,459r-52,55l357,571r-46,59l266,692r-40,64l188,820r-34,69l123,958r-28,71l70,1102r-21,75l31,1252r-13,78l8,1408r-6,79l,1568r2,82l8,1729r10,78l31,1884r18,76l70,2035r25,73l123,2179r31,70l188,2316r38,65l266,2445r45,62l357,2566r49,57l458,2678r55,51l570,2778r59,47l690,2869r62,41l818,2947r68,35l955,3014r71,28l1099,3067r75,21l1248,3105r77,14l1404,3129r79,6l1564,3137r80,-2l1724,3129r78,-10l1879,3105r76,-17l2028,3067r74,-25l2172,3014r70,-32l2309,2947r66,-37l2439,2869r61,-44l2559,2778r57,-49l2670,2678r52,-55l2771,2566r46,-59l2861,2445r40,-64l2939,2316r35,-67l3005,2179r28,-71l3058,2035r20,-75l3096,1884r15,-77l3120,1729r6,-79l3128,1568xm3122,1568r-1,80l3114,1728r-10,78l3091,1883r-18,76l3053,2033r-25,72l3000,2176r-32,69l2935,2313r-38,65l2856,2442r-43,61l2766,2563r-49,55l2666,2673r-55,52l2556,2774r-59,47l2435,2864r-63,40l2307,2942r-68,35l2170,3008r-70,28l2027,3061r-73,21l1878,3099r-77,13l1723,3122r-79,7l1564,3130r-81,-1l1404,3122r-78,-10l1249,3099r-74,-17l1100,3061r-71,-25l957,3008r-69,-31l821,2942r-65,-38l693,2864r-61,-43l573,2774r-57,-49l463,2673r-53,-55l361,2563r-46,-60l272,2442r-41,-64l194,2313r-35,-68l128,2176r-28,-71l76,2033,55,1959,37,1883,23,1806,13,1728,8,1648,6,1568r2,-81l13,1408r10,-78l37,1253r18,-75l76,1103r24,-71l128,960r31,-69l194,824r37,-66l272,695r43,-61l361,574r49,-57l463,464r53,-53l573,362r59,-46l693,273r63,-40l821,195r67,-35l957,129r72,-28l1100,76r75,-21l1249,37r77,-13l1404,14r79,-6l1564,6r80,2l1723,14r78,10l1878,37r76,18l2027,76r73,25l2170,129r69,31l2307,195r65,38l2435,273r62,43l2556,362r55,49l2666,464r51,53l2766,574r47,60l2856,695r41,63l2935,824r33,67l3000,960r28,72l3053,1103r20,75l3091,1253r13,77l3114,1408r7,79l3122,1568xe" fillcolor="#dbdbda" stroked="f">
                  <v:path arrowok="t"/>
                  <o:lock v:ext="edit" verticies="t"/>
                </v:shape>
                <v:shape id="_x0000_s2455" style="position:absolute;left:10852;top:7385;width:520;height:522" coordsize="3123,3132" path="m3123,1566r-2,-81l3115,1406r-10,-78l3092,1251r-18,-76l3053,1101r-25,-73l3000,957r-31,-69l2935,821r-38,-66l2857,691r-44,-62l2766,570r-49,-57l2666,460r-54,-53l2555,358r-59,-46l2434,269r-62,-42l2306,189r-68,-33l2169,123,2099,95,2026,71,1952,51,1877,33,1800,19,1721,9,1642,3,1562,r-81,3l1402,9r-78,10l1247,33r-75,18l1098,71r-72,24l954,123r-69,33l818,189r-65,38l689,269r-61,43l569,358r-57,49l458,460r-52,53l357,570r-46,59l268,691r-42,64l189,821r-34,67l124,957r-29,71l70,1101r-21,74l33,1251r-14,77l9,1406r-7,79l,1566r2,80l9,1726r10,79l33,1882r16,75l70,2032r25,73l124,2176r31,69l189,2312r37,66l268,2442r43,60l357,2562r49,57l458,2673r54,52l569,2774r59,47l689,2864r64,41l818,2943r67,34l954,3009r72,28l1098,3061r74,21l1247,3100r77,14l1402,3124r79,5l1562,3132r80,-3l1721,3124r79,-10l1877,3100r75,-18l2026,3061r73,-24l2169,3009r69,-32l2306,2943r66,-38l2434,2864r62,-43l2555,2774r57,-49l2666,2673r51,-54l2766,2562r47,-60l2857,2442r40,-64l2935,2312r34,-67l3000,2176r28,-71l3053,2032r21,-75l3092,1882r13,-77l3115,1726r6,-80l3123,1566xm3118,1566r-3,80l3110,1726r-10,78l3085,1881r-17,75l3047,2030r-24,72l2995,2174r-31,68l2929,2310r-37,65l2851,2439r-43,60l2762,2558r-49,57l2662,2669r-54,51l2551,2769r-59,47l2431,2860r-62,40l2303,2938r-67,34l2167,3003r-70,28l2024,3056r-73,21l1875,3095r-76,13l1721,3118r-79,6l1562,3126r-81,-2l1403,3118r-78,-10l1248,3095r-75,-18l1099,3056r-72,-25l956,3003r-69,-31l821,2938r-65,-38l692,2860r-61,-44l573,2769r-57,-49l462,2669r-52,-54l361,2558r-45,-59l272,2439r-40,-64l194,2310r-34,-68l128,2174r-27,-72l76,2030,56,1956,38,1881,25,1804,15,1726,8,1646,7,1566r1,-81l15,1407r10,-78l38,1252r18,-75l76,1102r25,-72l128,959r32,-69l194,823r38,-65l272,694r44,-61l361,575r49,-57l462,463r54,-51l573,362r58,-45l692,273r64,-40l821,195r66,-35l956,129r71,-28l1099,76r74,-20l1248,38r77,-13l1403,15r78,-7l1562,7r80,1l1721,15r78,10l1875,38r76,18l2024,76r73,25l2167,129r69,31l2303,195r66,38l2431,273r61,44l2551,362r57,50l2662,463r51,55l2762,575r46,58l2851,694r41,64l2929,823r35,67l2995,959r28,71l3047,1102r21,75l3085,1252r15,77l3110,1407r5,78l3118,1566xe" fillcolor="#dbdbda" stroked="f">
                  <v:path arrowok="t"/>
                  <o:lock v:ext="edit" verticies="t"/>
                </v:shape>
                <v:shape id="_x0000_s2456" style="position:absolute;left:10852;top:7385;width:520;height:521" coordsize="3116,3125" path="m3116,1562r-1,-81l3108,1402r-10,-78l3085,1247r-18,-75l3047,1097r-25,-71l2994,954r-32,-69l2929,818r-38,-66l2850,689r-43,-61l2760,568r-49,-57l2660,458r-55,-53l2550,356r-59,-46l2429,267r-63,-42l2301,189r-68,-35l2164,123,2094,95,2021,70,1948,49,1872,31,1795,18,1717,8,1638,2,1558,r-81,2l1398,8r-78,10l1243,31r-74,18l1094,70r-72,25l951,123r-69,31l815,189r-65,36l687,267r-61,43l567,356r-57,49l457,458r-53,53l355,568r-46,60l266,689r-41,63l188,818r-35,67l122,954r-28,72l70,1097r-21,75l31,1247r-14,77l7,1402r-5,79l,1562r2,80l7,1722r10,78l31,1877r18,76l70,2027r24,72l122,2171r31,68l188,2307r37,65l266,2436r43,61l355,2557r49,55l457,2667r53,52l567,2768r59,47l687,2858r63,40l815,2936r67,35l951,3002r71,28l1094,3055r75,21l1243,3093r77,13l1398,3116r79,7l1558,3125r80,-2l1717,3116r78,-10l1872,3093r76,-17l2021,3055r73,-25l2164,3002r69,-31l2301,2936r65,-38l2429,2858r62,-43l2550,2768r55,-49l2660,2667r51,-55l2760,2557r47,-60l2850,2436r41,-64l2929,2307r33,-68l2994,2171r28,-72l3047,2027r20,-74l3085,1877r13,-77l3108,1722r7,-80l3116,1562xm3110,1562r-2,80l3102,1722r-10,77l3079,1876r-18,75l3040,2026r-23,71l2989,2168r-32,69l2923,2304r-38,66l2845,2432r-44,62l2756,2552r-49,57l2655,2663r-53,51l2545,2763r-58,47l2426,2853r-64,41l2298,2931r-67,35l2162,2997r-70,28l2019,3049r-73,20l1871,3087r-77,14l1717,3111r-79,5l1558,3119r-79,-3l1399,3111r-78,-10l1246,3087r-76,-18l1096,3049r-72,-24l954,2997r-70,-31l818,2931r-65,-37l689,2853r-60,-43l570,2763r-56,-49l460,2663r-51,-54l360,2552r-46,-58l270,2432r-40,-62l192,2304r-33,-67l128,2168r-28,-71l75,2026,54,1951,37,1876,23,1799r-9,-77l7,1642,5,1562r2,-79l14,1403r9,-78l37,1249r17,-76l75,1099r25,-72l128,956r31,-69l192,820r38,-65l270,691r44,-60l360,572r49,-56l460,461r54,-51l570,361r59,-46l689,271r64,-40l818,193r66,-34l954,128r70,-28l1096,76r74,-22l1246,38r75,-15l1399,13r80,-5l1558,5r80,3l1717,13r77,10l1871,38r75,16l2019,76r73,24l2162,128r69,31l2298,193r64,38l2426,271r61,44l2545,361r57,49l2655,461r52,55l2756,572r45,59l2845,691r40,64l2923,820r34,67l2989,956r28,71l3040,1099r21,74l3079,1249r13,76l3102,1403r6,80l3110,1562xe" fillcolor="#dbdbda" stroked="f">
                  <v:path arrowok="t"/>
                  <o:lock v:ext="edit" verticies="t"/>
                </v:shape>
                <v:shape id="_x0000_s2457" style="position:absolute;left:10853;top:7386;width:518;height:520" coordsize="3111,3119" path="m3111,1559r-3,-81l3103,1400r-10,-78l3078,1245r-17,-75l3040,1095r-24,-72l2988,952r-31,-69l2922,816r-37,-65l2844,687r-43,-61l2755,568r-49,-57l2655,456r-55,-51l2544,355r-59,-45l2424,266r-62,-40l2296,188r-67,-35l2160,122,2090,94,2017,69,1944,49,1868,31,1792,18,1714,8,1635,1,1555,r-81,1l1396,8r-78,10l1241,31r-75,18l1092,69r-72,25l949,122r-69,31l814,188r-65,38l685,266r-61,44l566,355r-57,50l455,456r-52,55l354,568r-45,58l265,687r-40,64l187,816r-34,67l121,952r-27,71l69,1095r-20,75l31,1245r-13,77l8,1400r-6,78l,1559r2,80l8,1719r10,78l31,1874r18,75l69,2023r25,72l121,2167r32,68l187,2303r38,65l265,2432r44,60l354,2551r49,57l455,2662r54,51l566,2762r58,47l685,2853r64,40l814,2930r66,35l949,2996r71,28l1092,3049r74,21l1241,3088r77,13l1396,3111r78,6l1555,3119r80,-2l1714,3111r78,-10l1868,3088r76,-18l2017,3049r73,-25l2160,2996r69,-31l2296,2930r66,-37l2424,2853r61,-44l2544,2762r56,-49l2655,2662r51,-54l2755,2551r46,-59l2844,2432r41,-64l2922,2303r35,-68l2988,2167r28,-72l3040,2023r21,-74l3078,1874r15,-77l3103,1719r5,-80l3111,1559xm3105,1559r-2,80l3096,1718r-9,78l3073,1872r-17,76l3035,2022r-25,71l2982,2164r-31,69l2918,2300r-38,65l2840,2428r-44,61l2751,2548r-50,56l2650,2657r-53,52l2541,2758r-59,46l2422,2847r-64,41l2294,2926r-67,34l2158,2990r-71,28l2016,3043r-73,21l1867,3081r-76,15l1713,3104r-78,7l1555,3113r-79,-2l1396,3104r-78,-8l1243,3081r-75,-17l1094,3043r-72,-25l952,2990r-69,-30l817,2926r-66,-38l689,2847r-62,-43l569,2758r-56,-49l459,2657r-51,-53l359,2548r-46,-59l270,2428r-40,-63l193,2300r-35,-67l127,2164,99,2093,75,2022,55,1948,37,1872,23,1796,13,1718,8,1639,5,1559r3,-79l13,1400r10,-77l37,1246r18,-75l75,1097r24,-72l127,954r31,-68l193,819r37,-66l270,691r43,-62l359,571r49,-57l459,460r54,-51l569,360r58,-46l689,270r62,-40l817,193r66,-34l952,127r70,-28l1094,75r74,-20l1243,37r75,-13l1396,13r80,-5l1555,6r80,2l1713,13r78,11l1867,37r76,18l2016,75r71,24l2158,127r69,32l2294,193r64,37l2422,270r60,44l2541,360r56,49l2650,460r51,54l2751,571r45,58l2840,691r40,62l2918,819r33,67l2982,954r28,71l3035,1097r21,74l3073,1246r14,77l3096,1400r7,80l3105,1559xe" fillcolor="#dbdbda" stroked="f">
                  <v:path arrowok="t"/>
                  <o:lock v:ext="edit" verticies="t"/>
                </v:shape>
                <v:shape id="_x0000_s2458" style="position:absolute;left:10853;top:7386;width:518;height:519" coordsize="3105,3114" path="m3105,1557r-2,-79l3097,1398r-10,-78l3074,1244r-18,-76l3036,1094r-24,-72l2984,951r-32,-69l2918,815r-38,-65l2840,686r-44,-60l2751,567r-49,-56l2650,456r-53,-51l2540,356r-58,-46l2421,266r-64,-40l2293,188r-67,-34l2157,123,2087,95,2014,71,1941,49,1866,33,1789,18,1712,8,1633,3,1553,r-79,3l1394,8r-78,10l1241,33r-76,16l1091,71r-72,24l949,123r-70,31l813,188r-65,38l684,266r-60,44l565,356r-56,49l455,456r-51,55l355,567r-46,59l265,686r-40,64l187,815r-33,67l123,951r-28,71l70,1094r-21,74l32,1244r-14,76l9,1398r-7,80l,1557r2,80l9,1717r9,77l32,1871r17,75l70,2021r25,71l123,2163r31,69l187,2299r38,66l265,2427r44,62l355,2547r49,57l455,2658r54,51l565,2758r59,47l684,2848r64,41l813,2926r66,35l949,2992r70,28l1091,3044r74,20l1241,3082r75,14l1394,3106r80,5l1553,3114r80,-3l1712,3106r77,-10l1866,3082r75,-18l2014,3044r73,-24l2157,2992r69,-31l2293,2926r64,-37l2421,2848r61,-43l2540,2758r57,-49l2650,2658r52,-54l2751,2547r45,-58l2840,2427r40,-62l2918,2299r34,-67l2984,2163r28,-71l3036,2021r20,-75l3074,1871r13,-77l3097,1717r6,-80l3105,1557xm3100,1557r-3,80l3092,1716r-10,78l3068,1870r-17,75l3031,2018r-25,72l2978,2160r-31,70l2912,2297r-36,65l2835,2424r-43,62l2746,2544r-49,56l2646,2654r-53,52l2537,2754r-59,46l2418,2843r-63,40l2290,2921r-66,34l2154,2986r-70,28l2013,3039r-74,20l1865,3077r-76,13l1711,3100r-78,6l1553,3108r-79,-2l1394,3100r-77,-10l1242,3077r-76,-18l1093,3039r-72,-25l951,2986r-68,-31l816,2921r-65,-38l688,2843r-60,-43l570,2754r-57,-48l459,2654r-51,-54l359,2544r-46,-58l271,2424r-41,-62l193,2297r-35,-67l128,2160r-28,-70l76,2018,55,1945,38,1870,24,1794r-9,-78l8,1637,7,1557r1,-79l15,1398r9,-77l38,1245r17,-76l76,1097r24,-73l128,953r30,-68l193,818r37,-65l271,690r42,-61l359,571r49,-57l459,461r54,-52l570,360r58,-46l688,272r63,-42l816,194r67,-35l951,129r70,-28l1093,76r73,-21l1242,38r75,-14l1394,15r80,-7l1553,6r80,2l1711,15r78,9l1865,38r74,17l2013,76r71,25l2154,129r70,30l2290,194r65,36l2418,272r60,42l2537,360r56,49l2646,461r51,53l2746,571r46,58l2835,690r41,63l2912,818r35,67l2978,953r28,71l3031,1097r20,72l3068,1245r14,76l3092,1398r5,80l3100,1557xe" fillcolor="#dbdbda" stroked="f">
                  <v:path arrowok="t"/>
                  <o:lock v:ext="edit" verticies="t"/>
                </v:shape>
                <v:shape id="_x0000_s2459" style="position:absolute;left:10854;top:7387;width:516;height:518" coordsize="3100,3107" path="m3100,1553r-2,-79l3091,1394r-9,-77l3068,1240r-17,-75l3030,1091r-25,-72l2977,948r-31,-68l2913,813r-38,-66l2835,685r-44,-62l2746,565r-50,-57l2645,454r-53,-51l2536,354r-59,-46l2417,264r-64,-40l2289,187r-67,-34l2153,121,2082,93,2011,69,1938,49,1862,31,1786,18,1708,7,1630,2,1550,r-79,2l1391,7r-78,11l1238,31r-75,18l1089,69r-72,24l947,121r-69,32l812,187r-66,37l684,264r-62,44l564,354r-56,49l454,454r-51,54l354,565r-46,58l265,685r-40,62l188,813r-35,67l122,948r-28,71l70,1091r-20,74l32,1240r-14,77l8,1394r-5,80l,1553r3,80l8,1712r10,78l32,1866r18,76l70,2016r24,71l122,2158r31,69l188,2294r37,65l265,2422r43,61l354,2542r49,56l454,2651r54,52l564,2752r58,46l684,2841r62,41l812,2920r66,34l947,2984r70,28l1089,3037r74,21l1238,3075r75,15l1391,3098r80,7l1550,3107r80,-2l1708,3098r78,-8l1862,3075r76,-17l2011,3037r71,-25l2153,2984r69,-30l2289,2920r64,-38l2417,2841r60,-43l2536,2752r56,-49l2645,2651r51,-53l2746,2542r45,-59l2835,2422r40,-63l2913,2294r33,-67l2977,2158r28,-71l3030,2016r21,-74l3068,1866r14,-76l3091,1712r7,-79l3100,1553xm3093,1553r-2,80l3085,1712r-10,77l3062,1865r-17,75l3024,2013r-24,73l2972,2155r-30,70l2907,2290r-37,66l2830,2419r-43,60l2741,2537r-49,57l2642,2648r-55,52l2532,2748r-58,45l2413,2837r-63,40l2285,2914r-66,35l2150,2980r-70,27l2009,3031r-74,22l1861,3069r-76,14l1708,3093r-79,7l1550,3101r-79,-1l1393,3093r-79,-10l1239,3069r-75,-16l1090,3031r-71,-24l949,2980r-68,-31l814,2914r-65,-37l687,2837r-60,-44l568,2748r-56,-48l459,2648r-52,-54l358,2537r-45,-58l270,2419r-40,-63l192,2290r-33,-65l128,2155r-28,-69l75,2013,55,1940,37,1865,24,1789,14,1712,8,1633,6,1553r2,-79l14,1395r10,-78l37,1241r18,-75l75,1093r25,-72l128,951r31,-69l192,815r38,-64l270,688r43,-60l358,568r49,-55l459,459r53,-51l568,358r59,-45l687,270r62,-40l814,192r67,-34l949,127r70,-28l1090,74r74,-20l1239,36r75,-13l1393,13r78,-6l1550,5r79,2l1708,13r77,10l1861,36r74,18l2009,74r71,25l2150,127r69,31l2285,192r65,38l2413,270r61,43l2532,358r55,50l2642,459r50,54l2741,568r46,60l2830,688r40,63l2907,815r35,67l2972,951r28,70l3024,1093r21,73l3062,1241r13,76l3085,1395r6,79l3093,1553xe" fillcolor="#dcdcdc" stroked="f">
                  <v:path arrowok="t"/>
                  <o:lock v:ext="edit" verticies="t"/>
                </v:shape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460" type="#_x0000_t75" style="position:absolute;left:10711;top:6895;width:752;height:752">
                <v:imagedata r:id="rId1" o:title=""/>
              </v:shape>
            </v:group>
          </v:group>
          <v:shapetype id="_x0000_t202" coordsize="21600,21600" o:spt="202" path="m,l,21600r21600,l21600,xe">
            <v:stroke joinstyle="miter"/>
            <v:path gradientshapeok="t" o:connecttype="rect"/>
          </v:shapetype>
          <v:shape id="_x0000_s2461" type="#_x0000_t202" style="position:absolute;left:10825;top:9229;width:242;height:1980" filled="f" stroked="f">
            <v:textbox style="layout-flow:vertical;mso-layout-flow-alt:bottom-to-top;mso-next-textbox:#_x0000_s2461" inset="0,0,0,0">
              <w:txbxContent>
                <w:p w:rsidR="001E4BFA" w:rsidRDefault="001E4BFA">
                  <w:pPr>
                    <w:jc w:val="center"/>
                    <w:rPr>
                      <w:rFonts w:ascii="Panjeree" w:hAnsi="Panjeree" w:cs="Panjeree"/>
                    </w:rPr>
                  </w:pPr>
                  <w:r>
                    <w:rPr>
                      <w:rFonts w:ascii="Panjeree" w:hAnsi="Panjeree" w:cs="Panjeree"/>
                    </w:rPr>
                    <w:t xml:space="preserve">eÅemvq msMVb </w:t>
                  </w:r>
                  <w:r>
                    <w:rPr>
                      <w:rStyle w:val="PageNumber"/>
                      <w:rFonts w:ascii="Panjeree" w:hAnsi="Panjeree" w:cs="Panjeree"/>
                    </w:rPr>
                    <w:t>2q cò</w:t>
                  </w:r>
                </w:p>
              </w:txbxContent>
            </v:textbox>
          </v:shape>
        </v:group>
      </w:pict>
    </w:r>
    <w:r>
      <w:rPr>
        <w:noProof/>
      </w:rPr>
      <w:pict>
        <v:rect id="_x0000_s2462" style="position:absolute;left:0;text-align:left;margin-left:476.85pt;margin-top:2.15pt;width:18.15pt;height:63pt;z-index:251656704" filled="f" stroked="f"/>
      </w:pict>
    </w:r>
    <w:r>
      <w:rPr>
        <w:rFonts w:ascii="Panjeree" w:hAnsi="Panjeree" w:cs="Panjeree"/>
      </w:rPr>
      <w:t>eÅemvq msMVb I eÅeÕ©vcbv: w«¼Zxq cò</w:t>
    </w:r>
    <w:r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Panjeree" w:hAnsi="Panjeree" w:cs="Panjeree"/>
        <w:color w:val="999999"/>
        <w:sz w:val="18"/>
        <w:szCs w:val="18"/>
      </w:rPr>
      <w:sym w:font="Monotype Sorts" w:char="F06E"/>
    </w:r>
    <w:r>
      <w:rPr>
        <w:rFonts w:ascii="Panjeree" w:hAnsi="Panjeree" w:cs="Panjeree"/>
      </w:rPr>
      <w:t xml:space="preserve"> ˆevWÆ cixÞvi cÉk²cò 2017 I 2016: m†Rbkxj iPbvgƒjK</w:t>
    </w:r>
    <w:r>
      <w:rPr>
        <w:rFonts w:ascii="Panjeree" w:hAnsi="Panjeree" w:cs="Panjeree"/>
      </w:rPr>
      <w:tab/>
    </w:r>
    <w:r>
      <w:rPr>
        <w:rFonts w:ascii="Panjeree" w:hAnsi="Panjeree" w:cs="Panjeree"/>
      </w:rPr>
      <w:fldChar w:fldCharType="begin"/>
    </w:r>
    <w:r>
      <w:rPr>
        <w:rFonts w:ascii="Panjeree" w:hAnsi="Panjeree" w:cs="Panjeree"/>
      </w:rPr>
      <w:instrText xml:space="preserve"> PAGE </w:instrText>
    </w:r>
    <w:r>
      <w:rPr>
        <w:rFonts w:ascii="Panjeree" w:hAnsi="Panjeree" w:cs="Panjeree"/>
      </w:rPr>
      <w:fldChar w:fldCharType="separate"/>
    </w:r>
    <w:r>
      <w:rPr>
        <w:rFonts w:ascii="Panjeree" w:hAnsi="Panjeree" w:cs="Panjeree"/>
        <w:noProof/>
      </w:rPr>
      <w:t>173</w:t>
    </w:r>
    <w:r>
      <w:rPr>
        <w:rFonts w:ascii="Panjeree" w:hAnsi="Panjeree" w:cs="Panjeree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20"/>
  <w:doNotHyphenateCaps/>
  <w:evenAndOddHeaders/>
  <w:characterSpacingControl w:val="doNotCompress"/>
  <w:doNotValidateAgainstSchema/>
  <w:doNotDemarcateInvalidXml/>
  <w:hdrShapeDefaults>
    <o:shapedefaults v:ext="edit" spidmax="246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4BFA"/>
    <w:rsid w:val="001E4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6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20"/>
      <w:jc w:val="both"/>
    </w:pPr>
    <w:rPr>
      <w:rFonts w:ascii="Calibri" w:hAnsi="Calibri" w:cs="Calibri"/>
      <w:szCs w:val="22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before="0" w:line="206" w:lineRule="auto"/>
    </w:pPr>
    <w:rPr>
      <w:rFonts w:ascii="Times New Roman" w:hAnsi="Times New Roman" w:cstheme="minorBidi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before="0" w:line="206" w:lineRule="auto"/>
    </w:pPr>
    <w:rPr>
      <w:rFonts w:ascii="Times New Roman" w:hAnsi="Times New Roman" w:cstheme="minorBidi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1.bin"/><Relationship Id="rId5" Type="http://schemas.openxmlformats.org/officeDocument/2006/relationships/endnotes" Target="endnotes.xml"/><Relationship Id="rId10" Type="http://schemas.openxmlformats.org/officeDocument/2006/relationships/image" Target="media/image2.wmf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168</TotalTime>
  <Pages>17</Pages>
  <Words>15280</Words>
  <Characters>-32766</Characters>
  <Application>Microsoft Office Outlook</Application>
  <DocSecurity>0</DocSecurity>
  <Lines>0</Lines>
  <Paragraphs>0</Paragraphs>
  <ScaleCrop>false</ScaleCrop>
  <Company>ppl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Azad.Munshi</dc:creator>
  <cp:keywords/>
  <dc:description/>
  <cp:lastModifiedBy>Biplob.Mia</cp:lastModifiedBy>
  <cp:revision>55</cp:revision>
  <cp:lastPrinted>2017-12-20T11:18:00Z</cp:lastPrinted>
  <dcterms:created xsi:type="dcterms:W3CDTF">2017-11-25T04:13:00Z</dcterms:created>
  <dcterms:modified xsi:type="dcterms:W3CDTF">2018-02-04T09:37:00Z</dcterms:modified>
</cp:coreProperties>
</file>