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shd w:val="clear" w:color="auto" w:fill="FFFFFF"/>
        </w:rPr>
      </w:pPr>
      <w:r w:rsidRPr="002F5C99">
        <w:rPr>
          <w:rFonts w:ascii="SutonnyMJ" w:hAnsi="SutonnyMJ" w:cs="SutonnyMJ"/>
          <w:sz w:val="24"/>
          <w:szCs w:val="24"/>
          <w:shd w:val="clear" w:color="auto" w:fill="FFFFFF"/>
        </w:rPr>
        <w:t>MvwbwZK hyw³</w:t>
      </w:r>
    </w:p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bdr w:val="single" w:sz="4" w:space="0" w:color="auto"/>
          <w:shd w:val="clear" w:color="auto" w:fill="BFBFBF"/>
        </w:rPr>
      </w:pPr>
      <w:r w:rsidRPr="002F5C99">
        <w:rPr>
          <w:rFonts w:ascii="SutonnyMJ" w:hAnsi="SutonnyMJ" w:cs="SutonnyMJ"/>
          <w:sz w:val="24"/>
          <w:szCs w:val="24"/>
          <w:shd w:val="clear" w:color="auto" w:fill="FFFFFF"/>
        </w:rPr>
        <w:t>‡jKPvi-01</w:t>
      </w:r>
    </w:p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/>
          <w:sz w:val="24"/>
          <w:szCs w:val="24"/>
          <w:bdr w:val="single" w:sz="4" w:space="0" w:color="auto"/>
          <w:shd w:val="clear" w:color="auto" w:fill="BFBFBF"/>
        </w:rPr>
      </w:pPr>
      <w:r w:rsidRPr="002F5C99">
        <w:rPr>
          <w:rFonts w:ascii="Times New Roman" w:hAnsi="Times New Roman"/>
          <w:sz w:val="24"/>
          <w:szCs w:val="24"/>
          <w:bdr w:val="single" w:sz="4" w:space="0" w:color="auto"/>
          <w:shd w:val="clear" w:color="auto" w:fill="BFBFBF"/>
        </w:rPr>
        <w:t xml:space="preserve">Number/ </w:t>
      </w:r>
      <w:r w:rsidRPr="002F5C99">
        <w:rPr>
          <w:rFonts w:ascii="SutonnyMJ" w:hAnsi="SutonnyMJ"/>
          <w:sz w:val="24"/>
          <w:szCs w:val="24"/>
          <w:bdr w:val="single" w:sz="4" w:space="0" w:color="auto"/>
          <w:shd w:val="clear" w:color="auto" w:fill="BFBFBF"/>
        </w:rPr>
        <w:t>ev¯Íe msL¨v (g~j`, Ag~j`, †cŠY:cywbK msL¨v)</w:t>
      </w:r>
    </w:p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  <w:bdr w:val="single" w:sz="4" w:space="0" w:color="auto"/>
          <w:shd w:val="clear" w:color="auto" w:fill="BFBFBF"/>
        </w:rPr>
        <w:t>Real Number</w:t>
      </w:r>
      <w:r w:rsidRPr="002F5C99">
        <w:rPr>
          <w:rFonts w:ascii="Times New Roman" w:hAnsi="Times New Roman"/>
          <w:b/>
          <w:sz w:val="24"/>
          <w:szCs w:val="24"/>
          <w:bdr w:val="single" w:sz="4" w:space="0" w:color="auto"/>
          <w:shd w:val="clear" w:color="auto" w:fill="BFBFBF"/>
        </w:rPr>
        <w:t>/</w:t>
      </w:r>
      <w:r w:rsidRPr="002F5C99">
        <w:rPr>
          <w:rFonts w:ascii="SutonnyMJ" w:hAnsi="SutonnyMJ"/>
          <w:sz w:val="24"/>
          <w:szCs w:val="24"/>
          <w:bdr w:val="single" w:sz="4" w:space="0" w:color="auto"/>
          <w:shd w:val="clear" w:color="auto" w:fill="BFBFBF"/>
        </w:rPr>
        <w:t>ev¯Íe msL¨v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 xml:space="preserve">Real Number/ </w:t>
      </w:r>
      <w:r w:rsidRPr="002F5C99">
        <w:rPr>
          <w:rFonts w:ascii="SutonnyMJ" w:hAnsi="SutonnyMJ"/>
          <w:b/>
          <w:sz w:val="24"/>
          <w:szCs w:val="24"/>
          <w:u w:val="single"/>
        </w:rPr>
        <w:t>ev¯Íe msL¨v:</w:t>
      </w:r>
      <w:r w:rsidRPr="002F5C99">
        <w:rPr>
          <w:rFonts w:ascii="SutonnyMJ" w:hAnsi="SutonnyMJ"/>
          <w:sz w:val="24"/>
          <w:szCs w:val="24"/>
        </w:rPr>
        <w:t xml:space="preserve"> mKj g~j` Ges Ag~j` msL¨v‡K ev¯Íe msL¨v e‡j| †hgb:  </w:t>
      </w:r>
      <w:r w:rsidRPr="002F5C99">
        <w:rPr>
          <w:rFonts w:ascii="SutonnyMJ" w:hAnsi="SutonnyMJ"/>
          <w:sz w:val="24"/>
          <w:szCs w:val="24"/>
        </w:rPr>
        <w:fldChar w:fldCharType="begin"/>
      </w:r>
      <w:r w:rsidRPr="002F5C99">
        <w:rPr>
          <w:rFonts w:ascii="SutonnyMJ" w:hAnsi="SutonnyMJ"/>
          <w:sz w:val="24"/>
          <w:szCs w:val="24"/>
        </w:rPr>
        <w:instrText xml:space="preserve"> QUOTE </w:instrText>
      </w:r>
      <w:r w:rsidRPr="002F5C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6.5pt">
            <v:imagedata r:id="rId5" o:title="" chromakey="white"/>
          </v:shape>
        </w:pict>
      </w:r>
      <w:r w:rsidRPr="002F5C99">
        <w:rPr>
          <w:rFonts w:ascii="SutonnyMJ" w:hAnsi="SutonnyMJ"/>
          <w:sz w:val="24"/>
          <w:szCs w:val="24"/>
        </w:rPr>
        <w:instrText xml:space="preserve"> </w:instrText>
      </w:r>
      <w:r w:rsidRPr="002F5C99">
        <w:rPr>
          <w:rFonts w:ascii="SutonnyMJ" w:hAnsi="SutonnyMJ"/>
          <w:sz w:val="24"/>
          <w:szCs w:val="24"/>
        </w:rPr>
        <w:fldChar w:fldCharType="separate"/>
      </w:r>
      <w:r w:rsidRPr="002F5C99">
        <w:pict>
          <v:shape id="_x0000_i1026" type="#_x0000_t75" style="width:93.75pt;height:16.5pt">
            <v:imagedata r:id="rId5" o:title="" chromakey="white"/>
          </v:shape>
        </w:pict>
      </w:r>
      <w:r w:rsidRPr="002F5C99">
        <w:rPr>
          <w:rFonts w:ascii="SutonnyMJ" w:hAnsi="SutonnyMJ"/>
          <w:sz w:val="24"/>
          <w:szCs w:val="24"/>
        </w:rPr>
        <w:fldChar w:fldCharType="end"/>
      </w:r>
      <w:r w:rsidRPr="002F5C99">
        <w:rPr>
          <w:rFonts w:ascii="SutonnyMJ" w:hAnsi="SutonnyMJ"/>
          <w:sz w:val="24"/>
          <w:szCs w:val="24"/>
        </w:rPr>
        <w:t xml:space="preserve"> BZ¨vw`|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N.B.</w:t>
      </w:r>
    </w:p>
    <w:p w:rsidR="003455DC" w:rsidRPr="002F5C99" w:rsidRDefault="003455DC" w:rsidP="002F5C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2F5C99">
        <w:rPr>
          <w:rFonts w:ascii="SutonnyMJ" w:hAnsi="SutonnyMJ"/>
          <w:sz w:val="24"/>
          <w:szCs w:val="24"/>
        </w:rPr>
        <w:t>mKj g~j` I Ag~j` msL¨vB ev¯Íe msL¨v|</w:t>
      </w:r>
    </w:p>
    <w:p w:rsidR="003455DC" w:rsidRPr="002F5C99" w:rsidRDefault="003455DC" w:rsidP="002F5C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2F5C99">
        <w:rPr>
          <w:rFonts w:ascii="SutonnyMJ" w:hAnsi="SutonnyMJ"/>
          <w:sz w:val="24"/>
          <w:szCs w:val="24"/>
        </w:rPr>
        <w:t>‡h †Kvb `ywU ev¯Íe msL¨vi g‡a¨ AmsL¨ g~j` I Ag~j` msL¨v i‡q‡Q|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Imaginary Number:</w:t>
      </w:r>
      <w:r w:rsidRPr="002F5C99">
        <w:rPr>
          <w:rFonts w:ascii="Times New Roman" w:hAnsi="Times New Roman"/>
          <w:sz w:val="24"/>
          <w:szCs w:val="24"/>
        </w:rPr>
        <w:t xml:space="preserve"> </w:t>
      </w:r>
      <w:r w:rsidRPr="002F5C99">
        <w:rPr>
          <w:rFonts w:ascii="SutonnyMJ" w:hAnsi="SutonnyMJ"/>
          <w:sz w:val="24"/>
          <w:szCs w:val="24"/>
        </w:rPr>
        <w:t xml:space="preserve">FbvZ¥K msL¨vi eM©g~j Ki‡j †h msL¨v cvIqv hvq Zv‡K Aev¯Íe msL¨v e‡j| †hgb: </w:t>
      </w:r>
      <w:r w:rsidRPr="002F5C99">
        <w:rPr>
          <w:rFonts w:ascii="SutonnyMJ" w:hAnsi="SutonnyMJ"/>
          <w:sz w:val="24"/>
          <w:szCs w:val="24"/>
        </w:rPr>
        <w:fldChar w:fldCharType="begin"/>
      </w:r>
      <w:r w:rsidRPr="002F5C99">
        <w:rPr>
          <w:rFonts w:ascii="SutonnyMJ" w:hAnsi="SutonnyMJ"/>
          <w:sz w:val="24"/>
          <w:szCs w:val="24"/>
        </w:rPr>
        <w:instrText xml:space="preserve"> QUOTE </w:instrText>
      </w:r>
      <w:r w:rsidRPr="002F5C99">
        <w:pict>
          <v:shape id="_x0000_i1027" type="#_x0000_t75" style="width:105.75pt;height:16.5pt">
            <v:imagedata r:id="rId6" o:title="" chromakey="white"/>
          </v:shape>
        </w:pict>
      </w:r>
      <w:r w:rsidRPr="002F5C99">
        <w:rPr>
          <w:rFonts w:ascii="SutonnyMJ" w:hAnsi="SutonnyMJ"/>
          <w:sz w:val="24"/>
          <w:szCs w:val="24"/>
        </w:rPr>
        <w:instrText xml:space="preserve"> </w:instrText>
      </w:r>
      <w:r w:rsidRPr="002F5C99">
        <w:rPr>
          <w:rFonts w:ascii="SutonnyMJ" w:hAnsi="SutonnyMJ"/>
          <w:sz w:val="24"/>
          <w:szCs w:val="24"/>
        </w:rPr>
        <w:fldChar w:fldCharType="separate"/>
      </w:r>
      <w:r w:rsidRPr="002F5C99">
        <w:pict>
          <v:shape id="_x0000_i1028" type="#_x0000_t75" style="width:105.75pt;height:16.5pt">
            <v:imagedata r:id="rId6" o:title="" chromakey="white"/>
          </v:shape>
        </w:pict>
      </w:r>
      <w:r w:rsidRPr="002F5C99">
        <w:rPr>
          <w:rFonts w:ascii="SutonnyMJ" w:hAnsi="SutonnyMJ"/>
          <w:sz w:val="24"/>
          <w:szCs w:val="24"/>
        </w:rPr>
        <w:fldChar w:fldCharType="end"/>
      </w:r>
    </w:p>
    <w:p w:rsidR="003455DC" w:rsidRPr="002F5C99" w:rsidRDefault="003455DC" w:rsidP="002F5C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N.B.</w:t>
      </w:r>
    </w:p>
    <w:p w:rsidR="003455DC" w:rsidRPr="002F5C99" w:rsidRDefault="003455DC" w:rsidP="002F5C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/>
          <w:b/>
          <w:sz w:val="24"/>
          <w:szCs w:val="24"/>
          <w:u w:val="single"/>
        </w:rPr>
      </w:pPr>
      <w:r w:rsidRPr="002F5C99">
        <w:rPr>
          <w:rFonts w:ascii="SutonnyMJ" w:hAnsi="SutonnyMJ"/>
          <w:sz w:val="24"/>
          <w:szCs w:val="24"/>
        </w:rPr>
        <w:t>‡Kvb GKwU ev¯Íe ivwki mv‡_ Aev¯Íe ivwk _vK‡j Zv‡K Aev¯Íe ivwk e‡j|</w:t>
      </w:r>
    </w:p>
    <w:p w:rsidR="003455DC" w:rsidRPr="002F5C99" w:rsidRDefault="003455DC" w:rsidP="002F5C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/>
          <w:b/>
          <w:sz w:val="24"/>
          <w:szCs w:val="24"/>
          <w:u w:val="single"/>
        </w:rPr>
      </w:pPr>
      <w:r w:rsidRPr="002F5C99">
        <w:rPr>
          <w:rFonts w:ascii="SutonnyMJ" w:hAnsi="SutonnyMJ"/>
          <w:sz w:val="24"/>
          <w:szCs w:val="24"/>
        </w:rPr>
        <w:t>KvíwbK msL¨vi GKK Ô</w:t>
      </w:r>
      <w:r w:rsidRPr="002F5C99">
        <w:rPr>
          <w:rFonts w:ascii="SutonnyMJ" w:hAnsi="SutonnyMJ"/>
          <w:sz w:val="24"/>
          <w:szCs w:val="24"/>
        </w:rPr>
        <w:fldChar w:fldCharType="begin"/>
      </w:r>
      <w:r w:rsidRPr="002F5C99">
        <w:rPr>
          <w:rFonts w:ascii="SutonnyMJ" w:hAnsi="SutonnyMJ"/>
          <w:sz w:val="24"/>
          <w:szCs w:val="24"/>
        </w:rPr>
        <w:instrText xml:space="preserve"> QUOTE </w:instrText>
      </w:r>
      <w:r w:rsidRPr="002F5C99">
        <w:pict>
          <v:shape id="_x0000_i1029" type="#_x0000_t75" style="width:9pt;height:14.25pt">
            <v:imagedata r:id="rId7" o:title="" chromakey="white"/>
          </v:shape>
        </w:pict>
      </w:r>
      <w:r w:rsidRPr="002F5C99">
        <w:rPr>
          <w:rFonts w:ascii="SutonnyMJ" w:hAnsi="SutonnyMJ"/>
          <w:sz w:val="24"/>
          <w:szCs w:val="24"/>
        </w:rPr>
        <w:instrText xml:space="preserve"> </w:instrText>
      </w:r>
      <w:r w:rsidRPr="002F5C99">
        <w:rPr>
          <w:rFonts w:ascii="SutonnyMJ" w:hAnsi="SutonnyMJ"/>
          <w:sz w:val="24"/>
          <w:szCs w:val="24"/>
        </w:rPr>
        <w:fldChar w:fldCharType="separate"/>
      </w:r>
      <w:r w:rsidRPr="002F5C99">
        <w:pict>
          <v:shape id="_x0000_i1030" type="#_x0000_t75" style="width:9pt;height:14.25pt">
            <v:imagedata r:id="rId7" o:title="" chromakey="white"/>
          </v:shape>
        </w:pict>
      </w:r>
      <w:r w:rsidRPr="002F5C99">
        <w:rPr>
          <w:rFonts w:ascii="SutonnyMJ" w:hAnsi="SutonnyMJ"/>
          <w:sz w:val="24"/>
          <w:szCs w:val="24"/>
        </w:rPr>
        <w:fldChar w:fldCharType="end"/>
      </w:r>
      <w:r w:rsidRPr="002F5C99">
        <w:rPr>
          <w:rFonts w:ascii="SutonnyMJ" w:hAnsi="SutonnyMJ"/>
          <w:sz w:val="24"/>
          <w:szCs w:val="24"/>
        </w:rPr>
        <w:t>Õ m¤^‡Ü avibv †`b MwbZwe` Aqjvi|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Rational Number/</w:t>
      </w:r>
      <w:r w:rsidRPr="002F5C99">
        <w:rPr>
          <w:rFonts w:ascii="SutonnyMJ" w:hAnsi="SutonnyMJ" w:cs="SutonnyMJ"/>
          <w:b/>
          <w:sz w:val="24"/>
          <w:szCs w:val="24"/>
          <w:u w:val="single"/>
        </w:rPr>
        <w:t>g~j` msL¨v:</w:t>
      </w:r>
      <w:r w:rsidRPr="002F5C99">
        <w:rPr>
          <w:rFonts w:ascii="SutonnyMJ" w:hAnsi="SutonnyMJ" w:cs="SutonnyMJ"/>
          <w:sz w:val="24"/>
          <w:szCs w:val="24"/>
        </w:rPr>
        <w:t xml:space="preserve"> </w:t>
      </w:r>
      <w:r w:rsidRPr="002F5C99">
        <w:rPr>
          <w:rFonts w:ascii="Times New Roman" w:hAnsi="Times New Roman"/>
          <w:sz w:val="24"/>
          <w:szCs w:val="24"/>
        </w:rPr>
        <w:t xml:space="preserve">p </w:t>
      </w:r>
      <w:r w:rsidRPr="002F5C99">
        <w:rPr>
          <w:rFonts w:ascii="SutonnyMJ" w:hAnsi="SutonnyMJ" w:cs="SutonnyMJ"/>
          <w:sz w:val="24"/>
          <w:szCs w:val="24"/>
        </w:rPr>
        <w:t xml:space="preserve">I </w:t>
      </w:r>
      <w:r w:rsidRPr="002F5C99">
        <w:rPr>
          <w:rFonts w:ascii="Times New Roman" w:hAnsi="Times New Roman"/>
          <w:sz w:val="24"/>
          <w:szCs w:val="24"/>
        </w:rPr>
        <w:t>q</w:t>
      </w:r>
      <w:r w:rsidRPr="002F5C99">
        <w:rPr>
          <w:rFonts w:ascii="SutonnyMJ" w:hAnsi="SutonnyMJ" w:cs="SutonnyMJ"/>
          <w:sz w:val="24"/>
          <w:szCs w:val="24"/>
        </w:rPr>
        <w:t xml:space="preserve"> c~Y©msL¨v Ges  </w:t>
      </w:r>
      <w:r w:rsidRPr="002F5C99">
        <w:rPr>
          <w:rFonts w:ascii="Times New Roman" w:hAnsi="Times New Roman"/>
          <w:sz w:val="24"/>
          <w:szCs w:val="24"/>
        </w:rPr>
        <w:t>p</w:t>
      </w:r>
      <w:r w:rsidRPr="002F5C99">
        <w:rPr>
          <w:rFonts w:ascii="Times New Roman" w:hAnsi="Times New Roman"/>
          <w:sz w:val="24"/>
          <w:szCs w:val="24"/>
        </w:rPr>
        <w:fldChar w:fldCharType="begin"/>
      </w:r>
      <w:r w:rsidRPr="002F5C99">
        <w:rPr>
          <w:rFonts w:ascii="Times New Roman" w:hAnsi="Times New Roman"/>
          <w:sz w:val="24"/>
          <w:szCs w:val="24"/>
        </w:rPr>
        <w:instrText xml:space="preserve"> QUOTE </w:instrText>
      </w:r>
      <w:r w:rsidRPr="002F5C99">
        <w:pict>
          <v:shape id="_x0000_i1031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instrText xml:space="preserve"> </w:instrText>
      </w:r>
      <w:r w:rsidRPr="002F5C99">
        <w:rPr>
          <w:rFonts w:ascii="Times New Roman" w:hAnsi="Times New Roman"/>
          <w:sz w:val="24"/>
          <w:szCs w:val="24"/>
        </w:rPr>
        <w:fldChar w:fldCharType="separate"/>
      </w:r>
      <w:r w:rsidRPr="002F5C99">
        <w:pict>
          <v:shape id="_x0000_i1032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fldChar w:fldCharType="end"/>
      </w:r>
      <w:r w:rsidRPr="002F5C99">
        <w:rPr>
          <w:rFonts w:ascii="Times New Roman" w:hAnsi="Times New Roman"/>
          <w:sz w:val="24"/>
          <w:szCs w:val="24"/>
        </w:rPr>
        <w:t>0</w:t>
      </w:r>
      <w:r w:rsidRPr="002F5C99">
        <w:rPr>
          <w:rFonts w:ascii="SutonnyMJ" w:hAnsi="SutonnyMJ" w:cs="SutonnyMJ"/>
          <w:sz w:val="24"/>
          <w:szCs w:val="24"/>
        </w:rPr>
        <w:t xml:space="preserve"> n‡j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33" type="#_x0000_t75" style="width:8.25pt;height:23.25pt">
            <v:imagedata r:id="rId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34" type="#_x0000_t75" style="width:8.25pt;height:23.25pt">
            <v:imagedata r:id="rId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AvKv‡i msL¨v‡K g~j` msL¨v ejv nq| †hgb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35" type="#_x0000_t75" style="width:171pt;height:23.25pt">
            <v:imagedata r:id="rId1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36" type="#_x0000_t75" style="width:171pt;height:23.25pt">
            <v:imagedata r:id="rId1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 g~j` msL¨v| g~j` msL¨v‡K `yBwU c~Y©msL¨vi AbycvZ wnmv‡e cÖKvk Kiv hvq| myZivs mKj c~Y©msL¨v Ges mKj mKj fMœvsk msL¨v n‡e g~j` msL¨v|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Irrational Number/</w:t>
      </w:r>
      <w:r w:rsidRPr="002F5C99">
        <w:rPr>
          <w:rFonts w:ascii="SutonnyMJ" w:hAnsi="SutonnyMJ" w:cs="SutonnyMJ"/>
          <w:b/>
          <w:sz w:val="24"/>
          <w:szCs w:val="24"/>
          <w:u w:val="single"/>
        </w:rPr>
        <w:t>Ag~j` msL¨v:</w:t>
      </w:r>
      <w:r w:rsidRPr="002F5C99">
        <w:rPr>
          <w:rFonts w:ascii="SutonnyMJ" w:hAnsi="SutonnyMJ" w:cs="SutonnyMJ"/>
          <w:sz w:val="24"/>
          <w:szCs w:val="24"/>
        </w:rPr>
        <w:t xml:space="preserve"> †h msL¨v‡K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37" type="#_x0000_t75" style="width:8.25pt;height:23.25pt">
            <v:imagedata r:id="rId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38" type="#_x0000_t75" style="width:8.25pt;height:23.25pt">
            <v:imagedata r:id="rId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AvKv‡i cÖKvk Kiv hvq bv, †mLv‡b </w:t>
      </w:r>
      <w:r w:rsidRPr="002F5C99">
        <w:rPr>
          <w:rFonts w:ascii="Times New Roman" w:hAnsi="Times New Roman"/>
          <w:sz w:val="24"/>
          <w:szCs w:val="24"/>
        </w:rPr>
        <w:t>p</w:t>
      </w:r>
      <w:r w:rsidRPr="002F5C99">
        <w:rPr>
          <w:rFonts w:ascii="SutonnyMJ" w:hAnsi="SutonnyMJ" w:cs="SutonnyMJ"/>
          <w:sz w:val="24"/>
          <w:szCs w:val="24"/>
        </w:rPr>
        <w:t xml:space="preserve">, </w:t>
      </w:r>
      <w:r w:rsidRPr="002F5C99">
        <w:rPr>
          <w:rFonts w:ascii="Times New Roman" w:hAnsi="Times New Roman"/>
          <w:sz w:val="24"/>
          <w:szCs w:val="24"/>
        </w:rPr>
        <w:t xml:space="preserve">q </w:t>
      </w:r>
      <w:r w:rsidRPr="002F5C99">
        <w:rPr>
          <w:rFonts w:ascii="SutonnyMJ" w:hAnsi="SutonnyMJ" w:cs="SutonnyMJ"/>
          <w:sz w:val="24"/>
          <w:szCs w:val="24"/>
        </w:rPr>
        <w:t xml:space="preserve">c~Y©msL¨v Ges </w:t>
      </w:r>
      <w:r w:rsidRPr="002F5C99">
        <w:rPr>
          <w:rFonts w:ascii="Times New Roman" w:hAnsi="Times New Roman"/>
          <w:sz w:val="24"/>
          <w:szCs w:val="24"/>
        </w:rPr>
        <w:t>q</w:t>
      </w:r>
      <w:r w:rsidRPr="002F5C99">
        <w:rPr>
          <w:rFonts w:ascii="Times New Roman" w:hAnsi="Times New Roman"/>
          <w:sz w:val="24"/>
          <w:szCs w:val="24"/>
        </w:rPr>
        <w:fldChar w:fldCharType="begin"/>
      </w:r>
      <w:r w:rsidRPr="002F5C99">
        <w:rPr>
          <w:rFonts w:ascii="Times New Roman" w:hAnsi="Times New Roman"/>
          <w:sz w:val="24"/>
          <w:szCs w:val="24"/>
        </w:rPr>
        <w:instrText xml:space="preserve"> QUOTE </w:instrText>
      </w:r>
      <w:r w:rsidRPr="002F5C99">
        <w:pict>
          <v:shape id="_x0000_i1039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instrText xml:space="preserve"> </w:instrText>
      </w:r>
      <w:r w:rsidRPr="002F5C99">
        <w:rPr>
          <w:rFonts w:ascii="Times New Roman" w:hAnsi="Times New Roman"/>
          <w:sz w:val="24"/>
          <w:szCs w:val="24"/>
        </w:rPr>
        <w:fldChar w:fldCharType="separate"/>
      </w:r>
      <w:r w:rsidRPr="002F5C99">
        <w:pict>
          <v:shape id="_x0000_i1040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fldChar w:fldCharType="end"/>
      </w:r>
      <w:r w:rsidRPr="002F5C99">
        <w:rPr>
          <w:rFonts w:ascii="Times New Roman" w:hAnsi="Times New Roman"/>
          <w:sz w:val="24"/>
          <w:szCs w:val="24"/>
        </w:rPr>
        <w:t xml:space="preserve">0, </w:t>
      </w:r>
      <w:r w:rsidRPr="002F5C99">
        <w:rPr>
          <w:rFonts w:ascii="SutonnyMJ" w:hAnsi="SutonnyMJ" w:cs="SutonnyMJ"/>
          <w:sz w:val="24"/>
          <w:szCs w:val="24"/>
        </w:rPr>
        <w:t xml:space="preserve">‡m msL¨v‡K Ag~j` msL¨v e‡j| c~Y© eM© bq Giƒc †h‡Kvb ¯^vfvweK msL¨vi eM©g~j GKwU Ag~j` msL¨v| †hgb: 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 w:rsidRPr="002F5C99">
        <w:pict>
          <v:shape id="_x0000_i1041" type="#_x0000_t75" style="width:464.25pt;height:25.5pt">
            <v:imagedata r:id="rId11" o:title="" chromakey="white"/>
          </v:shape>
        </w:pi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42" type="#_x0000_t75" style="width:108.75pt;height:14.25pt">
            <v:imagedata r:id="rId1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43" type="#_x0000_t75" style="width:108.75pt;height:14.25pt">
            <v:imagedata r:id="rId1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Natural Number/</w:t>
      </w:r>
      <w:r w:rsidRPr="002F5C99">
        <w:rPr>
          <w:rFonts w:ascii="SutonnyMJ" w:hAnsi="SutonnyMJ" w:cs="SutonnyMJ"/>
          <w:b/>
          <w:sz w:val="24"/>
          <w:szCs w:val="24"/>
          <w:u w:val="single"/>
        </w:rPr>
        <w:t xml:space="preserve">¯^vfvweK msL¨v: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44" type="#_x0000_t75" style="width:82.5pt;height:14.25pt">
            <v:imagedata r:id="rId13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45" type="#_x0000_t75" style="width:82.5pt;height:14.25pt">
            <v:imagedata r:id="rId13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msL¨v¸‡jv‡K ¯^vfvweK msL¨v ev abvZ¥K ALÛ msL¨v e‡j|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46" type="#_x0000_t75" style="width:78pt;height:14.25pt">
            <v:imagedata r:id="rId14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47" type="#_x0000_t75" style="width:78pt;height:14.25pt">
            <v:imagedata r:id="rId14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 †gŠwjK msL¨v Ges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48" type="#_x0000_t75" style="width:1in;height:14.25pt">
            <v:imagedata r:id="rId1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49" type="#_x0000_t75" style="width:1in;height:14.25pt">
            <v:imagedata r:id="rId1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 ‡hŠwMK msL¨v|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c~Y©msL¨v/</w:t>
      </w:r>
      <w:r w:rsidRPr="002F5C99">
        <w:rPr>
          <w:rFonts w:ascii="Times New Roman" w:hAnsi="Times New Roman"/>
          <w:b/>
          <w:sz w:val="24"/>
          <w:szCs w:val="24"/>
          <w:u w:val="single"/>
        </w:rPr>
        <w:t>Integers</w:t>
      </w:r>
      <w:r w:rsidRPr="002F5C99">
        <w:rPr>
          <w:rFonts w:ascii="SutonnyMJ" w:hAnsi="SutonnyMJ" w:cs="SutonnyMJ"/>
          <w:b/>
          <w:sz w:val="24"/>
          <w:szCs w:val="24"/>
        </w:rPr>
        <w:t>:</w:t>
      </w:r>
      <w:r w:rsidRPr="002F5C99">
        <w:rPr>
          <w:rFonts w:ascii="SutonnyMJ" w:hAnsi="SutonnyMJ" w:cs="SutonnyMJ"/>
          <w:sz w:val="24"/>
          <w:szCs w:val="24"/>
        </w:rPr>
        <w:t xml:space="preserve"> k~b¨mn mKj abvZ¥K I FbvZ¥K ALÛ msL¨v mg~n‡K c~Y©msL¨v ejv nq| A_©vr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50" type="#_x0000_t75" style="width:170.25pt;height:14.25pt">
            <v:imagedata r:id="rId1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51" type="#_x0000_t75" style="width:170.25pt;height:14.25pt">
            <v:imagedata r:id="rId1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 c~Y©msL¨v|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Fractional Number/</w:t>
      </w:r>
      <w:r w:rsidRPr="002F5C99">
        <w:rPr>
          <w:rFonts w:ascii="SutonnyMJ" w:hAnsi="SutonnyMJ" w:cs="SutonnyMJ"/>
          <w:b/>
          <w:sz w:val="24"/>
          <w:szCs w:val="24"/>
          <w:u w:val="single"/>
        </w:rPr>
        <w:t>fMœvsk msL¨v:</w:t>
      </w:r>
      <w:r w:rsidRPr="002F5C99">
        <w:rPr>
          <w:rFonts w:ascii="SutonnyMJ" w:hAnsi="SutonnyMJ" w:cs="SutonnyMJ"/>
          <w:sz w:val="24"/>
          <w:szCs w:val="24"/>
        </w:rPr>
        <w:t xml:space="preserve"> </w:t>
      </w:r>
      <w:r w:rsidRPr="002F5C99">
        <w:rPr>
          <w:rFonts w:ascii="Times New Roman" w:hAnsi="Times New Roman"/>
          <w:sz w:val="24"/>
          <w:szCs w:val="24"/>
        </w:rPr>
        <w:t>p</w:t>
      </w:r>
      <w:r w:rsidRPr="002F5C99">
        <w:rPr>
          <w:rFonts w:ascii="SutonnyMJ" w:hAnsi="SutonnyMJ" w:cs="SutonnyMJ"/>
          <w:sz w:val="24"/>
          <w:szCs w:val="24"/>
        </w:rPr>
        <w:t xml:space="preserve">, </w:t>
      </w:r>
      <w:r w:rsidRPr="002F5C99">
        <w:rPr>
          <w:rFonts w:ascii="Times New Roman" w:hAnsi="Times New Roman"/>
          <w:sz w:val="24"/>
          <w:szCs w:val="24"/>
        </w:rPr>
        <w:t xml:space="preserve">q </w:t>
      </w:r>
      <w:r w:rsidRPr="002F5C99">
        <w:rPr>
          <w:rFonts w:ascii="SutonnyMJ" w:hAnsi="SutonnyMJ" w:cs="SutonnyMJ"/>
          <w:sz w:val="24"/>
          <w:szCs w:val="24"/>
        </w:rPr>
        <w:t xml:space="preserve">ci¯úi mn‡gŠwjK, </w:t>
      </w:r>
      <w:r w:rsidRPr="002F5C99">
        <w:rPr>
          <w:rFonts w:ascii="Times New Roman" w:hAnsi="Times New Roman"/>
          <w:sz w:val="24"/>
          <w:szCs w:val="24"/>
        </w:rPr>
        <w:t>q</w:t>
      </w:r>
      <w:r w:rsidRPr="002F5C99">
        <w:rPr>
          <w:rFonts w:ascii="Times New Roman" w:hAnsi="Times New Roman"/>
          <w:sz w:val="24"/>
          <w:szCs w:val="24"/>
        </w:rPr>
        <w:fldChar w:fldCharType="begin"/>
      </w:r>
      <w:r w:rsidRPr="002F5C99">
        <w:rPr>
          <w:rFonts w:ascii="Times New Roman" w:hAnsi="Times New Roman"/>
          <w:sz w:val="24"/>
          <w:szCs w:val="24"/>
        </w:rPr>
        <w:instrText xml:space="preserve"> QUOTE </w:instrText>
      </w:r>
      <w:r w:rsidRPr="002F5C99">
        <w:pict>
          <v:shape id="_x0000_i1052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instrText xml:space="preserve"> </w:instrText>
      </w:r>
      <w:r w:rsidRPr="002F5C99">
        <w:rPr>
          <w:rFonts w:ascii="Times New Roman" w:hAnsi="Times New Roman"/>
          <w:sz w:val="24"/>
          <w:szCs w:val="24"/>
        </w:rPr>
        <w:fldChar w:fldCharType="separate"/>
      </w:r>
      <w:r w:rsidRPr="002F5C99">
        <w:pict>
          <v:shape id="_x0000_i1053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fldChar w:fldCharType="end"/>
      </w:r>
      <w:r w:rsidRPr="002F5C99">
        <w:rPr>
          <w:rFonts w:ascii="Times New Roman" w:hAnsi="Times New Roman"/>
          <w:sz w:val="24"/>
          <w:szCs w:val="24"/>
        </w:rPr>
        <w:t xml:space="preserve">0 </w:t>
      </w:r>
      <w:r w:rsidRPr="002F5C99">
        <w:rPr>
          <w:rFonts w:ascii="SutonnyMJ" w:hAnsi="SutonnyMJ" w:cs="SutonnyMJ"/>
          <w:sz w:val="24"/>
          <w:szCs w:val="24"/>
        </w:rPr>
        <w:t xml:space="preserve">Ges </w:t>
      </w:r>
      <w:r w:rsidRPr="002F5C99">
        <w:rPr>
          <w:rFonts w:ascii="Times New Roman" w:hAnsi="Times New Roman"/>
          <w:sz w:val="24"/>
          <w:szCs w:val="24"/>
        </w:rPr>
        <w:t>q</w:t>
      </w:r>
      <w:r w:rsidRPr="002F5C99">
        <w:rPr>
          <w:rFonts w:ascii="Times New Roman" w:hAnsi="Times New Roman"/>
          <w:sz w:val="24"/>
          <w:szCs w:val="24"/>
        </w:rPr>
        <w:fldChar w:fldCharType="begin"/>
      </w:r>
      <w:r w:rsidRPr="002F5C99">
        <w:rPr>
          <w:rFonts w:ascii="Times New Roman" w:hAnsi="Times New Roman"/>
          <w:sz w:val="24"/>
          <w:szCs w:val="24"/>
        </w:rPr>
        <w:instrText xml:space="preserve"> QUOTE </w:instrText>
      </w:r>
      <w:r w:rsidRPr="002F5C99">
        <w:pict>
          <v:shape id="_x0000_i1054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instrText xml:space="preserve"> </w:instrText>
      </w:r>
      <w:r w:rsidRPr="002F5C99">
        <w:rPr>
          <w:rFonts w:ascii="Times New Roman" w:hAnsi="Times New Roman"/>
          <w:sz w:val="24"/>
          <w:szCs w:val="24"/>
        </w:rPr>
        <w:fldChar w:fldCharType="separate"/>
      </w:r>
      <w:r w:rsidRPr="002F5C99">
        <w:pict>
          <v:shape id="_x0000_i1055" type="#_x0000_t75" style="width:12.75pt;height:11.25pt">
            <v:imagedata r:id="rId8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fldChar w:fldCharType="end"/>
      </w:r>
      <w:r w:rsidRPr="002F5C99">
        <w:rPr>
          <w:rFonts w:ascii="Times New Roman" w:hAnsi="Times New Roman"/>
          <w:sz w:val="24"/>
          <w:szCs w:val="24"/>
        </w:rPr>
        <w:t xml:space="preserve">1 </w:t>
      </w:r>
      <w:r w:rsidRPr="002F5C99">
        <w:rPr>
          <w:rFonts w:ascii="SutonnyMJ" w:hAnsi="SutonnyMJ" w:cs="SutonnyMJ"/>
          <w:sz w:val="24"/>
          <w:szCs w:val="24"/>
        </w:rPr>
        <w:t>n‡j,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56" type="#_x0000_t75" style="width:11.25pt;height:23.25pt">
            <v:imagedata r:id="rId1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57" type="#_x0000_t75" style="width:11.25pt;height:23.25pt">
            <v:imagedata r:id="rId1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AvKv‡ii msL¨v‡K fMœvsk msL¨v e‡j| †hgb: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58" type="#_x0000_t75" style="width:38.25pt;height:31.5pt">
            <v:imagedata r:id="rId1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59" type="#_x0000_t75" style="width:38.25pt;height:31.5pt">
            <v:imagedata r:id="rId1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 fMœvsk msL¨v|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N.B.</w:t>
      </w:r>
      <w:r w:rsidRPr="002F5C99">
        <w:rPr>
          <w:rFonts w:ascii="Times New Roman" w:hAnsi="Times New Roman"/>
          <w:sz w:val="24"/>
          <w:szCs w:val="24"/>
        </w:rPr>
        <w:t xml:space="preserve"> </w:t>
      </w:r>
    </w:p>
    <w:p w:rsidR="003455DC" w:rsidRPr="002F5C99" w:rsidRDefault="003455DC" w:rsidP="002F5C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sz w:val="24"/>
          <w:szCs w:val="24"/>
        </w:rPr>
        <w:t>p</w:t>
      </w:r>
      <w:r w:rsidRPr="002F5C99">
        <w:rPr>
          <w:rFonts w:ascii="Times New Roman" w:hAnsi="Times New Roman"/>
          <w:sz w:val="24"/>
          <w:szCs w:val="24"/>
        </w:rPr>
        <w:fldChar w:fldCharType="begin"/>
      </w:r>
      <w:r w:rsidRPr="002F5C99">
        <w:rPr>
          <w:rFonts w:ascii="Times New Roman" w:hAnsi="Times New Roman"/>
          <w:sz w:val="24"/>
          <w:szCs w:val="24"/>
        </w:rPr>
        <w:instrText xml:space="preserve"> QUOTE </w:instrText>
      </w:r>
      <w:r w:rsidRPr="002F5C99">
        <w:pict>
          <v:shape id="_x0000_i1060" type="#_x0000_t75" style="width:12.75pt;height:11.25pt">
            <v:imagedata r:id="rId19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instrText xml:space="preserve"> </w:instrText>
      </w:r>
      <w:r w:rsidRPr="002F5C99">
        <w:rPr>
          <w:rFonts w:ascii="Times New Roman" w:hAnsi="Times New Roman"/>
          <w:sz w:val="24"/>
          <w:szCs w:val="24"/>
        </w:rPr>
        <w:fldChar w:fldCharType="separate"/>
      </w:r>
      <w:r w:rsidRPr="002F5C99">
        <w:pict>
          <v:shape id="_x0000_i1061" type="#_x0000_t75" style="width:12.75pt;height:11.25pt">
            <v:imagedata r:id="rId19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fldChar w:fldCharType="end"/>
      </w:r>
      <w:r w:rsidRPr="002F5C99">
        <w:rPr>
          <w:rFonts w:ascii="Times New Roman" w:hAnsi="Times New Roman"/>
          <w:sz w:val="24"/>
          <w:szCs w:val="24"/>
        </w:rPr>
        <w:t xml:space="preserve">q </w:t>
      </w:r>
      <w:r w:rsidRPr="002F5C99">
        <w:rPr>
          <w:rFonts w:ascii="Times New Roman" w:hAnsi="Times New Roman"/>
          <w:sz w:val="24"/>
          <w:szCs w:val="24"/>
        </w:rPr>
        <w:sym w:font="Wingdings" w:char="F0E0"/>
      </w:r>
      <w:r w:rsidRPr="002F5C99">
        <w:rPr>
          <w:rFonts w:ascii="Times New Roman" w:hAnsi="Times New Roman"/>
          <w:sz w:val="24"/>
          <w:szCs w:val="24"/>
        </w:rPr>
        <w:t xml:space="preserve"> </w:t>
      </w:r>
      <w:r w:rsidRPr="002F5C99">
        <w:rPr>
          <w:rFonts w:ascii="SutonnyMJ" w:hAnsi="SutonnyMJ" w:cs="SutonnyMJ"/>
          <w:sz w:val="24"/>
          <w:szCs w:val="24"/>
        </w:rPr>
        <w:t>cÖK…Z fMœvsk</w:t>
      </w:r>
    </w:p>
    <w:p w:rsidR="003455DC" w:rsidRPr="002F5C99" w:rsidRDefault="003455DC" w:rsidP="002F5C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sz w:val="24"/>
          <w:szCs w:val="24"/>
        </w:rPr>
        <w:t>p</w:t>
      </w:r>
      <w:r w:rsidRPr="002F5C99">
        <w:rPr>
          <w:rFonts w:ascii="Times New Roman" w:hAnsi="Times New Roman"/>
          <w:sz w:val="24"/>
          <w:szCs w:val="24"/>
        </w:rPr>
        <w:fldChar w:fldCharType="begin"/>
      </w:r>
      <w:r w:rsidRPr="002F5C99">
        <w:rPr>
          <w:rFonts w:ascii="Times New Roman" w:hAnsi="Times New Roman"/>
          <w:sz w:val="24"/>
          <w:szCs w:val="24"/>
        </w:rPr>
        <w:instrText xml:space="preserve"> QUOTE </w:instrText>
      </w:r>
      <w:r w:rsidRPr="002F5C99">
        <w:pict>
          <v:shape id="_x0000_i1062" type="#_x0000_t75" style="width:12.75pt;height:11.25pt">
            <v:imagedata r:id="rId20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instrText xml:space="preserve"> </w:instrText>
      </w:r>
      <w:r w:rsidRPr="002F5C99">
        <w:rPr>
          <w:rFonts w:ascii="Times New Roman" w:hAnsi="Times New Roman"/>
          <w:sz w:val="24"/>
          <w:szCs w:val="24"/>
        </w:rPr>
        <w:fldChar w:fldCharType="separate"/>
      </w:r>
      <w:r w:rsidRPr="002F5C99">
        <w:pict>
          <v:shape id="_x0000_i1063" type="#_x0000_t75" style="width:12.75pt;height:11.25pt">
            <v:imagedata r:id="rId20" o:title="" chromakey="white"/>
          </v:shape>
        </w:pict>
      </w:r>
      <w:r w:rsidRPr="002F5C99">
        <w:rPr>
          <w:rFonts w:ascii="Times New Roman" w:hAnsi="Times New Roman"/>
          <w:sz w:val="24"/>
          <w:szCs w:val="24"/>
        </w:rPr>
        <w:fldChar w:fldCharType="end"/>
      </w:r>
      <w:r w:rsidRPr="002F5C99">
        <w:rPr>
          <w:rFonts w:ascii="Times New Roman" w:hAnsi="Times New Roman"/>
          <w:sz w:val="24"/>
          <w:szCs w:val="24"/>
        </w:rPr>
        <w:t xml:space="preserve">q </w:t>
      </w:r>
      <w:r w:rsidRPr="002F5C99">
        <w:rPr>
          <w:rFonts w:ascii="Times New Roman" w:hAnsi="Times New Roman"/>
          <w:sz w:val="24"/>
          <w:szCs w:val="24"/>
        </w:rPr>
        <w:sym w:font="Wingdings" w:char="F0E0"/>
      </w:r>
      <w:r w:rsidRPr="002F5C99">
        <w:rPr>
          <w:rFonts w:ascii="Times New Roman" w:hAnsi="Times New Roman"/>
          <w:sz w:val="24"/>
          <w:szCs w:val="24"/>
        </w:rPr>
        <w:t xml:space="preserve"> </w:t>
      </w:r>
      <w:r w:rsidRPr="002F5C99">
        <w:rPr>
          <w:rFonts w:ascii="SutonnyMJ" w:hAnsi="SutonnyMJ" w:cs="SutonnyMJ"/>
          <w:sz w:val="24"/>
          <w:szCs w:val="24"/>
        </w:rPr>
        <w:t>AcÖK…Z fMœvsk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mn-‡gŠwjK msL¨v:</w:t>
      </w:r>
      <w:r w:rsidRPr="002F5C99">
        <w:rPr>
          <w:rFonts w:ascii="SutonnyMJ" w:hAnsi="SutonnyMJ" w:cs="SutonnyMJ"/>
          <w:sz w:val="24"/>
          <w:szCs w:val="24"/>
        </w:rPr>
        <w:t xml:space="preserve"> mn-‡gŠwjK msL¨v nj Ggb msL¨v †h msL¨v `ywU msL¨vi g‡a¨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64" type="#_x0000_t75" style="width:10.5pt;height:11.25pt">
            <v:imagedata r:id="rId2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65" type="#_x0000_t75" style="width:10.5pt;height:11.25pt">
            <v:imagedata r:id="rId2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Qvov Ab¨ †Kv‡bv mvavib ¸YbxqK bv _v‡K Z‡e †mLv‡b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66" type="#_x0000_t75" style="width:10.5pt;height:11.25pt">
            <v:imagedata r:id="rId2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67" type="#_x0000_t75" style="width:10.5pt;height:11.25pt">
            <v:imagedata r:id="rId2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n‡e Zv‡`i M.mv.¸. (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68" type="#_x0000_t75" style="width:17.25pt;height:14.25pt">
            <v:imagedata r:id="rId2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69" type="#_x0000_t75" style="width:17.25pt;height:14.25pt">
            <v:imagedata r:id="rId2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Ges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70" type="#_x0000_t75" style="width:17.25pt;height:14.25pt">
            <v:imagedata r:id="rId23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71" type="#_x0000_t75" style="width:17.25pt;height:14.25pt">
            <v:imagedata r:id="rId23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Gi †gŠwjK Drcv`K n‡”Q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72" type="#_x0000_t75" style="width:10.5pt;height:11.25pt">
            <v:imagedata r:id="rId2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73" type="#_x0000_t75" style="width:10.5pt;height:11.25pt">
            <v:imagedata r:id="rId2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)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`kwgK fMœvsk msL¨v:</w:t>
      </w:r>
      <w:r w:rsidRPr="002F5C99">
        <w:rPr>
          <w:rFonts w:ascii="SutonnyMJ" w:hAnsi="SutonnyMJ" w:cs="SutonnyMJ"/>
          <w:sz w:val="24"/>
          <w:szCs w:val="24"/>
        </w:rPr>
        <w:t xml:space="preserve"> g~j` msL¨v I Ag~j` msL¨v‡K `kwg‡K cÖKvk Kiv n‡j G‡K `kwgK fMœvsk ejv nq| †hgb: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74" type="#_x0000_t75" style="width:277.5pt;height:27pt">
            <v:imagedata r:id="rId24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75" type="#_x0000_t75" style="width:277.5pt;height:27pt">
            <v:imagedata r:id="rId24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BZ¨vw` `kwgK msL¨v fMœvsk msL¨v|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mmxg `kwgK fMœvsk:</w:t>
      </w:r>
      <w:r w:rsidRPr="002F5C99">
        <w:rPr>
          <w:rFonts w:ascii="SutonnyMJ" w:hAnsi="SutonnyMJ" w:cs="SutonnyMJ"/>
          <w:sz w:val="24"/>
          <w:szCs w:val="24"/>
        </w:rPr>
        <w:t xml:space="preserve"> `kwgK we›`yi ci A¼ msL¨v mmxg n‡j, G‡`i‡K mmxg `kwgK fMœvsk e‡j| †hgb: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76" type="#_x0000_t75" style="width:88.5pt;height:15pt">
            <v:imagedata r:id="rId2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77" type="#_x0000_t75" style="width:88.5pt;height:15pt">
            <v:imagedata r:id="rId2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BZ¨vw`|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Amxg  `kwgK fMœvsk:</w:t>
      </w:r>
      <w:r w:rsidRPr="002F5C99">
        <w:rPr>
          <w:rFonts w:ascii="SutonnyMJ" w:hAnsi="SutonnyMJ" w:cs="SutonnyMJ"/>
          <w:sz w:val="24"/>
          <w:szCs w:val="24"/>
        </w:rPr>
        <w:t xml:space="preserve"> `kwgK we›`yi ci A¼ msL¨v Amxg n‡j, G‡`i‡K Amxg  `kwgK fMœvsk e‡j| †hgb: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78" type="#_x0000_t75" style="width:177pt;height:14.25pt">
            <v:imagedata r:id="rId2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79" type="#_x0000_t75" style="width:177pt;height:14.25pt">
            <v:imagedata r:id="rId2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Amxg Ave„Z `kwgK fMœvsk msL¨v:</w:t>
      </w:r>
      <w:r w:rsidRPr="002F5C99">
        <w:rPr>
          <w:rFonts w:ascii="SutonnyMJ" w:hAnsi="SutonnyMJ" w:cs="SutonnyMJ"/>
          <w:sz w:val="24"/>
          <w:szCs w:val="24"/>
        </w:rPr>
        <w:t xml:space="preserve"> Amxg `kwgK fMœvsk msL¨v¸‡jvi g‡a¨ `kwgK we›`yi ci A¼¸‡jv cybive„wË n‡j, G‡`i‡K Amxg Ave„Ë `kwgK fMœvsk msL¨v e‡j| †hgb: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80" type="#_x0000_t75" style="width:96.75pt;height:14.25pt">
            <v:imagedata r:id="rId2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81" type="#_x0000_t75" style="width:96.75pt;height:14.25pt">
            <v:imagedata r:id="rId2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Amxg Abve„Ë `kwgK fMœvsk msL¨v:</w:t>
      </w:r>
      <w:r w:rsidRPr="002F5C99">
        <w:rPr>
          <w:rFonts w:ascii="SutonnyMJ" w:hAnsi="SutonnyMJ" w:cs="SutonnyMJ"/>
          <w:sz w:val="24"/>
          <w:szCs w:val="24"/>
        </w:rPr>
        <w:t xml:space="preserve"> Amxg `kwgK fMœvsk msL¨v¸‡jvi g‡a¨ `kwgK we›`yi ci A¼ ¸‡jv cybive„wË bv n‡j, G‡`i‡K Amxg Abve„Ë `kwgK fMœvsk msL¨v e‡j| †hgb: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82" type="#_x0000_t75" style="width:175.5pt;height:14.25pt">
            <v:imagedata r:id="rId2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83" type="#_x0000_t75" style="width:175.5pt;height:14.25pt">
            <v:imagedata r:id="rId2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BZ¨vw`|</w:t>
      </w:r>
    </w:p>
    <w:p w:rsidR="003455DC" w:rsidRPr="002F5C99" w:rsidRDefault="003455DC" w:rsidP="002F5C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b/>
          <w:sz w:val="24"/>
          <w:szCs w:val="24"/>
          <w:u w:val="single"/>
        </w:rPr>
        <w:t>Non negative Number/</w:t>
      </w:r>
      <w:r w:rsidRPr="002F5C99">
        <w:rPr>
          <w:rFonts w:ascii="SutonnyMJ" w:hAnsi="SutonnyMJ" w:cs="SutonnyMJ"/>
          <w:b/>
          <w:sz w:val="24"/>
          <w:szCs w:val="24"/>
          <w:u w:val="single"/>
        </w:rPr>
        <w:t>AFbvZ¥K msL¨v:</w:t>
      </w:r>
      <w:r w:rsidRPr="002F5C99">
        <w:rPr>
          <w:rFonts w:ascii="SutonnyMJ" w:hAnsi="SutonnyMJ" w:cs="SutonnyMJ"/>
          <w:sz w:val="24"/>
          <w:szCs w:val="24"/>
        </w:rPr>
        <w:t xml:space="preserve"> k~Y¨ mn mKj abvZ¥K msL¨v¸‡jv‡K AFbvZ¥K msL¨v ejv nq| †hgb: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84" type="#_x0000_t75" style="width:137.25pt;height:26.25pt">
            <v:imagedata r:id="rId2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85" type="#_x0000_t75" style="width:137.25pt;height:26.25pt">
            <v:imagedata r:id="rId2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BZ¨vw` AFbvZ¥K msL¨v|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sz w:val="24"/>
          <w:szCs w:val="24"/>
          <w:bdr w:val="single" w:sz="4" w:space="0" w:color="auto"/>
          <w:shd w:val="clear" w:color="auto" w:fill="BFBFBF"/>
        </w:rPr>
        <w:t>Prime Number</w:t>
      </w:r>
      <w:r w:rsidRPr="002F5C99">
        <w:rPr>
          <w:rFonts w:ascii="Times New Roman" w:hAnsi="Times New Roman"/>
          <w:b/>
          <w:sz w:val="24"/>
          <w:szCs w:val="24"/>
          <w:bdr w:val="single" w:sz="4" w:space="0" w:color="auto"/>
          <w:shd w:val="clear" w:color="auto" w:fill="BFBFBF"/>
        </w:rPr>
        <w:t>/</w:t>
      </w:r>
      <w:r w:rsidRPr="002F5C99">
        <w:rPr>
          <w:rFonts w:ascii="SutonnyMJ" w:hAnsi="SutonnyMJ"/>
          <w:sz w:val="24"/>
          <w:szCs w:val="24"/>
          <w:bdr w:val="single" w:sz="4" w:space="0" w:color="auto"/>
          <w:shd w:val="clear" w:color="auto" w:fill="BFBFBF"/>
        </w:rPr>
        <w:t>‡gŠwjK msL¨v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Prime Number</w:t>
      </w:r>
      <w:r w:rsidRPr="002F5C99">
        <w:rPr>
          <w:rFonts w:ascii="SutonnyMJ" w:hAnsi="SutonnyMJ" w:cs="SutonnyMJ"/>
          <w:sz w:val="24"/>
          <w:szCs w:val="24"/>
        </w:rPr>
        <w:t xml:space="preserve">/‡gŠwjK msL¨v:- †h me msL¨v 1 Ges †mB msL¨v Qvov Ab¨ †Kvb msL¨v Øviv wbt‡k‡l wefvR¨ bq †mme msL¨v‡K †gŠwjK msL¨v e‡j| †hgb, 2,3,5,7..... BZ¨vw`| 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†hvwMK msL¨v:- †h me msL¨v 1 Ges †mB msLf¨v Qvov Ab¨ msL¨Šv ØvivI wbt‡k‡l wefvR¨, †mB msL¨v‡K †h‰wMK msL¨v e‡j| †hgb: 6,10,60|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vanish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K…wÎg</w:t>
      </w:r>
      <w:r w:rsidRPr="002F5C99">
        <w:rPr>
          <w:rFonts w:ascii="SutonnyMJ" w:hAnsi="SutonnyMJ" w:cs="SutonnyMJ"/>
          <w:vanish/>
          <w:sz w:val="24"/>
          <w:szCs w:val="24"/>
        </w:rPr>
        <w:t>vR¨ bq †mme ms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 msL¨v:- b~b¨Zg GKwU (01) cÖK…Z Drcv`K Av‡Q hvi Ggb msL¨v‡K K…wÎg msL¨v e‡j| </w:t>
      </w:r>
      <w:r w:rsidRPr="002F5C99">
        <w:rPr>
          <w:rFonts w:ascii="Times New Roman" w:hAnsi="Times New Roman"/>
          <w:sz w:val="24"/>
          <w:szCs w:val="24"/>
        </w:rPr>
        <w:t>comnposite number.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b/>
          <w:sz w:val="24"/>
          <w:szCs w:val="24"/>
          <w:u w:val="single"/>
        </w:rPr>
        <w:t>‡gŠwjK msL¨v/</w:t>
      </w:r>
      <w:r w:rsidRPr="002F5C99">
        <w:rPr>
          <w:rFonts w:ascii="Times New Roman" w:hAnsi="Times New Roman"/>
          <w:b/>
          <w:sz w:val="24"/>
          <w:szCs w:val="24"/>
          <w:u w:val="single"/>
        </w:rPr>
        <w:t>Composite number</w:t>
      </w:r>
      <w:r w:rsidRPr="002F5C99">
        <w:rPr>
          <w:rFonts w:ascii="SutonnyMJ" w:hAnsi="SutonnyMJ" w:cs="SutonnyMJ"/>
          <w:b/>
          <w:sz w:val="24"/>
          <w:szCs w:val="24"/>
          <w:u w:val="single"/>
        </w:rPr>
        <w:t xml:space="preserve"> wbY©‡qi Dcvq:-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* 1 ,3,5,7 GB PviwU †gŠwjK msL¨v Øviv †h mKj ¯^vfvweK msL¨v wefvR¨ bq H mKj mKj msL¨v †gŠwjK msL¨v|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* ‡h me †gŠwjK msL¨vi eM© †Kvb GKwU msL¨vi †P‡q †QvU, †mme msL¨v Øviv msL¨vwU AwefvR¨ n‡j msL¨vwU †gŠwjK| †hgb:- 47 Gi †QvU †gŠwjK msL¨vi eM©mg~n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86" type="#_x0000_t75" style="width:115.5pt;height:12pt">
            <v:imagedata r:id="rId3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87" type="#_x0000_t75" style="width:115.5pt;height:12pt">
            <v:imagedata r:id="rId3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msL¨vwU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88" type="#_x0000_t75" style="width:28.5pt;height:14.25pt">
            <v:imagedata r:id="rId3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89" type="#_x0000_t75" style="width:28.5pt;height:14.25pt">
            <v:imagedata r:id="rId3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Øviv wefvRt¨t bq e‡j GwU †gŠwjK msL¨v|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* ‡gŠwjK</w:t>
      </w:r>
      <w:r w:rsidRPr="002F5C99">
        <w:rPr>
          <w:rFonts w:ascii="SutonnyMJ" w:hAnsi="SutonnyMJ" w:cs="SutonnyMJ"/>
          <w:vanish/>
          <w:sz w:val="24"/>
          <w:szCs w:val="24"/>
        </w:rPr>
        <w:t>vewRK msL¨v we</w:t>
      </w:r>
      <w:r w:rsidRPr="002F5C99">
        <w:rPr>
          <w:rFonts w:ascii="SutonnyMJ" w:hAnsi="SutonnyMJ" w:cs="SutonnyMJ"/>
          <w:sz w:val="24"/>
          <w:szCs w:val="24"/>
        </w:rPr>
        <w:t xml:space="preserve"> msL¨v g‡bivLvi †KŠkj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* 4422322321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90" type="#_x0000_t75" style="width:14.25pt;height:11.25pt">
            <v:imagedata r:id="rId3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91" type="#_x0000_t75" style="width:14.25pt;height:11.25pt">
            <v:imagedata r:id="rId3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1-100 (mgwó 1060) (15+10)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* 4113122214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92" type="#_x0000_t75" style="width:14.25pt;height:11.25pt">
            <v:imagedata r:id="rId3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93" type="#_x0000_t75" style="width:14.25pt;height:11.25pt">
            <v:imagedata r:id="rId3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101-200 (10+11)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* 252195168669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94" type="#_x0000_t75" style="width:14.25pt;height:11.25pt">
            <v:imagedata r:id="rId3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95" type="#_x0000_t75" style="width:14.25pt;height:11.25pt">
            <v:imagedata r:id="rId3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1-5000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* A={x:x</w:t>
      </w:r>
      <w:r w:rsidRPr="002F5C99">
        <w:rPr>
          <w:rFonts w:ascii="SutonnyMJ" w:hAnsi="SutonnyMJ" w:cs="SutonnyMJ"/>
          <w:sz w:val="24"/>
          <w:szCs w:val="24"/>
        </w:rPr>
        <w:t xml:space="preserve"> †gŠwjK msL¨v Ges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96" type="#_x0000_t75" style="width:32.25pt;height:14.25pt">
            <v:imagedata r:id="rId33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97" type="#_x0000_t75" style="width:32.25pt;height:14.25pt">
            <v:imagedata r:id="rId33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} n‡j </w:t>
      </w:r>
      <w:r w:rsidRPr="002F5C99">
        <w:rPr>
          <w:rFonts w:ascii="Times New Roman" w:hAnsi="Times New Roman"/>
          <w:sz w:val="24"/>
          <w:szCs w:val="24"/>
        </w:rPr>
        <w:t>P(A)</w:t>
      </w:r>
      <w:r w:rsidRPr="002F5C99">
        <w:rPr>
          <w:rFonts w:ascii="SutonnyMJ" w:hAnsi="SutonnyMJ" w:cs="SutonnyMJ"/>
          <w:sz w:val="24"/>
          <w:szCs w:val="24"/>
        </w:rPr>
        <w:t xml:space="preserve"> Gi m`m¨ msL¨v KZ?</w:t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  <w:t xml:space="preserve">     </w:t>
      </w:r>
      <w:r w:rsidRPr="002F5C99">
        <w:rPr>
          <w:rFonts w:ascii="Times New Roman" w:hAnsi="Times New Roman"/>
          <w:sz w:val="24"/>
          <w:szCs w:val="24"/>
        </w:rPr>
        <w:t>[36</w:t>
      </w:r>
      <w:r w:rsidRPr="002F5C99">
        <w:rPr>
          <w:rFonts w:ascii="Times New Roman" w:hAnsi="Times New Roman"/>
          <w:sz w:val="24"/>
          <w:szCs w:val="24"/>
          <w:vertAlign w:val="superscript"/>
        </w:rPr>
        <w:t>th</w:t>
      </w:r>
      <w:r w:rsidRPr="002F5C99">
        <w:rPr>
          <w:rFonts w:ascii="Times New Roman" w:hAnsi="Times New Roman"/>
          <w:sz w:val="24"/>
          <w:szCs w:val="24"/>
        </w:rPr>
        <w:t xml:space="preserve"> BCS]</w:t>
      </w:r>
    </w:p>
    <w:p w:rsidR="003455DC" w:rsidRPr="002F5C99" w:rsidRDefault="003455DC" w:rsidP="002F5C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a) 8                   b) 7                c) 6               d) 3</w:t>
      </w:r>
    </w:p>
    <w:p w:rsidR="003455DC" w:rsidRPr="002F5C99" w:rsidRDefault="003455DC" w:rsidP="002F5C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 </w:t>
      </w:r>
      <w:r w:rsidRPr="002F5C99">
        <w:rPr>
          <w:rFonts w:ascii="Times New Roman" w:hAnsi="Times New Roman"/>
          <w:sz w:val="24"/>
          <w:szCs w:val="24"/>
        </w:rPr>
        <w:t>8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* 100 Rb wkÿv_x©i cwimsL¨v‡bMo b¤^i 70| G‡`i g‡a¨ 60 Rb QvÎxi Mo b¤^i 75 n‡j, QvÎ‡`i Mo b¤^i KZ| </w:t>
      </w:r>
      <w:r w:rsidRPr="002F5C99">
        <w:rPr>
          <w:rFonts w:ascii="Times New Roman" w:hAnsi="Times New Roman"/>
          <w:sz w:val="24"/>
          <w:szCs w:val="24"/>
        </w:rPr>
        <w:t>[35</w:t>
      </w:r>
      <w:r w:rsidRPr="002F5C99">
        <w:rPr>
          <w:rFonts w:ascii="Times New Roman" w:hAnsi="Times New Roman"/>
          <w:sz w:val="24"/>
          <w:szCs w:val="24"/>
          <w:vertAlign w:val="superscript"/>
        </w:rPr>
        <w:t>th</w:t>
      </w:r>
      <w:r w:rsidRPr="002F5C99">
        <w:rPr>
          <w:rFonts w:ascii="Times New Roman" w:hAnsi="Times New Roman"/>
          <w:sz w:val="24"/>
          <w:szCs w:val="24"/>
        </w:rPr>
        <w:t xml:space="preserve"> BCS]</w:t>
      </w:r>
    </w:p>
    <w:p w:rsidR="003455DC" w:rsidRPr="002F5C99" w:rsidRDefault="003455DC" w:rsidP="002F5C99">
      <w:pPr>
        <w:spacing w:after="0" w:line="240" w:lineRule="auto"/>
        <w:ind w:firstLine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DËi: 62.5</w:t>
      </w:r>
    </w:p>
    <w:p w:rsidR="003455DC" w:rsidRPr="002F5C99" w:rsidRDefault="003455DC" w:rsidP="002F5C99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wb‡Pi †KvbwU †gŠwjK msL¨v?</w:t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  <w:t>[30Zg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91    L) 87    M) 63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59</w:t>
      </w:r>
    </w:p>
    <w:p w:rsidR="003455DC" w:rsidRPr="002F5C99" w:rsidRDefault="003455DC" w:rsidP="002F5C99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60 †_‡K 80-Gi ga¨eZ©x e„nËg I ÿz`ªZg †gŠwjK msL¨vi AšÍi n‡e-</w:t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  <w:t>[27Zg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8    L) 12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18    N) 140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mgvavb: (79-61)= 18</w:t>
      </w:r>
    </w:p>
    <w:p w:rsidR="003455DC" w:rsidRPr="002F5C99" w:rsidRDefault="003455DC" w:rsidP="002F5C99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43 †_‡K 60 ch©šÍ †gŠwjK msL¨vi msL¨v-</w:t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  <w:t>[26Zg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5    L) 3   M) 7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4</w:t>
      </w:r>
    </w:p>
    <w:p w:rsidR="003455DC" w:rsidRPr="002F5C99" w:rsidRDefault="003455DC" w:rsidP="002F5C99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2 Ges 32-Gi g‡a¨ †gŠwjK msL¨v KqwU?</w:t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</w:r>
      <w:r w:rsidRPr="002F5C99">
        <w:rPr>
          <w:rFonts w:ascii="SutonnyMJ" w:hAnsi="SutonnyMJ" w:cs="SutonnyMJ"/>
          <w:sz w:val="24"/>
          <w:szCs w:val="24"/>
        </w:rPr>
        <w:tab/>
        <w:t>[24Zg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11wU      L) 9wU      M) 8wU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10wU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mgvavb: 3,5,7,11,13,17,19,23,29,31 †gvU 10wU †gŠwjK msL¨v Av‡Q| </w:t>
      </w:r>
    </w:p>
    <w:p w:rsidR="003455DC" w:rsidRPr="002F5C99" w:rsidRDefault="003455DC" w:rsidP="002F5C99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 n‡Z 30 ch©šÍ KqwU †gŠwjK msL¨v Av‡Q? [10Zg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11wU           L) 8wU 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10wU         N) 9wU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Times New Roman" w:hAnsi="Times New Roman"/>
          <w:sz w:val="24"/>
          <w:szCs w:val="24"/>
          <w:bdr w:val="single" w:sz="4" w:space="0" w:color="auto"/>
          <w:shd w:val="clear" w:color="auto" w:fill="BFBFBF"/>
        </w:rPr>
        <w:t xml:space="preserve">Rational and Irrational Number </w:t>
      </w:r>
      <w:r w:rsidRPr="002F5C99">
        <w:rPr>
          <w:rFonts w:ascii="SutonnyMJ" w:hAnsi="SutonnyMJ" w:cs="SutonnyMJ"/>
          <w:sz w:val="24"/>
          <w:szCs w:val="24"/>
          <w:bdr w:val="single" w:sz="4" w:space="0" w:color="auto"/>
          <w:shd w:val="clear" w:color="auto" w:fill="BFBFBF"/>
        </w:rPr>
        <w:t>g~j` I Ag~j` msL¨v</w:t>
      </w:r>
    </w:p>
    <w:p w:rsidR="003455DC" w:rsidRPr="002F5C99" w:rsidRDefault="003455DC" w:rsidP="002F5C99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hw` </w:t>
      </w:r>
      <w:r w:rsidRPr="002F5C99">
        <w:rPr>
          <w:rFonts w:ascii="Times New Roman" w:hAnsi="Times New Roman"/>
          <w:sz w:val="24"/>
          <w:szCs w:val="24"/>
        </w:rPr>
        <w:t>p</w:t>
      </w:r>
      <w:r w:rsidRPr="002F5C99">
        <w:rPr>
          <w:rFonts w:ascii="SutonnyMJ" w:hAnsi="SutonnyMJ" w:cs="SutonnyMJ"/>
          <w:sz w:val="24"/>
          <w:szCs w:val="24"/>
        </w:rPr>
        <w:t xml:space="preserve"> GKwU †gŠwjK msL¨v nq Z‡e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098" type="#_x0000_t75" style="width:15pt;height:12pt">
            <v:imagedata r:id="rId34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099" type="#_x0000_t75" style="width:15pt;height:12pt">
            <v:imagedata r:id="rId34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- [26Zg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GKwU ¯^fvweK msL¨v    L) GKwU c~Y© msL¨v   M) GKwU g~j` msK¨v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GKwU Ag~j` msL¨v</w:t>
      </w:r>
    </w:p>
    <w:p w:rsidR="003455DC" w:rsidRPr="002F5C99" w:rsidRDefault="003455DC" w:rsidP="002F5C99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 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00" type="#_x0000_t75" style="width:14.25pt;height:13.5pt">
            <v:imagedata r:id="rId3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01" type="#_x0000_t75" style="width:14.25pt;height:13.5pt">
            <v:imagedata r:id="rId3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msL¨vwU wK msL¨v? [25Zg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GKwU ¯^vfvweK msL¨v   L) GKwU c~Y© msL¨v   M) GKwU g~j` msL¨v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GKwU Ag~j` msL¨v</w:t>
      </w:r>
    </w:p>
    <w:p w:rsidR="003455DC" w:rsidRPr="002F5C99" w:rsidRDefault="003455DC" w:rsidP="002F5C99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wb‡Pi †Kvb msK¨vwU  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02" type="#_x0000_t75" style="width:14.25pt;height:13.5pt">
            <v:imagedata r:id="rId3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03" type="#_x0000_t75" style="width:14.25pt;height:13.5pt">
            <v:imagedata r:id="rId3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GKwU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04" type="#_x0000_t75" style="width:14.25pt;height:13.5pt">
            <v:imagedata r:id="rId3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05" type="#_x0000_t75" style="width:14.25pt;height:13.5pt">
            <v:imagedata r:id="rId3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Gi ga¨eZ©x g~j` msL¨v? [11Zg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06" type="#_x0000_t75" style="width:39.75pt;height:25.5pt">
            <v:imagedata r:id="rId3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07" type="#_x0000_t75" style="width:39.75pt;height:25.5pt">
            <v:imagedata r:id="rId3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      L)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08" type="#_x0000_t75" style="width:31.5pt;height:25.5pt">
            <v:imagedata r:id="rId3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09" type="#_x0000_t75" style="width:31.5pt;height:25.5pt">
            <v:imagedata r:id="rId3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M)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10" type="#_x0000_t75" style="width:19.5pt;height:14.25pt">
            <v:imagedata r:id="rId3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11" type="#_x0000_t75" style="width:19.5pt;height:14.25pt">
            <v:imagedata r:id="rId3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  N)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12" type="#_x0000_t75" style="width:19.5pt;height:14.25pt">
            <v:imagedata r:id="rId4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13" type="#_x0000_t75" style="width:19.5pt;height:14.25pt">
            <v:imagedata r:id="rId4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</w:p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sz w:val="24"/>
          <w:szCs w:val="24"/>
          <w:bdr w:val="single" w:sz="4" w:space="0" w:color="auto"/>
          <w:shd w:val="clear" w:color="auto" w:fill="BFBFBF"/>
        </w:rPr>
        <w:t>msL¨v welqK cÖkœvejx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Cambria Math" w:hAnsi="Cambria Math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14" type="#_x0000_t75" style="width:101.25pt;height:14.25pt">
            <v:imagedata r:id="rId4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15" type="#_x0000_t75" style="width:101.25pt;height:14.25pt">
            <v:imagedata r:id="rId4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[34Zg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Times New Roman" w:hAnsi="Times New Roman"/>
          <w:sz w:val="24"/>
          <w:szCs w:val="24"/>
        </w:rPr>
        <w:t>11</w:t>
      </w:r>
      <w:r w:rsidRPr="002F5C99">
        <w:rPr>
          <w:rFonts w:ascii="SutonnyMJ" w:hAnsi="SutonnyMJ" w:cs="SutonnyMJ"/>
          <w:sz w:val="24"/>
          <w:szCs w:val="24"/>
        </w:rPr>
        <w:t xml:space="preserve">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L) </w:t>
      </w:r>
      <w:r w:rsidRPr="002F5C99">
        <w:rPr>
          <w:rFonts w:ascii="Times New Roman" w:hAnsi="Times New Roman"/>
          <w:sz w:val="24"/>
          <w:szCs w:val="24"/>
        </w:rPr>
        <w:t>13</w:t>
      </w:r>
      <w:r w:rsidRPr="002F5C99">
        <w:rPr>
          <w:rFonts w:ascii="SutonnyMJ" w:hAnsi="SutonnyMJ" w:cs="SutonnyMJ"/>
          <w:sz w:val="24"/>
          <w:szCs w:val="24"/>
        </w:rPr>
        <w:t xml:space="preserve">   M) </w:t>
      </w:r>
      <w:r w:rsidRPr="002F5C99">
        <w:rPr>
          <w:rFonts w:ascii="Times New Roman" w:hAnsi="Times New Roman"/>
          <w:sz w:val="24"/>
          <w:szCs w:val="24"/>
        </w:rPr>
        <w:t>15</w:t>
      </w:r>
      <w:r w:rsidRPr="002F5C99">
        <w:rPr>
          <w:rFonts w:ascii="SutonnyMJ" w:hAnsi="SutonnyMJ" w:cs="SutonnyMJ"/>
          <w:sz w:val="24"/>
          <w:szCs w:val="24"/>
        </w:rPr>
        <w:t xml:space="preserve">   N) </w:t>
      </w:r>
      <w:r w:rsidRPr="002F5C99">
        <w:rPr>
          <w:rFonts w:ascii="Times New Roman" w:hAnsi="Times New Roman"/>
          <w:sz w:val="24"/>
          <w:szCs w:val="24"/>
        </w:rPr>
        <w:t>17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‡Kvb msL¨vi </w:t>
      </w:r>
      <w:r w:rsidRPr="002F5C99">
        <w:rPr>
          <w:rFonts w:ascii="SutonnyMJ" w:hAnsi="SutonnyMJ" w:cs="SutonnyMJ"/>
          <w:position w:val="-4"/>
          <w:sz w:val="24"/>
          <w:szCs w:val="24"/>
        </w:rPr>
        <w:object w:dxaOrig="340" w:dyaOrig="279">
          <v:shape id="_x0000_i1116" type="#_x0000_t75" style="width:16.5pt;height:13.5pt" o:ole="">
            <v:imagedata r:id="rId42" o:title=""/>
          </v:shape>
          <o:OLEObject Type="Embed" ProgID="Equation.3" ShapeID="_x0000_i1116" DrawAspect="Content" ObjectID="_1529850413" r:id="rId43"/>
        </w:object>
      </w:r>
      <w:r w:rsidRPr="002F5C99">
        <w:rPr>
          <w:rFonts w:ascii="SutonnyMJ" w:hAnsi="SutonnyMJ" w:cs="SutonnyMJ"/>
          <w:sz w:val="24"/>
          <w:szCs w:val="24"/>
        </w:rPr>
        <w:t xml:space="preserve"> fvM Ges 0.1 fv‡Mi g‡a¨ cv_©K¨ 1.0 n‡j, msL¨vwU KZ? [34Zg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10   L) 9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90    N) 100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</w:rPr>
        <w:t>mgvavb:</w:t>
      </w:r>
    </w:p>
    <w:p w:rsidR="003455DC" w:rsidRPr="002F5C99" w:rsidRDefault="003455DC" w:rsidP="002F5C99">
      <w:pPr>
        <w:spacing w:after="0" w:line="240" w:lineRule="auto"/>
        <w:jc w:val="both"/>
        <w:rPr>
          <w:rFonts w:ascii="SutonnyMJ" w:hAnsi="SutonnyMJ" w:cs="SutonnyMJ"/>
          <w:position w:val="-122"/>
          <w:sz w:val="24"/>
          <w:szCs w:val="24"/>
        </w:rPr>
      </w:pPr>
      <w:r w:rsidRPr="002F5C99">
        <w:rPr>
          <w:rFonts w:ascii="SutonnyMJ" w:hAnsi="SutonnyMJ" w:cs="SutonnyMJ"/>
          <w:position w:val="-122"/>
          <w:sz w:val="24"/>
          <w:szCs w:val="24"/>
        </w:rPr>
        <w:t xml:space="preserve">   </w:t>
      </w:r>
      <w:r w:rsidRPr="002F5C99">
        <w:rPr>
          <w:position w:val="-124"/>
          <w:sz w:val="24"/>
          <w:szCs w:val="24"/>
        </w:rPr>
        <w:object w:dxaOrig="1620" w:dyaOrig="1620">
          <v:shape id="_x0000_i1117" type="#_x0000_t75" style="width:81pt;height:80.25pt" o:ole="">
            <v:imagedata r:id="rId44" o:title=""/>
          </v:shape>
          <o:OLEObject Type="Embed" ProgID="Equation.3" ShapeID="_x0000_i1117" DrawAspect="Content" ObjectID="_1529850414" r:id="rId45"/>
        </w:object>
      </w:r>
    </w:p>
    <w:p w:rsidR="003455DC" w:rsidRPr="002F5C99" w:rsidRDefault="003455DC" w:rsidP="002F5C99">
      <w:pPr>
        <w:spacing w:after="0" w:line="240" w:lineRule="auto"/>
        <w:ind w:firstLine="72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54"/>
          <w:sz w:val="24"/>
          <w:szCs w:val="24"/>
        </w:rPr>
        <w:object w:dxaOrig="1900" w:dyaOrig="920">
          <v:shape id="_x0000_i1118" type="#_x0000_t75" style="width:95.25pt;height:45.75pt" o:ole="">
            <v:imagedata r:id="rId46" o:title=""/>
          </v:shape>
          <o:OLEObject Type="Embed" ProgID="Equation.3" ShapeID="_x0000_i1118" DrawAspect="Content" ObjectID="_1529850415" r:id="rId47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cici wZbwU msL¨vi ¸Ydj 120 n‡j Zv‡`i †hvMdj n‡e- [32Zg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9   L) 12   M) 14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15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</w:rPr>
        <w:t>mgvavb:-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4"/>
          <w:sz w:val="24"/>
          <w:szCs w:val="24"/>
        </w:rPr>
        <w:object w:dxaOrig="1460" w:dyaOrig="1400">
          <v:shape id="_x0000_i1119" type="#_x0000_t75" style="width:72.75pt;height:69pt" o:ole="">
            <v:imagedata r:id="rId48" o:title=""/>
          </v:shape>
          <o:OLEObject Type="Embed" ProgID="Equation.3" ShapeID="_x0000_i1119" DrawAspect="Content" ObjectID="_1529850416" r:id="rId49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noProof/>
          <w:lang w:bidi="ar-SA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67.1pt;margin-top:6.6pt;width:7pt;height:18pt;rotation:270;z-index:251658240"/>
        </w:pict>
      </w:r>
      <w:r>
        <w:rPr>
          <w:noProof/>
          <w:lang w:bidi="ar-SA"/>
        </w:rPr>
        <w:pict>
          <v:shape id="_x0000_s1027" type="#_x0000_t87" style="position:absolute;left:0;text-align:left;margin-left:104.6pt;margin-top:6.6pt;width:7pt;height:18pt;rotation:270;z-index:251659264"/>
        </w:pic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20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21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120 = 2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22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23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2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24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25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2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26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27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3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28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29" type="#_x0000_t75" style="width:12pt;height:11.25pt">
            <v:imagedata r:id="rId5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>5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          =   4          6    5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myZivs cici msL¨v wZbwU 4,5 I 6 GLb G‡`i †hvM dj - 4+5+6 = 15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`yBwU µwgK c~Y© msL¨v wbtY©q Kiæb, hv‡`i e‡M©i AšÍi 47| [26Zg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21 Ges 22   L) 22 Ges 23    M) 23 Ges 24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23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</w:rPr>
        <w:t>mgvavb: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position w:val="-58"/>
          <w:sz w:val="24"/>
          <w:szCs w:val="24"/>
        </w:rPr>
      </w:pPr>
      <w:r w:rsidRPr="002F5C99">
        <w:rPr>
          <w:position w:val="-26"/>
          <w:sz w:val="24"/>
          <w:szCs w:val="24"/>
        </w:rPr>
        <w:object w:dxaOrig="4320" w:dyaOrig="660">
          <v:shape id="_x0000_i1130" type="#_x0000_t75" style="width:3in;height:33pt" o:ole="">
            <v:imagedata r:id="rId52" o:title=""/>
          </v:shape>
          <o:OLEObject Type="Embed" ProgID="Equation.3" ShapeID="_x0000_i1130" DrawAspect="Content" ObjectID="_1529850417" r:id="rId53"/>
        </w:object>
      </w:r>
    </w:p>
    <w:p w:rsidR="003455DC" w:rsidRPr="002F5C99" w:rsidRDefault="003455DC" w:rsidP="002F5C99">
      <w:pPr>
        <w:pStyle w:val="ListParagraph"/>
        <w:spacing w:after="0" w:line="240" w:lineRule="auto"/>
        <w:jc w:val="both"/>
        <w:rPr>
          <w:position w:val="-64"/>
          <w:sz w:val="24"/>
          <w:szCs w:val="24"/>
        </w:rPr>
      </w:pPr>
      <w:r w:rsidRPr="002F5C99">
        <w:rPr>
          <w:sz w:val="24"/>
          <w:szCs w:val="24"/>
        </w:rPr>
        <w:t xml:space="preserve">            </w:t>
      </w:r>
      <w:r w:rsidRPr="002F5C99">
        <w:rPr>
          <w:position w:val="-42"/>
          <w:sz w:val="24"/>
          <w:szCs w:val="24"/>
        </w:rPr>
        <w:object w:dxaOrig="540" w:dyaOrig="960">
          <v:shape id="_x0000_i1131" type="#_x0000_t75" style="width:27pt;height:48pt" o:ole="">
            <v:imagedata r:id="rId54" o:title=""/>
          </v:shape>
          <o:OLEObject Type="Embed" ProgID="Equation.3" ShapeID="_x0000_i1131" DrawAspect="Content" ObjectID="_1529850418" r:id="rId55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32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33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†QvU msL¨vwU n‡e 23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`yBwU K…wgK msL¨v e‡M©i AšÍi 199 n‡j eo msL¨vwU KZ? [22Zg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70    L) 80   M) 90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100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cici `kwU msL¨vi cÖ_g  5wUi †hvMdj 560 n‡j †kl 5wUi †hvMdj KZ? [18Zg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585   L) 580    M) 575   N) 570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</w:rPr>
        <w:t>mgvavb: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position w:val="-28"/>
          <w:sz w:val="24"/>
          <w:szCs w:val="24"/>
        </w:rPr>
        <w:object w:dxaOrig="1900" w:dyaOrig="680">
          <v:shape id="_x0000_i1134" type="#_x0000_t75" style="width:95.25pt;height:33.75pt" o:ole="">
            <v:imagedata r:id="rId56" o:title=""/>
          </v:shape>
          <o:OLEObject Type="Embed" ProgID="Equation.3" ShapeID="_x0000_i1134" DrawAspect="Content" ObjectID="_1529850419" r:id="rId57"/>
        </w:objec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AsK wewkó GKwU msL¨vi `k‡Ki AsK GK‡Ki AsK A‡cÿv 2 †ewk| msLvwU Gi A¼Ø‡qi mgwói 6 ¸Y A‡cÿv 5 †ewk| msL¨vwU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53    L) 31   M) 64   N) 42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</w:rPr>
        <w:t>mgvavb:</w:t>
      </w:r>
      <w:r w:rsidRPr="002F5C99">
        <w:rPr>
          <w:rFonts w:ascii="SutonnyMJ" w:hAnsi="SutonnyMJ" w:cs="SutonnyMJ"/>
          <w:sz w:val="24"/>
          <w:szCs w:val="24"/>
        </w:rPr>
        <w:t xml:space="preserve"> 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g‡bKwi, GK‡Ki A¼ = </w:t>
      </w:r>
      <w:r w:rsidRPr="002F5C99">
        <w:rPr>
          <w:rFonts w:ascii="Times New Roman" w:hAnsi="Times New Roman"/>
          <w:sz w:val="24"/>
          <w:szCs w:val="24"/>
        </w:rPr>
        <w:t>x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`k‡Ki A¼ = (</w:t>
      </w:r>
      <w:r w:rsidRPr="002F5C99">
        <w:rPr>
          <w:rFonts w:ascii="Times New Roman" w:hAnsi="Times New Roman"/>
          <w:sz w:val="24"/>
          <w:szCs w:val="24"/>
        </w:rPr>
        <w:t>x+2</w:t>
      </w:r>
      <w:r w:rsidRPr="002F5C99">
        <w:rPr>
          <w:rFonts w:ascii="SutonnyMJ" w:hAnsi="SutonnyMJ" w:cs="SutonnyMJ"/>
          <w:sz w:val="24"/>
          <w:szCs w:val="24"/>
        </w:rPr>
        <w:t>)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35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36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msL¨vwU  = </w:t>
      </w:r>
      <w:r w:rsidRPr="002F5C99">
        <w:rPr>
          <w:position w:val="-10"/>
          <w:sz w:val="24"/>
          <w:szCs w:val="24"/>
        </w:rPr>
        <w:object w:dxaOrig="1500" w:dyaOrig="320">
          <v:shape id="_x0000_i1137" type="#_x0000_t75" style="width:75pt;height:15.75pt" o:ole="">
            <v:imagedata r:id="rId58" o:title=""/>
          </v:shape>
          <o:OLEObject Type="Embed" ProgID="Equation.3" ShapeID="_x0000_i1137" DrawAspect="Content" ObjectID="_1529850420" r:id="rId59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108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sz w:val="24"/>
          <w:szCs w:val="24"/>
        </w:rPr>
        <w:t xml:space="preserve"> </w:t>
      </w:r>
      <w:r w:rsidRPr="002F5C99">
        <w:rPr>
          <w:position w:val="-10"/>
          <w:sz w:val="24"/>
          <w:szCs w:val="24"/>
        </w:rPr>
        <w:object w:dxaOrig="1219" w:dyaOrig="320">
          <v:shape id="_x0000_i1138" type="#_x0000_t75" style="width:60pt;height:15.75pt" o:ole="">
            <v:imagedata r:id="rId60" o:title=""/>
          </v:shape>
          <o:OLEObject Type="Embed" ProgID="Equation.3" ShapeID="_x0000_i1138" DrawAspect="Content" ObjectID="_1529850421" r:id="rId61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kZ©g‡Z,</w:t>
      </w:r>
      <w:r w:rsidRPr="002F5C99">
        <w:rPr>
          <w:position w:val="-10"/>
          <w:sz w:val="24"/>
          <w:szCs w:val="24"/>
        </w:rPr>
        <w:object w:dxaOrig="2700" w:dyaOrig="320">
          <v:shape id="_x0000_i1139" type="#_x0000_t75" style="width:135pt;height:15.75pt" o:ole="">
            <v:imagedata r:id="rId62" o:title=""/>
          </v:shape>
          <o:OLEObject Type="Embed" ProgID="Equation.3" ShapeID="_x0000_i1139" DrawAspect="Content" ObjectID="_1529850422" r:id="rId63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10"/>
          <w:sz w:val="24"/>
          <w:szCs w:val="24"/>
        </w:rPr>
        <w:object w:dxaOrig="2400" w:dyaOrig="320">
          <v:shape id="_x0000_i1140" type="#_x0000_t75" style="width:120pt;height:15.75pt" o:ole="">
            <v:imagedata r:id="rId64" o:title=""/>
          </v:shape>
          <o:OLEObject Type="Embed" ProgID="Equation.3" ShapeID="_x0000_i1140" DrawAspect="Content" ObjectID="_1529850423" r:id="rId65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6"/>
          <w:sz w:val="24"/>
          <w:szCs w:val="24"/>
        </w:rPr>
        <w:object w:dxaOrig="2079" w:dyaOrig="279">
          <v:shape id="_x0000_i1141" type="#_x0000_t75" style="width:104.25pt;height:13.5pt" o:ole="">
            <v:imagedata r:id="rId66" o:title=""/>
          </v:shape>
          <o:OLEObject Type="Embed" ProgID="Equation.3" ShapeID="_x0000_i1141" DrawAspect="Content" ObjectID="_1529850424" r:id="rId67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6"/>
          <w:sz w:val="24"/>
          <w:szCs w:val="24"/>
        </w:rPr>
        <w:object w:dxaOrig="1040" w:dyaOrig="279">
          <v:shape id="_x0000_i1142" type="#_x0000_t75" style="width:51.75pt;height:13.5pt" o:ole="">
            <v:imagedata r:id="rId68" o:title=""/>
          </v:shape>
          <o:OLEObject Type="Embed" ProgID="Equation.3" ShapeID="_x0000_i1142" DrawAspect="Content" ObjectID="_1529850425" r:id="rId69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6"/>
          <w:sz w:val="24"/>
          <w:szCs w:val="24"/>
        </w:rPr>
        <w:object w:dxaOrig="859" w:dyaOrig="279">
          <v:shape id="_x0000_i1143" type="#_x0000_t75" style="width:42.75pt;height:13.5pt" o:ole="">
            <v:imagedata r:id="rId70" o:title=""/>
          </v:shape>
          <o:OLEObject Type="Embed" ProgID="Equation.3" ShapeID="_x0000_i1143" DrawAspect="Content" ObjectID="_1529850426" r:id="rId71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6"/>
          <w:sz w:val="24"/>
          <w:szCs w:val="24"/>
        </w:rPr>
        <w:object w:dxaOrig="560" w:dyaOrig="279">
          <v:shape id="_x0000_i1144" type="#_x0000_t75" style="width:27.75pt;height:13.5pt" o:ole="">
            <v:imagedata r:id="rId72" o:title=""/>
          </v:shape>
          <o:OLEObject Type="Embed" ProgID="Equation.3" ShapeID="_x0000_i1144" DrawAspect="Content" ObjectID="_1529850427" r:id="rId73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msLvwU  </w:t>
      </w:r>
      <w:r w:rsidRPr="002F5C99">
        <w:rPr>
          <w:position w:val="-6"/>
          <w:sz w:val="24"/>
          <w:szCs w:val="24"/>
        </w:rPr>
        <w:object w:dxaOrig="2680" w:dyaOrig="279">
          <v:shape id="_x0000_i1145" type="#_x0000_t75" style="width:134.25pt;height:13.5pt" o:ole="">
            <v:imagedata r:id="rId74" o:title=""/>
          </v:shape>
          <o:OLEObject Type="Embed" ProgID="Equation.3" ShapeID="_x0000_i1145" DrawAspect="Content" ObjectID="_1529850428" r:id="rId75"/>
        </w:objec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 xml:space="preserve">x </w:t>
      </w:r>
      <w:r w:rsidRPr="002F5C99">
        <w:rPr>
          <w:rFonts w:ascii="SutonnyMJ" w:hAnsi="SutonnyMJ" w:cs="SutonnyMJ"/>
          <w:sz w:val="24"/>
          <w:szCs w:val="24"/>
        </w:rPr>
        <w:t>Ges</w:t>
      </w:r>
      <w:r w:rsidRPr="002F5C99">
        <w:rPr>
          <w:rFonts w:ascii="Times New Roman" w:hAnsi="Times New Roman"/>
          <w:sz w:val="24"/>
          <w:szCs w:val="24"/>
        </w:rPr>
        <w:t xml:space="preserve"> y</w:t>
      </w:r>
      <w:r w:rsidRPr="002F5C99">
        <w:rPr>
          <w:rFonts w:ascii="SutonnyMJ" w:hAnsi="SutonnyMJ" w:cs="SutonnyMJ"/>
          <w:sz w:val="24"/>
          <w:szCs w:val="24"/>
        </w:rPr>
        <w:t xml:space="preserve"> DfqB we‡Rvo msL¨v n‡j †KvbwU †Rvo msL¨v n‡e? [32Zg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Times New Roman" w:hAnsi="Times New Roman"/>
          <w:sz w:val="24"/>
          <w:szCs w:val="24"/>
        </w:rPr>
        <w:t xml:space="preserve">x+y+1   </w:t>
      </w:r>
      <w:r w:rsidRPr="002F5C99">
        <w:rPr>
          <w:rFonts w:ascii="SutonnyMJ" w:hAnsi="SutonnyMJ" w:cs="SutonnyMJ"/>
          <w:sz w:val="24"/>
          <w:szCs w:val="24"/>
        </w:rPr>
        <w:t xml:space="preserve">L) </w:t>
      </w:r>
      <w:r w:rsidRPr="002F5C99">
        <w:rPr>
          <w:rFonts w:ascii="Times New Roman" w:hAnsi="Times New Roman"/>
          <w:sz w:val="24"/>
          <w:szCs w:val="24"/>
        </w:rPr>
        <w:t xml:space="preserve">xy   </w:t>
      </w:r>
      <w:r w:rsidRPr="002F5C99">
        <w:rPr>
          <w:rFonts w:ascii="SutonnyMJ" w:hAnsi="SutonnyMJ" w:cs="SutonnyMJ"/>
          <w:sz w:val="24"/>
          <w:szCs w:val="24"/>
        </w:rPr>
        <w:t>M)</w:t>
      </w:r>
      <w:r w:rsidRPr="002F5C99">
        <w:rPr>
          <w:rFonts w:ascii="Times New Roman" w:hAnsi="Times New Roman"/>
          <w:sz w:val="24"/>
          <w:szCs w:val="24"/>
        </w:rPr>
        <w:t xml:space="preserve"> xy+2     √</w:t>
      </w:r>
      <w:r w:rsidRPr="002F5C99">
        <w:rPr>
          <w:rFonts w:ascii="SutonnyMJ" w:hAnsi="SutonnyMJ" w:cs="SutonnyMJ"/>
          <w:sz w:val="24"/>
          <w:szCs w:val="24"/>
        </w:rPr>
        <w:t xml:space="preserve">N) </w:t>
      </w:r>
      <w:r w:rsidRPr="002F5C99">
        <w:rPr>
          <w:rFonts w:ascii="Times New Roman" w:hAnsi="Times New Roman"/>
          <w:sz w:val="24"/>
          <w:szCs w:val="24"/>
        </w:rPr>
        <w:t>x+y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mgvavb: †h‡nZz </w:t>
      </w:r>
      <w:r w:rsidRPr="002F5C99">
        <w:rPr>
          <w:rFonts w:ascii="Times New Roman" w:hAnsi="Times New Roman"/>
          <w:sz w:val="24"/>
          <w:szCs w:val="24"/>
        </w:rPr>
        <w:t>x</w:t>
      </w:r>
      <w:r w:rsidRPr="002F5C99">
        <w:rPr>
          <w:rFonts w:ascii="SutonnyMJ" w:hAnsi="SutonnyMJ" w:cs="SutonnyMJ"/>
          <w:sz w:val="24"/>
          <w:szCs w:val="24"/>
        </w:rPr>
        <w:t xml:space="preserve"> Ges</w:t>
      </w:r>
      <w:r w:rsidRPr="002F5C99">
        <w:rPr>
          <w:rFonts w:ascii="Times New Roman" w:hAnsi="Times New Roman"/>
          <w:sz w:val="24"/>
          <w:szCs w:val="24"/>
        </w:rPr>
        <w:t xml:space="preserve"> y </w:t>
      </w:r>
      <w:r w:rsidRPr="002F5C99">
        <w:rPr>
          <w:rFonts w:ascii="SutonnyMJ" w:hAnsi="SutonnyMJ" w:cs="SutonnyMJ"/>
          <w:sz w:val="24"/>
          <w:szCs w:val="24"/>
        </w:rPr>
        <w:t>we‡Rvo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AZGe a‡i wbB, 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x=3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y=5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sym w:font="Symbol" w:char="F05C"/>
      </w:r>
      <w:r w:rsidRPr="002F5C99">
        <w:rPr>
          <w:rFonts w:ascii="Times New Roman" w:hAnsi="Times New Roman"/>
          <w:sz w:val="24"/>
          <w:szCs w:val="24"/>
        </w:rPr>
        <w:t xml:space="preserve"> x+y=3+5= </w:t>
      </w:r>
      <w:r w:rsidRPr="002F5C99">
        <w:rPr>
          <w:rFonts w:ascii="SutonnyMJ" w:hAnsi="SutonnyMJ" w:cs="SutonnyMJ"/>
          <w:sz w:val="24"/>
          <w:szCs w:val="24"/>
        </w:rPr>
        <w:t>hvnv †Rvo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sym w:font="Symbol" w:char="F05C"/>
      </w:r>
      <w:r w:rsidRPr="002F5C99">
        <w:rPr>
          <w:rFonts w:ascii="SutonnyMJ" w:hAnsi="SutonnyMJ" w:cs="SutonnyMJ"/>
          <w:sz w:val="24"/>
          <w:szCs w:val="24"/>
        </w:rPr>
        <w:t xml:space="preserve"> Dt</w:t>
      </w:r>
      <w:r w:rsidRPr="002F5C99">
        <w:rPr>
          <w:rFonts w:ascii="Times New Roman" w:hAnsi="Times New Roman"/>
          <w:sz w:val="24"/>
          <w:szCs w:val="24"/>
        </w:rPr>
        <w:t xml:space="preserve"> x+y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0,1,2 Ges 3 Øviv MwVZ Pvi As‡Ki e„nËg Ges ÿz`ªZg msL¨vi we‡qvMdj- [31Zg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3147   L) 2287   M) 2987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2187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hw` `yBwU msL¨vi †hMvdj Ges ¸Ydj h_vµ‡g 20 Ges 96 nq, Z‡e msL¨v `yBwUi e¨v¯Í¥vbycvwZK †hvMdj KZ n‡e? [31Zg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46" type="#_x0000_t75" style="width:7.5pt;height:22.5pt">
            <v:imagedata r:id="rId7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47" type="#_x0000_t75" style="width:7.5pt;height:22.5pt">
            <v:imagedata r:id="rId76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L)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48" type="#_x0000_t75" style="width:7.5pt;height:22.5pt">
            <v:imagedata r:id="rId7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49" type="#_x0000_t75" style="width:7.5pt;height:22.5pt">
            <v:imagedata r:id="rId77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M)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50" type="#_x0000_t75" style="width:7.5pt;height:22.5pt">
            <v:imagedata r:id="rId7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51" type="#_x0000_t75" style="width:7.5pt;height:22.5pt">
            <v:imagedata r:id="rId7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N)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52" type="#_x0000_t75" style="width:14.25pt;height:23.25pt">
            <v:imagedata r:id="rId7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53" type="#_x0000_t75" style="width:14.25pt;height:23.25pt">
            <v:imagedata r:id="rId7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mgvavb: </w:t>
      </w:r>
      <w:r w:rsidRPr="002F5C99">
        <w:rPr>
          <w:rFonts w:ascii="SutonnyMJ" w:hAnsi="SutonnyMJ" w:cs="SutonnyMJ"/>
          <w:position w:val="-26"/>
          <w:sz w:val="24"/>
          <w:szCs w:val="24"/>
        </w:rPr>
        <w:object w:dxaOrig="1840" w:dyaOrig="639">
          <v:shape id="_x0000_i1154" type="#_x0000_t75" style="width:92.25pt;height:32.25pt" o:ole="">
            <v:imagedata r:id="rId80" o:title=""/>
          </v:shape>
          <o:OLEObject Type="Embed" ProgID="Equation.3" ShapeID="_x0000_i1154" DrawAspect="Content" ObjectID="_1529850429" r:id="rId81"/>
        </w:objec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`yBwU msL¨vi †hvMdj 48 Ges Zv‡`i ¸Ydj 432, Z‡e eo msL¨vwU KZ? [31Zg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36      L) 37    M) 38   N) 40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‡Kvb msL¨vi 60% †_‡K 60 we‡qvM Ki‡j djvdj n‡e 60| Z‡e msL¨vwU KZ? [31Zg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250   L) 100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200   N) 300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mgvavb: 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awi msL¨vwU  </w:t>
      </w:r>
      <w:r w:rsidRPr="002F5C99">
        <w:rPr>
          <w:rFonts w:ascii="Times New Roman" w:hAnsi="Times New Roman"/>
          <w:sz w:val="24"/>
          <w:szCs w:val="24"/>
        </w:rPr>
        <w:t>x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55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56" type="#_x0000_t75" style="width:10.5pt;height:11.25pt">
            <v:imagedata r:id="rId5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</w:t>
      </w:r>
      <w:r w:rsidRPr="002F5C99">
        <w:rPr>
          <w:rFonts w:ascii="Times New Roman" w:hAnsi="Times New Roman"/>
          <w:sz w:val="24"/>
          <w:szCs w:val="24"/>
        </w:rPr>
        <w:t>x</w:t>
      </w:r>
      <w:r w:rsidRPr="002F5C99">
        <w:rPr>
          <w:rFonts w:ascii="SutonnyMJ" w:hAnsi="SutonnyMJ" w:cs="SutonnyMJ"/>
          <w:sz w:val="24"/>
          <w:szCs w:val="24"/>
        </w:rPr>
        <w:t xml:space="preserve"> Gi 60%-60=60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rFonts w:ascii="Times New Roman" w:hAnsi="Times New Roman"/>
          <w:sz w:val="24"/>
          <w:szCs w:val="24"/>
        </w:rPr>
        <w:t>x</w:t>
      </w:r>
      <w:r w:rsidRPr="002F5C99">
        <w:rPr>
          <w:rFonts w:ascii="SutonnyMJ" w:hAnsi="SutonnyMJ" w:cs="SutonnyMJ"/>
          <w:sz w:val="24"/>
          <w:szCs w:val="24"/>
        </w:rPr>
        <w:t xml:space="preserve"> Gi </w:t>
      </w:r>
      <w:r w:rsidRPr="002F5C99">
        <w:rPr>
          <w:position w:val="-28"/>
          <w:sz w:val="24"/>
          <w:szCs w:val="24"/>
        </w:rPr>
        <w:object w:dxaOrig="2200" w:dyaOrig="680">
          <v:shape id="_x0000_i1157" type="#_x0000_t75" style="width:110.25pt;height:33.75pt" o:ole="">
            <v:imagedata r:id="rId82" o:title=""/>
          </v:shape>
          <o:OLEObject Type="Embed" ProgID="Equation.3" ShapeID="_x0000_i1157" DrawAspect="Content" ObjectID="_1529850430" r:id="rId83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24"/>
          <w:sz w:val="24"/>
          <w:szCs w:val="24"/>
        </w:rPr>
        <w:object w:dxaOrig="940" w:dyaOrig="620">
          <v:shape id="_x0000_i1158" type="#_x0000_t75" style="width:46.5pt;height:31.5pt" o:ole="">
            <v:imagedata r:id="rId84" o:title=""/>
          </v:shape>
          <o:OLEObject Type="Embed" ProgID="Equation.3" ShapeID="_x0000_i1158" DrawAspect="Content" ObjectID="_1529850431" r:id="rId85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24"/>
          <w:sz w:val="24"/>
          <w:szCs w:val="24"/>
        </w:rPr>
        <w:object w:dxaOrig="1140" w:dyaOrig="639">
          <v:shape id="_x0000_i1159" type="#_x0000_t75" style="width:56.25pt;height:32.25pt" o:ole="">
            <v:imagedata r:id="rId86" o:title=""/>
          </v:shape>
          <o:OLEObject Type="Embed" ProgID="Equation.3" ShapeID="_x0000_i1159" DrawAspect="Content" ObjectID="_1529850432" r:id="rId87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ev, </w:t>
      </w:r>
      <w:r w:rsidRPr="002F5C99">
        <w:rPr>
          <w:position w:val="-6"/>
          <w:sz w:val="24"/>
          <w:szCs w:val="24"/>
        </w:rPr>
        <w:object w:dxaOrig="800" w:dyaOrig="240">
          <v:shape id="_x0000_i1160" type="#_x0000_t75" style="width:39.75pt;height:12pt" o:ole="">
            <v:imagedata r:id="rId88" o:title=""/>
          </v:shape>
          <o:OLEObject Type="Embed" ProgID="Equation.3" ShapeID="_x0000_i1160" DrawAspect="Content" ObjectID="_1529850433" r:id="rId89"/>
        </w:objec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‡Kv‡bv msL¨vi 40% Gi mv‡_ 42 ‡hvM Ki‡j djvdj n‡e H msL¨vwU| Dnv KZ? [31Zg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70   L) 80    M) 90   N) 75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mgvavb: 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position w:val="-40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70 Gi 40% +42= 70Gi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920" w:dyaOrig="620">
          <v:shape id="_x0000_i1161" type="#_x0000_t75" style="width:45.75pt;height:30.75pt" o:ole="">
            <v:imagedata r:id="rId90" o:title=""/>
          </v:shape>
          <o:OLEObject Type="Embed" ProgID="Equation.3" ShapeID="_x0000_i1161" DrawAspect="Content" ObjectID="_1529850434" r:id="rId91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180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24"/>
          <w:sz w:val="24"/>
          <w:szCs w:val="24"/>
        </w:rPr>
        <w:object w:dxaOrig="960" w:dyaOrig="600">
          <v:shape id="_x0000_i1162" type="#_x0000_t75" style="width:48pt;height:30pt" o:ole="">
            <v:imagedata r:id="rId92" o:title=""/>
          </v:shape>
          <o:OLEObject Type="Embed" ProgID="Equation.3" ShapeID="_x0000_i1162" DrawAspect="Content" ObjectID="_1529850435" r:id="rId93"/>
        </w:objec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GKwU msL¨v 302 n‡Z hZ eo 381 n‡Z ZZ †QvU| msL¨vwU KZ? [30Zg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340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341       M) 342       N) 344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mgvavb:  </w:t>
      </w:r>
      <w:r w:rsidRPr="002F5C99">
        <w:rPr>
          <w:rFonts w:ascii="SutonnyMJ" w:hAnsi="SutonnyMJ" w:cs="SutonnyMJ"/>
          <w:position w:val="-26"/>
          <w:sz w:val="24"/>
          <w:szCs w:val="24"/>
        </w:rPr>
        <w:object w:dxaOrig="2240" w:dyaOrig="639">
          <v:shape id="_x0000_i1163" type="#_x0000_t75" style="width:111.75pt;height:32.25pt" o:ole="">
            <v:imagedata r:id="rId94" o:title=""/>
          </v:shape>
          <o:OLEObject Type="Embed" ProgID="Equation.3" ShapeID="_x0000_i1163" DrawAspect="Content" ObjectID="_1529850436" r:id="rId95"/>
        </w:objec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40 msL¨vwU n n‡Z 11 Kg| MvwYwZK AvKv‡i cÖKvk Ki‡j wKe n‡e? [29Zg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Times New Roman" w:hAnsi="Times New Roman"/>
          <w:sz w:val="24"/>
          <w:szCs w:val="24"/>
        </w:rPr>
        <w:t>n</w:t>
      </w:r>
      <w:r w:rsidRPr="002F5C99">
        <w:rPr>
          <w:rFonts w:ascii="SutonnyMJ" w:hAnsi="SutonnyMJ" w:cs="SutonnyMJ"/>
          <w:sz w:val="24"/>
          <w:szCs w:val="24"/>
        </w:rPr>
        <w:t xml:space="preserve"> +11= 40  L) </w:t>
      </w:r>
      <w:r w:rsidRPr="002F5C99">
        <w:rPr>
          <w:rFonts w:ascii="Times New Roman" w:hAnsi="Times New Roman"/>
          <w:sz w:val="24"/>
          <w:szCs w:val="24"/>
        </w:rPr>
        <w:t>n</w:t>
      </w:r>
      <w:r w:rsidRPr="002F5C99">
        <w:rPr>
          <w:rFonts w:ascii="SutonnyMJ" w:hAnsi="SutonnyMJ" w:cs="SutonnyMJ"/>
          <w:sz w:val="24"/>
          <w:szCs w:val="24"/>
        </w:rPr>
        <w:t xml:space="preserve">+40= 11    M) </w:t>
      </w:r>
      <w:r w:rsidRPr="002F5C99">
        <w:rPr>
          <w:rFonts w:ascii="Times New Roman" w:hAnsi="Times New Roman"/>
          <w:sz w:val="24"/>
          <w:szCs w:val="24"/>
        </w:rPr>
        <w:t>n</w:t>
      </w:r>
      <w:r w:rsidRPr="002F5C99">
        <w:rPr>
          <w:rFonts w:ascii="SutonnyMJ" w:hAnsi="SutonnyMJ" w:cs="SutonnyMJ"/>
          <w:sz w:val="24"/>
          <w:szCs w:val="24"/>
        </w:rPr>
        <w:t xml:space="preserve"> = 40+11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N) </w:t>
      </w:r>
      <w:r w:rsidRPr="002F5C99">
        <w:rPr>
          <w:rFonts w:ascii="Times New Roman" w:hAnsi="Times New Roman"/>
          <w:sz w:val="24"/>
          <w:szCs w:val="24"/>
        </w:rPr>
        <w:t>n</w:t>
      </w:r>
      <w:r w:rsidRPr="002F5C99">
        <w:rPr>
          <w:rFonts w:ascii="SutonnyMJ" w:hAnsi="SutonnyMJ" w:cs="SutonnyMJ"/>
          <w:sz w:val="24"/>
          <w:szCs w:val="24"/>
        </w:rPr>
        <w:t xml:space="preserve"> = 40+1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cvuP A‡¼i ÿz`ªZg msL¨v I Pvi A‡ÿi e„nËg msL¨vi AšÍi KZ? [29Zg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9   L) 10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M)1  N) -1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1.1, .01 I .0011- Gi mgwó KZ? [29Zg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K) 0</w:t>
      </w:r>
      <w:r w:rsidRPr="002F5C99">
        <w:rPr>
          <w:rFonts w:ascii="SutonnyMJ" w:hAnsi="SutonnyMJ" w:cs="SutonnyMJ"/>
          <w:b/>
          <w:sz w:val="24"/>
          <w:szCs w:val="24"/>
          <w:vertAlign w:val="superscript"/>
        </w:rPr>
        <w:t>.</w:t>
      </w:r>
      <w:r w:rsidRPr="002F5C99">
        <w:rPr>
          <w:rFonts w:ascii="SutonnyMJ" w:hAnsi="SutonnyMJ" w:cs="SutonnyMJ"/>
          <w:sz w:val="24"/>
          <w:szCs w:val="24"/>
        </w:rPr>
        <w:t>01111   L) 1</w:t>
      </w:r>
      <w:r w:rsidRPr="002F5C99">
        <w:rPr>
          <w:rFonts w:ascii="SutonnyMJ" w:hAnsi="SutonnyMJ" w:cs="SutonnyMJ"/>
          <w:b/>
          <w:sz w:val="24"/>
          <w:szCs w:val="24"/>
          <w:vertAlign w:val="superscript"/>
        </w:rPr>
        <w:t>.</w:t>
      </w:r>
      <w:r w:rsidRPr="002F5C99">
        <w:rPr>
          <w:rFonts w:ascii="SutonnyMJ" w:hAnsi="SutonnyMJ" w:cs="SutonnyMJ"/>
          <w:sz w:val="24"/>
          <w:szCs w:val="24"/>
        </w:rPr>
        <w:t>1111   M) 11</w:t>
      </w:r>
      <w:r w:rsidRPr="002F5C99">
        <w:rPr>
          <w:rFonts w:ascii="SutonnyMJ" w:hAnsi="SutonnyMJ" w:cs="SutonnyMJ"/>
          <w:b/>
          <w:sz w:val="24"/>
          <w:szCs w:val="24"/>
          <w:vertAlign w:val="superscript"/>
        </w:rPr>
        <w:t>.</w:t>
      </w:r>
      <w:r w:rsidRPr="002F5C99">
        <w:rPr>
          <w:rFonts w:ascii="SutonnyMJ" w:hAnsi="SutonnyMJ" w:cs="SutonnyMJ"/>
          <w:sz w:val="24"/>
          <w:szCs w:val="24"/>
        </w:rPr>
        <w:t xml:space="preserve">1101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N)1</w:t>
      </w:r>
      <w:r w:rsidRPr="002F5C99">
        <w:rPr>
          <w:rFonts w:ascii="SutonnyMJ" w:hAnsi="SutonnyMJ" w:cs="SutonnyMJ"/>
          <w:b/>
          <w:sz w:val="24"/>
          <w:szCs w:val="24"/>
          <w:vertAlign w:val="superscript"/>
        </w:rPr>
        <w:t>.</w:t>
      </w:r>
      <w:r w:rsidRPr="002F5C99">
        <w:rPr>
          <w:rFonts w:ascii="SutonnyMJ" w:hAnsi="SutonnyMJ" w:cs="SutonnyMJ"/>
          <w:sz w:val="24"/>
          <w:szCs w:val="24"/>
        </w:rPr>
        <w:t>10111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mgvavb: 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1.1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.01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position w:val="-24"/>
          <w:sz w:val="24"/>
          <w:szCs w:val="24"/>
        </w:rPr>
        <w:object w:dxaOrig="639" w:dyaOrig="660">
          <v:shape id="_x0000_i1164" type="#_x0000_t75" style="width:32.25pt;height:32.25pt" o:ole="">
            <v:imagedata r:id="rId96" o:title=""/>
          </v:shape>
          <o:OLEObject Type="Embed" ProgID="Equation.3" ShapeID="_x0000_i1164" DrawAspect="Content" ObjectID="_1529850437" r:id="rId97"/>
        </w:objec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 xml:space="preserve">If you count 1 to 100, how many 5s will you pass on the way? </w:t>
      </w:r>
      <w:r w:rsidRPr="002F5C99">
        <w:rPr>
          <w:rFonts w:ascii="SutonnyMJ" w:hAnsi="SutonnyMJ" w:cs="SutonnyMJ"/>
          <w:sz w:val="24"/>
          <w:szCs w:val="24"/>
        </w:rPr>
        <w:t>[28Zg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10        L) 11        M) 18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20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 xml:space="preserve">Divide 30 by half and add 10. What do you get? </w:t>
      </w:r>
      <w:r w:rsidRPr="002F5C99">
        <w:rPr>
          <w:rFonts w:ascii="SutonnyMJ" w:hAnsi="SutonnyMJ" w:cs="SutonnyMJ"/>
          <w:sz w:val="24"/>
          <w:szCs w:val="24"/>
        </w:rPr>
        <w:t>[28Zg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25         L) 45        M)55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70</w:t>
      </w:r>
    </w:p>
    <w:p w:rsidR="003455DC" w:rsidRPr="002F5C99" w:rsidRDefault="003455DC" w:rsidP="002F5C9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wZbwU µwgK msL¨vi ¸Ydj Zv‡`i †hvMd‡ji 5 ¸Y; msL¨v wZbwUi Mo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6    L) 3   M) 5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4</w:t>
      </w:r>
    </w:p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sz w:val="24"/>
          <w:szCs w:val="24"/>
          <w:bdr w:val="single" w:sz="4" w:space="0" w:color="auto"/>
          <w:shd w:val="clear" w:color="auto" w:fill="BFBFBF"/>
        </w:rPr>
        <w:t>Mo</w:t>
      </w:r>
    </w:p>
    <w:p w:rsidR="003455DC" w:rsidRPr="002F5C99" w:rsidRDefault="003455DC" w:rsidP="002F5C9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wZb m`‡m¨i GKwU weZK©`‡ji m`m¨‡`i Mo eqm 24 eQi| hw` †Kv‡bv m`‡m¨i eq‡mB 21 wb‡P bv nq Z‡e Zv‡`i †Kv‡bv GKR‡bi m‡e©v”P eqm KZ n‡e? [34Zg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25 eQi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L) 30 eQi   M) 28 eQi   N) 32 eQi </w:t>
      </w:r>
    </w:p>
    <w:p w:rsidR="003455DC" w:rsidRPr="002F5C99" w:rsidRDefault="003455DC" w:rsidP="002F5C9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m</w:t>
      </w:r>
      <w:r w:rsidRPr="002F5C99">
        <w:rPr>
          <w:rFonts w:ascii="SutonnyMJ" w:hAnsi="SutonnyMJ" w:cs="SutonnyMJ"/>
          <w:sz w:val="24"/>
          <w:szCs w:val="24"/>
        </w:rPr>
        <w:t xml:space="preserve"> msL¨K msL¨vi Mo </w:t>
      </w:r>
      <w:r w:rsidRPr="002F5C99">
        <w:rPr>
          <w:rFonts w:ascii="Times New Roman" w:hAnsi="Times New Roman"/>
          <w:sz w:val="24"/>
          <w:szCs w:val="24"/>
        </w:rPr>
        <w:t>x</w:t>
      </w:r>
      <w:r w:rsidRPr="002F5C99">
        <w:rPr>
          <w:rFonts w:ascii="SutonnyMJ" w:hAnsi="SutonnyMJ" w:cs="SutonnyMJ"/>
          <w:sz w:val="24"/>
          <w:szCs w:val="24"/>
        </w:rPr>
        <w:t xml:space="preserve"> Ges </w:t>
      </w:r>
      <w:r w:rsidRPr="002F5C99">
        <w:rPr>
          <w:rFonts w:ascii="Times New Roman" w:hAnsi="Times New Roman"/>
          <w:sz w:val="24"/>
          <w:szCs w:val="24"/>
        </w:rPr>
        <w:t>n</w:t>
      </w:r>
      <w:r w:rsidRPr="002F5C99">
        <w:rPr>
          <w:rFonts w:ascii="SutonnyMJ" w:hAnsi="SutonnyMJ" w:cs="SutonnyMJ"/>
          <w:sz w:val="24"/>
          <w:szCs w:val="24"/>
        </w:rPr>
        <w:t xml:space="preserve"> msL¨K msL¨vi Mo</w:t>
      </w:r>
      <w:r w:rsidRPr="002F5C99">
        <w:rPr>
          <w:rFonts w:ascii="Times New Roman" w:hAnsi="Times New Roman"/>
          <w:sz w:val="24"/>
          <w:szCs w:val="24"/>
        </w:rPr>
        <w:t xml:space="preserve"> y</w:t>
      </w:r>
      <w:r w:rsidRPr="002F5C99">
        <w:rPr>
          <w:rFonts w:ascii="SutonnyMJ" w:hAnsi="SutonnyMJ" w:cs="SutonnyMJ"/>
          <w:sz w:val="24"/>
          <w:szCs w:val="24"/>
        </w:rPr>
        <w:t xml:space="preserve"> n‡j me msL¨vi Mo KZ? [33Zg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65" type="#_x0000_t75" style="width:21pt;height:22.5pt">
            <v:imagedata r:id="rId9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66" type="#_x0000_t75" style="width:21pt;height:22.5pt">
            <v:imagedata r:id="rId9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L)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67" type="#_x0000_t75" style="width:31.5pt;height:22.5pt">
            <v:imagedata r:id="rId9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68" type="#_x0000_t75" style="width:31.5pt;height:22.5pt">
            <v:imagedata r:id="rId9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M)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69" type="#_x0000_t75" style="width:45pt;height:22.5pt">
            <v:imagedata r:id="rId10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70" type="#_x0000_t75" style="width:45pt;height:22.5pt">
            <v:imagedata r:id="rId10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N)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71" type="#_x0000_t75" style="width:45pt;height:21.75pt">
            <v:imagedata r:id="rId10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72" type="#_x0000_t75" style="width:45pt;height:21.75pt">
            <v:imagedata r:id="rId10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</w:p>
    <w:p w:rsidR="003455DC" w:rsidRPr="002F5C99" w:rsidRDefault="003455DC" w:rsidP="002F5C9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wcZv, gvZv I cy‡Îi es‡mi Mo 37 eQi| Avevi wcZv I cy‡Îi es‡mi Mo 35 eQi| gvZvi eqm KZ? [27Zg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38 eQi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41 eQi   M) 45 eQi   N) 48 eQi</w:t>
      </w:r>
    </w:p>
    <w:p w:rsidR="003455DC" w:rsidRPr="002F5C99" w:rsidRDefault="003455DC" w:rsidP="002F5C9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10wU msL¨vi †hvMdj 462| G`‡i cÖ_g 4wUi Mo 52 Ges †k‡li 5 wUi Mo 38| cÂg msL¨vwU KZ? [11Zg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60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64   M) 62   N) 50</w:t>
      </w:r>
    </w:p>
    <w:p w:rsidR="003455DC" w:rsidRPr="002F5C99" w:rsidRDefault="003455DC" w:rsidP="002F5C9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11 n‡Z 43 ch©šÍ µwgK msL¨v¸‡jvi Mo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946    L) 22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27   N) 45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3455DC" w:rsidRPr="002F5C99" w:rsidRDefault="003455DC" w:rsidP="002F5C99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2F5C99">
        <w:rPr>
          <w:rFonts w:ascii="SutonnyMJ" w:hAnsi="SutonnyMJ" w:cs="SutonnyMJ"/>
          <w:sz w:val="24"/>
          <w:szCs w:val="24"/>
          <w:bdr w:val="single" w:sz="4" w:space="0" w:color="auto"/>
          <w:shd w:val="clear" w:color="auto" w:fill="BFBFBF"/>
        </w:rPr>
        <w:t>msL¨v I Mo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 †_‡K 31 ch©šÍ KqwU †gŠwjK msL¨v Av‡Q?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11  L) 10  M) 9   M) 8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10 †_‡K 60 ch©šÍ †h mKj †gŠwjK msL¨v¸‡jvi GKK ¯’vbxq AsK 9 Zv‡`i mgwó KZ? [29Zg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146   L) 99  M) 105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107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wb‡Pi †Kvb msL¨vwU †gŠwjK? [10Zg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91   L) 143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47   N) 87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40 n‡Z 60- ch©šÍ †gŠwjK msL¨vi msL¨v n‡”Q-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K) 3   L) 4   M) 5  N) 6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50 †_‡K 100 ch©šÍ KZwU †gŠwjK msL¨v Av‡Q?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10wU     L) 9wU     M) 8wU   N) 7wU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90 I 100-Gi g‡a¨ KqwU †gŠwjK msL¨v Av‡Q?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`ywU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GKwU   M) wZbwU   N) GKwUI bq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100 I 110 Gi g‡a¨ KZwU †gŠwjK msL¨v Av‡Q?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4wU   L) 2wU   M) 3wU   N) 1wU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50- Gi †P‡q †QvU KqwU †gŠwjK msL¨v Av‡Q?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K) 10wU   L) 12wU   M) 14wU   N) 15wU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81 †_‡K 91 ch©šÍ †gŠwjK msL¨v KZwU?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4wU          L) 3wU   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2wU        N) 1wU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22 Ges 72-Gi g‡a¨ KqwU †gŠwjK msL¨v i‡q‡Q?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12wU   L) 9wU    M) 11wU   N) 10wU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10 I 30- Gi g‡a¨ KqwU †gŠwjK msL¨v Av‡Q?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4wU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6wU     M) 5wU     N) 9wU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30 I 90- Gi ga¨eZ©x e„nËg I ÿz`ªZg †gŠwjK msL¨v AšÍi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58   L) 42    M) 68   N) 62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e</w:t>
      </w:r>
      <w:r w:rsidRPr="002F5C99">
        <w:rPr>
          <w:rFonts w:ascii="SutonnyMJ" w:hAnsi="SutonnyMJ" w:cs="SutonnyMJ"/>
          <w:sz w:val="24"/>
          <w:szCs w:val="24"/>
        </w:rPr>
        <w:t xml:space="preserve"> wK ai‡bi msL¨v?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¯^vfvweK msL¨v   L) †gŠwjK msL¨v   M) g~j` msL¨v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Ag~j` msL¨v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A¼wewkwó †Kv‡bv msL¨vi A¼ `ywUi AšÍi 2| A¼ `ywU ¯’vb wewbgq Ki‡j †h msL¨v cvIqv hvq, Zv cÖ`Ë msL¨vi wØ¸Y A‡cÿv 6 Kg| msL¨vwU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24    L) 35   M) 42   N) 53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A¼wewkó GKwU msL¨vi GK‡Ki A¼ `k‡Ki AsK A‡cÿv 3 †ewk| msK¨vwU Gi A¼Ø‡qi mgwói 3 ¸Y A‡cÿv 4 †ewk| msL¨vwU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47   L) 36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25  N) 14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A¼wewkó GKwU msL¨vi `kK ¯’vbxq AsK GKK ¯’vbxq As‡Ki wØ¸Y| †`LvI †h, msL¨vwU AsKØ‡qi mgwói-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3 ¸Y    L) 5 ¸Y   M) 6 ¸Y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7 ¸Y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AsKwewkó GKwU msL¨vi `kK ¯’vbxq AsKwU GKK ¯’vbxq AsK †_‡K 5 eo| msL¨vwU †_‡K A¼Ø‡qi mgwói cvuP ¸Y we‡qvM Ki‡j AsKØq ¯’vb wewbgq K‡i| msL¨vwU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61   L) 94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72   N) 83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hw` `yB A¼wewkó †Kv‡bv msL¨vi A¼Ø‡qi mgwó 9; A¼ `ywU ¯’vb wewbgq Ki‡j †h msL¨v cvIqv hvq, Zv cÖ`Ë msL¨v n‡Z 45Kg| msL¨vwU KZ n‡e?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81   L) 54   M) 63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) 72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A¼wewkó GKwU msL¨vi gvb 54 †ewk nq hw` A¼ `yÕwU wecixZfv‡e †jLv nq| A¼ `ywU †hvMdj 12 n‡j msL¨vwU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48    L) 84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M) 39   N) 93 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A‡¼i †Kvb msL¨vi A¼Ø‡qi mgwó 5, msK¨vwUi mv‡_ 9 †hvM Ki‡j A¼Øq ¯’vb cwieZ©b K‡i| msL¨vwU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32   K) 41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23  N)( 50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 µwgK c~Y© msL¨vi e‡M©i AšÍi 93 n‡j msL¨vØq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46,47   L) 44,45   M) 43,44   N) 50,51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GKwU ¯^vfvweK msL¨vi e‡M©i mv‡_ msL¨vwU †hvM Ki‡j Zv cieZ©x ¯^vfvweK msL¨vi bq¸‡Yi mgvb nq| msL¨vwU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13         L) 11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9        M) 7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 `yBwU msL¨vi e‡M©i mgwó 13 Ges msL¨v `yBwUi ¸Ydj 6 n‡j msL¨v `yBwUi e‡M©i AšÍi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6   L) 3   M) 8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5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`yBwU msL¨vi we‡qvMdj 37 Ges †hvMdj we‡qvMd‡ji 11 ¸Y| msL¨v `ywU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20,57   L) 19,56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185,222   N) 170,207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GKwU msL¨v 650 †_‡K h‡Zv eo 820 †_‡K Z‡Zv †QvU| msL¨vwU KZ? [22Zg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730    L) 735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800   N) 780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QqwU cici (</w:t>
      </w:r>
      <w:r w:rsidRPr="002F5C99">
        <w:rPr>
          <w:rFonts w:ascii="Times New Roman" w:hAnsi="Times New Roman"/>
          <w:sz w:val="24"/>
          <w:szCs w:val="24"/>
        </w:rPr>
        <w:t>consecutive</w:t>
      </w:r>
      <w:r w:rsidRPr="002F5C99">
        <w:rPr>
          <w:rFonts w:ascii="SutonnyMJ" w:hAnsi="SutonnyMJ" w:cs="SutonnyMJ"/>
          <w:sz w:val="24"/>
          <w:szCs w:val="24"/>
        </w:rPr>
        <w:t>) msL¨v †`qv Av‡Q| hw` cÖ_g wZbwU msL¨vi †hvMdj 183 nq, Z‡e †kl wZbwU msL¨vi †hvMdj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190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192   M) 196  N) 202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765 †_‡K 656 hZ Kg, †Kvb msL¨v 825 †_‡K ZZUyKz †ewk?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933   L) 932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934    N) 935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0.023 Gi 1% n‡”Q-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0.23   L) 0.0023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0.00023   N) 2.3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12 †Kvb msL¨vi 150 %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8    L) 16    M) 24   N) 100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88 Gi </w:t>
      </w:r>
      <w:r w:rsidRPr="002F5C99">
        <w:rPr>
          <w:rFonts w:ascii="SutonnyMJ" w:hAnsi="SutonnyMJ" w:cs="SutonnyMJ"/>
          <w:position w:val="-26"/>
          <w:sz w:val="24"/>
          <w:szCs w:val="24"/>
        </w:rPr>
        <w:object w:dxaOrig="680" w:dyaOrig="639">
          <v:shape id="_x0000_i1173" type="#_x0000_t75" style="width:33.75pt;height:32.25pt" o:ole="">
            <v:imagedata r:id="rId102" o:title=""/>
          </v:shape>
          <o:OLEObject Type="Embed" ProgID="Equation.3" ShapeID="_x0000_i1173" DrawAspect="Content" ObjectID="_1529850438" r:id="rId103"/>
        </w:object>
      </w:r>
      <w:r w:rsidRPr="002F5C99">
        <w:rPr>
          <w:rFonts w:ascii="SutonnyMJ" w:hAnsi="SutonnyMJ" w:cs="SutonnyMJ"/>
          <w:sz w:val="24"/>
          <w:szCs w:val="24"/>
        </w:rPr>
        <w:t xml:space="preserve">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11   L) 12   M) 13   N) 10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position w:val="-24"/>
          <w:sz w:val="24"/>
          <w:szCs w:val="24"/>
        </w:rPr>
        <w:object w:dxaOrig="1080" w:dyaOrig="620">
          <v:shape id="_x0000_i1174" type="#_x0000_t75" style="width:54pt;height:31.5pt" o:ole="">
            <v:imagedata r:id="rId104" o:title=""/>
          </v:shape>
          <o:OLEObject Type="Embed" ProgID="Equation.3" ShapeID="_x0000_i1174" DrawAspect="Content" ObjectID="_1529850439" r:id="rId105"/>
        </w:object>
      </w:r>
      <w:r w:rsidRPr="002F5C99">
        <w:rPr>
          <w:rFonts w:ascii="SutonnyMJ" w:hAnsi="SutonnyMJ" w:cs="SutonnyMJ"/>
          <w:sz w:val="24"/>
          <w:szCs w:val="24"/>
        </w:rPr>
        <w:t>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340" w:dyaOrig="620">
          <v:shape id="_x0000_i1175" type="#_x0000_t75" style="width:17.25pt;height:31.5pt" o:ole="">
            <v:imagedata r:id="rId106" o:title=""/>
          </v:shape>
          <o:OLEObject Type="Embed" ProgID="Equation.3" ShapeID="_x0000_i1175" DrawAspect="Content" ObjectID="_1529850440" r:id="rId107"/>
        </w:object>
      </w:r>
      <w:r w:rsidRPr="002F5C99">
        <w:rPr>
          <w:rFonts w:ascii="SutonnyMJ" w:hAnsi="SutonnyMJ" w:cs="SutonnyMJ"/>
          <w:sz w:val="24"/>
          <w:szCs w:val="24"/>
        </w:rPr>
        <w:t xml:space="preserve">       L)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220" w:dyaOrig="620">
          <v:shape id="_x0000_i1176" type="#_x0000_t75" style="width:10.5pt;height:31.5pt" o:ole="">
            <v:imagedata r:id="rId108" o:title=""/>
          </v:shape>
          <o:OLEObject Type="Embed" ProgID="Equation.3" ShapeID="_x0000_i1176" DrawAspect="Content" ObjectID="_1529850441" r:id="rId109"/>
        </w:object>
      </w:r>
      <w:r w:rsidRPr="002F5C99">
        <w:rPr>
          <w:rFonts w:ascii="SutonnyMJ" w:hAnsi="SutonnyMJ" w:cs="SutonnyMJ"/>
          <w:sz w:val="24"/>
          <w:szCs w:val="24"/>
        </w:rPr>
        <w:t xml:space="preserve">       M)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340" w:dyaOrig="620">
          <v:shape id="_x0000_i1177" type="#_x0000_t75" style="width:17.25pt;height:31.5pt" o:ole="">
            <v:imagedata r:id="rId110" o:title=""/>
          </v:shape>
          <o:OLEObject Type="Embed" ProgID="Equation.3" ShapeID="_x0000_i1177" DrawAspect="Content" ObjectID="_1529850442" r:id="rId111"/>
        </w:object>
      </w:r>
      <w:r w:rsidRPr="002F5C99">
        <w:rPr>
          <w:rFonts w:ascii="SutonnyMJ" w:hAnsi="SutonnyMJ" w:cs="SutonnyMJ"/>
          <w:sz w:val="24"/>
          <w:szCs w:val="24"/>
        </w:rPr>
        <w:t xml:space="preserve">     N)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360" w:dyaOrig="620">
          <v:shape id="_x0000_i1178" type="#_x0000_t75" style="width:18pt;height:31.5pt" o:ole="">
            <v:imagedata r:id="rId112" o:title=""/>
          </v:shape>
          <o:OLEObject Type="Embed" ProgID="Equation.3" ShapeID="_x0000_i1178" DrawAspect="Content" ObjectID="_1529850443" r:id="rId113"/>
        </w:objec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(-4) Ges (+3) Gi ¸Ydj‡K (-2) w`‡q fvM w`‡j KZ n‡e?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-6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L) +6    M) </w:t>
      </w:r>
      <w:r w:rsidRPr="002F5C99">
        <w:rPr>
          <w:rFonts w:ascii="SutonnyMJ" w:hAnsi="SutonnyMJ" w:cs="SutonnyMJ"/>
          <w:position w:val="-26"/>
          <w:sz w:val="24"/>
          <w:szCs w:val="24"/>
        </w:rPr>
        <w:object w:dxaOrig="240" w:dyaOrig="639">
          <v:shape id="_x0000_i1179" type="#_x0000_t75" style="width:12pt;height:32.25pt" o:ole="">
            <v:imagedata r:id="rId114" o:title=""/>
          </v:shape>
          <o:OLEObject Type="Embed" ProgID="Equation.3" ShapeID="_x0000_i1179" DrawAspect="Content" ObjectID="_1529850444" r:id="rId115"/>
        </w:object>
      </w:r>
      <w:r w:rsidRPr="002F5C99">
        <w:rPr>
          <w:rFonts w:ascii="SutonnyMJ" w:hAnsi="SutonnyMJ" w:cs="SutonnyMJ"/>
          <w:sz w:val="24"/>
          <w:szCs w:val="24"/>
        </w:rPr>
        <w:t xml:space="preserve">    N) </w:t>
      </w:r>
      <w:r w:rsidRPr="002F5C99">
        <w:rPr>
          <w:rFonts w:ascii="SutonnyMJ" w:hAnsi="SutonnyMJ" w:cs="SutonnyMJ"/>
          <w:position w:val="-26"/>
          <w:sz w:val="24"/>
          <w:szCs w:val="24"/>
        </w:rPr>
        <w:object w:dxaOrig="240" w:dyaOrig="639">
          <v:shape id="_x0000_i1180" type="#_x0000_t75" style="width:12pt;height:32.25pt" o:ole="">
            <v:imagedata r:id="rId116" o:title=""/>
          </v:shape>
          <o:OLEObject Type="Embed" ProgID="Equation.3" ShapeID="_x0000_i1180" DrawAspect="Content" ObjectID="_1529850445" r:id="rId117"/>
        </w:objec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wb‡Pi †KvbwU e„nËg msL¨v?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0.000250   L) +0.000255     M) 0.00055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0.0010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1,2 I 3 Øviv wZb As‡Ki hZ¸‡jv msL¨v †jLv hvq Zv‡`i mgwó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1223   L) 1233   M) 1322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1332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-1 †_‡K KZ we‡qvM Ki‡j we‡qvMdj k~b¨ n‡e?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-1    L) 1   M) -2   N) 2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‡Kvb `ywU msL¨vi †hvMdj 10 Ges ¸Ydj 24?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-4, -6       L) -6,-4     M) 12,-2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4,6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k~b¨ msL¨vi Avw` aviYv Kv‡`i?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wMÖK   L) Avie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fviZxq   N) Pxb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 †K 100 evi 1 w`‡q ¸Y K‡i ¸Ydj‡K 1 w`‡q fvM K‡i, fvMdj †_‡K 1 we‡qvM K‡i we‡qvMdj‡K 100 Øviv fvM Ki‡j fvMdj KZ n‡e?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     L) 100    M) 100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0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`ywU msL¨vi AšÍi 12; eowUi m‡½ 1 †hvM Ki‡j †QvUwUi wØ¸Y nq| msL¨v `ywU wK wK?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35, 23    L) 20,8   M) 30,18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N) 25, 13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wZbwU ci ci †gŠwjK msL¨vi Mo hw` 19.67 nq Z‡e msL¨v wZbwU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17, 19, 23    L) 13, 17, 19   M) 19, 23, 29   N) 23, 29, 31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GK e¨w³ NÈvq 30 gvBj †e‡M `yB NÈv ågY Kivi ci cieZ©x 3 N›Uvq 60 gvBj c_ AwZµg Ke‡i| m¤ú~Y© c‡_i Rb¨ Mo MwZ‡eM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18    L) 24      M) 36    N) 45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20wU evj‡Ki Mo eqm 12 n‡j 7 eQi Mo eq‡mi 5wU evjK †hvM w`‡q cÖ‡Z¨‡Ki Mo eqm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11 eQi   L) 10 eQi   M) 9 eQi   N) 8 eQi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11Rb †jv‡Ki Mo IRb 70 †KwR| 90 †KwR IR‡bi GKRb †jvK P‡j †M‡j †jvK‡`i Mo IRb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62 †KwR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68 †KwR   M) 80 †KwR    N) 72 †KwR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wZb fvB-‡ev‡bi eq‡mi Mo 16 eQi| wcZvmn fvB-‡ev‡bi eq‡mi Mo 25 eQi| wcZvi eqm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48 eQi         L) 50 eQi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52 eQi       N) 60 eQi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1 n‡Z 79 ch©šÍ µwgK msL¨v¸‡jvi Mo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45   L) 30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40   N) 51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cici mvRv‡bv cvuPwU msL¨vi MvwYwZK Mo 12 n‡j ÿz`ªZg msL¨v Ges e„nËg msL¨vi †hvMdj †KvbwU?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26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24      M) 22      N) 18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M</w:t>
      </w:r>
      <w:r w:rsidRPr="002F5C99">
        <w:rPr>
          <w:rFonts w:ascii="SutonnyMJ" w:hAnsi="SutonnyMJ" w:cs="SutonnyMJ"/>
          <w:sz w:val="24"/>
          <w:szCs w:val="24"/>
        </w:rPr>
        <w:t xml:space="preserve"> msL¨K msL¨vi Mo </w:t>
      </w:r>
      <w:r w:rsidRPr="002F5C99">
        <w:rPr>
          <w:rFonts w:ascii="Times New Roman" w:hAnsi="Times New Roman"/>
          <w:sz w:val="24"/>
          <w:szCs w:val="24"/>
        </w:rPr>
        <w:t>A</w:t>
      </w:r>
      <w:r w:rsidRPr="002F5C99">
        <w:rPr>
          <w:rFonts w:ascii="SutonnyMJ" w:hAnsi="SutonnyMJ" w:cs="SutonnyMJ"/>
          <w:sz w:val="24"/>
          <w:szCs w:val="24"/>
        </w:rPr>
        <w:t xml:space="preserve"> Ges </w:t>
      </w:r>
      <w:r w:rsidRPr="002F5C99">
        <w:rPr>
          <w:rFonts w:ascii="Times New Roman" w:hAnsi="Times New Roman"/>
          <w:sz w:val="24"/>
          <w:szCs w:val="24"/>
        </w:rPr>
        <w:t>N</w:t>
      </w:r>
      <w:r w:rsidRPr="002F5C99">
        <w:rPr>
          <w:rFonts w:ascii="SutonnyMJ" w:hAnsi="SutonnyMJ" w:cs="SutonnyMJ"/>
          <w:sz w:val="24"/>
          <w:szCs w:val="24"/>
        </w:rPr>
        <w:t xml:space="preserve"> msL¨K msL¨vii Mo </w:t>
      </w:r>
      <w:r w:rsidRPr="002F5C99">
        <w:rPr>
          <w:rFonts w:ascii="Times New Roman" w:hAnsi="Times New Roman"/>
          <w:sz w:val="24"/>
          <w:szCs w:val="24"/>
        </w:rPr>
        <w:t>B</w:t>
      </w:r>
      <w:r w:rsidRPr="002F5C99">
        <w:rPr>
          <w:rFonts w:ascii="SutonnyMJ" w:hAnsi="SutonnyMJ" w:cs="SutonnyMJ"/>
          <w:sz w:val="24"/>
          <w:szCs w:val="24"/>
        </w:rPr>
        <w:t xml:space="preserve"> me¸‡jv msL¨vi Mo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81" type="#_x0000_t75" style="width:30.75pt;height:23.25pt">
            <v:imagedata r:id="rId118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82" type="#_x0000_t75" style="width:30.75pt;height:23.25pt">
            <v:imagedata r:id="rId118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L)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83" type="#_x0000_t75" style="width:50.25pt;height:23.25pt">
            <v:imagedata r:id="rId119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84" type="#_x0000_t75" style="width:50.25pt;height:23.25pt">
            <v:imagedata r:id="rId119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M)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85" type="#_x0000_t75" style="width:50.25pt;height:24pt">
            <v:imagedata r:id="rId120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86" type="#_x0000_t75" style="width:50.25pt;height:24pt">
            <v:imagedata r:id="rId120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 N)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87" type="#_x0000_t75" style="width:50.25pt;height:24pt">
            <v:imagedata r:id="rId121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88" type="#_x0000_t75" style="width:50.25pt;height:24pt">
            <v:imagedata r:id="rId121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XvKv †_‡K Kywgjøvi </w:t>
      </w:r>
      <w:r w:rsidRPr="002F5C99">
        <w:rPr>
          <w:rFonts w:ascii="Times New Roman" w:hAnsi="Times New Roman"/>
          <w:sz w:val="24"/>
          <w:szCs w:val="24"/>
        </w:rPr>
        <w:t>x km</w:t>
      </w:r>
      <w:r w:rsidRPr="002F5C99">
        <w:rPr>
          <w:rFonts w:ascii="SutonnyMJ" w:hAnsi="SutonnyMJ" w:cs="SutonnyMJ"/>
          <w:sz w:val="24"/>
          <w:szCs w:val="24"/>
        </w:rPr>
        <w:t xml:space="preserve">. `~i‡Z¡i g‡a¨ GKwU Mvwoi MwZ‡eM </w:t>
      </w:r>
      <w:r w:rsidRPr="002F5C99">
        <w:rPr>
          <w:rFonts w:ascii="Times New Roman" w:hAnsi="Times New Roman"/>
          <w:sz w:val="24"/>
          <w:szCs w:val="24"/>
        </w:rPr>
        <w:t>p</w:t>
      </w:r>
      <w:r w:rsidRPr="002F5C99">
        <w:rPr>
          <w:rFonts w:ascii="SutonnyMJ" w:hAnsi="SutonnyMJ" w:cs="SutonnyMJ"/>
          <w:sz w:val="24"/>
          <w:szCs w:val="24"/>
        </w:rPr>
        <w:t xml:space="preserve"> </w:t>
      </w:r>
      <w:r w:rsidRPr="002F5C99">
        <w:rPr>
          <w:rFonts w:ascii="Times New Roman" w:hAnsi="Times New Roman"/>
          <w:sz w:val="24"/>
          <w:szCs w:val="24"/>
        </w:rPr>
        <w:t>km/h</w:t>
      </w:r>
      <w:r w:rsidRPr="002F5C99">
        <w:rPr>
          <w:rFonts w:ascii="SutonnyMJ" w:hAnsi="SutonnyMJ" w:cs="SutonnyMJ"/>
          <w:sz w:val="24"/>
          <w:szCs w:val="24"/>
        </w:rPr>
        <w:t>| Kywgjøv †_‡K PÆMÖv‡gi</w:t>
      </w:r>
      <w:r w:rsidRPr="002F5C99">
        <w:rPr>
          <w:rFonts w:ascii="Times New Roman" w:hAnsi="Times New Roman"/>
          <w:sz w:val="24"/>
          <w:szCs w:val="24"/>
        </w:rPr>
        <w:t xml:space="preserve"> y km </w:t>
      </w:r>
      <w:r w:rsidRPr="002F5C99">
        <w:rPr>
          <w:rFonts w:ascii="SutonnyMJ" w:hAnsi="SutonnyMJ" w:cs="SutonnyMJ"/>
          <w:sz w:val="24"/>
          <w:szCs w:val="24"/>
        </w:rPr>
        <w:t xml:space="preserve">`~i‡Z¡i g‡a¨ MvwowUi Mo MwZ‡eM </w:t>
      </w:r>
      <w:r w:rsidRPr="002F5C99">
        <w:rPr>
          <w:rFonts w:ascii="Times New Roman" w:hAnsi="Times New Roman"/>
          <w:sz w:val="24"/>
          <w:szCs w:val="24"/>
        </w:rPr>
        <w:t>q km/h&amp;</w:t>
      </w:r>
      <w:r w:rsidRPr="002F5C99">
        <w:rPr>
          <w:rFonts w:ascii="SutonnyMJ" w:hAnsi="SutonnyMJ" w:cs="SutonnyMJ"/>
          <w:sz w:val="24"/>
          <w:szCs w:val="24"/>
        </w:rPr>
        <w:t xml:space="preserve"> XvKv †_‡K PÆMÖv‡gi g‡a¨ NÈvq Mo MwZ‡eM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89" type="#_x0000_t75" style="width:49.5pt;height:25.5pt">
            <v:imagedata r:id="rId122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90" type="#_x0000_t75" style="width:48.75pt;height:25.5pt">
            <v:imagedata r:id="rId122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 xml:space="preserve">L)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91" type="#_x0000_t75" style="width:72.75pt;height:35.25pt">
            <v:imagedata r:id="rId123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92" type="#_x0000_t75" style="width:72.75pt;height:35.25pt">
            <v:imagedata r:id="rId123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  M)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93" type="#_x0000_t75" style="width:62.25pt;height:35.25pt">
            <v:imagedata r:id="rId124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94" type="#_x0000_t75" style="width:62.25pt;height:35.25pt">
            <v:imagedata r:id="rId124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  <w:r w:rsidRPr="002F5C99">
        <w:rPr>
          <w:rFonts w:ascii="SutonnyMJ" w:hAnsi="SutonnyMJ" w:cs="SutonnyMJ"/>
          <w:sz w:val="24"/>
          <w:szCs w:val="24"/>
        </w:rPr>
        <w:t xml:space="preserve">        N) </w:t>
      </w:r>
      <w:r w:rsidRPr="002F5C99">
        <w:rPr>
          <w:rFonts w:ascii="SutonnyMJ" w:hAnsi="SutonnyMJ" w:cs="SutonnyMJ"/>
          <w:sz w:val="24"/>
          <w:szCs w:val="24"/>
        </w:rPr>
        <w:fldChar w:fldCharType="begin"/>
      </w:r>
      <w:r w:rsidRPr="002F5C99">
        <w:rPr>
          <w:rFonts w:ascii="SutonnyMJ" w:hAnsi="SutonnyMJ" w:cs="SutonnyMJ"/>
          <w:sz w:val="24"/>
          <w:szCs w:val="24"/>
        </w:rPr>
        <w:instrText xml:space="preserve"> QUOTE </w:instrText>
      </w:r>
      <w:r w:rsidRPr="002F5C99">
        <w:pict>
          <v:shape id="_x0000_i1195" type="#_x0000_t75" style="width:62.25pt;height:33pt">
            <v:imagedata r:id="rId125" o:title="" chromakey="white"/>
          </v:shape>
        </w:pict>
      </w:r>
      <w:r w:rsidRPr="002F5C99">
        <w:rPr>
          <w:rFonts w:ascii="SutonnyMJ" w:hAnsi="SutonnyMJ" w:cs="SutonnyMJ"/>
          <w:sz w:val="24"/>
          <w:szCs w:val="24"/>
        </w:rPr>
        <w:instrText xml:space="preserve"> </w:instrText>
      </w:r>
      <w:r w:rsidRPr="002F5C99">
        <w:rPr>
          <w:rFonts w:ascii="SutonnyMJ" w:hAnsi="SutonnyMJ" w:cs="SutonnyMJ"/>
          <w:sz w:val="24"/>
          <w:szCs w:val="24"/>
        </w:rPr>
        <w:fldChar w:fldCharType="separate"/>
      </w:r>
      <w:r w:rsidRPr="002F5C99">
        <w:pict>
          <v:shape id="_x0000_i1196" type="#_x0000_t75" style="width:62.25pt;height:33pt">
            <v:imagedata r:id="rId125" o:title="" chromakey="white" grayscale="t"/>
          </v:shape>
        </w:pict>
      </w:r>
      <w:r w:rsidRPr="002F5C99">
        <w:rPr>
          <w:rFonts w:ascii="SutonnyMJ" w:hAnsi="SutonnyMJ" w:cs="SutonnyMJ"/>
          <w:sz w:val="24"/>
          <w:szCs w:val="24"/>
        </w:rPr>
        <w:fldChar w:fldCharType="end"/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x</w:t>
      </w:r>
      <w:r w:rsidRPr="002F5C99">
        <w:rPr>
          <w:rFonts w:ascii="SutonnyMJ" w:hAnsi="SutonnyMJ" w:cs="SutonnyMJ"/>
          <w:sz w:val="24"/>
          <w:szCs w:val="24"/>
        </w:rPr>
        <w:t xml:space="preserve"> I </w:t>
      </w:r>
      <w:r w:rsidRPr="002F5C99">
        <w:rPr>
          <w:rFonts w:ascii="Times New Roman" w:hAnsi="Times New Roman"/>
          <w:sz w:val="24"/>
          <w:szCs w:val="24"/>
        </w:rPr>
        <w:t xml:space="preserve"> y </w:t>
      </w:r>
      <w:r w:rsidRPr="002F5C99">
        <w:rPr>
          <w:rFonts w:ascii="SutonnyMJ" w:hAnsi="SutonnyMJ" w:cs="SutonnyMJ"/>
          <w:sz w:val="24"/>
          <w:szCs w:val="24"/>
        </w:rPr>
        <w:t xml:space="preserve">Gi gv‡bi Mo 9 Ges </w:t>
      </w:r>
      <w:r w:rsidRPr="002F5C99">
        <w:rPr>
          <w:rFonts w:ascii="Times New Roman" w:hAnsi="Times New Roman"/>
          <w:sz w:val="24"/>
          <w:szCs w:val="24"/>
        </w:rPr>
        <w:t>x</w:t>
      </w:r>
      <w:r w:rsidRPr="002F5C99">
        <w:rPr>
          <w:rFonts w:ascii="SutonnyMJ" w:hAnsi="SutonnyMJ" w:cs="SutonnyMJ"/>
          <w:sz w:val="24"/>
          <w:szCs w:val="24"/>
        </w:rPr>
        <w:t xml:space="preserve">=12 n‡j, </w:t>
      </w:r>
      <w:r w:rsidRPr="002F5C99">
        <w:rPr>
          <w:rFonts w:ascii="Times New Roman" w:hAnsi="Times New Roman"/>
          <w:sz w:val="24"/>
          <w:szCs w:val="24"/>
        </w:rPr>
        <w:t>x</w:t>
      </w:r>
      <w:r w:rsidRPr="002F5C99">
        <w:rPr>
          <w:rFonts w:ascii="SutonnyMJ" w:hAnsi="SutonnyMJ" w:cs="SutonnyMJ"/>
          <w:sz w:val="24"/>
          <w:szCs w:val="24"/>
        </w:rPr>
        <w:t>,</w:t>
      </w:r>
      <w:r w:rsidRPr="002F5C99">
        <w:rPr>
          <w:rFonts w:ascii="Times New Roman" w:hAnsi="Times New Roman"/>
          <w:sz w:val="24"/>
          <w:szCs w:val="24"/>
        </w:rPr>
        <w:t xml:space="preserve"> y </w:t>
      </w:r>
      <w:r w:rsidRPr="002F5C99">
        <w:rPr>
          <w:rFonts w:ascii="SutonnyMJ" w:hAnsi="SutonnyMJ" w:cs="SutonnyMJ"/>
          <w:sz w:val="24"/>
          <w:szCs w:val="24"/>
        </w:rPr>
        <w:t>Ges</w:t>
      </w:r>
      <w:r w:rsidRPr="002F5C99">
        <w:rPr>
          <w:rFonts w:ascii="Times New Roman" w:hAnsi="Times New Roman"/>
          <w:sz w:val="24"/>
          <w:szCs w:val="24"/>
        </w:rPr>
        <w:t xml:space="preserve"> </w:t>
      </w:r>
      <w:r w:rsidRPr="002F5C99">
        <w:rPr>
          <w:rFonts w:ascii="SutonnyMJ" w:hAnsi="SutonnyMJ" w:cs="SutonnyMJ"/>
          <w:sz w:val="24"/>
          <w:szCs w:val="24"/>
        </w:rPr>
        <w:t>z Gi gv‡bi Mo KZ n‡e? [20Zg wewmGm]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6          L) 9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10         N) 12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wZb fvB-‡ev‡bi eq‡mi Mo 16 eQi| wcZvmn fvB-‡ev‡bv eq‡mi Mo 25 eQi| wcZvi eqm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48 eQi        L) 50 eQi 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M) 52 eQi         N) 60 eQi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wcZvi I Pvi cy‡Îi eq‡mi Mo, gvZv I Pvi cy‡Îi eq‡mi Mo A‡cÿv 2 eQi †ewk| wcZvi eqm 60 eQi n‡j gvZvi eqm KZ?</w:t>
      </w:r>
    </w:p>
    <w:p w:rsidR="003455DC" w:rsidRPr="002F5C99" w:rsidRDefault="003455DC" w:rsidP="002F5C99">
      <w:pPr>
        <w:spacing w:after="0" w:line="240" w:lineRule="auto"/>
        <w:ind w:firstLine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48 eQi   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52 eQi         M) 50 eQi         N) 56 eQi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wcZv I `yB mšÍvb‡`i eq‡mi Mo 17 eQi| `yB mšÍv‡bi eq‡mi Mo 2 n‡j wcZvi eqm KZ?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K) 47 eQi   L) 41 eQi   M) 38 eQi   N) 35 eQi</w:t>
      </w:r>
    </w:p>
    <w:p w:rsidR="003455DC" w:rsidRPr="002F5C99" w:rsidRDefault="003455DC" w:rsidP="002F5C9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>wZb fvB‡qi `yBRb `yBRb K‡i †bqv Mo eqm 22eQi, 18 eQi I 16 eQi| me‡P‡q †QvU fvB‡qi eqm-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K) 14 eQi     </w:t>
      </w:r>
      <w:r w:rsidRPr="002F5C99">
        <w:rPr>
          <w:rFonts w:ascii="Times New Roman" w:hAnsi="Times New Roman"/>
          <w:sz w:val="24"/>
          <w:szCs w:val="24"/>
        </w:rPr>
        <w:t>√</w:t>
      </w:r>
      <w:r w:rsidRPr="002F5C99">
        <w:rPr>
          <w:rFonts w:ascii="SutonnyMJ" w:hAnsi="SutonnyMJ" w:cs="SutonnyMJ"/>
          <w:sz w:val="24"/>
          <w:szCs w:val="24"/>
        </w:rPr>
        <w:t>L) 12 eQi    M) 13 eQi    N) 15 eQi</w: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</w:rPr>
        <w:t>Ave„Ë `kwgK‡K mvgvb¨ fMœvs‡k cwieZ©b Kiæb|</w: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* </w:t>
      </w:r>
      <w:r w:rsidRPr="002F5C99">
        <w:rPr>
          <w:position w:val="-6"/>
          <w:sz w:val="24"/>
          <w:szCs w:val="24"/>
        </w:rPr>
        <w:object w:dxaOrig="360" w:dyaOrig="320">
          <v:shape id="_x0000_i1197" type="#_x0000_t75" style="width:18pt;height:15.75pt" o:ole="">
            <v:imagedata r:id="rId126" o:title=""/>
          </v:shape>
          <o:OLEObject Type="Embed" ProgID="Equation.3" ShapeID="_x0000_i1197" DrawAspect="Content" ObjectID="_1529850446" r:id="rId127"/>
        </w:object>
      </w:r>
      <w:r w:rsidRPr="002F5C99">
        <w:rPr>
          <w:rFonts w:ascii="SutonnyMJ" w:hAnsi="SutonnyMJ" w:cs="SutonnyMJ"/>
          <w:sz w:val="24"/>
          <w:szCs w:val="24"/>
        </w:rPr>
        <w:t xml:space="preserve"> †K mvgvb¨ fMœvs‡k cÖKvk Ki| 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220" w:dyaOrig="620">
          <v:shape id="_x0000_i1198" type="#_x0000_t75" style="width:11.25pt;height:31.5pt" o:ole="">
            <v:imagedata r:id="rId128" o:title=""/>
          </v:shape>
          <o:OLEObject Type="Embed" ProgID="Equation.3" ShapeID="_x0000_i1198" DrawAspect="Content" ObjectID="_1529850447" r:id="rId129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560" w:dyaOrig="320">
          <v:shape id="_x0000_i1199" type="#_x0000_t75" style="width:27.75pt;height:15.75pt" o:ole="">
            <v:imagedata r:id="rId130" o:title=""/>
          </v:shape>
          <o:OLEObject Type="Embed" ProgID="Equation.3" ShapeID="_x0000_i1199" DrawAspect="Content" ObjectID="_1529850448" r:id="rId131"/>
        </w:object>
      </w:r>
      <w:r w:rsidRPr="002F5C99">
        <w:rPr>
          <w:rFonts w:ascii="SutonnyMJ" w:hAnsi="SutonnyMJ" w:cs="SutonnyMJ"/>
          <w:sz w:val="24"/>
          <w:szCs w:val="24"/>
        </w:rPr>
        <w:t>‡K mvgvb¨ fMœvs‡k cÖKvk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340" w:dyaOrig="620">
          <v:shape id="_x0000_i1200" type="#_x0000_t75" style="width:16.5pt;height:31.5pt" o:ole="">
            <v:imagedata r:id="rId132" o:title=""/>
          </v:shape>
          <o:OLEObject Type="Embed" ProgID="Equation.3" ShapeID="_x0000_i1200" DrawAspect="Content" ObjectID="_1529850449" r:id="rId133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position w:val="-6"/>
          <w:sz w:val="24"/>
          <w:szCs w:val="24"/>
        </w:rPr>
        <w:object w:dxaOrig="720" w:dyaOrig="320">
          <v:shape id="_x0000_i1201" type="#_x0000_t75" style="width:36pt;height:15.75pt" o:ole="">
            <v:imagedata r:id="rId134" o:title=""/>
          </v:shape>
          <o:OLEObject Type="Embed" ProgID="Equation.3" ShapeID="_x0000_i1201" DrawAspect="Content" ObjectID="_1529850450" r:id="rId135"/>
        </w:object>
      </w:r>
      <w:r w:rsidRPr="002F5C99">
        <w:rPr>
          <w:rFonts w:ascii="SutonnyMJ" w:hAnsi="SutonnyMJ" w:cs="SutonnyMJ"/>
          <w:sz w:val="24"/>
          <w:szCs w:val="24"/>
        </w:rPr>
        <w:t xml:space="preserve"> †K mvgvb¨ fMœvs‡k cÖKvk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700" w:dyaOrig="620">
          <v:shape id="_x0000_i1202" type="#_x0000_t75" style="width:35.25pt;height:31.5pt" o:ole="">
            <v:imagedata r:id="rId136" o:title=""/>
          </v:shape>
          <o:OLEObject Type="Embed" ProgID="Equation.3" ShapeID="_x0000_i1202" DrawAspect="Content" ObjectID="_1529850451" r:id="rId137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859" w:dyaOrig="320">
          <v:shape id="_x0000_i1203" type="#_x0000_t75" style="width:42.75pt;height:15.75pt" o:ole="">
            <v:imagedata r:id="rId138" o:title=""/>
          </v:shape>
          <o:OLEObject Type="Embed" ProgID="Equation.3" ShapeID="_x0000_i1203" DrawAspect="Content" ObjectID="_1529850452" r:id="rId139"/>
        </w:object>
      </w:r>
      <w:r w:rsidRPr="002F5C99">
        <w:rPr>
          <w:rFonts w:ascii="SutonnyMJ" w:hAnsi="SutonnyMJ" w:cs="SutonnyMJ"/>
          <w:sz w:val="24"/>
          <w:szCs w:val="24"/>
        </w:rPr>
        <w:t>‡K mvgvb¨ fMœvs‡k cÖKvk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760" w:dyaOrig="620">
          <v:shape id="_x0000_i1204" type="#_x0000_t75" style="width:38.25pt;height:31.5pt" o:ole="">
            <v:imagedata r:id="rId140" o:title=""/>
          </v:shape>
          <o:OLEObject Type="Embed" ProgID="Equation.3" ShapeID="_x0000_i1204" DrawAspect="Content" ObjectID="_1529850453" r:id="rId141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859" w:dyaOrig="320">
          <v:shape id="_x0000_i1205" type="#_x0000_t75" style="width:42.75pt;height:15.75pt" o:ole="">
            <v:imagedata r:id="rId142" o:title=""/>
          </v:shape>
          <o:OLEObject Type="Embed" ProgID="Equation.3" ShapeID="_x0000_i1205" DrawAspect="Content" ObjectID="_1529850454" r:id="rId143"/>
        </w:object>
      </w:r>
      <w:r w:rsidRPr="002F5C99">
        <w:rPr>
          <w:rFonts w:ascii="SutonnyMJ" w:hAnsi="SutonnyMJ" w:cs="SutonnyMJ"/>
          <w:sz w:val="24"/>
          <w:szCs w:val="24"/>
        </w:rPr>
        <w:t>‡K mvgvb¨ fMœvs‡k cÖKvk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840" w:dyaOrig="620">
          <v:shape id="_x0000_i1206" type="#_x0000_t75" style="width:41.25pt;height:31.5pt" o:ole="">
            <v:imagedata r:id="rId144" o:title=""/>
          </v:shape>
          <o:OLEObject Type="Embed" ProgID="Equation.3" ShapeID="_x0000_i1206" DrawAspect="Content" ObjectID="_1529850455" r:id="rId145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859" w:dyaOrig="320">
          <v:shape id="_x0000_i1207" type="#_x0000_t75" style="width:42.75pt;height:15.75pt" o:ole="">
            <v:imagedata r:id="rId146" o:title=""/>
          </v:shape>
          <o:OLEObject Type="Embed" ProgID="Equation.3" ShapeID="_x0000_i1207" DrawAspect="Content" ObjectID="_1529850456" r:id="rId147"/>
        </w:object>
      </w:r>
      <w:r w:rsidRPr="002F5C99">
        <w:rPr>
          <w:rFonts w:ascii="SutonnyMJ" w:hAnsi="SutonnyMJ" w:cs="SutonnyMJ"/>
          <w:sz w:val="24"/>
          <w:szCs w:val="24"/>
        </w:rPr>
        <w:t>‡K mvgvb¨ fMœvs‡k cÖKvk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859" w:dyaOrig="620">
          <v:shape id="_x0000_i1208" type="#_x0000_t75" style="width:42.75pt;height:31.5pt" o:ole="">
            <v:imagedata r:id="rId148" o:title=""/>
          </v:shape>
          <o:OLEObject Type="Embed" ProgID="Equation.3" ShapeID="_x0000_i1208" DrawAspect="Content" ObjectID="_1529850457" r:id="rId149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740" w:dyaOrig="320">
          <v:shape id="_x0000_i1209" type="#_x0000_t75" style="width:36.75pt;height:15.75pt" o:ole="">
            <v:imagedata r:id="rId150" o:title=""/>
          </v:shape>
          <o:OLEObject Type="Embed" ProgID="Equation.3" ShapeID="_x0000_i1209" DrawAspect="Content" ObjectID="_1529850458" r:id="rId151"/>
        </w:object>
      </w:r>
      <w:r w:rsidRPr="002F5C99">
        <w:rPr>
          <w:rFonts w:ascii="SutonnyMJ" w:hAnsi="SutonnyMJ" w:cs="SutonnyMJ"/>
          <w:sz w:val="24"/>
          <w:szCs w:val="24"/>
        </w:rPr>
        <w:t>‡K mvgvb¨ fMœvs‡k cÖKvk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600" w:dyaOrig="620">
          <v:shape id="_x0000_i1210" type="#_x0000_t75" style="width:30pt;height:31.5pt" o:ole="">
            <v:imagedata r:id="rId152" o:title=""/>
          </v:shape>
          <o:OLEObject Type="Embed" ProgID="Equation.3" ShapeID="_x0000_i1210" DrawAspect="Content" ObjectID="_1529850459" r:id="rId153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rFonts w:ascii="SutonnyMJ" w:hAnsi="SutonnyMJ" w:cs="SutonnyMJ"/>
          <w:b/>
          <w:sz w:val="24"/>
          <w:szCs w:val="24"/>
        </w:rPr>
        <w:t>wem`„k Ave„Ë `kwgK ¸‡jv‡K m`„k Ave„Ë `kwg‡K cwieZ©b Kiæb|</w: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740" w:dyaOrig="320">
          <v:shape id="_x0000_i1211" type="#_x0000_t75" style="width:36.75pt;height:15.75pt" o:ole="">
            <v:imagedata r:id="rId154" o:title=""/>
          </v:shape>
          <o:OLEObject Type="Embed" ProgID="Equation.3" ShapeID="_x0000_i1211" DrawAspect="Content" ObjectID="_1529850460" r:id="rId155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720" w:dyaOrig="620">
          <v:shape id="_x0000_i1212" type="#_x0000_t75" style="width:36pt;height:31.5pt" o:ole="">
            <v:imagedata r:id="rId156" o:title=""/>
          </v:shape>
          <o:OLEObject Type="Embed" ProgID="Equation.3" ShapeID="_x0000_i1212" DrawAspect="Content" ObjectID="_1529850461" r:id="rId157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980" w:dyaOrig="320">
          <v:shape id="_x0000_i1213" type="#_x0000_t75" style="width:48.75pt;height:15.75pt" o:ole="">
            <v:imagedata r:id="rId158" o:title=""/>
          </v:shape>
          <o:OLEObject Type="Embed" ProgID="Equation.3" ShapeID="_x0000_i1213" DrawAspect="Content" ObjectID="_1529850462" r:id="rId159"/>
        </w:objec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rFonts w:ascii="SutonnyMJ" w:hAnsi="SutonnyMJ" w:cs="SutonnyMJ"/>
          <w:position w:val="-24"/>
          <w:sz w:val="24"/>
          <w:szCs w:val="24"/>
        </w:rPr>
        <w:object w:dxaOrig="1020" w:dyaOrig="660">
          <v:shape id="_x0000_i1214" type="#_x0000_t75" style="width:50.25pt;height:33pt" o:ole="">
            <v:imagedata r:id="rId160" o:title=""/>
          </v:shape>
          <o:OLEObject Type="Embed" ProgID="Equation.3" ShapeID="_x0000_i1214" DrawAspect="Content" ObjectID="_1529850463" r:id="rId161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b/>
          <w:sz w:val="24"/>
          <w:szCs w:val="24"/>
        </w:rPr>
      </w:pPr>
      <w:r w:rsidRPr="002F5C99">
        <w:rPr>
          <w:b/>
          <w:position w:val="-10"/>
          <w:sz w:val="24"/>
          <w:szCs w:val="24"/>
        </w:rPr>
        <w:object w:dxaOrig="960" w:dyaOrig="360">
          <v:shape id="_x0000_i1215" type="#_x0000_t75" style="width:48pt;height:18pt" o:ole="">
            <v:imagedata r:id="rId162" o:title=""/>
          </v:shape>
          <o:OLEObject Type="Embed" ProgID="Equation.3" ShapeID="_x0000_i1215" DrawAspect="Content" ObjectID="_1529850464" r:id="rId163"/>
        </w:object>
      </w:r>
      <w:r w:rsidRPr="002F5C99">
        <w:rPr>
          <w:rFonts w:ascii="SutonnyMJ" w:hAnsi="SutonnyMJ" w:cs="SutonnyMJ"/>
          <w:b/>
          <w:sz w:val="24"/>
          <w:szCs w:val="24"/>
        </w:rPr>
        <w:t xml:space="preserve"> I </w:t>
      </w:r>
      <w:r w:rsidRPr="002F5C99">
        <w:rPr>
          <w:b/>
          <w:position w:val="-6"/>
          <w:sz w:val="24"/>
          <w:szCs w:val="24"/>
        </w:rPr>
        <w:object w:dxaOrig="940" w:dyaOrig="320">
          <v:shape id="_x0000_i1216" type="#_x0000_t75" style="width:46.5pt;height:15.75pt" o:ole="">
            <v:imagedata r:id="rId164" o:title=""/>
          </v:shape>
          <o:OLEObject Type="Embed" ProgID="Equation.3" ShapeID="_x0000_i1216" DrawAspect="Content" ObjectID="_1529850465" r:id="rId165"/>
        </w:object>
      </w:r>
      <w:r w:rsidRPr="002F5C99">
        <w:rPr>
          <w:rFonts w:ascii="SutonnyMJ" w:hAnsi="SutonnyMJ" w:cs="SutonnyMJ"/>
          <w:b/>
          <w:sz w:val="24"/>
          <w:szCs w:val="24"/>
        </w:rPr>
        <w:t xml:space="preserve"> †K m`„k Ave„Ë `kwg‡K cwibZ Ki|</w: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1980" w:dyaOrig="320">
          <v:shape id="_x0000_i1217" type="#_x0000_t75" style="width:98.25pt;height:15.75pt" o:ole="">
            <v:imagedata r:id="rId166" o:title=""/>
          </v:shape>
          <o:OLEObject Type="Embed" ProgID="Equation.3" ShapeID="_x0000_i1217" DrawAspect="Content" ObjectID="_1529850466" r:id="rId167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1980" w:dyaOrig="320">
          <v:shape id="_x0000_i1218" type="#_x0000_t75" style="width:98.25pt;height:15.75pt" o:ole="">
            <v:imagedata r:id="rId168" o:title=""/>
          </v:shape>
          <o:OLEObject Type="Embed" ProgID="Equation.3" ShapeID="_x0000_i1218" DrawAspect="Content" ObjectID="_1529850467" r:id="rId169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6"/>
          <w:sz w:val="24"/>
          <w:szCs w:val="24"/>
        </w:rPr>
        <w:object w:dxaOrig="2400" w:dyaOrig="320">
          <v:shape id="_x0000_i1219" type="#_x0000_t75" style="width:120pt;height:15.75pt" o:ole="">
            <v:imagedata r:id="rId170" o:title=""/>
          </v:shape>
          <o:OLEObject Type="Embed" ProgID="Equation.3" ShapeID="_x0000_i1219" DrawAspect="Content" ObjectID="_1529850468" r:id="rId171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10"/>
          <w:sz w:val="24"/>
          <w:szCs w:val="24"/>
        </w:rPr>
        <w:object w:dxaOrig="1920" w:dyaOrig="360">
          <v:shape id="_x0000_i1220" type="#_x0000_t75" style="width:95.25pt;height:18pt" o:ole="">
            <v:imagedata r:id="rId172" o:title=""/>
          </v:shape>
          <o:OLEObject Type="Embed" ProgID="Equation.3" ShapeID="_x0000_i1220" DrawAspect="Content" ObjectID="_1529850469" r:id="rId173"/>
        </w:object>
      </w:r>
      <w:r w:rsidRPr="002F5C99">
        <w:rPr>
          <w:rFonts w:ascii="SutonnyMJ" w:hAnsi="SutonnyMJ" w:cs="SutonnyMJ"/>
          <w:sz w:val="24"/>
          <w:szCs w:val="24"/>
        </w:rPr>
        <w:t xml:space="preserve"> †hvM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position w:val="-6"/>
          <w:sz w:val="24"/>
          <w:szCs w:val="24"/>
        </w:rPr>
        <w:object w:dxaOrig="940" w:dyaOrig="320">
          <v:shape id="_x0000_i1221" type="#_x0000_t75" style="width:46.5pt;height:15.75pt" o:ole="">
            <v:imagedata r:id="rId174" o:title=""/>
          </v:shape>
          <o:OLEObject Type="Embed" ProgID="Equation.3" ShapeID="_x0000_i1221" DrawAspect="Content" ObjectID="_1529850470" r:id="rId175"/>
        </w:object>
      </w:r>
    </w:p>
    <w:p w:rsidR="003455DC" w:rsidRPr="002F5C99" w:rsidRDefault="003455DC" w:rsidP="002F5C99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position w:val="-10"/>
          <w:sz w:val="24"/>
          <w:szCs w:val="24"/>
        </w:rPr>
        <w:object w:dxaOrig="1780" w:dyaOrig="360">
          <v:shape id="_x0000_i1222" type="#_x0000_t75" style="width:87.75pt;height:18pt" o:ole="">
            <v:imagedata r:id="rId176" o:title=""/>
          </v:shape>
          <o:OLEObject Type="Embed" ProgID="Equation.3" ShapeID="_x0000_i1222" DrawAspect="Content" ObjectID="_1529850471" r:id="rId177"/>
        </w:object>
      </w:r>
      <w:r w:rsidRPr="002F5C99">
        <w:rPr>
          <w:rFonts w:ascii="SutonnyMJ" w:hAnsi="SutonnyMJ" w:cs="SutonnyMJ"/>
          <w:sz w:val="24"/>
          <w:szCs w:val="24"/>
        </w:rPr>
        <w:t xml:space="preserve"> †hvM Ki|</w:t>
      </w:r>
    </w:p>
    <w:p w:rsidR="003455DC" w:rsidRPr="002F5C99" w:rsidRDefault="003455DC" w:rsidP="002F5C9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2F5C99">
        <w:rPr>
          <w:rFonts w:ascii="SutonnyMJ" w:hAnsi="SutonnyMJ" w:cs="SutonnyMJ"/>
          <w:sz w:val="24"/>
          <w:szCs w:val="24"/>
        </w:rPr>
        <w:t xml:space="preserve">DËi: </w:t>
      </w:r>
      <w:r w:rsidRPr="002F5C99">
        <w:rPr>
          <w:position w:val="-6"/>
          <w:sz w:val="24"/>
          <w:szCs w:val="24"/>
        </w:rPr>
        <w:object w:dxaOrig="1420" w:dyaOrig="320">
          <v:shape id="_x0000_i1223" type="#_x0000_t75" style="width:70.5pt;height:15.75pt" o:ole="">
            <v:imagedata r:id="rId178" o:title=""/>
          </v:shape>
          <o:OLEObject Type="Embed" ProgID="Equation.3" ShapeID="_x0000_i1223" DrawAspect="Content" ObjectID="_1529850472" r:id="rId179"/>
        </w:object>
      </w:r>
    </w:p>
    <w:sectPr w:rsidR="003455DC" w:rsidRPr="002F5C99" w:rsidSect="00380F53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69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BE072D"/>
    <w:multiLevelType w:val="hybridMultilevel"/>
    <w:tmpl w:val="FBE2CE0C"/>
    <w:lvl w:ilvl="0" w:tplc="30BAD62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38603C"/>
    <w:multiLevelType w:val="hybridMultilevel"/>
    <w:tmpl w:val="4EC09320"/>
    <w:lvl w:ilvl="0" w:tplc="30BAD62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A1B4B"/>
    <w:multiLevelType w:val="hybridMultilevel"/>
    <w:tmpl w:val="7F3CC388"/>
    <w:lvl w:ilvl="0" w:tplc="30BAD6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32EFE"/>
    <w:multiLevelType w:val="hybridMultilevel"/>
    <w:tmpl w:val="ED5A39F2"/>
    <w:lvl w:ilvl="0" w:tplc="94EEF3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044D44"/>
    <w:multiLevelType w:val="hybridMultilevel"/>
    <w:tmpl w:val="8B5A86B8"/>
    <w:lvl w:ilvl="0" w:tplc="47804A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98414D"/>
    <w:multiLevelType w:val="hybridMultilevel"/>
    <w:tmpl w:val="D134472E"/>
    <w:lvl w:ilvl="0" w:tplc="82940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AB3E2F"/>
    <w:multiLevelType w:val="hybridMultilevel"/>
    <w:tmpl w:val="C19C33F0"/>
    <w:lvl w:ilvl="0" w:tplc="8294019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45E26"/>
    <w:multiLevelType w:val="hybridMultilevel"/>
    <w:tmpl w:val="0A9C3FC4"/>
    <w:lvl w:ilvl="0" w:tplc="C2861F1C">
      <w:start w:val="1"/>
      <w:numFmt w:val="decimal"/>
      <w:lvlText w:val="%1)"/>
      <w:lvlJc w:val="left"/>
      <w:pPr>
        <w:ind w:left="720" w:hanging="360"/>
      </w:pPr>
      <w:rPr>
        <w:rFonts w:ascii="SutonnyMJ" w:eastAsia="Times New Roman" w:hAnsi="SutonnyMJ" w:cs="SutonnyMJ"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12D46"/>
    <w:multiLevelType w:val="hybridMultilevel"/>
    <w:tmpl w:val="3258B9E4"/>
    <w:lvl w:ilvl="0" w:tplc="FF9A67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8CA531A"/>
    <w:multiLevelType w:val="hybridMultilevel"/>
    <w:tmpl w:val="A028C8CE"/>
    <w:lvl w:ilvl="0" w:tplc="30BAD6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B0CA6"/>
    <w:multiLevelType w:val="hybridMultilevel"/>
    <w:tmpl w:val="BD04EED6"/>
    <w:lvl w:ilvl="0" w:tplc="5938293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84166B"/>
    <w:multiLevelType w:val="hybridMultilevel"/>
    <w:tmpl w:val="86BC3BEC"/>
    <w:lvl w:ilvl="0" w:tplc="9A681AF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36A0C57"/>
    <w:multiLevelType w:val="hybridMultilevel"/>
    <w:tmpl w:val="5B229A44"/>
    <w:lvl w:ilvl="0" w:tplc="1CE035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5E1DD0"/>
    <w:multiLevelType w:val="hybridMultilevel"/>
    <w:tmpl w:val="F48EA9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8F4561"/>
    <w:multiLevelType w:val="hybridMultilevel"/>
    <w:tmpl w:val="D702EDE2"/>
    <w:lvl w:ilvl="0" w:tplc="8294019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3B579D"/>
    <w:multiLevelType w:val="hybridMultilevel"/>
    <w:tmpl w:val="F6408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15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  <w:num w:numId="13">
    <w:abstractNumId w:val="14"/>
  </w:num>
  <w:num w:numId="14">
    <w:abstractNumId w:val="5"/>
  </w:num>
  <w:num w:numId="15">
    <w:abstractNumId w:val="8"/>
  </w:num>
  <w:num w:numId="16">
    <w:abstractNumId w:val="0"/>
  </w:num>
  <w:num w:numId="17">
    <w:abstractNumId w:val="13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F53"/>
    <w:rsid w:val="000007B3"/>
    <w:rsid w:val="00001E6A"/>
    <w:rsid w:val="0000218F"/>
    <w:rsid w:val="0000392B"/>
    <w:rsid w:val="0000796C"/>
    <w:rsid w:val="00012775"/>
    <w:rsid w:val="00021AE5"/>
    <w:rsid w:val="00021EE4"/>
    <w:rsid w:val="000224AF"/>
    <w:rsid w:val="000234E2"/>
    <w:rsid w:val="00025D3B"/>
    <w:rsid w:val="00030551"/>
    <w:rsid w:val="00033975"/>
    <w:rsid w:val="000349E5"/>
    <w:rsid w:val="00034E95"/>
    <w:rsid w:val="0003528D"/>
    <w:rsid w:val="0003731D"/>
    <w:rsid w:val="00041030"/>
    <w:rsid w:val="0004199F"/>
    <w:rsid w:val="00042EAB"/>
    <w:rsid w:val="00043DFD"/>
    <w:rsid w:val="00046256"/>
    <w:rsid w:val="000478C8"/>
    <w:rsid w:val="00052162"/>
    <w:rsid w:val="000524A9"/>
    <w:rsid w:val="000526B5"/>
    <w:rsid w:val="00055895"/>
    <w:rsid w:val="000706A8"/>
    <w:rsid w:val="00070AC1"/>
    <w:rsid w:val="00074145"/>
    <w:rsid w:val="00077BFC"/>
    <w:rsid w:val="000827C9"/>
    <w:rsid w:val="0008328C"/>
    <w:rsid w:val="000864D5"/>
    <w:rsid w:val="000902E2"/>
    <w:rsid w:val="000914C5"/>
    <w:rsid w:val="0009395D"/>
    <w:rsid w:val="0009445B"/>
    <w:rsid w:val="00095845"/>
    <w:rsid w:val="00095C98"/>
    <w:rsid w:val="000A3F87"/>
    <w:rsid w:val="000A4710"/>
    <w:rsid w:val="000A6927"/>
    <w:rsid w:val="000A7C50"/>
    <w:rsid w:val="000B302C"/>
    <w:rsid w:val="000B3264"/>
    <w:rsid w:val="000B6B2A"/>
    <w:rsid w:val="000B6D79"/>
    <w:rsid w:val="000D2791"/>
    <w:rsid w:val="000D2E4B"/>
    <w:rsid w:val="000D64FE"/>
    <w:rsid w:val="000D7A62"/>
    <w:rsid w:val="000E09B0"/>
    <w:rsid w:val="000E12EE"/>
    <w:rsid w:val="000E17F3"/>
    <w:rsid w:val="000E2207"/>
    <w:rsid w:val="000E29BE"/>
    <w:rsid w:val="000E3F44"/>
    <w:rsid w:val="000F0F26"/>
    <w:rsid w:val="000F1687"/>
    <w:rsid w:val="000F3739"/>
    <w:rsid w:val="000F45A6"/>
    <w:rsid w:val="000F5AC5"/>
    <w:rsid w:val="000F5EDA"/>
    <w:rsid w:val="000F5F30"/>
    <w:rsid w:val="000F7BBE"/>
    <w:rsid w:val="00101AC4"/>
    <w:rsid w:val="00102FC6"/>
    <w:rsid w:val="00106439"/>
    <w:rsid w:val="00107347"/>
    <w:rsid w:val="00107798"/>
    <w:rsid w:val="001102DD"/>
    <w:rsid w:val="0011582C"/>
    <w:rsid w:val="00121212"/>
    <w:rsid w:val="00121461"/>
    <w:rsid w:val="001217E6"/>
    <w:rsid w:val="00130FD8"/>
    <w:rsid w:val="00140F25"/>
    <w:rsid w:val="00144945"/>
    <w:rsid w:val="00147859"/>
    <w:rsid w:val="00153448"/>
    <w:rsid w:val="00160CF4"/>
    <w:rsid w:val="00164B97"/>
    <w:rsid w:val="00164E76"/>
    <w:rsid w:val="00171D97"/>
    <w:rsid w:val="00171EF6"/>
    <w:rsid w:val="00173391"/>
    <w:rsid w:val="001743DB"/>
    <w:rsid w:val="00174409"/>
    <w:rsid w:val="00174498"/>
    <w:rsid w:val="001762C0"/>
    <w:rsid w:val="00180814"/>
    <w:rsid w:val="00181131"/>
    <w:rsid w:val="00195E82"/>
    <w:rsid w:val="00196679"/>
    <w:rsid w:val="00196DB6"/>
    <w:rsid w:val="001A53EE"/>
    <w:rsid w:val="001A5817"/>
    <w:rsid w:val="001A624C"/>
    <w:rsid w:val="001A6A97"/>
    <w:rsid w:val="001B34D6"/>
    <w:rsid w:val="001B3B72"/>
    <w:rsid w:val="001B47BF"/>
    <w:rsid w:val="001B690B"/>
    <w:rsid w:val="001B6D48"/>
    <w:rsid w:val="001B7766"/>
    <w:rsid w:val="001C16E5"/>
    <w:rsid w:val="001C3862"/>
    <w:rsid w:val="001C3FDE"/>
    <w:rsid w:val="001C6374"/>
    <w:rsid w:val="001D171A"/>
    <w:rsid w:val="001D27A4"/>
    <w:rsid w:val="001D3CB7"/>
    <w:rsid w:val="001E4EB8"/>
    <w:rsid w:val="001F46C2"/>
    <w:rsid w:val="001F49AF"/>
    <w:rsid w:val="001F4FEF"/>
    <w:rsid w:val="001F6150"/>
    <w:rsid w:val="00200B92"/>
    <w:rsid w:val="0020322B"/>
    <w:rsid w:val="002049EA"/>
    <w:rsid w:val="00206311"/>
    <w:rsid w:val="00211C10"/>
    <w:rsid w:val="0021247B"/>
    <w:rsid w:val="00217EAE"/>
    <w:rsid w:val="002202EC"/>
    <w:rsid w:val="002224B0"/>
    <w:rsid w:val="00224489"/>
    <w:rsid w:val="00225894"/>
    <w:rsid w:val="00226DC7"/>
    <w:rsid w:val="00230B4A"/>
    <w:rsid w:val="00231D10"/>
    <w:rsid w:val="00232D18"/>
    <w:rsid w:val="00233B7B"/>
    <w:rsid w:val="00234706"/>
    <w:rsid w:val="002353C5"/>
    <w:rsid w:val="00235DC8"/>
    <w:rsid w:val="00240E0C"/>
    <w:rsid w:val="00242EFD"/>
    <w:rsid w:val="00243614"/>
    <w:rsid w:val="00244BDD"/>
    <w:rsid w:val="00246C92"/>
    <w:rsid w:val="00246FFF"/>
    <w:rsid w:val="002472A8"/>
    <w:rsid w:val="002500AD"/>
    <w:rsid w:val="002517D3"/>
    <w:rsid w:val="00252A53"/>
    <w:rsid w:val="00252D42"/>
    <w:rsid w:val="00255AD7"/>
    <w:rsid w:val="00255FDA"/>
    <w:rsid w:val="00260269"/>
    <w:rsid w:val="00263103"/>
    <w:rsid w:val="0026399A"/>
    <w:rsid w:val="00263F4E"/>
    <w:rsid w:val="002736B6"/>
    <w:rsid w:val="0027454F"/>
    <w:rsid w:val="002746F6"/>
    <w:rsid w:val="00275824"/>
    <w:rsid w:val="00281F5F"/>
    <w:rsid w:val="00282550"/>
    <w:rsid w:val="00284FBA"/>
    <w:rsid w:val="0028605A"/>
    <w:rsid w:val="002901C7"/>
    <w:rsid w:val="00291354"/>
    <w:rsid w:val="002916A9"/>
    <w:rsid w:val="0029778B"/>
    <w:rsid w:val="002A11A6"/>
    <w:rsid w:val="002B166F"/>
    <w:rsid w:val="002B1EF9"/>
    <w:rsid w:val="002B3EE2"/>
    <w:rsid w:val="002B47C4"/>
    <w:rsid w:val="002B782C"/>
    <w:rsid w:val="002C189E"/>
    <w:rsid w:val="002C50FA"/>
    <w:rsid w:val="002C69A6"/>
    <w:rsid w:val="002C6A58"/>
    <w:rsid w:val="002C6E1D"/>
    <w:rsid w:val="002D0EF2"/>
    <w:rsid w:val="002D1567"/>
    <w:rsid w:val="002D5840"/>
    <w:rsid w:val="002D7D0C"/>
    <w:rsid w:val="002E1385"/>
    <w:rsid w:val="002E2500"/>
    <w:rsid w:val="002E2B05"/>
    <w:rsid w:val="002E3024"/>
    <w:rsid w:val="002E3E71"/>
    <w:rsid w:val="002E7E42"/>
    <w:rsid w:val="002F0756"/>
    <w:rsid w:val="002F0D25"/>
    <w:rsid w:val="002F0EA1"/>
    <w:rsid w:val="002F25C0"/>
    <w:rsid w:val="002F3E25"/>
    <w:rsid w:val="002F586E"/>
    <w:rsid w:val="002F5C99"/>
    <w:rsid w:val="002F6131"/>
    <w:rsid w:val="003007E3"/>
    <w:rsid w:val="00302C7B"/>
    <w:rsid w:val="00304B2A"/>
    <w:rsid w:val="00305116"/>
    <w:rsid w:val="00306E5E"/>
    <w:rsid w:val="00307324"/>
    <w:rsid w:val="0031031C"/>
    <w:rsid w:val="00310943"/>
    <w:rsid w:val="00310AF5"/>
    <w:rsid w:val="00314A50"/>
    <w:rsid w:val="0031733D"/>
    <w:rsid w:val="0031748A"/>
    <w:rsid w:val="00317924"/>
    <w:rsid w:val="00321E85"/>
    <w:rsid w:val="0032413A"/>
    <w:rsid w:val="003263B8"/>
    <w:rsid w:val="0032674E"/>
    <w:rsid w:val="00327DA2"/>
    <w:rsid w:val="003320FE"/>
    <w:rsid w:val="00334600"/>
    <w:rsid w:val="00340110"/>
    <w:rsid w:val="00344CFA"/>
    <w:rsid w:val="003455DC"/>
    <w:rsid w:val="00347440"/>
    <w:rsid w:val="00356E41"/>
    <w:rsid w:val="00356EF7"/>
    <w:rsid w:val="00364FF2"/>
    <w:rsid w:val="00372500"/>
    <w:rsid w:val="00373241"/>
    <w:rsid w:val="003733A9"/>
    <w:rsid w:val="00376F17"/>
    <w:rsid w:val="003807EC"/>
    <w:rsid w:val="00380F53"/>
    <w:rsid w:val="00382006"/>
    <w:rsid w:val="00383CCF"/>
    <w:rsid w:val="00385015"/>
    <w:rsid w:val="003850CF"/>
    <w:rsid w:val="003853A1"/>
    <w:rsid w:val="00387605"/>
    <w:rsid w:val="00387BEE"/>
    <w:rsid w:val="00387D4A"/>
    <w:rsid w:val="0039135C"/>
    <w:rsid w:val="00391A62"/>
    <w:rsid w:val="00397C39"/>
    <w:rsid w:val="003A0683"/>
    <w:rsid w:val="003A087D"/>
    <w:rsid w:val="003A7B29"/>
    <w:rsid w:val="003C0EF0"/>
    <w:rsid w:val="003C25CA"/>
    <w:rsid w:val="003C52AE"/>
    <w:rsid w:val="003C6CED"/>
    <w:rsid w:val="003D0A6B"/>
    <w:rsid w:val="003D2ACC"/>
    <w:rsid w:val="003D7ECA"/>
    <w:rsid w:val="003E0953"/>
    <w:rsid w:val="003E10FB"/>
    <w:rsid w:val="003F0809"/>
    <w:rsid w:val="003F0829"/>
    <w:rsid w:val="003F16C8"/>
    <w:rsid w:val="003F318C"/>
    <w:rsid w:val="003F3B9B"/>
    <w:rsid w:val="003F4D32"/>
    <w:rsid w:val="00401015"/>
    <w:rsid w:val="004018BA"/>
    <w:rsid w:val="00401D7D"/>
    <w:rsid w:val="00404768"/>
    <w:rsid w:val="00404D56"/>
    <w:rsid w:val="004077E2"/>
    <w:rsid w:val="0041059E"/>
    <w:rsid w:val="004107E7"/>
    <w:rsid w:val="00412C96"/>
    <w:rsid w:val="00413C72"/>
    <w:rsid w:val="00416F0D"/>
    <w:rsid w:val="00420EAF"/>
    <w:rsid w:val="00422B75"/>
    <w:rsid w:val="00426420"/>
    <w:rsid w:val="0042647A"/>
    <w:rsid w:val="004277D3"/>
    <w:rsid w:val="00430298"/>
    <w:rsid w:val="00430926"/>
    <w:rsid w:val="00433BA7"/>
    <w:rsid w:val="00441921"/>
    <w:rsid w:val="004421B3"/>
    <w:rsid w:val="004465D4"/>
    <w:rsid w:val="0045177E"/>
    <w:rsid w:val="004563FB"/>
    <w:rsid w:val="00456D6B"/>
    <w:rsid w:val="00460A71"/>
    <w:rsid w:val="00464ABA"/>
    <w:rsid w:val="004721CC"/>
    <w:rsid w:val="0048148D"/>
    <w:rsid w:val="00481DF6"/>
    <w:rsid w:val="004828B2"/>
    <w:rsid w:val="0048443D"/>
    <w:rsid w:val="0048483F"/>
    <w:rsid w:val="004864EC"/>
    <w:rsid w:val="0048679D"/>
    <w:rsid w:val="00495938"/>
    <w:rsid w:val="00496D4A"/>
    <w:rsid w:val="00497AC0"/>
    <w:rsid w:val="004A3510"/>
    <w:rsid w:val="004A6F17"/>
    <w:rsid w:val="004B2227"/>
    <w:rsid w:val="004B2853"/>
    <w:rsid w:val="004B38CA"/>
    <w:rsid w:val="004C6FE5"/>
    <w:rsid w:val="004C7441"/>
    <w:rsid w:val="004D0ED7"/>
    <w:rsid w:val="004D3E8C"/>
    <w:rsid w:val="004D6BB4"/>
    <w:rsid w:val="004D78ED"/>
    <w:rsid w:val="004E1CCC"/>
    <w:rsid w:val="004E7C2E"/>
    <w:rsid w:val="004F05E7"/>
    <w:rsid w:val="004F0D65"/>
    <w:rsid w:val="004F14E9"/>
    <w:rsid w:val="00500F20"/>
    <w:rsid w:val="00503383"/>
    <w:rsid w:val="005046EE"/>
    <w:rsid w:val="005067F0"/>
    <w:rsid w:val="00510AE3"/>
    <w:rsid w:val="0051105C"/>
    <w:rsid w:val="005130DA"/>
    <w:rsid w:val="005155DD"/>
    <w:rsid w:val="00515F68"/>
    <w:rsid w:val="00520DAA"/>
    <w:rsid w:val="00525062"/>
    <w:rsid w:val="005318D3"/>
    <w:rsid w:val="005366B7"/>
    <w:rsid w:val="00541496"/>
    <w:rsid w:val="00544492"/>
    <w:rsid w:val="005462E7"/>
    <w:rsid w:val="005515CA"/>
    <w:rsid w:val="00552FEC"/>
    <w:rsid w:val="00553832"/>
    <w:rsid w:val="0055433A"/>
    <w:rsid w:val="0055555B"/>
    <w:rsid w:val="0055592B"/>
    <w:rsid w:val="005569CA"/>
    <w:rsid w:val="00557345"/>
    <w:rsid w:val="0056359E"/>
    <w:rsid w:val="005646B5"/>
    <w:rsid w:val="00567838"/>
    <w:rsid w:val="00580BA9"/>
    <w:rsid w:val="00587982"/>
    <w:rsid w:val="00595DEC"/>
    <w:rsid w:val="005A14BA"/>
    <w:rsid w:val="005A1C26"/>
    <w:rsid w:val="005A21FE"/>
    <w:rsid w:val="005A5D2C"/>
    <w:rsid w:val="005A66A0"/>
    <w:rsid w:val="005A68E7"/>
    <w:rsid w:val="005A71CB"/>
    <w:rsid w:val="005B4FCB"/>
    <w:rsid w:val="005C1204"/>
    <w:rsid w:val="005C4EBF"/>
    <w:rsid w:val="005D0B64"/>
    <w:rsid w:val="005D40C5"/>
    <w:rsid w:val="005D57F5"/>
    <w:rsid w:val="005D7A6A"/>
    <w:rsid w:val="005E01EC"/>
    <w:rsid w:val="005E22B5"/>
    <w:rsid w:val="005E4946"/>
    <w:rsid w:val="005F07F6"/>
    <w:rsid w:val="005F26E3"/>
    <w:rsid w:val="00600036"/>
    <w:rsid w:val="0060377C"/>
    <w:rsid w:val="00605CC1"/>
    <w:rsid w:val="00606418"/>
    <w:rsid w:val="00606BE8"/>
    <w:rsid w:val="00606F3A"/>
    <w:rsid w:val="0060716C"/>
    <w:rsid w:val="0060738D"/>
    <w:rsid w:val="00620392"/>
    <w:rsid w:val="00622A1C"/>
    <w:rsid w:val="00625DFF"/>
    <w:rsid w:val="00630C4A"/>
    <w:rsid w:val="006327AE"/>
    <w:rsid w:val="006334A3"/>
    <w:rsid w:val="0063483A"/>
    <w:rsid w:val="006352C1"/>
    <w:rsid w:val="00636573"/>
    <w:rsid w:val="00651605"/>
    <w:rsid w:val="0065183F"/>
    <w:rsid w:val="00654268"/>
    <w:rsid w:val="006555A5"/>
    <w:rsid w:val="00657CFC"/>
    <w:rsid w:val="0066038E"/>
    <w:rsid w:val="00661E0D"/>
    <w:rsid w:val="00662FFE"/>
    <w:rsid w:val="00663D26"/>
    <w:rsid w:val="00663D94"/>
    <w:rsid w:val="006672FC"/>
    <w:rsid w:val="00670C5C"/>
    <w:rsid w:val="006715FF"/>
    <w:rsid w:val="00673E64"/>
    <w:rsid w:val="006757A6"/>
    <w:rsid w:val="006808AB"/>
    <w:rsid w:val="00680AC3"/>
    <w:rsid w:val="00680F77"/>
    <w:rsid w:val="00682FE3"/>
    <w:rsid w:val="006842D0"/>
    <w:rsid w:val="00684392"/>
    <w:rsid w:val="006849D8"/>
    <w:rsid w:val="00684C9F"/>
    <w:rsid w:val="00690BBD"/>
    <w:rsid w:val="00692C53"/>
    <w:rsid w:val="0069529F"/>
    <w:rsid w:val="006960C3"/>
    <w:rsid w:val="0069686A"/>
    <w:rsid w:val="006A3CD3"/>
    <w:rsid w:val="006A540C"/>
    <w:rsid w:val="006A5F70"/>
    <w:rsid w:val="006C06FA"/>
    <w:rsid w:val="006C094D"/>
    <w:rsid w:val="006C36EB"/>
    <w:rsid w:val="006C5ADF"/>
    <w:rsid w:val="006C5BA5"/>
    <w:rsid w:val="006C6381"/>
    <w:rsid w:val="006D12D6"/>
    <w:rsid w:val="006D157A"/>
    <w:rsid w:val="006D1AE5"/>
    <w:rsid w:val="006D20F1"/>
    <w:rsid w:val="006D3A87"/>
    <w:rsid w:val="006D7508"/>
    <w:rsid w:val="006E7AA0"/>
    <w:rsid w:val="006F2678"/>
    <w:rsid w:val="006F3CA7"/>
    <w:rsid w:val="006F5705"/>
    <w:rsid w:val="006F5CC3"/>
    <w:rsid w:val="00701B1F"/>
    <w:rsid w:val="00703EC5"/>
    <w:rsid w:val="00703F58"/>
    <w:rsid w:val="0070747B"/>
    <w:rsid w:val="007075FA"/>
    <w:rsid w:val="0071376B"/>
    <w:rsid w:val="007210AC"/>
    <w:rsid w:val="0072141B"/>
    <w:rsid w:val="00724CCF"/>
    <w:rsid w:val="00725236"/>
    <w:rsid w:val="007316CC"/>
    <w:rsid w:val="0074283A"/>
    <w:rsid w:val="0074412D"/>
    <w:rsid w:val="00751055"/>
    <w:rsid w:val="00751345"/>
    <w:rsid w:val="007661E5"/>
    <w:rsid w:val="00774E9C"/>
    <w:rsid w:val="0077610E"/>
    <w:rsid w:val="00776EC0"/>
    <w:rsid w:val="00777383"/>
    <w:rsid w:val="00780914"/>
    <w:rsid w:val="00781254"/>
    <w:rsid w:val="0078194E"/>
    <w:rsid w:val="00785958"/>
    <w:rsid w:val="00786652"/>
    <w:rsid w:val="007A0279"/>
    <w:rsid w:val="007A1B77"/>
    <w:rsid w:val="007A39D9"/>
    <w:rsid w:val="007A437F"/>
    <w:rsid w:val="007A4641"/>
    <w:rsid w:val="007A4709"/>
    <w:rsid w:val="007A5887"/>
    <w:rsid w:val="007B40AB"/>
    <w:rsid w:val="007B795D"/>
    <w:rsid w:val="007C0A10"/>
    <w:rsid w:val="007C2972"/>
    <w:rsid w:val="007C401D"/>
    <w:rsid w:val="007C7237"/>
    <w:rsid w:val="007C7BDE"/>
    <w:rsid w:val="007D0B5F"/>
    <w:rsid w:val="007D2898"/>
    <w:rsid w:val="007D34E3"/>
    <w:rsid w:val="007D60BF"/>
    <w:rsid w:val="007D7FED"/>
    <w:rsid w:val="007E007B"/>
    <w:rsid w:val="007E39EF"/>
    <w:rsid w:val="007E6738"/>
    <w:rsid w:val="007E6CDF"/>
    <w:rsid w:val="007F073C"/>
    <w:rsid w:val="007F1893"/>
    <w:rsid w:val="007F2A87"/>
    <w:rsid w:val="007F3FF2"/>
    <w:rsid w:val="007F5BE1"/>
    <w:rsid w:val="007F7B72"/>
    <w:rsid w:val="008021D5"/>
    <w:rsid w:val="008113D2"/>
    <w:rsid w:val="00813565"/>
    <w:rsid w:val="008140F2"/>
    <w:rsid w:val="00814CEC"/>
    <w:rsid w:val="00814DFD"/>
    <w:rsid w:val="0082223D"/>
    <w:rsid w:val="00831484"/>
    <w:rsid w:val="008374E5"/>
    <w:rsid w:val="008413B5"/>
    <w:rsid w:val="0084286A"/>
    <w:rsid w:val="008468D8"/>
    <w:rsid w:val="00846E7B"/>
    <w:rsid w:val="0085195D"/>
    <w:rsid w:val="00852097"/>
    <w:rsid w:val="00852962"/>
    <w:rsid w:val="008543AC"/>
    <w:rsid w:val="008552A9"/>
    <w:rsid w:val="00855C86"/>
    <w:rsid w:val="00857E24"/>
    <w:rsid w:val="00860B8B"/>
    <w:rsid w:val="00866608"/>
    <w:rsid w:val="008741CF"/>
    <w:rsid w:val="00875127"/>
    <w:rsid w:val="008761A3"/>
    <w:rsid w:val="00876556"/>
    <w:rsid w:val="00877868"/>
    <w:rsid w:val="00882E16"/>
    <w:rsid w:val="00885EF0"/>
    <w:rsid w:val="0089295E"/>
    <w:rsid w:val="008937FC"/>
    <w:rsid w:val="00894980"/>
    <w:rsid w:val="00896209"/>
    <w:rsid w:val="008A21C4"/>
    <w:rsid w:val="008A74A9"/>
    <w:rsid w:val="008A7D45"/>
    <w:rsid w:val="008B1812"/>
    <w:rsid w:val="008B4CC3"/>
    <w:rsid w:val="008B6456"/>
    <w:rsid w:val="008B670C"/>
    <w:rsid w:val="008C0AB0"/>
    <w:rsid w:val="008C16E0"/>
    <w:rsid w:val="008C1877"/>
    <w:rsid w:val="008C1958"/>
    <w:rsid w:val="008D02A3"/>
    <w:rsid w:val="008D0AD8"/>
    <w:rsid w:val="008D4FEF"/>
    <w:rsid w:val="008D503B"/>
    <w:rsid w:val="008E0A53"/>
    <w:rsid w:val="008E2592"/>
    <w:rsid w:val="008E3F7B"/>
    <w:rsid w:val="008E698D"/>
    <w:rsid w:val="008E7FAE"/>
    <w:rsid w:val="008F6706"/>
    <w:rsid w:val="008F701B"/>
    <w:rsid w:val="008F74E0"/>
    <w:rsid w:val="0090121B"/>
    <w:rsid w:val="00903EB2"/>
    <w:rsid w:val="00904B60"/>
    <w:rsid w:val="00907C48"/>
    <w:rsid w:val="00916CF4"/>
    <w:rsid w:val="0091709E"/>
    <w:rsid w:val="00920F6E"/>
    <w:rsid w:val="00922BBE"/>
    <w:rsid w:val="00923EFA"/>
    <w:rsid w:val="00927E3B"/>
    <w:rsid w:val="00930932"/>
    <w:rsid w:val="00946CF5"/>
    <w:rsid w:val="00953C44"/>
    <w:rsid w:val="00954CB4"/>
    <w:rsid w:val="009606BA"/>
    <w:rsid w:val="00962E1C"/>
    <w:rsid w:val="00963444"/>
    <w:rsid w:val="009700D0"/>
    <w:rsid w:val="00970180"/>
    <w:rsid w:val="009715C8"/>
    <w:rsid w:val="00974749"/>
    <w:rsid w:val="009763C1"/>
    <w:rsid w:val="009810BA"/>
    <w:rsid w:val="00983AB9"/>
    <w:rsid w:val="009878BC"/>
    <w:rsid w:val="00990BC0"/>
    <w:rsid w:val="009929CD"/>
    <w:rsid w:val="009930C3"/>
    <w:rsid w:val="0099407D"/>
    <w:rsid w:val="009A2D30"/>
    <w:rsid w:val="009A4930"/>
    <w:rsid w:val="009A58D8"/>
    <w:rsid w:val="009A5E1B"/>
    <w:rsid w:val="009B1748"/>
    <w:rsid w:val="009B21B2"/>
    <w:rsid w:val="009B4EB8"/>
    <w:rsid w:val="009C01DF"/>
    <w:rsid w:val="009C399D"/>
    <w:rsid w:val="009C51FD"/>
    <w:rsid w:val="009C550D"/>
    <w:rsid w:val="009D0237"/>
    <w:rsid w:val="009D0DAB"/>
    <w:rsid w:val="009D2D2F"/>
    <w:rsid w:val="009D4DA8"/>
    <w:rsid w:val="009D5333"/>
    <w:rsid w:val="009D5790"/>
    <w:rsid w:val="009F0505"/>
    <w:rsid w:val="009F22B5"/>
    <w:rsid w:val="009F2FFE"/>
    <w:rsid w:val="009F4E4D"/>
    <w:rsid w:val="009F52E7"/>
    <w:rsid w:val="009F5BBD"/>
    <w:rsid w:val="00A0277D"/>
    <w:rsid w:val="00A05DD5"/>
    <w:rsid w:val="00A071A4"/>
    <w:rsid w:val="00A073BD"/>
    <w:rsid w:val="00A075E1"/>
    <w:rsid w:val="00A10172"/>
    <w:rsid w:val="00A15C1C"/>
    <w:rsid w:val="00A1668F"/>
    <w:rsid w:val="00A21421"/>
    <w:rsid w:val="00A24002"/>
    <w:rsid w:val="00A272C4"/>
    <w:rsid w:val="00A32F81"/>
    <w:rsid w:val="00A343C7"/>
    <w:rsid w:val="00A36BDD"/>
    <w:rsid w:val="00A37057"/>
    <w:rsid w:val="00A411EB"/>
    <w:rsid w:val="00A42787"/>
    <w:rsid w:val="00A45B36"/>
    <w:rsid w:val="00A4695E"/>
    <w:rsid w:val="00A472FF"/>
    <w:rsid w:val="00A526D3"/>
    <w:rsid w:val="00A53010"/>
    <w:rsid w:val="00A53E98"/>
    <w:rsid w:val="00A56B29"/>
    <w:rsid w:val="00A57F1B"/>
    <w:rsid w:val="00A614A3"/>
    <w:rsid w:val="00A65162"/>
    <w:rsid w:val="00A67767"/>
    <w:rsid w:val="00A67D43"/>
    <w:rsid w:val="00A70FF4"/>
    <w:rsid w:val="00A712BE"/>
    <w:rsid w:val="00A81158"/>
    <w:rsid w:val="00A83578"/>
    <w:rsid w:val="00A836C6"/>
    <w:rsid w:val="00A953D4"/>
    <w:rsid w:val="00A95415"/>
    <w:rsid w:val="00AA274C"/>
    <w:rsid w:val="00AA46F7"/>
    <w:rsid w:val="00AA6B52"/>
    <w:rsid w:val="00AB501C"/>
    <w:rsid w:val="00AB759B"/>
    <w:rsid w:val="00AC1F81"/>
    <w:rsid w:val="00AC7AC6"/>
    <w:rsid w:val="00AD015C"/>
    <w:rsid w:val="00AD0782"/>
    <w:rsid w:val="00AD0EA5"/>
    <w:rsid w:val="00AD25AD"/>
    <w:rsid w:val="00AD4B93"/>
    <w:rsid w:val="00AE0D0B"/>
    <w:rsid w:val="00AE1032"/>
    <w:rsid w:val="00AE228B"/>
    <w:rsid w:val="00AE22B6"/>
    <w:rsid w:val="00AE3A2F"/>
    <w:rsid w:val="00AE6DCF"/>
    <w:rsid w:val="00AE780E"/>
    <w:rsid w:val="00AF0FB7"/>
    <w:rsid w:val="00AF1E4C"/>
    <w:rsid w:val="00AF46A0"/>
    <w:rsid w:val="00AF53BD"/>
    <w:rsid w:val="00B0185D"/>
    <w:rsid w:val="00B025C6"/>
    <w:rsid w:val="00B0282A"/>
    <w:rsid w:val="00B03935"/>
    <w:rsid w:val="00B044B0"/>
    <w:rsid w:val="00B1206D"/>
    <w:rsid w:val="00B157FF"/>
    <w:rsid w:val="00B15E19"/>
    <w:rsid w:val="00B21DB7"/>
    <w:rsid w:val="00B226E8"/>
    <w:rsid w:val="00B228D9"/>
    <w:rsid w:val="00B24DA4"/>
    <w:rsid w:val="00B25283"/>
    <w:rsid w:val="00B2589B"/>
    <w:rsid w:val="00B30092"/>
    <w:rsid w:val="00B32D51"/>
    <w:rsid w:val="00B35F09"/>
    <w:rsid w:val="00B36C75"/>
    <w:rsid w:val="00B37815"/>
    <w:rsid w:val="00B42E3A"/>
    <w:rsid w:val="00B43A2E"/>
    <w:rsid w:val="00B459A4"/>
    <w:rsid w:val="00B52110"/>
    <w:rsid w:val="00B5253E"/>
    <w:rsid w:val="00B53523"/>
    <w:rsid w:val="00B53D3A"/>
    <w:rsid w:val="00B561DE"/>
    <w:rsid w:val="00B656ED"/>
    <w:rsid w:val="00B74680"/>
    <w:rsid w:val="00B75FB9"/>
    <w:rsid w:val="00B762BB"/>
    <w:rsid w:val="00B80BCF"/>
    <w:rsid w:val="00B85377"/>
    <w:rsid w:val="00B86A23"/>
    <w:rsid w:val="00B87BBB"/>
    <w:rsid w:val="00B91700"/>
    <w:rsid w:val="00B929B6"/>
    <w:rsid w:val="00B93285"/>
    <w:rsid w:val="00B938B7"/>
    <w:rsid w:val="00B97155"/>
    <w:rsid w:val="00BA05A6"/>
    <w:rsid w:val="00BA22D2"/>
    <w:rsid w:val="00BA7E29"/>
    <w:rsid w:val="00BB0240"/>
    <w:rsid w:val="00BB3D96"/>
    <w:rsid w:val="00BB3E6E"/>
    <w:rsid w:val="00BB7386"/>
    <w:rsid w:val="00BB76FB"/>
    <w:rsid w:val="00BB7A9D"/>
    <w:rsid w:val="00BC10B9"/>
    <w:rsid w:val="00BC3598"/>
    <w:rsid w:val="00BC535E"/>
    <w:rsid w:val="00BD22A2"/>
    <w:rsid w:val="00BD4E2B"/>
    <w:rsid w:val="00BD5B0F"/>
    <w:rsid w:val="00BD7B27"/>
    <w:rsid w:val="00BE0224"/>
    <w:rsid w:val="00BE503D"/>
    <w:rsid w:val="00BE508F"/>
    <w:rsid w:val="00BE53C0"/>
    <w:rsid w:val="00BF2018"/>
    <w:rsid w:val="00BF2E42"/>
    <w:rsid w:val="00BF50A6"/>
    <w:rsid w:val="00C01401"/>
    <w:rsid w:val="00C05380"/>
    <w:rsid w:val="00C06907"/>
    <w:rsid w:val="00C07117"/>
    <w:rsid w:val="00C1014C"/>
    <w:rsid w:val="00C1115C"/>
    <w:rsid w:val="00C118F2"/>
    <w:rsid w:val="00C12484"/>
    <w:rsid w:val="00C13760"/>
    <w:rsid w:val="00C1488F"/>
    <w:rsid w:val="00C215E1"/>
    <w:rsid w:val="00C21E6A"/>
    <w:rsid w:val="00C27067"/>
    <w:rsid w:val="00C30197"/>
    <w:rsid w:val="00C31CF5"/>
    <w:rsid w:val="00C33D91"/>
    <w:rsid w:val="00C410F9"/>
    <w:rsid w:val="00C4298F"/>
    <w:rsid w:val="00C43704"/>
    <w:rsid w:val="00C45032"/>
    <w:rsid w:val="00C47CD6"/>
    <w:rsid w:val="00C50AE0"/>
    <w:rsid w:val="00C5223D"/>
    <w:rsid w:val="00C61536"/>
    <w:rsid w:val="00C775F1"/>
    <w:rsid w:val="00C77A07"/>
    <w:rsid w:val="00C85E37"/>
    <w:rsid w:val="00C94327"/>
    <w:rsid w:val="00C949FC"/>
    <w:rsid w:val="00C95353"/>
    <w:rsid w:val="00C956D8"/>
    <w:rsid w:val="00C9772B"/>
    <w:rsid w:val="00CA0F03"/>
    <w:rsid w:val="00CA3524"/>
    <w:rsid w:val="00CA3892"/>
    <w:rsid w:val="00CA6833"/>
    <w:rsid w:val="00CA7A64"/>
    <w:rsid w:val="00CB1792"/>
    <w:rsid w:val="00CB2A7A"/>
    <w:rsid w:val="00CB4C72"/>
    <w:rsid w:val="00CC0050"/>
    <w:rsid w:val="00CC046F"/>
    <w:rsid w:val="00CC16DE"/>
    <w:rsid w:val="00CC1D21"/>
    <w:rsid w:val="00CC4961"/>
    <w:rsid w:val="00CC568A"/>
    <w:rsid w:val="00CC5EBA"/>
    <w:rsid w:val="00CC6417"/>
    <w:rsid w:val="00CC726F"/>
    <w:rsid w:val="00CD23E3"/>
    <w:rsid w:val="00CD6F70"/>
    <w:rsid w:val="00CD724A"/>
    <w:rsid w:val="00CD771B"/>
    <w:rsid w:val="00CE020D"/>
    <w:rsid w:val="00CE3BDE"/>
    <w:rsid w:val="00CF18D3"/>
    <w:rsid w:val="00CF28A8"/>
    <w:rsid w:val="00CF4C8D"/>
    <w:rsid w:val="00CF51A0"/>
    <w:rsid w:val="00CF5E13"/>
    <w:rsid w:val="00CF7EE4"/>
    <w:rsid w:val="00D004FD"/>
    <w:rsid w:val="00D01DCD"/>
    <w:rsid w:val="00D03CD2"/>
    <w:rsid w:val="00D04EC4"/>
    <w:rsid w:val="00D10C1E"/>
    <w:rsid w:val="00D12807"/>
    <w:rsid w:val="00D12D0D"/>
    <w:rsid w:val="00D13BB7"/>
    <w:rsid w:val="00D2173C"/>
    <w:rsid w:val="00D26DE2"/>
    <w:rsid w:val="00D27AE8"/>
    <w:rsid w:val="00D37C25"/>
    <w:rsid w:val="00D4018A"/>
    <w:rsid w:val="00D423D1"/>
    <w:rsid w:val="00D44561"/>
    <w:rsid w:val="00D4599C"/>
    <w:rsid w:val="00D464DF"/>
    <w:rsid w:val="00D47CB0"/>
    <w:rsid w:val="00D526C4"/>
    <w:rsid w:val="00D53242"/>
    <w:rsid w:val="00D53B9D"/>
    <w:rsid w:val="00D5430C"/>
    <w:rsid w:val="00D56BAC"/>
    <w:rsid w:val="00D61EEB"/>
    <w:rsid w:val="00D6322D"/>
    <w:rsid w:val="00D6335D"/>
    <w:rsid w:val="00D63969"/>
    <w:rsid w:val="00D63F4E"/>
    <w:rsid w:val="00D644C3"/>
    <w:rsid w:val="00D64E34"/>
    <w:rsid w:val="00D67CAC"/>
    <w:rsid w:val="00D7058F"/>
    <w:rsid w:val="00D75B84"/>
    <w:rsid w:val="00D845A4"/>
    <w:rsid w:val="00D901AF"/>
    <w:rsid w:val="00D92AE4"/>
    <w:rsid w:val="00D95C03"/>
    <w:rsid w:val="00DA2C23"/>
    <w:rsid w:val="00DA6434"/>
    <w:rsid w:val="00DA7DA3"/>
    <w:rsid w:val="00DB082A"/>
    <w:rsid w:val="00DB11A5"/>
    <w:rsid w:val="00DB1204"/>
    <w:rsid w:val="00DB1C3B"/>
    <w:rsid w:val="00DB3795"/>
    <w:rsid w:val="00DB3E3B"/>
    <w:rsid w:val="00DB72AB"/>
    <w:rsid w:val="00DB7B80"/>
    <w:rsid w:val="00DB7E16"/>
    <w:rsid w:val="00DC09BA"/>
    <w:rsid w:val="00DC0AD7"/>
    <w:rsid w:val="00DC0D82"/>
    <w:rsid w:val="00DC278F"/>
    <w:rsid w:val="00DC5B36"/>
    <w:rsid w:val="00DC7298"/>
    <w:rsid w:val="00DD0752"/>
    <w:rsid w:val="00DD0CB0"/>
    <w:rsid w:val="00DD2264"/>
    <w:rsid w:val="00DD374C"/>
    <w:rsid w:val="00DD3E15"/>
    <w:rsid w:val="00DD5DE2"/>
    <w:rsid w:val="00DD733E"/>
    <w:rsid w:val="00DE1091"/>
    <w:rsid w:val="00DE2B2A"/>
    <w:rsid w:val="00DF050D"/>
    <w:rsid w:val="00DF0793"/>
    <w:rsid w:val="00DF1ED7"/>
    <w:rsid w:val="00DF5821"/>
    <w:rsid w:val="00DF5C0B"/>
    <w:rsid w:val="00DF7BCE"/>
    <w:rsid w:val="00E00712"/>
    <w:rsid w:val="00E0411B"/>
    <w:rsid w:val="00E05FFF"/>
    <w:rsid w:val="00E126E9"/>
    <w:rsid w:val="00E13AC0"/>
    <w:rsid w:val="00E14050"/>
    <w:rsid w:val="00E226D5"/>
    <w:rsid w:val="00E24E00"/>
    <w:rsid w:val="00E256B2"/>
    <w:rsid w:val="00E31445"/>
    <w:rsid w:val="00E3243E"/>
    <w:rsid w:val="00E33F0D"/>
    <w:rsid w:val="00E423AF"/>
    <w:rsid w:val="00E43345"/>
    <w:rsid w:val="00E474F9"/>
    <w:rsid w:val="00E476CA"/>
    <w:rsid w:val="00E53698"/>
    <w:rsid w:val="00E55124"/>
    <w:rsid w:val="00E57072"/>
    <w:rsid w:val="00E57475"/>
    <w:rsid w:val="00E57A45"/>
    <w:rsid w:val="00E61087"/>
    <w:rsid w:val="00E63971"/>
    <w:rsid w:val="00E64114"/>
    <w:rsid w:val="00E6453A"/>
    <w:rsid w:val="00E64DE2"/>
    <w:rsid w:val="00E66BD9"/>
    <w:rsid w:val="00E70451"/>
    <w:rsid w:val="00E70B08"/>
    <w:rsid w:val="00E7400B"/>
    <w:rsid w:val="00E74F17"/>
    <w:rsid w:val="00E8030E"/>
    <w:rsid w:val="00E83B2D"/>
    <w:rsid w:val="00E85449"/>
    <w:rsid w:val="00E915B1"/>
    <w:rsid w:val="00E946B6"/>
    <w:rsid w:val="00E9659D"/>
    <w:rsid w:val="00E97714"/>
    <w:rsid w:val="00EA15A3"/>
    <w:rsid w:val="00EA3A09"/>
    <w:rsid w:val="00EB48CD"/>
    <w:rsid w:val="00EB5CAB"/>
    <w:rsid w:val="00EB7C95"/>
    <w:rsid w:val="00EB7E96"/>
    <w:rsid w:val="00EC2EBD"/>
    <w:rsid w:val="00EC40E6"/>
    <w:rsid w:val="00EC45F0"/>
    <w:rsid w:val="00EC7712"/>
    <w:rsid w:val="00EC7824"/>
    <w:rsid w:val="00ED21EF"/>
    <w:rsid w:val="00ED3245"/>
    <w:rsid w:val="00ED4819"/>
    <w:rsid w:val="00ED58FA"/>
    <w:rsid w:val="00ED7B94"/>
    <w:rsid w:val="00EE1EC5"/>
    <w:rsid w:val="00EE28EF"/>
    <w:rsid w:val="00EE6C1E"/>
    <w:rsid w:val="00EE77BC"/>
    <w:rsid w:val="00EF63D8"/>
    <w:rsid w:val="00F00B2A"/>
    <w:rsid w:val="00F07459"/>
    <w:rsid w:val="00F07AF3"/>
    <w:rsid w:val="00F07DDE"/>
    <w:rsid w:val="00F07F9D"/>
    <w:rsid w:val="00F11DCE"/>
    <w:rsid w:val="00F200DB"/>
    <w:rsid w:val="00F22EA2"/>
    <w:rsid w:val="00F23102"/>
    <w:rsid w:val="00F23D4B"/>
    <w:rsid w:val="00F25DCE"/>
    <w:rsid w:val="00F266CD"/>
    <w:rsid w:val="00F273CC"/>
    <w:rsid w:val="00F300FB"/>
    <w:rsid w:val="00F315A2"/>
    <w:rsid w:val="00F31FE8"/>
    <w:rsid w:val="00F3480B"/>
    <w:rsid w:val="00F34E6A"/>
    <w:rsid w:val="00F35D63"/>
    <w:rsid w:val="00F3621F"/>
    <w:rsid w:val="00F37697"/>
    <w:rsid w:val="00F37D13"/>
    <w:rsid w:val="00F45175"/>
    <w:rsid w:val="00F4526F"/>
    <w:rsid w:val="00F46B4B"/>
    <w:rsid w:val="00F47A4C"/>
    <w:rsid w:val="00F47E16"/>
    <w:rsid w:val="00F611FA"/>
    <w:rsid w:val="00F61F8D"/>
    <w:rsid w:val="00F625BB"/>
    <w:rsid w:val="00F627AB"/>
    <w:rsid w:val="00F62BD9"/>
    <w:rsid w:val="00F63601"/>
    <w:rsid w:val="00F6461E"/>
    <w:rsid w:val="00F67380"/>
    <w:rsid w:val="00F71193"/>
    <w:rsid w:val="00F74295"/>
    <w:rsid w:val="00F76CB6"/>
    <w:rsid w:val="00F80226"/>
    <w:rsid w:val="00F80F8E"/>
    <w:rsid w:val="00F82F8D"/>
    <w:rsid w:val="00F8499A"/>
    <w:rsid w:val="00F904BE"/>
    <w:rsid w:val="00F90A68"/>
    <w:rsid w:val="00F92332"/>
    <w:rsid w:val="00FA2552"/>
    <w:rsid w:val="00FB0C25"/>
    <w:rsid w:val="00FB464F"/>
    <w:rsid w:val="00FB5AAA"/>
    <w:rsid w:val="00FC0BFB"/>
    <w:rsid w:val="00FC452F"/>
    <w:rsid w:val="00FC46DA"/>
    <w:rsid w:val="00FC5412"/>
    <w:rsid w:val="00FC688D"/>
    <w:rsid w:val="00FC6E08"/>
    <w:rsid w:val="00FD298A"/>
    <w:rsid w:val="00FD4D07"/>
    <w:rsid w:val="00FD7513"/>
    <w:rsid w:val="00FE3FAB"/>
    <w:rsid w:val="00FE4AD8"/>
    <w:rsid w:val="00FE70DA"/>
    <w:rsid w:val="00FE7571"/>
    <w:rsid w:val="00FE77AD"/>
    <w:rsid w:val="00FF18A0"/>
    <w:rsid w:val="00FF30FF"/>
    <w:rsid w:val="00FF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5"/>
    <w:pPr>
      <w:spacing w:after="200" w:line="276" w:lineRule="auto"/>
    </w:pPr>
    <w:rPr>
      <w:szCs w:val="28"/>
      <w:lang w:bidi="b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0F5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D7A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A6A"/>
    <w:rPr>
      <w:rFonts w:ascii="Tahoma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38B7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6603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6C5ADF"/>
    <w:pPr>
      <w:numPr>
        <w:numId w:val="15"/>
      </w:numPr>
      <w:tabs>
        <w:tab w:val="num" w:pos="360"/>
      </w:tabs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oleObject" Target="embeddings/oleObject33.bin"/><Relationship Id="rId21" Type="http://schemas.openxmlformats.org/officeDocument/2006/relationships/image" Target="media/image17.png"/><Relationship Id="rId42" Type="http://schemas.openxmlformats.org/officeDocument/2006/relationships/image" Target="media/image38.wmf"/><Relationship Id="rId47" Type="http://schemas.openxmlformats.org/officeDocument/2006/relationships/oleObject" Target="embeddings/oleObject3.bin"/><Relationship Id="rId63" Type="http://schemas.openxmlformats.org/officeDocument/2006/relationships/oleObject" Target="embeddings/oleObject10.bin"/><Relationship Id="rId68" Type="http://schemas.openxmlformats.org/officeDocument/2006/relationships/image" Target="media/image52.wmf"/><Relationship Id="rId84" Type="http://schemas.openxmlformats.org/officeDocument/2006/relationships/image" Target="media/image62.wmf"/><Relationship Id="rId89" Type="http://schemas.openxmlformats.org/officeDocument/2006/relationships/oleObject" Target="embeddings/oleObject21.bin"/><Relationship Id="rId112" Type="http://schemas.openxmlformats.org/officeDocument/2006/relationships/image" Target="media/image78.wmf"/><Relationship Id="rId133" Type="http://schemas.openxmlformats.org/officeDocument/2006/relationships/oleObject" Target="embeddings/oleObject37.bin"/><Relationship Id="rId138" Type="http://schemas.openxmlformats.org/officeDocument/2006/relationships/image" Target="media/image95.wmf"/><Relationship Id="rId154" Type="http://schemas.openxmlformats.org/officeDocument/2006/relationships/image" Target="media/image103.wmf"/><Relationship Id="rId159" Type="http://schemas.openxmlformats.org/officeDocument/2006/relationships/oleObject" Target="embeddings/oleObject50.bin"/><Relationship Id="rId175" Type="http://schemas.openxmlformats.org/officeDocument/2006/relationships/oleObject" Target="embeddings/oleObject58.bin"/><Relationship Id="rId170" Type="http://schemas.openxmlformats.org/officeDocument/2006/relationships/image" Target="media/image111.wmf"/><Relationship Id="rId16" Type="http://schemas.openxmlformats.org/officeDocument/2006/relationships/image" Target="media/image12.png"/><Relationship Id="rId107" Type="http://schemas.openxmlformats.org/officeDocument/2006/relationships/oleObject" Target="embeddings/oleObject28.bin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oleObject" Target="embeddings/oleObject5.bin"/><Relationship Id="rId58" Type="http://schemas.openxmlformats.org/officeDocument/2006/relationships/image" Target="media/image47.wmf"/><Relationship Id="rId74" Type="http://schemas.openxmlformats.org/officeDocument/2006/relationships/image" Target="media/image55.wmf"/><Relationship Id="rId79" Type="http://schemas.openxmlformats.org/officeDocument/2006/relationships/image" Target="media/image59.png"/><Relationship Id="rId102" Type="http://schemas.openxmlformats.org/officeDocument/2006/relationships/image" Target="media/image73.wmf"/><Relationship Id="rId123" Type="http://schemas.openxmlformats.org/officeDocument/2006/relationships/image" Target="media/image86.png"/><Relationship Id="rId128" Type="http://schemas.openxmlformats.org/officeDocument/2006/relationships/image" Target="media/image90.wmf"/><Relationship Id="rId144" Type="http://schemas.openxmlformats.org/officeDocument/2006/relationships/image" Target="media/image98.wmf"/><Relationship Id="rId149" Type="http://schemas.openxmlformats.org/officeDocument/2006/relationships/oleObject" Target="embeddings/oleObject45.bin"/><Relationship Id="rId5" Type="http://schemas.openxmlformats.org/officeDocument/2006/relationships/image" Target="media/image1.png"/><Relationship Id="rId90" Type="http://schemas.openxmlformats.org/officeDocument/2006/relationships/image" Target="media/image65.wmf"/><Relationship Id="rId95" Type="http://schemas.openxmlformats.org/officeDocument/2006/relationships/oleObject" Target="embeddings/oleObject24.bin"/><Relationship Id="rId160" Type="http://schemas.openxmlformats.org/officeDocument/2006/relationships/image" Target="media/image106.wmf"/><Relationship Id="rId165" Type="http://schemas.openxmlformats.org/officeDocument/2006/relationships/oleObject" Target="embeddings/oleObject53.bin"/><Relationship Id="rId181" Type="http://schemas.openxmlformats.org/officeDocument/2006/relationships/theme" Target="theme/theme1.xml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oleObject" Target="embeddings/oleObject1.bin"/><Relationship Id="rId48" Type="http://schemas.openxmlformats.org/officeDocument/2006/relationships/image" Target="media/image41.wmf"/><Relationship Id="rId64" Type="http://schemas.openxmlformats.org/officeDocument/2006/relationships/image" Target="media/image50.wmf"/><Relationship Id="rId69" Type="http://schemas.openxmlformats.org/officeDocument/2006/relationships/oleObject" Target="embeddings/oleObject13.bin"/><Relationship Id="rId113" Type="http://schemas.openxmlformats.org/officeDocument/2006/relationships/oleObject" Target="embeddings/oleObject31.bin"/><Relationship Id="rId118" Type="http://schemas.openxmlformats.org/officeDocument/2006/relationships/image" Target="media/image81.png"/><Relationship Id="rId134" Type="http://schemas.openxmlformats.org/officeDocument/2006/relationships/image" Target="media/image93.wmf"/><Relationship Id="rId139" Type="http://schemas.openxmlformats.org/officeDocument/2006/relationships/oleObject" Target="embeddings/oleObject40.bin"/><Relationship Id="rId80" Type="http://schemas.openxmlformats.org/officeDocument/2006/relationships/image" Target="media/image60.wmf"/><Relationship Id="rId85" Type="http://schemas.openxmlformats.org/officeDocument/2006/relationships/oleObject" Target="embeddings/oleObject19.bin"/><Relationship Id="rId150" Type="http://schemas.openxmlformats.org/officeDocument/2006/relationships/image" Target="media/image101.wmf"/><Relationship Id="rId155" Type="http://schemas.openxmlformats.org/officeDocument/2006/relationships/oleObject" Target="embeddings/oleObject48.bin"/><Relationship Id="rId171" Type="http://schemas.openxmlformats.org/officeDocument/2006/relationships/oleObject" Target="embeddings/oleObject56.bin"/><Relationship Id="rId176" Type="http://schemas.openxmlformats.org/officeDocument/2006/relationships/image" Target="media/image114.w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oleObject" Target="embeddings/oleObject8.bin"/><Relationship Id="rId103" Type="http://schemas.openxmlformats.org/officeDocument/2006/relationships/oleObject" Target="embeddings/oleObject26.bin"/><Relationship Id="rId108" Type="http://schemas.openxmlformats.org/officeDocument/2006/relationships/image" Target="media/image76.wmf"/><Relationship Id="rId124" Type="http://schemas.openxmlformats.org/officeDocument/2006/relationships/image" Target="media/image87.png"/><Relationship Id="rId129" Type="http://schemas.openxmlformats.org/officeDocument/2006/relationships/oleObject" Target="embeddings/oleObject35.bin"/><Relationship Id="rId54" Type="http://schemas.openxmlformats.org/officeDocument/2006/relationships/image" Target="media/image45.wmf"/><Relationship Id="rId70" Type="http://schemas.openxmlformats.org/officeDocument/2006/relationships/image" Target="media/image53.wmf"/><Relationship Id="rId75" Type="http://schemas.openxmlformats.org/officeDocument/2006/relationships/oleObject" Target="embeddings/oleObject16.bin"/><Relationship Id="rId91" Type="http://schemas.openxmlformats.org/officeDocument/2006/relationships/oleObject" Target="embeddings/oleObject22.bin"/><Relationship Id="rId96" Type="http://schemas.openxmlformats.org/officeDocument/2006/relationships/image" Target="media/image68.wmf"/><Relationship Id="rId140" Type="http://schemas.openxmlformats.org/officeDocument/2006/relationships/image" Target="media/image96.wmf"/><Relationship Id="rId145" Type="http://schemas.openxmlformats.org/officeDocument/2006/relationships/oleObject" Target="embeddings/oleObject43.bin"/><Relationship Id="rId161" Type="http://schemas.openxmlformats.org/officeDocument/2006/relationships/oleObject" Target="embeddings/oleObject51.bin"/><Relationship Id="rId166" Type="http://schemas.openxmlformats.org/officeDocument/2006/relationships/image" Target="media/image109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oleObject" Target="embeddings/oleObject4.bin"/><Relationship Id="rId114" Type="http://schemas.openxmlformats.org/officeDocument/2006/relationships/image" Target="media/image79.wmf"/><Relationship Id="rId119" Type="http://schemas.openxmlformats.org/officeDocument/2006/relationships/image" Target="media/image82.png"/><Relationship Id="rId44" Type="http://schemas.openxmlformats.org/officeDocument/2006/relationships/image" Target="media/image39.wmf"/><Relationship Id="rId60" Type="http://schemas.openxmlformats.org/officeDocument/2006/relationships/image" Target="media/image48.wmf"/><Relationship Id="rId65" Type="http://schemas.openxmlformats.org/officeDocument/2006/relationships/oleObject" Target="embeddings/oleObject11.bin"/><Relationship Id="rId81" Type="http://schemas.openxmlformats.org/officeDocument/2006/relationships/oleObject" Target="embeddings/oleObject17.bin"/><Relationship Id="rId86" Type="http://schemas.openxmlformats.org/officeDocument/2006/relationships/image" Target="media/image63.wmf"/><Relationship Id="rId130" Type="http://schemas.openxmlformats.org/officeDocument/2006/relationships/image" Target="media/image91.wmf"/><Relationship Id="rId135" Type="http://schemas.openxmlformats.org/officeDocument/2006/relationships/oleObject" Target="embeddings/oleObject38.bin"/><Relationship Id="rId151" Type="http://schemas.openxmlformats.org/officeDocument/2006/relationships/oleObject" Target="embeddings/oleObject46.bin"/><Relationship Id="rId156" Type="http://schemas.openxmlformats.org/officeDocument/2006/relationships/image" Target="media/image104.wmf"/><Relationship Id="rId177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72" Type="http://schemas.openxmlformats.org/officeDocument/2006/relationships/image" Target="media/image112.wmf"/><Relationship Id="rId180" Type="http://schemas.openxmlformats.org/officeDocument/2006/relationships/fontTable" Target="fontTable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oleObject" Target="embeddings/oleObject29.bin"/><Relationship Id="rId34" Type="http://schemas.openxmlformats.org/officeDocument/2006/relationships/image" Target="media/image30.png"/><Relationship Id="rId50" Type="http://schemas.openxmlformats.org/officeDocument/2006/relationships/image" Target="media/image42.png"/><Relationship Id="rId55" Type="http://schemas.openxmlformats.org/officeDocument/2006/relationships/oleObject" Target="embeddings/oleObject6.bin"/><Relationship Id="rId76" Type="http://schemas.openxmlformats.org/officeDocument/2006/relationships/image" Target="media/image56.png"/><Relationship Id="rId97" Type="http://schemas.openxmlformats.org/officeDocument/2006/relationships/oleObject" Target="embeddings/oleObject25.bin"/><Relationship Id="rId104" Type="http://schemas.openxmlformats.org/officeDocument/2006/relationships/image" Target="media/image74.wmf"/><Relationship Id="rId120" Type="http://schemas.openxmlformats.org/officeDocument/2006/relationships/image" Target="media/image83.png"/><Relationship Id="rId125" Type="http://schemas.openxmlformats.org/officeDocument/2006/relationships/image" Target="media/image88.png"/><Relationship Id="rId141" Type="http://schemas.openxmlformats.org/officeDocument/2006/relationships/oleObject" Target="embeddings/oleObject41.bin"/><Relationship Id="rId146" Type="http://schemas.openxmlformats.org/officeDocument/2006/relationships/image" Target="media/image99.wmf"/><Relationship Id="rId167" Type="http://schemas.openxmlformats.org/officeDocument/2006/relationships/oleObject" Target="embeddings/oleObject54.bin"/><Relationship Id="rId7" Type="http://schemas.openxmlformats.org/officeDocument/2006/relationships/image" Target="media/image3.png"/><Relationship Id="rId71" Type="http://schemas.openxmlformats.org/officeDocument/2006/relationships/oleObject" Target="embeddings/oleObject14.bin"/><Relationship Id="rId92" Type="http://schemas.openxmlformats.org/officeDocument/2006/relationships/image" Target="media/image66.wmf"/><Relationship Id="rId162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oleObject" Target="embeddings/oleObject2.bin"/><Relationship Id="rId66" Type="http://schemas.openxmlformats.org/officeDocument/2006/relationships/image" Target="media/image51.wmf"/><Relationship Id="rId87" Type="http://schemas.openxmlformats.org/officeDocument/2006/relationships/oleObject" Target="embeddings/oleObject20.bin"/><Relationship Id="rId110" Type="http://schemas.openxmlformats.org/officeDocument/2006/relationships/image" Target="media/image77.wmf"/><Relationship Id="rId115" Type="http://schemas.openxmlformats.org/officeDocument/2006/relationships/oleObject" Target="embeddings/oleObject32.bin"/><Relationship Id="rId131" Type="http://schemas.openxmlformats.org/officeDocument/2006/relationships/oleObject" Target="embeddings/oleObject36.bin"/><Relationship Id="rId136" Type="http://schemas.openxmlformats.org/officeDocument/2006/relationships/image" Target="media/image94.wmf"/><Relationship Id="rId157" Type="http://schemas.openxmlformats.org/officeDocument/2006/relationships/oleObject" Target="embeddings/oleObject49.bin"/><Relationship Id="rId178" Type="http://schemas.openxmlformats.org/officeDocument/2006/relationships/image" Target="media/image115.wmf"/><Relationship Id="rId61" Type="http://schemas.openxmlformats.org/officeDocument/2006/relationships/oleObject" Target="embeddings/oleObject9.bin"/><Relationship Id="rId82" Type="http://schemas.openxmlformats.org/officeDocument/2006/relationships/image" Target="media/image61.wmf"/><Relationship Id="rId152" Type="http://schemas.openxmlformats.org/officeDocument/2006/relationships/image" Target="media/image102.wmf"/><Relationship Id="rId173" Type="http://schemas.openxmlformats.org/officeDocument/2006/relationships/oleObject" Target="embeddings/oleObject57.bin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46.wmf"/><Relationship Id="rId77" Type="http://schemas.openxmlformats.org/officeDocument/2006/relationships/image" Target="media/image57.png"/><Relationship Id="rId100" Type="http://schemas.openxmlformats.org/officeDocument/2006/relationships/image" Target="media/image71.png"/><Relationship Id="rId105" Type="http://schemas.openxmlformats.org/officeDocument/2006/relationships/oleObject" Target="embeddings/oleObject27.bin"/><Relationship Id="rId126" Type="http://schemas.openxmlformats.org/officeDocument/2006/relationships/image" Target="media/image89.wmf"/><Relationship Id="rId147" Type="http://schemas.openxmlformats.org/officeDocument/2006/relationships/oleObject" Target="embeddings/oleObject44.bin"/><Relationship Id="rId168" Type="http://schemas.openxmlformats.org/officeDocument/2006/relationships/image" Target="media/image110.wmf"/><Relationship Id="rId8" Type="http://schemas.openxmlformats.org/officeDocument/2006/relationships/image" Target="media/image4.png"/><Relationship Id="rId51" Type="http://schemas.openxmlformats.org/officeDocument/2006/relationships/image" Target="media/image43.png"/><Relationship Id="rId72" Type="http://schemas.openxmlformats.org/officeDocument/2006/relationships/image" Target="media/image54.wmf"/><Relationship Id="rId93" Type="http://schemas.openxmlformats.org/officeDocument/2006/relationships/oleObject" Target="embeddings/oleObject23.bin"/><Relationship Id="rId98" Type="http://schemas.openxmlformats.org/officeDocument/2006/relationships/image" Target="media/image69.png"/><Relationship Id="rId121" Type="http://schemas.openxmlformats.org/officeDocument/2006/relationships/image" Target="media/image84.png"/><Relationship Id="rId142" Type="http://schemas.openxmlformats.org/officeDocument/2006/relationships/image" Target="media/image97.wmf"/><Relationship Id="rId163" Type="http://schemas.openxmlformats.org/officeDocument/2006/relationships/oleObject" Target="embeddings/oleObject52.bin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0.wmf"/><Relationship Id="rId67" Type="http://schemas.openxmlformats.org/officeDocument/2006/relationships/oleObject" Target="embeddings/oleObject12.bin"/><Relationship Id="rId116" Type="http://schemas.openxmlformats.org/officeDocument/2006/relationships/image" Target="media/image80.wmf"/><Relationship Id="rId137" Type="http://schemas.openxmlformats.org/officeDocument/2006/relationships/oleObject" Target="embeddings/oleObject39.bin"/><Relationship Id="rId158" Type="http://schemas.openxmlformats.org/officeDocument/2006/relationships/image" Target="media/image105.wmf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49.wmf"/><Relationship Id="rId83" Type="http://schemas.openxmlformats.org/officeDocument/2006/relationships/oleObject" Target="embeddings/oleObject18.bin"/><Relationship Id="rId88" Type="http://schemas.openxmlformats.org/officeDocument/2006/relationships/image" Target="media/image64.wmf"/><Relationship Id="rId111" Type="http://schemas.openxmlformats.org/officeDocument/2006/relationships/oleObject" Target="embeddings/oleObject30.bin"/><Relationship Id="rId132" Type="http://schemas.openxmlformats.org/officeDocument/2006/relationships/image" Target="media/image92.wmf"/><Relationship Id="rId153" Type="http://schemas.openxmlformats.org/officeDocument/2006/relationships/oleObject" Target="embeddings/oleObject47.bin"/><Relationship Id="rId174" Type="http://schemas.openxmlformats.org/officeDocument/2006/relationships/image" Target="media/image113.wmf"/><Relationship Id="rId179" Type="http://schemas.openxmlformats.org/officeDocument/2006/relationships/oleObject" Target="embeddings/oleObject60.bin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oleObject" Target="embeddings/oleObject7.bin"/><Relationship Id="rId106" Type="http://schemas.openxmlformats.org/officeDocument/2006/relationships/image" Target="media/image75.wmf"/><Relationship Id="rId127" Type="http://schemas.openxmlformats.org/officeDocument/2006/relationships/oleObject" Target="embeddings/oleObject34.bin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4.wmf"/><Relationship Id="rId73" Type="http://schemas.openxmlformats.org/officeDocument/2006/relationships/oleObject" Target="embeddings/oleObject15.bin"/><Relationship Id="rId78" Type="http://schemas.openxmlformats.org/officeDocument/2006/relationships/image" Target="media/image58.png"/><Relationship Id="rId94" Type="http://schemas.openxmlformats.org/officeDocument/2006/relationships/image" Target="media/image67.wmf"/><Relationship Id="rId99" Type="http://schemas.openxmlformats.org/officeDocument/2006/relationships/image" Target="media/image70.png"/><Relationship Id="rId101" Type="http://schemas.openxmlformats.org/officeDocument/2006/relationships/image" Target="media/image72.png"/><Relationship Id="rId122" Type="http://schemas.openxmlformats.org/officeDocument/2006/relationships/image" Target="media/image85.png"/><Relationship Id="rId143" Type="http://schemas.openxmlformats.org/officeDocument/2006/relationships/oleObject" Target="embeddings/oleObject42.bin"/><Relationship Id="rId148" Type="http://schemas.openxmlformats.org/officeDocument/2006/relationships/image" Target="media/image100.wmf"/><Relationship Id="rId164" Type="http://schemas.openxmlformats.org/officeDocument/2006/relationships/image" Target="media/image108.wmf"/><Relationship Id="rId169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2414</Words>
  <Characters>13762</Characters>
  <Application>Microsoft Office Outlook</Application>
  <DocSecurity>0</DocSecurity>
  <Lines>0</Lines>
  <Paragraphs>0</Paragraphs>
  <ScaleCrop>false</ScaleCrop>
  <Company>English Care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Elias</cp:lastModifiedBy>
  <cp:revision>5</cp:revision>
  <dcterms:created xsi:type="dcterms:W3CDTF">2016-04-21T02:47:00Z</dcterms:created>
  <dcterms:modified xsi:type="dcterms:W3CDTF">2016-07-12T11:39:00Z</dcterms:modified>
</cp:coreProperties>
</file>