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1D12E8"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8D4324">
        <w:rPr>
          <w:rFonts w:ascii="Bookman Old Style" w:hAnsi="Bookman Old Style"/>
          <w:b/>
        </w:rPr>
        <w:t>: 10</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D27AC1">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3B2982" w:rsidRDefault="003B2982" w:rsidP="0090244D">
      <w:pPr>
        <w:tabs>
          <w:tab w:val="left" w:pos="423"/>
        </w:tabs>
        <w:spacing w:after="0" w:line="240" w:lineRule="auto"/>
        <w:ind w:left="446" w:hanging="446"/>
        <w:rPr>
          <w:rFonts w:ascii="SutonnyMJ" w:eastAsia="Calibri" w:hAnsi="SutonnyMJ" w:cs="SutonnyMJ"/>
        </w:rPr>
      </w:pPr>
      <w:r w:rsidRPr="00C83A33">
        <w:rPr>
          <w:rFonts w:ascii="SutonnyMJ" w:eastAsia="Calibri" w:hAnsi="SutonnyMJ" w:cs="SutonnyMJ"/>
          <w:b/>
        </w:rPr>
        <w:t>01.</w:t>
      </w:r>
      <w:r w:rsidRPr="00C83A33">
        <w:rPr>
          <w:rFonts w:ascii="SutonnyMJ" w:eastAsia="Calibri" w:hAnsi="SutonnyMJ" w:cs="SutonnyMJ"/>
          <w:b/>
        </w:rPr>
        <w:tab/>
      </w:r>
      <w:r w:rsidRPr="003B2982">
        <w:rPr>
          <w:rFonts w:ascii="SutonnyMJ" w:eastAsia="Calibri" w:hAnsi="SutonnyMJ" w:cs="SutonnyMJ"/>
          <w:b/>
        </w:rPr>
        <w:t>eZ©gv‡b msm‡`i bvix‡`i Rb¨ msiwÿZ Avmb</w:t>
      </w:r>
      <w:r w:rsidR="00C83A33">
        <w:rPr>
          <w:rFonts w:ascii="SutonnyMJ" w:eastAsia="Calibri" w:hAnsi="SutonnyMJ" w:cs="SutonnyMJ"/>
          <w:b/>
        </w:rPr>
        <w:t xml:space="preserve"> </w:t>
      </w:r>
      <w:r w:rsidR="00C83A33">
        <w:rPr>
          <w:rFonts w:ascii="SutonnyMJ" w:eastAsia="Calibri" w:hAnsi="SutonnyMJ" w:cs="SutonnyMJ"/>
        </w:rPr>
        <w:t xml:space="preserve">KZwU? </w:t>
      </w:r>
    </w:p>
    <w:p w:rsidR="0090244D" w:rsidRDefault="00BB3EBB" w:rsidP="0090244D">
      <w:pPr>
        <w:tabs>
          <w:tab w:val="left" w:pos="423"/>
        </w:tabs>
        <w:spacing w:after="0" w:line="240" w:lineRule="auto"/>
        <w:ind w:left="446" w:hanging="446"/>
        <w:rPr>
          <w:rFonts w:ascii="SutonnyMJ" w:eastAsia="Calibri" w:hAnsi="SutonnyMJ"/>
          <w:b/>
        </w:rPr>
      </w:pPr>
      <w:r>
        <w:rPr>
          <w:rFonts w:ascii="SutonnyMJ" w:eastAsia="Calibri" w:hAnsi="SutonnyMJ"/>
        </w:rPr>
        <w:tab/>
      </w:r>
      <w:r w:rsidRPr="00BB3EBB">
        <w:rPr>
          <w:rFonts w:ascii="SutonnyMJ" w:eastAsia="Calibri" w:hAnsi="SutonnyMJ"/>
          <w:b/>
        </w:rPr>
        <w:t xml:space="preserve">DËi: </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90244D" w:rsidRDefault="003B2982" w:rsidP="0090244D">
      <w:pPr>
        <w:tabs>
          <w:tab w:val="left" w:pos="423"/>
        </w:tabs>
        <w:spacing w:after="0" w:line="240" w:lineRule="auto"/>
        <w:ind w:left="446" w:hanging="446"/>
        <w:rPr>
          <w:rFonts w:ascii="SutonnyMJ" w:eastAsia="Calibri" w:hAnsi="SutonnyMJ" w:cs="SutonnyMJ"/>
          <w:b/>
        </w:rPr>
      </w:pPr>
      <w:r w:rsidRPr="00C83A33">
        <w:rPr>
          <w:rFonts w:ascii="SutonnyMJ" w:eastAsia="Calibri" w:hAnsi="SutonnyMJ" w:cs="SutonnyMJ"/>
          <w:b/>
        </w:rPr>
        <w:t>02.</w:t>
      </w:r>
      <w:r w:rsidRPr="00C83A33">
        <w:rPr>
          <w:rFonts w:ascii="SutonnyMJ" w:eastAsia="Calibri" w:hAnsi="SutonnyMJ" w:cs="SutonnyMJ"/>
          <w:b/>
        </w:rPr>
        <w:tab/>
      </w:r>
      <w:r w:rsidRPr="003B2982">
        <w:rPr>
          <w:rFonts w:ascii="SutonnyMJ" w:eastAsia="Calibri" w:hAnsi="SutonnyMJ" w:cs="SutonnyMJ"/>
          <w:b/>
        </w:rPr>
        <w:t xml:space="preserve">hy× †NvlYv Kivi Rb¨ iv‡óªi </w:t>
      </w:r>
      <w:r w:rsidR="00C83A33">
        <w:rPr>
          <w:rFonts w:ascii="SutonnyMJ" w:eastAsia="Calibri" w:hAnsi="SutonnyMJ" w:cs="SutonnyMJ"/>
          <w:b/>
        </w:rPr>
        <w:t xml:space="preserve">‡Kvb </w:t>
      </w:r>
      <w:r w:rsidRPr="003B2982">
        <w:rPr>
          <w:rFonts w:ascii="SutonnyMJ" w:eastAsia="Calibri" w:hAnsi="SutonnyMJ" w:cs="SutonnyMJ"/>
          <w:b/>
        </w:rPr>
        <w:t>wefv‡Mi Aby‡gv`b cÖ‡qvRb</w:t>
      </w:r>
      <w:r w:rsidR="00C83A33">
        <w:rPr>
          <w:rFonts w:ascii="SutonnyMJ" w:eastAsia="Calibri" w:hAnsi="SutonnyMJ" w:cs="SutonnyMJ"/>
          <w:b/>
        </w:rPr>
        <w:t>?</w:t>
      </w:r>
    </w:p>
    <w:p w:rsidR="003B2982" w:rsidRDefault="00C83A33" w:rsidP="0090244D">
      <w:pPr>
        <w:tabs>
          <w:tab w:val="left" w:pos="423"/>
        </w:tabs>
        <w:spacing w:after="0" w:line="240" w:lineRule="auto"/>
        <w:ind w:left="446" w:hanging="446"/>
        <w:rPr>
          <w:rFonts w:ascii="SutonnyMJ" w:eastAsia="Calibri" w:hAnsi="SutonnyMJ"/>
          <w:b/>
        </w:rPr>
      </w:pPr>
      <w:r>
        <w:rPr>
          <w:rFonts w:ascii="SutonnyMJ" w:eastAsia="Calibri" w:hAnsi="SutonnyMJ" w:cs="SutonnyMJ"/>
          <w:b/>
        </w:rPr>
        <w:t xml:space="preserve"> </w:t>
      </w:r>
      <w:r w:rsidR="00BB3EBB">
        <w:rPr>
          <w:rFonts w:ascii="SutonnyMJ" w:eastAsia="Calibri" w:hAnsi="SutonnyMJ" w:cs="SutonnyMJ"/>
          <w:b/>
        </w:rPr>
        <w:tab/>
      </w:r>
      <w:r w:rsidR="00BB3EBB"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b/>
        </w:rPr>
      </w:pPr>
      <w:r w:rsidRPr="00C83A33">
        <w:rPr>
          <w:rFonts w:ascii="SutonnyMJ" w:eastAsia="Calibri" w:hAnsi="SutonnyMJ"/>
          <w:b/>
        </w:rPr>
        <w:t>03.</w:t>
      </w:r>
      <w:r w:rsidRPr="00C83A33">
        <w:rPr>
          <w:rFonts w:ascii="SutonnyMJ" w:eastAsia="Calibri" w:hAnsi="SutonnyMJ"/>
          <w:b/>
        </w:rPr>
        <w:tab/>
      </w:r>
      <w:r w:rsidR="00C83A33">
        <w:rPr>
          <w:rFonts w:ascii="SutonnyMJ" w:eastAsia="Calibri" w:hAnsi="SutonnyMJ"/>
          <w:b/>
        </w:rPr>
        <w:t xml:space="preserve">cÖ_g RvZxq msm‡`i msm` †bZv †K wQ‡jb? </w:t>
      </w:r>
    </w:p>
    <w:p w:rsidR="0090244D" w:rsidRDefault="00BB3EBB" w:rsidP="0090244D">
      <w:pPr>
        <w:tabs>
          <w:tab w:val="left" w:pos="423"/>
        </w:tabs>
        <w:spacing w:after="0" w:line="240" w:lineRule="auto"/>
        <w:ind w:left="446" w:hanging="446"/>
        <w:rPr>
          <w:rFonts w:ascii="SutonnyMJ" w:eastAsia="Calibri" w:hAnsi="SutonnyMJ"/>
          <w:b/>
        </w:rPr>
      </w:pPr>
      <w:r>
        <w:rPr>
          <w:rFonts w:ascii="SutonnyMJ" w:eastAsia="Calibri" w:hAnsi="SutonnyMJ"/>
          <w:b/>
        </w:rPr>
        <w:tab/>
      </w:r>
      <w:r w:rsidRPr="00BB3EBB">
        <w:rPr>
          <w:rFonts w:ascii="SutonnyMJ" w:eastAsia="Calibri" w:hAnsi="SutonnyMJ"/>
          <w:b/>
        </w:rPr>
        <w:t>DËi:</w:t>
      </w:r>
    </w:p>
    <w:p w:rsidR="00817EB0" w:rsidRPr="00817EB0"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b/>
        </w:rPr>
      </w:pPr>
      <w:r w:rsidRPr="00C83A33">
        <w:rPr>
          <w:rFonts w:ascii="SutonnyMJ" w:eastAsia="Calibri" w:hAnsi="SutonnyMJ"/>
          <w:b/>
        </w:rPr>
        <w:t>04.</w:t>
      </w:r>
      <w:r w:rsidRPr="00C83A33">
        <w:rPr>
          <w:rFonts w:ascii="SutonnyMJ" w:eastAsia="Calibri" w:hAnsi="SutonnyMJ"/>
          <w:b/>
        </w:rPr>
        <w:tab/>
      </w:r>
      <w:r w:rsidRPr="003B2982">
        <w:rPr>
          <w:rFonts w:ascii="SutonnyMJ" w:eastAsia="Calibri" w:hAnsi="SutonnyMJ"/>
          <w:b/>
        </w:rPr>
        <w:t>msm‡`i Kvh©cÖYvjx wbqš¿Y K‡ib</w:t>
      </w:r>
      <w:r w:rsidR="00C83A33">
        <w:rPr>
          <w:rFonts w:ascii="SutonnyMJ" w:eastAsia="Calibri" w:hAnsi="SutonnyMJ"/>
          <w:b/>
        </w:rPr>
        <w:t xml:space="preserve"> †K? </w:t>
      </w:r>
    </w:p>
    <w:p w:rsidR="0090244D" w:rsidRDefault="00BB3EBB" w:rsidP="0090244D">
      <w:pPr>
        <w:tabs>
          <w:tab w:val="left" w:pos="423"/>
        </w:tabs>
        <w:spacing w:after="0" w:line="240" w:lineRule="auto"/>
        <w:ind w:left="446" w:hanging="446"/>
        <w:rPr>
          <w:rFonts w:ascii="SutonnyMJ" w:eastAsia="Calibri" w:hAnsi="SutonnyMJ"/>
          <w:b/>
        </w:rPr>
      </w:pPr>
      <w:r>
        <w:rPr>
          <w:rFonts w:ascii="SutonnyMJ" w:eastAsia="Calibri" w:hAnsi="SutonnyMJ"/>
          <w:b/>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b/>
        </w:rPr>
      </w:pPr>
      <w:r w:rsidRPr="00C83A33">
        <w:rPr>
          <w:rFonts w:ascii="SutonnyMJ" w:eastAsia="Calibri" w:hAnsi="SutonnyMJ"/>
          <w:b/>
        </w:rPr>
        <w:t>05.</w:t>
      </w:r>
      <w:r w:rsidRPr="00C83A33">
        <w:rPr>
          <w:rFonts w:ascii="SutonnyMJ" w:eastAsia="Calibri" w:hAnsi="SutonnyMJ"/>
          <w:b/>
        </w:rPr>
        <w:tab/>
      </w:r>
      <w:r w:rsidRPr="003B2982">
        <w:rPr>
          <w:rFonts w:ascii="SutonnyMJ" w:eastAsia="Calibri" w:hAnsi="SutonnyMJ"/>
          <w:b/>
        </w:rPr>
        <w:t>hv‡`i m¤§wZ e¨wZ‡i‡K hy× †NvlYv Kiv hvq bv</w:t>
      </w:r>
      <w:r w:rsidR="00C83A33">
        <w:rPr>
          <w:rFonts w:ascii="SutonnyMJ" w:eastAsia="Calibri" w:hAnsi="SutonnyMJ"/>
          <w:b/>
        </w:rPr>
        <w:t xml:space="preserve">? </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b/>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b/>
        </w:rPr>
      </w:pPr>
      <w:r w:rsidRPr="00C83A33">
        <w:rPr>
          <w:rFonts w:ascii="SutonnyMJ" w:eastAsia="Calibri" w:hAnsi="SutonnyMJ"/>
          <w:b/>
        </w:rPr>
        <w:t>06.</w:t>
      </w:r>
      <w:r w:rsidRPr="00C83A33">
        <w:rPr>
          <w:rFonts w:ascii="SutonnyMJ" w:eastAsia="Calibri" w:hAnsi="SutonnyMJ"/>
          <w:b/>
        </w:rPr>
        <w:tab/>
      </w:r>
      <w:r w:rsidRPr="003B2982">
        <w:rPr>
          <w:rFonts w:ascii="SutonnyMJ" w:eastAsia="Calibri" w:hAnsi="SutonnyMJ"/>
          <w:b/>
        </w:rPr>
        <w:t>RvZxq msm‡`i mfvcwZ</w:t>
      </w:r>
      <w:r w:rsidR="00C83A33">
        <w:rPr>
          <w:rFonts w:ascii="SutonnyMJ" w:eastAsia="Calibri" w:hAnsi="SutonnyMJ"/>
          <w:b/>
        </w:rPr>
        <w:t xml:space="preserve"> †K? </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b/>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b/>
        </w:rPr>
      </w:pPr>
      <w:r w:rsidRPr="00C83A33">
        <w:rPr>
          <w:rFonts w:ascii="SutonnyMJ" w:eastAsia="Calibri" w:hAnsi="SutonnyMJ"/>
          <w:b/>
        </w:rPr>
        <w:t>07.</w:t>
      </w:r>
      <w:r w:rsidRPr="00C83A33">
        <w:rPr>
          <w:rFonts w:ascii="SutonnyMJ" w:eastAsia="Calibri" w:hAnsi="SutonnyMJ"/>
          <w:b/>
        </w:rPr>
        <w:tab/>
      </w:r>
      <w:r w:rsidRPr="003B2982">
        <w:rPr>
          <w:rFonts w:ascii="SutonnyMJ" w:eastAsia="Calibri" w:hAnsi="SutonnyMJ"/>
          <w:b/>
        </w:rPr>
        <w:t>XvKv gnvbM‡i msm`xq Avmb msL¨v</w:t>
      </w:r>
      <w:r w:rsidR="00C83A33">
        <w:rPr>
          <w:rFonts w:ascii="SutonnyMJ" w:eastAsia="Calibri" w:hAnsi="SutonnyMJ"/>
          <w:b/>
        </w:rPr>
        <w:t xml:space="preserve"> KZwU? </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b/>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sz w:val="10"/>
          <w:szCs w:val="10"/>
        </w:rPr>
      </w:pPr>
    </w:p>
    <w:p w:rsidR="003B2982" w:rsidRDefault="003B2982" w:rsidP="0090244D">
      <w:pPr>
        <w:tabs>
          <w:tab w:val="left" w:pos="423"/>
        </w:tabs>
        <w:spacing w:after="0" w:line="240" w:lineRule="auto"/>
        <w:ind w:left="446" w:hanging="446"/>
        <w:rPr>
          <w:rFonts w:ascii="SutonnyMJ" w:eastAsia="Calibri" w:hAnsi="SutonnyMJ" w:cs="SutonnyMJ"/>
          <w:b/>
        </w:rPr>
      </w:pPr>
      <w:r w:rsidRPr="00C83A33">
        <w:rPr>
          <w:rFonts w:ascii="SutonnyMJ" w:eastAsia="Calibri" w:hAnsi="SutonnyMJ" w:cs="SutonnyMJ"/>
          <w:b/>
        </w:rPr>
        <w:t>08.</w:t>
      </w:r>
      <w:r w:rsidRPr="00C83A33">
        <w:rPr>
          <w:rFonts w:ascii="SutonnyMJ" w:eastAsia="Calibri" w:hAnsi="SutonnyMJ" w:cs="SutonnyMJ"/>
          <w:b/>
        </w:rPr>
        <w:tab/>
      </w:r>
      <w:r w:rsidRPr="003B2982">
        <w:rPr>
          <w:rFonts w:ascii="SutonnyMJ" w:eastAsia="Calibri" w:hAnsi="SutonnyMJ" w:cs="SutonnyMJ"/>
          <w:b/>
        </w:rPr>
        <w:t>nvB‡Kv‡U©i †eÂ MVb K‡ib</w:t>
      </w:r>
      <w:r w:rsidR="00C83A33">
        <w:rPr>
          <w:rFonts w:ascii="SutonnyMJ" w:eastAsia="Calibri" w:hAnsi="SutonnyMJ" w:cs="SutonnyMJ"/>
          <w:b/>
        </w:rPr>
        <w:t xml:space="preserve"> ‡K? </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cs="SutonnyMJ"/>
          <w:b/>
          <w:sz w:val="10"/>
          <w:szCs w:val="10"/>
        </w:rPr>
      </w:pPr>
    </w:p>
    <w:p w:rsidR="003B2982" w:rsidRDefault="003B2982" w:rsidP="0090244D">
      <w:pPr>
        <w:tabs>
          <w:tab w:val="left" w:pos="423"/>
        </w:tabs>
        <w:spacing w:after="0" w:line="240" w:lineRule="auto"/>
        <w:ind w:left="446" w:hanging="446"/>
        <w:rPr>
          <w:rFonts w:ascii="SutonnyMJ" w:eastAsia="Calibri" w:hAnsi="SutonnyMJ" w:cs="SutonnyMJ"/>
          <w:b/>
        </w:rPr>
      </w:pPr>
      <w:r w:rsidRPr="00C83A33">
        <w:rPr>
          <w:rFonts w:ascii="SutonnyMJ" w:eastAsia="Calibri" w:hAnsi="SutonnyMJ" w:cs="SutonnyMJ"/>
          <w:b/>
        </w:rPr>
        <w:t>09.</w:t>
      </w:r>
      <w:r w:rsidRPr="00C83A33">
        <w:rPr>
          <w:rFonts w:ascii="SutonnyMJ" w:eastAsia="Calibri" w:hAnsi="SutonnyMJ" w:cs="SutonnyMJ"/>
          <w:b/>
        </w:rPr>
        <w:tab/>
      </w:r>
      <w:r w:rsidRPr="003B2982">
        <w:rPr>
          <w:rFonts w:ascii="SutonnyMJ" w:eastAsia="Calibri" w:hAnsi="SutonnyMJ" w:cs="SutonnyMJ"/>
          <w:b/>
        </w:rPr>
        <w:t xml:space="preserve">msweavb cÖYqbKv‡j wePvicwZ‡`i PvKwii eqmmxgv </w:t>
      </w:r>
      <w:r w:rsidR="00C83A33">
        <w:rPr>
          <w:rFonts w:ascii="SutonnyMJ" w:eastAsia="Calibri" w:hAnsi="SutonnyMJ" w:cs="SutonnyMJ"/>
          <w:b/>
        </w:rPr>
        <w:t xml:space="preserve">KZ? </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rPr>
        <w:tab/>
      </w:r>
      <w:r w:rsidRPr="00BB3EBB">
        <w:rPr>
          <w:rFonts w:ascii="SutonnyMJ" w:eastAsia="Calibri" w:hAnsi="SutonnyMJ"/>
          <w:b/>
        </w:rPr>
        <w:t>DËi:</w:t>
      </w:r>
    </w:p>
    <w:p w:rsidR="00817EB0" w:rsidRPr="00817EB0" w:rsidRDefault="00817EB0" w:rsidP="0090244D">
      <w:pPr>
        <w:tabs>
          <w:tab w:val="left" w:pos="423"/>
        </w:tabs>
        <w:spacing w:after="0" w:line="240" w:lineRule="auto"/>
        <w:ind w:left="446" w:hanging="446"/>
        <w:rPr>
          <w:rFonts w:ascii="SutonnyMJ" w:eastAsia="Calibri" w:hAnsi="SutonnyMJ" w:cs="SutonnyMJ"/>
          <w:b/>
          <w:sz w:val="10"/>
          <w:szCs w:val="10"/>
        </w:rPr>
      </w:pPr>
    </w:p>
    <w:p w:rsidR="003B2982" w:rsidRDefault="00C83A33" w:rsidP="0090244D">
      <w:pPr>
        <w:tabs>
          <w:tab w:val="left" w:pos="423"/>
        </w:tabs>
        <w:spacing w:after="0" w:line="240" w:lineRule="auto"/>
        <w:ind w:left="446" w:hanging="446"/>
        <w:rPr>
          <w:rFonts w:ascii="SutonnyMJ" w:eastAsia="Calibri" w:hAnsi="SutonnyMJ" w:cs="SutonnyMJ"/>
          <w:b/>
          <w:bCs/>
        </w:rPr>
      </w:pPr>
      <w:r w:rsidRPr="00C83A33">
        <w:rPr>
          <w:rFonts w:ascii="SutonnyMJ" w:eastAsia="Calibri" w:hAnsi="SutonnyMJ" w:cs="SutonnyMJ"/>
          <w:b/>
          <w:bCs/>
        </w:rPr>
        <w:t>10</w:t>
      </w:r>
      <w:r w:rsidR="003B2982" w:rsidRPr="003B2982">
        <w:rPr>
          <w:rFonts w:ascii="SutonnyMJ" w:eastAsia="Calibri" w:hAnsi="SutonnyMJ" w:cs="SutonnyMJ"/>
          <w:b/>
          <w:bCs/>
        </w:rPr>
        <w:t>.</w:t>
      </w:r>
      <w:r w:rsidR="003B2982" w:rsidRPr="003B2982">
        <w:rPr>
          <w:rFonts w:ascii="SutonnyMJ" w:eastAsia="Calibri" w:hAnsi="SutonnyMJ" w:cs="SutonnyMJ"/>
          <w:b/>
          <w:bCs/>
        </w:rPr>
        <w:tab/>
      </w:r>
      <w:r w:rsidRPr="00C83A33">
        <w:rPr>
          <w:rFonts w:ascii="SutonnyMJ" w:eastAsia="Calibri" w:hAnsi="SutonnyMJ" w:cs="SutonnyMJ"/>
          <w:b/>
          <w:bCs/>
        </w:rPr>
        <w:tab/>
      </w:r>
      <w:r w:rsidR="003B2982" w:rsidRPr="003B2982">
        <w:rPr>
          <w:rFonts w:ascii="SutonnyMJ" w:eastAsia="Calibri" w:hAnsi="SutonnyMJ" w:cs="SutonnyMJ"/>
          <w:b/>
          <w:bCs/>
        </w:rPr>
        <w:t>evsjv‡`‡ki RvZxq msm` Kq Kÿ wewkó?</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bCs/>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cs="SutonnyMJ"/>
          <w:b/>
          <w:bCs/>
          <w:sz w:val="10"/>
          <w:szCs w:val="10"/>
        </w:rPr>
      </w:pPr>
    </w:p>
    <w:p w:rsidR="003B2982" w:rsidRDefault="00C83A33" w:rsidP="0090244D">
      <w:pPr>
        <w:tabs>
          <w:tab w:val="left" w:pos="423"/>
        </w:tabs>
        <w:spacing w:after="0" w:line="240" w:lineRule="auto"/>
        <w:ind w:left="446" w:hanging="446"/>
        <w:rPr>
          <w:rFonts w:ascii="SutonnyMJ" w:eastAsia="Calibri" w:hAnsi="SutonnyMJ" w:cs="SutonnyMJ"/>
          <w:b/>
          <w:bCs/>
        </w:rPr>
      </w:pPr>
      <w:r w:rsidRPr="00C83A33">
        <w:rPr>
          <w:rFonts w:ascii="SutonnyMJ" w:eastAsia="Calibri" w:hAnsi="SutonnyMJ" w:cs="SutonnyMJ"/>
          <w:b/>
          <w:bCs/>
        </w:rPr>
        <w:t>11</w:t>
      </w:r>
      <w:r w:rsidR="003B2982" w:rsidRPr="003B2982">
        <w:rPr>
          <w:rFonts w:ascii="SutonnyMJ" w:eastAsia="Calibri" w:hAnsi="SutonnyMJ" w:cs="SutonnyMJ"/>
          <w:b/>
          <w:bCs/>
        </w:rPr>
        <w:t>.</w:t>
      </w:r>
      <w:r w:rsidRPr="00C83A33">
        <w:rPr>
          <w:rFonts w:ascii="SutonnyMJ" w:eastAsia="Calibri" w:hAnsi="SutonnyMJ" w:cs="SutonnyMJ"/>
          <w:b/>
          <w:bCs/>
        </w:rPr>
        <w:tab/>
      </w:r>
      <w:r w:rsidRPr="00C83A33">
        <w:rPr>
          <w:rFonts w:ascii="SutonnyMJ" w:eastAsia="Calibri" w:hAnsi="SutonnyMJ" w:cs="SutonnyMJ"/>
          <w:b/>
          <w:bCs/>
        </w:rPr>
        <w:tab/>
      </w:r>
      <w:r w:rsidR="003B2982" w:rsidRPr="003B2982">
        <w:rPr>
          <w:rFonts w:ascii="SutonnyMJ" w:eastAsia="Calibri" w:hAnsi="SutonnyMJ" w:cs="SutonnyMJ"/>
          <w:b/>
          <w:bCs/>
        </w:rPr>
        <w:t>evsjv‡`‡k †Kvb e¨w³ ev cÖwZôvb AvBb cÖYqb K‡i _v‡K?</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bCs/>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cs="SutonnyMJ"/>
          <w:b/>
          <w:bCs/>
          <w:sz w:val="10"/>
          <w:szCs w:val="10"/>
        </w:rPr>
      </w:pPr>
    </w:p>
    <w:p w:rsidR="003B2982" w:rsidRDefault="00C83A33" w:rsidP="0090244D">
      <w:pPr>
        <w:tabs>
          <w:tab w:val="left" w:pos="423"/>
        </w:tabs>
        <w:spacing w:after="0" w:line="240" w:lineRule="auto"/>
        <w:ind w:left="446" w:hanging="446"/>
        <w:rPr>
          <w:rFonts w:ascii="SutonnyMJ" w:eastAsia="Calibri" w:hAnsi="SutonnyMJ" w:cs="SutonnyMJ"/>
          <w:b/>
          <w:bCs/>
        </w:rPr>
      </w:pPr>
      <w:r w:rsidRPr="00C83A33">
        <w:rPr>
          <w:rFonts w:ascii="SutonnyMJ" w:eastAsia="Calibri" w:hAnsi="SutonnyMJ" w:cs="SutonnyMJ"/>
          <w:b/>
          <w:bCs/>
        </w:rPr>
        <w:t>12</w:t>
      </w:r>
      <w:r w:rsidR="003B2982" w:rsidRPr="003B2982">
        <w:rPr>
          <w:rFonts w:ascii="SutonnyMJ" w:eastAsia="Calibri" w:hAnsi="SutonnyMJ" w:cs="SutonnyMJ"/>
          <w:b/>
          <w:bCs/>
        </w:rPr>
        <w:t>.</w:t>
      </w:r>
      <w:r w:rsidR="003B2982" w:rsidRPr="003B2982">
        <w:rPr>
          <w:rFonts w:ascii="SutonnyMJ" w:eastAsia="Calibri" w:hAnsi="SutonnyMJ" w:cs="SutonnyMJ"/>
          <w:b/>
          <w:bCs/>
        </w:rPr>
        <w:tab/>
      </w:r>
      <w:r w:rsidRPr="00C83A33">
        <w:rPr>
          <w:rFonts w:ascii="SutonnyMJ" w:eastAsia="Calibri" w:hAnsi="SutonnyMJ" w:cs="SutonnyMJ"/>
          <w:b/>
          <w:bCs/>
        </w:rPr>
        <w:tab/>
      </w:r>
      <w:r w:rsidR="003B2982" w:rsidRPr="003B2982">
        <w:rPr>
          <w:rFonts w:ascii="SutonnyMJ" w:eastAsia="Calibri" w:hAnsi="SutonnyMJ" w:cs="SutonnyMJ"/>
          <w:b/>
          <w:bCs/>
        </w:rPr>
        <w:t>evsjv‡`‡ki eZ©gvb RvZxq msm‡`i m`m¨ msL¨v KZ?</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bCs/>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cs="SutonnyMJ"/>
          <w:b/>
          <w:bCs/>
          <w:sz w:val="10"/>
          <w:szCs w:val="10"/>
        </w:rPr>
      </w:pPr>
    </w:p>
    <w:p w:rsidR="003B2982" w:rsidRDefault="00C83A33" w:rsidP="0090244D">
      <w:pPr>
        <w:tabs>
          <w:tab w:val="left" w:pos="423"/>
        </w:tabs>
        <w:spacing w:after="0" w:line="240" w:lineRule="auto"/>
        <w:ind w:left="446" w:hanging="446"/>
        <w:rPr>
          <w:rFonts w:ascii="SutonnyMJ" w:eastAsia="Calibri" w:hAnsi="SutonnyMJ" w:cs="SutonnyMJ"/>
          <w:b/>
          <w:bCs/>
        </w:rPr>
      </w:pPr>
      <w:r w:rsidRPr="00C83A33">
        <w:rPr>
          <w:rFonts w:ascii="SutonnyMJ" w:eastAsia="Calibri" w:hAnsi="SutonnyMJ" w:cs="SutonnyMJ"/>
          <w:b/>
          <w:bCs/>
        </w:rPr>
        <w:t>13</w:t>
      </w:r>
      <w:r w:rsidR="003B2982" w:rsidRPr="003B2982">
        <w:rPr>
          <w:rFonts w:ascii="SutonnyMJ" w:eastAsia="Calibri" w:hAnsi="SutonnyMJ" w:cs="SutonnyMJ"/>
          <w:b/>
          <w:bCs/>
        </w:rPr>
        <w:t>.</w:t>
      </w:r>
      <w:r w:rsidR="003B2982" w:rsidRPr="003B2982">
        <w:rPr>
          <w:rFonts w:ascii="SutonnyMJ" w:eastAsia="Calibri" w:hAnsi="SutonnyMJ" w:cs="SutonnyMJ"/>
          <w:b/>
          <w:bCs/>
        </w:rPr>
        <w:tab/>
        <w:t>Kvi m¤§wZ Qvov †Kvb wej cvm Kiv hv‡e</w:t>
      </w:r>
      <w:r w:rsidR="0065388B">
        <w:rPr>
          <w:rFonts w:ascii="SutonnyMJ" w:eastAsia="Calibri" w:hAnsi="SutonnyMJ" w:cs="SutonnyMJ"/>
          <w:b/>
          <w:bCs/>
        </w:rPr>
        <w:t xml:space="preserve"> </w:t>
      </w:r>
      <w:r w:rsidR="003B2982" w:rsidRPr="003B2982">
        <w:rPr>
          <w:rFonts w:ascii="SutonnyMJ" w:eastAsia="Calibri" w:hAnsi="SutonnyMJ" w:cs="SutonnyMJ"/>
          <w:b/>
          <w:bCs/>
        </w:rPr>
        <w:t>bv?</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cs="SutonnyMJ"/>
          <w:b/>
          <w:bCs/>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cs="SutonnyMJ"/>
          <w:b/>
          <w:bCs/>
          <w:sz w:val="10"/>
        </w:rPr>
      </w:pPr>
    </w:p>
    <w:p w:rsidR="003B2982" w:rsidRDefault="00C83A33" w:rsidP="0090244D">
      <w:pPr>
        <w:tabs>
          <w:tab w:val="left" w:pos="423"/>
        </w:tabs>
        <w:spacing w:after="0" w:line="240" w:lineRule="auto"/>
        <w:ind w:left="446" w:hanging="446"/>
        <w:rPr>
          <w:rFonts w:ascii="SutonnyMJ" w:eastAsia="Calibri" w:hAnsi="SutonnyMJ"/>
          <w:b/>
          <w:bCs/>
        </w:rPr>
      </w:pPr>
      <w:r w:rsidRPr="00C83A33">
        <w:rPr>
          <w:rFonts w:ascii="SutonnyMJ" w:eastAsia="Calibri" w:hAnsi="SutonnyMJ"/>
          <w:b/>
          <w:bCs/>
        </w:rPr>
        <w:t>14</w:t>
      </w:r>
      <w:r w:rsidR="003B2982" w:rsidRPr="003B2982">
        <w:rPr>
          <w:rFonts w:ascii="SutonnyMJ" w:eastAsia="Calibri" w:hAnsi="SutonnyMJ"/>
          <w:b/>
          <w:bCs/>
        </w:rPr>
        <w:t>.</w:t>
      </w:r>
      <w:r w:rsidR="0090244D">
        <w:rPr>
          <w:rFonts w:ascii="SutonnyMJ" w:eastAsia="Calibri" w:hAnsi="SutonnyMJ"/>
          <w:b/>
          <w:bCs/>
        </w:rPr>
        <w:tab/>
      </w:r>
      <w:r w:rsidR="003B2982" w:rsidRPr="003B2982">
        <w:rPr>
          <w:rFonts w:ascii="SutonnyMJ" w:eastAsia="Calibri" w:hAnsi="SutonnyMJ"/>
          <w:b/>
          <w:bCs/>
        </w:rPr>
        <w:t>evsjv‡`‡ki cÖ_g ivóªcwZi bvg wK?</w:t>
      </w:r>
    </w:p>
    <w:p w:rsidR="00BB3EBB" w:rsidRDefault="00817EB0" w:rsidP="0090244D">
      <w:pPr>
        <w:tabs>
          <w:tab w:val="left" w:pos="423"/>
        </w:tabs>
        <w:spacing w:after="0" w:line="240" w:lineRule="auto"/>
        <w:ind w:left="446" w:hanging="446"/>
        <w:rPr>
          <w:rFonts w:ascii="SutonnyMJ" w:eastAsia="Calibri" w:hAnsi="SutonnyMJ"/>
          <w:b/>
        </w:rPr>
      </w:pPr>
      <w:r>
        <w:rPr>
          <w:rFonts w:ascii="SutonnyMJ" w:eastAsia="Calibri" w:hAnsi="SutonnyMJ"/>
          <w:b/>
          <w:bCs/>
        </w:rPr>
        <w:tab/>
      </w:r>
      <w:r w:rsidRPr="00BB3EBB">
        <w:rPr>
          <w:rFonts w:ascii="SutonnyMJ" w:eastAsia="Calibri" w:hAnsi="SutonnyMJ"/>
          <w:b/>
        </w:rPr>
        <w:t>DËi:</w:t>
      </w:r>
    </w:p>
    <w:p w:rsidR="00817EB0" w:rsidRPr="003B2982" w:rsidRDefault="00817EB0" w:rsidP="0090244D">
      <w:pPr>
        <w:tabs>
          <w:tab w:val="left" w:pos="423"/>
        </w:tabs>
        <w:spacing w:after="0" w:line="240" w:lineRule="auto"/>
        <w:ind w:left="446" w:hanging="446"/>
        <w:rPr>
          <w:rFonts w:ascii="SutonnyMJ" w:eastAsia="Calibri" w:hAnsi="SutonnyMJ"/>
          <w:b/>
          <w:bCs/>
          <w:sz w:val="10"/>
          <w:szCs w:val="10"/>
        </w:rPr>
      </w:pPr>
    </w:p>
    <w:p w:rsidR="003B2982" w:rsidRPr="003B2982" w:rsidRDefault="00C83A33" w:rsidP="0090244D">
      <w:pPr>
        <w:tabs>
          <w:tab w:val="left" w:pos="423"/>
        </w:tabs>
        <w:spacing w:after="0" w:line="240" w:lineRule="auto"/>
        <w:ind w:left="446" w:hanging="446"/>
        <w:rPr>
          <w:rFonts w:ascii="SutonnyMJ" w:eastAsia="Calibri" w:hAnsi="SutonnyMJ"/>
          <w:b/>
          <w:bCs/>
        </w:rPr>
      </w:pPr>
      <w:r w:rsidRPr="00C83A33">
        <w:rPr>
          <w:rFonts w:ascii="SutonnyMJ" w:eastAsia="Calibri" w:hAnsi="SutonnyMJ"/>
          <w:b/>
          <w:bCs/>
        </w:rPr>
        <w:t>15</w:t>
      </w:r>
      <w:r w:rsidR="003B2982" w:rsidRPr="003B2982">
        <w:rPr>
          <w:rFonts w:ascii="SutonnyMJ" w:eastAsia="Calibri" w:hAnsi="SutonnyMJ"/>
          <w:b/>
          <w:bCs/>
        </w:rPr>
        <w:t>.</w:t>
      </w:r>
      <w:r w:rsidR="003B2982" w:rsidRPr="003B2982">
        <w:rPr>
          <w:rFonts w:ascii="SutonnyMJ" w:eastAsia="Calibri" w:hAnsi="SutonnyMJ"/>
          <w:b/>
          <w:bCs/>
        </w:rPr>
        <w:tab/>
        <w:t>†K cÖavbgš¿x‡K wb‡qvM †`b?</w:t>
      </w:r>
    </w:p>
    <w:p w:rsidR="003B2982" w:rsidRPr="003B2982" w:rsidRDefault="00817EB0" w:rsidP="00817EB0">
      <w:pPr>
        <w:spacing w:after="0"/>
        <w:ind w:firstLine="446"/>
        <w:contextualSpacing/>
        <w:jc w:val="both"/>
        <w:rPr>
          <w:rFonts w:ascii="SutonnyMJ" w:eastAsia="Calibri" w:hAnsi="SutonnyMJ" w:cs="SutonnyMJ"/>
          <w:sz w:val="24"/>
          <w:szCs w:val="24"/>
        </w:rPr>
      </w:pPr>
      <w:r w:rsidRPr="00BB3EBB">
        <w:rPr>
          <w:rFonts w:ascii="SutonnyMJ" w:eastAsia="Calibri" w:hAnsi="SutonnyMJ"/>
          <w:b/>
        </w:rPr>
        <w:t>DËi:</w:t>
      </w:r>
    </w:p>
    <w:p w:rsidR="003B2982" w:rsidRDefault="003B2982"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sectPr w:rsidR="003B2982"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ECF" w:rsidRDefault="005F0ECF" w:rsidP="00FF058B">
      <w:pPr>
        <w:spacing w:after="0" w:line="240" w:lineRule="auto"/>
      </w:pPr>
      <w:r>
        <w:separator/>
      </w:r>
    </w:p>
  </w:endnote>
  <w:endnote w:type="continuationSeparator" w:id="1">
    <w:p w:rsidR="005F0ECF" w:rsidRDefault="005F0ECF"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D12E8" w:rsidRPr="00DE2013">
      <w:rPr>
        <w:rFonts w:ascii="Cambria" w:hAnsi="Cambria"/>
      </w:rPr>
      <w:fldChar w:fldCharType="begin"/>
    </w:r>
    <w:r w:rsidRPr="00DE2013">
      <w:rPr>
        <w:rFonts w:ascii="Cambria" w:hAnsi="Cambria"/>
      </w:rPr>
      <w:instrText xml:space="preserve"> PAGE   \* MERGEFORMAT </w:instrText>
    </w:r>
    <w:r w:rsidR="001D12E8" w:rsidRPr="00DE2013">
      <w:rPr>
        <w:rFonts w:ascii="Cambria" w:hAnsi="Cambria"/>
      </w:rPr>
      <w:fldChar w:fldCharType="separate"/>
    </w:r>
    <w:r w:rsidR="0065388B">
      <w:rPr>
        <w:rFonts w:ascii="Cambria" w:hAnsi="Cambria"/>
        <w:noProof/>
      </w:rPr>
      <w:t>1</w:t>
    </w:r>
    <w:r w:rsidR="001D12E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ECF" w:rsidRDefault="005F0ECF" w:rsidP="00FF058B">
      <w:pPr>
        <w:spacing w:after="0" w:line="240" w:lineRule="auto"/>
      </w:pPr>
      <w:r>
        <w:separator/>
      </w:r>
    </w:p>
  </w:footnote>
  <w:footnote w:type="continuationSeparator" w:id="1">
    <w:p w:rsidR="005F0ECF" w:rsidRDefault="005F0ECF"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4C41C4"/>
    <w:multiLevelType w:val="hybridMultilevel"/>
    <w:tmpl w:val="70725042"/>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
    <w:nsid w:val="32EE249C"/>
    <w:multiLevelType w:val="hybridMultilevel"/>
    <w:tmpl w:val="5CC68030"/>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6">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9"/>
  </w:num>
  <w:num w:numId="2">
    <w:abstractNumId w:val="10"/>
  </w:num>
  <w:num w:numId="3">
    <w:abstractNumId w:val="5"/>
  </w:num>
  <w:num w:numId="4">
    <w:abstractNumId w:val="12"/>
  </w:num>
  <w:num w:numId="5">
    <w:abstractNumId w:val="0"/>
  </w:num>
  <w:num w:numId="6">
    <w:abstractNumId w:val="11"/>
  </w:num>
  <w:num w:numId="7">
    <w:abstractNumId w:val="6"/>
  </w:num>
  <w:num w:numId="8">
    <w:abstractNumId w:val="2"/>
  </w:num>
  <w:num w:numId="9">
    <w:abstractNumId w:val="1"/>
  </w:num>
  <w:num w:numId="10">
    <w:abstractNumId w:val="14"/>
  </w:num>
  <w:num w:numId="11">
    <w:abstractNumId w:val="15"/>
  </w:num>
  <w:num w:numId="12">
    <w:abstractNumId w:val="4"/>
  </w:num>
  <w:num w:numId="13">
    <w:abstractNumId w:val="17"/>
  </w:num>
  <w:num w:numId="14">
    <w:abstractNumId w:val="16"/>
  </w:num>
  <w:num w:numId="15">
    <w:abstractNumId w:val="13"/>
  </w:num>
  <w:num w:numId="16">
    <w:abstractNumId w:val="8"/>
  </w:num>
  <w:num w:numId="17">
    <w:abstractNumId w:val="3"/>
  </w:num>
  <w:num w:numId="18">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98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042"/>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12E8"/>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982"/>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59D"/>
    <w:rsid w:val="003F7D09"/>
    <w:rsid w:val="003F7D95"/>
    <w:rsid w:val="0040110D"/>
    <w:rsid w:val="00401477"/>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4F9"/>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0ECF"/>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88B"/>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17EB0"/>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2BB"/>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324"/>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44D"/>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3EBB"/>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3A33"/>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AC1"/>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1590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178</cp:revision>
  <cp:lastPrinted>2017-10-31T04:59:00Z</cp:lastPrinted>
  <dcterms:created xsi:type="dcterms:W3CDTF">2017-09-17T03:54:00Z</dcterms:created>
  <dcterms:modified xsi:type="dcterms:W3CDTF">2018-05-04T11:47:00Z</dcterms:modified>
</cp:coreProperties>
</file>