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331DF4"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045242">
        <w:rPr>
          <w:rFonts w:ascii="Bookman Old Style" w:hAnsi="Bookman Old Style"/>
          <w:b/>
        </w:rPr>
        <w:t xml:space="preserve"> (Bangladesh Affairs</w:t>
      </w:r>
      <w:r>
        <w:rPr>
          <w:rFonts w:ascii="Bookman Old Style" w:hAnsi="Bookman Old Style"/>
          <w:b/>
        </w:rPr>
        <w:t>)</w:t>
      </w:r>
      <w:r w:rsidR="00870223">
        <w:rPr>
          <w:rFonts w:ascii="Bookman Old Style" w:hAnsi="Bookman Old Style"/>
          <w:b/>
        </w:rPr>
        <w:t>: 11</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00D27AC1">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rsidR="004E7336" w:rsidRPr="004E7336" w:rsidRDefault="004E7336" w:rsidP="004E7336">
      <w:pPr>
        <w:tabs>
          <w:tab w:val="left" w:pos="459"/>
        </w:tabs>
        <w:spacing w:after="0" w:line="264" w:lineRule="auto"/>
        <w:ind w:left="459" w:hanging="459"/>
        <w:rPr>
          <w:rFonts w:ascii="SutonnyMJ" w:eastAsia="Calibri" w:hAnsi="SutonnyMJ"/>
          <w:b/>
          <w:bCs/>
        </w:rPr>
      </w:pPr>
      <w:r w:rsidRPr="004E7336">
        <w:rPr>
          <w:rFonts w:ascii="SutonnyMJ" w:eastAsia="Calibri" w:hAnsi="SutonnyMJ"/>
          <w:b/>
          <w:bCs/>
        </w:rPr>
        <w:t>01.</w:t>
      </w:r>
      <w:r w:rsidRPr="004E7336">
        <w:rPr>
          <w:rFonts w:ascii="SutonnyMJ" w:eastAsia="Calibri" w:hAnsi="SutonnyMJ"/>
          <w:b/>
          <w:bCs/>
        </w:rPr>
        <w:tab/>
        <w:t>evsjv‡`‡k cÖkvmwbK KvVv‡gvi me©wb¤œ ¯Íi †KvbwU?</w:t>
      </w:r>
    </w:p>
    <w:p w:rsidR="004E7336" w:rsidRDefault="004E7336" w:rsidP="004E7336">
      <w:pPr>
        <w:tabs>
          <w:tab w:val="left" w:pos="459"/>
        </w:tabs>
        <w:spacing w:after="0" w:line="264" w:lineRule="auto"/>
        <w:ind w:left="459" w:hanging="459"/>
        <w:rPr>
          <w:rFonts w:ascii="SutonnyMJ" w:eastAsia="Calibri" w:hAnsi="SutonnyMJ" w:cs="SutonnyMJ"/>
          <w:b/>
          <w:bCs/>
        </w:rPr>
      </w:pPr>
      <w:r w:rsidRPr="004E7336">
        <w:rPr>
          <w:rFonts w:ascii="SutonnyMJ" w:eastAsia="Calibri" w:hAnsi="SutonnyMJ" w:cs="SutonnyMJ"/>
          <w:b/>
          <w:bCs/>
        </w:rPr>
        <w:tab/>
        <w:t xml:space="preserve">DËi: </w:t>
      </w:r>
    </w:p>
    <w:p w:rsidR="004E7336" w:rsidRPr="00340DEB" w:rsidRDefault="004E7336" w:rsidP="004E7336">
      <w:pPr>
        <w:tabs>
          <w:tab w:val="left" w:pos="459"/>
        </w:tabs>
        <w:spacing w:after="0" w:line="264" w:lineRule="auto"/>
        <w:ind w:left="459" w:hanging="459"/>
        <w:rPr>
          <w:rFonts w:ascii="SutonnyMJ" w:eastAsia="Calibri" w:hAnsi="SutonnyMJ" w:cs="SutonnyMJ"/>
          <w:b/>
          <w:bCs/>
          <w:sz w:val="6"/>
          <w:szCs w:val="10"/>
        </w:rPr>
      </w:pPr>
    </w:p>
    <w:p w:rsidR="004E7336" w:rsidRPr="004E7336" w:rsidRDefault="004E7336" w:rsidP="004E7336">
      <w:pPr>
        <w:tabs>
          <w:tab w:val="left" w:pos="459"/>
        </w:tabs>
        <w:spacing w:after="0" w:line="264" w:lineRule="auto"/>
        <w:ind w:left="459" w:hanging="459"/>
        <w:rPr>
          <w:rFonts w:ascii="SutonnyMJ" w:eastAsia="Calibri" w:hAnsi="SutonnyMJ" w:cs="SutonnyMJ"/>
          <w:b/>
          <w:bCs/>
        </w:rPr>
      </w:pPr>
      <w:r w:rsidRPr="004E7336">
        <w:rPr>
          <w:rFonts w:ascii="SutonnyMJ" w:eastAsia="Calibri" w:hAnsi="SutonnyMJ" w:cs="SutonnyMJ"/>
          <w:b/>
          <w:bCs/>
        </w:rPr>
        <w:t>02.</w:t>
      </w:r>
      <w:r w:rsidRPr="004E7336">
        <w:rPr>
          <w:rFonts w:ascii="SutonnyMJ" w:eastAsia="Calibri" w:hAnsi="SutonnyMJ" w:cs="SutonnyMJ"/>
          <w:b/>
          <w:bCs/>
        </w:rPr>
        <w:tab/>
        <w:t>AvqZ‡bi w`K w`‡q evsjv‡`‡ki me‡P‡q eo wefvM †KvbwU?</w:t>
      </w:r>
    </w:p>
    <w:p w:rsidR="004E7336" w:rsidRDefault="004E7336" w:rsidP="004E7336">
      <w:pPr>
        <w:tabs>
          <w:tab w:val="left" w:pos="459"/>
        </w:tabs>
        <w:spacing w:after="0" w:line="264" w:lineRule="auto"/>
        <w:ind w:left="459" w:hanging="459"/>
        <w:rPr>
          <w:rFonts w:ascii="SutonnyMJ" w:eastAsia="Calibri" w:hAnsi="SutonnyMJ" w:cs="SutonnyMJ"/>
          <w:b/>
          <w:bCs/>
        </w:rPr>
      </w:pPr>
      <w:r w:rsidRPr="004E7336">
        <w:rPr>
          <w:rFonts w:ascii="SutonnyMJ" w:eastAsia="Calibri" w:hAnsi="SutonnyMJ" w:cs="SutonnyMJ"/>
          <w:b/>
          <w:bCs/>
        </w:rPr>
        <w:tab/>
        <w:t>DËi:</w:t>
      </w:r>
    </w:p>
    <w:p w:rsidR="004E7336" w:rsidRPr="00340DEB" w:rsidRDefault="004E7336" w:rsidP="004E7336">
      <w:pPr>
        <w:tabs>
          <w:tab w:val="left" w:pos="459"/>
        </w:tabs>
        <w:spacing w:after="0" w:line="264" w:lineRule="auto"/>
        <w:ind w:left="459" w:hanging="459"/>
        <w:rPr>
          <w:rFonts w:ascii="SutonnyMJ" w:eastAsia="Calibri" w:hAnsi="SutonnyMJ" w:cs="SutonnyMJ"/>
          <w:b/>
          <w:bCs/>
          <w:sz w:val="6"/>
          <w:szCs w:val="10"/>
        </w:rPr>
      </w:pPr>
    </w:p>
    <w:p w:rsidR="004E7336" w:rsidRPr="004E7336" w:rsidRDefault="004E7336" w:rsidP="004E7336">
      <w:pPr>
        <w:tabs>
          <w:tab w:val="left" w:pos="459"/>
        </w:tabs>
        <w:spacing w:after="0" w:line="264" w:lineRule="auto"/>
        <w:ind w:left="459" w:hanging="459"/>
        <w:rPr>
          <w:rFonts w:ascii="SutonnyMJ" w:eastAsia="Calibri" w:hAnsi="SutonnyMJ" w:cs="SutonnyMJ"/>
          <w:b/>
          <w:bCs/>
        </w:rPr>
      </w:pPr>
      <w:r w:rsidRPr="004E7336">
        <w:rPr>
          <w:rFonts w:ascii="SutonnyMJ" w:eastAsia="Calibri" w:hAnsi="SutonnyMJ" w:cs="SutonnyMJ"/>
          <w:b/>
          <w:bCs/>
        </w:rPr>
        <w:t>03.</w:t>
      </w:r>
      <w:r w:rsidRPr="004E7336">
        <w:rPr>
          <w:rFonts w:ascii="SutonnyMJ" w:eastAsia="Calibri" w:hAnsi="SutonnyMJ" w:cs="SutonnyMJ"/>
          <w:b/>
          <w:bCs/>
        </w:rPr>
        <w:tab/>
        <w:t>Kzwgjøv †Rjvi Av‡Mi bvg wK?</w:t>
      </w:r>
    </w:p>
    <w:p w:rsidR="004E7336" w:rsidRDefault="004E7336" w:rsidP="004E7336">
      <w:pPr>
        <w:tabs>
          <w:tab w:val="left" w:pos="459"/>
        </w:tabs>
        <w:spacing w:after="0" w:line="264" w:lineRule="auto"/>
        <w:ind w:left="459" w:hanging="459"/>
        <w:rPr>
          <w:rFonts w:ascii="SutonnyMJ" w:eastAsia="Calibri" w:hAnsi="SutonnyMJ" w:cs="SutonnyMJ"/>
          <w:b/>
          <w:bCs/>
        </w:rPr>
      </w:pPr>
      <w:r w:rsidRPr="004E7336">
        <w:rPr>
          <w:rFonts w:ascii="SutonnyMJ" w:eastAsia="Calibri" w:hAnsi="SutonnyMJ" w:cs="SutonnyMJ"/>
          <w:b/>
          <w:bCs/>
        </w:rPr>
        <w:tab/>
        <w:t>DËi:</w:t>
      </w:r>
    </w:p>
    <w:p w:rsidR="004E7336" w:rsidRPr="00340DEB" w:rsidRDefault="004E7336" w:rsidP="004E7336">
      <w:pPr>
        <w:tabs>
          <w:tab w:val="left" w:pos="459"/>
        </w:tabs>
        <w:spacing w:after="0" w:line="264" w:lineRule="auto"/>
        <w:ind w:left="459" w:hanging="459"/>
        <w:rPr>
          <w:rFonts w:ascii="SutonnyMJ" w:eastAsia="Calibri" w:hAnsi="SutonnyMJ" w:cs="SutonnyMJ"/>
          <w:b/>
          <w:bCs/>
          <w:sz w:val="6"/>
          <w:szCs w:val="10"/>
        </w:rPr>
      </w:pPr>
    </w:p>
    <w:p w:rsidR="004E7336" w:rsidRPr="004E7336" w:rsidRDefault="004E7336" w:rsidP="004E7336">
      <w:pPr>
        <w:tabs>
          <w:tab w:val="left" w:pos="459"/>
        </w:tabs>
        <w:spacing w:after="0" w:line="264" w:lineRule="auto"/>
        <w:ind w:left="459" w:hanging="459"/>
        <w:rPr>
          <w:rFonts w:ascii="SutonnyMJ" w:eastAsia="Calibri" w:hAnsi="SutonnyMJ" w:cs="SutonnyMJ"/>
          <w:b/>
          <w:bCs/>
        </w:rPr>
      </w:pPr>
      <w:r w:rsidRPr="004E7336">
        <w:rPr>
          <w:rFonts w:ascii="SutonnyMJ" w:eastAsia="Calibri" w:hAnsi="SutonnyMJ" w:cs="SutonnyMJ"/>
          <w:b/>
          <w:bCs/>
        </w:rPr>
        <w:t>04.</w:t>
      </w:r>
      <w:r w:rsidRPr="004E7336">
        <w:rPr>
          <w:rFonts w:ascii="SutonnyMJ" w:eastAsia="Calibri" w:hAnsi="SutonnyMJ" w:cs="SutonnyMJ"/>
          <w:b/>
          <w:bCs/>
        </w:rPr>
        <w:tab/>
        <w:t xml:space="preserve">evsjv‡`k †mbvevwnbxi m‡e©v”P c` Kx? </w:t>
      </w:r>
    </w:p>
    <w:p w:rsidR="004E7336" w:rsidRDefault="004E7336" w:rsidP="004E7336">
      <w:pPr>
        <w:tabs>
          <w:tab w:val="left" w:pos="459"/>
        </w:tabs>
        <w:spacing w:after="0" w:line="264" w:lineRule="auto"/>
        <w:ind w:left="459" w:hanging="459"/>
        <w:rPr>
          <w:rFonts w:ascii="SutonnyMJ" w:eastAsia="Calibri" w:hAnsi="SutonnyMJ" w:cs="SutonnyMJ"/>
          <w:b/>
          <w:bCs/>
        </w:rPr>
      </w:pPr>
      <w:r w:rsidRPr="004E7336">
        <w:rPr>
          <w:rFonts w:ascii="SutonnyMJ" w:eastAsia="Calibri" w:hAnsi="SutonnyMJ" w:cs="SutonnyMJ"/>
          <w:b/>
          <w:bCs/>
        </w:rPr>
        <w:tab/>
        <w:t>DËi:</w:t>
      </w:r>
    </w:p>
    <w:p w:rsidR="004E7336" w:rsidRPr="004E7336" w:rsidRDefault="004E7336" w:rsidP="004E7336">
      <w:pPr>
        <w:tabs>
          <w:tab w:val="left" w:pos="459"/>
        </w:tabs>
        <w:spacing w:after="0" w:line="264" w:lineRule="auto"/>
        <w:ind w:left="459" w:hanging="459"/>
        <w:rPr>
          <w:rFonts w:ascii="SutonnyMJ" w:eastAsia="Calibri" w:hAnsi="SutonnyMJ" w:cs="SutonnyMJ"/>
          <w:b/>
          <w:bCs/>
          <w:sz w:val="6"/>
          <w:szCs w:val="10"/>
        </w:rPr>
      </w:pPr>
    </w:p>
    <w:p w:rsidR="004E7336" w:rsidRPr="0013417E" w:rsidRDefault="004E7336" w:rsidP="004E7336">
      <w:pPr>
        <w:tabs>
          <w:tab w:val="left" w:pos="459"/>
        </w:tabs>
        <w:spacing w:after="0" w:line="264" w:lineRule="auto"/>
        <w:ind w:left="459" w:hanging="459"/>
        <w:rPr>
          <w:rFonts w:ascii="SutonnyMJ" w:eastAsia="Calibri" w:hAnsi="SutonnyMJ" w:cs="Nirmala UI"/>
          <w:b/>
          <w:bCs/>
        </w:rPr>
      </w:pPr>
      <w:r w:rsidRPr="004E7336">
        <w:rPr>
          <w:rFonts w:ascii="SutonnyMJ" w:eastAsia="Calibri" w:hAnsi="SutonnyMJ" w:cs="SutonnyMJ"/>
          <w:b/>
          <w:bCs/>
        </w:rPr>
        <w:t>05.</w:t>
      </w:r>
      <w:r w:rsidRPr="004E7336">
        <w:rPr>
          <w:rFonts w:ascii="SutonnyMJ" w:eastAsia="Calibri" w:hAnsi="SutonnyMJ" w:cs="SutonnyMJ"/>
          <w:b/>
          <w:bCs/>
        </w:rPr>
        <w:tab/>
      </w:r>
      <w:r w:rsidR="0013417E">
        <w:rPr>
          <w:rFonts w:ascii="SutonnyMJ" w:eastAsia="Calibri" w:hAnsi="SutonnyMJ" w:cs="Nirmala UI"/>
          <w:b/>
          <w:bCs/>
        </w:rPr>
        <w:t xml:space="preserve">¯’vbxq miKvi KvVv‡gvi m‡e©v”P ¯Íi †KvbwU? </w:t>
      </w:r>
    </w:p>
    <w:p w:rsidR="004E7336" w:rsidRDefault="004E7336" w:rsidP="004E7336">
      <w:pPr>
        <w:tabs>
          <w:tab w:val="left" w:pos="459"/>
        </w:tabs>
        <w:spacing w:after="0" w:line="264" w:lineRule="auto"/>
        <w:ind w:left="459" w:hanging="459"/>
        <w:rPr>
          <w:rFonts w:ascii="SutonnyMJ" w:eastAsia="Calibri" w:hAnsi="SutonnyMJ" w:cs="SutonnyMJ"/>
          <w:b/>
          <w:bCs/>
        </w:rPr>
      </w:pPr>
      <w:r w:rsidRPr="004E7336">
        <w:rPr>
          <w:rFonts w:ascii="SutonnyMJ" w:eastAsia="Calibri" w:hAnsi="SutonnyMJ" w:cs="SutonnyMJ"/>
          <w:b/>
          <w:bCs/>
        </w:rPr>
        <w:tab/>
        <w:t>DËi:</w:t>
      </w:r>
    </w:p>
    <w:p w:rsidR="004E7336" w:rsidRPr="004E7336" w:rsidRDefault="004E7336" w:rsidP="004E7336">
      <w:pPr>
        <w:tabs>
          <w:tab w:val="left" w:pos="459"/>
        </w:tabs>
        <w:spacing w:after="0" w:line="264" w:lineRule="auto"/>
        <w:ind w:left="459" w:hanging="459"/>
        <w:rPr>
          <w:rFonts w:ascii="SutonnyMJ" w:eastAsia="Calibri" w:hAnsi="SutonnyMJ" w:cs="SutonnyMJ"/>
          <w:b/>
          <w:bCs/>
          <w:sz w:val="6"/>
          <w:szCs w:val="10"/>
        </w:rPr>
      </w:pPr>
    </w:p>
    <w:p w:rsidR="004E7336" w:rsidRPr="004E7336" w:rsidRDefault="004E7336" w:rsidP="004E7336">
      <w:pPr>
        <w:tabs>
          <w:tab w:val="left" w:pos="459"/>
        </w:tabs>
        <w:spacing w:after="0" w:line="264" w:lineRule="auto"/>
        <w:ind w:left="459" w:hanging="459"/>
        <w:rPr>
          <w:rFonts w:ascii="SutonnyMJ" w:eastAsia="Calibri" w:hAnsi="SutonnyMJ" w:cs="SutonnyMJ"/>
          <w:b/>
          <w:bCs/>
        </w:rPr>
      </w:pPr>
      <w:r w:rsidRPr="004E7336">
        <w:rPr>
          <w:rFonts w:ascii="SutonnyMJ" w:eastAsia="Calibri" w:hAnsi="SutonnyMJ" w:cs="SutonnyMJ"/>
          <w:b/>
          <w:bCs/>
        </w:rPr>
        <w:t>06.</w:t>
      </w:r>
      <w:r w:rsidRPr="004E7336">
        <w:rPr>
          <w:rFonts w:ascii="SutonnyMJ" w:eastAsia="Calibri" w:hAnsi="SutonnyMJ" w:cs="SutonnyMJ"/>
          <w:b/>
          <w:bCs/>
        </w:rPr>
        <w:tab/>
        <w:t>evsjv‡`‡ki me©‡kl gš¿Yvjq †KvbwU?</w:t>
      </w:r>
    </w:p>
    <w:p w:rsidR="004E7336" w:rsidRDefault="004E7336" w:rsidP="004E7336">
      <w:pPr>
        <w:tabs>
          <w:tab w:val="left" w:pos="459"/>
        </w:tabs>
        <w:spacing w:after="0" w:line="264" w:lineRule="auto"/>
        <w:ind w:left="459" w:hanging="459"/>
        <w:rPr>
          <w:rFonts w:ascii="SutonnyMJ" w:eastAsia="Calibri" w:hAnsi="SutonnyMJ" w:cs="SutonnyMJ"/>
          <w:b/>
          <w:bCs/>
        </w:rPr>
      </w:pPr>
      <w:r w:rsidRPr="00340DEB">
        <w:rPr>
          <w:rFonts w:ascii="SutonnyMJ" w:eastAsia="Calibri" w:hAnsi="SutonnyMJ" w:cs="SutonnyMJ"/>
          <w:b/>
          <w:bCs/>
          <w:sz w:val="6"/>
          <w:szCs w:val="10"/>
        </w:rPr>
        <w:tab/>
      </w:r>
      <w:r w:rsidRPr="004E7336">
        <w:rPr>
          <w:rFonts w:ascii="SutonnyMJ" w:eastAsia="Calibri" w:hAnsi="SutonnyMJ" w:cs="SutonnyMJ"/>
          <w:b/>
          <w:bCs/>
        </w:rPr>
        <w:t>DËi:</w:t>
      </w:r>
    </w:p>
    <w:p w:rsidR="004E7336" w:rsidRPr="004E7336" w:rsidRDefault="004E7336" w:rsidP="004E7336">
      <w:pPr>
        <w:tabs>
          <w:tab w:val="left" w:pos="459"/>
        </w:tabs>
        <w:spacing w:after="0" w:line="264" w:lineRule="auto"/>
        <w:ind w:left="459" w:hanging="459"/>
        <w:rPr>
          <w:rFonts w:ascii="SutonnyMJ" w:eastAsia="Calibri" w:hAnsi="SutonnyMJ" w:cs="SutonnyMJ"/>
          <w:b/>
          <w:bCs/>
          <w:sz w:val="6"/>
          <w:szCs w:val="10"/>
        </w:rPr>
      </w:pPr>
    </w:p>
    <w:p w:rsidR="004E7336" w:rsidRPr="004E7336" w:rsidRDefault="004E7336" w:rsidP="004E7336">
      <w:pPr>
        <w:tabs>
          <w:tab w:val="left" w:pos="459"/>
        </w:tabs>
        <w:spacing w:after="0" w:line="264" w:lineRule="auto"/>
        <w:ind w:left="459" w:hanging="459"/>
        <w:rPr>
          <w:rFonts w:ascii="SutonnyMJ" w:eastAsia="Calibri" w:hAnsi="SutonnyMJ" w:cs="SutonnyMJ"/>
          <w:b/>
          <w:bCs/>
        </w:rPr>
      </w:pPr>
      <w:r w:rsidRPr="004E7336">
        <w:rPr>
          <w:rFonts w:ascii="SutonnyMJ" w:eastAsia="Calibri" w:hAnsi="SutonnyMJ"/>
          <w:b/>
          <w:bCs/>
        </w:rPr>
        <w:t>07.</w:t>
      </w:r>
      <w:r w:rsidRPr="004E7336">
        <w:rPr>
          <w:rFonts w:ascii="SutonnyMJ" w:eastAsia="Calibri" w:hAnsi="SutonnyMJ"/>
          <w:b/>
          <w:bCs/>
        </w:rPr>
        <w:tab/>
        <w:t xml:space="preserve">†Kvb mv‡j XvKvi Bs‡iwR evbvb </w:t>
      </w:r>
      <w:r w:rsidRPr="004E7336">
        <w:rPr>
          <w:rFonts w:ascii="Times New Roman" w:eastAsia="Calibri" w:hAnsi="Times New Roman"/>
          <w:b/>
          <w:bCs/>
        </w:rPr>
        <w:t xml:space="preserve">Dacca </w:t>
      </w:r>
      <w:r w:rsidRPr="004E7336">
        <w:rPr>
          <w:rFonts w:ascii="SutonnyMJ" w:eastAsia="Calibri" w:hAnsi="SutonnyMJ" w:cs="SutonnyMJ"/>
          <w:b/>
          <w:bCs/>
        </w:rPr>
        <w:t xml:space="preserve">†_‡K </w:t>
      </w:r>
      <w:r w:rsidRPr="004E7336">
        <w:rPr>
          <w:rFonts w:ascii="Times New Roman" w:eastAsia="Calibri" w:hAnsi="Times New Roman"/>
          <w:b/>
          <w:bCs/>
        </w:rPr>
        <w:t>Dhaka</w:t>
      </w:r>
      <w:r w:rsidRPr="004E7336">
        <w:rPr>
          <w:rFonts w:ascii="SutonnyMJ" w:eastAsia="Calibri" w:hAnsi="SutonnyMJ" w:cs="SutonnyMJ"/>
          <w:b/>
          <w:bCs/>
        </w:rPr>
        <w:t xml:space="preserve"> nq?</w:t>
      </w:r>
    </w:p>
    <w:p w:rsidR="004E7336" w:rsidRDefault="004E7336" w:rsidP="004E7336">
      <w:pPr>
        <w:tabs>
          <w:tab w:val="left" w:pos="459"/>
        </w:tabs>
        <w:spacing w:after="0" w:line="264" w:lineRule="auto"/>
        <w:ind w:left="459" w:hanging="459"/>
        <w:rPr>
          <w:rFonts w:ascii="SutonnyMJ" w:eastAsia="Calibri" w:hAnsi="SutonnyMJ" w:cs="SutonnyMJ"/>
          <w:b/>
          <w:bCs/>
        </w:rPr>
      </w:pPr>
      <w:r w:rsidRPr="004E7336">
        <w:rPr>
          <w:rFonts w:ascii="SutonnyMJ" w:eastAsia="Calibri" w:hAnsi="SutonnyMJ"/>
          <w:b/>
          <w:bCs/>
        </w:rPr>
        <w:tab/>
      </w:r>
      <w:r w:rsidRPr="004E7336">
        <w:rPr>
          <w:rFonts w:ascii="SutonnyMJ" w:eastAsia="Calibri" w:hAnsi="SutonnyMJ" w:cs="SutonnyMJ"/>
          <w:b/>
          <w:bCs/>
        </w:rPr>
        <w:t>DËi:</w:t>
      </w:r>
    </w:p>
    <w:p w:rsidR="004E7336" w:rsidRPr="004E7336" w:rsidRDefault="004E7336" w:rsidP="004E7336">
      <w:pPr>
        <w:tabs>
          <w:tab w:val="left" w:pos="459"/>
        </w:tabs>
        <w:spacing w:after="0" w:line="264" w:lineRule="auto"/>
        <w:ind w:left="459" w:hanging="459"/>
        <w:rPr>
          <w:rFonts w:ascii="SutonnyMJ" w:eastAsia="Calibri" w:hAnsi="SutonnyMJ"/>
          <w:b/>
          <w:bCs/>
          <w:sz w:val="6"/>
          <w:szCs w:val="10"/>
        </w:rPr>
      </w:pPr>
    </w:p>
    <w:p w:rsidR="004E7336" w:rsidRPr="004E7336" w:rsidRDefault="004E7336" w:rsidP="004E7336">
      <w:pPr>
        <w:tabs>
          <w:tab w:val="left" w:pos="459"/>
        </w:tabs>
        <w:spacing w:after="0" w:line="264" w:lineRule="auto"/>
        <w:ind w:left="459" w:hanging="459"/>
        <w:rPr>
          <w:rFonts w:ascii="SutonnyMJ" w:eastAsia="Calibri" w:hAnsi="SutonnyMJ"/>
          <w:b/>
          <w:bCs/>
        </w:rPr>
      </w:pPr>
      <w:r w:rsidRPr="004E7336">
        <w:rPr>
          <w:rFonts w:ascii="SutonnyMJ" w:eastAsia="Calibri" w:hAnsi="SutonnyMJ"/>
          <w:b/>
          <w:bCs/>
        </w:rPr>
        <w:t>08.</w:t>
      </w:r>
      <w:r w:rsidRPr="004E7336">
        <w:rPr>
          <w:rFonts w:ascii="SutonnyMJ" w:eastAsia="Calibri" w:hAnsi="SutonnyMJ"/>
          <w:b/>
          <w:bCs/>
        </w:rPr>
        <w:tab/>
        <w:t>†K evsjvi ivRavbx XvKv †_‡K gywk©`ve‡` ¯’vbvšÍi K‡ib?</w:t>
      </w:r>
    </w:p>
    <w:p w:rsidR="004E7336" w:rsidRDefault="004E7336" w:rsidP="004E7336">
      <w:pPr>
        <w:tabs>
          <w:tab w:val="left" w:pos="459"/>
        </w:tabs>
        <w:spacing w:after="0" w:line="264" w:lineRule="auto"/>
        <w:ind w:left="459" w:hanging="459"/>
        <w:rPr>
          <w:rFonts w:ascii="SutonnyMJ" w:eastAsia="Calibri" w:hAnsi="SutonnyMJ" w:cs="SutonnyMJ"/>
          <w:b/>
          <w:bCs/>
        </w:rPr>
      </w:pPr>
      <w:r w:rsidRPr="004E7336">
        <w:rPr>
          <w:rFonts w:ascii="SutonnyMJ" w:eastAsia="Calibri" w:hAnsi="SutonnyMJ"/>
          <w:b/>
          <w:bCs/>
        </w:rPr>
        <w:tab/>
      </w:r>
      <w:r w:rsidRPr="004E7336">
        <w:rPr>
          <w:rFonts w:ascii="SutonnyMJ" w:eastAsia="Calibri" w:hAnsi="SutonnyMJ" w:cs="SutonnyMJ"/>
          <w:b/>
          <w:bCs/>
        </w:rPr>
        <w:t>DËi:</w:t>
      </w:r>
    </w:p>
    <w:p w:rsidR="004E7336" w:rsidRPr="004E7336" w:rsidRDefault="004E7336" w:rsidP="004E7336">
      <w:pPr>
        <w:tabs>
          <w:tab w:val="left" w:pos="459"/>
        </w:tabs>
        <w:spacing w:after="0" w:line="264" w:lineRule="auto"/>
        <w:ind w:left="459" w:hanging="459"/>
        <w:rPr>
          <w:rFonts w:ascii="SutonnyMJ" w:eastAsia="Calibri" w:hAnsi="SutonnyMJ"/>
          <w:b/>
          <w:bCs/>
          <w:sz w:val="6"/>
          <w:szCs w:val="10"/>
        </w:rPr>
      </w:pPr>
    </w:p>
    <w:p w:rsidR="004E7336" w:rsidRPr="004E7336" w:rsidRDefault="004E7336" w:rsidP="004E7336">
      <w:pPr>
        <w:tabs>
          <w:tab w:val="left" w:pos="459"/>
        </w:tabs>
        <w:spacing w:after="0" w:line="264" w:lineRule="auto"/>
        <w:ind w:left="459" w:hanging="459"/>
        <w:rPr>
          <w:rFonts w:ascii="SutonnyMJ" w:eastAsia="Calibri" w:hAnsi="SutonnyMJ"/>
          <w:b/>
          <w:bCs/>
        </w:rPr>
      </w:pPr>
      <w:r w:rsidRPr="00340DEB">
        <w:rPr>
          <w:rFonts w:ascii="SutonnyMJ" w:eastAsia="Calibri" w:hAnsi="SutonnyMJ"/>
          <w:b/>
          <w:bCs/>
        </w:rPr>
        <w:t>09</w:t>
      </w:r>
      <w:r w:rsidRPr="004E7336">
        <w:rPr>
          <w:rFonts w:ascii="SutonnyMJ" w:eastAsia="Calibri" w:hAnsi="SutonnyMJ"/>
          <w:b/>
          <w:bCs/>
        </w:rPr>
        <w:t>.</w:t>
      </w:r>
      <w:r w:rsidRPr="004E7336">
        <w:rPr>
          <w:rFonts w:ascii="SutonnyMJ" w:eastAsia="Calibri" w:hAnsi="SutonnyMJ"/>
          <w:b/>
          <w:bCs/>
        </w:rPr>
        <w:tab/>
        <w:t xml:space="preserve">evsjv‡`k cvewjK mvwf©m Kwgkb wK ai‡bi ms¯’v? </w:t>
      </w:r>
    </w:p>
    <w:p w:rsidR="004E7336" w:rsidRDefault="004E7336" w:rsidP="004E7336">
      <w:pPr>
        <w:tabs>
          <w:tab w:val="left" w:pos="459"/>
        </w:tabs>
        <w:spacing w:after="0" w:line="264" w:lineRule="auto"/>
        <w:ind w:left="459" w:hanging="459"/>
        <w:rPr>
          <w:rFonts w:ascii="SutonnyMJ" w:eastAsia="Calibri" w:hAnsi="SutonnyMJ" w:cs="SutonnyMJ"/>
          <w:b/>
          <w:bCs/>
        </w:rPr>
      </w:pPr>
      <w:r w:rsidRPr="004E7336">
        <w:rPr>
          <w:rFonts w:ascii="SutonnyMJ" w:eastAsia="Calibri" w:hAnsi="SutonnyMJ"/>
          <w:b/>
          <w:bCs/>
        </w:rPr>
        <w:tab/>
      </w:r>
      <w:r w:rsidRPr="004E7336">
        <w:rPr>
          <w:rFonts w:ascii="SutonnyMJ" w:eastAsia="Calibri" w:hAnsi="SutonnyMJ" w:cs="SutonnyMJ"/>
          <w:b/>
          <w:bCs/>
        </w:rPr>
        <w:t>DËi:</w:t>
      </w:r>
    </w:p>
    <w:p w:rsidR="004E7336" w:rsidRPr="004E7336" w:rsidRDefault="004E7336" w:rsidP="004E7336">
      <w:pPr>
        <w:tabs>
          <w:tab w:val="left" w:pos="459"/>
        </w:tabs>
        <w:spacing w:after="0" w:line="264" w:lineRule="auto"/>
        <w:ind w:left="459" w:hanging="459"/>
        <w:rPr>
          <w:rFonts w:ascii="SutonnyMJ" w:eastAsia="Calibri" w:hAnsi="SutonnyMJ"/>
          <w:b/>
          <w:bCs/>
          <w:sz w:val="6"/>
          <w:szCs w:val="10"/>
        </w:rPr>
      </w:pPr>
    </w:p>
    <w:p w:rsidR="004E7336" w:rsidRPr="004E7336" w:rsidRDefault="004E7336" w:rsidP="004E7336">
      <w:pPr>
        <w:pStyle w:val="ListParagraph"/>
        <w:tabs>
          <w:tab w:val="left" w:pos="459"/>
        </w:tabs>
        <w:spacing w:line="264" w:lineRule="auto"/>
        <w:ind w:left="459" w:hanging="459"/>
        <w:rPr>
          <w:rFonts w:ascii="SutonnyMJ" w:hAnsi="SutonnyMJ" w:cs="SutonnyMJ"/>
          <w:b/>
          <w:bCs/>
          <w:sz w:val="22"/>
          <w:szCs w:val="22"/>
        </w:rPr>
      </w:pPr>
      <w:r w:rsidRPr="004E7336">
        <w:rPr>
          <w:rFonts w:ascii="SutonnyMJ" w:hAnsi="SutonnyMJ" w:cs="SutonnyMJ"/>
          <w:b/>
          <w:bCs/>
          <w:sz w:val="22"/>
          <w:szCs w:val="22"/>
        </w:rPr>
        <w:t>10.</w:t>
      </w:r>
      <w:r w:rsidRPr="004E7336">
        <w:rPr>
          <w:rFonts w:ascii="SutonnyMJ" w:hAnsi="SutonnyMJ" w:cs="SutonnyMJ"/>
          <w:b/>
          <w:bCs/>
          <w:sz w:val="22"/>
          <w:szCs w:val="22"/>
        </w:rPr>
        <w:tab/>
        <w:t>Rvnbvev` †mbvwbevm †Kvb †Rjvq Aew¯’Z?</w:t>
      </w:r>
    </w:p>
    <w:p w:rsidR="004E7336" w:rsidRDefault="004E7336" w:rsidP="004E7336">
      <w:pPr>
        <w:pStyle w:val="ListParagraph"/>
        <w:tabs>
          <w:tab w:val="left" w:pos="459"/>
        </w:tabs>
        <w:spacing w:line="264" w:lineRule="auto"/>
        <w:ind w:left="459" w:hanging="459"/>
        <w:rPr>
          <w:rFonts w:ascii="SutonnyMJ" w:eastAsia="Calibri" w:hAnsi="SutonnyMJ" w:cs="SutonnyMJ"/>
          <w:b/>
          <w:bCs/>
          <w:sz w:val="22"/>
          <w:szCs w:val="22"/>
        </w:rPr>
      </w:pPr>
      <w:r w:rsidRPr="00340DEB">
        <w:rPr>
          <w:rFonts w:ascii="SutonnyMJ" w:hAnsi="SutonnyMJ" w:cs="SutonnyMJ"/>
          <w:b/>
          <w:bCs/>
          <w:sz w:val="6"/>
          <w:szCs w:val="10"/>
        </w:rPr>
        <w:tab/>
      </w:r>
      <w:r w:rsidRPr="004E7336">
        <w:rPr>
          <w:rFonts w:ascii="SutonnyMJ" w:eastAsia="Calibri" w:hAnsi="SutonnyMJ" w:cs="SutonnyMJ"/>
          <w:b/>
          <w:bCs/>
          <w:sz w:val="22"/>
          <w:szCs w:val="22"/>
        </w:rPr>
        <w:t>DËi:</w:t>
      </w:r>
    </w:p>
    <w:p w:rsidR="004E7336" w:rsidRPr="00340DEB" w:rsidRDefault="004E7336" w:rsidP="004E7336">
      <w:pPr>
        <w:pStyle w:val="ListParagraph"/>
        <w:tabs>
          <w:tab w:val="left" w:pos="459"/>
        </w:tabs>
        <w:spacing w:line="264" w:lineRule="auto"/>
        <w:ind w:left="459" w:hanging="459"/>
        <w:rPr>
          <w:rFonts w:ascii="SutonnyMJ" w:hAnsi="SutonnyMJ" w:cs="SutonnyMJ"/>
          <w:b/>
          <w:bCs/>
          <w:sz w:val="6"/>
          <w:szCs w:val="10"/>
        </w:rPr>
      </w:pPr>
    </w:p>
    <w:p w:rsidR="004E7336" w:rsidRPr="004E7336" w:rsidRDefault="004E7336" w:rsidP="004E7336">
      <w:pPr>
        <w:pStyle w:val="ListParagraph"/>
        <w:tabs>
          <w:tab w:val="left" w:pos="459"/>
        </w:tabs>
        <w:spacing w:line="264" w:lineRule="auto"/>
        <w:ind w:left="459" w:hanging="459"/>
        <w:rPr>
          <w:rFonts w:ascii="SutonnyMJ" w:hAnsi="SutonnyMJ" w:cs="SutonnyMJ"/>
          <w:b/>
          <w:bCs/>
          <w:sz w:val="22"/>
          <w:szCs w:val="22"/>
        </w:rPr>
      </w:pPr>
      <w:r w:rsidRPr="004E7336">
        <w:rPr>
          <w:rFonts w:ascii="SutonnyMJ" w:hAnsi="SutonnyMJ" w:cs="SutonnyMJ"/>
          <w:b/>
          <w:bCs/>
          <w:sz w:val="22"/>
          <w:szCs w:val="22"/>
        </w:rPr>
        <w:t>11.</w:t>
      </w:r>
      <w:r w:rsidRPr="004E7336">
        <w:rPr>
          <w:rFonts w:ascii="SutonnyMJ" w:hAnsi="SutonnyMJ" w:cs="SutonnyMJ"/>
          <w:b/>
          <w:bCs/>
          <w:sz w:val="22"/>
          <w:szCs w:val="22"/>
        </w:rPr>
        <w:tab/>
        <w:t>evsjv‡`k ÔwgwjUvwi GKv‡WwgÕ †Kv_vq Aew¯’Z?</w:t>
      </w:r>
    </w:p>
    <w:p w:rsidR="004E7336" w:rsidRDefault="004E7336" w:rsidP="004E7336">
      <w:pPr>
        <w:pStyle w:val="ListParagraph"/>
        <w:tabs>
          <w:tab w:val="left" w:pos="459"/>
        </w:tabs>
        <w:spacing w:line="264" w:lineRule="auto"/>
        <w:ind w:left="459" w:hanging="459"/>
        <w:rPr>
          <w:rFonts w:ascii="SutonnyMJ" w:eastAsia="Calibri" w:hAnsi="SutonnyMJ" w:cs="SutonnyMJ"/>
          <w:b/>
          <w:bCs/>
          <w:sz w:val="22"/>
          <w:szCs w:val="22"/>
        </w:rPr>
      </w:pPr>
      <w:r w:rsidRPr="004E7336">
        <w:rPr>
          <w:rFonts w:ascii="SutonnyMJ" w:hAnsi="SutonnyMJ" w:cs="SutonnyMJ"/>
          <w:b/>
          <w:bCs/>
          <w:sz w:val="22"/>
          <w:szCs w:val="22"/>
        </w:rPr>
        <w:tab/>
      </w:r>
      <w:r w:rsidRPr="004E7336">
        <w:rPr>
          <w:rFonts w:ascii="SutonnyMJ" w:eastAsia="Calibri" w:hAnsi="SutonnyMJ" w:cs="SutonnyMJ"/>
          <w:b/>
          <w:bCs/>
          <w:sz w:val="22"/>
          <w:szCs w:val="22"/>
        </w:rPr>
        <w:t>DËi:</w:t>
      </w:r>
    </w:p>
    <w:p w:rsidR="004E7336" w:rsidRPr="00340DEB" w:rsidRDefault="004E7336" w:rsidP="004E7336">
      <w:pPr>
        <w:pStyle w:val="ListParagraph"/>
        <w:tabs>
          <w:tab w:val="left" w:pos="459"/>
        </w:tabs>
        <w:spacing w:line="264" w:lineRule="auto"/>
        <w:ind w:left="459" w:hanging="459"/>
        <w:rPr>
          <w:rFonts w:ascii="SutonnyMJ" w:hAnsi="SutonnyMJ" w:cs="SutonnyMJ"/>
          <w:b/>
          <w:bCs/>
          <w:sz w:val="6"/>
          <w:szCs w:val="10"/>
        </w:rPr>
      </w:pPr>
    </w:p>
    <w:p w:rsidR="004E7336" w:rsidRPr="004E7336" w:rsidRDefault="004E7336" w:rsidP="004E7336">
      <w:pPr>
        <w:pStyle w:val="ListParagraph"/>
        <w:tabs>
          <w:tab w:val="left" w:pos="459"/>
        </w:tabs>
        <w:spacing w:line="264" w:lineRule="auto"/>
        <w:ind w:left="459" w:hanging="459"/>
        <w:rPr>
          <w:rFonts w:ascii="SutonnyMJ" w:hAnsi="SutonnyMJ" w:cs="SutonnyMJ"/>
          <w:b/>
          <w:bCs/>
          <w:sz w:val="22"/>
          <w:szCs w:val="22"/>
        </w:rPr>
      </w:pPr>
      <w:r w:rsidRPr="004E7336">
        <w:rPr>
          <w:rFonts w:ascii="SutonnyMJ" w:hAnsi="SutonnyMJ" w:cs="SutonnyMJ"/>
          <w:b/>
          <w:bCs/>
          <w:sz w:val="22"/>
          <w:szCs w:val="22"/>
        </w:rPr>
        <w:t>12.</w:t>
      </w:r>
      <w:r w:rsidRPr="004E7336">
        <w:rPr>
          <w:rFonts w:ascii="SutonnyMJ" w:hAnsi="SutonnyMJ" w:cs="SutonnyMJ"/>
          <w:b/>
          <w:bCs/>
          <w:sz w:val="22"/>
          <w:szCs w:val="22"/>
        </w:rPr>
        <w:tab/>
        <w:t>evsjv‡`‡ki ivóªcwZi e¨w³MZ wbivcËv evwnbxi bvg wK?</w:t>
      </w:r>
    </w:p>
    <w:p w:rsidR="004E7336" w:rsidRDefault="004E7336" w:rsidP="004E7336">
      <w:pPr>
        <w:pStyle w:val="ListParagraph"/>
        <w:tabs>
          <w:tab w:val="left" w:pos="459"/>
        </w:tabs>
        <w:spacing w:line="264" w:lineRule="auto"/>
        <w:ind w:left="459" w:hanging="459"/>
        <w:rPr>
          <w:rFonts w:ascii="SutonnyMJ" w:eastAsia="Calibri" w:hAnsi="SutonnyMJ" w:cs="SutonnyMJ"/>
          <w:b/>
          <w:bCs/>
          <w:sz w:val="22"/>
          <w:szCs w:val="22"/>
        </w:rPr>
      </w:pPr>
      <w:r w:rsidRPr="004E7336">
        <w:rPr>
          <w:rFonts w:ascii="SutonnyMJ" w:hAnsi="SutonnyMJ" w:cs="SutonnyMJ"/>
          <w:b/>
          <w:bCs/>
          <w:sz w:val="22"/>
          <w:szCs w:val="22"/>
        </w:rPr>
        <w:tab/>
      </w:r>
      <w:r w:rsidRPr="004E7336">
        <w:rPr>
          <w:rFonts w:ascii="SutonnyMJ" w:eastAsia="Calibri" w:hAnsi="SutonnyMJ" w:cs="SutonnyMJ"/>
          <w:b/>
          <w:bCs/>
          <w:sz w:val="22"/>
          <w:szCs w:val="22"/>
        </w:rPr>
        <w:t>DËi:</w:t>
      </w:r>
    </w:p>
    <w:p w:rsidR="00340DEB" w:rsidRPr="00340DEB" w:rsidRDefault="00340DEB" w:rsidP="004E7336">
      <w:pPr>
        <w:pStyle w:val="ListParagraph"/>
        <w:tabs>
          <w:tab w:val="left" w:pos="459"/>
        </w:tabs>
        <w:spacing w:line="264" w:lineRule="auto"/>
        <w:ind w:left="459" w:hanging="459"/>
        <w:rPr>
          <w:rFonts w:ascii="SutonnyMJ" w:hAnsi="SutonnyMJ" w:cs="SutonnyMJ"/>
          <w:b/>
          <w:bCs/>
          <w:sz w:val="8"/>
          <w:szCs w:val="22"/>
        </w:rPr>
      </w:pPr>
    </w:p>
    <w:p w:rsidR="004E7336" w:rsidRPr="004E7336" w:rsidRDefault="004E7336" w:rsidP="004E7336">
      <w:pPr>
        <w:pStyle w:val="ListParagraph"/>
        <w:tabs>
          <w:tab w:val="left" w:pos="459"/>
        </w:tabs>
        <w:spacing w:line="264" w:lineRule="auto"/>
        <w:ind w:left="459" w:hanging="459"/>
        <w:rPr>
          <w:rFonts w:ascii="SutonnyMJ" w:hAnsi="SutonnyMJ" w:cs="SutonnyMJ"/>
          <w:b/>
          <w:bCs/>
          <w:sz w:val="22"/>
          <w:szCs w:val="22"/>
        </w:rPr>
      </w:pPr>
      <w:r w:rsidRPr="004E7336">
        <w:rPr>
          <w:rFonts w:ascii="SutonnyMJ" w:hAnsi="SutonnyMJ" w:cs="SutonnyMJ"/>
          <w:b/>
          <w:bCs/>
          <w:sz w:val="22"/>
          <w:szCs w:val="22"/>
        </w:rPr>
        <w:t>13.</w:t>
      </w:r>
      <w:r w:rsidRPr="004E7336">
        <w:rPr>
          <w:rFonts w:ascii="SutonnyMJ" w:hAnsi="SutonnyMJ" w:cs="SutonnyMJ"/>
          <w:b/>
          <w:bCs/>
          <w:sz w:val="22"/>
          <w:szCs w:val="22"/>
        </w:rPr>
        <w:tab/>
        <w:t>evsjv‡`‡ki Gqvi‡dvm© †Uªwbs †m›Uvi †Kv_vq Aew¯’Z?</w:t>
      </w:r>
    </w:p>
    <w:p w:rsidR="004E7336" w:rsidRDefault="004E7336" w:rsidP="004E7336">
      <w:pPr>
        <w:pStyle w:val="ListParagraph"/>
        <w:tabs>
          <w:tab w:val="left" w:pos="459"/>
        </w:tabs>
        <w:spacing w:line="264" w:lineRule="auto"/>
        <w:ind w:left="459" w:hanging="459"/>
        <w:rPr>
          <w:rFonts w:ascii="SutonnyMJ" w:eastAsia="Calibri" w:hAnsi="SutonnyMJ" w:cs="SutonnyMJ"/>
          <w:b/>
          <w:bCs/>
          <w:sz w:val="22"/>
          <w:szCs w:val="22"/>
        </w:rPr>
      </w:pPr>
      <w:r w:rsidRPr="004E7336">
        <w:rPr>
          <w:rFonts w:ascii="SutonnyMJ" w:hAnsi="SutonnyMJ" w:cs="SutonnyMJ"/>
          <w:b/>
          <w:bCs/>
          <w:sz w:val="22"/>
          <w:szCs w:val="22"/>
        </w:rPr>
        <w:tab/>
      </w:r>
      <w:r w:rsidRPr="004E7336">
        <w:rPr>
          <w:rFonts w:ascii="SutonnyMJ" w:eastAsia="Calibri" w:hAnsi="SutonnyMJ" w:cs="SutonnyMJ"/>
          <w:b/>
          <w:bCs/>
          <w:sz w:val="22"/>
          <w:szCs w:val="22"/>
        </w:rPr>
        <w:t>DËi:</w:t>
      </w:r>
    </w:p>
    <w:p w:rsidR="004E7336" w:rsidRPr="00340DEB" w:rsidRDefault="004E7336" w:rsidP="004E7336">
      <w:pPr>
        <w:pStyle w:val="ListParagraph"/>
        <w:tabs>
          <w:tab w:val="left" w:pos="459"/>
        </w:tabs>
        <w:spacing w:line="264" w:lineRule="auto"/>
        <w:ind w:left="459" w:hanging="459"/>
        <w:rPr>
          <w:rFonts w:ascii="SutonnyMJ" w:hAnsi="SutonnyMJ" w:cs="SutonnyMJ"/>
          <w:b/>
          <w:bCs/>
          <w:sz w:val="6"/>
          <w:szCs w:val="10"/>
        </w:rPr>
      </w:pPr>
    </w:p>
    <w:p w:rsidR="004E7336" w:rsidRPr="004E7336" w:rsidRDefault="004E7336" w:rsidP="004E7336">
      <w:pPr>
        <w:pStyle w:val="ListParagraph"/>
        <w:tabs>
          <w:tab w:val="left" w:pos="459"/>
        </w:tabs>
        <w:spacing w:line="264" w:lineRule="auto"/>
        <w:ind w:left="459" w:hanging="459"/>
        <w:rPr>
          <w:rFonts w:ascii="SutonnyMJ" w:hAnsi="SutonnyMJ" w:cs="SutonnyMJ"/>
          <w:b/>
          <w:bCs/>
          <w:sz w:val="22"/>
          <w:szCs w:val="22"/>
        </w:rPr>
      </w:pPr>
      <w:r w:rsidRPr="004E7336">
        <w:rPr>
          <w:rFonts w:ascii="SutonnyMJ" w:hAnsi="SutonnyMJ" w:cs="SutonnyMJ"/>
          <w:b/>
          <w:bCs/>
          <w:sz w:val="22"/>
          <w:szCs w:val="22"/>
        </w:rPr>
        <w:t>14.</w:t>
      </w:r>
      <w:r w:rsidRPr="004E7336">
        <w:rPr>
          <w:rFonts w:ascii="SutonnyMJ" w:hAnsi="SutonnyMJ" w:cs="SutonnyMJ"/>
          <w:b/>
          <w:bCs/>
          <w:sz w:val="22"/>
          <w:szCs w:val="22"/>
        </w:rPr>
        <w:tab/>
        <w:t>KLb evsjv‡`‡ki N„Y¨Zg wewWAvi we‡`ªvn msNwUZ nq?</w:t>
      </w:r>
    </w:p>
    <w:p w:rsidR="004E7336" w:rsidRDefault="004E7336" w:rsidP="004E7336">
      <w:pPr>
        <w:pStyle w:val="ListParagraph"/>
        <w:tabs>
          <w:tab w:val="left" w:pos="459"/>
        </w:tabs>
        <w:spacing w:line="264" w:lineRule="auto"/>
        <w:ind w:left="459" w:hanging="459"/>
        <w:rPr>
          <w:rFonts w:ascii="SutonnyMJ" w:eastAsia="Calibri" w:hAnsi="SutonnyMJ" w:cs="SutonnyMJ"/>
          <w:b/>
          <w:bCs/>
          <w:sz w:val="22"/>
          <w:szCs w:val="22"/>
        </w:rPr>
      </w:pPr>
      <w:r w:rsidRPr="004E7336">
        <w:rPr>
          <w:rFonts w:ascii="SutonnyMJ" w:hAnsi="SutonnyMJ" w:cs="SutonnyMJ"/>
          <w:b/>
          <w:bCs/>
          <w:sz w:val="22"/>
          <w:szCs w:val="22"/>
        </w:rPr>
        <w:tab/>
      </w:r>
      <w:r w:rsidRPr="004E7336">
        <w:rPr>
          <w:rFonts w:ascii="SutonnyMJ" w:eastAsia="Calibri" w:hAnsi="SutonnyMJ" w:cs="SutonnyMJ"/>
          <w:b/>
          <w:bCs/>
          <w:sz w:val="22"/>
          <w:szCs w:val="22"/>
        </w:rPr>
        <w:t>DËi:</w:t>
      </w:r>
    </w:p>
    <w:p w:rsidR="004E7336" w:rsidRPr="00340DEB" w:rsidRDefault="004E7336" w:rsidP="004E7336">
      <w:pPr>
        <w:pStyle w:val="ListParagraph"/>
        <w:tabs>
          <w:tab w:val="left" w:pos="459"/>
        </w:tabs>
        <w:spacing w:line="264" w:lineRule="auto"/>
        <w:ind w:left="459" w:hanging="459"/>
        <w:rPr>
          <w:rFonts w:ascii="SutonnyMJ" w:hAnsi="SutonnyMJ" w:cs="SutonnyMJ"/>
          <w:b/>
          <w:bCs/>
          <w:sz w:val="6"/>
          <w:szCs w:val="10"/>
        </w:rPr>
      </w:pPr>
    </w:p>
    <w:p w:rsidR="004E7336" w:rsidRPr="004E7336" w:rsidRDefault="004E7336" w:rsidP="004E7336">
      <w:pPr>
        <w:pStyle w:val="ListParagraph"/>
        <w:tabs>
          <w:tab w:val="left" w:pos="459"/>
        </w:tabs>
        <w:spacing w:line="264" w:lineRule="auto"/>
        <w:ind w:left="459" w:hanging="459"/>
        <w:rPr>
          <w:rFonts w:ascii="SutonnyMJ" w:hAnsi="SutonnyMJ" w:cs="SutonnyMJ"/>
          <w:b/>
          <w:bCs/>
          <w:sz w:val="22"/>
          <w:szCs w:val="22"/>
        </w:rPr>
      </w:pPr>
      <w:r w:rsidRPr="004E7336">
        <w:rPr>
          <w:rFonts w:ascii="SutonnyMJ" w:hAnsi="SutonnyMJ" w:cs="SutonnyMJ"/>
          <w:b/>
          <w:bCs/>
          <w:sz w:val="22"/>
          <w:szCs w:val="22"/>
        </w:rPr>
        <w:t>15.</w:t>
      </w:r>
      <w:r w:rsidRPr="004E7336">
        <w:rPr>
          <w:rFonts w:ascii="SutonnyMJ" w:hAnsi="SutonnyMJ" w:cs="SutonnyMJ"/>
          <w:b/>
          <w:bCs/>
          <w:sz w:val="22"/>
          <w:szCs w:val="22"/>
        </w:rPr>
        <w:tab/>
        <w:t xml:space="preserve">evsjv‡`k cywjk GKv‡Wwg †Kv_vq Aew¯’Z? </w:t>
      </w:r>
    </w:p>
    <w:p w:rsidR="004E7336" w:rsidRDefault="004E7336" w:rsidP="00014907">
      <w:pPr>
        <w:pStyle w:val="ListParagraph"/>
        <w:tabs>
          <w:tab w:val="left" w:pos="459"/>
        </w:tabs>
        <w:spacing w:line="264" w:lineRule="auto"/>
        <w:ind w:left="459" w:hanging="459"/>
        <w:rPr>
          <w:rFonts w:cs="Vrinda"/>
          <w:sz w:val="6"/>
          <w:szCs w:val="24"/>
        </w:rPr>
      </w:pPr>
      <w:r w:rsidRPr="004E7336">
        <w:rPr>
          <w:rFonts w:ascii="SutonnyMJ" w:hAnsi="SutonnyMJ" w:cs="SutonnyMJ"/>
          <w:b/>
          <w:bCs/>
          <w:sz w:val="22"/>
          <w:szCs w:val="22"/>
        </w:rPr>
        <w:tab/>
      </w:r>
      <w:r w:rsidRPr="004E7336">
        <w:rPr>
          <w:rFonts w:ascii="SutonnyMJ" w:eastAsia="Calibri" w:hAnsi="SutonnyMJ" w:cs="SutonnyMJ"/>
          <w:b/>
          <w:bCs/>
          <w:sz w:val="22"/>
          <w:szCs w:val="22"/>
        </w:rPr>
        <w:t>DËi:</w:t>
      </w:r>
    </w:p>
    <w:sectPr w:rsidR="004E7336"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B26" w:rsidRDefault="00772B26" w:rsidP="00FF058B">
      <w:pPr>
        <w:spacing w:after="0" w:line="240" w:lineRule="auto"/>
      </w:pPr>
      <w:r>
        <w:separator/>
      </w:r>
    </w:p>
  </w:endnote>
  <w:endnote w:type="continuationSeparator" w:id="1">
    <w:p w:rsidR="00772B26" w:rsidRDefault="00772B26"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utonnyMJ">
    <w:altName w:val="SutonnyMJ"/>
    <w:panose1 w:val="00000000000000000000"/>
    <w:charset w:val="00"/>
    <w:family w:val="auto"/>
    <w:pitch w:val="variable"/>
    <w:sig w:usb0="80000AAF" w:usb1="00000048" w:usb2="00000000" w:usb3="00000000" w:csb0="0000003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Nirmala UI">
    <w:panose1 w:val="020B0502040204020203"/>
    <w:charset w:val="00"/>
    <w:family w:val="swiss"/>
    <w:pitch w:val="variable"/>
    <w:sig w:usb0="80FF8023" w:usb1="0000004A" w:usb2="000002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331DF4" w:rsidRPr="00DE2013">
      <w:rPr>
        <w:rFonts w:ascii="Cambria" w:hAnsi="Cambria"/>
      </w:rPr>
      <w:fldChar w:fldCharType="begin"/>
    </w:r>
    <w:r w:rsidRPr="00DE2013">
      <w:rPr>
        <w:rFonts w:ascii="Cambria" w:hAnsi="Cambria"/>
      </w:rPr>
      <w:instrText xml:space="preserve"> PAGE   \* MERGEFORMAT </w:instrText>
    </w:r>
    <w:r w:rsidR="00331DF4" w:rsidRPr="00DE2013">
      <w:rPr>
        <w:rFonts w:ascii="Cambria" w:hAnsi="Cambria"/>
      </w:rPr>
      <w:fldChar w:fldCharType="separate"/>
    </w:r>
    <w:r w:rsidR="0013417E">
      <w:rPr>
        <w:rFonts w:ascii="Cambria" w:hAnsi="Cambria"/>
        <w:noProof/>
      </w:rPr>
      <w:t>1</w:t>
    </w:r>
    <w:r w:rsidR="00331DF4"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B26" w:rsidRDefault="00772B26" w:rsidP="00FF058B">
      <w:pPr>
        <w:spacing w:after="0" w:line="240" w:lineRule="auto"/>
      </w:pPr>
      <w:r>
        <w:separator/>
      </w:r>
    </w:p>
  </w:footnote>
  <w:footnote w:type="continuationSeparator" w:id="1">
    <w:p w:rsidR="00772B26" w:rsidRDefault="00772B26"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D4C41C4"/>
    <w:multiLevelType w:val="hybridMultilevel"/>
    <w:tmpl w:val="70725042"/>
    <w:lvl w:ilvl="0" w:tplc="04090005">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7">
    <w:nsid w:val="32EE249C"/>
    <w:multiLevelType w:val="hybridMultilevel"/>
    <w:tmpl w:val="5CC68030"/>
    <w:lvl w:ilvl="0" w:tplc="04090005">
      <w:start w:val="1"/>
      <w:numFmt w:val="bullet"/>
      <w:lvlText w:val=""/>
      <w:lvlJc w:val="left"/>
      <w:pPr>
        <w:ind w:left="9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4255E0"/>
    <w:multiLevelType w:val="hybridMultilevel"/>
    <w:tmpl w:val="69C881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1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nsid w:val="5BD66C57"/>
    <w:multiLevelType w:val="hybridMultilevel"/>
    <w:tmpl w:val="03A2DC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16">
    <w:nsid w:val="682D4434"/>
    <w:multiLevelType w:val="hybridMultilevel"/>
    <w:tmpl w:val="8D846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3440D0"/>
    <w:multiLevelType w:val="hybridMultilevel"/>
    <w:tmpl w:val="49CA2A0A"/>
    <w:lvl w:ilvl="0" w:tplc="3000B7CA">
      <w:start w:val="11"/>
      <w:numFmt w:val="bullet"/>
      <w:lvlText w:val=""/>
      <w:lvlJc w:val="left"/>
      <w:pPr>
        <w:ind w:left="540" w:hanging="360"/>
      </w:pPr>
      <w:rPr>
        <w:rFonts w:ascii="Wingdings 2" w:eastAsia="Times New Roman" w:hAnsi="Wingdings 2"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9"/>
  </w:num>
  <w:num w:numId="2">
    <w:abstractNumId w:val="10"/>
  </w:num>
  <w:num w:numId="3">
    <w:abstractNumId w:val="5"/>
  </w:num>
  <w:num w:numId="4">
    <w:abstractNumId w:val="12"/>
  </w:num>
  <w:num w:numId="5">
    <w:abstractNumId w:val="0"/>
  </w:num>
  <w:num w:numId="6">
    <w:abstractNumId w:val="11"/>
  </w:num>
  <w:num w:numId="7">
    <w:abstractNumId w:val="6"/>
  </w:num>
  <w:num w:numId="8">
    <w:abstractNumId w:val="2"/>
  </w:num>
  <w:num w:numId="9">
    <w:abstractNumId w:val="1"/>
  </w:num>
  <w:num w:numId="10">
    <w:abstractNumId w:val="14"/>
  </w:num>
  <w:num w:numId="11">
    <w:abstractNumId w:val="15"/>
  </w:num>
  <w:num w:numId="12">
    <w:abstractNumId w:val="4"/>
  </w:num>
  <w:num w:numId="13">
    <w:abstractNumId w:val="17"/>
  </w:num>
  <w:num w:numId="14">
    <w:abstractNumId w:val="16"/>
  </w:num>
  <w:num w:numId="15">
    <w:abstractNumId w:val="13"/>
  </w:num>
  <w:num w:numId="16">
    <w:abstractNumId w:val="8"/>
  </w:num>
  <w:num w:numId="17">
    <w:abstractNumId w:val="3"/>
  </w:num>
  <w:num w:numId="18">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bordersDoNotSurroundHeader/>
  <w:bordersDoNotSurroundFooter/>
  <w:hideSpellingErrors/>
  <w:attachedTemplate r:id="rId1"/>
  <w:doNotTrackMoves/>
  <w:defaultTabStop w:val="720"/>
  <w:characterSpacingControl w:val="doNotCompress"/>
  <w:hdrShapeDefaults>
    <o:shapedefaults v:ext="edit" spidmax="86018"/>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BE3"/>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4907"/>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2DB"/>
    <w:rsid w:val="00024342"/>
    <w:rsid w:val="00024584"/>
    <w:rsid w:val="00025333"/>
    <w:rsid w:val="000256B6"/>
    <w:rsid w:val="000259B9"/>
    <w:rsid w:val="00025BE5"/>
    <w:rsid w:val="00025C4F"/>
    <w:rsid w:val="00025F9C"/>
    <w:rsid w:val="00026080"/>
    <w:rsid w:val="000260BC"/>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242"/>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042"/>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2C98"/>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1C"/>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17E"/>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1C0E"/>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4C7"/>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CAE"/>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926"/>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07EB3"/>
    <w:rsid w:val="0031024B"/>
    <w:rsid w:val="00310408"/>
    <w:rsid w:val="003106AD"/>
    <w:rsid w:val="003108D6"/>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9E1"/>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DF4"/>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0DEB"/>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1FD"/>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C1C"/>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3E93"/>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2982"/>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11F"/>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59D"/>
    <w:rsid w:val="003F7D09"/>
    <w:rsid w:val="003F7D95"/>
    <w:rsid w:val="0040110D"/>
    <w:rsid w:val="00401477"/>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40C"/>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571"/>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6DCC"/>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336"/>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4F9"/>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614A"/>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6CA5"/>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B81"/>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508"/>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1A2"/>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1E29"/>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CD3"/>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2B26"/>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0B9"/>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36B"/>
    <w:rsid w:val="007F4889"/>
    <w:rsid w:val="007F4F93"/>
    <w:rsid w:val="007F51D9"/>
    <w:rsid w:val="007F56E6"/>
    <w:rsid w:val="007F5896"/>
    <w:rsid w:val="007F5AE2"/>
    <w:rsid w:val="007F5C67"/>
    <w:rsid w:val="007F60F1"/>
    <w:rsid w:val="007F7EF8"/>
    <w:rsid w:val="00800422"/>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17EB0"/>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2BB"/>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223"/>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88E"/>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B32"/>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324"/>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1FD"/>
    <w:rsid w:val="008F6AF3"/>
    <w:rsid w:val="008F740E"/>
    <w:rsid w:val="008F747E"/>
    <w:rsid w:val="008F759E"/>
    <w:rsid w:val="008F7827"/>
    <w:rsid w:val="008F7BC3"/>
    <w:rsid w:val="009002F2"/>
    <w:rsid w:val="0090057B"/>
    <w:rsid w:val="00900733"/>
    <w:rsid w:val="009008EF"/>
    <w:rsid w:val="00900C60"/>
    <w:rsid w:val="009010AE"/>
    <w:rsid w:val="0090244D"/>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00C"/>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847"/>
    <w:rsid w:val="00954981"/>
    <w:rsid w:val="00954B71"/>
    <w:rsid w:val="00954CB2"/>
    <w:rsid w:val="009556B3"/>
    <w:rsid w:val="009565A8"/>
    <w:rsid w:val="0095683E"/>
    <w:rsid w:val="00957155"/>
    <w:rsid w:val="0095750E"/>
    <w:rsid w:val="00957760"/>
    <w:rsid w:val="0095778E"/>
    <w:rsid w:val="00957FEC"/>
    <w:rsid w:val="009605AD"/>
    <w:rsid w:val="0096109C"/>
    <w:rsid w:val="00961A67"/>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A80"/>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BF6"/>
    <w:rsid w:val="00996CDD"/>
    <w:rsid w:val="00997A20"/>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3"/>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06DD"/>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605"/>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25C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3EBB"/>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2BF"/>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B42"/>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1FA6"/>
    <w:rsid w:val="00BF20D9"/>
    <w:rsid w:val="00BF2437"/>
    <w:rsid w:val="00BF277F"/>
    <w:rsid w:val="00BF27A4"/>
    <w:rsid w:val="00BF32FD"/>
    <w:rsid w:val="00BF34C6"/>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CBB"/>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800"/>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3A33"/>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2F53"/>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802"/>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CF7E9A"/>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3183"/>
    <w:rsid w:val="00D24824"/>
    <w:rsid w:val="00D248AE"/>
    <w:rsid w:val="00D252BB"/>
    <w:rsid w:val="00D25897"/>
    <w:rsid w:val="00D25CBF"/>
    <w:rsid w:val="00D26019"/>
    <w:rsid w:val="00D26387"/>
    <w:rsid w:val="00D2654D"/>
    <w:rsid w:val="00D266A5"/>
    <w:rsid w:val="00D2753C"/>
    <w:rsid w:val="00D275E3"/>
    <w:rsid w:val="00D27AC1"/>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4C01"/>
    <w:rsid w:val="00D45331"/>
    <w:rsid w:val="00D45BBF"/>
    <w:rsid w:val="00D46330"/>
    <w:rsid w:val="00D46947"/>
    <w:rsid w:val="00D46E07"/>
    <w:rsid w:val="00D46F33"/>
    <w:rsid w:val="00D47191"/>
    <w:rsid w:val="00D4719B"/>
    <w:rsid w:val="00D473A3"/>
    <w:rsid w:val="00D47743"/>
    <w:rsid w:val="00D47A6E"/>
    <w:rsid w:val="00D47C8D"/>
    <w:rsid w:val="00D47E0B"/>
    <w:rsid w:val="00D47E35"/>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4C76"/>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80C"/>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07C56"/>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BBE"/>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7A3"/>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78F"/>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57F88"/>
    <w:rsid w:val="00F60EEE"/>
    <w:rsid w:val="00F618A9"/>
    <w:rsid w:val="00F61FC5"/>
    <w:rsid w:val="00F620F4"/>
    <w:rsid w:val="00F626F6"/>
    <w:rsid w:val="00F62850"/>
    <w:rsid w:val="00F62880"/>
    <w:rsid w:val="00F6298F"/>
    <w:rsid w:val="00F634C8"/>
    <w:rsid w:val="00F63514"/>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3890"/>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1602</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182</cp:revision>
  <cp:lastPrinted>2017-10-31T04:59:00Z</cp:lastPrinted>
  <dcterms:created xsi:type="dcterms:W3CDTF">2017-09-17T03:54:00Z</dcterms:created>
  <dcterms:modified xsi:type="dcterms:W3CDTF">2018-05-04T11:51:00Z</dcterms:modified>
</cp:coreProperties>
</file>