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3F6" w:rsidRPr="00F843F6" w:rsidRDefault="005D4813" w:rsidP="00052B85">
      <w:pPr>
        <w:tabs>
          <w:tab w:val="left" w:pos="432"/>
        </w:tabs>
        <w:spacing w:after="0" w:line="240" w:lineRule="auto"/>
        <w:ind w:left="432" w:hanging="432"/>
        <w:jc w:val="center"/>
        <w:rPr>
          <w:rFonts w:ascii="Bookman Old Style" w:hAnsi="Bookman Old Style"/>
          <w:b/>
        </w:rPr>
      </w:pPr>
      <w:r>
        <w:rPr>
          <w:rFonts w:ascii="Bookman Old Style" w:hAnsi="Bookman Old Style"/>
          <w:b/>
          <w:noProof/>
        </w:rPr>
        <w:pict>
          <v:rect id="_x0000_s1026" style="position:absolute;left:0;text-align:left;margin-left:-3.4pt;margin-top:-4.45pt;width:421.7pt;height:62pt;z-index:-1" strokeweight="1.5pt"/>
        </w:pict>
      </w:r>
      <w:r w:rsidR="00F843F6" w:rsidRPr="00F843F6">
        <w:rPr>
          <w:rFonts w:ascii="Bookman Old Style" w:hAnsi="Bookman Old Style"/>
          <w:b/>
        </w:rPr>
        <w:t>S@ifur</w:t>
      </w:r>
      <w:r w:rsidR="00953FFC">
        <w:rPr>
          <w:rFonts w:ascii="Bookman Old Style" w:hAnsi="Bookman Old Style"/>
          <w:b/>
        </w:rPr>
        <w:t>'</w:t>
      </w:r>
      <w:r w:rsidR="00F843F6" w:rsidRPr="00F843F6">
        <w:rPr>
          <w:rFonts w:ascii="Bookman Old Style" w:hAnsi="Bookman Old Style"/>
          <w:b/>
        </w:rPr>
        <w:t>s BCS</w:t>
      </w:r>
    </w:p>
    <w:p w:rsidR="00F843F6" w:rsidRPr="00F843F6" w:rsidRDefault="00F843F6" w:rsidP="00052B85">
      <w:pPr>
        <w:tabs>
          <w:tab w:val="left" w:pos="432"/>
        </w:tabs>
        <w:spacing w:after="0" w:line="240" w:lineRule="auto"/>
        <w:ind w:left="432" w:hanging="432"/>
        <w:jc w:val="center"/>
        <w:rPr>
          <w:rFonts w:ascii="Bookman Old Style" w:hAnsi="Bookman Old Style"/>
          <w:b/>
        </w:rPr>
      </w:pPr>
      <w:r w:rsidRPr="00F843F6">
        <w:rPr>
          <w:rFonts w:ascii="Bookman Old Style" w:hAnsi="Bookman Old Style"/>
          <w:b/>
        </w:rPr>
        <w:t>Class Test</w:t>
      </w:r>
      <w:r w:rsidR="001A7425">
        <w:rPr>
          <w:rFonts w:ascii="Bookman Old Style" w:hAnsi="Bookman Old Style"/>
          <w:b/>
        </w:rPr>
        <w:t xml:space="preserve"> (Bangla</w:t>
      </w:r>
      <w:r>
        <w:rPr>
          <w:rFonts w:ascii="Bookman Old Style" w:hAnsi="Bookman Old Style"/>
          <w:b/>
        </w:rPr>
        <w:t>)</w:t>
      </w:r>
      <w:r w:rsidR="001A7425">
        <w:rPr>
          <w:rFonts w:ascii="Bookman Old Style" w:hAnsi="Bookman Old Style"/>
          <w:b/>
        </w:rPr>
        <w:t xml:space="preserve">: </w:t>
      </w:r>
      <w:r w:rsidR="0014544C">
        <w:rPr>
          <w:rFonts w:ascii="Bookman Old Style" w:hAnsi="Bookman Old Style"/>
          <w:b/>
        </w:rPr>
        <w:t>10</w:t>
      </w:r>
    </w:p>
    <w:p w:rsidR="00F843F6" w:rsidRPr="00AC599C" w:rsidRDefault="00F843F6" w:rsidP="006C56FD">
      <w:pPr>
        <w:tabs>
          <w:tab w:val="left" w:pos="432"/>
        </w:tabs>
        <w:spacing w:after="0" w:line="240" w:lineRule="auto"/>
        <w:ind w:left="432" w:hanging="432"/>
        <w:rPr>
          <w:rFonts w:ascii="Times New Roman" w:hAnsi="Times New Roman"/>
          <w:b/>
        </w:rPr>
      </w:pPr>
      <w:r w:rsidRPr="00AC599C">
        <w:rPr>
          <w:rFonts w:ascii="Times New Roman" w:hAnsi="Times New Roman"/>
          <w:b/>
        </w:rPr>
        <w:t>Time: 10</w:t>
      </w:r>
      <w:r w:rsidR="006C56FD">
        <w:rPr>
          <w:rFonts w:ascii="Times New Roman" w:hAnsi="Times New Roman"/>
          <w:b/>
        </w:rPr>
        <w:t xml:space="preserve"> minutes</w:t>
      </w:r>
      <w:r w:rsidRPr="00AC599C">
        <w:rPr>
          <w:rFonts w:ascii="Times New Roman" w:hAnsi="Times New Roman"/>
          <w:b/>
        </w:rPr>
        <w:t xml:space="preserve">                                                 </w:t>
      </w:r>
      <w:r w:rsidR="00AE3DBA">
        <w:rPr>
          <w:rFonts w:ascii="Times New Roman" w:hAnsi="Times New Roman"/>
          <w:b/>
        </w:rPr>
        <w:t xml:space="preserve">                                 </w:t>
      </w:r>
      <w:r w:rsidR="006C56FD">
        <w:rPr>
          <w:rFonts w:ascii="Times New Roman" w:hAnsi="Times New Roman"/>
          <w:b/>
        </w:rPr>
        <w:t xml:space="preserve">                     </w:t>
      </w:r>
      <w:r w:rsidRPr="00AC599C">
        <w:rPr>
          <w:rFonts w:ascii="Times New Roman" w:hAnsi="Times New Roman"/>
          <w:b/>
        </w:rPr>
        <w:t xml:space="preserve">Marks: </w:t>
      </w:r>
      <w:r w:rsidR="00AE3DBA">
        <w:rPr>
          <w:rFonts w:ascii="Times New Roman" w:hAnsi="Times New Roman"/>
          <w:b/>
        </w:rPr>
        <w:t>15</w:t>
      </w:r>
    </w:p>
    <w:p w:rsidR="00F843F6" w:rsidRPr="00AC599C" w:rsidRDefault="00F843F6" w:rsidP="00052B85">
      <w:pPr>
        <w:tabs>
          <w:tab w:val="left" w:pos="432"/>
        </w:tabs>
        <w:spacing w:after="0" w:line="240" w:lineRule="auto"/>
        <w:ind w:left="432" w:hanging="432"/>
        <w:rPr>
          <w:rFonts w:ascii="Times New Roman" w:hAnsi="Times New Roman"/>
          <w:b/>
        </w:rPr>
      </w:pPr>
      <w:r>
        <w:rPr>
          <w:rFonts w:ascii="Times New Roman" w:hAnsi="Times New Roman"/>
          <w:b/>
        </w:rPr>
        <w:t xml:space="preserve"> </w:t>
      </w:r>
      <w:r w:rsidRPr="00AC599C">
        <w:rPr>
          <w:rFonts w:ascii="Times New Roman" w:hAnsi="Times New Roman"/>
          <w:b/>
        </w:rPr>
        <w:t>Name:………………</w:t>
      </w:r>
      <w:r w:rsidR="00AE3DBA" w:rsidRPr="00AC599C">
        <w:rPr>
          <w:rFonts w:ascii="Times New Roman" w:hAnsi="Times New Roman"/>
          <w:b/>
        </w:rPr>
        <w:t xml:space="preserve"> </w:t>
      </w:r>
      <w:r w:rsidRPr="00AC599C">
        <w:rPr>
          <w:rFonts w:ascii="Times New Roman" w:hAnsi="Times New Roman"/>
          <w:b/>
        </w:rPr>
        <w:t>….…</w:t>
      </w:r>
      <w:r w:rsidR="00AE3DBA">
        <w:rPr>
          <w:rFonts w:ascii="Times New Roman" w:hAnsi="Times New Roman"/>
          <w:b/>
        </w:rPr>
        <w:t>.........</w:t>
      </w:r>
      <w:r w:rsidRPr="00AC599C">
        <w:rPr>
          <w:rFonts w:ascii="Times New Roman" w:hAnsi="Times New Roman"/>
          <w:b/>
        </w:rPr>
        <w:t>..ID. No. ………</w:t>
      </w:r>
      <w:r w:rsidR="00AE3DBA">
        <w:rPr>
          <w:rFonts w:ascii="Times New Roman" w:hAnsi="Times New Roman"/>
          <w:b/>
        </w:rPr>
        <w:t>........</w:t>
      </w:r>
      <w:r w:rsidRPr="00AC599C">
        <w:rPr>
          <w:rFonts w:ascii="Times New Roman" w:hAnsi="Times New Roman"/>
          <w:b/>
        </w:rPr>
        <w:t>….. Batch No. ……</w:t>
      </w:r>
      <w:r>
        <w:rPr>
          <w:rFonts w:ascii="Times New Roman" w:hAnsi="Times New Roman"/>
          <w:b/>
        </w:rPr>
        <w:t>……</w:t>
      </w:r>
      <w:r w:rsidR="00AE3DBA">
        <w:rPr>
          <w:rFonts w:ascii="Times New Roman" w:hAnsi="Times New Roman"/>
          <w:b/>
        </w:rPr>
        <w:t>.........</w:t>
      </w:r>
      <w:r w:rsidRPr="00AC599C">
        <w:rPr>
          <w:rFonts w:ascii="Times New Roman" w:hAnsi="Times New Roman"/>
          <w:b/>
        </w:rPr>
        <w:t>…….</w:t>
      </w:r>
    </w:p>
    <w:p w:rsidR="00F843F6" w:rsidRPr="002E415E" w:rsidRDefault="00F843F6" w:rsidP="00052B85">
      <w:pPr>
        <w:tabs>
          <w:tab w:val="left" w:pos="432"/>
        </w:tabs>
        <w:spacing w:after="0" w:line="240" w:lineRule="auto"/>
        <w:ind w:left="432" w:hanging="432"/>
        <w:rPr>
          <w:rFonts w:ascii="Times New Roman" w:hAnsi="Times New Roman"/>
          <w:sz w:val="12"/>
        </w:rPr>
      </w:pPr>
    </w:p>
    <w:p w:rsidR="00F843F6" w:rsidRDefault="00F843F6" w:rsidP="002A6DA3">
      <w:pPr>
        <w:tabs>
          <w:tab w:val="left" w:pos="432"/>
        </w:tabs>
        <w:spacing w:after="0" w:line="240" w:lineRule="auto"/>
        <w:rPr>
          <w:rFonts w:ascii="Times New Roman" w:hAnsi="Times New Roman" w:cs="Vrinda"/>
          <w:sz w:val="10"/>
          <w:szCs w:val="24"/>
        </w:rPr>
      </w:pPr>
    </w:p>
    <w:p w:rsidR="00317960" w:rsidRPr="00317960" w:rsidRDefault="00317960" w:rsidP="00317960">
      <w:pPr>
        <w:tabs>
          <w:tab w:val="left" w:pos="486"/>
          <w:tab w:val="left" w:pos="1692"/>
          <w:tab w:val="left" w:pos="2880"/>
          <w:tab w:val="left" w:pos="4113"/>
        </w:tabs>
        <w:spacing w:after="0" w:line="240" w:lineRule="auto"/>
        <w:ind w:left="486" w:hanging="486"/>
        <w:jc w:val="both"/>
        <w:rPr>
          <w:rFonts w:ascii="SutonnyMJ" w:hAnsi="SutonnyMJ" w:cs="Vrinda"/>
          <w:b/>
          <w:lang w:bidi="hi-IN"/>
        </w:rPr>
      </w:pPr>
      <w:r w:rsidRPr="00317960">
        <w:rPr>
          <w:rFonts w:ascii="SutonnyMJ" w:hAnsi="SutonnyMJ" w:cs="Vrinda"/>
          <w:b/>
          <w:lang w:bidi="hi-IN"/>
        </w:rPr>
        <w:t>0</w:t>
      </w:r>
      <w:r>
        <w:rPr>
          <w:rFonts w:ascii="SutonnyMJ" w:hAnsi="SutonnyMJ" w:cs="Vrinda"/>
          <w:b/>
          <w:lang w:bidi="hi-IN"/>
        </w:rPr>
        <w:t>1.</w:t>
      </w:r>
      <w:r>
        <w:rPr>
          <w:rFonts w:ascii="SutonnyMJ" w:hAnsi="SutonnyMJ" w:cs="Vrinda"/>
          <w:b/>
          <w:lang w:bidi="hi-IN"/>
        </w:rPr>
        <w:tab/>
      </w:r>
      <w:r w:rsidRPr="00317960">
        <w:rPr>
          <w:rFonts w:ascii="SutonnyMJ" w:hAnsi="SutonnyMJ" w:cs="Vrinda"/>
          <w:b/>
          <w:lang w:bidi="hi-IN"/>
        </w:rPr>
        <w:t xml:space="preserve">ÔKvÂbgvjvÕ Dcb¨v‡mi iPwqZv †K? </w:t>
      </w:r>
    </w:p>
    <w:p w:rsidR="00317960" w:rsidRPr="00317960" w:rsidRDefault="00317960" w:rsidP="00317960">
      <w:pPr>
        <w:tabs>
          <w:tab w:val="left" w:pos="486"/>
          <w:tab w:val="left" w:pos="1692"/>
          <w:tab w:val="left" w:pos="2880"/>
          <w:tab w:val="left" w:pos="4113"/>
        </w:tabs>
        <w:spacing w:after="0" w:line="240" w:lineRule="auto"/>
        <w:ind w:left="486" w:hanging="486"/>
        <w:jc w:val="both"/>
        <w:rPr>
          <w:rFonts w:ascii="SutonnyMJ" w:hAnsi="SutonnyMJ" w:cs="Vrinda"/>
          <w:b/>
          <w:lang w:bidi="hi-IN"/>
        </w:rPr>
      </w:pPr>
      <w:r w:rsidRPr="00317960">
        <w:rPr>
          <w:rFonts w:ascii="SutonnyMJ" w:hAnsi="SutonnyMJ" w:cs="Vrinda"/>
          <w:b/>
          <w:lang w:bidi="hi-IN"/>
        </w:rPr>
        <w:tab/>
        <w:t xml:space="preserve"> DËi: </w:t>
      </w:r>
    </w:p>
    <w:p w:rsidR="00317960" w:rsidRPr="00317960" w:rsidRDefault="00317960" w:rsidP="00317960">
      <w:pPr>
        <w:tabs>
          <w:tab w:val="left" w:pos="486"/>
          <w:tab w:val="left" w:pos="1692"/>
          <w:tab w:val="left" w:pos="2880"/>
          <w:tab w:val="left" w:pos="4113"/>
        </w:tabs>
        <w:spacing w:after="0" w:line="240" w:lineRule="auto"/>
        <w:ind w:left="486" w:hanging="486"/>
        <w:jc w:val="both"/>
        <w:rPr>
          <w:rFonts w:ascii="SutonnyMJ" w:hAnsi="SutonnyMJ" w:cs="Vrinda"/>
          <w:sz w:val="10"/>
          <w:szCs w:val="8"/>
          <w:lang w:bidi="hi-IN"/>
        </w:rPr>
      </w:pPr>
    </w:p>
    <w:p w:rsidR="00317960" w:rsidRPr="00317960" w:rsidRDefault="00317960" w:rsidP="00317960">
      <w:pPr>
        <w:tabs>
          <w:tab w:val="left" w:pos="486"/>
          <w:tab w:val="left" w:pos="1692"/>
          <w:tab w:val="left" w:pos="2880"/>
          <w:tab w:val="left" w:pos="4113"/>
        </w:tabs>
        <w:spacing w:after="0" w:line="240" w:lineRule="auto"/>
        <w:ind w:left="486" w:hanging="486"/>
        <w:jc w:val="both"/>
        <w:rPr>
          <w:rFonts w:ascii="SutonnyMJ" w:hAnsi="SutonnyMJ" w:cs="Vrinda"/>
          <w:b/>
          <w:lang w:bidi="hi-IN"/>
        </w:rPr>
      </w:pPr>
      <w:r w:rsidRPr="00317960">
        <w:rPr>
          <w:rFonts w:ascii="SutonnyMJ" w:hAnsi="SutonnyMJ" w:cs="Vrinda"/>
          <w:b/>
          <w:lang w:bidi="hi-IN"/>
        </w:rPr>
        <w:t>02.</w:t>
      </w:r>
      <w:r w:rsidRPr="00317960">
        <w:rPr>
          <w:rFonts w:ascii="SutonnyMJ" w:hAnsi="SutonnyMJ" w:cs="Vrinda"/>
          <w:b/>
          <w:lang w:bidi="hi-IN"/>
        </w:rPr>
        <w:tab/>
        <w:t>Ôavb Kb¨vÕ bvgK MíMÖš’ †K iPbv K‡i‡Qb?</w:t>
      </w:r>
    </w:p>
    <w:p w:rsidR="00317960" w:rsidRPr="00317960" w:rsidRDefault="00317960" w:rsidP="00317960">
      <w:pPr>
        <w:tabs>
          <w:tab w:val="left" w:pos="486"/>
          <w:tab w:val="left" w:pos="1692"/>
          <w:tab w:val="left" w:pos="2880"/>
          <w:tab w:val="left" w:pos="4113"/>
        </w:tabs>
        <w:spacing w:after="0" w:line="240" w:lineRule="auto"/>
        <w:ind w:left="486" w:hanging="486"/>
        <w:jc w:val="both"/>
        <w:rPr>
          <w:rFonts w:ascii="SutonnyMJ" w:hAnsi="SutonnyMJ" w:cs="Vrinda"/>
          <w:b/>
          <w:lang w:bidi="hi-IN"/>
        </w:rPr>
      </w:pPr>
      <w:r w:rsidRPr="00317960">
        <w:rPr>
          <w:rFonts w:ascii="SutonnyMJ" w:hAnsi="SutonnyMJ" w:cs="Vrinda"/>
          <w:b/>
          <w:lang w:bidi="hi-IN"/>
        </w:rPr>
        <w:tab/>
        <w:t xml:space="preserve"> DËi:</w:t>
      </w:r>
    </w:p>
    <w:p w:rsidR="00317960" w:rsidRPr="00317960" w:rsidRDefault="00317960" w:rsidP="00317960">
      <w:pPr>
        <w:tabs>
          <w:tab w:val="left" w:pos="486"/>
          <w:tab w:val="left" w:pos="1692"/>
          <w:tab w:val="left" w:pos="2880"/>
          <w:tab w:val="left" w:pos="4113"/>
        </w:tabs>
        <w:spacing w:after="0" w:line="240" w:lineRule="auto"/>
        <w:ind w:left="486" w:hanging="486"/>
        <w:jc w:val="both"/>
        <w:rPr>
          <w:rFonts w:ascii="SutonnyMJ" w:hAnsi="SutonnyMJ" w:cs="Vrinda"/>
          <w:sz w:val="10"/>
          <w:szCs w:val="8"/>
          <w:lang w:bidi="hi-IN"/>
        </w:rPr>
      </w:pPr>
    </w:p>
    <w:p w:rsidR="00317960" w:rsidRPr="00317960" w:rsidRDefault="00317960" w:rsidP="00317960">
      <w:pPr>
        <w:tabs>
          <w:tab w:val="left" w:pos="486"/>
          <w:tab w:val="left" w:pos="1692"/>
          <w:tab w:val="left" w:pos="2880"/>
          <w:tab w:val="left" w:pos="4113"/>
        </w:tabs>
        <w:spacing w:after="0" w:line="240" w:lineRule="auto"/>
        <w:ind w:left="486" w:hanging="486"/>
        <w:jc w:val="both"/>
        <w:rPr>
          <w:rFonts w:ascii="SutonnyMJ" w:hAnsi="SutonnyMJ" w:cs="Vrinda"/>
          <w:b/>
          <w:lang w:bidi="hi-IN"/>
        </w:rPr>
      </w:pPr>
      <w:r w:rsidRPr="00317960">
        <w:rPr>
          <w:rFonts w:ascii="SutonnyMJ" w:hAnsi="SutonnyMJ" w:cs="Vrinda"/>
          <w:b/>
          <w:lang w:bidi="hi-IN"/>
        </w:rPr>
        <w:t>03.</w:t>
      </w:r>
      <w:r w:rsidRPr="00317960">
        <w:rPr>
          <w:rFonts w:ascii="SutonnyMJ" w:hAnsi="SutonnyMJ" w:cs="Vrinda"/>
          <w:b/>
          <w:lang w:bidi="hi-IN"/>
        </w:rPr>
        <w:tab/>
        <w:t xml:space="preserve">kwn` wgbvi m¤ú‡K© †jLv KweZv Ô¯§„wZ¯Í¤¢Õ Kvi †jLv? </w:t>
      </w:r>
    </w:p>
    <w:p w:rsidR="00317960" w:rsidRDefault="00317960" w:rsidP="00317960">
      <w:pPr>
        <w:tabs>
          <w:tab w:val="left" w:pos="486"/>
          <w:tab w:val="left" w:pos="1692"/>
          <w:tab w:val="left" w:pos="2880"/>
          <w:tab w:val="left" w:pos="4113"/>
        </w:tabs>
        <w:spacing w:after="0" w:line="240" w:lineRule="auto"/>
        <w:ind w:left="486" w:hanging="486"/>
        <w:jc w:val="both"/>
        <w:rPr>
          <w:rFonts w:ascii="SutonnyMJ" w:hAnsi="SutonnyMJ" w:cs="Vrinda"/>
          <w:b/>
          <w:lang w:bidi="hi-IN"/>
        </w:rPr>
      </w:pPr>
      <w:r w:rsidRPr="00317960">
        <w:rPr>
          <w:rFonts w:ascii="SutonnyMJ" w:hAnsi="SutonnyMJ" w:cs="Vrinda"/>
          <w:b/>
          <w:lang w:bidi="hi-IN"/>
        </w:rPr>
        <w:tab/>
        <w:t xml:space="preserve"> DËi:</w:t>
      </w:r>
    </w:p>
    <w:p w:rsidR="00317960" w:rsidRPr="00317960" w:rsidRDefault="00317960" w:rsidP="00317960">
      <w:pPr>
        <w:tabs>
          <w:tab w:val="left" w:pos="486"/>
          <w:tab w:val="left" w:pos="1692"/>
          <w:tab w:val="left" w:pos="2880"/>
          <w:tab w:val="left" w:pos="4113"/>
        </w:tabs>
        <w:spacing w:after="0" w:line="240" w:lineRule="auto"/>
        <w:ind w:left="486" w:hanging="486"/>
        <w:jc w:val="both"/>
        <w:rPr>
          <w:rFonts w:ascii="SutonnyMJ" w:hAnsi="SutonnyMJ" w:cs="Vrinda"/>
          <w:sz w:val="10"/>
          <w:szCs w:val="8"/>
          <w:lang w:bidi="hi-IN"/>
        </w:rPr>
      </w:pPr>
    </w:p>
    <w:p w:rsidR="00317960" w:rsidRPr="00317960" w:rsidRDefault="00317960" w:rsidP="00317960">
      <w:pPr>
        <w:tabs>
          <w:tab w:val="left" w:pos="486"/>
          <w:tab w:val="left" w:pos="1692"/>
          <w:tab w:val="left" w:pos="2880"/>
          <w:tab w:val="left" w:pos="4113"/>
        </w:tabs>
        <w:spacing w:after="0" w:line="240" w:lineRule="auto"/>
        <w:ind w:left="486" w:hanging="486"/>
        <w:jc w:val="both"/>
        <w:rPr>
          <w:rFonts w:ascii="SutonnyMJ" w:hAnsi="SutonnyMJ" w:cs="Vrinda"/>
          <w:b/>
          <w:lang w:bidi="hi-IN"/>
        </w:rPr>
      </w:pPr>
      <w:r w:rsidRPr="00317960">
        <w:rPr>
          <w:rFonts w:ascii="SutonnyMJ" w:hAnsi="SutonnyMJ" w:cs="Vrinda"/>
          <w:b/>
          <w:lang w:bidi="hi-IN"/>
        </w:rPr>
        <w:t>04.</w:t>
      </w:r>
      <w:r w:rsidRPr="00317960">
        <w:rPr>
          <w:rFonts w:ascii="SutonnyMJ" w:hAnsi="SutonnyMJ" w:cs="Vrinda"/>
          <w:b/>
          <w:lang w:bidi="hi-IN"/>
        </w:rPr>
        <w:tab/>
        <w:t xml:space="preserve">ÔRvnvbœvg n‡Z we`vqÕ Dcb¨vmwUi iPwqZv †K? </w:t>
      </w:r>
    </w:p>
    <w:p w:rsidR="00317960" w:rsidRPr="00317960" w:rsidRDefault="00317960" w:rsidP="00317960">
      <w:pPr>
        <w:tabs>
          <w:tab w:val="left" w:pos="486"/>
          <w:tab w:val="left" w:pos="1692"/>
          <w:tab w:val="left" w:pos="2880"/>
          <w:tab w:val="left" w:pos="4113"/>
        </w:tabs>
        <w:spacing w:after="0" w:line="240" w:lineRule="auto"/>
        <w:ind w:left="486" w:hanging="486"/>
        <w:jc w:val="both"/>
        <w:rPr>
          <w:rFonts w:ascii="SutonnyMJ" w:hAnsi="SutonnyMJ" w:cs="Vrinda"/>
          <w:b/>
          <w:lang w:bidi="hi-IN"/>
        </w:rPr>
      </w:pPr>
      <w:r w:rsidRPr="00317960">
        <w:rPr>
          <w:rFonts w:ascii="SutonnyMJ" w:hAnsi="SutonnyMJ" w:cs="Vrinda"/>
          <w:b/>
          <w:lang w:bidi="hi-IN"/>
        </w:rPr>
        <w:tab/>
        <w:t xml:space="preserve"> DËi:</w:t>
      </w:r>
    </w:p>
    <w:p w:rsidR="00317960" w:rsidRPr="00317960" w:rsidRDefault="00317960" w:rsidP="00317960">
      <w:pPr>
        <w:tabs>
          <w:tab w:val="left" w:pos="486"/>
          <w:tab w:val="left" w:pos="1692"/>
          <w:tab w:val="left" w:pos="2880"/>
          <w:tab w:val="left" w:pos="4113"/>
        </w:tabs>
        <w:spacing w:after="0" w:line="240" w:lineRule="auto"/>
        <w:ind w:left="486" w:hanging="486"/>
        <w:jc w:val="both"/>
        <w:rPr>
          <w:rFonts w:ascii="SutonnyMJ" w:hAnsi="SutonnyMJ" w:cs="Vrinda"/>
          <w:b/>
          <w:sz w:val="10"/>
          <w:szCs w:val="8"/>
          <w:lang w:bidi="hi-IN"/>
        </w:rPr>
      </w:pPr>
    </w:p>
    <w:p w:rsidR="00317960" w:rsidRPr="00317960" w:rsidRDefault="00317960" w:rsidP="00317960">
      <w:pPr>
        <w:tabs>
          <w:tab w:val="left" w:pos="486"/>
          <w:tab w:val="left" w:pos="1692"/>
          <w:tab w:val="left" w:pos="2880"/>
          <w:tab w:val="left" w:pos="4113"/>
        </w:tabs>
        <w:spacing w:after="0" w:line="240" w:lineRule="auto"/>
        <w:ind w:left="486" w:hanging="486"/>
        <w:jc w:val="both"/>
        <w:rPr>
          <w:rFonts w:ascii="SutonnyMJ" w:hAnsi="SutonnyMJ" w:cs="Vrinda"/>
          <w:b/>
          <w:lang w:bidi="hi-IN"/>
        </w:rPr>
      </w:pPr>
      <w:r w:rsidRPr="00317960">
        <w:rPr>
          <w:rFonts w:ascii="SutonnyMJ" w:hAnsi="SutonnyMJ" w:cs="Vrinda"/>
          <w:b/>
          <w:lang w:bidi="hi-IN"/>
        </w:rPr>
        <w:t>05.</w:t>
      </w:r>
      <w:r w:rsidRPr="00317960">
        <w:rPr>
          <w:rFonts w:ascii="SutonnyMJ" w:hAnsi="SutonnyMJ" w:cs="Vrinda"/>
          <w:b/>
          <w:lang w:bidi="hi-IN"/>
        </w:rPr>
        <w:tab/>
        <w:t xml:space="preserve">Ôbw›`Z bi‡KÕ-Kvi †jLv Dcb¨vm? </w:t>
      </w:r>
    </w:p>
    <w:p w:rsidR="00317960" w:rsidRPr="00317960" w:rsidRDefault="00317960" w:rsidP="00317960">
      <w:pPr>
        <w:tabs>
          <w:tab w:val="left" w:pos="486"/>
          <w:tab w:val="left" w:pos="1692"/>
          <w:tab w:val="left" w:pos="2880"/>
          <w:tab w:val="left" w:pos="4113"/>
        </w:tabs>
        <w:spacing w:after="0" w:line="240" w:lineRule="auto"/>
        <w:ind w:left="486" w:hanging="486"/>
        <w:jc w:val="both"/>
        <w:rPr>
          <w:rFonts w:ascii="SutonnyMJ" w:hAnsi="SutonnyMJ" w:cs="Vrinda"/>
          <w:b/>
          <w:lang w:bidi="hi-IN"/>
        </w:rPr>
      </w:pPr>
      <w:r w:rsidRPr="00317960">
        <w:rPr>
          <w:rFonts w:ascii="SutonnyMJ" w:hAnsi="SutonnyMJ" w:cs="Vrinda"/>
          <w:b/>
          <w:lang w:bidi="hi-IN"/>
        </w:rPr>
        <w:tab/>
        <w:t xml:space="preserve"> DËi:</w:t>
      </w:r>
    </w:p>
    <w:p w:rsidR="00317960" w:rsidRPr="00317960" w:rsidRDefault="00317960" w:rsidP="00317960">
      <w:pPr>
        <w:tabs>
          <w:tab w:val="left" w:pos="486"/>
          <w:tab w:val="left" w:pos="1692"/>
          <w:tab w:val="left" w:pos="2880"/>
          <w:tab w:val="left" w:pos="4113"/>
        </w:tabs>
        <w:spacing w:after="0" w:line="240" w:lineRule="auto"/>
        <w:ind w:left="486" w:hanging="486"/>
        <w:jc w:val="both"/>
        <w:rPr>
          <w:rFonts w:ascii="SutonnyMJ" w:hAnsi="SutonnyMJ" w:cs="Vrinda"/>
          <w:b/>
          <w:sz w:val="10"/>
          <w:szCs w:val="8"/>
          <w:lang w:bidi="hi-IN"/>
        </w:rPr>
      </w:pPr>
    </w:p>
    <w:p w:rsidR="00317960" w:rsidRPr="00317960" w:rsidRDefault="00317960" w:rsidP="00317960">
      <w:pPr>
        <w:tabs>
          <w:tab w:val="left" w:pos="486"/>
          <w:tab w:val="left" w:pos="1692"/>
          <w:tab w:val="left" w:pos="2880"/>
          <w:tab w:val="left" w:pos="4113"/>
        </w:tabs>
        <w:spacing w:after="0" w:line="240" w:lineRule="auto"/>
        <w:ind w:left="486" w:hanging="486"/>
        <w:jc w:val="both"/>
        <w:rPr>
          <w:rFonts w:ascii="SutonnyMJ" w:hAnsi="SutonnyMJ" w:cs="Vrinda"/>
          <w:b/>
          <w:lang w:bidi="hi-IN"/>
        </w:rPr>
      </w:pPr>
      <w:r w:rsidRPr="00317960">
        <w:rPr>
          <w:rFonts w:ascii="SutonnyMJ" w:hAnsi="SutonnyMJ" w:cs="Vrinda"/>
          <w:b/>
          <w:lang w:bidi="hi-IN"/>
        </w:rPr>
        <w:t>06.</w:t>
      </w:r>
      <w:r w:rsidRPr="00317960">
        <w:rPr>
          <w:rFonts w:ascii="SutonnyMJ" w:hAnsi="SutonnyMJ" w:cs="Vrinda"/>
          <w:b/>
          <w:lang w:bidi="hi-IN"/>
        </w:rPr>
        <w:tab/>
        <w:t xml:space="preserve">GKz‡k †deªæqvwi Kx ai‡bi iPbv- </w:t>
      </w:r>
    </w:p>
    <w:p w:rsidR="00317960" w:rsidRPr="00317960" w:rsidRDefault="00317960" w:rsidP="00317960">
      <w:pPr>
        <w:tabs>
          <w:tab w:val="left" w:pos="486"/>
          <w:tab w:val="left" w:pos="1692"/>
          <w:tab w:val="left" w:pos="2880"/>
          <w:tab w:val="left" w:pos="4113"/>
        </w:tabs>
        <w:spacing w:after="0" w:line="240" w:lineRule="auto"/>
        <w:ind w:left="486" w:hanging="486"/>
        <w:jc w:val="both"/>
        <w:rPr>
          <w:rFonts w:ascii="SutonnyMJ" w:hAnsi="SutonnyMJ" w:cs="Vrinda"/>
          <w:b/>
          <w:lang w:bidi="hi-IN"/>
        </w:rPr>
      </w:pPr>
      <w:r w:rsidRPr="00317960">
        <w:rPr>
          <w:rFonts w:ascii="SutonnyMJ" w:hAnsi="SutonnyMJ" w:cs="Vrinda"/>
          <w:b/>
          <w:lang w:bidi="hi-IN"/>
        </w:rPr>
        <w:tab/>
        <w:t xml:space="preserve"> DËi:</w:t>
      </w:r>
    </w:p>
    <w:p w:rsidR="00317960" w:rsidRPr="00317960" w:rsidRDefault="00317960" w:rsidP="00317960">
      <w:pPr>
        <w:tabs>
          <w:tab w:val="left" w:pos="486"/>
          <w:tab w:val="left" w:pos="1692"/>
          <w:tab w:val="left" w:pos="2880"/>
          <w:tab w:val="left" w:pos="4113"/>
        </w:tabs>
        <w:spacing w:after="0" w:line="240" w:lineRule="auto"/>
        <w:ind w:left="486" w:hanging="486"/>
        <w:jc w:val="both"/>
        <w:rPr>
          <w:rFonts w:ascii="SutonnyMJ" w:hAnsi="SutonnyMJ" w:cs="Vrinda"/>
          <w:b/>
          <w:sz w:val="10"/>
          <w:szCs w:val="8"/>
          <w:lang w:bidi="hi-IN"/>
        </w:rPr>
      </w:pPr>
    </w:p>
    <w:p w:rsidR="00317960" w:rsidRPr="00317960" w:rsidRDefault="00317960" w:rsidP="00317960">
      <w:pPr>
        <w:tabs>
          <w:tab w:val="left" w:pos="486"/>
          <w:tab w:val="left" w:pos="1692"/>
          <w:tab w:val="left" w:pos="2880"/>
          <w:tab w:val="left" w:pos="4113"/>
        </w:tabs>
        <w:spacing w:after="0" w:line="240" w:lineRule="auto"/>
        <w:ind w:left="486" w:hanging="486"/>
        <w:jc w:val="both"/>
        <w:rPr>
          <w:rFonts w:ascii="SutonnyMJ" w:hAnsi="SutonnyMJ" w:cs="Vrinda"/>
          <w:b/>
          <w:lang w:bidi="hi-IN"/>
        </w:rPr>
      </w:pPr>
      <w:r w:rsidRPr="00317960">
        <w:rPr>
          <w:rFonts w:ascii="SutonnyMJ" w:hAnsi="SutonnyMJ" w:cs="Vrinda"/>
          <w:b/>
          <w:lang w:bidi="hi-IN"/>
        </w:rPr>
        <w:t>07.</w:t>
      </w:r>
      <w:r w:rsidRPr="00317960">
        <w:rPr>
          <w:rFonts w:ascii="SutonnyMJ" w:hAnsi="SutonnyMJ" w:cs="Vrinda"/>
          <w:b/>
          <w:lang w:bidi="hi-IN"/>
        </w:rPr>
        <w:tab/>
        <w:t>wbg©‡j›`y ¸‡Y</w:t>
      </w:r>
      <w:r>
        <w:rPr>
          <w:rFonts w:ascii="SutonnyMJ" w:hAnsi="SutonnyMJ" w:cs="Vrinda"/>
          <w:b/>
          <w:lang w:bidi="hi-IN"/>
        </w:rPr>
        <w:t xml:space="preserve">i Kve¨MÖš’ †KvbwU? </w:t>
      </w:r>
    </w:p>
    <w:p w:rsidR="00317960" w:rsidRPr="00317960" w:rsidRDefault="00317960" w:rsidP="00317960">
      <w:pPr>
        <w:tabs>
          <w:tab w:val="left" w:pos="486"/>
          <w:tab w:val="left" w:pos="1692"/>
          <w:tab w:val="left" w:pos="2880"/>
          <w:tab w:val="left" w:pos="4113"/>
        </w:tabs>
        <w:spacing w:after="0" w:line="240" w:lineRule="auto"/>
        <w:ind w:left="486" w:hanging="486"/>
        <w:jc w:val="both"/>
        <w:rPr>
          <w:rFonts w:ascii="SutonnyMJ" w:hAnsi="SutonnyMJ" w:cs="Vrinda"/>
          <w:b/>
          <w:lang w:bidi="hi-IN"/>
        </w:rPr>
      </w:pPr>
      <w:r w:rsidRPr="00317960">
        <w:rPr>
          <w:rFonts w:ascii="SutonnyMJ" w:hAnsi="SutonnyMJ" w:cs="Vrinda"/>
          <w:b/>
          <w:lang w:bidi="hi-IN"/>
        </w:rPr>
        <w:tab/>
        <w:t>DËi:</w:t>
      </w:r>
    </w:p>
    <w:p w:rsidR="00317960" w:rsidRPr="00317960" w:rsidRDefault="00317960" w:rsidP="00317960">
      <w:pPr>
        <w:tabs>
          <w:tab w:val="left" w:pos="486"/>
          <w:tab w:val="left" w:pos="1692"/>
          <w:tab w:val="left" w:pos="2880"/>
          <w:tab w:val="left" w:pos="4113"/>
        </w:tabs>
        <w:spacing w:after="0" w:line="240" w:lineRule="auto"/>
        <w:ind w:left="486" w:hanging="486"/>
        <w:jc w:val="both"/>
        <w:rPr>
          <w:rFonts w:ascii="SutonnyMJ" w:hAnsi="SutonnyMJ" w:cs="Vrinda"/>
          <w:b/>
          <w:sz w:val="10"/>
          <w:szCs w:val="8"/>
          <w:lang w:bidi="hi-IN"/>
        </w:rPr>
      </w:pPr>
    </w:p>
    <w:p w:rsidR="00317960" w:rsidRPr="00317960" w:rsidRDefault="00317960" w:rsidP="00317960">
      <w:pPr>
        <w:tabs>
          <w:tab w:val="left" w:pos="486"/>
          <w:tab w:val="left" w:pos="1692"/>
          <w:tab w:val="left" w:pos="2880"/>
          <w:tab w:val="left" w:pos="4113"/>
        </w:tabs>
        <w:spacing w:after="0" w:line="240" w:lineRule="auto"/>
        <w:ind w:left="486" w:hanging="486"/>
        <w:jc w:val="both"/>
        <w:rPr>
          <w:rFonts w:ascii="SutonnyMJ" w:hAnsi="SutonnyMJ" w:cs="Vrinda"/>
          <w:b/>
          <w:lang w:bidi="hi-IN"/>
        </w:rPr>
      </w:pPr>
      <w:r w:rsidRPr="00317960">
        <w:rPr>
          <w:rFonts w:ascii="SutonnyMJ" w:hAnsi="SutonnyMJ" w:cs="Vrinda"/>
          <w:b/>
          <w:lang w:bidi="hi-IN"/>
        </w:rPr>
        <w:t>08.</w:t>
      </w:r>
      <w:r w:rsidRPr="00317960">
        <w:rPr>
          <w:rFonts w:ascii="SutonnyMJ" w:hAnsi="SutonnyMJ" w:cs="Vrinda"/>
          <w:b/>
          <w:lang w:bidi="hi-IN"/>
        </w:rPr>
        <w:tab/>
        <w:t xml:space="preserve">‡eMg mywdqv Kvgvj †Kvb ai‡bi Kwe? </w:t>
      </w:r>
    </w:p>
    <w:p w:rsidR="00317960" w:rsidRPr="00317960" w:rsidRDefault="00317960" w:rsidP="00317960">
      <w:pPr>
        <w:tabs>
          <w:tab w:val="left" w:pos="486"/>
          <w:tab w:val="left" w:pos="1692"/>
          <w:tab w:val="left" w:pos="2880"/>
          <w:tab w:val="left" w:pos="4113"/>
        </w:tabs>
        <w:spacing w:after="0" w:line="240" w:lineRule="auto"/>
        <w:ind w:left="486" w:hanging="486"/>
        <w:jc w:val="both"/>
        <w:rPr>
          <w:rFonts w:ascii="SutonnyMJ" w:hAnsi="SutonnyMJ" w:cs="Vrinda"/>
          <w:b/>
          <w:lang w:bidi="hi-IN"/>
        </w:rPr>
      </w:pPr>
      <w:r w:rsidRPr="00317960">
        <w:rPr>
          <w:rFonts w:ascii="SutonnyMJ" w:hAnsi="SutonnyMJ" w:cs="Vrinda"/>
          <w:b/>
          <w:lang w:bidi="hi-IN"/>
        </w:rPr>
        <w:tab/>
        <w:t xml:space="preserve"> DËi:</w:t>
      </w:r>
    </w:p>
    <w:p w:rsidR="00317960" w:rsidRPr="00317960" w:rsidRDefault="00317960" w:rsidP="00317960">
      <w:pPr>
        <w:tabs>
          <w:tab w:val="left" w:pos="486"/>
          <w:tab w:val="left" w:pos="1692"/>
          <w:tab w:val="left" w:pos="2880"/>
          <w:tab w:val="left" w:pos="4113"/>
        </w:tabs>
        <w:spacing w:after="0" w:line="240" w:lineRule="auto"/>
        <w:ind w:left="486" w:hanging="486"/>
        <w:jc w:val="both"/>
        <w:rPr>
          <w:rFonts w:ascii="SutonnyMJ" w:hAnsi="SutonnyMJ" w:cs="Vrinda"/>
          <w:b/>
          <w:sz w:val="10"/>
          <w:szCs w:val="8"/>
          <w:lang w:bidi="hi-IN"/>
        </w:rPr>
      </w:pPr>
    </w:p>
    <w:p w:rsidR="00317960" w:rsidRPr="00317960" w:rsidRDefault="00317960" w:rsidP="00317960">
      <w:pPr>
        <w:tabs>
          <w:tab w:val="left" w:pos="486"/>
          <w:tab w:val="left" w:pos="1692"/>
          <w:tab w:val="left" w:pos="2880"/>
          <w:tab w:val="left" w:pos="4113"/>
        </w:tabs>
        <w:spacing w:after="0" w:line="240" w:lineRule="auto"/>
        <w:ind w:left="486" w:hanging="486"/>
        <w:jc w:val="both"/>
        <w:rPr>
          <w:rFonts w:ascii="SutonnyMJ" w:hAnsi="SutonnyMJ" w:cs="Vrinda"/>
          <w:b/>
          <w:lang w:bidi="hi-IN"/>
        </w:rPr>
      </w:pPr>
      <w:r w:rsidRPr="00317960">
        <w:rPr>
          <w:rFonts w:ascii="SutonnyMJ" w:hAnsi="SutonnyMJ" w:cs="Vrinda"/>
          <w:b/>
          <w:lang w:bidi="hi-IN"/>
        </w:rPr>
        <w:t>09.</w:t>
      </w:r>
      <w:r w:rsidRPr="00317960">
        <w:rPr>
          <w:rFonts w:ascii="SutonnyMJ" w:hAnsi="SutonnyMJ" w:cs="Vrinda"/>
          <w:b/>
          <w:lang w:bidi="hi-IN"/>
        </w:rPr>
        <w:tab/>
        <w:t xml:space="preserve">Ôgv‡Mv Iiv e‡jÕ KweZvwU Kvi †jLv? </w:t>
      </w:r>
    </w:p>
    <w:p w:rsidR="00317960" w:rsidRPr="00317960" w:rsidRDefault="00317960" w:rsidP="00317960">
      <w:pPr>
        <w:tabs>
          <w:tab w:val="left" w:pos="486"/>
          <w:tab w:val="left" w:pos="1692"/>
          <w:tab w:val="left" w:pos="2880"/>
          <w:tab w:val="left" w:pos="4113"/>
        </w:tabs>
        <w:spacing w:after="0" w:line="240" w:lineRule="auto"/>
        <w:ind w:left="486" w:hanging="486"/>
        <w:jc w:val="both"/>
        <w:rPr>
          <w:rFonts w:ascii="SutonnyMJ" w:hAnsi="SutonnyMJ" w:cs="Vrinda"/>
          <w:b/>
          <w:lang w:bidi="hi-IN"/>
        </w:rPr>
      </w:pPr>
      <w:r w:rsidRPr="00317960">
        <w:rPr>
          <w:rFonts w:ascii="SutonnyMJ" w:hAnsi="SutonnyMJ" w:cs="Vrinda"/>
          <w:b/>
          <w:lang w:bidi="hi-IN"/>
        </w:rPr>
        <w:tab/>
        <w:t xml:space="preserve"> DËi:</w:t>
      </w:r>
    </w:p>
    <w:p w:rsidR="00317960" w:rsidRPr="00317960" w:rsidRDefault="00317960" w:rsidP="00317960">
      <w:pPr>
        <w:tabs>
          <w:tab w:val="left" w:pos="486"/>
          <w:tab w:val="left" w:pos="1692"/>
          <w:tab w:val="left" w:pos="2880"/>
          <w:tab w:val="left" w:pos="4113"/>
        </w:tabs>
        <w:spacing w:after="0" w:line="240" w:lineRule="auto"/>
        <w:ind w:left="486" w:hanging="486"/>
        <w:jc w:val="both"/>
        <w:rPr>
          <w:rFonts w:ascii="SutonnyMJ" w:hAnsi="SutonnyMJ" w:cs="Vrinda"/>
          <w:b/>
          <w:sz w:val="10"/>
          <w:szCs w:val="8"/>
          <w:lang w:bidi="hi-IN"/>
        </w:rPr>
      </w:pPr>
    </w:p>
    <w:p w:rsidR="00317960" w:rsidRPr="00317960" w:rsidRDefault="00317960" w:rsidP="00317960">
      <w:pPr>
        <w:tabs>
          <w:tab w:val="left" w:pos="486"/>
          <w:tab w:val="left" w:pos="1692"/>
          <w:tab w:val="left" w:pos="2880"/>
          <w:tab w:val="left" w:pos="4113"/>
        </w:tabs>
        <w:spacing w:after="0" w:line="240" w:lineRule="auto"/>
        <w:ind w:left="486" w:hanging="486"/>
        <w:jc w:val="both"/>
        <w:rPr>
          <w:rFonts w:ascii="SutonnyMJ" w:hAnsi="SutonnyMJ" w:cs="Vrinda"/>
          <w:b/>
          <w:lang w:bidi="hi-IN"/>
        </w:rPr>
      </w:pPr>
      <w:r w:rsidRPr="00317960">
        <w:rPr>
          <w:rFonts w:ascii="SutonnyMJ" w:hAnsi="SutonnyMJ" w:cs="Vrinda"/>
          <w:b/>
          <w:lang w:bidi="hi-IN"/>
        </w:rPr>
        <w:t>10.</w:t>
      </w:r>
      <w:r w:rsidRPr="00317960">
        <w:rPr>
          <w:rFonts w:ascii="SutonnyMJ" w:hAnsi="SutonnyMJ" w:cs="Vrinda"/>
          <w:b/>
          <w:lang w:bidi="hi-IN"/>
        </w:rPr>
        <w:tab/>
        <w:t xml:space="preserve">ÔQvqv nwiYÕ Kve¨MÖš’wUi iPwqZv †K? </w:t>
      </w:r>
    </w:p>
    <w:p w:rsidR="00317960" w:rsidRPr="00317960" w:rsidRDefault="00317960" w:rsidP="00317960">
      <w:pPr>
        <w:tabs>
          <w:tab w:val="left" w:pos="486"/>
          <w:tab w:val="left" w:pos="1692"/>
          <w:tab w:val="left" w:pos="2880"/>
          <w:tab w:val="left" w:pos="4113"/>
        </w:tabs>
        <w:spacing w:after="0" w:line="240" w:lineRule="auto"/>
        <w:ind w:left="486" w:hanging="486"/>
        <w:jc w:val="both"/>
        <w:rPr>
          <w:rFonts w:ascii="SutonnyMJ" w:hAnsi="SutonnyMJ" w:cs="Vrinda"/>
          <w:b/>
          <w:lang w:bidi="hi-IN"/>
        </w:rPr>
      </w:pPr>
      <w:r w:rsidRPr="00317960">
        <w:rPr>
          <w:rFonts w:ascii="SutonnyMJ" w:hAnsi="SutonnyMJ" w:cs="Vrinda"/>
          <w:b/>
          <w:lang w:bidi="hi-IN"/>
        </w:rPr>
        <w:tab/>
        <w:t xml:space="preserve"> DËi:</w:t>
      </w:r>
    </w:p>
    <w:p w:rsidR="00317960" w:rsidRPr="00317960" w:rsidRDefault="00317960" w:rsidP="00317960">
      <w:pPr>
        <w:tabs>
          <w:tab w:val="left" w:pos="486"/>
          <w:tab w:val="left" w:pos="1692"/>
          <w:tab w:val="left" w:pos="2880"/>
          <w:tab w:val="left" w:pos="4113"/>
        </w:tabs>
        <w:spacing w:after="0" w:line="240" w:lineRule="auto"/>
        <w:ind w:left="486" w:hanging="486"/>
        <w:jc w:val="both"/>
        <w:rPr>
          <w:rFonts w:ascii="SutonnyMJ" w:hAnsi="SutonnyMJ" w:cs="Vrinda"/>
          <w:b/>
          <w:sz w:val="10"/>
          <w:szCs w:val="8"/>
          <w:lang w:bidi="hi-IN"/>
        </w:rPr>
      </w:pPr>
    </w:p>
    <w:p w:rsidR="00317960" w:rsidRPr="00317960" w:rsidRDefault="00317960" w:rsidP="00317960">
      <w:pPr>
        <w:tabs>
          <w:tab w:val="left" w:pos="486"/>
          <w:tab w:val="left" w:pos="1692"/>
          <w:tab w:val="left" w:pos="2880"/>
          <w:tab w:val="left" w:pos="4113"/>
        </w:tabs>
        <w:spacing w:after="0" w:line="240" w:lineRule="auto"/>
        <w:ind w:left="486" w:hanging="486"/>
        <w:jc w:val="both"/>
        <w:rPr>
          <w:rFonts w:ascii="SutonnyMJ" w:hAnsi="SutonnyMJ" w:cs="Vrinda"/>
          <w:b/>
          <w:lang w:bidi="hi-IN"/>
        </w:rPr>
      </w:pPr>
      <w:r w:rsidRPr="00317960">
        <w:rPr>
          <w:rFonts w:ascii="SutonnyMJ" w:hAnsi="SutonnyMJ" w:cs="Vrinda"/>
          <w:b/>
          <w:lang w:bidi="hi-IN"/>
        </w:rPr>
        <w:t>11.</w:t>
      </w:r>
      <w:r w:rsidRPr="00317960">
        <w:rPr>
          <w:rFonts w:ascii="SutonnyMJ" w:hAnsi="SutonnyMJ" w:cs="Vrinda"/>
          <w:b/>
          <w:lang w:bidi="hi-IN"/>
        </w:rPr>
        <w:tab/>
        <w:t xml:space="preserve">Ômvu‡Si gvqvÕ Kve¨MÖš’ †K iPbv K‡ib? </w:t>
      </w:r>
    </w:p>
    <w:p w:rsidR="00317960" w:rsidRPr="00317960" w:rsidRDefault="00317960" w:rsidP="00317960">
      <w:pPr>
        <w:tabs>
          <w:tab w:val="left" w:pos="486"/>
          <w:tab w:val="left" w:pos="1692"/>
          <w:tab w:val="left" w:pos="2880"/>
          <w:tab w:val="left" w:pos="4113"/>
        </w:tabs>
        <w:spacing w:after="0" w:line="240" w:lineRule="auto"/>
        <w:ind w:left="486" w:hanging="486"/>
        <w:jc w:val="both"/>
        <w:rPr>
          <w:rFonts w:ascii="SutonnyMJ" w:hAnsi="SutonnyMJ" w:cs="Vrinda"/>
          <w:b/>
          <w:lang w:bidi="hi-IN"/>
        </w:rPr>
      </w:pPr>
      <w:r w:rsidRPr="00317960">
        <w:rPr>
          <w:rFonts w:ascii="SutonnyMJ" w:hAnsi="SutonnyMJ" w:cs="Vrinda"/>
          <w:b/>
          <w:lang w:bidi="hi-IN"/>
        </w:rPr>
        <w:tab/>
        <w:t xml:space="preserve"> DËi:</w:t>
      </w:r>
    </w:p>
    <w:p w:rsidR="00317960" w:rsidRPr="00317960" w:rsidRDefault="00317960" w:rsidP="00317960">
      <w:pPr>
        <w:tabs>
          <w:tab w:val="left" w:pos="486"/>
          <w:tab w:val="left" w:pos="1692"/>
          <w:tab w:val="left" w:pos="2880"/>
          <w:tab w:val="left" w:pos="4113"/>
        </w:tabs>
        <w:spacing w:after="0" w:line="240" w:lineRule="auto"/>
        <w:ind w:left="486" w:hanging="486"/>
        <w:jc w:val="both"/>
        <w:rPr>
          <w:rFonts w:ascii="SutonnyMJ" w:hAnsi="SutonnyMJ" w:cs="Vrinda"/>
          <w:b/>
          <w:sz w:val="10"/>
          <w:szCs w:val="8"/>
          <w:lang w:bidi="hi-IN"/>
        </w:rPr>
      </w:pPr>
    </w:p>
    <w:p w:rsidR="00317960" w:rsidRPr="00317960" w:rsidRDefault="00317960" w:rsidP="00317960">
      <w:pPr>
        <w:tabs>
          <w:tab w:val="left" w:pos="486"/>
          <w:tab w:val="left" w:pos="1692"/>
          <w:tab w:val="left" w:pos="2880"/>
          <w:tab w:val="left" w:pos="4113"/>
        </w:tabs>
        <w:spacing w:after="0" w:line="240" w:lineRule="auto"/>
        <w:ind w:left="486" w:hanging="486"/>
        <w:jc w:val="both"/>
        <w:rPr>
          <w:rFonts w:ascii="SutonnyMJ" w:hAnsi="SutonnyMJ" w:cs="Vrinda"/>
          <w:b/>
          <w:lang w:bidi="hi-IN"/>
        </w:rPr>
      </w:pPr>
      <w:r w:rsidRPr="00317960">
        <w:rPr>
          <w:rFonts w:ascii="SutonnyMJ" w:hAnsi="SutonnyMJ" w:cs="Vrinda"/>
          <w:b/>
          <w:lang w:bidi="hi-IN"/>
        </w:rPr>
        <w:t>12.</w:t>
      </w:r>
      <w:r w:rsidRPr="00317960">
        <w:rPr>
          <w:rFonts w:ascii="SutonnyMJ" w:hAnsi="SutonnyMJ" w:cs="Vrinda"/>
          <w:b/>
          <w:lang w:bidi="hi-IN"/>
        </w:rPr>
        <w:tab/>
        <w:t xml:space="preserve">ÔGKvË‡ii Wv‡qwiÕ Kvi iPbv? </w:t>
      </w:r>
    </w:p>
    <w:p w:rsidR="00317960" w:rsidRPr="00317960" w:rsidRDefault="00317960" w:rsidP="00317960">
      <w:pPr>
        <w:tabs>
          <w:tab w:val="left" w:pos="486"/>
          <w:tab w:val="left" w:pos="1692"/>
          <w:tab w:val="left" w:pos="2880"/>
          <w:tab w:val="left" w:pos="4113"/>
        </w:tabs>
        <w:spacing w:after="0" w:line="240" w:lineRule="auto"/>
        <w:ind w:left="486" w:hanging="486"/>
        <w:jc w:val="both"/>
        <w:rPr>
          <w:rFonts w:ascii="SutonnyMJ" w:hAnsi="SutonnyMJ" w:cs="Vrinda"/>
          <w:b/>
          <w:lang w:bidi="hi-IN"/>
        </w:rPr>
      </w:pPr>
      <w:r w:rsidRPr="00317960">
        <w:rPr>
          <w:rFonts w:ascii="SutonnyMJ" w:hAnsi="SutonnyMJ" w:cs="Vrinda"/>
          <w:b/>
          <w:lang w:bidi="hi-IN"/>
        </w:rPr>
        <w:tab/>
        <w:t xml:space="preserve"> DËi:</w:t>
      </w:r>
    </w:p>
    <w:p w:rsidR="00317960" w:rsidRPr="00317960" w:rsidRDefault="00317960" w:rsidP="00317960">
      <w:pPr>
        <w:tabs>
          <w:tab w:val="left" w:pos="486"/>
          <w:tab w:val="left" w:pos="1692"/>
          <w:tab w:val="left" w:pos="2880"/>
          <w:tab w:val="left" w:pos="4113"/>
        </w:tabs>
        <w:spacing w:after="0" w:line="240" w:lineRule="auto"/>
        <w:ind w:left="486" w:hanging="486"/>
        <w:jc w:val="both"/>
        <w:rPr>
          <w:rFonts w:ascii="SutonnyMJ" w:hAnsi="SutonnyMJ" w:cs="Vrinda"/>
          <w:b/>
          <w:sz w:val="10"/>
          <w:szCs w:val="8"/>
          <w:lang w:bidi="hi-IN"/>
        </w:rPr>
      </w:pPr>
    </w:p>
    <w:p w:rsidR="00317960" w:rsidRPr="00317960" w:rsidRDefault="00317960" w:rsidP="00317960">
      <w:pPr>
        <w:tabs>
          <w:tab w:val="left" w:pos="486"/>
          <w:tab w:val="left" w:pos="1692"/>
          <w:tab w:val="left" w:pos="2880"/>
          <w:tab w:val="left" w:pos="4113"/>
        </w:tabs>
        <w:spacing w:after="0" w:line="240" w:lineRule="auto"/>
        <w:ind w:left="486" w:hanging="486"/>
        <w:jc w:val="both"/>
        <w:rPr>
          <w:rFonts w:ascii="SutonnyMJ" w:hAnsi="SutonnyMJ" w:cs="Vrinda"/>
          <w:b/>
          <w:lang w:bidi="hi-IN"/>
        </w:rPr>
      </w:pPr>
      <w:r w:rsidRPr="00317960">
        <w:rPr>
          <w:rFonts w:ascii="SutonnyMJ" w:hAnsi="SutonnyMJ" w:cs="Vrinda"/>
          <w:b/>
          <w:lang w:bidi="hi-IN"/>
        </w:rPr>
        <w:t>13.</w:t>
      </w:r>
      <w:r w:rsidRPr="00317960">
        <w:rPr>
          <w:rFonts w:ascii="SutonnyMJ" w:hAnsi="SutonnyMJ" w:cs="Vrinda"/>
          <w:b/>
          <w:lang w:bidi="hi-IN"/>
        </w:rPr>
        <w:tab/>
        <w:t xml:space="preserve">ÔGKz‡k †deªæqvwiÕ msKj‡bi cÖ_g m¤úv`K †K? </w:t>
      </w:r>
      <w:r w:rsidRPr="00317960">
        <w:rPr>
          <w:rFonts w:ascii="SutonnyMJ" w:hAnsi="SutonnyMJ" w:cs="Vrinda"/>
          <w:b/>
          <w:lang w:bidi="hi-IN"/>
        </w:rPr>
        <w:tab/>
        <w:t xml:space="preserve">                                      </w:t>
      </w:r>
    </w:p>
    <w:p w:rsidR="00317960" w:rsidRDefault="00317960" w:rsidP="00317960">
      <w:pPr>
        <w:tabs>
          <w:tab w:val="left" w:pos="486"/>
          <w:tab w:val="left" w:pos="1692"/>
          <w:tab w:val="left" w:pos="2880"/>
          <w:tab w:val="left" w:pos="4113"/>
        </w:tabs>
        <w:spacing w:after="0" w:line="240" w:lineRule="auto"/>
        <w:ind w:left="486" w:hanging="486"/>
        <w:jc w:val="both"/>
        <w:rPr>
          <w:rFonts w:ascii="SutonnyMJ" w:hAnsi="SutonnyMJ" w:cs="Vrinda"/>
          <w:b/>
          <w:lang w:bidi="hi-IN"/>
        </w:rPr>
      </w:pPr>
      <w:r w:rsidRPr="00317960">
        <w:rPr>
          <w:rFonts w:ascii="SutonnyMJ" w:hAnsi="SutonnyMJ" w:cs="Vrinda"/>
          <w:b/>
          <w:lang w:bidi="hi-IN"/>
        </w:rPr>
        <w:tab/>
        <w:t>DËi:</w:t>
      </w:r>
    </w:p>
    <w:p w:rsidR="00317960" w:rsidRPr="00317960" w:rsidRDefault="00317960" w:rsidP="00317960">
      <w:pPr>
        <w:tabs>
          <w:tab w:val="left" w:pos="486"/>
          <w:tab w:val="left" w:pos="1692"/>
          <w:tab w:val="left" w:pos="2880"/>
          <w:tab w:val="left" w:pos="4113"/>
        </w:tabs>
        <w:spacing w:after="0" w:line="240" w:lineRule="auto"/>
        <w:ind w:left="486" w:hanging="486"/>
        <w:jc w:val="both"/>
        <w:rPr>
          <w:rFonts w:ascii="SutonnyMJ" w:hAnsi="SutonnyMJ" w:cs="Vrinda"/>
          <w:b/>
          <w:sz w:val="6"/>
          <w:lang w:bidi="hi-IN"/>
        </w:rPr>
      </w:pPr>
    </w:p>
    <w:p w:rsidR="00317960" w:rsidRPr="00317960" w:rsidRDefault="00317960" w:rsidP="00317960">
      <w:pPr>
        <w:tabs>
          <w:tab w:val="left" w:pos="486"/>
          <w:tab w:val="left" w:pos="1692"/>
          <w:tab w:val="left" w:pos="2880"/>
          <w:tab w:val="left" w:pos="4113"/>
        </w:tabs>
        <w:spacing w:after="0" w:line="240" w:lineRule="auto"/>
        <w:ind w:left="486" w:hanging="486"/>
        <w:jc w:val="both"/>
        <w:rPr>
          <w:rFonts w:ascii="SutonnyMJ" w:hAnsi="SutonnyMJ" w:cs="Vrinda"/>
          <w:b/>
          <w:lang w:bidi="hi-IN"/>
        </w:rPr>
      </w:pPr>
      <w:r w:rsidRPr="00317960">
        <w:rPr>
          <w:rFonts w:ascii="SutonnyMJ" w:hAnsi="SutonnyMJ" w:cs="Vrinda"/>
          <w:b/>
          <w:lang w:bidi="hi-IN"/>
        </w:rPr>
        <w:t>14.</w:t>
      </w:r>
      <w:r w:rsidRPr="00317960">
        <w:rPr>
          <w:rFonts w:ascii="SutonnyMJ" w:hAnsi="SutonnyMJ" w:cs="Vrinda"/>
          <w:b/>
          <w:lang w:bidi="hi-IN"/>
        </w:rPr>
        <w:tab/>
        <w:t xml:space="preserve">ÔZzwg Avm‡e e‡j †n ¯^vaxbZvÕ- Kvi KweZv? </w:t>
      </w:r>
      <w:r w:rsidRPr="00317960">
        <w:rPr>
          <w:rFonts w:ascii="SutonnyMJ" w:hAnsi="SutonnyMJ" w:cs="Vrinda"/>
          <w:b/>
          <w:lang w:bidi="hi-IN"/>
        </w:rPr>
        <w:tab/>
      </w:r>
      <w:r w:rsidRPr="00317960">
        <w:rPr>
          <w:rFonts w:ascii="SutonnyMJ" w:hAnsi="SutonnyMJ" w:cs="Vrinda"/>
          <w:b/>
          <w:lang w:bidi="hi-IN"/>
        </w:rPr>
        <w:tab/>
      </w:r>
      <w:r w:rsidRPr="00317960">
        <w:rPr>
          <w:rFonts w:ascii="SutonnyMJ" w:hAnsi="SutonnyMJ" w:cs="Vrinda"/>
          <w:b/>
          <w:lang w:bidi="hi-IN"/>
        </w:rPr>
        <w:tab/>
      </w:r>
    </w:p>
    <w:p w:rsidR="00317960" w:rsidRPr="00317960" w:rsidRDefault="00317960" w:rsidP="00317960">
      <w:pPr>
        <w:tabs>
          <w:tab w:val="left" w:pos="486"/>
          <w:tab w:val="left" w:pos="1692"/>
          <w:tab w:val="left" w:pos="2880"/>
          <w:tab w:val="left" w:pos="4113"/>
        </w:tabs>
        <w:spacing w:after="0" w:line="240" w:lineRule="auto"/>
        <w:ind w:left="486" w:hanging="486"/>
        <w:jc w:val="both"/>
        <w:rPr>
          <w:rFonts w:ascii="SutonnyMJ" w:hAnsi="SutonnyMJ" w:cs="Vrinda"/>
          <w:b/>
          <w:lang w:bidi="hi-IN"/>
        </w:rPr>
      </w:pPr>
      <w:r w:rsidRPr="00317960">
        <w:rPr>
          <w:rFonts w:ascii="SutonnyMJ" w:hAnsi="SutonnyMJ" w:cs="Vrinda"/>
          <w:b/>
          <w:lang w:bidi="hi-IN"/>
        </w:rPr>
        <w:tab/>
        <w:t>DËi:</w:t>
      </w:r>
    </w:p>
    <w:p w:rsidR="00317960" w:rsidRPr="00317960" w:rsidRDefault="00317960" w:rsidP="00317960">
      <w:pPr>
        <w:tabs>
          <w:tab w:val="left" w:pos="486"/>
          <w:tab w:val="left" w:pos="1692"/>
          <w:tab w:val="left" w:pos="2880"/>
          <w:tab w:val="left" w:pos="4113"/>
        </w:tabs>
        <w:spacing w:after="0" w:line="240" w:lineRule="auto"/>
        <w:ind w:left="486" w:hanging="486"/>
        <w:jc w:val="both"/>
        <w:rPr>
          <w:rFonts w:ascii="SutonnyMJ" w:hAnsi="SutonnyMJ" w:cs="Vrinda"/>
          <w:b/>
          <w:sz w:val="10"/>
          <w:szCs w:val="8"/>
          <w:lang w:bidi="hi-IN"/>
        </w:rPr>
      </w:pPr>
    </w:p>
    <w:p w:rsidR="00317960" w:rsidRPr="00317960" w:rsidRDefault="00317960" w:rsidP="00317960">
      <w:pPr>
        <w:tabs>
          <w:tab w:val="left" w:pos="486"/>
          <w:tab w:val="left" w:pos="1692"/>
          <w:tab w:val="left" w:pos="2880"/>
          <w:tab w:val="left" w:pos="4113"/>
        </w:tabs>
        <w:spacing w:after="0" w:line="240" w:lineRule="auto"/>
        <w:ind w:left="486" w:hanging="486"/>
        <w:jc w:val="both"/>
        <w:rPr>
          <w:rFonts w:ascii="SutonnyMJ" w:hAnsi="SutonnyMJ" w:cs="Vrinda"/>
          <w:lang w:bidi="hi-IN"/>
        </w:rPr>
      </w:pPr>
      <w:r w:rsidRPr="00317960">
        <w:rPr>
          <w:rFonts w:ascii="SutonnyMJ" w:hAnsi="SutonnyMJ" w:cs="Vrinda"/>
          <w:b/>
          <w:lang w:bidi="hi-IN"/>
        </w:rPr>
        <w:t>15.</w:t>
      </w:r>
      <w:r w:rsidRPr="00317960">
        <w:rPr>
          <w:rFonts w:ascii="SutonnyMJ" w:hAnsi="SutonnyMJ" w:cs="Vrinda"/>
          <w:b/>
          <w:lang w:bidi="hi-IN"/>
        </w:rPr>
        <w:tab/>
        <w:t>gyw³hy×wfwËK Dcb¨vm †KvbwU?</w:t>
      </w:r>
      <w:r w:rsidRPr="00317960">
        <w:rPr>
          <w:rFonts w:ascii="SutonnyMJ" w:hAnsi="SutonnyMJ" w:cs="Vrinda"/>
          <w:lang w:bidi="hi-IN"/>
        </w:rPr>
        <w:t xml:space="preserve"> </w:t>
      </w:r>
      <w:r w:rsidRPr="00317960">
        <w:rPr>
          <w:rFonts w:ascii="SutonnyMJ" w:hAnsi="SutonnyMJ" w:cs="Vrinda"/>
          <w:lang w:bidi="hi-IN"/>
        </w:rPr>
        <w:tab/>
      </w:r>
      <w:r w:rsidRPr="00317960">
        <w:rPr>
          <w:rFonts w:ascii="SutonnyMJ" w:hAnsi="SutonnyMJ" w:cs="Vrinda"/>
          <w:lang w:bidi="hi-IN"/>
        </w:rPr>
        <w:tab/>
      </w:r>
      <w:r w:rsidRPr="00317960">
        <w:rPr>
          <w:rFonts w:ascii="SutonnyMJ" w:hAnsi="SutonnyMJ" w:cs="Vrinda"/>
          <w:lang w:bidi="hi-IN"/>
        </w:rPr>
        <w:tab/>
      </w:r>
    </w:p>
    <w:p w:rsidR="000A33FF" w:rsidRPr="00317960" w:rsidRDefault="00317960" w:rsidP="00317960">
      <w:pPr>
        <w:tabs>
          <w:tab w:val="left" w:pos="432"/>
        </w:tabs>
        <w:spacing w:after="0" w:line="240" w:lineRule="auto"/>
        <w:rPr>
          <w:rFonts w:ascii="Times New Roman" w:hAnsi="Times New Roman" w:cs="Vrinda"/>
        </w:rPr>
      </w:pPr>
      <w:r w:rsidRPr="00317960">
        <w:rPr>
          <w:rFonts w:ascii="Times New Roman" w:hAnsi="Times New Roman" w:cs="Vrinda"/>
        </w:rPr>
        <w:tab/>
        <w:t xml:space="preserve"> </w:t>
      </w:r>
      <w:r w:rsidRPr="00317960">
        <w:rPr>
          <w:rFonts w:ascii="SutonnyMJ" w:hAnsi="SutonnyMJ" w:cs="Vrinda"/>
          <w:b/>
          <w:lang w:bidi="hi-IN"/>
        </w:rPr>
        <w:t>DËi:</w:t>
      </w:r>
    </w:p>
    <w:sectPr w:rsidR="000A33FF" w:rsidRPr="00317960" w:rsidSect="00AE3DBA">
      <w:headerReference w:type="default" r:id="rId8"/>
      <w:footerReference w:type="default" r:id="rId9"/>
      <w:type w:val="continuous"/>
      <w:pgSz w:w="10440" w:h="13680" w:code="1"/>
      <w:pgMar w:top="1080" w:right="1080" w:bottom="1440" w:left="1080" w:header="864" w:footer="864" w:gutter="0"/>
      <w:pgBorders w:zOrder="back">
        <w:top w:val="single" w:sz="12" w:space="4" w:color="auto"/>
        <w:left w:val="single" w:sz="12" w:space="4" w:color="auto"/>
        <w:bottom w:val="single" w:sz="12" w:space="4" w:color="auto"/>
        <w:right w:val="single" w:sz="12" w:space="4" w:color="auto"/>
      </w:pgBorders>
      <w:pgNumType w:start="1"/>
      <w:cols w:sep="1" w:space="28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0B34" w:rsidRDefault="00030B34" w:rsidP="00FF058B">
      <w:pPr>
        <w:spacing w:after="0" w:line="240" w:lineRule="auto"/>
      </w:pPr>
      <w:r>
        <w:separator/>
      </w:r>
    </w:p>
  </w:endnote>
  <w:endnote w:type="continuationSeparator" w:id="1">
    <w:p w:rsidR="00030B34" w:rsidRDefault="00030B34" w:rsidP="00FF05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utonnyMJ">
    <w:altName w:val="SutonnyMJ"/>
    <w:panose1 w:val="00000000000000000000"/>
    <w:charset w:val="00"/>
    <w:family w:val="auto"/>
    <w:pitch w:val="variable"/>
    <w:sig w:usb0="80000AAF" w:usb1="00000048" w:usb2="00000000" w:usb3="00000000" w:csb0="0000003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Bookman Old Style">
    <w:altName w:val="Bookman Old Style"/>
    <w:panose1 w:val="02050604050505020204"/>
    <w:charset w:val="00"/>
    <w:family w:val="roman"/>
    <w:pitch w:val="variable"/>
    <w:sig w:usb0="00000287" w:usb1="00000000" w:usb2="00000000" w:usb3="00000000" w:csb0="0000009F" w:csb1="00000000"/>
  </w:font>
  <w:font w:name="Vrinda">
    <w:panose1 w:val="020B0802040204020203"/>
    <w:charset w:val="01"/>
    <w:family w:val="roman"/>
    <w:notTrueType/>
    <w:pitch w:val="variable"/>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8D" w:rsidRPr="00DE2013" w:rsidRDefault="00C34A8D" w:rsidP="00FB5D95">
    <w:pPr>
      <w:pStyle w:val="Footer"/>
      <w:pBdr>
        <w:top w:val="thinThickSmallGap" w:sz="24" w:space="1" w:color="622423"/>
      </w:pBdr>
      <w:tabs>
        <w:tab w:val="clear" w:pos="4680"/>
        <w:tab w:val="clear" w:pos="9360"/>
        <w:tab w:val="right" w:pos="10368"/>
      </w:tabs>
      <w:spacing w:after="60"/>
      <w:rPr>
        <w:rFonts w:ascii="Cambria" w:hAnsi="Cambria"/>
      </w:rPr>
    </w:pPr>
    <w:r w:rsidRPr="00F552D5">
      <w:rPr>
        <w:rFonts w:ascii="Cambria" w:hAnsi="Cambria"/>
        <w:b/>
        <w:bCs/>
      </w:rPr>
      <w:t xml:space="preserve"> </w:t>
    </w:r>
    <w:r w:rsidRPr="00DE2013">
      <w:rPr>
        <w:rFonts w:ascii="Cambria" w:hAnsi="Cambria"/>
      </w:rPr>
      <w:t xml:space="preserve">                                  </w:t>
    </w:r>
    <w:r>
      <w:rPr>
        <w:rFonts w:ascii="Cambria" w:hAnsi="Cambria"/>
      </w:rPr>
      <w:t xml:space="preserve">     </w:t>
    </w:r>
    <w:r w:rsidRPr="00DE2013">
      <w:rPr>
        <w:rFonts w:ascii="Cambria" w:hAnsi="Cambria"/>
      </w:rPr>
      <w:t xml:space="preserve"> </w:t>
    </w:r>
    <w:r w:rsidRPr="00DE2013">
      <w:rPr>
        <w:rFonts w:ascii="Cambria" w:hAnsi="Cambria"/>
      </w:rPr>
      <w:tab/>
      <w:t xml:space="preserve">Page </w:t>
    </w:r>
    <w:r>
      <w:rPr>
        <w:rFonts w:ascii="Cambria" w:hAnsi="Cambria"/>
      </w:rPr>
      <w:sym w:font="Wingdings" w:char="F040"/>
    </w:r>
    <w:r w:rsidR="005D4813" w:rsidRPr="00DE2013">
      <w:rPr>
        <w:rFonts w:ascii="Cambria" w:hAnsi="Cambria"/>
      </w:rPr>
      <w:fldChar w:fldCharType="begin"/>
    </w:r>
    <w:r w:rsidRPr="00DE2013">
      <w:rPr>
        <w:rFonts w:ascii="Cambria" w:hAnsi="Cambria"/>
      </w:rPr>
      <w:instrText xml:space="preserve"> PAGE   \* MERGEFORMAT </w:instrText>
    </w:r>
    <w:r w:rsidR="005D4813" w:rsidRPr="00DE2013">
      <w:rPr>
        <w:rFonts w:ascii="Cambria" w:hAnsi="Cambria"/>
      </w:rPr>
      <w:fldChar w:fldCharType="separate"/>
    </w:r>
    <w:r w:rsidR="006C56FD">
      <w:rPr>
        <w:rFonts w:ascii="Cambria" w:hAnsi="Cambria"/>
        <w:noProof/>
      </w:rPr>
      <w:t>1</w:t>
    </w:r>
    <w:r w:rsidR="005D4813" w:rsidRPr="00DE2013">
      <w:rPr>
        <w:rFonts w:ascii="Cambria" w:hAnsi="Cambri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0B34" w:rsidRDefault="00030B34" w:rsidP="00FF058B">
      <w:pPr>
        <w:spacing w:after="0" w:line="240" w:lineRule="auto"/>
      </w:pPr>
      <w:r>
        <w:separator/>
      </w:r>
    </w:p>
  </w:footnote>
  <w:footnote w:type="continuationSeparator" w:id="1">
    <w:p w:rsidR="00030B34" w:rsidRDefault="00030B34" w:rsidP="00FF05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8D" w:rsidRPr="00BD5E63" w:rsidRDefault="00C34A8D" w:rsidP="0063268B">
    <w:pPr>
      <w:pStyle w:val="Header"/>
      <w:spacing w:after="0"/>
      <w:rPr>
        <w:sz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C4032"/>
    <w:multiLevelType w:val="hybridMultilevel"/>
    <w:tmpl w:val="39E45F5E"/>
    <w:lvl w:ilvl="0" w:tplc="1FBE0AC4">
      <w:start w:val="1"/>
      <w:numFmt w:val="lowerRoman"/>
      <w:lvlText w:val="%1."/>
      <w:lvlJc w:val="left"/>
      <w:pPr>
        <w:ind w:left="1155" w:hanging="720"/>
      </w:pPr>
      <w:rPr>
        <w:rFonts w:ascii="Times New Roman" w:hAnsi="Times New Roman"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
    <w:nsid w:val="0B5E587E"/>
    <w:multiLevelType w:val="hybridMultilevel"/>
    <w:tmpl w:val="EAE8845C"/>
    <w:lvl w:ilvl="0" w:tplc="052E1FEC">
      <w:start w:val="1"/>
      <w:numFmt w:val="decimalZero"/>
      <w:lvlText w:val="%1."/>
      <w:lvlJc w:val="left"/>
      <w:pPr>
        <w:ind w:left="870" w:hanging="360"/>
      </w:pPr>
      <w:rPr>
        <w:rFonts w:hint="default"/>
      </w:rPr>
    </w:lvl>
    <w:lvl w:ilvl="1" w:tplc="04090019">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nsid w:val="0D1A43CE"/>
    <w:multiLevelType w:val="hybridMultilevel"/>
    <w:tmpl w:val="8090B82C"/>
    <w:lvl w:ilvl="0" w:tplc="1B78543E">
      <w:start w:val="1"/>
      <w:numFmt w:val="decimalZero"/>
      <w:lvlText w:val="%1."/>
      <w:lvlJc w:val="left"/>
      <w:pPr>
        <w:ind w:left="2520" w:hanging="360"/>
      </w:pPr>
      <w:rPr>
        <w:rFonts w:hint="default"/>
        <w:sz w:val="22"/>
        <w:szCs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12D76718"/>
    <w:multiLevelType w:val="hybridMultilevel"/>
    <w:tmpl w:val="1D4A006C"/>
    <w:lvl w:ilvl="0" w:tplc="72FA3CD8">
      <w:start w:val="1"/>
      <w:numFmt w:val="decimalZero"/>
      <w:lvlText w:val="%1."/>
      <w:lvlJc w:val="left"/>
      <w:pPr>
        <w:ind w:left="720" w:hanging="360"/>
      </w:pPr>
      <w:rPr>
        <w:rFonts w:ascii="SutonnyMJ" w:hAnsi="SutonnyMJ"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9A7147"/>
    <w:multiLevelType w:val="hybridMultilevel"/>
    <w:tmpl w:val="D9844612"/>
    <w:lvl w:ilvl="0" w:tplc="1B46CB1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A715DF"/>
    <w:multiLevelType w:val="hybridMultilevel"/>
    <w:tmpl w:val="BE1CEA82"/>
    <w:lvl w:ilvl="0" w:tplc="4D02DCEA">
      <w:start w:val="1"/>
      <w:numFmt w:val="decimal"/>
      <w:lvlText w:val="%1."/>
      <w:lvlJc w:val="left"/>
      <w:pPr>
        <w:ind w:left="729" w:hanging="360"/>
      </w:pPr>
      <w:rPr>
        <w:rFonts w:hint="default"/>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6">
    <w:nsid w:val="3C210088"/>
    <w:multiLevelType w:val="singleLevel"/>
    <w:tmpl w:val="CC68575C"/>
    <w:lvl w:ilvl="0">
      <w:start w:val="1"/>
      <w:numFmt w:val="upperLetter"/>
      <w:pStyle w:val="Heading4"/>
      <w:lvlText w:val="%1."/>
      <w:lvlJc w:val="left"/>
      <w:pPr>
        <w:tabs>
          <w:tab w:val="num" w:pos="720"/>
        </w:tabs>
        <w:ind w:left="720" w:hanging="360"/>
      </w:pPr>
      <w:rPr>
        <w:rFonts w:cs="Times New Roman" w:hint="default"/>
      </w:rPr>
    </w:lvl>
  </w:abstractNum>
  <w:abstractNum w:abstractNumId="7">
    <w:nsid w:val="4B9D0B11"/>
    <w:multiLevelType w:val="hybridMultilevel"/>
    <w:tmpl w:val="3664ED76"/>
    <w:lvl w:ilvl="0" w:tplc="A3EADC68">
      <w:start w:val="1"/>
      <w:numFmt w:val="lowerRoman"/>
      <w:lvlText w:val="%1."/>
      <w:lvlJc w:val="left"/>
      <w:pPr>
        <w:ind w:left="1155" w:hanging="720"/>
      </w:pPr>
      <w:rPr>
        <w:rFonts w:hint="default"/>
        <w:b w:val="0"/>
        <w:sz w:val="28"/>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nsid w:val="514F02A7"/>
    <w:multiLevelType w:val="hybridMultilevel"/>
    <w:tmpl w:val="3CFACF58"/>
    <w:lvl w:ilvl="0" w:tplc="3A1837C8">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9">
    <w:nsid w:val="57AF0B28"/>
    <w:multiLevelType w:val="hybridMultilevel"/>
    <w:tmpl w:val="39D27A1C"/>
    <w:lvl w:ilvl="0" w:tplc="B330CAF8">
      <w:start w:val="1"/>
      <w:numFmt w:val="low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nsid w:val="5C8761DA"/>
    <w:multiLevelType w:val="hybridMultilevel"/>
    <w:tmpl w:val="6DD85B3E"/>
    <w:lvl w:ilvl="0" w:tplc="1ECA6B0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56674E"/>
    <w:multiLevelType w:val="hybridMultilevel"/>
    <w:tmpl w:val="50C06874"/>
    <w:lvl w:ilvl="0" w:tplc="9B360B06">
      <w:start w:val="1"/>
      <w:numFmt w:val="decimalZero"/>
      <w:lvlText w:val="%1."/>
      <w:lvlJc w:val="left"/>
      <w:pPr>
        <w:ind w:left="873" w:hanging="360"/>
      </w:pPr>
      <w:rPr>
        <w:rFonts w:hint="default"/>
      </w:rPr>
    </w:lvl>
    <w:lvl w:ilvl="1" w:tplc="04090019">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num w:numId="1">
    <w:abstractNumId w:val="6"/>
  </w:num>
  <w:num w:numId="2">
    <w:abstractNumId w:val="7"/>
  </w:num>
  <w:num w:numId="3">
    <w:abstractNumId w:val="4"/>
  </w:num>
  <w:num w:numId="4">
    <w:abstractNumId w:val="9"/>
  </w:num>
  <w:num w:numId="5">
    <w:abstractNumId w:val="0"/>
  </w:num>
  <w:num w:numId="6">
    <w:abstractNumId w:val="8"/>
  </w:num>
  <w:num w:numId="7">
    <w:abstractNumId w:val="5"/>
  </w:num>
  <w:num w:numId="8">
    <w:abstractNumId w:val="2"/>
  </w:num>
  <w:num w:numId="9">
    <w:abstractNumId w:val="1"/>
  </w:num>
  <w:num w:numId="10">
    <w:abstractNumId w:val="10"/>
  </w:num>
  <w:num w:numId="11">
    <w:abstractNumId w:val="11"/>
  </w:num>
  <w:num w:numId="12">
    <w:abstractNumId w:val="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30"/>
  <w:bordersDoNotSurroundHeader/>
  <w:bordersDoNotSurroundFooter/>
  <w:hideSpellingErrors/>
  <w:attachedTemplate r:id="rId1"/>
  <w:doNotTrackMoves/>
  <w:defaultTabStop w:val="720"/>
  <w:characterSpacingControl w:val="doNotCompress"/>
  <w:hdrShapeDefaults>
    <o:shapedefaults v:ext="edit" spidmax="73730"/>
  </w:hdrShapeDefault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B0913"/>
    <w:rsid w:val="000004B9"/>
    <w:rsid w:val="00000909"/>
    <w:rsid w:val="000009CE"/>
    <w:rsid w:val="00000FEB"/>
    <w:rsid w:val="0000132B"/>
    <w:rsid w:val="000013E0"/>
    <w:rsid w:val="00001691"/>
    <w:rsid w:val="00001BB2"/>
    <w:rsid w:val="00001CB3"/>
    <w:rsid w:val="00002321"/>
    <w:rsid w:val="00002C83"/>
    <w:rsid w:val="00003188"/>
    <w:rsid w:val="00003DDF"/>
    <w:rsid w:val="000043FB"/>
    <w:rsid w:val="00004845"/>
    <w:rsid w:val="00004A77"/>
    <w:rsid w:val="00004DDD"/>
    <w:rsid w:val="00004FAC"/>
    <w:rsid w:val="0000524F"/>
    <w:rsid w:val="000058E5"/>
    <w:rsid w:val="00005C01"/>
    <w:rsid w:val="00006AA4"/>
    <w:rsid w:val="00006EBF"/>
    <w:rsid w:val="00006ECE"/>
    <w:rsid w:val="00007031"/>
    <w:rsid w:val="000071C1"/>
    <w:rsid w:val="0000760A"/>
    <w:rsid w:val="00007636"/>
    <w:rsid w:val="00007C76"/>
    <w:rsid w:val="00007CC3"/>
    <w:rsid w:val="00010A38"/>
    <w:rsid w:val="00010C37"/>
    <w:rsid w:val="000111D7"/>
    <w:rsid w:val="000112CB"/>
    <w:rsid w:val="00012277"/>
    <w:rsid w:val="00012825"/>
    <w:rsid w:val="00012A21"/>
    <w:rsid w:val="00013A91"/>
    <w:rsid w:val="00013F43"/>
    <w:rsid w:val="00013FA8"/>
    <w:rsid w:val="0001462C"/>
    <w:rsid w:val="00015678"/>
    <w:rsid w:val="00015BC3"/>
    <w:rsid w:val="0001638E"/>
    <w:rsid w:val="00016863"/>
    <w:rsid w:val="00016D15"/>
    <w:rsid w:val="00016DB9"/>
    <w:rsid w:val="00017501"/>
    <w:rsid w:val="000178A5"/>
    <w:rsid w:val="00017A4A"/>
    <w:rsid w:val="00017BF0"/>
    <w:rsid w:val="0002044F"/>
    <w:rsid w:val="00020E7D"/>
    <w:rsid w:val="00020F80"/>
    <w:rsid w:val="0002149C"/>
    <w:rsid w:val="00021556"/>
    <w:rsid w:val="00021BCE"/>
    <w:rsid w:val="00021E9C"/>
    <w:rsid w:val="0002249A"/>
    <w:rsid w:val="000224CA"/>
    <w:rsid w:val="00023041"/>
    <w:rsid w:val="00023169"/>
    <w:rsid w:val="0002336D"/>
    <w:rsid w:val="00023863"/>
    <w:rsid w:val="00024342"/>
    <w:rsid w:val="00024584"/>
    <w:rsid w:val="00025333"/>
    <w:rsid w:val="000256B6"/>
    <w:rsid w:val="000259B9"/>
    <w:rsid w:val="00025BE5"/>
    <w:rsid w:val="00025C4F"/>
    <w:rsid w:val="00025F9C"/>
    <w:rsid w:val="00026080"/>
    <w:rsid w:val="00026119"/>
    <w:rsid w:val="0002624B"/>
    <w:rsid w:val="0002685C"/>
    <w:rsid w:val="000268D5"/>
    <w:rsid w:val="00026EF8"/>
    <w:rsid w:val="00027123"/>
    <w:rsid w:val="00027126"/>
    <w:rsid w:val="00027468"/>
    <w:rsid w:val="00027779"/>
    <w:rsid w:val="000302ED"/>
    <w:rsid w:val="0003061F"/>
    <w:rsid w:val="00030750"/>
    <w:rsid w:val="00030B34"/>
    <w:rsid w:val="000310E8"/>
    <w:rsid w:val="000311B7"/>
    <w:rsid w:val="00031D81"/>
    <w:rsid w:val="00031E93"/>
    <w:rsid w:val="00032BEE"/>
    <w:rsid w:val="00032DAF"/>
    <w:rsid w:val="000330C3"/>
    <w:rsid w:val="00033FDE"/>
    <w:rsid w:val="0003446F"/>
    <w:rsid w:val="000345B8"/>
    <w:rsid w:val="000345C1"/>
    <w:rsid w:val="0003498D"/>
    <w:rsid w:val="00034A91"/>
    <w:rsid w:val="000350F5"/>
    <w:rsid w:val="00035F48"/>
    <w:rsid w:val="00036016"/>
    <w:rsid w:val="000362D4"/>
    <w:rsid w:val="0003667B"/>
    <w:rsid w:val="00036855"/>
    <w:rsid w:val="000368E8"/>
    <w:rsid w:val="00036CE1"/>
    <w:rsid w:val="000379A6"/>
    <w:rsid w:val="000402E9"/>
    <w:rsid w:val="00041AD3"/>
    <w:rsid w:val="00042080"/>
    <w:rsid w:val="00042185"/>
    <w:rsid w:val="00042EE2"/>
    <w:rsid w:val="00042F80"/>
    <w:rsid w:val="0004305E"/>
    <w:rsid w:val="0004310F"/>
    <w:rsid w:val="00043A4A"/>
    <w:rsid w:val="00043CB3"/>
    <w:rsid w:val="000445B2"/>
    <w:rsid w:val="000446AE"/>
    <w:rsid w:val="00044B70"/>
    <w:rsid w:val="00045433"/>
    <w:rsid w:val="000454A0"/>
    <w:rsid w:val="0004579D"/>
    <w:rsid w:val="00045DA6"/>
    <w:rsid w:val="0004639C"/>
    <w:rsid w:val="00050DE9"/>
    <w:rsid w:val="00051266"/>
    <w:rsid w:val="00051428"/>
    <w:rsid w:val="00051664"/>
    <w:rsid w:val="00051BB7"/>
    <w:rsid w:val="000527C2"/>
    <w:rsid w:val="00052A0C"/>
    <w:rsid w:val="00052B85"/>
    <w:rsid w:val="00053099"/>
    <w:rsid w:val="00053239"/>
    <w:rsid w:val="0005360E"/>
    <w:rsid w:val="0005364A"/>
    <w:rsid w:val="000537D6"/>
    <w:rsid w:val="00053821"/>
    <w:rsid w:val="00054C17"/>
    <w:rsid w:val="00054E6D"/>
    <w:rsid w:val="000558C5"/>
    <w:rsid w:val="00055F67"/>
    <w:rsid w:val="00056204"/>
    <w:rsid w:val="000566D4"/>
    <w:rsid w:val="00056B5E"/>
    <w:rsid w:val="00057069"/>
    <w:rsid w:val="00057807"/>
    <w:rsid w:val="00057BD8"/>
    <w:rsid w:val="00057CDE"/>
    <w:rsid w:val="0006041D"/>
    <w:rsid w:val="00060457"/>
    <w:rsid w:val="00060532"/>
    <w:rsid w:val="00060959"/>
    <w:rsid w:val="00060A00"/>
    <w:rsid w:val="00060A0E"/>
    <w:rsid w:val="00060DC6"/>
    <w:rsid w:val="00060FF1"/>
    <w:rsid w:val="00061292"/>
    <w:rsid w:val="00061527"/>
    <w:rsid w:val="000626EB"/>
    <w:rsid w:val="00062996"/>
    <w:rsid w:val="00062F6D"/>
    <w:rsid w:val="000631A3"/>
    <w:rsid w:val="00063240"/>
    <w:rsid w:val="00064183"/>
    <w:rsid w:val="000649FB"/>
    <w:rsid w:val="00064D3D"/>
    <w:rsid w:val="00064E5A"/>
    <w:rsid w:val="0006557B"/>
    <w:rsid w:val="00065E60"/>
    <w:rsid w:val="00066622"/>
    <w:rsid w:val="00066966"/>
    <w:rsid w:val="0006722E"/>
    <w:rsid w:val="00067547"/>
    <w:rsid w:val="00067765"/>
    <w:rsid w:val="00067831"/>
    <w:rsid w:val="0007013B"/>
    <w:rsid w:val="00070489"/>
    <w:rsid w:val="00070569"/>
    <w:rsid w:val="000705B4"/>
    <w:rsid w:val="00070628"/>
    <w:rsid w:val="00070FBF"/>
    <w:rsid w:val="000712AA"/>
    <w:rsid w:val="00071D80"/>
    <w:rsid w:val="00072490"/>
    <w:rsid w:val="000729E3"/>
    <w:rsid w:val="00073149"/>
    <w:rsid w:val="0007357F"/>
    <w:rsid w:val="0007368B"/>
    <w:rsid w:val="000738B8"/>
    <w:rsid w:val="00073AE5"/>
    <w:rsid w:val="00073AF1"/>
    <w:rsid w:val="00073FBA"/>
    <w:rsid w:val="000740C8"/>
    <w:rsid w:val="00074887"/>
    <w:rsid w:val="00074B3B"/>
    <w:rsid w:val="00074B8C"/>
    <w:rsid w:val="000750DF"/>
    <w:rsid w:val="00075180"/>
    <w:rsid w:val="00075B71"/>
    <w:rsid w:val="00075F18"/>
    <w:rsid w:val="00077A5A"/>
    <w:rsid w:val="00080954"/>
    <w:rsid w:val="00080BA4"/>
    <w:rsid w:val="000815B7"/>
    <w:rsid w:val="000816E2"/>
    <w:rsid w:val="00081728"/>
    <w:rsid w:val="0008217F"/>
    <w:rsid w:val="000823F5"/>
    <w:rsid w:val="00082A10"/>
    <w:rsid w:val="00082A31"/>
    <w:rsid w:val="000837F3"/>
    <w:rsid w:val="00084BA6"/>
    <w:rsid w:val="000850C8"/>
    <w:rsid w:val="00085888"/>
    <w:rsid w:val="00085AA0"/>
    <w:rsid w:val="00085BBF"/>
    <w:rsid w:val="00085CAD"/>
    <w:rsid w:val="00086012"/>
    <w:rsid w:val="00086014"/>
    <w:rsid w:val="000868AD"/>
    <w:rsid w:val="000874F1"/>
    <w:rsid w:val="00087935"/>
    <w:rsid w:val="00087EF9"/>
    <w:rsid w:val="00090A38"/>
    <w:rsid w:val="00090C97"/>
    <w:rsid w:val="00091319"/>
    <w:rsid w:val="000913FB"/>
    <w:rsid w:val="0009173B"/>
    <w:rsid w:val="00091A33"/>
    <w:rsid w:val="00091A8F"/>
    <w:rsid w:val="00091B0E"/>
    <w:rsid w:val="00091C31"/>
    <w:rsid w:val="0009242A"/>
    <w:rsid w:val="00092D5E"/>
    <w:rsid w:val="00092F53"/>
    <w:rsid w:val="000933D6"/>
    <w:rsid w:val="00093996"/>
    <w:rsid w:val="00093BF2"/>
    <w:rsid w:val="00093C89"/>
    <w:rsid w:val="00094026"/>
    <w:rsid w:val="0009405F"/>
    <w:rsid w:val="00094209"/>
    <w:rsid w:val="0009426A"/>
    <w:rsid w:val="00094748"/>
    <w:rsid w:val="00094904"/>
    <w:rsid w:val="00094E1B"/>
    <w:rsid w:val="00095D2D"/>
    <w:rsid w:val="00095DB5"/>
    <w:rsid w:val="00096210"/>
    <w:rsid w:val="000963E4"/>
    <w:rsid w:val="00096C8A"/>
    <w:rsid w:val="00097260"/>
    <w:rsid w:val="00097576"/>
    <w:rsid w:val="000977D6"/>
    <w:rsid w:val="0009792A"/>
    <w:rsid w:val="000A0332"/>
    <w:rsid w:val="000A052C"/>
    <w:rsid w:val="000A0C75"/>
    <w:rsid w:val="000A0F47"/>
    <w:rsid w:val="000A132E"/>
    <w:rsid w:val="000A1453"/>
    <w:rsid w:val="000A1B91"/>
    <w:rsid w:val="000A33FF"/>
    <w:rsid w:val="000A3670"/>
    <w:rsid w:val="000A3966"/>
    <w:rsid w:val="000A3E0E"/>
    <w:rsid w:val="000A48FC"/>
    <w:rsid w:val="000A4994"/>
    <w:rsid w:val="000A5A80"/>
    <w:rsid w:val="000A6B62"/>
    <w:rsid w:val="000A6BF8"/>
    <w:rsid w:val="000A7360"/>
    <w:rsid w:val="000A7AF5"/>
    <w:rsid w:val="000B0245"/>
    <w:rsid w:val="000B066E"/>
    <w:rsid w:val="000B0791"/>
    <w:rsid w:val="000B1338"/>
    <w:rsid w:val="000B1A61"/>
    <w:rsid w:val="000B1A71"/>
    <w:rsid w:val="000B1E12"/>
    <w:rsid w:val="000B232F"/>
    <w:rsid w:val="000B2614"/>
    <w:rsid w:val="000B2854"/>
    <w:rsid w:val="000B2C1B"/>
    <w:rsid w:val="000B2D0D"/>
    <w:rsid w:val="000B2E04"/>
    <w:rsid w:val="000B311A"/>
    <w:rsid w:val="000B3588"/>
    <w:rsid w:val="000B3A77"/>
    <w:rsid w:val="000B3F03"/>
    <w:rsid w:val="000B4D29"/>
    <w:rsid w:val="000B5102"/>
    <w:rsid w:val="000B56CF"/>
    <w:rsid w:val="000B5BDC"/>
    <w:rsid w:val="000B624F"/>
    <w:rsid w:val="000B6592"/>
    <w:rsid w:val="000B6CEF"/>
    <w:rsid w:val="000B6F2D"/>
    <w:rsid w:val="000B7A8A"/>
    <w:rsid w:val="000B7BA9"/>
    <w:rsid w:val="000B7D96"/>
    <w:rsid w:val="000C01BD"/>
    <w:rsid w:val="000C044D"/>
    <w:rsid w:val="000C0DA8"/>
    <w:rsid w:val="000C1482"/>
    <w:rsid w:val="000C1C84"/>
    <w:rsid w:val="000C2708"/>
    <w:rsid w:val="000C2BEE"/>
    <w:rsid w:val="000C2F1C"/>
    <w:rsid w:val="000C305D"/>
    <w:rsid w:val="000C38AA"/>
    <w:rsid w:val="000C39F8"/>
    <w:rsid w:val="000C40F6"/>
    <w:rsid w:val="000C45C6"/>
    <w:rsid w:val="000C4798"/>
    <w:rsid w:val="000C5A2A"/>
    <w:rsid w:val="000C5ACC"/>
    <w:rsid w:val="000C5E59"/>
    <w:rsid w:val="000C6A67"/>
    <w:rsid w:val="000C6CD7"/>
    <w:rsid w:val="000C7A9B"/>
    <w:rsid w:val="000C7F60"/>
    <w:rsid w:val="000D052F"/>
    <w:rsid w:val="000D0F32"/>
    <w:rsid w:val="000D20A7"/>
    <w:rsid w:val="000D29B6"/>
    <w:rsid w:val="000D2B2B"/>
    <w:rsid w:val="000D2C1A"/>
    <w:rsid w:val="000D309C"/>
    <w:rsid w:val="000D331F"/>
    <w:rsid w:val="000D339D"/>
    <w:rsid w:val="000D3CDA"/>
    <w:rsid w:val="000D3F64"/>
    <w:rsid w:val="000D40D5"/>
    <w:rsid w:val="000D4204"/>
    <w:rsid w:val="000D43F3"/>
    <w:rsid w:val="000D4629"/>
    <w:rsid w:val="000D550E"/>
    <w:rsid w:val="000D5A5A"/>
    <w:rsid w:val="000D5BA5"/>
    <w:rsid w:val="000D5E21"/>
    <w:rsid w:val="000D5E50"/>
    <w:rsid w:val="000D6A5A"/>
    <w:rsid w:val="000D6F28"/>
    <w:rsid w:val="000D7425"/>
    <w:rsid w:val="000D747C"/>
    <w:rsid w:val="000D7594"/>
    <w:rsid w:val="000D7827"/>
    <w:rsid w:val="000D7DE5"/>
    <w:rsid w:val="000D7E95"/>
    <w:rsid w:val="000E01A0"/>
    <w:rsid w:val="000E089B"/>
    <w:rsid w:val="000E09B4"/>
    <w:rsid w:val="000E0CA5"/>
    <w:rsid w:val="000E0DDA"/>
    <w:rsid w:val="000E1064"/>
    <w:rsid w:val="000E203C"/>
    <w:rsid w:val="000E20F6"/>
    <w:rsid w:val="000E29DF"/>
    <w:rsid w:val="000E2F0D"/>
    <w:rsid w:val="000E2F42"/>
    <w:rsid w:val="000E3179"/>
    <w:rsid w:val="000E3B22"/>
    <w:rsid w:val="000E4371"/>
    <w:rsid w:val="000E4DFC"/>
    <w:rsid w:val="000E5669"/>
    <w:rsid w:val="000E65BD"/>
    <w:rsid w:val="000E6880"/>
    <w:rsid w:val="000E6888"/>
    <w:rsid w:val="000E6AC0"/>
    <w:rsid w:val="000E6B00"/>
    <w:rsid w:val="000E7395"/>
    <w:rsid w:val="000E77B6"/>
    <w:rsid w:val="000E7BEF"/>
    <w:rsid w:val="000F00B9"/>
    <w:rsid w:val="000F0117"/>
    <w:rsid w:val="000F01C0"/>
    <w:rsid w:val="000F02EA"/>
    <w:rsid w:val="000F03A3"/>
    <w:rsid w:val="000F1156"/>
    <w:rsid w:val="000F1246"/>
    <w:rsid w:val="000F1D42"/>
    <w:rsid w:val="000F25A9"/>
    <w:rsid w:val="000F2A26"/>
    <w:rsid w:val="000F2E8D"/>
    <w:rsid w:val="000F34CB"/>
    <w:rsid w:val="000F38F6"/>
    <w:rsid w:val="000F3C43"/>
    <w:rsid w:val="000F3DBF"/>
    <w:rsid w:val="000F3F55"/>
    <w:rsid w:val="000F40A7"/>
    <w:rsid w:val="000F49CB"/>
    <w:rsid w:val="000F4C0D"/>
    <w:rsid w:val="000F4D42"/>
    <w:rsid w:val="000F50C3"/>
    <w:rsid w:val="000F51F9"/>
    <w:rsid w:val="000F52B1"/>
    <w:rsid w:val="000F60AC"/>
    <w:rsid w:val="000F62D9"/>
    <w:rsid w:val="000F6D02"/>
    <w:rsid w:val="000F6D67"/>
    <w:rsid w:val="000F7287"/>
    <w:rsid w:val="000F7593"/>
    <w:rsid w:val="000F7724"/>
    <w:rsid w:val="000F7E43"/>
    <w:rsid w:val="001005B0"/>
    <w:rsid w:val="001006C9"/>
    <w:rsid w:val="0010092F"/>
    <w:rsid w:val="00100C6B"/>
    <w:rsid w:val="001018A9"/>
    <w:rsid w:val="001019E6"/>
    <w:rsid w:val="00101CF7"/>
    <w:rsid w:val="001025A6"/>
    <w:rsid w:val="00102F7F"/>
    <w:rsid w:val="00103A7F"/>
    <w:rsid w:val="00103C40"/>
    <w:rsid w:val="001040C5"/>
    <w:rsid w:val="001045E3"/>
    <w:rsid w:val="00105140"/>
    <w:rsid w:val="00105A23"/>
    <w:rsid w:val="00106426"/>
    <w:rsid w:val="0010659D"/>
    <w:rsid w:val="0010675D"/>
    <w:rsid w:val="00106BBB"/>
    <w:rsid w:val="00106FC6"/>
    <w:rsid w:val="001075F3"/>
    <w:rsid w:val="00107654"/>
    <w:rsid w:val="001077DA"/>
    <w:rsid w:val="00107AE2"/>
    <w:rsid w:val="0011015C"/>
    <w:rsid w:val="001101E5"/>
    <w:rsid w:val="00110367"/>
    <w:rsid w:val="001106F2"/>
    <w:rsid w:val="00110B25"/>
    <w:rsid w:val="001110E4"/>
    <w:rsid w:val="001114E4"/>
    <w:rsid w:val="001115E0"/>
    <w:rsid w:val="001117AF"/>
    <w:rsid w:val="00111A9B"/>
    <w:rsid w:val="00111E5E"/>
    <w:rsid w:val="00111F42"/>
    <w:rsid w:val="001129EC"/>
    <w:rsid w:val="00113F2F"/>
    <w:rsid w:val="001140CF"/>
    <w:rsid w:val="00114202"/>
    <w:rsid w:val="001143D6"/>
    <w:rsid w:val="001153B8"/>
    <w:rsid w:val="0011589E"/>
    <w:rsid w:val="00115F56"/>
    <w:rsid w:val="001161D5"/>
    <w:rsid w:val="00116901"/>
    <w:rsid w:val="00116BAA"/>
    <w:rsid w:val="00117190"/>
    <w:rsid w:val="00117792"/>
    <w:rsid w:val="001179B5"/>
    <w:rsid w:val="001179D4"/>
    <w:rsid w:val="00117EA7"/>
    <w:rsid w:val="00120F79"/>
    <w:rsid w:val="00120FE8"/>
    <w:rsid w:val="0012126F"/>
    <w:rsid w:val="0012138B"/>
    <w:rsid w:val="001222C7"/>
    <w:rsid w:val="00122F7F"/>
    <w:rsid w:val="001239D8"/>
    <w:rsid w:val="00123E8E"/>
    <w:rsid w:val="001241A0"/>
    <w:rsid w:val="00124287"/>
    <w:rsid w:val="001249FA"/>
    <w:rsid w:val="00124BEA"/>
    <w:rsid w:val="00124DD0"/>
    <w:rsid w:val="00125063"/>
    <w:rsid w:val="00125091"/>
    <w:rsid w:val="001267DE"/>
    <w:rsid w:val="00126938"/>
    <w:rsid w:val="001269FF"/>
    <w:rsid w:val="00126E6F"/>
    <w:rsid w:val="001270EC"/>
    <w:rsid w:val="00127172"/>
    <w:rsid w:val="001274D6"/>
    <w:rsid w:val="00127801"/>
    <w:rsid w:val="001300D2"/>
    <w:rsid w:val="001308BB"/>
    <w:rsid w:val="00130D40"/>
    <w:rsid w:val="00130D68"/>
    <w:rsid w:val="00130E36"/>
    <w:rsid w:val="0013170A"/>
    <w:rsid w:val="001323A0"/>
    <w:rsid w:val="001328BC"/>
    <w:rsid w:val="00132928"/>
    <w:rsid w:val="001329B3"/>
    <w:rsid w:val="00132EA1"/>
    <w:rsid w:val="0013376D"/>
    <w:rsid w:val="00134972"/>
    <w:rsid w:val="00134AD7"/>
    <w:rsid w:val="00134F58"/>
    <w:rsid w:val="001356F0"/>
    <w:rsid w:val="001356FA"/>
    <w:rsid w:val="00135C45"/>
    <w:rsid w:val="0013617E"/>
    <w:rsid w:val="001361CC"/>
    <w:rsid w:val="0013725E"/>
    <w:rsid w:val="0013794D"/>
    <w:rsid w:val="00137CF0"/>
    <w:rsid w:val="00137D49"/>
    <w:rsid w:val="00140026"/>
    <w:rsid w:val="00140379"/>
    <w:rsid w:val="00140ACC"/>
    <w:rsid w:val="00141157"/>
    <w:rsid w:val="00141279"/>
    <w:rsid w:val="00141690"/>
    <w:rsid w:val="001425CA"/>
    <w:rsid w:val="00143064"/>
    <w:rsid w:val="00143090"/>
    <w:rsid w:val="001437C6"/>
    <w:rsid w:val="00143951"/>
    <w:rsid w:val="00144649"/>
    <w:rsid w:val="0014475D"/>
    <w:rsid w:val="001452A5"/>
    <w:rsid w:val="0014544C"/>
    <w:rsid w:val="00145DA8"/>
    <w:rsid w:val="00146689"/>
    <w:rsid w:val="00146CAA"/>
    <w:rsid w:val="00146E8F"/>
    <w:rsid w:val="001477B6"/>
    <w:rsid w:val="00147D46"/>
    <w:rsid w:val="00150992"/>
    <w:rsid w:val="001518FE"/>
    <w:rsid w:val="00151FD7"/>
    <w:rsid w:val="00152461"/>
    <w:rsid w:val="00152E25"/>
    <w:rsid w:val="0015375C"/>
    <w:rsid w:val="00154574"/>
    <w:rsid w:val="00154981"/>
    <w:rsid w:val="0015520E"/>
    <w:rsid w:val="00155EF8"/>
    <w:rsid w:val="00155F69"/>
    <w:rsid w:val="00155F9C"/>
    <w:rsid w:val="0015608C"/>
    <w:rsid w:val="00156144"/>
    <w:rsid w:val="0015624C"/>
    <w:rsid w:val="00156619"/>
    <w:rsid w:val="00157644"/>
    <w:rsid w:val="00157D77"/>
    <w:rsid w:val="00157FBD"/>
    <w:rsid w:val="0016097C"/>
    <w:rsid w:val="00160B18"/>
    <w:rsid w:val="00160E8B"/>
    <w:rsid w:val="00160FB6"/>
    <w:rsid w:val="0016113C"/>
    <w:rsid w:val="00161618"/>
    <w:rsid w:val="001616E2"/>
    <w:rsid w:val="0016196C"/>
    <w:rsid w:val="001620B8"/>
    <w:rsid w:val="0016238A"/>
    <w:rsid w:val="001627D5"/>
    <w:rsid w:val="00162A21"/>
    <w:rsid w:val="00163040"/>
    <w:rsid w:val="0016381E"/>
    <w:rsid w:val="00163B07"/>
    <w:rsid w:val="00163C6A"/>
    <w:rsid w:val="00163EF2"/>
    <w:rsid w:val="001640D3"/>
    <w:rsid w:val="00164834"/>
    <w:rsid w:val="00164E04"/>
    <w:rsid w:val="0016538B"/>
    <w:rsid w:val="00165563"/>
    <w:rsid w:val="00165C2D"/>
    <w:rsid w:val="00165DB1"/>
    <w:rsid w:val="001666B0"/>
    <w:rsid w:val="00166B48"/>
    <w:rsid w:val="00166E41"/>
    <w:rsid w:val="0016701B"/>
    <w:rsid w:val="0016732E"/>
    <w:rsid w:val="001674CF"/>
    <w:rsid w:val="001678AC"/>
    <w:rsid w:val="001679C1"/>
    <w:rsid w:val="001679CA"/>
    <w:rsid w:val="00167B80"/>
    <w:rsid w:val="00167BA8"/>
    <w:rsid w:val="00170379"/>
    <w:rsid w:val="00170614"/>
    <w:rsid w:val="0017075F"/>
    <w:rsid w:val="00170AFF"/>
    <w:rsid w:val="001711C0"/>
    <w:rsid w:val="00171983"/>
    <w:rsid w:val="00173A08"/>
    <w:rsid w:val="00173AEA"/>
    <w:rsid w:val="00173CA2"/>
    <w:rsid w:val="00174A39"/>
    <w:rsid w:val="00174AC9"/>
    <w:rsid w:val="0017525F"/>
    <w:rsid w:val="00175DA4"/>
    <w:rsid w:val="00175E13"/>
    <w:rsid w:val="00176224"/>
    <w:rsid w:val="0017646D"/>
    <w:rsid w:val="00176581"/>
    <w:rsid w:val="001770F0"/>
    <w:rsid w:val="00177199"/>
    <w:rsid w:val="001771B3"/>
    <w:rsid w:val="0017760B"/>
    <w:rsid w:val="00177B90"/>
    <w:rsid w:val="00180668"/>
    <w:rsid w:val="001806F7"/>
    <w:rsid w:val="00180822"/>
    <w:rsid w:val="00180E72"/>
    <w:rsid w:val="00181102"/>
    <w:rsid w:val="001811F5"/>
    <w:rsid w:val="00181202"/>
    <w:rsid w:val="00181703"/>
    <w:rsid w:val="001818BA"/>
    <w:rsid w:val="00181F2A"/>
    <w:rsid w:val="00182038"/>
    <w:rsid w:val="00182697"/>
    <w:rsid w:val="001829F8"/>
    <w:rsid w:val="0018336C"/>
    <w:rsid w:val="001838E0"/>
    <w:rsid w:val="00183DA6"/>
    <w:rsid w:val="00183EAC"/>
    <w:rsid w:val="00184ECE"/>
    <w:rsid w:val="00184EF7"/>
    <w:rsid w:val="00184F7D"/>
    <w:rsid w:val="00185003"/>
    <w:rsid w:val="001851D8"/>
    <w:rsid w:val="00185520"/>
    <w:rsid w:val="00185E67"/>
    <w:rsid w:val="001861F1"/>
    <w:rsid w:val="00186529"/>
    <w:rsid w:val="00186A99"/>
    <w:rsid w:val="00186CE3"/>
    <w:rsid w:val="00186EB2"/>
    <w:rsid w:val="001871B5"/>
    <w:rsid w:val="001871CB"/>
    <w:rsid w:val="001871EA"/>
    <w:rsid w:val="0018753A"/>
    <w:rsid w:val="00187A34"/>
    <w:rsid w:val="001900F3"/>
    <w:rsid w:val="001902F8"/>
    <w:rsid w:val="001908C9"/>
    <w:rsid w:val="00190984"/>
    <w:rsid w:val="00190A64"/>
    <w:rsid w:val="00190CB9"/>
    <w:rsid w:val="001912DF"/>
    <w:rsid w:val="00191E69"/>
    <w:rsid w:val="00191EBD"/>
    <w:rsid w:val="00191ED1"/>
    <w:rsid w:val="001923D9"/>
    <w:rsid w:val="00192782"/>
    <w:rsid w:val="00192978"/>
    <w:rsid w:val="00192AE3"/>
    <w:rsid w:val="00192FCC"/>
    <w:rsid w:val="00193246"/>
    <w:rsid w:val="0019335D"/>
    <w:rsid w:val="00193400"/>
    <w:rsid w:val="00193CDB"/>
    <w:rsid w:val="00194208"/>
    <w:rsid w:val="0019451E"/>
    <w:rsid w:val="00194FC1"/>
    <w:rsid w:val="001954FE"/>
    <w:rsid w:val="00195778"/>
    <w:rsid w:val="001959AA"/>
    <w:rsid w:val="001961DA"/>
    <w:rsid w:val="001963D9"/>
    <w:rsid w:val="0019653C"/>
    <w:rsid w:val="00196B8E"/>
    <w:rsid w:val="00197181"/>
    <w:rsid w:val="00197C49"/>
    <w:rsid w:val="001A057E"/>
    <w:rsid w:val="001A1041"/>
    <w:rsid w:val="001A1466"/>
    <w:rsid w:val="001A1811"/>
    <w:rsid w:val="001A1BC7"/>
    <w:rsid w:val="001A1C01"/>
    <w:rsid w:val="001A1F72"/>
    <w:rsid w:val="001A22FB"/>
    <w:rsid w:val="001A23AB"/>
    <w:rsid w:val="001A34FB"/>
    <w:rsid w:val="001A45DB"/>
    <w:rsid w:val="001A4D0B"/>
    <w:rsid w:val="001A4D5E"/>
    <w:rsid w:val="001A4E40"/>
    <w:rsid w:val="001A4FB2"/>
    <w:rsid w:val="001A53A6"/>
    <w:rsid w:val="001A5C80"/>
    <w:rsid w:val="001A5DB0"/>
    <w:rsid w:val="001A5F77"/>
    <w:rsid w:val="001A64CD"/>
    <w:rsid w:val="001A6569"/>
    <w:rsid w:val="001A685A"/>
    <w:rsid w:val="001A698A"/>
    <w:rsid w:val="001A6D2E"/>
    <w:rsid w:val="001A7425"/>
    <w:rsid w:val="001B02FA"/>
    <w:rsid w:val="001B056F"/>
    <w:rsid w:val="001B071E"/>
    <w:rsid w:val="001B0965"/>
    <w:rsid w:val="001B0C6A"/>
    <w:rsid w:val="001B0D5B"/>
    <w:rsid w:val="001B106B"/>
    <w:rsid w:val="001B108A"/>
    <w:rsid w:val="001B10F9"/>
    <w:rsid w:val="001B1328"/>
    <w:rsid w:val="001B1821"/>
    <w:rsid w:val="001B1B0D"/>
    <w:rsid w:val="001B1B63"/>
    <w:rsid w:val="001B1F75"/>
    <w:rsid w:val="001B20D8"/>
    <w:rsid w:val="001B21EE"/>
    <w:rsid w:val="001B2C97"/>
    <w:rsid w:val="001B33AE"/>
    <w:rsid w:val="001B37BF"/>
    <w:rsid w:val="001B3913"/>
    <w:rsid w:val="001B3E8D"/>
    <w:rsid w:val="001B42AD"/>
    <w:rsid w:val="001B47A2"/>
    <w:rsid w:val="001B4B7E"/>
    <w:rsid w:val="001B4C61"/>
    <w:rsid w:val="001B552D"/>
    <w:rsid w:val="001B59A7"/>
    <w:rsid w:val="001B5A0C"/>
    <w:rsid w:val="001B5E7A"/>
    <w:rsid w:val="001B5FC5"/>
    <w:rsid w:val="001B607A"/>
    <w:rsid w:val="001B7374"/>
    <w:rsid w:val="001B798E"/>
    <w:rsid w:val="001C0098"/>
    <w:rsid w:val="001C0146"/>
    <w:rsid w:val="001C0C33"/>
    <w:rsid w:val="001C1515"/>
    <w:rsid w:val="001C1B29"/>
    <w:rsid w:val="001C1F65"/>
    <w:rsid w:val="001C251C"/>
    <w:rsid w:val="001C2865"/>
    <w:rsid w:val="001C2A47"/>
    <w:rsid w:val="001C2A99"/>
    <w:rsid w:val="001C2F81"/>
    <w:rsid w:val="001C3728"/>
    <w:rsid w:val="001C38D1"/>
    <w:rsid w:val="001C3D50"/>
    <w:rsid w:val="001C40B6"/>
    <w:rsid w:val="001C456D"/>
    <w:rsid w:val="001C49F1"/>
    <w:rsid w:val="001C4CE4"/>
    <w:rsid w:val="001C59E5"/>
    <w:rsid w:val="001C5E45"/>
    <w:rsid w:val="001C61BB"/>
    <w:rsid w:val="001C6D91"/>
    <w:rsid w:val="001C7197"/>
    <w:rsid w:val="001C7446"/>
    <w:rsid w:val="001C76B9"/>
    <w:rsid w:val="001C7CC5"/>
    <w:rsid w:val="001C7EB3"/>
    <w:rsid w:val="001D0013"/>
    <w:rsid w:val="001D0507"/>
    <w:rsid w:val="001D1154"/>
    <w:rsid w:val="001D280F"/>
    <w:rsid w:val="001D307F"/>
    <w:rsid w:val="001D3EC3"/>
    <w:rsid w:val="001D40D2"/>
    <w:rsid w:val="001D41FA"/>
    <w:rsid w:val="001D431D"/>
    <w:rsid w:val="001D4F86"/>
    <w:rsid w:val="001D5E83"/>
    <w:rsid w:val="001D6775"/>
    <w:rsid w:val="001D6E89"/>
    <w:rsid w:val="001D6EDE"/>
    <w:rsid w:val="001D73E7"/>
    <w:rsid w:val="001D781A"/>
    <w:rsid w:val="001D7B93"/>
    <w:rsid w:val="001D7B98"/>
    <w:rsid w:val="001D7EF0"/>
    <w:rsid w:val="001D7F40"/>
    <w:rsid w:val="001E0E03"/>
    <w:rsid w:val="001E1931"/>
    <w:rsid w:val="001E1CD4"/>
    <w:rsid w:val="001E3580"/>
    <w:rsid w:val="001E3D4E"/>
    <w:rsid w:val="001E42DA"/>
    <w:rsid w:val="001E4D06"/>
    <w:rsid w:val="001E4E03"/>
    <w:rsid w:val="001E4F59"/>
    <w:rsid w:val="001E55A8"/>
    <w:rsid w:val="001E584C"/>
    <w:rsid w:val="001E5B2B"/>
    <w:rsid w:val="001E644A"/>
    <w:rsid w:val="001E658E"/>
    <w:rsid w:val="001E6E76"/>
    <w:rsid w:val="001E6EAC"/>
    <w:rsid w:val="001E6F1A"/>
    <w:rsid w:val="001E7921"/>
    <w:rsid w:val="001E7C91"/>
    <w:rsid w:val="001E7D73"/>
    <w:rsid w:val="001F052F"/>
    <w:rsid w:val="001F20D9"/>
    <w:rsid w:val="001F2305"/>
    <w:rsid w:val="001F2797"/>
    <w:rsid w:val="001F288E"/>
    <w:rsid w:val="001F2A91"/>
    <w:rsid w:val="001F2D77"/>
    <w:rsid w:val="001F3B72"/>
    <w:rsid w:val="001F4591"/>
    <w:rsid w:val="001F53AB"/>
    <w:rsid w:val="001F56F5"/>
    <w:rsid w:val="001F5B1D"/>
    <w:rsid w:val="001F6072"/>
    <w:rsid w:val="001F6248"/>
    <w:rsid w:val="001F6398"/>
    <w:rsid w:val="001F66B9"/>
    <w:rsid w:val="001F6FE5"/>
    <w:rsid w:val="001F79DE"/>
    <w:rsid w:val="001F7C1E"/>
    <w:rsid w:val="00200097"/>
    <w:rsid w:val="00200460"/>
    <w:rsid w:val="002008A1"/>
    <w:rsid w:val="00200A78"/>
    <w:rsid w:val="002010EE"/>
    <w:rsid w:val="0020279C"/>
    <w:rsid w:val="002030A6"/>
    <w:rsid w:val="0020352A"/>
    <w:rsid w:val="00203F4A"/>
    <w:rsid w:val="00203F51"/>
    <w:rsid w:val="002040AF"/>
    <w:rsid w:val="002045B0"/>
    <w:rsid w:val="002048F9"/>
    <w:rsid w:val="00204E06"/>
    <w:rsid w:val="00205168"/>
    <w:rsid w:val="00205B85"/>
    <w:rsid w:val="00205E51"/>
    <w:rsid w:val="00206BED"/>
    <w:rsid w:val="00207A19"/>
    <w:rsid w:val="00207A4C"/>
    <w:rsid w:val="00207B0F"/>
    <w:rsid w:val="00207D54"/>
    <w:rsid w:val="00207D63"/>
    <w:rsid w:val="00210D55"/>
    <w:rsid w:val="00210E9C"/>
    <w:rsid w:val="0021165E"/>
    <w:rsid w:val="00211B94"/>
    <w:rsid w:val="00211C6E"/>
    <w:rsid w:val="002123F2"/>
    <w:rsid w:val="00212540"/>
    <w:rsid w:val="00212792"/>
    <w:rsid w:val="00212802"/>
    <w:rsid w:val="002129E1"/>
    <w:rsid w:val="00212C3D"/>
    <w:rsid w:val="00213081"/>
    <w:rsid w:val="00213AB1"/>
    <w:rsid w:val="00214118"/>
    <w:rsid w:val="002147E8"/>
    <w:rsid w:val="002149A0"/>
    <w:rsid w:val="00214D90"/>
    <w:rsid w:val="002150EA"/>
    <w:rsid w:val="00215120"/>
    <w:rsid w:val="0021537F"/>
    <w:rsid w:val="0021553C"/>
    <w:rsid w:val="002156E5"/>
    <w:rsid w:val="00215E44"/>
    <w:rsid w:val="0021626F"/>
    <w:rsid w:val="002164B4"/>
    <w:rsid w:val="00216701"/>
    <w:rsid w:val="00216C3B"/>
    <w:rsid w:val="002175A3"/>
    <w:rsid w:val="002175A6"/>
    <w:rsid w:val="00217C02"/>
    <w:rsid w:val="00217C21"/>
    <w:rsid w:val="00217CC8"/>
    <w:rsid w:val="0022039B"/>
    <w:rsid w:val="00220AB7"/>
    <w:rsid w:val="00221009"/>
    <w:rsid w:val="00221158"/>
    <w:rsid w:val="00221377"/>
    <w:rsid w:val="002218F4"/>
    <w:rsid w:val="00221906"/>
    <w:rsid w:val="00221CC2"/>
    <w:rsid w:val="00221D06"/>
    <w:rsid w:val="00221D10"/>
    <w:rsid w:val="00221D54"/>
    <w:rsid w:val="00221F7E"/>
    <w:rsid w:val="00221FCC"/>
    <w:rsid w:val="00222147"/>
    <w:rsid w:val="002225C0"/>
    <w:rsid w:val="002228ED"/>
    <w:rsid w:val="00223048"/>
    <w:rsid w:val="002235E4"/>
    <w:rsid w:val="00223AF5"/>
    <w:rsid w:val="00223B37"/>
    <w:rsid w:val="00223BFF"/>
    <w:rsid w:val="00223C38"/>
    <w:rsid w:val="00223D4E"/>
    <w:rsid w:val="00223F71"/>
    <w:rsid w:val="00224B50"/>
    <w:rsid w:val="00224E44"/>
    <w:rsid w:val="002255C7"/>
    <w:rsid w:val="002257FA"/>
    <w:rsid w:val="0022583A"/>
    <w:rsid w:val="00225A73"/>
    <w:rsid w:val="00225BB2"/>
    <w:rsid w:val="00225F09"/>
    <w:rsid w:val="002261FB"/>
    <w:rsid w:val="00226405"/>
    <w:rsid w:val="002264A9"/>
    <w:rsid w:val="00226B97"/>
    <w:rsid w:val="002272D4"/>
    <w:rsid w:val="002273A6"/>
    <w:rsid w:val="0022789F"/>
    <w:rsid w:val="00227C29"/>
    <w:rsid w:val="0023103E"/>
    <w:rsid w:val="002310CF"/>
    <w:rsid w:val="0023110E"/>
    <w:rsid w:val="002313A3"/>
    <w:rsid w:val="00231ACA"/>
    <w:rsid w:val="00232442"/>
    <w:rsid w:val="002329E4"/>
    <w:rsid w:val="002334F8"/>
    <w:rsid w:val="00233DF8"/>
    <w:rsid w:val="00234B04"/>
    <w:rsid w:val="00234D70"/>
    <w:rsid w:val="00234EC0"/>
    <w:rsid w:val="00235193"/>
    <w:rsid w:val="002353BD"/>
    <w:rsid w:val="00235811"/>
    <w:rsid w:val="00236817"/>
    <w:rsid w:val="00236CD5"/>
    <w:rsid w:val="0023732E"/>
    <w:rsid w:val="002375D8"/>
    <w:rsid w:val="00237F40"/>
    <w:rsid w:val="002407D6"/>
    <w:rsid w:val="0024085F"/>
    <w:rsid w:val="00240957"/>
    <w:rsid w:val="002413EA"/>
    <w:rsid w:val="00241457"/>
    <w:rsid w:val="002416D7"/>
    <w:rsid w:val="002417AF"/>
    <w:rsid w:val="00241AA2"/>
    <w:rsid w:val="00241EB3"/>
    <w:rsid w:val="00242343"/>
    <w:rsid w:val="002427B9"/>
    <w:rsid w:val="00242C0F"/>
    <w:rsid w:val="00243E12"/>
    <w:rsid w:val="0024403B"/>
    <w:rsid w:val="00244414"/>
    <w:rsid w:val="00244EFB"/>
    <w:rsid w:val="00246518"/>
    <w:rsid w:val="00247E1F"/>
    <w:rsid w:val="0025090E"/>
    <w:rsid w:val="00250BE2"/>
    <w:rsid w:val="00251415"/>
    <w:rsid w:val="00251465"/>
    <w:rsid w:val="00251AC7"/>
    <w:rsid w:val="00252129"/>
    <w:rsid w:val="00252B28"/>
    <w:rsid w:val="00252DAD"/>
    <w:rsid w:val="00253569"/>
    <w:rsid w:val="0025356D"/>
    <w:rsid w:val="002538C0"/>
    <w:rsid w:val="00253998"/>
    <w:rsid w:val="002539B5"/>
    <w:rsid w:val="00253B68"/>
    <w:rsid w:val="00254220"/>
    <w:rsid w:val="00254AA9"/>
    <w:rsid w:val="0025517E"/>
    <w:rsid w:val="00255FD3"/>
    <w:rsid w:val="0025693F"/>
    <w:rsid w:val="002572B5"/>
    <w:rsid w:val="002577F8"/>
    <w:rsid w:val="0025794F"/>
    <w:rsid w:val="00257C3F"/>
    <w:rsid w:val="002603E0"/>
    <w:rsid w:val="002604E1"/>
    <w:rsid w:val="002605AC"/>
    <w:rsid w:val="0026077C"/>
    <w:rsid w:val="0026080C"/>
    <w:rsid w:val="00260B27"/>
    <w:rsid w:val="00260BB9"/>
    <w:rsid w:val="00260CDD"/>
    <w:rsid w:val="002611C7"/>
    <w:rsid w:val="002613B8"/>
    <w:rsid w:val="0026142D"/>
    <w:rsid w:val="002616A6"/>
    <w:rsid w:val="00261E0B"/>
    <w:rsid w:val="002622CF"/>
    <w:rsid w:val="00262488"/>
    <w:rsid w:val="00262EC5"/>
    <w:rsid w:val="002643B9"/>
    <w:rsid w:val="0026469F"/>
    <w:rsid w:val="00264F86"/>
    <w:rsid w:val="00265592"/>
    <w:rsid w:val="00265715"/>
    <w:rsid w:val="0026581D"/>
    <w:rsid w:val="00266375"/>
    <w:rsid w:val="0026737C"/>
    <w:rsid w:val="002707B9"/>
    <w:rsid w:val="002707C1"/>
    <w:rsid w:val="00270805"/>
    <w:rsid w:val="00270D46"/>
    <w:rsid w:val="00270DDE"/>
    <w:rsid w:val="00271174"/>
    <w:rsid w:val="00271197"/>
    <w:rsid w:val="0027167C"/>
    <w:rsid w:val="0027171E"/>
    <w:rsid w:val="00271DBF"/>
    <w:rsid w:val="00271E95"/>
    <w:rsid w:val="00271F67"/>
    <w:rsid w:val="002725D3"/>
    <w:rsid w:val="00272999"/>
    <w:rsid w:val="00272F60"/>
    <w:rsid w:val="00273266"/>
    <w:rsid w:val="00273E36"/>
    <w:rsid w:val="00273F6F"/>
    <w:rsid w:val="00274B81"/>
    <w:rsid w:val="00274F8B"/>
    <w:rsid w:val="00275033"/>
    <w:rsid w:val="0027514E"/>
    <w:rsid w:val="00275DDB"/>
    <w:rsid w:val="00276554"/>
    <w:rsid w:val="00276644"/>
    <w:rsid w:val="0027784D"/>
    <w:rsid w:val="0027799B"/>
    <w:rsid w:val="00277BDB"/>
    <w:rsid w:val="00280D01"/>
    <w:rsid w:val="0028114F"/>
    <w:rsid w:val="002817BC"/>
    <w:rsid w:val="0028254D"/>
    <w:rsid w:val="00282A8F"/>
    <w:rsid w:val="00282E3A"/>
    <w:rsid w:val="00282F3F"/>
    <w:rsid w:val="002831C1"/>
    <w:rsid w:val="00283237"/>
    <w:rsid w:val="002834F8"/>
    <w:rsid w:val="002837F5"/>
    <w:rsid w:val="0028392A"/>
    <w:rsid w:val="00283A9A"/>
    <w:rsid w:val="002849FB"/>
    <w:rsid w:val="00284B28"/>
    <w:rsid w:val="00284E8F"/>
    <w:rsid w:val="00285024"/>
    <w:rsid w:val="002865F2"/>
    <w:rsid w:val="0028781E"/>
    <w:rsid w:val="00287AC0"/>
    <w:rsid w:val="00287DA9"/>
    <w:rsid w:val="00290CD1"/>
    <w:rsid w:val="002910A8"/>
    <w:rsid w:val="002913A5"/>
    <w:rsid w:val="00291523"/>
    <w:rsid w:val="002925FB"/>
    <w:rsid w:val="00292ED2"/>
    <w:rsid w:val="00293D6E"/>
    <w:rsid w:val="0029419B"/>
    <w:rsid w:val="002941D2"/>
    <w:rsid w:val="00294243"/>
    <w:rsid w:val="00294356"/>
    <w:rsid w:val="0029449D"/>
    <w:rsid w:val="00294512"/>
    <w:rsid w:val="0029492A"/>
    <w:rsid w:val="002957A1"/>
    <w:rsid w:val="00295A8A"/>
    <w:rsid w:val="00295E4F"/>
    <w:rsid w:val="00296299"/>
    <w:rsid w:val="0029678E"/>
    <w:rsid w:val="00296822"/>
    <w:rsid w:val="00296C50"/>
    <w:rsid w:val="002974C6"/>
    <w:rsid w:val="002976A7"/>
    <w:rsid w:val="00297DEC"/>
    <w:rsid w:val="002A1031"/>
    <w:rsid w:val="002A16AD"/>
    <w:rsid w:val="002A19ED"/>
    <w:rsid w:val="002A1B52"/>
    <w:rsid w:val="002A2313"/>
    <w:rsid w:val="002A2459"/>
    <w:rsid w:val="002A2483"/>
    <w:rsid w:val="002A24A4"/>
    <w:rsid w:val="002A2622"/>
    <w:rsid w:val="002A289C"/>
    <w:rsid w:val="002A349D"/>
    <w:rsid w:val="002A34F3"/>
    <w:rsid w:val="002A3758"/>
    <w:rsid w:val="002A3779"/>
    <w:rsid w:val="002A3929"/>
    <w:rsid w:val="002A3CC7"/>
    <w:rsid w:val="002A4171"/>
    <w:rsid w:val="002A41AE"/>
    <w:rsid w:val="002A45FC"/>
    <w:rsid w:val="002A4AE7"/>
    <w:rsid w:val="002A4D67"/>
    <w:rsid w:val="002A4FB6"/>
    <w:rsid w:val="002A50B3"/>
    <w:rsid w:val="002A60F3"/>
    <w:rsid w:val="002A68EC"/>
    <w:rsid w:val="002A6A3E"/>
    <w:rsid w:val="002A6DA3"/>
    <w:rsid w:val="002A72D2"/>
    <w:rsid w:val="002A76A7"/>
    <w:rsid w:val="002A7DAE"/>
    <w:rsid w:val="002A7FAE"/>
    <w:rsid w:val="002B0913"/>
    <w:rsid w:val="002B0B5F"/>
    <w:rsid w:val="002B0CC3"/>
    <w:rsid w:val="002B130D"/>
    <w:rsid w:val="002B1783"/>
    <w:rsid w:val="002B1843"/>
    <w:rsid w:val="002B2036"/>
    <w:rsid w:val="002B2162"/>
    <w:rsid w:val="002B2B8B"/>
    <w:rsid w:val="002B2CC3"/>
    <w:rsid w:val="002B30BD"/>
    <w:rsid w:val="002B3150"/>
    <w:rsid w:val="002B3434"/>
    <w:rsid w:val="002B3738"/>
    <w:rsid w:val="002B4295"/>
    <w:rsid w:val="002B4554"/>
    <w:rsid w:val="002B45E6"/>
    <w:rsid w:val="002B4A2B"/>
    <w:rsid w:val="002B5210"/>
    <w:rsid w:val="002B69D8"/>
    <w:rsid w:val="002B7AFF"/>
    <w:rsid w:val="002C041C"/>
    <w:rsid w:val="002C0838"/>
    <w:rsid w:val="002C095F"/>
    <w:rsid w:val="002C1263"/>
    <w:rsid w:val="002C166F"/>
    <w:rsid w:val="002C1B9C"/>
    <w:rsid w:val="002C227F"/>
    <w:rsid w:val="002C2CAF"/>
    <w:rsid w:val="002C361A"/>
    <w:rsid w:val="002C37E1"/>
    <w:rsid w:val="002C3C5F"/>
    <w:rsid w:val="002C3CF0"/>
    <w:rsid w:val="002C45A3"/>
    <w:rsid w:val="002C49C5"/>
    <w:rsid w:val="002C4ADC"/>
    <w:rsid w:val="002C5108"/>
    <w:rsid w:val="002C523F"/>
    <w:rsid w:val="002C53A2"/>
    <w:rsid w:val="002C5A82"/>
    <w:rsid w:val="002C5B10"/>
    <w:rsid w:val="002C5BA1"/>
    <w:rsid w:val="002C5DFD"/>
    <w:rsid w:val="002C6287"/>
    <w:rsid w:val="002C69EF"/>
    <w:rsid w:val="002C6ECD"/>
    <w:rsid w:val="002C7210"/>
    <w:rsid w:val="002C7678"/>
    <w:rsid w:val="002C79DA"/>
    <w:rsid w:val="002C7D3B"/>
    <w:rsid w:val="002C7F9F"/>
    <w:rsid w:val="002D01DE"/>
    <w:rsid w:val="002D0280"/>
    <w:rsid w:val="002D19FE"/>
    <w:rsid w:val="002D1A43"/>
    <w:rsid w:val="002D2570"/>
    <w:rsid w:val="002D2D7E"/>
    <w:rsid w:val="002D2FCA"/>
    <w:rsid w:val="002D33C4"/>
    <w:rsid w:val="002D35F7"/>
    <w:rsid w:val="002D423C"/>
    <w:rsid w:val="002D4747"/>
    <w:rsid w:val="002D4D14"/>
    <w:rsid w:val="002D58E0"/>
    <w:rsid w:val="002D5A33"/>
    <w:rsid w:val="002D5DBE"/>
    <w:rsid w:val="002D5DD1"/>
    <w:rsid w:val="002D5F65"/>
    <w:rsid w:val="002D6074"/>
    <w:rsid w:val="002D6763"/>
    <w:rsid w:val="002D6DD6"/>
    <w:rsid w:val="002E00BF"/>
    <w:rsid w:val="002E013B"/>
    <w:rsid w:val="002E0A4A"/>
    <w:rsid w:val="002E0C00"/>
    <w:rsid w:val="002E16FD"/>
    <w:rsid w:val="002E1DD8"/>
    <w:rsid w:val="002E21A0"/>
    <w:rsid w:val="002E2599"/>
    <w:rsid w:val="002E2FC2"/>
    <w:rsid w:val="002E3070"/>
    <w:rsid w:val="002E3C9F"/>
    <w:rsid w:val="002E4147"/>
    <w:rsid w:val="002E415E"/>
    <w:rsid w:val="002E49B9"/>
    <w:rsid w:val="002E49FF"/>
    <w:rsid w:val="002E5521"/>
    <w:rsid w:val="002E575A"/>
    <w:rsid w:val="002E58B9"/>
    <w:rsid w:val="002E5F4B"/>
    <w:rsid w:val="002E6696"/>
    <w:rsid w:val="002E6DF9"/>
    <w:rsid w:val="002E6F1B"/>
    <w:rsid w:val="002E758F"/>
    <w:rsid w:val="002E76A6"/>
    <w:rsid w:val="002F085C"/>
    <w:rsid w:val="002F0A4C"/>
    <w:rsid w:val="002F0AE6"/>
    <w:rsid w:val="002F0CA7"/>
    <w:rsid w:val="002F0F26"/>
    <w:rsid w:val="002F1996"/>
    <w:rsid w:val="002F19EB"/>
    <w:rsid w:val="002F1B85"/>
    <w:rsid w:val="002F23AA"/>
    <w:rsid w:val="002F2A1C"/>
    <w:rsid w:val="002F2C51"/>
    <w:rsid w:val="002F316B"/>
    <w:rsid w:val="002F33F8"/>
    <w:rsid w:val="002F34D5"/>
    <w:rsid w:val="002F3B37"/>
    <w:rsid w:val="002F3FED"/>
    <w:rsid w:val="002F4097"/>
    <w:rsid w:val="002F452C"/>
    <w:rsid w:val="002F6293"/>
    <w:rsid w:val="002F6997"/>
    <w:rsid w:val="002F6E5E"/>
    <w:rsid w:val="002F6E88"/>
    <w:rsid w:val="002F7680"/>
    <w:rsid w:val="002F7684"/>
    <w:rsid w:val="002F7A34"/>
    <w:rsid w:val="003000B2"/>
    <w:rsid w:val="003002BF"/>
    <w:rsid w:val="00300E38"/>
    <w:rsid w:val="0030195F"/>
    <w:rsid w:val="00301AC8"/>
    <w:rsid w:val="003026FD"/>
    <w:rsid w:val="00302A98"/>
    <w:rsid w:val="00302ADC"/>
    <w:rsid w:val="00302B6D"/>
    <w:rsid w:val="00302E72"/>
    <w:rsid w:val="00302F35"/>
    <w:rsid w:val="00302F71"/>
    <w:rsid w:val="00303128"/>
    <w:rsid w:val="00303587"/>
    <w:rsid w:val="00303BE8"/>
    <w:rsid w:val="00304818"/>
    <w:rsid w:val="003055E3"/>
    <w:rsid w:val="00305AF2"/>
    <w:rsid w:val="003061AA"/>
    <w:rsid w:val="00306A7A"/>
    <w:rsid w:val="00306CE0"/>
    <w:rsid w:val="0031024B"/>
    <w:rsid w:val="00310408"/>
    <w:rsid w:val="003106AD"/>
    <w:rsid w:val="003109F2"/>
    <w:rsid w:val="00310ACA"/>
    <w:rsid w:val="00310E29"/>
    <w:rsid w:val="00310F2C"/>
    <w:rsid w:val="0031127D"/>
    <w:rsid w:val="00311325"/>
    <w:rsid w:val="003122AE"/>
    <w:rsid w:val="00312B1E"/>
    <w:rsid w:val="00312E01"/>
    <w:rsid w:val="003130A5"/>
    <w:rsid w:val="0031329D"/>
    <w:rsid w:val="0031330B"/>
    <w:rsid w:val="003139B3"/>
    <w:rsid w:val="00314647"/>
    <w:rsid w:val="00315092"/>
    <w:rsid w:val="003150AF"/>
    <w:rsid w:val="003159F4"/>
    <w:rsid w:val="00315A20"/>
    <w:rsid w:val="00315ACD"/>
    <w:rsid w:val="00315E63"/>
    <w:rsid w:val="003162BB"/>
    <w:rsid w:val="003167FB"/>
    <w:rsid w:val="00316C12"/>
    <w:rsid w:val="00316DB3"/>
    <w:rsid w:val="00317118"/>
    <w:rsid w:val="00317702"/>
    <w:rsid w:val="003178FB"/>
    <w:rsid w:val="00317960"/>
    <w:rsid w:val="003201FD"/>
    <w:rsid w:val="003219A8"/>
    <w:rsid w:val="00321CBE"/>
    <w:rsid w:val="003224EE"/>
    <w:rsid w:val="003226A4"/>
    <w:rsid w:val="003228AF"/>
    <w:rsid w:val="00323046"/>
    <w:rsid w:val="00323261"/>
    <w:rsid w:val="0032353C"/>
    <w:rsid w:val="00323E41"/>
    <w:rsid w:val="00324669"/>
    <w:rsid w:val="0032494F"/>
    <w:rsid w:val="00324BD2"/>
    <w:rsid w:val="00324EB9"/>
    <w:rsid w:val="0032592D"/>
    <w:rsid w:val="00325ABC"/>
    <w:rsid w:val="00325B93"/>
    <w:rsid w:val="00326375"/>
    <w:rsid w:val="00326D6E"/>
    <w:rsid w:val="00326F0E"/>
    <w:rsid w:val="00327A9E"/>
    <w:rsid w:val="00330050"/>
    <w:rsid w:val="00330093"/>
    <w:rsid w:val="00330242"/>
    <w:rsid w:val="00330F88"/>
    <w:rsid w:val="00331CF8"/>
    <w:rsid w:val="00331FBF"/>
    <w:rsid w:val="00332354"/>
    <w:rsid w:val="00332732"/>
    <w:rsid w:val="00332846"/>
    <w:rsid w:val="003328FF"/>
    <w:rsid w:val="00333298"/>
    <w:rsid w:val="003333B0"/>
    <w:rsid w:val="00333F4A"/>
    <w:rsid w:val="003341D0"/>
    <w:rsid w:val="003343BB"/>
    <w:rsid w:val="003349E8"/>
    <w:rsid w:val="00334CCA"/>
    <w:rsid w:val="00335A51"/>
    <w:rsid w:val="0033601D"/>
    <w:rsid w:val="0033644E"/>
    <w:rsid w:val="00336721"/>
    <w:rsid w:val="00337D95"/>
    <w:rsid w:val="00337FC9"/>
    <w:rsid w:val="003405FF"/>
    <w:rsid w:val="00340DA5"/>
    <w:rsid w:val="003416A3"/>
    <w:rsid w:val="003419A3"/>
    <w:rsid w:val="00341D9B"/>
    <w:rsid w:val="00341F2B"/>
    <w:rsid w:val="00342054"/>
    <w:rsid w:val="00342C06"/>
    <w:rsid w:val="0034305A"/>
    <w:rsid w:val="003430C5"/>
    <w:rsid w:val="00343385"/>
    <w:rsid w:val="00343394"/>
    <w:rsid w:val="00343862"/>
    <w:rsid w:val="0034435E"/>
    <w:rsid w:val="00344DB2"/>
    <w:rsid w:val="0034513D"/>
    <w:rsid w:val="00345408"/>
    <w:rsid w:val="00345513"/>
    <w:rsid w:val="003456CD"/>
    <w:rsid w:val="00345AE5"/>
    <w:rsid w:val="00345E53"/>
    <w:rsid w:val="003465C3"/>
    <w:rsid w:val="0034686A"/>
    <w:rsid w:val="003469B1"/>
    <w:rsid w:val="003469DE"/>
    <w:rsid w:val="00347012"/>
    <w:rsid w:val="003476AD"/>
    <w:rsid w:val="00347B34"/>
    <w:rsid w:val="00347C80"/>
    <w:rsid w:val="0035000A"/>
    <w:rsid w:val="00350498"/>
    <w:rsid w:val="003506D5"/>
    <w:rsid w:val="003511C5"/>
    <w:rsid w:val="00352481"/>
    <w:rsid w:val="0035260C"/>
    <w:rsid w:val="00352ABB"/>
    <w:rsid w:val="00352D64"/>
    <w:rsid w:val="00352F30"/>
    <w:rsid w:val="00353945"/>
    <w:rsid w:val="00353A90"/>
    <w:rsid w:val="00354032"/>
    <w:rsid w:val="00354213"/>
    <w:rsid w:val="00354374"/>
    <w:rsid w:val="0035488F"/>
    <w:rsid w:val="00354EE6"/>
    <w:rsid w:val="00355575"/>
    <w:rsid w:val="0035597A"/>
    <w:rsid w:val="00355BF3"/>
    <w:rsid w:val="00355D87"/>
    <w:rsid w:val="00355F00"/>
    <w:rsid w:val="00355FE6"/>
    <w:rsid w:val="0035668D"/>
    <w:rsid w:val="00356729"/>
    <w:rsid w:val="003570D5"/>
    <w:rsid w:val="00357432"/>
    <w:rsid w:val="0035745D"/>
    <w:rsid w:val="003576BA"/>
    <w:rsid w:val="003578B1"/>
    <w:rsid w:val="00357D8F"/>
    <w:rsid w:val="00357DDE"/>
    <w:rsid w:val="00360157"/>
    <w:rsid w:val="003602A7"/>
    <w:rsid w:val="00360751"/>
    <w:rsid w:val="003608D1"/>
    <w:rsid w:val="00360D85"/>
    <w:rsid w:val="0036113A"/>
    <w:rsid w:val="00362AA4"/>
    <w:rsid w:val="00362D17"/>
    <w:rsid w:val="00363247"/>
    <w:rsid w:val="00364B32"/>
    <w:rsid w:val="00364B98"/>
    <w:rsid w:val="00365B8A"/>
    <w:rsid w:val="00366636"/>
    <w:rsid w:val="0036781A"/>
    <w:rsid w:val="00370033"/>
    <w:rsid w:val="0037021D"/>
    <w:rsid w:val="0037053F"/>
    <w:rsid w:val="0037078A"/>
    <w:rsid w:val="00370BE9"/>
    <w:rsid w:val="00370E11"/>
    <w:rsid w:val="00370F61"/>
    <w:rsid w:val="00371994"/>
    <w:rsid w:val="00371A23"/>
    <w:rsid w:val="00372117"/>
    <w:rsid w:val="003721E6"/>
    <w:rsid w:val="00372639"/>
    <w:rsid w:val="003728DB"/>
    <w:rsid w:val="00373056"/>
    <w:rsid w:val="00373101"/>
    <w:rsid w:val="003732B1"/>
    <w:rsid w:val="0037456F"/>
    <w:rsid w:val="00374A14"/>
    <w:rsid w:val="00375740"/>
    <w:rsid w:val="00375998"/>
    <w:rsid w:val="00376871"/>
    <w:rsid w:val="00376B5D"/>
    <w:rsid w:val="00376BAA"/>
    <w:rsid w:val="00376D47"/>
    <w:rsid w:val="00377175"/>
    <w:rsid w:val="00377943"/>
    <w:rsid w:val="0038047B"/>
    <w:rsid w:val="003805F8"/>
    <w:rsid w:val="0038077C"/>
    <w:rsid w:val="003807C5"/>
    <w:rsid w:val="003807E1"/>
    <w:rsid w:val="003808FF"/>
    <w:rsid w:val="00380AA7"/>
    <w:rsid w:val="00380B95"/>
    <w:rsid w:val="00380BBC"/>
    <w:rsid w:val="00380F85"/>
    <w:rsid w:val="00381321"/>
    <w:rsid w:val="003813DE"/>
    <w:rsid w:val="0038172B"/>
    <w:rsid w:val="00381BDD"/>
    <w:rsid w:val="00382269"/>
    <w:rsid w:val="0038254E"/>
    <w:rsid w:val="00382CAA"/>
    <w:rsid w:val="003832C3"/>
    <w:rsid w:val="003834D2"/>
    <w:rsid w:val="00383B1E"/>
    <w:rsid w:val="00384C58"/>
    <w:rsid w:val="00384E85"/>
    <w:rsid w:val="003850E8"/>
    <w:rsid w:val="003851AA"/>
    <w:rsid w:val="003854AA"/>
    <w:rsid w:val="00385E6D"/>
    <w:rsid w:val="00385EBC"/>
    <w:rsid w:val="003860F1"/>
    <w:rsid w:val="003862A7"/>
    <w:rsid w:val="003862D0"/>
    <w:rsid w:val="003866CA"/>
    <w:rsid w:val="00386F67"/>
    <w:rsid w:val="00387328"/>
    <w:rsid w:val="00387399"/>
    <w:rsid w:val="003875FE"/>
    <w:rsid w:val="003876CF"/>
    <w:rsid w:val="0038789A"/>
    <w:rsid w:val="00387BED"/>
    <w:rsid w:val="003900C2"/>
    <w:rsid w:val="003903B4"/>
    <w:rsid w:val="003903DB"/>
    <w:rsid w:val="00390765"/>
    <w:rsid w:val="00391099"/>
    <w:rsid w:val="00391295"/>
    <w:rsid w:val="0039150D"/>
    <w:rsid w:val="00391CE3"/>
    <w:rsid w:val="00391E77"/>
    <w:rsid w:val="003920AD"/>
    <w:rsid w:val="003923E1"/>
    <w:rsid w:val="00392854"/>
    <w:rsid w:val="00392F1F"/>
    <w:rsid w:val="003934BF"/>
    <w:rsid w:val="003948A5"/>
    <w:rsid w:val="00394A87"/>
    <w:rsid w:val="0039511B"/>
    <w:rsid w:val="003956B6"/>
    <w:rsid w:val="003956E1"/>
    <w:rsid w:val="003956E3"/>
    <w:rsid w:val="00395A55"/>
    <w:rsid w:val="00395D80"/>
    <w:rsid w:val="00396041"/>
    <w:rsid w:val="00396086"/>
    <w:rsid w:val="0039663A"/>
    <w:rsid w:val="00396F2F"/>
    <w:rsid w:val="003976A5"/>
    <w:rsid w:val="00397F8E"/>
    <w:rsid w:val="003A09A7"/>
    <w:rsid w:val="003A0EE1"/>
    <w:rsid w:val="003A10A9"/>
    <w:rsid w:val="003A199E"/>
    <w:rsid w:val="003A210C"/>
    <w:rsid w:val="003A21FE"/>
    <w:rsid w:val="003A2279"/>
    <w:rsid w:val="003A2284"/>
    <w:rsid w:val="003A23BD"/>
    <w:rsid w:val="003A296A"/>
    <w:rsid w:val="003A2A08"/>
    <w:rsid w:val="003A2E08"/>
    <w:rsid w:val="003A31EB"/>
    <w:rsid w:val="003A32FE"/>
    <w:rsid w:val="003A33BE"/>
    <w:rsid w:val="003A3596"/>
    <w:rsid w:val="003A3904"/>
    <w:rsid w:val="003A41D9"/>
    <w:rsid w:val="003A423C"/>
    <w:rsid w:val="003A4B8F"/>
    <w:rsid w:val="003A4BB1"/>
    <w:rsid w:val="003A4F43"/>
    <w:rsid w:val="003A56D5"/>
    <w:rsid w:val="003A5BB1"/>
    <w:rsid w:val="003A5F61"/>
    <w:rsid w:val="003A6146"/>
    <w:rsid w:val="003A62ED"/>
    <w:rsid w:val="003A6704"/>
    <w:rsid w:val="003A6715"/>
    <w:rsid w:val="003A6A62"/>
    <w:rsid w:val="003A6B60"/>
    <w:rsid w:val="003A7646"/>
    <w:rsid w:val="003A7DF0"/>
    <w:rsid w:val="003A7FAC"/>
    <w:rsid w:val="003B02EE"/>
    <w:rsid w:val="003B0F62"/>
    <w:rsid w:val="003B1267"/>
    <w:rsid w:val="003B18D5"/>
    <w:rsid w:val="003B1FEB"/>
    <w:rsid w:val="003B21EC"/>
    <w:rsid w:val="003B2228"/>
    <w:rsid w:val="003B30CF"/>
    <w:rsid w:val="003B3159"/>
    <w:rsid w:val="003B3218"/>
    <w:rsid w:val="003B4D08"/>
    <w:rsid w:val="003B55A9"/>
    <w:rsid w:val="003B6090"/>
    <w:rsid w:val="003B6307"/>
    <w:rsid w:val="003B6F18"/>
    <w:rsid w:val="003B7406"/>
    <w:rsid w:val="003B7A95"/>
    <w:rsid w:val="003C0446"/>
    <w:rsid w:val="003C0557"/>
    <w:rsid w:val="003C0B21"/>
    <w:rsid w:val="003C0B6D"/>
    <w:rsid w:val="003C0C62"/>
    <w:rsid w:val="003C100D"/>
    <w:rsid w:val="003C1B77"/>
    <w:rsid w:val="003C1DED"/>
    <w:rsid w:val="003C24F4"/>
    <w:rsid w:val="003C277B"/>
    <w:rsid w:val="003C2C4C"/>
    <w:rsid w:val="003C2FCB"/>
    <w:rsid w:val="003C44AD"/>
    <w:rsid w:val="003C454F"/>
    <w:rsid w:val="003C46F5"/>
    <w:rsid w:val="003C4F62"/>
    <w:rsid w:val="003C549F"/>
    <w:rsid w:val="003C58AA"/>
    <w:rsid w:val="003C5E9E"/>
    <w:rsid w:val="003C68EE"/>
    <w:rsid w:val="003C6BF8"/>
    <w:rsid w:val="003C7D90"/>
    <w:rsid w:val="003D013D"/>
    <w:rsid w:val="003D078C"/>
    <w:rsid w:val="003D14C8"/>
    <w:rsid w:val="003D31EF"/>
    <w:rsid w:val="003D32E1"/>
    <w:rsid w:val="003D35DA"/>
    <w:rsid w:val="003D38BC"/>
    <w:rsid w:val="003D4039"/>
    <w:rsid w:val="003D448F"/>
    <w:rsid w:val="003D44DC"/>
    <w:rsid w:val="003D4592"/>
    <w:rsid w:val="003D4CBA"/>
    <w:rsid w:val="003D4D03"/>
    <w:rsid w:val="003D4E0E"/>
    <w:rsid w:val="003D4FF6"/>
    <w:rsid w:val="003D5212"/>
    <w:rsid w:val="003D52DA"/>
    <w:rsid w:val="003D5AC0"/>
    <w:rsid w:val="003D5F67"/>
    <w:rsid w:val="003D6033"/>
    <w:rsid w:val="003D6463"/>
    <w:rsid w:val="003D69EC"/>
    <w:rsid w:val="003D6A7A"/>
    <w:rsid w:val="003D6F58"/>
    <w:rsid w:val="003D7F08"/>
    <w:rsid w:val="003E0791"/>
    <w:rsid w:val="003E0E7C"/>
    <w:rsid w:val="003E1828"/>
    <w:rsid w:val="003E1E21"/>
    <w:rsid w:val="003E25F0"/>
    <w:rsid w:val="003E29B8"/>
    <w:rsid w:val="003E2C05"/>
    <w:rsid w:val="003E2FE6"/>
    <w:rsid w:val="003E30A2"/>
    <w:rsid w:val="003E3997"/>
    <w:rsid w:val="003E3CEF"/>
    <w:rsid w:val="003E4276"/>
    <w:rsid w:val="003E431E"/>
    <w:rsid w:val="003E4556"/>
    <w:rsid w:val="003E4EFE"/>
    <w:rsid w:val="003E5E2E"/>
    <w:rsid w:val="003E66DE"/>
    <w:rsid w:val="003E6A5B"/>
    <w:rsid w:val="003E6AC8"/>
    <w:rsid w:val="003E78C6"/>
    <w:rsid w:val="003E7B18"/>
    <w:rsid w:val="003E7CB5"/>
    <w:rsid w:val="003E7E19"/>
    <w:rsid w:val="003F03C8"/>
    <w:rsid w:val="003F04A5"/>
    <w:rsid w:val="003F054A"/>
    <w:rsid w:val="003F0776"/>
    <w:rsid w:val="003F0859"/>
    <w:rsid w:val="003F1850"/>
    <w:rsid w:val="003F19DB"/>
    <w:rsid w:val="003F228B"/>
    <w:rsid w:val="003F23F9"/>
    <w:rsid w:val="003F253B"/>
    <w:rsid w:val="003F2B43"/>
    <w:rsid w:val="003F2D99"/>
    <w:rsid w:val="003F2F4A"/>
    <w:rsid w:val="003F362E"/>
    <w:rsid w:val="003F3A65"/>
    <w:rsid w:val="003F3ED0"/>
    <w:rsid w:val="003F4E17"/>
    <w:rsid w:val="003F537B"/>
    <w:rsid w:val="003F559B"/>
    <w:rsid w:val="003F567A"/>
    <w:rsid w:val="003F59E6"/>
    <w:rsid w:val="003F632C"/>
    <w:rsid w:val="003F7D09"/>
    <w:rsid w:val="003F7D95"/>
    <w:rsid w:val="0040110D"/>
    <w:rsid w:val="004018D0"/>
    <w:rsid w:val="00402099"/>
    <w:rsid w:val="00402106"/>
    <w:rsid w:val="004025DF"/>
    <w:rsid w:val="0040278C"/>
    <w:rsid w:val="00402B76"/>
    <w:rsid w:val="00402CBC"/>
    <w:rsid w:val="0040333D"/>
    <w:rsid w:val="004039BC"/>
    <w:rsid w:val="00403C60"/>
    <w:rsid w:val="00403CB8"/>
    <w:rsid w:val="00404312"/>
    <w:rsid w:val="00404552"/>
    <w:rsid w:val="0040460B"/>
    <w:rsid w:val="004047ED"/>
    <w:rsid w:val="004047F8"/>
    <w:rsid w:val="00404B44"/>
    <w:rsid w:val="00404BD2"/>
    <w:rsid w:val="00405364"/>
    <w:rsid w:val="00405397"/>
    <w:rsid w:val="00405796"/>
    <w:rsid w:val="004057D4"/>
    <w:rsid w:val="0040583B"/>
    <w:rsid w:val="00406EC3"/>
    <w:rsid w:val="0040709F"/>
    <w:rsid w:val="00407248"/>
    <w:rsid w:val="004078E7"/>
    <w:rsid w:val="00407C48"/>
    <w:rsid w:val="004103BA"/>
    <w:rsid w:val="00410514"/>
    <w:rsid w:val="00411300"/>
    <w:rsid w:val="004117E2"/>
    <w:rsid w:val="004118F2"/>
    <w:rsid w:val="00411A9B"/>
    <w:rsid w:val="00411E03"/>
    <w:rsid w:val="0041255B"/>
    <w:rsid w:val="00412624"/>
    <w:rsid w:val="00412645"/>
    <w:rsid w:val="0041324D"/>
    <w:rsid w:val="004143CD"/>
    <w:rsid w:val="004149A1"/>
    <w:rsid w:val="0041544C"/>
    <w:rsid w:val="00415EA5"/>
    <w:rsid w:val="004164D7"/>
    <w:rsid w:val="0041666B"/>
    <w:rsid w:val="00416B29"/>
    <w:rsid w:val="00416D64"/>
    <w:rsid w:val="00416F94"/>
    <w:rsid w:val="0041751B"/>
    <w:rsid w:val="00417D0C"/>
    <w:rsid w:val="00417F2A"/>
    <w:rsid w:val="00420A42"/>
    <w:rsid w:val="00420FDE"/>
    <w:rsid w:val="00421010"/>
    <w:rsid w:val="004210AF"/>
    <w:rsid w:val="004213D6"/>
    <w:rsid w:val="004214E8"/>
    <w:rsid w:val="004216C0"/>
    <w:rsid w:val="004216F0"/>
    <w:rsid w:val="00421708"/>
    <w:rsid w:val="00421BF1"/>
    <w:rsid w:val="0042236D"/>
    <w:rsid w:val="00422436"/>
    <w:rsid w:val="00422F21"/>
    <w:rsid w:val="00423240"/>
    <w:rsid w:val="0042361B"/>
    <w:rsid w:val="004246DC"/>
    <w:rsid w:val="00424D9D"/>
    <w:rsid w:val="00424DB4"/>
    <w:rsid w:val="00425220"/>
    <w:rsid w:val="00425320"/>
    <w:rsid w:val="00425A85"/>
    <w:rsid w:val="00425AD1"/>
    <w:rsid w:val="00425DC0"/>
    <w:rsid w:val="00425DEF"/>
    <w:rsid w:val="00425EA0"/>
    <w:rsid w:val="0042623E"/>
    <w:rsid w:val="00426309"/>
    <w:rsid w:val="00426CF2"/>
    <w:rsid w:val="00426F35"/>
    <w:rsid w:val="0042785A"/>
    <w:rsid w:val="00427C9C"/>
    <w:rsid w:val="00427E0B"/>
    <w:rsid w:val="004300EE"/>
    <w:rsid w:val="004319DC"/>
    <w:rsid w:val="004329D8"/>
    <w:rsid w:val="00432AC4"/>
    <w:rsid w:val="00432AF7"/>
    <w:rsid w:val="00432DEE"/>
    <w:rsid w:val="00432EF2"/>
    <w:rsid w:val="00433023"/>
    <w:rsid w:val="004334F4"/>
    <w:rsid w:val="00433CF7"/>
    <w:rsid w:val="0043438F"/>
    <w:rsid w:val="00435A35"/>
    <w:rsid w:val="00435EE5"/>
    <w:rsid w:val="00435FD9"/>
    <w:rsid w:val="00436343"/>
    <w:rsid w:val="00437049"/>
    <w:rsid w:val="0043751F"/>
    <w:rsid w:val="00437D9F"/>
    <w:rsid w:val="00440685"/>
    <w:rsid w:val="00440C82"/>
    <w:rsid w:val="00440E79"/>
    <w:rsid w:val="00441A43"/>
    <w:rsid w:val="00441AF9"/>
    <w:rsid w:val="00441C89"/>
    <w:rsid w:val="004428AD"/>
    <w:rsid w:val="00442C44"/>
    <w:rsid w:val="00443258"/>
    <w:rsid w:val="004437AB"/>
    <w:rsid w:val="00443C85"/>
    <w:rsid w:val="00443FD1"/>
    <w:rsid w:val="00444024"/>
    <w:rsid w:val="004446C0"/>
    <w:rsid w:val="004449B3"/>
    <w:rsid w:val="00444FD4"/>
    <w:rsid w:val="004454A5"/>
    <w:rsid w:val="00445599"/>
    <w:rsid w:val="004458DA"/>
    <w:rsid w:val="00446325"/>
    <w:rsid w:val="0044637F"/>
    <w:rsid w:val="00446580"/>
    <w:rsid w:val="004466AA"/>
    <w:rsid w:val="00446A26"/>
    <w:rsid w:val="00446E2A"/>
    <w:rsid w:val="00446E73"/>
    <w:rsid w:val="00446EAC"/>
    <w:rsid w:val="00447649"/>
    <w:rsid w:val="00450471"/>
    <w:rsid w:val="0045055B"/>
    <w:rsid w:val="00450C49"/>
    <w:rsid w:val="00450CF7"/>
    <w:rsid w:val="00450D83"/>
    <w:rsid w:val="00451402"/>
    <w:rsid w:val="00451C56"/>
    <w:rsid w:val="00451D34"/>
    <w:rsid w:val="00452D41"/>
    <w:rsid w:val="00452EFB"/>
    <w:rsid w:val="00453388"/>
    <w:rsid w:val="00453A66"/>
    <w:rsid w:val="00453AF4"/>
    <w:rsid w:val="00453B0E"/>
    <w:rsid w:val="00453C18"/>
    <w:rsid w:val="00453D84"/>
    <w:rsid w:val="00453DC0"/>
    <w:rsid w:val="0045491E"/>
    <w:rsid w:val="00454B84"/>
    <w:rsid w:val="00454BE6"/>
    <w:rsid w:val="00454DF9"/>
    <w:rsid w:val="00454E6D"/>
    <w:rsid w:val="00454EB9"/>
    <w:rsid w:val="00455062"/>
    <w:rsid w:val="0045585C"/>
    <w:rsid w:val="004563DB"/>
    <w:rsid w:val="0045672E"/>
    <w:rsid w:val="00456C8A"/>
    <w:rsid w:val="00457134"/>
    <w:rsid w:val="004579BF"/>
    <w:rsid w:val="004607D6"/>
    <w:rsid w:val="00460871"/>
    <w:rsid w:val="00460909"/>
    <w:rsid w:val="00460931"/>
    <w:rsid w:val="00460ECF"/>
    <w:rsid w:val="004611B2"/>
    <w:rsid w:val="004611F8"/>
    <w:rsid w:val="004618A9"/>
    <w:rsid w:val="00461941"/>
    <w:rsid w:val="004620D6"/>
    <w:rsid w:val="004627E4"/>
    <w:rsid w:val="00463EDD"/>
    <w:rsid w:val="004640ED"/>
    <w:rsid w:val="00464616"/>
    <w:rsid w:val="00464892"/>
    <w:rsid w:val="00464F28"/>
    <w:rsid w:val="004662CD"/>
    <w:rsid w:val="004663BC"/>
    <w:rsid w:val="00466447"/>
    <w:rsid w:val="004667DA"/>
    <w:rsid w:val="00466D36"/>
    <w:rsid w:val="00466EC0"/>
    <w:rsid w:val="00466F27"/>
    <w:rsid w:val="0046743B"/>
    <w:rsid w:val="004674AC"/>
    <w:rsid w:val="00467CE2"/>
    <w:rsid w:val="00467E47"/>
    <w:rsid w:val="0047027C"/>
    <w:rsid w:val="0047028C"/>
    <w:rsid w:val="0047051B"/>
    <w:rsid w:val="00470FF0"/>
    <w:rsid w:val="0047191A"/>
    <w:rsid w:val="004719D2"/>
    <w:rsid w:val="004722CA"/>
    <w:rsid w:val="004725E6"/>
    <w:rsid w:val="00473436"/>
    <w:rsid w:val="00473598"/>
    <w:rsid w:val="00473F37"/>
    <w:rsid w:val="00473FAB"/>
    <w:rsid w:val="0047472C"/>
    <w:rsid w:val="00474839"/>
    <w:rsid w:val="00474BA8"/>
    <w:rsid w:val="00474FA3"/>
    <w:rsid w:val="00475055"/>
    <w:rsid w:val="0047539D"/>
    <w:rsid w:val="004757E6"/>
    <w:rsid w:val="00475FBE"/>
    <w:rsid w:val="00476315"/>
    <w:rsid w:val="004766DB"/>
    <w:rsid w:val="0047682B"/>
    <w:rsid w:val="00476F20"/>
    <w:rsid w:val="00477468"/>
    <w:rsid w:val="0047755D"/>
    <w:rsid w:val="004776E4"/>
    <w:rsid w:val="00477B43"/>
    <w:rsid w:val="00477BCA"/>
    <w:rsid w:val="00480216"/>
    <w:rsid w:val="00480253"/>
    <w:rsid w:val="00480311"/>
    <w:rsid w:val="00480406"/>
    <w:rsid w:val="00480995"/>
    <w:rsid w:val="00480E76"/>
    <w:rsid w:val="00481114"/>
    <w:rsid w:val="00481C95"/>
    <w:rsid w:val="00481CF8"/>
    <w:rsid w:val="00481EC7"/>
    <w:rsid w:val="004820F5"/>
    <w:rsid w:val="004827C7"/>
    <w:rsid w:val="00482B50"/>
    <w:rsid w:val="004834E7"/>
    <w:rsid w:val="00483549"/>
    <w:rsid w:val="004836D1"/>
    <w:rsid w:val="00483982"/>
    <w:rsid w:val="00483B52"/>
    <w:rsid w:val="00483BCD"/>
    <w:rsid w:val="00483C05"/>
    <w:rsid w:val="004844CD"/>
    <w:rsid w:val="00484820"/>
    <w:rsid w:val="00484C3B"/>
    <w:rsid w:val="00484C91"/>
    <w:rsid w:val="004855A5"/>
    <w:rsid w:val="00485AC1"/>
    <w:rsid w:val="00485FB6"/>
    <w:rsid w:val="00486A17"/>
    <w:rsid w:val="00486A6A"/>
    <w:rsid w:val="00486BDB"/>
    <w:rsid w:val="00486FFF"/>
    <w:rsid w:val="00487271"/>
    <w:rsid w:val="004873BD"/>
    <w:rsid w:val="00487642"/>
    <w:rsid w:val="00487ABC"/>
    <w:rsid w:val="00487BB1"/>
    <w:rsid w:val="00487E58"/>
    <w:rsid w:val="00487F34"/>
    <w:rsid w:val="00490036"/>
    <w:rsid w:val="004900D3"/>
    <w:rsid w:val="004901DF"/>
    <w:rsid w:val="00490340"/>
    <w:rsid w:val="00490472"/>
    <w:rsid w:val="004905EB"/>
    <w:rsid w:val="004908BD"/>
    <w:rsid w:val="00490FC1"/>
    <w:rsid w:val="0049162A"/>
    <w:rsid w:val="00491D15"/>
    <w:rsid w:val="004920A2"/>
    <w:rsid w:val="004922BD"/>
    <w:rsid w:val="004930BE"/>
    <w:rsid w:val="00493DF9"/>
    <w:rsid w:val="004942E2"/>
    <w:rsid w:val="004943DC"/>
    <w:rsid w:val="00494729"/>
    <w:rsid w:val="00494889"/>
    <w:rsid w:val="00494A0D"/>
    <w:rsid w:val="004951AF"/>
    <w:rsid w:val="00495971"/>
    <w:rsid w:val="00495ECD"/>
    <w:rsid w:val="00496049"/>
    <w:rsid w:val="00496189"/>
    <w:rsid w:val="00496983"/>
    <w:rsid w:val="00497169"/>
    <w:rsid w:val="00497402"/>
    <w:rsid w:val="004976BA"/>
    <w:rsid w:val="00497763"/>
    <w:rsid w:val="004979E5"/>
    <w:rsid w:val="004A06E3"/>
    <w:rsid w:val="004A09BD"/>
    <w:rsid w:val="004A09BF"/>
    <w:rsid w:val="004A0C22"/>
    <w:rsid w:val="004A0DBF"/>
    <w:rsid w:val="004A1044"/>
    <w:rsid w:val="004A25D9"/>
    <w:rsid w:val="004A3C63"/>
    <w:rsid w:val="004A4993"/>
    <w:rsid w:val="004A560A"/>
    <w:rsid w:val="004A5635"/>
    <w:rsid w:val="004A5A01"/>
    <w:rsid w:val="004A5D1D"/>
    <w:rsid w:val="004A5FDD"/>
    <w:rsid w:val="004A6135"/>
    <w:rsid w:val="004A7679"/>
    <w:rsid w:val="004A7850"/>
    <w:rsid w:val="004B0296"/>
    <w:rsid w:val="004B07EE"/>
    <w:rsid w:val="004B07F0"/>
    <w:rsid w:val="004B0DEB"/>
    <w:rsid w:val="004B0F65"/>
    <w:rsid w:val="004B1BDC"/>
    <w:rsid w:val="004B2033"/>
    <w:rsid w:val="004B25E0"/>
    <w:rsid w:val="004B29B8"/>
    <w:rsid w:val="004B2AA4"/>
    <w:rsid w:val="004B33BE"/>
    <w:rsid w:val="004B3E47"/>
    <w:rsid w:val="004B3FA1"/>
    <w:rsid w:val="004B403E"/>
    <w:rsid w:val="004B4196"/>
    <w:rsid w:val="004B468B"/>
    <w:rsid w:val="004B479F"/>
    <w:rsid w:val="004B4801"/>
    <w:rsid w:val="004B5273"/>
    <w:rsid w:val="004B53B5"/>
    <w:rsid w:val="004B56F6"/>
    <w:rsid w:val="004B5AB9"/>
    <w:rsid w:val="004B5BA8"/>
    <w:rsid w:val="004B5EF5"/>
    <w:rsid w:val="004B5F4A"/>
    <w:rsid w:val="004B6305"/>
    <w:rsid w:val="004B6941"/>
    <w:rsid w:val="004B6E3F"/>
    <w:rsid w:val="004B6E6C"/>
    <w:rsid w:val="004B6F85"/>
    <w:rsid w:val="004B7190"/>
    <w:rsid w:val="004B77C6"/>
    <w:rsid w:val="004B782B"/>
    <w:rsid w:val="004B7A7E"/>
    <w:rsid w:val="004B7BF1"/>
    <w:rsid w:val="004B7FA0"/>
    <w:rsid w:val="004C01C2"/>
    <w:rsid w:val="004C067C"/>
    <w:rsid w:val="004C108A"/>
    <w:rsid w:val="004C1C38"/>
    <w:rsid w:val="004C1C47"/>
    <w:rsid w:val="004C1D47"/>
    <w:rsid w:val="004C221E"/>
    <w:rsid w:val="004C2540"/>
    <w:rsid w:val="004C2588"/>
    <w:rsid w:val="004C2AF3"/>
    <w:rsid w:val="004C2C17"/>
    <w:rsid w:val="004C3646"/>
    <w:rsid w:val="004C379C"/>
    <w:rsid w:val="004C3D15"/>
    <w:rsid w:val="004C4537"/>
    <w:rsid w:val="004C509A"/>
    <w:rsid w:val="004C5619"/>
    <w:rsid w:val="004C5751"/>
    <w:rsid w:val="004C5B18"/>
    <w:rsid w:val="004C5C4C"/>
    <w:rsid w:val="004C62C5"/>
    <w:rsid w:val="004C64F9"/>
    <w:rsid w:val="004C6665"/>
    <w:rsid w:val="004C6B6D"/>
    <w:rsid w:val="004C7A40"/>
    <w:rsid w:val="004C7C15"/>
    <w:rsid w:val="004D064A"/>
    <w:rsid w:val="004D084D"/>
    <w:rsid w:val="004D08EF"/>
    <w:rsid w:val="004D09B1"/>
    <w:rsid w:val="004D0C6C"/>
    <w:rsid w:val="004D0D5E"/>
    <w:rsid w:val="004D1C33"/>
    <w:rsid w:val="004D1D21"/>
    <w:rsid w:val="004D21F8"/>
    <w:rsid w:val="004D2366"/>
    <w:rsid w:val="004D26D1"/>
    <w:rsid w:val="004D3581"/>
    <w:rsid w:val="004D35B4"/>
    <w:rsid w:val="004D399F"/>
    <w:rsid w:val="004D3C5D"/>
    <w:rsid w:val="004D3F48"/>
    <w:rsid w:val="004D464C"/>
    <w:rsid w:val="004D4908"/>
    <w:rsid w:val="004D4DB5"/>
    <w:rsid w:val="004D6273"/>
    <w:rsid w:val="004D6546"/>
    <w:rsid w:val="004D79B3"/>
    <w:rsid w:val="004D7DC2"/>
    <w:rsid w:val="004E05A1"/>
    <w:rsid w:val="004E05C2"/>
    <w:rsid w:val="004E0BA4"/>
    <w:rsid w:val="004E0C5D"/>
    <w:rsid w:val="004E108E"/>
    <w:rsid w:val="004E1324"/>
    <w:rsid w:val="004E22B3"/>
    <w:rsid w:val="004E25DD"/>
    <w:rsid w:val="004E2A64"/>
    <w:rsid w:val="004E2CBC"/>
    <w:rsid w:val="004E31F4"/>
    <w:rsid w:val="004E336D"/>
    <w:rsid w:val="004E33B1"/>
    <w:rsid w:val="004E34D2"/>
    <w:rsid w:val="004E3740"/>
    <w:rsid w:val="004E485E"/>
    <w:rsid w:val="004E55CE"/>
    <w:rsid w:val="004E5721"/>
    <w:rsid w:val="004E5CA7"/>
    <w:rsid w:val="004E5FEC"/>
    <w:rsid w:val="004E665C"/>
    <w:rsid w:val="004E6972"/>
    <w:rsid w:val="004E6ACD"/>
    <w:rsid w:val="004E6FC7"/>
    <w:rsid w:val="004E7401"/>
    <w:rsid w:val="004F01BC"/>
    <w:rsid w:val="004F052A"/>
    <w:rsid w:val="004F07A2"/>
    <w:rsid w:val="004F084E"/>
    <w:rsid w:val="004F0EDA"/>
    <w:rsid w:val="004F175E"/>
    <w:rsid w:val="004F18CC"/>
    <w:rsid w:val="004F2026"/>
    <w:rsid w:val="004F20E9"/>
    <w:rsid w:val="004F27B1"/>
    <w:rsid w:val="004F337B"/>
    <w:rsid w:val="004F3950"/>
    <w:rsid w:val="004F3A23"/>
    <w:rsid w:val="004F3BDC"/>
    <w:rsid w:val="004F41E3"/>
    <w:rsid w:val="004F47D6"/>
    <w:rsid w:val="004F4FFE"/>
    <w:rsid w:val="004F5202"/>
    <w:rsid w:val="004F531D"/>
    <w:rsid w:val="004F53DD"/>
    <w:rsid w:val="004F5DDA"/>
    <w:rsid w:val="004F5F53"/>
    <w:rsid w:val="004F61EF"/>
    <w:rsid w:val="004F712C"/>
    <w:rsid w:val="004F7280"/>
    <w:rsid w:val="004F7408"/>
    <w:rsid w:val="004F7AC6"/>
    <w:rsid w:val="005000B0"/>
    <w:rsid w:val="005002F8"/>
    <w:rsid w:val="0050081A"/>
    <w:rsid w:val="00500A80"/>
    <w:rsid w:val="00500A9D"/>
    <w:rsid w:val="00500F1A"/>
    <w:rsid w:val="005014F3"/>
    <w:rsid w:val="00501F4E"/>
    <w:rsid w:val="005023C3"/>
    <w:rsid w:val="005029E2"/>
    <w:rsid w:val="00502DBF"/>
    <w:rsid w:val="00503286"/>
    <w:rsid w:val="005033C8"/>
    <w:rsid w:val="005044BF"/>
    <w:rsid w:val="005046C2"/>
    <w:rsid w:val="005048DB"/>
    <w:rsid w:val="005053BD"/>
    <w:rsid w:val="005056C6"/>
    <w:rsid w:val="005057B9"/>
    <w:rsid w:val="005059D6"/>
    <w:rsid w:val="00505D28"/>
    <w:rsid w:val="0050600A"/>
    <w:rsid w:val="00506053"/>
    <w:rsid w:val="00506AD9"/>
    <w:rsid w:val="00507122"/>
    <w:rsid w:val="00507429"/>
    <w:rsid w:val="0050770C"/>
    <w:rsid w:val="00507728"/>
    <w:rsid w:val="00507E8F"/>
    <w:rsid w:val="0051003E"/>
    <w:rsid w:val="0051041A"/>
    <w:rsid w:val="0051109B"/>
    <w:rsid w:val="00511403"/>
    <w:rsid w:val="00511491"/>
    <w:rsid w:val="00511B99"/>
    <w:rsid w:val="00511D14"/>
    <w:rsid w:val="00511FDE"/>
    <w:rsid w:val="00512A9A"/>
    <w:rsid w:val="00512BCA"/>
    <w:rsid w:val="00512EFF"/>
    <w:rsid w:val="0051322A"/>
    <w:rsid w:val="0051373C"/>
    <w:rsid w:val="005143FD"/>
    <w:rsid w:val="00514659"/>
    <w:rsid w:val="0051477A"/>
    <w:rsid w:val="005149ED"/>
    <w:rsid w:val="005153F3"/>
    <w:rsid w:val="00515EF8"/>
    <w:rsid w:val="00516D1D"/>
    <w:rsid w:val="0051776B"/>
    <w:rsid w:val="00517EB2"/>
    <w:rsid w:val="005204BF"/>
    <w:rsid w:val="00520967"/>
    <w:rsid w:val="00520D14"/>
    <w:rsid w:val="0052121A"/>
    <w:rsid w:val="005213D5"/>
    <w:rsid w:val="00521A12"/>
    <w:rsid w:val="00521DB5"/>
    <w:rsid w:val="005221B0"/>
    <w:rsid w:val="0052220C"/>
    <w:rsid w:val="00522226"/>
    <w:rsid w:val="00522296"/>
    <w:rsid w:val="00523000"/>
    <w:rsid w:val="00523C48"/>
    <w:rsid w:val="00523CBD"/>
    <w:rsid w:val="00523E5B"/>
    <w:rsid w:val="00524FDC"/>
    <w:rsid w:val="00525241"/>
    <w:rsid w:val="005264B6"/>
    <w:rsid w:val="00526A89"/>
    <w:rsid w:val="00526CC1"/>
    <w:rsid w:val="00526F95"/>
    <w:rsid w:val="00527466"/>
    <w:rsid w:val="00527AF3"/>
    <w:rsid w:val="00527ED8"/>
    <w:rsid w:val="00527F01"/>
    <w:rsid w:val="005305C4"/>
    <w:rsid w:val="00530FE2"/>
    <w:rsid w:val="0053104F"/>
    <w:rsid w:val="00531545"/>
    <w:rsid w:val="00531877"/>
    <w:rsid w:val="00531B36"/>
    <w:rsid w:val="005324D9"/>
    <w:rsid w:val="00532523"/>
    <w:rsid w:val="005326FD"/>
    <w:rsid w:val="00532706"/>
    <w:rsid w:val="00532BD9"/>
    <w:rsid w:val="0053309C"/>
    <w:rsid w:val="005343DC"/>
    <w:rsid w:val="005349CF"/>
    <w:rsid w:val="005352A2"/>
    <w:rsid w:val="0053563B"/>
    <w:rsid w:val="0053584D"/>
    <w:rsid w:val="00536463"/>
    <w:rsid w:val="00536BAC"/>
    <w:rsid w:val="00536CF8"/>
    <w:rsid w:val="00536E0F"/>
    <w:rsid w:val="0053711F"/>
    <w:rsid w:val="005372A3"/>
    <w:rsid w:val="00537716"/>
    <w:rsid w:val="005377E2"/>
    <w:rsid w:val="00537BC6"/>
    <w:rsid w:val="00537BF4"/>
    <w:rsid w:val="00537BFB"/>
    <w:rsid w:val="00537E95"/>
    <w:rsid w:val="005401A1"/>
    <w:rsid w:val="0054029A"/>
    <w:rsid w:val="0054039F"/>
    <w:rsid w:val="00540892"/>
    <w:rsid w:val="00540FEF"/>
    <w:rsid w:val="0054114C"/>
    <w:rsid w:val="00541479"/>
    <w:rsid w:val="00541737"/>
    <w:rsid w:val="00542164"/>
    <w:rsid w:val="005428B0"/>
    <w:rsid w:val="00542CDF"/>
    <w:rsid w:val="00542F5B"/>
    <w:rsid w:val="00543400"/>
    <w:rsid w:val="005434DF"/>
    <w:rsid w:val="005434FC"/>
    <w:rsid w:val="005439BE"/>
    <w:rsid w:val="00543D4E"/>
    <w:rsid w:val="00544401"/>
    <w:rsid w:val="0054471C"/>
    <w:rsid w:val="00544B75"/>
    <w:rsid w:val="0054571D"/>
    <w:rsid w:val="005458AC"/>
    <w:rsid w:val="00545C99"/>
    <w:rsid w:val="00545DB1"/>
    <w:rsid w:val="00546116"/>
    <w:rsid w:val="005471FD"/>
    <w:rsid w:val="00547490"/>
    <w:rsid w:val="00547993"/>
    <w:rsid w:val="00547B95"/>
    <w:rsid w:val="00547C92"/>
    <w:rsid w:val="0055013A"/>
    <w:rsid w:val="00550268"/>
    <w:rsid w:val="0055057C"/>
    <w:rsid w:val="005507EB"/>
    <w:rsid w:val="005507F8"/>
    <w:rsid w:val="00550861"/>
    <w:rsid w:val="005511E7"/>
    <w:rsid w:val="00551A42"/>
    <w:rsid w:val="00551AEE"/>
    <w:rsid w:val="00551B01"/>
    <w:rsid w:val="00552211"/>
    <w:rsid w:val="00552654"/>
    <w:rsid w:val="00552F5F"/>
    <w:rsid w:val="00553913"/>
    <w:rsid w:val="00553FA2"/>
    <w:rsid w:val="00554510"/>
    <w:rsid w:val="00554836"/>
    <w:rsid w:val="0055490C"/>
    <w:rsid w:val="00554DDC"/>
    <w:rsid w:val="00554F00"/>
    <w:rsid w:val="005559AE"/>
    <w:rsid w:val="00555AFF"/>
    <w:rsid w:val="00555CB0"/>
    <w:rsid w:val="00555D6A"/>
    <w:rsid w:val="00555F0D"/>
    <w:rsid w:val="00556BA1"/>
    <w:rsid w:val="00556D12"/>
    <w:rsid w:val="00557AF5"/>
    <w:rsid w:val="00557CA6"/>
    <w:rsid w:val="00557D83"/>
    <w:rsid w:val="005604EC"/>
    <w:rsid w:val="00560A6E"/>
    <w:rsid w:val="00560B2E"/>
    <w:rsid w:val="00560B4D"/>
    <w:rsid w:val="00561559"/>
    <w:rsid w:val="005615CA"/>
    <w:rsid w:val="00561925"/>
    <w:rsid w:val="00561D46"/>
    <w:rsid w:val="00561DF1"/>
    <w:rsid w:val="00561E82"/>
    <w:rsid w:val="00562D8A"/>
    <w:rsid w:val="00562F01"/>
    <w:rsid w:val="00562F5B"/>
    <w:rsid w:val="00563219"/>
    <w:rsid w:val="00563627"/>
    <w:rsid w:val="00563767"/>
    <w:rsid w:val="00563CBB"/>
    <w:rsid w:val="0056409D"/>
    <w:rsid w:val="00564F49"/>
    <w:rsid w:val="00565081"/>
    <w:rsid w:val="0056521D"/>
    <w:rsid w:val="00565AB5"/>
    <w:rsid w:val="00565E43"/>
    <w:rsid w:val="00565EA9"/>
    <w:rsid w:val="00566783"/>
    <w:rsid w:val="00566851"/>
    <w:rsid w:val="005668EB"/>
    <w:rsid w:val="0056693B"/>
    <w:rsid w:val="00567045"/>
    <w:rsid w:val="00567AE5"/>
    <w:rsid w:val="00567F44"/>
    <w:rsid w:val="0057016A"/>
    <w:rsid w:val="00570DFA"/>
    <w:rsid w:val="00570E24"/>
    <w:rsid w:val="00571417"/>
    <w:rsid w:val="00571541"/>
    <w:rsid w:val="0057193D"/>
    <w:rsid w:val="00571C0C"/>
    <w:rsid w:val="00571E2E"/>
    <w:rsid w:val="00571E3C"/>
    <w:rsid w:val="005720F7"/>
    <w:rsid w:val="005726D2"/>
    <w:rsid w:val="0057273C"/>
    <w:rsid w:val="00572832"/>
    <w:rsid w:val="00572920"/>
    <w:rsid w:val="00572A74"/>
    <w:rsid w:val="0057324D"/>
    <w:rsid w:val="0057388F"/>
    <w:rsid w:val="005738FE"/>
    <w:rsid w:val="00573B61"/>
    <w:rsid w:val="00573FA7"/>
    <w:rsid w:val="005753D7"/>
    <w:rsid w:val="0057546B"/>
    <w:rsid w:val="0057567F"/>
    <w:rsid w:val="005756C6"/>
    <w:rsid w:val="00575940"/>
    <w:rsid w:val="00575A60"/>
    <w:rsid w:val="00575B1B"/>
    <w:rsid w:val="0057670B"/>
    <w:rsid w:val="00576A26"/>
    <w:rsid w:val="00576C2E"/>
    <w:rsid w:val="005771A0"/>
    <w:rsid w:val="00577E13"/>
    <w:rsid w:val="0058046C"/>
    <w:rsid w:val="00580562"/>
    <w:rsid w:val="00580785"/>
    <w:rsid w:val="0058155F"/>
    <w:rsid w:val="00581E79"/>
    <w:rsid w:val="00581F68"/>
    <w:rsid w:val="005820CB"/>
    <w:rsid w:val="00582270"/>
    <w:rsid w:val="00582513"/>
    <w:rsid w:val="0058255A"/>
    <w:rsid w:val="00583007"/>
    <w:rsid w:val="0058430E"/>
    <w:rsid w:val="005844DF"/>
    <w:rsid w:val="005847B5"/>
    <w:rsid w:val="00584AB3"/>
    <w:rsid w:val="00584D91"/>
    <w:rsid w:val="00584DDF"/>
    <w:rsid w:val="005850B8"/>
    <w:rsid w:val="0058539A"/>
    <w:rsid w:val="00585C47"/>
    <w:rsid w:val="00585C76"/>
    <w:rsid w:val="00585F55"/>
    <w:rsid w:val="0058604E"/>
    <w:rsid w:val="005866B3"/>
    <w:rsid w:val="00586758"/>
    <w:rsid w:val="005874B4"/>
    <w:rsid w:val="00587617"/>
    <w:rsid w:val="00590091"/>
    <w:rsid w:val="00590A63"/>
    <w:rsid w:val="005911A8"/>
    <w:rsid w:val="005912A6"/>
    <w:rsid w:val="00591E0C"/>
    <w:rsid w:val="00591FD2"/>
    <w:rsid w:val="005921D2"/>
    <w:rsid w:val="00592B04"/>
    <w:rsid w:val="00593591"/>
    <w:rsid w:val="00594C9A"/>
    <w:rsid w:val="00594D62"/>
    <w:rsid w:val="00594E62"/>
    <w:rsid w:val="00594FE3"/>
    <w:rsid w:val="00595181"/>
    <w:rsid w:val="005959E0"/>
    <w:rsid w:val="00595C24"/>
    <w:rsid w:val="00595CC1"/>
    <w:rsid w:val="00595E43"/>
    <w:rsid w:val="00596F14"/>
    <w:rsid w:val="00596F5E"/>
    <w:rsid w:val="00596FC1"/>
    <w:rsid w:val="00597520"/>
    <w:rsid w:val="005979B4"/>
    <w:rsid w:val="00597DFD"/>
    <w:rsid w:val="00597F1F"/>
    <w:rsid w:val="005A0332"/>
    <w:rsid w:val="005A2349"/>
    <w:rsid w:val="005A285D"/>
    <w:rsid w:val="005A2A0E"/>
    <w:rsid w:val="005A2BDC"/>
    <w:rsid w:val="005A2E88"/>
    <w:rsid w:val="005A3DB9"/>
    <w:rsid w:val="005A4569"/>
    <w:rsid w:val="005A5431"/>
    <w:rsid w:val="005A5579"/>
    <w:rsid w:val="005A5A66"/>
    <w:rsid w:val="005A5E23"/>
    <w:rsid w:val="005A60FB"/>
    <w:rsid w:val="005A6851"/>
    <w:rsid w:val="005A6B72"/>
    <w:rsid w:val="005A7328"/>
    <w:rsid w:val="005B1448"/>
    <w:rsid w:val="005B1636"/>
    <w:rsid w:val="005B1BA3"/>
    <w:rsid w:val="005B1E2D"/>
    <w:rsid w:val="005B2257"/>
    <w:rsid w:val="005B2E3C"/>
    <w:rsid w:val="005B38DD"/>
    <w:rsid w:val="005B3D75"/>
    <w:rsid w:val="005B3F79"/>
    <w:rsid w:val="005B4855"/>
    <w:rsid w:val="005B49B7"/>
    <w:rsid w:val="005B5056"/>
    <w:rsid w:val="005B5479"/>
    <w:rsid w:val="005B54F6"/>
    <w:rsid w:val="005B58FF"/>
    <w:rsid w:val="005B5C3F"/>
    <w:rsid w:val="005B6CEC"/>
    <w:rsid w:val="005C0E2D"/>
    <w:rsid w:val="005C0EE7"/>
    <w:rsid w:val="005C0FB3"/>
    <w:rsid w:val="005C1331"/>
    <w:rsid w:val="005C20FD"/>
    <w:rsid w:val="005C26D9"/>
    <w:rsid w:val="005C2747"/>
    <w:rsid w:val="005C2A80"/>
    <w:rsid w:val="005C377F"/>
    <w:rsid w:val="005C38A5"/>
    <w:rsid w:val="005C3947"/>
    <w:rsid w:val="005C3F2F"/>
    <w:rsid w:val="005C4589"/>
    <w:rsid w:val="005C5004"/>
    <w:rsid w:val="005C5297"/>
    <w:rsid w:val="005C561D"/>
    <w:rsid w:val="005C58F2"/>
    <w:rsid w:val="005C5A0F"/>
    <w:rsid w:val="005C5A2F"/>
    <w:rsid w:val="005C5CF8"/>
    <w:rsid w:val="005C63A3"/>
    <w:rsid w:val="005C69F1"/>
    <w:rsid w:val="005C6BBF"/>
    <w:rsid w:val="005C6D01"/>
    <w:rsid w:val="005C6F85"/>
    <w:rsid w:val="005C7538"/>
    <w:rsid w:val="005C79E3"/>
    <w:rsid w:val="005D00FF"/>
    <w:rsid w:val="005D0879"/>
    <w:rsid w:val="005D119A"/>
    <w:rsid w:val="005D1715"/>
    <w:rsid w:val="005D192D"/>
    <w:rsid w:val="005D1D73"/>
    <w:rsid w:val="005D237D"/>
    <w:rsid w:val="005D31C5"/>
    <w:rsid w:val="005D3361"/>
    <w:rsid w:val="005D38B3"/>
    <w:rsid w:val="005D3987"/>
    <w:rsid w:val="005D39EF"/>
    <w:rsid w:val="005D3B75"/>
    <w:rsid w:val="005D3C40"/>
    <w:rsid w:val="005D44A8"/>
    <w:rsid w:val="005D4813"/>
    <w:rsid w:val="005D4ED0"/>
    <w:rsid w:val="005D523E"/>
    <w:rsid w:val="005D52B2"/>
    <w:rsid w:val="005D5BC3"/>
    <w:rsid w:val="005D6532"/>
    <w:rsid w:val="005D6C92"/>
    <w:rsid w:val="005D6C94"/>
    <w:rsid w:val="005D6ED3"/>
    <w:rsid w:val="005D7BD2"/>
    <w:rsid w:val="005D7CE8"/>
    <w:rsid w:val="005E0738"/>
    <w:rsid w:val="005E0864"/>
    <w:rsid w:val="005E0872"/>
    <w:rsid w:val="005E1C3F"/>
    <w:rsid w:val="005E1C46"/>
    <w:rsid w:val="005E2481"/>
    <w:rsid w:val="005E30F6"/>
    <w:rsid w:val="005E3148"/>
    <w:rsid w:val="005E3705"/>
    <w:rsid w:val="005E44BA"/>
    <w:rsid w:val="005E4789"/>
    <w:rsid w:val="005E4C62"/>
    <w:rsid w:val="005E5B36"/>
    <w:rsid w:val="005E5E0C"/>
    <w:rsid w:val="005E61A3"/>
    <w:rsid w:val="005E660E"/>
    <w:rsid w:val="005E742F"/>
    <w:rsid w:val="005E787A"/>
    <w:rsid w:val="005E7B4B"/>
    <w:rsid w:val="005F0224"/>
    <w:rsid w:val="005F0B81"/>
    <w:rsid w:val="005F0E37"/>
    <w:rsid w:val="005F1429"/>
    <w:rsid w:val="005F1913"/>
    <w:rsid w:val="005F1A22"/>
    <w:rsid w:val="005F2316"/>
    <w:rsid w:val="005F34F1"/>
    <w:rsid w:val="005F37BC"/>
    <w:rsid w:val="005F39BB"/>
    <w:rsid w:val="005F4B1B"/>
    <w:rsid w:val="005F4C11"/>
    <w:rsid w:val="005F4F8C"/>
    <w:rsid w:val="005F501B"/>
    <w:rsid w:val="005F51E3"/>
    <w:rsid w:val="005F5521"/>
    <w:rsid w:val="005F55BA"/>
    <w:rsid w:val="005F56C5"/>
    <w:rsid w:val="005F581A"/>
    <w:rsid w:val="005F5C59"/>
    <w:rsid w:val="005F5F71"/>
    <w:rsid w:val="005F6174"/>
    <w:rsid w:val="005F6380"/>
    <w:rsid w:val="005F6F03"/>
    <w:rsid w:val="005F72FE"/>
    <w:rsid w:val="005F73C4"/>
    <w:rsid w:val="005F7C16"/>
    <w:rsid w:val="005F7EBE"/>
    <w:rsid w:val="006000FD"/>
    <w:rsid w:val="00600481"/>
    <w:rsid w:val="00601125"/>
    <w:rsid w:val="00601AAD"/>
    <w:rsid w:val="00601B82"/>
    <w:rsid w:val="0060297E"/>
    <w:rsid w:val="00602F43"/>
    <w:rsid w:val="00602F7E"/>
    <w:rsid w:val="00603930"/>
    <w:rsid w:val="00603E5E"/>
    <w:rsid w:val="00603F85"/>
    <w:rsid w:val="00603F9B"/>
    <w:rsid w:val="00604044"/>
    <w:rsid w:val="00604F8A"/>
    <w:rsid w:val="00605198"/>
    <w:rsid w:val="006055C7"/>
    <w:rsid w:val="0060580E"/>
    <w:rsid w:val="00605847"/>
    <w:rsid w:val="006059D8"/>
    <w:rsid w:val="00605C90"/>
    <w:rsid w:val="0060683E"/>
    <w:rsid w:val="00606B87"/>
    <w:rsid w:val="00606E06"/>
    <w:rsid w:val="00607346"/>
    <w:rsid w:val="00607376"/>
    <w:rsid w:val="006074E8"/>
    <w:rsid w:val="00607F5F"/>
    <w:rsid w:val="00607F8E"/>
    <w:rsid w:val="0061027C"/>
    <w:rsid w:val="00610BA7"/>
    <w:rsid w:val="00610FFD"/>
    <w:rsid w:val="006110C4"/>
    <w:rsid w:val="0061169A"/>
    <w:rsid w:val="00611CCA"/>
    <w:rsid w:val="00611E81"/>
    <w:rsid w:val="0061233A"/>
    <w:rsid w:val="00612C1F"/>
    <w:rsid w:val="00612DBB"/>
    <w:rsid w:val="00612F55"/>
    <w:rsid w:val="00613006"/>
    <w:rsid w:val="00613102"/>
    <w:rsid w:val="006138C7"/>
    <w:rsid w:val="00613A98"/>
    <w:rsid w:val="00613B6D"/>
    <w:rsid w:val="00614690"/>
    <w:rsid w:val="00614F70"/>
    <w:rsid w:val="00615B91"/>
    <w:rsid w:val="00616A50"/>
    <w:rsid w:val="00616A58"/>
    <w:rsid w:val="00616ABB"/>
    <w:rsid w:val="00616B37"/>
    <w:rsid w:val="00616DD9"/>
    <w:rsid w:val="00616FD3"/>
    <w:rsid w:val="00617104"/>
    <w:rsid w:val="0061717D"/>
    <w:rsid w:val="0061765F"/>
    <w:rsid w:val="006179A1"/>
    <w:rsid w:val="00620529"/>
    <w:rsid w:val="0062136C"/>
    <w:rsid w:val="00621394"/>
    <w:rsid w:val="006213AC"/>
    <w:rsid w:val="006214A3"/>
    <w:rsid w:val="006225B1"/>
    <w:rsid w:val="006230FB"/>
    <w:rsid w:val="0062318E"/>
    <w:rsid w:val="006235D2"/>
    <w:rsid w:val="00623A43"/>
    <w:rsid w:val="00623C5E"/>
    <w:rsid w:val="00623D83"/>
    <w:rsid w:val="00623F37"/>
    <w:rsid w:val="00624008"/>
    <w:rsid w:val="00624197"/>
    <w:rsid w:val="006242EA"/>
    <w:rsid w:val="00625009"/>
    <w:rsid w:val="0062557B"/>
    <w:rsid w:val="006256AA"/>
    <w:rsid w:val="006258CF"/>
    <w:rsid w:val="006259E0"/>
    <w:rsid w:val="00625F3E"/>
    <w:rsid w:val="00626015"/>
    <w:rsid w:val="006262F2"/>
    <w:rsid w:val="006269D2"/>
    <w:rsid w:val="00627472"/>
    <w:rsid w:val="006276A5"/>
    <w:rsid w:val="00627714"/>
    <w:rsid w:val="00627F5F"/>
    <w:rsid w:val="006302DF"/>
    <w:rsid w:val="0063067A"/>
    <w:rsid w:val="00630697"/>
    <w:rsid w:val="00630853"/>
    <w:rsid w:val="00630EBD"/>
    <w:rsid w:val="00631011"/>
    <w:rsid w:val="00631144"/>
    <w:rsid w:val="006312B3"/>
    <w:rsid w:val="0063193B"/>
    <w:rsid w:val="00631A3B"/>
    <w:rsid w:val="00631B7A"/>
    <w:rsid w:val="0063268B"/>
    <w:rsid w:val="00632C79"/>
    <w:rsid w:val="00633A8A"/>
    <w:rsid w:val="00633F2B"/>
    <w:rsid w:val="00633FFE"/>
    <w:rsid w:val="0063410F"/>
    <w:rsid w:val="00634E27"/>
    <w:rsid w:val="00634FB2"/>
    <w:rsid w:val="0063553C"/>
    <w:rsid w:val="00635677"/>
    <w:rsid w:val="0063569C"/>
    <w:rsid w:val="00635C92"/>
    <w:rsid w:val="00635CB6"/>
    <w:rsid w:val="00635FE3"/>
    <w:rsid w:val="006360F4"/>
    <w:rsid w:val="006364F2"/>
    <w:rsid w:val="006365FE"/>
    <w:rsid w:val="006367E3"/>
    <w:rsid w:val="00636CF1"/>
    <w:rsid w:val="00636D5B"/>
    <w:rsid w:val="0063709C"/>
    <w:rsid w:val="006376E6"/>
    <w:rsid w:val="00637BA4"/>
    <w:rsid w:val="00637C3F"/>
    <w:rsid w:val="00640086"/>
    <w:rsid w:val="006406B2"/>
    <w:rsid w:val="00640862"/>
    <w:rsid w:val="006414A4"/>
    <w:rsid w:val="006416FD"/>
    <w:rsid w:val="00642489"/>
    <w:rsid w:val="00642617"/>
    <w:rsid w:val="0064266F"/>
    <w:rsid w:val="006426D0"/>
    <w:rsid w:val="006428A3"/>
    <w:rsid w:val="00642A46"/>
    <w:rsid w:val="00643040"/>
    <w:rsid w:val="006434B2"/>
    <w:rsid w:val="006434F3"/>
    <w:rsid w:val="0064366A"/>
    <w:rsid w:val="006439E1"/>
    <w:rsid w:val="00643D7E"/>
    <w:rsid w:val="00644077"/>
    <w:rsid w:val="00644130"/>
    <w:rsid w:val="006443D3"/>
    <w:rsid w:val="0064455E"/>
    <w:rsid w:val="00644CB0"/>
    <w:rsid w:val="006455AC"/>
    <w:rsid w:val="0064588B"/>
    <w:rsid w:val="00645C7B"/>
    <w:rsid w:val="00646257"/>
    <w:rsid w:val="0064646B"/>
    <w:rsid w:val="0064715C"/>
    <w:rsid w:val="00650004"/>
    <w:rsid w:val="00651829"/>
    <w:rsid w:val="00652503"/>
    <w:rsid w:val="00652870"/>
    <w:rsid w:val="00652F78"/>
    <w:rsid w:val="00653A77"/>
    <w:rsid w:val="006541F9"/>
    <w:rsid w:val="00654B9B"/>
    <w:rsid w:val="0065513A"/>
    <w:rsid w:val="00655394"/>
    <w:rsid w:val="006555B4"/>
    <w:rsid w:val="006558D7"/>
    <w:rsid w:val="00655F81"/>
    <w:rsid w:val="00655F9F"/>
    <w:rsid w:val="0065698D"/>
    <w:rsid w:val="00657450"/>
    <w:rsid w:val="00657518"/>
    <w:rsid w:val="00657713"/>
    <w:rsid w:val="00657BA0"/>
    <w:rsid w:val="00657C40"/>
    <w:rsid w:val="00657C89"/>
    <w:rsid w:val="006605B3"/>
    <w:rsid w:val="006608C4"/>
    <w:rsid w:val="00660EB0"/>
    <w:rsid w:val="00660F90"/>
    <w:rsid w:val="00661227"/>
    <w:rsid w:val="0066190C"/>
    <w:rsid w:val="006645F0"/>
    <w:rsid w:val="00664914"/>
    <w:rsid w:val="00664B40"/>
    <w:rsid w:val="00665314"/>
    <w:rsid w:val="006654B2"/>
    <w:rsid w:val="00665FE6"/>
    <w:rsid w:val="00666445"/>
    <w:rsid w:val="0066653F"/>
    <w:rsid w:val="006668B2"/>
    <w:rsid w:val="006668D6"/>
    <w:rsid w:val="00666D76"/>
    <w:rsid w:val="00667137"/>
    <w:rsid w:val="00667293"/>
    <w:rsid w:val="006674F3"/>
    <w:rsid w:val="006675C6"/>
    <w:rsid w:val="00667933"/>
    <w:rsid w:val="00667C8E"/>
    <w:rsid w:val="00667E0C"/>
    <w:rsid w:val="00670A5F"/>
    <w:rsid w:val="00670E13"/>
    <w:rsid w:val="00670F5F"/>
    <w:rsid w:val="00670F9C"/>
    <w:rsid w:val="00671227"/>
    <w:rsid w:val="00671484"/>
    <w:rsid w:val="00671754"/>
    <w:rsid w:val="006717B4"/>
    <w:rsid w:val="00671ABF"/>
    <w:rsid w:val="00672BEC"/>
    <w:rsid w:val="00672C26"/>
    <w:rsid w:val="00673AA4"/>
    <w:rsid w:val="00673B94"/>
    <w:rsid w:val="00673FF5"/>
    <w:rsid w:val="006745D7"/>
    <w:rsid w:val="0067497E"/>
    <w:rsid w:val="00674B26"/>
    <w:rsid w:val="0067553C"/>
    <w:rsid w:val="00675673"/>
    <w:rsid w:val="00675EC4"/>
    <w:rsid w:val="00675ECB"/>
    <w:rsid w:val="00675FE3"/>
    <w:rsid w:val="00676487"/>
    <w:rsid w:val="00676533"/>
    <w:rsid w:val="006765B6"/>
    <w:rsid w:val="00676A80"/>
    <w:rsid w:val="00676C2F"/>
    <w:rsid w:val="00677015"/>
    <w:rsid w:val="006771B3"/>
    <w:rsid w:val="006776E9"/>
    <w:rsid w:val="00677FA8"/>
    <w:rsid w:val="006800E3"/>
    <w:rsid w:val="006807D9"/>
    <w:rsid w:val="00680D4F"/>
    <w:rsid w:val="00681688"/>
    <w:rsid w:val="0068218D"/>
    <w:rsid w:val="00682304"/>
    <w:rsid w:val="00682501"/>
    <w:rsid w:val="00682AD3"/>
    <w:rsid w:val="00682F63"/>
    <w:rsid w:val="00683B2E"/>
    <w:rsid w:val="00683B34"/>
    <w:rsid w:val="00683CED"/>
    <w:rsid w:val="006843E5"/>
    <w:rsid w:val="00684517"/>
    <w:rsid w:val="0068459D"/>
    <w:rsid w:val="00684E73"/>
    <w:rsid w:val="00685118"/>
    <w:rsid w:val="006853CE"/>
    <w:rsid w:val="00685742"/>
    <w:rsid w:val="006859CD"/>
    <w:rsid w:val="0068654E"/>
    <w:rsid w:val="006866A4"/>
    <w:rsid w:val="00686A67"/>
    <w:rsid w:val="0068718B"/>
    <w:rsid w:val="006873EF"/>
    <w:rsid w:val="0069091D"/>
    <w:rsid w:val="00690DF3"/>
    <w:rsid w:val="00690F44"/>
    <w:rsid w:val="0069145C"/>
    <w:rsid w:val="006919D3"/>
    <w:rsid w:val="00691C4B"/>
    <w:rsid w:val="00691CA3"/>
    <w:rsid w:val="00692583"/>
    <w:rsid w:val="006925E0"/>
    <w:rsid w:val="006925FF"/>
    <w:rsid w:val="00692A73"/>
    <w:rsid w:val="00692AED"/>
    <w:rsid w:val="006932E7"/>
    <w:rsid w:val="0069381A"/>
    <w:rsid w:val="00693C63"/>
    <w:rsid w:val="00693C66"/>
    <w:rsid w:val="00693E8F"/>
    <w:rsid w:val="006940EA"/>
    <w:rsid w:val="006942FB"/>
    <w:rsid w:val="00696737"/>
    <w:rsid w:val="0069707D"/>
    <w:rsid w:val="006975C5"/>
    <w:rsid w:val="0069772F"/>
    <w:rsid w:val="00697796"/>
    <w:rsid w:val="006979F9"/>
    <w:rsid w:val="006A07EF"/>
    <w:rsid w:val="006A1414"/>
    <w:rsid w:val="006A1783"/>
    <w:rsid w:val="006A1786"/>
    <w:rsid w:val="006A1A83"/>
    <w:rsid w:val="006A1C65"/>
    <w:rsid w:val="006A1CB2"/>
    <w:rsid w:val="006A202B"/>
    <w:rsid w:val="006A3490"/>
    <w:rsid w:val="006A36A0"/>
    <w:rsid w:val="006A3848"/>
    <w:rsid w:val="006A3CDC"/>
    <w:rsid w:val="006A40E3"/>
    <w:rsid w:val="006A4723"/>
    <w:rsid w:val="006A4B0F"/>
    <w:rsid w:val="006A670E"/>
    <w:rsid w:val="006A69F5"/>
    <w:rsid w:val="006A6A8F"/>
    <w:rsid w:val="006A7BC6"/>
    <w:rsid w:val="006A7BE9"/>
    <w:rsid w:val="006B01A9"/>
    <w:rsid w:val="006B061E"/>
    <w:rsid w:val="006B0EEF"/>
    <w:rsid w:val="006B0F48"/>
    <w:rsid w:val="006B0F72"/>
    <w:rsid w:val="006B0FD6"/>
    <w:rsid w:val="006B12DC"/>
    <w:rsid w:val="006B135C"/>
    <w:rsid w:val="006B1544"/>
    <w:rsid w:val="006B19D7"/>
    <w:rsid w:val="006B1B99"/>
    <w:rsid w:val="006B1E57"/>
    <w:rsid w:val="006B20B7"/>
    <w:rsid w:val="006B2422"/>
    <w:rsid w:val="006B25D0"/>
    <w:rsid w:val="006B282F"/>
    <w:rsid w:val="006B2967"/>
    <w:rsid w:val="006B3009"/>
    <w:rsid w:val="006B3339"/>
    <w:rsid w:val="006B3395"/>
    <w:rsid w:val="006B34F0"/>
    <w:rsid w:val="006B36E2"/>
    <w:rsid w:val="006B384F"/>
    <w:rsid w:val="006B3CFA"/>
    <w:rsid w:val="006B41A7"/>
    <w:rsid w:val="006B4EFC"/>
    <w:rsid w:val="006B500A"/>
    <w:rsid w:val="006B58A9"/>
    <w:rsid w:val="006B5CAF"/>
    <w:rsid w:val="006B60F9"/>
    <w:rsid w:val="006B66B0"/>
    <w:rsid w:val="006B6A73"/>
    <w:rsid w:val="006B6CDC"/>
    <w:rsid w:val="006B6EA7"/>
    <w:rsid w:val="006B7302"/>
    <w:rsid w:val="006B7A5C"/>
    <w:rsid w:val="006B7CF4"/>
    <w:rsid w:val="006B7EF2"/>
    <w:rsid w:val="006C0CA6"/>
    <w:rsid w:val="006C0E25"/>
    <w:rsid w:val="006C0E53"/>
    <w:rsid w:val="006C13E7"/>
    <w:rsid w:val="006C1735"/>
    <w:rsid w:val="006C1957"/>
    <w:rsid w:val="006C2301"/>
    <w:rsid w:val="006C275C"/>
    <w:rsid w:val="006C2D57"/>
    <w:rsid w:val="006C30BF"/>
    <w:rsid w:val="006C32E5"/>
    <w:rsid w:val="006C32F1"/>
    <w:rsid w:val="006C3CD6"/>
    <w:rsid w:val="006C3D63"/>
    <w:rsid w:val="006C4004"/>
    <w:rsid w:val="006C409A"/>
    <w:rsid w:val="006C4CC8"/>
    <w:rsid w:val="006C56A5"/>
    <w:rsid w:val="006C56FD"/>
    <w:rsid w:val="006C65BF"/>
    <w:rsid w:val="006C66F7"/>
    <w:rsid w:val="006C684B"/>
    <w:rsid w:val="006C6F1A"/>
    <w:rsid w:val="006C70DA"/>
    <w:rsid w:val="006C7366"/>
    <w:rsid w:val="006C75F8"/>
    <w:rsid w:val="006C7A8F"/>
    <w:rsid w:val="006C7B70"/>
    <w:rsid w:val="006C7CC6"/>
    <w:rsid w:val="006D02D6"/>
    <w:rsid w:val="006D04B3"/>
    <w:rsid w:val="006D0767"/>
    <w:rsid w:val="006D07D9"/>
    <w:rsid w:val="006D0B00"/>
    <w:rsid w:val="006D1309"/>
    <w:rsid w:val="006D34B7"/>
    <w:rsid w:val="006D4072"/>
    <w:rsid w:val="006D40BF"/>
    <w:rsid w:val="006D499E"/>
    <w:rsid w:val="006D4A64"/>
    <w:rsid w:val="006D4AAB"/>
    <w:rsid w:val="006D4DBE"/>
    <w:rsid w:val="006D4E78"/>
    <w:rsid w:val="006D5297"/>
    <w:rsid w:val="006D5A19"/>
    <w:rsid w:val="006D637F"/>
    <w:rsid w:val="006D63CE"/>
    <w:rsid w:val="006D678D"/>
    <w:rsid w:val="006D6937"/>
    <w:rsid w:val="006D728E"/>
    <w:rsid w:val="006D788C"/>
    <w:rsid w:val="006D7DA2"/>
    <w:rsid w:val="006E1854"/>
    <w:rsid w:val="006E1A72"/>
    <w:rsid w:val="006E1D24"/>
    <w:rsid w:val="006E1E14"/>
    <w:rsid w:val="006E1EC7"/>
    <w:rsid w:val="006E2229"/>
    <w:rsid w:val="006E2DF1"/>
    <w:rsid w:val="006E30B4"/>
    <w:rsid w:val="006E3847"/>
    <w:rsid w:val="006E3CA3"/>
    <w:rsid w:val="006E3E4C"/>
    <w:rsid w:val="006E4160"/>
    <w:rsid w:val="006E4B2E"/>
    <w:rsid w:val="006E4C8B"/>
    <w:rsid w:val="006E4E7E"/>
    <w:rsid w:val="006E5661"/>
    <w:rsid w:val="006E5AE6"/>
    <w:rsid w:val="006E5AFC"/>
    <w:rsid w:val="006E6412"/>
    <w:rsid w:val="006E69EC"/>
    <w:rsid w:val="006E6BFB"/>
    <w:rsid w:val="006E6C8C"/>
    <w:rsid w:val="006E6E4D"/>
    <w:rsid w:val="006E6E6C"/>
    <w:rsid w:val="006E7116"/>
    <w:rsid w:val="006E7A5E"/>
    <w:rsid w:val="006E7E40"/>
    <w:rsid w:val="006E7FDC"/>
    <w:rsid w:val="006F0244"/>
    <w:rsid w:val="006F030B"/>
    <w:rsid w:val="006F04EB"/>
    <w:rsid w:val="006F1583"/>
    <w:rsid w:val="006F18A6"/>
    <w:rsid w:val="006F1C11"/>
    <w:rsid w:val="006F1E57"/>
    <w:rsid w:val="006F1EEC"/>
    <w:rsid w:val="006F1FA3"/>
    <w:rsid w:val="006F23EB"/>
    <w:rsid w:val="006F24BE"/>
    <w:rsid w:val="006F3438"/>
    <w:rsid w:val="006F35FA"/>
    <w:rsid w:val="006F37C9"/>
    <w:rsid w:val="006F45DA"/>
    <w:rsid w:val="006F46AD"/>
    <w:rsid w:val="006F491F"/>
    <w:rsid w:val="006F4B43"/>
    <w:rsid w:val="006F4B9A"/>
    <w:rsid w:val="006F4FCD"/>
    <w:rsid w:val="006F51D3"/>
    <w:rsid w:val="006F558F"/>
    <w:rsid w:val="006F5691"/>
    <w:rsid w:val="006F5C94"/>
    <w:rsid w:val="006F5D60"/>
    <w:rsid w:val="006F5E63"/>
    <w:rsid w:val="006F601B"/>
    <w:rsid w:val="006F61B5"/>
    <w:rsid w:val="006F6B9B"/>
    <w:rsid w:val="006F7325"/>
    <w:rsid w:val="006F7618"/>
    <w:rsid w:val="006F7DA5"/>
    <w:rsid w:val="006F7F59"/>
    <w:rsid w:val="007000CA"/>
    <w:rsid w:val="007001CB"/>
    <w:rsid w:val="00700574"/>
    <w:rsid w:val="00700B6B"/>
    <w:rsid w:val="00700D2B"/>
    <w:rsid w:val="0070168B"/>
    <w:rsid w:val="007017B5"/>
    <w:rsid w:val="007017F8"/>
    <w:rsid w:val="007018C3"/>
    <w:rsid w:val="00702074"/>
    <w:rsid w:val="007021C0"/>
    <w:rsid w:val="007022EF"/>
    <w:rsid w:val="0070241B"/>
    <w:rsid w:val="00702511"/>
    <w:rsid w:val="007025B6"/>
    <w:rsid w:val="0070264B"/>
    <w:rsid w:val="007039C1"/>
    <w:rsid w:val="00703D4E"/>
    <w:rsid w:val="00704077"/>
    <w:rsid w:val="00705016"/>
    <w:rsid w:val="00705543"/>
    <w:rsid w:val="00706147"/>
    <w:rsid w:val="0070690A"/>
    <w:rsid w:val="0070690E"/>
    <w:rsid w:val="0070696A"/>
    <w:rsid w:val="00706CB1"/>
    <w:rsid w:val="007070C2"/>
    <w:rsid w:val="00707104"/>
    <w:rsid w:val="00707232"/>
    <w:rsid w:val="007072D9"/>
    <w:rsid w:val="007073F8"/>
    <w:rsid w:val="00707EA2"/>
    <w:rsid w:val="007107D3"/>
    <w:rsid w:val="007109C0"/>
    <w:rsid w:val="00710A55"/>
    <w:rsid w:val="00710F70"/>
    <w:rsid w:val="0071121B"/>
    <w:rsid w:val="0071188F"/>
    <w:rsid w:val="00711921"/>
    <w:rsid w:val="00711A2D"/>
    <w:rsid w:val="0071202E"/>
    <w:rsid w:val="007127BE"/>
    <w:rsid w:val="00712870"/>
    <w:rsid w:val="0071292F"/>
    <w:rsid w:val="007132E9"/>
    <w:rsid w:val="007132EC"/>
    <w:rsid w:val="0071334C"/>
    <w:rsid w:val="0071385B"/>
    <w:rsid w:val="007139A6"/>
    <w:rsid w:val="00713D71"/>
    <w:rsid w:val="007148B0"/>
    <w:rsid w:val="00715A12"/>
    <w:rsid w:val="00715A77"/>
    <w:rsid w:val="00715CD0"/>
    <w:rsid w:val="00716202"/>
    <w:rsid w:val="007170DE"/>
    <w:rsid w:val="00717822"/>
    <w:rsid w:val="00717890"/>
    <w:rsid w:val="00717C2D"/>
    <w:rsid w:val="00717C84"/>
    <w:rsid w:val="00720567"/>
    <w:rsid w:val="007205DE"/>
    <w:rsid w:val="00720A97"/>
    <w:rsid w:val="00721065"/>
    <w:rsid w:val="007216D3"/>
    <w:rsid w:val="007216F3"/>
    <w:rsid w:val="007219A9"/>
    <w:rsid w:val="00721FAA"/>
    <w:rsid w:val="007222D1"/>
    <w:rsid w:val="00722453"/>
    <w:rsid w:val="007227AE"/>
    <w:rsid w:val="00722B16"/>
    <w:rsid w:val="00722C28"/>
    <w:rsid w:val="00722E5B"/>
    <w:rsid w:val="007235B6"/>
    <w:rsid w:val="00723778"/>
    <w:rsid w:val="007237FF"/>
    <w:rsid w:val="00723C8A"/>
    <w:rsid w:val="00723E9F"/>
    <w:rsid w:val="0072438B"/>
    <w:rsid w:val="007248E7"/>
    <w:rsid w:val="00724A1A"/>
    <w:rsid w:val="007252FB"/>
    <w:rsid w:val="007266D3"/>
    <w:rsid w:val="00726AA7"/>
    <w:rsid w:val="00726E6C"/>
    <w:rsid w:val="00727541"/>
    <w:rsid w:val="0072769A"/>
    <w:rsid w:val="00727C40"/>
    <w:rsid w:val="007305EF"/>
    <w:rsid w:val="00730A45"/>
    <w:rsid w:val="00730B72"/>
    <w:rsid w:val="00730F69"/>
    <w:rsid w:val="00731029"/>
    <w:rsid w:val="00731039"/>
    <w:rsid w:val="0073124E"/>
    <w:rsid w:val="00731845"/>
    <w:rsid w:val="00731948"/>
    <w:rsid w:val="00731ABC"/>
    <w:rsid w:val="00731CED"/>
    <w:rsid w:val="00732099"/>
    <w:rsid w:val="0073248E"/>
    <w:rsid w:val="00732C51"/>
    <w:rsid w:val="007338AF"/>
    <w:rsid w:val="00733D31"/>
    <w:rsid w:val="007343E7"/>
    <w:rsid w:val="007344FB"/>
    <w:rsid w:val="007353A2"/>
    <w:rsid w:val="007354CB"/>
    <w:rsid w:val="0073578F"/>
    <w:rsid w:val="00735A6B"/>
    <w:rsid w:val="0073600F"/>
    <w:rsid w:val="00736087"/>
    <w:rsid w:val="00736D72"/>
    <w:rsid w:val="00736F69"/>
    <w:rsid w:val="007376FD"/>
    <w:rsid w:val="00737981"/>
    <w:rsid w:val="00737F4D"/>
    <w:rsid w:val="0074021A"/>
    <w:rsid w:val="0074099D"/>
    <w:rsid w:val="00740CBA"/>
    <w:rsid w:val="007412A0"/>
    <w:rsid w:val="00741430"/>
    <w:rsid w:val="00741B4B"/>
    <w:rsid w:val="00741CCB"/>
    <w:rsid w:val="007426B6"/>
    <w:rsid w:val="007428B0"/>
    <w:rsid w:val="0074322A"/>
    <w:rsid w:val="00743684"/>
    <w:rsid w:val="00743935"/>
    <w:rsid w:val="0074397B"/>
    <w:rsid w:val="0074407A"/>
    <w:rsid w:val="0074422C"/>
    <w:rsid w:val="007444C5"/>
    <w:rsid w:val="007445AA"/>
    <w:rsid w:val="00744672"/>
    <w:rsid w:val="0074494C"/>
    <w:rsid w:val="007449E9"/>
    <w:rsid w:val="00744C74"/>
    <w:rsid w:val="007451DC"/>
    <w:rsid w:val="0074580B"/>
    <w:rsid w:val="00745FCE"/>
    <w:rsid w:val="0074627D"/>
    <w:rsid w:val="00746405"/>
    <w:rsid w:val="00746917"/>
    <w:rsid w:val="007474D6"/>
    <w:rsid w:val="00747792"/>
    <w:rsid w:val="007478B6"/>
    <w:rsid w:val="00747A2A"/>
    <w:rsid w:val="00747BCC"/>
    <w:rsid w:val="00747F8D"/>
    <w:rsid w:val="0075027C"/>
    <w:rsid w:val="0075041B"/>
    <w:rsid w:val="00750A26"/>
    <w:rsid w:val="00750FE2"/>
    <w:rsid w:val="00751157"/>
    <w:rsid w:val="00751522"/>
    <w:rsid w:val="00752257"/>
    <w:rsid w:val="00752773"/>
    <w:rsid w:val="00752940"/>
    <w:rsid w:val="00752A7D"/>
    <w:rsid w:val="00752F94"/>
    <w:rsid w:val="0075386F"/>
    <w:rsid w:val="00753894"/>
    <w:rsid w:val="007549BD"/>
    <w:rsid w:val="00754E63"/>
    <w:rsid w:val="00756241"/>
    <w:rsid w:val="007562C2"/>
    <w:rsid w:val="00756350"/>
    <w:rsid w:val="00756562"/>
    <w:rsid w:val="007565EA"/>
    <w:rsid w:val="00756902"/>
    <w:rsid w:val="00756C6D"/>
    <w:rsid w:val="00756E5F"/>
    <w:rsid w:val="007574DA"/>
    <w:rsid w:val="00760167"/>
    <w:rsid w:val="00760349"/>
    <w:rsid w:val="0076057B"/>
    <w:rsid w:val="00760A11"/>
    <w:rsid w:val="00760CE0"/>
    <w:rsid w:val="00760D94"/>
    <w:rsid w:val="00761204"/>
    <w:rsid w:val="0076188B"/>
    <w:rsid w:val="00761EA3"/>
    <w:rsid w:val="00761F38"/>
    <w:rsid w:val="00762408"/>
    <w:rsid w:val="007628AD"/>
    <w:rsid w:val="00763007"/>
    <w:rsid w:val="00763DC5"/>
    <w:rsid w:val="007648FE"/>
    <w:rsid w:val="0076494F"/>
    <w:rsid w:val="007651FB"/>
    <w:rsid w:val="00765DB5"/>
    <w:rsid w:val="007666CB"/>
    <w:rsid w:val="00766AE7"/>
    <w:rsid w:val="00766BBD"/>
    <w:rsid w:val="00766FE9"/>
    <w:rsid w:val="00767127"/>
    <w:rsid w:val="00767546"/>
    <w:rsid w:val="00767635"/>
    <w:rsid w:val="007679E5"/>
    <w:rsid w:val="00767AC8"/>
    <w:rsid w:val="00767CEA"/>
    <w:rsid w:val="00767E5E"/>
    <w:rsid w:val="00767F14"/>
    <w:rsid w:val="007700A6"/>
    <w:rsid w:val="007701DB"/>
    <w:rsid w:val="00770F8C"/>
    <w:rsid w:val="00771441"/>
    <w:rsid w:val="00771474"/>
    <w:rsid w:val="00771687"/>
    <w:rsid w:val="00771F3C"/>
    <w:rsid w:val="00771F69"/>
    <w:rsid w:val="0077242C"/>
    <w:rsid w:val="00773448"/>
    <w:rsid w:val="00773B27"/>
    <w:rsid w:val="007743A4"/>
    <w:rsid w:val="00774408"/>
    <w:rsid w:val="00774669"/>
    <w:rsid w:val="0077482C"/>
    <w:rsid w:val="0077502B"/>
    <w:rsid w:val="0077512E"/>
    <w:rsid w:val="007751BA"/>
    <w:rsid w:val="00775576"/>
    <w:rsid w:val="00775753"/>
    <w:rsid w:val="0077610A"/>
    <w:rsid w:val="0077614B"/>
    <w:rsid w:val="0077614C"/>
    <w:rsid w:val="0077636F"/>
    <w:rsid w:val="007768F9"/>
    <w:rsid w:val="00777979"/>
    <w:rsid w:val="007779EA"/>
    <w:rsid w:val="00777B64"/>
    <w:rsid w:val="007805A9"/>
    <w:rsid w:val="00780ABF"/>
    <w:rsid w:val="00780D51"/>
    <w:rsid w:val="00780F6C"/>
    <w:rsid w:val="0078255F"/>
    <w:rsid w:val="007825E4"/>
    <w:rsid w:val="00782ADB"/>
    <w:rsid w:val="0078308A"/>
    <w:rsid w:val="00783BF1"/>
    <w:rsid w:val="0078454E"/>
    <w:rsid w:val="00784F23"/>
    <w:rsid w:val="0078501E"/>
    <w:rsid w:val="00785160"/>
    <w:rsid w:val="00785718"/>
    <w:rsid w:val="00785A1A"/>
    <w:rsid w:val="00785ADB"/>
    <w:rsid w:val="00785C0A"/>
    <w:rsid w:val="00786362"/>
    <w:rsid w:val="00786CA0"/>
    <w:rsid w:val="00786DE9"/>
    <w:rsid w:val="00787460"/>
    <w:rsid w:val="00787DA8"/>
    <w:rsid w:val="0079039F"/>
    <w:rsid w:val="007903E6"/>
    <w:rsid w:val="00790549"/>
    <w:rsid w:val="00790A62"/>
    <w:rsid w:val="007911A3"/>
    <w:rsid w:val="007911DB"/>
    <w:rsid w:val="00791589"/>
    <w:rsid w:val="0079170A"/>
    <w:rsid w:val="007924BA"/>
    <w:rsid w:val="007926B2"/>
    <w:rsid w:val="00792BAA"/>
    <w:rsid w:val="007940EE"/>
    <w:rsid w:val="00794AC4"/>
    <w:rsid w:val="00794D06"/>
    <w:rsid w:val="00794F5E"/>
    <w:rsid w:val="00794F7F"/>
    <w:rsid w:val="00796A3C"/>
    <w:rsid w:val="0079783B"/>
    <w:rsid w:val="007A0D0A"/>
    <w:rsid w:val="007A175C"/>
    <w:rsid w:val="007A1B08"/>
    <w:rsid w:val="007A1BFF"/>
    <w:rsid w:val="007A1CA6"/>
    <w:rsid w:val="007A1E38"/>
    <w:rsid w:val="007A1E72"/>
    <w:rsid w:val="007A1EB4"/>
    <w:rsid w:val="007A2742"/>
    <w:rsid w:val="007A283D"/>
    <w:rsid w:val="007A2BBE"/>
    <w:rsid w:val="007A2F2D"/>
    <w:rsid w:val="007A3037"/>
    <w:rsid w:val="007A3835"/>
    <w:rsid w:val="007A3AED"/>
    <w:rsid w:val="007A4218"/>
    <w:rsid w:val="007A42D7"/>
    <w:rsid w:val="007A4B56"/>
    <w:rsid w:val="007A509D"/>
    <w:rsid w:val="007A5496"/>
    <w:rsid w:val="007A5EF4"/>
    <w:rsid w:val="007A6133"/>
    <w:rsid w:val="007A6252"/>
    <w:rsid w:val="007A6606"/>
    <w:rsid w:val="007A6871"/>
    <w:rsid w:val="007A70B1"/>
    <w:rsid w:val="007A73C0"/>
    <w:rsid w:val="007A7571"/>
    <w:rsid w:val="007A76DC"/>
    <w:rsid w:val="007A77AD"/>
    <w:rsid w:val="007A7D78"/>
    <w:rsid w:val="007A7E11"/>
    <w:rsid w:val="007B06AE"/>
    <w:rsid w:val="007B084B"/>
    <w:rsid w:val="007B0B05"/>
    <w:rsid w:val="007B0B24"/>
    <w:rsid w:val="007B0C86"/>
    <w:rsid w:val="007B0C95"/>
    <w:rsid w:val="007B0CF5"/>
    <w:rsid w:val="007B0EF1"/>
    <w:rsid w:val="007B1711"/>
    <w:rsid w:val="007B1D02"/>
    <w:rsid w:val="007B2700"/>
    <w:rsid w:val="007B29D7"/>
    <w:rsid w:val="007B2AF4"/>
    <w:rsid w:val="007B2FA0"/>
    <w:rsid w:val="007B3533"/>
    <w:rsid w:val="007B3D3C"/>
    <w:rsid w:val="007B4001"/>
    <w:rsid w:val="007B4594"/>
    <w:rsid w:val="007B4666"/>
    <w:rsid w:val="007B48F6"/>
    <w:rsid w:val="007B4C3C"/>
    <w:rsid w:val="007B4D3D"/>
    <w:rsid w:val="007B534B"/>
    <w:rsid w:val="007B5847"/>
    <w:rsid w:val="007B58C3"/>
    <w:rsid w:val="007B5E75"/>
    <w:rsid w:val="007B61E4"/>
    <w:rsid w:val="007B697E"/>
    <w:rsid w:val="007B6C3C"/>
    <w:rsid w:val="007B6CF4"/>
    <w:rsid w:val="007B6FAD"/>
    <w:rsid w:val="007B719E"/>
    <w:rsid w:val="007B7711"/>
    <w:rsid w:val="007B7CCA"/>
    <w:rsid w:val="007B7E85"/>
    <w:rsid w:val="007C0225"/>
    <w:rsid w:val="007C0702"/>
    <w:rsid w:val="007C0765"/>
    <w:rsid w:val="007C161F"/>
    <w:rsid w:val="007C1672"/>
    <w:rsid w:val="007C19FA"/>
    <w:rsid w:val="007C26F4"/>
    <w:rsid w:val="007C2C50"/>
    <w:rsid w:val="007C2EEB"/>
    <w:rsid w:val="007C3315"/>
    <w:rsid w:val="007C35A8"/>
    <w:rsid w:val="007C35D0"/>
    <w:rsid w:val="007C390A"/>
    <w:rsid w:val="007C3B50"/>
    <w:rsid w:val="007C4175"/>
    <w:rsid w:val="007C53A6"/>
    <w:rsid w:val="007C5A48"/>
    <w:rsid w:val="007C5BDD"/>
    <w:rsid w:val="007C60D2"/>
    <w:rsid w:val="007C65E0"/>
    <w:rsid w:val="007C6BD7"/>
    <w:rsid w:val="007C6E32"/>
    <w:rsid w:val="007C6E35"/>
    <w:rsid w:val="007C6F94"/>
    <w:rsid w:val="007C700D"/>
    <w:rsid w:val="007C7843"/>
    <w:rsid w:val="007C7ADA"/>
    <w:rsid w:val="007D0514"/>
    <w:rsid w:val="007D0B92"/>
    <w:rsid w:val="007D12CB"/>
    <w:rsid w:val="007D1396"/>
    <w:rsid w:val="007D180A"/>
    <w:rsid w:val="007D1A2D"/>
    <w:rsid w:val="007D1AD7"/>
    <w:rsid w:val="007D1BEF"/>
    <w:rsid w:val="007D2332"/>
    <w:rsid w:val="007D27ED"/>
    <w:rsid w:val="007D2B6F"/>
    <w:rsid w:val="007D2C36"/>
    <w:rsid w:val="007D2DFD"/>
    <w:rsid w:val="007D314F"/>
    <w:rsid w:val="007D31EF"/>
    <w:rsid w:val="007D3822"/>
    <w:rsid w:val="007D38FF"/>
    <w:rsid w:val="007D4024"/>
    <w:rsid w:val="007D4E5F"/>
    <w:rsid w:val="007D52CB"/>
    <w:rsid w:val="007D5811"/>
    <w:rsid w:val="007D5A47"/>
    <w:rsid w:val="007D5A60"/>
    <w:rsid w:val="007D60D5"/>
    <w:rsid w:val="007D62C8"/>
    <w:rsid w:val="007D6470"/>
    <w:rsid w:val="007D64BD"/>
    <w:rsid w:val="007D6809"/>
    <w:rsid w:val="007D69A4"/>
    <w:rsid w:val="007D69CE"/>
    <w:rsid w:val="007D6DAE"/>
    <w:rsid w:val="007D79D5"/>
    <w:rsid w:val="007D7A16"/>
    <w:rsid w:val="007D7C04"/>
    <w:rsid w:val="007D7EBA"/>
    <w:rsid w:val="007D7F16"/>
    <w:rsid w:val="007E024B"/>
    <w:rsid w:val="007E040B"/>
    <w:rsid w:val="007E089D"/>
    <w:rsid w:val="007E12AA"/>
    <w:rsid w:val="007E152A"/>
    <w:rsid w:val="007E1771"/>
    <w:rsid w:val="007E1ACE"/>
    <w:rsid w:val="007E2410"/>
    <w:rsid w:val="007E2736"/>
    <w:rsid w:val="007E27EE"/>
    <w:rsid w:val="007E29BE"/>
    <w:rsid w:val="007E2AD6"/>
    <w:rsid w:val="007E2C48"/>
    <w:rsid w:val="007E2E45"/>
    <w:rsid w:val="007E39E9"/>
    <w:rsid w:val="007E3B9C"/>
    <w:rsid w:val="007E3CB9"/>
    <w:rsid w:val="007E4312"/>
    <w:rsid w:val="007E434C"/>
    <w:rsid w:val="007E4377"/>
    <w:rsid w:val="007E4396"/>
    <w:rsid w:val="007E5470"/>
    <w:rsid w:val="007E57A6"/>
    <w:rsid w:val="007E586D"/>
    <w:rsid w:val="007E5F35"/>
    <w:rsid w:val="007E5FDF"/>
    <w:rsid w:val="007E6018"/>
    <w:rsid w:val="007E62F3"/>
    <w:rsid w:val="007E71BD"/>
    <w:rsid w:val="007E72C0"/>
    <w:rsid w:val="007E7F24"/>
    <w:rsid w:val="007E7FD4"/>
    <w:rsid w:val="007F0554"/>
    <w:rsid w:val="007F09B2"/>
    <w:rsid w:val="007F0B55"/>
    <w:rsid w:val="007F0E36"/>
    <w:rsid w:val="007F0FD0"/>
    <w:rsid w:val="007F12C8"/>
    <w:rsid w:val="007F15FC"/>
    <w:rsid w:val="007F1AD2"/>
    <w:rsid w:val="007F1D83"/>
    <w:rsid w:val="007F2742"/>
    <w:rsid w:val="007F2783"/>
    <w:rsid w:val="007F2C28"/>
    <w:rsid w:val="007F2DB7"/>
    <w:rsid w:val="007F3567"/>
    <w:rsid w:val="007F37F0"/>
    <w:rsid w:val="007F3904"/>
    <w:rsid w:val="007F3DEE"/>
    <w:rsid w:val="007F40F1"/>
    <w:rsid w:val="007F4889"/>
    <w:rsid w:val="007F4F93"/>
    <w:rsid w:val="007F51D9"/>
    <w:rsid w:val="007F56E6"/>
    <w:rsid w:val="007F5896"/>
    <w:rsid w:val="007F5AE2"/>
    <w:rsid w:val="007F5C67"/>
    <w:rsid w:val="007F60F1"/>
    <w:rsid w:val="007F7EF8"/>
    <w:rsid w:val="008004E9"/>
    <w:rsid w:val="00800A0E"/>
    <w:rsid w:val="0080180D"/>
    <w:rsid w:val="00802182"/>
    <w:rsid w:val="0080241F"/>
    <w:rsid w:val="0080286D"/>
    <w:rsid w:val="00802DB8"/>
    <w:rsid w:val="0080349F"/>
    <w:rsid w:val="00803E99"/>
    <w:rsid w:val="0080554D"/>
    <w:rsid w:val="008055A2"/>
    <w:rsid w:val="00805716"/>
    <w:rsid w:val="00805894"/>
    <w:rsid w:val="0080591B"/>
    <w:rsid w:val="00805AAA"/>
    <w:rsid w:val="0080625F"/>
    <w:rsid w:val="0080722F"/>
    <w:rsid w:val="0080799D"/>
    <w:rsid w:val="00807B01"/>
    <w:rsid w:val="0081007A"/>
    <w:rsid w:val="0081026F"/>
    <w:rsid w:val="00810786"/>
    <w:rsid w:val="008117A9"/>
    <w:rsid w:val="00811974"/>
    <w:rsid w:val="00811F39"/>
    <w:rsid w:val="008121DE"/>
    <w:rsid w:val="0081295A"/>
    <w:rsid w:val="00812EA8"/>
    <w:rsid w:val="00812F50"/>
    <w:rsid w:val="008139C0"/>
    <w:rsid w:val="00813A15"/>
    <w:rsid w:val="00813FF7"/>
    <w:rsid w:val="00814887"/>
    <w:rsid w:val="00815249"/>
    <w:rsid w:val="008165FC"/>
    <w:rsid w:val="00816A09"/>
    <w:rsid w:val="008171B2"/>
    <w:rsid w:val="008176F5"/>
    <w:rsid w:val="00817B6B"/>
    <w:rsid w:val="00817E8C"/>
    <w:rsid w:val="008200F8"/>
    <w:rsid w:val="008204D6"/>
    <w:rsid w:val="00821074"/>
    <w:rsid w:val="00821791"/>
    <w:rsid w:val="00821E1C"/>
    <w:rsid w:val="008230F1"/>
    <w:rsid w:val="00823342"/>
    <w:rsid w:val="0082368C"/>
    <w:rsid w:val="00823AAF"/>
    <w:rsid w:val="00823C07"/>
    <w:rsid w:val="00824342"/>
    <w:rsid w:val="0082469C"/>
    <w:rsid w:val="0082559E"/>
    <w:rsid w:val="00825AA2"/>
    <w:rsid w:val="00825B8B"/>
    <w:rsid w:val="00825FB2"/>
    <w:rsid w:val="008272AD"/>
    <w:rsid w:val="008273E2"/>
    <w:rsid w:val="0082756F"/>
    <w:rsid w:val="008279A4"/>
    <w:rsid w:val="00827B31"/>
    <w:rsid w:val="008305FC"/>
    <w:rsid w:val="00830C71"/>
    <w:rsid w:val="00830D42"/>
    <w:rsid w:val="00830E66"/>
    <w:rsid w:val="0083108D"/>
    <w:rsid w:val="0083168B"/>
    <w:rsid w:val="00831958"/>
    <w:rsid w:val="00831D6C"/>
    <w:rsid w:val="00831DE6"/>
    <w:rsid w:val="008322FD"/>
    <w:rsid w:val="008325DB"/>
    <w:rsid w:val="00832756"/>
    <w:rsid w:val="0083282B"/>
    <w:rsid w:val="00832BBA"/>
    <w:rsid w:val="00833D24"/>
    <w:rsid w:val="00833D9B"/>
    <w:rsid w:val="008340DE"/>
    <w:rsid w:val="008345D6"/>
    <w:rsid w:val="00834764"/>
    <w:rsid w:val="00834FE6"/>
    <w:rsid w:val="00835262"/>
    <w:rsid w:val="008354D1"/>
    <w:rsid w:val="00835A10"/>
    <w:rsid w:val="008360DC"/>
    <w:rsid w:val="00836378"/>
    <w:rsid w:val="0083654C"/>
    <w:rsid w:val="00836889"/>
    <w:rsid w:val="00836C46"/>
    <w:rsid w:val="00836C7F"/>
    <w:rsid w:val="00836C89"/>
    <w:rsid w:val="008373EC"/>
    <w:rsid w:val="008403BB"/>
    <w:rsid w:val="00840AD4"/>
    <w:rsid w:val="00840E6B"/>
    <w:rsid w:val="00841057"/>
    <w:rsid w:val="00841917"/>
    <w:rsid w:val="008429D4"/>
    <w:rsid w:val="00842BE1"/>
    <w:rsid w:val="00842EC7"/>
    <w:rsid w:val="00842F18"/>
    <w:rsid w:val="0084353C"/>
    <w:rsid w:val="00843819"/>
    <w:rsid w:val="00843C30"/>
    <w:rsid w:val="00843CB0"/>
    <w:rsid w:val="00843F70"/>
    <w:rsid w:val="0084437E"/>
    <w:rsid w:val="00844AE5"/>
    <w:rsid w:val="00844C3B"/>
    <w:rsid w:val="00844D7D"/>
    <w:rsid w:val="00844D9B"/>
    <w:rsid w:val="00844F61"/>
    <w:rsid w:val="0084568E"/>
    <w:rsid w:val="00845D3B"/>
    <w:rsid w:val="008464EA"/>
    <w:rsid w:val="00846674"/>
    <w:rsid w:val="00846B97"/>
    <w:rsid w:val="008472E1"/>
    <w:rsid w:val="008475D6"/>
    <w:rsid w:val="00847EC4"/>
    <w:rsid w:val="00850251"/>
    <w:rsid w:val="00850357"/>
    <w:rsid w:val="0085044B"/>
    <w:rsid w:val="00850A42"/>
    <w:rsid w:val="00851033"/>
    <w:rsid w:val="00851332"/>
    <w:rsid w:val="0085145D"/>
    <w:rsid w:val="00851880"/>
    <w:rsid w:val="00851D71"/>
    <w:rsid w:val="00852387"/>
    <w:rsid w:val="0085296E"/>
    <w:rsid w:val="00852C36"/>
    <w:rsid w:val="00852EB8"/>
    <w:rsid w:val="00853C66"/>
    <w:rsid w:val="008546B5"/>
    <w:rsid w:val="00855388"/>
    <w:rsid w:val="008554F6"/>
    <w:rsid w:val="008561E0"/>
    <w:rsid w:val="008563E5"/>
    <w:rsid w:val="008568DA"/>
    <w:rsid w:val="008574B5"/>
    <w:rsid w:val="008577BE"/>
    <w:rsid w:val="0085780D"/>
    <w:rsid w:val="00857953"/>
    <w:rsid w:val="00857E7B"/>
    <w:rsid w:val="00860985"/>
    <w:rsid w:val="008612B0"/>
    <w:rsid w:val="00861A85"/>
    <w:rsid w:val="0086228F"/>
    <w:rsid w:val="00862503"/>
    <w:rsid w:val="008626C2"/>
    <w:rsid w:val="00862C1B"/>
    <w:rsid w:val="00862D21"/>
    <w:rsid w:val="008630C3"/>
    <w:rsid w:val="00863710"/>
    <w:rsid w:val="00864177"/>
    <w:rsid w:val="0086428E"/>
    <w:rsid w:val="00864DD5"/>
    <w:rsid w:val="00865185"/>
    <w:rsid w:val="008657D9"/>
    <w:rsid w:val="00865A0B"/>
    <w:rsid w:val="00866A4F"/>
    <w:rsid w:val="00867659"/>
    <w:rsid w:val="00867853"/>
    <w:rsid w:val="00867B92"/>
    <w:rsid w:val="00867E1F"/>
    <w:rsid w:val="00867ED5"/>
    <w:rsid w:val="00870139"/>
    <w:rsid w:val="0087043E"/>
    <w:rsid w:val="008705AC"/>
    <w:rsid w:val="00871577"/>
    <w:rsid w:val="00871598"/>
    <w:rsid w:val="008715BC"/>
    <w:rsid w:val="008721C0"/>
    <w:rsid w:val="008721CA"/>
    <w:rsid w:val="0087248B"/>
    <w:rsid w:val="00872E98"/>
    <w:rsid w:val="00872EF1"/>
    <w:rsid w:val="008730EA"/>
    <w:rsid w:val="008732D7"/>
    <w:rsid w:val="00873648"/>
    <w:rsid w:val="00874B16"/>
    <w:rsid w:val="00874C56"/>
    <w:rsid w:val="00874F8E"/>
    <w:rsid w:val="008752A7"/>
    <w:rsid w:val="008753F0"/>
    <w:rsid w:val="008760EF"/>
    <w:rsid w:val="0087636B"/>
    <w:rsid w:val="00876904"/>
    <w:rsid w:val="00876A0C"/>
    <w:rsid w:val="0087728D"/>
    <w:rsid w:val="008774E9"/>
    <w:rsid w:val="008776AF"/>
    <w:rsid w:val="00877AD3"/>
    <w:rsid w:val="00880874"/>
    <w:rsid w:val="008808B8"/>
    <w:rsid w:val="00880CCB"/>
    <w:rsid w:val="00880E6B"/>
    <w:rsid w:val="00881E92"/>
    <w:rsid w:val="00882DE3"/>
    <w:rsid w:val="00882FB5"/>
    <w:rsid w:val="00883E17"/>
    <w:rsid w:val="00883EBD"/>
    <w:rsid w:val="0088437F"/>
    <w:rsid w:val="0088494E"/>
    <w:rsid w:val="0088504B"/>
    <w:rsid w:val="008859FA"/>
    <w:rsid w:val="0088632E"/>
    <w:rsid w:val="00886B28"/>
    <w:rsid w:val="0088706F"/>
    <w:rsid w:val="008871ED"/>
    <w:rsid w:val="00887684"/>
    <w:rsid w:val="00890115"/>
    <w:rsid w:val="00890153"/>
    <w:rsid w:val="008901F1"/>
    <w:rsid w:val="0089094A"/>
    <w:rsid w:val="00891BB7"/>
    <w:rsid w:val="00891FF1"/>
    <w:rsid w:val="00892143"/>
    <w:rsid w:val="00892EFE"/>
    <w:rsid w:val="0089359B"/>
    <w:rsid w:val="00893D03"/>
    <w:rsid w:val="00894304"/>
    <w:rsid w:val="00894348"/>
    <w:rsid w:val="00894394"/>
    <w:rsid w:val="00894843"/>
    <w:rsid w:val="00895A6F"/>
    <w:rsid w:val="00895B30"/>
    <w:rsid w:val="00895D7A"/>
    <w:rsid w:val="00895EC9"/>
    <w:rsid w:val="00896606"/>
    <w:rsid w:val="0089692E"/>
    <w:rsid w:val="00896B9E"/>
    <w:rsid w:val="00896E75"/>
    <w:rsid w:val="00896F54"/>
    <w:rsid w:val="00897750"/>
    <w:rsid w:val="00897C7D"/>
    <w:rsid w:val="00897F0F"/>
    <w:rsid w:val="00897F11"/>
    <w:rsid w:val="008A00AA"/>
    <w:rsid w:val="008A0192"/>
    <w:rsid w:val="008A02BB"/>
    <w:rsid w:val="008A04A3"/>
    <w:rsid w:val="008A0655"/>
    <w:rsid w:val="008A065D"/>
    <w:rsid w:val="008A0660"/>
    <w:rsid w:val="008A1DA8"/>
    <w:rsid w:val="008A21A9"/>
    <w:rsid w:val="008A2201"/>
    <w:rsid w:val="008A251F"/>
    <w:rsid w:val="008A263D"/>
    <w:rsid w:val="008A2756"/>
    <w:rsid w:val="008A2B79"/>
    <w:rsid w:val="008A2D72"/>
    <w:rsid w:val="008A349A"/>
    <w:rsid w:val="008A363E"/>
    <w:rsid w:val="008A3710"/>
    <w:rsid w:val="008A413E"/>
    <w:rsid w:val="008A4737"/>
    <w:rsid w:val="008A62A7"/>
    <w:rsid w:val="008A6496"/>
    <w:rsid w:val="008A6506"/>
    <w:rsid w:val="008A7B95"/>
    <w:rsid w:val="008A7CD1"/>
    <w:rsid w:val="008A7E4B"/>
    <w:rsid w:val="008B01C0"/>
    <w:rsid w:val="008B0395"/>
    <w:rsid w:val="008B0891"/>
    <w:rsid w:val="008B15DA"/>
    <w:rsid w:val="008B1D54"/>
    <w:rsid w:val="008B1ED7"/>
    <w:rsid w:val="008B22E2"/>
    <w:rsid w:val="008B236D"/>
    <w:rsid w:val="008B30C6"/>
    <w:rsid w:val="008B33E3"/>
    <w:rsid w:val="008B3653"/>
    <w:rsid w:val="008B3861"/>
    <w:rsid w:val="008B38F3"/>
    <w:rsid w:val="008B3B61"/>
    <w:rsid w:val="008B3CB9"/>
    <w:rsid w:val="008B3D1C"/>
    <w:rsid w:val="008B4521"/>
    <w:rsid w:val="008B4CD0"/>
    <w:rsid w:val="008B4D60"/>
    <w:rsid w:val="008B560F"/>
    <w:rsid w:val="008B5EC5"/>
    <w:rsid w:val="008B5ED0"/>
    <w:rsid w:val="008B615D"/>
    <w:rsid w:val="008B6322"/>
    <w:rsid w:val="008B633D"/>
    <w:rsid w:val="008B6477"/>
    <w:rsid w:val="008B648E"/>
    <w:rsid w:val="008B6D21"/>
    <w:rsid w:val="008B6E76"/>
    <w:rsid w:val="008B7218"/>
    <w:rsid w:val="008B7312"/>
    <w:rsid w:val="008B747F"/>
    <w:rsid w:val="008B74E9"/>
    <w:rsid w:val="008B79E9"/>
    <w:rsid w:val="008B7F85"/>
    <w:rsid w:val="008C0447"/>
    <w:rsid w:val="008C0803"/>
    <w:rsid w:val="008C0859"/>
    <w:rsid w:val="008C0BD4"/>
    <w:rsid w:val="008C0CB1"/>
    <w:rsid w:val="008C111A"/>
    <w:rsid w:val="008C12AD"/>
    <w:rsid w:val="008C130B"/>
    <w:rsid w:val="008C16E1"/>
    <w:rsid w:val="008C1CE0"/>
    <w:rsid w:val="008C1D63"/>
    <w:rsid w:val="008C22E8"/>
    <w:rsid w:val="008C2B80"/>
    <w:rsid w:val="008C2C2B"/>
    <w:rsid w:val="008C30A7"/>
    <w:rsid w:val="008C3192"/>
    <w:rsid w:val="008C340E"/>
    <w:rsid w:val="008C3DA2"/>
    <w:rsid w:val="008C48A3"/>
    <w:rsid w:val="008C4AAD"/>
    <w:rsid w:val="008C4B2C"/>
    <w:rsid w:val="008C4BE4"/>
    <w:rsid w:val="008C5D8F"/>
    <w:rsid w:val="008C5FBF"/>
    <w:rsid w:val="008C6885"/>
    <w:rsid w:val="008C6968"/>
    <w:rsid w:val="008C6A00"/>
    <w:rsid w:val="008C6E06"/>
    <w:rsid w:val="008C7199"/>
    <w:rsid w:val="008C752B"/>
    <w:rsid w:val="008C7D3B"/>
    <w:rsid w:val="008D001E"/>
    <w:rsid w:val="008D010D"/>
    <w:rsid w:val="008D04A0"/>
    <w:rsid w:val="008D0D7A"/>
    <w:rsid w:val="008D0D88"/>
    <w:rsid w:val="008D17D3"/>
    <w:rsid w:val="008D1C62"/>
    <w:rsid w:val="008D21DC"/>
    <w:rsid w:val="008D2476"/>
    <w:rsid w:val="008D2932"/>
    <w:rsid w:val="008D2A78"/>
    <w:rsid w:val="008D2C25"/>
    <w:rsid w:val="008D2E0C"/>
    <w:rsid w:val="008D333D"/>
    <w:rsid w:val="008D3B34"/>
    <w:rsid w:val="008D3DC6"/>
    <w:rsid w:val="008D41D7"/>
    <w:rsid w:val="008D42A1"/>
    <w:rsid w:val="008D4416"/>
    <w:rsid w:val="008D46F6"/>
    <w:rsid w:val="008D477D"/>
    <w:rsid w:val="008D4D9B"/>
    <w:rsid w:val="008D4E63"/>
    <w:rsid w:val="008D55BC"/>
    <w:rsid w:val="008D627A"/>
    <w:rsid w:val="008D717C"/>
    <w:rsid w:val="008D7561"/>
    <w:rsid w:val="008E02E4"/>
    <w:rsid w:val="008E069D"/>
    <w:rsid w:val="008E1FEC"/>
    <w:rsid w:val="008E22A9"/>
    <w:rsid w:val="008E24B0"/>
    <w:rsid w:val="008E259A"/>
    <w:rsid w:val="008E261B"/>
    <w:rsid w:val="008E28BE"/>
    <w:rsid w:val="008E2D6E"/>
    <w:rsid w:val="008E399C"/>
    <w:rsid w:val="008E3D21"/>
    <w:rsid w:val="008E434B"/>
    <w:rsid w:val="008E45FD"/>
    <w:rsid w:val="008E55C7"/>
    <w:rsid w:val="008E55C9"/>
    <w:rsid w:val="008E5940"/>
    <w:rsid w:val="008E66CC"/>
    <w:rsid w:val="008E6A9A"/>
    <w:rsid w:val="008E76D0"/>
    <w:rsid w:val="008E77FC"/>
    <w:rsid w:val="008F02D4"/>
    <w:rsid w:val="008F188E"/>
    <w:rsid w:val="008F1BFF"/>
    <w:rsid w:val="008F1F04"/>
    <w:rsid w:val="008F2A7D"/>
    <w:rsid w:val="008F2DD9"/>
    <w:rsid w:val="008F3388"/>
    <w:rsid w:val="008F359F"/>
    <w:rsid w:val="008F390C"/>
    <w:rsid w:val="008F4232"/>
    <w:rsid w:val="008F4C76"/>
    <w:rsid w:val="008F57B6"/>
    <w:rsid w:val="008F6AF3"/>
    <w:rsid w:val="008F740E"/>
    <w:rsid w:val="008F747E"/>
    <w:rsid w:val="008F759E"/>
    <w:rsid w:val="008F7827"/>
    <w:rsid w:val="008F7BC3"/>
    <w:rsid w:val="009002F2"/>
    <w:rsid w:val="0090057B"/>
    <w:rsid w:val="00900733"/>
    <w:rsid w:val="009008EF"/>
    <w:rsid w:val="00900C60"/>
    <w:rsid w:val="009010AE"/>
    <w:rsid w:val="009027A9"/>
    <w:rsid w:val="00902838"/>
    <w:rsid w:val="00902986"/>
    <w:rsid w:val="00903742"/>
    <w:rsid w:val="0090443A"/>
    <w:rsid w:val="00904641"/>
    <w:rsid w:val="00905933"/>
    <w:rsid w:val="009060EA"/>
    <w:rsid w:val="009061A6"/>
    <w:rsid w:val="00906C9C"/>
    <w:rsid w:val="00906E32"/>
    <w:rsid w:val="00907218"/>
    <w:rsid w:val="009073DF"/>
    <w:rsid w:val="00907BA5"/>
    <w:rsid w:val="009101DB"/>
    <w:rsid w:val="00910225"/>
    <w:rsid w:val="009104C0"/>
    <w:rsid w:val="00910822"/>
    <w:rsid w:val="00910B84"/>
    <w:rsid w:val="00910FE0"/>
    <w:rsid w:val="00910FE1"/>
    <w:rsid w:val="00911738"/>
    <w:rsid w:val="00912511"/>
    <w:rsid w:val="00912567"/>
    <w:rsid w:val="00912580"/>
    <w:rsid w:val="00912D93"/>
    <w:rsid w:val="009139D8"/>
    <w:rsid w:val="00913B82"/>
    <w:rsid w:val="00914271"/>
    <w:rsid w:val="009142AA"/>
    <w:rsid w:val="00915387"/>
    <w:rsid w:val="009154E6"/>
    <w:rsid w:val="00915ADF"/>
    <w:rsid w:val="00915DAF"/>
    <w:rsid w:val="00915DEE"/>
    <w:rsid w:val="009161AB"/>
    <w:rsid w:val="0091642A"/>
    <w:rsid w:val="00916B63"/>
    <w:rsid w:val="00916BB8"/>
    <w:rsid w:val="00917316"/>
    <w:rsid w:val="009178B3"/>
    <w:rsid w:val="0091796B"/>
    <w:rsid w:val="009203B7"/>
    <w:rsid w:val="00920D6E"/>
    <w:rsid w:val="009218EF"/>
    <w:rsid w:val="00921FD3"/>
    <w:rsid w:val="0092212F"/>
    <w:rsid w:val="0092260D"/>
    <w:rsid w:val="009233EF"/>
    <w:rsid w:val="009234C7"/>
    <w:rsid w:val="00923BF8"/>
    <w:rsid w:val="00923C2A"/>
    <w:rsid w:val="009240FC"/>
    <w:rsid w:val="009244C5"/>
    <w:rsid w:val="00924775"/>
    <w:rsid w:val="0092498B"/>
    <w:rsid w:val="00924F31"/>
    <w:rsid w:val="00925466"/>
    <w:rsid w:val="00926246"/>
    <w:rsid w:val="00926449"/>
    <w:rsid w:val="009265CA"/>
    <w:rsid w:val="00927001"/>
    <w:rsid w:val="009273E5"/>
    <w:rsid w:val="00927450"/>
    <w:rsid w:val="0092745C"/>
    <w:rsid w:val="00927CEF"/>
    <w:rsid w:val="009301ED"/>
    <w:rsid w:val="009307D7"/>
    <w:rsid w:val="00930BC9"/>
    <w:rsid w:val="00930E7A"/>
    <w:rsid w:val="00930ECF"/>
    <w:rsid w:val="00931276"/>
    <w:rsid w:val="00931DE3"/>
    <w:rsid w:val="009325F0"/>
    <w:rsid w:val="00932614"/>
    <w:rsid w:val="009336C3"/>
    <w:rsid w:val="00934909"/>
    <w:rsid w:val="00934B13"/>
    <w:rsid w:val="00934CBF"/>
    <w:rsid w:val="00934DB9"/>
    <w:rsid w:val="009350C6"/>
    <w:rsid w:val="009355D5"/>
    <w:rsid w:val="00935657"/>
    <w:rsid w:val="00936226"/>
    <w:rsid w:val="009365F6"/>
    <w:rsid w:val="00937986"/>
    <w:rsid w:val="00937F83"/>
    <w:rsid w:val="0094044D"/>
    <w:rsid w:val="0094051B"/>
    <w:rsid w:val="0094062C"/>
    <w:rsid w:val="00940891"/>
    <w:rsid w:val="00940C6D"/>
    <w:rsid w:val="00940CB0"/>
    <w:rsid w:val="00940F49"/>
    <w:rsid w:val="00940FA9"/>
    <w:rsid w:val="009411F3"/>
    <w:rsid w:val="00941434"/>
    <w:rsid w:val="009417F4"/>
    <w:rsid w:val="00941FF3"/>
    <w:rsid w:val="00942878"/>
    <w:rsid w:val="00943B01"/>
    <w:rsid w:val="00944C62"/>
    <w:rsid w:val="00945931"/>
    <w:rsid w:val="00945B97"/>
    <w:rsid w:val="00945DD6"/>
    <w:rsid w:val="00945EC2"/>
    <w:rsid w:val="0094678F"/>
    <w:rsid w:val="00946A91"/>
    <w:rsid w:val="00946FF3"/>
    <w:rsid w:val="00947698"/>
    <w:rsid w:val="009479B9"/>
    <w:rsid w:val="009500A7"/>
    <w:rsid w:val="0095048A"/>
    <w:rsid w:val="009509D9"/>
    <w:rsid w:val="00951ACD"/>
    <w:rsid w:val="009521FB"/>
    <w:rsid w:val="0095261D"/>
    <w:rsid w:val="00952A25"/>
    <w:rsid w:val="00952B2A"/>
    <w:rsid w:val="009535C2"/>
    <w:rsid w:val="00953822"/>
    <w:rsid w:val="00953A84"/>
    <w:rsid w:val="00953A9F"/>
    <w:rsid w:val="00953C97"/>
    <w:rsid w:val="00953D7D"/>
    <w:rsid w:val="00953FFC"/>
    <w:rsid w:val="00954346"/>
    <w:rsid w:val="00954981"/>
    <w:rsid w:val="00954B71"/>
    <w:rsid w:val="00954CB2"/>
    <w:rsid w:val="009556B3"/>
    <w:rsid w:val="009565A8"/>
    <w:rsid w:val="0095683E"/>
    <w:rsid w:val="00957155"/>
    <w:rsid w:val="0095750E"/>
    <w:rsid w:val="00957760"/>
    <w:rsid w:val="0095778E"/>
    <w:rsid w:val="00957FEC"/>
    <w:rsid w:val="009605AD"/>
    <w:rsid w:val="0096109C"/>
    <w:rsid w:val="00962226"/>
    <w:rsid w:val="0096226A"/>
    <w:rsid w:val="0096267A"/>
    <w:rsid w:val="00962813"/>
    <w:rsid w:val="0096387B"/>
    <w:rsid w:val="00963D0C"/>
    <w:rsid w:val="0096408B"/>
    <w:rsid w:val="0096411A"/>
    <w:rsid w:val="00964226"/>
    <w:rsid w:val="0096437C"/>
    <w:rsid w:val="0096497C"/>
    <w:rsid w:val="00964A9C"/>
    <w:rsid w:val="009654B0"/>
    <w:rsid w:val="0096576D"/>
    <w:rsid w:val="00965FA7"/>
    <w:rsid w:val="0096624B"/>
    <w:rsid w:val="00966692"/>
    <w:rsid w:val="00966C2C"/>
    <w:rsid w:val="00966F7E"/>
    <w:rsid w:val="00967424"/>
    <w:rsid w:val="009674A5"/>
    <w:rsid w:val="0096756F"/>
    <w:rsid w:val="009677A8"/>
    <w:rsid w:val="0097033A"/>
    <w:rsid w:val="00970DE9"/>
    <w:rsid w:val="009710A5"/>
    <w:rsid w:val="009711BE"/>
    <w:rsid w:val="009718AB"/>
    <w:rsid w:val="00971A93"/>
    <w:rsid w:val="00971B63"/>
    <w:rsid w:val="00971BD1"/>
    <w:rsid w:val="00972315"/>
    <w:rsid w:val="009731B6"/>
    <w:rsid w:val="0097336D"/>
    <w:rsid w:val="009734CC"/>
    <w:rsid w:val="00973865"/>
    <w:rsid w:val="00973A25"/>
    <w:rsid w:val="00973F79"/>
    <w:rsid w:val="00974450"/>
    <w:rsid w:val="00975158"/>
    <w:rsid w:val="00975557"/>
    <w:rsid w:val="00975FD0"/>
    <w:rsid w:val="009760F3"/>
    <w:rsid w:val="009764A1"/>
    <w:rsid w:val="0097709D"/>
    <w:rsid w:val="00977199"/>
    <w:rsid w:val="00977365"/>
    <w:rsid w:val="00977718"/>
    <w:rsid w:val="00977A3F"/>
    <w:rsid w:val="00977A8B"/>
    <w:rsid w:val="00980E73"/>
    <w:rsid w:val="00981120"/>
    <w:rsid w:val="0098132D"/>
    <w:rsid w:val="009813E5"/>
    <w:rsid w:val="009815DE"/>
    <w:rsid w:val="0098193E"/>
    <w:rsid w:val="00981F1F"/>
    <w:rsid w:val="00982B25"/>
    <w:rsid w:val="00983530"/>
    <w:rsid w:val="0098354D"/>
    <w:rsid w:val="009840B5"/>
    <w:rsid w:val="0098412F"/>
    <w:rsid w:val="009845F7"/>
    <w:rsid w:val="00985258"/>
    <w:rsid w:val="009856EB"/>
    <w:rsid w:val="00985A5B"/>
    <w:rsid w:val="00986082"/>
    <w:rsid w:val="009862B3"/>
    <w:rsid w:val="009862E6"/>
    <w:rsid w:val="0098635C"/>
    <w:rsid w:val="00986932"/>
    <w:rsid w:val="00986C78"/>
    <w:rsid w:val="00986F5C"/>
    <w:rsid w:val="00987036"/>
    <w:rsid w:val="00987263"/>
    <w:rsid w:val="009872CA"/>
    <w:rsid w:val="00987662"/>
    <w:rsid w:val="00987CF3"/>
    <w:rsid w:val="00987D3E"/>
    <w:rsid w:val="00990078"/>
    <w:rsid w:val="00990D94"/>
    <w:rsid w:val="00990DCB"/>
    <w:rsid w:val="00990FA1"/>
    <w:rsid w:val="009918B2"/>
    <w:rsid w:val="009918CE"/>
    <w:rsid w:val="00991C97"/>
    <w:rsid w:val="00991F46"/>
    <w:rsid w:val="00991F4B"/>
    <w:rsid w:val="00991F59"/>
    <w:rsid w:val="00992E02"/>
    <w:rsid w:val="00992E27"/>
    <w:rsid w:val="00992E4B"/>
    <w:rsid w:val="00992F32"/>
    <w:rsid w:val="00993633"/>
    <w:rsid w:val="0099387F"/>
    <w:rsid w:val="00993944"/>
    <w:rsid w:val="00993B6E"/>
    <w:rsid w:val="00993DEE"/>
    <w:rsid w:val="00994464"/>
    <w:rsid w:val="0099458D"/>
    <w:rsid w:val="009951B2"/>
    <w:rsid w:val="0099558C"/>
    <w:rsid w:val="00996369"/>
    <w:rsid w:val="00996CDD"/>
    <w:rsid w:val="00997A8D"/>
    <w:rsid w:val="00997B6F"/>
    <w:rsid w:val="00997CD3"/>
    <w:rsid w:val="009A00FE"/>
    <w:rsid w:val="009A04DC"/>
    <w:rsid w:val="009A0639"/>
    <w:rsid w:val="009A0675"/>
    <w:rsid w:val="009A06CA"/>
    <w:rsid w:val="009A0A1F"/>
    <w:rsid w:val="009A0B45"/>
    <w:rsid w:val="009A0C6F"/>
    <w:rsid w:val="009A1388"/>
    <w:rsid w:val="009A1A11"/>
    <w:rsid w:val="009A1BD8"/>
    <w:rsid w:val="009A2B73"/>
    <w:rsid w:val="009A2B96"/>
    <w:rsid w:val="009A30C7"/>
    <w:rsid w:val="009A346E"/>
    <w:rsid w:val="009A34BA"/>
    <w:rsid w:val="009A3956"/>
    <w:rsid w:val="009A3C00"/>
    <w:rsid w:val="009A532C"/>
    <w:rsid w:val="009A5458"/>
    <w:rsid w:val="009A5744"/>
    <w:rsid w:val="009A70CE"/>
    <w:rsid w:val="009A7155"/>
    <w:rsid w:val="009A7236"/>
    <w:rsid w:val="009A75D5"/>
    <w:rsid w:val="009B0250"/>
    <w:rsid w:val="009B06F5"/>
    <w:rsid w:val="009B0824"/>
    <w:rsid w:val="009B0BB7"/>
    <w:rsid w:val="009B0FAC"/>
    <w:rsid w:val="009B0FD3"/>
    <w:rsid w:val="009B1991"/>
    <w:rsid w:val="009B2403"/>
    <w:rsid w:val="009B242B"/>
    <w:rsid w:val="009B2F85"/>
    <w:rsid w:val="009B35AB"/>
    <w:rsid w:val="009B397A"/>
    <w:rsid w:val="009B3CE9"/>
    <w:rsid w:val="009B4216"/>
    <w:rsid w:val="009B4736"/>
    <w:rsid w:val="009B480D"/>
    <w:rsid w:val="009B4C80"/>
    <w:rsid w:val="009B4F19"/>
    <w:rsid w:val="009B569E"/>
    <w:rsid w:val="009B5BAC"/>
    <w:rsid w:val="009B5FE5"/>
    <w:rsid w:val="009B6343"/>
    <w:rsid w:val="009B666B"/>
    <w:rsid w:val="009B6D2B"/>
    <w:rsid w:val="009B6E35"/>
    <w:rsid w:val="009B6EC9"/>
    <w:rsid w:val="009B708A"/>
    <w:rsid w:val="009B7E45"/>
    <w:rsid w:val="009B7EC2"/>
    <w:rsid w:val="009C01D5"/>
    <w:rsid w:val="009C08CD"/>
    <w:rsid w:val="009C0DF7"/>
    <w:rsid w:val="009C1269"/>
    <w:rsid w:val="009C1348"/>
    <w:rsid w:val="009C177A"/>
    <w:rsid w:val="009C206E"/>
    <w:rsid w:val="009C26BB"/>
    <w:rsid w:val="009C2729"/>
    <w:rsid w:val="009C2923"/>
    <w:rsid w:val="009C2BD3"/>
    <w:rsid w:val="009C2C8D"/>
    <w:rsid w:val="009C2FE0"/>
    <w:rsid w:val="009C3F44"/>
    <w:rsid w:val="009C4432"/>
    <w:rsid w:val="009C5043"/>
    <w:rsid w:val="009C53DD"/>
    <w:rsid w:val="009C5635"/>
    <w:rsid w:val="009C595C"/>
    <w:rsid w:val="009C595E"/>
    <w:rsid w:val="009C59FA"/>
    <w:rsid w:val="009C5F55"/>
    <w:rsid w:val="009C5FE6"/>
    <w:rsid w:val="009C64D5"/>
    <w:rsid w:val="009C681A"/>
    <w:rsid w:val="009C6A2F"/>
    <w:rsid w:val="009C70C0"/>
    <w:rsid w:val="009C7506"/>
    <w:rsid w:val="009C7E3B"/>
    <w:rsid w:val="009C7EA8"/>
    <w:rsid w:val="009D0462"/>
    <w:rsid w:val="009D0619"/>
    <w:rsid w:val="009D10F5"/>
    <w:rsid w:val="009D140D"/>
    <w:rsid w:val="009D155D"/>
    <w:rsid w:val="009D202C"/>
    <w:rsid w:val="009D21D0"/>
    <w:rsid w:val="009D22A1"/>
    <w:rsid w:val="009D278A"/>
    <w:rsid w:val="009D2D10"/>
    <w:rsid w:val="009D2D1F"/>
    <w:rsid w:val="009D3116"/>
    <w:rsid w:val="009D315E"/>
    <w:rsid w:val="009D3547"/>
    <w:rsid w:val="009D3C71"/>
    <w:rsid w:val="009D4358"/>
    <w:rsid w:val="009D4CC6"/>
    <w:rsid w:val="009D57E1"/>
    <w:rsid w:val="009D66E0"/>
    <w:rsid w:val="009D66E4"/>
    <w:rsid w:val="009D6AA4"/>
    <w:rsid w:val="009D6BB0"/>
    <w:rsid w:val="009D7996"/>
    <w:rsid w:val="009D7D06"/>
    <w:rsid w:val="009E04D1"/>
    <w:rsid w:val="009E074B"/>
    <w:rsid w:val="009E07DD"/>
    <w:rsid w:val="009E0B85"/>
    <w:rsid w:val="009E0CD4"/>
    <w:rsid w:val="009E0D30"/>
    <w:rsid w:val="009E11D2"/>
    <w:rsid w:val="009E1A1D"/>
    <w:rsid w:val="009E2463"/>
    <w:rsid w:val="009E2803"/>
    <w:rsid w:val="009E3E80"/>
    <w:rsid w:val="009E42F5"/>
    <w:rsid w:val="009E4345"/>
    <w:rsid w:val="009E43BA"/>
    <w:rsid w:val="009E488C"/>
    <w:rsid w:val="009E4C27"/>
    <w:rsid w:val="009E50FD"/>
    <w:rsid w:val="009E55BF"/>
    <w:rsid w:val="009E5633"/>
    <w:rsid w:val="009E570D"/>
    <w:rsid w:val="009E60CB"/>
    <w:rsid w:val="009E63C6"/>
    <w:rsid w:val="009E672C"/>
    <w:rsid w:val="009E6D62"/>
    <w:rsid w:val="009E6EF0"/>
    <w:rsid w:val="009E6F5F"/>
    <w:rsid w:val="009E6FB3"/>
    <w:rsid w:val="009E72AA"/>
    <w:rsid w:val="009E7962"/>
    <w:rsid w:val="009F02A2"/>
    <w:rsid w:val="009F0321"/>
    <w:rsid w:val="009F19B4"/>
    <w:rsid w:val="009F1CE3"/>
    <w:rsid w:val="009F31C8"/>
    <w:rsid w:val="009F31F0"/>
    <w:rsid w:val="009F3241"/>
    <w:rsid w:val="009F3753"/>
    <w:rsid w:val="009F4141"/>
    <w:rsid w:val="009F41F6"/>
    <w:rsid w:val="009F4A46"/>
    <w:rsid w:val="009F516A"/>
    <w:rsid w:val="009F537A"/>
    <w:rsid w:val="009F5BB6"/>
    <w:rsid w:val="009F6449"/>
    <w:rsid w:val="009F64EC"/>
    <w:rsid w:val="009F67CB"/>
    <w:rsid w:val="009F6846"/>
    <w:rsid w:val="009F7663"/>
    <w:rsid w:val="009F7FD4"/>
    <w:rsid w:val="00A00B05"/>
    <w:rsid w:val="00A02150"/>
    <w:rsid w:val="00A02486"/>
    <w:rsid w:val="00A02581"/>
    <w:rsid w:val="00A026DC"/>
    <w:rsid w:val="00A02789"/>
    <w:rsid w:val="00A028F5"/>
    <w:rsid w:val="00A0399E"/>
    <w:rsid w:val="00A03A38"/>
    <w:rsid w:val="00A03D8B"/>
    <w:rsid w:val="00A03E9A"/>
    <w:rsid w:val="00A03FE4"/>
    <w:rsid w:val="00A04A9E"/>
    <w:rsid w:val="00A04D08"/>
    <w:rsid w:val="00A04D59"/>
    <w:rsid w:val="00A04F5B"/>
    <w:rsid w:val="00A05367"/>
    <w:rsid w:val="00A05704"/>
    <w:rsid w:val="00A05D8A"/>
    <w:rsid w:val="00A05F1E"/>
    <w:rsid w:val="00A06408"/>
    <w:rsid w:val="00A06D1D"/>
    <w:rsid w:val="00A074EF"/>
    <w:rsid w:val="00A07946"/>
    <w:rsid w:val="00A07CC1"/>
    <w:rsid w:val="00A10522"/>
    <w:rsid w:val="00A106DC"/>
    <w:rsid w:val="00A1094A"/>
    <w:rsid w:val="00A10D28"/>
    <w:rsid w:val="00A11160"/>
    <w:rsid w:val="00A11C4D"/>
    <w:rsid w:val="00A11D29"/>
    <w:rsid w:val="00A12712"/>
    <w:rsid w:val="00A12848"/>
    <w:rsid w:val="00A12CC3"/>
    <w:rsid w:val="00A12F84"/>
    <w:rsid w:val="00A13576"/>
    <w:rsid w:val="00A138E4"/>
    <w:rsid w:val="00A13E64"/>
    <w:rsid w:val="00A142D1"/>
    <w:rsid w:val="00A1479A"/>
    <w:rsid w:val="00A14E23"/>
    <w:rsid w:val="00A14FC4"/>
    <w:rsid w:val="00A153BB"/>
    <w:rsid w:val="00A15487"/>
    <w:rsid w:val="00A1562F"/>
    <w:rsid w:val="00A1628E"/>
    <w:rsid w:val="00A166B5"/>
    <w:rsid w:val="00A168E7"/>
    <w:rsid w:val="00A170AF"/>
    <w:rsid w:val="00A17B70"/>
    <w:rsid w:val="00A20186"/>
    <w:rsid w:val="00A2082D"/>
    <w:rsid w:val="00A20892"/>
    <w:rsid w:val="00A20FC1"/>
    <w:rsid w:val="00A2139A"/>
    <w:rsid w:val="00A213A4"/>
    <w:rsid w:val="00A2144A"/>
    <w:rsid w:val="00A2169F"/>
    <w:rsid w:val="00A21E56"/>
    <w:rsid w:val="00A225E4"/>
    <w:rsid w:val="00A22D3F"/>
    <w:rsid w:val="00A22E85"/>
    <w:rsid w:val="00A231B2"/>
    <w:rsid w:val="00A23212"/>
    <w:rsid w:val="00A23730"/>
    <w:rsid w:val="00A23C8F"/>
    <w:rsid w:val="00A240A8"/>
    <w:rsid w:val="00A24947"/>
    <w:rsid w:val="00A249AB"/>
    <w:rsid w:val="00A2502C"/>
    <w:rsid w:val="00A2543B"/>
    <w:rsid w:val="00A256D2"/>
    <w:rsid w:val="00A25894"/>
    <w:rsid w:val="00A25A1B"/>
    <w:rsid w:val="00A25D11"/>
    <w:rsid w:val="00A263A9"/>
    <w:rsid w:val="00A2694B"/>
    <w:rsid w:val="00A26BED"/>
    <w:rsid w:val="00A270A6"/>
    <w:rsid w:val="00A27562"/>
    <w:rsid w:val="00A2766C"/>
    <w:rsid w:val="00A27A77"/>
    <w:rsid w:val="00A27C86"/>
    <w:rsid w:val="00A27CFA"/>
    <w:rsid w:val="00A27EF5"/>
    <w:rsid w:val="00A302F4"/>
    <w:rsid w:val="00A30918"/>
    <w:rsid w:val="00A30A1A"/>
    <w:rsid w:val="00A30D90"/>
    <w:rsid w:val="00A30F43"/>
    <w:rsid w:val="00A311F0"/>
    <w:rsid w:val="00A318B6"/>
    <w:rsid w:val="00A31900"/>
    <w:rsid w:val="00A31A40"/>
    <w:rsid w:val="00A32075"/>
    <w:rsid w:val="00A32341"/>
    <w:rsid w:val="00A323C9"/>
    <w:rsid w:val="00A32820"/>
    <w:rsid w:val="00A329D2"/>
    <w:rsid w:val="00A32A12"/>
    <w:rsid w:val="00A32AAE"/>
    <w:rsid w:val="00A32B8B"/>
    <w:rsid w:val="00A331F1"/>
    <w:rsid w:val="00A333D4"/>
    <w:rsid w:val="00A335CB"/>
    <w:rsid w:val="00A33835"/>
    <w:rsid w:val="00A33A79"/>
    <w:rsid w:val="00A33A8C"/>
    <w:rsid w:val="00A34005"/>
    <w:rsid w:val="00A342E6"/>
    <w:rsid w:val="00A345E1"/>
    <w:rsid w:val="00A34FD3"/>
    <w:rsid w:val="00A35C6E"/>
    <w:rsid w:val="00A35CA4"/>
    <w:rsid w:val="00A35CE2"/>
    <w:rsid w:val="00A3614D"/>
    <w:rsid w:val="00A3677E"/>
    <w:rsid w:val="00A3680B"/>
    <w:rsid w:val="00A37ABD"/>
    <w:rsid w:val="00A400D1"/>
    <w:rsid w:val="00A40373"/>
    <w:rsid w:val="00A40433"/>
    <w:rsid w:val="00A407DF"/>
    <w:rsid w:val="00A40AC1"/>
    <w:rsid w:val="00A416C9"/>
    <w:rsid w:val="00A4387F"/>
    <w:rsid w:val="00A43BA2"/>
    <w:rsid w:val="00A44384"/>
    <w:rsid w:val="00A44684"/>
    <w:rsid w:val="00A44CE4"/>
    <w:rsid w:val="00A4502C"/>
    <w:rsid w:val="00A457F2"/>
    <w:rsid w:val="00A46711"/>
    <w:rsid w:val="00A46CA7"/>
    <w:rsid w:val="00A46D84"/>
    <w:rsid w:val="00A46DFC"/>
    <w:rsid w:val="00A46E6B"/>
    <w:rsid w:val="00A46F78"/>
    <w:rsid w:val="00A4735B"/>
    <w:rsid w:val="00A47B53"/>
    <w:rsid w:val="00A47F2B"/>
    <w:rsid w:val="00A509DA"/>
    <w:rsid w:val="00A5124A"/>
    <w:rsid w:val="00A51577"/>
    <w:rsid w:val="00A525D2"/>
    <w:rsid w:val="00A52C82"/>
    <w:rsid w:val="00A54A5C"/>
    <w:rsid w:val="00A54A5F"/>
    <w:rsid w:val="00A54B39"/>
    <w:rsid w:val="00A55054"/>
    <w:rsid w:val="00A550C8"/>
    <w:rsid w:val="00A55A60"/>
    <w:rsid w:val="00A5628F"/>
    <w:rsid w:val="00A56B09"/>
    <w:rsid w:val="00A56F0F"/>
    <w:rsid w:val="00A57525"/>
    <w:rsid w:val="00A5773F"/>
    <w:rsid w:val="00A57937"/>
    <w:rsid w:val="00A57A47"/>
    <w:rsid w:val="00A60E82"/>
    <w:rsid w:val="00A60F19"/>
    <w:rsid w:val="00A610F6"/>
    <w:rsid w:val="00A611DA"/>
    <w:rsid w:val="00A61406"/>
    <w:rsid w:val="00A6174A"/>
    <w:rsid w:val="00A61923"/>
    <w:rsid w:val="00A61DC9"/>
    <w:rsid w:val="00A621CD"/>
    <w:rsid w:val="00A623B3"/>
    <w:rsid w:val="00A627EA"/>
    <w:rsid w:val="00A62BBF"/>
    <w:rsid w:val="00A62DBE"/>
    <w:rsid w:val="00A62F7B"/>
    <w:rsid w:val="00A636FD"/>
    <w:rsid w:val="00A6392D"/>
    <w:rsid w:val="00A63D03"/>
    <w:rsid w:val="00A63D89"/>
    <w:rsid w:val="00A644BE"/>
    <w:rsid w:val="00A644FF"/>
    <w:rsid w:val="00A6468E"/>
    <w:rsid w:val="00A64F50"/>
    <w:rsid w:val="00A655A9"/>
    <w:rsid w:val="00A6599F"/>
    <w:rsid w:val="00A66503"/>
    <w:rsid w:val="00A66A52"/>
    <w:rsid w:val="00A66ECA"/>
    <w:rsid w:val="00A67CF4"/>
    <w:rsid w:val="00A67CF6"/>
    <w:rsid w:val="00A709C0"/>
    <w:rsid w:val="00A7145B"/>
    <w:rsid w:val="00A7200B"/>
    <w:rsid w:val="00A7248A"/>
    <w:rsid w:val="00A7321C"/>
    <w:rsid w:val="00A733B2"/>
    <w:rsid w:val="00A73F63"/>
    <w:rsid w:val="00A742C7"/>
    <w:rsid w:val="00A743D0"/>
    <w:rsid w:val="00A7446A"/>
    <w:rsid w:val="00A744A5"/>
    <w:rsid w:val="00A74676"/>
    <w:rsid w:val="00A754DD"/>
    <w:rsid w:val="00A759A2"/>
    <w:rsid w:val="00A759CB"/>
    <w:rsid w:val="00A75CDB"/>
    <w:rsid w:val="00A763F2"/>
    <w:rsid w:val="00A76927"/>
    <w:rsid w:val="00A76BDE"/>
    <w:rsid w:val="00A77121"/>
    <w:rsid w:val="00A77252"/>
    <w:rsid w:val="00A778FF"/>
    <w:rsid w:val="00A779B9"/>
    <w:rsid w:val="00A80066"/>
    <w:rsid w:val="00A803B5"/>
    <w:rsid w:val="00A806B1"/>
    <w:rsid w:val="00A80708"/>
    <w:rsid w:val="00A81B32"/>
    <w:rsid w:val="00A82127"/>
    <w:rsid w:val="00A82236"/>
    <w:rsid w:val="00A83248"/>
    <w:rsid w:val="00A833AF"/>
    <w:rsid w:val="00A83554"/>
    <w:rsid w:val="00A83C0D"/>
    <w:rsid w:val="00A83E8D"/>
    <w:rsid w:val="00A840A0"/>
    <w:rsid w:val="00A84645"/>
    <w:rsid w:val="00A84B01"/>
    <w:rsid w:val="00A84B5E"/>
    <w:rsid w:val="00A860F7"/>
    <w:rsid w:val="00A86115"/>
    <w:rsid w:val="00A8626D"/>
    <w:rsid w:val="00A86629"/>
    <w:rsid w:val="00A86883"/>
    <w:rsid w:val="00A869D4"/>
    <w:rsid w:val="00A86F5F"/>
    <w:rsid w:val="00A871FC"/>
    <w:rsid w:val="00A901AC"/>
    <w:rsid w:val="00A90628"/>
    <w:rsid w:val="00A908A0"/>
    <w:rsid w:val="00A91413"/>
    <w:rsid w:val="00A91C82"/>
    <w:rsid w:val="00A927D2"/>
    <w:rsid w:val="00A92DD2"/>
    <w:rsid w:val="00A935EF"/>
    <w:rsid w:val="00A93EFC"/>
    <w:rsid w:val="00A940FC"/>
    <w:rsid w:val="00A9461A"/>
    <w:rsid w:val="00A946A7"/>
    <w:rsid w:val="00A94A5B"/>
    <w:rsid w:val="00A95252"/>
    <w:rsid w:val="00A9544C"/>
    <w:rsid w:val="00A9552E"/>
    <w:rsid w:val="00A95DE1"/>
    <w:rsid w:val="00A96389"/>
    <w:rsid w:val="00A96E1A"/>
    <w:rsid w:val="00A9701F"/>
    <w:rsid w:val="00A97493"/>
    <w:rsid w:val="00A97744"/>
    <w:rsid w:val="00A97C4C"/>
    <w:rsid w:val="00A97DF6"/>
    <w:rsid w:val="00AA0182"/>
    <w:rsid w:val="00AA044E"/>
    <w:rsid w:val="00AA0552"/>
    <w:rsid w:val="00AA065A"/>
    <w:rsid w:val="00AA0C92"/>
    <w:rsid w:val="00AA0D11"/>
    <w:rsid w:val="00AA1351"/>
    <w:rsid w:val="00AA1689"/>
    <w:rsid w:val="00AA1969"/>
    <w:rsid w:val="00AA19AD"/>
    <w:rsid w:val="00AA1B92"/>
    <w:rsid w:val="00AA1C1C"/>
    <w:rsid w:val="00AA200E"/>
    <w:rsid w:val="00AA2323"/>
    <w:rsid w:val="00AA369C"/>
    <w:rsid w:val="00AA371A"/>
    <w:rsid w:val="00AA3A8D"/>
    <w:rsid w:val="00AA3B15"/>
    <w:rsid w:val="00AA3B2A"/>
    <w:rsid w:val="00AA4635"/>
    <w:rsid w:val="00AA468D"/>
    <w:rsid w:val="00AA4804"/>
    <w:rsid w:val="00AA48EF"/>
    <w:rsid w:val="00AA4948"/>
    <w:rsid w:val="00AA4BA1"/>
    <w:rsid w:val="00AA50D1"/>
    <w:rsid w:val="00AA5121"/>
    <w:rsid w:val="00AA52F5"/>
    <w:rsid w:val="00AA536A"/>
    <w:rsid w:val="00AA5392"/>
    <w:rsid w:val="00AA57F8"/>
    <w:rsid w:val="00AA65B4"/>
    <w:rsid w:val="00AA71D0"/>
    <w:rsid w:val="00AA7503"/>
    <w:rsid w:val="00AA777E"/>
    <w:rsid w:val="00AA7C8F"/>
    <w:rsid w:val="00AB085D"/>
    <w:rsid w:val="00AB0ACA"/>
    <w:rsid w:val="00AB1E5A"/>
    <w:rsid w:val="00AB1E9B"/>
    <w:rsid w:val="00AB309C"/>
    <w:rsid w:val="00AB3D09"/>
    <w:rsid w:val="00AB465D"/>
    <w:rsid w:val="00AB4759"/>
    <w:rsid w:val="00AB48B3"/>
    <w:rsid w:val="00AB4CF6"/>
    <w:rsid w:val="00AB50DE"/>
    <w:rsid w:val="00AB5512"/>
    <w:rsid w:val="00AB567F"/>
    <w:rsid w:val="00AB5B0A"/>
    <w:rsid w:val="00AB5C82"/>
    <w:rsid w:val="00AB668B"/>
    <w:rsid w:val="00AB70B0"/>
    <w:rsid w:val="00AB71A1"/>
    <w:rsid w:val="00AB71D9"/>
    <w:rsid w:val="00AB73FA"/>
    <w:rsid w:val="00AB7A4A"/>
    <w:rsid w:val="00AB7EBE"/>
    <w:rsid w:val="00AC0138"/>
    <w:rsid w:val="00AC015F"/>
    <w:rsid w:val="00AC029B"/>
    <w:rsid w:val="00AC1750"/>
    <w:rsid w:val="00AC18E6"/>
    <w:rsid w:val="00AC1C3B"/>
    <w:rsid w:val="00AC2457"/>
    <w:rsid w:val="00AC2DC4"/>
    <w:rsid w:val="00AC33CE"/>
    <w:rsid w:val="00AC35DA"/>
    <w:rsid w:val="00AC36EF"/>
    <w:rsid w:val="00AC3905"/>
    <w:rsid w:val="00AC44F5"/>
    <w:rsid w:val="00AC4742"/>
    <w:rsid w:val="00AC4A34"/>
    <w:rsid w:val="00AC4B2F"/>
    <w:rsid w:val="00AC4BCA"/>
    <w:rsid w:val="00AC4F4A"/>
    <w:rsid w:val="00AC543B"/>
    <w:rsid w:val="00AC577A"/>
    <w:rsid w:val="00AC584A"/>
    <w:rsid w:val="00AC5C61"/>
    <w:rsid w:val="00AC5DBE"/>
    <w:rsid w:val="00AC63BC"/>
    <w:rsid w:val="00AC778C"/>
    <w:rsid w:val="00AC79A8"/>
    <w:rsid w:val="00AC7D3C"/>
    <w:rsid w:val="00AD08E1"/>
    <w:rsid w:val="00AD0AC1"/>
    <w:rsid w:val="00AD0D53"/>
    <w:rsid w:val="00AD12D8"/>
    <w:rsid w:val="00AD12F9"/>
    <w:rsid w:val="00AD1593"/>
    <w:rsid w:val="00AD187C"/>
    <w:rsid w:val="00AD18DC"/>
    <w:rsid w:val="00AD1A5F"/>
    <w:rsid w:val="00AD1CC0"/>
    <w:rsid w:val="00AD2C49"/>
    <w:rsid w:val="00AD3068"/>
    <w:rsid w:val="00AD311C"/>
    <w:rsid w:val="00AD34A9"/>
    <w:rsid w:val="00AD358D"/>
    <w:rsid w:val="00AD3C1A"/>
    <w:rsid w:val="00AD3E73"/>
    <w:rsid w:val="00AD413E"/>
    <w:rsid w:val="00AD4437"/>
    <w:rsid w:val="00AD4817"/>
    <w:rsid w:val="00AD4957"/>
    <w:rsid w:val="00AD4AB1"/>
    <w:rsid w:val="00AD56C9"/>
    <w:rsid w:val="00AD5EC0"/>
    <w:rsid w:val="00AD685D"/>
    <w:rsid w:val="00AD73C9"/>
    <w:rsid w:val="00AD7C5B"/>
    <w:rsid w:val="00AD7F17"/>
    <w:rsid w:val="00AE0790"/>
    <w:rsid w:val="00AE08E7"/>
    <w:rsid w:val="00AE0CAD"/>
    <w:rsid w:val="00AE0E2D"/>
    <w:rsid w:val="00AE12A6"/>
    <w:rsid w:val="00AE149D"/>
    <w:rsid w:val="00AE14ED"/>
    <w:rsid w:val="00AE1A72"/>
    <w:rsid w:val="00AE23D1"/>
    <w:rsid w:val="00AE267C"/>
    <w:rsid w:val="00AE2EA2"/>
    <w:rsid w:val="00AE3041"/>
    <w:rsid w:val="00AE342B"/>
    <w:rsid w:val="00AE3DBA"/>
    <w:rsid w:val="00AE4A19"/>
    <w:rsid w:val="00AE4B77"/>
    <w:rsid w:val="00AE595B"/>
    <w:rsid w:val="00AE642F"/>
    <w:rsid w:val="00AE67B6"/>
    <w:rsid w:val="00AE685F"/>
    <w:rsid w:val="00AE6D97"/>
    <w:rsid w:val="00AE6DD3"/>
    <w:rsid w:val="00AE7D49"/>
    <w:rsid w:val="00AF07D6"/>
    <w:rsid w:val="00AF10E9"/>
    <w:rsid w:val="00AF1A43"/>
    <w:rsid w:val="00AF1F1D"/>
    <w:rsid w:val="00AF205F"/>
    <w:rsid w:val="00AF21F9"/>
    <w:rsid w:val="00AF23E7"/>
    <w:rsid w:val="00AF24D0"/>
    <w:rsid w:val="00AF25A1"/>
    <w:rsid w:val="00AF2CF0"/>
    <w:rsid w:val="00AF30FF"/>
    <w:rsid w:val="00AF390E"/>
    <w:rsid w:val="00AF3DE1"/>
    <w:rsid w:val="00AF3E89"/>
    <w:rsid w:val="00AF4578"/>
    <w:rsid w:val="00AF4D4E"/>
    <w:rsid w:val="00AF54D2"/>
    <w:rsid w:val="00AF5DC7"/>
    <w:rsid w:val="00AF608A"/>
    <w:rsid w:val="00AF6A76"/>
    <w:rsid w:val="00AF6B3C"/>
    <w:rsid w:val="00AF6D57"/>
    <w:rsid w:val="00AF6DF3"/>
    <w:rsid w:val="00AF755A"/>
    <w:rsid w:val="00AF7CFB"/>
    <w:rsid w:val="00B00139"/>
    <w:rsid w:val="00B0040C"/>
    <w:rsid w:val="00B0042F"/>
    <w:rsid w:val="00B00491"/>
    <w:rsid w:val="00B0082B"/>
    <w:rsid w:val="00B009D3"/>
    <w:rsid w:val="00B00E00"/>
    <w:rsid w:val="00B010BD"/>
    <w:rsid w:val="00B019D5"/>
    <w:rsid w:val="00B01E9F"/>
    <w:rsid w:val="00B01F9F"/>
    <w:rsid w:val="00B021E2"/>
    <w:rsid w:val="00B029B1"/>
    <w:rsid w:val="00B02EE5"/>
    <w:rsid w:val="00B03279"/>
    <w:rsid w:val="00B032CE"/>
    <w:rsid w:val="00B043EA"/>
    <w:rsid w:val="00B044D4"/>
    <w:rsid w:val="00B0463A"/>
    <w:rsid w:val="00B04C17"/>
    <w:rsid w:val="00B04D54"/>
    <w:rsid w:val="00B05ADA"/>
    <w:rsid w:val="00B05D06"/>
    <w:rsid w:val="00B05FCB"/>
    <w:rsid w:val="00B06F8C"/>
    <w:rsid w:val="00B10245"/>
    <w:rsid w:val="00B10359"/>
    <w:rsid w:val="00B10567"/>
    <w:rsid w:val="00B106EA"/>
    <w:rsid w:val="00B11317"/>
    <w:rsid w:val="00B11C78"/>
    <w:rsid w:val="00B11D43"/>
    <w:rsid w:val="00B1227A"/>
    <w:rsid w:val="00B13A20"/>
    <w:rsid w:val="00B13C7D"/>
    <w:rsid w:val="00B13CC2"/>
    <w:rsid w:val="00B13E48"/>
    <w:rsid w:val="00B13FFE"/>
    <w:rsid w:val="00B143BD"/>
    <w:rsid w:val="00B146A2"/>
    <w:rsid w:val="00B14879"/>
    <w:rsid w:val="00B148A4"/>
    <w:rsid w:val="00B14B61"/>
    <w:rsid w:val="00B14E17"/>
    <w:rsid w:val="00B152C2"/>
    <w:rsid w:val="00B15327"/>
    <w:rsid w:val="00B15EE9"/>
    <w:rsid w:val="00B160A8"/>
    <w:rsid w:val="00B161E4"/>
    <w:rsid w:val="00B164D0"/>
    <w:rsid w:val="00B16A92"/>
    <w:rsid w:val="00B16BA0"/>
    <w:rsid w:val="00B16EF9"/>
    <w:rsid w:val="00B17D4F"/>
    <w:rsid w:val="00B17EF2"/>
    <w:rsid w:val="00B206A2"/>
    <w:rsid w:val="00B20CD7"/>
    <w:rsid w:val="00B20D7A"/>
    <w:rsid w:val="00B20DE2"/>
    <w:rsid w:val="00B20E22"/>
    <w:rsid w:val="00B20FE5"/>
    <w:rsid w:val="00B21AA8"/>
    <w:rsid w:val="00B21BA9"/>
    <w:rsid w:val="00B21DF4"/>
    <w:rsid w:val="00B22AE2"/>
    <w:rsid w:val="00B22E8B"/>
    <w:rsid w:val="00B23070"/>
    <w:rsid w:val="00B23B36"/>
    <w:rsid w:val="00B23C15"/>
    <w:rsid w:val="00B23FFC"/>
    <w:rsid w:val="00B242CD"/>
    <w:rsid w:val="00B243A8"/>
    <w:rsid w:val="00B247D8"/>
    <w:rsid w:val="00B24AED"/>
    <w:rsid w:val="00B24D51"/>
    <w:rsid w:val="00B24FD6"/>
    <w:rsid w:val="00B25381"/>
    <w:rsid w:val="00B2538A"/>
    <w:rsid w:val="00B255D3"/>
    <w:rsid w:val="00B255F6"/>
    <w:rsid w:val="00B2588B"/>
    <w:rsid w:val="00B25A4B"/>
    <w:rsid w:val="00B25F92"/>
    <w:rsid w:val="00B26251"/>
    <w:rsid w:val="00B26271"/>
    <w:rsid w:val="00B262EE"/>
    <w:rsid w:val="00B26760"/>
    <w:rsid w:val="00B26908"/>
    <w:rsid w:val="00B26949"/>
    <w:rsid w:val="00B26B06"/>
    <w:rsid w:val="00B2793E"/>
    <w:rsid w:val="00B27B16"/>
    <w:rsid w:val="00B304F8"/>
    <w:rsid w:val="00B30C5F"/>
    <w:rsid w:val="00B30C98"/>
    <w:rsid w:val="00B3160F"/>
    <w:rsid w:val="00B31926"/>
    <w:rsid w:val="00B3192A"/>
    <w:rsid w:val="00B31BAE"/>
    <w:rsid w:val="00B31F7E"/>
    <w:rsid w:val="00B32175"/>
    <w:rsid w:val="00B323D1"/>
    <w:rsid w:val="00B3241B"/>
    <w:rsid w:val="00B3281D"/>
    <w:rsid w:val="00B33E2F"/>
    <w:rsid w:val="00B33EFF"/>
    <w:rsid w:val="00B340DC"/>
    <w:rsid w:val="00B344BA"/>
    <w:rsid w:val="00B34806"/>
    <w:rsid w:val="00B34A6E"/>
    <w:rsid w:val="00B34F1B"/>
    <w:rsid w:val="00B35495"/>
    <w:rsid w:val="00B361CD"/>
    <w:rsid w:val="00B36462"/>
    <w:rsid w:val="00B36682"/>
    <w:rsid w:val="00B36885"/>
    <w:rsid w:val="00B36D81"/>
    <w:rsid w:val="00B36F23"/>
    <w:rsid w:val="00B36FF1"/>
    <w:rsid w:val="00B371C3"/>
    <w:rsid w:val="00B372FD"/>
    <w:rsid w:val="00B37E51"/>
    <w:rsid w:val="00B37F41"/>
    <w:rsid w:val="00B40773"/>
    <w:rsid w:val="00B411CA"/>
    <w:rsid w:val="00B41471"/>
    <w:rsid w:val="00B41506"/>
    <w:rsid w:val="00B41863"/>
    <w:rsid w:val="00B418D5"/>
    <w:rsid w:val="00B41B5E"/>
    <w:rsid w:val="00B41F98"/>
    <w:rsid w:val="00B42431"/>
    <w:rsid w:val="00B4286C"/>
    <w:rsid w:val="00B43070"/>
    <w:rsid w:val="00B4334C"/>
    <w:rsid w:val="00B43684"/>
    <w:rsid w:val="00B439BD"/>
    <w:rsid w:val="00B439DF"/>
    <w:rsid w:val="00B44238"/>
    <w:rsid w:val="00B44833"/>
    <w:rsid w:val="00B4490B"/>
    <w:rsid w:val="00B453D1"/>
    <w:rsid w:val="00B45895"/>
    <w:rsid w:val="00B45F27"/>
    <w:rsid w:val="00B46025"/>
    <w:rsid w:val="00B46ADB"/>
    <w:rsid w:val="00B46F52"/>
    <w:rsid w:val="00B47183"/>
    <w:rsid w:val="00B4770B"/>
    <w:rsid w:val="00B47894"/>
    <w:rsid w:val="00B508BE"/>
    <w:rsid w:val="00B509C9"/>
    <w:rsid w:val="00B50E64"/>
    <w:rsid w:val="00B50FA7"/>
    <w:rsid w:val="00B511E2"/>
    <w:rsid w:val="00B5214F"/>
    <w:rsid w:val="00B52834"/>
    <w:rsid w:val="00B53233"/>
    <w:rsid w:val="00B532AC"/>
    <w:rsid w:val="00B53E64"/>
    <w:rsid w:val="00B54019"/>
    <w:rsid w:val="00B54467"/>
    <w:rsid w:val="00B545BD"/>
    <w:rsid w:val="00B5476A"/>
    <w:rsid w:val="00B547A3"/>
    <w:rsid w:val="00B55A27"/>
    <w:rsid w:val="00B56332"/>
    <w:rsid w:val="00B563D0"/>
    <w:rsid w:val="00B567C8"/>
    <w:rsid w:val="00B568C4"/>
    <w:rsid w:val="00B56B3B"/>
    <w:rsid w:val="00B56DE3"/>
    <w:rsid w:val="00B5773A"/>
    <w:rsid w:val="00B57EE6"/>
    <w:rsid w:val="00B60118"/>
    <w:rsid w:val="00B60951"/>
    <w:rsid w:val="00B60C1D"/>
    <w:rsid w:val="00B60DC3"/>
    <w:rsid w:val="00B616C3"/>
    <w:rsid w:val="00B62022"/>
    <w:rsid w:val="00B62350"/>
    <w:rsid w:val="00B623AE"/>
    <w:rsid w:val="00B62508"/>
    <w:rsid w:val="00B62756"/>
    <w:rsid w:val="00B62BCF"/>
    <w:rsid w:val="00B631A2"/>
    <w:rsid w:val="00B6329E"/>
    <w:rsid w:val="00B63383"/>
    <w:rsid w:val="00B637D9"/>
    <w:rsid w:val="00B63E78"/>
    <w:rsid w:val="00B643F1"/>
    <w:rsid w:val="00B64540"/>
    <w:rsid w:val="00B6457A"/>
    <w:rsid w:val="00B64640"/>
    <w:rsid w:val="00B64C7A"/>
    <w:rsid w:val="00B65358"/>
    <w:rsid w:val="00B654DE"/>
    <w:rsid w:val="00B65A38"/>
    <w:rsid w:val="00B65C81"/>
    <w:rsid w:val="00B660E1"/>
    <w:rsid w:val="00B661BD"/>
    <w:rsid w:val="00B668C3"/>
    <w:rsid w:val="00B66CE1"/>
    <w:rsid w:val="00B66F4C"/>
    <w:rsid w:val="00B672B4"/>
    <w:rsid w:val="00B67DEA"/>
    <w:rsid w:val="00B701BA"/>
    <w:rsid w:val="00B70BE3"/>
    <w:rsid w:val="00B70FE1"/>
    <w:rsid w:val="00B713A9"/>
    <w:rsid w:val="00B7174F"/>
    <w:rsid w:val="00B72351"/>
    <w:rsid w:val="00B72430"/>
    <w:rsid w:val="00B72C94"/>
    <w:rsid w:val="00B72E36"/>
    <w:rsid w:val="00B730BF"/>
    <w:rsid w:val="00B736EC"/>
    <w:rsid w:val="00B7393A"/>
    <w:rsid w:val="00B73E05"/>
    <w:rsid w:val="00B73F1C"/>
    <w:rsid w:val="00B742A9"/>
    <w:rsid w:val="00B745F2"/>
    <w:rsid w:val="00B74900"/>
    <w:rsid w:val="00B74EBE"/>
    <w:rsid w:val="00B750C3"/>
    <w:rsid w:val="00B7576F"/>
    <w:rsid w:val="00B7591F"/>
    <w:rsid w:val="00B75F40"/>
    <w:rsid w:val="00B762A5"/>
    <w:rsid w:val="00B765BD"/>
    <w:rsid w:val="00B76891"/>
    <w:rsid w:val="00B768A8"/>
    <w:rsid w:val="00B77587"/>
    <w:rsid w:val="00B778D8"/>
    <w:rsid w:val="00B77E13"/>
    <w:rsid w:val="00B77F95"/>
    <w:rsid w:val="00B8054D"/>
    <w:rsid w:val="00B80605"/>
    <w:rsid w:val="00B80CA4"/>
    <w:rsid w:val="00B81060"/>
    <w:rsid w:val="00B812E4"/>
    <w:rsid w:val="00B8145A"/>
    <w:rsid w:val="00B81859"/>
    <w:rsid w:val="00B81A93"/>
    <w:rsid w:val="00B81D4B"/>
    <w:rsid w:val="00B81E61"/>
    <w:rsid w:val="00B8396E"/>
    <w:rsid w:val="00B8425D"/>
    <w:rsid w:val="00B84BB1"/>
    <w:rsid w:val="00B84C39"/>
    <w:rsid w:val="00B84C81"/>
    <w:rsid w:val="00B85137"/>
    <w:rsid w:val="00B853D3"/>
    <w:rsid w:val="00B8551C"/>
    <w:rsid w:val="00B85811"/>
    <w:rsid w:val="00B859AF"/>
    <w:rsid w:val="00B85AEE"/>
    <w:rsid w:val="00B86089"/>
    <w:rsid w:val="00B86108"/>
    <w:rsid w:val="00B86190"/>
    <w:rsid w:val="00B8681B"/>
    <w:rsid w:val="00B86CEF"/>
    <w:rsid w:val="00B8720F"/>
    <w:rsid w:val="00B87707"/>
    <w:rsid w:val="00B87C60"/>
    <w:rsid w:val="00B90782"/>
    <w:rsid w:val="00B90800"/>
    <w:rsid w:val="00B911B9"/>
    <w:rsid w:val="00B91467"/>
    <w:rsid w:val="00B915B3"/>
    <w:rsid w:val="00B915DB"/>
    <w:rsid w:val="00B91A41"/>
    <w:rsid w:val="00B92876"/>
    <w:rsid w:val="00B929DE"/>
    <w:rsid w:val="00B92B78"/>
    <w:rsid w:val="00B92B9A"/>
    <w:rsid w:val="00B9340A"/>
    <w:rsid w:val="00B93A73"/>
    <w:rsid w:val="00B94B19"/>
    <w:rsid w:val="00B9526F"/>
    <w:rsid w:val="00B95508"/>
    <w:rsid w:val="00B9585D"/>
    <w:rsid w:val="00B96051"/>
    <w:rsid w:val="00B96431"/>
    <w:rsid w:val="00B96965"/>
    <w:rsid w:val="00B96D5D"/>
    <w:rsid w:val="00B970FC"/>
    <w:rsid w:val="00B97A3F"/>
    <w:rsid w:val="00BA017B"/>
    <w:rsid w:val="00BA034D"/>
    <w:rsid w:val="00BA0589"/>
    <w:rsid w:val="00BA06A9"/>
    <w:rsid w:val="00BA077B"/>
    <w:rsid w:val="00BA114C"/>
    <w:rsid w:val="00BA12D0"/>
    <w:rsid w:val="00BA194D"/>
    <w:rsid w:val="00BA2DCF"/>
    <w:rsid w:val="00BA2E10"/>
    <w:rsid w:val="00BA2E88"/>
    <w:rsid w:val="00BA306C"/>
    <w:rsid w:val="00BA3361"/>
    <w:rsid w:val="00BA38EA"/>
    <w:rsid w:val="00BA39CA"/>
    <w:rsid w:val="00BA4392"/>
    <w:rsid w:val="00BA49E2"/>
    <w:rsid w:val="00BA590B"/>
    <w:rsid w:val="00BA5CCC"/>
    <w:rsid w:val="00BA5E95"/>
    <w:rsid w:val="00BA6205"/>
    <w:rsid w:val="00BA637E"/>
    <w:rsid w:val="00BA672E"/>
    <w:rsid w:val="00BA69AD"/>
    <w:rsid w:val="00BA6A5D"/>
    <w:rsid w:val="00BA6B52"/>
    <w:rsid w:val="00BA7232"/>
    <w:rsid w:val="00BA7337"/>
    <w:rsid w:val="00BA73DE"/>
    <w:rsid w:val="00BA7733"/>
    <w:rsid w:val="00BA7751"/>
    <w:rsid w:val="00BA77DE"/>
    <w:rsid w:val="00BB0AC2"/>
    <w:rsid w:val="00BB10B5"/>
    <w:rsid w:val="00BB1AE8"/>
    <w:rsid w:val="00BB1FDB"/>
    <w:rsid w:val="00BB227D"/>
    <w:rsid w:val="00BB2523"/>
    <w:rsid w:val="00BB28A9"/>
    <w:rsid w:val="00BB312E"/>
    <w:rsid w:val="00BB37B6"/>
    <w:rsid w:val="00BB48E9"/>
    <w:rsid w:val="00BB4B0A"/>
    <w:rsid w:val="00BB4DBE"/>
    <w:rsid w:val="00BB50C4"/>
    <w:rsid w:val="00BB520C"/>
    <w:rsid w:val="00BB53DF"/>
    <w:rsid w:val="00BB57DF"/>
    <w:rsid w:val="00BB5F25"/>
    <w:rsid w:val="00BB62AE"/>
    <w:rsid w:val="00BB6CD9"/>
    <w:rsid w:val="00BB6D33"/>
    <w:rsid w:val="00BB6E7F"/>
    <w:rsid w:val="00BB7218"/>
    <w:rsid w:val="00BB7BBA"/>
    <w:rsid w:val="00BB7DED"/>
    <w:rsid w:val="00BC03DE"/>
    <w:rsid w:val="00BC04A4"/>
    <w:rsid w:val="00BC0608"/>
    <w:rsid w:val="00BC08AD"/>
    <w:rsid w:val="00BC0A57"/>
    <w:rsid w:val="00BC0BDD"/>
    <w:rsid w:val="00BC18C9"/>
    <w:rsid w:val="00BC1D1E"/>
    <w:rsid w:val="00BC21AE"/>
    <w:rsid w:val="00BC21BD"/>
    <w:rsid w:val="00BC22DD"/>
    <w:rsid w:val="00BC2462"/>
    <w:rsid w:val="00BC289B"/>
    <w:rsid w:val="00BC2E18"/>
    <w:rsid w:val="00BC3CAD"/>
    <w:rsid w:val="00BC4459"/>
    <w:rsid w:val="00BC5815"/>
    <w:rsid w:val="00BC5A8E"/>
    <w:rsid w:val="00BC6498"/>
    <w:rsid w:val="00BC6E2B"/>
    <w:rsid w:val="00BC73C3"/>
    <w:rsid w:val="00BC7BA9"/>
    <w:rsid w:val="00BC7F28"/>
    <w:rsid w:val="00BC7FC2"/>
    <w:rsid w:val="00BD08A3"/>
    <w:rsid w:val="00BD0914"/>
    <w:rsid w:val="00BD0B94"/>
    <w:rsid w:val="00BD0BFA"/>
    <w:rsid w:val="00BD0FA0"/>
    <w:rsid w:val="00BD158C"/>
    <w:rsid w:val="00BD164A"/>
    <w:rsid w:val="00BD1C9F"/>
    <w:rsid w:val="00BD1DC5"/>
    <w:rsid w:val="00BD1E0C"/>
    <w:rsid w:val="00BD25E8"/>
    <w:rsid w:val="00BD27CF"/>
    <w:rsid w:val="00BD2E23"/>
    <w:rsid w:val="00BD3023"/>
    <w:rsid w:val="00BD3406"/>
    <w:rsid w:val="00BD3449"/>
    <w:rsid w:val="00BD40DD"/>
    <w:rsid w:val="00BD41EB"/>
    <w:rsid w:val="00BD4DBB"/>
    <w:rsid w:val="00BD55A4"/>
    <w:rsid w:val="00BD56F2"/>
    <w:rsid w:val="00BD5C73"/>
    <w:rsid w:val="00BD5E46"/>
    <w:rsid w:val="00BD5E58"/>
    <w:rsid w:val="00BD5E63"/>
    <w:rsid w:val="00BD62B0"/>
    <w:rsid w:val="00BD668E"/>
    <w:rsid w:val="00BD6E5A"/>
    <w:rsid w:val="00BD6F36"/>
    <w:rsid w:val="00BD7485"/>
    <w:rsid w:val="00BD7A64"/>
    <w:rsid w:val="00BD7F51"/>
    <w:rsid w:val="00BE0234"/>
    <w:rsid w:val="00BE02AA"/>
    <w:rsid w:val="00BE0426"/>
    <w:rsid w:val="00BE0BFA"/>
    <w:rsid w:val="00BE0F3D"/>
    <w:rsid w:val="00BE1255"/>
    <w:rsid w:val="00BE15C0"/>
    <w:rsid w:val="00BE1679"/>
    <w:rsid w:val="00BE18E8"/>
    <w:rsid w:val="00BE1A6B"/>
    <w:rsid w:val="00BE1A78"/>
    <w:rsid w:val="00BE1D49"/>
    <w:rsid w:val="00BE2159"/>
    <w:rsid w:val="00BE22F7"/>
    <w:rsid w:val="00BE26B9"/>
    <w:rsid w:val="00BE27AB"/>
    <w:rsid w:val="00BE283B"/>
    <w:rsid w:val="00BE2A48"/>
    <w:rsid w:val="00BE2CFF"/>
    <w:rsid w:val="00BE387E"/>
    <w:rsid w:val="00BE4223"/>
    <w:rsid w:val="00BE472B"/>
    <w:rsid w:val="00BE4FC7"/>
    <w:rsid w:val="00BE5241"/>
    <w:rsid w:val="00BE52B9"/>
    <w:rsid w:val="00BE5935"/>
    <w:rsid w:val="00BE5BE3"/>
    <w:rsid w:val="00BE5C41"/>
    <w:rsid w:val="00BE5DC3"/>
    <w:rsid w:val="00BE603B"/>
    <w:rsid w:val="00BE62DF"/>
    <w:rsid w:val="00BE6962"/>
    <w:rsid w:val="00BE6A16"/>
    <w:rsid w:val="00BE6BFB"/>
    <w:rsid w:val="00BE6E94"/>
    <w:rsid w:val="00BE701F"/>
    <w:rsid w:val="00BE71F5"/>
    <w:rsid w:val="00BE728B"/>
    <w:rsid w:val="00BE78AB"/>
    <w:rsid w:val="00BE7C73"/>
    <w:rsid w:val="00BF0438"/>
    <w:rsid w:val="00BF077F"/>
    <w:rsid w:val="00BF087E"/>
    <w:rsid w:val="00BF1738"/>
    <w:rsid w:val="00BF19E7"/>
    <w:rsid w:val="00BF1A44"/>
    <w:rsid w:val="00BF1C77"/>
    <w:rsid w:val="00BF20D9"/>
    <w:rsid w:val="00BF2437"/>
    <w:rsid w:val="00BF277F"/>
    <w:rsid w:val="00BF27A4"/>
    <w:rsid w:val="00BF32FD"/>
    <w:rsid w:val="00BF35C9"/>
    <w:rsid w:val="00BF3796"/>
    <w:rsid w:val="00BF3FD3"/>
    <w:rsid w:val="00BF4627"/>
    <w:rsid w:val="00BF4C0E"/>
    <w:rsid w:val="00BF4C71"/>
    <w:rsid w:val="00BF4EA5"/>
    <w:rsid w:val="00BF5729"/>
    <w:rsid w:val="00BF5FA7"/>
    <w:rsid w:val="00BF6142"/>
    <w:rsid w:val="00BF6579"/>
    <w:rsid w:val="00BF69D0"/>
    <w:rsid w:val="00BF71AB"/>
    <w:rsid w:val="00C000C6"/>
    <w:rsid w:val="00C00120"/>
    <w:rsid w:val="00C00222"/>
    <w:rsid w:val="00C002EB"/>
    <w:rsid w:val="00C00472"/>
    <w:rsid w:val="00C0066E"/>
    <w:rsid w:val="00C00676"/>
    <w:rsid w:val="00C007B5"/>
    <w:rsid w:val="00C00804"/>
    <w:rsid w:val="00C00A72"/>
    <w:rsid w:val="00C00EF8"/>
    <w:rsid w:val="00C011AD"/>
    <w:rsid w:val="00C01864"/>
    <w:rsid w:val="00C02597"/>
    <w:rsid w:val="00C02653"/>
    <w:rsid w:val="00C028DA"/>
    <w:rsid w:val="00C02C3D"/>
    <w:rsid w:val="00C02D1B"/>
    <w:rsid w:val="00C03042"/>
    <w:rsid w:val="00C030DA"/>
    <w:rsid w:val="00C033EA"/>
    <w:rsid w:val="00C037C1"/>
    <w:rsid w:val="00C038C9"/>
    <w:rsid w:val="00C03C0C"/>
    <w:rsid w:val="00C04328"/>
    <w:rsid w:val="00C04975"/>
    <w:rsid w:val="00C04978"/>
    <w:rsid w:val="00C05670"/>
    <w:rsid w:val="00C05F00"/>
    <w:rsid w:val="00C06030"/>
    <w:rsid w:val="00C06200"/>
    <w:rsid w:val="00C0778B"/>
    <w:rsid w:val="00C07C13"/>
    <w:rsid w:val="00C104D5"/>
    <w:rsid w:val="00C11342"/>
    <w:rsid w:val="00C1180A"/>
    <w:rsid w:val="00C12041"/>
    <w:rsid w:val="00C12316"/>
    <w:rsid w:val="00C123E2"/>
    <w:rsid w:val="00C139A3"/>
    <w:rsid w:val="00C13EBA"/>
    <w:rsid w:val="00C14782"/>
    <w:rsid w:val="00C14A72"/>
    <w:rsid w:val="00C14B73"/>
    <w:rsid w:val="00C1527D"/>
    <w:rsid w:val="00C15AFC"/>
    <w:rsid w:val="00C15B11"/>
    <w:rsid w:val="00C15DC2"/>
    <w:rsid w:val="00C168B4"/>
    <w:rsid w:val="00C16BE2"/>
    <w:rsid w:val="00C176B3"/>
    <w:rsid w:val="00C202A2"/>
    <w:rsid w:val="00C206CF"/>
    <w:rsid w:val="00C21010"/>
    <w:rsid w:val="00C21515"/>
    <w:rsid w:val="00C21CC0"/>
    <w:rsid w:val="00C21F85"/>
    <w:rsid w:val="00C2241A"/>
    <w:rsid w:val="00C22456"/>
    <w:rsid w:val="00C2257C"/>
    <w:rsid w:val="00C22957"/>
    <w:rsid w:val="00C22B31"/>
    <w:rsid w:val="00C22FF3"/>
    <w:rsid w:val="00C23245"/>
    <w:rsid w:val="00C23F17"/>
    <w:rsid w:val="00C24491"/>
    <w:rsid w:val="00C244AC"/>
    <w:rsid w:val="00C249DE"/>
    <w:rsid w:val="00C24EBB"/>
    <w:rsid w:val="00C24FD0"/>
    <w:rsid w:val="00C2537C"/>
    <w:rsid w:val="00C255E9"/>
    <w:rsid w:val="00C25A99"/>
    <w:rsid w:val="00C25ABA"/>
    <w:rsid w:val="00C26943"/>
    <w:rsid w:val="00C27B0F"/>
    <w:rsid w:val="00C27E62"/>
    <w:rsid w:val="00C30027"/>
    <w:rsid w:val="00C3020C"/>
    <w:rsid w:val="00C305F0"/>
    <w:rsid w:val="00C30B0B"/>
    <w:rsid w:val="00C30E37"/>
    <w:rsid w:val="00C31EC2"/>
    <w:rsid w:val="00C32867"/>
    <w:rsid w:val="00C3295C"/>
    <w:rsid w:val="00C32D0C"/>
    <w:rsid w:val="00C3314E"/>
    <w:rsid w:val="00C343E9"/>
    <w:rsid w:val="00C345D9"/>
    <w:rsid w:val="00C34770"/>
    <w:rsid w:val="00C34A0B"/>
    <w:rsid w:val="00C34A2E"/>
    <w:rsid w:val="00C34A8D"/>
    <w:rsid w:val="00C35F42"/>
    <w:rsid w:val="00C3653F"/>
    <w:rsid w:val="00C367D2"/>
    <w:rsid w:val="00C36DDF"/>
    <w:rsid w:val="00C37005"/>
    <w:rsid w:val="00C3748D"/>
    <w:rsid w:val="00C37A7C"/>
    <w:rsid w:val="00C37B9B"/>
    <w:rsid w:val="00C37F9D"/>
    <w:rsid w:val="00C408B7"/>
    <w:rsid w:val="00C40EB9"/>
    <w:rsid w:val="00C415F7"/>
    <w:rsid w:val="00C41A32"/>
    <w:rsid w:val="00C41CD8"/>
    <w:rsid w:val="00C42258"/>
    <w:rsid w:val="00C42CBF"/>
    <w:rsid w:val="00C4349D"/>
    <w:rsid w:val="00C435C2"/>
    <w:rsid w:val="00C4366E"/>
    <w:rsid w:val="00C43811"/>
    <w:rsid w:val="00C43984"/>
    <w:rsid w:val="00C43C5A"/>
    <w:rsid w:val="00C440E8"/>
    <w:rsid w:val="00C441E2"/>
    <w:rsid w:val="00C448BD"/>
    <w:rsid w:val="00C44F75"/>
    <w:rsid w:val="00C452BF"/>
    <w:rsid w:val="00C45BED"/>
    <w:rsid w:val="00C45C9C"/>
    <w:rsid w:val="00C45EFD"/>
    <w:rsid w:val="00C46CD8"/>
    <w:rsid w:val="00C474C8"/>
    <w:rsid w:val="00C47644"/>
    <w:rsid w:val="00C47747"/>
    <w:rsid w:val="00C50CA9"/>
    <w:rsid w:val="00C50F3C"/>
    <w:rsid w:val="00C50FD0"/>
    <w:rsid w:val="00C51894"/>
    <w:rsid w:val="00C519DC"/>
    <w:rsid w:val="00C52176"/>
    <w:rsid w:val="00C521A0"/>
    <w:rsid w:val="00C52250"/>
    <w:rsid w:val="00C5320D"/>
    <w:rsid w:val="00C53C02"/>
    <w:rsid w:val="00C53C28"/>
    <w:rsid w:val="00C543E2"/>
    <w:rsid w:val="00C546CC"/>
    <w:rsid w:val="00C54867"/>
    <w:rsid w:val="00C550CD"/>
    <w:rsid w:val="00C55429"/>
    <w:rsid w:val="00C557D4"/>
    <w:rsid w:val="00C55A79"/>
    <w:rsid w:val="00C55A97"/>
    <w:rsid w:val="00C5694C"/>
    <w:rsid w:val="00C57158"/>
    <w:rsid w:val="00C5760B"/>
    <w:rsid w:val="00C5773B"/>
    <w:rsid w:val="00C57A5D"/>
    <w:rsid w:val="00C57BA5"/>
    <w:rsid w:val="00C57FB0"/>
    <w:rsid w:val="00C60188"/>
    <w:rsid w:val="00C60277"/>
    <w:rsid w:val="00C604B9"/>
    <w:rsid w:val="00C6058B"/>
    <w:rsid w:val="00C607D8"/>
    <w:rsid w:val="00C60E50"/>
    <w:rsid w:val="00C6121A"/>
    <w:rsid w:val="00C616A9"/>
    <w:rsid w:val="00C618FF"/>
    <w:rsid w:val="00C6211F"/>
    <w:rsid w:val="00C62A77"/>
    <w:rsid w:val="00C642CA"/>
    <w:rsid w:val="00C64B19"/>
    <w:rsid w:val="00C64B1F"/>
    <w:rsid w:val="00C654D8"/>
    <w:rsid w:val="00C66891"/>
    <w:rsid w:val="00C66B0A"/>
    <w:rsid w:val="00C6724A"/>
    <w:rsid w:val="00C67390"/>
    <w:rsid w:val="00C67AF2"/>
    <w:rsid w:val="00C67D90"/>
    <w:rsid w:val="00C67E33"/>
    <w:rsid w:val="00C70DF6"/>
    <w:rsid w:val="00C7156F"/>
    <w:rsid w:val="00C71D04"/>
    <w:rsid w:val="00C721A2"/>
    <w:rsid w:val="00C72333"/>
    <w:rsid w:val="00C72637"/>
    <w:rsid w:val="00C7275C"/>
    <w:rsid w:val="00C72B87"/>
    <w:rsid w:val="00C72CB4"/>
    <w:rsid w:val="00C7330C"/>
    <w:rsid w:val="00C7367D"/>
    <w:rsid w:val="00C73923"/>
    <w:rsid w:val="00C73A20"/>
    <w:rsid w:val="00C73AB1"/>
    <w:rsid w:val="00C74476"/>
    <w:rsid w:val="00C7449E"/>
    <w:rsid w:val="00C74850"/>
    <w:rsid w:val="00C7492F"/>
    <w:rsid w:val="00C74D79"/>
    <w:rsid w:val="00C74F8C"/>
    <w:rsid w:val="00C756C4"/>
    <w:rsid w:val="00C75780"/>
    <w:rsid w:val="00C763E4"/>
    <w:rsid w:val="00C76868"/>
    <w:rsid w:val="00C769B9"/>
    <w:rsid w:val="00C77039"/>
    <w:rsid w:val="00C770AC"/>
    <w:rsid w:val="00C772CF"/>
    <w:rsid w:val="00C8053A"/>
    <w:rsid w:val="00C80BB1"/>
    <w:rsid w:val="00C818D1"/>
    <w:rsid w:val="00C81A83"/>
    <w:rsid w:val="00C82208"/>
    <w:rsid w:val="00C8236D"/>
    <w:rsid w:val="00C82568"/>
    <w:rsid w:val="00C82C77"/>
    <w:rsid w:val="00C82DA4"/>
    <w:rsid w:val="00C837D8"/>
    <w:rsid w:val="00C84387"/>
    <w:rsid w:val="00C8444A"/>
    <w:rsid w:val="00C8508F"/>
    <w:rsid w:val="00C869F7"/>
    <w:rsid w:val="00C86A2C"/>
    <w:rsid w:val="00C86B78"/>
    <w:rsid w:val="00C86C42"/>
    <w:rsid w:val="00C86FF7"/>
    <w:rsid w:val="00C870FE"/>
    <w:rsid w:val="00C8793E"/>
    <w:rsid w:val="00C87CCC"/>
    <w:rsid w:val="00C906C3"/>
    <w:rsid w:val="00C90BAB"/>
    <w:rsid w:val="00C90F4A"/>
    <w:rsid w:val="00C9214A"/>
    <w:rsid w:val="00C92C68"/>
    <w:rsid w:val="00C938FA"/>
    <w:rsid w:val="00C93E5C"/>
    <w:rsid w:val="00C94712"/>
    <w:rsid w:val="00C94E5F"/>
    <w:rsid w:val="00C956E0"/>
    <w:rsid w:val="00C95823"/>
    <w:rsid w:val="00C95B98"/>
    <w:rsid w:val="00C95C00"/>
    <w:rsid w:val="00C95CFD"/>
    <w:rsid w:val="00C95E2B"/>
    <w:rsid w:val="00C95EEA"/>
    <w:rsid w:val="00C9613C"/>
    <w:rsid w:val="00C96A59"/>
    <w:rsid w:val="00C96D30"/>
    <w:rsid w:val="00C96E30"/>
    <w:rsid w:val="00C970E0"/>
    <w:rsid w:val="00C970FB"/>
    <w:rsid w:val="00C97486"/>
    <w:rsid w:val="00C97A16"/>
    <w:rsid w:val="00C97BD6"/>
    <w:rsid w:val="00C97FBA"/>
    <w:rsid w:val="00CA00B8"/>
    <w:rsid w:val="00CA03A1"/>
    <w:rsid w:val="00CA0570"/>
    <w:rsid w:val="00CA0E2A"/>
    <w:rsid w:val="00CA13DD"/>
    <w:rsid w:val="00CA13E5"/>
    <w:rsid w:val="00CA21E1"/>
    <w:rsid w:val="00CA2590"/>
    <w:rsid w:val="00CA2CDF"/>
    <w:rsid w:val="00CA2F1A"/>
    <w:rsid w:val="00CA39EA"/>
    <w:rsid w:val="00CA3E2A"/>
    <w:rsid w:val="00CA3E92"/>
    <w:rsid w:val="00CA442C"/>
    <w:rsid w:val="00CA4891"/>
    <w:rsid w:val="00CA491F"/>
    <w:rsid w:val="00CA561E"/>
    <w:rsid w:val="00CA58D2"/>
    <w:rsid w:val="00CA628E"/>
    <w:rsid w:val="00CA6A93"/>
    <w:rsid w:val="00CA6EB2"/>
    <w:rsid w:val="00CA7266"/>
    <w:rsid w:val="00CB0781"/>
    <w:rsid w:val="00CB0BFA"/>
    <w:rsid w:val="00CB0FBF"/>
    <w:rsid w:val="00CB11D9"/>
    <w:rsid w:val="00CB16CD"/>
    <w:rsid w:val="00CB2BEC"/>
    <w:rsid w:val="00CB2DFC"/>
    <w:rsid w:val="00CB314C"/>
    <w:rsid w:val="00CB3452"/>
    <w:rsid w:val="00CB39B9"/>
    <w:rsid w:val="00CB3EAD"/>
    <w:rsid w:val="00CB3F6E"/>
    <w:rsid w:val="00CB4A6F"/>
    <w:rsid w:val="00CB667F"/>
    <w:rsid w:val="00CB752F"/>
    <w:rsid w:val="00CB77B9"/>
    <w:rsid w:val="00CB79B3"/>
    <w:rsid w:val="00CB7B01"/>
    <w:rsid w:val="00CB7C69"/>
    <w:rsid w:val="00CB7CBA"/>
    <w:rsid w:val="00CB7D86"/>
    <w:rsid w:val="00CC03E0"/>
    <w:rsid w:val="00CC0CB1"/>
    <w:rsid w:val="00CC0E37"/>
    <w:rsid w:val="00CC1596"/>
    <w:rsid w:val="00CC1CB0"/>
    <w:rsid w:val="00CC1F1C"/>
    <w:rsid w:val="00CC24F8"/>
    <w:rsid w:val="00CC2DA1"/>
    <w:rsid w:val="00CC372C"/>
    <w:rsid w:val="00CC3B19"/>
    <w:rsid w:val="00CC3B53"/>
    <w:rsid w:val="00CC3CE7"/>
    <w:rsid w:val="00CC4554"/>
    <w:rsid w:val="00CC4AC8"/>
    <w:rsid w:val="00CC5EE3"/>
    <w:rsid w:val="00CC67B6"/>
    <w:rsid w:val="00CC6D04"/>
    <w:rsid w:val="00CC72F9"/>
    <w:rsid w:val="00CC73EB"/>
    <w:rsid w:val="00CD0008"/>
    <w:rsid w:val="00CD002C"/>
    <w:rsid w:val="00CD0A15"/>
    <w:rsid w:val="00CD0BCA"/>
    <w:rsid w:val="00CD0D62"/>
    <w:rsid w:val="00CD1D34"/>
    <w:rsid w:val="00CD211A"/>
    <w:rsid w:val="00CD27E1"/>
    <w:rsid w:val="00CD2D50"/>
    <w:rsid w:val="00CD325D"/>
    <w:rsid w:val="00CD376A"/>
    <w:rsid w:val="00CD430B"/>
    <w:rsid w:val="00CD45A9"/>
    <w:rsid w:val="00CD4723"/>
    <w:rsid w:val="00CD5A84"/>
    <w:rsid w:val="00CD5EE2"/>
    <w:rsid w:val="00CD6412"/>
    <w:rsid w:val="00CD6791"/>
    <w:rsid w:val="00CD67ED"/>
    <w:rsid w:val="00CD6D83"/>
    <w:rsid w:val="00CD7333"/>
    <w:rsid w:val="00CD741B"/>
    <w:rsid w:val="00CD76C9"/>
    <w:rsid w:val="00CD79B5"/>
    <w:rsid w:val="00CD7ACB"/>
    <w:rsid w:val="00CE0075"/>
    <w:rsid w:val="00CE00B5"/>
    <w:rsid w:val="00CE00D2"/>
    <w:rsid w:val="00CE01EB"/>
    <w:rsid w:val="00CE198A"/>
    <w:rsid w:val="00CE1AA8"/>
    <w:rsid w:val="00CE255C"/>
    <w:rsid w:val="00CE2700"/>
    <w:rsid w:val="00CE289E"/>
    <w:rsid w:val="00CE2CE3"/>
    <w:rsid w:val="00CE31C4"/>
    <w:rsid w:val="00CE3A85"/>
    <w:rsid w:val="00CE3ADB"/>
    <w:rsid w:val="00CE3D18"/>
    <w:rsid w:val="00CE3D95"/>
    <w:rsid w:val="00CE417E"/>
    <w:rsid w:val="00CE431E"/>
    <w:rsid w:val="00CE50C0"/>
    <w:rsid w:val="00CE54F3"/>
    <w:rsid w:val="00CE636B"/>
    <w:rsid w:val="00CE6F17"/>
    <w:rsid w:val="00CE7366"/>
    <w:rsid w:val="00CF00F3"/>
    <w:rsid w:val="00CF0464"/>
    <w:rsid w:val="00CF055A"/>
    <w:rsid w:val="00CF0830"/>
    <w:rsid w:val="00CF16FB"/>
    <w:rsid w:val="00CF18A1"/>
    <w:rsid w:val="00CF29B0"/>
    <w:rsid w:val="00CF34C1"/>
    <w:rsid w:val="00CF38C8"/>
    <w:rsid w:val="00CF3C6A"/>
    <w:rsid w:val="00CF4013"/>
    <w:rsid w:val="00CF4113"/>
    <w:rsid w:val="00CF4348"/>
    <w:rsid w:val="00CF4BBD"/>
    <w:rsid w:val="00CF581E"/>
    <w:rsid w:val="00CF59AF"/>
    <w:rsid w:val="00CF5BB0"/>
    <w:rsid w:val="00CF5F38"/>
    <w:rsid w:val="00CF6622"/>
    <w:rsid w:val="00CF6A16"/>
    <w:rsid w:val="00CF776D"/>
    <w:rsid w:val="00CF7C41"/>
    <w:rsid w:val="00D00DD0"/>
    <w:rsid w:val="00D0203D"/>
    <w:rsid w:val="00D026E2"/>
    <w:rsid w:val="00D028BB"/>
    <w:rsid w:val="00D029DB"/>
    <w:rsid w:val="00D03064"/>
    <w:rsid w:val="00D030FA"/>
    <w:rsid w:val="00D034DF"/>
    <w:rsid w:val="00D0370A"/>
    <w:rsid w:val="00D039DD"/>
    <w:rsid w:val="00D048CD"/>
    <w:rsid w:val="00D04B00"/>
    <w:rsid w:val="00D04D42"/>
    <w:rsid w:val="00D05622"/>
    <w:rsid w:val="00D06520"/>
    <w:rsid w:val="00D076AD"/>
    <w:rsid w:val="00D07753"/>
    <w:rsid w:val="00D07D4F"/>
    <w:rsid w:val="00D10775"/>
    <w:rsid w:val="00D107EB"/>
    <w:rsid w:val="00D110B1"/>
    <w:rsid w:val="00D1174E"/>
    <w:rsid w:val="00D1208C"/>
    <w:rsid w:val="00D12324"/>
    <w:rsid w:val="00D12AFA"/>
    <w:rsid w:val="00D12E18"/>
    <w:rsid w:val="00D1307B"/>
    <w:rsid w:val="00D143A4"/>
    <w:rsid w:val="00D14C68"/>
    <w:rsid w:val="00D15230"/>
    <w:rsid w:val="00D1541E"/>
    <w:rsid w:val="00D15744"/>
    <w:rsid w:val="00D15B5B"/>
    <w:rsid w:val="00D16516"/>
    <w:rsid w:val="00D16637"/>
    <w:rsid w:val="00D16F42"/>
    <w:rsid w:val="00D174AA"/>
    <w:rsid w:val="00D1751E"/>
    <w:rsid w:val="00D20204"/>
    <w:rsid w:val="00D216C8"/>
    <w:rsid w:val="00D2170C"/>
    <w:rsid w:val="00D2213B"/>
    <w:rsid w:val="00D22179"/>
    <w:rsid w:val="00D2222B"/>
    <w:rsid w:val="00D22524"/>
    <w:rsid w:val="00D22BEF"/>
    <w:rsid w:val="00D230B4"/>
    <w:rsid w:val="00D24824"/>
    <w:rsid w:val="00D248AE"/>
    <w:rsid w:val="00D252BB"/>
    <w:rsid w:val="00D25897"/>
    <w:rsid w:val="00D25CBF"/>
    <w:rsid w:val="00D26019"/>
    <w:rsid w:val="00D26387"/>
    <w:rsid w:val="00D2654D"/>
    <w:rsid w:val="00D266A5"/>
    <w:rsid w:val="00D2753C"/>
    <w:rsid w:val="00D275E3"/>
    <w:rsid w:val="00D27B6D"/>
    <w:rsid w:val="00D3050C"/>
    <w:rsid w:val="00D30AAF"/>
    <w:rsid w:val="00D30C5A"/>
    <w:rsid w:val="00D31522"/>
    <w:rsid w:val="00D317B9"/>
    <w:rsid w:val="00D31B52"/>
    <w:rsid w:val="00D3213B"/>
    <w:rsid w:val="00D3249A"/>
    <w:rsid w:val="00D32666"/>
    <w:rsid w:val="00D32C2A"/>
    <w:rsid w:val="00D331CD"/>
    <w:rsid w:val="00D33249"/>
    <w:rsid w:val="00D33C97"/>
    <w:rsid w:val="00D33EFF"/>
    <w:rsid w:val="00D33FAA"/>
    <w:rsid w:val="00D34945"/>
    <w:rsid w:val="00D34C1F"/>
    <w:rsid w:val="00D34CB6"/>
    <w:rsid w:val="00D3500C"/>
    <w:rsid w:val="00D350B7"/>
    <w:rsid w:val="00D3521A"/>
    <w:rsid w:val="00D35731"/>
    <w:rsid w:val="00D35780"/>
    <w:rsid w:val="00D357D4"/>
    <w:rsid w:val="00D35AAE"/>
    <w:rsid w:val="00D35DA8"/>
    <w:rsid w:val="00D36882"/>
    <w:rsid w:val="00D36F0E"/>
    <w:rsid w:val="00D370D2"/>
    <w:rsid w:val="00D378C4"/>
    <w:rsid w:val="00D37CA2"/>
    <w:rsid w:val="00D402F1"/>
    <w:rsid w:val="00D40663"/>
    <w:rsid w:val="00D40974"/>
    <w:rsid w:val="00D40E47"/>
    <w:rsid w:val="00D4140F"/>
    <w:rsid w:val="00D41437"/>
    <w:rsid w:val="00D4215C"/>
    <w:rsid w:val="00D4226D"/>
    <w:rsid w:val="00D42564"/>
    <w:rsid w:val="00D42858"/>
    <w:rsid w:val="00D42ED6"/>
    <w:rsid w:val="00D436BF"/>
    <w:rsid w:val="00D43C0A"/>
    <w:rsid w:val="00D4404D"/>
    <w:rsid w:val="00D440CA"/>
    <w:rsid w:val="00D444BF"/>
    <w:rsid w:val="00D4489B"/>
    <w:rsid w:val="00D45331"/>
    <w:rsid w:val="00D45BBF"/>
    <w:rsid w:val="00D46330"/>
    <w:rsid w:val="00D46947"/>
    <w:rsid w:val="00D46E07"/>
    <w:rsid w:val="00D46F33"/>
    <w:rsid w:val="00D47191"/>
    <w:rsid w:val="00D4719B"/>
    <w:rsid w:val="00D473A3"/>
    <w:rsid w:val="00D47743"/>
    <w:rsid w:val="00D47A6E"/>
    <w:rsid w:val="00D47C8D"/>
    <w:rsid w:val="00D47E0B"/>
    <w:rsid w:val="00D50E68"/>
    <w:rsid w:val="00D517F0"/>
    <w:rsid w:val="00D522B5"/>
    <w:rsid w:val="00D52AC3"/>
    <w:rsid w:val="00D52F4A"/>
    <w:rsid w:val="00D53047"/>
    <w:rsid w:val="00D53291"/>
    <w:rsid w:val="00D53A94"/>
    <w:rsid w:val="00D53DC5"/>
    <w:rsid w:val="00D53DD1"/>
    <w:rsid w:val="00D54001"/>
    <w:rsid w:val="00D54131"/>
    <w:rsid w:val="00D54969"/>
    <w:rsid w:val="00D54C82"/>
    <w:rsid w:val="00D55064"/>
    <w:rsid w:val="00D550D6"/>
    <w:rsid w:val="00D5545D"/>
    <w:rsid w:val="00D55FE9"/>
    <w:rsid w:val="00D56738"/>
    <w:rsid w:val="00D56E4F"/>
    <w:rsid w:val="00D578C0"/>
    <w:rsid w:val="00D5792E"/>
    <w:rsid w:val="00D57AA6"/>
    <w:rsid w:val="00D57BE9"/>
    <w:rsid w:val="00D57C1D"/>
    <w:rsid w:val="00D60408"/>
    <w:rsid w:val="00D604A6"/>
    <w:rsid w:val="00D609EB"/>
    <w:rsid w:val="00D60C42"/>
    <w:rsid w:val="00D60F9D"/>
    <w:rsid w:val="00D610BC"/>
    <w:rsid w:val="00D61531"/>
    <w:rsid w:val="00D61693"/>
    <w:rsid w:val="00D616BD"/>
    <w:rsid w:val="00D6258C"/>
    <w:rsid w:val="00D6286D"/>
    <w:rsid w:val="00D62925"/>
    <w:rsid w:val="00D62ED6"/>
    <w:rsid w:val="00D63101"/>
    <w:rsid w:val="00D632F8"/>
    <w:rsid w:val="00D63401"/>
    <w:rsid w:val="00D63825"/>
    <w:rsid w:val="00D64517"/>
    <w:rsid w:val="00D653F8"/>
    <w:rsid w:val="00D66751"/>
    <w:rsid w:val="00D66785"/>
    <w:rsid w:val="00D6689E"/>
    <w:rsid w:val="00D66935"/>
    <w:rsid w:val="00D66E3A"/>
    <w:rsid w:val="00D6763E"/>
    <w:rsid w:val="00D6777A"/>
    <w:rsid w:val="00D67BE7"/>
    <w:rsid w:val="00D67ED5"/>
    <w:rsid w:val="00D7072D"/>
    <w:rsid w:val="00D70A6E"/>
    <w:rsid w:val="00D70F08"/>
    <w:rsid w:val="00D70FE8"/>
    <w:rsid w:val="00D71122"/>
    <w:rsid w:val="00D71EB1"/>
    <w:rsid w:val="00D72D4F"/>
    <w:rsid w:val="00D72E2F"/>
    <w:rsid w:val="00D72E90"/>
    <w:rsid w:val="00D72EF8"/>
    <w:rsid w:val="00D7304E"/>
    <w:rsid w:val="00D73939"/>
    <w:rsid w:val="00D73A96"/>
    <w:rsid w:val="00D74442"/>
    <w:rsid w:val="00D74B43"/>
    <w:rsid w:val="00D74C12"/>
    <w:rsid w:val="00D759F5"/>
    <w:rsid w:val="00D75C18"/>
    <w:rsid w:val="00D760EE"/>
    <w:rsid w:val="00D76EF6"/>
    <w:rsid w:val="00D77AAB"/>
    <w:rsid w:val="00D77F0B"/>
    <w:rsid w:val="00D8025F"/>
    <w:rsid w:val="00D803EE"/>
    <w:rsid w:val="00D80AC3"/>
    <w:rsid w:val="00D80AFC"/>
    <w:rsid w:val="00D80B97"/>
    <w:rsid w:val="00D813CE"/>
    <w:rsid w:val="00D816A0"/>
    <w:rsid w:val="00D820E1"/>
    <w:rsid w:val="00D82405"/>
    <w:rsid w:val="00D82973"/>
    <w:rsid w:val="00D82CC9"/>
    <w:rsid w:val="00D83618"/>
    <w:rsid w:val="00D83B07"/>
    <w:rsid w:val="00D83EAA"/>
    <w:rsid w:val="00D840E1"/>
    <w:rsid w:val="00D84127"/>
    <w:rsid w:val="00D845C5"/>
    <w:rsid w:val="00D84651"/>
    <w:rsid w:val="00D84934"/>
    <w:rsid w:val="00D855F7"/>
    <w:rsid w:val="00D85618"/>
    <w:rsid w:val="00D85645"/>
    <w:rsid w:val="00D86184"/>
    <w:rsid w:val="00D8650C"/>
    <w:rsid w:val="00D8671B"/>
    <w:rsid w:val="00D86B1E"/>
    <w:rsid w:val="00D86B43"/>
    <w:rsid w:val="00D86E77"/>
    <w:rsid w:val="00D8719C"/>
    <w:rsid w:val="00D90172"/>
    <w:rsid w:val="00D903C6"/>
    <w:rsid w:val="00D90659"/>
    <w:rsid w:val="00D90CB6"/>
    <w:rsid w:val="00D90CD1"/>
    <w:rsid w:val="00D9174E"/>
    <w:rsid w:val="00D918EA"/>
    <w:rsid w:val="00D91966"/>
    <w:rsid w:val="00D92F43"/>
    <w:rsid w:val="00D93487"/>
    <w:rsid w:val="00D93DCF"/>
    <w:rsid w:val="00D940B2"/>
    <w:rsid w:val="00D944C3"/>
    <w:rsid w:val="00D94744"/>
    <w:rsid w:val="00D9554D"/>
    <w:rsid w:val="00D95809"/>
    <w:rsid w:val="00D95A06"/>
    <w:rsid w:val="00D968FE"/>
    <w:rsid w:val="00D97124"/>
    <w:rsid w:val="00D9728D"/>
    <w:rsid w:val="00D97663"/>
    <w:rsid w:val="00D977A8"/>
    <w:rsid w:val="00D977FB"/>
    <w:rsid w:val="00D97F4F"/>
    <w:rsid w:val="00D97FF3"/>
    <w:rsid w:val="00DA0300"/>
    <w:rsid w:val="00DA0B5F"/>
    <w:rsid w:val="00DA1068"/>
    <w:rsid w:val="00DA1478"/>
    <w:rsid w:val="00DA178B"/>
    <w:rsid w:val="00DA1E42"/>
    <w:rsid w:val="00DA2457"/>
    <w:rsid w:val="00DA27DB"/>
    <w:rsid w:val="00DA2AB1"/>
    <w:rsid w:val="00DA2C0C"/>
    <w:rsid w:val="00DA2E60"/>
    <w:rsid w:val="00DA2EE2"/>
    <w:rsid w:val="00DA3346"/>
    <w:rsid w:val="00DA372C"/>
    <w:rsid w:val="00DA373C"/>
    <w:rsid w:val="00DA3A64"/>
    <w:rsid w:val="00DA3BA5"/>
    <w:rsid w:val="00DA3C64"/>
    <w:rsid w:val="00DA43F1"/>
    <w:rsid w:val="00DA4D0A"/>
    <w:rsid w:val="00DA5025"/>
    <w:rsid w:val="00DA5191"/>
    <w:rsid w:val="00DA55E2"/>
    <w:rsid w:val="00DA5685"/>
    <w:rsid w:val="00DA5D6B"/>
    <w:rsid w:val="00DA62A5"/>
    <w:rsid w:val="00DA6A38"/>
    <w:rsid w:val="00DA6C9F"/>
    <w:rsid w:val="00DA6D83"/>
    <w:rsid w:val="00DA7449"/>
    <w:rsid w:val="00DA7477"/>
    <w:rsid w:val="00DA786B"/>
    <w:rsid w:val="00DA7872"/>
    <w:rsid w:val="00DA78A6"/>
    <w:rsid w:val="00DA7A7E"/>
    <w:rsid w:val="00DA7EC4"/>
    <w:rsid w:val="00DB018A"/>
    <w:rsid w:val="00DB1449"/>
    <w:rsid w:val="00DB19CC"/>
    <w:rsid w:val="00DB2371"/>
    <w:rsid w:val="00DB23B6"/>
    <w:rsid w:val="00DB2437"/>
    <w:rsid w:val="00DB2EB1"/>
    <w:rsid w:val="00DB2F5D"/>
    <w:rsid w:val="00DB3188"/>
    <w:rsid w:val="00DB39EB"/>
    <w:rsid w:val="00DB3A18"/>
    <w:rsid w:val="00DB3E91"/>
    <w:rsid w:val="00DB4E17"/>
    <w:rsid w:val="00DB4E63"/>
    <w:rsid w:val="00DB56DD"/>
    <w:rsid w:val="00DB5E1B"/>
    <w:rsid w:val="00DB5E8D"/>
    <w:rsid w:val="00DB6129"/>
    <w:rsid w:val="00DB6BBB"/>
    <w:rsid w:val="00DB6F03"/>
    <w:rsid w:val="00DB6F26"/>
    <w:rsid w:val="00DB7311"/>
    <w:rsid w:val="00DB7395"/>
    <w:rsid w:val="00DB76AD"/>
    <w:rsid w:val="00DB76CA"/>
    <w:rsid w:val="00DB7A13"/>
    <w:rsid w:val="00DC0000"/>
    <w:rsid w:val="00DC0AAC"/>
    <w:rsid w:val="00DC0D79"/>
    <w:rsid w:val="00DC1364"/>
    <w:rsid w:val="00DC1481"/>
    <w:rsid w:val="00DC16F3"/>
    <w:rsid w:val="00DC1DFA"/>
    <w:rsid w:val="00DC1E98"/>
    <w:rsid w:val="00DC2158"/>
    <w:rsid w:val="00DC2803"/>
    <w:rsid w:val="00DC2850"/>
    <w:rsid w:val="00DC2958"/>
    <w:rsid w:val="00DC2B75"/>
    <w:rsid w:val="00DC2FFB"/>
    <w:rsid w:val="00DC3A19"/>
    <w:rsid w:val="00DC3B73"/>
    <w:rsid w:val="00DC41F9"/>
    <w:rsid w:val="00DC4671"/>
    <w:rsid w:val="00DC473A"/>
    <w:rsid w:val="00DC4D27"/>
    <w:rsid w:val="00DC4ED1"/>
    <w:rsid w:val="00DC51D5"/>
    <w:rsid w:val="00DC58E4"/>
    <w:rsid w:val="00DC595C"/>
    <w:rsid w:val="00DC5C1E"/>
    <w:rsid w:val="00DC63D7"/>
    <w:rsid w:val="00DC6687"/>
    <w:rsid w:val="00DC700C"/>
    <w:rsid w:val="00DC7377"/>
    <w:rsid w:val="00DC744E"/>
    <w:rsid w:val="00DC774F"/>
    <w:rsid w:val="00DC78EE"/>
    <w:rsid w:val="00DC7D14"/>
    <w:rsid w:val="00DD0809"/>
    <w:rsid w:val="00DD11C4"/>
    <w:rsid w:val="00DD1670"/>
    <w:rsid w:val="00DD20B5"/>
    <w:rsid w:val="00DD231A"/>
    <w:rsid w:val="00DD2CD6"/>
    <w:rsid w:val="00DD3736"/>
    <w:rsid w:val="00DD3777"/>
    <w:rsid w:val="00DD37AE"/>
    <w:rsid w:val="00DD3FD7"/>
    <w:rsid w:val="00DD49A2"/>
    <w:rsid w:val="00DD4ACC"/>
    <w:rsid w:val="00DD4E66"/>
    <w:rsid w:val="00DD52F0"/>
    <w:rsid w:val="00DD6B7B"/>
    <w:rsid w:val="00DD6E75"/>
    <w:rsid w:val="00DD6ECA"/>
    <w:rsid w:val="00DD7017"/>
    <w:rsid w:val="00DD7575"/>
    <w:rsid w:val="00DE06D9"/>
    <w:rsid w:val="00DE0893"/>
    <w:rsid w:val="00DE0934"/>
    <w:rsid w:val="00DE0A4F"/>
    <w:rsid w:val="00DE0A80"/>
    <w:rsid w:val="00DE0B5A"/>
    <w:rsid w:val="00DE0BDC"/>
    <w:rsid w:val="00DE1772"/>
    <w:rsid w:val="00DE1AC6"/>
    <w:rsid w:val="00DE1D62"/>
    <w:rsid w:val="00DE1D67"/>
    <w:rsid w:val="00DE1F88"/>
    <w:rsid w:val="00DE2013"/>
    <w:rsid w:val="00DE26EB"/>
    <w:rsid w:val="00DE2E79"/>
    <w:rsid w:val="00DE365B"/>
    <w:rsid w:val="00DE4023"/>
    <w:rsid w:val="00DE43B4"/>
    <w:rsid w:val="00DE43CE"/>
    <w:rsid w:val="00DE493A"/>
    <w:rsid w:val="00DE4A31"/>
    <w:rsid w:val="00DE4B0D"/>
    <w:rsid w:val="00DE5E59"/>
    <w:rsid w:val="00DE6122"/>
    <w:rsid w:val="00DE6360"/>
    <w:rsid w:val="00DE638D"/>
    <w:rsid w:val="00DE66D8"/>
    <w:rsid w:val="00DE671E"/>
    <w:rsid w:val="00DE6AE7"/>
    <w:rsid w:val="00DE6EF6"/>
    <w:rsid w:val="00DE7087"/>
    <w:rsid w:val="00DE7402"/>
    <w:rsid w:val="00DE7669"/>
    <w:rsid w:val="00DE76D5"/>
    <w:rsid w:val="00DE7743"/>
    <w:rsid w:val="00DF010B"/>
    <w:rsid w:val="00DF0267"/>
    <w:rsid w:val="00DF02D8"/>
    <w:rsid w:val="00DF0B45"/>
    <w:rsid w:val="00DF0ECD"/>
    <w:rsid w:val="00DF182E"/>
    <w:rsid w:val="00DF285D"/>
    <w:rsid w:val="00DF2EBF"/>
    <w:rsid w:val="00DF3551"/>
    <w:rsid w:val="00DF406E"/>
    <w:rsid w:val="00DF44CC"/>
    <w:rsid w:val="00DF49B6"/>
    <w:rsid w:val="00DF4C3C"/>
    <w:rsid w:val="00DF5147"/>
    <w:rsid w:val="00DF5195"/>
    <w:rsid w:val="00DF5941"/>
    <w:rsid w:val="00DF5EEC"/>
    <w:rsid w:val="00DF5F0C"/>
    <w:rsid w:val="00DF6181"/>
    <w:rsid w:val="00DF650C"/>
    <w:rsid w:val="00DF7558"/>
    <w:rsid w:val="00DF79CF"/>
    <w:rsid w:val="00DF7AB7"/>
    <w:rsid w:val="00DF7F5B"/>
    <w:rsid w:val="00E004D1"/>
    <w:rsid w:val="00E00667"/>
    <w:rsid w:val="00E00CAB"/>
    <w:rsid w:val="00E00D23"/>
    <w:rsid w:val="00E00F21"/>
    <w:rsid w:val="00E0187F"/>
    <w:rsid w:val="00E01D1A"/>
    <w:rsid w:val="00E01E86"/>
    <w:rsid w:val="00E022B0"/>
    <w:rsid w:val="00E029D8"/>
    <w:rsid w:val="00E035DE"/>
    <w:rsid w:val="00E03930"/>
    <w:rsid w:val="00E04CEC"/>
    <w:rsid w:val="00E0575B"/>
    <w:rsid w:val="00E06034"/>
    <w:rsid w:val="00E0639E"/>
    <w:rsid w:val="00E065C9"/>
    <w:rsid w:val="00E0697C"/>
    <w:rsid w:val="00E079C5"/>
    <w:rsid w:val="00E10A8B"/>
    <w:rsid w:val="00E10BC5"/>
    <w:rsid w:val="00E10EF2"/>
    <w:rsid w:val="00E122F6"/>
    <w:rsid w:val="00E12F35"/>
    <w:rsid w:val="00E1317B"/>
    <w:rsid w:val="00E132AA"/>
    <w:rsid w:val="00E13AE0"/>
    <w:rsid w:val="00E14C22"/>
    <w:rsid w:val="00E14DE7"/>
    <w:rsid w:val="00E154AE"/>
    <w:rsid w:val="00E15803"/>
    <w:rsid w:val="00E15D6E"/>
    <w:rsid w:val="00E15E32"/>
    <w:rsid w:val="00E16084"/>
    <w:rsid w:val="00E167EF"/>
    <w:rsid w:val="00E178D5"/>
    <w:rsid w:val="00E17A43"/>
    <w:rsid w:val="00E20369"/>
    <w:rsid w:val="00E203DD"/>
    <w:rsid w:val="00E210D2"/>
    <w:rsid w:val="00E21557"/>
    <w:rsid w:val="00E219A5"/>
    <w:rsid w:val="00E2203D"/>
    <w:rsid w:val="00E2215D"/>
    <w:rsid w:val="00E223B5"/>
    <w:rsid w:val="00E22D8C"/>
    <w:rsid w:val="00E23004"/>
    <w:rsid w:val="00E23453"/>
    <w:rsid w:val="00E23F5D"/>
    <w:rsid w:val="00E26AAD"/>
    <w:rsid w:val="00E27022"/>
    <w:rsid w:val="00E3052E"/>
    <w:rsid w:val="00E30889"/>
    <w:rsid w:val="00E30AB0"/>
    <w:rsid w:val="00E30C25"/>
    <w:rsid w:val="00E30DF0"/>
    <w:rsid w:val="00E31A40"/>
    <w:rsid w:val="00E31CF8"/>
    <w:rsid w:val="00E321F1"/>
    <w:rsid w:val="00E32521"/>
    <w:rsid w:val="00E32566"/>
    <w:rsid w:val="00E32A58"/>
    <w:rsid w:val="00E32BA3"/>
    <w:rsid w:val="00E332D3"/>
    <w:rsid w:val="00E33905"/>
    <w:rsid w:val="00E339DD"/>
    <w:rsid w:val="00E33B32"/>
    <w:rsid w:val="00E33E57"/>
    <w:rsid w:val="00E341D2"/>
    <w:rsid w:val="00E344DE"/>
    <w:rsid w:val="00E3464D"/>
    <w:rsid w:val="00E3468C"/>
    <w:rsid w:val="00E346EE"/>
    <w:rsid w:val="00E347F3"/>
    <w:rsid w:val="00E34AAB"/>
    <w:rsid w:val="00E34EED"/>
    <w:rsid w:val="00E350EB"/>
    <w:rsid w:val="00E357D5"/>
    <w:rsid w:val="00E35BBA"/>
    <w:rsid w:val="00E35EBD"/>
    <w:rsid w:val="00E36113"/>
    <w:rsid w:val="00E3631F"/>
    <w:rsid w:val="00E36D0B"/>
    <w:rsid w:val="00E36E00"/>
    <w:rsid w:val="00E36FDA"/>
    <w:rsid w:val="00E3712B"/>
    <w:rsid w:val="00E3723C"/>
    <w:rsid w:val="00E373E1"/>
    <w:rsid w:val="00E37540"/>
    <w:rsid w:val="00E37CDB"/>
    <w:rsid w:val="00E40717"/>
    <w:rsid w:val="00E4080F"/>
    <w:rsid w:val="00E40880"/>
    <w:rsid w:val="00E40A46"/>
    <w:rsid w:val="00E40A4B"/>
    <w:rsid w:val="00E40F7D"/>
    <w:rsid w:val="00E41046"/>
    <w:rsid w:val="00E413EA"/>
    <w:rsid w:val="00E4143F"/>
    <w:rsid w:val="00E41695"/>
    <w:rsid w:val="00E41852"/>
    <w:rsid w:val="00E419C5"/>
    <w:rsid w:val="00E41E27"/>
    <w:rsid w:val="00E42187"/>
    <w:rsid w:val="00E424BB"/>
    <w:rsid w:val="00E42696"/>
    <w:rsid w:val="00E43054"/>
    <w:rsid w:val="00E43864"/>
    <w:rsid w:val="00E43C16"/>
    <w:rsid w:val="00E43CBA"/>
    <w:rsid w:val="00E43CF7"/>
    <w:rsid w:val="00E45142"/>
    <w:rsid w:val="00E4582E"/>
    <w:rsid w:val="00E45A8B"/>
    <w:rsid w:val="00E45B3B"/>
    <w:rsid w:val="00E4642A"/>
    <w:rsid w:val="00E46671"/>
    <w:rsid w:val="00E466FD"/>
    <w:rsid w:val="00E46A84"/>
    <w:rsid w:val="00E46ABA"/>
    <w:rsid w:val="00E46DB0"/>
    <w:rsid w:val="00E46F13"/>
    <w:rsid w:val="00E4718E"/>
    <w:rsid w:val="00E4744B"/>
    <w:rsid w:val="00E474AB"/>
    <w:rsid w:val="00E47893"/>
    <w:rsid w:val="00E47896"/>
    <w:rsid w:val="00E479FB"/>
    <w:rsid w:val="00E47C60"/>
    <w:rsid w:val="00E50379"/>
    <w:rsid w:val="00E504FD"/>
    <w:rsid w:val="00E50D80"/>
    <w:rsid w:val="00E51212"/>
    <w:rsid w:val="00E51A20"/>
    <w:rsid w:val="00E51FF9"/>
    <w:rsid w:val="00E52AC9"/>
    <w:rsid w:val="00E5302B"/>
    <w:rsid w:val="00E5364F"/>
    <w:rsid w:val="00E5404E"/>
    <w:rsid w:val="00E5471A"/>
    <w:rsid w:val="00E549DE"/>
    <w:rsid w:val="00E54F74"/>
    <w:rsid w:val="00E5590E"/>
    <w:rsid w:val="00E56007"/>
    <w:rsid w:val="00E56132"/>
    <w:rsid w:val="00E566E3"/>
    <w:rsid w:val="00E568CB"/>
    <w:rsid w:val="00E56D42"/>
    <w:rsid w:val="00E574D5"/>
    <w:rsid w:val="00E6062E"/>
    <w:rsid w:val="00E60F19"/>
    <w:rsid w:val="00E6151F"/>
    <w:rsid w:val="00E61A51"/>
    <w:rsid w:val="00E61AF3"/>
    <w:rsid w:val="00E6207C"/>
    <w:rsid w:val="00E633FC"/>
    <w:rsid w:val="00E63804"/>
    <w:rsid w:val="00E63C59"/>
    <w:rsid w:val="00E64112"/>
    <w:rsid w:val="00E6443A"/>
    <w:rsid w:val="00E6448B"/>
    <w:rsid w:val="00E64661"/>
    <w:rsid w:val="00E65164"/>
    <w:rsid w:val="00E658BE"/>
    <w:rsid w:val="00E659F0"/>
    <w:rsid w:val="00E65A25"/>
    <w:rsid w:val="00E65C1D"/>
    <w:rsid w:val="00E65E6F"/>
    <w:rsid w:val="00E663DB"/>
    <w:rsid w:val="00E66CB3"/>
    <w:rsid w:val="00E70781"/>
    <w:rsid w:val="00E70BAB"/>
    <w:rsid w:val="00E7188B"/>
    <w:rsid w:val="00E72311"/>
    <w:rsid w:val="00E73506"/>
    <w:rsid w:val="00E73580"/>
    <w:rsid w:val="00E73F1E"/>
    <w:rsid w:val="00E74731"/>
    <w:rsid w:val="00E74802"/>
    <w:rsid w:val="00E7539F"/>
    <w:rsid w:val="00E756BE"/>
    <w:rsid w:val="00E758E8"/>
    <w:rsid w:val="00E7645E"/>
    <w:rsid w:val="00E76520"/>
    <w:rsid w:val="00E76560"/>
    <w:rsid w:val="00E769A4"/>
    <w:rsid w:val="00E76C95"/>
    <w:rsid w:val="00E76F48"/>
    <w:rsid w:val="00E7749E"/>
    <w:rsid w:val="00E77670"/>
    <w:rsid w:val="00E7770C"/>
    <w:rsid w:val="00E77901"/>
    <w:rsid w:val="00E80778"/>
    <w:rsid w:val="00E808B6"/>
    <w:rsid w:val="00E80C2C"/>
    <w:rsid w:val="00E80DC5"/>
    <w:rsid w:val="00E80FCB"/>
    <w:rsid w:val="00E8162F"/>
    <w:rsid w:val="00E81B28"/>
    <w:rsid w:val="00E81C68"/>
    <w:rsid w:val="00E821E8"/>
    <w:rsid w:val="00E82CE7"/>
    <w:rsid w:val="00E838D9"/>
    <w:rsid w:val="00E83CD9"/>
    <w:rsid w:val="00E83E9C"/>
    <w:rsid w:val="00E8442F"/>
    <w:rsid w:val="00E84A0D"/>
    <w:rsid w:val="00E855EB"/>
    <w:rsid w:val="00E85606"/>
    <w:rsid w:val="00E85743"/>
    <w:rsid w:val="00E8589E"/>
    <w:rsid w:val="00E85955"/>
    <w:rsid w:val="00E85C7E"/>
    <w:rsid w:val="00E8605A"/>
    <w:rsid w:val="00E86227"/>
    <w:rsid w:val="00E8695B"/>
    <w:rsid w:val="00E8765B"/>
    <w:rsid w:val="00E8789A"/>
    <w:rsid w:val="00E8792A"/>
    <w:rsid w:val="00E879AF"/>
    <w:rsid w:val="00E90007"/>
    <w:rsid w:val="00E90102"/>
    <w:rsid w:val="00E901D6"/>
    <w:rsid w:val="00E902BD"/>
    <w:rsid w:val="00E904D5"/>
    <w:rsid w:val="00E90951"/>
    <w:rsid w:val="00E90E99"/>
    <w:rsid w:val="00E90FCB"/>
    <w:rsid w:val="00E915A0"/>
    <w:rsid w:val="00E931B2"/>
    <w:rsid w:val="00E93B07"/>
    <w:rsid w:val="00E941AD"/>
    <w:rsid w:val="00E9437B"/>
    <w:rsid w:val="00E94762"/>
    <w:rsid w:val="00E948FB"/>
    <w:rsid w:val="00E956F1"/>
    <w:rsid w:val="00E959C5"/>
    <w:rsid w:val="00E959D2"/>
    <w:rsid w:val="00E95C70"/>
    <w:rsid w:val="00E95C96"/>
    <w:rsid w:val="00E95D7B"/>
    <w:rsid w:val="00E9651F"/>
    <w:rsid w:val="00E967D4"/>
    <w:rsid w:val="00E96968"/>
    <w:rsid w:val="00E970A3"/>
    <w:rsid w:val="00E971A3"/>
    <w:rsid w:val="00E972DD"/>
    <w:rsid w:val="00E97507"/>
    <w:rsid w:val="00E979CB"/>
    <w:rsid w:val="00EA04F7"/>
    <w:rsid w:val="00EA09C4"/>
    <w:rsid w:val="00EA0E52"/>
    <w:rsid w:val="00EA100E"/>
    <w:rsid w:val="00EA2384"/>
    <w:rsid w:val="00EA2406"/>
    <w:rsid w:val="00EA2B8E"/>
    <w:rsid w:val="00EA306E"/>
    <w:rsid w:val="00EA360A"/>
    <w:rsid w:val="00EA3766"/>
    <w:rsid w:val="00EA377A"/>
    <w:rsid w:val="00EA400C"/>
    <w:rsid w:val="00EA4104"/>
    <w:rsid w:val="00EA49DD"/>
    <w:rsid w:val="00EA4FA3"/>
    <w:rsid w:val="00EA5399"/>
    <w:rsid w:val="00EA5783"/>
    <w:rsid w:val="00EA5A07"/>
    <w:rsid w:val="00EA656E"/>
    <w:rsid w:val="00EA6787"/>
    <w:rsid w:val="00EA7512"/>
    <w:rsid w:val="00EA78B4"/>
    <w:rsid w:val="00EA7951"/>
    <w:rsid w:val="00EA7E2B"/>
    <w:rsid w:val="00EA7F2F"/>
    <w:rsid w:val="00EB0287"/>
    <w:rsid w:val="00EB0E69"/>
    <w:rsid w:val="00EB13B2"/>
    <w:rsid w:val="00EB1DCE"/>
    <w:rsid w:val="00EB1E32"/>
    <w:rsid w:val="00EB242C"/>
    <w:rsid w:val="00EB2C0E"/>
    <w:rsid w:val="00EB33E9"/>
    <w:rsid w:val="00EB340D"/>
    <w:rsid w:val="00EB3B20"/>
    <w:rsid w:val="00EB4550"/>
    <w:rsid w:val="00EB4907"/>
    <w:rsid w:val="00EB4A7A"/>
    <w:rsid w:val="00EB4A99"/>
    <w:rsid w:val="00EB539E"/>
    <w:rsid w:val="00EB576E"/>
    <w:rsid w:val="00EB5931"/>
    <w:rsid w:val="00EB616F"/>
    <w:rsid w:val="00EB61C6"/>
    <w:rsid w:val="00EB68F8"/>
    <w:rsid w:val="00EB6C92"/>
    <w:rsid w:val="00EB6E5F"/>
    <w:rsid w:val="00EB7075"/>
    <w:rsid w:val="00EB7992"/>
    <w:rsid w:val="00EC09CB"/>
    <w:rsid w:val="00EC0C23"/>
    <w:rsid w:val="00EC291F"/>
    <w:rsid w:val="00EC2980"/>
    <w:rsid w:val="00EC2EA7"/>
    <w:rsid w:val="00EC3565"/>
    <w:rsid w:val="00EC371E"/>
    <w:rsid w:val="00EC44E5"/>
    <w:rsid w:val="00EC4513"/>
    <w:rsid w:val="00EC47B9"/>
    <w:rsid w:val="00EC49EA"/>
    <w:rsid w:val="00EC49FC"/>
    <w:rsid w:val="00EC4C6D"/>
    <w:rsid w:val="00EC5355"/>
    <w:rsid w:val="00EC630F"/>
    <w:rsid w:val="00EC68AC"/>
    <w:rsid w:val="00EC7101"/>
    <w:rsid w:val="00EC74BB"/>
    <w:rsid w:val="00EC7775"/>
    <w:rsid w:val="00ED055B"/>
    <w:rsid w:val="00ED09ED"/>
    <w:rsid w:val="00ED1DD0"/>
    <w:rsid w:val="00ED1F48"/>
    <w:rsid w:val="00ED261A"/>
    <w:rsid w:val="00ED26A4"/>
    <w:rsid w:val="00ED28D2"/>
    <w:rsid w:val="00ED34FD"/>
    <w:rsid w:val="00ED36ED"/>
    <w:rsid w:val="00ED3748"/>
    <w:rsid w:val="00ED38CE"/>
    <w:rsid w:val="00ED4342"/>
    <w:rsid w:val="00ED45F0"/>
    <w:rsid w:val="00ED4623"/>
    <w:rsid w:val="00ED4B67"/>
    <w:rsid w:val="00ED4D4D"/>
    <w:rsid w:val="00ED4F6F"/>
    <w:rsid w:val="00ED5970"/>
    <w:rsid w:val="00ED6155"/>
    <w:rsid w:val="00ED68A4"/>
    <w:rsid w:val="00ED69DE"/>
    <w:rsid w:val="00ED6D12"/>
    <w:rsid w:val="00ED6E34"/>
    <w:rsid w:val="00ED6ED6"/>
    <w:rsid w:val="00ED72D4"/>
    <w:rsid w:val="00ED742B"/>
    <w:rsid w:val="00ED7722"/>
    <w:rsid w:val="00ED77D6"/>
    <w:rsid w:val="00ED790A"/>
    <w:rsid w:val="00ED7C94"/>
    <w:rsid w:val="00EE0143"/>
    <w:rsid w:val="00EE08FA"/>
    <w:rsid w:val="00EE0D89"/>
    <w:rsid w:val="00EE109B"/>
    <w:rsid w:val="00EE1BA4"/>
    <w:rsid w:val="00EE2225"/>
    <w:rsid w:val="00EE2546"/>
    <w:rsid w:val="00EE2957"/>
    <w:rsid w:val="00EE299F"/>
    <w:rsid w:val="00EE2DE5"/>
    <w:rsid w:val="00EE3075"/>
    <w:rsid w:val="00EE31B4"/>
    <w:rsid w:val="00EE3845"/>
    <w:rsid w:val="00EE3B82"/>
    <w:rsid w:val="00EE3E72"/>
    <w:rsid w:val="00EE40C6"/>
    <w:rsid w:val="00EE4413"/>
    <w:rsid w:val="00EE49F7"/>
    <w:rsid w:val="00EE5780"/>
    <w:rsid w:val="00EE58C1"/>
    <w:rsid w:val="00EE58C4"/>
    <w:rsid w:val="00EE66EC"/>
    <w:rsid w:val="00EE6D0E"/>
    <w:rsid w:val="00EE6ECC"/>
    <w:rsid w:val="00EE6ED0"/>
    <w:rsid w:val="00EE7149"/>
    <w:rsid w:val="00EE7666"/>
    <w:rsid w:val="00EE77EB"/>
    <w:rsid w:val="00EE783F"/>
    <w:rsid w:val="00EF0174"/>
    <w:rsid w:val="00EF08BA"/>
    <w:rsid w:val="00EF0DFF"/>
    <w:rsid w:val="00EF19D9"/>
    <w:rsid w:val="00EF1D02"/>
    <w:rsid w:val="00EF2156"/>
    <w:rsid w:val="00EF2D56"/>
    <w:rsid w:val="00EF2F62"/>
    <w:rsid w:val="00EF2F89"/>
    <w:rsid w:val="00EF3078"/>
    <w:rsid w:val="00EF3680"/>
    <w:rsid w:val="00EF36C8"/>
    <w:rsid w:val="00EF4048"/>
    <w:rsid w:val="00EF4464"/>
    <w:rsid w:val="00EF59C0"/>
    <w:rsid w:val="00EF59D6"/>
    <w:rsid w:val="00EF5AE0"/>
    <w:rsid w:val="00EF5FF6"/>
    <w:rsid w:val="00EF64C5"/>
    <w:rsid w:val="00EF64C6"/>
    <w:rsid w:val="00EF6BB0"/>
    <w:rsid w:val="00EF701D"/>
    <w:rsid w:val="00EF7142"/>
    <w:rsid w:val="00EF7AD3"/>
    <w:rsid w:val="00EF7C10"/>
    <w:rsid w:val="00F000BA"/>
    <w:rsid w:val="00F0038F"/>
    <w:rsid w:val="00F004D2"/>
    <w:rsid w:val="00F00BA9"/>
    <w:rsid w:val="00F00ED9"/>
    <w:rsid w:val="00F0112A"/>
    <w:rsid w:val="00F0115A"/>
    <w:rsid w:val="00F0138A"/>
    <w:rsid w:val="00F01679"/>
    <w:rsid w:val="00F022AB"/>
    <w:rsid w:val="00F02C01"/>
    <w:rsid w:val="00F0309D"/>
    <w:rsid w:val="00F0347A"/>
    <w:rsid w:val="00F037B9"/>
    <w:rsid w:val="00F03981"/>
    <w:rsid w:val="00F03B7D"/>
    <w:rsid w:val="00F0426D"/>
    <w:rsid w:val="00F05280"/>
    <w:rsid w:val="00F05A28"/>
    <w:rsid w:val="00F06356"/>
    <w:rsid w:val="00F072CE"/>
    <w:rsid w:val="00F072E6"/>
    <w:rsid w:val="00F074A7"/>
    <w:rsid w:val="00F07B03"/>
    <w:rsid w:val="00F07B40"/>
    <w:rsid w:val="00F10075"/>
    <w:rsid w:val="00F10725"/>
    <w:rsid w:val="00F107B6"/>
    <w:rsid w:val="00F1090E"/>
    <w:rsid w:val="00F10E09"/>
    <w:rsid w:val="00F10E23"/>
    <w:rsid w:val="00F111E1"/>
    <w:rsid w:val="00F125A2"/>
    <w:rsid w:val="00F12B33"/>
    <w:rsid w:val="00F134FE"/>
    <w:rsid w:val="00F138B1"/>
    <w:rsid w:val="00F13FFF"/>
    <w:rsid w:val="00F14816"/>
    <w:rsid w:val="00F14C25"/>
    <w:rsid w:val="00F14E8B"/>
    <w:rsid w:val="00F16B85"/>
    <w:rsid w:val="00F16DEC"/>
    <w:rsid w:val="00F17332"/>
    <w:rsid w:val="00F174E8"/>
    <w:rsid w:val="00F1771D"/>
    <w:rsid w:val="00F17953"/>
    <w:rsid w:val="00F17F97"/>
    <w:rsid w:val="00F20724"/>
    <w:rsid w:val="00F21E02"/>
    <w:rsid w:val="00F221FA"/>
    <w:rsid w:val="00F22278"/>
    <w:rsid w:val="00F223A5"/>
    <w:rsid w:val="00F229D0"/>
    <w:rsid w:val="00F2301E"/>
    <w:rsid w:val="00F23534"/>
    <w:rsid w:val="00F23A4F"/>
    <w:rsid w:val="00F23EFE"/>
    <w:rsid w:val="00F241F1"/>
    <w:rsid w:val="00F24728"/>
    <w:rsid w:val="00F24BA7"/>
    <w:rsid w:val="00F25992"/>
    <w:rsid w:val="00F25BA3"/>
    <w:rsid w:val="00F25D12"/>
    <w:rsid w:val="00F26148"/>
    <w:rsid w:val="00F26166"/>
    <w:rsid w:val="00F261EA"/>
    <w:rsid w:val="00F27259"/>
    <w:rsid w:val="00F27D3B"/>
    <w:rsid w:val="00F27DD6"/>
    <w:rsid w:val="00F301C9"/>
    <w:rsid w:val="00F301E0"/>
    <w:rsid w:val="00F30772"/>
    <w:rsid w:val="00F30775"/>
    <w:rsid w:val="00F30812"/>
    <w:rsid w:val="00F3082D"/>
    <w:rsid w:val="00F31C93"/>
    <w:rsid w:val="00F31E2E"/>
    <w:rsid w:val="00F3327C"/>
    <w:rsid w:val="00F337C6"/>
    <w:rsid w:val="00F344E5"/>
    <w:rsid w:val="00F34AD7"/>
    <w:rsid w:val="00F3602C"/>
    <w:rsid w:val="00F36279"/>
    <w:rsid w:val="00F36412"/>
    <w:rsid w:val="00F36651"/>
    <w:rsid w:val="00F36B16"/>
    <w:rsid w:val="00F36C42"/>
    <w:rsid w:val="00F36CAF"/>
    <w:rsid w:val="00F36F2C"/>
    <w:rsid w:val="00F37588"/>
    <w:rsid w:val="00F37EDA"/>
    <w:rsid w:val="00F408AE"/>
    <w:rsid w:val="00F40FF1"/>
    <w:rsid w:val="00F413BE"/>
    <w:rsid w:val="00F41827"/>
    <w:rsid w:val="00F41D21"/>
    <w:rsid w:val="00F41D70"/>
    <w:rsid w:val="00F42496"/>
    <w:rsid w:val="00F4255E"/>
    <w:rsid w:val="00F42BF8"/>
    <w:rsid w:val="00F42D23"/>
    <w:rsid w:val="00F42D8A"/>
    <w:rsid w:val="00F431CF"/>
    <w:rsid w:val="00F4338F"/>
    <w:rsid w:val="00F43537"/>
    <w:rsid w:val="00F4383F"/>
    <w:rsid w:val="00F43934"/>
    <w:rsid w:val="00F43E9B"/>
    <w:rsid w:val="00F44094"/>
    <w:rsid w:val="00F44CF8"/>
    <w:rsid w:val="00F44EEF"/>
    <w:rsid w:val="00F44FAB"/>
    <w:rsid w:val="00F45AF5"/>
    <w:rsid w:val="00F460A7"/>
    <w:rsid w:val="00F468FA"/>
    <w:rsid w:val="00F46A76"/>
    <w:rsid w:val="00F46D1B"/>
    <w:rsid w:val="00F46F80"/>
    <w:rsid w:val="00F47277"/>
    <w:rsid w:val="00F51198"/>
    <w:rsid w:val="00F516D6"/>
    <w:rsid w:val="00F51D26"/>
    <w:rsid w:val="00F51F97"/>
    <w:rsid w:val="00F52A75"/>
    <w:rsid w:val="00F52CB6"/>
    <w:rsid w:val="00F53B1E"/>
    <w:rsid w:val="00F53DAD"/>
    <w:rsid w:val="00F53E57"/>
    <w:rsid w:val="00F5427B"/>
    <w:rsid w:val="00F547B5"/>
    <w:rsid w:val="00F54C68"/>
    <w:rsid w:val="00F552D5"/>
    <w:rsid w:val="00F55412"/>
    <w:rsid w:val="00F558C6"/>
    <w:rsid w:val="00F5634B"/>
    <w:rsid w:val="00F56D78"/>
    <w:rsid w:val="00F56DEE"/>
    <w:rsid w:val="00F56F86"/>
    <w:rsid w:val="00F5749D"/>
    <w:rsid w:val="00F57810"/>
    <w:rsid w:val="00F57BA9"/>
    <w:rsid w:val="00F60EEE"/>
    <w:rsid w:val="00F618A9"/>
    <w:rsid w:val="00F61FC5"/>
    <w:rsid w:val="00F620F4"/>
    <w:rsid w:val="00F626F6"/>
    <w:rsid w:val="00F62850"/>
    <w:rsid w:val="00F62880"/>
    <w:rsid w:val="00F6298F"/>
    <w:rsid w:val="00F634C8"/>
    <w:rsid w:val="00F635BB"/>
    <w:rsid w:val="00F64C2F"/>
    <w:rsid w:val="00F6519F"/>
    <w:rsid w:val="00F65451"/>
    <w:rsid w:val="00F65AD1"/>
    <w:rsid w:val="00F65E11"/>
    <w:rsid w:val="00F65F84"/>
    <w:rsid w:val="00F65FEB"/>
    <w:rsid w:val="00F6616D"/>
    <w:rsid w:val="00F661B9"/>
    <w:rsid w:val="00F66239"/>
    <w:rsid w:val="00F6650F"/>
    <w:rsid w:val="00F66564"/>
    <w:rsid w:val="00F66745"/>
    <w:rsid w:val="00F66CD0"/>
    <w:rsid w:val="00F66E53"/>
    <w:rsid w:val="00F66FA1"/>
    <w:rsid w:val="00F670F4"/>
    <w:rsid w:val="00F676B9"/>
    <w:rsid w:val="00F67CDA"/>
    <w:rsid w:val="00F67E62"/>
    <w:rsid w:val="00F70BE5"/>
    <w:rsid w:val="00F713CA"/>
    <w:rsid w:val="00F72720"/>
    <w:rsid w:val="00F72950"/>
    <w:rsid w:val="00F732E8"/>
    <w:rsid w:val="00F73490"/>
    <w:rsid w:val="00F7362E"/>
    <w:rsid w:val="00F73B82"/>
    <w:rsid w:val="00F74437"/>
    <w:rsid w:val="00F74471"/>
    <w:rsid w:val="00F74903"/>
    <w:rsid w:val="00F74A6F"/>
    <w:rsid w:val="00F74E8A"/>
    <w:rsid w:val="00F750B0"/>
    <w:rsid w:val="00F754E0"/>
    <w:rsid w:val="00F755B7"/>
    <w:rsid w:val="00F75903"/>
    <w:rsid w:val="00F7599E"/>
    <w:rsid w:val="00F759AF"/>
    <w:rsid w:val="00F75B42"/>
    <w:rsid w:val="00F76512"/>
    <w:rsid w:val="00F76B96"/>
    <w:rsid w:val="00F76F44"/>
    <w:rsid w:val="00F77146"/>
    <w:rsid w:val="00F777B5"/>
    <w:rsid w:val="00F77981"/>
    <w:rsid w:val="00F77FD5"/>
    <w:rsid w:val="00F805F6"/>
    <w:rsid w:val="00F807E7"/>
    <w:rsid w:val="00F82018"/>
    <w:rsid w:val="00F82611"/>
    <w:rsid w:val="00F82941"/>
    <w:rsid w:val="00F8339D"/>
    <w:rsid w:val="00F83B8E"/>
    <w:rsid w:val="00F843F6"/>
    <w:rsid w:val="00F8461F"/>
    <w:rsid w:val="00F84809"/>
    <w:rsid w:val="00F84F4A"/>
    <w:rsid w:val="00F85C9E"/>
    <w:rsid w:val="00F86196"/>
    <w:rsid w:val="00F87217"/>
    <w:rsid w:val="00F876CC"/>
    <w:rsid w:val="00F905D7"/>
    <w:rsid w:val="00F9071D"/>
    <w:rsid w:val="00F90B3A"/>
    <w:rsid w:val="00F910FF"/>
    <w:rsid w:val="00F91168"/>
    <w:rsid w:val="00F91284"/>
    <w:rsid w:val="00F913E4"/>
    <w:rsid w:val="00F9158E"/>
    <w:rsid w:val="00F9178A"/>
    <w:rsid w:val="00F91E82"/>
    <w:rsid w:val="00F91FE9"/>
    <w:rsid w:val="00F92DA3"/>
    <w:rsid w:val="00F9315C"/>
    <w:rsid w:val="00F9365D"/>
    <w:rsid w:val="00F936FD"/>
    <w:rsid w:val="00F93AAC"/>
    <w:rsid w:val="00F9405C"/>
    <w:rsid w:val="00F94965"/>
    <w:rsid w:val="00F94E13"/>
    <w:rsid w:val="00F953B8"/>
    <w:rsid w:val="00F95A2E"/>
    <w:rsid w:val="00F96464"/>
    <w:rsid w:val="00F965D0"/>
    <w:rsid w:val="00F96804"/>
    <w:rsid w:val="00F977B9"/>
    <w:rsid w:val="00F9785A"/>
    <w:rsid w:val="00FA0129"/>
    <w:rsid w:val="00FA048A"/>
    <w:rsid w:val="00FA0DEC"/>
    <w:rsid w:val="00FA14CC"/>
    <w:rsid w:val="00FA17FB"/>
    <w:rsid w:val="00FA1B0E"/>
    <w:rsid w:val="00FA1E56"/>
    <w:rsid w:val="00FA2270"/>
    <w:rsid w:val="00FA27BD"/>
    <w:rsid w:val="00FA284E"/>
    <w:rsid w:val="00FA2896"/>
    <w:rsid w:val="00FA2D48"/>
    <w:rsid w:val="00FA3112"/>
    <w:rsid w:val="00FA34A2"/>
    <w:rsid w:val="00FA366C"/>
    <w:rsid w:val="00FA3F7A"/>
    <w:rsid w:val="00FA424F"/>
    <w:rsid w:val="00FA4376"/>
    <w:rsid w:val="00FA4C41"/>
    <w:rsid w:val="00FA53D9"/>
    <w:rsid w:val="00FA591F"/>
    <w:rsid w:val="00FA5C8E"/>
    <w:rsid w:val="00FA5FD5"/>
    <w:rsid w:val="00FA62CB"/>
    <w:rsid w:val="00FA6465"/>
    <w:rsid w:val="00FA6547"/>
    <w:rsid w:val="00FA6615"/>
    <w:rsid w:val="00FA6DA6"/>
    <w:rsid w:val="00FA6E23"/>
    <w:rsid w:val="00FA6F63"/>
    <w:rsid w:val="00FA789F"/>
    <w:rsid w:val="00FA7CDA"/>
    <w:rsid w:val="00FA7DD6"/>
    <w:rsid w:val="00FB0A36"/>
    <w:rsid w:val="00FB0DBF"/>
    <w:rsid w:val="00FB0FDF"/>
    <w:rsid w:val="00FB18A7"/>
    <w:rsid w:val="00FB1B7F"/>
    <w:rsid w:val="00FB1FD6"/>
    <w:rsid w:val="00FB25EB"/>
    <w:rsid w:val="00FB27CF"/>
    <w:rsid w:val="00FB2CC7"/>
    <w:rsid w:val="00FB2D55"/>
    <w:rsid w:val="00FB2ECB"/>
    <w:rsid w:val="00FB3018"/>
    <w:rsid w:val="00FB3244"/>
    <w:rsid w:val="00FB4263"/>
    <w:rsid w:val="00FB4542"/>
    <w:rsid w:val="00FB5A5D"/>
    <w:rsid w:val="00FB5D95"/>
    <w:rsid w:val="00FB61E5"/>
    <w:rsid w:val="00FB74F3"/>
    <w:rsid w:val="00FB7B44"/>
    <w:rsid w:val="00FB7E27"/>
    <w:rsid w:val="00FC006E"/>
    <w:rsid w:val="00FC022F"/>
    <w:rsid w:val="00FC09E0"/>
    <w:rsid w:val="00FC0DCE"/>
    <w:rsid w:val="00FC1C57"/>
    <w:rsid w:val="00FC1C7C"/>
    <w:rsid w:val="00FC1E46"/>
    <w:rsid w:val="00FC26BF"/>
    <w:rsid w:val="00FC2D23"/>
    <w:rsid w:val="00FC38E8"/>
    <w:rsid w:val="00FC3DC5"/>
    <w:rsid w:val="00FC40DB"/>
    <w:rsid w:val="00FC4D6C"/>
    <w:rsid w:val="00FC5036"/>
    <w:rsid w:val="00FC5195"/>
    <w:rsid w:val="00FC51A0"/>
    <w:rsid w:val="00FC51CD"/>
    <w:rsid w:val="00FC52A7"/>
    <w:rsid w:val="00FC5D3C"/>
    <w:rsid w:val="00FC6253"/>
    <w:rsid w:val="00FC662C"/>
    <w:rsid w:val="00FC6896"/>
    <w:rsid w:val="00FC6F90"/>
    <w:rsid w:val="00FC70DA"/>
    <w:rsid w:val="00FC75E5"/>
    <w:rsid w:val="00FC7A71"/>
    <w:rsid w:val="00FC7FA1"/>
    <w:rsid w:val="00FD01EC"/>
    <w:rsid w:val="00FD022D"/>
    <w:rsid w:val="00FD0AED"/>
    <w:rsid w:val="00FD0B29"/>
    <w:rsid w:val="00FD0FC8"/>
    <w:rsid w:val="00FD104C"/>
    <w:rsid w:val="00FD151A"/>
    <w:rsid w:val="00FD1A13"/>
    <w:rsid w:val="00FD1B9B"/>
    <w:rsid w:val="00FD1BF7"/>
    <w:rsid w:val="00FD23F1"/>
    <w:rsid w:val="00FD2918"/>
    <w:rsid w:val="00FD2A1F"/>
    <w:rsid w:val="00FD2A6B"/>
    <w:rsid w:val="00FD2B89"/>
    <w:rsid w:val="00FD362D"/>
    <w:rsid w:val="00FD3A2B"/>
    <w:rsid w:val="00FD45AF"/>
    <w:rsid w:val="00FD512B"/>
    <w:rsid w:val="00FD5B96"/>
    <w:rsid w:val="00FD5BD0"/>
    <w:rsid w:val="00FD5D49"/>
    <w:rsid w:val="00FD602E"/>
    <w:rsid w:val="00FD642D"/>
    <w:rsid w:val="00FD64F9"/>
    <w:rsid w:val="00FD6901"/>
    <w:rsid w:val="00FD6D7E"/>
    <w:rsid w:val="00FD7067"/>
    <w:rsid w:val="00FD7D21"/>
    <w:rsid w:val="00FE02CA"/>
    <w:rsid w:val="00FE0B6D"/>
    <w:rsid w:val="00FE0C0A"/>
    <w:rsid w:val="00FE0C35"/>
    <w:rsid w:val="00FE0DD2"/>
    <w:rsid w:val="00FE0E96"/>
    <w:rsid w:val="00FE1346"/>
    <w:rsid w:val="00FE199B"/>
    <w:rsid w:val="00FE1CA0"/>
    <w:rsid w:val="00FE2029"/>
    <w:rsid w:val="00FE2A2C"/>
    <w:rsid w:val="00FE3153"/>
    <w:rsid w:val="00FE3358"/>
    <w:rsid w:val="00FE3A8E"/>
    <w:rsid w:val="00FE3D69"/>
    <w:rsid w:val="00FE4035"/>
    <w:rsid w:val="00FE4A11"/>
    <w:rsid w:val="00FE52A8"/>
    <w:rsid w:val="00FE5648"/>
    <w:rsid w:val="00FE5F8E"/>
    <w:rsid w:val="00FE655A"/>
    <w:rsid w:val="00FE6996"/>
    <w:rsid w:val="00FE6B9E"/>
    <w:rsid w:val="00FE6CB6"/>
    <w:rsid w:val="00FE71AB"/>
    <w:rsid w:val="00FE79E2"/>
    <w:rsid w:val="00FE7E13"/>
    <w:rsid w:val="00FE7FFC"/>
    <w:rsid w:val="00FF058B"/>
    <w:rsid w:val="00FF1157"/>
    <w:rsid w:val="00FF1199"/>
    <w:rsid w:val="00FF1330"/>
    <w:rsid w:val="00FF17AB"/>
    <w:rsid w:val="00FF1A09"/>
    <w:rsid w:val="00FF2012"/>
    <w:rsid w:val="00FF2358"/>
    <w:rsid w:val="00FF29EC"/>
    <w:rsid w:val="00FF2A7F"/>
    <w:rsid w:val="00FF328C"/>
    <w:rsid w:val="00FF37D8"/>
    <w:rsid w:val="00FF4257"/>
    <w:rsid w:val="00FF4930"/>
    <w:rsid w:val="00FF49EB"/>
    <w:rsid w:val="00FF4C36"/>
    <w:rsid w:val="00FF514D"/>
    <w:rsid w:val="00FF5208"/>
    <w:rsid w:val="00FF527C"/>
    <w:rsid w:val="00FF56A9"/>
    <w:rsid w:val="00FF5FFF"/>
    <w:rsid w:val="00FF6209"/>
    <w:rsid w:val="00FF6D63"/>
    <w:rsid w:val="00FF7047"/>
    <w:rsid w:val="00FF7305"/>
    <w:rsid w:val="00FF73DC"/>
    <w:rsid w:val="00FF7416"/>
    <w:rsid w:val="00FF7F3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3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nhideWhenUsed="0" w:qFormat="1"/>
    <w:lsdException w:name="Intense Reference" w:locked="0" w:semiHidden="0" w:unhideWhenUsed="0" w:qFormat="1"/>
    <w:lsdException w:name="Book Title" w:locked="0" w:semiHidden="0" w:unhideWhenUsed="0" w:qFormat="1"/>
    <w:lsdException w:name="Bibliography" w:locked="0" w:uiPriority="37"/>
    <w:lsdException w:name="TOC Heading" w:locked="0" w:uiPriority="39" w:qFormat="1"/>
  </w:latentStyles>
  <w:style w:type="paragraph" w:default="1" w:styleId="Normal">
    <w:name w:val="Normal"/>
    <w:qFormat/>
    <w:rsid w:val="00B72E36"/>
    <w:pPr>
      <w:spacing w:after="200" w:line="276" w:lineRule="auto"/>
    </w:pPr>
    <w:rPr>
      <w:sz w:val="22"/>
      <w:szCs w:val="22"/>
    </w:rPr>
  </w:style>
  <w:style w:type="paragraph" w:styleId="Heading1">
    <w:name w:val="heading 1"/>
    <w:aliases w:val="Char"/>
    <w:basedOn w:val="Normal"/>
    <w:next w:val="Normal"/>
    <w:link w:val="Heading1Char"/>
    <w:uiPriority w:val="99"/>
    <w:qFormat/>
    <w:rsid w:val="00495971"/>
    <w:pPr>
      <w:keepNext/>
      <w:spacing w:after="0" w:line="240" w:lineRule="auto"/>
      <w:outlineLvl w:val="0"/>
    </w:pPr>
    <w:rPr>
      <w:rFonts w:ascii="Times New Roman" w:hAnsi="Times New Roman"/>
      <w:b/>
      <w:sz w:val="28"/>
      <w:szCs w:val="20"/>
    </w:rPr>
  </w:style>
  <w:style w:type="paragraph" w:styleId="Heading2">
    <w:name w:val="heading 2"/>
    <w:aliases w:val="Char6"/>
    <w:basedOn w:val="Normal"/>
    <w:next w:val="Normal"/>
    <w:link w:val="Heading2Char"/>
    <w:uiPriority w:val="99"/>
    <w:qFormat/>
    <w:rsid w:val="00495971"/>
    <w:pPr>
      <w:keepNext/>
      <w:spacing w:after="0" w:line="240" w:lineRule="auto"/>
      <w:jc w:val="both"/>
      <w:outlineLvl w:val="1"/>
    </w:pPr>
    <w:rPr>
      <w:rFonts w:ascii="Times New Roman" w:hAnsi="Times New Roman"/>
      <w:b/>
      <w:szCs w:val="20"/>
    </w:rPr>
  </w:style>
  <w:style w:type="paragraph" w:styleId="Heading3">
    <w:name w:val="heading 3"/>
    <w:basedOn w:val="Normal"/>
    <w:next w:val="Normal"/>
    <w:link w:val="Heading3Char"/>
    <w:uiPriority w:val="99"/>
    <w:qFormat/>
    <w:rsid w:val="00707EA2"/>
    <w:pPr>
      <w:keepNext/>
      <w:spacing w:after="0" w:line="240" w:lineRule="auto"/>
      <w:jc w:val="center"/>
      <w:outlineLvl w:val="2"/>
    </w:pPr>
    <w:rPr>
      <w:rFonts w:ascii="Times New Roman" w:hAnsi="Times New Roman"/>
      <w:b/>
      <w:sz w:val="28"/>
      <w:szCs w:val="20"/>
      <w:bdr w:val="single" w:sz="12" w:space="0" w:color="auto"/>
      <w:lang w:val="en-GB"/>
    </w:rPr>
  </w:style>
  <w:style w:type="paragraph" w:styleId="Heading4">
    <w:name w:val="heading 4"/>
    <w:basedOn w:val="Normal"/>
    <w:next w:val="Normal"/>
    <w:link w:val="Heading4Char"/>
    <w:uiPriority w:val="99"/>
    <w:qFormat/>
    <w:rsid w:val="00707EA2"/>
    <w:pPr>
      <w:keepNext/>
      <w:numPr>
        <w:numId w:val="1"/>
      </w:numPr>
      <w:tabs>
        <w:tab w:val="left" w:pos="360"/>
        <w:tab w:val="left" w:pos="2700"/>
        <w:tab w:val="left" w:pos="4140"/>
        <w:tab w:val="left" w:pos="6840"/>
      </w:tabs>
      <w:spacing w:after="0" w:line="240" w:lineRule="auto"/>
      <w:outlineLvl w:val="3"/>
    </w:pPr>
    <w:rPr>
      <w:rFonts w:ascii="Times New Roman" w:hAnsi="Times New Roman"/>
      <w:sz w:val="24"/>
      <w:szCs w:val="20"/>
      <w:lang w:val="en-GB"/>
    </w:rPr>
  </w:style>
  <w:style w:type="paragraph" w:styleId="Heading5">
    <w:name w:val="heading 5"/>
    <w:basedOn w:val="Normal"/>
    <w:next w:val="Normal"/>
    <w:link w:val="Heading5Char"/>
    <w:uiPriority w:val="99"/>
    <w:qFormat/>
    <w:rsid w:val="00707EA2"/>
    <w:pPr>
      <w:keepNext/>
      <w:spacing w:after="0" w:line="240" w:lineRule="auto"/>
      <w:ind w:left="504" w:hanging="504"/>
      <w:jc w:val="both"/>
      <w:outlineLvl w:val="4"/>
    </w:pPr>
    <w:rPr>
      <w:rFonts w:ascii="Times New Roman" w:hAnsi="Times New Roman"/>
      <w:b/>
      <w:iCs/>
      <w:sz w:val="24"/>
      <w:szCs w:val="20"/>
      <w:u w:val="single"/>
      <w:lang w:val="en-GB"/>
    </w:rPr>
  </w:style>
  <w:style w:type="paragraph" w:styleId="Heading6">
    <w:name w:val="heading 6"/>
    <w:basedOn w:val="Normal"/>
    <w:next w:val="Normal"/>
    <w:link w:val="Heading6Char"/>
    <w:uiPriority w:val="99"/>
    <w:qFormat/>
    <w:rsid w:val="00707EA2"/>
    <w:pPr>
      <w:keepNext/>
      <w:spacing w:after="0" w:line="240" w:lineRule="auto"/>
      <w:jc w:val="both"/>
      <w:outlineLvl w:val="5"/>
    </w:pPr>
    <w:rPr>
      <w:rFonts w:ascii="Times New Roman" w:hAnsi="Times New Roman"/>
      <w:b/>
      <w:iCs/>
      <w:sz w:val="24"/>
      <w:szCs w:val="20"/>
      <w:u w:val="single"/>
      <w:lang w:val="en-GB"/>
    </w:rPr>
  </w:style>
  <w:style w:type="paragraph" w:styleId="Heading7">
    <w:name w:val="heading 7"/>
    <w:basedOn w:val="Normal"/>
    <w:next w:val="Normal"/>
    <w:link w:val="Heading7Char"/>
    <w:uiPriority w:val="99"/>
    <w:qFormat/>
    <w:rsid w:val="00707EA2"/>
    <w:pPr>
      <w:keepNext/>
      <w:spacing w:after="0" w:line="240" w:lineRule="auto"/>
      <w:jc w:val="center"/>
      <w:outlineLvl w:val="6"/>
    </w:pPr>
    <w:rPr>
      <w:rFonts w:ascii="Times New Roman" w:hAnsi="Times New Roman"/>
      <w:b/>
      <w:bCs/>
      <w:sz w:val="24"/>
      <w:szCs w:val="20"/>
      <w:u w:val="single"/>
      <w:lang w:val="en-GB"/>
    </w:rPr>
  </w:style>
  <w:style w:type="paragraph" w:styleId="Heading8">
    <w:name w:val="heading 8"/>
    <w:basedOn w:val="Normal"/>
    <w:next w:val="Normal"/>
    <w:link w:val="Heading8Char"/>
    <w:uiPriority w:val="99"/>
    <w:qFormat/>
    <w:rsid w:val="00707EA2"/>
    <w:pPr>
      <w:keepNext/>
      <w:spacing w:after="0" w:line="240" w:lineRule="auto"/>
      <w:outlineLvl w:val="7"/>
    </w:pPr>
    <w:rPr>
      <w:rFonts w:ascii="Times New Roman" w:hAnsi="Times New Roman"/>
      <w:b/>
      <w:iCs/>
      <w:sz w:val="20"/>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basedOn w:val="DefaultParagraphFont"/>
    <w:link w:val="Heading1"/>
    <w:uiPriority w:val="99"/>
    <w:locked/>
    <w:rsid w:val="00495971"/>
    <w:rPr>
      <w:rFonts w:ascii="Times New Roman" w:hAnsi="Times New Roman" w:cs="Times New Roman"/>
      <w:b/>
      <w:sz w:val="28"/>
    </w:rPr>
  </w:style>
  <w:style w:type="character" w:customStyle="1" w:styleId="Heading2Char">
    <w:name w:val="Heading 2 Char"/>
    <w:aliases w:val="Char6 Char"/>
    <w:basedOn w:val="DefaultParagraphFont"/>
    <w:link w:val="Heading2"/>
    <w:uiPriority w:val="99"/>
    <w:locked/>
    <w:rsid w:val="00495971"/>
    <w:rPr>
      <w:rFonts w:ascii="Times New Roman" w:hAnsi="Times New Roman" w:cs="Times New Roman"/>
      <w:b/>
      <w:sz w:val="22"/>
    </w:rPr>
  </w:style>
  <w:style w:type="character" w:customStyle="1" w:styleId="Heading3Char">
    <w:name w:val="Heading 3 Char"/>
    <w:basedOn w:val="DefaultParagraphFont"/>
    <w:link w:val="Heading3"/>
    <w:uiPriority w:val="99"/>
    <w:semiHidden/>
    <w:locked/>
    <w:rsid w:val="00516D1D"/>
    <w:rPr>
      <w:rFonts w:ascii="Cambria" w:hAnsi="Cambria" w:cs="Times New Roman"/>
      <w:b/>
      <w:bCs/>
      <w:sz w:val="26"/>
      <w:szCs w:val="26"/>
    </w:rPr>
  </w:style>
  <w:style w:type="character" w:customStyle="1" w:styleId="Heading4Char">
    <w:name w:val="Heading 4 Char"/>
    <w:basedOn w:val="DefaultParagraphFont"/>
    <w:link w:val="Heading4"/>
    <w:uiPriority w:val="99"/>
    <w:locked/>
    <w:rsid w:val="00516D1D"/>
    <w:rPr>
      <w:rFonts w:ascii="Times New Roman" w:hAnsi="Times New Roman"/>
      <w:sz w:val="24"/>
      <w:lang w:val="en-GB"/>
    </w:rPr>
  </w:style>
  <w:style w:type="character" w:customStyle="1" w:styleId="Heading5Char">
    <w:name w:val="Heading 5 Char"/>
    <w:basedOn w:val="DefaultParagraphFont"/>
    <w:link w:val="Heading5"/>
    <w:uiPriority w:val="99"/>
    <w:semiHidden/>
    <w:locked/>
    <w:rsid w:val="00516D1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516D1D"/>
    <w:rPr>
      <w:rFonts w:ascii="Calibri" w:hAnsi="Calibri" w:cs="Times New Roman"/>
      <w:b/>
      <w:bCs/>
      <w:sz w:val="22"/>
      <w:szCs w:val="22"/>
    </w:rPr>
  </w:style>
  <w:style w:type="character" w:customStyle="1" w:styleId="Heading7Char">
    <w:name w:val="Heading 7 Char"/>
    <w:basedOn w:val="DefaultParagraphFont"/>
    <w:link w:val="Heading7"/>
    <w:uiPriority w:val="99"/>
    <w:semiHidden/>
    <w:locked/>
    <w:rsid w:val="00516D1D"/>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516D1D"/>
    <w:rPr>
      <w:rFonts w:ascii="Calibri" w:hAnsi="Calibri" w:cs="Times New Roman"/>
      <w:i/>
      <w:iCs/>
      <w:sz w:val="24"/>
      <w:szCs w:val="24"/>
    </w:rPr>
  </w:style>
  <w:style w:type="paragraph" w:styleId="Header">
    <w:name w:val="header"/>
    <w:aliases w:val="Char5, Char1 Char Char, Char1 Char Char Char,Char1 Char Char,Char1 Char Char Char Char Char,Char1 Char Char Char Char, Char Char Char,Char Char Char Char,Char Char Char, Char2, Char Char Char Char Char Char C Char Char"/>
    <w:basedOn w:val="Normal"/>
    <w:link w:val="HeaderChar"/>
    <w:uiPriority w:val="99"/>
    <w:rsid w:val="00FF058B"/>
    <w:pPr>
      <w:tabs>
        <w:tab w:val="center" w:pos="4680"/>
        <w:tab w:val="right" w:pos="9360"/>
      </w:tabs>
    </w:pPr>
  </w:style>
  <w:style w:type="character" w:customStyle="1" w:styleId="HeaderChar">
    <w:name w:val="Header Char"/>
    <w:aliases w:val="Char5 Char, Char1 Char Char Char1, Char1 Char Char Char Char,Char1 Char Char Char,Char1 Char Char Char Char Char Char,Char1 Char Char Char Char Char1, Char Char Char Char,Char Char Char Char Char,Char Char Char Char1, Char2 Char"/>
    <w:basedOn w:val="DefaultParagraphFont"/>
    <w:link w:val="Header"/>
    <w:uiPriority w:val="99"/>
    <w:locked/>
    <w:rsid w:val="00FF058B"/>
    <w:rPr>
      <w:rFonts w:cs="Times New Roman"/>
      <w:sz w:val="22"/>
      <w:szCs w:val="22"/>
    </w:rPr>
  </w:style>
  <w:style w:type="paragraph" w:styleId="Footer">
    <w:name w:val="footer"/>
    <w:aliases w:val="Char4"/>
    <w:basedOn w:val="Normal"/>
    <w:link w:val="FooterChar"/>
    <w:uiPriority w:val="99"/>
    <w:rsid w:val="00FF058B"/>
    <w:pPr>
      <w:tabs>
        <w:tab w:val="center" w:pos="4680"/>
        <w:tab w:val="right" w:pos="9360"/>
      </w:tabs>
    </w:pPr>
  </w:style>
  <w:style w:type="character" w:customStyle="1" w:styleId="FooterChar">
    <w:name w:val="Footer Char"/>
    <w:aliases w:val="Char4 Char"/>
    <w:basedOn w:val="DefaultParagraphFont"/>
    <w:link w:val="Footer"/>
    <w:uiPriority w:val="99"/>
    <w:locked/>
    <w:rsid w:val="00FF058B"/>
    <w:rPr>
      <w:rFonts w:cs="Times New Roman"/>
      <w:sz w:val="22"/>
      <w:szCs w:val="22"/>
    </w:rPr>
  </w:style>
  <w:style w:type="paragraph" w:styleId="BalloonText">
    <w:name w:val="Balloon Text"/>
    <w:aliases w:val="Char3"/>
    <w:basedOn w:val="Normal"/>
    <w:link w:val="BalloonTextChar"/>
    <w:uiPriority w:val="99"/>
    <w:semiHidden/>
    <w:rsid w:val="00FF058B"/>
    <w:pPr>
      <w:spacing w:after="0" w:line="240" w:lineRule="auto"/>
    </w:pPr>
    <w:rPr>
      <w:rFonts w:ascii="Tahoma" w:hAnsi="Tahoma" w:cs="Tahoma"/>
      <w:sz w:val="16"/>
      <w:szCs w:val="16"/>
    </w:rPr>
  </w:style>
  <w:style w:type="character" w:customStyle="1" w:styleId="BalloonTextChar">
    <w:name w:val="Balloon Text Char"/>
    <w:aliases w:val="Char3 Char"/>
    <w:basedOn w:val="DefaultParagraphFont"/>
    <w:link w:val="BalloonText"/>
    <w:uiPriority w:val="99"/>
    <w:semiHidden/>
    <w:locked/>
    <w:rsid w:val="00FF058B"/>
    <w:rPr>
      <w:rFonts w:ascii="Tahoma" w:hAnsi="Tahoma" w:cs="Tahoma"/>
      <w:sz w:val="16"/>
      <w:szCs w:val="16"/>
    </w:rPr>
  </w:style>
  <w:style w:type="paragraph" w:styleId="BodyText">
    <w:name w:val="Body Text"/>
    <w:aliases w:val="Char2"/>
    <w:basedOn w:val="Normal"/>
    <w:link w:val="BodyTextChar"/>
    <w:uiPriority w:val="99"/>
    <w:rsid w:val="00451D34"/>
    <w:pPr>
      <w:spacing w:after="0" w:line="240" w:lineRule="auto"/>
      <w:jc w:val="both"/>
    </w:pPr>
    <w:rPr>
      <w:rFonts w:ascii="SutonnyMJ" w:hAnsi="SutonnyMJ"/>
      <w:sz w:val="26"/>
      <w:szCs w:val="26"/>
      <w:lang w:eastAsia="zh-CN"/>
    </w:rPr>
  </w:style>
  <w:style w:type="character" w:customStyle="1" w:styleId="BodyTextChar">
    <w:name w:val="Body Text Char"/>
    <w:aliases w:val="Char2 Char"/>
    <w:basedOn w:val="DefaultParagraphFont"/>
    <w:link w:val="BodyText"/>
    <w:uiPriority w:val="99"/>
    <w:locked/>
    <w:rsid w:val="00451D34"/>
    <w:rPr>
      <w:rFonts w:ascii="SutonnyMJ" w:eastAsia="SimSun" w:hAnsi="SutonnyMJ" w:cs="Times New Roman"/>
      <w:sz w:val="26"/>
      <w:szCs w:val="26"/>
      <w:lang w:eastAsia="zh-CN"/>
    </w:rPr>
  </w:style>
  <w:style w:type="paragraph" w:styleId="BodyTextIndent">
    <w:name w:val="Body Text Indent"/>
    <w:aliases w:val="Char1"/>
    <w:basedOn w:val="Normal"/>
    <w:link w:val="BodyTextIndentChar"/>
    <w:uiPriority w:val="99"/>
    <w:rsid w:val="009C64D5"/>
    <w:pPr>
      <w:spacing w:after="120" w:line="240" w:lineRule="auto"/>
      <w:ind w:left="360"/>
    </w:pPr>
    <w:rPr>
      <w:rFonts w:ascii="Times New Roman" w:hAnsi="Times New Roman"/>
      <w:sz w:val="24"/>
      <w:szCs w:val="24"/>
    </w:rPr>
  </w:style>
  <w:style w:type="character" w:customStyle="1" w:styleId="BodyTextIndentChar">
    <w:name w:val="Body Text Indent Char"/>
    <w:aliases w:val="Char1 Char"/>
    <w:basedOn w:val="DefaultParagraphFont"/>
    <w:link w:val="BodyTextIndent"/>
    <w:uiPriority w:val="99"/>
    <w:locked/>
    <w:rsid w:val="009C64D5"/>
    <w:rPr>
      <w:rFonts w:ascii="Times New Roman" w:hAnsi="Times New Roman" w:cs="Times New Roman"/>
      <w:sz w:val="24"/>
      <w:szCs w:val="24"/>
    </w:rPr>
  </w:style>
  <w:style w:type="table" w:styleId="TableGrid">
    <w:name w:val="Table Grid"/>
    <w:basedOn w:val="TableNormal"/>
    <w:uiPriority w:val="99"/>
    <w:rsid w:val="009D22A1"/>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rsid w:val="00C654D8"/>
    <w:rPr>
      <w:rFonts w:cs="Times New Roman"/>
      <w:color w:val="0000FF"/>
      <w:u w:val="single"/>
    </w:rPr>
  </w:style>
  <w:style w:type="character" w:customStyle="1" w:styleId="mdblk">
    <w:name w:val="mdblk"/>
    <w:basedOn w:val="DefaultParagraphFont"/>
    <w:uiPriority w:val="99"/>
    <w:rsid w:val="00C654D8"/>
    <w:rPr>
      <w:rFonts w:cs="Times New Roman"/>
    </w:rPr>
  </w:style>
  <w:style w:type="character" w:styleId="SubtleReference">
    <w:name w:val="Subtle Reference"/>
    <w:basedOn w:val="DefaultParagraphFont"/>
    <w:uiPriority w:val="99"/>
    <w:qFormat/>
    <w:rsid w:val="00A11C4D"/>
    <w:rPr>
      <w:rFonts w:cs="Times New Roman"/>
      <w:smallCaps/>
      <w:color w:val="C0504D"/>
      <w:u w:val="single"/>
    </w:rPr>
  </w:style>
  <w:style w:type="paragraph" w:styleId="NormalWeb">
    <w:name w:val="Normal (Web)"/>
    <w:basedOn w:val="Normal"/>
    <w:uiPriority w:val="99"/>
    <w:rsid w:val="00723E9F"/>
    <w:pPr>
      <w:spacing w:before="100" w:beforeAutospacing="1" w:after="100" w:afterAutospacing="1" w:line="240" w:lineRule="auto"/>
    </w:pPr>
    <w:rPr>
      <w:rFonts w:ascii="Times New Roman" w:hAnsi="Times New Roman"/>
      <w:sz w:val="24"/>
      <w:szCs w:val="24"/>
      <w:lang w:bidi="bn-IN"/>
    </w:rPr>
  </w:style>
  <w:style w:type="character" w:customStyle="1" w:styleId="apple-converted-space">
    <w:name w:val="apple-converted-space"/>
    <w:basedOn w:val="DefaultParagraphFont"/>
    <w:uiPriority w:val="99"/>
    <w:rsid w:val="006B58A9"/>
    <w:rPr>
      <w:rFonts w:cs="Times New Roman"/>
    </w:rPr>
  </w:style>
  <w:style w:type="character" w:styleId="BookTitle">
    <w:name w:val="Book Title"/>
    <w:basedOn w:val="DefaultParagraphFont"/>
    <w:uiPriority w:val="99"/>
    <w:qFormat/>
    <w:rsid w:val="0096408B"/>
    <w:rPr>
      <w:rFonts w:cs="Times New Roman"/>
      <w:b/>
      <w:bCs/>
      <w:smallCaps/>
      <w:spacing w:val="5"/>
    </w:rPr>
  </w:style>
  <w:style w:type="character" w:styleId="IntenseReference">
    <w:name w:val="Intense Reference"/>
    <w:basedOn w:val="DefaultParagraphFont"/>
    <w:uiPriority w:val="99"/>
    <w:qFormat/>
    <w:rsid w:val="0096408B"/>
    <w:rPr>
      <w:rFonts w:cs="Times New Roman"/>
      <w:b/>
      <w:bCs/>
      <w:smallCaps/>
      <w:color w:val="C0504D"/>
      <w:spacing w:val="5"/>
      <w:u w:val="single"/>
    </w:rPr>
  </w:style>
  <w:style w:type="paragraph" w:customStyle="1" w:styleId="qtext">
    <w:name w:val="qtext"/>
    <w:basedOn w:val="Normal"/>
    <w:uiPriority w:val="99"/>
    <w:rsid w:val="005352A2"/>
    <w:pPr>
      <w:spacing w:before="100" w:after="100" w:line="240" w:lineRule="auto"/>
    </w:pPr>
    <w:rPr>
      <w:rFonts w:ascii="Times New Roman" w:hAnsi="Times New Roman"/>
      <w:sz w:val="24"/>
      <w:szCs w:val="20"/>
    </w:rPr>
  </w:style>
  <w:style w:type="paragraph" w:styleId="Title">
    <w:name w:val="Title"/>
    <w:basedOn w:val="Normal"/>
    <w:link w:val="TitleChar"/>
    <w:uiPriority w:val="99"/>
    <w:qFormat/>
    <w:rsid w:val="00751157"/>
    <w:pPr>
      <w:spacing w:after="0" w:line="240" w:lineRule="auto"/>
      <w:jc w:val="center"/>
    </w:pPr>
    <w:rPr>
      <w:rFonts w:ascii="Times New Roman" w:hAnsi="Times New Roman"/>
      <w:b/>
      <w:sz w:val="30"/>
      <w:szCs w:val="20"/>
    </w:rPr>
  </w:style>
  <w:style w:type="character" w:customStyle="1" w:styleId="TitleChar">
    <w:name w:val="Title Char"/>
    <w:basedOn w:val="DefaultParagraphFont"/>
    <w:link w:val="Title"/>
    <w:uiPriority w:val="99"/>
    <w:locked/>
    <w:rsid w:val="00516D1D"/>
    <w:rPr>
      <w:rFonts w:ascii="Cambria" w:hAnsi="Cambria" w:cs="Times New Roman"/>
      <w:b/>
      <w:bCs/>
      <w:kern w:val="28"/>
      <w:sz w:val="32"/>
      <w:szCs w:val="32"/>
    </w:rPr>
  </w:style>
  <w:style w:type="paragraph" w:customStyle="1" w:styleId="FR1">
    <w:name w:val="FR1"/>
    <w:uiPriority w:val="99"/>
    <w:rsid w:val="00751157"/>
    <w:pPr>
      <w:widowControl w:val="0"/>
      <w:autoSpaceDE w:val="0"/>
      <w:autoSpaceDN w:val="0"/>
      <w:adjustRightInd w:val="0"/>
      <w:jc w:val="right"/>
    </w:pPr>
    <w:rPr>
      <w:rFonts w:ascii="Times New Roman" w:eastAsia="MS Mincho" w:hAnsi="Times New Roman"/>
      <w:sz w:val="22"/>
      <w:szCs w:val="22"/>
      <w:lang w:eastAsia="ja-JP"/>
    </w:rPr>
  </w:style>
  <w:style w:type="paragraph" w:styleId="Caption">
    <w:name w:val="caption"/>
    <w:basedOn w:val="Normal"/>
    <w:next w:val="Normal"/>
    <w:uiPriority w:val="99"/>
    <w:qFormat/>
    <w:rsid w:val="00707EA2"/>
    <w:pPr>
      <w:overflowPunct w:val="0"/>
      <w:autoSpaceDE w:val="0"/>
      <w:autoSpaceDN w:val="0"/>
      <w:adjustRightInd w:val="0"/>
      <w:spacing w:before="120" w:after="120" w:line="240" w:lineRule="auto"/>
      <w:textAlignment w:val="baseline"/>
    </w:pPr>
    <w:rPr>
      <w:rFonts w:ascii="Times New Roman" w:hAnsi="Times New Roman"/>
      <w:b/>
      <w:sz w:val="20"/>
      <w:szCs w:val="20"/>
      <w:lang w:val="en-GB"/>
    </w:rPr>
  </w:style>
  <w:style w:type="character" w:styleId="PageNumber">
    <w:name w:val="page number"/>
    <w:basedOn w:val="DefaultParagraphFont"/>
    <w:uiPriority w:val="99"/>
    <w:rsid w:val="00707EA2"/>
    <w:rPr>
      <w:rFonts w:cs="Times New Roman"/>
    </w:rPr>
  </w:style>
  <w:style w:type="paragraph" w:styleId="FootnoteText">
    <w:name w:val="footnote text"/>
    <w:basedOn w:val="Normal"/>
    <w:link w:val="FootnoteTextChar"/>
    <w:uiPriority w:val="99"/>
    <w:semiHidden/>
    <w:rsid w:val="00707EA2"/>
    <w:pPr>
      <w:spacing w:after="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semiHidden/>
    <w:locked/>
    <w:rsid w:val="00516D1D"/>
    <w:rPr>
      <w:rFonts w:cs="Times New Roman"/>
    </w:rPr>
  </w:style>
  <w:style w:type="paragraph" w:customStyle="1" w:styleId="Style2">
    <w:name w:val="Style 2"/>
    <w:link w:val="Style2Char"/>
    <w:uiPriority w:val="99"/>
    <w:rsid w:val="00603F9B"/>
    <w:pPr>
      <w:widowControl w:val="0"/>
      <w:autoSpaceDE w:val="0"/>
      <w:autoSpaceDN w:val="0"/>
      <w:spacing w:line="297" w:lineRule="auto"/>
      <w:ind w:left="360"/>
    </w:pPr>
    <w:rPr>
      <w:rFonts w:ascii="Garamond" w:hAnsi="Garamond" w:cs="Garamond"/>
      <w:sz w:val="22"/>
      <w:szCs w:val="22"/>
    </w:rPr>
  </w:style>
  <w:style w:type="character" w:customStyle="1" w:styleId="CharacterStyle1">
    <w:name w:val="Character Style 1"/>
    <w:uiPriority w:val="99"/>
    <w:rsid w:val="00603F9B"/>
    <w:rPr>
      <w:rFonts w:ascii="Garamond" w:hAnsi="Garamond"/>
      <w:sz w:val="22"/>
    </w:rPr>
  </w:style>
  <w:style w:type="paragraph" w:customStyle="1" w:styleId="Style1">
    <w:name w:val="Style 1"/>
    <w:uiPriority w:val="99"/>
    <w:rsid w:val="000B2614"/>
    <w:pPr>
      <w:widowControl w:val="0"/>
      <w:autoSpaceDE w:val="0"/>
      <w:autoSpaceDN w:val="0"/>
      <w:adjustRightInd w:val="0"/>
    </w:pPr>
    <w:rPr>
      <w:rFonts w:ascii="Times New Roman" w:hAnsi="Times New Roman"/>
    </w:rPr>
  </w:style>
  <w:style w:type="paragraph" w:customStyle="1" w:styleId="Style3">
    <w:name w:val="Style 3"/>
    <w:uiPriority w:val="99"/>
    <w:rsid w:val="003F253B"/>
    <w:pPr>
      <w:widowControl w:val="0"/>
      <w:autoSpaceDE w:val="0"/>
      <w:autoSpaceDN w:val="0"/>
      <w:ind w:left="576"/>
    </w:pPr>
    <w:rPr>
      <w:rFonts w:ascii="Garamond" w:hAnsi="Garamond" w:cs="Garamond"/>
      <w:sz w:val="22"/>
      <w:szCs w:val="22"/>
    </w:rPr>
  </w:style>
  <w:style w:type="paragraph" w:styleId="ListParagraph">
    <w:name w:val="List Paragraph"/>
    <w:basedOn w:val="Normal"/>
    <w:uiPriority w:val="34"/>
    <w:qFormat/>
    <w:rsid w:val="00537E95"/>
    <w:pPr>
      <w:spacing w:after="0" w:line="240" w:lineRule="auto"/>
      <w:ind w:left="720"/>
      <w:contextualSpacing/>
    </w:pPr>
    <w:rPr>
      <w:rFonts w:ascii="Times New Roman" w:hAnsi="Times New Roman"/>
      <w:sz w:val="20"/>
      <w:szCs w:val="20"/>
    </w:rPr>
  </w:style>
  <w:style w:type="paragraph" w:customStyle="1" w:styleId="story-body-text">
    <w:name w:val="story-body-text"/>
    <w:basedOn w:val="Normal"/>
    <w:uiPriority w:val="99"/>
    <w:rsid w:val="00617104"/>
    <w:pPr>
      <w:spacing w:before="100" w:beforeAutospacing="1" w:after="100" w:afterAutospacing="1" w:line="240" w:lineRule="auto"/>
    </w:pPr>
    <w:rPr>
      <w:rFonts w:ascii="Times New Roman" w:hAnsi="Times New Roman"/>
      <w:sz w:val="24"/>
      <w:szCs w:val="24"/>
    </w:rPr>
  </w:style>
  <w:style w:type="paragraph" w:customStyle="1" w:styleId="date-area">
    <w:name w:val="date-area"/>
    <w:basedOn w:val="Normal"/>
    <w:uiPriority w:val="99"/>
    <w:rsid w:val="00963D0C"/>
    <w:pPr>
      <w:spacing w:before="100" w:beforeAutospacing="1" w:after="100" w:afterAutospacing="1" w:line="240" w:lineRule="auto"/>
    </w:pPr>
    <w:rPr>
      <w:rFonts w:ascii="Times New Roman" w:hAnsi="Times New Roman"/>
      <w:sz w:val="24"/>
      <w:szCs w:val="24"/>
    </w:rPr>
  </w:style>
  <w:style w:type="character" w:styleId="Emphasis">
    <w:name w:val="Emphasis"/>
    <w:basedOn w:val="DefaultParagraphFont"/>
    <w:uiPriority w:val="99"/>
    <w:qFormat/>
    <w:rsid w:val="008C1D63"/>
    <w:rPr>
      <w:rFonts w:cs="Times New Roman"/>
      <w:i/>
      <w:iCs/>
    </w:rPr>
  </w:style>
  <w:style w:type="character" w:styleId="Strong">
    <w:name w:val="Strong"/>
    <w:basedOn w:val="DefaultParagraphFont"/>
    <w:uiPriority w:val="99"/>
    <w:qFormat/>
    <w:rsid w:val="00611CCA"/>
    <w:rPr>
      <w:rFonts w:cs="Times New Roman"/>
      <w:b/>
      <w:bCs/>
    </w:rPr>
  </w:style>
  <w:style w:type="character" w:customStyle="1" w:styleId="mw-headline">
    <w:name w:val="mw-headline"/>
    <w:basedOn w:val="DefaultParagraphFont"/>
    <w:uiPriority w:val="99"/>
    <w:rsid w:val="00CE255C"/>
    <w:rPr>
      <w:rFonts w:cs="Times New Roman"/>
    </w:rPr>
  </w:style>
  <w:style w:type="character" w:customStyle="1" w:styleId="a">
    <w:name w:val="a"/>
    <w:basedOn w:val="DefaultParagraphFont"/>
    <w:uiPriority w:val="99"/>
    <w:rsid w:val="00B60118"/>
    <w:rPr>
      <w:rFonts w:cs="Times New Roman"/>
    </w:rPr>
  </w:style>
  <w:style w:type="character" w:customStyle="1" w:styleId="l6">
    <w:name w:val="l6"/>
    <w:basedOn w:val="DefaultParagraphFont"/>
    <w:uiPriority w:val="99"/>
    <w:rsid w:val="00B60118"/>
    <w:rPr>
      <w:rFonts w:cs="Times New Roman"/>
    </w:rPr>
  </w:style>
  <w:style w:type="table" w:customStyle="1" w:styleId="TableGrid1">
    <w:name w:val="Table Grid1"/>
    <w:uiPriority w:val="99"/>
    <w:rsid w:val="00865A0B"/>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2Char">
    <w:name w:val="Style 2 Char"/>
    <w:basedOn w:val="DefaultParagraphFont"/>
    <w:link w:val="Style2"/>
    <w:uiPriority w:val="99"/>
    <w:locked/>
    <w:rsid w:val="00C970E0"/>
    <w:rPr>
      <w:rFonts w:ascii="Garamond" w:hAnsi="Garamond" w:cs="Garamond"/>
      <w:sz w:val="22"/>
      <w:szCs w:val="22"/>
      <w:lang w:val="en-US" w:eastAsia="en-US" w:bidi="ar-SA"/>
    </w:rPr>
  </w:style>
</w:styles>
</file>

<file path=word/webSettings.xml><?xml version="1.0" encoding="utf-8"?>
<w:webSettings xmlns:r="http://schemas.openxmlformats.org/officeDocument/2006/relationships" xmlns:w="http://schemas.openxmlformats.org/wordprocessingml/2006/main">
  <w:divs>
    <w:div w:id="1648975557">
      <w:marLeft w:val="0"/>
      <w:marRight w:val="0"/>
      <w:marTop w:val="0"/>
      <w:marBottom w:val="0"/>
      <w:divBdr>
        <w:top w:val="none" w:sz="0" w:space="0" w:color="auto"/>
        <w:left w:val="none" w:sz="0" w:space="0" w:color="auto"/>
        <w:bottom w:val="none" w:sz="0" w:space="0" w:color="auto"/>
        <w:right w:val="none" w:sz="0" w:space="0" w:color="auto"/>
      </w:divBdr>
      <w:divsChild>
        <w:div w:id="1648975544">
          <w:marLeft w:val="0"/>
          <w:marRight w:val="0"/>
          <w:marTop w:val="0"/>
          <w:marBottom w:val="0"/>
          <w:divBdr>
            <w:top w:val="none" w:sz="0" w:space="0" w:color="auto"/>
            <w:left w:val="none" w:sz="0" w:space="0" w:color="auto"/>
            <w:bottom w:val="none" w:sz="0" w:space="0" w:color="auto"/>
            <w:right w:val="none" w:sz="0" w:space="0" w:color="auto"/>
          </w:divBdr>
          <w:divsChild>
            <w:div w:id="1648975555">
              <w:marLeft w:val="0"/>
              <w:marRight w:val="0"/>
              <w:marTop w:val="0"/>
              <w:marBottom w:val="0"/>
              <w:divBdr>
                <w:top w:val="none" w:sz="0" w:space="0" w:color="auto"/>
                <w:left w:val="none" w:sz="0" w:space="0" w:color="auto"/>
                <w:bottom w:val="none" w:sz="0" w:space="0" w:color="auto"/>
                <w:right w:val="none" w:sz="0" w:space="0" w:color="auto"/>
              </w:divBdr>
              <w:divsChild>
                <w:div w:id="1648975551">
                  <w:marLeft w:val="0"/>
                  <w:marRight w:val="0"/>
                  <w:marTop w:val="0"/>
                  <w:marBottom w:val="0"/>
                  <w:divBdr>
                    <w:top w:val="none" w:sz="0" w:space="0" w:color="auto"/>
                    <w:left w:val="none" w:sz="0" w:space="0" w:color="auto"/>
                    <w:bottom w:val="none" w:sz="0" w:space="0" w:color="auto"/>
                    <w:right w:val="none" w:sz="0" w:space="0" w:color="auto"/>
                  </w:divBdr>
                  <w:divsChild>
                    <w:div w:id="1648975553">
                      <w:marLeft w:val="0"/>
                      <w:marRight w:val="0"/>
                      <w:marTop w:val="0"/>
                      <w:marBottom w:val="0"/>
                      <w:divBdr>
                        <w:top w:val="none" w:sz="0" w:space="0" w:color="auto"/>
                        <w:left w:val="none" w:sz="0" w:space="0" w:color="auto"/>
                        <w:bottom w:val="none" w:sz="0" w:space="0" w:color="auto"/>
                        <w:right w:val="none" w:sz="0" w:space="0" w:color="auto"/>
                      </w:divBdr>
                      <w:divsChild>
                        <w:div w:id="164897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47">
          <w:marLeft w:val="0"/>
          <w:marRight w:val="0"/>
          <w:marTop w:val="0"/>
          <w:marBottom w:val="0"/>
          <w:divBdr>
            <w:top w:val="none" w:sz="0" w:space="0" w:color="auto"/>
            <w:left w:val="none" w:sz="0" w:space="0" w:color="auto"/>
            <w:bottom w:val="none" w:sz="0" w:space="0" w:color="auto"/>
            <w:right w:val="none" w:sz="0" w:space="0" w:color="auto"/>
          </w:divBdr>
          <w:divsChild>
            <w:div w:id="1648975554">
              <w:marLeft w:val="0"/>
              <w:marRight w:val="0"/>
              <w:marTop w:val="0"/>
              <w:marBottom w:val="0"/>
              <w:divBdr>
                <w:top w:val="none" w:sz="0" w:space="0" w:color="auto"/>
                <w:left w:val="none" w:sz="0" w:space="0" w:color="auto"/>
                <w:bottom w:val="none" w:sz="0" w:space="0" w:color="auto"/>
                <w:right w:val="none" w:sz="0" w:space="0" w:color="auto"/>
              </w:divBdr>
              <w:divsChild>
                <w:div w:id="1648975549">
                  <w:marLeft w:val="0"/>
                  <w:marRight w:val="0"/>
                  <w:marTop w:val="0"/>
                  <w:marBottom w:val="0"/>
                  <w:divBdr>
                    <w:top w:val="none" w:sz="0" w:space="0" w:color="auto"/>
                    <w:left w:val="none" w:sz="0" w:space="0" w:color="auto"/>
                    <w:bottom w:val="none" w:sz="0" w:space="0" w:color="auto"/>
                    <w:right w:val="none" w:sz="0" w:space="0" w:color="auto"/>
                  </w:divBdr>
                  <w:divsChild>
                    <w:div w:id="1648975548">
                      <w:marLeft w:val="0"/>
                      <w:marRight w:val="0"/>
                      <w:marTop w:val="0"/>
                      <w:marBottom w:val="0"/>
                      <w:divBdr>
                        <w:top w:val="none" w:sz="0" w:space="0" w:color="auto"/>
                        <w:left w:val="none" w:sz="0" w:space="0" w:color="auto"/>
                        <w:bottom w:val="none" w:sz="0" w:space="0" w:color="auto"/>
                        <w:right w:val="none" w:sz="0" w:space="0" w:color="auto"/>
                      </w:divBdr>
                      <w:divsChild>
                        <w:div w:id="16489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56">
          <w:marLeft w:val="0"/>
          <w:marRight w:val="0"/>
          <w:marTop w:val="0"/>
          <w:marBottom w:val="0"/>
          <w:divBdr>
            <w:top w:val="none" w:sz="0" w:space="0" w:color="auto"/>
            <w:left w:val="none" w:sz="0" w:space="0" w:color="auto"/>
            <w:bottom w:val="none" w:sz="0" w:space="0" w:color="auto"/>
            <w:right w:val="none" w:sz="0" w:space="0" w:color="auto"/>
          </w:divBdr>
          <w:divsChild>
            <w:div w:id="1648975558">
              <w:marLeft w:val="0"/>
              <w:marRight w:val="0"/>
              <w:marTop w:val="0"/>
              <w:marBottom w:val="0"/>
              <w:divBdr>
                <w:top w:val="none" w:sz="0" w:space="0" w:color="auto"/>
                <w:left w:val="none" w:sz="0" w:space="0" w:color="auto"/>
                <w:bottom w:val="none" w:sz="0" w:space="0" w:color="auto"/>
                <w:right w:val="none" w:sz="0" w:space="0" w:color="auto"/>
              </w:divBdr>
              <w:divsChild>
                <w:div w:id="1648975546">
                  <w:marLeft w:val="0"/>
                  <w:marRight w:val="0"/>
                  <w:marTop w:val="0"/>
                  <w:marBottom w:val="0"/>
                  <w:divBdr>
                    <w:top w:val="none" w:sz="0" w:space="0" w:color="auto"/>
                    <w:left w:val="none" w:sz="0" w:space="0" w:color="auto"/>
                    <w:bottom w:val="none" w:sz="0" w:space="0" w:color="auto"/>
                    <w:right w:val="none" w:sz="0" w:space="0" w:color="auto"/>
                  </w:divBdr>
                  <w:divsChild>
                    <w:div w:id="1648975559">
                      <w:marLeft w:val="0"/>
                      <w:marRight w:val="0"/>
                      <w:marTop w:val="0"/>
                      <w:marBottom w:val="0"/>
                      <w:divBdr>
                        <w:top w:val="none" w:sz="0" w:space="0" w:color="auto"/>
                        <w:left w:val="none" w:sz="0" w:space="0" w:color="auto"/>
                        <w:bottom w:val="none" w:sz="0" w:space="0" w:color="auto"/>
                        <w:right w:val="none" w:sz="0" w:space="0" w:color="auto"/>
                      </w:divBdr>
                      <w:divsChild>
                        <w:div w:id="16489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97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CS%202011\32%20Preliminary%20Books\Preliminary%20Lecture%20Sheets\English-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FE7F0-032A-4C6F-B031-6DB6837F0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English-03</Template>
  <TotalTime>1473</TotalTime>
  <Pages>1</Pages>
  <Words>151</Words>
  <Characters>865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S@ifur’s BCS Movement</vt:lpstr>
    </vt:vector>
  </TitlesOfParts>
  <Company/>
  <LinksUpToDate>false</LinksUpToDate>
  <CharactersWithSpaces>1014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S@ifur’s BCS Movement</dc:title>
  <dc:subject/>
  <dc:creator>Ferdous</dc:creator>
  <cp:keywords/>
  <dc:description/>
  <cp:lastModifiedBy>abdul Aziz</cp:lastModifiedBy>
  <cp:revision>173</cp:revision>
  <cp:lastPrinted>2017-10-31T04:59:00Z</cp:lastPrinted>
  <dcterms:created xsi:type="dcterms:W3CDTF">2017-09-17T03:54:00Z</dcterms:created>
  <dcterms:modified xsi:type="dcterms:W3CDTF">2018-03-11T09:54:00Z</dcterms:modified>
</cp:coreProperties>
</file>