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D630D8"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6570A">
        <w:rPr>
          <w:rFonts w:ascii="Bookman Old Style" w:hAnsi="Bookman Old Style"/>
          <w:b/>
        </w:rPr>
        <w:t>2</w:t>
      </w:r>
    </w:p>
    <w:p w:rsidR="00F843F6" w:rsidRPr="00AC599C" w:rsidRDefault="00F843F6" w:rsidP="008D1A9B">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A84360">
        <w:rPr>
          <w:rFonts w:ascii="Times New Roman" w:hAnsi="Times New Roman"/>
          <w:b/>
        </w:rPr>
        <w:t xml:space="preserve"> </w:t>
      </w:r>
      <w:r w:rsidR="008D1A9B">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8D1A9B">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52B85">
      <w:pPr>
        <w:tabs>
          <w:tab w:val="left" w:pos="432"/>
        </w:tabs>
        <w:spacing w:after="0" w:line="240" w:lineRule="auto"/>
        <w:ind w:left="432" w:hanging="432"/>
        <w:rPr>
          <w:rFonts w:ascii="Times New Roman" w:hAnsi="Times New Roman"/>
          <w:sz w:val="12"/>
        </w:rPr>
      </w:pPr>
    </w:p>
    <w:p w:rsidR="00F843F6" w:rsidRDefault="00F843F6" w:rsidP="002A6DA3">
      <w:pPr>
        <w:tabs>
          <w:tab w:val="left" w:pos="432"/>
        </w:tabs>
        <w:spacing w:after="0" w:line="240" w:lineRule="auto"/>
        <w:rPr>
          <w:rFonts w:ascii="Times New Roman" w:hAnsi="Times New Roman" w:cs="Vrinda"/>
          <w:sz w:val="10"/>
          <w:szCs w:val="24"/>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01. </w:t>
      </w:r>
      <w:r w:rsidRPr="00314EB2">
        <w:rPr>
          <w:rFonts w:ascii="SutonnyMJ" w:eastAsia="Batang" w:hAnsi="SutonnyMJ"/>
          <w:b/>
        </w:rPr>
        <w:tab/>
        <w:t xml:space="preserve">evsjv fvlvi DrcwËKvj ‡Kvb kZvãx‡Z?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t xml:space="preserve">DËi: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02.</w:t>
      </w:r>
      <w:r w:rsidRPr="00314EB2">
        <w:rPr>
          <w:rFonts w:ascii="SutonnyMJ" w:eastAsia="Batang" w:hAnsi="SutonnyMJ"/>
          <w:b/>
        </w:rPr>
        <w:tab/>
        <w:t xml:space="preserve">AvÂwjK fvlvi Aci bvg Kx?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03. </w:t>
      </w:r>
      <w:r w:rsidRPr="00314EB2">
        <w:rPr>
          <w:rFonts w:ascii="SutonnyMJ" w:eastAsia="Batang" w:hAnsi="SutonnyMJ"/>
          <w:b/>
        </w:rPr>
        <w:tab/>
        <w:t xml:space="preserve">ms¯‹…Z fvlv †_‡K †Kvb fvlvi DrcwË n‡q‡Q?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04. </w:t>
      </w:r>
      <w:r w:rsidRPr="00314EB2">
        <w:rPr>
          <w:rFonts w:ascii="SutonnyMJ" w:eastAsia="Batang" w:hAnsi="SutonnyMJ"/>
          <w:b/>
        </w:rPr>
        <w:tab/>
        <w:t xml:space="preserve">mvay I PwjZ fvlvi g~j cv_©K¨ †Kvb c‡` †ewk †`Lv hvq?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05. </w:t>
      </w:r>
      <w:r w:rsidRPr="00314EB2">
        <w:rPr>
          <w:rFonts w:ascii="SutonnyMJ" w:eastAsia="Batang" w:hAnsi="SutonnyMJ"/>
          <w:b/>
        </w:rPr>
        <w:tab/>
        <w:t xml:space="preserve">c„w_ex‡Z eZ©gv‡b KZ¸‡jv fvlv cÖPwjZ? </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06. cvwYwb †K wQ‡jb? </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07. </w:t>
      </w:r>
      <w:r w:rsidRPr="00314EB2">
        <w:rPr>
          <w:rFonts w:ascii="SutonnyMJ" w:eastAsia="Batang" w:hAnsi="SutonnyMJ"/>
          <w:b/>
        </w:rPr>
        <w:tab/>
        <w:t>evsjvq bvwmK¨ aŸwb KÕwU?</w:t>
      </w:r>
    </w:p>
    <w:p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r w:rsidRPr="00314EB2">
        <w:rPr>
          <w:rFonts w:ascii="SutonnyMJ" w:eastAsia="Batang" w:hAnsi="SutonnyMJ"/>
          <w:b/>
        </w:rPr>
        <w:tab/>
      </w:r>
    </w:p>
    <w:p w:rsidR="00314EB2" w:rsidRPr="00314EB2" w:rsidRDefault="00314EB2" w:rsidP="00314EB2">
      <w:pPr>
        <w:tabs>
          <w:tab w:val="left" w:pos="2088"/>
          <w:tab w:val="left" w:pos="3789"/>
          <w:tab w:val="left" w:pos="540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2088"/>
          <w:tab w:val="left" w:pos="3789"/>
          <w:tab w:val="left" w:pos="5409"/>
        </w:tabs>
        <w:spacing w:after="0" w:line="240" w:lineRule="auto"/>
        <w:contextualSpacing/>
        <w:jc w:val="both"/>
        <w:rPr>
          <w:rFonts w:ascii="SutonnyMJ" w:eastAsia="Batang" w:hAnsi="SutonnyMJ"/>
          <w:b/>
        </w:rPr>
      </w:pPr>
      <w:r w:rsidRPr="00314EB2">
        <w:rPr>
          <w:rFonts w:ascii="SutonnyMJ" w:eastAsia="Batang" w:hAnsi="SutonnyMJ"/>
          <w:b/>
        </w:rPr>
        <w:t xml:space="preserve">08. evsjv eY©gvjvq gvÎvwenxb e‡Y©i msL¨v KqwU? </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rsidR="00314EB2" w:rsidRPr="00314EB2" w:rsidRDefault="00BF67A8"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Pr>
          <w:rFonts w:ascii="SutonnyMJ" w:eastAsia="Batang" w:hAnsi="SutonnyMJ"/>
          <w:b/>
        </w:rPr>
        <w:t>09. evsjv wjwci Dr</w:t>
      </w:r>
      <w:r w:rsidR="00314EB2" w:rsidRPr="00314EB2">
        <w:rPr>
          <w:rFonts w:ascii="SutonnyMJ" w:eastAsia="Batang" w:hAnsi="SutonnyMJ"/>
          <w:b/>
        </w:rPr>
        <w:t>m Kx?</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rPr>
      </w:pPr>
      <w:r w:rsidRPr="00314EB2">
        <w:rPr>
          <w:rFonts w:ascii="SutonnyMJ" w:eastAsia="Batang" w:hAnsi="SutonnyMJ"/>
          <w:b/>
        </w:rPr>
        <w:t>10. †K me©cÖ_g evsjv UvBc mn‡hv‡M evsjv e¨vKiY gy`ªY K‡ib?</w:t>
      </w:r>
    </w:p>
    <w:p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rPr>
      </w:pPr>
      <w:r w:rsidRPr="00314EB2">
        <w:rPr>
          <w:rFonts w:ascii="SutonnyMJ" w:eastAsia="Batang" w:hAnsi="SutonnyMJ"/>
          <w:b/>
        </w:rPr>
        <w:t xml:space="preserve">      DËi:</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11.  mvay fvlv mvaviYZ †Kv_vq Abyc‡hvMx?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12. evsjv e¨vKiY cÖ_g iPbv K‡ib †K?</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13. Y-Z¡ I l-Z¡ weavb e¨vKi‡Yi †Kvb As‡ki Av‡jvP¨ welq?</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rPr>
      </w:pP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14. evsjv gy`ªvÿ‡ii RbK ejv nq Kv‡K? </w:t>
      </w:r>
    </w:p>
    <w:p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t>DËi:</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hAnsi="SutonnyMJ"/>
          <w:b/>
          <w:sz w:val="10"/>
          <w:szCs w:val="8"/>
        </w:rPr>
      </w:pP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hAnsi="SutonnyMJ"/>
          <w:b/>
        </w:rPr>
      </w:pPr>
      <w:r w:rsidRPr="00314EB2">
        <w:rPr>
          <w:rFonts w:ascii="SutonnyMJ" w:hAnsi="SutonnyMJ"/>
          <w:b/>
        </w:rPr>
        <w:t xml:space="preserve">15. evsjv fvqvq cÖ_g e¨vKiY iPbv K‡ib †K? </w:t>
      </w:r>
    </w:p>
    <w:p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hAnsi="SutonnyMJ"/>
          <w:b/>
        </w:rPr>
        <w:tab/>
      </w:r>
      <w:r w:rsidRPr="00314EB2">
        <w:rPr>
          <w:rFonts w:ascii="SutonnyMJ" w:eastAsia="Batang" w:hAnsi="SutonnyMJ"/>
          <w:b/>
        </w:rPr>
        <w:t>DËi:</w:t>
      </w:r>
    </w:p>
    <w:p w:rsidR="00314EB2" w:rsidRDefault="00314EB2" w:rsidP="002A6DA3">
      <w:pPr>
        <w:tabs>
          <w:tab w:val="left" w:pos="432"/>
        </w:tabs>
        <w:spacing w:after="0" w:line="240" w:lineRule="auto"/>
        <w:rPr>
          <w:rFonts w:ascii="Times New Roman" w:hAnsi="Times New Roman" w:cs="Vrinda"/>
          <w:sz w:val="10"/>
          <w:szCs w:val="24"/>
        </w:rPr>
      </w:pPr>
    </w:p>
    <w:sectPr w:rsidR="00314EB2"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86" w:rsidRDefault="00CC2986" w:rsidP="00FF058B">
      <w:pPr>
        <w:spacing w:after="0" w:line="240" w:lineRule="auto"/>
      </w:pPr>
      <w:r>
        <w:separator/>
      </w:r>
    </w:p>
  </w:endnote>
  <w:endnote w:type="continuationSeparator" w:id="1">
    <w:p w:rsidR="00CC2986" w:rsidRDefault="00CC2986"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Batang">
    <w:altName w:val="Ginga&gt;"/>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630D8" w:rsidRPr="00DE2013">
      <w:rPr>
        <w:rFonts w:ascii="Cambria" w:hAnsi="Cambria"/>
      </w:rPr>
      <w:fldChar w:fldCharType="begin"/>
    </w:r>
    <w:r w:rsidRPr="00DE2013">
      <w:rPr>
        <w:rFonts w:ascii="Cambria" w:hAnsi="Cambria"/>
      </w:rPr>
      <w:instrText xml:space="preserve"> PAGE   \* MERGEFORMAT </w:instrText>
    </w:r>
    <w:r w:rsidR="00D630D8" w:rsidRPr="00DE2013">
      <w:rPr>
        <w:rFonts w:ascii="Cambria" w:hAnsi="Cambria"/>
      </w:rPr>
      <w:fldChar w:fldCharType="separate"/>
    </w:r>
    <w:r w:rsidR="00BF67A8">
      <w:rPr>
        <w:rFonts w:ascii="Cambria" w:hAnsi="Cambria"/>
        <w:noProof/>
      </w:rPr>
      <w:t>1</w:t>
    </w:r>
    <w:r w:rsidR="00D630D8"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86" w:rsidRDefault="00CC2986" w:rsidP="00FF058B">
      <w:pPr>
        <w:spacing w:after="0" w:line="240" w:lineRule="auto"/>
      </w:pPr>
      <w:r>
        <w:separator/>
      </w:r>
    </w:p>
  </w:footnote>
  <w:footnote w:type="continuationSeparator" w:id="1">
    <w:p w:rsidR="00CC2986" w:rsidRDefault="00CC2986"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2">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6">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6">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7"/>
  </w:num>
  <w:num w:numId="3">
    <w:abstractNumId w:val="8"/>
  </w:num>
  <w:num w:numId="4">
    <w:abstractNumId w:val="22"/>
  </w:num>
  <w:num w:numId="5">
    <w:abstractNumId w:val="1"/>
  </w:num>
  <w:num w:numId="6">
    <w:abstractNumId w:val="19"/>
  </w:num>
  <w:num w:numId="7">
    <w:abstractNumId w:val="11"/>
  </w:num>
  <w:num w:numId="8">
    <w:abstractNumId w:val="5"/>
  </w:num>
  <w:num w:numId="9">
    <w:abstractNumId w:val="4"/>
  </w:num>
  <w:num w:numId="10">
    <w:abstractNumId w:val="24"/>
  </w:num>
  <w:num w:numId="11">
    <w:abstractNumId w:val="25"/>
  </w:num>
  <w:num w:numId="12">
    <w:abstractNumId w:val="7"/>
  </w:num>
  <w:num w:numId="13">
    <w:abstractNumId w:val="10"/>
  </w:num>
  <w:num w:numId="14">
    <w:abstractNumId w:val="21"/>
  </w:num>
  <w:num w:numId="15">
    <w:abstractNumId w:val="18"/>
  </w:num>
  <w:num w:numId="16">
    <w:abstractNumId w:val="13"/>
  </w:num>
  <w:num w:numId="17">
    <w:abstractNumId w:val="12"/>
  </w:num>
  <w:num w:numId="18">
    <w:abstractNumId w:val="6"/>
  </w:num>
  <w:num w:numId="19">
    <w:abstractNumId w:val="0"/>
  </w:num>
  <w:num w:numId="20">
    <w:abstractNumId w:val="16"/>
  </w:num>
  <w:num w:numId="21">
    <w:abstractNumId w:val="26"/>
  </w:num>
  <w:num w:numId="22">
    <w:abstractNumId w:val="27"/>
  </w:num>
  <w:num w:numId="23">
    <w:abstractNumId w:val="20"/>
  </w:num>
  <w:num w:numId="24">
    <w:abstractNumId w:val="9"/>
  </w:num>
  <w:num w:numId="25">
    <w:abstractNumId w:val="14"/>
  </w:num>
  <w:num w:numId="26">
    <w:abstractNumId w:val="3"/>
  </w:num>
  <w:num w:numId="27">
    <w:abstractNumId w:val="23"/>
  </w:num>
  <w:num w:numId="28">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86018"/>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2FA5"/>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2F5F"/>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A9B"/>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36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7A8"/>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807"/>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986"/>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0D8"/>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15B8"/>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1486</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180</cp:revision>
  <cp:lastPrinted>2017-10-31T04:59:00Z</cp:lastPrinted>
  <dcterms:created xsi:type="dcterms:W3CDTF">2017-09-17T03:54:00Z</dcterms:created>
  <dcterms:modified xsi:type="dcterms:W3CDTF">2018-03-12T14:33:00Z</dcterms:modified>
</cp:coreProperties>
</file>