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3F6" w:rsidRPr="00F843F6" w:rsidRDefault="00B60936" w:rsidP="00EB13B2">
      <w:pPr>
        <w:tabs>
          <w:tab w:val="left" w:pos="432"/>
          <w:tab w:val="left" w:pos="2880"/>
          <w:tab w:val="left" w:pos="5490"/>
          <w:tab w:val="left" w:pos="8010"/>
        </w:tabs>
        <w:spacing w:after="0" w:line="240" w:lineRule="auto"/>
        <w:ind w:left="432" w:hanging="432"/>
        <w:jc w:val="center"/>
        <w:rPr>
          <w:rFonts w:ascii="Bookman Old Style" w:hAnsi="Bookman Old Style"/>
          <w:b/>
        </w:rPr>
      </w:pPr>
      <w:r>
        <w:rPr>
          <w:rFonts w:ascii="Bookman Old Style" w:hAnsi="Bookman Old Style"/>
          <w:b/>
          <w:noProof/>
        </w:rPr>
        <w:pict>
          <v:rect id="_x0000_s1026" style="position:absolute;left:0;text-align:left;margin-left:-3.4pt;margin-top:-4.45pt;width:421.7pt;height:62pt;z-index:-1" strokeweight="1.5pt"/>
        </w:pict>
      </w:r>
      <w:r w:rsidR="00F843F6" w:rsidRPr="00F843F6">
        <w:rPr>
          <w:rFonts w:ascii="Bookman Old Style" w:hAnsi="Bookman Old Style"/>
          <w:b/>
        </w:rPr>
        <w:t>S@ifur</w:t>
      </w:r>
      <w:r w:rsidR="00953FFC">
        <w:rPr>
          <w:rFonts w:ascii="Bookman Old Style" w:hAnsi="Bookman Old Style"/>
          <w:b/>
        </w:rPr>
        <w:t>'</w:t>
      </w:r>
      <w:r w:rsidR="00F843F6" w:rsidRPr="00F843F6">
        <w:rPr>
          <w:rFonts w:ascii="Bookman Old Style" w:hAnsi="Bookman Old Style"/>
          <w:b/>
        </w:rPr>
        <w:t>s BCS</w:t>
      </w:r>
    </w:p>
    <w:p w:rsidR="00F843F6" w:rsidRPr="00F843F6" w:rsidRDefault="00F843F6" w:rsidP="00EB13B2">
      <w:pPr>
        <w:tabs>
          <w:tab w:val="left" w:pos="432"/>
          <w:tab w:val="left" w:pos="2880"/>
          <w:tab w:val="left" w:pos="5490"/>
          <w:tab w:val="left" w:pos="8010"/>
        </w:tabs>
        <w:spacing w:after="0" w:line="240" w:lineRule="auto"/>
        <w:ind w:left="432" w:hanging="432"/>
        <w:jc w:val="center"/>
        <w:rPr>
          <w:rFonts w:ascii="Bookman Old Style" w:hAnsi="Bookman Old Style"/>
          <w:b/>
        </w:rPr>
      </w:pPr>
      <w:r w:rsidRPr="00F843F6">
        <w:rPr>
          <w:rFonts w:ascii="Bookman Old Style" w:hAnsi="Bookman Old Style"/>
          <w:b/>
        </w:rPr>
        <w:t>Class Test</w:t>
      </w:r>
      <w:r w:rsidR="001A7425">
        <w:rPr>
          <w:rFonts w:ascii="Bookman Old Style" w:hAnsi="Bookman Old Style"/>
          <w:b/>
        </w:rPr>
        <w:t xml:space="preserve"> (</w:t>
      </w:r>
      <w:r w:rsidR="002D2D74">
        <w:rPr>
          <w:rFonts w:ascii="Bookman Old Style" w:hAnsi="Bookman Old Style"/>
          <w:b/>
        </w:rPr>
        <w:t>International Affairs</w:t>
      </w:r>
      <w:r>
        <w:rPr>
          <w:rFonts w:ascii="Bookman Old Style" w:hAnsi="Bookman Old Style"/>
          <w:b/>
        </w:rPr>
        <w:t>)</w:t>
      </w:r>
      <w:r w:rsidR="001A7425">
        <w:rPr>
          <w:rFonts w:ascii="Bookman Old Style" w:hAnsi="Bookman Old Style"/>
          <w:b/>
        </w:rPr>
        <w:t>: 0</w:t>
      </w:r>
      <w:r w:rsidR="006F5962">
        <w:rPr>
          <w:rFonts w:ascii="Bookman Old Style" w:hAnsi="Bookman Old Style"/>
          <w:b/>
        </w:rPr>
        <w:t>5</w:t>
      </w:r>
    </w:p>
    <w:p w:rsidR="00F843F6" w:rsidRPr="00AC599C" w:rsidRDefault="00F843F6" w:rsidP="00EB13B2">
      <w:pPr>
        <w:tabs>
          <w:tab w:val="left" w:pos="432"/>
          <w:tab w:val="left" w:pos="2880"/>
          <w:tab w:val="left" w:pos="5490"/>
          <w:tab w:val="left" w:pos="8010"/>
        </w:tabs>
        <w:spacing w:after="0" w:line="240" w:lineRule="auto"/>
        <w:ind w:left="432" w:hanging="432"/>
        <w:rPr>
          <w:rFonts w:ascii="Times New Roman" w:hAnsi="Times New Roman"/>
          <w:b/>
        </w:rPr>
      </w:pPr>
      <w:r w:rsidRPr="00AC599C">
        <w:rPr>
          <w:rFonts w:ascii="Times New Roman" w:hAnsi="Times New Roman"/>
          <w:b/>
        </w:rPr>
        <w:t>Time: 10</w:t>
      </w:r>
      <w:r w:rsidR="004D57F4">
        <w:rPr>
          <w:rFonts w:ascii="Times New Roman" w:hAnsi="Times New Roman"/>
          <w:b/>
        </w:rPr>
        <w:t xml:space="preserve"> minutes</w:t>
      </w:r>
      <w:r w:rsidRPr="00AC599C">
        <w:rPr>
          <w:rFonts w:ascii="Times New Roman" w:hAnsi="Times New Roman"/>
          <w:b/>
        </w:rPr>
        <w:t xml:space="preserve">                                                        </w:t>
      </w:r>
      <w:r w:rsidR="00AE3DBA">
        <w:rPr>
          <w:rFonts w:ascii="Times New Roman" w:hAnsi="Times New Roman"/>
          <w:b/>
        </w:rPr>
        <w:t xml:space="preserve">                           </w:t>
      </w:r>
      <w:r w:rsidR="004D57F4">
        <w:rPr>
          <w:rFonts w:ascii="Times New Roman" w:hAnsi="Times New Roman"/>
          <w:b/>
        </w:rPr>
        <w:t xml:space="preserve">              </w:t>
      </w:r>
      <w:r w:rsidR="00AE3DBA">
        <w:rPr>
          <w:rFonts w:ascii="Times New Roman" w:hAnsi="Times New Roman"/>
          <w:b/>
        </w:rPr>
        <w:t xml:space="preserve">      </w:t>
      </w:r>
      <w:r w:rsidRPr="00AC599C">
        <w:rPr>
          <w:rFonts w:ascii="Times New Roman" w:hAnsi="Times New Roman"/>
          <w:b/>
        </w:rPr>
        <w:t xml:space="preserve">Marks: </w:t>
      </w:r>
      <w:r w:rsidR="00AE3DBA">
        <w:rPr>
          <w:rFonts w:ascii="Times New Roman" w:hAnsi="Times New Roman"/>
          <w:b/>
        </w:rPr>
        <w:t>15</w:t>
      </w:r>
      <w:r w:rsidRPr="00AC599C">
        <w:rPr>
          <w:rFonts w:ascii="Times New Roman" w:hAnsi="Times New Roman"/>
          <w:b/>
        </w:rPr>
        <w:t xml:space="preserve"> </w:t>
      </w:r>
    </w:p>
    <w:p w:rsidR="00F843F6" w:rsidRPr="00AC599C" w:rsidRDefault="00F843F6" w:rsidP="00EB13B2">
      <w:pPr>
        <w:tabs>
          <w:tab w:val="left" w:pos="432"/>
          <w:tab w:val="left" w:pos="2880"/>
          <w:tab w:val="left" w:pos="5490"/>
          <w:tab w:val="left" w:pos="8010"/>
        </w:tabs>
        <w:spacing w:after="0" w:line="240" w:lineRule="auto"/>
        <w:ind w:left="432" w:hanging="432"/>
        <w:rPr>
          <w:rFonts w:ascii="Times New Roman" w:hAnsi="Times New Roman"/>
          <w:b/>
        </w:rPr>
      </w:pPr>
      <w:r>
        <w:rPr>
          <w:rFonts w:ascii="Times New Roman" w:hAnsi="Times New Roman"/>
          <w:b/>
        </w:rPr>
        <w:t xml:space="preserve"> </w:t>
      </w:r>
      <w:r w:rsidRPr="00AC599C">
        <w:rPr>
          <w:rFonts w:ascii="Times New Roman" w:hAnsi="Times New Roman"/>
          <w:b/>
        </w:rPr>
        <w:t>Name:………………</w:t>
      </w:r>
      <w:r w:rsidR="00AE3DBA" w:rsidRPr="00AC599C">
        <w:rPr>
          <w:rFonts w:ascii="Times New Roman" w:hAnsi="Times New Roman"/>
          <w:b/>
        </w:rPr>
        <w:t xml:space="preserve"> </w:t>
      </w:r>
      <w:r w:rsidRPr="00AC599C">
        <w:rPr>
          <w:rFonts w:ascii="Times New Roman" w:hAnsi="Times New Roman"/>
          <w:b/>
        </w:rPr>
        <w:t>….…</w:t>
      </w:r>
      <w:r w:rsidR="00AE3DBA">
        <w:rPr>
          <w:rFonts w:ascii="Times New Roman" w:hAnsi="Times New Roman"/>
          <w:b/>
        </w:rPr>
        <w:t>.........</w:t>
      </w:r>
      <w:r w:rsidRPr="00AC599C">
        <w:rPr>
          <w:rFonts w:ascii="Times New Roman" w:hAnsi="Times New Roman"/>
          <w:b/>
        </w:rPr>
        <w:t>..ID. No. ………</w:t>
      </w:r>
      <w:r w:rsidR="00AE3DBA">
        <w:rPr>
          <w:rFonts w:ascii="Times New Roman" w:hAnsi="Times New Roman"/>
          <w:b/>
        </w:rPr>
        <w:t>........</w:t>
      </w:r>
      <w:r w:rsidRPr="00AC599C">
        <w:rPr>
          <w:rFonts w:ascii="Times New Roman" w:hAnsi="Times New Roman"/>
          <w:b/>
        </w:rPr>
        <w:t>….. Batch No. ……</w:t>
      </w:r>
      <w:r>
        <w:rPr>
          <w:rFonts w:ascii="Times New Roman" w:hAnsi="Times New Roman"/>
          <w:b/>
        </w:rPr>
        <w:t>……</w:t>
      </w:r>
      <w:r w:rsidR="00AE3DBA">
        <w:rPr>
          <w:rFonts w:ascii="Times New Roman" w:hAnsi="Times New Roman"/>
          <w:b/>
        </w:rPr>
        <w:t>.........</w:t>
      </w:r>
      <w:r w:rsidRPr="00AC599C">
        <w:rPr>
          <w:rFonts w:ascii="Times New Roman" w:hAnsi="Times New Roman"/>
          <w:b/>
        </w:rPr>
        <w:t>…….</w:t>
      </w:r>
    </w:p>
    <w:p w:rsidR="00F843F6" w:rsidRPr="002E415E" w:rsidRDefault="00F843F6" w:rsidP="00EB13B2">
      <w:pPr>
        <w:tabs>
          <w:tab w:val="left" w:pos="432"/>
          <w:tab w:val="left" w:pos="2880"/>
          <w:tab w:val="left" w:pos="5490"/>
          <w:tab w:val="left" w:pos="8010"/>
        </w:tabs>
        <w:spacing w:after="0" w:line="240" w:lineRule="auto"/>
        <w:ind w:left="432" w:hanging="432"/>
        <w:rPr>
          <w:rFonts w:ascii="Times New Roman" w:hAnsi="Times New Roman"/>
          <w:sz w:val="12"/>
        </w:rPr>
      </w:pPr>
    </w:p>
    <w:p w:rsidR="00F843F6" w:rsidRDefault="00F843F6" w:rsidP="00EB13B2">
      <w:pPr>
        <w:tabs>
          <w:tab w:val="left" w:pos="432"/>
          <w:tab w:val="left" w:pos="2880"/>
          <w:tab w:val="left" w:pos="5490"/>
          <w:tab w:val="left" w:pos="8010"/>
        </w:tabs>
        <w:spacing w:after="0" w:line="240" w:lineRule="auto"/>
        <w:ind w:left="432" w:hanging="432"/>
        <w:rPr>
          <w:rFonts w:ascii="Times New Roman" w:hAnsi="Times New Roman" w:cs="Vrinda"/>
          <w:sz w:val="6"/>
          <w:szCs w:val="24"/>
        </w:rPr>
      </w:pPr>
    </w:p>
    <w:p w:rsidR="006F5962" w:rsidRDefault="006F5962" w:rsidP="006F5962">
      <w:pPr>
        <w:tabs>
          <w:tab w:val="left" w:pos="414"/>
          <w:tab w:val="left" w:pos="1575"/>
          <w:tab w:val="left" w:pos="2709"/>
          <w:tab w:val="left" w:pos="3951"/>
        </w:tabs>
        <w:spacing w:after="0" w:line="264" w:lineRule="auto"/>
        <w:ind w:left="423" w:hanging="423"/>
        <w:rPr>
          <w:rFonts w:ascii="SutonnyMJ" w:hAnsi="SutonnyMJ"/>
          <w:b/>
        </w:rPr>
      </w:pPr>
      <w:r>
        <w:rPr>
          <w:rFonts w:ascii="SutonnyMJ" w:hAnsi="SutonnyMJ"/>
          <w:b/>
        </w:rPr>
        <w:t>01</w:t>
      </w:r>
      <w:r w:rsidRPr="00A05C01">
        <w:rPr>
          <w:rFonts w:ascii="SutonnyMJ" w:hAnsi="SutonnyMJ"/>
          <w:b/>
        </w:rPr>
        <w:t>.</w:t>
      </w:r>
      <w:r w:rsidRPr="00A05C01">
        <w:rPr>
          <w:rFonts w:ascii="SutonnyMJ" w:hAnsi="SutonnyMJ"/>
          <w:b/>
        </w:rPr>
        <w:tab/>
      </w:r>
      <w:r w:rsidR="00AF21EA">
        <w:rPr>
          <w:rFonts w:ascii="SutonnyMJ" w:hAnsi="SutonnyMJ"/>
          <w:b/>
        </w:rPr>
        <w:t xml:space="preserve">Rvg©vwb I d«v‡Ýi g‡a¨ wPwýZ mxgv †iLv †KvbwU? </w:t>
      </w:r>
      <w:r w:rsidRPr="00A05C01">
        <w:rPr>
          <w:rFonts w:ascii="SutonnyMJ" w:hAnsi="SutonnyMJ"/>
          <w:b/>
        </w:rPr>
        <w:t xml:space="preserve"> </w:t>
      </w:r>
    </w:p>
    <w:p w:rsidR="006F5962" w:rsidRDefault="006F5962" w:rsidP="006F5962">
      <w:pPr>
        <w:tabs>
          <w:tab w:val="left" w:pos="414"/>
          <w:tab w:val="left" w:pos="1575"/>
          <w:tab w:val="left" w:pos="2709"/>
          <w:tab w:val="left" w:pos="3951"/>
        </w:tabs>
        <w:spacing w:after="0" w:line="264" w:lineRule="auto"/>
        <w:ind w:left="423" w:hanging="423"/>
        <w:rPr>
          <w:rFonts w:ascii="SutonnyMJ" w:hAnsi="SutonnyMJ"/>
          <w:b/>
        </w:rPr>
      </w:pPr>
      <w:r>
        <w:rPr>
          <w:rFonts w:ascii="SutonnyMJ" w:hAnsi="SutonnyMJ"/>
          <w:b/>
        </w:rPr>
        <w:tab/>
        <w:t xml:space="preserve">DËi: </w:t>
      </w:r>
    </w:p>
    <w:p w:rsidR="006F5962" w:rsidRPr="006F5962" w:rsidRDefault="006F5962" w:rsidP="006F5962">
      <w:pPr>
        <w:tabs>
          <w:tab w:val="left" w:pos="414"/>
          <w:tab w:val="left" w:pos="1575"/>
          <w:tab w:val="left" w:pos="2709"/>
          <w:tab w:val="left" w:pos="3951"/>
        </w:tabs>
        <w:spacing w:after="0" w:line="264" w:lineRule="auto"/>
        <w:ind w:left="423" w:hanging="423"/>
        <w:rPr>
          <w:rFonts w:ascii="SutonnyMJ" w:hAnsi="SutonnyMJ"/>
          <w:b/>
          <w:sz w:val="6"/>
          <w:szCs w:val="10"/>
        </w:rPr>
      </w:pPr>
    </w:p>
    <w:p w:rsidR="006F5962" w:rsidRDefault="006F5962" w:rsidP="006F5962">
      <w:pPr>
        <w:tabs>
          <w:tab w:val="left" w:pos="414"/>
          <w:tab w:val="left" w:pos="1575"/>
          <w:tab w:val="left" w:pos="2709"/>
          <w:tab w:val="left" w:pos="3951"/>
        </w:tabs>
        <w:spacing w:after="0" w:line="264" w:lineRule="auto"/>
        <w:ind w:left="423" w:hanging="423"/>
        <w:rPr>
          <w:rFonts w:ascii="SutonnyMJ" w:hAnsi="SutonnyMJ"/>
          <w:b/>
        </w:rPr>
      </w:pPr>
      <w:r>
        <w:rPr>
          <w:rFonts w:ascii="SutonnyMJ" w:hAnsi="SutonnyMJ"/>
          <w:b/>
        </w:rPr>
        <w:t>02</w:t>
      </w:r>
      <w:r w:rsidRPr="00A05C01">
        <w:rPr>
          <w:rFonts w:ascii="SutonnyMJ" w:hAnsi="SutonnyMJ"/>
          <w:b/>
        </w:rPr>
        <w:t xml:space="preserve">. </w:t>
      </w:r>
      <w:r w:rsidRPr="00A05C01">
        <w:rPr>
          <w:rFonts w:ascii="SutonnyMJ" w:hAnsi="SutonnyMJ"/>
          <w:b/>
        </w:rPr>
        <w:tab/>
      </w:r>
      <w:r w:rsidRPr="00A05C01">
        <w:rPr>
          <w:rFonts w:ascii="Times New Roman" w:hAnsi="Times New Roman"/>
          <w:b/>
        </w:rPr>
        <w:t xml:space="preserve">Cold War </w:t>
      </w:r>
      <w:r w:rsidRPr="00A05C01">
        <w:rPr>
          <w:rFonts w:ascii="SutonnyMJ" w:hAnsi="SutonnyMJ"/>
          <w:b/>
        </w:rPr>
        <w:t xml:space="preserve">kãwU †K cÖeZ©b K‡ib? </w:t>
      </w:r>
    </w:p>
    <w:p w:rsidR="006F5962" w:rsidRDefault="006F5962" w:rsidP="006F5962">
      <w:pPr>
        <w:tabs>
          <w:tab w:val="left" w:pos="414"/>
          <w:tab w:val="left" w:pos="1575"/>
          <w:tab w:val="left" w:pos="2709"/>
          <w:tab w:val="left" w:pos="3951"/>
        </w:tabs>
        <w:spacing w:after="0" w:line="264" w:lineRule="auto"/>
        <w:ind w:left="423" w:hanging="423"/>
        <w:rPr>
          <w:rFonts w:ascii="SutonnyMJ" w:hAnsi="SutonnyMJ"/>
          <w:b/>
        </w:rPr>
      </w:pPr>
      <w:r>
        <w:rPr>
          <w:rFonts w:ascii="SutonnyMJ" w:hAnsi="SutonnyMJ"/>
          <w:b/>
        </w:rPr>
        <w:tab/>
        <w:t>DËi:</w:t>
      </w:r>
    </w:p>
    <w:p w:rsidR="006F5962" w:rsidRPr="006F5962" w:rsidRDefault="006F5962" w:rsidP="006F5962">
      <w:pPr>
        <w:tabs>
          <w:tab w:val="left" w:pos="414"/>
          <w:tab w:val="left" w:pos="1575"/>
          <w:tab w:val="left" w:pos="2709"/>
          <w:tab w:val="left" w:pos="3951"/>
        </w:tabs>
        <w:spacing w:after="0" w:line="264" w:lineRule="auto"/>
        <w:ind w:left="423" w:hanging="423"/>
        <w:rPr>
          <w:rFonts w:ascii="SutonnyMJ" w:hAnsi="SutonnyMJ"/>
          <w:b/>
          <w:sz w:val="6"/>
          <w:szCs w:val="10"/>
        </w:rPr>
      </w:pPr>
    </w:p>
    <w:p w:rsidR="006F5962" w:rsidRDefault="006F5962" w:rsidP="006F5962">
      <w:pPr>
        <w:tabs>
          <w:tab w:val="left" w:pos="414"/>
          <w:tab w:val="left" w:pos="1575"/>
          <w:tab w:val="left" w:pos="2709"/>
          <w:tab w:val="left" w:pos="3951"/>
        </w:tabs>
        <w:spacing w:after="0" w:line="264" w:lineRule="auto"/>
        <w:ind w:left="423" w:hanging="423"/>
        <w:rPr>
          <w:rFonts w:ascii="SutonnyMJ" w:hAnsi="SutonnyMJ"/>
          <w:b/>
        </w:rPr>
      </w:pPr>
      <w:r>
        <w:rPr>
          <w:rFonts w:ascii="SutonnyMJ" w:hAnsi="SutonnyMJ"/>
          <w:b/>
        </w:rPr>
        <w:t>03</w:t>
      </w:r>
      <w:r w:rsidRPr="00A05C01">
        <w:rPr>
          <w:rFonts w:ascii="SutonnyMJ" w:hAnsi="SutonnyMJ"/>
          <w:b/>
        </w:rPr>
        <w:t xml:space="preserve">. </w:t>
      </w:r>
      <w:r w:rsidRPr="00A05C01">
        <w:rPr>
          <w:rFonts w:ascii="SutonnyMJ" w:hAnsi="SutonnyMJ"/>
          <w:b/>
        </w:rPr>
        <w:tab/>
      </w:r>
      <w:r w:rsidR="00AF21EA">
        <w:rPr>
          <w:rFonts w:ascii="SutonnyMJ" w:hAnsi="SutonnyMJ"/>
          <w:b/>
        </w:rPr>
        <w:t xml:space="preserve">ÔgsWzÕ †Kvb `yÕwU †`‡ki ga¨Kvi we‡ivac~Y© AÂj? </w:t>
      </w:r>
      <w:r w:rsidRPr="00A05C01">
        <w:rPr>
          <w:rFonts w:ascii="SutonnyMJ" w:hAnsi="SutonnyMJ"/>
          <w:b/>
        </w:rPr>
        <w:t xml:space="preserve"> </w:t>
      </w:r>
    </w:p>
    <w:p w:rsidR="006F5962" w:rsidRDefault="006F5962" w:rsidP="006F5962">
      <w:pPr>
        <w:tabs>
          <w:tab w:val="left" w:pos="414"/>
          <w:tab w:val="left" w:pos="1575"/>
          <w:tab w:val="left" w:pos="2709"/>
          <w:tab w:val="left" w:pos="3951"/>
        </w:tabs>
        <w:spacing w:after="0" w:line="264" w:lineRule="auto"/>
        <w:ind w:left="423" w:hanging="423"/>
        <w:rPr>
          <w:rFonts w:ascii="SutonnyMJ" w:hAnsi="SutonnyMJ"/>
          <w:b/>
        </w:rPr>
      </w:pPr>
      <w:r>
        <w:rPr>
          <w:rFonts w:ascii="SutonnyMJ" w:hAnsi="SutonnyMJ"/>
          <w:b/>
        </w:rPr>
        <w:tab/>
        <w:t>DËi:</w:t>
      </w:r>
    </w:p>
    <w:p w:rsidR="006F5962" w:rsidRPr="006F5962" w:rsidRDefault="006F5962" w:rsidP="006F5962">
      <w:pPr>
        <w:tabs>
          <w:tab w:val="left" w:pos="414"/>
          <w:tab w:val="left" w:pos="1575"/>
          <w:tab w:val="left" w:pos="2709"/>
          <w:tab w:val="left" w:pos="3951"/>
        </w:tabs>
        <w:spacing w:after="0" w:line="264" w:lineRule="auto"/>
        <w:ind w:left="423" w:hanging="423"/>
        <w:rPr>
          <w:rFonts w:ascii="SutonnyMJ" w:hAnsi="SutonnyMJ"/>
          <w:b/>
          <w:sz w:val="6"/>
          <w:szCs w:val="10"/>
        </w:rPr>
      </w:pPr>
    </w:p>
    <w:p w:rsidR="006F5962" w:rsidRDefault="006F5962" w:rsidP="006F5962">
      <w:pPr>
        <w:tabs>
          <w:tab w:val="left" w:pos="414"/>
          <w:tab w:val="left" w:pos="1575"/>
          <w:tab w:val="left" w:pos="2709"/>
          <w:tab w:val="left" w:pos="3951"/>
        </w:tabs>
        <w:spacing w:after="0" w:line="264" w:lineRule="auto"/>
        <w:ind w:left="423" w:hanging="423"/>
        <w:rPr>
          <w:rFonts w:ascii="SutonnyMJ" w:hAnsi="SutonnyMJ"/>
          <w:b/>
        </w:rPr>
      </w:pPr>
      <w:r>
        <w:rPr>
          <w:rFonts w:ascii="SutonnyMJ" w:hAnsi="SutonnyMJ"/>
          <w:b/>
        </w:rPr>
        <w:t>04</w:t>
      </w:r>
      <w:r w:rsidRPr="00A05C01">
        <w:rPr>
          <w:rFonts w:ascii="SutonnyMJ" w:hAnsi="SutonnyMJ"/>
          <w:b/>
        </w:rPr>
        <w:t xml:space="preserve">. </w:t>
      </w:r>
      <w:r w:rsidRPr="00A05C01">
        <w:rPr>
          <w:rFonts w:ascii="SutonnyMJ" w:hAnsi="SutonnyMJ"/>
          <w:b/>
        </w:rPr>
        <w:tab/>
        <w:t xml:space="preserve">Uªyg¨vb WKwUªb KZ mv‡j cÖYxZ nq? </w:t>
      </w:r>
    </w:p>
    <w:p w:rsidR="006F5962" w:rsidRDefault="006F5962" w:rsidP="006F5962">
      <w:pPr>
        <w:tabs>
          <w:tab w:val="left" w:pos="414"/>
          <w:tab w:val="left" w:pos="1575"/>
          <w:tab w:val="left" w:pos="2709"/>
          <w:tab w:val="left" w:pos="3951"/>
        </w:tabs>
        <w:spacing w:after="0" w:line="264" w:lineRule="auto"/>
        <w:ind w:left="423" w:hanging="423"/>
        <w:rPr>
          <w:rFonts w:ascii="SutonnyMJ" w:hAnsi="SutonnyMJ"/>
          <w:b/>
        </w:rPr>
      </w:pPr>
      <w:r>
        <w:rPr>
          <w:rFonts w:ascii="SutonnyMJ" w:hAnsi="SutonnyMJ"/>
          <w:b/>
        </w:rPr>
        <w:tab/>
        <w:t>DËi:</w:t>
      </w:r>
    </w:p>
    <w:p w:rsidR="006F5962" w:rsidRPr="006F5962" w:rsidRDefault="006F5962" w:rsidP="006F5962">
      <w:pPr>
        <w:tabs>
          <w:tab w:val="left" w:pos="414"/>
          <w:tab w:val="left" w:pos="1575"/>
          <w:tab w:val="left" w:pos="2709"/>
          <w:tab w:val="left" w:pos="3951"/>
        </w:tabs>
        <w:spacing w:after="0" w:line="264" w:lineRule="auto"/>
        <w:ind w:left="423" w:hanging="423"/>
        <w:rPr>
          <w:rFonts w:ascii="SutonnyMJ" w:hAnsi="SutonnyMJ"/>
          <w:b/>
          <w:sz w:val="6"/>
          <w:szCs w:val="10"/>
        </w:rPr>
      </w:pPr>
    </w:p>
    <w:p w:rsidR="006F5962" w:rsidRDefault="006F5962" w:rsidP="006F5962">
      <w:pPr>
        <w:tabs>
          <w:tab w:val="left" w:pos="414"/>
          <w:tab w:val="left" w:pos="1575"/>
          <w:tab w:val="left" w:pos="2709"/>
          <w:tab w:val="left" w:pos="3951"/>
        </w:tabs>
        <w:spacing w:after="0" w:line="264" w:lineRule="auto"/>
        <w:ind w:left="423" w:hanging="423"/>
        <w:rPr>
          <w:rFonts w:ascii="SutonnyMJ" w:hAnsi="SutonnyMJ"/>
          <w:b/>
        </w:rPr>
      </w:pPr>
      <w:r>
        <w:rPr>
          <w:rFonts w:ascii="SutonnyMJ" w:hAnsi="SutonnyMJ"/>
          <w:b/>
        </w:rPr>
        <w:t>05</w:t>
      </w:r>
      <w:r w:rsidRPr="00A05C01">
        <w:rPr>
          <w:rFonts w:ascii="SutonnyMJ" w:hAnsi="SutonnyMJ"/>
          <w:b/>
        </w:rPr>
        <w:t xml:space="preserve">. </w:t>
      </w:r>
      <w:r w:rsidRPr="00A05C01">
        <w:rPr>
          <w:rFonts w:ascii="SutonnyMJ" w:hAnsi="SutonnyMJ"/>
          <w:b/>
        </w:rPr>
        <w:tab/>
      </w:r>
      <w:r w:rsidRPr="00A05C01">
        <w:rPr>
          <w:rFonts w:ascii="Times New Roman" w:hAnsi="Times New Roman"/>
          <w:b/>
        </w:rPr>
        <w:t xml:space="preserve">Clash of Civilization </w:t>
      </w:r>
      <w:r w:rsidRPr="00A05C01">
        <w:rPr>
          <w:rFonts w:ascii="SutonnyMJ" w:hAnsi="SutonnyMJ"/>
          <w:b/>
        </w:rPr>
        <w:t xml:space="preserve">ZË¡wUi cÖe³v †K? </w:t>
      </w:r>
    </w:p>
    <w:p w:rsidR="006F5962" w:rsidRDefault="006F5962" w:rsidP="006F5962">
      <w:pPr>
        <w:tabs>
          <w:tab w:val="left" w:pos="414"/>
          <w:tab w:val="left" w:pos="1575"/>
          <w:tab w:val="left" w:pos="2709"/>
          <w:tab w:val="left" w:pos="3951"/>
        </w:tabs>
        <w:spacing w:after="0" w:line="264" w:lineRule="auto"/>
        <w:ind w:left="423" w:hanging="423"/>
        <w:rPr>
          <w:rFonts w:ascii="SutonnyMJ" w:hAnsi="SutonnyMJ"/>
          <w:b/>
        </w:rPr>
      </w:pPr>
      <w:r>
        <w:rPr>
          <w:rFonts w:ascii="SutonnyMJ" w:hAnsi="SutonnyMJ"/>
          <w:b/>
        </w:rPr>
        <w:tab/>
        <w:t>DËi:</w:t>
      </w:r>
    </w:p>
    <w:p w:rsidR="006F5962" w:rsidRPr="00A05C01" w:rsidRDefault="006F5962" w:rsidP="006F5962">
      <w:pPr>
        <w:tabs>
          <w:tab w:val="left" w:pos="414"/>
          <w:tab w:val="left" w:pos="1575"/>
          <w:tab w:val="left" w:pos="2709"/>
          <w:tab w:val="left" w:pos="3951"/>
        </w:tabs>
        <w:spacing w:after="0" w:line="264" w:lineRule="auto"/>
        <w:ind w:left="423" w:hanging="423"/>
        <w:rPr>
          <w:rFonts w:ascii="SutonnyMJ" w:hAnsi="SutonnyMJ"/>
          <w:b/>
        </w:rPr>
      </w:pPr>
    </w:p>
    <w:p w:rsidR="006F5962" w:rsidRDefault="006F5962" w:rsidP="006F5962">
      <w:pPr>
        <w:tabs>
          <w:tab w:val="left" w:pos="414"/>
          <w:tab w:val="left" w:pos="1575"/>
          <w:tab w:val="left" w:pos="2709"/>
          <w:tab w:val="left" w:pos="3951"/>
        </w:tabs>
        <w:spacing w:after="0" w:line="264" w:lineRule="auto"/>
        <w:ind w:left="423" w:hanging="423"/>
        <w:rPr>
          <w:rFonts w:ascii="SutonnyMJ" w:hAnsi="SutonnyMJ"/>
          <w:b/>
        </w:rPr>
      </w:pPr>
      <w:r>
        <w:rPr>
          <w:rFonts w:ascii="SutonnyMJ" w:hAnsi="SutonnyMJ"/>
          <w:b/>
        </w:rPr>
        <w:t>06</w:t>
      </w:r>
      <w:r w:rsidRPr="00A05C01">
        <w:rPr>
          <w:rFonts w:ascii="SutonnyMJ" w:hAnsi="SutonnyMJ"/>
          <w:b/>
        </w:rPr>
        <w:t xml:space="preserve">. </w:t>
      </w:r>
      <w:r w:rsidRPr="00A05C01">
        <w:rPr>
          <w:rFonts w:ascii="SutonnyMJ" w:hAnsi="SutonnyMJ"/>
          <w:b/>
        </w:rPr>
        <w:tab/>
        <w:t xml:space="preserve">BD‡iv‡ci µxovf~wg ejv nq †Kvb †`k‡K? </w:t>
      </w:r>
    </w:p>
    <w:p w:rsidR="006F5962" w:rsidRDefault="006F5962" w:rsidP="006F5962">
      <w:pPr>
        <w:tabs>
          <w:tab w:val="left" w:pos="414"/>
          <w:tab w:val="left" w:pos="1575"/>
          <w:tab w:val="left" w:pos="2709"/>
          <w:tab w:val="left" w:pos="3951"/>
        </w:tabs>
        <w:spacing w:after="0" w:line="264" w:lineRule="auto"/>
        <w:ind w:left="423" w:hanging="423"/>
        <w:rPr>
          <w:rFonts w:ascii="SutonnyMJ" w:hAnsi="SutonnyMJ"/>
          <w:b/>
        </w:rPr>
      </w:pPr>
      <w:r>
        <w:rPr>
          <w:rFonts w:ascii="SutonnyMJ" w:hAnsi="SutonnyMJ"/>
          <w:b/>
        </w:rPr>
        <w:tab/>
        <w:t>DËi:</w:t>
      </w:r>
    </w:p>
    <w:p w:rsidR="006F5962" w:rsidRPr="006F5962" w:rsidRDefault="006F5962" w:rsidP="006F5962">
      <w:pPr>
        <w:tabs>
          <w:tab w:val="left" w:pos="414"/>
          <w:tab w:val="left" w:pos="1575"/>
          <w:tab w:val="left" w:pos="2709"/>
          <w:tab w:val="left" w:pos="3951"/>
        </w:tabs>
        <w:spacing w:after="0" w:line="264" w:lineRule="auto"/>
        <w:ind w:left="423" w:hanging="423"/>
        <w:rPr>
          <w:rFonts w:ascii="SutonnyMJ" w:hAnsi="SutonnyMJ"/>
          <w:b/>
          <w:sz w:val="6"/>
          <w:szCs w:val="10"/>
        </w:rPr>
      </w:pPr>
    </w:p>
    <w:p w:rsidR="006F5962" w:rsidRDefault="006F5962" w:rsidP="006F5962">
      <w:pPr>
        <w:tabs>
          <w:tab w:val="left" w:pos="414"/>
          <w:tab w:val="left" w:pos="1575"/>
          <w:tab w:val="left" w:pos="2709"/>
          <w:tab w:val="left" w:pos="3951"/>
        </w:tabs>
        <w:spacing w:after="0" w:line="264" w:lineRule="auto"/>
        <w:ind w:left="423" w:hanging="423"/>
        <w:rPr>
          <w:rFonts w:ascii="SutonnyMJ" w:hAnsi="SutonnyMJ"/>
          <w:b/>
        </w:rPr>
      </w:pPr>
      <w:r>
        <w:rPr>
          <w:rFonts w:ascii="SutonnyMJ" w:hAnsi="SutonnyMJ"/>
          <w:b/>
        </w:rPr>
        <w:t>07</w:t>
      </w:r>
      <w:r w:rsidRPr="00A05C01">
        <w:rPr>
          <w:rFonts w:ascii="SutonnyMJ" w:hAnsi="SutonnyMJ"/>
          <w:b/>
        </w:rPr>
        <w:t>.</w:t>
      </w:r>
      <w:r w:rsidRPr="00A05C01">
        <w:rPr>
          <w:rFonts w:ascii="SutonnyMJ" w:hAnsi="SutonnyMJ"/>
          <w:b/>
        </w:rPr>
        <w:tab/>
        <w:t xml:space="preserve">ÔmyweK †eÕ †Kv_vq Aew¯’Z? </w:t>
      </w:r>
    </w:p>
    <w:p w:rsidR="006F5962" w:rsidRDefault="006F5962" w:rsidP="006F5962">
      <w:pPr>
        <w:tabs>
          <w:tab w:val="left" w:pos="414"/>
          <w:tab w:val="left" w:pos="1575"/>
          <w:tab w:val="left" w:pos="2709"/>
          <w:tab w:val="left" w:pos="3951"/>
        </w:tabs>
        <w:spacing w:after="0" w:line="264" w:lineRule="auto"/>
        <w:ind w:left="423" w:hanging="423"/>
        <w:rPr>
          <w:rFonts w:ascii="SutonnyMJ" w:hAnsi="SutonnyMJ"/>
          <w:b/>
        </w:rPr>
      </w:pPr>
      <w:r>
        <w:rPr>
          <w:rFonts w:ascii="SutonnyMJ" w:hAnsi="SutonnyMJ"/>
          <w:b/>
        </w:rPr>
        <w:tab/>
        <w:t>DËi:</w:t>
      </w:r>
    </w:p>
    <w:p w:rsidR="006F5962" w:rsidRPr="006F5962" w:rsidRDefault="006F5962" w:rsidP="006F5962">
      <w:pPr>
        <w:tabs>
          <w:tab w:val="left" w:pos="414"/>
          <w:tab w:val="left" w:pos="1575"/>
          <w:tab w:val="left" w:pos="2709"/>
          <w:tab w:val="left" w:pos="3951"/>
        </w:tabs>
        <w:spacing w:after="0" w:line="264" w:lineRule="auto"/>
        <w:ind w:left="423" w:hanging="423"/>
        <w:rPr>
          <w:rFonts w:ascii="SutonnyMJ" w:hAnsi="SutonnyMJ"/>
          <w:b/>
          <w:sz w:val="6"/>
          <w:szCs w:val="10"/>
        </w:rPr>
      </w:pPr>
    </w:p>
    <w:p w:rsidR="006F5962" w:rsidRDefault="006F5962" w:rsidP="006F5962">
      <w:pPr>
        <w:tabs>
          <w:tab w:val="left" w:pos="414"/>
          <w:tab w:val="left" w:pos="1575"/>
          <w:tab w:val="left" w:pos="2709"/>
          <w:tab w:val="left" w:pos="3951"/>
        </w:tabs>
        <w:spacing w:after="0" w:line="264" w:lineRule="auto"/>
        <w:ind w:left="423" w:hanging="423"/>
        <w:rPr>
          <w:rFonts w:ascii="SutonnyMJ" w:hAnsi="SutonnyMJ" w:cs="SutonnyMJ"/>
          <w:b/>
          <w:bCs/>
          <w:lang w:bidi="hi-IN"/>
        </w:rPr>
      </w:pPr>
      <w:r>
        <w:rPr>
          <w:rFonts w:ascii="SutonnyMJ" w:hAnsi="SutonnyMJ" w:cs="SutonnyMJ"/>
          <w:b/>
          <w:bCs/>
          <w:lang w:bidi="hi-IN"/>
        </w:rPr>
        <w:t>08</w:t>
      </w:r>
      <w:r w:rsidRPr="00A05C01">
        <w:rPr>
          <w:rFonts w:ascii="SutonnyMJ" w:hAnsi="SutonnyMJ" w:cs="SutonnyMJ"/>
          <w:b/>
          <w:bCs/>
          <w:lang w:bidi="hi-IN"/>
        </w:rPr>
        <w:t>.</w:t>
      </w:r>
      <w:r w:rsidRPr="00A05C01">
        <w:rPr>
          <w:rFonts w:ascii="SutonnyMJ" w:hAnsi="SutonnyMJ" w:cs="SutonnyMJ"/>
          <w:b/>
          <w:bCs/>
          <w:lang w:bidi="hi-IN"/>
        </w:rPr>
        <w:tab/>
      </w:r>
      <w:r w:rsidR="00AF21EA">
        <w:rPr>
          <w:rFonts w:ascii="SutonnyMJ" w:hAnsi="SutonnyMJ" w:cs="SutonnyMJ"/>
          <w:b/>
          <w:bCs/>
          <w:lang w:bidi="hi-IN"/>
        </w:rPr>
        <w:t>jyRb</w:t>
      </w:r>
      <w:r w:rsidRPr="00A05C01">
        <w:rPr>
          <w:rFonts w:ascii="SutonnyMJ" w:hAnsi="SutonnyMJ" w:cs="SutonnyMJ"/>
          <w:b/>
          <w:bCs/>
          <w:lang w:bidi="hi-IN"/>
        </w:rPr>
        <w:t xml:space="preserve"> cÖYvjx †Kvb †Kvb †`‡ki g‡a¨ Aew¯’Z?</w:t>
      </w:r>
    </w:p>
    <w:p w:rsidR="006F5962" w:rsidRDefault="006F5962" w:rsidP="006F5962">
      <w:pPr>
        <w:tabs>
          <w:tab w:val="left" w:pos="414"/>
          <w:tab w:val="left" w:pos="1575"/>
          <w:tab w:val="left" w:pos="2709"/>
          <w:tab w:val="left" w:pos="3951"/>
        </w:tabs>
        <w:spacing w:after="0" w:line="264" w:lineRule="auto"/>
        <w:ind w:left="423" w:hanging="423"/>
        <w:rPr>
          <w:rFonts w:ascii="SutonnyMJ" w:hAnsi="SutonnyMJ"/>
          <w:b/>
        </w:rPr>
      </w:pPr>
      <w:r>
        <w:rPr>
          <w:rFonts w:ascii="SutonnyMJ" w:hAnsi="SutonnyMJ" w:cs="SutonnyMJ"/>
          <w:lang w:bidi="hi-IN"/>
        </w:rPr>
        <w:tab/>
      </w:r>
      <w:r>
        <w:rPr>
          <w:rFonts w:ascii="SutonnyMJ" w:hAnsi="SutonnyMJ"/>
          <w:b/>
        </w:rPr>
        <w:t>DËi:</w:t>
      </w:r>
    </w:p>
    <w:p w:rsidR="006F5962" w:rsidRPr="006F5962" w:rsidRDefault="006F5962" w:rsidP="006F5962">
      <w:pPr>
        <w:tabs>
          <w:tab w:val="left" w:pos="414"/>
          <w:tab w:val="left" w:pos="1575"/>
          <w:tab w:val="left" w:pos="2709"/>
          <w:tab w:val="left" w:pos="3951"/>
        </w:tabs>
        <w:spacing w:after="0" w:line="264" w:lineRule="auto"/>
        <w:ind w:left="423" w:hanging="423"/>
        <w:rPr>
          <w:rFonts w:ascii="SutonnyMJ" w:hAnsi="SutonnyMJ" w:cs="SutonnyMJ"/>
          <w:sz w:val="6"/>
          <w:szCs w:val="10"/>
          <w:lang w:bidi="hi-IN"/>
        </w:rPr>
      </w:pPr>
    </w:p>
    <w:p w:rsidR="006F5962" w:rsidRDefault="006F5962" w:rsidP="006F5962">
      <w:pPr>
        <w:tabs>
          <w:tab w:val="left" w:pos="414"/>
          <w:tab w:val="left" w:pos="1575"/>
          <w:tab w:val="left" w:pos="2709"/>
          <w:tab w:val="left" w:pos="3951"/>
        </w:tabs>
        <w:spacing w:after="0" w:line="264" w:lineRule="auto"/>
        <w:ind w:left="423" w:hanging="423"/>
        <w:rPr>
          <w:rFonts w:ascii="SutonnyMJ" w:hAnsi="SutonnyMJ" w:cs="SutonnyMJ"/>
          <w:b/>
          <w:bCs/>
          <w:lang w:bidi="hi-IN"/>
        </w:rPr>
      </w:pPr>
      <w:r>
        <w:rPr>
          <w:rFonts w:ascii="SutonnyMJ" w:hAnsi="SutonnyMJ" w:cs="SutonnyMJ"/>
          <w:b/>
          <w:bCs/>
          <w:lang w:bidi="hi-IN"/>
        </w:rPr>
        <w:t>09</w:t>
      </w:r>
      <w:r w:rsidRPr="00A05C01">
        <w:rPr>
          <w:rFonts w:ascii="SutonnyMJ" w:hAnsi="SutonnyMJ" w:cs="SutonnyMJ"/>
          <w:b/>
          <w:bCs/>
          <w:lang w:bidi="hi-IN"/>
        </w:rPr>
        <w:t>.</w:t>
      </w:r>
      <w:r w:rsidRPr="00A05C01">
        <w:rPr>
          <w:rFonts w:ascii="SutonnyMJ" w:hAnsi="SutonnyMJ" w:cs="SutonnyMJ"/>
          <w:b/>
          <w:bCs/>
          <w:lang w:bidi="hi-IN"/>
        </w:rPr>
        <w:tab/>
        <w:t xml:space="preserve">Rvcvb I ivwkqvi ga¨Kvi we‡ivac~Y© ØxcwUi bvg wK? </w:t>
      </w:r>
    </w:p>
    <w:p w:rsidR="006F5962" w:rsidRDefault="006F5962" w:rsidP="006F5962">
      <w:pPr>
        <w:tabs>
          <w:tab w:val="left" w:pos="414"/>
          <w:tab w:val="left" w:pos="1575"/>
          <w:tab w:val="left" w:pos="2709"/>
          <w:tab w:val="left" w:pos="3951"/>
        </w:tabs>
        <w:spacing w:after="0" w:line="264" w:lineRule="auto"/>
        <w:ind w:left="423" w:hanging="423"/>
        <w:rPr>
          <w:rFonts w:ascii="SutonnyMJ" w:hAnsi="SutonnyMJ"/>
          <w:b/>
        </w:rPr>
      </w:pPr>
      <w:r>
        <w:rPr>
          <w:rFonts w:ascii="SutonnyMJ" w:hAnsi="SutonnyMJ" w:cs="SutonnyMJ"/>
          <w:b/>
          <w:bCs/>
          <w:lang w:bidi="hi-IN"/>
        </w:rPr>
        <w:tab/>
      </w:r>
      <w:r>
        <w:rPr>
          <w:rFonts w:ascii="SutonnyMJ" w:hAnsi="SutonnyMJ"/>
          <w:b/>
        </w:rPr>
        <w:t>DËi:</w:t>
      </w:r>
    </w:p>
    <w:p w:rsidR="006F5962" w:rsidRPr="006F5962" w:rsidRDefault="006F5962" w:rsidP="006F5962">
      <w:pPr>
        <w:tabs>
          <w:tab w:val="left" w:pos="414"/>
          <w:tab w:val="left" w:pos="1575"/>
          <w:tab w:val="left" w:pos="2709"/>
          <w:tab w:val="left" w:pos="3951"/>
        </w:tabs>
        <w:spacing w:after="0" w:line="264" w:lineRule="auto"/>
        <w:ind w:left="423" w:hanging="423"/>
        <w:rPr>
          <w:rFonts w:ascii="SutonnyMJ" w:hAnsi="SutonnyMJ" w:cs="SutonnyMJ"/>
          <w:sz w:val="6"/>
          <w:szCs w:val="10"/>
          <w:lang w:bidi="hi-IN"/>
        </w:rPr>
      </w:pPr>
    </w:p>
    <w:p w:rsidR="006F5962" w:rsidRDefault="006F5962" w:rsidP="006F5962">
      <w:pPr>
        <w:tabs>
          <w:tab w:val="left" w:pos="414"/>
          <w:tab w:val="left" w:pos="1575"/>
          <w:tab w:val="left" w:pos="2709"/>
          <w:tab w:val="left" w:pos="3951"/>
        </w:tabs>
        <w:spacing w:after="0" w:line="264" w:lineRule="auto"/>
        <w:ind w:left="423" w:hanging="423"/>
        <w:rPr>
          <w:rFonts w:ascii="SutonnyMJ" w:hAnsi="SutonnyMJ" w:cs="SutonnyMJ"/>
          <w:b/>
          <w:bCs/>
          <w:lang w:bidi="hi-IN"/>
        </w:rPr>
      </w:pPr>
      <w:r>
        <w:rPr>
          <w:rFonts w:ascii="SutonnyMJ" w:hAnsi="SutonnyMJ" w:cs="SutonnyMJ"/>
          <w:b/>
          <w:bCs/>
          <w:lang w:bidi="hi-IN"/>
        </w:rPr>
        <w:t>10</w:t>
      </w:r>
      <w:r w:rsidRPr="00A05C01">
        <w:rPr>
          <w:rFonts w:ascii="SutonnyMJ" w:hAnsi="SutonnyMJ" w:cs="SutonnyMJ"/>
          <w:b/>
          <w:bCs/>
          <w:lang w:bidi="hi-IN"/>
        </w:rPr>
        <w:t>.</w:t>
      </w:r>
      <w:r w:rsidRPr="00A05C01">
        <w:rPr>
          <w:rFonts w:ascii="SutonnyMJ" w:hAnsi="SutonnyMJ" w:cs="SutonnyMJ"/>
          <w:b/>
          <w:bCs/>
          <w:lang w:bidi="hi-IN"/>
        </w:rPr>
        <w:tab/>
        <w:t xml:space="preserve">c„w_exi e„nËg K…wÎg Lvj †KvbwU? </w:t>
      </w:r>
    </w:p>
    <w:p w:rsidR="006F5962" w:rsidRDefault="006F5962" w:rsidP="006F5962">
      <w:pPr>
        <w:tabs>
          <w:tab w:val="left" w:pos="414"/>
          <w:tab w:val="left" w:pos="1575"/>
          <w:tab w:val="left" w:pos="2709"/>
          <w:tab w:val="left" w:pos="3951"/>
        </w:tabs>
        <w:spacing w:after="0" w:line="264" w:lineRule="auto"/>
        <w:ind w:left="423" w:hanging="423"/>
        <w:rPr>
          <w:rFonts w:ascii="SutonnyMJ" w:hAnsi="SutonnyMJ"/>
          <w:b/>
        </w:rPr>
      </w:pPr>
      <w:r>
        <w:rPr>
          <w:rFonts w:ascii="SutonnyMJ" w:hAnsi="SutonnyMJ" w:cs="SutonnyMJ"/>
          <w:b/>
          <w:bCs/>
          <w:lang w:bidi="hi-IN"/>
        </w:rPr>
        <w:tab/>
      </w:r>
      <w:r>
        <w:rPr>
          <w:rFonts w:ascii="SutonnyMJ" w:hAnsi="SutonnyMJ"/>
          <w:b/>
        </w:rPr>
        <w:t>DËi:</w:t>
      </w:r>
    </w:p>
    <w:p w:rsidR="006F5962" w:rsidRPr="006F5962" w:rsidRDefault="006F5962" w:rsidP="006F5962">
      <w:pPr>
        <w:tabs>
          <w:tab w:val="left" w:pos="414"/>
          <w:tab w:val="left" w:pos="1575"/>
          <w:tab w:val="left" w:pos="2709"/>
          <w:tab w:val="left" w:pos="3951"/>
        </w:tabs>
        <w:spacing w:after="0" w:line="264" w:lineRule="auto"/>
        <w:ind w:left="423" w:hanging="423"/>
        <w:rPr>
          <w:rFonts w:ascii="SutonnyMJ" w:hAnsi="SutonnyMJ"/>
          <w:b/>
          <w:sz w:val="6"/>
          <w:szCs w:val="10"/>
        </w:rPr>
      </w:pPr>
    </w:p>
    <w:p w:rsidR="006F5962" w:rsidRDefault="006F5962" w:rsidP="006F5962">
      <w:pPr>
        <w:tabs>
          <w:tab w:val="left" w:pos="414"/>
          <w:tab w:val="left" w:pos="1575"/>
          <w:tab w:val="left" w:pos="2709"/>
          <w:tab w:val="left" w:pos="3951"/>
        </w:tabs>
        <w:spacing w:after="0" w:line="264" w:lineRule="auto"/>
        <w:ind w:left="423" w:hanging="423"/>
        <w:rPr>
          <w:rFonts w:ascii="SutonnyMJ" w:hAnsi="SutonnyMJ" w:cs="SutonnyMJ"/>
          <w:b/>
          <w:bCs/>
          <w:lang w:bidi="hi-IN"/>
        </w:rPr>
      </w:pPr>
      <w:r>
        <w:rPr>
          <w:rFonts w:ascii="SutonnyMJ" w:hAnsi="SutonnyMJ" w:cs="SutonnyMJ"/>
          <w:b/>
          <w:bCs/>
          <w:lang w:bidi="hi-IN"/>
        </w:rPr>
        <w:t>11</w:t>
      </w:r>
      <w:r w:rsidRPr="00A05C01">
        <w:rPr>
          <w:rFonts w:ascii="SutonnyMJ" w:hAnsi="SutonnyMJ" w:cs="SutonnyMJ"/>
          <w:b/>
          <w:bCs/>
          <w:lang w:bidi="hi-IN"/>
        </w:rPr>
        <w:t>.</w:t>
      </w:r>
      <w:r w:rsidRPr="00A05C01">
        <w:rPr>
          <w:rFonts w:ascii="SutonnyMJ" w:hAnsi="SutonnyMJ" w:cs="SutonnyMJ"/>
          <w:b/>
          <w:bCs/>
          <w:lang w:bidi="hi-IN"/>
        </w:rPr>
        <w:tab/>
        <w:t xml:space="preserve">†Kvb m‡b my‡qR Lv‡ji Lbb KvR m¤úbœ nq? </w:t>
      </w:r>
    </w:p>
    <w:p w:rsidR="006F5962" w:rsidRDefault="006F5962" w:rsidP="006F5962">
      <w:pPr>
        <w:tabs>
          <w:tab w:val="left" w:pos="414"/>
          <w:tab w:val="left" w:pos="1575"/>
          <w:tab w:val="left" w:pos="2709"/>
          <w:tab w:val="left" w:pos="3951"/>
        </w:tabs>
        <w:spacing w:after="0" w:line="264" w:lineRule="auto"/>
        <w:ind w:left="423" w:hanging="423"/>
        <w:rPr>
          <w:rFonts w:ascii="SutonnyMJ" w:hAnsi="SutonnyMJ"/>
          <w:b/>
        </w:rPr>
      </w:pPr>
      <w:r>
        <w:rPr>
          <w:rFonts w:ascii="SutonnyMJ" w:hAnsi="SutonnyMJ" w:cs="SutonnyMJ"/>
          <w:b/>
          <w:bCs/>
          <w:lang w:bidi="hi-IN"/>
        </w:rPr>
        <w:tab/>
      </w:r>
      <w:r>
        <w:rPr>
          <w:rFonts w:ascii="SutonnyMJ" w:hAnsi="SutonnyMJ"/>
          <w:b/>
        </w:rPr>
        <w:t>DËi:</w:t>
      </w:r>
    </w:p>
    <w:p w:rsidR="006F5962" w:rsidRPr="006F5962" w:rsidRDefault="006F5962" w:rsidP="006F5962">
      <w:pPr>
        <w:tabs>
          <w:tab w:val="left" w:pos="414"/>
          <w:tab w:val="left" w:pos="1575"/>
          <w:tab w:val="left" w:pos="2709"/>
          <w:tab w:val="left" w:pos="3951"/>
        </w:tabs>
        <w:spacing w:after="0" w:line="264" w:lineRule="auto"/>
        <w:ind w:left="423" w:hanging="423"/>
        <w:rPr>
          <w:rFonts w:ascii="SutonnyMJ" w:hAnsi="SutonnyMJ" w:cs="SutonnyMJ"/>
          <w:sz w:val="6"/>
          <w:szCs w:val="10"/>
          <w:lang w:bidi="hi-IN"/>
        </w:rPr>
      </w:pPr>
    </w:p>
    <w:p w:rsidR="006F5962" w:rsidRDefault="006F5962" w:rsidP="006F5962">
      <w:pPr>
        <w:tabs>
          <w:tab w:val="left" w:pos="414"/>
          <w:tab w:val="left" w:pos="1575"/>
          <w:tab w:val="left" w:pos="2709"/>
          <w:tab w:val="left" w:pos="3951"/>
        </w:tabs>
        <w:spacing w:after="0" w:line="264" w:lineRule="auto"/>
        <w:ind w:left="423" w:hanging="423"/>
        <w:rPr>
          <w:rFonts w:ascii="SutonnyMJ" w:hAnsi="SutonnyMJ"/>
          <w:b/>
        </w:rPr>
      </w:pPr>
      <w:r>
        <w:rPr>
          <w:rFonts w:ascii="SutonnyMJ" w:hAnsi="SutonnyMJ"/>
          <w:b/>
        </w:rPr>
        <w:t>12</w:t>
      </w:r>
      <w:r w:rsidRPr="00A05C01">
        <w:rPr>
          <w:rFonts w:ascii="SutonnyMJ" w:hAnsi="SutonnyMJ"/>
          <w:b/>
        </w:rPr>
        <w:t xml:space="preserve">. </w:t>
      </w:r>
      <w:r w:rsidRPr="00A05C01">
        <w:rPr>
          <w:rFonts w:ascii="SutonnyMJ" w:hAnsi="SutonnyMJ"/>
          <w:b/>
        </w:rPr>
        <w:tab/>
        <w:t xml:space="preserve">we‡k¦i `xN©Zg cÖYvjx †KvbwU? </w:t>
      </w:r>
    </w:p>
    <w:p w:rsidR="006F5962" w:rsidRDefault="006F5962" w:rsidP="006F5962">
      <w:pPr>
        <w:tabs>
          <w:tab w:val="left" w:pos="414"/>
          <w:tab w:val="left" w:pos="1575"/>
          <w:tab w:val="left" w:pos="2709"/>
          <w:tab w:val="left" w:pos="3951"/>
        </w:tabs>
        <w:spacing w:after="0" w:line="264" w:lineRule="auto"/>
        <w:ind w:left="423" w:hanging="423"/>
        <w:rPr>
          <w:rFonts w:ascii="SutonnyMJ" w:hAnsi="SutonnyMJ"/>
          <w:b/>
        </w:rPr>
      </w:pPr>
      <w:r>
        <w:rPr>
          <w:rFonts w:ascii="SutonnyMJ" w:hAnsi="SutonnyMJ"/>
          <w:b/>
        </w:rPr>
        <w:tab/>
        <w:t>DËi:</w:t>
      </w:r>
    </w:p>
    <w:p w:rsidR="006F5962" w:rsidRPr="006F5962" w:rsidRDefault="006F5962" w:rsidP="006F5962">
      <w:pPr>
        <w:tabs>
          <w:tab w:val="left" w:pos="414"/>
          <w:tab w:val="left" w:pos="1575"/>
          <w:tab w:val="left" w:pos="2709"/>
          <w:tab w:val="left" w:pos="3951"/>
        </w:tabs>
        <w:spacing w:after="0" w:line="264" w:lineRule="auto"/>
        <w:ind w:left="423" w:hanging="423"/>
        <w:rPr>
          <w:rFonts w:ascii="SutonnyMJ" w:hAnsi="SutonnyMJ"/>
          <w:b/>
          <w:sz w:val="6"/>
          <w:szCs w:val="10"/>
        </w:rPr>
      </w:pPr>
    </w:p>
    <w:p w:rsidR="006F5962" w:rsidRDefault="006F5962" w:rsidP="006F5962">
      <w:pPr>
        <w:tabs>
          <w:tab w:val="left" w:pos="414"/>
          <w:tab w:val="left" w:pos="1575"/>
          <w:tab w:val="left" w:pos="2709"/>
          <w:tab w:val="left" w:pos="3951"/>
        </w:tabs>
        <w:spacing w:after="0" w:line="264" w:lineRule="auto"/>
        <w:ind w:left="423" w:hanging="423"/>
        <w:rPr>
          <w:rFonts w:ascii="SutonnyMJ" w:hAnsi="SutonnyMJ"/>
          <w:b/>
        </w:rPr>
      </w:pPr>
      <w:r>
        <w:rPr>
          <w:rFonts w:ascii="SutonnyMJ" w:hAnsi="SutonnyMJ"/>
          <w:b/>
        </w:rPr>
        <w:t>13</w:t>
      </w:r>
      <w:r w:rsidRPr="00A05C01">
        <w:rPr>
          <w:rFonts w:ascii="SutonnyMJ" w:hAnsi="SutonnyMJ"/>
          <w:b/>
        </w:rPr>
        <w:t xml:space="preserve">. </w:t>
      </w:r>
      <w:r w:rsidRPr="00A05C01">
        <w:rPr>
          <w:rFonts w:ascii="SutonnyMJ" w:hAnsi="SutonnyMJ"/>
          <w:b/>
        </w:rPr>
        <w:tab/>
      </w:r>
      <w:r w:rsidR="00AF21EA">
        <w:rPr>
          <w:rFonts w:ascii="SutonnyMJ" w:hAnsi="SutonnyMJ"/>
          <w:b/>
        </w:rPr>
        <w:t xml:space="preserve">em cÖYvjx †Kvb `yÕwU †K mshy³ K‡i‡Q? </w:t>
      </w:r>
      <w:r w:rsidRPr="00A05C01">
        <w:rPr>
          <w:rFonts w:ascii="SutonnyMJ" w:hAnsi="SutonnyMJ"/>
          <w:b/>
        </w:rPr>
        <w:t xml:space="preserve"> </w:t>
      </w:r>
    </w:p>
    <w:p w:rsidR="006F5962" w:rsidRDefault="006F5962" w:rsidP="006F5962">
      <w:pPr>
        <w:tabs>
          <w:tab w:val="left" w:pos="414"/>
          <w:tab w:val="left" w:pos="1575"/>
          <w:tab w:val="left" w:pos="2709"/>
          <w:tab w:val="left" w:pos="3951"/>
        </w:tabs>
        <w:spacing w:after="0" w:line="264" w:lineRule="auto"/>
        <w:ind w:left="423" w:hanging="423"/>
        <w:rPr>
          <w:rFonts w:ascii="SutonnyMJ" w:hAnsi="SutonnyMJ"/>
          <w:b/>
        </w:rPr>
      </w:pPr>
      <w:r>
        <w:rPr>
          <w:rFonts w:ascii="SutonnyMJ" w:hAnsi="SutonnyMJ"/>
          <w:b/>
        </w:rPr>
        <w:tab/>
        <w:t>DËi:</w:t>
      </w:r>
    </w:p>
    <w:p w:rsidR="006F5962" w:rsidRPr="006F5962" w:rsidRDefault="006F5962" w:rsidP="006F5962">
      <w:pPr>
        <w:tabs>
          <w:tab w:val="left" w:pos="414"/>
          <w:tab w:val="left" w:pos="1575"/>
          <w:tab w:val="left" w:pos="2709"/>
          <w:tab w:val="left" w:pos="3951"/>
        </w:tabs>
        <w:spacing w:after="0" w:line="264" w:lineRule="auto"/>
        <w:ind w:left="423" w:hanging="423"/>
        <w:rPr>
          <w:rFonts w:ascii="SutonnyMJ" w:hAnsi="SutonnyMJ"/>
          <w:b/>
          <w:sz w:val="6"/>
          <w:szCs w:val="10"/>
        </w:rPr>
      </w:pPr>
    </w:p>
    <w:p w:rsidR="006F5962" w:rsidRDefault="006F5962" w:rsidP="006F5962">
      <w:pPr>
        <w:tabs>
          <w:tab w:val="left" w:pos="414"/>
          <w:tab w:val="left" w:pos="1575"/>
          <w:tab w:val="left" w:pos="2709"/>
          <w:tab w:val="left" w:pos="3951"/>
        </w:tabs>
        <w:spacing w:after="0" w:line="264" w:lineRule="auto"/>
        <w:ind w:left="423" w:hanging="423"/>
        <w:rPr>
          <w:rFonts w:ascii="SutonnyMJ" w:hAnsi="SutonnyMJ"/>
          <w:b/>
        </w:rPr>
      </w:pPr>
      <w:r>
        <w:rPr>
          <w:rFonts w:ascii="SutonnyMJ" w:hAnsi="SutonnyMJ"/>
          <w:b/>
        </w:rPr>
        <w:t>14</w:t>
      </w:r>
      <w:r w:rsidRPr="00A05C01">
        <w:rPr>
          <w:rFonts w:ascii="SutonnyMJ" w:hAnsi="SutonnyMJ"/>
          <w:b/>
        </w:rPr>
        <w:t>.</w:t>
      </w:r>
      <w:r w:rsidRPr="00A05C01">
        <w:rPr>
          <w:rFonts w:ascii="SutonnyMJ" w:hAnsi="SutonnyMJ"/>
          <w:b/>
        </w:rPr>
        <w:tab/>
        <w:t xml:space="preserve">BD‡iv‡ci KKwcU ejv nq †`k‡K? </w:t>
      </w:r>
    </w:p>
    <w:p w:rsidR="006F5962" w:rsidRDefault="006F5962" w:rsidP="006F5962">
      <w:pPr>
        <w:tabs>
          <w:tab w:val="left" w:pos="414"/>
          <w:tab w:val="left" w:pos="1575"/>
          <w:tab w:val="left" w:pos="2709"/>
          <w:tab w:val="left" w:pos="3951"/>
        </w:tabs>
        <w:spacing w:after="0" w:line="264" w:lineRule="auto"/>
        <w:ind w:left="423" w:hanging="423"/>
        <w:rPr>
          <w:rFonts w:ascii="SutonnyMJ" w:hAnsi="SutonnyMJ"/>
          <w:b/>
        </w:rPr>
      </w:pPr>
      <w:r>
        <w:rPr>
          <w:rFonts w:ascii="SutonnyMJ" w:hAnsi="SutonnyMJ"/>
          <w:b/>
        </w:rPr>
        <w:tab/>
        <w:t>DËi:</w:t>
      </w:r>
    </w:p>
    <w:p w:rsidR="006F5962" w:rsidRPr="006F5962" w:rsidRDefault="006F5962" w:rsidP="006F5962">
      <w:pPr>
        <w:tabs>
          <w:tab w:val="left" w:pos="414"/>
          <w:tab w:val="left" w:pos="1575"/>
          <w:tab w:val="left" w:pos="2709"/>
          <w:tab w:val="left" w:pos="3951"/>
        </w:tabs>
        <w:spacing w:after="0" w:line="264" w:lineRule="auto"/>
        <w:ind w:left="423" w:hanging="423"/>
        <w:rPr>
          <w:rFonts w:ascii="SutonnyMJ" w:hAnsi="SutonnyMJ"/>
          <w:b/>
          <w:sz w:val="6"/>
          <w:szCs w:val="10"/>
        </w:rPr>
      </w:pPr>
    </w:p>
    <w:p w:rsidR="006F5962" w:rsidRDefault="006F5962" w:rsidP="006F5962">
      <w:pPr>
        <w:tabs>
          <w:tab w:val="left" w:pos="414"/>
          <w:tab w:val="left" w:pos="1575"/>
          <w:tab w:val="left" w:pos="2709"/>
          <w:tab w:val="left" w:pos="3951"/>
        </w:tabs>
        <w:spacing w:after="0" w:line="264" w:lineRule="auto"/>
        <w:ind w:left="423" w:hanging="423"/>
        <w:rPr>
          <w:rFonts w:ascii="SutonnyMJ" w:hAnsi="SutonnyMJ"/>
          <w:b/>
        </w:rPr>
      </w:pPr>
      <w:r>
        <w:rPr>
          <w:rFonts w:ascii="SutonnyMJ" w:hAnsi="SutonnyMJ"/>
          <w:b/>
        </w:rPr>
        <w:t>15</w:t>
      </w:r>
      <w:r w:rsidRPr="00A05C01">
        <w:rPr>
          <w:rFonts w:ascii="SutonnyMJ" w:hAnsi="SutonnyMJ"/>
          <w:b/>
        </w:rPr>
        <w:t xml:space="preserve">. </w:t>
      </w:r>
      <w:r w:rsidRPr="00A05C01">
        <w:rPr>
          <w:rFonts w:ascii="SutonnyMJ" w:hAnsi="SutonnyMJ"/>
          <w:b/>
        </w:rPr>
        <w:tab/>
      </w:r>
      <w:r w:rsidR="00AF21EA">
        <w:rPr>
          <w:rFonts w:ascii="SutonnyMJ" w:hAnsi="SutonnyMJ"/>
          <w:b/>
        </w:rPr>
        <w:t xml:space="preserve">BmivB‡j Aew¯’Z c„w_exi Ab¨Zg myiwÿZ cÖwZiÿv ey¨n †KvbwU? </w:t>
      </w:r>
      <w:r w:rsidRPr="00A05C01">
        <w:rPr>
          <w:rFonts w:ascii="SutonnyMJ" w:hAnsi="SutonnyMJ"/>
          <w:b/>
        </w:rPr>
        <w:t xml:space="preserve"> </w:t>
      </w:r>
    </w:p>
    <w:p w:rsidR="006D1A36" w:rsidRDefault="006F5962" w:rsidP="006F5962">
      <w:pPr>
        <w:tabs>
          <w:tab w:val="left" w:pos="432"/>
          <w:tab w:val="left" w:pos="1575"/>
          <w:tab w:val="left" w:pos="2709"/>
          <w:tab w:val="left" w:pos="3951"/>
        </w:tabs>
        <w:spacing w:after="0" w:line="264" w:lineRule="auto"/>
        <w:ind w:left="423" w:hanging="423"/>
        <w:rPr>
          <w:rFonts w:ascii="Times New Roman" w:hAnsi="Times New Roman" w:cs="Vrinda"/>
          <w:sz w:val="6"/>
          <w:szCs w:val="24"/>
        </w:rPr>
      </w:pPr>
      <w:r>
        <w:rPr>
          <w:rFonts w:ascii="SutonnyMJ" w:hAnsi="SutonnyMJ"/>
          <w:b/>
        </w:rPr>
        <w:tab/>
        <w:t>DËi:</w:t>
      </w:r>
    </w:p>
    <w:sectPr w:rsidR="006D1A36" w:rsidSect="00AE3DBA">
      <w:headerReference w:type="default" r:id="rId8"/>
      <w:footerReference w:type="default" r:id="rId9"/>
      <w:type w:val="continuous"/>
      <w:pgSz w:w="10440" w:h="13680" w:code="1"/>
      <w:pgMar w:top="1080" w:right="1080" w:bottom="1440" w:left="1080" w:header="864" w:footer="864" w:gutter="0"/>
      <w:pgBorders w:zOrder="back">
        <w:top w:val="single" w:sz="12" w:space="4" w:color="auto"/>
        <w:left w:val="single" w:sz="12" w:space="4" w:color="auto"/>
        <w:bottom w:val="single" w:sz="12" w:space="4" w:color="auto"/>
        <w:right w:val="single" w:sz="12" w:space="4" w:color="auto"/>
      </w:pgBorders>
      <w:pgNumType w:start="1"/>
      <w:cols w:sep="1" w:space="28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77D0" w:rsidRDefault="00DE77D0" w:rsidP="00FF058B">
      <w:pPr>
        <w:spacing w:after="0" w:line="240" w:lineRule="auto"/>
      </w:pPr>
      <w:r>
        <w:separator/>
      </w:r>
    </w:p>
  </w:endnote>
  <w:endnote w:type="continuationSeparator" w:id="1">
    <w:p w:rsidR="00DE77D0" w:rsidRDefault="00DE77D0" w:rsidP="00FF05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utonnyMJ">
    <w:panose1 w:val="00000000000000000000"/>
    <w:charset w:val="00"/>
    <w:family w:val="auto"/>
    <w:pitch w:val="variable"/>
    <w:sig w:usb0="80000AAF" w:usb1="00000048" w:usb2="00000000" w:usb3="00000000" w:csb0="0000003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rinda">
    <w:panose1 w:val="020B0802040204020203"/>
    <w:charset w:val="01"/>
    <w:family w:val="roman"/>
    <w:notTrueType/>
    <w:pitch w:val="variable"/>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A8D" w:rsidRPr="00DE2013" w:rsidRDefault="00C34A8D" w:rsidP="00FB5D95">
    <w:pPr>
      <w:pStyle w:val="Footer"/>
      <w:pBdr>
        <w:top w:val="thinThickSmallGap" w:sz="24" w:space="1" w:color="622423"/>
      </w:pBdr>
      <w:tabs>
        <w:tab w:val="clear" w:pos="4680"/>
        <w:tab w:val="clear" w:pos="9360"/>
        <w:tab w:val="right" w:pos="10368"/>
      </w:tabs>
      <w:spacing w:after="60"/>
      <w:rPr>
        <w:rFonts w:ascii="Cambria" w:hAnsi="Cambria"/>
      </w:rPr>
    </w:pPr>
    <w:r w:rsidRPr="00F552D5">
      <w:rPr>
        <w:rFonts w:ascii="Cambria" w:hAnsi="Cambria"/>
        <w:b/>
        <w:bCs/>
      </w:rPr>
      <w:t xml:space="preserve"> </w:t>
    </w:r>
    <w:r w:rsidRPr="00DE2013">
      <w:rPr>
        <w:rFonts w:ascii="Cambria" w:hAnsi="Cambria"/>
      </w:rPr>
      <w:t xml:space="preserve">                                  </w:t>
    </w:r>
    <w:r>
      <w:rPr>
        <w:rFonts w:ascii="Cambria" w:hAnsi="Cambria"/>
      </w:rPr>
      <w:t xml:space="preserve">     </w:t>
    </w:r>
    <w:r w:rsidRPr="00DE2013">
      <w:rPr>
        <w:rFonts w:ascii="Cambria" w:hAnsi="Cambria"/>
      </w:rPr>
      <w:t xml:space="preserve"> </w:t>
    </w:r>
    <w:r w:rsidRPr="00DE2013">
      <w:rPr>
        <w:rFonts w:ascii="Cambria" w:hAnsi="Cambria"/>
      </w:rPr>
      <w:tab/>
      <w:t xml:space="preserve">Page </w:t>
    </w:r>
    <w:r>
      <w:rPr>
        <w:rFonts w:ascii="Cambria" w:hAnsi="Cambria"/>
      </w:rPr>
      <w:sym w:font="Wingdings" w:char="F040"/>
    </w:r>
    <w:r w:rsidR="00B60936" w:rsidRPr="00DE2013">
      <w:rPr>
        <w:rFonts w:ascii="Cambria" w:hAnsi="Cambria"/>
      </w:rPr>
      <w:fldChar w:fldCharType="begin"/>
    </w:r>
    <w:r w:rsidRPr="00DE2013">
      <w:rPr>
        <w:rFonts w:ascii="Cambria" w:hAnsi="Cambria"/>
      </w:rPr>
      <w:instrText xml:space="preserve"> PAGE   \* MERGEFORMAT </w:instrText>
    </w:r>
    <w:r w:rsidR="00B60936" w:rsidRPr="00DE2013">
      <w:rPr>
        <w:rFonts w:ascii="Cambria" w:hAnsi="Cambria"/>
      </w:rPr>
      <w:fldChar w:fldCharType="separate"/>
    </w:r>
    <w:r w:rsidR="00AF21EA">
      <w:rPr>
        <w:rFonts w:ascii="Cambria" w:hAnsi="Cambria"/>
        <w:noProof/>
      </w:rPr>
      <w:t>1</w:t>
    </w:r>
    <w:r w:rsidR="00B60936" w:rsidRPr="00DE2013">
      <w:rPr>
        <w:rFonts w:ascii="Cambria" w:hAnsi="Cambri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77D0" w:rsidRDefault="00DE77D0" w:rsidP="00FF058B">
      <w:pPr>
        <w:spacing w:after="0" w:line="240" w:lineRule="auto"/>
      </w:pPr>
      <w:r>
        <w:separator/>
      </w:r>
    </w:p>
  </w:footnote>
  <w:footnote w:type="continuationSeparator" w:id="1">
    <w:p w:rsidR="00DE77D0" w:rsidRDefault="00DE77D0" w:rsidP="00FF05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A8D" w:rsidRPr="00BD5E63" w:rsidRDefault="00C34A8D" w:rsidP="0063268B">
    <w:pPr>
      <w:pStyle w:val="Header"/>
      <w:spacing w:after="0"/>
      <w:rPr>
        <w:sz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C4032"/>
    <w:multiLevelType w:val="hybridMultilevel"/>
    <w:tmpl w:val="39E45F5E"/>
    <w:lvl w:ilvl="0" w:tplc="1FBE0AC4">
      <w:start w:val="1"/>
      <w:numFmt w:val="lowerRoman"/>
      <w:lvlText w:val="%1."/>
      <w:lvlJc w:val="left"/>
      <w:pPr>
        <w:ind w:left="1155" w:hanging="720"/>
      </w:pPr>
      <w:rPr>
        <w:rFonts w:ascii="Times New Roman" w:hAnsi="Times New Roman"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
    <w:nsid w:val="0B5E587E"/>
    <w:multiLevelType w:val="hybridMultilevel"/>
    <w:tmpl w:val="EAE8845C"/>
    <w:lvl w:ilvl="0" w:tplc="052E1FEC">
      <w:start w:val="1"/>
      <w:numFmt w:val="decimalZero"/>
      <w:lvlText w:val="%1."/>
      <w:lvlJc w:val="left"/>
      <w:pPr>
        <w:ind w:left="870" w:hanging="360"/>
      </w:pPr>
      <w:rPr>
        <w:rFonts w:hint="default"/>
      </w:rPr>
    </w:lvl>
    <w:lvl w:ilvl="1" w:tplc="04090019">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
    <w:nsid w:val="0D1A43CE"/>
    <w:multiLevelType w:val="hybridMultilevel"/>
    <w:tmpl w:val="8090B82C"/>
    <w:lvl w:ilvl="0" w:tplc="1B78543E">
      <w:start w:val="1"/>
      <w:numFmt w:val="decimalZero"/>
      <w:lvlText w:val="%1."/>
      <w:lvlJc w:val="left"/>
      <w:pPr>
        <w:ind w:left="2520" w:hanging="360"/>
      </w:pPr>
      <w:rPr>
        <w:rFonts w:hint="default"/>
        <w:sz w:val="22"/>
        <w:szCs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12D76718"/>
    <w:multiLevelType w:val="hybridMultilevel"/>
    <w:tmpl w:val="1D4A006C"/>
    <w:lvl w:ilvl="0" w:tplc="72FA3CD8">
      <w:start w:val="1"/>
      <w:numFmt w:val="decimalZero"/>
      <w:lvlText w:val="%1."/>
      <w:lvlJc w:val="left"/>
      <w:pPr>
        <w:ind w:left="720" w:hanging="360"/>
      </w:pPr>
      <w:rPr>
        <w:rFonts w:ascii="SutonnyMJ" w:hAnsi="SutonnyMJ"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9A7147"/>
    <w:multiLevelType w:val="hybridMultilevel"/>
    <w:tmpl w:val="D9844612"/>
    <w:lvl w:ilvl="0" w:tplc="1B46CB1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A715DF"/>
    <w:multiLevelType w:val="hybridMultilevel"/>
    <w:tmpl w:val="BE1CEA82"/>
    <w:lvl w:ilvl="0" w:tplc="4D02DCEA">
      <w:start w:val="1"/>
      <w:numFmt w:val="decimal"/>
      <w:lvlText w:val="%1."/>
      <w:lvlJc w:val="left"/>
      <w:pPr>
        <w:ind w:left="729" w:hanging="360"/>
      </w:pPr>
      <w:rPr>
        <w:rFonts w:hint="default"/>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6">
    <w:nsid w:val="3C210088"/>
    <w:multiLevelType w:val="singleLevel"/>
    <w:tmpl w:val="CC68575C"/>
    <w:lvl w:ilvl="0">
      <w:start w:val="1"/>
      <w:numFmt w:val="upperLetter"/>
      <w:pStyle w:val="Heading4"/>
      <w:lvlText w:val="%1."/>
      <w:lvlJc w:val="left"/>
      <w:pPr>
        <w:tabs>
          <w:tab w:val="num" w:pos="720"/>
        </w:tabs>
        <w:ind w:left="720" w:hanging="360"/>
      </w:pPr>
      <w:rPr>
        <w:rFonts w:cs="Times New Roman" w:hint="default"/>
      </w:rPr>
    </w:lvl>
  </w:abstractNum>
  <w:abstractNum w:abstractNumId="7">
    <w:nsid w:val="4B9D0B11"/>
    <w:multiLevelType w:val="hybridMultilevel"/>
    <w:tmpl w:val="3664ED76"/>
    <w:lvl w:ilvl="0" w:tplc="A3EADC68">
      <w:start w:val="1"/>
      <w:numFmt w:val="lowerRoman"/>
      <w:lvlText w:val="%1."/>
      <w:lvlJc w:val="left"/>
      <w:pPr>
        <w:ind w:left="1155" w:hanging="720"/>
      </w:pPr>
      <w:rPr>
        <w:rFonts w:hint="default"/>
        <w:b w:val="0"/>
        <w:sz w:val="28"/>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8">
    <w:nsid w:val="514F02A7"/>
    <w:multiLevelType w:val="hybridMultilevel"/>
    <w:tmpl w:val="3CFACF58"/>
    <w:lvl w:ilvl="0" w:tplc="3A1837C8">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9">
    <w:nsid w:val="57AF0B28"/>
    <w:multiLevelType w:val="hybridMultilevel"/>
    <w:tmpl w:val="39D27A1C"/>
    <w:lvl w:ilvl="0" w:tplc="B330CAF8">
      <w:start w:val="1"/>
      <w:numFmt w:val="lowerRoman"/>
      <w:lvlText w:val="%1."/>
      <w:lvlJc w:val="left"/>
      <w:pPr>
        <w:ind w:left="1155" w:hanging="7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0">
    <w:nsid w:val="5C8761DA"/>
    <w:multiLevelType w:val="hybridMultilevel"/>
    <w:tmpl w:val="6DD85B3E"/>
    <w:lvl w:ilvl="0" w:tplc="1ECA6B0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56674E"/>
    <w:multiLevelType w:val="hybridMultilevel"/>
    <w:tmpl w:val="50C06874"/>
    <w:lvl w:ilvl="0" w:tplc="9B360B06">
      <w:start w:val="1"/>
      <w:numFmt w:val="decimalZero"/>
      <w:lvlText w:val="%1."/>
      <w:lvlJc w:val="left"/>
      <w:pPr>
        <w:ind w:left="873" w:hanging="360"/>
      </w:pPr>
      <w:rPr>
        <w:rFonts w:hint="default"/>
      </w:rPr>
    </w:lvl>
    <w:lvl w:ilvl="1" w:tplc="04090019">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num w:numId="1">
    <w:abstractNumId w:val="6"/>
  </w:num>
  <w:num w:numId="2">
    <w:abstractNumId w:val="7"/>
  </w:num>
  <w:num w:numId="3">
    <w:abstractNumId w:val="4"/>
  </w:num>
  <w:num w:numId="4">
    <w:abstractNumId w:val="9"/>
  </w:num>
  <w:num w:numId="5">
    <w:abstractNumId w:val="0"/>
  </w:num>
  <w:num w:numId="6">
    <w:abstractNumId w:val="8"/>
  </w:num>
  <w:num w:numId="7">
    <w:abstractNumId w:val="5"/>
  </w:num>
  <w:num w:numId="8">
    <w:abstractNumId w:val="2"/>
  </w:num>
  <w:num w:numId="9">
    <w:abstractNumId w:val="1"/>
  </w:num>
  <w:num w:numId="10">
    <w:abstractNumId w:val="10"/>
  </w:num>
  <w:num w:numId="11">
    <w:abstractNumId w:val="11"/>
  </w:num>
  <w:num w:numId="12">
    <w:abstractNumId w:val="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30"/>
  <w:bordersDoNotSurroundHeader/>
  <w:bordersDoNotSurroundFooter/>
  <w:hideSpellingErrors/>
  <w:attachedTemplate r:id="rId1"/>
  <w:doNotTrackMoves/>
  <w:defaultTabStop w:val="720"/>
  <w:characterSpacingControl w:val="doNotCompress"/>
  <w:hdrShapeDefaults>
    <o:shapedefaults v:ext="edit" spidmax="64514"/>
  </w:hdrShapeDefaults>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B0913"/>
    <w:rsid w:val="000004B9"/>
    <w:rsid w:val="00000909"/>
    <w:rsid w:val="000009CE"/>
    <w:rsid w:val="00000FEB"/>
    <w:rsid w:val="0000132B"/>
    <w:rsid w:val="000013E0"/>
    <w:rsid w:val="00001691"/>
    <w:rsid w:val="00001BB2"/>
    <w:rsid w:val="00001CB3"/>
    <w:rsid w:val="00002321"/>
    <w:rsid w:val="00002C83"/>
    <w:rsid w:val="00003188"/>
    <w:rsid w:val="00003DDF"/>
    <w:rsid w:val="000043FB"/>
    <w:rsid w:val="00004845"/>
    <w:rsid w:val="00004A77"/>
    <w:rsid w:val="00004DDD"/>
    <w:rsid w:val="00004FAC"/>
    <w:rsid w:val="0000524F"/>
    <w:rsid w:val="000058E5"/>
    <w:rsid w:val="00005C01"/>
    <w:rsid w:val="00006AA4"/>
    <w:rsid w:val="00006EBF"/>
    <w:rsid w:val="00006ECE"/>
    <w:rsid w:val="00007031"/>
    <w:rsid w:val="000071C1"/>
    <w:rsid w:val="0000760A"/>
    <w:rsid w:val="00007636"/>
    <w:rsid w:val="00007C76"/>
    <w:rsid w:val="00007CC3"/>
    <w:rsid w:val="00010A38"/>
    <w:rsid w:val="00010C37"/>
    <w:rsid w:val="000111D7"/>
    <w:rsid w:val="000112CB"/>
    <w:rsid w:val="00012277"/>
    <w:rsid w:val="00012825"/>
    <w:rsid w:val="00012A21"/>
    <w:rsid w:val="00013A91"/>
    <w:rsid w:val="00013F43"/>
    <w:rsid w:val="00013FA8"/>
    <w:rsid w:val="0001462C"/>
    <w:rsid w:val="00015678"/>
    <w:rsid w:val="00015BC3"/>
    <w:rsid w:val="0001638E"/>
    <w:rsid w:val="00016863"/>
    <w:rsid w:val="00016D15"/>
    <w:rsid w:val="00016DB9"/>
    <w:rsid w:val="00017501"/>
    <w:rsid w:val="000178A5"/>
    <w:rsid w:val="00017A4A"/>
    <w:rsid w:val="00017BF0"/>
    <w:rsid w:val="0002044F"/>
    <w:rsid w:val="00020E7D"/>
    <w:rsid w:val="00020F80"/>
    <w:rsid w:val="0002149C"/>
    <w:rsid w:val="00021556"/>
    <w:rsid w:val="00021BCE"/>
    <w:rsid w:val="00021E9C"/>
    <w:rsid w:val="0002249A"/>
    <w:rsid w:val="000224CA"/>
    <w:rsid w:val="00023041"/>
    <w:rsid w:val="00023169"/>
    <w:rsid w:val="0002336D"/>
    <w:rsid w:val="00023863"/>
    <w:rsid w:val="00024342"/>
    <w:rsid w:val="00024584"/>
    <w:rsid w:val="00025333"/>
    <w:rsid w:val="000256B6"/>
    <w:rsid w:val="000259B9"/>
    <w:rsid w:val="00025BE5"/>
    <w:rsid w:val="00025C4F"/>
    <w:rsid w:val="00025F9C"/>
    <w:rsid w:val="00026080"/>
    <w:rsid w:val="00026119"/>
    <w:rsid w:val="0002624B"/>
    <w:rsid w:val="0002685C"/>
    <w:rsid w:val="000268D5"/>
    <w:rsid w:val="00026EF8"/>
    <w:rsid w:val="00027123"/>
    <w:rsid w:val="00027126"/>
    <w:rsid w:val="00027468"/>
    <w:rsid w:val="00027779"/>
    <w:rsid w:val="000302ED"/>
    <w:rsid w:val="0003061F"/>
    <w:rsid w:val="00030750"/>
    <w:rsid w:val="000310E8"/>
    <w:rsid w:val="000311B7"/>
    <w:rsid w:val="00031D81"/>
    <w:rsid w:val="00031E93"/>
    <w:rsid w:val="00032BEE"/>
    <w:rsid w:val="00032DAF"/>
    <w:rsid w:val="000330C3"/>
    <w:rsid w:val="00033FDE"/>
    <w:rsid w:val="0003446F"/>
    <w:rsid w:val="000345B8"/>
    <w:rsid w:val="000345C1"/>
    <w:rsid w:val="0003498D"/>
    <w:rsid w:val="00034A91"/>
    <w:rsid w:val="000350F5"/>
    <w:rsid w:val="00035F48"/>
    <w:rsid w:val="00036016"/>
    <w:rsid w:val="000362D4"/>
    <w:rsid w:val="0003667B"/>
    <w:rsid w:val="00036855"/>
    <w:rsid w:val="000368E8"/>
    <w:rsid w:val="00036CE1"/>
    <w:rsid w:val="000379A6"/>
    <w:rsid w:val="000402E9"/>
    <w:rsid w:val="00041AD3"/>
    <w:rsid w:val="00042080"/>
    <w:rsid w:val="00042185"/>
    <w:rsid w:val="00042EE2"/>
    <w:rsid w:val="00042F80"/>
    <w:rsid w:val="0004305E"/>
    <w:rsid w:val="0004310F"/>
    <w:rsid w:val="00043A4A"/>
    <w:rsid w:val="00043CB3"/>
    <w:rsid w:val="000445B2"/>
    <w:rsid w:val="000446AE"/>
    <w:rsid w:val="00044B70"/>
    <w:rsid w:val="00045433"/>
    <w:rsid w:val="000454A0"/>
    <w:rsid w:val="0004579D"/>
    <w:rsid w:val="00045DA6"/>
    <w:rsid w:val="0004639C"/>
    <w:rsid w:val="00050DE9"/>
    <w:rsid w:val="00051266"/>
    <w:rsid w:val="00051428"/>
    <w:rsid w:val="00051664"/>
    <w:rsid w:val="00051BB7"/>
    <w:rsid w:val="000527C2"/>
    <w:rsid w:val="00052A0C"/>
    <w:rsid w:val="00053099"/>
    <w:rsid w:val="00053239"/>
    <w:rsid w:val="0005360E"/>
    <w:rsid w:val="0005364A"/>
    <w:rsid w:val="000537D6"/>
    <w:rsid w:val="00053821"/>
    <w:rsid w:val="00054C17"/>
    <w:rsid w:val="00054E6D"/>
    <w:rsid w:val="000558C5"/>
    <w:rsid w:val="00055F67"/>
    <w:rsid w:val="00056204"/>
    <w:rsid w:val="000566D4"/>
    <w:rsid w:val="00056B5E"/>
    <w:rsid w:val="00057069"/>
    <w:rsid w:val="0005752A"/>
    <w:rsid w:val="00057807"/>
    <w:rsid w:val="00057BD8"/>
    <w:rsid w:val="00057CDE"/>
    <w:rsid w:val="0006041D"/>
    <w:rsid w:val="00060457"/>
    <w:rsid w:val="00060532"/>
    <w:rsid w:val="00060959"/>
    <w:rsid w:val="00060A00"/>
    <w:rsid w:val="00060A0E"/>
    <w:rsid w:val="00060DC6"/>
    <w:rsid w:val="00060FF1"/>
    <w:rsid w:val="00061292"/>
    <w:rsid w:val="00061527"/>
    <w:rsid w:val="000626EB"/>
    <w:rsid w:val="00062996"/>
    <w:rsid w:val="00062F6D"/>
    <w:rsid w:val="000631A3"/>
    <w:rsid w:val="00063240"/>
    <w:rsid w:val="00064183"/>
    <w:rsid w:val="000649FB"/>
    <w:rsid w:val="00064D3D"/>
    <w:rsid w:val="00064E5A"/>
    <w:rsid w:val="0006557B"/>
    <w:rsid w:val="00065E60"/>
    <w:rsid w:val="00066622"/>
    <w:rsid w:val="00066966"/>
    <w:rsid w:val="0006722E"/>
    <w:rsid w:val="00067547"/>
    <w:rsid w:val="00067765"/>
    <w:rsid w:val="00067831"/>
    <w:rsid w:val="0007013B"/>
    <w:rsid w:val="00070489"/>
    <w:rsid w:val="00070569"/>
    <w:rsid w:val="000705B4"/>
    <w:rsid w:val="00070628"/>
    <w:rsid w:val="00070FBF"/>
    <w:rsid w:val="000712AA"/>
    <w:rsid w:val="00071D80"/>
    <w:rsid w:val="00072490"/>
    <w:rsid w:val="000729E3"/>
    <w:rsid w:val="00073149"/>
    <w:rsid w:val="0007357F"/>
    <w:rsid w:val="0007368B"/>
    <w:rsid w:val="000738B8"/>
    <w:rsid w:val="00073AE5"/>
    <w:rsid w:val="00073AF1"/>
    <w:rsid w:val="00073FBA"/>
    <w:rsid w:val="000740C8"/>
    <w:rsid w:val="00074887"/>
    <w:rsid w:val="00074B3B"/>
    <w:rsid w:val="00074B8C"/>
    <w:rsid w:val="000750DF"/>
    <w:rsid w:val="00075180"/>
    <w:rsid w:val="00075B71"/>
    <w:rsid w:val="00075F18"/>
    <w:rsid w:val="00077A5A"/>
    <w:rsid w:val="00080954"/>
    <w:rsid w:val="00080BA4"/>
    <w:rsid w:val="000815B7"/>
    <w:rsid w:val="000816E2"/>
    <w:rsid w:val="00081728"/>
    <w:rsid w:val="0008217F"/>
    <w:rsid w:val="000823F5"/>
    <w:rsid w:val="0008267D"/>
    <w:rsid w:val="00082A10"/>
    <w:rsid w:val="00082A31"/>
    <w:rsid w:val="000837F3"/>
    <w:rsid w:val="00084BA6"/>
    <w:rsid w:val="000850C8"/>
    <w:rsid w:val="00085888"/>
    <w:rsid w:val="00085AA0"/>
    <w:rsid w:val="00085BBF"/>
    <w:rsid w:val="00085CAD"/>
    <w:rsid w:val="00086012"/>
    <w:rsid w:val="00086014"/>
    <w:rsid w:val="000868AD"/>
    <w:rsid w:val="000874F1"/>
    <w:rsid w:val="00087935"/>
    <w:rsid w:val="00087EF9"/>
    <w:rsid w:val="00090A38"/>
    <w:rsid w:val="00090C97"/>
    <w:rsid w:val="00091319"/>
    <w:rsid w:val="000913FB"/>
    <w:rsid w:val="0009173B"/>
    <w:rsid w:val="00091A33"/>
    <w:rsid w:val="00091A8F"/>
    <w:rsid w:val="00091B0E"/>
    <w:rsid w:val="00091C31"/>
    <w:rsid w:val="0009242A"/>
    <w:rsid w:val="00092D5E"/>
    <w:rsid w:val="00092F53"/>
    <w:rsid w:val="000933D6"/>
    <w:rsid w:val="00093996"/>
    <w:rsid w:val="00093BF2"/>
    <w:rsid w:val="00093C89"/>
    <w:rsid w:val="00094026"/>
    <w:rsid w:val="0009405F"/>
    <w:rsid w:val="00094209"/>
    <w:rsid w:val="0009426A"/>
    <w:rsid w:val="00094748"/>
    <w:rsid w:val="00094904"/>
    <w:rsid w:val="00094E1B"/>
    <w:rsid w:val="00095D2D"/>
    <w:rsid w:val="00095DB5"/>
    <w:rsid w:val="00096210"/>
    <w:rsid w:val="000963E4"/>
    <w:rsid w:val="00096C8A"/>
    <w:rsid w:val="00097260"/>
    <w:rsid w:val="00097576"/>
    <w:rsid w:val="000977D6"/>
    <w:rsid w:val="0009792A"/>
    <w:rsid w:val="000A0332"/>
    <w:rsid w:val="000A052C"/>
    <w:rsid w:val="000A0C75"/>
    <w:rsid w:val="000A0F47"/>
    <w:rsid w:val="000A132E"/>
    <w:rsid w:val="000A1453"/>
    <w:rsid w:val="000A1B91"/>
    <w:rsid w:val="000A3670"/>
    <w:rsid w:val="000A3966"/>
    <w:rsid w:val="000A3E0E"/>
    <w:rsid w:val="000A48FC"/>
    <w:rsid w:val="000A4994"/>
    <w:rsid w:val="000A5403"/>
    <w:rsid w:val="000A5A80"/>
    <w:rsid w:val="000A6B62"/>
    <w:rsid w:val="000A6BF8"/>
    <w:rsid w:val="000A7360"/>
    <w:rsid w:val="000A7AF5"/>
    <w:rsid w:val="000B0245"/>
    <w:rsid w:val="000B066E"/>
    <w:rsid w:val="000B0791"/>
    <w:rsid w:val="000B1338"/>
    <w:rsid w:val="000B1A61"/>
    <w:rsid w:val="000B1A71"/>
    <w:rsid w:val="000B1E12"/>
    <w:rsid w:val="000B232F"/>
    <w:rsid w:val="000B2614"/>
    <w:rsid w:val="000B2854"/>
    <w:rsid w:val="000B2C1B"/>
    <w:rsid w:val="000B2D0D"/>
    <w:rsid w:val="000B2E04"/>
    <w:rsid w:val="000B311A"/>
    <w:rsid w:val="000B3588"/>
    <w:rsid w:val="000B3A77"/>
    <w:rsid w:val="000B3F03"/>
    <w:rsid w:val="000B4D29"/>
    <w:rsid w:val="000B5102"/>
    <w:rsid w:val="000B56CF"/>
    <w:rsid w:val="000B5BDC"/>
    <w:rsid w:val="000B624F"/>
    <w:rsid w:val="000B6592"/>
    <w:rsid w:val="000B6CEF"/>
    <w:rsid w:val="000B6F2D"/>
    <w:rsid w:val="000B7A8A"/>
    <w:rsid w:val="000B7BA9"/>
    <w:rsid w:val="000B7D96"/>
    <w:rsid w:val="000C01BD"/>
    <w:rsid w:val="000C044D"/>
    <w:rsid w:val="000C0DA8"/>
    <w:rsid w:val="000C1482"/>
    <w:rsid w:val="000C1C84"/>
    <w:rsid w:val="000C2708"/>
    <w:rsid w:val="000C2BEE"/>
    <w:rsid w:val="000C2F1C"/>
    <w:rsid w:val="000C305D"/>
    <w:rsid w:val="000C38AA"/>
    <w:rsid w:val="000C39F8"/>
    <w:rsid w:val="000C40F6"/>
    <w:rsid w:val="000C45C6"/>
    <w:rsid w:val="000C4798"/>
    <w:rsid w:val="000C5A2A"/>
    <w:rsid w:val="000C5ACC"/>
    <w:rsid w:val="000C5E59"/>
    <w:rsid w:val="000C6A67"/>
    <w:rsid w:val="000C6CD7"/>
    <w:rsid w:val="000C7A9B"/>
    <w:rsid w:val="000C7F60"/>
    <w:rsid w:val="000D052F"/>
    <w:rsid w:val="000D0F32"/>
    <w:rsid w:val="000D20A7"/>
    <w:rsid w:val="000D29B6"/>
    <w:rsid w:val="000D2B2B"/>
    <w:rsid w:val="000D331F"/>
    <w:rsid w:val="000D339D"/>
    <w:rsid w:val="000D3CDA"/>
    <w:rsid w:val="000D3F64"/>
    <w:rsid w:val="000D40D5"/>
    <w:rsid w:val="000D4204"/>
    <w:rsid w:val="000D43F3"/>
    <w:rsid w:val="000D4629"/>
    <w:rsid w:val="000D550E"/>
    <w:rsid w:val="000D5A5A"/>
    <w:rsid w:val="000D5BA5"/>
    <w:rsid w:val="000D5E21"/>
    <w:rsid w:val="000D5E50"/>
    <w:rsid w:val="000D6A5A"/>
    <w:rsid w:val="000D6F28"/>
    <w:rsid w:val="000D7425"/>
    <w:rsid w:val="000D747C"/>
    <w:rsid w:val="000D7594"/>
    <w:rsid w:val="000D7827"/>
    <w:rsid w:val="000D7DE5"/>
    <w:rsid w:val="000D7E95"/>
    <w:rsid w:val="000E01A0"/>
    <w:rsid w:val="000E089B"/>
    <w:rsid w:val="000E09B4"/>
    <w:rsid w:val="000E0CA5"/>
    <w:rsid w:val="000E0DDA"/>
    <w:rsid w:val="000E1064"/>
    <w:rsid w:val="000E203C"/>
    <w:rsid w:val="000E20F6"/>
    <w:rsid w:val="000E29DF"/>
    <w:rsid w:val="000E2F0D"/>
    <w:rsid w:val="000E2F42"/>
    <w:rsid w:val="000E3179"/>
    <w:rsid w:val="000E3B22"/>
    <w:rsid w:val="000E4371"/>
    <w:rsid w:val="000E4DFC"/>
    <w:rsid w:val="000E5669"/>
    <w:rsid w:val="000E65BD"/>
    <w:rsid w:val="000E6880"/>
    <w:rsid w:val="000E6888"/>
    <w:rsid w:val="000E6AC0"/>
    <w:rsid w:val="000E6B00"/>
    <w:rsid w:val="000E7395"/>
    <w:rsid w:val="000E77B6"/>
    <w:rsid w:val="000E7BEF"/>
    <w:rsid w:val="000F00B9"/>
    <w:rsid w:val="000F0117"/>
    <w:rsid w:val="000F01C0"/>
    <w:rsid w:val="000F02EA"/>
    <w:rsid w:val="000F03A3"/>
    <w:rsid w:val="000F1156"/>
    <w:rsid w:val="000F1246"/>
    <w:rsid w:val="000F1D42"/>
    <w:rsid w:val="000F25A9"/>
    <w:rsid w:val="000F2A26"/>
    <w:rsid w:val="000F2E8D"/>
    <w:rsid w:val="000F34CB"/>
    <w:rsid w:val="000F38F6"/>
    <w:rsid w:val="000F3C43"/>
    <w:rsid w:val="000F3F55"/>
    <w:rsid w:val="000F40A7"/>
    <w:rsid w:val="000F49CB"/>
    <w:rsid w:val="000F4C0D"/>
    <w:rsid w:val="000F4D42"/>
    <w:rsid w:val="000F50C3"/>
    <w:rsid w:val="000F51F9"/>
    <w:rsid w:val="000F52B1"/>
    <w:rsid w:val="000F60AC"/>
    <w:rsid w:val="000F62D9"/>
    <w:rsid w:val="000F6D02"/>
    <w:rsid w:val="000F6D67"/>
    <w:rsid w:val="000F7287"/>
    <w:rsid w:val="000F7593"/>
    <w:rsid w:val="000F7724"/>
    <w:rsid w:val="000F7E43"/>
    <w:rsid w:val="001005B0"/>
    <w:rsid w:val="001006C9"/>
    <w:rsid w:val="0010092F"/>
    <w:rsid w:val="00100C6B"/>
    <w:rsid w:val="001018A9"/>
    <w:rsid w:val="001019E6"/>
    <w:rsid w:val="00101CF7"/>
    <w:rsid w:val="001025A6"/>
    <w:rsid w:val="00102F7F"/>
    <w:rsid w:val="00103A7F"/>
    <w:rsid w:val="00103C40"/>
    <w:rsid w:val="001040C5"/>
    <w:rsid w:val="001045E3"/>
    <w:rsid w:val="00105140"/>
    <w:rsid w:val="001051C4"/>
    <w:rsid w:val="00105A23"/>
    <w:rsid w:val="00106426"/>
    <w:rsid w:val="0010659D"/>
    <w:rsid w:val="0010675D"/>
    <w:rsid w:val="00106BBB"/>
    <w:rsid w:val="00106FC6"/>
    <w:rsid w:val="001075F3"/>
    <w:rsid w:val="00107654"/>
    <w:rsid w:val="001077DA"/>
    <w:rsid w:val="00107AE2"/>
    <w:rsid w:val="0011015C"/>
    <w:rsid w:val="001101E5"/>
    <w:rsid w:val="00110367"/>
    <w:rsid w:val="001106F2"/>
    <w:rsid w:val="00110B25"/>
    <w:rsid w:val="001110E4"/>
    <w:rsid w:val="001114E4"/>
    <w:rsid w:val="001115E0"/>
    <w:rsid w:val="001117AF"/>
    <w:rsid w:val="00111A9B"/>
    <w:rsid w:val="00111E5E"/>
    <w:rsid w:val="00111F42"/>
    <w:rsid w:val="001129EC"/>
    <w:rsid w:val="00113F2F"/>
    <w:rsid w:val="001140CF"/>
    <w:rsid w:val="00114202"/>
    <w:rsid w:val="001143D6"/>
    <w:rsid w:val="001153B8"/>
    <w:rsid w:val="0011589E"/>
    <w:rsid w:val="00115F56"/>
    <w:rsid w:val="001161D5"/>
    <w:rsid w:val="00116901"/>
    <w:rsid w:val="00116BAA"/>
    <w:rsid w:val="00117190"/>
    <w:rsid w:val="00117792"/>
    <w:rsid w:val="001179B5"/>
    <w:rsid w:val="001179D4"/>
    <w:rsid w:val="00117EA7"/>
    <w:rsid w:val="00120F79"/>
    <w:rsid w:val="00120FE8"/>
    <w:rsid w:val="0012126F"/>
    <w:rsid w:val="0012138B"/>
    <w:rsid w:val="001222C7"/>
    <w:rsid w:val="00122F7F"/>
    <w:rsid w:val="001239D8"/>
    <w:rsid w:val="00123E8E"/>
    <w:rsid w:val="001241A0"/>
    <w:rsid w:val="00124287"/>
    <w:rsid w:val="001249FA"/>
    <w:rsid w:val="00124BEA"/>
    <w:rsid w:val="00124DD0"/>
    <w:rsid w:val="00125063"/>
    <w:rsid w:val="00125091"/>
    <w:rsid w:val="001267DE"/>
    <w:rsid w:val="00126938"/>
    <w:rsid w:val="001269FF"/>
    <w:rsid w:val="00126E6F"/>
    <w:rsid w:val="001270EC"/>
    <w:rsid w:val="00127172"/>
    <w:rsid w:val="001274D6"/>
    <w:rsid w:val="00127801"/>
    <w:rsid w:val="001300D2"/>
    <w:rsid w:val="001308BB"/>
    <w:rsid w:val="00130D40"/>
    <w:rsid w:val="00130D68"/>
    <w:rsid w:val="00130E36"/>
    <w:rsid w:val="0013170A"/>
    <w:rsid w:val="001323A0"/>
    <w:rsid w:val="001328BC"/>
    <w:rsid w:val="00132928"/>
    <w:rsid w:val="001329B3"/>
    <w:rsid w:val="00132EA1"/>
    <w:rsid w:val="0013376D"/>
    <w:rsid w:val="00134972"/>
    <w:rsid w:val="00134AD7"/>
    <w:rsid w:val="00134F58"/>
    <w:rsid w:val="001356FA"/>
    <w:rsid w:val="00135C45"/>
    <w:rsid w:val="0013617E"/>
    <w:rsid w:val="001361CC"/>
    <w:rsid w:val="0013725E"/>
    <w:rsid w:val="0013794D"/>
    <w:rsid w:val="00137CF0"/>
    <w:rsid w:val="00137D49"/>
    <w:rsid w:val="00140026"/>
    <w:rsid w:val="00140379"/>
    <w:rsid w:val="00140ACC"/>
    <w:rsid w:val="00141157"/>
    <w:rsid w:val="00141279"/>
    <w:rsid w:val="00141690"/>
    <w:rsid w:val="001425CA"/>
    <w:rsid w:val="00143064"/>
    <w:rsid w:val="00143090"/>
    <w:rsid w:val="001437C6"/>
    <w:rsid w:val="00143951"/>
    <w:rsid w:val="00144649"/>
    <w:rsid w:val="0014475D"/>
    <w:rsid w:val="001452A5"/>
    <w:rsid w:val="00145DA8"/>
    <w:rsid w:val="00146689"/>
    <w:rsid w:val="00146CAA"/>
    <w:rsid w:val="00146E8F"/>
    <w:rsid w:val="001477B6"/>
    <w:rsid w:val="00147D46"/>
    <w:rsid w:val="00150992"/>
    <w:rsid w:val="001518FE"/>
    <w:rsid w:val="00151FD7"/>
    <w:rsid w:val="00152461"/>
    <w:rsid w:val="00152E25"/>
    <w:rsid w:val="0015375C"/>
    <w:rsid w:val="00154574"/>
    <w:rsid w:val="00154981"/>
    <w:rsid w:val="0015520E"/>
    <w:rsid w:val="00155EF8"/>
    <w:rsid w:val="00155F69"/>
    <w:rsid w:val="00155F9C"/>
    <w:rsid w:val="0015608C"/>
    <w:rsid w:val="00156144"/>
    <w:rsid w:val="0015624C"/>
    <w:rsid w:val="00156619"/>
    <w:rsid w:val="00157644"/>
    <w:rsid w:val="00157D77"/>
    <w:rsid w:val="00157FBD"/>
    <w:rsid w:val="0016097C"/>
    <w:rsid w:val="00160B18"/>
    <w:rsid w:val="00160E8B"/>
    <w:rsid w:val="00160FB6"/>
    <w:rsid w:val="0016113C"/>
    <w:rsid w:val="00161618"/>
    <w:rsid w:val="001616E2"/>
    <w:rsid w:val="0016196C"/>
    <w:rsid w:val="001620B8"/>
    <w:rsid w:val="0016238A"/>
    <w:rsid w:val="001627D5"/>
    <w:rsid w:val="00162A21"/>
    <w:rsid w:val="00163040"/>
    <w:rsid w:val="0016381E"/>
    <w:rsid w:val="00163B07"/>
    <w:rsid w:val="00163C6A"/>
    <w:rsid w:val="00163EF2"/>
    <w:rsid w:val="001640D3"/>
    <w:rsid w:val="00164834"/>
    <w:rsid w:val="00164E04"/>
    <w:rsid w:val="0016538B"/>
    <w:rsid w:val="00165563"/>
    <w:rsid w:val="00165C2D"/>
    <w:rsid w:val="00165DB1"/>
    <w:rsid w:val="001666B0"/>
    <w:rsid w:val="00166B48"/>
    <w:rsid w:val="00166E41"/>
    <w:rsid w:val="0016701B"/>
    <w:rsid w:val="0016732E"/>
    <w:rsid w:val="001674CF"/>
    <w:rsid w:val="001678AC"/>
    <w:rsid w:val="001679C1"/>
    <w:rsid w:val="001679CA"/>
    <w:rsid w:val="00167B80"/>
    <w:rsid w:val="00167BA8"/>
    <w:rsid w:val="00170379"/>
    <w:rsid w:val="00170614"/>
    <w:rsid w:val="0017075F"/>
    <w:rsid w:val="00170AFF"/>
    <w:rsid w:val="001711C0"/>
    <w:rsid w:val="00171983"/>
    <w:rsid w:val="00173A08"/>
    <w:rsid w:val="00173AEA"/>
    <w:rsid w:val="00173CA2"/>
    <w:rsid w:val="00174A39"/>
    <w:rsid w:val="00174AC9"/>
    <w:rsid w:val="0017525F"/>
    <w:rsid w:val="00175DA4"/>
    <w:rsid w:val="00175E13"/>
    <w:rsid w:val="00176224"/>
    <w:rsid w:val="0017646D"/>
    <w:rsid w:val="00176581"/>
    <w:rsid w:val="001770F0"/>
    <w:rsid w:val="00177199"/>
    <w:rsid w:val="001771B3"/>
    <w:rsid w:val="0017760B"/>
    <w:rsid w:val="00177B90"/>
    <w:rsid w:val="00180668"/>
    <w:rsid w:val="001806F7"/>
    <w:rsid w:val="00180822"/>
    <w:rsid w:val="00180E72"/>
    <w:rsid w:val="00181102"/>
    <w:rsid w:val="001811F5"/>
    <w:rsid w:val="00181202"/>
    <w:rsid w:val="00181703"/>
    <w:rsid w:val="001818BA"/>
    <w:rsid w:val="00181F2A"/>
    <w:rsid w:val="00182038"/>
    <w:rsid w:val="00182697"/>
    <w:rsid w:val="001829F8"/>
    <w:rsid w:val="00182D38"/>
    <w:rsid w:val="0018336C"/>
    <w:rsid w:val="001838E0"/>
    <w:rsid w:val="00183DA6"/>
    <w:rsid w:val="00183EAC"/>
    <w:rsid w:val="00184ECE"/>
    <w:rsid w:val="00184EF7"/>
    <w:rsid w:val="00184F7D"/>
    <w:rsid w:val="00185003"/>
    <w:rsid w:val="001851D8"/>
    <w:rsid w:val="00185520"/>
    <w:rsid w:val="00185E67"/>
    <w:rsid w:val="001861F1"/>
    <w:rsid w:val="00186529"/>
    <w:rsid w:val="00186A99"/>
    <w:rsid w:val="00186CE3"/>
    <w:rsid w:val="00186EB2"/>
    <w:rsid w:val="001871B5"/>
    <w:rsid w:val="001871CB"/>
    <w:rsid w:val="001871EA"/>
    <w:rsid w:val="0018753A"/>
    <w:rsid w:val="00187A34"/>
    <w:rsid w:val="001900F3"/>
    <w:rsid w:val="001902F8"/>
    <w:rsid w:val="001908C9"/>
    <w:rsid w:val="00190984"/>
    <w:rsid w:val="00190A64"/>
    <w:rsid w:val="00190CB9"/>
    <w:rsid w:val="001912DF"/>
    <w:rsid w:val="00191E69"/>
    <w:rsid w:val="00191EBD"/>
    <w:rsid w:val="00191ED1"/>
    <w:rsid w:val="001923D9"/>
    <w:rsid w:val="00192782"/>
    <w:rsid w:val="00192978"/>
    <w:rsid w:val="00192AE3"/>
    <w:rsid w:val="00192FCC"/>
    <w:rsid w:val="00193246"/>
    <w:rsid w:val="0019335D"/>
    <w:rsid w:val="00193400"/>
    <w:rsid w:val="00193CDB"/>
    <w:rsid w:val="00194208"/>
    <w:rsid w:val="0019451E"/>
    <w:rsid w:val="00194FC1"/>
    <w:rsid w:val="001954FE"/>
    <w:rsid w:val="00195778"/>
    <w:rsid w:val="001959AA"/>
    <w:rsid w:val="001961DA"/>
    <w:rsid w:val="001963D9"/>
    <w:rsid w:val="0019653C"/>
    <w:rsid w:val="00196B8E"/>
    <w:rsid w:val="00197181"/>
    <w:rsid w:val="00197C49"/>
    <w:rsid w:val="001A057E"/>
    <w:rsid w:val="001A1041"/>
    <w:rsid w:val="001A1466"/>
    <w:rsid w:val="001A1811"/>
    <w:rsid w:val="001A1BC7"/>
    <w:rsid w:val="001A1C01"/>
    <w:rsid w:val="001A1F72"/>
    <w:rsid w:val="001A22FB"/>
    <w:rsid w:val="001A23AB"/>
    <w:rsid w:val="001A34FB"/>
    <w:rsid w:val="001A45DB"/>
    <w:rsid w:val="001A4D0B"/>
    <w:rsid w:val="001A4D5E"/>
    <w:rsid w:val="001A4E40"/>
    <w:rsid w:val="001A4FB2"/>
    <w:rsid w:val="001A53A6"/>
    <w:rsid w:val="001A5C80"/>
    <w:rsid w:val="001A5DB0"/>
    <w:rsid w:val="001A5F77"/>
    <w:rsid w:val="001A64CD"/>
    <w:rsid w:val="001A6569"/>
    <w:rsid w:val="001A685A"/>
    <w:rsid w:val="001A698A"/>
    <w:rsid w:val="001A6D2E"/>
    <w:rsid w:val="001A7425"/>
    <w:rsid w:val="001B02FA"/>
    <w:rsid w:val="001B056F"/>
    <w:rsid w:val="001B071E"/>
    <w:rsid w:val="001B0965"/>
    <w:rsid w:val="001B0C6A"/>
    <w:rsid w:val="001B0D5B"/>
    <w:rsid w:val="001B106B"/>
    <w:rsid w:val="001B108A"/>
    <w:rsid w:val="001B10F9"/>
    <w:rsid w:val="001B1328"/>
    <w:rsid w:val="001B1821"/>
    <w:rsid w:val="001B1B0D"/>
    <w:rsid w:val="001B1B63"/>
    <w:rsid w:val="001B1F75"/>
    <w:rsid w:val="001B20D8"/>
    <w:rsid w:val="001B21EE"/>
    <w:rsid w:val="001B2C97"/>
    <w:rsid w:val="001B33AE"/>
    <w:rsid w:val="001B37BF"/>
    <w:rsid w:val="001B3913"/>
    <w:rsid w:val="001B3E8D"/>
    <w:rsid w:val="001B42AD"/>
    <w:rsid w:val="001B47A2"/>
    <w:rsid w:val="001B4B7E"/>
    <w:rsid w:val="001B4C61"/>
    <w:rsid w:val="001B552D"/>
    <w:rsid w:val="001B59A7"/>
    <w:rsid w:val="001B5A0C"/>
    <w:rsid w:val="001B5E7A"/>
    <w:rsid w:val="001B5FC5"/>
    <w:rsid w:val="001B607A"/>
    <w:rsid w:val="001B7374"/>
    <w:rsid w:val="001B798E"/>
    <w:rsid w:val="001C0098"/>
    <w:rsid w:val="001C0146"/>
    <w:rsid w:val="001C0C33"/>
    <w:rsid w:val="001C1515"/>
    <w:rsid w:val="001C1B29"/>
    <w:rsid w:val="001C1F65"/>
    <w:rsid w:val="001C251C"/>
    <w:rsid w:val="001C2865"/>
    <w:rsid w:val="001C2A47"/>
    <w:rsid w:val="001C2A99"/>
    <w:rsid w:val="001C2F81"/>
    <w:rsid w:val="001C3728"/>
    <w:rsid w:val="001C38D1"/>
    <w:rsid w:val="001C3D50"/>
    <w:rsid w:val="001C40B6"/>
    <w:rsid w:val="001C456D"/>
    <w:rsid w:val="001C49F1"/>
    <w:rsid w:val="001C4CE4"/>
    <w:rsid w:val="001C59E5"/>
    <w:rsid w:val="001C5E45"/>
    <w:rsid w:val="001C61BB"/>
    <w:rsid w:val="001C7197"/>
    <w:rsid w:val="001C7446"/>
    <w:rsid w:val="001C76B9"/>
    <w:rsid w:val="001C7CC5"/>
    <w:rsid w:val="001C7EB3"/>
    <w:rsid w:val="001D0013"/>
    <w:rsid w:val="001D0507"/>
    <w:rsid w:val="001D1154"/>
    <w:rsid w:val="001D280F"/>
    <w:rsid w:val="001D307F"/>
    <w:rsid w:val="001D3EC3"/>
    <w:rsid w:val="001D40D2"/>
    <w:rsid w:val="001D41FA"/>
    <w:rsid w:val="001D431D"/>
    <w:rsid w:val="001D4F86"/>
    <w:rsid w:val="001D5E83"/>
    <w:rsid w:val="001D6775"/>
    <w:rsid w:val="001D6E89"/>
    <w:rsid w:val="001D6EDE"/>
    <w:rsid w:val="001D73E7"/>
    <w:rsid w:val="001D781A"/>
    <w:rsid w:val="001D7B93"/>
    <w:rsid w:val="001D7B98"/>
    <w:rsid w:val="001D7EF0"/>
    <w:rsid w:val="001E0E03"/>
    <w:rsid w:val="001E1931"/>
    <w:rsid w:val="001E1CD4"/>
    <w:rsid w:val="001E3580"/>
    <w:rsid w:val="001E3D4E"/>
    <w:rsid w:val="001E42DA"/>
    <w:rsid w:val="001E4D06"/>
    <w:rsid w:val="001E4E03"/>
    <w:rsid w:val="001E4F59"/>
    <w:rsid w:val="001E55A8"/>
    <w:rsid w:val="001E584C"/>
    <w:rsid w:val="001E5B2B"/>
    <w:rsid w:val="001E644A"/>
    <w:rsid w:val="001E658E"/>
    <w:rsid w:val="001E6E76"/>
    <w:rsid w:val="001E6EAC"/>
    <w:rsid w:val="001E6F1A"/>
    <w:rsid w:val="001E7921"/>
    <w:rsid w:val="001E7C91"/>
    <w:rsid w:val="001E7D73"/>
    <w:rsid w:val="001F052F"/>
    <w:rsid w:val="001F20D9"/>
    <w:rsid w:val="001F2305"/>
    <w:rsid w:val="001F2797"/>
    <w:rsid w:val="001F288E"/>
    <w:rsid w:val="001F2A91"/>
    <w:rsid w:val="001F2D77"/>
    <w:rsid w:val="001F3B72"/>
    <w:rsid w:val="001F4591"/>
    <w:rsid w:val="001F53AB"/>
    <w:rsid w:val="001F56F5"/>
    <w:rsid w:val="001F5B1D"/>
    <w:rsid w:val="001F6072"/>
    <w:rsid w:val="001F6248"/>
    <w:rsid w:val="001F6398"/>
    <w:rsid w:val="001F66B9"/>
    <w:rsid w:val="001F6FE5"/>
    <w:rsid w:val="001F79DE"/>
    <w:rsid w:val="001F7C1E"/>
    <w:rsid w:val="00200097"/>
    <w:rsid w:val="00200460"/>
    <w:rsid w:val="002008A1"/>
    <w:rsid w:val="00200A78"/>
    <w:rsid w:val="002010EE"/>
    <w:rsid w:val="0020279C"/>
    <w:rsid w:val="002030A6"/>
    <w:rsid w:val="0020352A"/>
    <w:rsid w:val="00203F4A"/>
    <w:rsid w:val="00203F51"/>
    <w:rsid w:val="002040AF"/>
    <w:rsid w:val="002045B0"/>
    <w:rsid w:val="002048F9"/>
    <w:rsid w:val="00204E06"/>
    <w:rsid w:val="00205168"/>
    <w:rsid w:val="00205B85"/>
    <w:rsid w:val="00205E51"/>
    <w:rsid w:val="00206BED"/>
    <w:rsid w:val="00207A19"/>
    <w:rsid w:val="00207A4C"/>
    <w:rsid w:val="00207B0F"/>
    <w:rsid w:val="00207D54"/>
    <w:rsid w:val="00207D63"/>
    <w:rsid w:val="00210D55"/>
    <w:rsid w:val="00210E9C"/>
    <w:rsid w:val="0021165E"/>
    <w:rsid w:val="00211B94"/>
    <w:rsid w:val="00211C6E"/>
    <w:rsid w:val="002123F2"/>
    <w:rsid w:val="00212540"/>
    <w:rsid w:val="00212792"/>
    <w:rsid w:val="00212802"/>
    <w:rsid w:val="002129E1"/>
    <w:rsid w:val="00212C3D"/>
    <w:rsid w:val="00213081"/>
    <w:rsid w:val="00213AB1"/>
    <w:rsid w:val="00214118"/>
    <w:rsid w:val="002147E8"/>
    <w:rsid w:val="002149A0"/>
    <w:rsid w:val="00214D90"/>
    <w:rsid w:val="002150EA"/>
    <w:rsid w:val="00215120"/>
    <w:rsid w:val="0021537F"/>
    <w:rsid w:val="0021553C"/>
    <w:rsid w:val="002156E5"/>
    <w:rsid w:val="00215E44"/>
    <w:rsid w:val="0021626F"/>
    <w:rsid w:val="002164B4"/>
    <w:rsid w:val="00216701"/>
    <w:rsid w:val="00216C3B"/>
    <w:rsid w:val="002175A3"/>
    <w:rsid w:val="002175A6"/>
    <w:rsid w:val="00217C02"/>
    <w:rsid w:val="00217C21"/>
    <w:rsid w:val="00217CC8"/>
    <w:rsid w:val="0022039B"/>
    <w:rsid w:val="00220AB7"/>
    <w:rsid w:val="00221009"/>
    <w:rsid w:val="00221158"/>
    <w:rsid w:val="00221377"/>
    <w:rsid w:val="002218F4"/>
    <w:rsid w:val="00221906"/>
    <w:rsid w:val="00221CC2"/>
    <w:rsid w:val="00221D06"/>
    <w:rsid w:val="00221D10"/>
    <w:rsid w:val="00221D54"/>
    <w:rsid w:val="00221F7E"/>
    <w:rsid w:val="00221FCC"/>
    <w:rsid w:val="00222147"/>
    <w:rsid w:val="002225C0"/>
    <w:rsid w:val="002228ED"/>
    <w:rsid w:val="00223048"/>
    <w:rsid w:val="002235E4"/>
    <w:rsid w:val="00223AF5"/>
    <w:rsid w:val="00223B37"/>
    <w:rsid w:val="00223BFF"/>
    <w:rsid w:val="00223C38"/>
    <w:rsid w:val="00223D4E"/>
    <w:rsid w:val="00223F71"/>
    <w:rsid w:val="00224B50"/>
    <w:rsid w:val="00224E44"/>
    <w:rsid w:val="002255C7"/>
    <w:rsid w:val="002257FA"/>
    <w:rsid w:val="0022583A"/>
    <w:rsid w:val="00225A73"/>
    <w:rsid w:val="00225BB2"/>
    <w:rsid w:val="00225F09"/>
    <w:rsid w:val="002261FB"/>
    <w:rsid w:val="00226405"/>
    <w:rsid w:val="002264A9"/>
    <w:rsid w:val="00226B97"/>
    <w:rsid w:val="002272D4"/>
    <w:rsid w:val="002273A6"/>
    <w:rsid w:val="0022789F"/>
    <w:rsid w:val="00227C29"/>
    <w:rsid w:val="0023103E"/>
    <w:rsid w:val="002310CF"/>
    <w:rsid w:val="0023110E"/>
    <w:rsid w:val="002313A3"/>
    <w:rsid w:val="00231ACA"/>
    <w:rsid w:val="00232442"/>
    <w:rsid w:val="002329E4"/>
    <w:rsid w:val="002334F8"/>
    <w:rsid w:val="00233DF8"/>
    <w:rsid w:val="00234B04"/>
    <w:rsid w:val="00234D70"/>
    <w:rsid w:val="00234EC0"/>
    <w:rsid w:val="00235193"/>
    <w:rsid w:val="002353BD"/>
    <w:rsid w:val="00235811"/>
    <w:rsid w:val="00236817"/>
    <w:rsid w:val="00236CD5"/>
    <w:rsid w:val="0023732E"/>
    <w:rsid w:val="002375D8"/>
    <w:rsid w:val="00237F40"/>
    <w:rsid w:val="002407D6"/>
    <w:rsid w:val="0024085F"/>
    <w:rsid w:val="00240957"/>
    <w:rsid w:val="002413EA"/>
    <w:rsid w:val="00241457"/>
    <w:rsid w:val="002416D7"/>
    <w:rsid w:val="002417AF"/>
    <w:rsid w:val="00241AA2"/>
    <w:rsid w:val="00241EB3"/>
    <w:rsid w:val="00242343"/>
    <w:rsid w:val="002427B9"/>
    <w:rsid w:val="00242C0F"/>
    <w:rsid w:val="00243E12"/>
    <w:rsid w:val="0024403B"/>
    <w:rsid w:val="00244414"/>
    <w:rsid w:val="00244EFB"/>
    <w:rsid w:val="00246518"/>
    <w:rsid w:val="00247E1F"/>
    <w:rsid w:val="0025090E"/>
    <w:rsid w:val="00250BE2"/>
    <w:rsid w:val="00251415"/>
    <w:rsid w:val="00251465"/>
    <w:rsid w:val="00251AC7"/>
    <w:rsid w:val="00252129"/>
    <w:rsid w:val="00252B28"/>
    <w:rsid w:val="00252DAD"/>
    <w:rsid w:val="00253569"/>
    <w:rsid w:val="0025356D"/>
    <w:rsid w:val="002538C0"/>
    <w:rsid w:val="00253998"/>
    <w:rsid w:val="002539B5"/>
    <w:rsid w:val="00253B68"/>
    <w:rsid w:val="00254220"/>
    <w:rsid w:val="00254AA9"/>
    <w:rsid w:val="0025517E"/>
    <w:rsid w:val="00255FD3"/>
    <w:rsid w:val="0025693F"/>
    <w:rsid w:val="002572B5"/>
    <w:rsid w:val="002577F8"/>
    <w:rsid w:val="0025794F"/>
    <w:rsid w:val="00257C3F"/>
    <w:rsid w:val="002603E0"/>
    <w:rsid w:val="002604E1"/>
    <w:rsid w:val="002605AC"/>
    <w:rsid w:val="0026077C"/>
    <w:rsid w:val="0026080C"/>
    <w:rsid w:val="00260B27"/>
    <w:rsid w:val="00260BB9"/>
    <w:rsid w:val="00260CDD"/>
    <w:rsid w:val="002611C7"/>
    <w:rsid w:val="002613B8"/>
    <w:rsid w:val="0026142D"/>
    <w:rsid w:val="002616A6"/>
    <w:rsid w:val="00261E0B"/>
    <w:rsid w:val="002622CF"/>
    <w:rsid w:val="00262488"/>
    <w:rsid w:val="00262EC5"/>
    <w:rsid w:val="002643B9"/>
    <w:rsid w:val="0026469F"/>
    <w:rsid w:val="00264F86"/>
    <w:rsid w:val="00265592"/>
    <w:rsid w:val="00265715"/>
    <w:rsid w:val="0026581D"/>
    <w:rsid w:val="00266375"/>
    <w:rsid w:val="0026737C"/>
    <w:rsid w:val="002707B9"/>
    <w:rsid w:val="002707C1"/>
    <w:rsid w:val="00270805"/>
    <w:rsid w:val="00270D46"/>
    <w:rsid w:val="00270DDE"/>
    <w:rsid w:val="00271174"/>
    <w:rsid w:val="00271197"/>
    <w:rsid w:val="0027167C"/>
    <w:rsid w:val="0027171E"/>
    <w:rsid w:val="00271DBF"/>
    <w:rsid w:val="00271E95"/>
    <w:rsid w:val="00271F67"/>
    <w:rsid w:val="002725D3"/>
    <w:rsid w:val="00272999"/>
    <w:rsid w:val="00272F60"/>
    <w:rsid w:val="00273266"/>
    <w:rsid w:val="00273E36"/>
    <w:rsid w:val="00273F6F"/>
    <w:rsid w:val="00274B81"/>
    <w:rsid w:val="00274F8B"/>
    <w:rsid w:val="00275033"/>
    <w:rsid w:val="0027514E"/>
    <w:rsid w:val="00275DDB"/>
    <w:rsid w:val="00276554"/>
    <w:rsid w:val="00276644"/>
    <w:rsid w:val="0027784D"/>
    <w:rsid w:val="0027799B"/>
    <w:rsid w:val="00277BDB"/>
    <w:rsid w:val="00280D01"/>
    <w:rsid w:val="0028114F"/>
    <w:rsid w:val="002817BC"/>
    <w:rsid w:val="0028254D"/>
    <w:rsid w:val="00282A8F"/>
    <w:rsid w:val="00282E3A"/>
    <w:rsid w:val="00282F3F"/>
    <w:rsid w:val="002831C1"/>
    <w:rsid w:val="00283237"/>
    <w:rsid w:val="002834F8"/>
    <w:rsid w:val="002837F5"/>
    <w:rsid w:val="0028392A"/>
    <w:rsid w:val="00283A9A"/>
    <w:rsid w:val="002849FB"/>
    <w:rsid w:val="00284E8F"/>
    <w:rsid w:val="00285024"/>
    <w:rsid w:val="002865F2"/>
    <w:rsid w:val="0028781E"/>
    <w:rsid w:val="00287AC0"/>
    <w:rsid w:val="00287DA9"/>
    <w:rsid w:val="00290CD1"/>
    <w:rsid w:val="002910A8"/>
    <w:rsid w:val="002913A5"/>
    <w:rsid w:val="00291523"/>
    <w:rsid w:val="002925FB"/>
    <w:rsid w:val="00292ED2"/>
    <w:rsid w:val="00293D6E"/>
    <w:rsid w:val="0029419B"/>
    <w:rsid w:val="002941D2"/>
    <w:rsid w:val="00294356"/>
    <w:rsid w:val="0029449D"/>
    <w:rsid w:val="00294512"/>
    <w:rsid w:val="0029492A"/>
    <w:rsid w:val="002957A1"/>
    <w:rsid w:val="00295A8A"/>
    <w:rsid w:val="00295E4F"/>
    <w:rsid w:val="00296299"/>
    <w:rsid w:val="0029678E"/>
    <w:rsid w:val="00296822"/>
    <w:rsid w:val="00296C50"/>
    <w:rsid w:val="002974C6"/>
    <w:rsid w:val="002976A7"/>
    <w:rsid w:val="00297DEC"/>
    <w:rsid w:val="002A1031"/>
    <w:rsid w:val="002A16AD"/>
    <w:rsid w:val="002A19ED"/>
    <w:rsid w:val="002A1B52"/>
    <w:rsid w:val="002A2313"/>
    <w:rsid w:val="002A2459"/>
    <w:rsid w:val="002A2483"/>
    <w:rsid w:val="002A24A4"/>
    <w:rsid w:val="002A2622"/>
    <w:rsid w:val="002A289C"/>
    <w:rsid w:val="002A349D"/>
    <w:rsid w:val="002A34F3"/>
    <w:rsid w:val="002A3758"/>
    <w:rsid w:val="002A3779"/>
    <w:rsid w:val="002A3929"/>
    <w:rsid w:val="002A3CC7"/>
    <w:rsid w:val="002A4171"/>
    <w:rsid w:val="002A41AE"/>
    <w:rsid w:val="002A45FC"/>
    <w:rsid w:val="002A4AE7"/>
    <w:rsid w:val="002A4D67"/>
    <w:rsid w:val="002A4FB6"/>
    <w:rsid w:val="002A50B3"/>
    <w:rsid w:val="002A60F3"/>
    <w:rsid w:val="002A68EC"/>
    <w:rsid w:val="002A6A3E"/>
    <w:rsid w:val="002A72D2"/>
    <w:rsid w:val="002A76A7"/>
    <w:rsid w:val="002A7DAE"/>
    <w:rsid w:val="002A7FAE"/>
    <w:rsid w:val="002B0913"/>
    <w:rsid w:val="002B0B5F"/>
    <w:rsid w:val="002B0CC3"/>
    <w:rsid w:val="002B130D"/>
    <w:rsid w:val="002B1783"/>
    <w:rsid w:val="002B1843"/>
    <w:rsid w:val="002B2036"/>
    <w:rsid w:val="002B2162"/>
    <w:rsid w:val="002B2B8B"/>
    <w:rsid w:val="002B2CC3"/>
    <w:rsid w:val="002B30BD"/>
    <w:rsid w:val="002B3150"/>
    <w:rsid w:val="002B3434"/>
    <w:rsid w:val="002B3738"/>
    <w:rsid w:val="002B4295"/>
    <w:rsid w:val="002B4554"/>
    <w:rsid w:val="002B45E6"/>
    <w:rsid w:val="002B4A2B"/>
    <w:rsid w:val="002B5210"/>
    <w:rsid w:val="002B69D8"/>
    <w:rsid w:val="002B7AFF"/>
    <w:rsid w:val="002C041C"/>
    <w:rsid w:val="002C0838"/>
    <w:rsid w:val="002C095F"/>
    <w:rsid w:val="002C1263"/>
    <w:rsid w:val="002C166F"/>
    <w:rsid w:val="002C1B9C"/>
    <w:rsid w:val="002C227F"/>
    <w:rsid w:val="002C2CAF"/>
    <w:rsid w:val="002C361A"/>
    <w:rsid w:val="002C37E1"/>
    <w:rsid w:val="002C3C5F"/>
    <w:rsid w:val="002C3CF0"/>
    <w:rsid w:val="002C45A3"/>
    <w:rsid w:val="002C49C5"/>
    <w:rsid w:val="002C4ADC"/>
    <w:rsid w:val="002C5108"/>
    <w:rsid w:val="002C523F"/>
    <w:rsid w:val="002C53A2"/>
    <w:rsid w:val="002C5A82"/>
    <w:rsid w:val="002C5B10"/>
    <w:rsid w:val="002C5BA1"/>
    <w:rsid w:val="002C5DFD"/>
    <w:rsid w:val="002C6287"/>
    <w:rsid w:val="002C69EF"/>
    <w:rsid w:val="002C6ECD"/>
    <w:rsid w:val="002C7210"/>
    <w:rsid w:val="002C7678"/>
    <w:rsid w:val="002C79DA"/>
    <w:rsid w:val="002C7D3B"/>
    <w:rsid w:val="002C7F9F"/>
    <w:rsid w:val="002D01DE"/>
    <w:rsid w:val="002D0280"/>
    <w:rsid w:val="002D19FE"/>
    <w:rsid w:val="002D1A43"/>
    <w:rsid w:val="002D2570"/>
    <w:rsid w:val="002D2D74"/>
    <w:rsid w:val="002D2D7E"/>
    <w:rsid w:val="002D2FCA"/>
    <w:rsid w:val="002D33C4"/>
    <w:rsid w:val="002D35F7"/>
    <w:rsid w:val="002D423C"/>
    <w:rsid w:val="002D4747"/>
    <w:rsid w:val="002D4D14"/>
    <w:rsid w:val="002D58E0"/>
    <w:rsid w:val="002D5A33"/>
    <w:rsid w:val="002D5DBE"/>
    <w:rsid w:val="002D5DD1"/>
    <w:rsid w:val="002D5F65"/>
    <w:rsid w:val="002D6074"/>
    <w:rsid w:val="002D6763"/>
    <w:rsid w:val="002D6DD6"/>
    <w:rsid w:val="002E00BF"/>
    <w:rsid w:val="002E013B"/>
    <w:rsid w:val="002E0C00"/>
    <w:rsid w:val="002E1340"/>
    <w:rsid w:val="002E16FD"/>
    <w:rsid w:val="002E1DD8"/>
    <w:rsid w:val="002E21A0"/>
    <w:rsid w:val="002E2599"/>
    <w:rsid w:val="002E2FC2"/>
    <w:rsid w:val="002E3070"/>
    <w:rsid w:val="002E3C9F"/>
    <w:rsid w:val="002E4147"/>
    <w:rsid w:val="002E415E"/>
    <w:rsid w:val="002E49B9"/>
    <w:rsid w:val="002E49FF"/>
    <w:rsid w:val="002E5521"/>
    <w:rsid w:val="002E575A"/>
    <w:rsid w:val="002E58B9"/>
    <w:rsid w:val="002E5F4B"/>
    <w:rsid w:val="002E6696"/>
    <w:rsid w:val="002E6DF9"/>
    <w:rsid w:val="002E6F1B"/>
    <w:rsid w:val="002E758F"/>
    <w:rsid w:val="002E76A6"/>
    <w:rsid w:val="002F085C"/>
    <w:rsid w:val="002F0A4C"/>
    <w:rsid w:val="002F0AE6"/>
    <w:rsid w:val="002F0CA7"/>
    <w:rsid w:val="002F0F26"/>
    <w:rsid w:val="002F1996"/>
    <w:rsid w:val="002F19EB"/>
    <w:rsid w:val="002F1B85"/>
    <w:rsid w:val="002F23AA"/>
    <w:rsid w:val="002F2A1C"/>
    <w:rsid w:val="002F2C51"/>
    <w:rsid w:val="002F316B"/>
    <w:rsid w:val="002F33F8"/>
    <w:rsid w:val="002F34D5"/>
    <w:rsid w:val="002F3B37"/>
    <w:rsid w:val="002F3FED"/>
    <w:rsid w:val="002F4097"/>
    <w:rsid w:val="002F452C"/>
    <w:rsid w:val="002F6293"/>
    <w:rsid w:val="002F6997"/>
    <w:rsid w:val="002F6E5E"/>
    <w:rsid w:val="002F6E88"/>
    <w:rsid w:val="002F7680"/>
    <w:rsid w:val="002F7684"/>
    <w:rsid w:val="002F7A34"/>
    <w:rsid w:val="003000B2"/>
    <w:rsid w:val="003002BF"/>
    <w:rsid w:val="00300E38"/>
    <w:rsid w:val="0030195F"/>
    <w:rsid w:val="00301AC8"/>
    <w:rsid w:val="003026FD"/>
    <w:rsid w:val="00302A98"/>
    <w:rsid w:val="00302ADC"/>
    <w:rsid w:val="00302B6D"/>
    <w:rsid w:val="00302E72"/>
    <w:rsid w:val="00302F35"/>
    <w:rsid w:val="00302F71"/>
    <w:rsid w:val="00303128"/>
    <w:rsid w:val="00303587"/>
    <w:rsid w:val="00303BE8"/>
    <w:rsid w:val="00304818"/>
    <w:rsid w:val="003055E3"/>
    <w:rsid w:val="00305AF2"/>
    <w:rsid w:val="003061AA"/>
    <w:rsid w:val="00306A7A"/>
    <w:rsid w:val="00306CE0"/>
    <w:rsid w:val="0031024B"/>
    <w:rsid w:val="00310408"/>
    <w:rsid w:val="003106AD"/>
    <w:rsid w:val="003109F2"/>
    <w:rsid w:val="00310ACA"/>
    <w:rsid w:val="00310E29"/>
    <w:rsid w:val="00310F2C"/>
    <w:rsid w:val="0031127D"/>
    <w:rsid w:val="00311325"/>
    <w:rsid w:val="003122AE"/>
    <w:rsid w:val="00312B1E"/>
    <w:rsid w:val="00312E01"/>
    <w:rsid w:val="003130A5"/>
    <w:rsid w:val="0031329D"/>
    <w:rsid w:val="0031330B"/>
    <w:rsid w:val="003139B3"/>
    <w:rsid w:val="00314647"/>
    <w:rsid w:val="00315092"/>
    <w:rsid w:val="003150AF"/>
    <w:rsid w:val="003159F4"/>
    <w:rsid w:val="00315A20"/>
    <w:rsid w:val="00315ACD"/>
    <w:rsid w:val="00315E63"/>
    <w:rsid w:val="003162BB"/>
    <w:rsid w:val="003167FB"/>
    <w:rsid w:val="00316C12"/>
    <w:rsid w:val="00316DB3"/>
    <w:rsid w:val="00317118"/>
    <w:rsid w:val="00317702"/>
    <w:rsid w:val="003178FB"/>
    <w:rsid w:val="003201FD"/>
    <w:rsid w:val="003219A8"/>
    <w:rsid w:val="00321CBE"/>
    <w:rsid w:val="003224EE"/>
    <w:rsid w:val="003226A4"/>
    <w:rsid w:val="003228AF"/>
    <w:rsid w:val="00323046"/>
    <w:rsid w:val="00323261"/>
    <w:rsid w:val="0032353C"/>
    <w:rsid w:val="00323E41"/>
    <w:rsid w:val="00324669"/>
    <w:rsid w:val="0032494F"/>
    <w:rsid w:val="00324BD2"/>
    <w:rsid w:val="00324EB9"/>
    <w:rsid w:val="0032592D"/>
    <w:rsid w:val="00325ABC"/>
    <w:rsid w:val="00325B93"/>
    <w:rsid w:val="00326375"/>
    <w:rsid w:val="00326D6E"/>
    <w:rsid w:val="00326F0E"/>
    <w:rsid w:val="00327A9E"/>
    <w:rsid w:val="00330050"/>
    <w:rsid w:val="00330093"/>
    <w:rsid w:val="00330242"/>
    <w:rsid w:val="00330F88"/>
    <w:rsid w:val="00331CF8"/>
    <w:rsid w:val="00331FBF"/>
    <w:rsid w:val="00332354"/>
    <w:rsid w:val="00332732"/>
    <w:rsid w:val="00332846"/>
    <w:rsid w:val="003328FF"/>
    <w:rsid w:val="00333298"/>
    <w:rsid w:val="003333B0"/>
    <w:rsid w:val="00333F4A"/>
    <w:rsid w:val="003341D0"/>
    <w:rsid w:val="003343BB"/>
    <w:rsid w:val="003349E8"/>
    <w:rsid w:val="00334CCA"/>
    <w:rsid w:val="00335A51"/>
    <w:rsid w:val="0033601D"/>
    <w:rsid w:val="0033644E"/>
    <w:rsid w:val="00336721"/>
    <w:rsid w:val="00337D95"/>
    <w:rsid w:val="00337FC9"/>
    <w:rsid w:val="003405FF"/>
    <w:rsid w:val="00340DA5"/>
    <w:rsid w:val="003416A3"/>
    <w:rsid w:val="003419A3"/>
    <w:rsid w:val="00341D9B"/>
    <w:rsid w:val="00341F2B"/>
    <w:rsid w:val="00342054"/>
    <w:rsid w:val="00342C06"/>
    <w:rsid w:val="0034305A"/>
    <w:rsid w:val="003430C5"/>
    <w:rsid w:val="00343385"/>
    <w:rsid w:val="00343394"/>
    <w:rsid w:val="003434D6"/>
    <w:rsid w:val="00343862"/>
    <w:rsid w:val="0034435E"/>
    <w:rsid w:val="00344DB2"/>
    <w:rsid w:val="0034513D"/>
    <w:rsid w:val="00345408"/>
    <w:rsid w:val="00345513"/>
    <w:rsid w:val="003456CD"/>
    <w:rsid w:val="00345AE5"/>
    <w:rsid w:val="00345E53"/>
    <w:rsid w:val="003465C3"/>
    <w:rsid w:val="0034686A"/>
    <w:rsid w:val="003469B1"/>
    <w:rsid w:val="003469DE"/>
    <w:rsid w:val="00347012"/>
    <w:rsid w:val="003476AD"/>
    <w:rsid w:val="00347B34"/>
    <w:rsid w:val="00347C80"/>
    <w:rsid w:val="00347FD7"/>
    <w:rsid w:val="0035000A"/>
    <w:rsid w:val="00350498"/>
    <w:rsid w:val="003506D5"/>
    <w:rsid w:val="003511C5"/>
    <w:rsid w:val="00352481"/>
    <w:rsid w:val="0035260C"/>
    <w:rsid w:val="00352ABB"/>
    <w:rsid w:val="00352D64"/>
    <w:rsid w:val="00352F30"/>
    <w:rsid w:val="00353945"/>
    <w:rsid w:val="00353A90"/>
    <w:rsid w:val="00354032"/>
    <w:rsid w:val="00354213"/>
    <w:rsid w:val="00354374"/>
    <w:rsid w:val="0035488F"/>
    <w:rsid w:val="00354EE6"/>
    <w:rsid w:val="00355575"/>
    <w:rsid w:val="0035597A"/>
    <w:rsid w:val="00355BF3"/>
    <w:rsid w:val="00355D87"/>
    <w:rsid w:val="00355F00"/>
    <w:rsid w:val="00355FE6"/>
    <w:rsid w:val="0035668D"/>
    <w:rsid w:val="00356729"/>
    <w:rsid w:val="003570D5"/>
    <w:rsid w:val="00357432"/>
    <w:rsid w:val="0035745D"/>
    <w:rsid w:val="003576BA"/>
    <w:rsid w:val="003578B1"/>
    <w:rsid w:val="00357D8F"/>
    <w:rsid w:val="00357DDE"/>
    <w:rsid w:val="00360157"/>
    <w:rsid w:val="003602A7"/>
    <w:rsid w:val="00360751"/>
    <w:rsid w:val="003608D1"/>
    <w:rsid w:val="00360D85"/>
    <w:rsid w:val="0036113A"/>
    <w:rsid w:val="00362AA4"/>
    <w:rsid w:val="00362D17"/>
    <w:rsid w:val="00363247"/>
    <w:rsid w:val="00364B32"/>
    <w:rsid w:val="00364B98"/>
    <w:rsid w:val="00365B8A"/>
    <w:rsid w:val="00366636"/>
    <w:rsid w:val="0036781A"/>
    <w:rsid w:val="00370033"/>
    <w:rsid w:val="0037021D"/>
    <w:rsid w:val="0037053F"/>
    <w:rsid w:val="0037078A"/>
    <w:rsid w:val="00370BE9"/>
    <w:rsid w:val="00370E11"/>
    <w:rsid w:val="00370F61"/>
    <w:rsid w:val="00371994"/>
    <w:rsid w:val="00371A23"/>
    <w:rsid w:val="00372117"/>
    <w:rsid w:val="003721E6"/>
    <w:rsid w:val="00372639"/>
    <w:rsid w:val="003728DB"/>
    <w:rsid w:val="00373056"/>
    <w:rsid w:val="00373101"/>
    <w:rsid w:val="003732B1"/>
    <w:rsid w:val="0037456F"/>
    <w:rsid w:val="00374A14"/>
    <w:rsid w:val="00375740"/>
    <w:rsid w:val="00375998"/>
    <w:rsid w:val="00376871"/>
    <w:rsid w:val="00376B5D"/>
    <w:rsid w:val="00376BAA"/>
    <w:rsid w:val="00376D47"/>
    <w:rsid w:val="00377175"/>
    <w:rsid w:val="00377943"/>
    <w:rsid w:val="0038047B"/>
    <w:rsid w:val="003805F8"/>
    <w:rsid w:val="0038077C"/>
    <w:rsid w:val="003807C5"/>
    <w:rsid w:val="003807E1"/>
    <w:rsid w:val="003808FF"/>
    <w:rsid w:val="00380AA7"/>
    <w:rsid w:val="00380B95"/>
    <w:rsid w:val="00380BBC"/>
    <w:rsid w:val="00380F85"/>
    <w:rsid w:val="00381321"/>
    <w:rsid w:val="003813DE"/>
    <w:rsid w:val="0038172B"/>
    <w:rsid w:val="00381BDD"/>
    <w:rsid w:val="00382269"/>
    <w:rsid w:val="0038254E"/>
    <w:rsid w:val="00382CAA"/>
    <w:rsid w:val="003832C3"/>
    <w:rsid w:val="003834D2"/>
    <w:rsid w:val="00383B1E"/>
    <w:rsid w:val="00384C58"/>
    <w:rsid w:val="00384E85"/>
    <w:rsid w:val="003850E8"/>
    <w:rsid w:val="003851AA"/>
    <w:rsid w:val="003854AA"/>
    <w:rsid w:val="00385E6D"/>
    <w:rsid w:val="00385EBC"/>
    <w:rsid w:val="003860F1"/>
    <w:rsid w:val="003862A7"/>
    <w:rsid w:val="003862D0"/>
    <w:rsid w:val="003866CA"/>
    <w:rsid w:val="00386F67"/>
    <w:rsid w:val="00387328"/>
    <w:rsid w:val="00387399"/>
    <w:rsid w:val="003875FE"/>
    <w:rsid w:val="003876CF"/>
    <w:rsid w:val="0038789A"/>
    <w:rsid w:val="00387BED"/>
    <w:rsid w:val="003900C2"/>
    <w:rsid w:val="003903B4"/>
    <w:rsid w:val="003903DB"/>
    <w:rsid w:val="00390765"/>
    <w:rsid w:val="00391099"/>
    <w:rsid w:val="00391295"/>
    <w:rsid w:val="0039150D"/>
    <w:rsid w:val="00391CE3"/>
    <w:rsid w:val="00391E77"/>
    <w:rsid w:val="003920AD"/>
    <w:rsid w:val="003923E1"/>
    <w:rsid w:val="00392854"/>
    <w:rsid w:val="00392F1F"/>
    <w:rsid w:val="003934BF"/>
    <w:rsid w:val="003948A5"/>
    <w:rsid w:val="00394A87"/>
    <w:rsid w:val="0039511B"/>
    <w:rsid w:val="003956B6"/>
    <w:rsid w:val="003956E1"/>
    <w:rsid w:val="003956E3"/>
    <w:rsid w:val="00395A55"/>
    <w:rsid w:val="00395D80"/>
    <w:rsid w:val="00396041"/>
    <w:rsid w:val="00396086"/>
    <w:rsid w:val="0039663A"/>
    <w:rsid w:val="00396F2F"/>
    <w:rsid w:val="003976A5"/>
    <w:rsid w:val="00397F8E"/>
    <w:rsid w:val="003A09A7"/>
    <w:rsid w:val="003A0EE1"/>
    <w:rsid w:val="003A10A9"/>
    <w:rsid w:val="003A199E"/>
    <w:rsid w:val="003A210C"/>
    <w:rsid w:val="003A21FE"/>
    <w:rsid w:val="003A2279"/>
    <w:rsid w:val="003A2284"/>
    <w:rsid w:val="003A23BD"/>
    <w:rsid w:val="003A296A"/>
    <w:rsid w:val="003A2A08"/>
    <w:rsid w:val="003A2E08"/>
    <w:rsid w:val="003A31EB"/>
    <w:rsid w:val="003A32FE"/>
    <w:rsid w:val="003A33BE"/>
    <w:rsid w:val="003A3596"/>
    <w:rsid w:val="003A3904"/>
    <w:rsid w:val="003A41D9"/>
    <w:rsid w:val="003A423C"/>
    <w:rsid w:val="003A4B8F"/>
    <w:rsid w:val="003A4BB1"/>
    <w:rsid w:val="003A4F43"/>
    <w:rsid w:val="003A56D5"/>
    <w:rsid w:val="003A5BB1"/>
    <w:rsid w:val="003A5F61"/>
    <w:rsid w:val="003A6146"/>
    <w:rsid w:val="003A62ED"/>
    <w:rsid w:val="003A6704"/>
    <w:rsid w:val="003A6715"/>
    <w:rsid w:val="003A6A62"/>
    <w:rsid w:val="003A6B60"/>
    <w:rsid w:val="003A7646"/>
    <w:rsid w:val="003A7DF0"/>
    <w:rsid w:val="003A7FAC"/>
    <w:rsid w:val="003B02EE"/>
    <w:rsid w:val="003B0F62"/>
    <w:rsid w:val="003B1267"/>
    <w:rsid w:val="003B18D5"/>
    <w:rsid w:val="003B1FEB"/>
    <w:rsid w:val="003B21EC"/>
    <w:rsid w:val="003B2228"/>
    <w:rsid w:val="003B30CF"/>
    <w:rsid w:val="003B3159"/>
    <w:rsid w:val="003B3218"/>
    <w:rsid w:val="003B4D08"/>
    <w:rsid w:val="003B55A9"/>
    <w:rsid w:val="003B6090"/>
    <w:rsid w:val="003B6307"/>
    <w:rsid w:val="003B6F18"/>
    <w:rsid w:val="003B7406"/>
    <w:rsid w:val="003B7A95"/>
    <w:rsid w:val="003C0446"/>
    <w:rsid w:val="003C0557"/>
    <w:rsid w:val="003C0B21"/>
    <w:rsid w:val="003C0B6D"/>
    <w:rsid w:val="003C0C62"/>
    <w:rsid w:val="003C100D"/>
    <w:rsid w:val="003C1B77"/>
    <w:rsid w:val="003C1DED"/>
    <w:rsid w:val="003C24F4"/>
    <w:rsid w:val="003C277B"/>
    <w:rsid w:val="003C2C4C"/>
    <w:rsid w:val="003C2FCB"/>
    <w:rsid w:val="003C454F"/>
    <w:rsid w:val="003C46F5"/>
    <w:rsid w:val="003C4F62"/>
    <w:rsid w:val="003C549F"/>
    <w:rsid w:val="003C58AA"/>
    <w:rsid w:val="003C5E9E"/>
    <w:rsid w:val="003C6BF8"/>
    <w:rsid w:val="003C7D90"/>
    <w:rsid w:val="003D013D"/>
    <w:rsid w:val="003D078C"/>
    <w:rsid w:val="003D14C8"/>
    <w:rsid w:val="003D31EF"/>
    <w:rsid w:val="003D32E1"/>
    <w:rsid w:val="003D35DA"/>
    <w:rsid w:val="003D38BC"/>
    <w:rsid w:val="003D4039"/>
    <w:rsid w:val="003D448F"/>
    <w:rsid w:val="003D44DC"/>
    <w:rsid w:val="003D4592"/>
    <w:rsid w:val="003D4CBA"/>
    <w:rsid w:val="003D4D03"/>
    <w:rsid w:val="003D4E0E"/>
    <w:rsid w:val="003D4FF6"/>
    <w:rsid w:val="003D5212"/>
    <w:rsid w:val="003D52DA"/>
    <w:rsid w:val="003D5AC0"/>
    <w:rsid w:val="003D5F67"/>
    <w:rsid w:val="003D6033"/>
    <w:rsid w:val="003D6463"/>
    <w:rsid w:val="003D69EC"/>
    <w:rsid w:val="003D6A7A"/>
    <w:rsid w:val="003D6F58"/>
    <w:rsid w:val="003D7F08"/>
    <w:rsid w:val="003E0791"/>
    <w:rsid w:val="003E0E7C"/>
    <w:rsid w:val="003E1828"/>
    <w:rsid w:val="003E1E21"/>
    <w:rsid w:val="003E25F0"/>
    <w:rsid w:val="003E29B8"/>
    <w:rsid w:val="003E2C05"/>
    <w:rsid w:val="003E2FE6"/>
    <w:rsid w:val="003E30A2"/>
    <w:rsid w:val="003E3997"/>
    <w:rsid w:val="003E3CEF"/>
    <w:rsid w:val="003E4276"/>
    <w:rsid w:val="003E431E"/>
    <w:rsid w:val="003E4556"/>
    <w:rsid w:val="003E4EFE"/>
    <w:rsid w:val="003E5E2E"/>
    <w:rsid w:val="003E66DE"/>
    <w:rsid w:val="003E6A5B"/>
    <w:rsid w:val="003E6AC8"/>
    <w:rsid w:val="003E78C6"/>
    <w:rsid w:val="003E7B18"/>
    <w:rsid w:val="003E7CB5"/>
    <w:rsid w:val="003E7E19"/>
    <w:rsid w:val="003F03C8"/>
    <w:rsid w:val="003F04A5"/>
    <w:rsid w:val="003F054A"/>
    <w:rsid w:val="003F0776"/>
    <w:rsid w:val="003F0859"/>
    <w:rsid w:val="003F1850"/>
    <w:rsid w:val="003F19DB"/>
    <w:rsid w:val="003F228B"/>
    <w:rsid w:val="003F23F9"/>
    <w:rsid w:val="003F253B"/>
    <w:rsid w:val="003F2B43"/>
    <w:rsid w:val="003F2D99"/>
    <w:rsid w:val="003F2F4A"/>
    <w:rsid w:val="003F362E"/>
    <w:rsid w:val="003F3A65"/>
    <w:rsid w:val="003F3ED0"/>
    <w:rsid w:val="003F4E17"/>
    <w:rsid w:val="003F537B"/>
    <w:rsid w:val="003F559B"/>
    <w:rsid w:val="003F567A"/>
    <w:rsid w:val="003F59E6"/>
    <w:rsid w:val="003F632C"/>
    <w:rsid w:val="003F7D09"/>
    <w:rsid w:val="003F7D95"/>
    <w:rsid w:val="0040110D"/>
    <w:rsid w:val="004018D0"/>
    <w:rsid w:val="00402099"/>
    <w:rsid w:val="00402106"/>
    <w:rsid w:val="004025DF"/>
    <w:rsid w:val="0040278C"/>
    <w:rsid w:val="00402B76"/>
    <w:rsid w:val="00402CBC"/>
    <w:rsid w:val="0040333D"/>
    <w:rsid w:val="004039BC"/>
    <w:rsid w:val="00403C60"/>
    <w:rsid w:val="00403CB8"/>
    <w:rsid w:val="00404312"/>
    <w:rsid w:val="00404552"/>
    <w:rsid w:val="0040460B"/>
    <w:rsid w:val="004047ED"/>
    <w:rsid w:val="004047F8"/>
    <w:rsid w:val="00404B44"/>
    <w:rsid w:val="00404BD2"/>
    <w:rsid w:val="00405364"/>
    <w:rsid w:val="00405397"/>
    <w:rsid w:val="00405796"/>
    <w:rsid w:val="004057D4"/>
    <w:rsid w:val="0040583B"/>
    <w:rsid w:val="00406EC3"/>
    <w:rsid w:val="0040709F"/>
    <w:rsid w:val="00407248"/>
    <w:rsid w:val="004078E7"/>
    <w:rsid w:val="00407C48"/>
    <w:rsid w:val="004103BA"/>
    <w:rsid w:val="00410514"/>
    <w:rsid w:val="00411300"/>
    <w:rsid w:val="004117E2"/>
    <w:rsid w:val="004118F2"/>
    <w:rsid w:val="00411A9B"/>
    <w:rsid w:val="00411E03"/>
    <w:rsid w:val="0041255B"/>
    <w:rsid w:val="00412624"/>
    <w:rsid w:val="00412645"/>
    <w:rsid w:val="0041324D"/>
    <w:rsid w:val="004143CD"/>
    <w:rsid w:val="004149A1"/>
    <w:rsid w:val="0041544C"/>
    <w:rsid w:val="00415EA5"/>
    <w:rsid w:val="004164D7"/>
    <w:rsid w:val="0041666B"/>
    <w:rsid w:val="00416B29"/>
    <w:rsid w:val="00416D64"/>
    <w:rsid w:val="00416F94"/>
    <w:rsid w:val="0041751B"/>
    <w:rsid w:val="00417D0C"/>
    <w:rsid w:val="00417F2A"/>
    <w:rsid w:val="00420A42"/>
    <w:rsid w:val="00420FDE"/>
    <w:rsid w:val="00421010"/>
    <w:rsid w:val="004210AF"/>
    <w:rsid w:val="004213D6"/>
    <w:rsid w:val="004214E8"/>
    <w:rsid w:val="004216C0"/>
    <w:rsid w:val="004216F0"/>
    <w:rsid w:val="00421708"/>
    <w:rsid w:val="00421BF1"/>
    <w:rsid w:val="0042236D"/>
    <w:rsid w:val="00422436"/>
    <w:rsid w:val="00422F21"/>
    <w:rsid w:val="00423240"/>
    <w:rsid w:val="0042361B"/>
    <w:rsid w:val="004246DC"/>
    <w:rsid w:val="00424D9D"/>
    <w:rsid w:val="00424DB4"/>
    <w:rsid w:val="00425220"/>
    <w:rsid w:val="00425320"/>
    <w:rsid w:val="00425A85"/>
    <w:rsid w:val="00425AD1"/>
    <w:rsid w:val="00425DC0"/>
    <w:rsid w:val="00425DEF"/>
    <w:rsid w:val="00425EA0"/>
    <w:rsid w:val="0042623E"/>
    <w:rsid w:val="00426309"/>
    <w:rsid w:val="00426CF2"/>
    <w:rsid w:val="00426F35"/>
    <w:rsid w:val="0042785A"/>
    <w:rsid w:val="00427C9C"/>
    <w:rsid w:val="00427E0B"/>
    <w:rsid w:val="004300EE"/>
    <w:rsid w:val="004319DC"/>
    <w:rsid w:val="004329D8"/>
    <w:rsid w:val="00432AC4"/>
    <w:rsid w:val="00432AF7"/>
    <w:rsid w:val="00432DEE"/>
    <w:rsid w:val="00432EF2"/>
    <w:rsid w:val="00433023"/>
    <w:rsid w:val="004334F4"/>
    <w:rsid w:val="00433CF7"/>
    <w:rsid w:val="0043438F"/>
    <w:rsid w:val="00435A35"/>
    <w:rsid w:val="00435EE5"/>
    <w:rsid w:val="00435FD9"/>
    <w:rsid w:val="00436343"/>
    <w:rsid w:val="00437049"/>
    <w:rsid w:val="0043751F"/>
    <w:rsid w:val="00437D9F"/>
    <w:rsid w:val="00440685"/>
    <w:rsid w:val="00440C82"/>
    <w:rsid w:val="00440E79"/>
    <w:rsid w:val="00441A43"/>
    <w:rsid w:val="00441AF9"/>
    <w:rsid w:val="00441C89"/>
    <w:rsid w:val="004428AD"/>
    <w:rsid w:val="00442C44"/>
    <w:rsid w:val="00443258"/>
    <w:rsid w:val="004437AB"/>
    <w:rsid w:val="00443C85"/>
    <w:rsid w:val="00443FD1"/>
    <w:rsid w:val="00444024"/>
    <w:rsid w:val="004446C0"/>
    <w:rsid w:val="004449B3"/>
    <w:rsid w:val="00444FD4"/>
    <w:rsid w:val="004454A5"/>
    <w:rsid w:val="00445599"/>
    <w:rsid w:val="004458DA"/>
    <w:rsid w:val="00446325"/>
    <w:rsid w:val="0044637F"/>
    <w:rsid w:val="00446580"/>
    <w:rsid w:val="004466AA"/>
    <w:rsid w:val="00446A26"/>
    <w:rsid w:val="00446E2A"/>
    <w:rsid w:val="00446E73"/>
    <w:rsid w:val="00446EAC"/>
    <w:rsid w:val="00447649"/>
    <w:rsid w:val="00450471"/>
    <w:rsid w:val="0045055B"/>
    <w:rsid w:val="00450C49"/>
    <w:rsid w:val="00450CF7"/>
    <w:rsid w:val="00450D83"/>
    <w:rsid w:val="00451402"/>
    <w:rsid w:val="00451C56"/>
    <w:rsid w:val="00451D34"/>
    <w:rsid w:val="00452D41"/>
    <w:rsid w:val="00452EFB"/>
    <w:rsid w:val="00453388"/>
    <w:rsid w:val="00453A66"/>
    <w:rsid w:val="00453AF4"/>
    <w:rsid w:val="00453B0E"/>
    <w:rsid w:val="00453C18"/>
    <w:rsid w:val="00453D84"/>
    <w:rsid w:val="00453DC0"/>
    <w:rsid w:val="0045491E"/>
    <w:rsid w:val="00454B84"/>
    <w:rsid w:val="00454BE6"/>
    <w:rsid w:val="00454DF9"/>
    <w:rsid w:val="00454E6D"/>
    <w:rsid w:val="00454EB9"/>
    <w:rsid w:val="00455062"/>
    <w:rsid w:val="0045585C"/>
    <w:rsid w:val="004563DB"/>
    <w:rsid w:val="0045672E"/>
    <w:rsid w:val="00456C8A"/>
    <w:rsid w:val="00457134"/>
    <w:rsid w:val="004579BF"/>
    <w:rsid w:val="004607D6"/>
    <w:rsid w:val="00460871"/>
    <w:rsid w:val="00460909"/>
    <w:rsid w:val="00460931"/>
    <w:rsid w:val="00460ECF"/>
    <w:rsid w:val="004611B2"/>
    <w:rsid w:val="004611F8"/>
    <w:rsid w:val="004618A9"/>
    <w:rsid w:val="00461941"/>
    <w:rsid w:val="004620D6"/>
    <w:rsid w:val="004627E4"/>
    <w:rsid w:val="00463EDD"/>
    <w:rsid w:val="004640ED"/>
    <w:rsid w:val="00464616"/>
    <w:rsid w:val="00464892"/>
    <w:rsid w:val="00464F28"/>
    <w:rsid w:val="00465C96"/>
    <w:rsid w:val="004662CD"/>
    <w:rsid w:val="004663BC"/>
    <w:rsid w:val="00466447"/>
    <w:rsid w:val="004667DA"/>
    <w:rsid w:val="00466D36"/>
    <w:rsid w:val="00466EC0"/>
    <w:rsid w:val="00466F27"/>
    <w:rsid w:val="0046743B"/>
    <w:rsid w:val="004674AC"/>
    <w:rsid w:val="00467CE2"/>
    <w:rsid w:val="00467E47"/>
    <w:rsid w:val="0047027C"/>
    <w:rsid w:val="0047028C"/>
    <w:rsid w:val="0047051B"/>
    <w:rsid w:val="00470FF0"/>
    <w:rsid w:val="0047191A"/>
    <w:rsid w:val="004719D2"/>
    <w:rsid w:val="004722CA"/>
    <w:rsid w:val="004725E6"/>
    <w:rsid w:val="00473436"/>
    <w:rsid w:val="00473598"/>
    <w:rsid w:val="00473F37"/>
    <w:rsid w:val="00473FAB"/>
    <w:rsid w:val="0047472C"/>
    <w:rsid w:val="00474839"/>
    <w:rsid w:val="00474BA8"/>
    <w:rsid w:val="00474FA3"/>
    <w:rsid w:val="00475055"/>
    <w:rsid w:val="0047539D"/>
    <w:rsid w:val="004757E6"/>
    <w:rsid w:val="00475FBE"/>
    <w:rsid w:val="00476315"/>
    <w:rsid w:val="004766DB"/>
    <w:rsid w:val="0047682B"/>
    <w:rsid w:val="00476F20"/>
    <w:rsid w:val="00477468"/>
    <w:rsid w:val="0047755D"/>
    <w:rsid w:val="004776E4"/>
    <w:rsid w:val="00477B43"/>
    <w:rsid w:val="00477BCA"/>
    <w:rsid w:val="00480216"/>
    <w:rsid w:val="00480253"/>
    <w:rsid w:val="00480311"/>
    <w:rsid w:val="00480406"/>
    <w:rsid w:val="00480995"/>
    <w:rsid w:val="00480E76"/>
    <w:rsid w:val="00481114"/>
    <w:rsid w:val="00481C95"/>
    <w:rsid w:val="00481CF8"/>
    <w:rsid w:val="00481EC7"/>
    <w:rsid w:val="004820F5"/>
    <w:rsid w:val="004827C7"/>
    <w:rsid w:val="00482B50"/>
    <w:rsid w:val="004834E7"/>
    <w:rsid w:val="00483549"/>
    <w:rsid w:val="004836D1"/>
    <w:rsid w:val="00483982"/>
    <w:rsid w:val="00483B52"/>
    <w:rsid w:val="00483BCD"/>
    <w:rsid w:val="00483C05"/>
    <w:rsid w:val="004844CD"/>
    <w:rsid w:val="00484820"/>
    <w:rsid w:val="00484C3B"/>
    <w:rsid w:val="00484C91"/>
    <w:rsid w:val="004855A5"/>
    <w:rsid w:val="00485AC1"/>
    <w:rsid w:val="00485FB6"/>
    <w:rsid w:val="00486A17"/>
    <w:rsid w:val="00486A6A"/>
    <w:rsid w:val="00486BDB"/>
    <w:rsid w:val="00486FFF"/>
    <w:rsid w:val="00487271"/>
    <w:rsid w:val="004873BD"/>
    <w:rsid w:val="00487642"/>
    <w:rsid w:val="00487ABC"/>
    <w:rsid w:val="00487BB1"/>
    <w:rsid w:val="00487E58"/>
    <w:rsid w:val="00487F34"/>
    <w:rsid w:val="00490036"/>
    <w:rsid w:val="004900D3"/>
    <w:rsid w:val="004901DF"/>
    <w:rsid w:val="00490340"/>
    <w:rsid w:val="00490472"/>
    <w:rsid w:val="004905EB"/>
    <w:rsid w:val="004908BD"/>
    <w:rsid w:val="00490FC1"/>
    <w:rsid w:val="0049162A"/>
    <w:rsid w:val="00491D15"/>
    <w:rsid w:val="004920A2"/>
    <w:rsid w:val="004922BD"/>
    <w:rsid w:val="004930BE"/>
    <w:rsid w:val="00493DF9"/>
    <w:rsid w:val="004942E2"/>
    <w:rsid w:val="004943DC"/>
    <w:rsid w:val="00494729"/>
    <w:rsid w:val="00494889"/>
    <w:rsid w:val="00494A0D"/>
    <w:rsid w:val="004951AF"/>
    <w:rsid w:val="00495971"/>
    <w:rsid w:val="00495ECD"/>
    <w:rsid w:val="00496049"/>
    <w:rsid w:val="00496189"/>
    <w:rsid w:val="004966BF"/>
    <w:rsid w:val="00496983"/>
    <w:rsid w:val="00497169"/>
    <w:rsid w:val="00497402"/>
    <w:rsid w:val="004976BA"/>
    <w:rsid w:val="00497763"/>
    <w:rsid w:val="004979E5"/>
    <w:rsid w:val="004A06E3"/>
    <w:rsid w:val="004A09BD"/>
    <w:rsid w:val="004A09BF"/>
    <w:rsid w:val="004A0C22"/>
    <w:rsid w:val="004A0DBF"/>
    <w:rsid w:val="004A1044"/>
    <w:rsid w:val="004A25D9"/>
    <w:rsid w:val="004A4993"/>
    <w:rsid w:val="004A560A"/>
    <w:rsid w:val="004A5635"/>
    <w:rsid w:val="004A5A01"/>
    <w:rsid w:val="004A5D1D"/>
    <w:rsid w:val="004A5FDD"/>
    <w:rsid w:val="004A6135"/>
    <w:rsid w:val="004A7679"/>
    <w:rsid w:val="004A7850"/>
    <w:rsid w:val="004B0296"/>
    <w:rsid w:val="004B07EE"/>
    <w:rsid w:val="004B07F0"/>
    <w:rsid w:val="004B0DEB"/>
    <w:rsid w:val="004B0F65"/>
    <w:rsid w:val="004B1BDC"/>
    <w:rsid w:val="004B2033"/>
    <w:rsid w:val="004B25E0"/>
    <w:rsid w:val="004B29B8"/>
    <w:rsid w:val="004B2AA4"/>
    <w:rsid w:val="004B33BE"/>
    <w:rsid w:val="004B3E47"/>
    <w:rsid w:val="004B3FA1"/>
    <w:rsid w:val="004B403E"/>
    <w:rsid w:val="004B4196"/>
    <w:rsid w:val="004B468B"/>
    <w:rsid w:val="004B479F"/>
    <w:rsid w:val="004B4801"/>
    <w:rsid w:val="004B5273"/>
    <w:rsid w:val="004B53B5"/>
    <w:rsid w:val="004B56F6"/>
    <w:rsid w:val="004B5AB9"/>
    <w:rsid w:val="004B5BA8"/>
    <w:rsid w:val="004B5EF5"/>
    <w:rsid w:val="004B5F4A"/>
    <w:rsid w:val="004B6305"/>
    <w:rsid w:val="004B6941"/>
    <w:rsid w:val="004B6E3F"/>
    <w:rsid w:val="004B6E6C"/>
    <w:rsid w:val="004B6F85"/>
    <w:rsid w:val="004B7190"/>
    <w:rsid w:val="004B77C6"/>
    <w:rsid w:val="004B782B"/>
    <w:rsid w:val="004B7A7E"/>
    <w:rsid w:val="004B7BF1"/>
    <w:rsid w:val="004B7FA0"/>
    <w:rsid w:val="004C01C2"/>
    <w:rsid w:val="004C067C"/>
    <w:rsid w:val="004C108A"/>
    <w:rsid w:val="004C1C38"/>
    <w:rsid w:val="004C1C47"/>
    <w:rsid w:val="004C1D47"/>
    <w:rsid w:val="004C221E"/>
    <w:rsid w:val="004C2540"/>
    <w:rsid w:val="004C2588"/>
    <w:rsid w:val="004C2AF3"/>
    <w:rsid w:val="004C2C17"/>
    <w:rsid w:val="004C3646"/>
    <w:rsid w:val="004C379C"/>
    <w:rsid w:val="004C3D15"/>
    <w:rsid w:val="004C4537"/>
    <w:rsid w:val="004C509A"/>
    <w:rsid w:val="004C5619"/>
    <w:rsid w:val="004C5751"/>
    <w:rsid w:val="004C5B18"/>
    <w:rsid w:val="004C5C4C"/>
    <w:rsid w:val="004C62C5"/>
    <w:rsid w:val="004C64F9"/>
    <w:rsid w:val="004C6665"/>
    <w:rsid w:val="004C6B6D"/>
    <w:rsid w:val="004C7A40"/>
    <w:rsid w:val="004C7C15"/>
    <w:rsid w:val="004D064A"/>
    <w:rsid w:val="004D084D"/>
    <w:rsid w:val="004D08EF"/>
    <w:rsid w:val="004D09B1"/>
    <w:rsid w:val="004D0C6C"/>
    <w:rsid w:val="004D0D5E"/>
    <w:rsid w:val="004D1C33"/>
    <w:rsid w:val="004D1D21"/>
    <w:rsid w:val="004D21F8"/>
    <w:rsid w:val="004D2366"/>
    <w:rsid w:val="004D26D1"/>
    <w:rsid w:val="004D3581"/>
    <w:rsid w:val="004D35B4"/>
    <w:rsid w:val="004D399F"/>
    <w:rsid w:val="004D3C5D"/>
    <w:rsid w:val="004D3F48"/>
    <w:rsid w:val="004D464C"/>
    <w:rsid w:val="004D4908"/>
    <w:rsid w:val="004D4DB5"/>
    <w:rsid w:val="004D57F4"/>
    <w:rsid w:val="004D6273"/>
    <w:rsid w:val="004D6546"/>
    <w:rsid w:val="004D79B3"/>
    <w:rsid w:val="004D7DC2"/>
    <w:rsid w:val="004E05A1"/>
    <w:rsid w:val="004E05C2"/>
    <w:rsid w:val="004E0BA4"/>
    <w:rsid w:val="004E0C5D"/>
    <w:rsid w:val="004E108E"/>
    <w:rsid w:val="004E1324"/>
    <w:rsid w:val="004E22B3"/>
    <w:rsid w:val="004E25DD"/>
    <w:rsid w:val="004E2A64"/>
    <w:rsid w:val="004E2CBC"/>
    <w:rsid w:val="004E31F4"/>
    <w:rsid w:val="004E336D"/>
    <w:rsid w:val="004E33B1"/>
    <w:rsid w:val="004E34D2"/>
    <w:rsid w:val="004E3740"/>
    <w:rsid w:val="004E485E"/>
    <w:rsid w:val="004E55CE"/>
    <w:rsid w:val="004E5721"/>
    <w:rsid w:val="004E5CA7"/>
    <w:rsid w:val="004E5FEC"/>
    <w:rsid w:val="004E665C"/>
    <w:rsid w:val="004E6972"/>
    <w:rsid w:val="004E6ACD"/>
    <w:rsid w:val="004E6FC7"/>
    <w:rsid w:val="004E7401"/>
    <w:rsid w:val="004F01BC"/>
    <w:rsid w:val="004F052A"/>
    <w:rsid w:val="004F07A2"/>
    <w:rsid w:val="004F084E"/>
    <w:rsid w:val="004F0EDA"/>
    <w:rsid w:val="004F175E"/>
    <w:rsid w:val="004F18CC"/>
    <w:rsid w:val="004F2026"/>
    <w:rsid w:val="004F20E9"/>
    <w:rsid w:val="004F27B1"/>
    <w:rsid w:val="004F337B"/>
    <w:rsid w:val="004F3950"/>
    <w:rsid w:val="004F3A23"/>
    <w:rsid w:val="004F3BDC"/>
    <w:rsid w:val="004F41E3"/>
    <w:rsid w:val="004F47D6"/>
    <w:rsid w:val="004F4FFE"/>
    <w:rsid w:val="004F5202"/>
    <w:rsid w:val="004F531D"/>
    <w:rsid w:val="004F53DD"/>
    <w:rsid w:val="004F5DDA"/>
    <w:rsid w:val="004F5F53"/>
    <w:rsid w:val="004F61EF"/>
    <w:rsid w:val="004F712C"/>
    <w:rsid w:val="004F7280"/>
    <w:rsid w:val="004F7408"/>
    <w:rsid w:val="004F7AC6"/>
    <w:rsid w:val="005000B0"/>
    <w:rsid w:val="005002F8"/>
    <w:rsid w:val="0050081A"/>
    <w:rsid w:val="00500A80"/>
    <w:rsid w:val="00500A9D"/>
    <w:rsid w:val="00500F1A"/>
    <w:rsid w:val="005014F3"/>
    <w:rsid w:val="00501F4E"/>
    <w:rsid w:val="005023C3"/>
    <w:rsid w:val="005029E2"/>
    <w:rsid w:val="00502DBF"/>
    <w:rsid w:val="00503286"/>
    <w:rsid w:val="005033C8"/>
    <w:rsid w:val="005044BF"/>
    <w:rsid w:val="005046C2"/>
    <w:rsid w:val="005048DB"/>
    <w:rsid w:val="005053BD"/>
    <w:rsid w:val="005056C6"/>
    <w:rsid w:val="005057B9"/>
    <w:rsid w:val="005059D6"/>
    <w:rsid w:val="00505D28"/>
    <w:rsid w:val="0050600A"/>
    <w:rsid w:val="00506053"/>
    <w:rsid w:val="00506AD9"/>
    <w:rsid w:val="00507122"/>
    <w:rsid w:val="00507429"/>
    <w:rsid w:val="0050770C"/>
    <w:rsid w:val="00507728"/>
    <w:rsid w:val="00507E8F"/>
    <w:rsid w:val="0051003E"/>
    <w:rsid w:val="0051041A"/>
    <w:rsid w:val="0051109B"/>
    <w:rsid w:val="00511403"/>
    <w:rsid w:val="00511491"/>
    <w:rsid w:val="00511B99"/>
    <w:rsid w:val="00511D14"/>
    <w:rsid w:val="00511FDE"/>
    <w:rsid w:val="00512A9A"/>
    <w:rsid w:val="00512BCA"/>
    <w:rsid w:val="00512EFF"/>
    <w:rsid w:val="0051322A"/>
    <w:rsid w:val="0051373C"/>
    <w:rsid w:val="005143FD"/>
    <w:rsid w:val="00514659"/>
    <w:rsid w:val="0051477A"/>
    <w:rsid w:val="005149ED"/>
    <w:rsid w:val="005153F3"/>
    <w:rsid w:val="00515EF8"/>
    <w:rsid w:val="00516D1D"/>
    <w:rsid w:val="0051776B"/>
    <w:rsid w:val="00517EB2"/>
    <w:rsid w:val="005204BF"/>
    <w:rsid w:val="00520967"/>
    <w:rsid w:val="00520D14"/>
    <w:rsid w:val="0052121A"/>
    <w:rsid w:val="005213D5"/>
    <w:rsid w:val="00521A12"/>
    <w:rsid w:val="00521DB5"/>
    <w:rsid w:val="005221B0"/>
    <w:rsid w:val="0052220C"/>
    <w:rsid w:val="00522226"/>
    <w:rsid w:val="00522296"/>
    <w:rsid w:val="00523000"/>
    <w:rsid w:val="00523C48"/>
    <w:rsid w:val="00523CBD"/>
    <w:rsid w:val="00523E5B"/>
    <w:rsid w:val="00524FDC"/>
    <w:rsid w:val="00525241"/>
    <w:rsid w:val="005264B6"/>
    <w:rsid w:val="00526A89"/>
    <w:rsid w:val="00526CC1"/>
    <w:rsid w:val="00526F95"/>
    <w:rsid w:val="00527466"/>
    <w:rsid w:val="00527AF3"/>
    <w:rsid w:val="00527ED8"/>
    <w:rsid w:val="00527F01"/>
    <w:rsid w:val="005305C4"/>
    <w:rsid w:val="00530FE2"/>
    <w:rsid w:val="0053104F"/>
    <w:rsid w:val="00531545"/>
    <w:rsid w:val="00531877"/>
    <w:rsid w:val="00531B36"/>
    <w:rsid w:val="005324D9"/>
    <w:rsid w:val="00532523"/>
    <w:rsid w:val="00532706"/>
    <w:rsid w:val="00532BD9"/>
    <w:rsid w:val="0053309C"/>
    <w:rsid w:val="005343DC"/>
    <w:rsid w:val="005349CF"/>
    <w:rsid w:val="005352A2"/>
    <w:rsid w:val="0053563B"/>
    <w:rsid w:val="0053584D"/>
    <w:rsid w:val="00536463"/>
    <w:rsid w:val="00536BAC"/>
    <w:rsid w:val="00536CF8"/>
    <w:rsid w:val="00536E0F"/>
    <w:rsid w:val="0053711F"/>
    <w:rsid w:val="005372A3"/>
    <w:rsid w:val="00537716"/>
    <w:rsid w:val="005377E2"/>
    <w:rsid w:val="00537BC6"/>
    <w:rsid w:val="00537BF4"/>
    <w:rsid w:val="00537BFB"/>
    <w:rsid w:val="00537E95"/>
    <w:rsid w:val="005401A1"/>
    <w:rsid w:val="0054029A"/>
    <w:rsid w:val="0054039F"/>
    <w:rsid w:val="00540892"/>
    <w:rsid w:val="00540FEF"/>
    <w:rsid w:val="0054114C"/>
    <w:rsid w:val="00541479"/>
    <w:rsid w:val="00541737"/>
    <w:rsid w:val="00542164"/>
    <w:rsid w:val="005428B0"/>
    <w:rsid w:val="00542CDF"/>
    <w:rsid w:val="00542F5B"/>
    <w:rsid w:val="00543400"/>
    <w:rsid w:val="005434DF"/>
    <w:rsid w:val="005434FC"/>
    <w:rsid w:val="005439BE"/>
    <w:rsid w:val="00543D4E"/>
    <w:rsid w:val="00544401"/>
    <w:rsid w:val="0054471C"/>
    <w:rsid w:val="00544B75"/>
    <w:rsid w:val="0054571D"/>
    <w:rsid w:val="005458AC"/>
    <w:rsid w:val="00545C99"/>
    <w:rsid w:val="00545DB1"/>
    <w:rsid w:val="00546116"/>
    <w:rsid w:val="005471FD"/>
    <w:rsid w:val="00547490"/>
    <w:rsid w:val="00547993"/>
    <w:rsid w:val="00547B95"/>
    <w:rsid w:val="00547C92"/>
    <w:rsid w:val="0055013A"/>
    <w:rsid w:val="00550268"/>
    <w:rsid w:val="0055057C"/>
    <w:rsid w:val="005507EB"/>
    <w:rsid w:val="005507F8"/>
    <w:rsid w:val="00550861"/>
    <w:rsid w:val="005511E7"/>
    <w:rsid w:val="00551A42"/>
    <w:rsid w:val="00551AEE"/>
    <w:rsid w:val="00551B01"/>
    <w:rsid w:val="00552211"/>
    <w:rsid w:val="00552654"/>
    <w:rsid w:val="00552F5F"/>
    <w:rsid w:val="00553913"/>
    <w:rsid w:val="00553FA2"/>
    <w:rsid w:val="00554510"/>
    <w:rsid w:val="00554836"/>
    <w:rsid w:val="0055490C"/>
    <w:rsid w:val="00554DDC"/>
    <w:rsid w:val="00554F00"/>
    <w:rsid w:val="005559AE"/>
    <w:rsid w:val="00555AFF"/>
    <w:rsid w:val="00555CB0"/>
    <w:rsid w:val="00555D6A"/>
    <w:rsid w:val="00555F0D"/>
    <w:rsid w:val="00556BA1"/>
    <w:rsid w:val="00556D12"/>
    <w:rsid w:val="00557AF5"/>
    <w:rsid w:val="00557CA6"/>
    <w:rsid w:val="00557D83"/>
    <w:rsid w:val="005604EC"/>
    <w:rsid w:val="00560A6E"/>
    <w:rsid w:val="00560B2E"/>
    <w:rsid w:val="00560B4D"/>
    <w:rsid w:val="00561559"/>
    <w:rsid w:val="005615CA"/>
    <w:rsid w:val="00561925"/>
    <w:rsid w:val="00561D46"/>
    <w:rsid w:val="00561DF1"/>
    <w:rsid w:val="00561E82"/>
    <w:rsid w:val="00562D8A"/>
    <w:rsid w:val="00562F01"/>
    <w:rsid w:val="00562F5B"/>
    <w:rsid w:val="00563219"/>
    <w:rsid w:val="00563627"/>
    <w:rsid w:val="00563767"/>
    <w:rsid w:val="00563CBB"/>
    <w:rsid w:val="0056409D"/>
    <w:rsid w:val="00564F49"/>
    <w:rsid w:val="00565081"/>
    <w:rsid w:val="0056521D"/>
    <w:rsid w:val="00565AB5"/>
    <w:rsid w:val="00565E43"/>
    <w:rsid w:val="00565EA9"/>
    <w:rsid w:val="005660E5"/>
    <w:rsid w:val="00566783"/>
    <w:rsid w:val="00566851"/>
    <w:rsid w:val="005668EB"/>
    <w:rsid w:val="005668F0"/>
    <w:rsid w:val="0056693B"/>
    <w:rsid w:val="00567045"/>
    <w:rsid w:val="00567AE5"/>
    <w:rsid w:val="00567F44"/>
    <w:rsid w:val="0057016A"/>
    <w:rsid w:val="00570DFA"/>
    <w:rsid w:val="00570E24"/>
    <w:rsid w:val="00571417"/>
    <w:rsid w:val="00571541"/>
    <w:rsid w:val="0057193D"/>
    <w:rsid w:val="00571C0C"/>
    <w:rsid w:val="00571E2E"/>
    <w:rsid w:val="00571E3C"/>
    <w:rsid w:val="005720F7"/>
    <w:rsid w:val="005726D2"/>
    <w:rsid w:val="0057273C"/>
    <w:rsid w:val="00572832"/>
    <w:rsid w:val="00572920"/>
    <w:rsid w:val="00572A74"/>
    <w:rsid w:val="0057324D"/>
    <w:rsid w:val="0057388F"/>
    <w:rsid w:val="005738FE"/>
    <w:rsid w:val="00573B61"/>
    <w:rsid w:val="00573FA7"/>
    <w:rsid w:val="005753D7"/>
    <w:rsid w:val="0057546B"/>
    <w:rsid w:val="0057567F"/>
    <w:rsid w:val="005756C6"/>
    <w:rsid w:val="00575940"/>
    <w:rsid w:val="00575A60"/>
    <w:rsid w:val="00575B1B"/>
    <w:rsid w:val="0057670B"/>
    <w:rsid w:val="00576A26"/>
    <w:rsid w:val="00576C2E"/>
    <w:rsid w:val="005771A0"/>
    <w:rsid w:val="00577E13"/>
    <w:rsid w:val="0058046C"/>
    <w:rsid w:val="00580562"/>
    <w:rsid w:val="00580785"/>
    <w:rsid w:val="0058155F"/>
    <w:rsid w:val="00581E79"/>
    <w:rsid w:val="00581F68"/>
    <w:rsid w:val="005820CB"/>
    <w:rsid w:val="00582270"/>
    <w:rsid w:val="00582513"/>
    <w:rsid w:val="0058255A"/>
    <w:rsid w:val="00583007"/>
    <w:rsid w:val="005834BA"/>
    <w:rsid w:val="0058430E"/>
    <w:rsid w:val="005844DF"/>
    <w:rsid w:val="005847B5"/>
    <w:rsid w:val="00584AB3"/>
    <w:rsid w:val="00584D91"/>
    <w:rsid w:val="00584DDF"/>
    <w:rsid w:val="005850B8"/>
    <w:rsid w:val="0058539A"/>
    <w:rsid w:val="00585C47"/>
    <w:rsid w:val="00585C76"/>
    <w:rsid w:val="00585F55"/>
    <w:rsid w:val="0058604E"/>
    <w:rsid w:val="005866B3"/>
    <w:rsid w:val="00586758"/>
    <w:rsid w:val="005874B4"/>
    <w:rsid w:val="00587617"/>
    <w:rsid w:val="00590091"/>
    <w:rsid w:val="00590A63"/>
    <w:rsid w:val="005911A8"/>
    <w:rsid w:val="005912A6"/>
    <w:rsid w:val="00591E0C"/>
    <w:rsid w:val="00591FD2"/>
    <w:rsid w:val="005921D2"/>
    <w:rsid w:val="00592B04"/>
    <w:rsid w:val="00593591"/>
    <w:rsid w:val="00594C9A"/>
    <w:rsid w:val="00594D62"/>
    <w:rsid w:val="00594E62"/>
    <w:rsid w:val="00594FE3"/>
    <w:rsid w:val="00595181"/>
    <w:rsid w:val="005959E0"/>
    <w:rsid w:val="00595C24"/>
    <w:rsid w:val="00595CC1"/>
    <w:rsid w:val="00595E43"/>
    <w:rsid w:val="00596F14"/>
    <w:rsid w:val="00596F5E"/>
    <w:rsid w:val="00596FC1"/>
    <w:rsid w:val="00597520"/>
    <w:rsid w:val="005979B4"/>
    <w:rsid w:val="00597DFD"/>
    <w:rsid w:val="00597F1F"/>
    <w:rsid w:val="005A0332"/>
    <w:rsid w:val="005A2349"/>
    <w:rsid w:val="005A285D"/>
    <w:rsid w:val="005A2A0E"/>
    <w:rsid w:val="005A2BDC"/>
    <w:rsid w:val="005A2E88"/>
    <w:rsid w:val="005A3DB9"/>
    <w:rsid w:val="005A4569"/>
    <w:rsid w:val="005A5431"/>
    <w:rsid w:val="005A5579"/>
    <w:rsid w:val="005A5A66"/>
    <w:rsid w:val="005A5E23"/>
    <w:rsid w:val="005A60FB"/>
    <w:rsid w:val="005A6851"/>
    <w:rsid w:val="005A6B72"/>
    <w:rsid w:val="005A7328"/>
    <w:rsid w:val="005B1448"/>
    <w:rsid w:val="005B1636"/>
    <w:rsid w:val="005B1BA3"/>
    <w:rsid w:val="005B1E2D"/>
    <w:rsid w:val="005B2257"/>
    <w:rsid w:val="005B2E3C"/>
    <w:rsid w:val="005B38DD"/>
    <w:rsid w:val="005B3D75"/>
    <w:rsid w:val="005B3F79"/>
    <w:rsid w:val="005B4855"/>
    <w:rsid w:val="005B49B7"/>
    <w:rsid w:val="005B5056"/>
    <w:rsid w:val="005B5479"/>
    <w:rsid w:val="005B54F6"/>
    <w:rsid w:val="005B58FF"/>
    <w:rsid w:val="005B5C3F"/>
    <w:rsid w:val="005B6CEC"/>
    <w:rsid w:val="005C0E2D"/>
    <w:rsid w:val="005C0EE7"/>
    <w:rsid w:val="005C0FB3"/>
    <w:rsid w:val="005C1331"/>
    <w:rsid w:val="005C20FD"/>
    <w:rsid w:val="005C26D9"/>
    <w:rsid w:val="005C2747"/>
    <w:rsid w:val="005C2A80"/>
    <w:rsid w:val="005C377F"/>
    <w:rsid w:val="005C38A5"/>
    <w:rsid w:val="005C3947"/>
    <w:rsid w:val="005C3F2F"/>
    <w:rsid w:val="005C4589"/>
    <w:rsid w:val="005C5004"/>
    <w:rsid w:val="005C5297"/>
    <w:rsid w:val="005C561D"/>
    <w:rsid w:val="005C58F2"/>
    <w:rsid w:val="005C5A0F"/>
    <w:rsid w:val="005C5A2F"/>
    <w:rsid w:val="005C5CF8"/>
    <w:rsid w:val="005C63A3"/>
    <w:rsid w:val="005C69F1"/>
    <w:rsid w:val="005C6BBF"/>
    <w:rsid w:val="005C6D01"/>
    <w:rsid w:val="005C6F85"/>
    <w:rsid w:val="005C7538"/>
    <w:rsid w:val="005C79E3"/>
    <w:rsid w:val="005D00FF"/>
    <w:rsid w:val="005D0879"/>
    <w:rsid w:val="005D119A"/>
    <w:rsid w:val="005D1715"/>
    <w:rsid w:val="005D192D"/>
    <w:rsid w:val="005D1D73"/>
    <w:rsid w:val="005D237D"/>
    <w:rsid w:val="005D31C5"/>
    <w:rsid w:val="005D3361"/>
    <w:rsid w:val="005D38B3"/>
    <w:rsid w:val="005D3987"/>
    <w:rsid w:val="005D39EF"/>
    <w:rsid w:val="005D3B75"/>
    <w:rsid w:val="005D3C40"/>
    <w:rsid w:val="005D44A8"/>
    <w:rsid w:val="005D4ED0"/>
    <w:rsid w:val="005D523E"/>
    <w:rsid w:val="005D52B2"/>
    <w:rsid w:val="005D5BC3"/>
    <w:rsid w:val="005D6532"/>
    <w:rsid w:val="005D6C92"/>
    <w:rsid w:val="005D6C94"/>
    <w:rsid w:val="005D6ED3"/>
    <w:rsid w:val="005D7BD2"/>
    <w:rsid w:val="005D7CE8"/>
    <w:rsid w:val="005E0738"/>
    <w:rsid w:val="005E0864"/>
    <w:rsid w:val="005E0872"/>
    <w:rsid w:val="005E1C3F"/>
    <w:rsid w:val="005E1C46"/>
    <w:rsid w:val="005E2481"/>
    <w:rsid w:val="005E30F6"/>
    <w:rsid w:val="005E3148"/>
    <w:rsid w:val="005E3705"/>
    <w:rsid w:val="005E44BA"/>
    <w:rsid w:val="005E4789"/>
    <w:rsid w:val="005E4C62"/>
    <w:rsid w:val="005E5B36"/>
    <w:rsid w:val="005E5E0C"/>
    <w:rsid w:val="005E61A3"/>
    <w:rsid w:val="005E660E"/>
    <w:rsid w:val="005E742F"/>
    <w:rsid w:val="005E787A"/>
    <w:rsid w:val="005E7B4B"/>
    <w:rsid w:val="005F0224"/>
    <w:rsid w:val="005F0B81"/>
    <w:rsid w:val="005F0E37"/>
    <w:rsid w:val="005F1429"/>
    <w:rsid w:val="005F1913"/>
    <w:rsid w:val="005F1A22"/>
    <w:rsid w:val="005F2316"/>
    <w:rsid w:val="005F34F1"/>
    <w:rsid w:val="005F37BC"/>
    <w:rsid w:val="005F39BB"/>
    <w:rsid w:val="005F4B1B"/>
    <w:rsid w:val="005F4C11"/>
    <w:rsid w:val="005F4F8C"/>
    <w:rsid w:val="005F501B"/>
    <w:rsid w:val="005F51E3"/>
    <w:rsid w:val="005F5521"/>
    <w:rsid w:val="005F55BA"/>
    <w:rsid w:val="005F56C5"/>
    <w:rsid w:val="005F581A"/>
    <w:rsid w:val="005F5C59"/>
    <w:rsid w:val="005F5F71"/>
    <w:rsid w:val="005F6174"/>
    <w:rsid w:val="005F6380"/>
    <w:rsid w:val="005F6F03"/>
    <w:rsid w:val="005F72FE"/>
    <w:rsid w:val="005F73C4"/>
    <w:rsid w:val="005F7C16"/>
    <w:rsid w:val="005F7EBE"/>
    <w:rsid w:val="006000FD"/>
    <w:rsid w:val="00600481"/>
    <w:rsid w:val="00601125"/>
    <w:rsid w:val="00601AAD"/>
    <w:rsid w:val="00601B82"/>
    <w:rsid w:val="0060297E"/>
    <w:rsid w:val="00602F43"/>
    <w:rsid w:val="00602F7E"/>
    <w:rsid w:val="00603930"/>
    <w:rsid w:val="00603E5E"/>
    <w:rsid w:val="00603F85"/>
    <w:rsid w:val="00603F9B"/>
    <w:rsid w:val="00604044"/>
    <w:rsid w:val="00604F8A"/>
    <w:rsid w:val="00605198"/>
    <w:rsid w:val="006055C7"/>
    <w:rsid w:val="0060580E"/>
    <w:rsid w:val="00605847"/>
    <w:rsid w:val="006059D8"/>
    <w:rsid w:val="00605C90"/>
    <w:rsid w:val="0060683E"/>
    <w:rsid w:val="00606B87"/>
    <w:rsid w:val="00606E06"/>
    <w:rsid w:val="00607346"/>
    <w:rsid w:val="00607376"/>
    <w:rsid w:val="006074E8"/>
    <w:rsid w:val="00607F5F"/>
    <w:rsid w:val="00607F8E"/>
    <w:rsid w:val="0061027C"/>
    <w:rsid w:val="00610BA7"/>
    <w:rsid w:val="00610FFD"/>
    <w:rsid w:val="006110C4"/>
    <w:rsid w:val="0061169A"/>
    <w:rsid w:val="00611CCA"/>
    <w:rsid w:val="00611E81"/>
    <w:rsid w:val="0061233A"/>
    <w:rsid w:val="00612C1F"/>
    <w:rsid w:val="00612DBB"/>
    <w:rsid w:val="00612F55"/>
    <w:rsid w:val="00613006"/>
    <w:rsid w:val="00613102"/>
    <w:rsid w:val="006138C7"/>
    <w:rsid w:val="00613A98"/>
    <w:rsid w:val="00613B6D"/>
    <w:rsid w:val="00614690"/>
    <w:rsid w:val="00614F70"/>
    <w:rsid w:val="00615B91"/>
    <w:rsid w:val="00616A50"/>
    <w:rsid w:val="00616A58"/>
    <w:rsid w:val="00616ABB"/>
    <w:rsid w:val="00616B37"/>
    <w:rsid w:val="00616DD9"/>
    <w:rsid w:val="00616FD3"/>
    <w:rsid w:val="00617104"/>
    <w:rsid w:val="0061717D"/>
    <w:rsid w:val="0061765F"/>
    <w:rsid w:val="006179A1"/>
    <w:rsid w:val="00620529"/>
    <w:rsid w:val="0062136C"/>
    <w:rsid w:val="00621394"/>
    <w:rsid w:val="006213AC"/>
    <w:rsid w:val="006214A3"/>
    <w:rsid w:val="006225B1"/>
    <w:rsid w:val="006230FB"/>
    <w:rsid w:val="0062318E"/>
    <w:rsid w:val="006235D2"/>
    <w:rsid w:val="00623A43"/>
    <w:rsid w:val="00623C5E"/>
    <w:rsid w:val="00623D83"/>
    <w:rsid w:val="00623F37"/>
    <w:rsid w:val="00624008"/>
    <w:rsid w:val="00624197"/>
    <w:rsid w:val="006242EA"/>
    <w:rsid w:val="00625009"/>
    <w:rsid w:val="0062557B"/>
    <w:rsid w:val="006256AA"/>
    <w:rsid w:val="006258CF"/>
    <w:rsid w:val="006259E0"/>
    <w:rsid w:val="00625F3E"/>
    <w:rsid w:val="00626015"/>
    <w:rsid w:val="006262F2"/>
    <w:rsid w:val="006269D2"/>
    <w:rsid w:val="00627472"/>
    <w:rsid w:val="006276A5"/>
    <w:rsid w:val="00627714"/>
    <w:rsid w:val="00627F5F"/>
    <w:rsid w:val="006302DF"/>
    <w:rsid w:val="0063067A"/>
    <w:rsid w:val="00630697"/>
    <w:rsid w:val="00630853"/>
    <w:rsid w:val="00630EBD"/>
    <w:rsid w:val="00631011"/>
    <w:rsid w:val="00631144"/>
    <w:rsid w:val="006312B3"/>
    <w:rsid w:val="00631A3B"/>
    <w:rsid w:val="00631B7A"/>
    <w:rsid w:val="0063268B"/>
    <w:rsid w:val="00632C79"/>
    <w:rsid w:val="00633A8A"/>
    <w:rsid w:val="00633F2B"/>
    <w:rsid w:val="00633FFE"/>
    <w:rsid w:val="0063410F"/>
    <w:rsid w:val="00634E27"/>
    <w:rsid w:val="00634FB2"/>
    <w:rsid w:val="0063553C"/>
    <w:rsid w:val="00635677"/>
    <w:rsid w:val="0063569C"/>
    <w:rsid w:val="00635C92"/>
    <w:rsid w:val="00635CB6"/>
    <w:rsid w:val="00635FE3"/>
    <w:rsid w:val="006360F4"/>
    <w:rsid w:val="006364F2"/>
    <w:rsid w:val="006365FE"/>
    <w:rsid w:val="006367E3"/>
    <w:rsid w:val="00636CF1"/>
    <w:rsid w:val="00636D5B"/>
    <w:rsid w:val="0063709C"/>
    <w:rsid w:val="006376E6"/>
    <w:rsid w:val="00637BA4"/>
    <w:rsid w:val="00637C3F"/>
    <w:rsid w:val="00640086"/>
    <w:rsid w:val="006406B2"/>
    <w:rsid w:val="00640862"/>
    <w:rsid w:val="006414A4"/>
    <w:rsid w:val="006416FD"/>
    <w:rsid w:val="00642489"/>
    <w:rsid w:val="00642617"/>
    <w:rsid w:val="0064266F"/>
    <w:rsid w:val="006426D0"/>
    <w:rsid w:val="006428A3"/>
    <w:rsid w:val="00642A46"/>
    <w:rsid w:val="00643040"/>
    <w:rsid w:val="006434B2"/>
    <w:rsid w:val="006434F3"/>
    <w:rsid w:val="0064366A"/>
    <w:rsid w:val="006439E1"/>
    <w:rsid w:val="00643D7E"/>
    <w:rsid w:val="00644077"/>
    <w:rsid w:val="00644130"/>
    <w:rsid w:val="006443D3"/>
    <w:rsid w:val="0064455E"/>
    <w:rsid w:val="00644CB0"/>
    <w:rsid w:val="006455AC"/>
    <w:rsid w:val="0064588B"/>
    <w:rsid w:val="00645C7B"/>
    <w:rsid w:val="00646257"/>
    <w:rsid w:val="0064646B"/>
    <w:rsid w:val="0064715C"/>
    <w:rsid w:val="00650004"/>
    <w:rsid w:val="00651829"/>
    <w:rsid w:val="00652503"/>
    <w:rsid w:val="00652870"/>
    <w:rsid w:val="00652F78"/>
    <w:rsid w:val="00653A77"/>
    <w:rsid w:val="006541F9"/>
    <w:rsid w:val="00654B9B"/>
    <w:rsid w:val="0065513A"/>
    <w:rsid w:val="00655394"/>
    <w:rsid w:val="006555B4"/>
    <w:rsid w:val="006558D7"/>
    <w:rsid w:val="00655F81"/>
    <w:rsid w:val="00655F9F"/>
    <w:rsid w:val="0065698D"/>
    <w:rsid w:val="00657450"/>
    <w:rsid w:val="00657518"/>
    <w:rsid w:val="00657713"/>
    <w:rsid w:val="00657BA0"/>
    <w:rsid w:val="00657C40"/>
    <w:rsid w:val="00657C89"/>
    <w:rsid w:val="006605B3"/>
    <w:rsid w:val="006608C4"/>
    <w:rsid w:val="00660EB0"/>
    <w:rsid w:val="00660F90"/>
    <w:rsid w:val="00661227"/>
    <w:rsid w:val="0066190C"/>
    <w:rsid w:val="006645F0"/>
    <w:rsid w:val="00664914"/>
    <w:rsid w:val="00664B40"/>
    <w:rsid w:val="00665314"/>
    <w:rsid w:val="006654B2"/>
    <w:rsid w:val="00665FE6"/>
    <w:rsid w:val="00666445"/>
    <w:rsid w:val="0066653F"/>
    <w:rsid w:val="006668B2"/>
    <w:rsid w:val="006668D6"/>
    <w:rsid w:val="00666D76"/>
    <w:rsid w:val="00667137"/>
    <w:rsid w:val="00667293"/>
    <w:rsid w:val="006674F3"/>
    <w:rsid w:val="006675C6"/>
    <w:rsid w:val="00667933"/>
    <w:rsid w:val="00667C8E"/>
    <w:rsid w:val="00667E0C"/>
    <w:rsid w:val="00670A5F"/>
    <w:rsid w:val="00670E13"/>
    <w:rsid w:val="00670F5F"/>
    <w:rsid w:val="00670F9C"/>
    <w:rsid w:val="00671227"/>
    <w:rsid w:val="00671484"/>
    <w:rsid w:val="00671754"/>
    <w:rsid w:val="006717B4"/>
    <w:rsid w:val="00671ABF"/>
    <w:rsid w:val="00672BEC"/>
    <w:rsid w:val="00672C26"/>
    <w:rsid w:val="00673AA4"/>
    <w:rsid w:val="00673B94"/>
    <w:rsid w:val="00673FF5"/>
    <w:rsid w:val="006745D7"/>
    <w:rsid w:val="0067497E"/>
    <w:rsid w:val="00674B26"/>
    <w:rsid w:val="0067553C"/>
    <w:rsid w:val="00675673"/>
    <w:rsid w:val="00675EC4"/>
    <w:rsid w:val="00675ECB"/>
    <w:rsid w:val="00675FE3"/>
    <w:rsid w:val="00676487"/>
    <w:rsid w:val="00676533"/>
    <w:rsid w:val="006765B6"/>
    <w:rsid w:val="00676A80"/>
    <w:rsid w:val="00676C2F"/>
    <w:rsid w:val="00677015"/>
    <w:rsid w:val="006771B3"/>
    <w:rsid w:val="006776E9"/>
    <w:rsid w:val="00677FA8"/>
    <w:rsid w:val="006800E3"/>
    <w:rsid w:val="006807D9"/>
    <w:rsid w:val="00680D4F"/>
    <w:rsid w:val="00681688"/>
    <w:rsid w:val="0068218D"/>
    <w:rsid w:val="00682304"/>
    <w:rsid w:val="00682501"/>
    <w:rsid w:val="00682AD3"/>
    <w:rsid w:val="00682F63"/>
    <w:rsid w:val="00683B2E"/>
    <w:rsid w:val="00683B34"/>
    <w:rsid w:val="00683CED"/>
    <w:rsid w:val="006843E5"/>
    <w:rsid w:val="00684517"/>
    <w:rsid w:val="0068459D"/>
    <w:rsid w:val="00684E73"/>
    <w:rsid w:val="00685118"/>
    <w:rsid w:val="006853CE"/>
    <w:rsid w:val="00685742"/>
    <w:rsid w:val="006859CD"/>
    <w:rsid w:val="0068654E"/>
    <w:rsid w:val="006866A4"/>
    <w:rsid w:val="00686A67"/>
    <w:rsid w:val="0068718B"/>
    <w:rsid w:val="006873EF"/>
    <w:rsid w:val="0069091D"/>
    <w:rsid w:val="00690DF3"/>
    <w:rsid w:val="00690F44"/>
    <w:rsid w:val="0069145C"/>
    <w:rsid w:val="006919D3"/>
    <w:rsid w:val="00691C4B"/>
    <w:rsid w:val="00691CA3"/>
    <w:rsid w:val="00692583"/>
    <w:rsid w:val="006925E0"/>
    <w:rsid w:val="006925FF"/>
    <w:rsid w:val="00692A73"/>
    <w:rsid w:val="00692AED"/>
    <w:rsid w:val="006932E7"/>
    <w:rsid w:val="0069381A"/>
    <w:rsid w:val="00693C63"/>
    <w:rsid w:val="00693C66"/>
    <w:rsid w:val="00693E8F"/>
    <w:rsid w:val="006940EA"/>
    <w:rsid w:val="006942FB"/>
    <w:rsid w:val="00696737"/>
    <w:rsid w:val="0069707D"/>
    <w:rsid w:val="006975C5"/>
    <w:rsid w:val="0069772F"/>
    <w:rsid w:val="00697796"/>
    <w:rsid w:val="006979F9"/>
    <w:rsid w:val="006A07EF"/>
    <w:rsid w:val="006A1414"/>
    <w:rsid w:val="006A1783"/>
    <w:rsid w:val="006A1786"/>
    <w:rsid w:val="006A1A83"/>
    <w:rsid w:val="006A1C65"/>
    <w:rsid w:val="006A1CB2"/>
    <w:rsid w:val="006A202B"/>
    <w:rsid w:val="006A3490"/>
    <w:rsid w:val="006A36A0"/>
    <w:rsid w:val="006A3848"/>
    <w:rsid w:val="006A3CDC"/>
    <w:rsid w:val="006A40E3"/>
    <w:rsid w:val="006A4723"/>
    <w:rsid w:val="006A4B0F"/>
    <w:rsid w:val="006A670E"/>
    <w:rsid w:val="006A69F5"/>
    <w:rsid w:val="006A6A8F"/>
    <w:rsid w:val="006A7BC6"/>
    <w:rsid w:val="006A7BE9"/>
    <w:rsid w:val="006B01A9"/>
    <w:rsid w:val="006B061E"/>
    <w:rsid w:val="006B0EEF"/>
    <w:rsid w:val="006B0F48"/>
    <w:rsid w:val="006B0F72"/>
    <w:rsid w:val="006B0FD6"/>
    <w:rsid w:val="006B12DC"/>
    <w:rsid w:val="006B135C"/>
    <w:rsid w:val="006B1544"/>
    <w:rsid w:val="006B19D7"/>
    <w:rsid w:val="006B1B99"/>
    <w:rsid w:val="006B1E57"/>
    <w:rsid w:val="006B20B7"/>
    <w:rsid w:val="006B2422"/>
    <w:rsid w:val="006B25D0"/>
    <w:rsid w:val="006B282F"/>
    <w:rsid w:val="006B2967"/>
    <w:rsid w:val="006B3009"/>
    <w:rsid w:val="006B3339"/>
    <w:rsid w:val="006B3395"/>
    <w:rsid w:val="006B34F0"/>
    <w:rsid w:val="006B36E2"/>
    <w:rsid w:val="006B384F"/>
    <w:rsid w:val="006B3CFA"/>
    <w:rsid w:val="006B41A7"/>
    <w:rsid w:val="006B4EFC"/>
    <w:rsid w:val="006B500A"/>
    <w:rsid w:val="006B58A9"/>
    <w:rsid w:val="006B5CAF"/>
    <w:rsid w:val="006B60F9"/>
    <w:rsid w:val="006B66B0"/>
    <w:rsid w:val="006B6A73"/>
    <w:rsid w:val="006B6CDC"/>
    <w:rsid w:val="006B6EA7"/>
    <w:rsid w:val="006B7302"/>
    <w:rsid w:val="006B7A5C"/>
    <w:rsid w:val="006B7CF4"/>
    <w:rsid w:val="006B7EF2"/>
    <w:rsid w:val="006C0CA6"/>
    <w:rsid w:val="006C0E53"/>
    <w:rsid w:val="006C13E7"/>
    <w:rsid w:val="006C1735"/>
    <w:rsid w:val="006C1957"/>
    <w:rsid w:val="006C2301"/>
    <w:rsid w:val="006C275C"/>
    <w:rsid w:val="006C2D57"/>
    <w:rsid w:val="006C30BF"/>
    <w:rsid w:val="006C32E5"/>
    <w:rsid w:val="006C32F1"/>
    <w:rsid w:val="006C3CD6"/>
    <w:rsid w:val="006C3D63"/>
    <w:rsid w:val="006C4004"/>
    <w:rsid w:val="006C409A"/>
    <w:rsid w:val="006C4CC8"/>
    <w:rsid w:val="006C56A5"/>
    <w:rsid w:val="006C65BF"/>
    <w:rsid w:val="006C66F7"/>
    <w:rsid w:val="006C684B"/>
    <w:rsid w:val="006C6F1A"/>
    <w:rsid w:val="006C70DA"/>
    <w:rsid w:val="006C7366"/>
    <w:rsid w:val="006C75F8"/>
    <w:rsid w:val="006C7A8F"/>
    <w:rsid w:val="006C7B70"/>
    <w:rsid w:val="006C7CC6"/>
    <w:rsid w:val="006D02D6"/>
    <w:rsid w:val="006D04B3"/>
    <w:rsid w:val="006D0767"/>
    <w:rsid w:val="006D07D9"/>
    <w:rsid w:val="006D0B00"/>
    <w:rsid w:val="006D1309"/>
    <w:rsid w:val="006D1A36"/>
    <w:rsid w:val="006D34B7"/>
    <w:rsid w:val="006D4072"/>
    <w:rsid w:val="006D40BF"/>
    <w:rsid w:val="006D499E"/>
    <w:rsid w:val="006D4A64"/>
    <w:rsid w:val="006D4AAB"/>
    <w:rsid w:val="006D4DBE"/>
    <w:rsid w:val="006D4E78"/>
    <w:rsid w:val="006D5297"/>
    <w:rsid w:val="006D5A19"/>
    <w:rsid w:val="006D637F"/>
    <w:rsid w:val="006D63CE"/>
    <w:rsid w:val="006D678D"/>
    <w:rsid w:val="006D6937"/>
    <w:rsid w:val="006D728E"/>
    <w:rsid w:val="006D788C"/>
    <w:rsid w:val="006D7DA2"/>
    <w:rsid w:val="006E1854"/>
    <w:rsid w:val="006E1A72"/>
    <w:rsid w:val="006E1D24"/>
    <w:rsid w:val="006E1E14"/>
    <w:rsid w:val="006E1EC7"/>
    <w:rsid w:val="006E2229"/>
    <w:rsid w:val="006E2DF1"/>
    <w:rsid w:val="006E30B4"/>
    <w:rsid w:val="006E3847"/>
    <w:rsid w:val="006E3CA3"/>
    <w:rsid w:val="006E3E4C"/>
    <w:rsid w:val="006E4160"/>
    <w:rsid w:val="006E4B2E"/>
    <w:rsid w:val="006E4C8B"/>
    <w:rsid w:val="006E4E7E"/>
    <w:rsid w:val="006E5661"/>
    <w:rsid w:val="006E5AE6"/>
    <w:rsid w:val="006E5AFC"/>
    <w:rsid w:val="006E6412"/>
    <w:rsid w:val="006E69EC"/>
    <w:rsid w:val="006E6BFB"/>
    <w:rsid w:val="006E6C8C"/>
    <w:rsid w:val="006E6E4D"/>
    <w:rsid w:val="006E6E6C"/>
    <w:rsid w:val="006E7116"/>
    <w:rsid w:val="006E7A5E"/>
    <w:rsid w:val="006E7E40"/>
    <w:rsid w:val="006E7FDC"/>
    <w:rsid w:val="006F0244"/>
    <w:rsid w:val="006F030B"/>
    <w:rsid w:val="006F04EB"/>
    <w:rsid w:val="006F1583"/>
    <w:rsid w:val="006F18A6"/>
    <w:rsid w:val="006F1C11"/>
    <w:rsid w:val="006F1E57"/>
    <w:rsid w:val="006F1EEC"/>
    <w:rsid w:val="006F1FA3"/>
    <w:rsid w:val="006F23EB"/>
    <w:rsid w:val="006F24BE"/>
    <w:rsid w:val="006F3438"/>
    <w:rsid w:val="006F35FA"/>
    <w:rsid w:val="006F37C9"/>
    <w:rsid w:val="006F45DA"/>
    <w:rsid w:val="006F46AD"/>
    <w:rsid w:val="006F491F"/>
    <w:rsid w:val="006F4B43"/>
    <w:rsid w:val="006F4B9A"/>
    <w:rsid w:val="006F4FCD"/>
    <w:rsid w:val="006F51D3"/>
    <w:rsid w:val="006F558F"/>
    <w:rsid w:val="006F5691"/>
    <w:rsid w:val="006F5962"/>
    <w:rsid w:val="006F5D60"/>
    <w:rsid w:val="006F5E63"/>
    <w:rsid w:val="006F601B"/>
    <w:rsid w:val="006F61B5"/>
    <w:rsid w:val="006F6B9B"/>
    <w:rsid w:val="006F7325"/>
    <w:rsid w:val="006F7618"/>
    <w:rsid w:val="006F7DA5"/>
    <w:rsid w:val="006F7F59"/>
    <w:rsid w:val="007000CA"/>
    <w:rsid w:val="007001CB"/>
    <w:rsid w:val="00700574"/>
    <w:rsid w:val="00700B6B"/>
    <w:rsid w:val="00700D2B"/>
    <w:rsid w:val="0070168B"/>
    <w:rsid w:val="007017B5"/>
    <w:rsid w:val="007017F8"/>
    <w:rsid w:val="007018C3"/>
    <w:rsid w:val="00702074"/>
    <w:rsid w:val="007021C0"/>
    <w:rsid w:val="007022EF"/>
    <w:rsid w:val="0070241B"/>
    <w:rsid w:val="00702511"/>
    <w:rsid w:val="007025B6"/>
    <w:rsid w:val="0070264B"/>
    <w:rsid w:val="007039C1"/>
    <w:rsid w:val="00704077"/>
    <w:rsid w:val="00705016"/>
    <w:rsid w:val="00705543"/>
    <w:rsid w:val="00706147"/>
    <w:rsid w:val="0070690A"/>
    <w:rsid w:val="0070690E"/>
    <w:rsid w:val="0070696A"/>
    <w:rsid w:val="00706CB1"/>
    <w:rsid w:val="007070C2"/>
    <w:rsid w:val="00707232"/>
    <w:rsid w:val="007072D9"/>
    <w:rsid w:val="007073F8"/>
    <w:rsid w:val="00707EA2"/>
    <w:rsid w:val="007107D3"/>
    <w:rsid w:val="007109C0"/>
    <w:rsid w:val="00710A55"/>
    <w:rsid w:val="00710F70"/>
    <w:rsid w:val="0071121B"/>
    <w:rsid w:val="0071188F"/>
    <w:rsid w:val="00711921"/>
    <w:rsid w:val="00711A2D"/>
    <w:rsid w:val="0071202E"/>
    <w:rsid w:val="007127BE"/>
    <w:rsid w:val="00712870"/>
    <w:rsid w:val="0071292F"/>
    <w:rsid w:val="007132E9"/>
    <w:rsid w:val="007132EC"/>
    <w:rsid w:val="0071334C"/>
    <w:rsid w:val="0071385B"/>
    <w:rsid w:val="007139A6"/>
    <w:rsid w:val="00713D71"/>
    <w:rsid w:val="007148B0"/>
    <w:rsid w:val="00715A12"/>
    <w:rsid w:val="00715A77"/>
    <w:rsid w:val="00715CD0"/>
    <w:rsid w:val="00716202"/>
    <w:rsid w:val="007170DE"/>
    <w:rsid w:val="00717822"/>
    <w:rsid w:val="00717890"/>
    <w:rsid w:val="00717C2D"/>
    <w:rsid w:val="00717C84"/>
    <w:rsid w:val="00720567"/>
    <w:rsid w:val="007205DE"/>
    <w:rsid w:val="00720A97"/>
    <w:rsid w:val="00721065"/>
    <w:rsid w:val="007216D3"/>
    <w:rsid w:val="007216F3"/>
    <w:rsid w:val="007219A9"/>
    <w:rsid w:val="00721FAA"/>
    <w:rsid w:val="007222D1"/>
    <w:rsid w:val="00722453"/>
    <w:rsid w:val="007227AE"/>
    <w:rsid w:val="00722B16"/>
    <w:rsid w:val="00722C28"/>
    <w:rsid w:val="00722E5B"/>
    <w:rsid w:val="007235B6"/>
    <w:rsid w:val="00723778"/>
    <w:rsid w:val="007237FF"/>
    <w:rsid w:val="00723C8A"/>
    <w:rsid w:val="00723E9F"/>
    <w:rsid w:val="0072438B"/>
    <w:rsid w:val="007248E7"/>
    <w:rsid w:val="00724A1A"/>
    <w:rsid w:val="007252FB"/>
    <w:rsid w:val="007266D3"/>
    <w:rsid w:val="00726AA7"/>
    <w:rsid w:val="00726E6C"/>
    <w:rsid w:val="00727541"/>
    <w:rsid w:val="0072769A"/>
    <w:rsid w:val="00727C40"/>
    <w:rsid w:val="007305EF"/>
    <w:rsid w:val="00730A45"/>
    <w:rsid w:val="00730B72"/>
    <w:rsid w:val="00730F69"/>
    <w:rsid w:val="00731029"/>
    <w:rsid w:val="00731039"/>
    <w:rsid w:val="0073124E"/>
    <w:rsid w:val="00731845"/>
    <w:rsid w:val="00731948"/>
    <w:rsid w:val="00731ABC"/>
    <w:rsid w:val="00731CED"/>
    <w:rsid w:val="00732099"/>
    <w:rsid w:val="0073248E"/>
    <w:rsid w:val="00732C51"/>
    <w:rsid w:val="007338AF"/>
    <w:rsid w:val="00733D31"/>
    <w:rsid w:val="007343E7"/>
    <w:rsid w:val="007344FB"/>
    <w:rsid w:val="007353A2"/>
    <w:rsid w:val="007354CB"/>
    <w:rsid w:val="0073578F"/>
    <w:rsid w:val="00735A6B"/>
    <w:rsid w:val="0073600F"/>
    <w:rsid w:val="00736087"/>
    <w:rsid w:val="00736D72"/>
    <w:rsid w:val="00736F69"/>
    <w:rsid w:val="007376FD"/>
    <w:rsid w:val="00737981"/>
    <w:rsid w:val="00737F4D"/>
    <w:rsid w:val="0074021A"/>
    <w:rsid w:val="0074099D"/>
    <w:rsid w:val="00740CBA"/>
    <w:rsid w:val="007412A0"/>
    <w:rsid w:val="00741430"/>
    <w:rsid w:val="00741B4B"/>
    <w:rsid w:val="00741CCB"/>
    <w:rsid w:val="007426B6"/>
    <w:rsid w:val="007428B0"/>
    <w:rsid w:val="0074322A"/>
    <w:rsid w:val="00743684"/>
    <w:rsid w:val="00743935"/>
    <w:rsid w:val="0074397B"/>
    <w:rsid w:val="0074407A"/>
    <w:rsid w:val="0074422C"/>
    <w:rsid w:val="007444C5"/>
    <w:rsid w:val="007445AA"/>
    <w:rsid w:val="00744672"/>
    <w:rsid w:val="0074494C"/>
    <w:rsid w:val="007449E9"/>
    <w:rsid w:val="00744C74"/>
    <w:rsid w:val="007451DC"/>
    <w:rsid w:val="0074580B"/>
    <w:rsid w:val="00745FCE"/>
    <w:rsid w:val="0074627D"/>
    <w:rsid w:val="00746405"/>
    <w:rsid w:val="00746917"/>
    <w:rsid w:val="007474D6"/>
    <w:rsid w:val="00747792"/>
    <w:rsid w:val="007478B6"/>
    <w:rsid w:val="00747A2A"/>
    <w:rsid w:val="00747BCC"/>
    <w:rsid w:val="00747F8D"/>
    <w:rsid w:val="0075027C"/>
    <w:rsid w:val="0075041B"/>
    <w:rsid w:val="00750A26"/>
    <w:rsid w:val="00750FE2"/>
    <w:rsid w:val="00751157"/>
    <w:rsid w:val="00751522"/>
    <w:rsid w:val="00752257"/>
    <w:rsid w:val="00752773"/>
    <w:rsid w:val="00752940"/>
    <w:rsid w:val="00752A7D"/>
    <w:rsid w:val="00752F94"/>
    <w:rsid w:val="0075386F"/>
    <w:rsid w:val="00753894"/>
    <w:rsid w:val="007549BD"/>
    <w:rsid w:val="00754E63"/>
    <w:rsid w:val="00756241"/>
    <w:rsid w:val="007562C2"/>
    <w:rsid w:val="00756350"/>
    <w:rsid w:val="00756562"/>
    <w:rsid w:val="007565EA"/>
    <w:rsid w:val="00756902"/>
    <w:rsid w:val="00756C6D"/>
    <w:rsid w:val="00756E5F"/>
    <w:rsid w:val="007574DA"/>
    <w:rsid w:val="00760167"/>
    <w:rsid w:val="00760349"/>
    <w:rsid w:val="0076057B"/>
    <w:rsid w:val="00760A11"/>
    <w:rsid w:val="00760CE0"/>
    <w:rsid w:val="00760D94"/>
    <w:rsid w:val="00761204"/>
    <w:rsid w:val="0076188B"/>
    <w:rsid w:val="00761EA3"/>
    <w:rsid w:val="00761F38"/>
    <w:rsid w:val="00762408"/>
    <w:rsid w:val="00763007"/>
    <w:rsid w:val="00763DC5"/>
    <w:rsid w:val="007648FE"/>
    <w:rsid w:val="0076494F"/>
    <w:rsid w:val="007651FB"/>
    <w:rsid w:val="00765DB5"/>
    <w:rsid w:val="007666CB"/>
    <w:rsid w:val="00766AE7"/>
    <w:rsid w:val="00766BBD"/>
    <w:rsid w:val="00766FE9"/>
    <w:rsid w:val="00767127"/>
    <w:rsid w:val="00767546"/>
    <w:rsid w:val="00767635"/>
    <w:rsid w:val="007679E5"/>
    <w:rsid w:val="00767AC8"/>
    <w:rsid w:val="00767CEA"/>
    <w:rsid w:val="00767E5E"/>
    <w:rsid w:val="00767F14"/>
    <w:rsid w:val="007700A6"/>
    <w:rsid w:val="007701DB"/>
    <w:rsid w:val="00770F8C"/>
    <w:rsid w:val="00771441"/>
    <w:rsid w:val="00771474"/>
    <w:rsid w:val="00771687"/>
    <w:rsid w:val="00771F3C"/>
    <w:rsid w:val="00771F69"/>
    <w:rsid w:val="0077242C"/>
    <w:rsid w:val="00773448"/>
    <w:rsid w:val="00773B27"/>
    <w:rsid w:val="007743A4"/>
    <w:rsid w:val="00774408"/>
    <w:rsid w:val="00774669"/>
    <w:rsid w:val="0077482C"/>
    <w:rsid w:val="0077502B"/>
    <w:rsid w:val="0077512E"/>
    <w:rsid w:val="007751BA"/>
    <w:rsid w:val="00775576"/>
    <w:rsid w:val="00775753"/>
    <w:rsid w:val="0077610A"/>
    <w:rsid w:val="0077614B"/>
    <w:rsid w:val="0077614C"/>
    <w:rsid w:val="0077636F"/>
    <w:rsid w:val="007768F9"/>
    <w:rsid w:val="00777979"/>
    <w:rsid w:val="007779EA"/>
    <w:rsid w:val="00777B64"/>
    <w:rsid w:val="007805A9"/>
    <w:rsid w:val="00780ABF"/>
    <w:rsid w:val="00780D51"/>
    <w:rsid w:val="00780F6C"/>
    <w:rsid w:val="0078255F"/>
    <w:rsid w:val="007825E4"/>
    <w:rsid w:val="00782ADB"/>
    <w:rsid w:val="0078308A"/>
    <w:rsid w:val="00783BF1"/>
    <w:rsid w:val="0078454E"/>
    <w:rsid w:val="00784F23"/>
    <w:rsid w:val="0078501E"/>
    <w:rsid w:val="00785160"/>
    <w:rsid w:val="00785718"/>
    <w:rsid w:val="00785A1A"/>
    <w:rsid w:val="00785ADB"/>
    <w:rsid w:val="00785C0A"/>
    <w:rsid w:val="00786362"/>
    <w:rsid w:val="00786CA0"/>
    <w:rsid w:val="00786DE9"/>
    <w:rsid w:val="00787460"/>
    <w:rsid w:val="00787DA8"/>
    <w:rsid w:val="0079039F"/>
    <w:rsid w:val="007903E6"/>
    <w:rsid w:val="00790549"/>
    <w:rsid w:val="00790A62"/>
    <w:rsid w:val="007911A3"/>
    <w:rsid w:val="007911DB"/>
    <w:rsid w:val="00791589"/>
    <w:rsid w:val="0079170A"/>
    <w:rsid w:val="007924BA"/>
    <w:rsid w:val="007926B2"/>
    <w:rsid w:val="00792BAA"/>
    <w:rsid w:val="007940EE"/>
    <w:rsid w:val="00794AC4"/>
    <w:rsid w:val="00794D06"/>
    <w:rsid w:val="00794F5E"/>
    <w:rsid w:val="00794F7F"/>
    <w:rsid w:val="00796A3C"/>
    <w:rsid w:val="0079783B"/>
    <w:rsid w:val="007A0D0A"/>
    <w:rsid w:val="007A175C"/>
    <w:rsid w:val="007A1B08"/>
    <w:rsid w:val="007A1BFF"/>
    <w:rsid w:val="007A1CA6"/>
    <w:rsid w:val="007A1E38"/>
    <w:rsid w:val="007A1E72"/>
    <w:rsid w:val="007A1EB4"/>
    <w:rsid w:val="007A2742"/>
    <w:rsid w:val="007A283D"/>
    <w:rsid w:val="007A2BBE"/>
    <w:rsid w:val="007A2F2D"/>
    <w:rsid w:val="007A3037"/>
    <w:rsid w:val="007A3835"/>
    <w:rsid w:val="007A3AED"/>
    <w:rsid w:val="007A4218"/>
    <w:rsid w:val="007A42D7"/>
    <w:rsid w:val="007A4B56"/>
    <w:rsid w:val="007A509D"/>
    <w:rsid w:val="007A5496"/>
    <w:rsid w:val="007A5EF4"/>
    <w:rsid w:val="007A6133"/>
    <w:rsid w:val="007A6252"/>
    <w:rsid w:val="007A6606"/>
    <w:rsid w:val="007A6871"/>
    <w:rsid w:val="007A70B1"/>
    <w:rsid w:val="007A73C0"/>
    <w:rsid w:val="007A7571"/>
    <w:rsid w:val="007A76DC"/>
    <w:rsid w:val="007A77AD"/>
    <w:rsid w:val="007A7D78"/>
    <w:rsid w:val="007A7E11"/>
    <w:rsid w:val="007B06AE"/>
    <w:rsid w:val="007B084B"/>
    <w:rsid w:val="007B0B05"/>
    <w:rsid w:val="007B0B24"/>
    <w:rsid w:val="007B0C86"/>
    <w:rsid w:val="007B0C95"/>
    <w:rsid w:val="007B0CF5"/>
    <w:rsid w:val="007B0EF1"/>
    <w:rsid w:val="007B1711"/>
    <w:rsid w:val="007B1D02"/>
    <w:rsid w:val="007B2700"/>
    <w:rsid w:val="007B29D7"/>
    <w:rsid w:val="007B2AF4"/>
    <w:rsid w:val="007B2FA0"/>
    <w:rsid w:val="007B3533"/>
    <w:rsid w:val="007B3D3C"/>
    <w:rsid w:val="007B4001"/>
    <w:rsid w:val="007B4594"/>
    <w:rsid w:val="007B4666"/>
    <w:rsid w:val="007B48F6"/>
    <w:rsid w:val="007B4C3C"/>
    <w:rsid w:val="007B4D3D"/>
    <w:rsid w:val="007B534B"/>
    <w:rsid w:val="007B5847"/>
    <w:rsid w:val="007B58C3"/>
    <w:rsid w:val="007B5E75"/>
    <w:rsid w:val="007B61E4"/>
    <w:rsid w:val="007B697E"/>
    <w:rsid w:val="007B6C3C"/>
    <w:rsid w:val="007B6CF4"/>
    <w:rsid w:val="007B6FAD"/>
    <w:rsid w:val="007B719E"/>
    <w:rsid w:val="007B7711"/>
    <w:rsid w:val="007B7CCA"/>
    <w:rsid w:val="007B7E85"/>
    <w:rsid w:val="007C0225"/>
    <w:rsid w:val="007C0702"/>
    <w:rsid w:val="007C0765"/>
    <w:rsid w:val="007C161F"/>
    <w:rsid w:val="007C1672"/>
    <w:rsid w:val="007C19FA"/>
    <w:rsid w:val="007C26F4"/>
    <w:rsid w:val="007C2C50"/>
    <w:rsid w:val="007C2EEB"/>
    <w:rsid w:val="007C3315"/>
    <w:rsid w:val="007C35A8"/>
    <w:rsid w:val="007C35D0"/>
    <w:rsid w:val="007C390A"/>
    <w:rsid w:val="007C3B50"/>
    <w:rsid w:val="007C4175"/>
    <w:rsid w:val="007C53A6"/>
    <w:rsid w:val="007C5A48"/>
    <w:rsid w:val="007C5BDD"/>
    <w:rsid w:val="007C60D2"/>
    <w:rsid w:val="007C65E0"/>
    <w:rsid w:val="007C6BD7"/>
    <w:rsid w:val="007C6E32"/>
    <w:rsid w:val="007C6E35"/>
    <w:rsid w:val="007C6F94"/>
    <w:rsid w:val="007C700D"/>
    <w:rsid w:val="007C7843"/>
    <w:rsid w:val="007C7ADA"/>
    <w:rsid w:val="007D0514"/>
    <w:rsid w:val="007D0B92"/>
    <w:rsid w:val="007D12CB"/>
    <w:rsid w:val="007D1396"/>
    <w:rsid w:val="007D180A"/>
    <w:rsid w:val="007D1A2D"/>
    <w:rsid w:val="007D1AD7"/>
    <w:rsid w:val="007D1BEF"/>
    <w:rsid w:val="007D2332"/>
    <w:rsid w:val="007D27ED"/>
    <w:rsid w:val="007D2B6F"/>
    <w:rsid w:val="007D2C36"/>
    <w:rsid w:val="007D2DFD"/>
    <w:rsid w:val="007D314F"/>
    <w:rsid w:val="007D31EF"/>
    <w:rsid w:val="007D3822"/>
    <w:rsid w:val="007D38FF"/>
    <w:rsid w:val="007D4024"/>
    <w:rsid w:val="007D4E5F"/>
    <w:rsid w:val="007D52CB"/>
    <w:rsid w:val="007D5811"/>
    <w:rsid w:val="007D5A47"/>
    <w:rsid w:val="007D5A60"/>
    <w:rsid w:val="007D60D5"/>
    <w:rsid w:val="007D62C8"/>
    <w:rsid w:val="007D6470"/>
    <w:rsid w:val="007D64BD"/>
    <w:rsid w:val="007D6809"/>
    <w:rsid w:val="007D69A4"/>
    <w:rsid w:val="007D69CE"/>
    <w:rsid w:val="007D6DAE"/>
    <w:rsid w:val="007D79D5"/>
    <w:rsid w:val="007D7A16"/>
    <w:rsid w:val="007D7C04"/>
    <w:rsid w:val="007D7EBA"/>
    <w:rsid w:val="007D7F16"/>
    <w:rsid w:val="007E024B"/>
    <w:rsid w:val="007E040B"/>
    <w:rsid w:val="007E089D"/>
    <w:rsid w:val="007E12AA"/>
    <w:rsid w:val="007E152A"/>
    <w:rsid w:val="007E1771"/>
    <w:rsid w:val="007E1ACE"/>
    <w:rsid w:val="007E2410"/>
    <w:rsid w:val="007E2736"/>
    <w:rsid w:val="007E27EE"/>
    <w:rsid w:val="007E29BE"/>
    <w:rsid w:val="007E2AD6"/>
    <w:rsid w:val="007E2C48"/>
    <w:rsid w:val="007E2E45"/>
    <w:rsid w:val="007E39E9"/>
    <w:rsid w:val="007E3B9C"/>
    <w:rsid w:val="007E3CB9"/>
    <w:rsid w:val="007E4312"/>
    <w:rsid w:val="007E4377"/>
    <w:rsid w:val="007E4396"/>
    <w:rsid w:val="007E5470"/>
    <w:rsid w:val="007E57A6"/>
    <w:rsid w:val="007E586D"/>
    <w:rsid w:val="007E5F35"/>
    <w:rsid w:val="007E5FDF"/>
    <w:rsid w:val="007E6018"/>
    <w:rsid w:val="007E62F3"/>
    <w:rsid w:val="007E71BD"/>
    <w:rsid w:val="007E72C0"/>
    <w:rsid w:val="007E7F24"/>
    <w:rsid w:val="007E7FD4"/>
    <w:rsid w:val="007F0554"/>
    <w:rsid w:val="007F09B2"/>
    <w:rsid w:val="007F0B55"/>
    <w:rsid w:val="007F0E36"/>
    <w:rsid w:val="007F0FD0"/>
    <w:rsid w:val="007F12C8"/>
    <w:rsid w:val="007F15FC"/>
    <w:rsid w:val="007F1AD2"/>
    <w:rsid w:val="007F1D83"/>
    <w:rsid w:val="007F2742"/>
    <w:rsid w:val="007F2783"/>
    <w:rsid w:val="007F2C28"/>
    <w:rsid w:val="007F2DB7"/>
    <w:rsid w:val="007F3567"/>
    <w:rsid w:val="007F37F0"/>
    <w:rsid w:val="007F3904"/>
    <w:rsid w:val="007F3DEE"/>
    <w:rsid w:val="007F40F1"/>
    <w:rsid w:val="007F4889"/>
    <w:rsid w:val="007F4F93"/>
    <w:rsid w:val="007F51D9"/>
    <w:rsid w:val="007F56E6"/>
    <w:rsid w:val="007F5896"/>
    <w:rsid w:val="007F5AE2"/>
    <w:rsid w:val="007F5C67"/>
    <w:rsid w:val="007F60F1"/>
    <w:rsid w:val="007F7EF8"/>
    <w:rsid w:val="008004E9"/>
    <w:rsid w:val="00800A0E"/>
    <w:rsid w:val="0080180D"/>
    <w:rsid w:val="00802182"/>
    <w:rsid w:val="0080241F"/>
    <w:rsid w:val="0080286D"/>
    <w:rsid w:val="00802DB8"/>
    <w:rsid w:val="0080349F"/>
    <w:rsid w:val="00803E99"/>
    <w:rsid w:val="0080554D"/>
    <w:rsid w:val="008055A2"/>
    <w:rsid w:val="00805716"/>
    <w:rsid w:val="00805894"/>
    <w:rsid w:val="0080591B"/>
    <w:rsid w:val="00805AAA"/>
    <w:rsid w:val="0080625F"/>
    <w:rsid w:val="0080722F"/>
    <w:rsid w:val="0080799D"/>
    <w:rsid w:val="00807B01"/>
    <w:rsid w:val="0081007A"/>
    <w:rsid w:val="0081026F"/>
    <w:rsid w:val="00810786"/>
    <w:rsid w:val="008117A9"/>
    <w:rsid w:val="00811974"/>
    <w:rsid w:val="00811F39"/>
    <w:rsid w:val="008121DE"/>
    <w:rsid w:val="0081295A"/>
    <w:rsid w:val="00812EA8"/>
    <w:rsid w:val="00812F50"/>
    <w:rsid w:val="008139C0"/>
    <w:rsid w:val="00813A15"/>
    <w:rsid w:val="00813FF7"/>
    <w:rsid w:val="00814887"/>
    <w:rsid w:val="00815249"/>
    <w:rsid w:val="008165FC"/>
    <w:rsid w:val="00816A09"/>
    <w:rsid w:val="008171B2"/>
    <w:rsid w:val="008176F5"/>
    <w:rsid w:val="00817B6B"/>
    <w:rsid w:val="00817E8C"/>
    <w:rsid w:val="008200F8"/>
    <w:rsid w:val="008204D6"/>
    <w:rsid w:val="00821791"/>
    <w:rsid w:val="00821E1C"/>
    <w:rsid w:val="008230F1"/>
    <w:rsid w:val="00823342"/>
    <w:rsid w:val="0082368C"/>
    <w:rsid w:val="00823AAF"/>
    <w:rsid w:val="00823C07"/>
    <w:rsid w:val="00824342"/>
    <w:rsid w:val="0082469C"/>
    <w:rsid w:val="0082559E"/>
    <w:rsid w:val="00825AA2"/>
    <w:rsid w:val="00825B8B"/>
    <w:rsid w:val="00825FB2"/>
    <w:rsid w:val="008272AD"/>
    <w:rsid w:val="008273E2"/>
    <w:rsid w:val="0082756F"/>
    <w:rsid w:val="008279A4"/>
    <w:rsid w:val="00827B31"/>
    <w:rsid w:val="008305FC"/>
    <w:rsid w:val="00830C71"/>
    <w:rsid w:val="00830D42"/>
    <w:rsid w:val="00830E66"/>
    <w:rsid w:val="0083108D"/>
    <w:rsid w:val="0083168B"/>
    <w:rsid w:val="00831958"/>
    <w:rsid w:val="00831D6C"/>
    <w:rsid w:val="00831DE6"/>
    <w:rsid w:val="008322FD"/>
    <w:rsid w:val="008325DB"/>
    <w:rsid w:val="00832756"/>
    <w:rsid w:val="0083282B"/>
    <w:rsid w:val="00832BBA"/>
    <w:rsid w:val="00833D24"/>
    <w:rsid w:val="00833D9B"/>
    <w:rsid w:val="008340DE"/>
    <w:rsid w:val="008345D6"/>
    <w:rsid w:val="00834764"/>
    <w:rsid w:val="00834FE6"/>
    <w:rsid w:val="00835262"/>
    <w:rsid w:val="008354D1"/>
    <w:rsid w:val="00835A10"/>
    <w:rsid w:val="008360DC"/>
    <w:rsid w:val="00836378"/>
    <w:rsid w:val="0083654C"/>
    <w:rsid w:val="00836889"/>
    <w:rsid w:val="00836C46"/>
    <w:rsid w:val="00836C7F"/>
    <w:rsid w:val="00836C89"/>
    <w:rsid w:val="008373EC"/>
    <w:rsid w:val="008403BB"/>
    <w:rsid w:val="00840AD4"/>
    <w:rsid w:val="00840E6B"/>
    <w:rsid w:val="00841057"/>
    <w:rsid w:val="00841917"/>
    <w:rsid w:val="008429D4"/>
    <w:rsid w:val="00842BE1"/>
    <w:rsid w:val="00842EC7"/>
    <w:rsid w:val="00842F18"/>
    <w:rsid w:val="0084353C"/>
    <w:rsid w:val="00843819"/>
    <w:rsid w:val="00843C30"/>
    <w:rsid w:val="00843CB0"/>
    <w:rsid w:val="00843F70"/>
    <w:rsid w:val="0084437E"/>
    <w:rsid w:val="00844AE5"/>
    <w:rsid w:val="00844D7D"/>
    <w:rsid w:val="00844D9B"/>
    <w:rsid w:val="00844F61"/>
    <w:rsid w:val="0084568E"/>
    <w:rsid w:val="00845D3B"/>
    <w:rsid w:val="008464EA"/>
    <w:rsid w:val="00846674"/>
    <w:rsid w:val="00846B97"/>
    <w:rsid w:val="008472E1"/>
    <w:rsid w:val="008475D6"/>
    <w:rsid w:val="00847EC4"/>
    <w:rsid w:val="00850251"/>
    <w:rsid w:val="00850357"/>
    <w:rsid w:val="0085044B"/>
    <w:rsid w:val="00850A42"/>
    <w:rsid w:val="00851033"/>
    <w:rsid w:val="00851332"/>
    <w:rsid w:val="0085145D"/>
    <w:rsid w:val="00851880"/>
    <w:rsid w:val="00851D71"/>
    <w:rsid w:val="00852387"/>
    <w:rsid w:val="0085296E"/>
    <w:rsid w:val="00852C36"/>
    <w:rsid w:val="00852EB8"/>
    <w:rsid w:val="00853C66"/>
    <w:rsid w:val="008546B5"/>
    <w:rsid w:val="00855388"/>
    <w:rsid w:val="008554F6"/>
    <w:rsid w:val="008561E0"/>
    <w:rsid w:val="008563E5"/>
    <w:rsid w:val="008568DA"/>
    <w:rsid w:val="008574B5"/>
    <w:rsid w:val="008577BE"/>
    <w:rsid w:val="0085780D"/>
    <w:rsid w:val="00857953"/>
    <w:rsid w:val="00857E7B"/>
    <w:rsid w:val="00860985"/>
    <w:rsid w:val="008612B0"/>
    <w:rsid w:val="00861A85"/>
    <w:rsid w:val="0086228F"/>
    <w:rsid w:val="00862503"/>
    <w:rsid w:val="008626C2"/>
    <w:rsid w:val="00862D21"/>
    <w:rsid w:val="008630C3"/>
    <w:rsid w:val="00863710"/>
    <w:rsid w:val="00864177"/>
    <w:rsid w:val="0086428E"/>
    <w:rsid w:val="00864DD5"/>
    <w:rsid w:val="00865185"/>
    <w:rsid w:val="008657D9"/>
    <w:rsid w:val="00865A0B"/>
    <w:rsid w:val="00866A4F"/>
    <w:rsid w:val="00867659"/>
    <w:rsid w:val="00867853"/>
    <w:rsid w:val="00867B92"/>
    <w:rsid w:val="00867E1F"/>
    <w:rsid w:val="00867ED5"/>
    <w:rsid w:val="00870139"/>
    <w:rsid w:val="0087043E"/>
    <w:rsid w:val="008705AC"/>
    <w:rsid w:val="00871577"/>
    <w:rsid w:val="00871598"/>
    <w:rsid w:val="008715BC"/>
    <w:rsid w:val="008721C0"/>
    <w:rsid w:val="008721CA"/>
    <w:rsid w:val="0087248B"/>
    <w:rsid w:val="00872E98"/>
    <w:rsid w:val="00872EF1"/>
    <w:rsid w:val="008730EA"/>
    <w:rsid w:val="008732D7"/>
    <w:rsid w:val="00873648"/>
    <w:rsid w:val="00874B16"/>
    <w:rsid w:val="00874C56"/>
    <w:rsid w:val="00874F8E"/>
    <w:rsid w:val="008752A7"/>
    <w:rsid w:val="008753F0"/>
    <w:rsid w:val="008760EF"/>
    <w:rsid w:val="0087636B"/>
    <w:rsid w:val="00876904"/>
    <w:rsid w:val="00876A0C"/>
    <w:rsid w:val="0087728D"/>
    <w:rsid w:val="008774E9"/>
    <w:rsid w:val="008776AF"/>
    <w:rsid w:val="00877AD3"/>
    <w:rsid w:val="00880874"/>
    <w:rsid w:val="008808B8"/>
    <w:rsid w:val="00880CCB"/>
    <w:rsid w:val="00880E6B"/>
    <w:rsid w:val="00881E92"/>
    <w:rsid w:val="00882DE3"/>
    <w:rsid w:val="00882FB5"/>
    <w:rsid w:val="00883E17"/>
    <w:rsid w:val="00883EBD"/>
    <w:rsid w:val="0088437F"/>
    <w:rsid w:val="0088494E"/>
    <w:rsid w:val="0088504B"/>
    <w:rsid w:val="008859FA"/>
    <w:rsid w:val="0088632E"/>
    <w:rsid w:val="00886B28"/>
    <w:rsid w:val="0088706F"/>
    <w:rsid w:val="008871ED"/>
    <w:rsid w:val="00887684"/>
    <w:rsid w:val="00890115"/>
    <w:rsid w:val="00890153"/>
    <w:rsid w:val="008901F1"/>
    <w:rsid w:val="0089094A"/>
    <w:rsid w:val="00891BB7"/>
    <w:rsid w:val="00891FF1"/>
    <w:rsid w:val="00892143"/>
    <w:rsid w:val="00892EFE"/>
    <w:rsid w:val="0089359B"/>
    <w:rsid w:val="00893D03"/>
    <w:rsid w:val="00894304"/>
    <w:rsid w:val="00894348"/>
    <w:rsid w:val="00894394"/>
    <w:rsid w:val="00894843"/>
    <w:rsid w:val="00895A6F"/>
    <w:rsid w:val="00895B30"/>
    <w:rsid w:val="00895D7A"/>
    <w:rsid w:val="00895EC9"/>
    <w:rsid w:val="00896606"/>
    <w:rsid w:val="0089692E"/>
    <w:rsid w:val="00896B9E"/>
    <w:rsid w:val="00896E75"/>
    <w:rsid w:val="00896F54"/>
    <w:rsid w:val="00897750"/>
    <w:rsid w:val="00897C7D"/>
    <w:rsid w:val="00897F0F"/>
    <w:rsid w:val="00897F11"/>
    <w:rsid w:val="008A00AA"/>
    <w:rsid w:val="008A0192"/>
    <w:rsid w:val="008A02BB"/>
    <w:rsid w:val="008A04A3"/>
    <w:rsid w:val="008A0655"/>
    <w:rsid w:val="008A065D"/>
    <w:rsid w:val="008A0660"/>
    <w:rsid w:val="008A1DA8"/>
    <w:rsid w:val="008A21A9"/>
    <w:rsid w:val="008A2201"/>
    <w:rsid w:val="008A251F"/>
    <w:rsid w:val="008A263D"/>
    <w:rsid w:val="008A2756"/>
    <w:rsid w:val="008A2B79"/>
    <w:rsid w:val="008A2D72"/>
    <w:rsid w:val="008A2F43"/>
    <w:rsid w:val="008A349A"/>
    <w:rsid w:val="008A363E"/>
    <w:rsid w:val="008A3710"/>
    <w:rsid w:val="008A413E"/>
    <w:rsid w:val="008A4737"/>
    <w:rsid w:val="008A62A7"/>
    <w:rsid w:val="008A6496"/>
    <w:rsid w:val="008A6506"/>
    <w:rsid w:val="008A7B95"/>
    <w:rsid w:val="008A7CD1"/>
    <w:rsid w:val="008A7E4B"/>
    <w:rsid w:val="008B01C0"/>
    <w:rsid w:val="008B0395"/>
    <w:rsid w:val="008B0891"/>
    <w:rsid w:val="008B15DA"/>
    <w:rsid w:val="008B1D54"/>
    <w:rsid w:val="008B1ED7"/>
    <w:rsid w:val="008B22E2"/>
    <w:rsid w:val="008B236D"/>
    <w:rsid w:val="008B30C6"/>
    <w:rsid w:val="008B33E3"/>
    <w:rsid w:val="008B3653"/>
    <w:rsid w:val="008B3861"/>
    <w:rsid w:val="008B38F3"/>
    <w:rsid w:val="008B3B61"/>
    <w:rsid w:val="008B3CB9"/>
    <w:rsid w:val="008B3D1C"/>
    <w:rsid w:val="008B4521"/>
    <w:rsid w:val="008B4CD0"/>
    <w:rsid w:val="008B4D60"/>
    <w:rsid w:val="008B560F"/>
    <w:rsid w:val="008B5EC5"/>
    <w:rsid w:val="008B5ED0"/>
    <w:rsid w:val="008B615D"/>
    <w:rsid w:val="008B6322"/>
    <w:rsid w:val="008B633D"/>
    <w:rsid w:val="008B6477"/>
    <w:rsid w:val="008B648E"/>
    <w:rsid w:val="008B6D21"/>
    <w:rsid w:val="008B6E76"/>
    <w:rsid w:val="008B7218"/>
    <w:rsid w:val="008B7312"/>
    <w:rsid w:val="008B747F"/>
    <w:rsid w:val="008B74E9"/>
    <w:rsid w:val="008B79E9"/>
    <w:rsid w:val="008B7F85"/>
    <w:rsid w:val="008C0447"/>
    <w:rsid w:val="008C0803"/>
    <w:rsid w:val="008C0859"/>
    <w:rsid w:val="008C0BD4"/>
    <w:rsid w:val="008C0CB1"/>
    <w:rsid w:val="008C111A"/>
    <w:rsid w:val="008C12AD"/>
    <w:rsid w:val="008C130B"/>
    <w:rsid w:val="008C16E1"/>
    <w:rsid w:val="008C1CE0"/>
    <w:rsid w:val="008C1D63"/>
    <w:rsid w:val="008C22E8"/>
    <w:rsid w:val="008C2B80"/>
    <w:rsid w:val="008C2C2B"/>
    <w:rsid w:val="008C30A7"/>
    <w:rsid w:val="008C3192"/>
    <w:rsid w:val="008C340E"/>
    <w:rsid w:val="008C3DA2"/>
    <w:rsid w:val="008C48A3"/>
    <w:rsid w:val="008C4AAD"/>
    <w:rsid w:val="008C4B2C"/>
    <w:rsid w:val="008C4BE4"/>
    <w:rsid w:val="008C5D8F"/>
    <w:rsid w:val="008C5FBF"/>
    <w:rsid w:val="008C6885"/>
    <w:rsid w:val="008C6968"/>
    <w:rsid w:val="008C6A00"/>
    <w:rsid w:val="008C6E06"/>
    <w:rsid w:val="008C7199"/>
    <w:rsid w:val="008C752B"/>
    <w:rsid w:val="008C7D3B"/>
    <w:rsid w:val="008D001E"/>
    <w:rsid w:val="008D010D"/>
    <w:rsid w:val="008D04A0"/>
    <w:rsid w:val="008D0D7A"/>
    <w:rsid w:val="008D0D88"/>
    <w:rsid w:val="008D17D3"/>
    <w:rsid w:val="008D1C62"/>
    <w:rsid w:val="008D21DC"/>
    <w:rsid w:val="008D2476"/>
    <w:rsid w:val="008D2932"/>
    <w:rsid w:val="008D2A78"/>
    <w:rsid w:val="008D2C25"/>
    <w:rsid w:val="008D2E0C"/>
    <w:rsid w:val="008D333D"/>
    <w:rsid w:val="008D3B34"/>
    <w:rsid w:val="008D3DC6"/>
    <w:rsid w:val="008D41D7"/>
    <w:rsid w:val="008D42A1"/>
    <w:rsid w:val="008D4416"/>
    <w:rsid w:val="008D46F6"/>
    <w:rsid w:val="008D477D"/>
    <w:rsid w:val="008D4D9B"/>
    <w:rsid w:val="008D4E63"/>
    <w:rsid w:val="008D55BC"/>
    <w:rsid w:val="008D627A"/>
    <w:rsid w:val="008D717C"/>
    <w:rsid w:val="008D7561"/>
    <w:rsid w:val="008E02E4"/>
    <w:rsid w:val="008E069D"/>
    <w:rsid w:val="008E1FEC"/>
    <w:rsid w:val="008E22A9"/>
    <w:rsid w:val="008E24B0"/>
    <w:rsid w:val="008E259A"/>
    <w:rsid w:val="008E261B"/>
    <w:rsid w:val="008E28BE"/>
    <w:rsid w:val="008E2D6E"/>
    <w:rsid w:val="008E399C"/>
    <w:rsid w:val="008E3D21"/>
    <w:rsid w:val="008E434B"/>
    <w:rsid w:val="008E45FD"/>
    <w:rsid w:val="008E55C7"/>
    <w:rsid w:val="008E55C9"/>
    <w:rsid w:val="008E5940"/>
    <w:rsid w:val="008E66CC"/>
    <w:rsid w:val="008E6A9A"/>
    <w:rsid w:val="008E76D0"/>
    <w:rsid w:val="008E77FC"/>
    <w:rsid w:val="008F02D4"/>
    <w:rsid w:val="008F188E"/>
    <w:rsid w:val="008F1BFF"/>
    <w:rsid w:val="008F1F04"/>
    <w:rsid w:val="008F2A7D"/>
    <w:rsid w:val="008F2DD9"/>
    <w:rsid w:val="008F3388"/>
    <w:rsid w:val="008F359F"/>
    <w:rsid w:val="008F390C"/>
    <w:rsid w:val="008F4232"/>
    <w:rsid w:val="008F4C76"/>
    <w:rsid w:val="008F57B6"/>
    <w:rsid w:val="008F6AF3"/>
    <w:rsid w:val="008F740E"/>
    <w:rsid w:val="008F747E"/>
    <w:rsid w:val="008F759E"/>
    <w:rsid w:val="008F7827"/>
    <w:rsid w:val="008F7BC3"/>
    <w:rsid w:val="009002F2"/>
    <w:rsid w:val="0090057B"/>
    <w:rsid w:val="00900733"/>
    <w:rsid w:val="009008EF"/>
    <w:rsid w:val="00900C60"/>
    <w:rsid w:val="009010AE"/>
    <w:rsid w:val="009027A9"/>
    <w:rsid w:val="00902838"/>
    <w:rsid w:val="00902986"/>
    <w:rsid w:val="00903742"/>
    <w:rsid w:val="0090443A"/>
    <w:rsid w:val="00904641"/>
    <w:rsid w:val="00905933"/>
    <w:rsid w:val="009060EA"/>
    <w:rsid w:val="009061A6"/>
    <w:rsid w:val="00906C9C"/>
    <w:rsid w:val="00906E32"/>
    <w:rsid w:val="00907218"/>
    <w:rsid w:val="009073DF"/>
    <w:rsid w:val="00907BA5"/>
    <w:rsid w:val="009101DB"/>
    <w:rsid w:val="00910225"/>
    <w:rsid w:val="009104C0"/>
    <w:rsid w:val="00910822"/>
    <w:rsid w:val="00910B84"/>
    <w:rsid w:val="00910FE0"/>
    <w:rsid w:val="00910FE1"/>
    <w:rsid w:val="00911738"/>
    <w:rsid w:val="00912511"/>
    <w:rsid w:val="00912567"/>
    <w:rsid w:val="00912580"/>
    <w:rsid w:val="00912D93"/>
    <w:rsid w:val="009139D8"/>
    <w:rsid w:val="00913B82"/>
    <w:rsid w:val="00914271"/>
    <w:rsid w:val="009142AA"/>
    <w:rsid w:val="00915387"/>
    <w:rsid w:val="009154E6"/>
    <w:rsid w:val="00915ADF"/>
    <w:rsid w:val="00915DAF"/>
    <w:rsid w:val="00915DEE"/>
    <w:rsid w:val="009161AB"/>
    <w:rsid w:val="0091642A"/>
    <w:rsid w:val="00916B63"/>
    <w:rsid w:val="00916BB8"/>
    <w:rsid w:val="00917316"/>
    <w:rsid w:val="009178B3"/>
    <w:rsid w:val="0091796B"/>
    <w:rsid w:val="009203B7"/>
    <w:rsid w:val="00920D6E"/>
    <w:rsid w:val="009218EF"/>
    <w:rsid w:val="00921FD3"/>
    <w:rsid w:val="0092212F"/>
    <w:rsid w:val="0092260D"/>
    <w:rsid w:val="009233EF"/>
    <w:rsid w:val="009234C7"/>
    <w:rsid w:val="00923BF8"/>
    <w:rsid w:val="00923C2A"/>
    <w:rsid w:val="009240FC"/>
    <w:rsid w:val="009244C5"/>
    <w:rsid w:val="00924775"/>
    <w:rsid w:val="0092498B"/>
    <w:rsid w:val="00924F31"/>
    <w:rsid w:val="00925466"/>
    <w:rsid w:val="00926246"/>
    <w:rsid w:val="00926449"/>
    <w:rsid w:val="009265CA"/>
    <w:rsid w:val="00927001"/>
    <w:rsid w:val="009273E5"/>
    <w:rsid w:val="00927450"/>
    <w:rsid w:val="0092745C"/>
    <w:rsid w:val="00927CEF"/>
    <w:rsid w:val="009301ED"/>
    <w:rsid w:val="009307D7"/>
    <w:rsid w:val="00930BC9"/>
    <w:rsid w:val="00930E7A"/>
    <w:rsid w:val="00930ECF"/>
    <w:rsid w:val="00931276"/>
    <w:rsid w:val="00931DE3"/>
    <w:rsid w:val="009325F0"/>
    <w:rsid w:val="00932614"/>
    <w:rsid w:val="009336C3"/>
    <w:rsid w:val="00934909"/>
    <w:rsid w:val="00934B13"/>
    <w:rsid w:val="00934CBF"/>
    <w:rsid w:val="00934DB9"/>
    <w:rsid w:val="009350C6"/>
    <w:rsid w:val="009355D5"/>
    <w:rsid w:val="00935657"/>
    <w:rsid w:val="00936226"/>
    <w:rsid w:val="009365F6"/>
    <w:rsid w:val="00937986"/>
    <w:rsid w:val="00937F83"/>
    <w:rsid w:val="0094044D"/>
    <w:rsid w:val="0094051B"/>
    <w:rsid w:val="0094062C"/>
    <w:rsid w:val="00940891"/>
    <w:rsid w:val="00940C6D"/>
    <w:rsid w:val="00940CB0"/>
    <w:rsid w:val="00940F49"/>
    <w:rsid w:val="00940FA9"/>
    <w:rsid w:val="009411F3"/>
    <w:rsid w:val="00941434"/>
    <w:rsid w:val="009417F4"/>
    <w:rsid w:val="00941FF3"/>
    <w:rsid w:val="00942878"/>
    <w:rsid w:val="00943B01"/>
    <w:rsid w:val="00944C62"/>
    <w:rsid w:val="00945931"/>
    <w:rsid w:val="00945B97"/>
    <w:rsid w:val="00945DD6"/>
    <w:rsid w:val="00945EC2"/>
    <w:rsid w:val="0094678F"/>
    <w:rsid w:val="00946A91"/>
    <w:rsid w:val="00946FF3"/>
    <w:rsid w:val="00947698"/>
    <w:rsid w:val="009479B9"/>
    <w:rsid w:val="009500A7"/>
    <w:rsid w:val="0095048A"/>
    <w:rsid w:val="009509D9"/>
    <w:rsid w:val="00951ACD"/>
    <w:rsid w:val="009521FB"/>
    <w:rsid w:val="0095261D"/>
    <w:rsid w:val="00952A25"/>
    <w:rsid w:val="00952B2A"/>
    <w:rsid w:val="009535C2"/>
    <w:rsid w:val="00953822"/>
    <w:rsid w:val="00953A84"/>
    <w:rsid w:val="00953A9F"/>
    <w:rsid w:val="00953C97"/>
    <w:rsid w:val="00953D7D"/>
    <w:rsid w:val="00953FFC"/>
    <w:rsid w:val="00954346"/>
    <w:rsid w:val="00954981"/>
    <w:rsid w:val="00954B71"/>
    <w:rsid w:val="00954CB2"/>
    <w:rsid w:val="009556B3"/>
    <w:rsid w:val="009565A8"/>
    <w:rsid w:val="0095683E"/>
    <w:rsid w:val="00957155"/>
    <w:rsid w:val="0095750E"/>
    <w:rsid w:val="00957760"/>
    <w:rsid w:val="0095778E"/>
    <w:rsid w:val="00957FEC"/>
    <w:rsid w:val="009605AD"/>
    <w:rsid w:val="0096109C"/>
    <w:rsid w:val="00962226"/>
    <w:rsid w:val="0096226A"/>
    <w:rsid w:val="0096267A"/>
    <w:rsid w:val="00962813"/>
    <w:rsid w:val="0096387B"/>
    <w:rsid w:val="00963D0C"/>
    <w:rsid w:val="0096408B"/>
    <w:rsid w:val="0096411A"/>
    <w:rsid w:val="00964226"/>
    <w:rsid w:val="0096437C"/>
    <w:rsid w:val="0096497C"/>
    <w:rsid w:val="00964A9C"/>
    <w:rsid w:val="009654B0"/>
    <w:rsid w:val="0096576D"/>
    <w:rsid w:val="00965FA7"/>
    <w:rsid w:val="0096624B"/>
    <w:rsid w:val="00966692"/>
    <w:rsid w:val="00966C2C"/>
    <w:rsid w:val="00966F7E"/>
    <w:rsid w:val="00967424"/>
    <w:rsid w:val="009674A5"/>
    <w:rsid w:val="0096756F"/>
    <w:rsid w:val="009677A8"/>
    <w:rsid w:val="0097033A"/>
    <w:rsid w:val="00970DE9"/>
    <w:rsid w:val="009710A5"/>
    <w:rsid w:val="009711BE"/>
    <w:rsid w:val="009718AB"/>
    <w:rsid w:val="00971A93"/>
    <w:rsid w:val="00971B63"/>
    <w:rsid w:val="00971BD1"/>
    <w:rsid w:val="00972315"/>
    <w:rsid w:val="009731B6"/>
    <w:rsid w:val="0097336D"/>
    <w:rsid w:val="009734CC"/>
    <w:rsid w:val="00973865"/>
    <w:rsid w:val="00973A25"/>
    <w:rsid w:val="00973F79"/>
    <w:rsid w:val="00974450"/>
    <w:rsid w:val="00975158"/>
    <w:rsid w:val="00975557"/>
    <w:rsid w:val="00975FD0"/>
    <w:rsid w:val="009760F3"/>
    <w:rsid w:val="009764A1"/>
    <w:rsid w:val="0097709D"/>
    <w:rsid w:val="00977199"/>
    <w:rsid w:val="00977365"/>
    <w:rsid w:val="00977718"/>
    <w:rsid w:val="00977A3F"/>
    <w:rsid w:val="00977A8B"/>
    <w:rsid w:val="00980E73"/>
    <w:rsid w:val="00981120"/>
    <w:rsid w:val="0098132D"/>
    <w:rsid w:val="009813E5"/>
    <w:rsid w:val="009815DE"/>
    <w:rsid w:val="0098193E"/>
    <w:rsid w:val="00981F1F"/>
    <w:rsid w:val="00982B25"/>
    <w:rsid w:val="00983530"/>
    <w:rsid w:val="0098354D"/>
    <w:rsid w:val="009840B5"/>
    <w:rsid w:val="0098412F"/>
    <w:rsid w:val="009845F7"/>
    <w:rsid w:val="00985258"/>
    <w:rsid w:val="009856EB"/>
    <w:rsid w:val="00985A5B"/>
    <w:rsid w:val="00986082"/>
    <w:rsid w:val="009862B3"/>
    <w:rsid w:val="009862E6"/>
    <w:rsid w:val="0098635C"/>
    <w:rsid w:val="00986932"/>
    <w:rsid w:val="00986C78"/>
    <w:rsid w:val="00986F5C"/>
    <w:rsid w:val="00987036"/>
    <w:rsid w:val="00987263"/>
    <w:rsid w:val="009872CA"/>
    <w:rsid w:val="00987662"/>
    <w:rsid w:val="00987CF3"/>
    <w:rsid w:val="00987D3E"/>
    <w:rsid w:val="00990078"/>
    <w:rsid w:val="00990D94"/>
    <w:rsid w:val="00990DCB"/>
    <w:rsid w:val="00990FA1"/>
    <w:rsid w:val="009918B2"/>
    <w:rsid w:val="009918CE"/>
    <w:rsid w:val="00991C97"/>
    <w:rsid w:val="00991F46"/>
    <w:rsid w:val="00991F4B"/>
    <w:rsid w:val="00991F59"/>
    <w:rsid w:val="00992E02"/>
    <w:rsid w:val="00992E27"/>
    <w:rsid w:val="00992E4B"/>
    <w:rsid w:val="00992F32"/>
    <w:rsid w:val="00993633"/>
    <w:rsid w:val="0099387F"/>
    <w:rsid w:val="00993944"/>
    <w:rsid w:val="00993B6E"/>
    <w:rsid w:val="00993DEE"/>
    <w:rsid w:val="00994464"/>
    <w:rsid w:val="0099458D"/>
    <w:rsid w:val="009951B2"/>
    <w:rsid w:val="0099558C"/>
    <w:rsid w:val="00996369"/>
    <w:rsid w:val="00996CDD"/>
    <w:rsid w:val="00997A8D"/>
    <w:rsid w:val="00997B6F"/>
    <w:rsid w:val="00997CD3"/>
    <w:rsid w:val="009A00FE"/>
    <w:rsid w:val="009A04DC"/>
    <w:rsid w:val="009A0639"/>
    <w:rsid w:val="009A0675"/>
    <w:rsid w:val="009A06CA"/>
    <w:rsid w:val="009A0A1F"/>
    <w:rsid w:val="009A0B45"/>
    <w:rsid w:val="009A0C6F"/>
    <w:rsid w:val="009A1388"/>
    <w:rsid w:val="009A1A11"/>
    <w:rsid w:val="009A1BD8"/>
    <w:rsid w:val="009A2B73"/>
    <w:rsid w:val="009A2B96"/>
    <w:rsid w:val="009A30C7"/>
    <w:rsid w:val="009A346E"/>
    <w:rsid w:val="009A34BA"/>
    <w:rsid w:val="009A3956"/>
    <w:rsid w:val="009A3C00"/>
    <w:rsid w:val="009A532C"/>
    <w:rsid w:val="009A5458"/>
    <w:rsid w:val="009A5744"/>
    <w:rsid w:val="009A70CE"/>
    <w:rsid w:val="009A7155"/>
    <w:rsid w:val="009A7236"/>
    <w:rsid w:val="009A75D5"/>
    <w:rsid w:val="009B0250"/>
    <w:rsid w:val="009B06F5"/>
    <w:rsid w:val="009B0824"/>
    <w:rsid w:val="009B0BB7"/>
    <w:rsid w:val="009B0FAC"/>
    <w:rsid w:val="009B0FD3"/>
    <w:rsid w:val="009B1991"/>
    <w:rsid w:val="009B2403"/>
    <w:rsid w:val="009B242B"/>
    <w:rsid w:val="009B2F85"/>
    <w:rsid w:val="009B35AB"/>
    <w:rsid w:val="009B397A"/>
    <w:rsid w:val="009B3CE9"/>
    <w:rsid w:val="009B4216"/>
    <w:rsid w:val="009B4736"/>
    <w:rsid w:val="009B480D"/>
    <w:rsid w:val="009B4C80"/>
    <w:rsid w:val="009B4F19"/>
    <w:rsid w:val="009B569E"/>
    <w:rsid w:val="009B5BAC"/>
    <w:rsid w:val="009B5FE5"/>
    <w:rsid w:val="009B6343"/>
    <w:rsid w:val="009B666B"/>
    <w:rsid w:val="009B6D2B"/>
    <w:rsid w:val="009B6EC9"/>
    <w:rsid w:val="009B708A"/>
    <w:rsid w:val="009B7E45"/>
    <w:rsid w:val="009B7EC2"/>
    <w:rsid w:val="009C01D5"/>
    <w:rsid w:val="009C08CD"/>
    <w:rsid w:val="009C0DF7"/>
    <w:rsid w:val="009C1269"/>
    <w:rsid w:val="009C1348"/>
    <w:rsid w:val="009C177A"/>
    <w:rsid w:val="009C206E"/>
    <w:rsid w:val="009C26BB"/>
    <w:rsid w:val="009C2729"/>
    <w:rsid w:val="009C2923"/>
    <w:rsid w:val="009C2BD3"/>
    <w:rsid w:val="009C2C8D"/>
    <w:rsid w:val="009C2FE0"/>
    <w:rsid w:val="009C3F44"/>
    <w:rsid w:val="009C4432"/>
    <w:rsid w:val="009C5043"/>
    <w:rsid w:val="009C53DD"/>
    <w:rsid w:val="009C5635"/>
    <w:rsid w:val="009C595C"/>
    <w:rsid w:val="009C595E"/>
    <w:rsid w:val="009C59FA"/>
    <w:rsid w:val="009C5F55"/>
    <w:rsid w:val="009C5FE6"/>
    <w:rsid w:val="009C64D5"/>
    <w:rsid w:val="009C681A"/>
    <w:rsid w:val="009C6A2F"/>
    <w:rsid w:val="009C70C0"/>
    <w:rsid w:val="009C7506"/>
    <w:rsid w:val="009C7E3B"/>
    <w:rsid w:val="009C7EA8"/>
    <w:rsid w:val="009D0462"/>
    <w:rsid w:val="009D0619"/>
    <w:rsid w:val="009D10F5"/>
    <w:rsid w:val="009D140D"/>
    <w:rsid w:val="009D155D"/>
    <w:rsid w:val="009D202C"/>
    <w:rsid w:val="009D21D0"/>
    <w:rsid w:val="009D22A1"/>
    <w:rsid w:val="009D278A"/>
    <w:rsid w:val="009D2D10"/>
    <w:rsid w:val="009D2D1F"/>
    <w:rsid w:val="009D3116"/>
    <w:rsid w:val="009D315E"/>
    <w:rsid w:val="009D3C71"/>
    <w:rsid w:val="009D4358"/>
    <w:rsid w:val="009D4CC6"/>
    <w:rsid w:val="009D57E1"/>
    <w:rsid w:val="009D66E0"/>
    <w:rsid w:val="009D66E4"/>
    <w:rsid w:val="009D6AA4"/>
    <w:rsid w:val="009D6BB0"/>
    <w:rsid w:val="009D7996"/>
    <w:rsid w:val="009D7D06"/>
    <w:rsid w:val="009E04D1"/>
    <w:rsid w:val="009E074B"/>
    <w:rsid w:val="009E0B85"/>
    <w:rsid w:val="009E0CD4"/>
    <w:rsid w:val="009E0D30"/>
    <w:rsid w:val="009E11D2"/>
    <w:rsid w:val="009E1A1D"/>
    <w:rsid w:val="009E2463"/>
    <w:rsid w:val="009E2803"/>
    <w:rsid w:val="009E3E80"/>
    <w:rsid w:val="009E42F5"/>
    <w:rsid w:val="009E4345"/>
    <w:rsid w:val="009E43BA"/>
    <w:rsid w:val="009E488C"/>
    <w:rsid w:val="009E4C27"/>
    <w:rsid w:val="009E50FD"/>
    <w:rsid w:val="009E55BF"/>
    <w:rsid w:val="009E5633"/>
    <w:rsid w:val="009E570D"/>
    <w:rsid w:val="009E60CB"/>
    <w:rsid w:val="009E63C6"/>
    <w:rsid w:val="009E672C"/>
    <w:rsid w:val="009E6D62"/>
    <w:rsid w:val="009E6EF0"/>
    <w:rsid w:val="009E6F5F"/>
    <w:rsid w:val="009E6FB3"/>
    <w:rsid w:val="009E72AA"/>
    <w:rsid w:val="009E7962"/>
    <w:rsid w:val="009F02A2"/>
    <w:rsid w:val="009F0321"/>
    <w:rsid w:val="009F19B4"/>
    <w:rsid w:val="009F1CE3"/>
    <w:rsid w:val="009F31C8"/>
    <w:rsid w:val="009F31F0"/>
    <w:rsid w:val="009F3241"/>
    <w:rsid w:val="009F3753"/>
    <w:rsid w:val="009F4141"/>
    <w:rsid w:val="009F41F6"/>
    <w:rsid w:val="009F4A46"/>
    <w:rsid w:val="009F516A"/>
    <w:rsid w:val="009F537A"/>
    <w:rsid w:val="009F5BB6"/>
    <w:rsid w:val="009F6449"/>
    <w:rsid w:val="009F64EC"/>
    <w:rsid w:val="009F67CB"/>
    <w:rsid w:val="009F7663"/>
    <w:rsid w:val="009F7FD4"/>
    <w:rsid w:val="00A00B05"/>
    <w:rsid w:val="00A02150"/>
    <w:rsid w:val="00A02486"/>
    <w:rsid w:val="00A02581"/>
    <w:rsid w:val="00A026DC"/>
    <w:rsid w:val="00A02789"/>
    <w:rsid w:val="00A028F5"/>
    <w:rsid w:val="00A0399E"/>
    <w:rsid w:val="00A03A38"/>
    <w:rsid w:val="00A03D8B"/>
    <w:rsid w:val="00A03E9A"/>
    <w:rsid w:val="00A03FE4"/>
    <w:rsid w:val="00A04A9E"/>
    <w:rsid w:val="00A04D08"/>
    <w:rsid w:val="00A04D59"/>
    <w:rsid w:val="00A04F5B"/>
    <w:rsid w:val="00A05367"/>
    <w:rsid w:val="00A05704"/>
    <w:rsid w:val="00A05D8A"/>
    <w:rsid w:val="00A05F1E"/>
    <w:rsid w:val="00A06408"/>
    <w:rsid w:val="00A06D1D"/>
    <w:rsid w:val="00A074EF"/>
    <w:rsid w:val="00A07946"/>
    <w:rsid w:val="00A07CC1"/>
    <w:rsid w:val="00A10522"/>
    <w:rsid w:val="00A106DC"/>
    <w:rsid w:val="00A1094A"/>
    <w:rsid w:val="00A10D28"/>
    <w:rsid w:val="00A11160"/>
    <w:rsid w:val="00A11C4D"/>
    <w:rsid w:val="00A11D29"/>
    <w:rsid w:val="00A12712"/>
    <w:rsid w:val="00A12848"/>
    <w:rsid w:val="00A12CC3"/>
    <w:rsid w:val="00A12F84"/>
    <w:rsid w:val="00A13576"/>
    <w:rsid w:val="00A138E4"/>
    <w:rsid w:val="00A13E64"/>
    <w:rsid w:val="00A142D1"/>
    <w:rsid w:val="00A1479A"/>
    <w:rsid w:val="00A14E23"/>
    <w:rsid w:val="00A14FC4"/>
    <w:rsid w:val="00A153BB"/>
    <w:rsid w:val="00A15487"/>
    <w:rsid w:val="00A1562F"/>
    <w:rsid w:val="00A1628E"/>
    <w:rsid w:val="00A166B5"/>
    <w:rsid w:val="00A168E7"/>
    <w:rsid w:val="00A170AF"/>
    <w:rsid w:val="00A17B70"/>
    <w:rsid w:val="00A20186"/>
    <w:rsid w:val="00A2082D"/>
    <w:rsid w:val="00A20892"/>
    <w:rsid w:val="00A20FC1"/>
    <w:rsid w:val="00A2139A"/>
    <w:rsid w:val="00A213A4"/>
    <w:rsid w:val="00A2144A"/>
    <w:rsid w:val="00A2169F"/>
    <w:rsid w:val="00A21E56"/>
    <w:rsid w:val="00A225E4"/>
    <w:rsid w:val="00A22D3F"/>
    <w:rsid w:val="00A22E85"/>
    <w:rsid w:val="00A231B2"/>
    <w:rsid w:val="00A23212"/>
    <w:rsid w:val="00A23730"/>
    <w:rsid w:val="00A23C8F"/>
    <w:rsid w:val="00A240A8"/>
    <w:rsid w:val="00A24947"/>
    <w:rsid w:val="00A2502C"/>
    <w:rsid w:val="00A2543B"/>
    <w:rsid w:val="00A256D2"/>
    <w:rsid w:val="00A25894"/>
    <w:rsid w:val="00A25A1B"/>
    <w:rsid w:val="00A25D11"/>
    <w:rsid w:val="00A263A9"/>
    <w:rsid w:val="00A2694B"/>
    <w:rsid w:val="00A26BED"/>
    <w:rsid w:val="00A270A6"/>
    <w:rsid w:val="00A27562"/>
    <w:rsid w:val="00A2766C"/>
    <w:rsid w:val="00A27A77"/>
    <w:rsid w:val="00A27C86"/>
    <w:rsid w:val="00A27CFA"/>
    <w:rsid w:val="00A27EF5"/>
    <w:rsid w:val="00A302F4"/>
    <w:rsid w:val="00A30918"/>
    <w:rsid w:val="00A30A1A"/>
    <w:rsid w:val="00A30D90"/>
    <w:rsid w:val="00A30F43"/>
    <w:rsid w:val="00A311F0"/>
    <w:rsid w:val="00A318B6"/>
    <w:rsid w:val="00A31900"/>
    <w:rsid w:val="00A31A40"/>
    <w:rsid w:val="00A32075"/>
    <w:rsid w:val="00A32341"/>
    <w:rsid w:val="00A323C9"/>
    <w:rsid w:val="00A32820"/>
    <w:rsid w:val="00A329D2"/>
    <w:rsid w:val="00A32A12"/>
    <w:rsid w:val="00A32AAE"/>
    <w:rsid w:val="00A32B8B"/>
    <w:rsid w:val="00A331F1"/>
    <w:rsid w:val="00A333D4"/>
    <w:rsid w:val="00A335CB"/>
    <w:rsid w:val="00A33835"/>
    <w:rsid w:val="00A33A79"/>
    <w:rsid w:val="00A33A8C"/>
    <w:rsid w:val="00A34005"/>
    <w:rsid w:val="00A342E6"/>
    <w:rsid w:val="00A345E1"/>
    <w:rsid w:val="00A34FD3"/>
    <w:rsid w:val="00A35C6E"/>
    <w:rsid w:val="00A35CA4"/>
    <w:rsid w:val="00A35CE2"/>
    <w:rsid w:val="00A3614D"/>
    <w:rsid w:val="00A3677E"/>
    <w:rsid w:val="00A3680B"/>
    <w:rsid w:val="00A37ABD"/>
    <w:rsid w:val="00A400D1"/>
    <w:rsid w:val="00A40373"/>
    <w:rsid w:val="00A40433"/>
    <w:rsid w:val="00A407DF"/>
    <w:rsid w:val="00A40AC1"/>
    <w:rsid w:val="00A416C9"/>
    <w:rsid w:val="00A4387F"/>
    <w:rsid w:val="00A43BA2"/>
    <w:rsid w:val="00A44384"/>
    <w:rsid w:val="00A44684"/>
    <w:rsid w:val="00A44CE4"/>
    <w:rsid w:val="00A4502C"/>
    <w:rsid w:val="00A457F2"/>
    <w:rsid w:val="00A46711"/>
    <w:rsid w:val="00A46CA7"/>
    <w:rsid w:val="00A46D84"/>
    <w:rsid w:val="00A46DFC"/>
    <w:rsid w:val="00A46E6B"/>
    <w:rsid w:val="00A46F78"/>
    <w:rsid w:val="00A4735B"/>
    <w:rsid w:val="00A47B53"/>
    <w:rsid w:val="00A47F2B"/>
    <w:rsid w:val="00A509DA"/>
    <w:rsid w:val="00A5124A"/>
    <w:rsid w:val="00A51577"/>
    <w:rsid w:val="00A525D2"/>
    <w:rsid w:val="00A52C82"/>
    <w:rsid w:val="00A54A5C"/>
    <w:rsid w:val="00A54A5F"/>
    <w:rsid w:val="00A54B39"/>
    <w:rsid w:val="00A55054"/>
    <w:rsid w:val="00A550C8"/>
    <w:rsid w:val="00A55A60"/>
    <w:rsid w:val="00A5628F"/>
    <w:rsid w:val="00A56B09"/>
    <w:rsid w:val="00A56F0F"/>
    <w:rsid w:val="00A57525"/>
    <w:rsid w:val="00A5773F"/>
    <w:rsid w:val="00A57937"/>
    <w:rsid w:val="00A57A47"/>
    <w:rsid w:val="00A60E82"/>
    <w:rsid w:val="00A60F19"/>
    <w:rsid w:val="00A610F6"/>
    <w:rsid w:val="00A611DA"/>
    <w:rsid w:val="00A61406"/>
    <w:rsid w:val="00A6174A"/>
    <w:rsid w:val="00A61923"/>
    <w:rsid w:val="00A61DC9"/>
    <w:rsid w:val="00A61F2D"/>
    <w:rsid w:val="00A621CD"/>
    <w:rsid w:val="00A623B3"/>
    <w:rsid w:val="00A627EA"/>
    <w:rsid w:val="00A62BBF"/>
    <w:rsid w:val="00A62DBE"/>
    <w:rsid w:val="00A62F7B"/>
    <w:rsid w:val="00A636FD"/>
    <w:rsid w:val="00A6392D"/>
    <w:rsid w:val="00A63D03"/>
    <w:rsid w:val="00A63D89"/>
    <w:rsid w:val="00A644BE"/>
    <w:rsid w:val="00A644FF"/>
    <w:rsid w:val="00A6468E"/>
    <w:rsid w:val="00A64F50"/>
    <w:rsid w:val="00A655A9"/>
    <w:rsid w:val="00A6599F"/>
    <w:rsid w:val="00A66503"/>
    <w:rsid w:val="00A66A52"/>
    <w:rsid w:val="00A66ECA"/>
    <w:rsid w:val="00A67CF4"/>
    <w:rsid w:val="00A67CF6"/>
    <w:rsid w:val="00A709C0"/>
    <w:rsid w:val="00A7145B"/>
    <w:rsid w:val="00A7200B"/>
    <w:rsid w:val="00A7248A"/>
    <w:rsid w:val="00A7321C"/>
    <w:rsid w:val="00A733B2"/>
    <w:rsid w:val="00A73F63"/>
    <w:rsid w:val="00A742C7"/>
    <w:rsid w:val="00A743D0"/>
    <w:rsid w:val="00A7446A"/>
    <w:rsid w:val="00A744A5"/>
    <w:rsid w:val="00A74676"/>
    <w:rsid w:val="00A754DD"/>
    <w:rsid w:val="00A759A2"/>
    <w:rsid w:val="00A759CB"/>
    <w:rsid w:val="00A75CDB"/>
    <w:rsid w:val="00A763F2"/>
    <w:rsid w:val="00A76927"/>
    <w:rsid w:val="00A76BDE"/>
    <w:rsid w:val="00A77121"/>
    <w:rsid w:val="00A77252"/>
    <w:rsid w:val="00A778FF"/>
    <w:rsid w:val="00A779B9"/>
    <w:rsid w:val="00A80066"/>
    <w:rsid w:val="00A803B5"/>
    <w:rsid w:val="00A806B1"/>
    <w:rsid w:val="00A80708"/>
    <w:rsid w:val="00A81B32"/>
    <w:rsid w:val="00A82127"/>
    <w:rsid w:val="00A82236"/>
    <w:rsid w:val="00A83248"/>
    <w:rsid w:val="00A833AF"/>
    <w:rsid w:val="00A83554"/>
    <w:rsid w:val="00A83C0D"/>
    <w:rsid w:val="00A83E8D"/>
    <w:rsid w:val="00A840A0"/>
    <w:rsid w:val="00A84645"/>
    <w:rsid w:val="00A84B01"/>
    <w:rsid w:val="00A84B5E"/>
    <w:rsid w:val="00A860F7"/>
    <w:rsid w:val="00A86115"/>
    <w:rsid w:val="00A8626D"/>
    <w:rsid w:val="00A86629"/>
    <w:rsid w:val="00A86883"/>
    <w:rsid w:val="00A869D4"/>
    <w:rsid w:val="00A86F5F"/>
    <w:rsid w:val="00A871FC"/>
    <w:rsid w:val="00A901AC"/>
    <w:rsid w:val="00A90628"/>
    <w:rsid w:val="00A908A0"/>
    <w:rsid w:val="00A91413"/>
    <w:rsid w:val="00A91C82"/>
    <w:rsid w:val="00A927D2"/>
    <w:rsid w:val="00A92DD2"/>
    <w:rsid w:val="00A935EF"/>
    <w:rsid w:val="00A93EFC"/>
    <w:rsid w:val="00A940FC"/>
    <w:rsid w:val="00A9461A"/>
    <w:rsid w:val="00A946A7"/>
    <w:rsid w:val="00A94A5B"/>
    <w:rsid w:val="00A95252"/>
    <w:rsid w:val="00A9544C"/>
    <w:rsid w:val="00A9552E"/>
    <w:rsid w:val="00A95DE1"/>
    <w:rsid w:val="00A96389"/>
    <w:rsid w:val="00A96E1A"/>
    <w:rsid w:val="00A9701F"/>
    <w:rsid w:val="00A97493"/>
    <w:rsid w:val="00A97744"/>
    <w:rsid w:val="00A97C4C"/>
    <w:rsid w:val="00A97DF6"/>
    <w:rsid w:val="00AA0182"/>
    <w:rsid w:val="00AA044E"/>
    <w:rsid w:val="00AA0552"/>
    <w:rsid w:val="00AA065A"/>
    <w:rsid w:val="00AA0C92"/>
    <w:rsid w:val="00AA0D11"/>
    <w:rsid w:val="00AA1351"/>
    <w:rsid w:val="00AA1689"/>
    <w:rsid w:val="00AA1969"/>
    <w:rsid w:val="00AA19AD"/>
    <w:rsid w:val="00AA1B92"/>
    <w:rsid w:val="00AA1C1C"/>
    <w:rsid w:val="00AA200E"/>
    <w:rsid w:val="00AA2323"/>
    <w:rsid w:val="00AA369C"/>
    <w:rsid w:val="00AA371A"/>
    <w:rsid w:val="00AA3A8D"/>
    <w:rsid w:val="00AA3B15"/>
    <w:rsid w:val="00AA3B2A"/>
    <w:rsid w:val="00AA4635"/>
    <w:rsid w:val="00AA468D"/>
    <w:rsid w:val="00AA4804"/>
    <w:rsid w:val="00AA48EF"/>
    <w:rsid w:val="00AA4948"/>
    <w:rsid w:val="00AA4BA1"/>
    <w:rsid w:val="00AA50D1"/>
    <w:rsid w:val="00AA5121"/>
    <w:rsid w:val="00AA52F5"/>
    <w:rsid w:val="00AA536A"/>
    <w:rsid w:val="00AA5392"/>
    <w:rsid w:val="00AA57F8"/>
    <w:rsid w:val="00AA65B4"/>
    <w:rsid w:val="00AA71D0"/>
    <w:rsid w:val="00AA7503"/>
    <w:rsid w:val="00AA777E"/>
    <w:rsid w:val="00AA7C8F"/>
    <w:rsid w:val="00AB085D"/>
    <w:rsid w:val="00AB0ACA"/>
    <w:rsid w:val="00AB1E5A"/>
    <w:rsid w:val="00AB1E9B"/>
    <w:rsid w:val="00AB309C"/>
    <w:rsid w:val="00AB3D09"/>
    <w:rsid w:val="00AB465D"/>
    <w:rsid w:val="00AB4759"/>
    <w:rsid w:val="00AB48B3"/>
    <w:rsid w:val="00AB4CF6"/>
    <w:rsid w:val="00AB50DE"/>
    <w:rsid w:val="00AB5512"/>
    <w:rsid w:val="00AB567F"/>
    <w:rsid w:val="00AB5B0A"/>
    <w:rsid w:val="00AB5C82"/>
    <w:rsid w:val="00AB668B"/>
    <w:rsid w:val="00AB70B0"/>
    <w:rsid w:val="00AB71A1"/>
    <w:rsid w:val="00AB71D9"/>
    <w:rsid w:val="00AB73FA"/>
    <w:rsid w:val="00AB7A4A"/>
    <w:rsid w:val="00AB7EBE"/>
    <w:rsid w:val="00AC0138"/>
    <w:rsid w:val="00AC015F"/>
    <w:rsid w:val="00AC029B"/>
    <w:rsid w:val="00AC1750"/>
    <w:rsid w:val="00AC18E6"/>
    <w:rsid w:val="00AC1C3B"/>
    <w:rsid w:val="00AC2457"/>
    <w:rsid w:val="00AC2DC4"/>
    <w:rsid w:val="00AC33CE"/>
    <w:rsid w:val="00AC35DA"/>
    <w:rsid w:val="00AC36EF"/>
    <w:rsid w:val="00AC3905"/>
    <w:rsid w:val="00AC44F5"/>
    <w:rsid w:val="00AC4742"/>
    <w:rsid w:val="00AC4A34"/>
    <w:rsid w:val="00AC4B2F"/>
    <w:rsid w:val="00AC4BCA"/>
    <w:rsid w:val="00AC4F4A"/>
    <w:rsid w:val="00AC543B"/>
    <w:rsid w:val="00AC577A"/>
    <w:rsid w:val="00AC584A"/>
    <w:rsid w:val="00AC5C61"/>
    <w:rsid w:val="00AC5DBE"/>
    <w:rsid w:val="00AC63BC"/>
    <w:rsid w:val="00AC778C"/>
    <w:rsid w:val="00AC79A8"/>
    <w:rsid w:val="00AC7D3C"/>
    <w:rsid w:val="00AD08E1"/>
    <w:rsid w:val="00AD0AC1"/>
    <w:rsid w:val="00AD0D53"/>
    <w:rsid w:val="00AD12D8"/>
    <w:rsid w:val="00AD12F9"/>
    <w:rsid w:val="00AD1593"/>
    <w:rsid w:val="00AD187C"/>
    <w:rsid w:val="00AD18DC"/>
    <w:rsid w:val="00AD1A5F"/>
    <w:rsid w:val="00AD1CC0"/>
    <w:rsid w:val="00AD2C49"/>
    <w:rsid w:val="00AD3068"/>
    <w:rsid w:val="00AD311C"/>
    <w:rsid w:val="00AD34A9"/>
    <w:rsid w:val="00AD3C1A"/>
    <w:rsid w:val="00AD3E73"/>
    <w:rsid w:val="00AD413E"/>
    <w:rsid w:val="00AD4437"/>
    <w:rsid w:val="00AD4817"/>
    <w:rsid w:val="00AD4957"/>
    <w:rsid w:val="00AD4AB1"/>
    <w:rsid w:val="00AD56C9"/>
    <w:rsid w:val="00AD5EC0"/>
    <w:rsid w:val="00AD685D"/>
    <w:rsid w:val="00AD73C9"/>
    <w:rsid w:val="00AD7C5B"/>
    <w:rsid w:val="00AD7F17"/>
    <w:rsid w:val="00AE0790"/>
    <w:rsid w:val="00AE08E7"/>
    <w:rsid w:val="00AE0CAD"/>
    <w:rsid w:val="00AE0E2D"/>
    <w:rsid w:val="00AE12A6"/>
    <w:rsid w:val="00AE149D"/>
    <w:rsid w:val="00AE14ED"/>
    <w:rsid w:val="00AE1A72"/>
    <w:rsid w:val="00AE23D1"/>
    <w:rsid w:val="00AE267C"/>
    <w:rsid w:val="00AE2EA2"/>
    <w:rsid w:val="00AE3041"/>
    <w:rsid w:val="00AE342B"/>
    <w:rsid w:val="00AE3DBA"/>
    <w:rsid w:val="00AE4A19"/>
    <w:rsid w:val="00AE4B77"/>
    <w:rsid w:val="00AE595B"/>
    <w:rsid w:val="00AE642F"/>
    <w:rsid w:val="00AE67B6"/>
    <w:rsid w:val="00AE685F"/>
    <w:rsid w:val="00AE6D97"/>
    <w:rsid w:val="00AE6DD3"/>
    <w:rsid w:val="00AE7D49"/>
    <w:rsid w:val="00AF07D6"/>
    <w:rsid w:val="00AF10E9"/>
    <w:rsid w:val="00AF1A43"/>
    <w:rsid w:val="00AF1F1D"/>
    <w:rsid w:val="00AF205F"/>
    <w:rsid w:val="00AF21EA"/>
    <w:rsid w:val="00AF21F9"/>
    <w:rsid w:val="00AF23E7"/>
    <w:rsid w:val="00AF24D0"/>
    <w:rsid w:val="00AF25A1"/>
    <w:rsid w:val="00AF2CF0"/>
    <w:rsid w:val="00AF30FF"/>
    <w:rsid w:val="00AF390E"/>
    <w:rsid w:val="00AF3DE1"/>
    <w:rsid w:val="00AF3E89"/>
    <w:rsid w:val="00AF4578"/>
    <w:rsid w:val="00AF4D4E"/>
    <w:rsid w:val="00AF54D2"/>
    <w:rsid w:val="00AF5DC7"/>
    <w:rsid w:val="00AF608A"/>
    <w:rsid w:val="00AF6A76"/>
    <w:rsid w:val="00AF6B3C"/>
    <w:rsid w:val="00AF6D57"/>
    <w:rsid w:val="00AF6DF3"/>
    <w:rsid w:val="00AF755A"/>
    <w:rsid w:val="00AF7CFB"/>
    <w:rsid w:val="00B00139"/>
    <w:rsid w:val="00B0040C"/>
    <w:rsid w:val="00B0042F"/>
    <w:rsid w:val="00B00491"/>
    <w:rsid w:val="00B0082B"/>
    <w:rsid w:val="00B009D3"/>
    <w:rsid w:val="00B00E00"/>
    <w:rsid w:val="00B010BD"/>
    <w:rsid w:val="00B019D5"/>
    <w:rsid w:val="00B01E9F"/>
    <w:rsid w:val="00B01F9F"/>
    <w:rsid w:val="00B021E2"/>
    <w:rsid w:val="00B029B1"/>
    <w:rsid w:val="00B02EE5"/>
    <w:rsid w:val="00B03279"/>
    <w:rsid w:val="00B032CE"/>
    <w:rsid w:val="00B042B4"/>
    <w:rsid w:val="00B043EA"/>
    <w:rsid w:val="00B044D4"/>
    <w:rsid w:val="00B0463A"/>
    <w:rsid w:val="00B04C17"/>
    <w:rsid w:val="00B04D54"/>
    <w:rsid w:val="00B05ADA"/>
    <w:rsid w:val="00B05D06"/>
    <w:rsid w:val="00B05FCB"/>
    <w:rsid w:val="00B06F8C"/>
    <w:rsid w:val="00B10245"/>
    <w:rsid w:val="00B10359"/>
    <w:rsid w:val="00B10567"/>
    <w:rsid w:val="00B106EA"/>
    <w:rsid w:val="00B11317"/>
    <w:rsid w:val="00B11C78"/>
    <w:rsid w:val="00B11D43"/>
    <w:rsid w:val="00B1227A"/>
    <w:rsid w:val="00B13A20"/>
    <w:rsid w:val="00B13C7D"/>
    <w:rsid w:val="00B13CC2"/>
    <w:rsid w:val="00B13E48"/>
    <w:rsid w:val="00B13FFE"/>
    <w:rsid w:val="00B143BD"/>
    <w:rsid w:val="00B146A2"/>
    <w:rsid w:val="00B14879"/>
    <w:rsid w:val="00B148A4"/>
    <w:rsid w:val="00B14B61"/>
    <w:rsid w:val="00B14E17"/>
    <w:rsid w:val="00B152C2"/>
    <w:rsid w:val="00B15327"/>
    <w:rsid w:val="00B15EE9"/>
    <w:rsid w:val="00B160A8"/>
    <w:rsid w:val="00B161E4"/>
    <w:rsid w:val="00B164D0"/>
    <w:rsid w:val="00B16A92"/>
    <w:rsid w:val="00B16BA0"/>
    <w:rsid w:val="00B16EF9"/>
    <w:rsid w:val="00B17D4F"/>
    <w:rsid w:val="00B17EF2"/>
    <w:rsid w:val="00B206A2"/>
    <w:rsid w:val="00B20CD7"/>
    <w:rsid w:val="00B20D7A"/>
    <w:rsid w:val="00B20DE2"/>
    <w:rsid w:val="00B20E22"/>
    <w:rsid w:val="00B20FE5"/>
    <w:rsid w:val="00B21AA8"/>
    <w:rsid w:val="00B21BA9"/>
    <w:rsid w:val="00B21DF4"/>
    <w:rsid w:val="00B22AE2"/>
    <w:rsid w:val="00B22E8B"/>
    <w:rsid w:val="00B23070"/>
    <w:rsid w:val="00B23B36"/>
    <w:rsid w:val="00B23C15"/>
    <w:rsid w:val="00B23FFC"/>
    <w:rsid w:val="00B242CD"/>
    <w:rsid w:val="00B243A8"/>
    <w:rsid w:val="00B247D8"/>
    <w:rsid w:val="00B24AED"/>
    <w:rsid w:val="00B24D51"/>
    <w:rsid w:val="00B24FD6"/>
    <w:rsid w:val="00B25381"/>
    <w:rsid w:val="00B2538A"/>
    <w:rsid w:val="00B255D3"/>
    <w:rsid w:val="00B255F6"/>
    <w:rsid w:val="00B2588B"/>
    <w:rsid w:val="00B25A4B"/>
    <w:rsid w:val="00B25F92"/>
    <w:rsid w:val="00B26251"/>
    <w:rsid w:val="00B26271"/>
    <w:rsid w:val="00B262EE"/>
    <w:rsid w:val="00B26516"/>
    <w:rsid w:val="00B26760"/>
    <w:rsid w:val="00B26908"/>
    <w:rsid w:val="00B26949"/>
    <w:rsid w:val="00B26B06"/>
    <w:rsid w:val="00B2793E"/>
    <w:rsid w:val="00B27B16"/>
    <w:rsid w:val="00B304F8"/>
    <w:rsid w:val="00B30C5F"/>
    <w:rsid w:val="00B30C98"/>
    <w:rsid w:val="00B3160F"/>
    <w:rsid w:val="00B31926"/>
    <w:rsid w:val="00B3192A"/>
    <w:rsid w:val="00B31BAE"/>
    <w:rsid w:val="00B31F7E"/>
    <w:rsid w:val="00B32175"/>
    <w:rsid w:val="00B323D1"/>
    <w:rsid w:val="00B3241B"/>
    <w:rsid w:val="00B3281D"/>
    <w:rsid w:val="00B33E2F"/>
    <w:rsid w:val="00B33EFF"/>
    <w:rsid w:val="00B340DC"/>
    <w:rsid w:val="00B344BA"/>
    <w:rsid w:val="00B34806"/>
    <w:rsid w:val="00B34A6E"/>
    <w:rsid w:val="00B34F1B"/>
    <w:rsid w:val="00B35495"/>
    <w:rsid w:val="00B361CD"/>
    <w:rsid w:val="00B36462"/>
    <w:rsid w:val="00B36682"/>
    <w:rsid w:val="00B36885"/>
    <w:rsid w:val="00B36CD8"/>
    <w:rsid w:val="00B36D81"/>
    <w:rsid w:val="00B36F23"/>
    <w:rsid w:val="00B36FF1"/>
    <w:rsid w:val="00B371C3"/>
    <w:rsid w:val="00B372FD"/>
    <w:rsid w:val="00B37E51"/>
    <w:rsid w:val="00B37F41"/>
    <w:rsid w:val="00B40773"/>
    <w:rsid w:val="00B411CA"/>
    <w:rsid w:val="00B41471"/>
    <w:rsid w:val="00B41506"/>
    <w:rsid w:val="00B41863"/>
    <w:rsid w:val="00B418D5"/>
    <w:rsid w:val="00B41B5E"/>
    <w:rsid w:val="00B41F98"/>
    <w:rsid w:val="00B42431"/>
    <w:rsid w:val="00B4286C"/>
    <w:rsid w:val="00B43070"/>
    <w:rsid w:val="00B4334C"/>
    <w:rsid w:val="00B43684"/>
    <w:rsid w:val="00B439BD"/>
    <w:rsid w:val="00B439DF"/>
    <w:rsid w:val="00B44238"/>
    <w:rsid w:val="00B44833"/>
    <w:rsid w:val="00B4490B"/>
    <w:rsid w:val="00B453D1"/>
    <w:rsid w:val="00B45895"/>
    <w:rsid w:val="00B45F27"/>
    <w:rsid w:val="00B46025"/>
    <w:rsid w:val="00B46ADB"/>
    <w:rsid w:val="00B46F52"/>
    <w:rsid w:val="00B47183"/>
    <w:rsid w:val="00B4770B"/>
    <w:rsid w:val="00B47894"/>
    <w:rsid w:val="00B508BE"/>
    <w:rsid w:val="00B509C9"/>
    <w:rsid w:val="00B50E64"/>
    <w:rsid w:val="00B50FA7"/>
    <w:rsid w:val="00B511E2"/>
    <w:rsid w:val="00B5214F"/>
    <w:rsid w:val="00B52834"/>
    <w:rsid w:val="00B53233"/>
    <w:rsid w:val="00B532AC"/>
    <w:rsid w:val="00B53E64"/>
    <w:rsid w:val="00B54019"/>
    <w:rsid w:val="00B54467"/>
    <w:rsid w:val="00B545BD"/>
    <w:rsid w:val="00B5476A"/>
    <w:rsid w:val="00B547A3"/>
    <w:rsid w:val="00B54F2E"/>
    <w:rsid w:val="00B55A27"/>
    <w:rsid w:val="00B56332"/>
    <w:rsid w:val="00B563D0"/>
    <w:rsid w:val="00B567C8"/>
    <w:rsid w:val="00B568C4"/>
    <w:rsid w:val="00B56B3B"/>
    <w:rsid w:val="00B56DE3"/>
    <w:rsid w:val="00B5773A"/>
    <w:rsid w:val="00B57EE6"/>
    <w:rsid w:val="00B60118"/>
    <w:rsid w:val="00B60936"/>
    <w:rsid w:val="00B60951"/>
    <w:rsid w:val="00B60C1D"/>
    <w:rsid w:val="00B60DC3"/>
    <w:rsid w:val="00B616C3"/>
    <w:rsid w:val="00B62022"/>
    <w:rsid w:val="00B62350"/>
    <w:rsid w:val="00B623AE"/>
    <w:rsid w:val="00B62508"/>
    <w:rsid w:val="00B62756"/>
    <w:rsid w:val="00B62BCF"/>
    <w:rsid w:val="00B631A2"/>
    <w:rsid w:val="00B6329E"/>
    <w:rsid w:val="00B63383"/>
    <w:rsid w:val="00B63E78"/>
    <w:rsid w:val="00B643F1"/>
    <w:rsid w:val="00B64540"/>
    <w:rsid w:val="00B6457A"/>
    <w:rsid w:val="00B64640"/>
    <w:rsid w:val="00B64C7A"/>
    <w:rsid w:val="00B65358"/>
    <w:rsid w:val="00B654DE"/>
    <w:rsid w:val="00B65A38"/>
    <w:rsid w:val="00B65C81"/>
    <w:rsid w:val="00B660E1"/>
    <w:rsid w:val="00B661BD"/>
    <w:rsid w:val="00B668C3"/>
    <w:rsid w:val="00B66CE1"/>
    <w:rsid w:val="00B66F4C"/>
    <w:rsid w:val="00B672B4"/>
    <w:rsid w:val="00B67DEA"/>
    <w:rsid w:val="00B701BA"/>
    <w:rsid w:val="00B70BE3"/>
    <w:rsid w:val="00B70FE1"/>
    <w:rsid w:val="00B713A9"/>
    <w:rsid w:val="00B7174F"/>
    <w:rsid w:val="00B72351"/>
    <w:rsid w:val="00B72430"/>
    <w:rsid w:val="00B72C94"/>
    <w:rsid w:val="00B72E36"/>
    <w:rsid w:val="00B730BF"/>
    <w:rsid w:val="00B736EC"/>
    <w:rsid w:val="00B7393A"/>
    <w:rsid w:val="00B73E05"/>
    <w:rsid w:val="00B73F1C"/>
    <w:rsid w:val="00B742A9"/>
    <w:rsid w:val="00B745F2"/>
    <w:rsid w:val="00B74900"/>
    <w:rsid w:val="00B74EBE"/>
    <w:rsid w:val="00B750C3"/>
    <w:rsid w:val="00B7576F"/>
    <w:rsid w:val="00B7591F"/>
    <w:rsid w:val="00B75F40"/>
    <w:rsid w:val="00B762A5"/>
    <w:rsid w:val="00B765BD"/>
    <w:rsid w:val="00B76891"/>
    <w:rsid w:val="00B768A8"/>
    <w:rsid w:val="00B77587"/>
    <w:rsid w:val="00B778D8"/>
    <w:rsid w:val="00B77E13"/>
    <w:rsid w:val="00B77F95"/>
    <w:rsid w:val="00B8054D"/>
    <w:rsid w:val="00B80605"/>
    <w:rsid w:val="00B80CA4"/>
    <w:rsid w:val="00B81060"/>
    <w:rsid w:val="00B812E4"/>
    <w:rsid w:val="00B8145A"/>
    <w:rsid w:val="00B81859"/>
    <w:rsid w:val="00B81A93"/>
    <w:rsid w:val="00B81D4B"/>
    <w:rsid w:val="00B81E61"/>
    <w:rsid w:val="00B8396E"/>
    <w:rsid w:val="00B8425D"/>
    <w:rsid w:val="00B84BB1"/>
    <w:rsid w:val="00B84C39"/>
    <w:rsid w:val="00B84C81"/>
    <w:rsid w:val="00B85137"/>
    <w:rsid w:val="00B853D3"/>
    <w:rsid w:val="00B8551C"/>
    <w:rsid w:val="00B85811"/>
    <w:rsid w:val="00B859AF"/>
    <w:rsid w:val="00B85AEE"/>
    <w:rsid w:val="00B86089"/>
    <w:rsid w:val="00B86108"/>
    <w:rsid w:val="00B86190"/>
    <w:rsid w:val="00B8681B"/>
    <w:rsid w:val="00B86CEF"/>
    <w:rsid w:val="00B8720F"/>
    <w:rsid w:val="00B87707"/>
    <w:rsid w:val="00B87C60"/>
    <w:rsid w:val="00B90782"/>
    <w:rsid w:val="00B90800"/>
    <w:rsid w:val="00B911B9"/>
    <w:rsid w:val="00B91467"/>
    <w:rsid w:val="00B915B3"/>
    <w:rsid w:val="00B915DB"/>
    <w:rsid w:val="00B91A41"/>
    <w:rsid w:val="00B92876"/>
    <w:rsid w:val="00B929DE"/>
    <w:rsid w:val="00B92B78"/>
    <w:rsid w:val="00B92B9A"/>
    <w:rsid w:val="00B9340A"/>
    <w:rsid w:val="00B93A73"/>
    <w:rsid w:val="00B94B19"/>
    <w:rsid w:val="00B9526F"/>
    <w:rsid w:val="00B95508"/>
    <w:rsid w:val="00B9585D"/>
    <w:rsid w:val="00B96051"/>
    <w:rsid w:val="00B96431"/>
    <w:rsid w:val="00B96965"/>
    <w:rsid w:val="00B96D5D"/>
    <w:rsid w:val="00B970FC"/>
    <w:rsid w:val="00B97A3F"/>
    <w:rsid w:val="00BA034D"/>
    <w:rsid w:val="00BA0589"/>
    <w:rsid w:val="00BA06A9"/>
    <w:rsid w:val="00BA077B"/>
    <w:rsid w:val="00BA114C"/>
    <w:rsid w:val="00BA12D0"/>
    <w:rsid w:val="00BA194D"/>
    <w:rsid w:val="00BA2DCF"/>
    <w:rsid w:val="00BA2E10"/>
    <w:rsid w:val="00BA2E88"/>
    <w:rsid w:val="00BA306C"/>
    <w:rsid w:val="00BA3361"/>
    <w:rsid w:val="00BA38EA"/>
    <w:rsid w:val="00BA39CA"/>
    <w:rsid w:val="00BA4392"/>
    <w:rsid w:val="00BA49E2"/>
    <w:rsid w:val="00BA590B"/>
    <w:rsid w:val="00BA5CCC"/>
    <w:rsid w:val="00BA5E95"/>
    <w:rsid w:val="00BA6205"/>
    <w:rsid w:val="00BA637E"/>
    <w:rsid w:val="00BA672E"/>
    <w:rsid w:val="00BA6A5D"/>
    <w:rsid w:val="00BA6B52"/>
    <w:rsid w:val="00BA7232"/>
    <w:rsid w:val="00BA7337"/>
    <w:rsid w:val="00BA73DE"/>
    <w:rsid w:val="00BA7733"/>
    <w:rsid w:val="00BA7751"/>
    <w:rsid w:val="00BA77DE"/>
    <w:rsid w:val="00BB0AC2"/>
    <w:rsid w:val="00BB10B5"/>
    <w:rsid w:val="00BB1AE8"/>
    <w:rsid w:val="00BB1FDB"/>
    <w:rsid w:val="00BB227D"/>
    <w:rsid w:val="00BB2523"/>
    <w:rsid w:val="00BB28A9"/>
    <w:rsid w:val="00BB312E"/>
    <w:rsid w:val="00BB37B6"/>
    <w:rsid w:val="00BB48E9"/>
    <w:rsid w:val="00BB4B0A"/>
    <w:rsid w:val="00BB4DBE"/>
    <w:rsid w:val="00BB50C4"/>
    <w:rsid w:val="00BB520C"/>
    <w:rsid w:val="00BB53DF"/>
    <w:rsid w:val="00BB57DF"/>
    <w:rsid w:val="00BB5F25"/>
    <w:rsid w:val="00BB62AE"/>
    <w:rsid w:val="00BB6CD9"/>
    <w:rsid w:val="00BB6D33"/>
    <w:rsid w:val="00BB6E7F"/>
    <w:rsid w:val="00BB7218"/>
    <w:rsid w:val="00BB7BBA"/>
    <w:rsid w:val="00BB7DED"/>
    <w:rsid w:val="00BB7F4A"/>
    <w:rsid w:val="00BC03DE"/>
    <w:rsid w:val="00BC04A4"/>
    <w:rsid w:val="00BC0608"/>
    <w:rsid w:val="00BC08AD"/>
    <w:rsid w:val="00BC0A57"/>
    <w:rsid w:val="00BC0BDD"/>
    <w:rsid w:val="00BC18C9"/>
    <w:rsid w:val="00BC1D1E"/>
    <w:rsid w:val="00BC21AE"/>
    <w:rsid w:val="00BC21BD"/>
    <w:rsid w:val="00BC22DD"/>
    <w:rsid w:val="00BC2462"/>
    <w:rsid w:val="00BC289B"/>
    <w:rsid w:val="00BC2E18"/>
    <w:rsid w:val="00BC3CAD"/>
    <w:rsid w:val="00BC4459"/>
    <w:rsid w:val="00BC5815"/>
    <w:rsid w:val="00BC5A8E"/>
    <w:rsid w:val="00BC6498"/>
    <w:rsid w:val="00BC6E2B"/>
    <w:rsid w:val="00BC73C3"/>
    <w:rsid w:val="00BC7BA9"/>
    <w:rsid w:val="00BC7F28"/>
    <w:rsid w:val="00BC7FC2"/>
    <w:rsid w:val="00BD08A3"/>
    <w:rsid w:val="00BD0914"/>
    <w:rsid w:val="00BD0B94"/>
    <w:rsid w:val="00BD0BFA"/>
    <w:rsid w:val="00BD0FA0"/>
    <w:rsid w:val="00BD158C"/>
    <w:rsid w:val="00BD164A"/>
    <w:rsid w:val="00BD1C9F"/>
    <w:rsid w:val="00BD1DC5"/>
    <w:rsid w:val="00BD1E0C"/>
    <w:rsid w:val="00BD25E8"/>
    <w:rsid w:val="00BD27CF"/>
    <w:rsid w:val="00BD2E23"/>
    <w:rsid w:val="00BD3023"/>
    <w:rsid w:val="00BD3406"/>
    <w:rsid w:val="00BD3449"/>
    <w:rsid w:val="00BD40DD"/>
    <w:rsid w:val="00BD41EB"/>
    <w:rsid w:val="00BD4DBB"/>
    <w:rsid w:val="00BD55A4"/>
    <w:rsid w:val="00BD56F2"/>
    <w:rsid w:val="00BD5C73"/>
    <w:rsid w:val="00BD5E46"/>
    <w:rsid w:val="00BD5E58"/>
    <w:rsid w:val="00BD5E63"/>
    <w:rsid w:val="00BD62B0"/>
    <w:rsid w:val="00BD668E"/>
    <w:rsid w:val="00BD6E5A"/>
    <w:rsid w:val="00BD6F36"/>
    <w:rsid w:val="00BD7485"/>
    <w:rsid w:val="00BD7A64"/>
    <w:rsid w:val="00BD7F51"/>
    <w:rsid w:val="00BE0234"/>
    <w:rsid w:val="00BE02AA"/>
    <w:rsid w:val="00BE0426"/>
    <w:rsid w:val="00BE0BFA"/>
    <w:rsid w:val="00BE0F3D"/>
    <w:rsid w:val="00BE1255"/>
    <w:rsid w:val="00BE15C0"/>
    <w:rsid w:val="00BE1679"/>
    <w:rsid w:val="00BE18E8"/>
    <w:rsid w:val="00BE1A6B"/>
    <w:rsid w:val="00BE1A78"/>
    <w:rsid w:val="00BE1D49"/>
    <w:rsid w:val="00BE2159"/>
    <w:rsid w:val="00BE22F7"/>
    <w:rsid w:val="00BE26B9"/>
    <w:rsid w:val="00BE27AB"/>
    <w:rsid w:val="00BE283B"/>
    <w:rsid w:val="00BE2A48"/>
    <w:rsid w:val="00BE2CFF"/>
    <w:rsid w:val="00BE387E"/>
    <w:rsid w:val="00BE4223"/>
    <w:rsid w:val="00BE472B"/>
    <w:rsid w:val="00BE4FC7"/>
    <w:rsid w:val="00BE5241"/>
    <w:rsid w:val="00BE52B9"/>
    <w:rsid w:val="00BE5935"/>
    <w:rsid w:val="00BE5BE3"/>
    <w:rsid w:val="00BE5C41"/>
    <w:rsid w:val="00BE5DC3"/>
    <w:rsid w:val="00BE603B"/>
    <w:rsid w:val="00BE62DF"/>
    <w:rsid w:val="00BE6962"/>
    <w:rsid w:val="00BE6A16"/>
    <w:rsid w:val="00BE6BFB"/>
    <w:rsid w:val="00BE6E94"/>
    <w:rsid w:val="00BE701F"/>
    <w:rsid w:val="00BE71F5"/>
    <w:rsid w:val="00BE728B"/>
    <w:rsid w:val="00BE78AB"/>
    <w:rsid w:val="00BE7C64"/>
    <w:rsid w:val="00BE7C73"/>
    <w:rsid w:val="00BF0438"/>
    <w:rsid w:val="00BF077F"/>
    <w:rsid w:val="00BF087E"/>
    <w:rsid w:val="00BF1738"/>
    <w:rsid w:val="00BF19E7"/>
    <w:rsid w:val="00BF1A44"/>
    <w:rsid w:val="00BF1C77"/>
    <w:rsid w:val="00BF20D9"/>
    <w:rsid w:val="00BF2437"/>
    <w:rsid w:val="00BF277F"/>
    <w:rsid w:val="00BF27A4"/>
    <w:rsid w:val="00BF32FD"/>
    <w:rsid w:val="00BF35C9"/>
    <w:rsid w:val="00BF3796"/>
    <w:rsid w:val="00BF3FD3"/>
    <w:rsid w:val="00BF4627"/>
    <w:rsid w:val="00BF4C0E"/>
    <w:rsid w:val="00BF4C71"/>
    <w:rsid w:val="00BF4EA5"/>
    <w:rsid w:val="00BF5729"/>
    <w:rsid w:val="00BF5FA7"/>
    <w:rsid w:val="00BF6142"/>
    <w:rsid w:val="00BF6579"/>
    <w:rsid w:val="00BF69D0"/>
    <w:rsid w:val="00BF71AB"/>
    <w:rsid w:val="00C000C6"/>
    <w:rsid w:val="00C00120"/>
    <w:rsid w:val="00C00222"/>
    <w:rsid w:val="00C002EB"/>
    <w:rsid w:val="00C00472"/>
    <w:rsid w:val="00C0066E"/>
    <w:rsid w:val="00C00676"/>
    <w:rsid w:val="00C007B5"/>
    <w:rsid w:val="00C00804"/>
    <w:rsid w:val="00C00A72"/>
    <w:rsid w:val="00C00EF8"/>
    <w:rsid w:val="00C011AD"/>
    <w:rsid w:val="00C01864"/>
    <w:rsid w:val="00C02597"/>
    <w:rsid w:val="00C02653"/>
    <w:rsid w:val="00C028DA"/>
    <w:rsid w:val="00C02C3D"/>
    <w:rsid w:val="00C02D1B"/>
    <w:rsid w:val="00C03042"/>
    <w:rsid w:val="00C030DA"/>
    <w:rsid w:val="00C033EA"/>
    <w:rsid w:val="00C037C1"/>
    <w:rsid w:val="00C038C9"/>
    <w:rsid w:val="00C03C0C"/>
    <w:rsid w:val="00C04328"/>
    <w:rsid w:val="00C04975"/>
    <w:rsid w:val="00C04978"/>
    <w:rsid w:val="00C05670"/>
    <w:rsid w:val="00C05F00"/>
    <w:rsid w:val="00C06030"/>
    <w:rsid w:val="00C06200"/>
    <w:rsid w:val="00C0778B"/>
    <w:rsid w:val="00C104D5"/>
    <w:rsid w:val="00C11342"/>
    <w:rsid w:val="00C1180A"/>
    <w:rsid w:val="00C12041"/>
    <w:rsid w:val="00C12316"/>
    <w:rsid w:val="00C123E2"/>
    <w:rsid w:val="00C139A3"/>
    <w:rsid w:val="00C13EBA"/>
    <w:rsid w:val="00C14782"/>
    <w:rsid w:val="00C14A72"/>
    <w:rsid w:val="00C14B73"/>
    <w:rsid w:val="00C1527D"/>
    <w:rsid w:val="00C15AFC"/>
    <w:rsid w:val="00C15B11"/>
    <w:rsid w:val="00C15DC2"/>
    <w:rsid w:val="00C168B4"/>
    <w:rsid w:val="00C16BE2"/>
    <w:rsid w:val="00C176B3"/>
    <w:rsid w:val="00C202A2"/>
    <w:rsid w:val="00C206CF"/>
    <w:rsid w:val="00C21010"/>
    <w:rsid w:val="00C21515"/>
    <w:rsid w:val="00C21CC0"/>
    <w:rsid w:val="00C21F85"/>
    <w:rsid w:val="00C2241A"/>
    <w:rsid w:val="00C22456"/>
    <w:rsid w:val="00C2257C"/>
    <w:rsid w:val="00C22957"/>
    <w:rsid w:val="00C22B31"/>
    <w:rsid w:val="00C22FF3"/>
    <w:rsid w:val="00C23245"/>
    <w:rsid w:val="00C23F17"/>
    <w:rsid w:val="00C24491"/>
    <w:rsid w:val="00C244AC"/>
    <w:rsid w:val="00C249DE"/>
    <w:rsid w:val="00C24EBB"/>
    <w:rsid w:val="00C24FD0"/>
    <w:rsid w:val="00C2537C"/>
    <w:rsid w:val="00C25A99"/>
    <w:rsid w:val="00C25ABA"/>
    <w:rsid w:val="00C26943"/>
    <w:rsid w:val="00C27B0F"/>
    <w:rsid w:val="00C27E62"/>
    <w:rsid w:val="00C30027"/>
    <w:rsid w:val="00C3020C"/>
    <w:rsid w:val="00C305F0"/>
    <w:rsid w:val="00C30B0B"/>
    <w:rsid w:val="00C30E37"/>
    <w:rsid w:val="00C31EC2"/>
    <w:rsid w:val="00C32867"/>
    <w:rsid w:val="00C3295C"/>
    <w:rsid w:val="00C32D0C"/>
    <w:rsid w:val="00C3314E"/>
    <w:rsid w:val="00C343E9"/>
    <w:rsid w:val="00C345D9"/>
    <w:rsid w:val="00C34770"/>
    <w:rsid w:val="00C34A0B"/>
    <w:rsid w:val="00C34A2E"/>
    <w:rsid w:val="00C34A8D"/>
    <w:rsid w:val="00C35F42"/>
    <w:rsid w:val="00C3653F"/>
    <w:rsid w:val="00C367D2"/>
    <w:rsid w:val="00C36DDF"/>
    <w:rsid w:val="00C37005"/>
    <w:rsid w:val="00C3748D"/>
    <w:rsid w:val="00C37A7C"/>
    <w:rsid w:val="00C37B9B"/>
    <w:rsid w:val="00C408B7"/>
    <w:rsid w:val="00C40EB9"/>
    <w:rsid w:val="00C415F7"/>
    <w:rsid w:val="00C41A32"/>
    <w:rsid w:val="00C41CD8"/>
    <w:rsid w:val="00C42258"/>
    <w:rsid w:val="00C42CBF"/>
    <w:rsid w:val="00C4349D"/>
    <w:rsid w:val="00C435C2"/>
    <w:rsid w:val="00C4366E"/>
    <w:rsid w:val="00C43811"/>
    <w:rsid w:val="00C43984"/>
    <w:rsid w:val="00C43C5A"/>
    <w:rsid w:val="00C440E8"/>
    <w:rsid w:val="00C441E2"/>
    <w:rsid w:val="00C448BD"/>
    <w:rsid w:val="00C44F75"/>
    <w:rsid w:val="00C452BF"/>
    <w:rsid w:val="00C45BED"/>
    <w:rsid w:val="00C45C9C"/>
    <w:rsid w:val="00C45EFD"/>
    <w:rsid w:val="00C46CD8"/>
    <w:rsid w:val="00C474C8"/>
    <w:rsid w:val="00C47644"/>
    <w:rsid w:val="00C47747"/>
    <w:rsid w:val="00C50CA9"/>
    <w:rsid w:val="00C50F3C"/>
    <w:rsid w:val="00C50FD0"/>
    <w:rsid w:val="00C519DC"/>
    <w:rsid w:val="00C52176"/>
    <w:rsid w:val="00C521A0"/>
    <w:rsid w:val="00C52250"/>
    <w:rsid w:val="00C5320D"/>
    <w:rsid w:val="00C53C02"/>
    <w:rsid w:val="00C53C28"/>
    <w:rsid w:val="00C543E2"/>
    <w:rsid w:val="00C546CC"/>
    <w:rsid w:val="00C54867"/>
    <w:rsid w:val="00C550CD"/>
    <w:rsid w:val="00C55429"/>
    <w:rsid w:val="00C557D4"/>
    <w:rsid w:val="00C55A79"/>
    <w:rsid w:val="00C55A97"/>
    <w:rsid w:val="00C5694C"/>
    <w:rsid w:val="00C57158"/>
    <w:rsid w:val="00C5760B"/>
    <w:rsid w:val="00C5773B"/>
    <w:rsid w:val="00C57A5D"/>
    <w:rsid w:val="00C57BA5"/>
    <w:rsid w:val="00C57FB0"/>
    <w:rsid w:val="00C60188"/>
    <w:rsid w:val="00C60277"/>
    <w:rsid w:val="00C604B9"/>
    <w:rsid w:val="00C6058B"/>
    <w:rsid w:val="00C607D8"/>
    <w:rsid w:val="00C60E50"/>
    <w:rsid w:val="00C6121A"/>
    <w:rsid w:val="00C616A9"/>
    <w:rsid w:val="00C618FF"/>
    <w:rsid w:val="00C6211F"/>
    <w:rsid w:val="00C62A77"/>
    <w:rsid w:val="00C642CA"/>
    <w:rsid w:val="00C64B19"/>
    <w:rsid w:val="00C64B1F"/>
    <w:rsid w:val="00C654D8"/>
    <w:rsid w:val="00C66891"/>
    <w:rsid w:val="00C66B0A"/>
    <w:rsid w:val="00C6724A"/>
    <w:rsid w:val="00C67390"/>
    <w:rsid w:val="00C67AF2"/>
    <w:rsid w:val="00C67D90"/>
    <w:rsid w:val="00C67E33"/>
    <w:rsid w:val="00C70DF6"/>
    <w:rsid w:val="00C7156F"/>
    <w:rsid w:val="00C71D04"/>
    <w:rsid w:val="00C721A2"/>
    <w:rsid w:val="00C72333"/>
    <w:rsid w:val="00C72637"/>
    <w:rsid w:val="00C7275C"/>
    <w:rsid w:val="00C72B87"/>
    <w:rsid w:val="00C72CB4"/>
    <w:rsid w:val="00C7330C"/>
    <w:rsid w:val="00C7367D"/>
    <w:rsid w:val="00C73923"/>
    <w:rsid w:val="00C73A20"/>
    <w:rsid w:val="00C73AB1"/>
    <w:rsid w:val="00C74476"/>
    <w:rsid w:val="00C7449E"/>
    <w:rsid w:val="00C74850"/>
    <w:rsid w:val="00C7492F"/>
    <w:rsid w:val="00C74D79"/>
    <w:rsid w:val="00C74F8C"/>
    <w:rsid w:val="00C75780"/>
    <w:rsid w:val="00C763E4"/>
    <w:rsid w:val="00C76868"/>
    <w:rsid w:val="00C769B9"/>
    <w:rsid w:val="00C77039"/>
    <w:rsid w:val="00C770AC"/>
    <w:rsid w:val="00C772CF"/>
    <w:rsid w:val="00C8053A"/>
    <w:rsid w:val="00C80BB1"/>
    <w:rsid w:val="00C818D1"/>
    <w:rsid w:val="00C81A83"/>
    <w:rsid w:val="00C82208"/>
    <w:rsid w:val="00C8236D"/>
    <w:rsid w:val="00C82568"/>
    <w:rsid w:val="00C82C77"/>
    <w:rsid w:val="00C82DA4"/>
    <w:rsid w:val="00C837D8"/>
    <w:rsid w:val="00C84387"/>
    <w:rsid w:val="00C8444A"/>
    <w:rsid w:val="00C8508F"/>
    <w:rsid w:val="00C869F7"/>
    <w:rsid w:val="00C86A2C"/>
    <w:rsid w:val="00C86B78"/>
    <w:rsid w:val="00C86C42"/>
    <w:rsid w:val="00C86FF7"/>
    <w:rsid w:val="00C870FE"/>
    <w:rsid w:val="00C8793E"/>
    <w:rsid w:val="00C87CCC"/>
    <w:rsid w:val="00C906C3"/>
    <w:rsid w:val="00C90BAB"/>
    <w:rsid w:val="00C90F4A"/>
    <w:rsid w:val="00C9214A"/>
    <w:rsid w:val="00C92C68"/>
    <w:rsid w:val="00C938FA"/>
    <w:rsid w:val="00C93E5C"/>
    <w:rsid w:val="00C94712"/>
    <w:rsid w:val="00C94E5F"/>
    <w:rsid w:val="00C956E0"/>
    <w:rsid w:val="00C95B98"/>
    <w:rsid w:val="00C95C00"/>
    <w:rsid w:val="00C95CFD"/>
    <w:rsid w:val="00C95E2B"/>
    <w:rsid w:val="00C95EEA"/>
    <w:rsid w:val="00C9613C"/>
    <w:rsid w:val="00C96A59"/>
    <w:rsid w:val="00C96D30"/>
    <w:rsid w:val="00C96E30"/>
    <w:rsid w:val="00C970E0"/>
    <w:rsid w:val="00C970FB"/>
    <w:rsid w:val="00C97486"/>
    <w:rsid w:val="00C97A16"/>
    <w:rsid w:val="00C97BD6"/>
    <w:rsid w:val="00C97FBA"/>
    <w:rsid w:val="00CA00B8"/>
    <w:rsid w:val="00CA03A1"/>
    <w:rsid w:val="00CA0570"/>
    <w:rsid w:val="00CA0E2A"/>
    <w:rsid w:val="00CA13DD"/>
    <w:rsid w:val="00CA13E5"/>
    <w:rsid w:val="00CA21E1"/>
    <w:rsid w:val="00CA2590"/>
    <w:rsid w:val="00CA2CDF"/>
    <w:rsid w:val="00CA2F1A"/>
    <w:rsid w:val="00CA39EA"/>
    <w:rsid w:val="00CA3E2A"/>
    <w:rsid w:val="00CA3E92"/>
    <w:rsid w:val="00CA442C"/>
    <w:rsid w:val="00CA4891"/>
    <w:rsid w:val="00CA491F"/>
    <w:rsid w:val="00CA561E"/>
    <w:rsid w:val="00CA58D2"/>
    <w:rsid w:val="00CA628E"/>
    <w:rsid w:val="00CA6A93"/>
    <w:rsid w:val="00CA6EB2"/>
    <w:rsid w:val="00CA7266"/>
    <w:rsid w:val="00CB0781"/>
    <w:rsid w:val="00CB0BFA"/>
    <w:rsid w:val="00CB0FBF"/>
    <w:rsid w:val="00CB11D9"/>
    <w:rsid w:val="00CB16CD"/>
    <w:rsid w:val="00CB2BEC"/>
    <w:rsid w:val="00CB2DFC"/>
    <w:rsid w:val="00CB314C"/>
    <w:rsid w:val="00CB3452"/>
    <w:rsid w:val="00CB39B9"/>
    <w:rsid w:val="00CB3EAD"/>
    <w:rsid w:val="00CB4A6F"/>
    <w:rsid w:val="00CB667F"/>
    <w:rsid w:val="00CB752F"/>
    <w:rsid w:val="00CB77B9"/>
    <w:rsid w:val="00CB79B3"/>
    <w:rsid w:val="00CB7B01"/>
    <w:rsid w:val="00CB7C69"/>
    <w:rsid w:val="00CB7CBA"/>
    <w:rsid w:val="00CB7D86"/>
    <w:rsid w:val="00CC03E0"/>
    <w:rsid w:val="00CC0CB1"/>
    <w:rsid w:val="00CC0E37"/>
    <w:rsid w:val="00CC1596"/>
    <w:rsid w:val="00CC1CB0"/>
    <w:rsid w:val="00CC1F1C"/>
    <w:rsid w:val="00CC24F8"/>
    <w:rsid w:val="00CC2DA1"/>
    <w:rsid w:val="00CC372C"/>
    <w:rsid w:val="00CC3B19"/>
    <w:rsid w:val="00CC3B53"/>
    <w:rsid w:val="00CC3CE7"/>
    <w:rsid w:val="00CC4554"/>
    <w:rsid w:val="00CC4AC8"/>
    <w:rsid w:val="00CC5EE3"/>
    <w:rsid w:val="00CC67B6"/>
    <w:rsid w:val="00CC6D04"/>
    <w:rsid w:val="00CC72F9"/>
    <w:rsid w:val="00CC73EB"/>
    <w:rsid w:val="00CD0008"/>
    <w:rsid w:val="00CD002C"/>
    <w:rsid w:val="00CD0A15"/>
    <w:rsid w:val="00CD0BCA"/>
    <w:rsid w:val="00CD0D62"/>
    <w:rsid w:val="00CD1D34"/>
    <w:rsid w:val="00CD211A"/>
    <w:rsid w:val="00CD27E1"/>
    <w:rsid w:val="00CD2D50"/>
    <w:rsid w:val="00CD325D"/>
    <w:rsid w:val="00CD376A"/>
    <w:rsid w:val="00CD430B"/>
    <w:rsid w:val="00CD45A9"/>
    <w:rsid w:val="00CD4723"/>
    <w:rsid w:val="00CD5A84"/>
    <w:rsid w:val="00CD5EE2"/>
    <w:rsid w:val="00CD6412"/>
    <w:rsid w:val="00CD6791"/>
    <w:rsid w:val="00CD67ED"/>
    <w:rsid w:val="00CD6D83"/>
    <w:rsid w:val="00CD7333"/>
    <w:rsid w:val="00CD741B"/>
    <w:rsid w:val="00CD76C9"/>
    <w:rsid w:val="00CD79B5"/>
    <w:rsid w:val="00CD7ACB"/>
    <w:rsid w:val="00CE0075"/>
    <w:rsid w:val="00CE00B5"/>
    <w:rsid w:val="00CE00D2"/>
    <w:rsid w:val="00CE01EB"/>
    <w:rsid w:val="00CE198A"/>
    <w:rsid w:val="00CE1AA8"/>
    <w:rsid w:val="00CE255C"/>
    <w:rsid w:val="00CE2700"/>
    <w:rsid w:val="00CE289E"/>
    <w:rsid w:val="00CE2CE3"/>
    <w:rsid w:val="00CE31C4"/>
    <w:rsid w:val="00CE3A85"/>
    <w:rsid w:val="00CE3ADB"/>
    <w:rsid w:val="00CE3D18"/>
    <w:rsid w:val="00CE3D95"/>
    <w:rsid w:val="00CE417E"/>
    <w:rsid w:val="00CE431E"/>
    <w:rsid w:val="00CE50C0"/>
    <w:rsid w:val="00CE54F3"/>
    <w:rsid w:val="00CE636B"/>
    <w:rsid w:val="00CE6F17"/>
    <w:rsid w:val="00CE7366"/>
    <w:rsid w:val="00CF00F3"/>
    <w:rsid w:val="00CF0464"/>
    <w:rsid w:val="00CF055A"/>
    <w:rsid w:val="00CF0830"/>
    <w:rsid w:val="00CF16FB"/>
    <w:rsid w:val="00CF18A1"/>
    <w:rsid w:val="00CF29B0"/>
    <w:rsid w:val="00CF34C1"/>
    <w:rsid w:val="00CF38C8"/>
    <w:rsid w:val="00CF3C6A"/>
    <w:rsid w:val="00CF4013"/>
    <w:rsid w:val="00CF4113"/>
    <w:rsid w:val="00CF4348"/>
    <w:rsid w:val="00CF4BBD"/>
    <w:rsid w:val="00CF581E"/>
    <w:rsid w:val="00CF59AF"/>
    <w:rsid w:val="00CF5BB0"/>
    <w:rsid w:val="00CF5F38"/>
    <w:rsid w:val="00CF6622"/>
    <w:rsid w:val="00CF6A16"/>
    <w:rsid w:val="00CF776D"/>
    <w:rsid w:val="00CF7C41"/>
    <w:rsid w:val="00D00DD0"/>
    <w:rsid w:val="00D0203D"/>
    <w:rsid w:val="00D026E2"/>
    <w:rsid w:val="00D028BB"/>
    <w:rsid w:val="00D029DB"/>
    <w:rsid w:val="00D03064"/>
    <w:rsid w:val="00D030FA"/>
    <w:rsid w:val="00D034DF"/>
    <w:rsid w:val="00D0370A"/>
    <w:rsid w:val="00D039DD"/>
    <w:rsid w:val="00D048CD"/>
    <w:rsid w:val="00D04B00"/>
    <w:rsid w:val="00D04D42"/>
    <w:rsid w:val="00D05622"/>
    <w:rsid w:val="00D06520"/>
    <w:rsid w:val="00D076AD"/>
    <w:rsid w:val="00D07753"/>
    <w:rsid w:val="00D07D4F"/>
    <w:rsid w:val="00D10775"/>
    <w:rsid w:val="00D107EB"/>
    <w:rsid w:val="00D110B1"/>
    <w:rsid w:val="00D1174E"/>
    <w:rsid w:val="00D1208C"/>
    <w:rsid w:val="00D12324"/>
    <w:rsid w:val="00D12AFA"/>
    <w:rsid w:val="00D12E18"/>
    <w:rsid w:val="00D1307B"/>
    <w:rsid w:val="00D143A4"/>
    <w:rsid w:val="00D14C68"/>
    <w:rsid w:val="00D15230"/>
    <w:rsid w:val="00D1541E"/>
    <w:rsid w:val="00D15744"/>
    <w:rsid w:val="00D15B5B"/>
    <w:rsid w:val="00D16516"/>
    <w:rsid w:val="00D16637"/>
    <w:rsid w:val="00D16F42"/>
    <w:rsid w:val="00D174AA"/>
    <w:rsid w:val="00D1751E"/>
    <w:rsid w:val="00D20204"/>
    <w:rsid w:val="00D216C8"/>
    <w:rsid w:val="00D2170C"/>
    <w:rsid w:val="00D2213B"/>
    <w:rsid w:val="00D22179"/>
    <w:rsid w:val="00D2222B"/>
    <w:rsid w:val="00D22524"/>
    <w:rsid w:val="00D22BEF"/>
    <w:rsid w:val="00D230B4"/>
    <w:rsid w:val="00D24824"/>
    <w:rsid w:val="00D248AE"/>
    <w:rsid w:val="00D252BB"/>
    <w:rsid w:val="00D25897"/>
    <w:rsid w:val="00D25CBF"/>
    <w:rsid w:val="00D26019"/>
    <w:rsid w:val="00D26387"/>
    <w:rsid w:val="00D2654D"/>
    <w:rsid w:val="00D266A5"/>
    <w:rsid w:val="00D2753C"/>
    <w:rsid w:val="00D275E3"/>
    <w:rsid w:val="00D27B6D"/>
    <w:rsid w:val="00D3050C"/>
    <w:rsid w:val="00D30AAF"/>
    <w:rsid w:val="00D30C5A"/>
    <w:rsid w:val="00D31522"/>
    <w:rsid w:val="00D317B9"/>
    <w:rsid w:val="00D31B52"/>
    <w:rsid w:val="00D3213B"/>
    <w:rsid w:val="00D3249A"/>
    <w:rsid w:val="00D32666"/>
    <w:rsid w:val="00D32C2A"/>
    <w:rsid w:val="00D331CD"/>
    <w:rsid w:val="00D33249"/>
    <w:rsid w:val="00D33C97"/>
    <w:rsid w:val="00D33EFF"/>
    <w:rsid w:val="00D33FAA"/>
    <w:rsid w:val="00D34945"/>
    <w:rsid w:val="00D34C1F"/>
    <w:rsid w:val="00D34CB6"/>
    <w:rsid w:val="00D3500C"/>
    <w:rsid w:val="00D350B7"/>
    <w:rsid w:val="00D3521A"/>
    <w:rsid w:val="00D35731"/>
    <w:rsid w:val="00D35780"/>
    <w:rsid w:val="00D357D4"/>
    <w:rsid w:val="00D35AAE"/>
    <w:rsid w:val="00D35DA8"/>
    <w:rsid w:val="00D36882"/>
    <w:rsid w:val="00D36F0E"/>
    <w:rsid w:val="00D370D2"/>
    <w:rsid w:val="00D378C4"/>
    <w:rsid w:val="00D37CA2"/>
    <w:rsid w:val="00D402F1"/>
    <w:rsid w:val="00D40663"/>
    <w:rsid w:val="00D40974"/>
    <w:rsid w:val="00D40E47"/>
    <w:rsid w:val="00D4140F"/>
    <w:rsid w:val="00D41437"/>
    <w:rsid w:val="00D4215C"/>
    <w:rsid w:val="00D4226D"/>
    <w:rsid w:val="00D42564"/>
    <w:rsid w:val="00D42858"/>
    <w:rsid w:val="00D42ED6"/>
    <w:rsid w:val="00D436BF"/>
    <w:rsid w:val="00D43C0A"/>
    <w:rsid w:val="00D4404D"/>
    <w:rsid w:val="00D440CA"/>
    <w:rsid w:val="00D444BF"/>
    <w:rsid w:val="00D4489B"/>
    <w:rsid w:val="00D45331"/>
    <w:rsid w:val="00D45BBF"/>
    <w:rsid w:val="00D46330"/>
    <w:rsid w:val="00D46947"/>
    <w:rsid w:val="00D46E07"/>
    <w:rsid w:val="00D46F33"/>
    <w:rsid w:val="00D47191"/>
    <w:rsid w:val="00D4719B"/>
    <w:rsid w:val="00D473A3"/>
    <w:rsid w:val="00D47743"/>
    <w:rsid w:val="00D47A6E"/>
    <w:rsid w:val="00D47C8D"/>
    <w:rsid w:val="00D47E0B"/>
    <w:rsid w:val="00D50E68"/>
    <w:rsid w:val="00D517F0"/>
    <w:rsid w:val="00D522B5"/>
    <w:rsid w:val="00D52AC3"/>
    <w:rsid w:val="00D52F4A"/>
    <w:rsid w:val="00D53047"/>
    <w:rsid w:val="00D53291"/>
    <w:rsid w:val="00D53DC5"/>
    <w:rsid w:val="00D53DD1"/>
    <w:rsid w:val="00D54001"/>
    <w:rsid w:val="00D54131"/>
    <w:rsid w:val="00D54969"/>
    <w:rsid w:val="00D54C82"/>
    <w:rsid w:val="00D55064"/>
    <w:rsid w:val="00D550D6"/>
    <w:rsid w:val="00D5545D"/>
    <w:rsid w:val="00D55FE9"/>
    <w:rsid w:val="00D56738"/>
    <w:rsid w:val="00D56E4F"/>
    <w:rsid w:val="00D578C0"/>
    <w:rsid w:val="00D5792E"/>
    <w:rsid w:val="00D57AA6"/>
    <w:rsid w:val="00D57BE9"/>
    <w:rsid w:val="00D57C1D"/>
    <w:rsid w:val="00D60408"/>
    <w:rsid w:val="00D604A6"/>
    <w:rsid w:val="00D609EB"/>
    <w:rsid w:val="00D60C42"/>
    <w:rsid w:val="00D60F9D"/>
    <w:rsid w:val="00D610BC"/>
    <w:rsid w:val="00D61531"/>
    <w:rsid w:val="00D61693"/>
    <w:rsid w:val="00D616BD"/>
    <w:rsid w:val="00D6258C"/>
    <w:rsid w:val="00D6286D"/>
    <w:rsid w:val="00D62925"/>
    <w:rsid w:val="00D62ED6"/>
    <w:rsid w:val="00D63101"/>
    <w:rsid w:val="00D632F8"/>
    <w:rsid w:val="00D63401"/>
    <w:rsid w:val="00D63825"/>
    <w:rsid w:val="00D64517"/>
    <w:rsid w:val="00D653F8"/>
    <w:rsid w:val="00D66751"/>
    <w:rsid w:val="00D66785"/>
    <w:rsid w:val="00D6689E"/>
    <w:rsid w:val="00D66935"/>
    <w:rsid w:val="00D66E3A"/>
    <w:rsid w:val="00D6763E"/>
    <w:rsid w:val="00D6777A"/>
    <w:rsid w:val="00D67BE7"/>
    <w:rsid w:val="00D67ED5"/>
    <w:rsid w:val="00D7072D"/>
    <w:rsid w:val="00D70A6E"/>
    <w:rsid w:val="00D70F08"/>
    <w:rsid w:val="00D70FE8"/>
    <w:rsid w:val="00D71122"/>
    <w:rsid w:val="00D71EB1"/>
    <w:rsid w:val="00D72D4F"/>
    <w:rsid w:val="00D72E2F"/>
    <w:rsid w:val="00D72E90"/>
    <w:rsid w:val="00D72EF8"/>
    <w:rsid w:val="00D7304E"/>
    <w:rsid w:val="00D73939"/>
    <w:rsid w:val="00D73A96"/>
    <w:rsid w:val="00D74442"/>
    <w:rsid w:val="00D74B43"/>
    <w:rsid w:val="00D74C12"/>
    <w:rsid w:val="00D759F5"/>
    <w:rsid w:val="00D75C18"/>
    <w:rsid w:val="00D760EE"/>
    <w:rsid w:val="00D76EF6"/>
    <w:rsid w:val="00D77F0B"/>
    <w:rsid w:val="00D8025F"/>
    <w:rsid w:val="00D803EE"/>
    <w:rsid w:val="00D80AC3"/>
    <w:rsid w:val="00D80AFC"/>
    <w:rsid w:val="00D80B97"/>
    <w:rsid w:val="00D813CE"/>
    <w:rsid w:val="00D816A0"/>
    <w:rsid w:val="00D820E1"/>
    <w:rsid w:val="00D82405"/>
    <w:rsid w:val="00D82973"/>
    <w:rsid w:val="00D82CC9"/>
    <w:rsid w:val="00D83618"/>
    <w:rsid w:val="00D83B07"/>
    <w:rsid w:val="00D83EAA"/>
    <w:rsid w:val="00D840E1"/>
    <w:rsid w:val="00D84127"/>
    <w:rsid w:val="00D845C5"/>
    <w:rsid w:val="00D84651"/>
    <w:rsid w:val="00D84934"/>
    <w:rsid w:val="00D855F7"/>
    <w:rsid w:val="00D85618"/>
    <w:rsid w:val="00D85645"/>
    <w:rsid w:val="00D86184"/>
    <w:rsid w:val="00D8650C"/>
    <w:rsid w:val="00D8671B"/>
    <w:rsid w:val="00D86B1E"/>
    <w:rsid w:val="00D86B43"/>
    <w:rsid w:val="00D86E77"/>
    <w:rsid w:val="00D8719C"/>
    <w:rsid w:val="00D90172"/>
    <w:rsid w:val="00D903C6"/>
    <w:rsid w:val="00D90659"/>
    <w:rsid w:val="00D90CB6"/>
    <w:rsid w:val="00D90CD1"/>
    <w:rsid w:val="00D9174E"/>
    <w:rsid w:val="00D918EA"/>
    <w:rsid w:val="00D91966"/>
    <w:rsid w:val="00D92F43"/>
    <w:rsid w:val="00D93487"/>
    <w:rsid w:val="00D93DCF"/>
    <w:rsid w:val="00D940B2"/>
    <w:rsid w:val="00D944C3"/>
    <w:rsid w:val="00D94744"/>
    <w:rsid w:val="00D9554D"/>
    <w:rsid w:val="00D95809"/>
    <w:rsid w:val="00D95A06"/>
    <w:rsid w:val="00D968FE"/>
    <w:rsid w:val="00D97124"/>
    <w:rsid w:val="00D9728D"/>
    <w:rsid w:val="00D97663"/>
    <w:rsid w:val="00D977A8"/>
    <w:rsid w:val="00D977FB"/>
    <w:rsid w:val="00D97F4F"/>
    <w:rsid w:val="00D97FF3"/>
    <w:rsid w:val="00DA0300"/>
    <w:rsid w:val="00DA0B5F"/>
    <w:rsid w:val="00DA1068"/>
    <w:rsid w:val="00DA1478"/>
    <w:rsid w:val="00DA178B"/>
    <w:rsid w:val="00DA1E42"/>
    <w:rsid w:val="00DA2457"/>
    <w:rsid w:val="00DA27DB"/>
    <w:rsid w:val="00DA2AB1"/>
    <w:rsid w:val="00DA2C0C"/>
    <w:rsid w:val="00DA2E60"/>
    <w:rsid w:val="00DA2EE2"/>
    <w:rsid w:val="00DA3346"/>
    <w:rsid w:val="00DA372C"/>
    <w:rsid w:val="00DA373C"/>
    <w:rsid w:val="00DA3A64"/>
    <w:rsid w:val="00DA3BA5"/>
    <w:rsid w:val="00DA3C64"/>
    <w:rsid w:val="00DA43F1"/>
    <w:rsid w:val="00DA4D0A"/>
    <w:rsid w:val="00DA5025"/>
    <w:rsid w:val="00DA5191"/>
    <w:rsid w:val="00DA55E2"/>
    <w:rsid w:val="00DA5685"/>
    <w:rsid w:val="00DA5D6B"/>
    <w:rsid w:val="00DA62A5"/>
    <w:rsid w:val="00DA6A38"/>
    <w:rsid w:val="00DA6C9F"/>
    <w:rsid w:val="00DA6D83"/>
    <w:rsid w:val="00DA7477"/>
    <w:rsid w:val="00DA786B"/>
    <w:rsid w:val="00DA7872"/>
    <w:rsid w:val="00DA78A6"/>
    <w:rsid w:val="00DA7A7E"/>
    <w:rsid w:val="00DA7EC4"/>
    <w:rsid w:val="00DB018A"/>
    <w:rsid w:val="00DB1449"/>
    <w:rsid w:val="00DB19CC"/>
    <w:rsid w:val="00DB2371"/>
    <w:rsid w:val="00DB23B6"/>
    <w:rsid w:val="00DB2437"/>
    <w:rsid w:val="00DB2EB1"/>
    <w:rsid w:val="00DB2F5D"/>
    <w:rsid w:val="00DB3188"/>
    <w:rsid w:val="00DB39EB"/>
    <w:rsid w:val="00DB3A18"/>
    <w:rsid w:val="00DB3E91"/>
    <w:rsid w:val="00DB4E17"/>
    <w:rsid w:val="00DB4E63"/>
    <w:rsid w:val="00DB56DD"/>
    <w:rsid w:val="00DB5E1B"/>
    <w:rsid w:val="00DB5E8D"/>
    <w:rsid w:val="00DB6129"/>
    <w:rsid w:val="00DB6BBB"/>
    <w:rsid w:val="00DB6F03"/>
    <w:rsid w:val="00DB6F26"/>
    <w:rsid w:val="00DB7311"/>
    <w:rsid w:val="00DB7395"/>
    <w:rsid w:val="00DB76AD"/>
    <w:rsid w:val="00DB76CA"/>
    <w:rsid w:val="00DB7A13"/>
    <w:rsid w:val="00DC0000"/>
    <w:rsid w:val="00DC0AAC"/>
    <w:rsid w:val="00DC0D79"/>
    <w:rsid w:val="00DC1364"/>
    <w:rsid w:val="00DC1481"/>
    <w:rsid w:val="00DC16F3"/>
    <w:rsid w:val="00DC1DFA"/>
    <w:rsid w:val="00DC1E98"/>
    <w:rsid w:val="00DC2158"/>
    <w:rsid w:val="00DC2803"/>
    <w:rsid w:val="00DC2850"/>
    <w:rsid w:val="00DC2958"/>
    <w:rsid w:val="00DC2B75"/>
    <w:rsid w:val="00DC2FFB"/>
    <w:rsid w:val="00DC3A19"/>
    <w:rsid w:val="00DC3B73"/>
    <w:rsid w:val="00DC41F9"/>
    <w:rsid w:val="00DC4671"/>
    <w:rsid w:val="00DC473A"/>
    <w:rsid w:val="00DC4D27"/>
    <w:rsid w:val="00DC4ED1"/>
    <w:rsid w:val="00DC51D5"/>
    <w:rsid w:val="00DC58E4"/>
    <w:rsid w:val="00DC595C"/>
    <w:rsid w:val="00DC5C1E"/>
    <w:rsid w:val="00DC63D7"/>
    <w:rsid w:val="00DC6687"/>
    <w:rsid w:val="00DC700C"/>
    <w:rsid w:val="00DC7377"/>
    <w:rsid w:val="00DC744E"/>
    <w:rsid w:val="00DC774F"/>
    <w:rsid w:val="00DC78EE"/>
    <w:rsid w:val="00DC7D14"/>
    <w:rsid w:val="00DD0809"/>
    <w:rsid w:val="00DD11C4"/>
    <w:rsid w:val="00DD1670"/>
    <w:rsid w:val="00DD20B5"/>
    <w:rsid w:val="00DD231A"/>
    <w:rsid w:val="00DD2CD6"/>
    <w:rsid w:val="00DD3736"/>
    <w:rsid w:val="00DD3777"/>
    <w:rsid w:val="00DD37AE"/>
    <w:rsid w:val="00DD3FD7"/>
    <w:rsid w:val="00DD49A2"/>
    <w:rsid w:val="00DD4ACC"/>
    <w:rsid w:val="00DD4E66"/>
    <w:rsid w:val="00DD52F0"/>
    <w:rsid w:val="00DD6B7B"/>
    <w:rsid w:val="00DD6E75"/>
    <w:rsid w:val="00DD6ECA"/>
    <w:rsid w:val="00DD7017"/>
    <w:rsid w:val="00DD7575"/>
    <w:rsid w:val="00DE06D9"/>
    <w:rsid w:val="00DE0893"/>
    <w:rsid w:val="00DE0934"/>
    <w:rsid w:val="00DE0A4F"/>
    <w:rsid w:val="00DE0A80"/>
    <w:rsid w:val="00DE0B5A"/>
    <w:rsid w:val="00DE0BDC"/>
    <w:rsid w:val="00DE1772"/>
    <w:rsid w:val="00DE1AC6"/>
    <w:rsid w:val="00DE1D62"/>
    <w:rsid w:val="00DE1D67"/>
    <w:rsid w:val="00DE1F88"/>
    <w:rsid w:val="00DE2013"/>
    <w:rsid w:val="00DE26EB"/>
    <w:rsid w:val="00DE2E79"/>
    <w:rsid w:val="00DE365B"/>
    <w:rsid w:val="00DE4023"/>
    <w:rsid w:val="00DE43B4"/>
    <w:rsid w:val="00DE43CE"/>
    <w:rsid w:val="00DE493A"/>
    <w:rsid w:val="00DE4A31"/>
    <w:rsid w:val="00DE4B0D"/>
    <w:rsid w:val="00DE5E59"/>
    <w:rsid w:val="00DE6122"/>
    <w:rsid w:val="00DE6360"/>
    <w:rsid w:val="00DE638D"/>
    <w:rsid w:val="00DE66D8"/>
    <w:rsid w:val="00DE671E"/>
    <w:rsid w:val="00DE6AE7"/>
    <w:rsid w:val="00DE6EF6"/>
    <w:rsid w:val="00DE7087"/>
    <w:rsid w:val="00DE7402"/>
    <w:rsid w:val="00DE7669"/>
    <w:rsid w:val="00DE76D5"/>
    <w:rsid w:val="00DE7743"/>
    <w:rsid w:val="00DE77D0"/>
    <w:rsid w:val="00DF010B"/>
    <w:rsid w:val="00DF0267"/>
    <w:rsid w:val="00DF02D8"/>
    <w:rsid w:val="00DF0B45"/>
    <w:rsid w:val="00DF0ECD"/>
    <w:rsid w:val="00DF285D"/>
    <w:rsid w:val="00DF2EBF"/>
    <w:rsid w:val="00DF3551"/>
    <w:rsid w:val="00DF406E"/>
    <w:rsid w:val="00DF44CC"/>
    <w:rsid w:val="00DF49B6"/>
    <w:rsid w:val="00DF4C3C"/>
    <w:rsid w:val="00DF5195"/>
    <w:rsid w:val="00DF5941"/>
    <w:rsid w:val="00DF5EEC"/>
    <w:rsid w:val="00DF5F0C"/>
    <w:rsid w:val="00DF6181"/>
    <w:rsid w:val="00DF650C"/>
    <w:rsid w:val="00DF7558"/>
    <w:rsid w:val="00DF79CF"/>
    <w:rsid w:val="00DF7AB7"/>
    <w:rsid w:val="00DF7F5B"/>
    <w:rsid w:val="00E004D1"/>
    <w:rsid w:val="00E00667"/>
    <w:rsid w:val="00E00CAB"/>
    <w:rsid w:val="00E00D23"/>
    <w:rsid w:val="00E00F21"/>
    <w:rsid w:val="00E0187F"/>
    <w:rsid w:val="00E01D1A"/>
    <w:rsid w:val="00E01E86"/>
    <w:rsid w:val="00E022B0"/>
    <w:rsid w:val="00E029D8"/>
    <w:rsid w:val="00E035DE"/>
    <w:rsid w:val="00E03930"/>
    <w:rsid w:val="00E04CEC"/>
    <w:rsid w:val="00E0575B"/>
    <w:rsid w:val="00E06034"/>
    <w:rsid w:val="00E0639E"/>
    <w:rsid w:val="00E065C9"/>
    <w:rsid w:val="00E0697C"/>
    <w:rsid w:val="00E079C5"/>
    <w:rsid w:val="00E10A8B"/>
    <w:rsid w:val="00E10BC5"/>
    <w:rsid w:val="00E10EF2"/>
    <w:rsid w:val="00E122F6"/>
    <w:rsid w:val="00E12F35"/>
    <w:rsid w:val="00E1317B"/>
    <w:rsid w:val="00E132AA"/>
    <w:rsid w:val="00E13AE0"/>
    <w:rsid w:val="00E14C22"/>
    <w:rsid w:val="00E14DE7"/>
    <w:rsid w:val="00E154AE"/>
    <w:rsid w:val="00E15803"/>
    <w:rsid w:val="00E15D6E"/>
    <w:rsid w:val="00E15E32"/>
    <w:rsid w:val="00E16084"/>
    <w:rsid w:val="00E167EF"/>
    <w:rsid w:val="00E178D5"/>
    <w:rsid w:val="00E17A43"/>
    <w:rsid w:val="00E20369"/>
    <w:rsid w:val="00E203DD"/>
    <w:rsid w:val="00E210D2"/>
    <w:rsid w:val="00E21557"/>
    <w:rsid w:val="00E219A5"/>
    <w:rsid w:val="00E2203D"/>
    <w:rsid w:val="00E2215D"/>
    <w:rsid w:val="00E223B5"/>
    <w:rsid w:val="00E22D8C"/>
    <w:rsid w:val="00E23004"/>
    <w:rsid w:val="00E23453"/>
    <w:rsid w:val="00E23F5D"/>
    <w:rsid w:val="00E26AAD"/>
    <w:rsid w:val="00E27022"/>
    <w:rsid w:val="00E3052E"/>
    <w:rsid w:val="00E30889"/>
    <w:rsid w:val="00E30AB0"/>
    <w:rsid w:val="00E30C25"/>
    <w:rsid w:val="00E30DF0"/>
    <w:rsid w:val="00E31A40"/>
    <w:rsid w:val="00E321F1"/>
    <w:rsid w:val="00E32521"/>
    <w:rsid w:val="00E32566"/>
    <w:rsid w:val="00E32A58"/>
    <w:rsid w:val="00E32BA3"/>
    <w:rsid w:val="00E332D3"/>
    <w:rsid w:val="00E33905"/>
    <w:rsid w:val="00E339DD"/>
    <w:rsid w:val="00E33E57"/>
    <w:rsid w:val="00E341D2"/>
    <w:rsid w:val="00E344DE"/>
    <w:rsid w:val="00E3464D"/>
    <w:rsid w:val="00E3468C"/>
    <w:rsid w:val="00E346EE"/>
    <w:rsid w:val="00E347F3"/>
    <w:rsid w:val="00E34AAB"/>
    <w:rsid w:val="00E34EED"/>
    <w:rsid w:val="00E350EB"/>
    <w:rsid w:val="00E357D5"/>
    <w:rsid w:val="00E35BBA"/>
    <w:rsid w:val="00E35EBD"/>
    <w:rsid w:val="00E36113"/>
    <w:rsid w:val="00E3631F"/>
    <w:rsid w:val="00E36D0B"/>
    <w:rsid w:val="00E36E00"/>
    <w:rsid w:val="00E36FDA"/>
    <w:rsid w:val="00E3712B"/>
    <w:rsid w:val="00E3723C"/>
    <w:rsid w:val="00E373E1"/>
    <w:rsid w:val="00E37540"/>
    <w:rsid w:val="00E37CDB"/>
    <w:rsid w:val="00E40717"/>
    <w:rsid w:val="00E4080F"/>
    <w:rsid w:val="00E40880"/>
    <w:rsid w:val="00E40A46"/>
    <w:rsid w:val="00E40A4B"/>
    <w:rsid w:val="00E40F7D"/>
    <w:rsid w:val="00E41046"/>
    <w:rsid w:val="00E413EA"/>
    <w:rsid w:val="00E4143F"/>
    <w:rsid w:val="00E41852"/>
    <w:rsid w:val="00E419C5"/>
    <w:rsid w:val="00E41E27"/>
    <w:rsid w:val="00E42187"/>
    <w:rsid w:val="00E424BB"/>
    <w:rsid w:val="00E42696"/>
    <w:rsid w:val="00E43054"/>
    <w:rsid w:val="00E43864"/>
    <w:rsid w:val="00E43C16"/>
    <w:rsid w:val="00E43CBA"/>
    <w:rsid w:val="00E43CF7"/>
    <w:rsid w:val="00E45142"/>
    <w:rsid w:val="00E4582E"/>
    <w:rsid w:val="00E45A8B"/>
    <w:rsid w:val="00E45B3B"/>
    <w:rsid w:val="00E4642A"/>
    <w:rsid w:val="00E46671"/>
    <w:rsid w:val="00E466FD"/>
    <w:rsid w:val="00E46A84"/>
    <w:rsid w:val="00E46ABA"/>
    <w:rsid w:val="00E46DB0"/>
    <w:rsid w:val="00E46F13"/>
    <w:rsid w:val="00E4718E"/>
    <w:rsid w:val="00E4744B"/>
    <w:rsid w:val="00E474AB"/>
    <w:rsid w:val="00E47893"/>
    <w:rsid w:val="00E47896"/>
    <w:rsid w:val="00E479FB"/>
    <w:rsid w:val="00E47C60"/>
    <w:rsid w:val="00E50379"/>
    <w:rsid w:val="00E504FD"/>
    <w:rsid w:val="00E50D80"/>
    <w:rsid w:val="00E51212"/>
    <w:rsid w:val="00E51A20"/>
    <w:rsid w:val="00E51FF9"/>
    <w:rsid w:val="00E52AC9"/>
    <w:rsid w:val="00E5302B"/>
    <w:rsid w:val="00E5364F"/>
    <w:rsid w:val="00E5404E"/>
    <w:rsid w:val="00E5471A"/>
    <w:rsid w:val="00E549DE"/>
    <w:rsid w:val="00E54F74"/>
    <w:rsid w:val="00E5590E"/>
    <w:rsid w:val="00E56007"/>
    <w:rsid w:val="00E56132"/>
    <w:rsid w:val="00E566E3"/>
    <w:rsid w:val="00E568CB"/>
    <w:rsid w:val="00E56D42"/>
    <w:rsid w:val="00E574D5"/>
    <w:rsid w:val="00E6062E"/>
    <w:rsid w:val="00E60F19"/>
    <w:rsid w:val="00E6151F"/>
    <w:rsid w:val="00E61A51"/>
    <w:rsid w:val="00E61AF3"/>
    <w:rsid w:val="00E6207C"/>
    <w:rsid w:val="00E633FC"/>
    <w:rsid w:val="00E63804"/>
    <w:rsid w:val="00E63C59"/>
    <w:rsid w:val="00E64112"/>
    <w:rsid w:val="00E6443A"/>
    <w:rsid w:val="00E6448B"/>
    <w:rsid w:val="00E64661"/>
    <w:rsid w:val="00E65164"/>
    <w:rsid w:val="00E658BE"/>
    <w:rsid w:val="00E659F0"/>
    <w:rsid w:val="00E65A25"/>
    <w:rsid w:val="00E65C1D"/>
    <w:rsid w:val="00E65E6F"/>
    <w:rsid w:val="00E663DB"/>
    <w:rsid w:val="00E66CB3"/>
    <w:rsid w:val="00E70781"/>
    <w:rsid w:val="00E70BAB"/>
    <w:rsid w:val="00E7188B"/>
    <w:rsid w:val="00E72311"/>
    <w:rsid w:val="00E73506"/>
    <w:rsid w:val="00E73580"/>
    <w:rsid w:val="00E73F1E"/>
    <w:rsid w:val="00E74731"/>
    <w:rsid w:val="00E74802"/>
    <w:rsid w:val="00E756BE"/>
    <w:rsid w:val="00E758E8"/>
    <w:rsid w:val="00E7645E"/>
    <w:rsid w:val="00E76520"/>
    <w:rsid w:val="00E76560"/>
    <w:rsid w:val="00E769A4"/>
    <w:rsid w:val="00E76C95"/>
    <w:rsid w:val="00E76F48"/>
    <w:rsid w:val="00E7749E"/>
    <w:rsid w:val="00E77670"/>
    <w:rsid w:val="00E7770C"/>
    <w:rsid w:val="00E77901"/>
    <w:rsid w:val="00E80778"/>
    <w:rsid w:val="00E808B6"/>
    <w:rsid w:val="00E80C2C"/>
    <w:rsid w:val="00E80DC5"/>
    <w:rsid w:val="00E80FCB"/>
    <w:rsid w:val="00E8162F"/>
    <w:rsid w:val="00E81B28"/>
    <w:rsid w:val="00E81C68"/>
    <w:rsid w:val="00E821E8"/>
    <w:rsid w:val="00E82CE7"/>
    <w:rsid w:val="00E838D9"/>
    <w:rsid w:val="00E83CD9"/>
    <w:rsid w:val="00E83E9C"/>
    <w:rsid w:val="00E8442F"/>
    <w:rsid w:val="00E84A0D"/>
    <w:rsid w:val="00E855EB"/>
    <w:rsid w:val="00E85606"/>
    <w:rsid w:val="00E85743"/>
    <w:rsid w:val="00E8589E"/>
    <w:rsid w:val="00E85955"/>
    <w:rsid w:val="00E85C7E"/>
    <w:rsid w:val="00E8605A"/>
    <w:rsid w:val="00E86227"/>
    <w:rsid w:val="00E8695B"/>
    <w:rsid w:val="00E86DB5"/>
    <w:rsid w:val="00E8765B"/>
    <w:rsid w:val="00E8789A"/>
    <w:rsid w:val="00E8792A"/>
    <w:rsid w:val="00E879AF"/>
    <w:rsid w:val="00E90007"/>
    <w:rsid w:val="00E90102"/>
    <w:rsid w:val="00E901D6"/>
    <w:rsid w:val="00E902BD"/>
    <w:rsid w:val="00E904D5"/>
    <w:rsid w:val="00E90951"/>
    <w:rsid w:val="00E90E99"/>
    <w:rsid w:val="00E90FCB"/>
    <w:rsid w:val="00E915A0"/>
    <w:rsid w:val="00E931B2"/>
    <w:rsid w:val="00E93B07"/>
    <w:rsid w:val="00E941AD"/>
    <w:rsid w:val="00E9437B"/>
    <w:rsid w:val="00E94762"/>
    <w:rsid w:val="00E948FB"/>
    <w:rsid w:val="00E956F1"/>
    <w:rsid w:val="00E959C5"/>
    <w:rsid w:val="00E959D2"/>
    <w:rsid w:val="00E95C70"/>
    <w:rsid w:val="00E95C96"/>
    <w:rsid w:val="00E95D7B"/>
    <w:rsid w:val="00E9651F"/>
    <w:rsid w:val="00E967D4"/>
    <w:rsid w:val="00E96968"/>
    <w:rsid w:val="00E970A3"/>
    <w:rsid w:val="00E971A3"/>
    <w:rsid w:val="00E972DD"/>
    <w:rsid w:val="00E97507"/>
    <w:rsid w:val="00E979CB"/>
    <w:rsid w:val="00EA04F7"/>
    <w:rsid w:val="00EA09C4"/>
    <w:rsid w:val="00EA0E52"/>
    <w:rsid w:val="00EA100E"/>
    <w:rsid w:val="00EA2384"/>
    <w:rsid w:val="00EA2406"/>
    <w:rsid w:val="00EA2B8E"/>
    <w:rsid w:val="00EA306E"/>
    <w:rsid w:val="00EA360A"/>
    <w:rsid w:val="00EA3766"/>
    <w:rsid w:val="00EA377A"/>
    <w:rsid w:val="00EA400C"/>
    <w:rsid w:val="00EA4104"/>
    <w:rsid w:val="00EA49DD"/>
    <w:rsid w:val="00EA4FA3"/>
    <w:rsid w:val="00EA5399"/>
    <w:rsid w:val="00EA5783"/>
    <w:rsid w:val="00EA5A07"/>
    <w:rsid w:val="00EA656E"/>
    <w:rsid w:val="00EA6787"/>
    <w:rsid w:val="00EA7512"/>
    <w:rsid w:val="00EA78B4"/>
    <w:rsid w:val="00EA7951"/>
    <w:rsid w:val="00EA7E2B"/>
    <w:rsid w:val="00EA7F2F"/>
    <w:rsid w:val="00EB0287"/>
    <w:rsid w:val="00EB0E69"/>
    <w:rsid w:val="00EB13B2"/>
    <w:rsid w:val="00EB1DCE"/>
    <w:rsid w:val="00EB1E32"/>
    <w:rsid w:val="00EB242C"/>
    <w:rsid w:val="00EB2C0E"/>
    <w:rsid w:val="00EB33E9"/>
    <w:rsid w:val="00EB340D"/>
    <w:rsid w:val="00EB3B20"/>
    <w:rsid w:val="00EB4550"/>
    <w:rsid w:val="00EB4907"/>
    <w:rsid w:val="00EB4A7A"/>
    <w:rsid w:val="00EB4A99"/>
    <w:rsid w:val="00EB539E"/>
    <w:rsid w:val="00EB576E"/>
    <w:rsid w:val="00EB5931"/>
    <w:rsid w:val="00EB616F"/>
    <w:rsid w:val="00EB61C6"/>
    <w:rsid w:val="00EB68F8"/>
    <w:rsid w:val="00EB6C92"/>
    <w:rsid w:val="00EB6E5F"/>
    <w:rsid w:val="00EB7075"/>
    <w:rsid w:val="00EB7992"/>
    <w:rsid w:val="00EC09CB"/>
    <w:rsid w:val="00EC0C23"/>
    <w:rsid w:val="00EC291F"/>
    <w:rsid w:val="00EC2980"/>
    <w:rsid w:val="00EC2EA7"/>
    <w:rsid w:val="00EC3565"/>
    <w:rsid w:val="00EC371E"/>
    <w:rsid w:val="00EC44E5"/>
    <w:rsid w:val="00EC4513"/>
    <w:rsid w:val="00EC47B9"/>
    <w:rsid w:val="00EC49EA"/>
    <w:rsid w:val="00EC49FC"/>
    <w:rsid w:val="00EC4C6D"/>
    <w:rsid w:val="00EC5355"/>
    <w:rsid w:val="00EC630F"/>
    <w:rsid w:val="00EC7101"/>
    <w:rsid w:val="00EC74BB"/>
    <w:rsid w:val="00EC7775"/>
    <w:rsid w:val="00ED055B"/>
    <w:rsid w:val="00ED09ED"/>
    <w:rsid w:val="00ED1DD0"/>
    <w:rsid w:val="00ED1F48"/>
    <w:rsid w:val="00ED261A"/>
    <w:rsid w:val="00ED26A4"/>
    <w:rsid w:val="00ED28D2"/>
    <w:rsid w:val="00ED34FD"/>
    <w:rsid w:val="00ED36ED"/>
    <w:rsid w:val="00ED3748"/>
    <w:rsid w:val="00ED38CE"/>
    <w:rsid w:val="00ED39DF"/>
    <w:rsid w:val="00ED4342"/>
    <w:rsid w:val="00ED45F0"/>
    <w:rsid w:val="00ED4623"/>
    <w:rsid w:val="00ED4B67"/>
    <w:rsid w:val="00ED4D4D"/>
    <w:rsid w:val="00ED4F6F"/>
    <w:rsid w:val="00ED5970"/>
    <w:rsid w:val="00ED6155"/>
    <w:rsid w:val="00ED68A4"/>
    <w:rsid w:val="00ED69DE"/>
    <w:rsid w:val="00ED6D12"/>
    <w:rsid w:val="00ED6E34"/>
    <w:rsid w:val="00ED6ED6"/>
    <w:rsid w:val="00ED72D4"/>
    <w:rsid w:val="00ED742B"/>
    <w:rsid w:val="00ED7722"/>
    <w:rsid w:val="00ED77D6"/>
    <w:rsid w:val="00ED790A"/>
    <w:rsid w:val="00ED7C94"/>
    <w:rsid w:val="00EE0143"/>
    <w:rsid w:val="00EE08FA"/>
    <w:rsid w:val="00EE0D89"/>
    <w:rsid w:val="00EE109B"/>
    <w:rsid w:val="00EE1BA4"/>
    <w:rsid w:val="00EE2225"/>
    <w:rsid w:val="00EE2546"/>
    <w:rsid w:val="00EE2957"/>
    <w:rsid w:val="00EE299F"/>
    <w:rsid w:val="00EE2DE5"/>
    <w:rsid w:val="00EE3075"/>
    <w:rsid w:val="00EE31B4"/>
    <w:rsid w:val="00EE3845"/>
    <w:rsid w:val="00EE3B82"/>
    <w:rsid w:val="00EE3E72"/>
    <w:rsid w:val="00EE40C6"/>
    <w:rsid w:val="00EE4413"/>
    <w:rsid w:val="00EE49F7"/>
    <w:rsid w:val="00EE5780"/>
    <w:rsid w:val="00EE58C1"/>
    <w:rsid w:val="00EE58C4"/>
    <w:rsid w:val="00EE66EC"/>
    <w:rsid w:val="00EE6D0E"/>
    <w:rsid w:val="00EE6ECC"/>
    <w:rsid w:val="00EE6ED0"/>
    <w:rsid w:val="00EE7149"/>
    <w:rsid w:val="00EE7666"/>
    <w:rsid w:val="00EE77EB"/>
    <w:rsid w:val="00EE783F"/>
    <w:rsid w:val="00EF0174"/>
    <w:rsid w:val="00EF08BA"/>
    <w:rsid w:val="00EF0DFF"/>
    <w:rsid w:val="00EF19D9"/>
    <w:rsid w:val="00EF1D02"/>
    <w:rsid w:val="00EF2156"/>
    <w:rsid w:val="00EF23BF"/>
    <w:rsid w:val="00EF2D56"/>
    <w:rsid w:val="00EF2F62"/>
    <w:rsid w:val="00EF2F89"/>
    <w:rsid w:val="00EF3078"/>
    <w:rsid w:val="00EF3680"/>
    <w:rsid w:val="00EF36C8"/>
    <w:rsid w:val="00EF4048"/>
    <w:rsid w:val="00EF4464"/>
    <w:rsid w:val="00EF59C0"/>
    <w:rsid w:val="00EF59D6"/>
    <w:rsid w:val="00EF5AE0"/>
    <w:rsid w:val="00EF5FF6"/>
    <w:rsid w:val="00EF64C5"/>
    <w:rsid w:val="00EF64C6"/>
    <w:rsid w:val="00EF6BB0"/>
    <w:rsid w:val="00EF701D"/>
    <w:rsid w:val="00EF7142"/>
    <w:rsid w:val="00EF7AD3"/>
    <w:rsid w:val="00EF7C10"/>
    <w:rsid w:val="00F000BA"/>
    <w:rsid w:val="00F0038F"/>
    <w:rsid w:val="00F004D2"/>
    <w:rsid w:val="00F00BA9"/>
    <w:rsid w:val="00F00ED9"/>
    <w:rsid w:val="00F0112A"/>
    <w:rsid w:val="00F0115A"/>
    <w:rsid w:val="00F0138A"/>
    <w:rsid w:val="00F01679"/>
    <w:rsid w:val="00F022AB"/>
    <w:rsid w:val="00F02C01"/>
    <w:rsid w:val="00F0309D"/>
    <w:rsid w:val="00F0347A"/>
    <w:rsid w:val="00F037B9"/>
    <w:rsid w:val="00F03981"/>
    <w:rsid w:val="00F03B7D"/>
    <w:rsid w:val="00F0426D"/>
    <w:rsid w:val="00F05280"/>
    <w:rsid w:val="00F05A28"/>
    <w:rsid w:val="00F06356"/>
    <w:rsid w:val="00F072CE"/>
    <w:rsid w:val="00F072E6"/>
    <w:rsid w:val="00F074A7"/>
    <w:rsid w:val="00F07B03"/>
    <w:rsid w:val="00F07B40"/>
    <w:rsid w:val="00F10075"/>
    <w:rsid w:val="00F10725"/>
    <w:rsid w:val="00F107B6"/>
    <w:rsid w:val="00F1090E"/>
    <w:rsid w:val="00F10E09"/>
    <w:rsid w:val="00F10E23"/>
    <w:rsid w:val="00F111E1"/>
    <w:rsid w:val="00F125A2"/>
    <w:rsid w:val="00F12B33"/>
    <w:rsid w:val="00F134FE"/>
    <w:rsid w:val="00F138B1"/>
    <w:rsid w:val="00F13FFF"/>
    <w:rsid w:val="00F14816"/>
    <w:rsid w:val="00F14C25"/>
    <w:rsid w:val="00F14E8B"/>
    <w:rsid w:val="00F16B85"/>
    <w:rsid w:val="00F16DEC"/>
    <w:rsid w:val="00F17332"/>
    <w:rsid w:val="00F174E8"/>
    <w:rsid w:val="00F1771D"/>
    <w:rsid w:val="00F17953"/>
    <w:rsid w:val="00F21E02"/>
    <w:rsid w:val="00F221FA"/>
    <w:rsid w:val="00F22278"/>
    <w:rsid w:val="00F223A5"/>
    <w:rsid w:val="00F229D0"/>
    <w:rsid w:val="00F2301E"/>
    <w:rsid w:val="00F23534"/>
    <w:rsid w:val="00F23A4F"/>
    <w:rsid w:val="00F23EFE"/>
    <w:rsid w:val="00F241F1"/>
    <w:rsid w:val="00F24728"/>
    <w:rsid w:val="00F24BA7"/>
    <w:rsid w:val="00F25992"/>
    <w:rsid w:val="00F25BA3"/>
    <w:rsid w:val="00F25D12"/>
    <w:rsid w:val="00F26148"/>
    <w:rsid w:val="00F26166"/>
    <w:rsid w:val="00F261EA"/>
    <w:rsid w:val="00F27259"/>
    <w:rsid w:val="00F27D3B"/>
    <w:rsid w:val="00F27DD6"/>
    <w:rsid w:val="00F301C9"/>
    <w:rsid w:val="00F301E0"/>
    <w:rsid w:val="00F30772"/>
    <w:rsid w:val="00F30775"/>
    <w:rsid w:val="00F30812"/>
    <w:rsid w:val="00F3082D"/>
    <w:rsid w:val="00F31C93"/>
    <w:rsid w:val="00F31E2E"/>
    <w:rsid w:val="00F3327C"/>
    <w:rsid w:val="00F337C6"/>
    <w:rsid w:val="00F344E5"/>
    <w:rsid w:val="00F34AD7"/>
    <w:rsid w:val="00F3602C"/>
    <w:rsid w:val="00F36279"/>
    <w:rsid w:val="00F36412"/>
    <w:rsid w:val="00F36651"/>
    <w:rsid w:val="00F36B16"/>
    <w:rsid w:val="00F36C42"/>
    <w:rsid w:val="00F36CAF"/>
    <w:rsid w:val="00F36F2C"/>
    <w:rsid w:val="00F37588"/>
    <w:rsid w:val="00F37EDA"/>
    <w:rsid w:val="00F408AE"/>
    <w:rsid w:val="00F40FF1"/>
    <w:rsid w:val="00F413BE"/>
    <w:rsid w:val="00F41827"/>
    <w:rsid w:val="00F41D21"/>
    <w:rsid w:val="00F41D70"/>
    <w:rsid w:val="00F42496"/>
    <w:rsid w:val="00F4255E"/>
    <w:rsid w:val="00F42BF8"/>
    <w:rsid w:val="00F42D23"/>
    <w:rsid w:val="00F42D8A"/>
    <w:rsid w:val="00F431CF"/>
    <w:rsid w:val="00F4338F"/>
    <w:rsid w:val="00F43537"/>
    <w:rsid w:val="00F4383F"/>
    <w:rsid w:val="00F43934"/>
    <w:rsid w:val="00F43E9B"/>
    <w:rsid w:val="00F44094"/>
    <w:rsid w:val="00F44CF8"/>
    <w:rsid w:val="00F44EEF"/>
    <w:rsid w:val="00F44FAB"/>
    <w:rsid w:val="00F45AF5"/>
    <w:rsid w:val="00F460A7"/>
    <w:rsid w:val="00F468FA"/>
    <w:rsid w:val="00F46A76"/>
    <w:rsid w:val="00F46D1B"/>
    <w:rsid w:val="00F46F80"/>
    <w:rsid w:val="00F47277"/>
    <w:rsid w:val="00F51198"/>
    <w:rsid w:val="00F516D6"/>
    <w:rsid w:val="00F51D26"/>
    <w:rsid w:val="00F51F97"/>
    <w:rsid w:val="00F52A75"/>
    <w:rsid w:val="00F52CB6"/>
    <w:rsid w:val="00F53B1E"/>
    <w:rsid w:val="00F53DAD"/>
    <w:rsid w:val="00F53E57"/>
    <w:rsid w:val="00F5427B"/>
    <w:rsid w:val="00F547B5"/>
    <w:rsid w:val="00F54C68"/>
    <w:rsid w:val="00F552D5"/>
    <w:rsid w:val="00F55412"/>
    <w:rsid w:val="00F558C6"/>
    <w:rsid w:val="00F5634B"/>
    <w:rsid w:val="00F56D78"/>
    <w:rsid w:val="00F56DEE"/>
    <w:rsid w:val="00F56F86"/>
    <w:rsid w:val="00F5749D"/>
    <w:rsid w:val="00F57810"/>
    <w:rsid w:val="00F57BA9"/>
    <w:rsid w:val="00F60EEE"/>
    <w:rsid w:val="00F618A9"/>
    <w:rsid w:val="00F61FC5"/>
    <w:rsid w:val="00F620F4"/>
    <w:rsid w:val="00F626F6"/>
    <w:rsid w:val="00F62850"/>
    <w:rsid w:val="00F62880"/>
    <w:rsid w:val="00F6298F"/>
    <w:rsid w:val="00F634C8"/>
    <w:rsid w:val="00F635BB"/>
    <w:rsid w:val="00F64C2F"/>
    <w:rsid w:val="00F6519F"/>
    <w:rsid w:val="00F65451"/>
    <w:rsid w:val="00F65AD1"/>
    <w:rsid w:val="00F65E11"/>
    <w:rsid w:val="00F65F84"/>
    <w:rsid w:val="00F65FEB"/>
    <w:rsid w:val="00F6616D"/>
    <w:rsid w:val="00F661B9"/>
    <w:rsid w:val="00F66239"/>
    <w:rsid w:val="00F6650F"/>
    <w:rsid w:val="00F66564"/>
    <w:rsid w:val="00F66745"/>
    <w:rsid w:val="00F66CD0"/>
    <w:rsid w:val="00F66E53"/>
    <w:rsid w:val="00F66FA1"/>
    <w:rsid w:val="00F670F4"/>
    <w:rsid w:val="00F676B9"/>
    <w:rsid w:val="00F67CDA"/>
    <w:rsid w:val="00F67E62"/>
    <w:rsid w:val="00F70BE5"/>
    <w:rsid w:val="00F713CA"/>
    <w:rsid w:val="00F72720"/>
    <w:rsid w:val="00F72950"/>
    <w:rsid w:val="00F732E8"/>
    <w:rsid w:val="00F73490"/>
    <w:rsid w:val="00F7362E"/>
    <w:rsid w:val="00F73B82"/>
    <w:rsid w:val="00F74437"/>
    <w:rsid w:val="00F74471"/>
    <w:rsid w:val="00F74903"/>
    <w:rsid w:val="00F74A6F"/>
    <w:rsid w:val="00F74E8A"/>
    <w:rsid w:val="00F750B0"/>
    <w:rsid w:val="00F754E0"/>
    <w:rsid w:val="00F755B7"/>
    <w:rsid w:val="00F75903"/>
    <w:rsid w:val="00F7599E"/>
    <w:rsid w:val="00F759AF"/>
    <w:rsid w:val="00F75B42"/>
    <w:rsid w:val="00F76512"/>
    <w:rsid w:val="00F76B96"/>
    <w:rsid w:val="00F76F44"/>
    <w:rsid w:val="00F77146"/>
    <w:rsid w:val="00F777B5"/>
    <w:rsid w:val="00F77981"/>
    <w:rsid w:val="00F77FD5"/>
    <w:rsid w:val="00F805F6"/>
    <w:rsid w:val="00F807E7"/>
    <w:rsid w:val="00F82018"/>
    <w:rsid w:val="00F82611"/>
    <w:rsid w:val="00F82941"/>
    <w:rsid w:val="00F8339D"/>
    <w:rsid w:val="00F83B8E"/>
    <w:rsid w:val="00F843F6"/>
    <w:rsid w:val="00F8461F"/>
    <w:rsid w:val="00F84809"/>
    <w:rsid w:val="00F84F4A"/>
    <w:rsid w:val="00F85C9E"/>
    <w:rsid w:val="00F86196"/>
    <w:rsid w:val="00F87217"/>
    <w:rsid w:val="00F876CC"/>
    <w:rsid w:val="00F905D7"/>
    <w:rsid w:val="00F9071D"/>
    <w:rsid w:val="00F90B3A"/>
    <w:rsid w:val="00F910FF"/>
    <w:rsid w:val="00F91168"/>
    <w:rsid w:val="00F91284"/>
    <w:rsid w:val="00F913E4"/>
    <w:rsid w:val="00F9158E"/>
    <w:rsid w:val="00F9178A"/>
    <w:rsid w:val="00F91E82"/>
    <w:rsid w:val="00F91FE9"/>
    <w:rsid w:val="00F92DA3"/>
    <w:rsid w:val="00F9315C"/>
    <w:rsid w:val="00F9365D"/>
    <w:rsid w:val="00F936FD"/>
    <w:rsid w:val="00F93AAC"/>
    <w:rsid w:val="00F9405C"/>
    <w:rsid w:val="00F94965"/>
    <w:rsid w:val="00F94E13"/>
    <w:rsid w:val="00F953B8"/>
    <w:rsid w:val="00F95A2E"/>
    <w:rsid w:val="00F96464"/>
    <w:rsid w:val="00F965D0"/>
    <w:rsid w:val="00F96804"/>
    <w:rsid w:val="00F96C1A"/>
    <w:rsid w:val="00F977B9"/>
    <w:rsid w:val="00F9785A"/>
    <w:rsid w:val="00FA0129"/>
    <w:rsid w:val="00FA048A"/>
    <w:rsid w:val="00FA0DEC"/>
    <w:rsid w:val="00FA14CC"/>
    <w:rsid w:val="00FA17FB"/>
    <w:rsid w:val="00FA1B0E"/>
    <w:rsid w:val="00FA1E56"/>
    <w:rsid w:val="00FA2270"/>
    <w:rsid w:val="00FA27BD"/>
    <w:rsid w:val="00FA284E"/>
    <w:rsid w:val="00FA2896"/>
    <w:rsid w:val="00FA2D48"/>
    <w:rsid w:val="00FA3112"/>
    <w:rsid w:val="00FA34A2"/>
    <w:rsid w:val="00FA366C"/>
    <w:rsid w:val="00FA3F7A"/>
    <w:rsid w:val="00FA424F"/>
    <w:rsid w:val="00FA4376"/>
    <w:rsid w:val="00FA4C41"/>
    <w:rsid w:val="00FA53D9"/>
    <w:rsid w:val="00FA591F"/>
    <w:rsid w:val="00FA5C8E"/>
    <w:rsid w:val="00FA5FD5"/>
    <w:rsid w:val="00FA62CB"/>
    <w:rsid w:val="00FA6465"/>
    <w:rsid w:val="00FA6547"/>
    <w:rsid w:val="00FA6615"/>
    <w:rsid w:val="00FA6DA6"/>
    <w:rsid w:val="00FA6E23"/>
    <w:rsid w:val="00FA6F63"/>
    <w:rsid w:val="00FA789F"/>
    <w:rsid w:val="00FA7CDA"/>
    <w:rsid w:val="00FA7DD6"/>
    <w:rsid w:val="00FB0A36"/>
    <w:rsid w:val="00FB0DBF"/>
    <w:rsid w:val="00FB0FDF"/>
    <w:rsid w:val="00FB18A7"/>
    <w:rsid w:val="00FB1B7F"/>
    <w:rsid w:val="00FB1FD6"/>
    <w:rsid w:val="00FB25EB"/>
    <w:rsid w:val="00FB27CF"/>
    <w:rsid w:val="00FB2CC7"/>
    <w:rsid w:val="00FB2D55"/>
    <w:rsid w:val="00FB2ECB"/>
    <w:rsid w:val="00FB3018"/>
    <w:rsid w:val="00FB3244"/>
    <w:rsid w:val="00FB4263"/>
    <w:rsid w:val="00FB4542"/>
    <w:rsid w:val="00FB5A5D"/>
    <w:rsid w:val="00FB5D95"/>
    <w:rsid w:val="00FB61E5"/>
    <w:rsid w:val="00FB74F3"/>
    <w:rsid w:val="00FB7B44"/>
    <w:rsid w:val="00FB7E27"/>
    <w:rsid w:val="00FC006E"/>
    <w:rsid w:val="00FC022F"/>
    <w:rsid w:val="00FC09E0"/>
    <w:rsid w:val="00FC0DCE"/>
    <w:rsid w:val="00FC1C57"/>
    <w:rsid w:val="00FC1C7C"/>
    <w:rsid w:val="00FC1E46"/>
    <w:rsid w:val="00FC26BF"/>
    <w:rsid w:val="00FC2D23"/>
    <w:rsid w:val="00FC38E8"/>
    <w:rsid w:val="00FC3DC5"/>
    <w:rsid w:val="00FC40DB"/>
    <w:rsid w:val="00FC4D6C"/>
    <w:rsid w:val="00FC5036"/>
    <w:rsid w:val="00FC5195"/>
    <w:rsid w:val="00FC51A0"/>
    <w:rsid w:val="00FC51CD"/>
    <w:rsid w:val="00FC52A7"/>
    <w:rsid w:val="00FC5D3C"/>
    <w:rsid w:val="00FC6253"/>
    <w:rsid w:val="00FC662C"/>
    <w:rsid w:val="00FC6896"/>
    <w:rsid w:val="00FC6F90"/>
    <w:rsid w:val="00FC70DA"/>
    <w:rsid w:val="00FC75E5"/>
    <w:rsid w:val="00FC7A71"/>
    <w:rsid w:val="00FC7FA1"/>
    <w:rsid w:val="00FD01EC"/>
    <w:rsid w:val="00FD022D"/>
    <w:rsid w:val="00FD0AED"/>
    <w:rsid w:val="00FD0B29"/>
    <w:rsid w:val="00FD0FC8"/>
    <w:rsid w:val="00FD104C"/>
    <w:rsid w:val="00FD151A"/>
    <w:rsid w:val="00FD1A13"/>
    <w:rsid w:val="00FD1B9B"/>
    <w:rsid w:val="00FD1BF7"/>
    <w:rsid w:val="00FD23F1"/>
    <w:rsid w:val="00FD2918"/>
    <w:rsid w:val="00FD2A1F"/>
    <w:rsid w:val="00FD2A6B"/>
    <w:rsid w:val="00FD2B89"/>
    <w:rsid w:val="00FD362D"/>
    <w:rsid w:val="00FD3A2B"/>
    <w:rsid w:val="00FD45AF"/>
    <w:rsid w:val="00FD512B"/>
    <w:rsid w:val="00FD5B96"/>
    <w:rsid w:val="00FD5BD0"/>
    <w:rsid w:val="00FD5D49"/>
    <w:rsid w:val="00FD602E"/>
    <w:rsid w:val="00FD642D"/>
    <w:rsid w:val="00FD64F9"/>
    <w:rsid w:val="00FD6901"/>
    <w:rsid w:val="00FD6D7E"/>
    <w:rsid w:val="00FD7067"/>
    <w:rsid w:val="00FD7D21"/>
    <w:rsid w:val="00FE02CA"/>
    <w:rsid w:val="00FE0B6D"/>
    <w:rsid w:val="00FE0C0A"/>
    <w:rsid w:val="00FE0C35"/>
    <w:rsid w:val="00FE0DD2"/>
    <w:rsid w:val="00FE0E96"/>
    <w:rsid w:val="00FE1346"/>
    <w:rsid w:val="00FE199B"/>
    <w:rsid w:val="00FE1CA0"/>
    <w:rsid w:val="00FE2029"/>
    <w:rsid w:val="00FE2A2C"/>
    <w:rsid w:val="00FE3153"/>
    <w:rsid w:val="00FE3358"/>
    <w:rsid w:val="00FE3A8E"/>
    <w:rsid w:val="00FE3D69"/>
    <w:rsid w:val="00FE4035"/>
    <w:rsid w:val="00FE4A11"/>
    <w:rsid w:val="00FE52A8"/>
    <w:rsid w:val="00FE5648"/>
    <w:rsid w:val="00FE5F8E"/>
    <w:rsid w:val="00FE655A"/>
    <w:rsid w:val="00FE6996"/>
    <w:rsid w:val="00FE6B9E"/>
    <w:rsid w:val="00FE6CB6"/>
    <w:rsid w:val="00FE71AB"/>
    <w:rsid w:val="00FE79E2"/>
    <w:rsid w:val="00FE7E13"/>
    <w:rsid w:val="00FE7FFC"/>
    <w:rsid w:val="00FF058B"/>
    <w:rsid w:val="00FF1157"/>
    <w:rsid w:val="00FF1199"/>
    <w:rsid w:val="00FF1330"/>
    <w:rsid w:val="00FF17AB"/>
    <w:rsid w:val="00FF1A09"/>
    <w:rsid w:val="00FF2012"/>
    <w:rsid w:val="00FF2358"/>
    <w:rsid w:val="00FF29EC"/>
    <w:rsid w:val="00FF2A7F"/>
    <w:rsid w:val="00FF328C"/>
    <w:rsid w:val="00FF37D8"/>
    <w:rsid w:val="00FF4257"/>
    <w:rsid w:val="00FF4930"/>
    <w:rsid w:val="00FF49EB"/>
    <w:rsid w:val="00FF4C36"/>
    <w:rsid w:val="00FF514D"/>
    <w:rsid w:val="00FF5208"/>
    <w:rsid w:val="00FF527C"/>
    <w:rsid w:val="00FF56A9"/>
    <w:rsid w:val="00FF5FFF"/>
    <w:rsid w:val="00FF6209"/>
    <w:rsid w:val="00FF6D63"/>
    <w:rsid w:val="00FF7047"/>
    <w:rsid w:val="00FF7305"/>
    <w:rsid w:val="00FF73DC"/>
    <w:rsid w:val="00FF7416"/>
    <w:rsid w:val="00FF7F3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4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nhideWhenUsed="0" w:qFormat="1"/>
    <w:lsdException w:name="Intense Reference" w:locked="0" w:semiHidden="0" w:unhideWhenUsed="0" w:qFormat="1"/>
    <w:lsdException w:name="Book Title" w:locked="0" w:semiHidden="0" w:unhideWhenUsed="0" w:qFormat="1"/>
    <w:lsdException w:name="Bibliography" w:locked="0" w:uiPriority="37"/>
    <w:lsdException w:name="TOC Heading" w:locked="0" w:uiPriority="39" w:qFormat="1"/>
  </w:latentStyles>
  <w:style w:type="paragraph" w:default="1" w:styleId="Normal">
    <w:name w:val="Normal"/>
    <w:qFormat/>
    <w:rsid w:val="00B72E36"/>
    <w:pPr>
      <w:spacing w:after="200" w:line="276" w:lineRule="auto"/>
    </w:pPr>
    <w:rPr>
      <w:sz w:val="22"/>
      <w:szCs w:val="22"/>
    </w:rPr>
  </w:style>
  <w:style w:type="paragraph" w:styleId="Heading1">
    <w:name w:val="heading 1"/>
    <w:aliases w:val="Char"/>
    <w:basedOn w:val="Normal"/>
    <w:next w:val="Normal"/>
    <w:link w:val="Heading1Char"/>
    <w:uiPriority w:val="99"/>
    <w:qFormat/>
    <w:rsid w:val="00495971"/>
    <w:pPr>
      <w:keepNext/>
      <w:spacing w:after="0" w:line="240" w:lineRule="auto"/>
      <w:outlineLvl w:val="0"/>
    </w:pPr>
    <w:rPr>
      <w:rFonts w:ascii="Times New Roman" w:hAnsi="Times New Roman"/>
      <w:b/>
      <w:sz w:val="28"/>
      <w:szCs w:val="20"/>
    </w:rPr>
  </w:style>
  <w:style w:type="paragraph" w:styleId="Heading2">
    <w:name w:val="heading 2"/>
    <w:aliases w:val="Char6"/>
    <w:basedOn w:val="Normal"/>
    <w:next w:val="Normal"/>
    <w:link w:val="Heading2Char"/>
    <w:uiPriority w:val="99"/>
    <w:qFormat/>
    <w:rsid w:val="00495971"/>
    <w:pPr>
      <w:keepNext/>
      <w:spacing w:after="0" w:line="240" w:lineRule="auto"/>
      <w:jc w:val="both"/>
      <w:outlineLvl w:val="1"/>
    </w:pPr>
    <w:rPr>
      <w:rFonts w:ascii="Times New Roman" w:hAnsi="Times New Roman"/>
      <w:b/>
      <w:szCs w:val="20"/>
    </w:rPr>
  </w:style>
  <w:style w:type="paragraph" w:styleId="Heading3">
    <w:name w:val="heading 3"/>
    <w:basedOn w:val="Normal"/>
    <w:next w:val="Normal"/>
    <w:link w:val="Heading3Char"/>
    <w:uiPriority w:val="99"/>
    <w:qFormat/>
    <w:rsid w:val="00707EA2"/>
    <w:pPr>
      <w:keepNext/>
      <w:spacing w:after="0" w:line="240" w:lineRule="auto"/>
      <w:jc w:val="center"/>
      <w:outlineLvl w:val="2"/>
    </w:pPr>
    <w:rPr>
      <w:rFonts w:ascii="Times New Roman" w:hAnsi="Times New Roman"/>
      <w:b/>
      <w:sz w:val="28"/>
      <w:szCs w:val="20"/>
      <w:bdr w:val="single" w:sz="12" w:space="0" w:color="auto"/>
      <w:lang w:val="en-GB"/>
    </w:rPr>
  </w:style>
  <w:style w:type="paragraph" w:styleId="Heading4">
    <w:name w:val="heading 4"/>
    <w:basedOn w:val="Normal"/>
    <w:next w:val="Normal"/>
    <w:link w:val="Heading4Char"/>
    <w:uiPriority w:val="99"/>
    <w:qFormat/>
    <w:rsid w:val="00707EA2"/>
    <w:pPr>
      <w:keepNext/>
      <w:numPr>
        <w:numId w:val="1"/>
      </w:numPr>
      <w:tabs>
        <w:tab w:val="left" w:pos="360"/>
        <w:tab w:val="left" w:pos="2700"/>
        <w:tab w:val="left" w:pos="4140"/>
        <w:tab w:val="left" w:pos="6840"/>
      </w:tabs>
      <w:spacing w:after="0" w:line="240" w:lineRule="auto"/>
      <w:outlineLvl w:val="3"/>
    </w:pPr>
    <w:rPr>
      <w:rFonts w:ascii="Times New Roman" w:hAnsi="Times New Roman"/>
      <w:sz w:val="24"/>
      <w:szCs w:val="20"/>
      <w:lang w:val="en-GB"/>
    </w:rPr>
  </w:style>
  <w:style w:type="paragraph" w:styleId="Heading5">
    <w:name w:val="heading 5"/>
    <w:basedOn w:val="Normal"/>
    <w:next w:val="Normal"/>
    <w:link w:val="Heading5Char"/>
    <w:uiPriority w:val="99"/>
    <w:qFormat/>
    <w:rsid w:val="00707EA2"/>
    <w:pPr>
      <w:keepNext/>
      <w:spacing w:after="0" w:line="240" w:lineRule="auto"/>
      <w:ind w:left="504" w:hanging="504"/>
      <w:jc w:val="both"/>
      <w:outlineLvl w:val="4"/>
    </w:pPr>
    <w:rPr>
      <w:rFonts w:ascii="Times New Roman" w:hAnsi="Times New Roman"/>
      <w:b/>
      <w:iCs/>
      <w:sz w:val="24"/>
      <w:szCs w:val="20"/>
      <w:u w:val="single"/>
      <w:lang w:val="en-GB"/>
    </w:rPr>
  </w:style>
  <w:style w:type="paragraph" w:styleId="Heading6">
    <w:name w:val="heading 6"/>
    <w:basedOn w:val="Normal"/>
    <w:next w:val="Normal"/>
    <w:link w:val="Heading6Char"/>
    <w:uiPriority w:val="99"/>
    <w:qFormat/>
    <w:rsid w:val="00707EA2"/>
    <w:pPr>
      <w:keepNext/>
      <w:spacing w:after="0" w:line="240" w:lineRule="auto"/>
      <w:jc w:val="both"/>
      <w:outlineLvl w:val="5"/>
    </w:pPr>
    <w:rPr>
      <w:rFonts w:ascii="Times New Roman" w:hAnsi="Times New Roman"/>
      <w:b/>
      <w:iCs/>
      <w:sz w:val="24"/>
      <w:szCs w:val="20"/>
      <w:u w:val="single"/>
      <w:lang w:val="en-GB"/>
    </w:rPr>
  </w:style>
  <w:style w:type="paragraph" w:styleId="Heading7">
    <w:name w:val="heading 7"/>
    <w:basedOn w:val="Normal"/>
    <w:next w:val="Normal"/>
    <w:link w:val="Heading7Char"/>
    <w:uiPriority w:val="99"/>
    <w:qFormat/>
    <w:rsid w:val="00707EA2"/>
    <w:pPr>
      <w:keepNext/>
      <w:spacing w:after="0" w:line="240" w:lineRule="auto"/>
      <w:jc w:val="center"/>
      <w:outlineLvl w:val="6"/>
    </w:pPr>
    <w:rPr>
      <w:rFonts w:ascii="Times New Roman" w:hAnsi="Times New Roman"/>
      <w:b/>
      <w:bCs/>
      <w:sz w:val="24"/>
      <w:szCs w:val="20"/>
      <w:u w:val="single"/>
      <w:lang w:val="en-GB"/>
    </w:rPr>
  </w:style>
  <w:style w:type="paragraph" w:styleId="Heading8">
    <w:name w:val="heading 8"/>
    <w:basedOn w:val="Normal"/>
    <w:next w:val="Normal"/>
    <w:link w:val="Heading8Char"/>
    <w:uiPriority w:val="99"/>
    <w:qFormat/>
    <w:rsid w:val="00707EA2"/>
    <w:pPr>
      <w:keepNext/>
      <w:spacing w:after="0" w:line="240" w:lineRule="auto"/>
      <w:outlineLvl w:val="7"/>
    </w:pPr>
    <w:rPr>
      <w:rFonts w:ascii="Times New Roman" w:hAnsi="Times New Roman"/>
      <w:b/>
      <w:iCs/>
      <w:sz w:val="20"/>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w:basedOn w:val="DefaultParagraphFont"/>
    <w:link w:val="Heading1"/>
    <w:uiPriority w:val="99"/>
    <w:locked/>
    <w:rsid w:val="00495971"/>
    <w:rPr>
      <w:rFonts w:ascii="Times New Roman" w:hAnsi="Times New Roman" w:cs="Times New Roman"/>
      <w:b/>
      <w:sz w:val="28"/>
    </w:rPr>
  </w:style>
  <w:style w:type="character" w:customStyle="1" w:styleId="Heading2Char">
    <w:name w:val="Heading 2 Char"/>
    <w:aliases w:val="Char6 Char"/>
    <w:basedOn w:val="DefaultParagraphFont"/>
    <w:link w:val="Heading2"/>
    <w:uiPriority w:val="99"/>
    <w:locked/>
    <w:rsid w:val="00495971"/>
    <w:rPr>
      <w:rFonts w:ascii="Times New Roman" w:hAnsi="Times New Roman" w:cs="Times New Roman"/>
      <w:b/>
      <w:sz w:val="22"/>
    </w:rPr>
  </w:style>
  <w:style w:type="character" w:customStyle="1" w:styleId="Heading3Char">
    <w:name w:val="Heading 3 Char"/>
    <w:basedOn w:val="DefaultParagraphFont"/>
    <w:link w:val="Heading3"/>
    <w:uiPriority w:val="99"/>
    <w:semiHidden/>
    <w:locked/>
    <w:rsid w:val="00516D1D"/>
    <w:rPr>
      <w:rFonts w:ascii="Cambria" w:hAnsi="Cambria" w:cs="Times New Roman"/>
      <w:b/>
      <w:bCs/>
      <w:sz w:val="26"/>
      <w:szCs w:val="26"/>
    </w:rPr>
  </w:style>
  <w:style w:type="character" w:customStyle="1" w:styleId="Heading4Char">
    <w:name w:val="Heading 4 Char"/>
    <w:basedOn w:val="DefaultParagraphFont"/>
    <w:link w:val="Heading4"/>
    <w:uiPriority w:val="99"/>
    <w:locked/>
    <w:rsid w:val="00516D1D"/>
    <w:rPr>
      <w:rFonts w:ascii="Times New Roman" w:hAnsi="Times New Roman"/>
      <w:sz w:val="24"/>
      <w:lang w:val="en-GB"/>
    </w:rPr>
  </w:style>
  <w:style w:type="character" w:customStyle="1" w:styleId="Heading5Char">
    <w:name w:val="Heading 5 Char"/>
    <w:basedOn w:val="DefaultParagraphFont"/>
    <w:link w:val="Heading5"/>
    <w:uiPriority w:val="99"/>
    <w:semiHidden/>
    <w:locked/>
    <w:rsid w:val="00516D1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516D1D"/>
    <w:rPr>
      <w:rFonts w:ascii="Calibri" w:hAnsi="Calibri" w:cs="Times New Roman"/>
      <w:b/>
      <w:bCs/>
      <w:sz w:val="22"/>
      <w:szCs w:val="22"/>
    </w:rPr>
  </w:style>
  <w:style w:type="character" w:customStyle="1" w:styleId="Heading7Char">
    <w:name w:val="Heading 7 Char"/>
    <w:basedOn w:val="DefaultParagraphFont"/>
    <w:link w:val="Heading7"/>
    <w:uiPriority w:val="99"/>
    <w:semiHidden/>
    <w:locked/>
    <w:rsid w:val="00516D1D"/>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516D1D"/>
    <w:rPr>
      <w:rFonts w:ascii="Calibri" w:hAnsi="Calibri" w:cs="Times New Roman"/>
      <w:i/>
      <w:iCs/>
      <w:sz w:val="24"/>
      <w:szCs w:val="24"/>
    </w:rPr>
  </w:style>
  <w:style w:type="paragraph" w:styleId="Header">
    <w:name w:val="header"/>
    <w:aliases w:val="Char5, Char1 Char Char, Char1 Char Char Char,Char1 Char Char,Char1 Char Char Char Char Char,Char1 Char Char Char Char, Char Char Char,Char Char Char Char,Char Char Char, Char2, Char Char Char Char Char Char C Char Char"/>
    <w:basedOn w:val="Normal"/>
    <w:link w:val="HeaderChar"/>
    <w:uiPriority w:val="99"/>
    <w:rsid w:val="00FF058B"/>
    <w:pPr>
      <w:tabs>
        <w:tab w:val="center" w:pos="4680"/>
        <w:tab w:val="right" w:pos="9360"/>
      </w:tabs>
    </w:pPr>
  </w:style>
  <w:style w:type="character" w:customStyle="1" w:styleId="HeaderChar">
    <w:name w:val="Header Char"/>
    <w:aliases w:val="Char5 Char, Char1 Char Char Char1, Char1 Char Char Char Char,Char1 Char Char Char,Char1 Char Char Char Char Char Char,Char1 Char Char Char Char Char1, Char Char Char Char,Char Char Char Char Char,Char Char Char Char1, Char2 Char"/>
    <w:basedOn w:val="DefaultParagraphFont"/>
    <w:link w:val="Header"/>
    <w:uiPriority w:val="99"/>
    <w:locked/>
    <w:rsid w:val="00FF058B"/>
    <w:rPr>
      <w:rFonts w:cs="Times New Roman"/>
      <w:sz w:val="22"/>
      <w:szCs w:val="22"/>
    </w:rPr>
  </w:style>
  <w:style w:type="paragraph" w:styleId="Footer">
    <w:name w:val="footer"/>
    <w:aliases w:val="Char4"/>
    <w:basedOn w:val="Normal"/>
    <w:link w:val="FooterChar"/>
    <w:uiPriority w:val="99"/>
    <w:rsid w:val="00FF058B"/>
    <w:pPr>
      <w:tabs>
        <w:tab w:val="center" w:pos="4680"/>
        <w:tab w:val="right" w:pos="9360"/>
      </w:tabs>
    </w:pPr>
  </w:style>
  <w:style w:type="character" w:customStyle="1" w:styleId="FooterChar">
    <w:name w:val="Footer Char"/>
    <w:aliases w:val="Char4 Char"/>
    <w:basedOn w:val="DefaultParagraphFont"/>
    <w:link w:val="Footer"/>
    <w:uiPriority w:val="99"/>
    <w:locked/>
    <w:rsid w:val="00FF058B"/>
    <w:rPr>
      <w:rFonts w:cs="Times New Roman"/>
      <w:sz w:val="22"/>
      <w:szCs w:val="22"/>
    </w:rPr>
  </w:style>
  <w:style w:type="paragraph" w:styleId="BalloonText">
    <w:name w:val="Balloon Text"/>
    <w:aliases w:val="Char3"/>
    <w:basedOn w:val="Normal"/>
    <w:link w:val="BalloonTextChar"/>
    <w:uiPriority w:val="99"/>
    <w:semiHidden/>
    <w:rsid w:val="00FF058B"/>
    <w:pPr>
      <w:spacing w:after="0" w:line="240" w:lineRule="auto"/>
    </w:pPr>
    <w:rPr>
      <w:rFonts w:ascii="Tahoma" w:hAnsi="Tahoma" w:cs="Tahoma"/>
      <w:sz w:val="16"/>
      <w:szCs w:val="16"/>
    </w:rPr>
  </w:style>
  <w:style w:type="character" w:customStyle="1" w:styleId="BalloonTextChar">
    <w:name w:val="Balloon Text Char"/>
    <w:aliases w:val="Char3 Char"/>
    <w:basedOn w:val="DefaultParagraphFont"/>
    <w:link w:val="BalloonText"/>
    <w:uiPriority w:val="99"/>
    <w:semiHidden/>
    <w:locked/>
    <w:rsid w:val="00FF058B"/>
    <w:rPr>
      <w:rFonts w:ascii="Tahoma" w:hAnsi="Tahoma" w:cs="Tahoma"/>
      <w:sz w:val="16"/>
      <w:szCs w:val="16"/>
    </w:rPr>
  </w:style>
  <w:style w:type="paragraph" w:styleId="BodyText">
    <w:name w:val="Body Text"/>
    <w:aliases w:val="Char2"/>
    <w:basedOn w:val="Normal"/>
    <w:link w:val="BodyTextChar"/>
    <w:uiPriority w:val="99"/>
    <w:rsid w:val="00451D34"/>
    <w:pPr>
      <w:spacing w:after="0" w:line="240" w:lineRule="auto"/>
      <w:jc w:val="both"/>
    </w:pPr>
    <w:rPr>
      <w:rFonts w:ascii="SutonnyMJ" w:hAnsi="SutonnyMJ"/>
      <w:sz w:val="26"/>
      <w:szCs w:val="26"/>
      <w:lang w:eastAsia="zh-CN"/>
    </w:rPr>
  </w:style>
  <w:style w:type="character" w:customStyle="1" w:styleId="BodyTextChar">
    <w:name w:val="Body Text Char"/>
    <w:aliases w:val="Char2 Char"/>
    <w:basedOn w:val="DefaultParagraphFont"/>
    <w:link w:val="BodyText"/>
    <w:uiPriority w:val="99"/>
    <w:locked/>
    <w:rsid w:val="00451D34"/>
    <w:rPr>
      <w:rFonts w:ascii="SutonnyMJ" w:eastAsia="SimSun" w:hAnsi="SutonnyMJ" w:cs="Times New Roman"/>
      <w:sz w:val="26"/>
      <w:szCs w:val="26"/>
      <w:lang w:eastAsia="zh-CN"/>
    </w:rPr>
  </w:style>
  <w:style w:type="paragraph" w:styleId="BodyTextIndent">
    <w:name w:val="Body Text Indent"/>
    <w:aliases w:val="Char1"/>
    <w:basedOn w:val="Normal"/>
    <w:link w:val="BodyTextIndentChar"/>
    <w:uiPriority w:val="99"/>
    <w:rsid w:val="009C64D5"/>
    <w:pPr>
      <w:spacing w:after="120" w:line="240" w:lineRule="auto"/>
      <w:ind w:left="360"/>
    </w:pPr>
    <w:rPr>
      <w:rFonts w:ascii="Times New Roman" w:hAnsi="Times New Roman"/>
      <w:sz w:val="24"/>
      <w:szCs w:val="24"/>
    </w:rPr>
  </w:style>
  <w:style w:type="character" w:customStyle="1" w:styleId="BodyTextIndentChar">
    <w:name w:val="Body Text Indent Char"/>
    <w:aliases w:val="Char1 Char"/>
    <w:basedOn w:val="DefaultParagraphFont"/>
    <w:link w:val="BodyTextIndent"/>
    <w:uiPriority w:val="99"/>
    <w:locked/>
    <w:rsid w:val="009C64D5"/>
    <w:rPr>
      <w:rFonts w:ascii="Times New Roman" w:hAnsi="Times New Roman" w:cs="Times New Roman"/>
      <w:sz w:val="24"/>
      <w:szCs w:val="24"/>
    </w:rPr>
  </w:style>
  <w:style w:type="table" w:styleId="TableGrid">
    <w:name w:val="Table Grid"/>
    <w:basedOn w:val="TableNormal"/>
    <w:uiPriority w:val="99"/>
    <w:rsid w:val="009D22A1"/>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rsid w:val="00C654D8"/>
    <w:rPr>
      <w:rFonts w:cs="Times New Roman"/>
      <w:color w:val="0000FF"/>
      <w:u w:val="single"/>
    </w:rPr>
  </w:style>
  <w:style w:type="character" w:customStyle="1" w:styleId="mdblk">
    <w:name w:val="mdblk"/>
    <w:basedOn w:val="DefaultParagraphFont"/>
    <w:uiPriority w:val="99"/>
    <w:rsid w:val="00C654D8"/>
    <w:rPr>
      <w:rFonts w:cs="Times New Roman"/>
    </w:rPr>
  </w:style>
  <w:style w:type="character" w:styleId="SubtleReference">
    <w:name w:val="Subtle Reference"/>
    <w:basedOn w:val="DefaultParagraphFont"/>
    <w:uiPriority w:val="99"/>
    <w:qFormat/>
    <w:rsid w:val="00A11C4D"/>
    <w:rPr>
      <w:rFonts w:cs="Times New Roman"/>
      <w:smallCaps/>
      <w:color w:val="C0504D"/>
      <w:u w:val="single"/>
    </w:rPr>
  </w:style>
  <w:style w:type="paragraph" w:styleId="NormalWeb">
    <w:name w:val="Normal (Web)"/>
    <w:basedOn w:val="Normal"/>
    <w:uiPriority w:val="99"/>
    <w:rsid w:val="00723E9F"/>
    <w:pPr>
      <w:spacing w:before="100" w:beforeAutospacing="1" w:after="100" w:afterAutospacing="1" w:line="240" w:lineRule="auto"/>
    </w:pPr>
    <w:rPr>
      <w:rFonts w:ascii="Times New Roman" w:hAnsi="Times New Roman"/>
      <w:sz w:val="24"/>
      <w:szCs w:val="24"/>
      <w:lang w:bidi="bn-IN"/>
    </w:rPr>
  </w:style>
  <w:style w:type="character" w:customStyle="1" w:styleId="apple-converted-space">
    <w:name w:val="apple-converted-space"/>
    <w:basedOn w:val="DefaultParagraphFont"/>
    <w:uiPriority w:val="99"/>
    <w:rsid w:val="006B58A9"/>
    <w:rPr>
      <w:rFonts w:cs="Times New Roman"/>
    </w:rPr>
  </w:style>
  <w:style w:type="character" w:styleId="BookTitle">
    <w:name w:val="Book Title"/>
    <w:basedOn w:val="DefaultParagraphFont"/>
    <w:uiPriority w:val="99"/>
    <w:qFormat/>
    <w:rsid w:val="0096408B"/>
    <w:rPr>
      <w:rFonts w:cs="Times New Roman"/>
      <w:b/>
      <w:bCs/>
      <w:smallCaps/>
      <w:spacing w:val="5"/>
    </w:rPr>
  </w:style>
  <w:style w:type="character" w:styleId="IntenseReference">
    <w:name w:val="Intense Reference"/>
    <w:basedOn w:val="DefaultParagraphFont"/>
    <w:uiPriority w:val="99"/>
    <w:qFormat/>
    <w:rsid w:val="0096408B"/>
    <w:rPr>
      <w:rFonts w:cs="Times New Roman"/>
      <w:b/>
      <w:bCs/>
      <w:smallCaps/>
      <w:color w:val="C0504D"/>
      <w:spacing w:val="5"/>
      <w:u w:val="single"/>
    </w:rPr>
  </w:style>
  <w:style w:type="paragraph" w:customStyle="1" w:styleId="qtext">
    <w:name w:val="qtext"/>
    <w:basedOn w:val="Normal"/>
    <w:uiPriority w:val="99"/>
    <w:rsid w:val="005352A2"/>
    <w:pPr>
      <w:spacing w:before="100" w:after="100" w:line="240" w:lineRule="auto"/>
    </w:pPr>
    <w:rPr>
      <w:rFonts w:ascii="Times New Roman" w:hAnsi="Times New Roman"/>
      <w:sz w:val="24"/>
      <w:szCs w:val="20"/>
    </w:rPr>
  </w:style>
  <w:style w:type="paragraph" w:styleId="Title">
    <w:name w:val="Title"/>
    <w:basedOn w:val="Normal"/>
    <w:link w:val="TitleChar"/>
    <w:uiPriority w:val="99"/>
    <w:qFormat/>
    <w:rsid w:val="00751157"/>
    <w:pPr>
      <w:spacing w:after="0" w:line="240" w:lineRule="auto"/>
      <w:jc w:val="center"/>
    </w:pPr>
    <w:rPr>
      <w:rFonts w:ascii="Times New Roman" w:hAnsi="Times New Roman"/>
      <w:b/>
      <w:sz w:val="30"/>
      <w:szCs w:val="20"/>
    </w:rPr>
  </w:style>
  <w:style w:type="character" w:customStyle="1" w:styleId="TitleChar">
    <w:name w:val="Title Char"/>
    <w:basedOn w:val="DefaultParagraphFont"/>
    <w:link w:val="Title"/>
    <w:uiPriority w:val="99"/>
    <w:locked/>
    <w:rsid w:val="00516D1D"/>
    <w:rPr>
      <w:rFonts w:ascii="Cambria" w:hAnsi="Cambria" w:cs="Times New Roman"/>
      <w:b/>
      <w:bCs/>
      <w:kern w:val="28"/>
      <w:sz w:val="32"/>
      <w:szCs w:val="32"/>
    </w:rPr>
  </w:style>
  <w:style w:type="paragraph" w:customStyle="1" w:styleId="FR1">
    <w:name w:val="FR1"/>
    <w:uiPriority w:val="99"/>
    <w:rsid w:val="00751157"/>
    <w:pPr>
      <w:widowControl w:val="0"/>
      <w:autoSpaceDE w:val="0"/>
      <w:autoSpaceDN w:val="0"/>
      <w:adjustRightInd w:val="0"/>
      <w:jc w:val="right"/>
    </w:pPr>
    <w:rPr>
      <w:rFonts w:ascii="Times New Roman" w:eastAsia="MS Mincho" w:hAnsi="Times New Roman"/>
      <w:sz w:val="22"/>
      <w:szCs w:val="22"/>
      <w:lang w:eastAsia="ja-JP"/>
    </w:rPr>
  </w:style>
  <w:style w:type="paragraph" w:styleId="Caption">
    <w:name w:val="caption"/>
    <w:basedOn w:val="Normal"/>
    <w:next w:val="Normal"/>
    <w:uiPriority w:val="99"/>
    <w:qFormat/>
    <w:rsid w:val="00707EA2"/>
    <w:pPr>
      <w:overflowPunct w:val="0"/>
      <w:autoSpaceDE w:val="0"/>
      <w:autoSpaceDN w:val="0"/>
      <w:adjustRightInd w:val="0"/>
      <w:spacing w:before="120" w:after="120" w:line="240" w:lineRule="auto"/>
      <w:textAlignment w:val="baseline"/>
    </w:pPr>
    <w:rPr>
      <w:rFonts w:ascii="Times New Roman" w:hAnsi="Times New Roman"/>
      <w:b/>
      <w:sz w:val="20"/>
      <w:szCs w:val="20"/>
      <w:lang w:val="en-GB"/>
    </w:rPr>
  </w:style>
  <w:style w:type="character" w:styleId="PageNumber">
    <w:name w:val="page number"/>
    <w:basedOn w:val="DefaultParagraphFont"/>
    <w:uiPriority w:val="99"/>
    <w:rsid w:val="00707EA2"/>
    <w:rPr>
      <w:rFonts w:cs="Times New Roman"/>
    </w:rPr>
  </w:style>
  <w:style w:type="paragraph" w:styleId="FootnoteText">
    <w:name w:val="footnote text"/>
    <w:basedOn w:val="Normal"/>
    <w:link w:val="FootnoteTextChar"/>
    <w:uiPriority w:val="99"/>
    <w:semiHidden/>
    <w:rsid w:val="00707EA2"/>
    <w:pPr>
      <w:spacing w:after="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semiHidden/>
    <w:locked/>
    <w:rsid w:val="00516D1D"/>
    <w:rPr>
      <w:rFonts w:cs="Times New Roman"/>
    </w:rPr>
  </w:style>
  <w:style w:type="paragraph" w:customStyle="1" w:styleId="Style2">
    <w:name w:val="Style 2"/>
    <w:link w:val="Style2Char"/>
    <w:uiPriority w:val="99"/>
    <w:rsid w:val="00603F9B"/>
    <w:pPr>
      <w:widowControl w:val="0"/>
      <w:autoSpaceDE w:val="0"/>
      <w:autoSpaceDN w:val="0"/>
      <w:spacing w:line="297" w:lineRule="auto"/>
      <w:ind w:left="360"/>
    </w:pPr>
    <w:rPr>
      <w:rFonts w:ascii="Garamond" w:hAnsi="Garamond" w:cs="Garamond"/>
      <w:sz w:val="22"/>
      <w:szCs w:val="22"/>
    </w:rPr>
  </w:style>
  <w:style w:type="character" w:customStyle="1" w:styleId="CharacterStyle1">
    <w:name w:val="Character Style 1"/>
    <w:uiPriority w:val="99"/>
    <w:rsid w:val="00603F9B"/>
    <w:rPr>
      <w:rFonts w:ascii="Garamond" w:hAnsi="Garamond"/>
      <w:sz w:val="22"/>
    </w:rPr>
  </w:style>
  <w:style w:type="paragraph" w:customStyle="1" w:styleId="Style1">
    <w:name w:val="Style 1"/>
    <w:uiPriority w:val="99"/>
    <w:rsid w:val="000B2614"/>
    <w:pPr>
      <w:widowControl w:val="0"/>
      <w:autoSpaceDE w:val="0"/>
      <w:autoSpaceDN w:val="0"/>
      <w:adjustRightInd w:val="0"/>
    </w:pPr>
    <w:rPr>
      <w:rFonts w:ascii="Times New Roman" w:hAnsi="Times New Roman"/>
    </w:rPr>
  </w:style>
  <w:style w:type="paragraph" w:customStyle="1" w:styleId="Style3">
    <w:name w:val="Style 3"/>
    <w:uiPriority w:val="99"/>
    <w:rsid w:val="003F253B"/>
    <w:pPr>
      <w:widowControl w:val="0"/>
      <w:autoSpaceDE w:val="0"/>
      <w:autoSpaceDN w:val="0"/>
      <w:ind w:left="576"/>
    </w:pPr>
    <w:rPr>
      <w:rFonts w:ascii="Garamond" w:hAnsi="Garamond" w:cs="Garamond"/>
      <w:sz w:val="22"/>
      <w:szCs w:val="22"/>
    </w:rPr>
  </w:style>
  <w:style w:type="paragraph" w:styleId="ListParagraph">
    <w:name w:val="List Paragraph"/>
    <w:basedOn w:val="Normal"/>
    <w:uiPriority w:val="34"/>
    <w:qFormat/>
    <w:rsid w:val="00537E95"/>
    <w:pPr>
      <w:spacing w:after="0" w:line="240" w:lineRule="auto"/>
      <w:ind w:left="720"/>
      <w:contextualSpacing/>
    </w:pPr>
    <w:rPr>
      <w:rFonts w:ascii="Times New Roman" w:hAnsi="Times New Roman"/>
      <w:sz w:val="20"/>
      <w:szCs w:val="20"/>
    </w:rPr>
  </w:style>
  <w:style w:type="paragraph" w:customStyle="1" w:styleId="story-body-text">
    <w:name w:val="story-body-text"/>
    <w:basedOn w:val="Normal"/>
    <w:uiPriority w:val="99"/>
    <w:rsid w:val="00617104"/>
    <w:pPr>
      <w:spacing w:before="100" w:beforeAutospacing="1" w:after="100" w:afterAutospacing="1" w:line="240" w:lineRule="auto"/>
    </w:pPr>
    <w:rPr>
      <w:rFonts w:ascii="Times New Roman" w:hAnsi="Times New Roman"/>
      <w:sz w:val="24"/>
      <w:szCs w:val="24"/>
    </w:rPr>
  </w:style>
  <w:style w:type="paragraph" w:customStyle="1" w:styleId="date-area">
    <w:name w:val="date-area"/>
    <w:basedOn w:val="Normal"/>
    <w:uiPriority w:val="99"/>
    <w:rsid w:val="00963D0C"/>
    <w:pPr>
      <w:spacing w:before="100" w:beforeAutospacing="1" w:after="100" w:afterAutospacing="1" w:line="240" w:lineRule="auto"/>
    </w:pPr>
    <w:rPr>
      <w:rFonts w:ascii="Times New Roman" w:hAnsi="Times New Roman"/>
      <w:sz w:val="24"/>
      <w:szCs w:val="24"/>
    </w:rPr>
  </w:style>
  <w:style w:type="character" w:styleId="Emphasis">
    <w:name w:val="Emphasis"/>
    <w:basedOn w:val="DefaultParagraphFont"/>
    <w:uiPriority w:val="99"/>
    <w:qFormat/>
    <w:rsid w:val="008C1D63"/>
    <w:rPr>
      <w:rFonts w:cs="Times New Roman"/>
      <w:i/>
      <w:iCs/>
    </w:rPr>
  </w:style>
  <w:style w:type="character" w:styleId="Strong">
    <w:name w:val="Strong"/>
    <w:basedOn w:val="DefaultParagraphFont"/>
    <w:uiPriority w:val="99"/>
    <w:qFormat/>
    <w:rsid w:val="00611CCA"/>
    <w:rPr>
      <w:rFonts w:cs="Times New Roman"/>
      <w:b/>
      <w:bCs/>
    </w:rPr>
  </w:style>
  <w:style w:type="character" w:customStyle="1" w:styleId="mw-headline">
    <w:name w:val="mw-headline"/>
    <w:basedOn w:val="DefaultParagraphFont"/>
    <w:uiPriority w:val="99"/>
    <w:rsid w:val="00CE255C"/>
    <w:rPr>
      <w:rFonts w:cs="Times New Roman"/>
    </w:rPr>
  </w:style>
  <w:style w:type="character" w:customStyle="1" w:styleId="a">
    <w:name w:val="a"/>
    <w:basedOn w:val="DefaultParagraphFont"/>
    <w:uiPriority w:val="99"/>
    <w:rsid w:val="00B60118"/>
    <w:rPr>
      <w:rFonts w:cs="Times New Roman"/>
    </w:rPr>
  </w:style>
  <w:style w:type="character" w:customStyle="1" w:styleId="l6">
    <w:name w:val="l6"/>
    <w:basedOn w:val="DefaultParagraphFont"/>
    <w:uiPriority w:val="99"/>
    <w:rsid w:val="00B60118"/>
    <w:rPr>
      <w:rFonts w:cs="Times New Roman"/>
    </w:rPr>
  </w:style>
  <w:style w:type="table" w:customStyle="1" w:styleId="TableGrid1">
    <w:name w:val="Table Grid1"/>
    <w:uiPriority w:val="99"/>
    <w:rsid w:val="00865A0B"/>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2Char">
    <w:name w:val="Style 2 Char"/>
    <w:basedOn w:val="DefaultParagraphFont"/>
    <w:link w:val="Style2"/>
    <w:uiPriority w:val="99"/>
    <w:locked/>
    <w:rsid w:val="00C970E0"/>
    <w:rPr>
      <w:rFonts w:ascii="Garamond" w:hAnsi="Garamond" w:cs="Garamond"/>
      <w:sz w:val="22"/>
      <w:szCs w:val="22"/>
      <w:lang w:val="en-US" w:eastAsia="en-US" w:bidi="ar-SA"/>
    </w:rPr>
  </w:style>
</w:styles>
</file>

<file path=word/webSettings.xml><?xml version="1.0" encoding="utf-8"?>
<w:webSettings xmlns:r="http://schemas.openxmlformats.org/officeDocument/2006/relationships" xmlns:w="http://schemas.openxmlformats.org/wordprocessingml/2006/main">
  <w:divs>
    <w:div w:id="1648975557">
      <w:marLeft w:val="0"/>
      <w:marRight w:val="0"/>
      <w:marTop w:val="0"/>
      <w:marBottom w:val="0"/>
      <w:divBdr>
        <w:top w:val="none" w:sz="0" w:space="0" w:color="auto"/>
        <w:left w:val="none" w:sz="0" w:space="0" w:color="auto"/>
        <w:bottom w:val="none" w:sz="0" w:space="0" w:color="auto"/>
        <w:right w:val="none" w:sz="0" w:space="0" w:color="auto"/>
      </w:divBdr>
      <w:divsChild>
        <w:div w:id="1648975544">
          <w:marLeft w:val="0"/>
          <w:marRight w:val="0"/>
          <w:marTop w:val="0"/>
          <w:marBottom w:val="0"/>
          <w:divBdr>
            <w:top w:val="none" w:sz="0" w:space="0" w:color="auto"/>
            <w:left w:val="none" w:sz="0" w:space="0" w:color="auto"/>
            <w:bottom w:val="none" w:sz="0" w:space="0" w:color="auto"/>
            <w:right w:val="none" w:sz="0" w:space="0" w:color="auto"/>
          </w:divBdr>
          <w:divsChild>
            <w:div w:id="1648975555">
              <w:marLeft w:val="0"/>
              <w:marRight w:val="0"/>
              <w:marTop w:val="0"/>
              <w:marBottom w:val="0"/>
              <w:divBdr>
                <w:top w:val="none" w:sz="0" w:space="0" w:color="auto"/>
                <w:left w:val="none" w:sz="0" w:space="0" w:color="auto"/>
                <w:bottom w:val="none" w:sz="0" w:space="0" w:color="auto"/>
                <w:right w:val="none" w:sz="0" w:space="0" w:color="auto"/>
              </w:divBdr>
              <w:divsChild>
                <w:div w:id="1648975551">
                  <w:marLeft w:val="0"/>
                  <w:marRight w:val="0"/>
                  <w:marTop w:val="0"/>
                  <w:marBottom w:val="0"/>
                  <w:divBdr>
                    <w:top w:val="none" w:sz="0" w:space="0" w:color="auto"/>
                    <w:left w:val="none" w:sz="0" w:space="0" w:color="auto"/>
                    <w:bottom w:val="none" w:sz="0" w:space="0" w:color="auto"/>
                    <w:right w:val="none" w:sz="0" w:space="0" w:color="auto"/>
                  </w:divBdr>
                  <w:divsChild>
                    <w:div w:id="1648975553">
                      <w:marLeft w:val="0"/>
                      <w:marRight w:val="0"/>
                      <w:marTop w:val="0"/>
                      <w:marBottom w:val="0"/>
                      <w:divBdr>
                        <w:top w:val="none" w:sz="0" w:space="0" w:color="auto"/>
                        <w:left w:val="none" w:sz="0" w:space="0" w:color="auto"/>
                        <w:bottom w:val="none" w:sz="0" w:space="0" w:color="auto"/>
                        <w:right w:val="none" w:sz="0" w:space="0" w:color="auto"/>
                      </w:divBdr>
                      <w:divsChild>
                        <w:div w:id="164897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47">
          <w:marLeft w:val="0"/>
          <w:marRight w:val="0"/>
          <w:marTop w:val="0"/>
          <w:marBottom w:val="0"/>
          <w:divBdr>
            <w:top w:val="none" w:sz="0" w:space="0" w:color="auto"/>
            <w:left w:val="none" w:sz="0" w:space="0" w:color="auto"/>
            <w:bottom w:val="none" w:sz="0" w:space="0" w:color="auto"/>
            <w:right w:val="none" w:sz="0" w:space="0" w:color="auto"/>
          </w:divBdr>
          <w:divsChild>
            <w:div w:id="1648975554">
              <w:marLeft w:val="0"/>
              <w:marRight w:val="0"/>
              <w:marTop w:val="0"/>
              <w:marBottom w:val="0"/>
              <w:divBdr>
                <w:top w:val="none" w:sz="0" w:space="0" w:color="auto"/>
                <w:left w:val="none" w:sz="0" w:space="0" w:color="auto"/>
                <w:bottom w:val="none" w:sz="0" w:space="0" w:color="auto"/>
                <w:right w:val="none" w:sz="0" w:space="0" w:color="auto"/>
              </w:divBdr>
              <w:divsChild>
                <w:div w:id="1648975549">
                  <w:marLeft w:val="0"/>
                  <w:marRight w:val="0"/>
                  <w:marTop w:val="0"/>
                  <w:marBottom w:val="0"/>
                  <w:divBdr>
                    <w:top w:val="none" w:sz="0" w:space="0" w:color="auto"/>
                    <w:left w:val="none" w:sz="0" w:space="0" w:color="auto"/>
                    <w:bottom w:val="none" w:sz="0" w:space="0" w:color="auto"/>
                    <w:right w:val="none" w:sz="0" w:space="0" w:color="auto"/>
                  </w:divBdr>
                  <w:divsChild>
                    <w:div w:id="1648975548">
                      <w:marLeft w:val="0"/>
                      <w:marRight w:val="0"/>
                      <w:marTop w:val="0"/>
                      <w:marBottom w:val="0"/>
                      <w:divBdr>
                        <w:top w:val="none" w:sz="0" w:space="0" w:color="auto"/>
                        <w:left w:val="none" w:sz="0" w:space="0" w:color="auto"/>
                        <w:bottom w:val="none" w:sz="0" w:space="0" w:color="auto"/>
                        <w:right w:val="none" w:sz="0" w:space="0" w:color="auto"/>
                      </w:divBdr>
                      <w:divsChild>
                        <w:div w:id="16489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56">
          <w:marLeft w:val="0"/>
          <w:marRight w:val="0"/>
          <w:marTop w:val="0"/>
          <w:marBottom w:val="0"/>
          <w:divBdr>
            <w:top w:val="none" w:sz="0" w:space="0" w:color="auto"/>
            <w:left w:val="none" w:sz="0" w:space="0" w:color="auto"/>
            <w:bottom w:val="none" w:sz="0" w:space="0" w:color="auto"/>
            <w:right w:val="none" w:sz="0" w:space="0" w:color="auto"/>
          </w:divBdr>
          <w:divsChild>
            <w:div w:id="1648975558">
              <w:marLeft w:val="0"/>
              <w:marRight w:val="0"/>
              <w:marTop w:val="0"/>
              <w:marBottom w:val="0"/>
              <w:divBdr>
                <w:top w:val="none" w:sz="0" w:space="0" w:color="auto"/>
                <w:left w:val="none" w:sz="0" w:space="0" w:color="auto"/>
                <w:bottom w:val="none" w:sz="0" w:space="0" w:color="auto"/>
                <w:right w:val="none" w:sz="0" w:space="0" w:color="auto"/>
              </w:divBdr>
              <w:divsChild>
                <w:div w:id="1648975546">
                  <w:marLeft w:val="0"/>
                  <w:marRight w:val="0"/>
                  <w:marTop w:val="0"/>
                  <w:marBottom w:val="0"/>
                  <w:divBdr>
                    <w:top w:val="none" w:sz="0" w:space="0" w:color="auto"/>
                    <w:left w:val="none" w:sz="0" w:space="0" w:color="auto"/>
                    <w:bottom w:val="none" w:sz="0" w:space="0" w:color="auto"/>
                    <w:right w:val="none" w:sz="0" w:space="0" w:color="auto"/>
                  </w:divBdr>
                  <w:divsChild>
                    <w:div w:id="1648975559">
                      <w:marLeft w:val="0"/>
                      <w:marRight w:val="0"/>
                      <w:marTop w:val="0"/>
                      <w:marBottom w:val="0"/>
                      <w:divBdr>
                        <w:top w:val="none" w:sz="0" w:space="0" w:color="auto"/>
                        <w:left w:val="none" w:sz="0" w:space="0" w:color="auto"/>
                        <w:bottom w:val="none" w:sz="0" w:space="0" w:color="auto"/>
                        <w:right w:val="none" w:sz="0" w:space="0" w:color="auto"/>
                      </w:divBdr>
                      <w:divsChild>
                        <w:div w:id="16489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97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CS%202011\32%20Preliminary%20Books\Preliminary%20Lecture%20Sheets\English-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FE7F0-032A-4C6F-B031-6DB6837F0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English-03</Template>
  <TotalTime>1414</TotalTime>
  <Pages>1</Pages>
  <Words>152</Words>
  <Characters>872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S@ifur’s BCS Movement</vt:lpstr>
    </vt:vector>
  </TitlesOfParts>
  <Company/>
  <LinksUpToDate>false</LinksUpToDate>
  <CharactersWithSpaces>1022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S@ifur’s BCS Movement</dc:title>
  <dc:subject/>
  <dc:creator>Ferdous</dc:creator>
  <cp:keywords/>
  <dc:description/>
  <cp:lastModifiedBy>abdul Aziz</cp:lastModifiedBy>
  <cp:revision>158</cp:revision>
  <cp:lastPrinted>2017-10-31T04:59:00Z</cp:lastPrinted>
  <dcterms:created xsi:type="dcterms:W3CDTF">2017-09-17T03:54:00Z</dcterms:created>
  <dcterms:modified xsi:type="dcterms:W3CDTF">2018-05-06T04:29:00Z</dcterms:modified>
</cp:coreProperties>
</file>