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B95AFF"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E7269A">
        <w:rPr>
          <w:rFonts w:ascii="Bookman Old Style" w:hAnsi="Bookman Old Style"/>
          <w:b/>
        </w:rPr>
        <w:t>05</w:t>
      </w:r>
    </w:p>
    <w:p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12"/>
        </w:rPr>
      </w:pPr>
    </w:p>
    <w:p w:rsidR="00F843F6"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6"/>
          <w:szCs w:val="24"/>
        </w:rPr>
      </w:pPr>
    </w:p>
    <w:p w:rsidR="009A38FE" w:rsidRPr="009C1D47"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01</w:t>
      </w:r>
      <w:r w:rsidR="009A38FE" w:rsidRPr="009C1D47">
        <w:rPr>
          <w:rFonts w:ascii="SutonnyMJ" w:hAnsi="SutonnyMJ"/>
          <w:b/>
        </w:rPr>
        <w:t>.</w:t>
      </w:r>
      <w:r w:rsidR="009A38FE" w:rsidRPr="009C1D47">
        <w:rPr>
          <w:rFonts w:ascii="SutonnyMJ" w:hAnsi="SutonnyMJ"/>
          <w:b/>
        </w:rPr>
        <w:tab/>
        <w:t xml:space="preserve">wZbwU QvcvLvbv GKwU KvR 60 wgwb‡U Ki‡Z cv‡i| cvuPwU QvcvLvbv KZ wgwb‡U Ki‡Z cvi‡e? </w:t>
      </w:r>
    </w:p>
    <w:p w:rsidR="009A38FE"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15</w:t>
      </w:r>
      <w:r w:rsidRPr="0081503B">
        <w:rPr>
          <w:rFonts w:ascii="SutonnyMJ" w:hAnsi="SutonnyMJ"/>
        </w:rPr>
        <w:tab/>
        <w:t>L. 20</w:t>
      </w:r>
      <w:r w:rsidRPr="0081503B">
        <w:rPr>
          <w:rFonts w:ascii="SutonnyMJ" w:hAnsi="SutonnyMJ"/>
        </w:rPr>
        <w:tab/>
        <w:t>M. 30</w:t>
      </w:r>
      <w:r w:rsidRPr="0081503B">
        <w:rPr>
          <w:rFonts w:ascii="SutonnyMJ" w:hAnsi="SutonnyMJ"/>
        </w:rPr>
        <w:tab/>
        <w:t>N. 36</w:t>
      </w:r>
    </w:p>
    <w:p w:rsidR="009A38FE" w:rsidRPr="009C1D47"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02</w:t>
      </w:r>
      <w:r w:rsidR="009A38FE" w:rsidRPr="009C1D47">
        <w:rPr>
          <w:rFonts w:ascii="SutonnyMJ" w:hAnsi="SutonnyMJ"/>
          <w:b/>
        </w:rPr>
        <w:t>.</w:t>
      </w:r>
      <w:r w:rsidR="009A38FE" w:rsidRPr="009C1D47">
        <w:rPr>
          <w:rFonts w:ascii="SutonnyMJ" w:hAnsi="SutonnyMJ"/>
          <w:b/>
        </w:rPr>
        <w:tab/>
        <w:t xml:space="preserve">140 Gi mv‡_ †Kvb ÿz`ªZg msL¨v †hvM Ki‡j †hvMdj GKwU c~Y©eM© msL¨v nq? </w:t>
      </w:r>
      <w:r w:rsidR="009A38FE" w:rsidRPr="009C1D47">
        <w:rPr>
          <w:rFonts w:ascii="SutonnyMJ" w:hAnsi="SutonnyMJ"/>
          <w:b/>
        </w:rPr>
        <w:tab/>
      </w:r>
    </w:p>
    <w:p w:rsidR="009A38FE" w:rsidRPr="0081503B"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38</w:t>
      </w:r>
      <w:r w:rsidRPr="0081503B">
        <w:rPr>
          <w:rFonts w:ascii="SutonnyMJ" w:hAnsi="SutonnyMJ"/>
        </w:rPr>
        <w:tab/>
        <w:t>L. 4</w:t>
      </w:r>
      <w:r w:rsidRPr="0081503B">
        <w:rPr>
          <w:rFonts w:ascii="SutonnyMJ" w:hAnsi="SutonnyMJ"/>
        </w:rPr>
        <w:tab/>
        <w:t>M. 58</w:t>
      </w:r>
      <w:r w:rsidRPr="0081503B">
        <w:rPr>
          <w:rFonts w:ascii="SutonnyMJ" w:hAnsi="SutonnyMJ"/>
        </w:rPr>
        <w:tab/>
        <w:t>N. 68</w:t>
      </w:r>
    </w:p>
    <w:p w:rsidR="009A38FE" w:rsidRPr="00D65EE2"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03</w:t>
      </w:r>
      <w:r w:rsidR="009A38FE" w:rsidRPr="00D65EE2">
        <w:rPr>
          <w:rFonts w:ascii="SutonnyMJ" w:hAnsi="SutonnyMJ"/>
          <w:b/>
        </w:rPr>
        <w:t>.</w:t>
      </w:r>
      <w:r w:rsidR="009A38FE" w:rsidRPr="00D65EE2">
        <w:rPr>
          <w:rFonts w:ascii="SutonnyMJ" w:hAnsi="SutonnyMJ"/>
          <w:b/>
        </w:rPr>
        <w:tab/>
        <w:t xml:space="preserve">GKwU wµ‡KU `‡ji hZRb ó¨v¤ú AvDU n‡jv Zvi †`o¸Y KU AvDU n‡jv Ges †gvU DB‡K‡Ui A‡a©K †evì AvDU n‡jv| GB `‡ji KZRb KU AvDU n‡jv? </w:t>
      </w:r>
      <w:r w:rsidR="009A38FE" w:rsidRPr="00D65EE2">
        <w:rPr>
          <w:rFonts w:ascii="SutonnyMJ" w:hAnsi="SutonnyMJ"/>
          <w:b/>
        </w:rPr>
        <w:tab/>
      </w:r>
      <w:r w:rsidR="009A38FE">
        <w:rPr>
          <w:rFonts w:ascii="SutonnyMJ" w:hAnsi="SutonnyMJ"/>
          <w:b/>
        </w:rPr>
        <w:t xml:space="preserve">                   </w:t>
      </w:r>
    </w:p>
    <w:p w:rsidR="009A38FE"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4 Rb</w:t>
      </w:r>
      <w:r w:rsidRPr="0081503B">
        <w:rPr>
          <w:rFonts w:ascii="SutonnyMJ" w:hAnsi="SutonnyMJ"/>
        </w:rPr>
        <w:tab/>
        <w:t>L. 3 Rb</w:t>
      </w:r>
      <w:r w:rsidRPr="0081503B">
        <w:rPr>
          <w:rFonts w:ascii="SutonnyMJ" w:hAnsi="SutonnyMJ"/>
        </w:rPr>
        <w:tab/>
        <w:t>M. 2 Rb</w:t>
      </w:r>
      <w:r w:rsidRPr="0081503B">
        <w:rPr>
          <w:rFonts w:ascii="SutonnyMJ" w:hAnsi="SutonnyMJ"/>
        </w:rPr>
        <w:tab/>
        <w:t xml:space="preserve">N. 5 Rb </w:t>
      </w:r>
    </w:p>
    <w:p w:rsidR="009A38FE" w:rsidRPr="00A839B9" w:rsidRDefault="00194A30" w:rsidP="009A38FE">
      <w:pPr>
        <w:tabs>
          <w:tab w:val="left" w:pos="414"/>
          <w:tab w:val="left" w:pos="2376"/>
          <w:tab w:val="left" w:pos="4338"/>
          <w:tab w:val="left" w:pos="6354"/>
        </w:tabs>
        <w:spacing w:after="0" w:line="240" w:lineRule="auto"/>
        <w:ind w:left="423" w:hanging="423"/>
        <w:jc w:val="both"/>
        <w:rPr>
          <w:rFonts w:ascii="SutonnyMJ Bold" w:hAnsi="SutonnyMJ Bold"/>
          <w:b/>
          <w:spacing w:val="-6"/>
          <w:sz w:val="20"/>
        </w:rPr>
      </w:pPr>
      <w:r>
        <w:rPr>
          <w:rFonts w:ascii="SutonnyMJ" w:hAnsi="SutonnyMJ"/>
          <w:b/>
        </w:rPr>
        <w:t>04</w:t>
      </w:r>
      <w:r w:rsidR="009A38FE" w:rsidRPr="0081503B">
        <w:rPr>
          <w:rFonts w:ascii="SutonnyMJ" w:hAnsi="SutonnyMJ"/>
          <w:b/>
        </w:rPr>
        <w:t>.</w:t>
      </w:r>
      <w:r w:rsidR="009A38FE" w:rsidRPr="0081503B">
        <w:rPr>
          <w:rFonts w:ascii="SutonnyMJ" w:hAnsi="SutonnyMJ"/>
          <w:b/>
        </w:rPr>
        <w:tab/>
      </w:r>
      <w:r w:rsidR="009A38FE" w:rsidRPr="009A38FE">
        <w:rPr>
          <w:rFonts w:ascii="SutonnyMJ Bold" w:hAnsi="SutonnyMJ Bold"/>
          <w:b/>
          <w:spacing w:val="-6"/>
        </w:rPr>
        <w:t>60 wjUvi d‡ji i‡m Avg I Kgjvi AbycvZ 2 : 1| Kgjvi i‡mi cwigvY</w:t>
      </w:r>
      <w:r w:rsidR="009A38FE" w:rsidRPr="009A38FE">
        <w:rPr>
          <w:rFonts w:ascii="SutonnyMJ" w:hAnsi="SutonnyMJ"/>
          <w:b/>
          <w:spacing w:val="-6"/>
        </w:rPr>
        <w:t xml:space="preserve"> KZ wjUvi e„w× Ki‡j AbycvZwU 1 : 2 n‡e?</w:t>
      </w:r>
      <w:r w:rsidR="009A38FE">
        <w:rPr>
          <w:rFonts w:ascii="SutonnyMJ" w:hAnsi="SutonnyMJ"/>
          <w:b/>
        </w:rPr>
        <w:t xml:space="preserve"> </w:t>
      </w:r>
    </w:p>
    <w:p w:rsidR="009A38FE"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40</w:t>
      </w:r>
      <w:r w:rsidRPr="0081503B">
        <w:rPr>
          <w:rFonts w:ascii="SutonnyMJ" w:hAnsi="SutonnyMJ"/>
        </w:rPr>
        <w:tab/>
        <w:t>L. 50</w:t>
      </w:r>
      <w:r w:rsidRPr="0081503B">
        <w:rPr>
          <w:rFonts w:ascii="SutonnyMJ" w:hAnsi="SutonnyMJ"/>
        </w:rPr>
        <w:tab/>
        <w:t>M. 60</w:t>
      </w:r>
      <w:r w:rsidRPr="0081503B">
        <w:rPr>
          <w:rFonts w:ascii="SutonnyMJ" w:hAnsi="SutonnyMJ"/>
        </w:rPr>
        <w:tab/>
        <w:t xml:space="preserve">N. 70 </w:t>
      </w:r>
    </w:p>
    <w:p w:rsidR="009A38FE" w:rsidRPr="006F747D" w:rsidRDefault="00194A30" w:rsidP="009A38FE">
      <w:pPr>
        <w:tabs>
          <w:tab w:val="left" w:pos="414"/>
          <w:tab w:val="left" w:pos="2376"/>
          <w:tab w:val="left" w:pos="4338"/>
          <w:tab w:val="left" w:pos="6354"/>
        </w:tabs>
        <w:spacing w:after="0" w:line="240" w:lineRule="auto"/>
        <w:ind w:left="423" w:hanging="423"/>
        <w:jc w:val="both"/>
        <w:rPr>
          <w:rFonts w:ascii="SutonnyMJ" w:hAnsi="SutonnyMJ"/>
          <w:b/>
          <w:spacing w:val="-4"/>
        </w:rPr>
      </w:pPr>
      <w:r>
        <w:rPr>
          <w:rFonts w:ascii="SutonnyMJ" w:hAnsi="SutonnyMJ"/>
          <w:b/>
          <w:spacing w:val="-4"/>
        </w:rPr>
        <w:t>05</w:t>
      </w:r>
      <w:r w:rsidR="009A38FE" w:rsidRPr="006F747D">
        <w:rPr>
          <w:rFonts w:ascii="SutonnyMJ" w:hAnsi="SutonnyMJ"/>
          <w:b/>
          <w:spacing w:val="-4"/>
        </w:rPr>
        <w:t>.</w:t>
      </w:r>
      <w:r w:rsidR="009A38FE" w:rsidRPr="006F747D">
        <w:rPr>
          <w:rFonts w:ascii="SutonnyMJ" w:hAnsi="SutonnyMJ"/>
          <w:b/>
          <w:spacing w:val="-4"/>
        </w:rPr>
        <w:tab/>
        <w:t xml:space="preserve">30 wjUvi cwigvY wgkÖ‡b GwmW I cvwbi AbycvZ 7 : 3| H wgkÖ‡b wK cwigvY cvwb wgwkÖZ Ki‡j GwmW I cvwbi AbycvZ 3 : 7 n‡e? </w:t>
      </w:r>
    </w:p>
    <w:p w:rsidR="009A38FE"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30 wjUvi</w:t>
      </w:r>
      <w:r w:rsidRPr="0081503B">
        <w:rPr>
          <w:rFonts w:ascii="SutonnyMJ" w:hAnsi="SutonnyMJ"/>
        </w:rPr>
        <w:tab/>
        <w:t>L. 35 wjUvi</w:t>
      </w:r>
      <w:r w:rsidRPr="0081503B">
        <w:rPr>
          <w:rFonts w:ascii="SutonnyMJ" w:hAnsi="SutonnyMJ"/>
        </w:rPr>
        <w:tab/>
        <w:t>M. 40 wjUvi</w:t>
      </w:r>
      <w:r w:rsidRPr="0081503B">
        <w:rPr>
          <w:rFonts w:ascii="SutonnyMJ" w:hAnsi="SutonnyMJ"/>
        </w:rPr>
        <w:tab/>
        <w:t>N. 45 wjUvi</w:t>
      </w:r>
    </w:p>
    <w:p w:rsidR="009A38FE" w:rsidRPr="00740EFA"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06</w:t>
      </w:r>
      <w:r w:rsidR="009A38FE" w:rsidRPr="00740EFA">
        <w:rPr>
          <w:rFonts w:ascii="SutonnyMJ" w:hAnsi="SutonnyMJ"/>
          <w:b/>
        </w:rPr>
        <w:t>.</w:t>
      </w:r>
      <w:r w:rsidR="009A38FE" w:rsidRPr="00740EFA">
        <w:rPr>
          <w:rFonts w:ascii="SutonnyMJ" w:hAnsi="SutonnyMJ"/>
          <w:b/>
        </w:rPr>
        <w:tab/>
        <w:t xml:space="preserve">`yBwU msL¨vi †hvMdj 144 Ges Zv‡`i AbycvZ 6 : 2 n‡j msL¨vØq KZ? </w:t>
      </w:r>
    </w:p>
    <w:p w:rsidR="009A38FE" w:rsidRPr="0081503B"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98, 46</w:t>
      </w:r>
      <w:r w:rsidRPr="0081503B">
        <w:rPr>
          <w:rFonts w:ascii="SutonnyMJ" w:hAnsi="SutonnyMJ"/>
        </w:rPr>
        <w:tab/>
        <w:t>L. 100, 44</w:t>
      </w:r>
      <w:r w:rsidRPr="0081503B">
        <w:rPr>
          <w:rFonts w:ascii="SutonnyMJ" w:hAnsi="SutonnyMJ"/>
        </w:rPr>
        <w:tab/>
        <w:t>M. 104, 40</w:t>
      </w:r>
      <w:r w:rsidRPr="0081503B">
        <w:rPr>
          <w:rFonts w:ascii="SutonnyMJ" w:hAnsi="SutonnyMJ"/>
        </w:rPr>
        <w:tab/>
        <w:t>N. 108, 36</w:t>
      </w:r>
    </w:p>
    <w:p w:rsidR="009A38FE" w:rsidRPr="0081503B" w:rsidRDefault="00194A30" w:rsidP="009A38FE">
      <w:pPr>
        <w:tabs>
          <w:tab w:val="left" w:pos="414"/>
          <w:tab w:val="left" w:pos="2376"/>
          <w:tab w:val="left" w:pos="4338"/>
          <w:tab w:val="left" w:pos="6354"/>
        </w:tabs>
        <w:spacing w:after="0" w:line="240" w:lineRule="auto"/>
        <w:ind w:left="423" w:hanging="423"/>
        <w:jc w:val="both"/>
        <w:rPr>
          <w:rFonts w:ascii="SutonnyMJ" w:hAnsi="SutonnyMJ"/>
        </w:rPr>
      </w:pPr>
      <w:r>
        <w:rPr>
          <w:rFonts w:ascii="SutonnyMJ" w:hAnsi="SutonnyMJ"/>
          <w:b/>
        </w:rPr>
        <w:t>07</w:t>
      </w:r>
      <w:r w:rsidR="009A38FE" w:rsidRPr="00740EFA">
        <w:rPr>
          <w:rFonts w:ascii="SutonnyMJ" w:hAnsi="SutonnyMJ"/>
          <w:b/>
        </w:rPr>
        <w:t>.</w:t>
      </w:r>
      <w:r w:rsidR="009A38FE" w:rsidRPr="00740EFA">
        <w:rPr>
          <w:rFonts w:ascii="SutonnyMJ" w:hAnsi="SutonnyMJ"/>
          <w:b/>
        </w:rPr>
        <w:tab/>
        <w:t xml:space="preserve">12 Rb kÖwgK 3 w`‡b 720 UvKv Avq K‡i| Z‡e 9 Rb kÖwgK mgcwigvY UvKv Avq Ki‡e- </w:t>
      </w:r>
      <w:r w:rsidR="009A38FE" w:rsidRPr="00740EFA">
        <w:rPr>
          <w:rFonts w:ascii="SutonnyMJ" w:hAnsi="SutonnyMJ"/>
          <w:b/>
        </w:rPr>
        <w:tab/>
      </w:r>
      <w:r w:rsidR="009A38FE">
        <w:rPr>
          <w:rFonts w:ascii="SutonnyMJ" w:hAnsi="SutonnyMJ"/>
          <w:b/>
        </w:rPr>
        <w:t xml:space="preserve">                 </w:t>
      </w:r>
      <w:r w:rsidR="009A38FE" w:rsidRPr="00740EFA">
        <w:rPr>
          <w:rFonts w:ascii="SutonnyMJ" w:hAnsi="SutonnyMJ"/>
          <w:b/>
        </w:rPr>
        <w:t xml:space="preserve"> </w:t>
      </w:r>
      <w:r w:rsidR="009A38FE" w:rsidRPr="0081503B">
        <w:rPr>
          <w:rFonts w:ascii="SutonnyMJ" w:hAnsi="SutonnyMJ"/>
        </w:rPr>
        <w:t>K. 5 w`‡b</w:t>
      </w:r>
      <w:r w:rsidR="009A38FE" w:rsidRPr="0081503B">
        <w:rPr>
          <w:rFonts w:ascii="SutonnyMJ" w:hAnsi="SutonnyMJ"/>
        </w:rPr>
        <w:tab/>
        <w:t>L. 4 w`‡b</w:t>
      </w:r>
      <w:r w:rsidR="009A38FE" w:rsidRPr="0081503B">
        <w:rPr>
          <w:rFonts w:ascii="SutonnyMJ" w:hAnsi="SutonnyMJ"/>
        </w:rPr>
        <w:tab/>
        <w:t>M. 6 w`‡b</w:t>
      </w:r>
      <w:r w:rsidR="009A38FE" w:rsidRPr="0081503B">
        <w:rPr>
          <w:rFonts w:ascii="SutonnyMJ" w:hAnsi="SutonnyMJ"/>
        </w:rPr>
        <w:tab/>
        <w:t>N. 3 w`‡b</w:t>
      </w:r>
    </w:p>
    <w:p w:rsidR="009A38FE" w:rsidRPr="009C1D47"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08</w:t>
      </w:r>
      <w:r w:rsidR="009A38FE" w:rsidRPr="009C1D47">
        <w:rPr>
          <w:rFonts w:ascii="SutonnyMJ" w:hAnsi="SutonnyMJ"/>
          <w:b/>
        </w:rPr>
        <w:t>.</w:t>
      </w:r>
      <w:r w:rsidR="009A38FE" w:rsidRPr="009C1D47">
        <w:rPr>
          <w:rFonts w:ascii="SutonnyMJ" w:hAnsi="SutonnyMJ"/>
          <w:b/>
        </w:rPr>
        <w:tab/>
      </w:r>
      <w:r w:rsidR="009A38FE" w:rsidRPr="009A38FE">
        <w:rPr>
          <w:rFonts w:ascii="SutonnyMJ Bold" w:hAnsi="SutonnyMJ Bold"/>
          <w:b/>
          <w:spacing w:val="-4"/>
        </w:rPr>
        <w:t>GKwU †Uªb NÈvq 48 wKwg. †e‡M P‡j 220 wgUvi `xN© GKwU cøvUdg© 30 †m‡K‡Û AwZµg K‡i, †UªbwUi ˆ`N©¨ KZ?</w:t>
      </w:r>
      <w:r w:rsidR="009A38FE" w:rsidRPr="009C1D47">
        <w:rPr>
          <w:rFonts w:ascii="SutonnyMJ" w:hAnsi="SutonnyMJ"/>
          <w:b/>
        </w:rPr>
        <w:t xml:space="preserve"> </w:t>
      </w:r>
    </w:p>
    <w:p w:rsidR="009A38FE"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140 wgUvi</w:t>
      </w:r>
      <w:r w:rsidRPr="0081503B">
        <w:rPr>
          <w:rFonts w:ascii="SutonnyMJ" w:hAnsi="SutonnyMJ"/>
        </w:rPr>
        <w:tab/>
        <w:t>L. 160 wgUvi</w:t>
      </w:r>
      <w:r w:rsidRPr="0081503B">
        <w:rPr>
          <w:rFonts w:ascii="SutonnyMJ" w:hAnsi="SutonnyMJ"/>
        </w:rPr>
        <w:tab/>
        <w:t>M. 180 wgUvi</w:t>
      </w:r>
      <w:r w:rsidRPr="0081503B">
        <w:rPr>
          <w:rFonts w:ascii="SutonnyMJ" w:hAnsi="SutonnyMJ"/>
        </w:rPr>
        <w:tab/>
        <w:t xml:space="preserve">N. 200 wgUvi </w:t>
      </w:r>
    </w:p>
    <w:p w:rsidR="009A38FE" w:rsidRPr="0081503B"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09</w:t>
      </w:r>
      <w:r w:rsidR="009A38FE" w:rsidRPr="0081503B">
        <w:rPr>
          <w:rFonts w:ascii="SutonnyMJ" w:hAnsi="SutonnyMJ"/>
          <w:b/>
        </w:rPr>
        <w:t>.</w:t>
      </w:r>
      <w:r w:rsidR="009A38FE" w:rsidRPr="0081503B">
        <w:rPr>
          <w:rFonts w:ascii="SutonnyMJ" w:hAnsi="SutonnyMJ"/>
          <w:b/>
        </w:rPr>
        <w:tab/>
        <w:t xml:space="preserve">GK e¨w³ NÈvq 30 gvBj †e‡M `yB NÈv ågY Kivi ci cieZx© 3 NÈvq 60 gvBj c_ AwZµg K‡i| m¤ú~Y© c‡_i Rb¨ Mo MwZ‡eM KZ? </w:t>
      </w:r>
      <w:r w:rsidR="009A38FE" w:rsidRPr="0081503B">
        <w:rPr>
          <w:rFonts w:ascii="SutonnyMJ" w:hAnsi="SutonnyMJ"/>
          <w:b/>
        </w:rPr>
        <w:tab/>
      </w:r>
      <w:r w:rsidR="009A38FE" w:rsidRPr="0081503B">
        <w:rPr>
          <w:rFonts w:ascii="SutonnyMJ" w:hAnsi="SutonnyMJ"/>
          <w:b/>
        </w:rPr>
        <w:tab/>
      </w:r>
      <w:r w:rsidR="009A38FE" w:rsidRPr="0081503B">
        <w:rPr>
          <w:rFonts w:ascii="SutonnyMJ" w:hAnsi="SutonnyMJ"/>
          <w:b/>
        </w:rPr>
        <w:tab/>
      </w:r>
      <w:r w:rsidR="009A38FE" w:rsidRPr="0081503B">
        <w:rPr>
          <w:rFonts w:ascii="SutonnyMJ" w:hAnsi="SutonnyMJ"/>
          <w:b/>
        </w:rPr>
        <w:tab/>
      </w:r>
    </w:p>
    <w:p w:rsidR="009A38FE"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18</w:t>
      </w:r>
      <w:r w:rsidRPr="0081503B">
        <w:rPr>
          <w:rFonts w:ascii="SutonnyMJ" w:hAnsi="SutonnyMJ"/>
        </w:rPr>
        <w:tab/>
        <w:t>L. 24</w:t>
      </w:r>
      <w:r w:rsidRPr="0081503B">
        <w:rPr>
          <w:rFonts w:ascii="SutonnyMJ" w:hAnsi="SutonnyMJ"/>
        </w:rPr>
        <w:tab/>
        <w:t>M. 36</w:t>
      </w:r>
      <w:r w:rsidRPr="0081503B">
        <w:rPr>
          <w:rFonts w:ascii="SutonnyMJ" w:hAnsi="SutonnyMJ"/>
        </w:rPr>
        <w:tab/>
        <w:t xml:space="preserve">N. 45 </w:t>
      </w:r>
    </w:p>
    <w:p w:rsidR="009A38FE" w:rsidRPr="0081503B"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10</w:t>
      </w:r>
      <w:r w:rsidR="009A38FE" w:rsidRPr="0081503B">
        <w:rPr>
          <w:rFonts w:ascii="SutonnyMJ" w:hAnsi="SutonnyMJ"/>
          <w:b/>
        </w:rPr>
        <w:t>.</w:t>
      </w:r>
      <w:r w:rsidR="009A38FE" w:rsidRPr="0081503B">
        <w:rPr>
          <w:rFonts w:ascii="SutonnyMJ" w:hAnsi="SutonnyMJ"/>
          <w:b/>
        </w:rPr>
        <w:tab/>
        <w:t xml:space="preserve">jÂ I †¯ªv‡Zi MwZ‡eM h_vµ‡g NÈvq 18 wKwg. I 6 wKwg.| b`xc‡_ 48 wKwg. AwZµg K‡i cybivq wd‡i Avm‡Z mgq jvM‡e- </w:t>
      </w:r>
    </w:p>
    <w:p w:rsidR="009A38FE"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10 NÈv</w:t>
      </w:r>
      <w:r w:rsidRPr="0081503B">
        <w:rPr>
          <w:rFonts w:ascii="SutonnyMJ" w:hAnsi="SutonnyMJ"/>
        </w:rPr>
        <w:tab/>
        <w:t>L. 5 NÈv</w:t>
      </w:r>
      <w:r w:rsidRPr="0081503B">
        <w:rPr>
          <w:rFonts w:ascii="SutonnyMJ" w:hAnsi="SutonnyMJ"/>
        </w:rPr>
        <w:tab/>
        <w:t>M. 6 NÈv</w:t>
      </w:r>
      <w:r w:rsidRPr="0081503B">
        <w:rPr>
          <w:rFonts w:ascii="SutonnyMJ" w:hAnsi="SutonnyMJ"/>
        </w:rPr>
        <w:tab/>
        <w:t xml:space="preserve">N. 8 NÈv </w:t>
      </w:r>
    </w:p>
    <w:p w:rsidR="009A38FE" w:rsidRPr="0081503B"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11</w:t>
      </w:r>
      <w:r w:rsidR="009A38FE" w:rsidRPr="0081503B">
        <w:rPr>
          <w:rFonts w:ascii="SutonnyMJ" w:hAnsi="SutonnyMJ"/>
          <w:b/>
        </w:rPr>
        <w:t>.</w:t>
      </w:r>
      <w:r w:rsidR="009A38FE" w:rsidRPr="0081503B">
        <w:rPr>
          <w:rFonts w:ascii="SutonnyMJ" w:hAnsi="SutonnyMJ"/>
          <w:b/>
        </w:rPr>
        <w:tab/>
        <w:t xml:space="preserve">3 Rb cyiæl ev 5 Rb evjK GKwU KvR 20 w`‡b Ki‡Z cv‡i| 4 Rb cyiæl I 10 Rb evjK H KvR KZ w`‡b Ki‡Z cvi‡e? </w:t>
      </w:r>
    </w:p>
    <w:p w:rsidR="009A38FE" w:rsidRPr="0081503B"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6 w`‡b</w:t>
      </w:r>
      <w:r w:rsidRPr="0081503B">
        <w:rPr>
          <w:rFonts w:ascii="SutonnyMJ" w:hAnsi="SutonnyMJ"/>
        </w:rPr>
        <w:tab/>
        <w:t>L. 7 w`‡b</w:t>
      </w:r>
      <w:r w:rsidRPr="0081503B">
        <w:rPr>
          <w:rFonts w:ascii="SutonnyMJ" w:hAnsi="SutonnyMJ"/>
        </w:rPr>
        <w:tab/>
        <w:t>M. 8 w`‡b</w:t>
      </w:r>
      <w:r w:rsidRPr="0081503B">
        <w:rPr>
          <w:rFonts w:ascii="SutonnyMJ" w:hAnsi="SutonnyMJ"/>
        </w:rPr>
        <w:tab/>
        <w:t>N. 9 w`‡b</w:t>
      </w:r>
    </w:p>
    <w:p w:rsidR="009A38FE" w:rsidRPr="0081503B"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12</w:t>
      </w:r>
      <w:r w:rsidR="009A38FE" w:rsidRPr="0081503B">
        <w:rPr>
          <w:rFonts w:ascii="SutonnyMJ" w:hAnsi="SutonnyMJ"/>
          <w:b/>
        </w:rPr>
        <w:t>.</w:t>
      </w:r>
      <w:r w:rsidR="009A38FE" w:rsidRPr="0081503B">
        <w:rPr>
          <w:rFonts w:ascii="SutonnyMJ" w:hAnsi="SutonnyMJ"/>
          <w:b/>
        </w:rPr>
        <w:tab/>
        <w:t xml:space="preserve">K GKwU KvR 20 w`‡b Ki‡Z cv‡i Ges L KvRwU 30 w`‡b Ki‡Z cv‡i| K I L GK‡Î 8 w`b KvR Kivi ci K P‡j †Mj| evKx KvR L GKv KZ w`‡b m¤úbœ Ki‡Z cvi‡e? </w:t>
      </w:r>
    </w:p>
    <w:p w:rsidR="009A38FE" w:rsidRPr="0081503B"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9 w`‡b</w:t>
      </w:r>
      <w:r w:rsidRPr="0081503B">
        <w:rPr>
          <w:rFonts w:ascii="SutonnyMJ" w:hAnsi="SutonnyMJ"/>
        </w:rPr>
        <w:tab/>
        <w:t>L. 10 w`‡b</w:t>
      </w:r>
      <w:r w:rsidRPr="0081503B">
        <w:rPr>
          <w:rFonts w:ascii="SutonnyMJ" w:hAnsi="SutonnyMJ"/>
        </w:rPr>
        <w:tab/>
        <w:t>M. 11 w`‡b</w:t>
      </w:r>
      <w:r w:rsidRPr="0081503B">
        <w:rPr>
          <w:rFonts w:ascii="SutonnyMJ" w:hAnsi="SutonnyMJ"/>
        </w:rPr>
        <w:tab/>
        <w:t>N. 12 w`‡b</w:t>
      </w:r>
    </w:p>
    <w:p w:rsidR="009A38FE" w:rsidRPr="0081503B"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13</w:t>
      </w:r>
      <w:r w:rsidR="009A38FE" w:rsidRPr="0081503B">
        <w:rPr>
          <w:rFonts w:ascii="SutonnyMJ" w:hAnsi="SutonnyMJ"/>
          <w:b/>
        </w:rPr>
        <w:t>.</w:t>
      </w:r>
      <w:r w:rsidR="009A38FE" w:rsidRPr="0081503B">
        <w:rPr>
          <w:rFonts w:ascii="SutonnyMJ" w:hAnsi="SutonnyMJ"/>
          <w:b/>
        </w:rPr>
        <w:tab/>
      </w:r>
      <w:r w:rsidR="009A38FE" w:rsidRPr="009A38FE">
        <w:rPr>
          <w:rFonts w:ascii="SutonnyMJ Bold" w:hAnsi="SutonnyMJ Bold"/>
          <w:b/>
          <w:spacing w:val="-4"/>
        </w:rPr>
        <w:t>‡h KvRwU 70 Rb kÖwgK 30 w`‡b Ki‡Z cv‡i, †m KvRwU 12 w`‡b m¤úbœ Ki‡Z n‡j, KZ Rb kÖwg‡Ki cÖ‡qvRb n‡e?</w:t>
      </w:r>
      <w:r w:rsidR="009A38FE" w:rsidRPr="0081503B">
        <w:rPr>
          <w:rFonts w:ascii="SutonnyMJ" w:hAnsi="SutonnyMJ"/>
          <w:b/>
        </w:rPr>
        <w:t xml:space="preserve"> </w:t>
      </w:r>
    </w:p>
    <w:p w:rsidR="009A38FE" w:rsidRPr="0081503B"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155</w:t>
      </w:r>
      <w:r w:rsidRPr="0081503B">
        <w:rPr>
          <w:rFonts w:ascii="SutonnyMJ" w:hAnsi="SutonnyMJ"/>
        </w:rPr>
        <w:tab/>
        <w:t>L. 175</w:t>
      </w:r>
      <w:r w:rsidRPr="0081503B">
        <w:rPr>
          <w:rFonts w:ascii="SutonnyMJ" w:hAnsi="SutonnyMJ"/>
        </w:rPr>
        <w:tab/>
        <w:t>M. 195</w:t>
      </w:r>
      <w:r w:rsidRPr="0081503B">
        <w:rPr>
          <w:rFonts w:ascii="SutonnyMJ" w:hAnsi="SutonnyMJ"/>
        </w:rPr>
        <w:tab/>
        <w:t>N. 215</w:t>
      </w:r>
    </w:p>
    <w:p w:rsidR="009A38FE" w:rsidRPr="006F747D"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14</w:t>
      </w:r>
      <w:r w:rsidR="009A38FE" w:rsidRPr="006F747D">
        <w:rPr>
          <w:rFonts w:ascii="SutonnyMJ" w:hAnsi="SutonnyMJ"/>
          <w:b/>
        </w:rPr>
        <w:t>.</w:t>
      </w:r>
      <w:r w:rsidR="009A38FE" w:rsidRPr="006F747D">
        <w:rPr>
          <w:rFonts w:ascii="SutonnyMJ" w:hAnsi="SutonnyMJ"/>
          <w:b/>
        </w:rPr>
        <w:tab/>
        <w:t>K, L I M</w:t>
      </w:r>
      <w:r w:rsidR="00630DDF">
        <w:rPr>
          <w:rFonts w:ascii="SutonnyMJ" w:hAnsi="SutonnyMJ"/>
          <w:b/>
        </w:rPr>
        <w:t xml:space="preserve"> Gi †eZ‡bi AbycvZ 7 : 5 : 3| L,</w:t>
      </w:r>
      <w:r w:rsidR="009A38FE" w:rsidRPr="006F747D">
        <w:rPr>
          <w:rFonts w:ascii="SutonnyMJ" w:hAnsi="SutonnyMJ"/>
          <w:b/>
        </w:rPr>
        <w:t xml:space="preserve"> M A‡cÿv 222 UvKv †ewk †c‡j, K-Gi †eZb KZ? </w:t>
      </w:r>
    </w:p>
    <w:p w:rsidR="009A38FE" w:rsidRPr="0081503B"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K. 555 UvKv</w:t>
      </w:r>
      <w:r w:rsidRPr="0081503B">
        <w:rPr>
          <w:rFonts w:ascii="SutonnyMJ" w:hAnsi="SutonnyMJ"/>
        </w:rPr>
        <w:tab/>
        <w:t>L. 333 UvKv</w:t>
      </w:r>
      <w:r w:rsidRPr="0081503B">
        <w:rPr>
          <w:rFonts w:ascii="SutonnyMJ" w:hAnsi="SutonnyMJ"/>
        </w:rPr>
        <w:tab/>
        <w:t>M. 777 UvKv</w:t>
      </w:r>
      <w:r w:rsidRPr="0081503B">
        <w:rPr>
          <w:rFonts w:ascii="SutonnyMJ" w:hAnsi="SutonnyMJ"/>
        </w:rPr>
        <w:tab/>
        <w:t>N. 888 UvKv</w:t>
      </w:r>
    </w:p>
    <w:p w:rsidR="009A38FE" w:rsidRPr="006F747D" w:rsidRDefault="00194A30" w:rsidP="009A38FE">
      <w:pPr>
        <w:tabs>
          <w:tab w:val="left" w:pos="414"/>
          <w:tab w:val="left" w:pos="2376"/>
          <w:tab w:val="left" w:pos="4338"/>
          <w:tab w:val="left" w:pos="6354"/>
        </w:tabs>
        <w:spacing w:after="0" w:line="240" w:lineRule="auto"/>
        <w:ind w:left="423" w:hanging="423"/>
        <w:jc w:val="both"/>
        <w:rPr>
          <w:rFonts w:ascii="SutonnyMJ" w:hAnsi="SutonnyMJ"/>
          <w:b/>
        </w:rPr>
      </w:pPr>
      <w:r>
        <w:rPr>
          <w:rFonts w:ascii="SutonnyMJ" w:hAnsi="SutonnyMJ"/>
          <w:b/>
        </w:rPr>
        <w:t>15</w:t>
      </w:r>
      <w:r w:rsidR="009A38FE" w:rsidRPr="006F747D">
        <w:rPr>
          <w:rFonts w:ascii="SutonnyMJ" w:hAnsi="SutonnyMJ"/>
          <w:b/>
        </w:rPr>
        <w:t>.</w:t>
      </w:r>
      <w:r w:rsidR="009A38FE" w:rsidRPr="006F747D">
        <w:rPr>
          <w:rFonts w:ascii="SutonnyMJ" w:hAnsi="SutonnyMJ"/>
          <w:b/>
        </w:rPr>
        <w:tab/>
      </w:r>
      <w:r w:rsidR="009A38FE" w:rsidRPr="007003DD">
        <w:rPr>
          <w:rFonts w:ascii="SutonnyMJ Bold" w:hAnsi="SutonnyMJ Bold"/>
          <w:b/>
          <w:spacing w:val="-6"/>
        </w:rPr>
        <w:t>42 MÖvg IR‡bi GKwU Mqbvq †mvbv I Zvgvi AbycvZ 4 : 3| G‡Z Avi KZ MÖvg †mvbv wgkv‡j †mvb I Zvgvi AbycvZ 5 : 3 n‡e?</w:t>
      </w:r>
      <w:r w:rsidR="009A38FE" w:rsidRPr="006F747D">
        <w:rPr>
          <w:rFonts w:ascii="SutonnyMJ" w:hAnsi="SutonnyMJ"/>
          <w:b/>
        </w:rPr>
        <w:t xml:space="preserve">  </w:t>
      </w:r>
    </w:p>
    <w:p w:rsidR="009A38FE" w:rsidRPr="0081503B" w:rsidRDefault="009A38FE" w:rsidP="009A38FE">
      <w:pPr>
        <w:tabs>
          <w:tab w:val="left" w:pos="414"/>
          <w:tab w:val="left" w:pos="2376"/>
          <w:tab w:val="left" w:pos="4338"/>
          <w:tab w:val="left" w:pos="6354"/>
        </w:tabs>
        <w:spacing w:after="0" w:line="240" w:lineRule="auto"/>
        <w:ind w:left="423" w:hanging="423"/>
        <w:jc w:val="both"/>
        <w:rPr>
          <w:rFonts w:ascii="SutonnyMJ" w:hAnsi="SutonnyMJ"/>
        </w:rPr>
      </w:pPr>
      <w:r w:rsidRPr="0081503B">
        <w:rPr>
          <w:rFonts w:ascii="SutonnyMJ" w:hAnsi="SutonnyMJ"/>
        </w:rPr>
        <w:tab/>
        <w:t xml:space="preserve">K. 6 MÖvg </w:t>
      </w:r>
      <w:r w:rsidRPr="0081503B">
        <w:rPr>
          <w:rFonts w:ascii="SutonnyMJ" w:hAnsi="SutonnyMJ"/>
        </w:rPr>
        <w:tab/>
        <w:t>L. 8 MÖvg</w:t>
      </w:r>
      <w:r w:rsidRPr="0081503B">
        <w:rPr>
          <w:rFonts w:ascii="SutonnyMJ" w:hAnsi="SutonnyMJ"/>
        </w:rPr>
        <w:tab/>
        <w:t>M. 5 MÖvg</w:t>
      </w:r>
      <w:r w:rsidRPr="0081503B">
        <w:rPr>
          <w:rFonts w:ascii="SutonnyMJ" w:hAnsi="SutonnyMJ"/>
        </w:rPr>
        <w:tab/>
        <w:t>N. 10 MÖvg</w:t>
      </w:r>
    </w:p>
    <w:p w:rsidR="00C11A19" w:rsidRPr="00D47A53" w:rsidRDefault="00C11A19" w:rsidP="009A38FE">
      <w:pPr>
        <w:tabs>
          <w:tab w:val="left" w:pos="414"/>
          <w:tab w:val="left" w:pos="2376"/>
          <w:tab w:val="left" w:pos="4338"/>
          <w:tab w:val="left" w:pos="6354"/>
        </w:tabs>
        <w:spacing w:after="0" w:line="240" w:lineRule="auto"/>
        <w:ind w:left="423" w:hanging="423"/>
        <w:jc w:val="both"/>
        <w:rPr>
          <w:rFonts w:ascii="SutonnyMJ" w:eastAsia="Times New Roman" w:hAnsi="SutonnyMJ"/>
          <w:b/>
          <w:bCs/>
          <w:sz w:val="2"/>
        </w:rPr>
      </w:pPr>
    </w:p>
    <w:sectPr w:rsidR="00C11A19" w:rsidRPr="00D47A53"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4C7" w:rsidRDefault="006834C7" w:rsidP="00FF058B">
      <w:pPr>
        <w:spacing w:after="0" w:line="240" w:lineRule="auto"/>
      </w:pPr>
      <w:r>
        <w:separator/>
      </w:r>
    </w:p>
  </w:endnote>
  <w:endnote w:type="continuationSeparator" w:id="1">
    <w:p w:rsidR="006834C7" w:rsidRDefault="006834C7"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SutonnyMJ 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B95AFF" w:rsidRPr="00DE2013">
      <w:rPr>
        <w:rFonts w:ascii="Cambria" w:hAnsi="Cambria"/>
      </w:rPr>
      <w:fldChar w:fldCharType="begin"/>
    </w:r>
    <w:r w:rsidRPr="00DE2013">
      <w:rPr>
        <w:rFonts w:ascii="Cambria" w:hAnsi="Cambria"/>
      </w:rPr>
      <w:instrText xml:space="preserve"> PAGE   \* MERGEFORMAT </w:instrText>
    </w:r>
    <w:r w:rsidR="00B95AFF" w:rsidRPr="00DE2013">
      <w:rPr>
        <w:rFonts w:ascii="Cambria" w:hAnsi="Cambria"/>
      </w:rPr>
      <w:fldChar w:fldCharType="separate"/>
    </w:r>
    <w:r w:rsidR="00630DDF">
      <w:rPr>
        <w:rFonts w:ascii="Cambria" w:hAnsi="Cambria"/>
        <w:noProof/>
      </w:rPr>
      <w:t>1</w:t>
    </w:r>
    <w:r w:rsidR="00B95AFF"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4C7" w:rsidRDefault="006834C7" w:rsidP="00FF058B">
      <w:pPr>
        <w:spacing w:after="0" w:line="240" w:lineRule="auto"/>
      </w:pPr>
      <w:r>
        <w:separator/>
      </w:r>
    </w:p>
  </w:footnote>
  <w:footnote w:type="continuationSeparator" w:id="1">
    <w:p w:rsidR="006834C7" w:rsidRDefault="006834C7"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529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DDF"/>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4C7"/>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5AFF"/>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1433</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158</cp:revision>
  <cp:lastPrinted>2017-10-31T04:59:00Z</cp:lastPrinted>
  <dcterms:created xsi:type="dcterms:W3CDTF">2017-09-17T03:54:00Z</dcterms:created>
  <dcterms:modified xsi:type="dcterms:W3CDTF">2018-04-19T09:53:00Z</dcterms:modified>
</cp:coreProperties>
</file>