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3F6" w:rsidRPr="00F843F6" w:rsidRDefault="00EC3667"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Pr>
          <w:rFonts w:ascii="Bookman Old Style" w:hAnsi="Bookman Old Style"/>
          <w:b/>
          <w:noProof/>
        </w:rPr>
        <w:pict>
          <v:rect id="_x0000_s1026" style="position:absolute;left:0;text-align:left;margin-left:-3.4pt;margin-top:-4.45pt;width:421.7pt;height:62pt;z-index:-1" strokeweight="1.5pt"/>
        </w:pict>
      </w:r>
      <w:r w:rsidR="00F843F6" w:rsidRPr="00F843F6">
        <w:rPr>
          <w:rFonts w:ascii="Bookman Old Style" w:hAnsi="Bookman Old Style"/>
          <w:b/>
        </w:rPr>
        <w:t>S@ifur</w:t>
      </w:r>
      <w:r w:rsidR="00953FFC">
        <w:rPr>
          <w:rFonts w:ascii="Bookman Old Style" w:hAnsi="Bookman Old Style"/>
          <w:b/>
        </w:rPr>
        <w:t>'</w:t>
      </w:r>
      <w:r w:rsidR="00F843F6" w:rsidRPr="00F843F6">
        <w:rPr>
          <w:rFonts w:ascii="Bookman Old Style" w:hAnsi="Bookman Old Style"/>
          <w:b/>
        </w:rPr>
        <w:t>s BCS</w:t>
      </w:r>
    </w:p>
    <w:p w:rsidR="00F843F6" w:rsidRPr="00F843F6" w:rsidRDefault="00F843F6" w:rsidP="009A38FE">
      <w:pPr>
        <w:tabs>
          <w:tab w:val="left" w:pos="414"/>
          <w:tab w:val="left" w:pos="2376"/>
          <w:tab w:val="left" w:pos="4338"/>
          <w:tab w:val="left" w:pos="6354"/>
        </w:tabs>
        <w:spacing w:after="0" w:line="240" w:lineRule="auto"/>
        <w:ind w:left="423" w:hanging="423"/>
        <w:jc w:val="center"/>
        <w:rPr>
          <w:rFonts w:ascii="Bookman Old Style" w:hAnsi="Bookman Old Style"/>
          <w:b/>
        </w:rPr>
      </w:pPr>
      <w:r w:rsidRPr="00F843F6">
        <w:rPr>
          <w:rFonts w:ascii="Bookman Old Style" w:hAnsi="Bookman Old Style"/>
          <w:b/>
        </w:rPr>
        <w:t>Class Test</w:t>
      </w:r>
      <w:r w:rsidR="001A7425">
        <w:rPr>
          <w:rFonts w:ascii="Bookman Old Style" w:hAnsi="Bookman Old Style"/>
          <w:b/>
        </w:rPr>
        <w:t xml:space="preserve"> (</w:t>
      </w:r>
      <w:r w:rsidR="00D96EF9">
        <w:rPr>
          <w:rFonts w:ascii="Bookman Old Style" w:hAnsi="Bookman Old Style"/>
          <w:b/>
        </w:rPr>
        <w:t>Math</w:t>
      </w:r>
      <w:r w:rsidR="00381550">
        <w:rPr>
          <w:rFonts w:ascii="Bookman Old Style" w:hAnsi="Bookman Old Style"/>
          <w:b/>
        </w:rPr>
        <w:t>)</w:t>
      </w:r>
      <w:r w:rsidR="001A7425">
        <w:rPr>
          <w:rFonts w:ascii="Bookman Old Style" w:hAnsi="Bookman Old Style"/>
          <w:b/>
        </w:rPr>
        <w:t xml:space="preserve">: </w:t>
      </w:r>
      <w:r w:rsidR="00E7269A">
        <w:rPr>
          <w:rFonts w:ascii="Bookman Old Style" w:hAnsi="Bookman Old Style"/>
          <w:b/>
        </w:rPr>
        <w:t>0</w:t>
      </w:r>
      <w:r w:rsidR="00F72D15">
        <w:rPr>
          <w:rFonts w:ascii="Bookman Old Style" w:hAnsi="Bookman Old Style"/>
          <w:b/>
        </w:rPr>
        <w:t>9</w:t>
      </w:r>
    </w:p>
    <w:p w:rsidR="00F843F6" w:rsidRPr="00AC599C" w:rsidRDefault="00F843F6" w:rsidP="009A38FE">
      <w:pPr>
        <w:tabs>
          <w:tab w:val="left" w:pos="414"/>
          <w:tab w:val="left" w:pos="2376"/>
          <w:tab w:val="left" w:pos="4338"/>
          <w:tab w:val="left" w:pos="6354"/>
        </w:tabs>
        <w:spacing w:after="0" w:line="240" w:lineRule="auto"/>
        <w:ind w:left="423" w:hanging="423"/>
        <w:jc w:val="center"/>
        <w:rPr>
          <w:rFonts w:ascii="Times New Roman" w:hAnsi="Times New Roman"/>
          <w:b/>
        </w:rPr>
      </w:pPr>
      <w:r w:rsidRPr="00AC599C">
        <w:rPr>
          <w:rFonts w:ascii="Times New Roman" w:hAnsi="Times New Roman"/>
          <w:b/>
        </w:rPr>
        <w:t>Time: 10</w:t>
      </w:r>
      <w:r w:rsidR="00E23DB5">
        <w:rPr>
          <w:rFonts w:ascii="Times New Roman" w:hAnsi="Times New Roman"/>
          <w:b/>
        </w:rPr>
        <w:t xml:space="preserve"> min</w:t>
      </w:r>
      <w:r w:rsidR="00415054">
        <w:rPr>
          <w:rFonts w:ascii="Times New Roman" w:hAnsi="Times New Roman"/>
          <w:b/>
        </w:rPr>
        <w:t>utes</w:t>
      </w:r>
      <w:r w:rsidRPr="00AC599C">
        <w:rPr>
          <w:rFonts w:ascii="Times New Roman" w:hAnsi="Times New Roman"/>
          <w:b/>
        </w:rPr>
        <w:t xml:space="preserve">                                                              </w:t>
      </w:r>
      <w:r w:rsidR="00AE3DBA">
        <w:rPr>
          <w:rFonts w:ascii="Times New Roman" w:hAnsi="Times New Roman"/>
          <w:b/>
        </w:rPr>
        <w:t xml:space="preserve">                                 </w:t>
      </w:r>
      <w:r w:rsidR="00E23DB5">
        <w:rPr>
          <w:rFonts w:ascii="Times New Roman" w:hAnsi="Times New Roman"/>
          <w:b/>
        </w:rPr>
        <w:t xml:space="preserve">       </w:t>
      </w:r>
      <w:r w:rsidRPr="00AC599C">
        <w:rPr>
          <w:rFonts w:ascii="Times New Roman" w:hAnsi="Times New Roman"/>
          <w:b/>
        </w:rPr>
        <w:t xml:space="preserve">Marks: </w:t>
      </w:r>
      <w:r w:rsidR="00AE3DBA">
        <w:rPr>
          <w:rFonts w:ascii="Times New Roman" w:hAnsi="Times New Roman"/>
          <w:b/>
        </w:rPr>
        <w:t>15</w:t>
      </w:r>
    </w:p>
    <w:p w:rsidR="00F843F6" w:rsidRPr="00AC599C"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b/>
        </w:rPr>
      </w:pPr>
      <w:r>
        <w:rPr>
          <w:rFonts w:ascii="Times New Roman" w:hAnsi="Times New Roman"/>
          <w:b/>
        </w:rPr>
        <w:t xml:space="preserve"> </w:t>
      </w:r>
      <w:r w:rsidRPr="00AC599C">
        <w:rPr>
          <w:rFonts w:ascii="Times New Roman" w:hAnsi="Times New Roman"/>
          <w:b/>
        </w:rPr>
        <w:t>Name:………………</w:t>
      </w:r>
      <w:r w:rsidR="00AE3DBA" w:rsidRPr="00AC599C">
        <w:rPr>
          <w:rFonts w:ascii="Times New Roman" w:hAnsi="Times New Roman"/>
          <w:b/>
        </w:rPr>
        <w:t xml:space="preserve"> </w:t>
      </w:r>
      <w:r w:rsidRPr="00AC599C">
        <w:rPr>
          <w:rFonts w:ascii="Times New Roman" w:hAnsi="Times New Roman"/>
          <w:b/>
        </w:rPr>
        <w:t>….…</w:t>
      </w:r>
      <w:r w:rsidR="00AE3DBA">
        <w:rPr>
          <w:rFonts w:ascii="Times New Roman" w:hAnsi="Times New Roman"/>
          <w:b/>
        </w:rPr>
        <w:t>.........</w:t>
      </w:r>
      <w:r w:rsidRPr="00AC599C">
        <w:rPr>
          <w:rFonts w:ascii="Times New Roman" w:hAnsi="Times New Roman"/>
          <w:b/>
        </w:rPr>
        <w:t>..ID. No. ………</w:t>
      </w:r>
      <w:r w:rsidR="00AE3DBA">
        <w:rPr>
          <w:rFonts w:ascii="Times New Roman" w:hAnsi="Times New Roman"/>
          <w:b/>
        </w:rPr>
        <w:t>........</w:t>
      </w:r>
      <w:r w:rsidRPr="00AC599C">
        <w:rPr>
          <w:rFonts w:ascii="Times New Roman" w:hAnsi="Times New Roman"/>
          <w:b/>
        </w:rPr>
        <w:t>….. Batch No. ……</w:t>
      </w:r>
      <w:r>
        <w:rPr>
          <w:rFonts w:ascii="Times New Roman" w:hAnsi="Times New Roman"/>
          <w:b/>
        </w:rPr>
        <w:t>……</w:t>
      </w:r>
      <w:r w:rsidR="00AE3DBA">
        <w:rPr>
          <w:rFonts w:ascii="Times New Roman" w:hAnsi="Times New Roman"/>
          <w:b/>
        </w:rPr>
        <w:t>.........</w:t>
      </w:r>
      <w:r w:rsidRPr="00AC599C">
        <w:rPr>
          <w:rFonts w:ascii="Times New Roman" w:hAnsi="Times New Roman"/>
          <w:b/>
        </w:rPr>
        <w:t>…….</w:t>
      </w:r>
    </w:p>
    <w:p w:rsidR="00F843F6" w:rsidRPr="002E415E"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sz w:val="12"/>
        </w:rPr>
      </w:pPr>
    </w:p>
    <w:p w:rsidR="00F843F6" w:rsidRPr="00E87C88" w:rsidRDefault="00F843F6" w:rsidP="009A38FE">
      <w:pPr>
        <w:tabs>
          <w:tab w:val="left" w:pos="414"/>
          <w:tab w:val="left" w:pos="2376"/>
          <w:tab w:val="left" w:pos="4338"/>
          <w:tab w:val="left" w:pos="6354"/>
        </w:tabs>
        <w:spacing w:after="0" w:line="240" w:lineRule="auto"/>
        <w:ind w:left="423" w:hanging="423"/>
        <w:jc w:val="both"/>
        <w:rPr>
          <w:rFonts w:ascii="Times New Roman" w:hAnsi="Times New Roman" w:cs="Vrinda"/>
          <w:sz w:val="2"/>
          <w:szCs w:val="24"/>
        </w:rPr>
      </w:pP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b/>
          <w:bCs/>
        </w:rPr>
      </w:pPr>
      <w:r>
        <w:rPr>
          <w:rFonts w:ascii="SutonnyMJ" w:hAnsi="SutonnyMJ"/>
          <w:b/>
          <w:bCs/>
        </w:rPr>
        <w:t>01</w:t>
      </w:r>
      <w:r w:rsidR="00AE5125" w:rsidRPr="00F2076E">
        <w:rPr>
          <w:rFonts w:ascii="SutonnyMJ" w:hAnsi="SutonnyMJ"/>
          <w:b/>
          <w:bCs/>
        </w:rPr>
        <w:t>.</w:t>
      </w:r>
      <w:r w:rsidR="00AE5125" w:rsidRPr="00F2076E">
        <w:rPr>
          <w:rFonts w:ascii="SutonnyMJ" w:hAnsi="SutonnyMJ"/>
          <w:b/>
          <w:bCs/>
        </w:rPr>
        <w:tab/>
      </w:r>
      <w:r w:rsidR="00AE5125" w:rsidRPr="00F2076E">
        <w:rPr>
          <w:rFonts w:ascii="Times New Roman" w:hAnsi="Times New Roman"/>
          <w:b/>
          <w:bCs/>
        </w:rPr>
        <w:t>2</w:t>
      </w:r>
      <w:r w:rsidR="00AE5125" w:rsidRPr="009C146A">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 </w:t>
      </w:r>
      <w:r w:rsidR="00AE5125" w:rsidRPr="009C146A">
        <w:rPr>
          <w:rFonts w:ascii="Times New Roman" w:hAnsi="Times New Roman"/>
          <w:b/>
          <w:bCs/>
          <w:i/>
        </w:rPr>
        <w:t>x</w:t>
      </w:r>
      <w:r w:rsidR="00AE5125" w:rsidRPr="00F2076E">
        <w:rPr>
          <w:rFonts w:ascii="Times New Roman" w:hAnsi="Times New Roman"/>
          <w:b/>
          <w:bCs/>
        </w:rPr>
        <w:t xml:space="preserve"> – 15 </w:t>
      </w:r>
      <w:r w:rsidR="00AE5125" w:rsidRPr="00F2076E">
        <w:rPr>
          <w:rFonts w:ascii="SutonnyMJ" w:hAnsi="SutonnyMJ"/>
          <w:b/>
          <w:bCs/>
        </w:rPr>
        <w:t xml:space="preserve">Gi Drcv`K †KvbwU? </w:t>
      </w:r>
      <w:r w:rsidR="00AE5125">
        <w:rPr>
          <w:rFonts w:ascii="SutonnyMJ" w:hAnsi="SutonnyMJ"/>
          <w:b/>
          <w:bCs/>
        </w:rPr>
        <w:t xml:space="preserve"> </w:t>
      </w:r>
      <w:r w:rsidR="00AE5125" w:rsidRPr="00F2076E">
        <w:rPr>
          <w:rFonts w:ascii="SutonnyMJ" w:hAnsi="SutonnyMJ"/>
          <w:b/>
          <w:bCs/>
        </w:rPr>
        <w:tab/>
      </w:r>
    </w:p>
    <w:p w:rsidR="00AE5125"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Pr>
          <w:rFonts w:ascii="SutonnyMJ" w:hAnsi="SutonnyMJ"/>
        </w:rPr>
        <w:t xml:space="preserve">   </w:t>
      </w:r>
      <w:r>
        <w:rPr>
          <w:rFonts w:ascii="SutonnyMJ" w:hAnsi="SutonnyMJ"/>
        </w:rPr>
        <w:tab/>
      </w:r>
      <w:r w:rsidRPr="00F2076E">
        <w:rPr>
          <w:rFonts w:ascii="SutonnyMJ" w:hAnsi="SutonnyMJ"/>
        </w:rPr>
        <w:t xml:space="preserve">L.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sidRPr="00F2076E">
        <w:rPr>
          <w:rFonts w:ascii="SutonnyMJ" w:hAnsi="SutonnyMJ"/>
        </w:rPr>
        <w:tab/>
        <w:t xml:space="preserve">N. </w:t>
      </w:r>
      <w:r w:rsidRPr="00F2076E">
        <w:rPr>
          <w:rFonts w:ascii="Times New Roman" w:hAnsi="Times New Roman"/>
        </w:rPr>
        <w:t>(</w:t>
      </w:r>
      <w:r w:rsidRPr="009C146A">
        <w:rPr>
          <w:rFonts w:ascii="Times New Roman" w:hAnsi="Times New Roman"/>
          <w:i/>
        </w:rPr>
        <w:t>x</w:t>
      </w:r>
      <w:r w:rsidRPr="00F2076E">
        <w:rPr>
          <w:rFonts w:ascii="Times New Roman" w:hAnsi="Times New Roman"/>
        </w:rPr>
        <w:t xml:space="preserve"> + 3) (2</w:t>
      </w:r>
      <w:r w:rsidRPr="009C146A">
        <w:rPr>
          <w:rFonts w:ascii="Times New Roman" w:hAnsi="Times New Roman"/>
          <w:i/>
        </w:rPr>
        <w:t>x</w:t>
      </w:r>
      <w:r w:rsidRPr="00F2076E">
        <w:rPr>
          <w:rFonts w:ascii="Times New Roman" w:hAnsi="Times New Roman"/>
        </w:rPr>
        <w:t xml:space="preserve"> + 5)</w:t>
      </w:r>
      <w:r w:rsidRPr="00F2076E">
        <w:rPr>
          <w:rFonts w:ascii="SutonnyMJ" w:hAnsi="SutonnyMJ"/>
        </w:rPr>
        <w:t xml:space="preserve">  </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b/>
          <w:bCs/>
        </w:rPr>
      </w:pPr>
      <w:r>
        <w:rPr>
          <w:rFonts w:ascii="SutonnyMJ" w:hAnsi="SutonnyMJ"/>
          <w:b/>
          <w:bCs/>
        </w:rPr>
        <w:t>02</w:t>
      </w:r>
      <w:r w:rsidR="00AE5125" w:rsidRPr="00F2076E">
        <w:rPr>
          <w:rFonts w:ascii="SutonnyMJ" w:hAnsi="SutonnyMJ"/>
          <w:b/>
          <w:bCs/>
        </w:rPr>
        <w:t>.</w:t>
      </w:r>
      <w:r w:rsidR="00AE5125" w:rsidRPr="00F2076E">
        <w:rPr>
          <w:rFonts w:ascii="Times New Roman" w:hAnsi="Times New Roman"/>
          <w:b/>
          <w:bCs/>
        </w:rPr>
        <w:tab/>
        <w:t>(</w:t>
      </w:r>
      <w:r w:rsidR="00AE5125" w:rsidRPr="009C146A">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 11</w:t>
      </w:r>
      <w:r w:rsidR="00AE5125" w:rsidRPr="009C146A">
        <w:rPr>
          <w:rFonts w:ascii="Times New Roman" w:hAnsi="Times New Roman"/>
          <w:b/>
          <w:bCs/>
          <w:i/>
        </w:rPr>
        <w:t>x</w:t>
      </w:r>
      <w:r w:rsidR="00541B93">
        <w:rPr>
          <w:rFonts w:ascii="Times New Roman" w:hAnsi="Times New Roman"/>
          <w:b/>
          <w:bCs/>
        </w:rPr>
        <w:t xml:space="preserve"> + 30), </w:t>
      </w:r>
      <w:r w:rsidR="00AE5125" w:rsidRPr="00F2076E">
        <w:rPr>
          <w:rFonts w:ascii="Times New Roman" w:hAnsi="Times New Roman"/>
          <w:b/>
          <w:bCs/>
        </w:rPr>
        <w:t>(</w:t>
      </w:r>
      <w:r w:rsidR="00AE5125" w:rsidRPr="009C146A">
        <w:rPr>
          <w:rFonts w:ascii="Times New Roman" w:hAnsi="Times New Roman"/>
          <w:b/>
          <w:bCs/>
          <w:i/>
        </w:rPr>
        <w:t>x</w:t>
      </w:r>
      <w:r w:rsidR="00AE5125" w:rsidRPr="00F2076E">
        <w:rPr>
          <w:rFonts w:ascii="Times New Roman" w:hAnsi="Times New Roman"/>
          <w:b/>
          <w:bCs/>
          <w:vertAlign w:val="superscript"/>
        </w:rPr>
        <w:t>3</w:t>
      </w:r>
      <w:r w:rsidR="00AE5125" w:rsidRPr="00F2076E">
        <w:rPr>
          <w:rFonts w:ascii="Times New Roman" w:hAnsi="Times New Roman"/>
          <w:b/>
          <w:bCs/>
        </w:rPr>
        <w:t xml:space="preserve"> – 4</w:t>
      </w:r>
      <w:r w:rsidR="00AE5125" w:rsidRPr="009C146A">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w:t>
      </w:r>
      <w:r w:rsidR="00184270">
        <w:rPr>
          <w:rFonts w:ascii="Times New Roman" w:hAnsi="Times New Roman"/>
          <w:b/>
          <w:bCs/>
        </w:rPr>
        <w:t xml:space="preserve"> 2</w:t>
      </w:r>
      <w:r w:rsidR="00184270" w:rsidRPr="00184270">
        <w:rPr>
          <w:rFonts w:ascii="Times New Roman" w:hAnsi="Times New Roman"/>
          <w:b/>
          <w:bCs/>
          <w:i/>
        </w:rPr>
        <w:t>x</w:t>
      </w:r>
      <w:r w:rsidR="00184270">
        <w:rPr>
          <w:rFonts w:ascii="Times New Roman" w:hAnsi="Times New Roman"/>
          <w:b/>
          <w:bCs/>
        </w:rPr>
        <w:t xml:space="preserve"> </w:t>
      </w:r>
      <w:r w:rsidR="00184270" w:rsidRPr="00F2076E">
        <w:rPr>
          <w:rFonts w:ascii="Times New Roman" w:hAnsi="Times New Roman"/>
          <w:b/>
          <w:bCs/>
        </w:rPr>
        <w:t>–</w:t>
      </w:r>
      <w:r w:rsidR="00AE5125" w:rsidRPr="00F2076E">
        <w:rPr>
          <w:rFonts w:ascii="Times New Roman" w:hAnsi="Times New Roman"/>
          <w:b/>
          <w:bCs/>
        </w:rPr>
        <w:t xml:space="preserve"> 15) </w:t>
      </w:r>
      <w:r w:rsidR="00AE5125" w:rsidRPr="00F2076E">
        <w:rPr>
          <w:rFonts w:ascii="SutonnyMJ" w:hAnsi="SutonnyMJ"/>
          <w:b/>
          <w:bCs/>
        </w:rPr>
        <w:t xml:space="preserve">Gi M.mv.¸. KZ? </w:t>
      </w:r>
      <w:r w:rsidR="00AE5125" w:rsidRPr="00F2076E">
        <w:rPr>
          <w:rFonts w:ascii="SutonnyMJ" w:hAnsi="SutonnyMJ"/>
          <w:b/>
          <w:bCs/>
        </w:rPr>
        <w:tab/>
      </w:r>
      <w:r w:rsidR="00AE5125" w:rsidRPr="00F2076E">
        <w:rPr>
          <w:rFonts w:ascii="SutonnyMJ" w:hAnsi="SutonnyMJ"/>
          <w:b/>
          <w:bCs/>
        </w:rPr>
        <w:tab/>
      </w:r>
      <w:r w:rsidR="00AE5125" w:rsidRPr="00F2076E">
        <w:rPr>
          <w:rFonts w:ascii="SutonnyMJ" w:hAnsi="SutonnyMJ"/>
          <w:b/>
          <w:bCs/>
        </w:rPr>
        <w:tab/>
      </w:r>
      <w:r w:rsidR="00AE5125">
        <w:rPr>
          <w:rFonts w:ascii="SutonnyMJ" w:hAnsi="SutonnyMJ"/>
          <w:b/>
          <w:bCs/>
        </w:rPr>
        <w:t xml:space="preserve">                                        </w:t>
      </w:r>
    </w:p>
    <w:p w:rsidR="00AE5125" w:rsidRDefault="00AE5125" w:rsidP="00AE5125">
      <w:pPr>
        <w:tabs>
          <w:tab w:val="left" w:pos="450"/>
          <w:tab w:val="left" w:pos="2457"/>
          <w:tab w:val="left" w:pos="4572"/>
          <w:tab w:val="left" w:pos="6615"/>
        </w:tabs>
        <w:spacing w:after="0" w:line="240" w:lineRule="auto"/>
        <w:ind w:left="461" w:hanging="461"/>
        <w:rPr>
          <w:rFonts w:ascii="Times New Roman" w:hAnsi="Times New Roman"/>
        </w:rPr>
      </w:pPr>
      <w:r w:rsidRPr="00F2076E">
        <w:rPr>
          <w:rFonts w:ascii="SutonnyMJ" w:hAnsi="SutonnyMJ"/>
        </w:rPr>
        <w:tab/>
        <w:t xml:space="preserve">K. </w:t>
      </w:r>
      <w:r w:rsidRPr="009C146A">
        <w:rPr>
          <w:rFonts w:ascii="Times New Roman" w:hAnsi="Times New Roman"/>
          <w:i/>
        </w:rPr>
        <w:t>x</w:t>
      </w:r>
      <w:r w:rsidRPr="00F2076E">
        <w:rPr>
          <w:rFonts w:ascii="Times New Roman" w:hAnsi="Times New Roman"/>
        </w:rPr>
        <w:t xml:space="preserve"> – 5</w:t>
      </w:r>
      <w:r w:rsidRPr="00F2076E">
        <w:rPr>
          <w:rFonts w:ascii="SutonnyMJ" w:hAnsi="SutonnyMJ"/>
        </w:rPr>
        <w:t xml:space="preserve"> </w:t>
      </w:r>
      <w:r w:rsidRPr="00F2076E">
        <w:rPr>
          <w:rFonts w:ascii="SutonnyMJ" w:hAnsi="SutonnyMJ"/>
        </w:rPr>
        <w:tab/>
        <w:t xml:space="preserve">L. </w:t>
      </w:r>
      <w:r w:rsidRPr="009C146A">
        <w:rPr>
          <w:rFonts w:ascii="Times New Roman" w:hAnsi="Times New Roman"/>
          <w:i/>
        </w:rPr>
        <w:t>x</w:t>
      </w:r>
      <w:r w:rsidRPr="00F2076E">
        <w:rPr>
          <w:rFonts w:ascii="Times New Roman" w:hAnsi="Times New Roman"/>
        </w:rPr>
        <w:t xml:space="preserve"> – 6</w:t>
      </w:r>
      <w:r w:rsidRPr="00F2076E">
        <w:rPr>
          <w:rFonts w:ascii="SutonnyMJ" w:hAnsi="SutonnyMJ"/>
        </w:rPr>
        <w:t xml:space="preserve"> </w:t>
      </w:r>
      <w:r w:rsidRPr="00F2076E">
        <w:rPr>
          <w:rFonts w:ascii="SutonnyMJ" w:hAnsi="SutonnyMJ"/>
        </w:rPr>
        <w:tab/>
        <w:t xml:space="preserve">M. </w:t>
      </w:r>
      <w:r w:rsidRPr="009C146A">
        <w:rPr>
          <w:rFonts w:ascii="Times New Roman" w:hAnsi="Times New Roman"/>
          <w:i/>
        </w:rPr>
        <w:t>x</w:t>
      </w:r>
      <w:r w:rsidRPr="00F2076E">
        <w:rPr>
          <w:rFonts w:ascii="Times New Roman" w:hAnsi="Times New Roman"/>
          <w:vertAlign w:val="superscript"/>
        </w:rPr>
        <w:t>2</w:t>
      </w:r>
      <w:r w:rsidRPr="00F2076E">
        <w:rPr>
          <w:rFonts w:ascii="Times New Roman" w:hAnsi="Times New Roman"/>
        </w:rPr>
        <w:t xml:space="preserve"> + </w:t>
      </w:r>
      <w:r w:rsidRPr="009C146A">
        <w:rPr>
          <w:rFonts w:ascii="Times New Roman" w:hAnsi="Times New Roman"/>
          <w:i/>
        </w:rPr>
        <w:t>x</w:t>
      </w:r>
      <w:r w:rsidRPr="00F2076E">
        <w:rPr>
          <w:rFonts w:ascii="Times New Roman" w:hAnsi="Times New Roman"/>
        </w:rPr>
        <w:t xml:space="preserve"> + 3</w:t>
      </w:r>
      <w:r w:rsidRPr="00F2076E">
        <w:rPr>
          <w:rFonts w:ascii="SutonnyMJ" w:hAnsi="SutonnyMJ"/>
        </w:rPr>
        <w:t xml:space="preserve"> </w:t>
      </w:r>
      <w:r w:rsidRPr="00F2076E">
        <w:rPr>
          <w:rFonts w:ascii="SutonnyMJ" w:hAnsi="SutonnyMJ"/>
        </w:rPr>
        <w:tab/>
        <w:t xml:space="preserve">N. </w:t>
      </w:r>
      <w:r w:rsidRPr="009C146A">
        <w:rPr>
          <w:rFonts w:ascii="Times New Roman" w:hAnsi="Times New Roman"/>
          <w:i/>
        </w:rPr>
        <w:t>x</w:t>
      </w:r>
      <w:r w:rsidRPr="00F2076E">
        <w:rPr>
          <w:rFonts w:ascii="Times New Roman" w:hAnsi="Times New Roman"/>
          <w:vertAlign w:val="superscript"/>
        </w:rPr>
        <w:t>2</w:t>
      </w:r>
      <w:r w:rsidRPr="00F2076E">
        <w:rPr>
          <w:rFonts w:ascii="Times New Roman" w:hAnsi="Times New Roman"/>
        </w:rPr>
        <w:t xml:space="preserve"> – </w:t>
      </w:r>
      <w:r w:rsidRPr="009C146A">
        <w:rPr>
          <w:rFonts w:ascii="Times New Roman" w:hAnsi="Times New Roman"/>
          <w:i/>
        </w:rPr>
        <w:t>x</w:t>
      </w:r>
      <w:r w:rsidRPr="00F2076E">
        <w:rPr>
          <w:rFonts w:ascii="Times New Roman" w:hAnsi="Times New Roman"/>
        </w:rPr>
        <w:t xml:space="preserve"> + 3 </w:t>
      </w:r>
    </w:p>
    <w:p w:rsidR="00AE5125" w:rsidRDefault="00E87C88" w:rsidP="00AE5125">
      <w:pPr>
        <w:tabs>
          <w:tab w:val="left" w:pos="450"/>
          <w:tab w:val="left" w:pos="2457"/>
          <w:tab w:val="left" w:pos="4572"/>
          <w:tab w:val="left" w:pos="6615"/>
        </w:tabs>
        <w:spacing w:after="0" w:line="240" w:lineRule="auto"/>
        <w:ind w:left="461" w:hanging="461"/>
        <w:rPr>
          <w:rFonts w:ascii="SutonnyMJ" w:hAnsi="SutonnyMJ"/>
          <w:b/>
          <w:bCs/>
        </w:rPr>
      </w:pPr>
      <w:r>
        <w:rPr>
          <w:rFonts w:ascii="SutonnyMJ" w:hAnsi="SutonnyMJ"/>
          <w:b/>
          <w:bCs/>
        </w:rPr>
        <w:t>03</w:t>
      </w:r>
      <w:r w:rsidR="00AE5125" w:rsidRPr="00F2076E">
        <w:rPr>
          <w:rFonts w:ascii="SutonnyMJ" w:hAnsi="SutonnyMJ"/>
          <w:b/>
          <w:bCs/>
        </w:rPr>
        <w:t>.</w:t>
      </w:r>
      <w:r w:rsidR="00AE5125" w:rsidRPr="00F2076E">
        <w:rPr>
          <w:rFonts w:ascii="SutonnyMJ" w:hAnsi="SutonnyMJ"/>
          <w:b/>
          <w:bCs/>
        </w:rPr>
        <w:tab/>
      </w:r>
      <w:r w:rsidR="00AE5125" w:rsidRPr="00F2076E">
        <w:rPr>
          <w:rFonts w:ascii="Times New Roman" w:hAnsi="Times New Roman"/>
          <w:b/>
          <w:bCs/>
        </w:rPr>
        <w:t>4</w:t>
      </w:r>
      <w:r w:rsidR="00AE5125" w:rsidRPr="009C146A">
        <w:rPr>
          <w:rFonts w:ascii="Times New Roman" w:hAnsi="Times New Roman"/>
          <w:b/>
          <w:bCs/>
          <w:i/>
          <w:vertAlign w:val="superscript"/>
        </w:rPr>
        <w:t>x</w:t>
      </w:r>
      <w:r w:rsidR="00AE5125" w:rsidRPr="00F2076E">
        <w:rPr>
          <w:rFonts w:ascii="Times New Roman" w:hAnsi="Times New Roman"/>
          <w:b/>
          <w:bCs/>
        </w:rPr>
        <w:t xml:space="preserve"> + 4</w:t>
      </w:r>
      <w:r w:rsidR="00AE5125" w:rsidRPr="009C146A">
        <w:rPr>
          <w:rFonts w:ascii="Times New Roman" w:hAnsi="Times New Roman"/>
          <w:b/>
          <w:bCs/>
          <w:i/>
          <w:vertAlign w:val="superscript"/>
        </w:rPr>
        <w:t>x</w:t>
      </w:r>
      <w:r w:rsidR="00AE5125" w:rsidRPr="00F2076E">
        <w:rPr>
          <w:rFonts w:ascii="Times New Roman" w:hAnsi="Times New Roman"/>
          <w:b/>
          <w:bCs/>
        </w:rPr>
        <w:t xml:space="preserve"> + 4</w:t>
      </w:r>
      <w:r w:rsidR="00AE5125" w:rsidRPr="009C146A">
        <w:rPr>
          <w:rFonts w:ascii="Times New Roman" w:hAnsi="Times New Roman"/>
          <w:b/>
          <w:bCs/>
          <w:i/>
          <w:vertAlign w:val="superscript"/>
        </w:rPr>
        <w:t>x</w:t>
      </w:r>
      <w:r w:rsidR="00AE5125" w:rsidRPr="00F2076E">
        <w:rPr>
          <w:rFonts w:ascii="Times New Roman" w:hAnsi="Times New Roman"/>
          <w:b/>
          <w:bCs/>
        </w:rPr>
        <w:t xml:space="preserve"> + 4</w:t>
      </w:r>
      <w:r w:rsidR="00AE5125" w:rsidRPr="009C146A">
        <w:rPr>
          <w:rFonts w:ascii="Times New Roman" w:hAnsi="Times New Roman"/>
          <w:b/>
          <w:bCs/>
          <w:i/>
          <w:vertAlign w:val="superscript"/>
        </w:rPr>
        <w:t>x</w:t>
      </w:r>
      <w:r w:rsidR="00AE5125" w:rsidRPr="00F2076E">
        <w:rPr>
          <w:rFonts w:ascii="Times New Roman" w:hAnsi="Times New Roman"/>
          <w:b/>
          <w:bCs/>
        </w:rPr>
        <w:t xml:space="preserve"> </w:t>
      </w:r>
      <w:r w:rsidR="00AE5125" w:rsidRPr="00F2076E">
        <w:rPr>
          <w:rFonts w:ascii="SutonnyMJ" w:hAnsi="SutonnyMJ"/>
          <w:b/>
          <w:bCs/>
        </w:rPr>
        <w:t xml:space="preserve">gvb wb‡Pi †KvbwU? </w:t>
      </w:r>
      <w:r w:rsidR="00AE5125" w:rsidRPr="00F2076E">
        <w:rPr>
          <w:rFonts w:ascii="SutonnyMJ" w:hAnsi="SutonnyMJ"/>
          <w:b/>
          <w:bCs/>
        </w:rPr>
        <w:tab/>
      </w:r>
    </w:p>
    <w:p w:rsidR="00AE5125" w:rsidRDefault="00AE5125" w:rsidP="00AE5125">
      <w:pPr>
        <w:tabs>
          <w:tab w:val="left" w:pos="450"/>
          <w:tab w:val="left" w:pos="2457"/>
          <w:tab w:val="left" w:pos="4572"/>
          <w:tab w:val="left" w:pos="6615"/>
        </w:tabs>
        <w:spacing w:after="0" w:line="240" w:lineRule="auto"/>
        <w:ind w:left="461" w:hanging="461"/>
        <w:rPr>
          <w:rFonts w:ascii="Times New Roman" w:hAnsi="Times New Roman"/>
          <w:i/>
          <w:vertAlign w:val="superscript"/>
        </w:rPr>
      </w:pPr>
      <w:r w:rsidRPr="00F2076E">
        <w:rPr>
          <w:rFonts w:ascii="SutonnyMJ" w:hAnsi="SutonnyMJ"/>
        </w:rPr>
        <w:tab/>
        <w:t xml:space="preserve">K. </w:t>
      </w:r>
      <w:r w:rsidRPr="00F2076E">
        <w:rPr>
          <w:rFonts w:ascii="Times New Roman" w:hAnsi="Times New Roman"/>
        </w:rPr>
        <w:t>16</w:t>
      </w:r>
      <w:r w:rsidRPr="009C146A">
        <w:rPr>
          <w:rFonts w:ascii="Times New Roman" w:hAnsi="Times New Roman"/>
          <w:i/>
          <w:vertAlign w:val="superscript"/>
        </w:rPr>
        <w:t>x</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4</w:t>
      </w:r>
      <w:r w:rsidRPr="00F2076E">
        <w:rPr>
          <w:rFonts w:ascii="Times New Roman" w:hAnsi="Times New Roman"/>
          <w:vertAlign w:val="superscript"/>
        </w:rPr>
        <w:t>4</w:t>
      </w:r>
      <w:r w:rsidRPr="009C146A">
        <w:rPr>
          <w:rFonts w:ascii="Times New Roman" w:hAnsi="Times New Roman"/>
          <w:i/>
          <w:vertAlign w:val="superscript"/>
        </w:rPr>
        <w:t>x</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2</w:t>
      </w:r>
      <w:r w:rsidRPr="00F2076E">
        <w:rPr>
          <w:rFonts w:ascii="Times New Roman" w:hAnsi="Times New Roman"/>
          <w:vertAlign w:val="superscript"/>
        </w:rPr>
        <w:t>2</w:t>
      </w:r>
      <w:r w:rsidRPr="009C146A">
        <w:rPr>
          <w:rFonts w:ascii="Times New Roman" w:hAnsi="Times New Roman"/>
          <w:i/>
          <w:vertAlign w:val="superscript"/>
        </w:rPr>
        <w:t>x</w:t>
      </w:r>
      <w:r w:rsidRPr="00F2076E">
        <w:rPr>
          <w:rFonts w:ascii="Times New Roman" w:hAnsi="Times New Roman"/>
          <w:vertAlign w:val="superscript"/>
        </w:rPr>
        <w:t>+2</w:t>
      </w:r>
      <w:r w:rsidRPr="00F2076E">
        <w:rPr>
          <w:rFonts w:ascii="SutonnyMJ" w:hAnsi="SutonnyMJ"/>
        </w:rPr>
        <w:t xml:space="preserve"> </w:t>
      </w:r>
      <w:r w:rsidRPr="00F2076E">
        <w:rPr>
          <w:rFonts w:ascii="SutonnyMJ" w:hAnsi="SutonnyMJ"/>
        </w:rPr>
        <w:tab/>
        <w:t xml:space="preserve">N. </w:t>
      </w:r>
      <w:r w:rsidRPr="00F2076E">
        <w:rPr>
          <w:rFonts w:ascii="Times New Roman" w:hAnsi="Times New Roman"/>
        </w:rPr>
        <w:t>2</w:t>
      </w:r>
      <w:r w:rsidRPr="00F2076E">
        <w:rPr>
          <w:rFonts w:ascii="Times New Roman" w:hAnsi="Times New Roman"/>
          <w:vertAlign w:val="superscript"/>
        </w:rPr>
        <w:t>8</w:t>
      </w:r>
      <w:r w:rsidRPr="009C146A">
        <w:rPr>
          <w:rFonts w:ascii="Times New Roman" w:hAnsi="Times New Roman"/>
          <w:i/>
          <w:vertAlign w:val="superscript"/>
        </w:rPr>
        <w:t>x</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b/>
          <w:bCs/>
        </w:rPr>
      </w:pPr>
      <w:r>
        <w:rPr>
          <w:rFonts w:ascii="SutonnyMJ" w:hAnsi="SutonnyMJ"/>
          <w:b/>
          <w:bCs/>
        </w:rPr>
        <w:t>04</w:t>
      </w:r>
      <w:r w:rsidR="00AE5125" w:rsidRPr="00923486">
        <w:rPr>
          <w:rFonts w:ascii="SutonnyMJ" w:hAnsi="SutonnyMJ"/>
          <w:b/>
          <w:bCs/>
        </w:rPr>
        <w:t>.</w:t>
      </w:r>
      <w:r w:rsidR="00AE5125" w:rsidRPr="00F2076E">
        <w:rPr>
          <w:rFonts w:ascii="SutonnyMJ" w:hAnsi="SutonnyMJ"/>
          <w:b/>
          <w:bCs/>
        </w:rPr>
        <w:tab/>
      </w:r>
      <w:r w:rsidRPr="00AE5125">
        <w:rPr>
          <w:rFonts w:ascii="SutonnyMJ" w:hAnsi="SutonnyMJ"/>
          <w:b/>
          <w:bCs/>
          <w:position w:val="-28"/>
        </w:rPr>
        <w:object w:dxaOrig="9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05pt;height:28.2pt" o:ole="">
            <v:imagedata r:id="rId8" o:title=""/>
          </v:shape>
          <o:OLEObject Type="Embed" ProgID="Equation.3" ShapeID="_x0000_i1025" DrawAspect="Content" ObjectID="_1587215656" r:id="rId9"/>
        </w:object>
      </w:r>
      <w:r w:rsidR="00AE5125" w:rsidRPr="00F2076E">
        <w:rPr>
          <w:rFonts w:ascii="SutonnyMJ" w:hAnsi="SutonnyMJ"/>
          <w:b/>
          <w:bCs/>
        </w:rPr>
        <w:t xml:space="preserve">Gi gvb- </w:t>
      </w:r>
      <w:r w:rsidR="00AE5125" w:rsidRPr="00F2076E">
        <w:rPr>
          <w:rFonts w:ascii="SutonnyMJ" w:hAnsi="SutonnyMJ"/>
          <w:b/>
          <w:bCs/>
        </w:rPr>
        <w:tab/>
      </w:r>
    </w:p>
    <w:p w:rsidR="00AE5125"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F2076E">
        <w:rPr>
          <w:rFonts w:ascii="Times New Roman" w:hAnsi="Times New Roman"/>
        </w:rPr>
        <w:t>2</w:t>
      </w:r>
      <w:r w:rsidRPr="00F2076E">
        <w:rPr>
          <w:rFonts w:ascii="SutonnyMJ" w:hAnsi="SutonnyMJ"/>
        </w:rPr>
        <w:tab/>
        <w:t xml:space="preserve">L. </w:t>
      </w:r>
      <w:r w:rsidRPr="00F2076E">
        <w:rPr>
          <w:rFonts w:ascii="Times New Roman" w:hAnsi="Times New Roman"/>
        </w:rPr>
        <w:t xml:space="preserve">– 2 </w:t>
      </w:r>
      <w:r w:rsidRPr="00F2076E">
        <w:rPr>
          <w:rFonts w:ascii="SutonnyMJ" w:hAnsi="SutonnyMJ"/>
        </w:rPr>
        <w:t xml:space="preserve"> </w:t>
      </w:r>
      <w:r>
        <w:rPr>
          <w:rFonts w:ascii="SutonnyMJ" w:hAnsi="SutonnyMJ"/>
        </w:rPr>
        <w:tab/>
      </w:r>
      <w:r w:rsidRPr="00F2076E">
        <w:rPr>
          <w:rFonts w:ascii="SutonnyMJ" w:hAnsi="SutonnyMJ"/>
        </w:rPr>
        <w:t xml:space="preserve">M. </w:t>
      </w:r>
      <w:r w:rsidRPr="00F2076E">
        <w:rPr>
          <w:rFonts w:ascii="Times New Roman" w:hAnsi="Times New Roman"/>
        </w:rPr>
        <w:t>3</w:t>
      </w:r>
      <w:r w:rsidRPr="00F2076E">
        <w:rPr>
          <w:rFonts w:ascii="SutonnyMJ" w:hAnsi="SutonnyMJ"/>
        </w:rPr>
        <w:t xml:space="preserve"> </w:t>
      </w:r>
      <w:r>
        <w:rPr>
          <w:rFonts w:ascii="SutonnyMJ" w:hAnsi="SutonnyMJ"/>
        </w:rPr>
        <w:tab/>
      </w:r>
      <w:r w:rsidRPr="00F2076E">
        <w:rPr>
          <w:rFonts w:ascii="SutonnyMJ" w:hAnsi="SutonnyMJ"/>
        </w:rPr>
        <w:t xml:space="preserve">N. </w:t>
      </w:r>
      <w:r w:rsidRPr="00F2076E">
        <w:rPr>
          <w:rFonts w:ascii="Times New Roman" w:hAnsi="Times New Roman"/>
        </w:rPr>
        <w:t xml:space="preserve">– 3 </w:t>
      </w:r>
      <w:r w:rsidRPr="00F2076E">
        <w:rPr>
          <w:rFonts w:ascii="SutonnyMJ" w:hAnsi="SutonnyMJ"/>
        </w:rPr>
        <w:t xml:space="preserve">  </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05</w:t>
      </w:r>
      <w:r w:rsidR="00AE5125" w:rsidRPr="00F2076E">
        <w:rPr>
          <w:rFonts w:ascii="SutonnyMJ" w:hAnsi="SutonnyMJ"/>
          <w:b/>
          <w:bCs/>
        </w:rPr>
        <w:t>.</w:t>
      </w:r>
      <w:r w:rsidR="00AE5125" w:rsidRPr="00F2076E">
        <w:rPr>
          <w:rFonts w:ascii="SutonnyMJ" w:hAnsi="SutonnyMJ"/>
          <w:b/>
          <w:bCs/>
        </w:rPr>
        <w:tab/>
      </w:r>
      <w:r w:rsidR="00AE5125" w:rsidRPr="007D25D2">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 3</w:t>
      </w:r>
      <w:r w:rsidR="00AE5125" w:rsidRPr="007D25D2">
        <w:rPr>
          <w:rFonts w:ascii="Times New Roman" w:hAnsi="Times New Roman"/>
          <w:b/>
          <w:bCs/>
          <w:i/>
        </w:rPr>
        <w:t>x</w:t>
      </w:r>
      <w:r w:rsidR="00AE5125" w:rsidRPr="00F2076E">
        <w:rPr>
          <w:rFonts w:ascii="Times New Roman" w:hAnsi="Times New Roman"/>
          <w:b/>
          <w:bCs/>
        </w:rPr>
        <w:t xml:space="preserve"> </w:t>
      </w:r>
      <w:r w:rsidR="00541B93" w:rsidRPr="00F2076E">
        <w:rPr>
          <w:rFonts w:ascii="Times New Roman" w:hAnsi="Times New Roman"/>
          <w:b/>
          <w:bCs/>
        </w:rPr>
        <w:t xml:space="preserve">– </w:t>
      </w:r>
      <w:r w:rsidR="00AE5125" w:rsidRPr="00F2076E">
        <w:rPr>
          <w:rFonts w:ascii="Times New Roman" w:hAnsi="Times New Roman"/>
          <w:b/>
          <w:bCs/>
        </w:rPr>
        <w:t xml:space="preserve">10 </w:t>
      </w:r>
      <w:r w:rsidR="00AE5125" w:rsidRPr="00F2076E">
        <w:rPr>
          <w:rFonts w:ascii="SutonnyMJ" w:hAnsi="SutonnyMJ" w:cs="SutonnyMJ"/>
          <w:b/>
          <w:bCs/>
        </w:rPr>
        <w:t xml:space="preserve">Gi mwVK Drcv`K †Kvb `ywU? </w:t>
      </w:r>
    </w:p>
    <w:p w:rsidR="00AE5125" w:rsidRPr="00F2076E" w:rsidRDefault="00AE5125" w:rsidP="00AE5125">
      <w:pPr>
        <w:tabs>
          <w:tab w:val="left" w:pos="450"/>
          <w:tab w:val="left" w:pos="2457"/>
          <w:tab w:val="left" w:pos="4572"/>
          <w:tab w:val="left" w:pos="6615"/>
        </w:tabs>
        <w:spacing w:after="0" w:line="240" w:lineRule="auto"/>
        <w:ind w:left="461" w:hanging="461"/>
        <w:rPr>
          <w:rFonts w:ascii="Times New Roman" w:hAnsi="Times New Roman"/>
        </w:rPr>
      </w:pPr>
      <w:r w:rsidRPr="00F2076E">
        <w:rPr>
          <w:rFonts w:ascii="SutonnyMJ" w:hAnsi="SutonnyMJ"/>
        </w:rPr>
        <w:tab/>
        <w:t xml:space="preserve">K. </w:t>
      </w:r>
      <w:r w:rsidRPr="00F2076E">
        <w:rPr>
          <w:rFonts w:ascii="Times New Roman" w:hAnsi="Times New Roman"/>
        </w:rPr>
        <w:t>(</w:t>
      </w:r>
      <w:r w:rsidRPr="007D25D2">
        <w:rPr>
          <w:rFonts w:ascii="Times New Roman" w:hAnsi="Times New Roman"/>
          <w:i/>
        </w:rPr>
        <w:t>x</w:t>
      </w:r>
      <w:r w:rsidRPr="00F2076E">
        <w:rPr>
          <w:rFonts w:ascii="Times New Roman" w:hAnsi="Times New Roman"/>
        </w:rPr>
        <w:t xml:space="preserve"> – 2) (</w:t>
      </w:r>
      <w:r w:rsidRPr="007D25D2">
        <w:rPr>
          <w:rFonts w:ascii="Times New Roman" w:hAnsi="Times New Roman"/>
          <w:i/>
        </w:rPr>
        <w:t>x</w:t>
      </w:r>
      <w:r w:rsidRPr="00F2076E">
        <w:rPr>
          <w:rFonts w:ascii="Times New Roman" w:hAnsi="Times New Roman"/>
        </w:rPr>
        <w:t xml:space="preserve"> + 5)</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w:t>
      </w:r>
      <w:r w:rsidRPr="007D25D2">
        <w:rPr>
          <w:rFonts w:ascii="Times New Roman" w:hAnsi="Times New Roman"/>
          <w:i/>
        </w:rPr>
        <w:t>x</w:t>
      </w:r>
      <w:r w:rsidRPr="00F2076E">
        <w:rPr>
          <w:rFonts w:ascii="Times New Roman" w:hAnsi="Times New Roman"/>
        </w:rPr>
        <w:t xml:space="preserve"> + 2) (</w:t>
      </w:r>
      <w:r w:rsidRPr="007D25D2">
        <w:rPr>
          <w:rFonts w:ascii="Times New Roman" w:hAnsi="Times New Roman"/>
          <w:i/>
        </w:rPr>
        <w:t>x</w:t>
      </w:r>
      <w:r w:rsidRPr="00F2076E">
        <w:rPr>
          <w:rFonts w:ascii="Times New Roman" w:hAnsi="Times New Roman"/>
        </w:rPr>
        <w:t xml:space="preserve"> – 5)</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w:t>
      </w:r>
      <w:r w:rsidRPr="007D25D2">
        <w:rPr>
          <w:rFonts w:ascii="Times New Roman" w:hAnsi="Times New Roman"/>
          <w:i/>
        </w:rPr>
        <w:t>x</w:t>
      </w:r>
      <w:r w:rsidRPr="00F2076E">
        <w:rPr>
          <w:rFonts w:ascii="Times New Roman" w:hAnsi="Times New Roman"/>
        </w:rPr>
        <w:t xml:space="preserve"> + 3) (x – 5) </w:t>
      </w:r>
      <w:r>
        <w:rPr>
          <w:rFonts w:ascii="SutonnyMJ" w:hAnsi="SutonnyMJ"/>
        </w:rPr>
        <w:tab/>
      </w:r>
      <w:r w:rsidRPr="00F2076E">
        <w:rPr>
          <w:rFonts w:ascii="SutonnyMJ" w:hAnsi="SutonnyMJ"/>
        </w:rPr>
        <w:t xml:space="preserve">N. </w:t>
      </w:r>
      <w:r w:rsidRPr="00F2076E">
        <w:rPr>
          <w:rFonts w:ascii="Times New Roman" w:hAnsi="Times New Roman"/>
        </w:rPr>
        <w:t>(</w:t>
      </w:r>
      <w:r w:rsidRPr="007D25D2">
        <w:rPr>
          <w:rFonts w:ascii="Times New Roman" w:hAnsi="Times New Roman"/>
          <w:i/>
        </w:rPr>
        <w:t>x</w:t>
      </w:r>
      <w:r w:rsidRPr="00F2076E">
        <w:rPr>
          <w:rFonts w:ascii="Times New Roman" w:hAnsi="Times New Roman"/>
        </w:rPr>
        <w:t xml:space="preserve"> + 5) (</w:t>
      </w:r>
      <w:r w:rsidRPr="007D25D2">
        <w:rPr>
          <w:rFonts w:ascii="Times New Roman" w:hAnsi="Times New Roman"/>
          <w:i/>
        </w:rPr>
        <w:t>x</w:t>
      </w:r>
      <w:r w:rsidRPr="00F2076E">
        <w:rPr>
          <w:rFonts w:ascii="Times New Roman" w:hAnsi="Times New Roman"/>
        </w:rPr>
        <w:t xml:space="preserve"> – 3) </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06</w:t>
      </w:r>
      <w:r w:rsidR="00AE5125" w:rsidRPr="00F2076E">
        <w:rPr>
          <w:rFonts w:ascii="SutonnyMJ" w:hAnsi="SutonnyMJ"/>
          <w:b/>
          <w:bCs/>
        </w:rPr>
        <w:t>.</w:t>
      </w:r>
      <w:r w:rsidR="00AE5125" w:rsidRPr="00F2076E">
        <w:rPr>
          <w:rFonts w:ascii="SutonnyMJ" w:hAnsi="SutonnyMJ"/>
          <w:b/>
          <w:bCs/>
        </w:rPr>
        <w:tab/>
      </w:r>
      <w:r w:rsidR="00AE5125" w:rsidRPr="00F2076E">
        <w:rPr>
          <w:rFonts w:ascii="Times New Roman" w:hAnsi="Times New Roman"/>
          <w:b/>
          <w:bCs/>
        </w:rPr>
        <w:t>4</w:t>
      </w:r>
      <w:r w:rsidR="00AE5125" w:rsidRPr="00463D84">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y</w:t>
      </w:r>
      <w:r w:rsidR="00AE5125" w:rsidRPr="00F2076E">
        <w:rPr>
          <w:rFonts w:ascii="Times New Roman" w:hAnsi="Times New Roman"/>
          <w:b/>
          <w:bCs/>
          <w:vertAlign w:val="superscript"/>
        </w:rPr>
        <w:t>2</w:t>
      </w:r>
      <w:r w:rsidR="00AE5125" w:rsidRPr="00F2076E">
        <w:rPr>
          <w:rFonts w:ascii="Times New Roman" w:hAnsi="Times New Roman"/>
          <w:b/>
          <w:bCs/>
        </w:rPr>
        <w:t xml:space="preserve">z </w:t>
      </w:r>
      <w:r w:rsidR="00AE5125" w:rsidRPr="00F2076E">
        <w:rPr>
          <w:rFonts w:ascii="SutonnyMJ" w:hAnsi="SutonnyMJ" w:cs="SutonnyMJ"/>
          <w:b/>
          <w:bCs/>
        </w:rPr>
        <w:t>Ges</w:t>
      </w:r>
      <w:r w:rsidR="00AE5125" w:rsidRPr="00F2076E">
        <w:rPr>
          <w:rFonts w:ascii="Times New Roman" w:hAnsi="Times New Roman"/>
          <w:b/>
          <w:bCs/>
        </w:rPr>
        <w:t xml:space="preserve"> 6</w:t>
      </w:r>
      <w:r w:rsidR="00AE5125" w:rsidRPr="00463D84">
        <w:rPr>
          <w:rFonts w:ascii="Times New Roman" w:hAnsi="Times New Roman"/>
          <w:b/>
          <w:bCs/>
          <w:i/>
        </w:rPr>
        <w:t>x</w:t>
      </w:r>
      <w:r w:rsidR="00AE5125" w:rsidRPr="00F2076E">
        <w:rPr>
          <w:rFonts w:ascii="Times New Roman" w:hAnsi="Times New Roman"/>
          <w:b/>
          <w:bCs/>
        </w:rPr>
        <w:t>y</w:t>
      </w:r>
      <w:r w:rsidR="00AE5125" w:rsidRPr="00F2076E">
        <w:rPr>
          <w:rFonts w:ascii="Times New Roman" w:hAnsi="Times New Roman"/>
          <w:b/>
          <w:bCs/>
          <w:vertAlign w:val="superscript"/>
        </w:rPr>
        <w:t>2</w:t>
      </w:r>
      <w:r w:rsidR="00AE5125" w:rsidRPr="00F2076E">
        <w:rPr>
          <w:rFonts w:ascii="Times New Roman" w:hAnsi="Times New Roman"/>
          <w:b/>
          <w:bCs/>
        </w:rPr>
        <w:t xml:space="preserve"> </w:t>
      </w:r>
      <w:r w:rsidR="00AE5125" w:rsidRPr="00F2076E">
        <w:rPr>
          <w:rFonts w:ascii="SutonnyMJ" w:hAnsi="SutonnyMJ" w:cs="SutonnyMJ"/>
          <w:b/>
          <w:bCs/>
        </w:rPr>
        <w:t xml:space="preserve">Gi j. mv. ¸ KZ? </w:t>
      </w:r>
    </w:p>
    <w:p w:rsidR="00AE5125" w:rsidRPr="00F2076E"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F2076E">
        <w:rPr>
          <w:rFonts w:ascii="Times New Roman" w:hAnsi="Times New Roman"/>
        </w:rPr>
        <w:t>24</w:t>
      </w:r>
      <w:r w:rsidRPr="00463D84">
        <w:rPr>
          <w:rFonts w:ascii="Times New Roman" w:hAnsi="Times New Roman"/>
          <w:i/>
        </w:rPr>
        <w:t>x</w:t>
      </w:r>
      <w:r w:rsidRPr="00F2076E">
        <w:rPr>
          <w:rFonts w:ascii="Times New Roman" w:hAnsi="Times New Roman"/>
        </w:rPr>
        <w:t>yz</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16</w:t>
      </w:r>
      <w:r w:rsidRPr="00463D84">
        <w:rPr>
          <w:rFonts w:ascii="Times New Roman" w:hAnsi="Times New Roman"/>
          <w:i/>
        </w:rPr>
        <w:t>x</w:t>
      </w:r>
      <w:r w:rsidRPr="00F2076E">
        <w:rPr>
          <w:rFonts w:ascii="Times New Roman" w:hAnsi="Times New Roman"/>
          <w:vertAlign w:val="superscript"/>
        </w:rPr>
        <w:t>2</w:t>
      </w:r>
      <w:r w:rsidRPr="00F2076E">
        <w:rPr>
          <w:rFonts w:ascii="Times New Roman" w:hAnsi="Times New Roman"/>
        </w:rPr>
        <w:t>yz</w:t>
      </w:r>
      <w:r w:rsidRPr="00F2076E">
        <w:rPr>
          <w:rFonts w:ascii="SutonnyMJ" w:hAnsi="SutonnyMJ"/>
        </w:rPr>
        <w:t xml:space="preserve"> </w:t>
      </w:r>
      <w:r>
        <w:rPr>
          <w:rFonts w:ascii="SutonnyMJ" w:hAnsi="SutonnyMJ"/>
        </w:rPr>
        <w:tab/>
      </w:r>
      <w:r w:rsidRPr="00F2076E">
        <w:rPr>
          <w:rFonts w:ascii="SutonnyMJ" w:hAnsi="SutonnyMJ"/>
        </w:rPr>
        <w:t xml:space="preserve">M. </w:t>
      </w:r>
      <w:r w:rsidRPr="00F2076E">
        <w:rPr>
          <w:rFonts w:ascii="Times New Roman" w:hAnsi="Times New Roman"/>
        </w:rPr>
        <w:t>12</w:t>
      </w:r>
      <w:r w:rsidRPr="00463D84">
        <w:rPr>
          <w:rFonts w:ascii="Times New Roman" w:hAnsi="Times New Roman"/>
          <w:i/>
        </w:rPr>
        <w:t>x</w:t>
      </w:r>
      <w:r w:rsidRPr="00F2076E">
        <w:rPr>
          <w:rFonts w:ascii="Times New Roman" w:hAnsi="Times New Roman"/>
          <w:vertAlign w:val="superscript"/>
        </w:rPr>
        <w:t>2</w:t>
      </w:r>
      <w:r w:rsidRPr="00F2076E">
        <w:rPr>
          <w:rFonts w:ascii="Times New Roman" w:hAnsi="Times New Roman"/>
        </w:rPr>
        <w:t>y</w:t>
      </w:r>
      <w:r w:rsidRPr="00F2076E">
        <w:rPr>
          <w:rFonts w:ascii="Times New Roman" w:hAnsi="Times New Roman"/>
          <w:vertAlign w:val="superscript"/>
        </w:rPr>
        <w:t>2</w:t>
      </w:r>
      <w:r w:rsidRPr="00F2076E">
        <w:rPr>
          <w:rFonts w:ascii="Times New Roman" w:hAnsi="Times New Roman"/>
        </w:rPr>
        <w:t>z</w:t>
      </w:r>
      <w:r w:rsidRPr="00F2076E">
        <w:rPr>
          <w:rFonts w:ascii="SutonnyMJ" w:hAnsi="SutonnyMJ"/>
        </w:rPr>
        <w:t xml:space="preserve"> </w:t>
      </w:r>
      <w:r w:rsidRPr="00F2076E">
        <w:rPr>
          <w:rFonts w:ascii="SutonnyMJ" w:hAnsi="SutonnyMJ"/>
        </w:rPr>
        <w:tab/>
        <w:t xml:space="preserve">N. </w:t>
      </w:r>
      <w:r w:rsidRPr="00F2076E">
        <w:rPr>
          <w:rFonts w:ascii="Times New Roman" w:hAnsi="Times New Roman"/>
        </w:rPr>
        <w:t>12</w:t>
      </w:r>
      <w:r w:rsidRPr="00463D84">
        <w:rPr>
          <w:rFonts w:ascii="Times New Roman" w:hAnsi="Times New Roman"/>
          <w:i/>
        </w:rPr>
        <w:t>x</w:t>
      </w:r>
      <w:r w:rsidRPr="00F2076E">
        <w:rPr>
          <w:rFonts w:ascii="Times New Roman" w:hAnsi="Times New Roman"/>
        </w:rPr>
        <w:t>y</w:t>
      </w:r>
      <w:r w:rsidRPr="00F2076E">
        <w:rPr>
          <w:rFonts w:ascii="Times New Roman" w:hAnsi="Times New Roman"/>
          <w:vertAlign w:val="superscript"/>
        </w:rPr>
        <w:t>2</w:t>
      </w:r>
      <w:r w:rsidRPr="00F2076E">
        <w:rPr>
          <w:rFonts w:ascii="Times New Roman" w:hAnsi="Times New Roman"/>
        </w:rPr>
        <w:t>z</w:t>
      </w:r>
      <w:r w:rsidRPr="00F2076E">
        <w:rPr>
          <w:rFonts w:ascii="SutonnyMJ" w:hAnsi="SutonnyMJ"/>
        </w:rPr>
        <w:t xml:space="preserve">  </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07</w:t>
      </w:r>
      <w:r w:rsidR="00AE5125" w:rsidRPr="00F2076E">
        <w:rPr>
          <w:rFonts w:ascii="SutonnyMJ" w:hAnsi="SutonnyMJ"/>
          <w:b/>
          <w:bCs/>
        </w:rPr>
        <w:t>.</w:t>
      </w:r>
      <w:r w:rsidR="00AE5125" w:rsidRPr="00F2076E">
        <w:rPr>
          <w:rFonts w:ascii="SutonnyMJ" w:hAnsi="SutonnyMJ"/>
          <w:b/>
          <w:bCs/>
        </w:rPr>
        <w:tab/>
      </w:r>
      <w:r w:rsidR="00541B93">
        <w:rPr>
          <w:rFonts w:ascii="Times New Roman" w:hAnsi="Times New Roman"/>
          <w:b/>
          <w:bCs/>
        </w:rPr>
        <w:t>lo</w:t>
      </w:r>
      <w:r w:rsidR="00AE5125" w:rsidRPr="00F2076E">
        <w:rPr>
          <w:rFonts w:ascii="Times New Roman" w:hAnsi="Times New Roman"/>
          <w:b/>
          <w:bCs/>
        </w:rPr>
        <w:t xml:space="preserve">g 11 + log 121 + log 1331 + ......... </w:t>
      </w:r>
      <w:r w:rsidR="00AE5125" w:rsidRPr="00F2076E">
        <w:rPr>
          <w:rFonts w:ascii="SutonnyMJ" w:hAnsi="SutonnyMJ" w:cs="SutonnyMJ"/>
          <w:b/>
          <w:bCs/>
        </w:rPr>
        <w:t xml:space="preserve">avivwUi cÖ_g `kwU c‡`i mgwó KZ? </w:t>
      </w:r>
    </w:p>
    <w:p w:rsidR="00AE5125" w:rsidRPr="00F2076E" w:rsidRDefault="00AE5125" w:rsidP="00AE5125">
      <w:pPr>
        <w:tabs>
          <w:tab w:val="left" w:pos="450"/>
          <w:tab w:val="left" w:pos="2457"/>
          <w:tab w:val="left" w:pos="4572"/>
          <w:tab w:val="left" w:pos="6615"/>
        </w:tabs>
        <w:spacing w:after="0" w:line="240" w:lineRule="auto"/>
        <w:ind w:left="461" w:hanging="461"/>
        <w:rPr>
          <w:rFonts w:ascii="Times New Roman" w:hAnsi="Times New Roman"/>
        </w:rPr>
      </w:pPr>
      <w:r w:rsidRPr="00F2076E">
        <w:rPr>
          <w:rFonts w:ascii="SutonnyMJ" w:hAnsi="SutonnyMJ"/>
        </w:rPr>
        <w:tab/>
        <w:t xml:space="preserve">K. </w:t>
      </w:r>
      <w:r w:rsidRPr="00F2076E">
        <w:rPr>
          <w:rFonts w:ascii="Times New Roman" w:hAnsi="Times New Roman"/>
        </w:rPr>
        <w:t>45 log 11</w:t>
      </w:r>
      <w:r>
        <w:rPr>
          <w:rFonts w:ascii="SutonnyMJ" w:hAnsi="SutonnyMJ"/>
        </w:rPr>
        <w:t xml:space="preserve"> </w:t>
      </w:r>
      <w:r>
        <w:rPr>
          <w:rFonts w:ascii="SutonnyMJ" w:hAnsi="SutonnyMJ"/>
        </w:rPr>
        <w:tab/>
      </w:r>
      <w:r w:rsidRPr="00F2076E">
        <w:rPr>
          <w:rFonts w:ascii="SutonnyMJ" w:hAnsi="SutonnyMJ"/>
        </w:rPr>
        <w:t xml:space="preserve">L. </w:t>
      </w:r>
      <w:r w:rsidRPr="00F2076E">
        <w:rPr>
          <w:rFonts w:ascii="Times New Roman" w:hAnsi="Times New Roman"/>
        </w:rPr>
        <w:t>55 log 11</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36 log 11</w:t>
      </w:r>
      <w:r w:rsidRPr="00F2076E">
        <w:rPr>
          <w:rFonts w:ascii="SutonnyMJ" w:hAnsi="SutonnyMJ"/>
        </w:rPr>
        <w:t xml:space="preserve"> </w:t>
      </w:r>
      <w:r w:rsidRPr="00F2076E">
        <w:rPr>
          <w:rFonts w:ascii="SutonnyMJ" w:hAnsi="SutonnyMJ"/>
        </w:rPr>
        <w:tab/>
        <w:t xml:space="preserve">N. </w:t>
      </w:r>
      <w:r w:rsidRPr="00F2076E">
        <w:rPr>
          <w:rFonts w:ascii="Times New Roman" w:hAnsi="Times New Roman"/>
        </w:rPr>
        <w:t>66 log 11</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08</w:t>
      </w:r>
      <w:r w:rsidR="00AE5125" w:rsidRPr="00F2076E">
        <w:rPr>
          <w:rFonts w:ascii="SutonnyMJ" w:hAnsi="SutonnyMJ"/>
          <w:b/>
          <w:bCs/>
        </w:rPr>
        <w:t xml:space="preserve">. </w:t>
      </w:r>
      <w:r w:rsidR="00AE5125" w:rsidRPr="00F2076E">
        <w:rPr>
          <w:rFonts w:ascii="Times New Roman" w:hAnsi="Times New Roman"/>
          <w:b/>
          <w:bCs/>
        </w:rPr>
        <w:t>16</w:t>
      </w:r>
      <w:r w:rsidR="00AE5125" w:rsidRPr="000D1B50">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 p</w:t>
      </w:r>
      <w:r w:rsidR="00AE5125" w:rsidRPr="000D1B50">
        <w:rPr>
          <w:rFonts w:ascii="Times New Roman" w:hAnsi="Times New Roman"/>
          <w:b/>
          <w:bCs/>
          <w:i/>
        </w:rPr>
        <w:t>x</w:t>
      </w:r>
      <w:r w:rsidR="00AE5125" w:rsidRPr="00F2076E">
        <w:rPr>
          <w:rFonts w:ascii="Times New Roman" w:hAnsi="Times New Roman"/>
          <w:b/>
          <w:bCs/>
        </w:rPr>
        <w:t xml:space="preserve"> + 25 </w:t>
      </w:r>
      <w:r w:rsidR="00AE5125" w:rsidRPr="00F2076E">
        <w:rPr>
          <w:rFonts w:ascii="SutonnyMJ" w:hAnsi="SutonnyMJ" w:cs="SutonnyMJ"/>
          <w:b/>
          <w:bCs/>
        </w:rPr>
        <w:t xml:space="preserve">ivwkwU c~Y©eM© n‡Z n‡j </w:t>
      </w:r>
      <w:r w:rsidR="00AE5125" w:rsidRPr="00F2076E">
        <w:rPr>
          <w:rFonts w:ascii="Times New Roman" w:hAnsi="Times New Roman"/>
          <w:b/>
          <w:bCs/>
        </w:rPr>
        <w:t>p</w:t>
      </w:r>
      <w:r w:rsidR="00AE5125" w:rsidRPr="00F2076E">
        <w:rPr>
          <w:rFonts w:ascii="SutonnyMJ" w:hAnsi="SutonnyMJ" w:cs="SutonnyMJ"/>
          <w:b/>
          <w:bCs/>
        </w:rPr>
        <w:t xml:space="preserve">-Gi gvb KZ n‡e? </w:t>
      </w:r>
    </w:p>
    <w:p w:rsidR="00AE5125"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F2076E">
        <w:rPr>
          <w:rFonts w:ascii="Times New Roman" w:hAnsi="Times New Roman"/>
        </w:rPr>
        <w:t>20</w:t>
      </w:r>
      <w:r w:rsidRPr="00F2076E">
        <w:rPr>
          <w:rFonts w:ascii="SutonnyMJ" w:hAnsi="SutonnyMJ"/>
        </w:rPr>
        <w:tab/>
        <w:t xml:space="preserve">L. </w:t>
      </w:r>
      <w:r w:rsidRPr="00F2076E">
        <w:rPr>
          <w:rFonts w:ascii="Times New Roman" w:hAnsi="Times New Roman"/>
        </w:rPr>
        <w:t>10</w:t>
      </w:r>
      <w:r w:rsidRPr="00F2076E">
        <w:rPr>
          <w:rFonts w:ascii="SutonnyMJ" w:hAnsi="SutonnyMJ"/>
        </w:rPr>
        <w:tab/>
        <w:t xml:space="preserve">M. </w:t>
      </w:r>
      <w:r w:rsidRPr="00F2076E">
        <w:rPr>
          <w:rFonts w:ascii="Times New Roman" w:hAnsi="Times New Roman"/>
        </w:rPr>
        <w:t>40</w:t>
      </w:r>
      <w:r w:rsidRPr="00F2076E">
        <w:rPr>
          <w:rFonts w:ascii="SutonnyMJ" w:hAnsi="SutonnyMJ"/>
        </w:rPr>
        <w:t xml:space="preserve"> </w:t>
      </w:r>
      <w:r>
        <w:rPr>
          <w:rFonts w:ascii="SutonnyMJ" w:hAnsi="SutonnyMJ"/>
        </w:rPr>
        <w:tab/>
      </w:r>
      <w:r w:rsidRPr="00F2076E">
        <w:rPr>
          <w:rFonts w:ascii="SutonnyMJ" w:hAnsi="SutonnyMJ"/>
        </w:rPr>
        <w:t xml:space="preserve">N. </w:t>
      </w:r>
      <w:r w:rsidRPr="00F2076E">
        <w:rPr>
          <w:rFonts w:ascii="Times New Roman" w:hAnsi="Times New Roman"/>
        </w:rPr>
        <w:t>15</w:t>
      </w:r>
      <w:r w:rsidRPr="00F2076E">
        <w:rPr>
          <w:rFonts w:ascii="SutonnyMJ" w:hAnsi="SutonnyMJ"/>
        </w:rPr>
        <w:t xml:space="preserve">  </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09</w:t>
      </w:r>
      <w:r w:rsidR="00AE5125" w:rsidRPr="00F2076E">
        <w:rPr>
          <w:rFonts w:ascii="SutonnyMJ" w:hAnsi="SutonnyMJ"/>
          <w:b/>
          <w:bCs/>
        </w:rPr>
        <w:t>.</w:t>
      </w:r>
      <w:r w:rsidR="00AE5125" w:rsidRPr="00F2076E">
        <w:rPr>
          <w:rFonts w:ascii="SutonnyMJ" w:hAnsi="SutonnyMJ"/>
          <w:b/>
          <w:bCs/>
        </w:rPr>
        <w:tab/>
      </w:r>
      <w:r w:rsidR="00AE5125" w:rsidRPr="002441B7">
        <w:rPr>
          <w:rFonts w:ascii="Times New Roman" w:hAnsi="Times New Roman"/>
          <w:b/>
          <w:bCs/>
          <w:spacing w:val="-6"/>
        </w:rPr>
        <w:t>9a</w:t>
      </w:r>
      <w:r w:rsidR="00AE5125" w:rsidRPr="002441B7">
        <w:rPr>
          <w:rFonts w:ascii="Times New Roman" w:hAnsi="Times New Roman"/>
          <w:b/>
          <w:bCs/>
          <w:spacing w:val="-6"/>
          <w:vertAlign w:val="superscript"/>
        </w:rPr>
        <w:t>2</w:t>
      </w:r>
      <w:r w:rsidR="00AE5125" w:rsidRPr="002441B7">
        <w:rPr>
          <w:rFonts w:ascii="Times New Roman" w:hAnsi="Times New Roman"/>
          <w:b/>
          <w:bCs/>
          <w:spacing w:val="-6"/>
        </w:rPr>
        <w:t xml:space="preserve"> + 16b</w:t>
      </w:r>
      <w:r w:rsidR="00AE5125" w:rsidRPr="002441B7">
        <w:rPr>
          <w:rFonts w:ascii="Times New Roman" w:hAnsi="Times New Roman"/>
          <w:b/>
          <w:bCs/>
          <w:spacing w:val="-6"/>
          <w:vertAlign w:val="superscript"/>
        </w:rPr>
        <w:t>2</w:t>
      </w:r>
      <w:r w:rsidR="00AE5125" w:rsidRPr="002441B7">
        <w:rPr>
          <w:rFonts w:ascii="Times New Roman" w:hAnsi="Times New Roman"/>
          <w:b/>
          <w:bCs/>
          <w:spacing w:val="-6"/>
        </w:rPr>
        <w:t xml:space="preserve"> </w:t>
      </w:r>
      <w:r w:rsidR="00AE5125" w:rsidRPr="002441B7">
        <w:rPr>
          <w:rFonts w:ascii="SutonnyMJ" w:hAnsi="SutonnyMJ" w:cs="SutonnyMJ"/>
          <w:b/>
          <w:bCs/>
          <w:spacing w:val="-6"/>
        </w:rPr>
        <w:t>ivwkwUi mv‡_ †KvbwU †hvM Ki‡j †hvMdj c~Y©eM© n‡e?</w:t>
      </w:r>
      <w:r w:rsidR="00AE5125" w:rsidRPr="00F2076E">
        <w:rPr>
          <w:rFonts w:ascii="SutonnyMJ" w:hAnsi="SutonnyMJ" w:cs="SutonnyMJ"/>
          <w:b/>
          <w:bCs/>
        </w:rPr>
        <w:t xml:space="preserve"> </w:t>
      </w:r>
    </w:p>
    <w:p w:rsidR="00AE5125" w:rsidRPr="00F2076E" w:rsidRDefault="00AE5125" w:rsidP="00AE5125">
      <w:pPr>
        <w:tabs>
          <w:tab w:val="left" w:pos="450"/>
          <w:tab w:val="left" w:pos="2457"/>
          <w:tab w:val="left" w:pos="4572"/>
          <w:tab w:val="left" w:pos="6615"/>
        </w:tabs>
        <w:spacing w:after="0" w:line="240" w:lineRule="auto"/>
        <w:ind w:left="461" w:hanging="461"/>
        <w:rPr>
          <w:rFonts w:ascii="Times New Roman" w:hAnsi="Times New Roman"/>
        </w:rPr>
      </w:pPr>
      <w:r w:rsidRPr="00F2076E">
        <w:rPr>
          <w:rFonts w:ascii="SutonnyMJ" w:hAnsi="SutonnyMJ"/>
        </w:rPr>
        <w:tab/>
        <w:t xml:space="preserve">K. </w:t>
      </w:r>
      <w:r w:rsidRPr="00F2076E">
        <w:rPr>
          <w:rFonts w:ascii="Times New Roman" w:hAnsi="Times New Roman"/>
        </w:rPr>
        <w:t>12ab</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24ab</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36ab</w:t>
      </w:r>
      <w:r w:rsidRPr="00F2076E">
        <w:rPr>
          <w:rFonts w:ascii="SutonnyMJ" w:hAnsi="SutonnyMJ"/>
        </w:rPr>
        <w:t xml:space="preserve"> </w:t>
      </w:r>
      <w:r w:rsidRPr="00F2076E">
        <w:rPr>
          <w:rFonts w:ascii="SutonnyMJ" w:hAnsi="SutonnyMJ"/>
        </w:rPr>
        <w:tab/>
        <w:t xml:space="preserve">N. </w:t>
      </w:r>
      <w:r w:rsidRPr="00F2076E">
        <w:rPr>
          <w:rFonts w:ascii="Times New Roman" w:hAnsi="Times New Roman"/>
        </w:rPr>
        <w:t>144ab</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10</w:t>
      </w:r>
      <w:r w:rsidR="00AE5125" w:rsidRPr="00F2076E">
        <w:rPr>
          <w:rFonts w:ascii="SutonnyMJ" w:hAnsi="SutonnyMJ"/>
          <w:b/>
          <w:bCs/>
        </w:rPr>
        <w:t>.</w:t>
      </w:r>
      <w:r w:rsidR="00AE5125" w:rsidRPr="00F2076E">
        <w:rPr>
          <w:rFonts w:ascii="SutonnyMJ" w:hAnsi="SutonnyMJ"/>
          <w:b/>
          <w:bCs/>
        </w:rPr>
        <w:tab/>
      </w:r>
      <w:r w:rsidRPr="00AE5125">
        <w:rPr>
          <w:rFonts w:ascii="SutonnyMJ" w:hAnsi="SutonnyMJ"/>
          <w:b/>
          <w:bCs/>
          <w:position w:val="-34"/>
        </w:rPr>
        <w:object w:dxaOrig="3440" w:dyaOrig="700">
          <v:shape id="_x0000_i1026" type="#_x0000_t75" style="width:164.45pt;height:33.7pt" o:ole="">
            <v:imagedata r:id="rId10" o:title=""/>
          </v:shape>
          <o:OLEObject Type="Embed" ProgID="Equation.3" ShapeID="_x0000_i1026" DrawAspect="Content" ObjectID="_1587215657" r:id="rId11"/>
        </w:object>
      </w:r>
      <w:r w:rsidR="00AE5125" w:rsidRPr="00F2076E">
        <w:rPr>
          <w:rFonts w:ascii="SutonnyMJ" w:hAnsi="SutonnyMJ"/>
          <w:b/>
          <w:bCs/>
        </w:rPr>
        <w:t xml:space="preserve"> </w:t>
      </w:r>
      <w:r w:rsidR="00AE5125" w:rsidRPr="00F2076E">
        <w:rPr>
          <w:rFonts w:ascii="SutonnyMJ" w:hAnsi="SutonnyMJ" w:cs="SutonnyMJ"/>
          <w:b/>
          <w:bCs/>
        </w:rPr>
        <w:t xml:space="preserve">KZ? </w:t>
      </w:r>
    </w:p>
    <w:p w:rsidR="00AE5125" w:rsidRPr="00F2076E"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F2076E">
        <w:rPr>
          <w:rFonts w:ascii="Times New Roman" w:hAnsi="Times New Roman"/>
        </w:rPr>
        <w:t>0</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1</w:t>
      </w:r>
      <w:r w:rsidRPr="00F2076E">
        <w:rPr>
          <w:rFonts w:ascii="SutonnyMJ" w:hAnsi="SutonnyMJ"/>
        </w:rPr>
        <w:t xml:space="preserve"> </w:t>
      </w:r>
      <w:r w:rsidRPr="00F2076E">
        <w:rPr>
          <w:rFonts w:ascii="SutonnyMJ" w:hAnsi="SutonnyMJ"/>
        </w:rPr>
        <w:tab/>
        <w:t xml:space="preserve">M. </w:t>
      </w:r>
      <w:r w:rsidRPr="00AE5125">
        <w:rPr>
          <w:rFonts w:ascii="SutonnyMJ" w:hAnsi="SutonnyMJ"/>
          <w:position w:val="-22"/>
        </w:rPr>
        <w:object w:dxaOrig="220" w:dyaOrig="580">
          <v:shape id="_x0000_i1027" type="#_x0000_t75" style="width:10.65pt;height:29.1pt" o:ole="">
            <v:imagedata r:id="rId12" o:title=""/>
          </v:shape>
          <o:OLEObject Type="Embed" ProgID="Equation.3" ShapeID="_x0000_i1027" DrawAspect="Content" ObjectID="_1587215658" r:id="rId13"/>
        </w:object>
      </w:r>
      <w:r w:rsidRPr="00F2076E">
        <w:rPr>
          <w:rFonts w:ascii="SutonnyMJ" w:hAnsi="SutonnyMJ"/>
        </w:rPr>
        <w:t xml:space="preserve"> </w:t>
      </w:r>
      <w:r w:rsidRPr="00F2076E">
        <w:rPr>
          <w:rFonts w:ascii="SutonnyMJ" w:hAnsi="SutonnyMJ"/>
        </w:rPr>
        <w:tab/>
        <w:t xml:space="preserve">N. </w:t>
      </w:r>
      <w:r w:rsidRPr="00AE5125">
        <w:rPr>
          <w:rFonts w:ascii="SutonnyMJ" w:hAnsi="SutonnyMJ"/>
          <w:position w:val="-22"/>
        </w:rPr>
        <w:object w:dxaOrig="220" w:dyaOrig="580">
          <v:shape id="_x0000_i1028" type="#_x0000_t75" style="width:10.65pt;height:29.1pt" o:ole="">
            <v:imagedata r:id="rId14" o:title=""/>
          </v:shape>
          <o:OLEObject Type="Embed" ProgID="Equation.3" ShapeID="_x0000_i1028" DrawAspect="Content" ObjectID="_1587215659" r:id="rId15"/>
        </w:objec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11</w:t>
      </w:r>
      <w:r w:rsidR="00AE5125" w:rsidRPr="00F2076E">
        <w:rPr>
          <w:rFonts w:ascii="SutonnyMJ" w:hAnsi="SutonnyMJ"/>
          <w:b/>
          <w:bCs/>
        </w:rPr>
        <w:t>.</w:t>
      </w:r>
      <w:r w:rsidR="00AE5125" w:rsidRPr="00F2076E">
        <w:rPr>
          <w:rFonts w:ascii="SutonnyMJ" w:hAnsi="SutonnyMJ"/>
          <w:b/>
          <w:bCs/>
        </w:rPr>
        <w:tab/>
      </w:r>
      <w:r w:rsidR="00AE5125" w:rsidRPr="00F2076E">
        <w:rPr>
          <w:rFonts w:ascii="Times New Roman" w:hAnsi="Times New Roman"/>
          <w:b/>
          <w:bCs/>
        </w:rPr>
        <w:t>a</w:t>
      </w:r>
      <w:r w:rsidR="00AE5125" w:rsidRPr="00EA0195">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+ 2a, </w:t>
      </w:r>
      <w:r w:rsidR="00AE5125" w:rsidRPr="00EA0195">
        <w:rPr>
          <w:rFonts w:ascii="Times New Roman" w:hAnsi="Times New Roman"/>
          <w:b/>
          <w:bCs/>
          <w:i/>
        </w:rPr>
        <w:t>x</w:t>
      </w:r>
      <w:r w:rsidR="00AE5125" w:rsidRPr="00F2076E">
        <w:rPr>
          <w:rFonts w:ascii="Times New Roman" w:hAnsi="Times New Roman"/>
          <w:b/>
          <w:bCs/>
          <w:vertAlign w:val="superscript"/>
        </w:rPr>
        <w:t>4</w:t>
      </w:r>
      <w:r w:rsidR="00AE5125" w:rsidRPr="00F2076E">
        <w:rPr>
          <w:rFonts w:ascii="Times New Roman" w:hAnsi="Times New Roman"/>
          <w:b/>
          <w:bCs/>
        </w:rPr>
        <w:t xml:space="preserve"> – 4, </w:t>
      </w:r>
      <w:r w:rsidR="00AE5125" w:rsidRPr="00EA0195">
        <w:rPr>
          <w:rFonts w:ascii="Times New Roman" w:hAnsi="Times New Roman"/>
          <w:b/>
          <w:bCs/>
          <w:i/>
        </w:rPr>
        <w:t>x</w:t>
      </w:r>
      <w:r w:rsidR="00AE5125" w:rsidRPr="00F2076E">
        <w:rPr>
          <w:rFonts w:ascii="Times New Roman" w:hAnsi="Times New Roman"/>
          <w:b/>
          <w:bCs/>
          <w:vertAlign w:val="superscript"/>
        </w:rPr>
        <w:t>4</w:t>
      </w:r>
      <w:r w:rsidR="00AE5125" w:rsidRPr="00F2076E">
        <w:rPr>
          <w:rFonts w:ascii="Times New Roman" w:hAnsi="Times New Roman"/>
          <w:b/>
          <w:bCs/>
        </w:rPr>
        <w:t xml:space="preserve"> + 4</w:t>
      </w:r>
      <w:r w:rsidR="00AE5125" w:rsidRPr="00EA0195">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+ 4 </w:t>
      </w:r>
      <w:r w:rsidR="00AE5125" w:rsidRPr="00F2076E">
        <w:rPr>
          <w:rFonts w:ascii="SutonnyMJ" w:hAnsi="SutonnyMJ" w:cs="SutonnyMJ"/>
          <w:b/>
          <w:bCs/>
        </w:rPr>
        <w:t xml:space="preserve">G‡`i M. mv. ¸ KZ? </w:t>
      </w:r>
    </w:p>
    <w:p w:rsidR="00AE5125" w:rsidRPr="00F2076E"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F2076E">
        <w:rPr>
          <w:rFonts w:ascii="Times New Roman" w:hAnsi="Times New Roman"/>
        </w:rPr>
        <w:t>1</w:t>
      </w:r>
      <w:r w:rsidRPr="00F2076E">
        <w:rPr>
          <w:rFonts w:ascii="SutonnyMJ" w:hAnsi="SutonnyMJ"/>
        </w:rPr>
        <w:tab/>
        <w:t xml:space="preserve">L. </w:t>
      </w:r>
      <w:r w:rsidRPr="00EA0195">
        <w:rPr>
          <w:rFonts w:ascii="Times New Roman" w:hAnsi="Times New Roman"/>
          <w:i/>
        </w:rPr>
        <w:t>x</w:t>
      </w:r>
      <w:r w:rsidRPr="00F2076E">
        <w:rPr>
          <w:rFonts w:ascii="Times New Roman" w:hAnsi="Times New Roman"/>
          <w:vertAlign w:val="superscript"/>
        </w:rPr>
        <w:t>2</w:t>
      </w:r>
      <w:r w:rsidRPr="00F2076E">
        <w:rPr>
          <w:rFonts w:ascii="Times New Roman" w:hAnsi="Times New Roman"/>
        </w:rPr>
        <w:t xml:space="preserve"> + 2</w:t>
      </w:r>
      <w:r w:rsidRPr="00F2076E">
        <w:rPr>
          <w:rFonts w:ascii="SutonnyMJ" w:hAnsi="SutonnyMJ"/>
        </w:rPr>
        <w:t xml:space="preserve"> </w:t>
      </w:r>
      <w:r w:rsidRPr="00F2076E">
        <w:rPr>
          <w:rFonts w:ascii="SutonnyMJ" w:hAnsi="SutonnyMJ"/>
        </w:rPr>
        <w:tab/>
        <w:t xml:space="preserve">M. </w:t>
      </w:r>
      <w:r w:rsidRPr="00EA0195">
        <w:rPr>
          <w:rFonts w:ascii="Times New Roman" w:hAnsi="Times New Roman"/>
          <w:i/>
        </w:rPr>
        <w:t>x</w:t>
      </w:r>
      <w:r w:rsidRPr="00F2076E">
        <w:rPr>
          <w:rFonts w:ascii="Times New Roman" w:hAnsi="Times New Roman"/>
          <w:vertAlign w:val="superscript"/>
        </w:rPr>
        <w:t>2</w:t>
      </w:r>
      <w:r w:rsidRPr="00F2076E">
        <w:rPr>
          <w:rFonts w:ascii="Times New Roman" w:hAnsi="Times New Roman"/>
        </w:rPr>
        <w:t xml:space="preserve"> – 2 </w:t>
      </w:r>
      <w:r w:rsidRPr="00F2076E">
        <w:rPr>
          <w:rFonts w:ascii="SutonnyMJ" w:hAnsi="SutonnyMJ"/>
        </w:rPr>
        <w:t xml:space="preserve"> </w:t>
      </w:r>
      <w:r w:rsidRPr="00F2076E">
        <w:rPr>
          <w:rFonts w:ascii="SutonnyMJ" w:hAnsi="SutonnyMJ"/>
        </w:rPr>
        <w:tab/>
        <w:t xml:space="preserve">N. </w:t>
      </w:r>
      <w:r w:rsidRPr="00F2076E">
        <w:rPr>
          <w:rFonts w:ascii="Times New Roman" w:hAnsi="Times New Roman"/>
        </w:rPr>
        <w:t>a (</w:t>
      </w:r>
      <w:r w:rsidRPr="00EA0195">
        <w:rPr>
          <w:rFonts w:ascii="Times New Roman" w:hAnsi="Times New Roman"/>
          <w:i/>
        </w:rPr>
        <w:t>x</w:t>
      </w:r>
      <w:r w:rsidRPr="00F2076E">
        <w:rPr>
          <w:rFonts w:ascii="Times New Roman" w:hAnsi="Times New Roman"/>
          <w:vertAlign w:val="superscript"/>
        </w:rPr>
        <w:t>2</w:t>
      </w:r>
      <w:r w:rsidRPr="00F2076E">
        <w:rPr>
          <w:rFonts w:ascii="Times New Roman" w:hAnsi="Times New Roman"/>
        </w:rPr>
        <w:t xml:space="preserve"> + 2)</w:t>
      </w:r>
      <w:r w:rsidRPr="00F2076E">
        <w:rPr>
          <w:rFonts w:ascii="SutonnyMJ" w:hAnsi="SutonnyMJ"/>
        </w:rPr>
        <w:t xml:space="preserve">  </w:t>
      </w:r>
    </w:p>
    <w:p w:rsidR="00AE5125" w:rsidRPr="00F2076E" w:rsidRDefault="00E87C88" w:rsidP="00AE5125">
      <w:pPr>
        <w:tabs>
          <w:tab w:val="left" w:pos="450"/>
          <w:tab w:val="left" w:pos="2457"/>
          <w:tab w:val="left" w:pos="4572"/>
          <w:tab w:val="left" w:pos="6615"/>
        </w:tabs>
        <w:spacing w:after="0" w:line="240" w:lineRule="auto"/>
        <w:ind w:left="461" w:hanging="461"/>
        <w:rPr>
          <w:rFonts w:ascii="Times New Roman" w:hAnsi="Times New Roman"/>
          <w:b/>
          <w:bCs/>
        </w:rPr>
      </w:pPr>
      <w:r>
        <w:rPr>
          <w:rFonts w:ascii="SutonnyMJ" w:hAnsi="SutonnyMJ"/>
          <w:b/>
          <w:bCs/>
        </w:rPr>
        <w:t>12</w:t>
      </w:r>
      <w:r w:rsidR="00AE5125" w:rsidRPr="00F2076E">
        <w:rPr>
          <w:rFonts w:ascii="SutonnyMJ" w:hAnsi="SutonnyMJ"/>
          <w:b/>
          <w:bCs/>
        </w:rPr>
        <w:t>.</w:t>
      </w:r>
      <w:r w:rsidR="00AE5125" w:rsidRPr="00F2076E">
        <w:rPr>
          <w:rFonts w:ascii="SutonnyMJ" w:hAnsi="SutonnyMJ"/>
          <w:b/>
          <w:bCs/>
        </w:rPr>
        <w:tab/>
      </w:r>
      <w:r w:rsidR="00AE5125" w:rsidRPr="00F2076E">
        <w:rPr>
          <w:rFonts w:ascii="Times New Roman" w:hAnsi="Times New Roman"/>
          <w:b/>
          <w:bCs/>
        </w:rPr>
        <w:t xml:space="preserve">a </w:t>
      </w:r>
      <w:r w:rsidR="00AE5125" w:rsidRPr="00F2076E">
        <w:rPr>
          <w:rFonts w:ascii="SutonnyMJ" w:hAnsi="SutonnyMJ" w:cs="SutonnyMJ"/>
          <w:b/>
          <w:bCs/>
        </w:rPr>
        <w:t>Gi gvb KZ n‡j</w:t>
      </w:r>
      <w:r w:rsidR="00AE5125" w:rsidRPr="00F2076E">
        <w:rPr>
          <w:rFonts w:ascii="Times New Roman" w:hAnsi="Times New Roman"/>
          <w:b/>
          <w:bCs/>
        </w:rPr>
        <w:t xml:space="preserve"> 9 – 12</w:t>
      </w:r>
      <w:r w:rsidR="00AE5125" w:rsidRPr="000D1B50">
        <w:rPr>
          <w:rFonts w:ascii="Times New Roman" w:hAnsi="Times New Roman"/>
          <w:b/>
          <w:bCs/>
          <w:i/>
        </w:rPr>
        <w:t>x</w:t>
      </w:r>
      <w:r w:rsidR="00AE5125" w:rsidRPr="00F2076E">
        <w:rPr>
          <w:rFonts w:ascii="Times New Roman" w:hAnsi="Times New Roman"/>
          <w:b/>
          <w:bCs/>
        </w:rPr>
        <w:t xml:space="preserve"> + a</w:t>
      </w:r>
      <w:r w:rsidR="00AE5125" w:rsidRPr="000D1B50">
        <w:rPr>
          <w:rFonts w:ascii="Times New Roman" w:hAnsi="Times New Roman"/>
          <w:b/>
          <w:bCs/>
          <w:i/>
        </w:rPr>
        <w:t>x</w:t>
      </w:r>
      <w:r w:rsidR="00AE5125" w:rsidRPr="00F2076E">
        <w:rPr>
          <w:rFonts w:ascii="Times New Roman" w:hAnsi="Times New Roman"/>
          <w:b/>
          <w:bCs/>
          <w:vertAlign w:val="superscript"/>
        </w:rPr>
        <w:t>2</w:t>
      </w:r>
      <w:r w:rsidR="00AE5125" w:rsidRPr="00F2076E">
        <w:rPr>
          <w:rFonts w:ascii="Times New Roman" w:hAnsi="Times New Roman"/>
          <w:b/>
          <w:bCs/>
        </w:rPr>
        <w:t xml:space="preserve"> </w:t>
      </w:r>
      <w:r w:rsidR="00AE5125" w:rsidRPr="00F2076E">
        <w:rPr>
          <w:rFonts w:ascii="SutonnyMJ" w:hAnsi="SutonnyMJ" w:cs="SutonnyMJ"/>
          <w:b/>
          <w:bCs/>
        </w:rPr>
        <w:t xml:space="preserve">GKwU c~Y©eM© n‡e? </w:t>
      </w:r>
      <w:r w:rsidR="00AE5125" w:rsidRPr="00F2076E">
        <w:rPr>
          <w:rFonts w:ascii="Times New Roman" w:hAnsi="Times New Roman"/>
          <w:b/>
          <w:bCs/>
        </w:rPr>
        <w:t xml:space="preserve"> </w:t>
      </w:r>
    </w:p>
    <w:p w:rsidR="00AE5125" w:rsidRPr="00F2076E" w:rsidRDefault="00AE5125" w:rsidP="00AE5125">
      <w:pPr>
        <w:tabs>
          <w:tab w:val="left" w:pos="450"/>
          <w:tab w:val="left" w:pos="2457"/>
          <w:tab w:val="left" w:pos="4572"/>
          <w:tab w:val="left" w:pos="6615"/>
        </w:tabs>
        <w:spacing w:after="0" w:line="240" w:lineRule="auto"/>
        <w:ind w:left="461" w:hanging="461"/>
        <w:rPr>
          <w:rFonts w:ascii="Times New Roman" w:hAnsi="Times New Roman"/>
        </w:rPr>
      </w:pPr>
      <w:r w:rsidRPr="00F2076E">
        <w:rPr>
          <w:rFonts w:ascii="SutonnyMJ" w:hAnsi="SutonnyMJ"/>
        </w:rPr>
        <w:tab/>
        <w:t xml:space="preserve">K. </w:t>
      </w:r>
      <w:r w:rsidRPr="00F2076E">
        <w:rPr>
          <w:rFonts w:ascii="Times New Roman" w:hAnsi="Times New Roman"/>
        </w:rPr>
        <w:t>8</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6</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 6</w:t>
      </w:r>
      <w:r w:rsidRPr="00F2076E">
        <w:rPr>
          <w:rFonts w:ascii="SutonnyMJ" w:hAnsi="SutonnyMJ"/>
        </w:rPr>
        <w:t xml:space="preserve"> </w:t>
      </w:r>
      <w:r w:rsidRPr="00F2076E">
        <w:rPr>
          <w:rFonts w:ascii="SutonnyMJ" w:hAnsi="SutonnyMJ"/>
        </w:rPr>
        <w:tab/>
        <w:t xml:space="preserve">N. </w:t>
      </w:r>
      <w:r w:rsidRPr="00F2076E">
        <w:rPr>
          <w:rFonts w:ascii="Times New Roman" w:hAnsi="Times New Roman"/>
        </w:rPr>
        <w:t>4</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13</w:t>
      </w:r>
      <w:r w:rsidR="00AE5125" w:rsidRPr="00F2076E">
        <w:rPr>
          <w:rFonts w:ascii="SutonnyMJ" w:hAnsi="SutonnyMJ"/>
          <w:b/>
          <w:bCs/>
        </w:rPr>
        <w:t>.</w:t>
      </w:r>
      <w:r w:rsidR="00AE5125" w:rsidRPr="00F2076E">
        <w:rPr>
          <w:rFonts w:ascii="SutonnyMJ" w:hAnsi="SutonnyMJ"/>
          <w:b/>
          <w:bCs/>
        </w:rPr>
        <w:tab/>
      </w:r>
      <w:r w:rsidR="00AE5125" w:rsidRPr="002441B7">
        <w:rPr>
          <w:rFonts w:ascii="Times New Roman" w:hAnsi="Times New Roman"/>
          <w:b/>
          <w:bCs/>
          <w:spacing w:val="-6"/>
        </w:rPr>
        <w:t xml:space="preserve">log2 + log4 + log8+ ........ </w:t>
      </w:r>
      <w:r w:rsidR="00AE5125" w:rsidRPr="002441B7">
        <w:rPr>
          <w:rFonts w:ascii="SutonnyMJ" w:hAnsi="SutonnyMJ" w:cs="SutonnyMJ"/>
          <w:b/>
          <w:bCs/>
          <w:spacing w:val="-6"/>
        </w:rPr>
        <w:t>avivwUi cÖ_g `kwU c‡`i mgwó KZ?</w:t>
      </w:r>
      <w:r w:rsidR="00AE5125" w:rsidRPr="00F2076E">
        <w:rPr>
          <w:rFonts w:ascii="SutonnyMJ" w:hAnsi="SutonnyMJ" w:cs="SutonnyMJ"/>
          <w:b/>
          <w:bCs/>
        </w:rPr>
        <w:t xml:space="preserve"> </w:t>
      </w:r>
    </w:p>
    <w:p w:rsidR="00AE5125" w:rsidRDefault="00AE5125" w:rsidP="00AE5125">
      <w:pPr>
        <w:tabs>
          <w:tab w:val="left" w:pos="450"/>
          <w:tab w:val="left" w:pos="2457"/>
          <w:tab w:val="left" w:pos="4572"/>
          <w:tab w:val="left" w:pos="6615"/>
        </w:tabs>
        <w:spacing w:after="0" w:line="240" w:lineRule="auto"/>
        <w:ind w:left="461" w:hanging="461"/>
        <w:rPr>
          <w:rFonts w:ascii="Times New Roman" w:hAnsi="Times New Roman"/>
        </w:rPr>
      </w:pPr>
      <w:r w:rsidRPr="00F2076E">
        <w:rPr>
          <w:rFonts w:ascii="SutonnyMJ" w:hAnsi="SutonnyMJ"/>
        </w:rPr>
        <w:tab/>
        <w:t xml:space="preserve">K. </w:t>
      </w:r>
      <w:r w:rsidRPr="00F2076E">
        <w:rPr>
          <w:rFonts w:ascii="Times New Roman" w:hAnsi="Times New Roman"/>
        </w:rPr>
        <w:t>45log2</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55log2</w:t>
      </w:r>
      <w:r w:rsidRPr="00F2076E">
        <w:rPr>
          <w:rFonts w:ascii="SutonnyMJ" w:hAnsi="SutonnyMJ"/>
        </w:rPr>
        <w:t xml:space="preserve"> </w:t>
      </w:r>
      <w:r w:rsidRPr="00F2076E">
        <w:rPr>
          <w:rFonts w:ascii="SutonnyMJ" w:hAnsi="SutonnyMJ"/>
        </w:rPr>
        <w:tab/>
        <w:t xml:space="preserve">M. </w:t>
      </w:r>
      <w:r w:rsidRPr="00F2076E">
        <w:rPr>
          <w:rFonts w:ascii="Times New Roman" w:hAnsi="Times New Roman"/>
        </w:rPr>
        <w:t>65log2</w:t>
      </w:r>
      <w:r w:rsidRPr="00F2076E">
        <w:rPr>
          <w:rFonts w:ascii="SutonnyMJ" w:hAnsi="SutonnyMJ"/>
        </w:rPr>
        <w:t xml:space="preserve"> </w:t>
      </w:r>
      <w:r w:rsidRPr="00F2076E">
        <w:rPr>
          <w:rFonts w:ascii="SutonnyMJ" w:hAnsi="SutonnyMJ"/>
        </w:rPr>
        <w:tab/>
        <w:t xml:space="preserve">N. </w:t>
      </w:r>
      <w:r w:rsidRPr="00F2076E">
        <w:rPr>
          <w:rFonts w:ascii="Times New Roman" w:hAnsi="Times New Roman"/>
        </w:rPr>
        <w:t>75log2</w: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14</w:t>
      </w:r>
      <w:r w:rsidR="00AE5125" w:rsidRPr="00F2076E">
        <w:rPr>
          <w:rFonts w:ascii="SutonnyMJ" w:hAnsi="SutonnyMJ"/>
          <w:b/>
          <w:bCs/>
        </w:rPr>
        <w:t>.</w:t>
      </w:r>
      <w:r w:rsidR="00AE5125" w:rsidRPr="00F2076E">
        <w:rPr>
          <w:rFonts w:ascii="SutonnyMJ" w:hAnsi="SutonnyMJ"/>
          <w:b/>
          <w:bCs/>
        </w:rPr>
        <w:tab/>
      </w:r>
      <w:r w:rsidRPr="00E87C88">
        <w:rPr>
          <w:rFonts w:ascii="SutonnyMJ" w:hAnsi="SutonnyMJ"/>
          <w:b/>
          <w:bCs/>
          <w:position w:val="-28"/>
        </w:rPr>
        <w:object w:dxaOrig="2120" w:dyaOrig="680">
          <v:shape id="_x0000_i1029" type="#_x0000_t75" style="width:92.45pt;height:29.65pt" o:ole="">
            <v:imagedata r:id="rId16" o:title=""/>
          </v:shape>
          <o:OLEObject Type="Embed" ProgID="Equation.3" ShapeID="_x0000_i1029" DrawAspect="Content" ObjectID="_1587215660" r:id="rId17"/>
        </w:object>
      </w:r>
      <w:r w:rsidR="00AE5125" w:rsidRPr="00F2076E">
        <w:rPr>
          <w:rFonts w:ascii="SutonnyMJ" w:hAnsi="SutonnyMJ"/>
          <w:b/>
          <w:bCs/>
        </w:rPr>
        <w:t xml:space="preserve"> </w:t>
      </w:r>
      <w:r w:rsidR="00AE5125" w:rsidRPr="00F2076E">
        <w:rPr>
          <w:rFonts w:ascii="SutonnyMJ" w:hAnsi="SutonnyMJ" w:cs="SutonnyMJ"/>
          <w:b/>
          <w:bCs/>
        </w:rPr>
        <w:t xml:space="preserve">mgvb KZ? </w:t>
      </w:r>
    </w:p>
    <w:p w:rsidR="00AE5125" w:rsidRPr="00F2076E" w:rsidRDefault="00AE5125" w:rsidP="00AE5125">
      <w:pPr>
        <w:tabs>
          <w:tab w:val="left" w:pos="450"/>
          <w:tab w:val="left" w:pos="2457"/>
          <w:tab w:val="left" w:pos="4572"/>
          <w:tab w:val="left" w:pos="6615"/>
        </w:tabs>
        <w:spacing w:after="0" w:line="240" w:lineRule="auto"/>
        <w:ind w:left="461" w:hanging="461"/>
        <w:rPr>
          <w:rFonts w:ascii="SutonnyMJ" w:hAnsi="SutonnyMJ"/>
        </w:rPr>
      </w:pPr>
      <w:r w:rsidRPr="00F2076E">
        <w:rPr>
          <w:rFonts w:ascii="SutonnyMJ" w:hAnsi="SutonnyMJ"/>
        </w:rPr>
        <w:tab/>
        <w:t xml:space="preserve">K. </w:t>
      </w:r>
      <w:r w:rsidRPr="00AE5125">
        <w:rPr>
          <w:rFonts w:ascii="SutonnyMJ" w:hAnsi="SutonnyMJ"/>
          <w:position w:val="-22"/>
        </w:rPr>
        <w:object w:dxaOrig="240" w:dyaOrig="580">
          <v:shape id="_x0000_i1030" type="#_x0000_t75" style="width:12.1pt;height:29.1pt" o:ole="">
            <v:imagedata r:id="rId18" o:title=""/>
          </v:shape>
          <o:OLEObject Type="Embed" ProgID="Equation.3" ShapeID="_x0000_i1030" DrawAspect="Content" ObjectID="_1587215661" r:id="rId19"/>
        </w:object>
      </w:r>
      <w:r w:rsidRPr="00F2076E">
        <w:rPr>
          <w:rFonts w:ascii="SutonnyMJ" w:hAnsi="SutonnyMJ"/>
        </w:rPr>
        <w:t xml:space="preserve"> </w:t>
      </w:r>
      <w:r w:rsidRPr="00F2076E">
        <w:rPr>
          <w:rFonts w:ascii="SutonnyMJ" w:hAnsi="SutonnyMJ"/>
        </w:rPr>
        <w:tab/>
        <w:t xml:space="preserve">L. </w:t>
      </w:r>
      <w:r w:rsidRPr="00AE5125">
        <w:rPr>
          <w:rFonts w:ascii="SutonnyMJ" w:hAnsi="SutonnyMJ"/>
          <w:position w:val="-26"/>
        </w:rPr>
        <w:object w:dxaOrig="240" w:dyaOrig="620">
          <v:shape id="_x0000_i1031" type="#_x0000_t75" style="width:12.1pt;height:30.8pt" o:ole="">
            <v:imagedata r:id="rId20" o:title=""/>
          </v:shape>
          <o:OLEObject Type="Embed" ProgID="Equation.3" ShapeID="_x0000_i1031" DrawAspect="Content" ObjectID="_1587215662" r:id="rId21"/>
        </w:object>
      </w:r>
      <w:r w:rsidRPr="00F2076E">
        <w:rPr>
          <w:rFonts w:ascii="SutonnyMJ" w:hAnsi="SutonnyMJ"/>
        </w:rPr>
        <w:t xml:space="preserve"> </w:t>
      </w:r>
      <w:r w:rsidRPr="00F2076E">
        <w:rPr>
          <w:rFonts w:ascii="SutonnyMJ" w:hAnsi="SutonnyMJ"/>
        </w:rPr>
        <w:tab/>
        <w:t xml:space="preserve">M. </w:t>
      </w:r>
      <w:r w:rsidRPr="00AE5125">
        <w:rPr>
          <w:rFonts w:ascii="SutonnyMJ" w:hAnsi="SutonnyMJ"/>
          <w:position w:val="-22"/>
        </w:rPr>
        <w:object w:dxaOrig="340" w:dyaOrig="580">
          <v:shape id="_x0000_i1032" type="#_x0000_t75" style="width:17pt;height:29.1pt" o:ole="">
            <v:imagedata r:id="rId22" o:title=""/>
          </v:shape>
          <o:OLEObject Type="Embed" ProgID="Equation.3" ShapeID="_x0000_i1032" DrawAspect="Content" ObjectID="_1587215663" r:id="rId23"/>
        </w:object>
      </w:r>
      <w:r w:rsidRPr="00F2076E">
        <w:rPr>
          <w:rFonts w:ascii="SutonnyMJ" w:hAnsi="SutonnyMJ"/>
        </w:rPr>
        <w:t xml:space="preserve"> </w:t>
      </w:r>
      <w:r w:rsidRPr="00F2076E">
        <w:rPr>
          <w:rFonts w:ascii="SutonnyMJ" w:hAnsi="SutonnyMJ"/>
        </w:rPr>
        <w:tab/>
        <w:t xml:space="preserve">N. </w:t>
      </w:r>
      <w:r w:rsidRPr="00AE5125">
        <w:rPr>
          <w:rFonts w:ascii="SutonnyMJ" w:hAnsi="SutonnyMJ"/>
          <w:position w:val="-26"/>
        </w:rPr>
        <w:object w:dxaOrig="360" w:dyaOrig="620">
          <v:shape id="_x0000_i1033" type="#_x0000_t75" style="width:18.15pt;height:30.8pt" o:ole="">
            <v:imagedata r:id="rId24" o:title=""/>
          </v:shape>
          <o:OLEObject Type="Embed" ProgID="Equation.3" ShapeID="_x0000_i1033" DrawAspect="Content" ObjectID="_1587215664" r:id="rId25"/>
        </w:object>
      </w:r>
    </w:p>
    <w:p w:rsidR="00AE5125" w:rsidRPr="00F2076E" w:rsidRDefault="00E87C88" w:rsidP="00AE5125">
      <w:pPr>
        <w:tabs>
          <w:tab w:val="left" w:pos="450"/>
          <w:tab w:val="left" w:pos="2457"/>
          <w:tab w:val="left" w:pos="4572"/>
          <w:tab w:val="left" w:pos="6615"/>
        </w:tabs>
        <w:spacing w:after="0" w:line="240" w:lineRule="auto"/>
        <w:ind w:left="461" w:hanging="461"/>
        <w:rPr>
          <w:rFonts w:ascii="SutonnyMJ" w:hAnsi="SutonnyMJ" w:cs="SutonnyMJ"/>
          <w:b/>
          <w:bCs/>
        </w:rPr>
      </w:pPr>
      <w:r>
        <w:rPr>
          <w:rFonts w:ascii="SutonnyMJ" w:hAnsi="SutonnyMJ"/>
          <w:b/>
          <w:bCs/>
        </w:rPr>
        <w:t>15</w:t>
      </w:r>
      <w:r w:rsidR="00AE5125">
        <w:rPr>
          <w:rFonts w:ascii="SutonnyMJ" w:hAnsi="SutonnyMJ"/>
          <w:b/>
          <w:bCs/>
        </w:rPr>
        <w:t>.</w:t>
      </w:r>
      <w:r w:rsidR="00AE5125" w:rsidRPr="00F2076E">
        <w:rPr>
          <w:rFonts w:ascii="SutonnyMJ" w:hAnsi="SutonnyMJ"/>
          <w:b/>
          <w:bCs/>
        </w:rPr>
        <w:tab/>
      </w:r>
      <w:r w:rsidR="00AE5125" w:rsidRPr="00F2076E">
        <w:rPr>
          <w:rFonts w:ascii="Times New Roman" w:hAnsi="Times New Roman"/>
          <w:b/>
          <w:bCs/>
        </w:rPr>
        <w:t>a</w:t>
      </w:r>
      <w:r w:rsidR="00AE5125" w:rsidRPr="00F2076E">
        <w:rPr>
          <w:rFonts w:ascii="Times New Roman" w:hAnsi="Times New Roman"/>
          <w:b/>
          <w:bCs/>
          <w:vertAlign w:val="superscript"/>
        </w:rPr>
        <w:t>4</w:t>
      </w:r>
      <w:r w:rsidR="00AE5125" w:rsidRPr="00F2076E">
        <w:rPr>
          <w:rFonts w:ascii="Times New Roman" w:hAnsi="Times New Roman"/>
          <w:b/>
          <w:bCs/>
        </w:rPr>
        <w:t xml:space="preserve"> + a</w:t>
      </w:r>
      <w:r w:rsidR="00AE5125" w:rsidRPr="00F2076E">
        <w:rPr>
          <w:rFonts w:ascii="Times New Roman" w:hAnsi="Times New Roman"/>
          <w:b/>
          <w:bCs/>
          <w:vertAlign w:val="superscript"/>
        </w:rPr>
        <w:t>2</w:t>
      </w:r>
      <w:r w:rsidR="00AE5125" w:rsidRPr="00F2076E">
        <w:rPr>
          <w:rFonts w:ascii="Times New Roman" w:hAnsi="Times New Roman"/>
          <w:b/>
          <w:bCs/>
        </w:rPr>
        <w:t>b</w:t>
      </w:r>
      <w:r w:rsidR="00AE5125" w:rsidRPr="00F2076E">
        <w:rPr>
          <w:rFonts w:ascii="Times New Roman" w:hAnsi="Times New Roman"/>
          <w:b/>
          <w:bCs/>
          <w:vertAlign w:val="superscript"/>
        </w:rPr>
        <w:t>2</w:t>
      </w:r>
      <w:r w:rsidR="00AE5125" w:rsidRPr="00F2076E">
        <w:rPr>
          <w:rFonts w:ascii="Times New Roman" w:hAnsi="Times New Roman"/>
          <w:b/>
          <w:bCs/>
        </w:rPr>
        <w:t xml:space="preserve"> + b</w:t>
      </w:r>
      <w:r w:rsidR="00AE5125" w:rsidRPr="00F2076E">
        <w:rPr>
          <w:rFonts w:ascii="Times New Roman" w:hAnsi="Times New Roman"/>
          <w:b/>
          <w:bCs/>
          <w:vertAlign w:val="superscript"/>
        </w:rPr>
        <w:t>4</w:t>
      </w:r>
      <w:r w:rsidR="00AE5125" w:rsidRPr="00F2076E">
        <w:rPr>
          <w:rFonts w:ascii="Times New Roman" w:hAnsi="Times New Roman"/>
          <w:b/>
          <w:bCs/>
        </w:rPr>
        <w:t xml:space="preserve"> </w:t>
      </w:r>
      <w:r w:rsidR="00AE5125" w:rsidRPr="00F2076E">
        <w:rPr>
          <w:rFonts w:ascii="SutonnyMJ" w:hAnsi="SutonnyMJ" w:cs="SutonnyMJ"/>
          <w:b/>
          <w:bCs/>
        </w:rPr>
        <w:t xml:space="preserve">Gi GKwU Drcv`K </w:t>
      </w:r>
      <w:r w:rsidR="00AE5125" w:rsidRPr="00F2076E">
        <w:rPr>
          <w:rFonts w:ascii="Times New Roman" w:hAnsi="Times New Roman"/>
          <w:b/>
          <w:bCs/>
        </w:rPr>
        <w:t>a</w:t>
      </w:r>
      <w:r w:rsidR="00AE5125" w:rsidRPr="00F2076E">
        <w:rPr>
          <w:rFonts w:ascii="Times New Roman" w:hAnsi="Times New Roman"/>
          <w:b/>
          <w:bCs/>
          <w:vertAlign w:val="superscript"/>
        </w:rPr>
        <w:t>2</w:t>
      </w:r>
      <w:r w:rsidR="00AE5125" w:rsidRPr="00F2076E">
        <w:rPr>
          <w:rFonts w:ascii="Times New Roman" w:hAnsi="Times New Roman"/>
          <w:b/>
          <w:bCs/>
        </w:rPr>
        <w:t xml:space="preserve"> + ab + b</w:t>
      </w:r>
      <w:r w:rsidR="00AE5125" w:rsidRPr="00F2076E">
        <w:rPr>
          <w:rFonts w:ascii="Times New Roman" w:hAnsi="Times New Roman"/>
          <w:b/>
          <w:bCs/>
          <w:vertAlign w:val="superscript"/>
        </w:rPr>
        <w:t>2</w:t>
      </w:r>
      <w:r w:rsidR="00AE5125" w:rsidRPr="00F2076E">
        <w:rPr>
          <w:rFonts w:ascii="Times New Roman" w:hAnsi="Times New Roman"/>
          <w:b/>
          <w:bCs/>
        </w:rPr>
        <w:t xml:space="preserve"> </w:t>
      </w:r>
      <w:r w:rsidR="00AE5125" w:rsidRPr="00F2076E">
        <w:rPr>
          <w:rFonts w:ascii="SutonnyMJ" w:hAnsi="SutonnyMJ" w:cs="SutonnyMJ"/>
          <w:b/>
          <w:bCs/>
        </w:rPr>
        <w:t xml:space="preserve">n‡j Aci Drcv`K KZ? </w:t>
      </w:r>
    </w:p>
    <w:p w:rsidR="00AE5125" w:rsidRDefault="00AE5125" w:rsidP="00E87C88">
      <w:pPr>
        <w:tabs>
          <w:tab w:val="left" w:pos="450"/>
          <w:tab w:val="left" w:pos="2457"/>
          <w:tab w:val="left" w:pos="4572"/>
          <w:tab w:val="left" w:pos="6615"/>
        </w:tabs>
        <w:spacing w:after="0" w:line="240" w:lineRule="auto"/>
        <w:ind w:left="461" w:hanging="461"/>
        <w:rPr>
          <w:rFonts w:ascii="Times New Roman" w:hAnsi="Times New Roman" w:cs="Vrinda"/>
          <w:sz w:val="6"/>
          <w:szCs w:val="24"/>
        </w:rPr>
      </w:pPr>
      <w:r w:rsidRPr="00F2076E">
        <w:rPr>
          <w:rFonts w:ascii="SutonnyMJ" w:hAnsi="SutonnyMJ"/>
        </w:rPr>
        <w:tab/>
        <w:t xml:space="preserve">K. </w:t>
      </w:r>
      <w:r w:rsidRPr="00F2076E">
        <w:rPr>
          <w:rFonts w:ascii="Times New Roman" w:hAnsi="Times New Roman"/>
        </w:rPr>
        <w:t>a</w:t>
      </w:r>
      <w:r w:rsidRPr="00F2076E">
        <w:rPr>
          <w:rFonts w:ascii="Times New Roman" w:hAnsi="Times New Roman"/>
          <w:vertAlign w:val="superscript"/>
        </w:rPr>
        <w:t>2</w:t>
      </w:r>
      <w:r w:rsidRPr="00F2076E">
        <w:rPr>
          <w:rFonts w:ascii="Times New Roman" w:hAnsi="Times New Roman"/>
        </w:rPr>
        <w:t xml:space="preserve"> + ab + b</w:t>
      </w:r>
      <w:r w:rsidRPr="00F2076E">
        <w:rPr>
          <w:rFonts w:ascii="Times New Roman" w:hAnsi="Times New Roman"/>
          <w:vertAlign w:val="superscript"/>
        </w:rPr>
        <w:t>2</w:t>
      </w:r>
      <w:r w:rsidRPr="00F2076E">
        <w:rPr>
          <w:rFonts w:ascii="SutonnyMJ" w:hAnsi="SutonnyMJ"/>
        </w:rPr>
        <w:t xml:space="preserve"> </w:t>
      </w:r>
      <w:r w:rsidRPr="00F2076E">
        <w:rPr>
          <w:rFonts w:ascii="SutonnyMJ" w:hAnsi="SutonnyMJ"/>
        </w:rPr>
        <w:tab/>
        <w:t xml:space="preserve">L. </w:t>
      </w:r>
      <w:r w:rsidRPr="00F2076E">
        <w:rPr>
          <w:rFonts w:ascii="Times New Roman" w:hAnsi="Times New Roman"/>
        </w:rPr>
        <w:t>a</w:t>
      </w:r>
      <w:r w:rsidRPr="00F2076E">
        <w:rPr>
          <w:rFonts w:ascii="Times New Roman" w:hAnsi="Times New Roman"/>
          <w:vertAlign w:val="superscript"/>
        </w:rPr>
        <w:t>2</w:t>
      </w:r>
      <w:r w:rsidRPr="00F2076E">
        <w:rPr>
          <w:rFonts w:ascii="Times New Roman" w:hAnsi="Times New Roman"/>
        </w:rPr>
        <w:t xml:space="preserve"> – ab + b</w:t>
      </w:r>
      <w:r w:rsidRPr="00F2076E">
        <w:rPr>
          <w:rFonts w:ascii="Times New Roman" w:hAnsi="Times New Roman"/>
          <w:vertAlign w:val="superscript"/>
        </w:rPr>
        <w:t>2</w:t>
      </w:r>
      <w:r w:rsidRPr="00F2076E">
        <w:rPr>
          <w:rFonts w:ascii="SutonnyMJ" w:hAnsi="SutonnyMJ"/>
        </w:rPr>
        <w:tab/>
        <w:t xml:space="preserve">M. </w:t>
      </w:r>
      <w:r w:rsidRPr="00F2076E">
        <w:rPr>
          <w:rFonts w:ascii="Times New Roman" w:hAnsi="Times New Roman"/>
        </w:rPr>
        <w:t>a</w:t>
      </w:r>
      <w:r w:rsidRPr="00F2076E">
        <w:rPr>
          <w:rFonts w:ascii="Times New Roman" w:hAnsi="Times New Roman"/>
          <w:vertAlign w:val="superscript"/>
        </w:rPr>
        <w:t>2</w:t>
      </w:r>
      <w:r w:rsidRPr="00F2076E">
        <w:rPr>
          <w:rFonts w:ascii="Times New Roman" w:hAnsi="Times New Roman"/>
        </w:rPr>
        <w:t xml:space="preserve"> + b</w:t>
      </w:r>
      <w:r w:rsidRPr="00F2076E">
        <w:rPr>
          <w:rFonts w:ascii="Times New Roman" w:hAnsi="Times New Roman"/>
          <w:vertAlign w:val="superscript"/>
        </w:rPr>
        <w:t>2</w:t>
      </w:r>
      <w:r w:rsidRPr="00F2076E">
        <w:rPr>
          <w:rFonts w:ascii="SutonnyMJ" w:hAnsi="SutonnyMJ"/>
        </w:rPr>
        <w:tab/>
        <w:t xml:space="preserve">N. </w:t>
      </w:r>
      <w:r w:rsidRPr="00F2076E">
        <w:rPr>
          <w:rFonts w:ascii="Times New Roman" w:hAnsi="Times New Roman"/>
        </w:rPr>
        <w:t>a</w:t>
      </w:r>
      <w:r w:rsidRPr="00F2076E">
        <w:rPr>
          <w:rFonts w:ascii="Times New Roman" w:hAnsi="Times New Roman"/>
          <w:vertAlign w:val="superscript"/>
        </w:rPr>
        <w:t>2</w:t>
      </w:r>
      <w:r w:rsidRPr="00F2076E">
        <w:rPr>
          <w:rFonts w:ascii="Times New Roman" w:hAnsi="Times New Roman"/>
        </w:rPr>
        <w:t xml:space="preserve"> – b</w:t>
      </w:r>
      <w:r w:rsidRPr="00F2076E">
        <w:rPr>
          <w:rFonts w:ascii="Times New Roman" w:hAnsi="Times New Roman"/>
          <w:vertAlign w:val="superscript"/>
        </w:rPr>
        <w:t>2</w:t>
      </w:r>
      <w:r w:rsidRPr="00F2076E">
        <w:rPr>
          <w:rFonts w:ascii="SutonnyMJ" w:hAnsi="SutonnyMJ"/>
        </w:rPr>
        <w:t xml:space="preserve">  </w:t>
      </w:r>
    </w:p>
    <w:sectPr w:rsidR="00AE5125" w:rsidSect="00AE3DBA">
      <w:headerReference w:type="default" r:id="rId26"/>
      <w:footerReference w:type="default" r:id="rId27"/>
      <w:type w:val="continuous"/>
      <w:pgSz w:w="10440" w:h="13680" w:code="1"/>
      <w:pgMar w:top="1080" w:right="1080" w:bottom="1440" w:left="1080" w:header="864" w:footer="864" w:gutter="0"/>
      <w:pgBorders w:zOrder="back">
        <w:top w:val="single" w:sz="12" w:space="4" w:color="auto"/>
        <w:left w:val="single" w:sz="12" w:space="4" w:color="auto"/>
        <w:bottom w:val="single" w:sz="12" w:space="4" w:color="auto"/>
        <w:right w:val="single" w:sz="12" w:space="4" w:color="auto"/>
      </w:pgBorders>
      <w:pgNumType w:start="1"/>
      <w:cols w:sep="1"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00C1" w:rsidRDefault="008100C1" w:rsidP="00FF058B">
      <w:pPr>
        <w:spacing w:after="0" w:line="240" w:lineRule="auto"/>
      </w:pPr>
      <w:r>
        <w:separator/>
      </w:r>
    </w:p>
  </w:endnote>
  <w:endnote w:type="continuationSeparator" w:id="1">
    <w:p w:rsidR="008100C1" w:rsidRDefault="008100C1" w:rsidP="00FF05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utonnyMJ">
    <w:altName w:val="SutonnyMJ"/>
    <w:panose1 w:val="00000000000000000000"/>
    <w:charset w:val="00"/>
    <w:family w:val="auto"/>
    <w:pitch w:val="variable"/>
    <w:sig w:usb0="80000AAF" w:usb1="00000048" w:usb2="00000000" w:usb3="00000000" w:csb0="0000003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Vrinda">
    <w:panose1 w:val="020B0802040204020203"/>
    <w:charset w:val="01"/>
    <w:family w:val="roman"/>
    <w:notTrueType/>
    <w:pitch w:val="variable"/>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DE2013" w:rsidRDefault="00C34A8D" w:rsidP="00FB5D95">
    <w:pPr>
      <w:pStyle w:val="Footer"/>
      <w:pBdr>
        <w:top w:val="thinThickSmallGap" w:sz="24" w:space="1" w:color="622423"/>
      </w:pBdr>
      <w:tabs>
        <w:tab w:val="clear" w:pos="4680"/>
        <w:tab w:val="clear" w:pos="9360"/>
        <w:tab w:val="right" w:pos="10368"/>
      </w:tabs>
      <w:spacing w:after="60"/>
      <w:rPr>
        <w:rFonts w:ascii="Cambria" w:hAnsi="Cambria"/>
      </w:rPr>
    </w:pPr>
    <w:r w:rsidRPr="00F552D5">
      <w:rPr>
        <w:rFonts w:ascii="Cambria" w:hAnsi="Cambria"/>
        <w:b/>
        <w:bCs/>
      </w:rPr>
      <w:t xml:space="preserve"> </w:t>
    </w:r>
    <w:r w:rsidRPr="00DE2013">
      <w:rPr>
        <w:rFonts w:ascii="Cambria" w:hAnsi="Cambria"/>
      </w:rPr>
      <w:t xml:space="preserve">                                  </w:t>
    </w:r>
    <w:r>
      <w:rPr>
        <w:rFonts w:ascii="Cambria" w:hAnsi="Cambria"/>
      </w:rPr>
      <w:t xml:space="preserve">     </w:t>
    </w:r>
    <w:r w:rsidRPr="00DE2013">
      <w:rPr>
        <w:rFonts w:ascii="Cambria" w:hAnsi="Cambria"/>
      </w:rPr>
      <w:t xml:space="preserve"> </w:t>
    </w:r>
    <w:r w:rsidRPr="00DE2013">
      <w:rPr>
        <w:rFonts w:ascii="Cambria" w:hAnsi="Cambria"/>
      </w:rPr>
      <w:tab/>
      <w:t xml:space="preserve">Page </w:t>
    </w:r>
    <w:r>
      <w:rPr>
        <w:rFonts w:ascii="Cambria" w:hAnsi="Cambria"/>
      </w:rPr>
      <w:sym w:font="Wingdings" w:char="F040"/>
    </w:r>
    <w:r w:rsidR="00EC3667" w:rsidRPr="00DE2013">
      <w:rPr>
        <w:rFonts w:ascii="Cambria" w:hAnsi="Cambria"/>
      </w:rPr>
      <w:fldChar w:fldCharType="begin"/>
    </w:r>
    <w:r w:rsidRPr="00DE2013">
      <w:rPr>
        <w:rFonts w:ascii="Cambria" w:hAnsi="Cambria"/>
      </w:rPr>
      <w:instrText xml:space="preserve"> PAGE   \* MERGEFORMAT </w:instrText>
    </w:r>
    <w:r w:rsidR="00EC3667" w:rsidRPr="00DE2013">
      <w:rPr>
        <w:rFonts w:ascii="Cambria" w:hAnsi="Cambria"/>
      </w:rPr>
      <w:fldChar w:fldCharType="separate"/>
    </w:r>
    <w:r w:rsidR="004C37C5">
      <w:rPr>
        <w:rFonts w:ascii="Cambria" w:hAnsi="Cambria"/>
        <w:noProof/>
      </w:rPr>
      <w:t>1</w:t>
    </w:r>
    <w:r w:rsidR="00EC3667" w:rsidRPr="00DE2013">
      <w:rPr>
        <w:rFonts w:ascii="Cambria" w:hAnsi="Cambria"/>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00C1" w:rsidRDefault="008100C1" w:rsidP="00FF058B">
      <w:pPr>
        <w:spacing w:after="0" w:line="240" w:lineRule="auto"/>
      </w:pPr>
      <w:r>
        <w:separator/>
      </w:r>
    </w:p>
  </w:footnote>
  <w:footnote w:type="continuationSeparator" w:id="1">
    <w:p w:rsidR="008100C1" w:rsidRDefault="008100C1" w:rsidP="00FF05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A8D" w:rsidRPr="00BD5E63" w:rsidRDefault="00C34A8D" w:rsidP="0063268B">
    <w:pPr>
      <w:pStyle w:val="Header"/>
      <w:spacing w:after="0"/>
      <w:rPr>
        <w:sz w:val="1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C4032"/>
    <w:multiLevelType w:val="hybridMultilevel"/>
    <w:tmpl w:val="39E45F5E"/>
    <w:lvl w:ilvl="0" w:tplc="1FBE0AC4">
      <w:start w:val="1"/>
      <w:numFmt w:val="lowerRoman"/>
      <w:lvlText w:val="%1."/>
      <w:lvlJc w:val="left"/>
      <w:pPr>
        <w:ind w:left="1155" w:hanging="720"/>
      </w:pPr>
      <w:rPr>
        <w:rFonts w:ascii="Times New Roman" w:hAnsi="Times New Roman"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
    <w:nsid w:val="0B5E587E"/>
    <w:multiLevelType w:val="hybridMultilevel"/>
    <w:tmpl w:val="EAE8845C"/>
    <w:lvl w:ilvl="0" w:tplc="052E1FEC">
      <w:start w:val="1"/>
      <w:numFmt w:val="decimalZero"/>
      <w:lvlText w:val="%1."/>
      <w:lvlJc w:val="left"/>
      <w:pPr>
        <w:ind w:left="870" w:hanging="360"/>
      </w:pPr>
      <w:rPr>
        <w:rFonts w:hint="default"/>
      </w:rPr>
    </w:lvl>
    <w:lvl w:ilvl="1" w:tplc="04090019">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nsid w:val="0D1A43CE"/>
    <w:multiLevelType w:val="hybridMultilevel"/>
    <w:tmpl w:val="8090B82C"/>
    <w:lvl w:ilvl="0" w:tplc="1B78543E">
      <w:start w:val="1"/>
      <w:numFmt w:val="decimalZero"/>
      <w:lvlText w:val="%1."/>
      <w:lvlJc w:val="left"/>
      <w:pPr>
        <w:ind w:left="2520" w:hanging="360"/>
      </w:pPr>
      <w:rPr>
        <w:rFonts w:hint="default"/>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2D76718"/>
    <w:multiLevelType w:val="hybridMultilevel"/>
    <w:tmpl w:val="1D4A006C"/>
    <w:lvl w:ilvl="0" w:tplc="72FA3CD8">
      <w:start w:val="1"/>
      <w:numFmt w:val="decimalZero"/>
      <w:lvlText w:val="%1."/>
      <w:lvlJc w:val="left"/>
      <w:pPr>
        <w:ind w:left="720" w:hanging="360"/>
      </w:pPr>
      <w:rPr>
        <w:rFonts w:ascii="SutonnyMJ" w:hAnsi="SutonnyMJ"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A7147"/>
    <w:multiLevelType w:val="hybridMultilevel"/>
    <w:tmpl w:val="D9844612"/>
    <w:lvl w:ilvl="0" w:tplc="1B46CB1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A715DF"/>
    <w:multiLevelType w:val="hybridMultilevel"/>
    <w:tmpl w:val="BE1CEA82"/>
    <w:lvl w:ilvl="0" w:tplc="4D02DCEA">
      <w:start w:val="1"/>
      <w:numFmt w:val="decimal"/>
      <w:lvlText w:val="%1."/>
      <w:lvlJc w:val="left"/>
      <w:pPr>
        <w:ind w:left="729" w:hanging="360"/>
      </w:pPr>
      <w:rPr>
        <w:rFonts w:hint="default"/>
        <w:sz w:val="22"/>
        <w:szCs w:val="22"/>
      </w:rPr>
    </w:lvl>
    <w:lvl w:ilvl="1" w:tplc="04090019" w:tentative="1">
      <w:start w:val="1"/>
      <w:numFmt w:val="lowerLetter"/>
      <w:lvlText w:val="%2."/>
      <w:lvlJc w:val="left"/>
      <w:pPr>
        <w:ind w:left="1449" w:hanging="360"/>
      </w:pPr>
    </w:lvl>
    <w:lvl w:ilvl="2" w:tplc="0409001B" w:tentative="1">
      <w:start w:val="1"/>
      <w:numFmt w:val="lowerRoman"/>
      <w:lvlText w:val="%3."/>
      <w:lvlJc w:val="right"/>
      <w:pPr>
        <w:ind w:left="2169" w:hanging="180"/>
      </w:pPr>
    </w:lvl>
    <w:lvl w:ilvl="3" w:tplc="0409000F" w:tentative="1">
      <w:start w:val="1"/>
      <w:numFmt w:val="decimal"/>
      <w:lvlText w:val="%4."/>
      <w:lvlJc w:val="left"/>
      <w:pPr>
        <w:ind w:left="2889" w:hanging="360"/>
      </w:pPr>
    </w:lvl>
    <w:lvl w:ilvl="4" w:tplc="04090019" w:tentative="1">
      <w:start w:val="1"/>
      <w:numFmt w:val="lowerLetter"/>
      <w:lvlText w:val="%5."/>
      <w:lvlJc w:val="left"/>
      <w:pPr>
        <w:ind w:left="3609" w:hanging="360"/>
      </w:pPr>
    </w:lvl>
    <w:lvl w:ilvl="5" w:tplc="0409001B" w:tentative="1">
      <w:start w:val="1"/>
      <w:numFmt w:val="lowerRoman"/>
      <w:lvlText w:val="%6."/>
      <w:lvlJc w:val="right"/>
      <w:pPr>
        <w:ind w:left="4329" w:hanging="180"/>
      </w:pPr>
    </w:lvl>
    <w:lvl w:ilvl="6" w:tplc="0409000F" w:tentative="1">
      <w:start w:val="1"/>
      <w:numFmt w:val="decimal"/>
      <w:lvlText w:val="%7."/>
      <w:lvlJc w:val="left"/>
      <w:pPr>
        <w:ind w:left="5049" w:hanging="360"/>
      </w:pPr>
    </w:lvl>
    <w:lvl w:ilvl="7" w:tplc="04090019" w:tentative="1">
      <w:start w:val="1"/>
      <w:numFmt w:val="lowerLetter"/>
      <w:lvlText w:val="%8."/>
      <w:lvlJc w:val="left"/>
      <w:pPr>
        <w:ind w:left="5769" w:hanging="360"/>
      </w:pPr>
    </w:lvl>
    <w:lvl w:ilvl="8" w:tplc="0409001B" w:tentative="1">
      <w:start w:val="1"/>
      <w:numFmt w:val="lowerRoman"/>
      <w:lvlText w:val="%9."/>
      <w:lvlJc w:val="right"/>
      <w:pPr>
        <w:ind w:left="6489" w:hanging="180"/>
      </w:pPr>
    </w:lvl>
  </w:abstractNum>
  <w:abstractNum w:abstractNumId="6">
    <w:nsid w:val="3C210088"/>
    <w:multiLevelType w:val="singleLevel"/>
    <w:tmpl w:val="CC68575C"/>
    <w:lvl w:ilvl="0">
      <w:start w:val="1"/>
      <w:numFmt w:val="upperLetter"/>
      <w:pStyle w:val="Heading4"/>
      <w:lvlText w:val="%1."/>
      <w:lvlJc w:val="left"/>
      <w:pPr>
        <w:tabs>
          <w:tab w:val="num" w:pos="720"/>
        </w:tabs>
        <w:ind w:left="720" w:hanging="360"/>
      </w:pPr>
      <w:rPr>
        <w:rFonts w:cs="Times New Roman" w:hint="default"/>
      </w:rPr>
    </w:lvl>
  </w:abstractNum>
  <w:abstractNum w:abstractNumId="7">
    <w:nsid w:val="4B9D0B11"/>
    <w:multiLevelType w:val="hybridMultilevel"/>
    <w:tmpl w:val="3664ED76"/>
    <w:lvl w:ilvl="0" w:tplc="A3EADC68">
      <w:start w:val="1"/>
      <w:numFmt w:val="lowerRoman"/>
      <w:lvlText w:val="%1."/>
      <w:lvlJc w:val="left"/>
      <w:pPr>
        <w:ind w:left="1155" w:hanging="720"/>
      </w:pPr>
      <w:rPr>
        <w:rFonts w:hint="default"/>
        <w:b w:val="0"/>
        <w:sz w:val="28"/>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514F02A7"/>
    <w:multiLevelType w:val="hybridMultilevel"/>
    <w:tmpl w:val="3CFACF58"/>
    <w:lvl w:ilvl="0" w:tplc="3A1837C8">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nsid w:val="57AF0B28"/>
    <w:multiLevelType w:val="hybridMultilevel"/>
    <w:tmpl w:val="39D27A1C"/>
    <w:lvl w:ilvl="0" w:tplc="B330CAF8">
      <w:start w:val="1"/>
      <w:numFmt w:val="low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nsid w:val="5C8761DA"/>
    <w:multiLevelType w:val="hybridMultilevel"/>
    <w:tmpl w:val="6DD85B3E"/>
    <w:lvl w:ilvl="0" w:tplc="1ECA6B08">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56674E"/>
    <w:multiLevelType w:val="hybridMultilevel"/>
    <w:tmpl w:val="50C06874"/>
    <w:lvl w:ilvl="0" w:tplc="9B360B06">
      <w:start w:val="1"/>
      <w:numFmt w:val="decimalZero"/>
      <w:lvlText w:val="%1."/>
      <w:lvlJc w:val="left"/>
      <w:pPr>
        <w:ind w:left="873" w:hanging="360"/>
      </w:pPr>
      <w:rPr>
        <w:rFonts w:hint="default"/>
      </w:rPr>
    </w:lvl>
    <w:lvl w:ilvl="1" w:tplc="04090019">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num w:numId="1">
    <w:abstractNumId w:val="6"/>
  </w:num>
  <w:num w:numId="2">
    <w:abstractNumId w:val="7"/>
  </w:num>
  <w:num w:numId="3">
    <w:abstractNumId w:val="4"/>
  </w:num>
  <w:num w:numId="4">
    <w:abstractNumId w:val="9"/>
  </w:num>
  <w:num w:numId="5">
    <w:abstractNumId w:val="0"/>
  </w:num>
  <w:num w:numId="6">
    <w:abstractNumId w:val="8"/>
  </w:num>
  <w:num w:numId="7">
    <w:abstractNumId w:val="5"/>
  </w:num>
  <w:num w:numId="8">
    <w:abstractNumId w:val="2"/>
  </w:num>
  <w:num w:numId="9">
    <w:abstractNumId w:val="1"/>
  </w:num>
  <w:num w:numId="10">
    <w:abstractNumId w:val="10"/>
  </w:num>
  <w:num w:numId="11">
    <w:abstractNumId w:val="11"/>
  </w:num>
  <w:num w:numId="12">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0"/>
  <w:bordersDoNotSurroundHeader/>
  <w:bordersDoNotSurroundFooter/>
  <w:hideSpellingErrors/>
  <w:attachedTemplate r:id="rId1"/>
  <w:doNotTrackMoves/>
  <w:defaultTabStop w:val="720"/>
  <w:characterSpacingControl w:val="doNotCompress"/>
  <w:hdrShapeDefaults>
    <o:shapedefaults v:ext="edit" spidmax="73730"/>
  </w:hdrShapeDefault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B0913"/>
    <w:rsid w:val="000004B9"/>
    <w:rsid w:val="00000909"/>
    <w:rsid w:val="000009CE"/>
    <w:rsid w:val="00000FEB"/>
    <w:rsid w:val="0000132B"/>
    <w:rsid w:val="000013E0"/>
    <w:rsid w:val="00001691"/>
    <w:rsid w:val="00001BB2"/>
    <w:rsid w:val="00001CB3"/>
    <w:rsid w:val="00002321"/>
    <w:rsid w:val="00002C83"/>
    <w:rsid w:val="00003188"/>
    <w:rsid w:val="00003DDF"/>
    <w:rsid w:val="000043FB"/>
    <w:rsid w:val="00004845"/>
    <w:rsid w:val="00004A77"/>
    <w:rsid w:val="00004DDD"/>
    <w:rsid w:val="00004FAC"/>
    <w:rsid w:val="0000524F"/>
    <w:rsid w:val="000058E5"/>
    <w:rsid w:val="00005C01"/>
    <w:rsid w:val="00006AA4"/>
    <w:rsid w:val="00006EBF"/>
    <w:rsid w:val="00006ECE"/>
    <w:rsid w:val="00007031"/>
    <w:rsid w:val="000071C1"/>
    <w:rsid w:val="0000760A"/>
    <w:rsid w:val="00007636"/>
    <w:rsid w:val="00007C76"/>
    <w:rsid w:val="00007CC3"/>
    <w:rsid w:val="00010A38"/>
    <w:rsid w:val="00010C37"/>
    <w:rsid w:val="000111D7"/>
    <w:rsid w:val="000112CB"/>
    <w:rsid w:val="00012277"/>
    <w:rsid w:val="00012825"/>
    <w:rsid w:val="00012A21"/>
    <w:rsid w:val="00013A91"/>
    <w:rsid w:val="00013F43"/>
    <w:rsid w:val="00013FA8"/>
    <w:rsid w:val="0001462C"/>
    <w:rsid w:val="00015678"/>
    <w:rsid w:val="00015BC3"/>
    <w:rsid w:val="0001638E"/>
    <w:rsid w:val="00016863"/>
    <w:rsid w:val="00016D15"/>
    <w:rsid w:val="00016DB9"/>
    <w:rsid w:val="00017501"/>
    <w:rsid w:val="000178A5"/>
    <w:rsid w:val="00017A4A"/>
    <w:rsid w:val="00017BF0"/>
    <w:rsid w:val="0002044F"/>
    <w:rsid w:val="00020E7D"/>
    <w:rsid w:val="00020F80"/>
    <w:rsid w:val="0002149C"/>
    <w:rsid w:val="00021556"/>
    <w:rsid w:val="00021BCE"/>
    <w:rsid w:val="00021E9C"/>
    <w:rsid w:val="0002249A"/>
    <w:rsid w:val="000224CA"/>
    <w:rsid w:val="00023041"/>
    <w:rsid w:val="00023169"/>
    <w:rsid w:val="0002336D"/>
    <w:rsid w:val="00023863"/>
    <w:rsid w:val="00024342"/>
    <w:rsid w:val="00024584"/>
    <w:rsid w:val="00025333"/>
    <w:rsid w:val="000256B6"/>
    <w:rsid w:val="000259B9"/>
    <w:rsid w:val="00025BE5"/>
    <w:rsid w:val="00025C4F"/>
    <w:rsid w:val="00025F9C"/>
    <w:rsid w:val="00026080"/>
    <w:rsid w:val="00026119"/>
    <w:rsid w:val="0002624B"/>
    <w:rsid w:val="0002685C"/>
    <w:rsid w:val="000268D5"/>
    <w:rsid w:val="00026EF8"/>
    <w:rsid w:val="00027123"/>
    <w:rsid w:val="00027126"/>
    <w:rsid w:val="00027468"/>
    <w:rsid w:val="00027779"/>
    <w:rsid w:val="000302ED"/>
    <w:rsid w:val="0003061F"/>
    <w:rsid w:val="00030750"/>
    <w:rsid w:val="000310E8"/>
    <w:rsid w:val="000311B7"/>
    <w:rsid w:val="00031D81"/>
    <w:rsid w:val="00031E93"/>
    <w:rsid w:val="00032BEE"/>
    <w:rsid w:val="00032DAF"/>
    <w:rsid w:val="000330C3"/>
    <w:rsid w:val="00033FDE"/>
    <w:rsid w:val="0003446F"/>
    <w:rsid w:val="000345B8"/>
    <w:rsid w:val="000345C1"/>
    <w:rsid w:val="0003498D"/>
    <w:rsid w:val="00034A91"/>
    <w:rsid w:val="000350F5"/>
    <w:rsid w:val="00035F48"/>
    <w:rsid w:val="00036016"/>
    <w:rsid w:val="000362D4"/>
    <w:rsid w:val="0003667B"/>
    <w:rsid w:val="00036855"/>
    <w:rsid w:val="000368E8"/>
    <w:rsid w:val="00036CE1"/>
    <w:rsid w:val="000379A6"/>
    <w:rsid w:val="000402E9"/>
    <w:rsid w:val="00041AD3"/>
    <w:rsid w:val="00042080"/>
    <w:rsid w:val="00042185"/>
    <w:rsid w:val="00042EE2"/>
    <w:rsid w:val="00042F80"/>
    <w:rsid w:val="0004305E"/>
    <w:rsid w:val="0004310F"/>
    <w:rsid w:val="00043A4A"/>
    <w:rsid w:val="00043CB3"/>
    <w:rsid w:val="000445B2"/>
    <w:rsid w:val="000446AE"/>
    <w:rsid w:val="00044B70"/>
    <w:rsid w:val="00045433"/>
    <w:rsid w:val="000454A0"/>
    <w:rsid w:val="0004579D"/>
    <w:rsid w:val="00045DA6"/>
    <w:rsid w:val="0004639C"/>
    <w:rsid w:val="00050DE9"/>
    <w:rsid w:val="00051266"/>
    <w:rsid w:val="00051428"/>
    <w:rsid w:val="00051664"/>
    <w:rsid w:val="00051BB7"/>
    <w:rsid w:val="000527C2"/>
    <w:rsid w:val="00052A0C"/>
    <w:rsid w:val="00053099"/>
    <w:rsid w:val="00053239"/>
    <w:rsid w:val="0005360E"/>
    <w:rsid w:val="0005364A"/>
    <w:rsid w:val="000537D6"/>
    <w:rsid w:val="00053821"/>
    <w:rsid w:val="00054C17"/>
    <w:rsid w:val="00054E6D"/>
    <w:rsid w:val="000558C5"/>
    <w:rsid w:val="00055F67"/>
    <w:rsid w:val="00056204"/>
    <w:rsid w:val="000566D4"/>
    <w:rsid w:val="00056B5E"/>
    <w:rsid w:val="00057069"/>
    <w:rsid w:val="00057807"/>
    <w:rsid w:val="00057BD8"/>
    <w:rsid w:val="00057CDE"/>
    <w:rsid w:val="0006041D"/>
    <w:rsid w:val="00060457"/>
    <w:rsid w:val="00060532"/>
    <w:rsid w:val="00060959"/>
    <w:rsid w:val="00060A00"/>
    <w:rsid w:val="00060A0E"/>
    <w:rsid w:val="00060DC6"/>
    <w:rsid w:val="00060FF1"/>
    <w:rsid w:val="00061292"/>
    <w:rsid w:val="00061527"/>
    <w:rsid w:val="000626EB"/>
    <w:rsid w:val="00062996"/>
    <w:rsid w:val="00062F6D"/>
    <w:rsid w:val="000631A3"/>
    <w:rsid w:val="00063240"/>
    <w:rsid w:val="00064183"/>
    <w:rsid w:val="000649FB"/>
    <w:rsid w:val="00064D3D"/>
    <w:rsid w:val="00064E5A"/>
    <w:rsid w:val="0006557B"/>
    <w:rsid w:val="00065E60"/>
    <w:rsid w:val="00066622"/>
    <w:rsid w:val="00066966"/>
    <w:rsid w:val="0006722E"/>
    <w:rsid w:val="00067547"/>
    <w:rsid w:val="00067765"/>
    <w:rsid w:val="00067831"/>
    <w:rsid w:val="0007013B"/>
    <w:rsid w:val="00070489"/>
    <w:rsid w:val="00070569"/>
    <w:rsid w:val="000705B4"/>
    <w:rsid w:val="00070628"/>
    <w:rsid w:val="00070FBF"/>
    <w:rsid w:val="000712AA"/>
    <w:rsid w:val="00071D80"/>
    <w:rsid w:val="00072490"/>
    <w:rsid w:val="000729E3"/>
    <w:rsid w:val="00073149"/>
    <w:rsid w:val="0007357F"/>
    <w:rsid w:val="0007368B"/>
    <w:rsid w:val="000738B8"/>
    <w:rsid w:val="00073AE5"/>
    <w:rsid w:val="00073AF1"/>
    <w:rsid w:val="00073FBA"/>
    <w:rsid w:val="000740C8"/>
    <w:rsid w:val="00074887"/>
    <w:rsid w:val="00074B3B"/>
    <w:rsid w:val="00074B8C"/>
    <w:rsid w:val="000750DF"/>
    <w:rsid w:val="00075180"/>
    <w:rsid w:val="00075B71"/>
    <w:rsid w:val="00075F18"/>
    <w:rsid w:val="00076867"/>
    <w:rsid w:val="00077A5A"/>
    <w:rsid w:val="00080954"/>
    <w:rsid w:val="00080BA4"/>
    <w:rsid w:val="000815B7"/>
    <w:rsid w:val="000816E2"/>
    <w:rsid w:val="00081728"/>
    <w:rsid w:val="0008217F"/>
    <w:rsid w:val="000823F5"/>
    <w:rsid w:val="00082A10"/>
    <w:rsid w:val="00082A31"/>
    <w:rsid w:val="000837F3"/>
    <w:rsid w:val="00084BA6"/>
    <w:rsid w:val="000850C8"/>
    <w:rsid w:val="00085888"/>
    <w:rsid w:val="00085AA0"/>
    <w:rsid w:val="00085BBF"/>
    <w:rsid w:val="00085CAD"/>
    <w:rsid w:val="00086012"/>
    <w:rsid w:val="00086014"/>
    <w:rsid w:val="000868AD"/>
    <w:rsid w:val="000874F1"/>
    <w:rsid w:val="00087935"/>
    <w:rsid w:val="00087EF9"/>
    <w:rsid w:val="00090A38"/>
    <w:rsid w:val="00090C97"/>
    <w:rsid w:val="00091319"/>
    <w:rsid w:val="000913FB"/>
    <w:rsid w:val="0009173B"/>
    <w:rsid w:val="00091A33"/>
    <w:rsid w:val="00091A8F"/>
    <w:rsid w:val="00091B0E"/>
    <w:rsid w:val="00091C31"/>
    <w:rsid w:val="0009242A"/>
    <w:rsid w:val="00092D5E"/>
    <w:rsid w:val="00092F53"/>
    <w:rsid w:val="000933D6"/>
    <w:rsid w:val="00093996"/>
    <w:rsid w:val="00093BF2"/>
    <w:rsid w:val="00093C89"/>
    <w:rsid w:val="00094026"/>
    <w:rsid w:val="0009405F"/>
    <w:rsid w:val="00094209"/>
    <w:rsid w:val="0009426A"/>
    <w:rsid w:val="00094748"/>
    <w:rsid w:val="00094904"/>
    <w:rsid w:val="00094E1B"/>
    <w:rsid w:val="00095D2D"/>
    <w:rsid w:val="00095DB5"/>
    <w:rsid w:val="00096210"/>
    <w:rsid w:val="000963E4"/>
    <w:rsid w:val="00096C8A"/>
    <w:rsid w:val="00097260"/>
    <w:rsid w:val="00097576"/>
    <w:rsid w:val="000977D6"/>
    <w:rsid w:val="0009792A"/>
    <w:rsid w:val="000A0332"/>
    <w:rsid w:val="000A052C"/>
    <w:rsid w:val="000A0C75"/>
    <w:rsid w:val="000A0F47"/>
    <w:rsid w:val="000A132E"/>
    <w:rsid w:val="000A1453"/>
    <w:rsid w:val="000A1B91"/>
    <w:rsid w:val="000A3670"/>
    <w:rsid w:val="000A3966"/>
    <w:rsid w:val="000A3E0E"/>
    <w:rsid w:val="000A48FC"/>
    <w:rsid w:val="000A4994"/>
    <w:rsid w:val="000A5A80"/>
    <w:rsid w:val="000A6B62"/>
    <w:rsid w:val="000A6BF8"/>
    <w:rsid w:val="000A7360"/>
    <w:rsid w:val="000A7AF5"/>
    <w:rsid w:val="000B0245"/>
    <w:rsid w:val="000B066E"/>
    <w:rsid w:val="000B0791"/>
    <w:rsid w:val="000B1338"/>
    <w:rsid w:val="000B1A61"/>
    <w:rsid w:val="000B1A71"/>
    <w:rsid w:val="000B1E12"/>
    <w:rsid w:val="000B232F"/>
    <w:rsid w:val="000B246E"/>
    <w:rsid w:val="000B2614"/>
    <w:rsid w:val="000B2854"/>
    <w:rsid w:val="000B2C1B"/>
    <w:rsid w:val="000B2D0D"/>
    <w:rsid w:val="000B2E04"/>
    <w:rsid w:val="000B311A"/>
    <w:rsid w:val="000B3588"/>
    <w:rsid w:val="000B3A77"/>
    <w:rsid w:val="000B3F03"/>
    <w:rsid w:val="000B4D29"/>
    <w:rsid w:val="000B5102"/>
    <w:rsid w:val="000B56CF"/>
    <w:rsid w:val="000B5BDC"/>
    <w:rsid w:val="000B624F"/>
    <w:rsid w:val="000B6592"/>
    <w:rsid w:val="000B6CEF"/>
    <w:rsid w:val="000B6F2D"/>
    <w:rsid w:val="000B7A8A"/>
    <w:rsid w:val="000B7BA9"/>
    <w:rsid w:val="000B7D96"/>
    <w:rsid w:val="000C01BD"/>
    <w:rsid w:val="000C044D"/>
    <w:rsid w:val="000C0DA8"/>
    <w:rsid w:val="000C1482"/>
    <w:rsid w:val="000C1C84"/>
    <w:rsid w:val="000C2708"/>
    <w:rsid w:val="000C2BEE"/>
    <w:rsid w:val="000C2F1C"/>
    <w:rsid w:val="000C305D"/>
    <w:rsid w:val="000C38AA"/>
    <w:rsid w:val="000C39F8"/>
    <w:rsid w:val="000C40F6"/>
    <w:rsid w:val="000C45C6"/>
    <w:rsid w:val="000C4798"/>
    <w:rsid w:val="000C5A2A"/>
    <w:rsid w:val="000C5ACC"/>
    <w:rsid w:val="000C5E59"/>
    <w:rsid w:val="000C6A67"/>
    <w:rsid w:val="000C6CD7"/>
    <w:rsid w:val="000C7A9B"/>
    <w:rsid w:val="000C7F60"/>
    <w:rsid w:val="000D052F"/>
    <w:rsid w:val="000D0F32"/>
    <w:rsid w:val="000D20A7"/>
    <w:rsid w:val="000D29B6"/>
    <w:rsid w:val="000D331F"/>
    <w:rsid w:val="000D339D"/>
    <w:rsid w:val="000D3CDA"/>
    <w:rsid w:val="000D3F64"/>
    <w:rsid w:val="000D40D5"/>
    <w:rsid w:val="000D4204"/>
    <w:rsid w:val="000D43F3"/>
    <w:rsid w:val="000D4629"/>
    <w:rsid w:val="000D550E"/>
    <w:rsid w:val="000D5A5A"/>
    <w:rsid w:val="000D5BA5"/>
    <w:rsid w:val="000D5E21"/>
    <w:rsid w:val="000D5E50"/>
    <w:rsid w:val="000D6A5A"/>
    <w:rsid w:val="000D6F28"/>
    <w:rsid w:val="000D7425"/>
    <w:rsid w:val="000D747C"/>
    <w:rsid w:val="000D7594"/>
    <w:rsid w:val="000D7827"/>
    <w:rsid w:val="000D7DE5"/>
    <w:rsid w:val="000D7E95"/>
    <w:rsid w:val="000E01A0"/>
    <w:rsid w:val="000E089B"/>
    <w:rsid w:val="000E09B4"/>
    <w:rsid w:val="000E0CA5"/>
    <w:rsid w:val="000E0DDA"/>
    <w:rsid w:val="000E1064"/>
    <w:rsid w:val="000E203C"/>
    <w:rsid w:val="000E20F6"/>
    <w:rsid w:val="000E29DF"/>
    <w:rsid w:val="000E2F0D"/>
    <w:rsid w:val="000E2F42"/>
    <w:rsid w:val="000E3179"/>
    <w:rsid w:val="000E3B22"/>
    <w:rsid w:val="000E4371"/>
    <w:rsid w:val="000E4DFC"/>
    <w:rsid w:val="000E5669"/>
    <w:rsid w:val="000E65BD"/>
    <w:rsid w:val="000E6880"/>
    <w:rsid w:val="000E6888"/>
    <w:rsid w:val="000E6AC0"/>
    <w:rsid w:val="000E6B00"/>
    <w:rsid w:val="000E7395"/>
    <w:rsid w:val="000E77B6"/>
    <w:rsid w:val="000E7BEF"/>
    <w:rsid w:val="000F00B9"/>
    <w:rsid w:val="000F0117"/>
    <w:rsid w:val="000F01C0"/>
    <w:rsid w:val="000F02EA"/>
    <w:rsid w:val="000F03A3"/>
    <w:rsid w:val="000F1156"/>
    <w:rsid w:val="000F1246"/>
    <w:rsid w:val="000F1D42"/>
    <w:rsid w:val="000F25A9"/>
    <w:rsid w:val="000F2A26"/>
    <w:rsid w:val="000F2E8D"/>
    <w:rsid w:val="000F34CB"/>
    <w:rsid w:val="000F38F6"/>
    <w:rsid w:val="000F3C43"/>
    <w:rsid w:val="000F3F55"/>
    <w:rsid w:val="000F40A7"/>
    <w:rsid w:val="000F49CB"/>
    <w:rsid w:val="000F4C0D"/>
    <w:rsid w:val="000F4D42"/>
    <w:rsid w:val="000F50C3"/>
    <w:rsid w:val="000F51F9"/>
    <w:rsid w:val="000F52B1"/>
    <w:rsid w:val="000F60AC"/>
    <w:rsid w:val="000F62D9"/>
    <w:rsid w:val="000F6D02"/>
    <w:rsid w:val="000F6D67"/>
    <w:rsid w:val="000F7287"/>
    <w:rsid w:val="000F7593"/>
    <w:rsid w:val="000F7724"/>
    <w:rsid w:val="000F7E43"/>
    <w:rsid w:val="001005B0"/>
    <w:rsid w:val="001006C9"/>
    <w:rsid w:val="0010092F"/>
    <w:rsid w:val="00100C6B"/>
    <w:rsid w:val="001018A9"/>
    <w:rsid w:val="001019E6"/>
    <w:rsid w:val="00101CF7"/>
    <w:rsid w:val="001025A6"/>
    <w:rsid w:val="00102F7F"/>
    <w:rsid w:val="00103A7F"/>
    <w:rsid w:val="00103C40"/>
    <w:rsid w:val="001040C5"/>
    <w:rsid w:val="001045E3"/>
    <w:rsid w:val="00105140"/>
    <w:rsid w:val="00105A23"/>
    <w:rsid w:val="00106426"/>
    <w:rsid w:val="0010659D"/>
    <w:rsid w:val="0010675D"/>
    <w:rsid w:val="00106BBB"/>
    <w:rsid w:val="00106FC6"/>
    <w:rsid w:val="001075F3"/>
    <w:rsid w:val="00107654"/>
    <w:rsid w:val="001077DA"/>
    <w:rsid w:val="00107AE2"/>
    <w:rsid w:val="0011015C"/>
    <w:rsid w:val="001101E5"/>
    <w:rsid w:val="00110367"/>
    <w:rsid w:val="001106F2"/>
    <w:rsid w:val="00110B25"/>
    <w:rsid w:val="001110E4"/>
    <w:rsid w:val="001114E4"/>
    <w:rsid w:val="001115E0"/>
    <w:rsid w:val="001117AF"/>
    <w:rsid w:val="00111A9B"/>
    <w:rsid w:val="00111E5E"/>
    <w:rsid w:val="00111F42"/>
    <w:rsid w:val="001129EC"/>
    <w:rsid w:val="00113F2F"/>
    <w:rsid w:val="001140CF"/>
    <w:rsid w:val="00114202"/>
    <w:rsid w:val="001143D6"/>
    <w:rsid w:val="001153B8"/>
    <w:rsid w:val="0011589E"/>
    <w:rsid w:val="00115F56"/>
    <w:rsid w:val="001161D5"/>
    <w:rsid w:val="00116901"/>
    <w:rsid w:val="00116BAA"/>
    <w:rsid w:val="00117190"/>
    <w:rsid w:val="00117792"/>
    <w:rsid w:val="001179B5"/>
    <w:rsid w:val="001179D4"/>
    <w:rsid w:val="00117EA7"/>
    <w:rsid w:val="00120F79"/>
    <w:rsid w:val="00120FE8"/>
    <w:rsid w:val="0012126F"/>
    <w:rsid w:val="0012138B"/>
    <w:rsid w:val="001222C7"/>
    <w:rsid w:val="00122E50"/>
    <w:rsid w:val="00122F7F"/>
    <w:rsid w:val="001239D8"/>
    <w:rsid w:val="00123E8E"/>
    <w:rsid w:val="001241A0"/>
    <w:rsid w:val="00124287"/>
    <w:rsid w:val="001249FA"/>
    <w:rsid w:val="00124BEA"/>
    <w:rsid w:val="00124DD0"/>
    <w:rsid w:val="00125063"/>
    <w:rsid w:val="00125091"/>
    <w:rsid w:val="001267DE"/>
    <w:rsid w:val="00126938"/>
    <w:rsid w:val="001269FF"/>
    <w:rsid w:val="00126E6F"/>
    <w:rsid w:val="001270EC"/>
    <w:rsid w:val="00127172"/>
    <w:rsid w:val="001274D6"/>
    <w:rsid w:val="00127801"/>
    <w:rsid w:val="001300D2"/>
    <w:rsid w:val="001308BB"/>
    <w:rsid w:val="00130D40"/>
    <w:rsid w:val="00130D68"/>
    <w:rsid w:val="00130E36"/>
    <w:rsid w:val="0013170A"/>
    <w:rsid w:val="001323A0"/>
    <w:rsid w:val="001328BC"/>
    <w:rsid w:val="00132928"/>
    <w:rsid w:val="001329B3"/>
    <w:rsid w:val="00132EA1"/>
    <w:rsid w:val="0013376D"/>
    <w:rsid w:val="00134972"/>
    <w:rsid w:val="00134AD7"/>
    <w:rsid w:val="00134F58"/>
    <w:rsid w:val="001356FA"/>
    <w:rsid w:val="00135C45"/>
    <w:rsid w:val="0013617E"/>
    <w:rsid w:val="001361CC"/>
    <w:rsid w:val="0013725E"/>
    <w:rsid w:val="0013794D"/>
    <w:rsid w:val="00137CF0"/>
    <w:rsid w:val="00137D49"/>
    <w:rsid w:val="00140026"/>
    <w:rsid w:val="00140379"/>
    <w:rsid w:val="00140ACC"/>
    <w:rsid w:val="00141157"/>
    <w:rsid w:val="00141279"/>
    <w:rsid w:val="00141690"/>
    <w:rsid w:val="001425CA"/>
    <w:rsid w:val="00143064"/>
    <w:rsid w:val="00143090"/>
    <w:rsid w:val="001437C6"/>
    <w:rsid w:val="00143951"/>
    <w:rsid w:val="00144649"/>
    <w:rsid w:val="0014475D"/>
    <w:rsid w:val="001452A5"/>
    <w:rsid w:val="00145DA8"/>
    <w:rsid w:val="00146689"/>
    <w:rsid w:val="00146CAA"/>
    <w:rsid w:val="00146E8F"/>
    <w:rsid w:val="001477B6"/>
    <w:rsid w:val="00147D46"/>
    <w:rsid w:val="00150992"/>
    <w:rsid w:val="001518FE"/>
    <w:rsid w:val="00151FD7"/>
    <w:rsid w:val="00152461"/>
    <w:rsid w:val="00152E25"/>
    <w:rsid w:val="0015375C"/>
    <w:rsid w:val="00154574"/>
    <w:rsid w:val="00154981"/>
    <w:rsid w:val="0015520E"/>
    <w:rsid w:val="00155EF8"/>
    <w:rsid w:val="00155F69"/>
    <w:rsid w:val="00155F9C"/>
    <w:rsid w:val="0015608C"/>
    <w:rsid w:val="00156144"/>
    <w:rsid w:val="0015624C"/>
    <w:rsid w:val="00156619"/>
    <w:rsid w:val="00157644"/>
    <w:rsid w:val="00157D77"/>
    <w:rsid w:val="00157FBD"/>
    <w:rsid w:val="0016097C"/>
    <w:rsid w:val="00160B18"/>
    <w:rsid w:val="00160E8B"/>
    <w:rsid w:val="00160FB6"/>
    <w:rsid w:val="0016113C"/>
    <w:rsid w:val="00161618"/>
    <w:rsid w:val="001616E2"/>
    <w:rsid w:val="0016196C"/>
    <w:rsid w:val="001620B8"/>
    <w:rsid w:val="0016238A"/>
    <w:rsid w:val="001627D5"/>
    <w:rsid w:val="00162A21"/>
    <w:rsid w:val="00163040"/>
    <w:rsid w:val="0016381E"/>
    <w:rsid w:val="00163B07"/>
    <w:rsid w:val="00163C6A"/>
    <w:rsid w:val="00163EF2"/>
    <w:rsid w:val="001640D3"/>
    <w:rsid w:val="00164834"/>
    <w:rsid w:val="00164E04"/>
    <w:rsid w:val="0016538B"/>
    <w:rsid w:val="00165563"/>
    <w:rsid w:val="00165C2D"/>
    <w:rsid w:val="00165DB1"/>
    <w:rsid w:val="001666B0"/>
    <w:rsid w:val="00166B48"/>
    <w:rsid w:val="00166E41"/>
    <w:rsid w:val="0016701B"/>
    <w:rsid w:val="0016732E"/>
    <w:rsid w:val="001674CF"/>
    <w:rsid w:val="001678AC"/>
    <w:rsid w:val="001679C1"/>
    <w:rsid w:val="001679CA"/>
    <w:rsid w:val="00167B80"/>
    <w:rsid w:val="00167BA8"/>
    <w:rsid w:val="00170379"/>
    <w:rsid w:val="00170614"/>
    <w:rsid w:val="0017075F"/>
    <w:rsid w:val="00170AFF"/>
    <w:rsid w:val="001711C0"/>
    <w:rsid w:val="00171983"/>
    <w:rsid w:val="00173A08"/>
    <w:rsid w:val="00173AEA"/>
    <w:rsid w:val="00173CA2"/>
    <w:rsid w:val="00174A39"/>
    <w:rsid w:val="00174AC9"/>
    <w:rsid w:val="0017525F"/>
    <w:rsid w:val="00175DA4"/>
    <w:rsid w:val="00175E13"/>
    <w:rsid w:val="00176224"/>
    <w:rsid w:val="0017646D"/>
    <w:rsid w:val="00176581"/>
    <w:rsid w:val="001770F0"/>
    <w:rsid w:val="00177199"/>
    <w:rsid w:val="001771B3"/>
    <w:rsid w:val="0017760B"/>
    <w:rsid w:val="00177B90"/>
    <w:rsid w:val="00180668"/>
    <w:rsid w:val="001806F7"/>
    <w:rsid w:val="00180822"/>
    <w:rsid w:val="00180E72"/>
    <w:rsid w:val="00181102"/>
    <w:rsid w:val="001811F5"/>
    <w:rsid w:val="00181202"/>
    <w:rsid w:val="00181703"/>
    <w:rsid w:val="001818BA"/>
    <w:rsid w:val="00181F2A"/>
    <w:rsid w:val="00182038"/>
    <w:rsid w:val="00182697"/>
    <w:rsid w:val="001829F8"/>
    <w:rsid w:val="0018336C"/>
    <w:rsid w:val="001838E0"/>
    <w:rsid w:val="00183DA6"/>
    <w:rsid w:val="00183EAC"/>
    <w:rsid w:val="00184270"/>
    <w:rsid w:val="00184ECE"/>
    <w:rsid w:val="00184EF7"/>
    <w:rsid w:val="00184F7D"/>
    <w:rsid w:val="00185003"/>
    <w:rsid w:val="001851D8"/>
    <w:rsid w:val="00185520"/>
    <w:rsid w:val="00185E67"/>
    <w:rsid w:val="001861F1"/>
    <w:rsid w:val="00186529"/>
    <w:rsid w:val="00186A99"/>
    <w:rsid w:val="00186CE3"/>
    <w:rsid w:val="00186EB2"/>
    <w:rsid w:val="001871B5"/>
    <w:rsid w:val="001871CB"/>
    <w:rsid w:val="001871EA"/>
    <w:rsid w:val="0018753A"/>
    <w:rsid w:val="00187A34"/>
    <w:rsid w:val="001900F3"/>
    <w:rsid w:val="001902F8"/>
    <w:rsid w:val="001908C9"/>
    <w:rsid w:val="00190984"/>
    <w:rsid w:val="00190A64"/>
    <w:rsid w:val="00190CB9"/>
    <w:rsid w:val="001912DF"/>
    <w:rsid w:val="00191E69"/>
    <w:rsid w:val="00191EBD"/>
    <w:rsid w:val="00191ED1"/>
    <w:rsid w:val="001923D9"/>
    <w:rsid w:val="00192782"/>
    <w:rsid w:val="00192978"/>
    <w:rsid w:val="00192AE3"/>
    <w:rsid w:val="00192FCC"/>
    <w:rsid w:val="00193246"/>
    <w:rsid w:val="0019335D"/>
    <w:rsid w:val="00193400"/>
    <w:rsid w:val="00193CDB"/>
    <w:rsid w:val="00194208"/>
    <w:rsid w:val="0019451E"/>
    <w:rsid w:val="00194A30"/>
    <w:rsid w:val="00194FC1"/>
    <w:rsid w:val="001954FE"/>
    <w:rsid w:val="00195778"/>
    <w:rsid w:val="001959AA"/>
    <w:rsid w:val="001961DA"/>
    <w:rsid w:val="001963D9"/>
    <w:rsid w:val="0019653C"/>
    <w:rsid w:val="00196B8E"/>
    <w:rsid w:val="00197181"/>
    <w:rsid w:val="00197C49"/>
    <w:rsid w:val="001A057E"/>
    <w:rsid w:val="001A1041"/>
    <w:rsid w:val="001A1466"/>
    <w:rsid w:val="001A1811"/>
    <w:rsid w:val="001A1BC7"/>
    <w:rsid w:val="001A1C01"/>
    <w:rsid w:val="001A1F72"/>
    <w:rsid w:val="001A22FB"/>
    <w:rsid w:val="001A23AB"/>
    <w:rsid w:val="001A34FB"/>
    <w:rsid w:val="001A45DB"/>
    <w:rsid w:val="001A4D0B"/>
    <w:rsid w:val="001A4D5E"/>
    <w:rsid w:val="001A4E40"/>
    <w:rsid w:val="001A4FB2"/>
    <w:rsid w:val="001A53A6"/>
    <w:rsid w:val="001A5C80"/>
    <w:rsid w:val="001A5DB0"/>
    <w:rsid w:val="001A5F77"/>
    <w:rsid w:val="001A64CD"/>
    <w:rsid w:val="001A6569"/>
    <w:rsid w:val="001A685A"/>
    <w:rsid w:val="001A698A"/>
    <w:rsid w:val="001A6D2E"/>
    <w:rsid w:val="001A7425"/>
    <w:rsid w:val="001B02FA"/>
    <w:rsid w:val="001B056F"/>
    <w:rsid w:val="001B071E"/>
    <w:rsid w:val="001B0965"/>
    <w:rsid w:val="001B0C6A"/>
    <w:rsid w:val="001B0D5B"/>
    <w:rsid w:val="001B106B"/>
    <w:rsid w:val="001B108A"/>
    <w:rsid w:val="001B10F9"/>
    <w:rsid w:val="001B1328"/>
    <w:rsid w:val="001B1821"/>
    <w:rsid w:val="001B1B0D"/>
    <w:rsid w:val="001B1B63"/>
    <w:rsid w:val="001B1F75"/>
    <w:rsid w:val="001B20D8"/>
    <w:rsid w:val="001B21EE"/>
    <w:rsid w:val="001B2C97"/>
    <w:rsid w:val="001B33AE"/>
    <w:rsid w:val="001B37BF"/>
    <w:rsid w:val="001B3913"/>
    <w:rsid w:val="001B3E8D"/>
    <w:rsid w:val="001B42AD"/>
    <w:rsid w:val="001B47A2"/>
    <w:rsid w:val="001B4B7E"/>
    <w:rsid w:val="001B4C61"/>
    <w:rsid w:val="001B552D"/>
    <w:rsid w:val="001B59A7"/>
    <w:rsid w:val="001B5A0C"/>
    <w:rsid w:val="001B5E7A"/>
    <w:rsid w:val="001B5FC5"/>
    <w:rsid w:val="001B607A"/>
    <w:rsid w:val="001B7374"/>
    <w:rsid w:val="001B798E"/>
    <w:rsid w:val="001C0098"/>
    <w:rsid w:val="001C0146"/>
    <w:rsid w:val="001C0C33"/>
    <w:rsid w:val="001C1515"/>
    <w:rsid w:val="001C1B29"/>
    <w:rsid w:val="001C1F65"/>
    <w:rsid w:val="001C251C"/>
    <w:rsid w:val="001C2865"/>
    <w:rsid w:val="001C2A47"/>
    <w:rsid w:val="001C2A99"/>
    <w:rsid w:val="001C2F81"/>
    <w:rsid w:val="001C370F"/>
    <w:rsid w:val="001C3728"/>
    <w:rsid w:val="001C38D1"/>
    <w:rsid w:val="001C3D50"/>
    <w:rsid w:val="001C40B6"/>
    <w:rsid w:val="001C456D"/>
    <w:rsid w:val="001C49F1"/>
    <w:rsid w:val="001C4CE4"/>
    <w:rsid w:val="001C552B"/>
    <w:rsid w:val="001C59E5"/>
    <w:rsid w:val="001C5E45"/>
    <w:rsid w:val="001C61BB"/>
    <w:rsid w:val="001C7197"/>
    <w:rsid w:val="001C7446"/>
    <w:rsid w:val="001C76B9"/>
    <w:rsid w:val="001C7CC5"/>
    <w:rsid w:val="001C7EB3"/>
    <w:rsid w:val="001D0013"/>
    <w:rsid w:val="001D0507"/>
    <w:rsid w:val="001D1154"/>
    <w:rsid w:val="001D280F"/>
    <w:rsid w:val="001D307F"/>
    <w:rsid w:val="001D3EC3"/>
    <w:rsid w:val="001D40D2"/>
    <w:rsid w:val="001D41FA"/>
    <w:rsid w:val="001D431D"/>
    <w:rsid w:val="001D4F86"/>
    <w:rsid w:val="001D5E83"/>
    <w:rsid w:val="001D6775"/>
    <w:rsid w:val="001D6E89"/>
    <w:rsid w:val="001D6EDE"/>
    <w:rsid w:val="001D73E7"/>
    <w:rsid w:val="001D781A"/>
    <w:rsid w:val="001D7B93"/>
    <w:rsid w:val="001D7B98"/>
    <w:rsid w:val="001D7EF0"/>
    <w:rsid w:val="001E0E03"/>
    <w:rsid w:val="001E1931"/>
    <w:rsid w:val="001E1CD4"/>
    <w:rsid w:val="001E3580"/>
    <w:rsid w:val="001E3D4E"/>
    <w:rsid w:val="001E42DA"/>
    <w:rsid w:val="001E4D06"/>
    <w:rsid w:val="001E4E03"/>
    <w:rsid w:val="001E4F59"/>
    <w:rsid w:val="001E55A8"/>
    <w:rsid w:val="001E584C"/>
    <w:rsid w:val="001E5B2B"/>
    <w:rsid w:val="001E644A"/>
    <w:rsid w:val="001E658E"/>
    <w:rsid w:val="001E6E76"/>
    <w:rsid w:val="001E6EAC"/>
    <w:rsid w:val="001E6F1A"/>
    <w:rsid w:val="001E7921"/>
    <w:rsid w:val="001E7C91"/>
    <w:rsid w:val="001E7D73"/>
    <w:rsid w:val="001F052F"/>
    <w:rsid w:val="001F20D9"/>
    <w:rsid w:val="001F2305"/>
    <w:rsid w:val="001F2797"/>
    <w:rsid w:val="001F288E"/>
    <w:rsid w:val="001F2A91"/>
    <w:rsid w:val="001F2D77"/>
    <w:rsid w:val="001F3B72"/>
    <w:rsid w:val="001F4591"/>
    <w:rsid w:val="001F53AB"/>
    <w:rsid w:val="001F56F5"/>
    <w:rsid w:val="001F5B1D"/>
    <w:rsid w:val="001F6072"/>
    <w:rsid w:val="001F6248"/>
    <w:rsid w:val="001F6398"/>
    <w:rsid w:val="001F66B9"/>
    <w:rsid w:val="001F6FE5"/>
    <w:rsid w:val="001F79DE"/>
    <w:rsid w:val="001F7C1E"/>
    <w:rsid w:val="00200097"/>
    <w:rsid w:val="00200460"/>
    <w:rsid w:val="002008A1"/>
    <w:rsid w:val="00200A78"/>
    <w:rsid w:val="002010EE"/>
    <w:rsid w:val="0020279C"/>
    <w:rsid w:val="002030A6"/>
    <w:rsid w:val="0020352A"/>
    <w:rsid w:val="00203F4A"/>
    <w:rsid w:val="00203F51"/>
    <w:rsid w:val="002040AF"/>
    <w:rsid w:val="002045B0"/>
    <w:rsid w:val="002048F9"/>
    <w:rsid w:val="00204E06"/>
    <w:rsid w:val="00205168"/>
    <w:rsid w:val="00205B85"/>
    <w:rsid w:val="00205E51"/>
    <w:rsid w:val="00206BED"/>
    <w:rsid w:val="00207A19"/>
    <w:rsid w:val="00207A4C"/>
    <w:rsid w:val="00207B0F"/>
    <w:rsid w:val="00207D54"/>
    <w:rsid w:val="00207D63"/>
    <w:rsid w:val="00210D55"/>
    <w:rsid w:val="00210E9C"/>
    <w:rsid w:val="0021165E"/>
    <w:rsid w:val="00211B94"/>
    <w:rsid w:val="00211C6E"/>
    <w:rsid w:val="002123F2"/>
    <w:rsid w:val="00212540"/>
    <w:rsid w:val="00212792"/>
    <w:rsid w:val="00212802"/>
    <w:rsid w:val="002129E1"/>
    <w:rsid w:val="00212C3D"/>
    <w:rsid w:val="00213081"/>
    <w:rsid w:val="00213AB1"/>
    <w:rsid w:val="00214118"/>
    <w:rsid w:val="002147E8"/>
    <w:rsid w:val="002149A0"/>
    <w:rsid w:val="00214D90"/>
    <w:rsid w:val="002150EA"/>
    <w:rsid w:val="00215120"/>
    <w:rsid w:val="0021537F"/>
    <w:rsid w:val="0021553C"/>
    <w:rsid w:val="002156E5"/>
    <w:rsid w:val="00215E44"/>
    <w:rsid w:val="0021626F"/>
    <w:rsid w:val="002164B4"/>
    <w:rsid w:val="00216701"/>
    <w:rsid w:val="00216C3B"/>
    <w:rsid w:val="002175A3"/>
    <w:rsid w:val="002175A6"/>
    <w:rsid w:val="00217C02"/>
    <w:rsid w:val="00217C21"/>
    <w:rsid w:val="00217CC8"/>
    <w:rsid w:val="0022039B"/>
    <w:rsid w:val="0022039E"/>
    <w:rsid w:val="00221009"/>
    <w:rsid w:val="00221158"/>
    <w:rsid w:val="00221377"/>
    <w:rsid w:val="002218F4"/>
    <w:rsid w:val="00221906"/>
    <w:rsid w:val="00221CC2"/>
    <w:rsid w:val="00221D06"/>
    <w:rsid w:val="00221D10"/>
    <w:rsid w:val="00221D54"/>
    <w:rsid w:val="00221F7E"/>
    <w:rsid w:val="00221FCC"/>
    <w:rsid w:val="00222147"/>
    <w:rsid w:val="002225C0"/>
    <w:rsid w:val="002228ED"/>
    <w:rsid w:val="00223048"/>
    <w:rsid w:val="002235E4"/>
    <w:rsid w:val="00223AF5"/>
    <w:rsid w:val="00223B37"/>
    <w:rsid w:val="00223BFF"/>
    <w:rsid w:val="00223C38"/>
    <w:rsid w:val="00223D4E"/>
    <w:rsid w:val="00223F71"/>
    <w:rsid w:val="00224B50"/>
    <w:rsid w:val="00224E44"/>
    <w:rsid w:val="002255C7"/>
    <w:rsid w:val="002257FA"/>
    <w:rsid w:val="0022583A"/>
    <w:rsid w:val="00225A73"/>
    <w:rsid w:val="00225BB2"/>
    <w:rsid w:val="00225F09"/>
    <w:rsid w:val="002261FB"/>
    <w:rsid w:val="00226405"/>
    <w:rsid w:val="002264A9"/>
    <w:rsid w:val="00226B97"/>
    <w:rsid w:val="002272D4"/>
    <w:rsid w:val="002273A6"/>
    <w:rsid w:val="0022789F"/>
    <w:rsid w:val="00227C29"/>
    <w:rsid w:val="0023103E"/>
    <w:rsid w:val="002310CF"/>
    <w:rsid w:val="0023110E"/>
    <w:rsid w:val="002313A3"/>
    <w:rsid w:val="00231ACA"/>
    <w:rsid w:val="00232442"/>
    <w:rsid w:val="002329E4"/>
    <w:rsid w:val="002334F8"/>
    <w:rsid w:val="00233DF8"/>
    <w:rsid w:val="00234B04"/>
    <w:rsid w:val="00234D70"/>
    <w:rsid w:val="00234EC0"/>
    <w:rsid w:val="00235193"/>
    <w:rsid w:val="002353BD"/>
    <w:rsid w:val="00235811"/>
    <w:rsid w:val="00236817"/>
    <w:rsid w:val="00236CD5"/>
    <w:rsid w:val="0023732E"/>
    <w:rsid w:val="002375D8"/>
    <w:rsid w:val="00237F40"/>
    <w:rsid w:val="002407D6"/>
    <w:rsid w:val="0024085F"/>
    <w:rsid w:val="00240957"/>
    <w:rsid w:val="002413EA"/>
    <w:rsid w:val="00241457"/>
    <w:rsid w:val="002416D7"/>
    <w:rsid w:val="002417AF"/>
    <w:rsid w:val="00241AA2"/>
    <w:rsid w:val="00241EB3"/>
    <w:rsid w:val="00242343"/>
    <w:rsid w:val="002427B9"/>
    <w:rsid w:val="00242C0F"/>
    <w:rsid w:val="00243E12"/>
    <w:rsid w:val="0024403B"/>
    <w:rsid w:val="00244414"/>
    <w:rsid w:val="00244EFB"/>
    <w:rsid w:val="00246518"/>
    <w:rsid w:val="00247E1F"/>
    <w:rsid w:val="0025090E"/>
    <w:rsid w:val="00250BE2"/>
    <w:rsid w:val="00251415"/>
    <w:rsid w:val="00251465"/>
    <w:rsid w:val="00251AC7"/>
    <w:rsid w:val="00252129"/>
    <w:rsid w:val="00252536"/>
    <w:rsid w:val="00252B28"/>
    <w:rsid w:val="00252DAD"/>
    <w:rsid w:val="00253569"/>
    <w:rsid w:val="0025356D"/>
    <w:rsid w:val="002538C0"/>
    <w:rsid w:val="00253998"/>
    <w:rsid w:val="002539B5"/>
    <w:rsid w:val="00253B68"/>
    <w:rsid w:val="00254220"/>
    <w:rsid w:val="00254AA9"/>
    <w:rsid w:val="0025517E"/>
    <w:rsid w:val="00255FD3"/>
    <w:rsid w:val="0025693F"/>
    <w:rsid w:val="002572B5"/>
    <w:rsid w:val="002577F8"/>
    <w:rsid w:val="0025794F"/>
    <w:rsid w:val="00257C3F"/>
    <w:rsid w:val="002603E0"/>
    <w:rsid w:val="002604E1"/>
    <w:rsid w:val="002605AC"/>
    <w:rsid w:val="0026077C"/>
    <w:rsid w:val="0026080C"/>
    <w:rsid w:val="00260B27"/>
    <w:rsid w:val="00260BB9"/>
    <w:rsid w:val="00260CDD"/>
    <w:rsid w:val="002611C7"/>
    <w:rsid w:val="002613B8"/>
    <w:rsid w:val="0026142D"/>
    <w:rsid w:val="002616A6"/>
    <w:rsid w:val="00261E0B"/>
    <w:rsid w:val="002622CF"/>
    <w:rsid w:val="002623A6"/>
    <w:rsid w:val="00262488"/>
    <w:rsid w:val="00262EC5"/>
    <w:rsid w:val="002643B9"/>
    <w:rsid w:val="0026469F"/>
    <w:rsid w:val="00264F86"/>
    <w:rsid w:val="00265592"/>
    <w:rsid w:val="00265715"/>
    <w:rsid w:val="0026581D"/>
    <w:rsid w:val="00266375"/>
    <w:rsid w:val="0026737C"/>
    <w:rsid w:val="002707B9"/>
    <w:rsid w:val="002707C1"/>
    <w:rsid w:val="00270805"/>
    <w:rsid w:val="00270D46"/>
    <w:rsid w:val="00270DDE"/>
    <w:rsid w:val="00271174"/>
    <w:rsid w:val="00271197"/>
    <w:rsid w:val="0027167C"/>
    <w:rsid w:val="0027171E"/>
    <w:rsid w:val="00271DBF"/>
    <w:rsid w:val="00271E95"/>
    <w:rsid w:val="00271F67"/>
    <w:rsid w:val="002725D3"/>
    <w:rsid w:val="00272999"/>
    <w:rsid w:val="00272F60"/>
    <w:rsid w:val="00273266"/>
    <w:rsid w:val="00273E36"/>
    <w:rsid w:val="00273F6F"/>
    <w:rsid w:val="00274B81"/>
    <w:rsid w:val="00274F8B"/>
    <w:rsid w:val="00275033"/>
    <w:rsid w:val="0027514E"/>
    <w:rsid w:val="00275DDB"/>
    <w:rsid w:val="00276554"/>
    <w:rsid w:val="00276644"/>
    <w:rsid w:val="0027784D"/>
    <w:rsid w:val="0027799B"/>
    <w:rsid w:val="00277BDB"/>
    <w:rsid w:val="00280D01"/>
    <w:rsid w:val="0028114F"/>
    <w:rsid w:val="002817BC"/>
    <w:rsid w:val="0028254D"/>
    <w:rsid w:val="00282A8F"/>
    <w:rsid w:val="00282E3A"/>
    <w:rsid w:val="00282F3F"/>
    <w:rsid w:val="002831C1"/>
    <w:rsid w:val="00283237"/>
    <w:rsid w:val="002834F8"/>
    <w:rsid w:val="002837F5"/>
    <w:rsid w:val="0028392A"/>
    <w:rsid w:val="00283A9A"/>
    <w:rsid w:val="002849FB"/>
    <w:rsid w:val="00284E8F"/>
    <w:rsid w:val="00285024"/>
    <w:rsid w:val="002865F2"/>
    <w:rsid w:val="0028781E"/>
    <w:rsid w:val="00287AC0"/>
    <w:rsid w:val="00287DA9"/>
    <w:rsid w:val="00290CD1"/>
    <w:rsid w:val="002910A8"/>
    <w:rsid w:val="002913A5"/>
    <w:rsid w:val="00291523"/>
    <w:rsid w:val="002925FB"/>
    <w:rsid w:val="00292ED2"/>
    <w:rsid w:val="00293D6E"/>
    <w:rsid w:val="0029419B"/>
    <w:rsid w:val="002941D2"/>
    <w:rsid w:val="00294356"/>
    <w:rsid w:val="0029449D"/>
    <w:rsid w:val="00294512"/>
    <w:rsid w:val="0029492A"/>
    <w:rsid w:val="002957A1"/>
    <w:rsid w:val="00295A8A"/>
    <w:rsid w:val="00295E4F"/>
    <w:rsid w:val="00296299"/>
    <w:rsid w:val="0029678E"/>
    <w:rsid w:val="00296822"/>
    <w:rsid w:val="00296C50"/>
    <w:rsid w:val="002974C6"/>
    <w:rsid w:val="002976A7"/>
    <w:rsid w:val="00297DEC"/>
    <w:rsid w:val="002A1031"/>
    <w:rsid w:val="002A16AD"/>
    <w:rsid w:val="002A19ED"/>
    <w:rsid w:val="002A1B52"/>
    <w:rsid w:val="002A2313"/>
    <w:rsid w:val="002A2459"/>
    <w:rsid w:val="002A2483"/>
    <w:rsid w:val="002A24A4"/>
    <w:rsid w:val="002A2622"/>
    <w:rsid w:val="002A289C"/>
    <w:rsid w:val="002A349D"/>
    <w:rsid w:val="002A34F3"/>
    <w:rsid w:val="002A3758"/>
    <w:rsid w:val="002A3779"/>
    <w:rsid w:val="002A3929"/>
    <w:rsid w:val="002A3CC7"/>
    <w:rsid w:val="002A4171"/>
    <w:rsid w:val="002A41AE"/>
    <w:rsid w:val="002A45FC"/>
    <w:rsid w:val="002A4AE7"/>
    <w:rsid w:val="002A4D67"/>
    <w:rsid w:val="002A4FB6"/>
    <w:rsid w:val="002A50B3"/>
    <w:rsid w:val="002A60F3"/>
    <w:rsid w:val="002A68EC"/>
    <w:rsid w:val="002A6A3E"/>
    <w:rsid w:val="002A72D2"/>
    <w:rsid w:val="002A76A7"/>
    <w:rsid w:val="002A7DAE"/>
    <w:rsid w:val="002A7FAE"/>
    <w:rsid w:val="002B0913"/>
    <w:rsid w:val="002B0B5F"/>
    <w:rsid w:val="002B0CC3"/>
    <w:rsid w:val="002B130D"/>
    <w:rsid w:val="002B1783"/>
    <w:rsid w:val="002B1843"/>
    <w:rsid w:val="002B2036"/>
    <w:rsid w:val="002B2162"/>
    <w:rsid w:val="002B2B8B"/>
    <w:rsid w:val="002B2CC3"/>
    <w:rsid w:val="002B30BD"/>
    <w:rsid w:val="002B3150"/>
    <w:rsid w:val="002B3434"/>
    <w:rsid w:val="002B3738"/>
    <w:rsid w:val="002B4295"/>
    <w:rsid w:val="002B4554"/>
    <w:rsid w:val="002B45E6"/>
    <w:rsid w:val="002B4A2B"/>
    <w:rsid w:val="002B5210"/>
    <w:rsid w:val="002B69D8"/>
    <w:rsid w:val="002B7AFF"/>
    <w:rsid w:val="002C041C"/>
    <w:rsid w:val="002C0838"/>
    <w:rsid w:val="002C095F"/>
    <w:rsid w:val="002C1263"/>
    <w:rsid w:val="002C166F"/>
    <w:rsid w:val="002C1B9C"/>
    <w:rsid w:val="002C227F"/>
    <w:rsid w:val="002C2914"/>
    <w:rsid w:val="002C2CAF"/>
    <w:rsid w:val="002C361A"/>
    <w:rsid w:val="002C37E1"/>
    <w:rsid w:val="002C3C5F"/>
    <w:rsid w:val="002C3CF0"/>
    <w:rsid w:val="002C45A3"/>
    <w:rsid w:val="002C49C5"/>
    <w:rsid w:val="002C4ADC"/>
    <w:rsid w:val="002C5108"/>
    <w:rsid w:val="002C523F"/>
    <w:rsid w:val="002C53A2"/>
    <w:rsid w:val="002C5A82"/>
    <w:rsid w:val="002C5B10"/>
    <w:rsid w:val="002C5BA1"/>
    <w:rsid w:val="002C5DFD"/>
    <w:rsid w:val="002C6287"/>
    <w:rsid w:val="002C69EF"/>
    <w:rsid w:val="002C6ECD"/>
    <w:rsid w:val="002C7210"/>
    <w:rsid w:val="002C7678"/>
    <w:rsid w:val="002C79DA"/>
    <w:rsid w:val="002C7D3B"/>
    <w:rsid w:val="002C7F9F"/>
    <w:rsid w:val="002D01DE"/>
    <w:rsid w:val="002D0280"/>
    <w:rsid w:val="002D19FE"/>
    <w:rsid w:val="002D1A43"/>
    <w:rsid w:val="002D2570"/>
    <w:rsid w:val="002D2D7E"/>
    <w:rsid w:val="002D2FCA"/>
    <w:rsid w:val="002D33C4"/>
    <w:rsid w:val="002D35F7"/>
    <w:rsid w:val="002D423C"/>
    <w:rsid w:val="002D4747"/>
    <w:rsid w:val="002D4D14"/>
    <w:rsid w:val="002D58E0"/>
    <w:rsid w:val="002D5A33"/>
    <w:rsid w:val="002D5DBE"/>
    <w:rsid w:val="002D5DD1"/>
    <w:rsid w:val="002D5F65"/>
    <w:rsid w:val="002D6074"/>
    <w:rsid w:val="002D6763"/>
    <w:rsid w:val="002D6DD6"/>
    <w:rsid w:val="002E00BF"/>
    <w:rsid w:val="002E013B"/>
    <w:rsid w:val="002E0C00"/>
    <w:rsid w:val="002E16FD"/>
    <w:rsid w:val="002E1DD8"/>
    <w:rsid w:val="002E21A0"/>
    <w:rsid w:val="002E2599"/>
    <w:rsid w:val="002E2FC2"/>
    <w:rsid w:val="002E3070"/>
    <w:rsid w:val="002E3C9F"/>
    <w:rsid w:val="002E4147"/>
    <w:rsid w:val="002E415E"/>
    <w:rsid w:val="002E49B9"/>
    <w:rsid w:val="002E49FF"/>
    <w:rsid w:val="002E5521"/>
    <w:rsid w:val="002E575A"/>
    <w:rsid w:val="002E58B9"/>
    <w:rsid w:val="002E5F4B"/>
    <w:rsid w:val="002E6696"/>
    <w:rsid w:val="002E6DF9"/>
    <w:rsid w:val="002E6F1B"/>
    <w:rsid w:val="002E758F"/>
    <w:rsid w:val="002E76A6"/>
    <w:rsid w:val="002F085C"/>
    <w:rsid w:val="002F0A4C"/>
    <w:rsid w:val="002F0AE6"/>
    <w:rsid w:val="002F0CA7"/>
    <w:rsid w:val="002F0F26"/>
    <w:rsid w:val="002F1996"/>
    <w:rsid w:val="002F19EB"/>
    <w:rsid w:val="002F1B85"/>
    <w:rsid w:val="002F23AA"/>
    <w:rsid w:val="002F2A1C"/>
    <w:rsid w:val="002F2C51"/>
    <w:rsid w:val="002F316B"/>
    <w:rsid w:val="002F33F8"/>
    <w:rsid w:val="002F34D5"/>
    <w:rsid w:val="002F3B37"/>
    <w:rsid w:val="002F3CB6"/>
    <w:rsid w:val="002F3FED"/>
    <w:rsid w:val="002F4097"/>
    <w:rsid w:val="002F452C"/>
    <w:rsid w:val="002F6293"/>
    <w:rsid w:val="002F6997"/>
    <w:rsid w:val="002F6E5E"/>
    <w:rsid w:val="002F6E88"/>
    <w:rsid w:val="002F7680"/>
    <w:rsid w:val="002F7684"/>
    <w:rsid w:val="002F7A34"/>
    <w:rsid w:val="003000B2"/>
    <w:rsid w:val="003002BF"/>
    <w:rsid w:val="00300E38"/>
    <w:rsid w:val="0030195F"/>
    <w:rsid w:val="00301AC8"/>
    <w:rsid w:val="003026FD"/>
    <w:rsid w:val="00302A98"/>
    <w:rsid w:val="00302ADC"/>
    <w:rsid w:val="00302B6D"/>
    <w:rsid w:val="00302E72"/>
    <w:rsid w:val="00302F35"/>
    <w:rsid w:val="00302F71"/>
    <w:rsid w:val="00303128"/>
    <w:rsid w:val="00303587"/>
    <w:rsid w:val="00303BE8"/>
    <w:rsid w:val="00304818"/>
    <w:rsid w:val="003055E3"/>
    <w:rsid w:val="00305AF2"/>
    <w:rsid w:val="003061AA"/>
    <w:rsid w:val="00306A7A"/>
    <w:rsid w:val="00306CE0"/>
    <w:rsid w:val="0031024B"/>
    <w:rsid w:val="00310408"/>
    <w:rsid w:val="003106AD"/>
    <w:rsid w:val="003109F2"/>
    <w:rsid w:val="00310ACA"/>
    <w:rsid w:val="00310E29"/>
    <w:rsid w:val="00310F2C"/>
    <w:rsid w:val="0031127D"/>
    <w:rsid w:val="00311325"/>
    <w:rsid w:val="003122AE"/>
    <w:rsid w:val="00312B1E"/>
    <w:rsid w:val="00312E01"/>
    <w:rsid w:val="003130A5"/>
    <w:rsid w:val="0031329D"/>
    <w:rsid w:val="0031330B"/>
    <w:rsid w:val="003139B3"/>
    <w:rsid w:val="00314647"/>
    <w:rsid w:val="00315092"/>
    <w:rsid w:val="003150AF"/>
    <w:rsid w:val="003159F4"/>
    <w:rsid w:val="00315A20"/>
    <w:rsid w:val="00315ACD"/>
    <w:rsid w:val="00315E63"/>
    <w:rsid w:val="003162BB"/>
    <w:rsid w:val="003167FB"/>
    <w:rsid w:val="00316C12"/>
    <w:rsid w:val="00316DB3"/>
    <w:rsid w:val="00317118"/>
    <w:rsid w:val="00317702"/>
    <w:rsid w:val="003178FB"/>
    <w:rsid w:val="003201FD"/>
    <w:rsid w:val="003219A8"/>
    <w:rsid w:val="00321CBE"/>
    <w:rsid w:val="003224EE"/>
    <w:rsid w:val="003226A4"/>
    <w:rsid w:val="003228AF"/>
    <w:rsid w:val="00323046"/>
    <w:rsid w:val="00323261"/>
    <w:rsid w:val="0032353C"/>
    <w:rsid w:val="00323E41"/>
    <w:rsid w:val="00324669"/>
    <w:rsid w:val="0032494F"/>
    <w:rsid w:val="00324BD2"/>
    <w:rsid w:val="00324EB9"/>
    <w:rsid w:val="0032592D"/>
    <w:rsid w:val="00325ABC"/>
    <w:rsid w:val="00325B93"/>
    <w:rsid w:val="00326375"/>
    <w:rsid w:val="00326D6E"/>
    <w:rsid w:val="00326F0E"/>
    <w:rsid w:val="00327A9E"/>
    <w:rsid w:val="00330050"/>
    <w:rsid w:val="00330093"/>
    <w:rsid w:val="00330242"/>
    <w:rsid w:val="00330F88"/>
    <w:rsid w:val="00331CF8"/>
    <w:rsid w:val="00331FBF"/>
    <w:rsid w:val="00332354"/>
    <w:rsid w:val="00332732"/>
    <w:rsid w:val="00332846"/>
    <w:rsid w:val="003328FF"/>
    <w:rsid w:val="00333298"/>
    <w:rsid w:val="003333B0"/>
    <w:rsid w:val="00333F4A"/>
    <w:rsid w:val="003341D0"/>
    <w:rsid w:val="003343BB"/>
    <w:rsid w:val="003349E8"/>
    <w:rsid w:val="00334CCA"/>
    <w:rsid w:val="00335A51"/>
    <w:rsid w:val="0033601D"/>
    <w:rsid w:val="0033644E"/>
    <w:rsid w:val="00336721"/>
    <w:rsid w:val="00337D95"/>
    <w:rsid w:val="00337FC9"/>
    <w:rsid w:val="003405FF"/>
    <w:rsid w:val="00340DA5"/>
    <w:rsid w:val="003416A3"/>
    <w:rsid w:val="003419A3"/>
    <w:rsid w:val="00341D9B"/>
    <w:rsid w:val="00341F2B"/>
    <w:rsid w:val="00342054"/>
    <w:rsid w:val="00342C06"/>
    <w:rsid w:val="0034305A"/>
    <w:rsid w:val="003430C5"/>
    <w:rsid w:val="00343385"/>
    <w:rsid w:val="00343394"/>
    <w:rsid w:val="00343862"/>
    <w:rsid w:val="0034435E"/>
    <w:rsid w:val="00344DB2"/>
    <w:rsid w:val="0034513D"/>
    <w:rsid w:val="00345408"/>
    <w:rsid w:val="00345513"/>
    <w:rsid w:val="003456CD"/>
    <w:rsid w:val="00345AE5"/>
    <w:rsid w:val="00345E53"/>
    <w:rsid w:val="003465C3"/>
    <w:rsid w:val="0034686A"/>
    <w:rsid w:val="003469B1"/>
    <w:rsid w:val="003469DE"/>
    <w:rsid w:val="00347012"/>
    <w:rsid w:val="003476AD"/>
    <w:rsid w:val="00347B34"/>
    <w:rsid w:val="00347C80"/>
    <w:rsid w:val="0035000A"/>
    <w:rsid w:val="00350498"/>
    <w:rsid w:val="003506D5"/>
    <w:rsid w:val="003511C5"/>
    <w:rsid w:val="00352481"/>
    <w:rsid w:val="0035260C"/>
    <w:rsid w:val="00352ABB"/>
    <w:rsid w:val="00352D64"/>
    <w:rsid w:val="00352F30"/>
    <w:rsid w:val="00353945"/>
    <w:rsid w:val="00353A90"/>
    <w:rsid w:val="00354032"/>
    <w:rsid w:val="00354213"/>
    <w:rsid w:val="00354374"/>
    <w:rsid w:val="0035488F"/>
    <w:rsid w:val="00354EE6"/>
    <w:rsid w:val="00355575"/>
    <w:rsid w:val="0035597A"/>
    <w:rsid w:val="00355BF3"/>
    <w:rsid w:val="00355D87"/>
    <w:rsid w:val="00355F00"/>
    <w:rsid w:val="00355FE6"/>
    <w:rsid w:val="0035668D"/>
    <w:rsid w:val="00356729"/>
    <w:rsid w:val="003570D5"/>
    <w:rsid w:val="00357432"/>
    <w:rsid w:val="0035745D"/>
    <w:rsid w:val="003576BA"/>
    <w:rsid w:val="003578B1"/>
    <w:rsid w:val="00357D8F"/>
    <w:rsid w:val="00357DDE"/>
    <w:rsid w:val="00360157"/>
    <w:rsid w:val="003602A7"/>
    <w:rsid w:val="00360751"/>
    <w:rsid w:val="003608D1"/>
    <w:rsid w:val="00360D85"/>
    <w:rsid w:val="0036113A"/>
    <w:rsid w:val="00361B76"/>
    <w:rsid w:val="00361FA6"/>
    <w:rsid w:val="00362AA4"/>
    <w:rsid w:val="00362D17"/>
    <w:rsid w:val="00363247"/>
    <w:rsid w:val="00364B32"/>
    <w:rsid w:val="00364B98"/>
    <w:rsid w:val="00365B8A"/>
    <w:rsid w:val="00366636"/>
    <w:rsid w:val="0036781A"/>
    <w:rsid w:val="00370033"/>
    <w:rsid w:val="0037021D"/>
    <w:rsid w:val="0037053F"/>
    <w:rsid w:val="0037078A"/>
    <w:rsid w:val="00370BE9"/>
    <w:rsid w:val="00370E11"/>
    <w:rsid w:val="00370F61"/>
    <w:rsid w:val="00371994"/>
    <w:rsid w:val="00371A23"/>
    <w:rsid w:val="00372117"/>
    <w:rsid w:val="003721E6"/>
    <w:rsid w:val="00372639"/>
    <w:rsid w:val="003728DB"/>
    <w:rsid w:val="00373056"/>
    <w:rsid w:val="00373101"/>
    <w:rsid w:val="003732B1"/>
    <w:rsid w:val="0037456F"/>
    <w:rsid w:val="00374A14"/>
    <w:rsid w:val="00375740"/>
    <w:rsid w:val="00375998"/>
    <w:rsid w:val="00376871"/>
    <w:rsid w:val="00376B5D"/>
    <w:rsid w:val="00376BAA"/>
    <w:rsid w:val="00376D47"/>
    <w:rsid w:val="00377175"/>
    <w:rsid w:val="00377943"/>
    <w:rsid w:val="0038047B"/>
    <w:rsid w:val="003805F8"/>
    <w:rsid w:val="0038077C"/>
    <w:rsid w:val="003807C5"/>
    <w:rsid w:val="003807E1"/>
    <w:rsid w:val="003808FF"/>
    <w:rsid w:val="00380AA7"/>
    <w:rsid w:val="00380B95"/>
    <w:rsid w:val="00380BBC"/>
    <w:rsid w:val="00380F85"/>
    <w:rsid w:val="00381321"/>
    <w:rsid w:val="003813DE"/>
    <w:rsid w:val="00381550"/>
    <w:rsid w:val="0038172B"/>
    <w:rsid w:val="00381BDD"/>
    <w:rsid w:val="00382269"/>
    <w:rsid w:val="0038254E"/>
    <w:rsid w:val="00382CAA"/>
    <w:rsid w:val="003832C3"/>
    <w:rsid w:val="003834D2"/>
    <w:rsid w:val="00383B1E"/>
    <w:rsid w:val="00384C58"/>
    <w:rsid w:val="00384E85"/>
    <w:rsid w:val="003850E8"/>
    <w:rsid w:val="003851AA"/>
    <w:rsid w:val="003854AA"/>
    <w:rsid w:val="00385E6D"/>
    <w:rsid w:val="00385EBC"/>
    <w:rsid w:val="003860F1"/>
    <w:rsid w:val="003862A7"/>
    <w:rsid w:val="003862D0"/>
    <w:rsid w:val="003866CA"/>
    <w:rsid w:val="00386F67"/>
    <w:rsid w:val="00387328"/>
    <w:rsid w:val="00387399"/>
    <w:rsid w:val="003875FE"/>
    <w:rsid w:val="003876CF"/>
    <w:rsid w:val="0038789A"/>
    <w:rsid w:val="00387BED"/>
    <w:rsid w:val="003900C2"/>
    <w:rsid w:val="003903B4"/>
    <w:rsid w:val="003903DB"/>
    <w:rsid w:val="00390765"/>
    <w:rsid w:val="00391099"/>
    <w:rsid w:val="00391295"/>
    <w:rsid w:val="0039150D"/>
    <w:rsid w:val="00391CE3"/>
    <w:rsid w:val="00391E77"/>
    <w:rsid w:val="003920AD"/>
    <w:rsid w:val="003923E1"/>
    <w:rsid w:val="00392854"/>
    <w:rsid w:val="00392F1F"/>
    <w:rsid w:val="003934BF"/>
    <w:rsid w:val="003948A5"/>
    <w:rsid w:val="00394A87"/>
    <w:rsid w:val="0039511B"/>
    <w:rsid w:val="003956B6"/>
    <w:rsid w:val="003956E1"/>
    <w:rsid w:val="003956E3"/>
    <w:rsid w:val="00395A55"/>
    <w:rsid w:val="00395D80"/>
    <w:rsid w:val="00396041"/>
    <w:rsid w:val="00396086"/>
    <w:rsid w:val="0039663A"/>
    <w:rsid w:val="00396F2F"/>
    <w:rsid w:val="003976A5"/>
    <w:rsid w:val="00397F8E"/>
    <w:rsid w:val="003A09A7"/>
    <w:rsid w:val="003A0EE1"/>
    <w:rsid w:val="003A10A9"/>
    <w:rsid w:val="003A199E"/>
    <w:rsid w:val="003A210C"/>
    <w:rsid w:val="003A21FE"/>
    <w:rsid w:val="003A2279"/>
    <w:rsid w:val="003A2284"/>
    <w:rsid w:val="003A23BD"/>
    <w:rsid w:val="003A296A"/>
    <w:rsid w:val="003A2A08"/>
    <w:rsid w:val="003A2E08"/>
    <w:rsid w:val="003A31EB"/>
    <w:rsid w:val="003A32FE"/>
    <w:rsid w:val="003A33BE"/>
    <w:rsid w:val="003A3596"/>
    <w:rsid w:val="003A3904"/>
    <w:rsid w:val="003A41D9"/>
    <w:rsid w:val="003A423C"/>
    <w:rsid w:val="003A4B8F"/>
    <w:rsid w:val="003A4BB1"/>
    <w:rsid w:val="003A4F43"/>
    <w:rsid w:val="003A56D5"/>
    <w:rsid w:val="003A5BB1"/>
    <w:rsid w:val="003A5F61"/>
    <w:rsid w:val="003A6146"/>
    <w:rsid w:val="003A62ED"/>
    <w:rsid w:val="003A6704"/>
    <w:rsid w:val="003A6715"/>
    <w:rsid w:val="003A6A62"/>
    <w:rsid w:val="003A6B60"/>
    <w:rsid w:val="003A7646"/>
    <w:rsid w:val="003A7DF0"/>
    <w:rsid w:val="003A7FAC"/>
    <w:rsid w:val="003B02EE"/>
    <w:rsid w:val="003B0F62"/>
    <w:rsid w:val="003B1267"/>
    <w:rsid w:val="003B18D5"/>
    <w:rsid w:val="003B1FEB"/>
    <w:rsid w:val="003B21EC"/>
    <w:rsid w:val="003B2228"/>
    <w:rsid w:val="003B30CF"/>
    <w:rsid w:val="003B3159"/>
    <w:rsid w:val="003B3218"/>
    <w:rsid w:val="003B4D08"/>
    <w:rsid w:val="003B55A9"/>
    <w:rsid w:val="003B6090"/>
    <w:rsid w:val="003B6307"/>
    <w:rsid w:val="003B6F18"/>
    <w:rsid w:val="003B7406"/>
    <w:rsid w:val="003B7A95"/>
    <w:rsid w:val="003C0446"/>
    <w:rsid w:val="003C0557"/>
    <w:rsid w:val="003C0B21"/>
    <w:rsid w:val="003C0B6D"/>
    <w:rsid w:val="003C0C62"/>
    <w:rsid w:val="003C100D"/>
    <w:rsid w:val="003C1B77"/>
    <w:rsid w:val="003C1DED"/>
    <w:rsid w:val="003C24F4"/>
    <w:rsid w:val="003C277B"/>
    <w:rsid w:val="003C2C4C"/>
    <w:rsid w:val="003C2FCB"/>
    <w:rsid w:val="003C454F"/>
    <w:rsid w:val="003C46F5"/>
    <w:rsid w:val="003C4F62"/>
    <w:rsid w:val="003C549F"/>
    <w:rsid w:val="003C58AA"/>
    <w:rsid w:val="003C5E9E"/>
    <w:rsid w:val="003C6BF8"/>
    <w:rsid w:val="003C7D90"/>
    <w:rsid w:val="003D013D"/>
    <w:rsid w:val="003D078C"/>
    <w:rsid w:val="003D14C8"/>
    <w:rsid w:val="003D31EF"/>
    <w:rsid w:val="003D32E1"/>
    <w:rsid w:val="003D35DA"/>
    <w:rsid w:val="003D38BC"/>
    <w:rsid w:val="003D4039"/>
    <w:rsid w:val="003D448F"/>
    <w:rsid w:val="003D44DC"/>
    <w:rsid w:val="003D4592"/>
    <w:rsid w:val="003D4CBA"/>
    <w:rsid w:val="003D4D03"/>
    <w:rsid w:val="003D4E0E"/>
    <w:rsid w:val="003D4FF6"/>
    <w:rsid w:val="003D5212"/>
    <w:rsid w:val="003D52DA"/>
    <w:rsid w:val="003D5AC0"/>
    <w:rsid w:val="003D5F67"/>
    <w:rsid w:val="003D6033"/>
    <w:rsid w:val="003D6463"/>
    <w:rsid w:val="003D69EC"/>
    <w:rsid w:val="003D6A7A"/>
    <w:rsid w:val="003D6F58"/>
    <w:rsid w:val="003D7F08"/>
    <w:rsid w:val="003E0791"/>
    <w:rsid w:val="003E0E7C"/>
    <w:rsid w:val="003E1828"/>
    <w:rsid w:val="003E1E21"/>
    <w:rsid w:val="003E25F0"/>
    <w:rsid w:val="003E29B8"/>
    <w:rsid w:val="003E2C05"/>
    <w:rsid w:val="003E2FE6"/>
    <w:rsid w:val="003E30A2"/>
    <w:rsid w:val="003E3997"/>
    <w:rsid w:val="003E3CEF"/>
    <w:rsid w:val="003E4276"/>
    <w:rsid w:val="003E431E"/>
    <w:rsid w:val="003E4556"/>
    <w:rsid w:val="003E4EFE"/>
    <w:rsid w:val="003E5E2E"/>
    <w:rsid w:val="003E66DE"/>
    <w:rsid w:val="003E6A5B"/>
    <w:rsid w:val="003E6AC8"/>
    <w:rsid w:val="003E78C6"/>
    <w:rsid w:val="003E7B18"/>
    <w:rsid w:val="003E7CB5"/>
    <w:rsid w:val="003E7E19"/>
    <w:rsid w:val="003F03C8"/>
    <w:rsid w:val="003F04A5"/>
    <w:rsid w:val="003F054A"/>
    <w:rsid w:val="003F0776"/>
    <w:rsid w:val="003F0859"/>
    <w:rsid w:val="003F1850"/>
    <w:rsid w:val="003F19DB"/>
    <w:rsid w:val="003F228B"/>
    <w:rsid w:val="003F23F9"/>
    <w:rsid w:val="003F253B"/>
    <w:rsid w:val="003F2B43"/>
    <w:rsid w:val="003F2D99"/>
    <w:rsid w:val="003F2F4A"/>
    <w:rsid w:val="003F362E"/>
    <w:rsid w:val="003F3A65"/>
    <w:rsid w:val="003F3ED0"/>
    <w:rsid w:val="003F4E17"/>
    <w:rsid w:val="003F537B"/>
    <w:rsid w:val="003F559B"/>
    <w:rsid w:val="003F567A"/>
    <w:rsid w:val="003F59E6"/>
    <w:rsid w:val="003F632C"/>
    <w:rsid w:val="003F7D09"/>
    <w:rsid w:val="003F7D95"/>
    <w:rsid w:val="0040110D"/>
    <w:rsid w:val="004018D0"/>
    <w:rsid w:val="00402099"/>
    <w:rsid w:val="00402106"/>
    <w:rsid w:val="004025DF"/>
    <w:rsid w:val="0040278C"/>
    <w:rsid w:val="00402B76"/>
    <w:rsid w:val="00402CBC"/>
    <w:rsid w:val="0040333D"/>
    <w:rsid w:val="004039BC"/>
    <w:rsid w:val="00403C60"/>
    <w:rsid w:val="00403CB8"/>
    <w:rsid w:val="00404312"/>
    <w:rsid w:val="00404552"/>
    <w:rsid w:val="0040460B"/>
    <w:rsid w:val="004047ED"/>
    <w:rsid w:val="004047F8"/>
    <w:rsid w:val="00404B44"/>
    <w:rsid w:val="00404BD2"/>
    <w:rsid w:val="00405364"/>
    <w:rsid w:val="00405397"/>
    <w:rsid w:val="00405796"/>
    <w:rsid w:val="004057D4"/>
    <w:rsid w:val="0040583B"/>
    <w:rsid w:val="00406EC3"/>
    <w:rsid w:val="0040709F"/>
    <w:rsid w:val="00407248"/>
    <w:rsid w:val="004078E7"/>
    <w:rsid w:val="00407C48"/>
    <w:rsid w:val="004103BA"/>
    <w:rsid w:val="00410514"/>
    <w:rsid w:val="00411300"/>
    <w:rsid w:val="004117E2"/>
    <w:rsid w:val="004118F2"/>
    <w:rsid w:val="00411A9B"/>
    <w:rsid w:val="00411E03"/>
    <w:rsid w:val="0041255B"/>
    <w:rsid w:val="00412624"/>
    <w:rsid w:val="00412645"/>
    <w:rsid w:val="0041324D"/>
    <w:rsid w:val="004143CD"/>
    <w:rsid w:val="004149A1"/>
    <w:rsid w:val="00415054"/>
    <w:rsid w:val="0041544C"/>
    <w:rsid w:val="00415EA5"/>
    <w:rsid w:val="004164D7"/>
    <w:rsid w:val="0041666B"/>
    <w:rsid w:val="00416B29"/>
    <w:rsid w:val="00416D64"/>
    <w:rsid w:val="00416F94"/>
    <w:rsid w:val="0041751B"/>
    <w:rsid w:val="00417D0C"/>
    <w:rsid w:val="00417F2A"/>
    <w:rsid w:val="00420A42"/>
    <w:rsid w:val="00420FDE"/>
    <w:rsid w:val="00421010"/>
    <w:rsid w:val="004210AF"/>
    <w:rsid w:val="004213D6"/>
    <w:rsid w:val="004214E8"/>
    <w:rsid w:val="004216C0"/>
    <w:rsid w:val="004216F0"/>
    <w:rsid w:val="00421708"/>
    <w:rsid w:val="00421BF1"/>
    <w:rsid w:val="0042236D"/>
    <w:rsid w:val="00422436"/>
    <w:rsid w:val="00422F21"/>
    <w:rsid w:val="00423240"/>
    <w:rsid w:val="0042361B"/>
    <w:rsid w:val="004246DC"/>
    <w:rsid w:val="00424D9D"/>
    <w:rsid w:val="00424DB4"/>
    <w:rsid w:val="00425220"/>
    <w:rsid w:val="00425320"/>
    <w:rsid w:val="00425A85"/>
    <w:rsid w:val="00425AD1"/>
    <w:rsid w:val="00425DC0"/>
    <w:rsid w:val="00425DEF"/>
    <w:rsid w:val="00425EA0"/>
    <w:rsid w:val="0042623E"/>
    <w:rsid w:val="00426309"/>
    <w:rsid w:val="00426CF2"/>
    <w:rsid w:val="00426F35"/>
    <w:rsid w:val="0042785A"/>
    <w:rsid w:val="00427C9C"/>
    <w:rsid w:val="00427E0B"/>
    <w:rsid w:val="004300EE"/>
    <w:rsid w:val="004319DC"/>
    <w:rsid w:val="004329D8"/>
    <w:rsid w:val="00432AC4"/>
    <w:rsid w:val="00432AF7"/>
    <w:rsid w:val="00432DEE"/>
    <w:rsid w:val="00432EF2"/>
    <w:rsid w:val="00433023"/>
    <w:rsid w:val="004334F4"/>
    <w:rsid w:val="00433CF7"/>
    <w:rsid w:val="0043438F"/>
    <w:rsid w:val="00435A35"/>
    <w:rsid w:val="00435EE5"/>
    <w:rsid w:val="00435FD9"/>
    <w:rsid w:val="00436343"/>
    <w:rsid w:val="00437049"/>
    <w:rsid w:val="0043751F"/>
    <w:rsid w:val="00437D9F"/>
    <w:rsid w:val="00440685"/>
    <w:rsid w:val="00440C82"/>
    <w:rsid w:val="00440E79"/>
    <w:rsid w:val="00441A43"/>
    <w:rsid w:val="00441AF9"/>
    <w:rsid w:val="00441C89"/>
    <w:rsid w:val="004428AD"/>
    <w:rsid w:val="00442C44"/>
    <w:rsid w:val="00443258"/>
    <w:rsid w:val="004437AB"/>
    <w:rsid w:val="00443C85"/>
    <w:rsid w:val="00443FD1"/>
    <w:rsid w:val="00444024"/>
    <w:rsid w:val="004446C0"/>
    <w:rsid w:val="004449B3"/>
    <w:rsid w:val="00444FD4"/>
    <w:rsid w:val="004454A5"/>
    <w:rsid w:val="00445599"/>
    <w:rsid w:val="004458DA"/>
    <w:rsid w:val="00446325"/>
    <w:rsid w:val="0044637F"/>
    <w:rsid w:val="00446580"/>
    <w:rsid w:val="004466AA"/>
    <w:rsid w:val="00446A26"/>
    <w:rsid w:val="00446E2A"/>
    <w:rsid w:val="00446E73"/>
    <w:rsid w:val="00446EAC"/>
    <w:rsid w:val="00447649"/>
    <w:rsid w:val="00450471"/>
    <w:rsid w:val="0045055B"/>
    <w:rsid w:val="00450C49"/>
    <w:rsid w:val="00450CF7"/>
    <w:rsid w:val="00450D83"/>
    <w:rsid w:val="00451402"/>
    <w:rsid w:val="00451C56"/>
    <w:rsid w:val="00451D34"/>
    <w:rsid w:val="00452D41"/>
    <w:rsid w:val="00452EFB"/>
    <w:rsid w:val="00453388"/>
    <w:rsid w:val="00453A66"/>
    <w:rsid w:val="00453AF4"/>
    <w:rsid w:val="00453B0E"/>
    <w:rsid w:val="00453C18"/>
    <w:rsid w:val="00453D84"/>
    <w:rsid w:val="00453DC0"/>
    <w:rsid w:val="0045491E"/>
    <w:rsid w:val="00454B84"/>
    <w:rsid w:val="00454BE6"/>
    <w:rsid w:val="00454DF9"/>
    <w:rsid w:val="00454E6D"/>
    <w:rsid w:val="00454EB9"/>
    <w:rsid w:val="00455062"/>
    <w:rsid w:val="0045585C"/>
    <w:rsid w:val="004563DB"/>
    <w:rsid w:val="0045672E"/>
    <w:rsid w:val="00456C8A"/>
    <w:rsid w:val="00457134"/>
    <w:rsid w:val="004579BF"/>
    <w:rsid w:val="004607D6"/>
    <w:rsid w:val="00460871"/>
    <w:rsid w:val="00460909"/>
    <w:rsid w:val="00460931"/>
    <w:rsid w:val="00460ECF"/>
    <w:rsid w:val="004611B2"/>
    <w:rsid w:val="004611F8"/>
    <w:rsid w:val="004618A9"/>
    <w:rsid w:val="00461941"/>
    <w:rsid w:val="004620D6"/>
    <w:rsid w:val="004627E4"/>
    <w:rsid w:val="00463EDD"/>
    <w:rsid w:val="004640ED"/>
    <w:rsid w:val="00464616"/>
    <w:rsid w:val="00464892"/>
    <w:rsid w:val="00464F28"/>
    <w:rsid w:val="004662CD"/>
    <w:rsid w:val="004663BC"/>
    <w:rsid w:val="00466447"/>
    <w:rsid w:val="004667DA"/>
    <w:rsid w:val="00466D36"/>
    <w:rsid w:val="00466EC0"/>
    <w:rsid w:val="00466F27"/>
    <w:rsid w:val="0046743B"/>
    <w:rsid w:val="004674AC"/>
    <w:rsid w:val="00467CE2"/>
    <w:rsid w:val="00467E47"/>
    <w:rsid w:val="0047027C"/>
    <w:rsid w:val="0047028C"/>
    <w:rsid w:val="0047051B"/>
    <w:rsid w:val="00470FF0"/>
    <w:rsid w:val="0047191A"/>
    <w:rsid w:val="004719D2"/>
    <w:rsid w:val="004722CA"/>
    <w:rsid w:val="004725E6"/>
    <w:rsid w:val="00473436"/>
    <w:rsid w:val="00473598"/>
    <w:rsid w:val="00473F37"/>
    <w:rsid w:val="00473FAB"/>
    <w:rsid w:val="0047472C"/>
    <w:rsid w:val="00474839"/>
    <w:rsid w:val="00474BA8"/>
    <w:rsid w:val="00474FA3"/>
    <w:rsid w:val="00475055"/>
    <w:rsid w:val="0047539D"/>
    <w:rsid w:val="004757E6"/>
    <w:rsid w:val="00475FBE"/>
    <w:rsid w:val="00476315"/>
    <w:rsid w:val="004766DB"/>
    <w:rsid w:val="0047682B"/>
    <w:rsid w:val="00476F20"/>
    <w:rsid w:val="00477468"/>
    <w:rsid w:val="0047755D"/>
    <w:rsid w:val="004776E4"/>
    <w:rsid w:val="00477B43"/>
    <w:rsid w:val="00477BCA"/>
    <w:rsid w:val="00480216"/>
    <w:rsid w:val="00480253"/>
    <w:rsid w:val="00480311"/>
    <w:rsid w:val="00480406"/>
    <w:rsid w:val="00480995"/>
    <w:rsid w:val="00480E76"/>
    <w:rsid w:val="00481114"/>
    <w:rsid w:val="00481C95"/>
    <w:rsid w:val="00481CF8"/>
    <w:rsid w:val="00481EC7"/>
    <w:rsid w:val="004820F5"/>
    <w:rsid w:val="004827C7"/>
    <w:rsid w:val="00482B50"/>
    <w:rsid w:val="004834E7"/>
    <w:rsid w:val="00483549"/>
    <w:rsid w:val="004836D1"/>
    <w:rsid w:val="00483982"/>
    <w:rsid w:val="00483B52"/>
    <w:rsid w:val="00483BCD"/>
    <w:rsid w:val="00483C05"/>
    <w:rsid w:val="004844CD"/>
    <w:rsid w:val="00484820"/>
    <w:rsid w:val="00484C3B"/>
    <w:rsid w:val="00484C91"/>
    <w:rsid w:val="004855A5"/>
    <w:rsid w:val="00485AC1"/>
    <w:rsid w:val="00485FB6"/>
    <w:rsid w:val="00486A17"/>
    <w:rsid w:val="00486A6A"/>
    <w:rsid w:val="00486BDB"/>
    <w:rsid w:val="00486FFF"/>
    <w:rsid w:val="00487271"/>
    <w:rsid w:val="004873BD"/>
    <w:rsid w:val="00487642"/>
    <w:rsid w:val="00487ABC"/>
    <w:rsid w:val="00487BB1"/>
    <w:rsid w:val="00487E58"/>
    <w:rsid w:val="00487F34"/>
    <w:rsid w:val="00490036"/>
    <w:rsid w:val="004900D3"/>
    <w:rsid w:val="004901DF"/>
    <w:rsid w:val="00490340"/>
    <w:rsid w:val="00490472"/>
    <w:rsid w:val="004905EB"/>
    <w:rsid w:val="004908BD"/>
    <w:rsid w:val="00490FC1"/>
    <w:rsid w:val="0049162A"/>
    <w:rsid w:val="00491D15"/>
    <w:rsid w:val="004920A2"/>
    <w:rsid w:val="004922BD"/>
    <w:rsid w:val="004930BE"/>
    <w:rsid w:val="00493DF9"/>
    <w:rsid w:val="004942E2"/>
    <w:rsid w:val="004943DC"/>
    <w:rsid w:val="00494729"/>
    <w:rsid w:val="00494889"/>
    <w:rsid w:val="00494A0D"/>
    <w:rsid w:val="004951AF"/>
    <w:rsid w:val="00495971"/>
    <w:rsid w:val="00495ECD"/>
    <w:rsid w:val="00496049"/>
    <w:rsid w:val="00496189"/>
    <w:rsid w:val="00496983"/>
    <w:rsid w:val="00497169"/>
    <w:rsid w:val="00497402"/>
    <w:rsid w:val="004976BA"/>
    <w:rsid w:val="00497763"/>
    <w:rsid w:val="004979E5"/>
    <w:rsid w:val="004A06E3"/>
    <w:rsid w:val="004A09BD"/>
    <w:rsid w:val="004A09BF"/>
    <w:rsid w:val="004A0C22"/>
    <w:rsid w:val="004A0DBF"/>
    <w:rsid w:val="004A1044"/>
    <w:rsid w:val="004A25D9"/>
    <w:rsid w:val="004A4993"/>
    <w:rsid w:val="004A560A"/>
    <w:rsid w:val="004A5635"/>
    <w:rsid w:val="004A5A01"/>
    <w:rsid w:val="004A5D1D"/>
    <w:rsid w:val="004A5FDD"/>
    <w:rsid w:val="004A6135"/>
    <w:rsid w:val="004A7679"/>
    <w:rsid w:val="004A7850"/>
    <w:rsid w:val="004B0296"/>
    <w:rsid w:val="004B07EE"/>
    <w:rsid w:val="004B07F0"/>
    <w:rsid w:val="004B0DEB"/>
    <w:rsid w:val="004B0F65"/>
    <w:rsid w:val="004B1BDC"/>
    <w:rsid w:val="004B2033"/>
    <w:rsid w:val="004B25E0"/>
    <w:rsid w:val="004B29B8"/>
    <w:rsid w:val="004B2AA4"/>
    <w:rsid w:val="004B33BE"/>
    <w:rsid w:val="004B3E47"/>
    <w:rsid w:val="004B3FA1"/>
    <w:rsid w:val="004B403E"/>
    <w:rsid w:val="004B4196"/>
    <w:rsid w:val="004B468B"/>
    <w:rsid w:val="004B479F"/>
    <w:rsid w:val="004B4801"/>
    <w:rsid w:val="004B5273"/>
    <w:rsid w:val="004B53B5"/>
    <w:rsid w:val="004B56F6"/>
    <w:rsid w:val="004B5AB9"/>
    <w:rsid w:val="004B5BA8"/>
    <w:rsid w:val="004B5EF5"/>
    <w:rsid w:val="004B5F4A"/>
    <w:rsid w:val="004B6305"/>
    <w:rsid w:val="004B6941"/>
    <w:rsid w:val="004B6E3F"/>
    <w:rsid w:val="004B6E6C"/>
    <w:rsid w:val="004B6F85"/>
    <w:rsid w:val="004B7190"/>
    <w:rsid w:val="004B77C6"/>
    <w:rsid w:val="004B782B"/>
    <w:rsid w:val="004B7A7E"/>
    <w:rsid w:val="004B7BF1"/>
    <w:rsid w:val="004B7FA0"/>
    <w:rsid w:val="004C01C2"/>
    <w:rsid w:val="004C067C"/>
    <w:rsid w:val="004C108A"/>
    <w:rsid w:val="004C1C38"/>
    <w:rsid w:val="004C1C47"/>
    <w:rsid w:val="004C1D47"/>
    <w:rsid w:val="004C221E"/>
    <w:rsid w:val="004C2540"/>
    <w:rsid w:val="004C2588"/>
    <w:rsid w:val="004C2AF3"/>
    <w:rsid w:val="004C2C17"/>
    <w:rsid w:val="004C3646"/>
    <w:rsid w:val="004C379C"/>
    <w:rsid w:val="004C37C5"/>
    <w:rsid w:val="004C3D15"/>
    <w:rsid w:val="004C4537"/>
    <w:rsid w:val="004C509A"/>
    <w:rsid w:val="004C5619"/>
    <w:rsid w:val="004C5751"/>
    <w:rsid w:val="004C5B18"/>
    <w:rsid w:val="004C5C4C"/>
    <w:rsid w:val="004C62C5"/>
    <w:rsid w:val="004C64F9"/>
    <w:rsid w:val="004C6665"/>
    <w:rsid w:val="004C6B6D"/>
    <w:rsid w:val="004C7A40"/>
    <w:rsid w:val="004C7C15"/>
    <w:rsid w:val="004D064A"/>
    <w:rsid w:val="004D084D"/>
    <w:rsid w:val="004D08EF"/>
    <w:rsid w:val="004D09B1"/>
    <w:rsid w:val="004D0C6C"/>
    <w:rsid w:val="004D0D5E"/>
    <w:rsid w:val="004D1C33"/>
    <w:rsid w:val="004D1D21"/>
    <w:rsid w:val="004D21F8"/>
    <w:rsid w:val="004D2366"/>
    <w:rsid w:val="004D26D1"/>
    <w:rsid w:val="004D3581"/>
    <w:rsid w:val="004D35B4"/>
    <w:rsid w:val="004D399F"/>
    <w:rsid w:val="004D3C5D"/>
    <w:rsid w:val="004D3F48"/>
    <w:rsid w:val="004D464C"/>
    <w:rsid w:val="004D4908"/>
    <w:rsid w:val="004D4DB5"/>
    <w:rsid w:val="004D6273"/>
    <w:rsid w:val="004D6546"/>
    <w:rsid w:val="004D79B3"/>
    <w:rsid w:val="004D7DC2"/>
    <w:rsid w:val="004E05A1"/>
    <w:rsid w:val="004E05C2"/>
    <w:rsid w:val="004E0BA4"/>
    <w:rsid w:val="004E0C5D"/>
    <w:rsid w:val="004E108E"/>
    <w:rsid w:val="004E1324"/>
    <w:rsid w:val="004E22B3"/>
    <w:rsid w:val="004E25DD"/>
    <w:rsid w:val="004E2A64"/>
    <w:rsid w:val="004E2CBC"/>
    <w:rsid w:val="004E31F4"/>
    <w:rsid w:val="004E336D"/>
    <w:rsid w:val="004E33B1"/>
    <w:rsid w:val="004E34D2"/>
    <w:rsid w:val="004E3740"/>
    <w:rsid w:val="004E485E"/>
    <w:rsid w:val="004E55CE"/>
    <w:rsid w:val="004E5721"/>
    <w:rsid w:val="004E5CA7"/>
    <w:rsid w:val="004E5FEC"/>
    <w:rsid w:val="004E665C"/>
    <w:rsid w:val="004E6972"/>
    <w:rsid w:val="004E6ACD"/>
    <w:rsid w:val="004E6E50"/>
    <w:rsid w:val="004E6FC7"/>
    <w:rsid w:val="004E7401"/>
    <w:rsid w:val="004F01BC"/>
    <w:rsid w:val="004F052A"/>
    <w:rsid w:val="004F07A2"/>
    <w:rsid w:val="004F084E"/>
    <w:rsid w:val="004F0EDA"/>
    <w:rsid w:val="004F175E"/>
    <w:rsid w:val="004F18CC"/>
    <w:rsid w:val="004F2026"/>
    <w:rsid w:val="004F20E9"/>
    <w:rsid w:val="004F27B1"/>
    <w:rsid w:val="004F337B"/>
    <w:rsid w:val="004F3950"/>
    <w:rsid w:val="004F3A23"/>
    <w:rsid w:val="004F3BDC"/>
    <w:rsid w:val="004F41E3"/>
    <w:rsid w:val="004F47D6"/>
    <w:rsid w:val="004F4FFE"/>
    <w:rsid w:val="004F5202"/>
    <w:rsid w:val="004F531D"/>
    <w:rsid w:val="004F53DD"/>
    <w:rsid w:val="004F5DDA"/>
    <w:rsid w:val="004F5F53"/>
    <w:rsid w:val="004F61EF"/>
    <w:rsid w:val="004F712C"/>
    <w:rsid w:val="004F7280"/>
    <w:rsid w:val="004F7408"/>
    <w:rsid w:val="004F7AC6"/>
    <w:rsid w:val="005000B0"/>
    <w:rsid w:val="005002F8"/>
    <w:rsid w:val="0050081A"/>
    <w:rsid w:val="00500A80"/>
    <w:rsid w:val="00500A9D"/>
    <w:rsid w:val="00500F1A"/>
    <w:rsid w:val="005014F3"/>
    <w:rsid w:val="00501F4E"/>
    <w:rsid w:val="005023C3"/>
    <w:rsid w:val="005029E2"/>
    <w:rsid w:val="00502DBF"/>
    <w:rsid w:val="00503286"/>
    <w:rsid w:val="005033C8"/>
    <w:rsid w:val="005044BF"/>
    <w:rsid w:val="005046C2"/>
    <w:rsid w:val="005048DB"/>
    <w:rsid w:val="005053BD"/>
    <w:rsid w:val="005056C6"/>
    <w:rsid w:val="005057B9"/>
    <w:rsid w:val="005059D6"/>
    <w:rsid w:val="00505D28"/>
    <w:rsid w:val="0050600A"/>
    <w:rsid w:val="00506053"/>
    <w:rsid w:val="00506AD9"/>
    <w:rsid w:val="00507122"/>
    <w:rsid w:val="00507429"/>
    <w:rsid w:val="0050770C"/>
    <w:rsid w:val="00507728"/>
    <w:rsid w:val="00507E8F"/>
    <w:rsid w:val="0051003E"/>
    <w:rsid w:val="0051041A"/>
    <w:rsid w:val="0051109B"/>
    <w:rsid w:val="00511403"/>
    <w:rsid w:val="00511491"/>
    <w:rsid w:val="00511B99"/>
    <w:rsid w:val="00511D14"/>
    <w:rsid w:val="00511FDE"/>
    <w:rsid w:val="00512A9A"/>
    <w:rsid w:val="00512BCA"/>
    <w:rsid w:val="00512EFF"/>
    <w:rsid w:val="0051322A"/>
    <w:rsid w:val="0051373C"/>
    <w:rsid w:val="005143FD"/>
    <w:rsid w:val="00514659"/>
    <w:rsid w:val="0051477A"/>
    <w:rsid w:val="005149ED"/>
    <w:rsid w:val="005153F3"/>
    <w:rsid w:val="00515EF8"/>
    <w:rsid w:val="00516D1D"/>
    <w:rsid w:val="0051776B"/>
    <w:rsid w:val="00517EB2"/>
    <w:rsid w:val="005204BF"/>
    <w:rsid w:val="00520967"/>
    <w:rsid w:val="00520D14"/>
    <w:rsid w:val="0052121A"/>
    <w:rsid w:val="005213D5"/>
    <w:rsid w:val="00521A12"/>
    <w:rsid w:val="00521DB5"/>
    <w:rsid w:val="005221B0"/>
    <w:rsid w:val="0052220C"/>
    <w:rsid w:val="00522226"/>
    <w:rsid w:val="00522296"/>
    <w:rsid w:val="00523000"/>
    <w:rsid w:val="00523C48"/>
    <w:rsid w:val="00523CBD"/>
    <w:rsid w:val="00523E5B"/>
    <w:rsid w:val="00524FDC"/>
    <w:rsid w:val="00525241"/>
    <w:rsid w:val="005264B6"/>
    <w:rsid w:val="00526A89"/>
    <w:rsid w:val="00526CC1"/>
    <w:rsid w:val="00526F95"/>
    <w:rsid w:val="00527466"/>
    <w:rsid w:val="00527AF3"/>
    <w:rsid w:val="00527ED8"/>
    <w:rsid w:val="00527F01"/>
    <w:rsid w:val="005305C4"/>
    <w:rsid w:val="00530FE2"/>
    <w:rsid w:val="0053104F"/>
    <w:rsid w:val="00531545"/>
    <w:rsid w:val="00531877"/>
    <w:rsid w:val="00531B36"/>
    <w:rsid w:val="005324D9"/>
    <w:rsid w:val="00532523"/>
    <w:rsid w:val="00532706"/>
    <w:rsid w:val="00532BD9"/>
    <w:rsid w:val="0053309C"/>
    <w:rsid w:val="005343DC"/>
    <w:rsid w:val="005349CF"/>
    <w:rsid w:val="005352A2"/>
    <w:rsid w:val="0053563B"/>
    <w:rsid w:val="0053584D"/>
    <w:rsid w:val="00536463"/>
    <w:rsid w:val="00536BAC"/>
    <w:rsid w:val="00536CF8"/>
    <w:rsid w:val="00536E0F"/>
    <w:rsid w:val="0053711F"/>
    <w:rsid w:val="005372A3"/>
    <w:rsid w:val="00537716"/>
    <w:rsid w:val="005377E2"/>
    <w:rsid w:val="00537BC6"/>
    <w:rsid w:val="00537BF4"/>
    <w:rsid w:val="00537BFB"/>
    <w:rsid w:val="00537E95"/>
    <w:rsid w:val="005401A1"/>
    <w:rsid w:val="0054029A"/>
    <w:rsid w:val="0054039F"/>
    <w:rsid w:val="00540892"/>
    <w:rsid w:val="00540FEF"/>
    <w:rsid w:val="0054114C"/>
    <w:rsid w:val="00541479"/>
    <w:rsid w:val="00541737"/>
    <w:rsid w:val="00541B93"/>
    <w:rsid w:val="00542164"/>
    <w:rsid w:val="005428B0"/>
    <w:rsid w:val="00542CDF"/>
    <w:rsid w:val="00542F5B"/>
    <w:rsid w:val="00543400"/>
    <w:rsid w:val="005434DF"/>
    <w:rsid w:val="005434FC"/>
    <w:rsid w:val="005439BE"/>
    <w:rsid w:val="00543D4E"/>
    <w:rsid w:val="00544401"/>
    <w:rsid w:val="0054471C"/>
    <w:rsid w:val="00544B75"/>
    <w:rsid w:val="0054571D"/>
    <w:rsid w:val="005458AC"/>
    <w:rsid w:val="00545C99"/>
    <w:rsid w:val="00545DB1"/>
    <w:rsid w:val="00546116"/>
    <w:rsid w:val="005471FD"/>
    <w:rsid w:val="00547490"/>
    <w:rsid w:val="00547993"/>
    <w:rsid w:val="00547B95"/>
    <w:rsid w:val="00547C92"/>
    <w:rsid w:val="0055013A"/>
    <w:rsid w:val="00550268"/>
    <w:rsid w:val="0055027C"/>
    <w:rsid w:val="0055057C"/>
    <w:rsid w:val="005507EB"/>
    <w:rsid w:val="005507F8"/>
    <w:rsid w:val="00550861"/>
    <w:rsid w:val="005511E7"/>
    <w:rsid w:val="00551A42"/>
    <w:rsid w:val="00551AEE"/>
    <w:rsid w:val="00551B01"/>
    <w:rsid w:val="00552211"/>
    <w:rsid w:val="00552654"/>
    <w:rsid w:val="00552F5F"/>
    <w:rsid w:val="00553913"/>
    <w:rsid w:val="00553FA2"/>
    <w:rsid w:val="00554510"/>
    <w:rsid w:val="00554836"/>
    <w:rsid w:val="0055490C"/>
    <w:rsid w:val="00554DDC"/>
    <w:rsid w:val="00554F00"/>
    <w:rsid w:val="005559AE"/>
    <w:rsid w:val="00555AFF"/>
    <w:rsid w:val="00555CB0"/>
    <w:rsid w:val="00555D6A"/>
    <w:rsid w:val="00555F0D"/>
    <w:rsid w:val="00556BA1"/>
    <w:rsid w:val="00556D12"/>
    <w:rsid w:val="00557AF5"/>
    <w:rsid w:val="00557CA6"/>
    <w:rsid w:val="00557D83"/>
    <w:rsid w:val="005604EC"/>
    <w:rsid w:val="00560A6E"/>
    <w:rsid w:val="00560B2E"/>
    <w:rsid w:val="00560B4D"/>
    <w:rsid w:val="00561559"/>
    <w:rsid w:val="005615CA"/>
    <w:rsid w:val="00561925"/>
    <w:rsid w:val="00561D46"/>
    <w:rsid w:val="00561DF1"/>
    <w:rsid w:val="00561E82"/>
    <w:rsid w:val="00562D8A"/>
    <w:rsid w:val="00562F01"/>
    <w:rsid w:val="00562F5B"/>
    <w:rsid w:val="00563219"/>
    <w:rsid w:val="00563627"/>
    <w:rsid w:val="00563767"/>
    <w:rsid w:val="00563CBB"/>
    <w:rsid w:val="0056409D"/>
    <w:rsid w:val="00564F49"/>
    <w:rsid w:val="00565081"/>
    <w:rsid w:val="0056521D"/>
    <w:rsid w:val="00565AB5"/>
    <w:rsid w:val="00565E43"/>
    <w:rsid w:val="00565EA9"/>
    <w:rsid w:val="00566783"/>
    <w:rsid w:val="00566851"/>
    <w:rsid w:val="005668EB"/>
    <w:rsid w:val="0056693B"/>
    <w:rsid w:val="00567045"/>
    <w:rsid w:val="00567AE5"/>
    <w:rsid w:val="00567F44"/>
    <w:rsid w:val="0057016A"/>
    <w:rsid w:val="00570DFA"/>
    <w:rsid w:val="00570E24"/>
    <w:rsid w:val="00571417"/>
    <w:rsid w:val="00571541"/>
    <w:rsid w:val="0057193D"/>
    <w:rsid w:val="00571C0C"/>
    <w:rsid w:val="00571E2E"/>
    <w:rsid w:val="00571E3C"/>
    <w:rsid w:val="005720F7"/>
    <w:rsid w:val="005726D2"/>
    <w:rsid w:val="0057273C"/>
    <w:rsid w:val="00572832"/>
    <w:rsid w:val="00572920"/>
    <w:rsid w:val="00572A74"/>
    <w:rsid w:val="0057324D"/>
    <w:rsid w:val="0057388F"/>
    <w:rsid w:val="005738FE"/>
    <w:rsid w:val="00573B61"/>
    <w:rsid w:val="00573FA7"/>
    <w:rsid w:val="005753D7"/>
    <w:rsid w:val="0057546B"/>
    <w:rsid w:val="0057567F"/>
    <w:rsid w:val="005756C6"/>
    <w:rsid w:val="00575940"/>
    <w:rsid w:val="00575A60"/>
    <w:rsid w:val="00575B1B"/>
    <w:rsid w:val="0057670B"/>
    <w:rsid w:val="00576A26"/>
    <w:rsid w:val="00576C2E"/>
    <w:rsid w:val="005771A0"/>
    <w:rsid w:val="00577E13"/>
    <w:rsid w:val="0058046C"/>
    <w:rsid w:val="00580562"/>
    <w:rsid w:val="00580785"/>
    <w:rsid w:val="0058155F"/>
    <w:rsid w:val="00581E79"/>
    <w:rsid w:val="00581F68"/>
    <w:rsid w:val="005820CB"/>
    <w:rsid w:val="00582270"/>
    <w:rsid w:val="00582513"/>
    <w:rsid w:val="0058255A"/>
    <w:rsid w:val="00583007"/>
    <w:rsid w:val="0058430E"/>
    <w:rsid w:val="005844DF"/>
    <w:rsid w:val="005847B5"/>
    <w:rsid w:val="00584AB3"/>
    <w:rsid w:val="00584D91"/>
    <w:rsid w:val="00584DDF"/>
    <w:rsid w:val="005850B8"/>
    <w:rsid w:val="0058539A"/>
    <w:rsid w:val="00585C47"/>
    <w:rsid w:val="00585C76"/>
    <w:rsid w:val="00585F55"/>
    <w:rsid w:val="0058604E"/>
    <w:rsid w:val="005866B3"/>
    <w:rsid w:val="00586758"/>
    <w:rsid w:val="005874B4"/>
    <w:rsid w:val="00587617"/>
    <w:rsid w:val="00590091"/>
    <w:rsid w:val="00590A63"/>
    <w:rsid w:val="005911A8"/>
    <w:rsid w:val="005912A6"/>
    <w:rsid w:val="00591E0C"/>
    <w:rsid w:val="00591FD2"/>
    <w:rsid w:val="005921D2"/>
    <w:rsid w:val="00592B04"/>
    <w:rsid w:val="00593591"/>
    <w:rsid w:val="00594C9A"/>
    <w:rsid w:val="00594D62"/>
    <w:rsid w:val="00594E62"/>
    <w:rsid w:val="00594FE3"/>
    <w:rsid w:val="00595181"/>
    <w:rsid w:val="005959E0"/>
    <w:rsid w:val="00595C24"/>
    <w:rsid w:val="00595CC1"/>
    <w:rsid w:val="00595E43"/>
    <w:rsid w:val="00596F14"/>
    <w:rsid w:val="00596F5E"/>
    <w:rsid w:val="00596FC1"/>
    <w:rsid w:val="00597520"/>
    <w:rsid w:val="005979B4"/>
    <w:rsid w:val="00597DFD"/>
    <w:rsid w:val="00597F1F"/>
    <w:rsid w:val="005A0332"/>
    <w:rsid w:val="005A2349"/>
    <w:rsid w:val="005A285D"/>
    <w:rsid w:val="005A2A0E"/>
    <w:rsid w:val="005A2BDC"/>
    <w:rsid w:val="005A2E88"/>
    <w:rsid w:val="005A3DB9"/>
    <w:rsid w:val="005A4569"/>
    <w:rsid w:val="005A5431"/>
    <w:rsid w:val="005A5579"/>
    <w:rsid w:val="005A5A66"/>
    <w:rsid w:val="005A5E23"/>
    <w:rsid w:val="005A60FB"/>
    <w:rsid w:val="005A6851"/>
    <w:rsid w:val="005A6B72"/>
    <w:rsid w:val="005A7328"/>
    <w:rsid w:val="005B1448"/>
    <w:rsid w:val="005B1636"/>
    <w:rsid w:val="005B1BA3"/>
    <w:rsid w:val="005B1E2D"/>
    <w:rsid w:val="005B2257"/>
    <w:rsid w:val="005B2E3C"/>
    <w:rsid w:val="005B38DD"/>
    <w:rsid w:val="005B3D75"/>
    <w:rsid w:val="005B3F79"/>
    <w:rsid w:val="005B4855"/>
    <w:rsid w:val="005B49B7"/>
    <w:rsid w:val="005B5056"/>
    <w:rsid w:val="005B5479"/>
    <w:rsid w:val="005B54F6"/>
    <w:rsid w:val="005B58FF"/>
    <w:rsid w:val="005B5C3F"/>
    <w:rsid w:val="005B6CEC"/>
    <w:rsid w:val="005C0E2D"/>
    <w:rsid w:val="005C0EE7"/>
    <w:rsid w:val="005C0FB3"/>
    <w:rsid w:val="005C1331"/>
    <w:rsid w:val="005C20FD"/>
    <w:rsid w:val="005C26D9"/>
    <w:rsid w:val="005C2747"/>
    <w:rsid w:val="005C2A80"/>
    <w:rsid w:val="005C377F"/>
    <w:rsid w:val="005C38A5"/>
    <w:rsid w:val="005C3947"/>
    <w:rsid w:val="005C3F2F"/>
    <w:rsid w:val="005C4589"/>
    <w:rsid w:val="005C5004"/>
    <w:rsid w:val="005C5297"/>
    <w:rsid w:val="005C561D"/>
    <w:rsid w:val="005C58F2"/>
    <w:rsid w:val="005C5A0F"/>
    <w:rsid w:val="005C5A2F"/>
    <w:rsid w:val="005C5CF8"/>
    <w:rsid w:val="005C63A3"/>
    <w:rsid w:val="005C69F1"/>
    <w:rsid w:val="005C6BBF"/>
    <w:rsid w:val="005C6D01"/>
    <w:rsid w:val="005C6F85"/>
    <w:rsid w:val="005C7538"/>
    <w:rsid w:val="005C79E3"/>
    <w:rsid w:val="005D00FF"/>
    <w:rsid w:val="005D0879"/>
    <w:rsid w:val="005D119A"/>
    <w:rsid w:val="005D1715"/>
    <w:rsid w:val="005D192D"/>
    <w:rsid w:val="005D1D73"/>
    <w:rsid w:val="005D237D"/>
    <w:rsid w:val="005D31C5"/>
    <w:rsid w:val="005D3361"/>
    <w:rsid w:val="005D38B3"/>
    <w:rsid w:val="005D3987"/>
    <w:rsid w:val="005D39EF"/>
    <w:rsid w:val="005D3B75"/>
    <w:rsid w:val="005D3C40"/>
    <w:rsid w:val="005D44A8"/>
    <w:rsid w:val="005D4ED0"/>
    <w:rsid w:val="005D523E"/>
    <w:rsid w:val="005D52B2"/>
    <w:rsid w:val="005D5BC3"/>
    <w:rsid w:val="005D6532"/>
    <w:rsid w:val="005D6C92"/>
    <w:rsid w:val="005D6C94"/>
    <w:rsid w:val="005D6ED3"/>
    <w:rsid w:val="005D7BD2"/>
    <w:rsid w:val="005D7CE8"/>
    <w:rsid w:val="005E0738"/>
    <w:rsid w:val="005E0864"/>
    <w:rsid w:val="005E0872"/>
    <w:rsid w:val="005E1C3F"/>
    <w:rsid w:val="005E1C46"/>
    <w:rsid w:val="005E2481"/>
    <w:rsid w:val="005E30F6"/>
    <w:rsid w:val="005E3148"/>
    <w:rsid w:val="005E3705"/>
    <w:rsid w:val="005E44BA"/>
    <w:rsid w:val="005E4789"/>
    <w:rsid w:val="005E4C62"/>
    <w:rsid w:val="005E5B36"/>
    <w:rsid w:val="005E5E0C"/>
    <w:rsid w:val="005E61A3"/>
    <w:rsid w:val="005E660E"/>
    <w:rsid w:val="005E742F"/>
    <w:rsid w:val="005E787A"/>
    <w:rsid w:val="005E7B4B"/>
    <w:rsid w:val="005F0224"/>
    <w:rsid w:val="005F0B81"/>
    <w:rsid w:val="005F0E37"/>
    <w:rsid w:val="005F1429"/>
    <w:rsid w:val="005F1913"/>
    <w:rsid w:val="005F1A22"/>
    <w:rsid w:val="005F2316"/>
    <w:rsid w:val="005F34F1"/>
    <w:rsid w:val="005F37BC"/>
    <w:rsid w:val="005F39BB"/>
    <w:rsid w:val="005F4B1B"/>
    <w:rsid w:val="005F4C11"/>
    <w:rsid w:val="005F4F8C"/>
    <w:rsid w:val="005F501B"/>
    <w:rsid w:val="005F51E3"/>
    <w:rsid w:val="005F5521"/>
    <w:rsid w:val="005F55BA"/>
    <w:rsid w:val="005F56C5"/>
    <w:rsid w:val="005F581A"/>
    <w:rsid w:val="005F5C59"/>
    <w:rsid w:val="005F5F71"/>
    <w:rsid w:val="005F6174"/>
    <w:rsid w:val="005F6380"/>
    <w:rsid w:val="005F6F03"/>
    <w:rsid w:val="005F72FE"/>
    <w:rsid w:val="005F73C4"/>
    <w:rsid w:val="005F7C16"/>
    <w:rsid w:val="005F7EBE"/>
    <w:rsid w:val="006000FD"/>
    <w:rsid w:val="00600481"/>
    <w:rsid w:val="00600CE8"/>
    <w:rsid w:val="00601125"/>
    <w:rsid w:val="00601AAD"/>
    <w:rsid w:val="00601B82"/>
    <w:rsid w:val="0060297E"/>
    <w:rsid w:val="00602F43"/>
    <w:rsid w:val="00602F7E"/>
    <w:rsid w:val="00603930"/>
    <w:rsid w:val="00603E5E"/>
    <w:rsid w:val="00603F85"/>
    <w:rsid w:val="00603F9B"/>
    <w:rsid w:val="00604044"/>
    <w:rsid w:val="00604F8A"/>
    <w:rsid w:val="00605198"/>
    <w:rsid w:val="006055C7"/>
    <w:rsid w:val="0060580E"/>
    <w:rsid w:val="00605847"/>
    <w:rsid w:val="006059D8"/>
    <w:rsid w:val="00605C90"/>
    <w:rsid w:val="0060683E"/>
    <w:rsid w:val="00606B87"/>
    <w:rsid w:val="00606E06"/>
    <w:rsid w:val="00607346"/>
    <w:rsid w:val="00607376"/>
    <w:rsid w:val="006074E8"/>
    <w:rsid w:val="00607F5F"/>
    <w:rsid w:val="00607F8E"/>
    <w:rsid w:val="0061027C"/>
    <w:rsid w:val="00610BA7"/>
    <w:rsid w:val="00610FFD"/>
    <w:rsid w:val="006110C4"/>
    <w:rsid w:val="0061169A"/>
    <w:rsid w:val="00611CCA"/>
    <w:rsid w:val="00611E81"/>
    <w:rsid w:val="0061233A"/>
    <w:rsid w:val="00612C1F"/>
    <w:rsid w:val="00612DBB"/>
    <w:rsid w:val="00612F55"/>
    <w:rsid w:val="00613006"/>
    <w:rsid w:val="00613102"/>
    <w:rsid w:val="006138C7"/>
    <w:rsid w:val="00613A98"/>
    <w:rsid w:val="00613B6D"/>
    <w:rsid w:val="00614690"/>
    <w:rsid w:val="00614F70"/>
    <w:rsid w:val="00615B91"/>
    <w:rsid w:val="00616A50"/>
    <w:rsid w:val="00616A58"/>
    <w:rsid w:val="00616ABB"/>
    <w:rsid w:val="00616B37"/>
    <w:rsid w:val="00616DD9"/>
    <w:rsid w:val="00616FD3"/>
    <w:rsid w:val="00617104"/>
    <w:rsid w:val="0061717D"/>
    <w:rsid w:val="0061765F"/>
    <w:rsid w:val="006179A1"/>
    <w:rsid w:val="00620529"/>
    <w:rsid w:val="0062136C"/>
    <w:rsid w:val="00621394"/>
    <w:rsid w:val="006213AC"/>
    <w:rsid w:val="006214A3"/>
    <w:rsid w:val="006225B1"/>
    <w:rsid w:val="006230FB"/>
    <w:rsid w:val="0062318E"/>
    <w:rsid w:val="006235D2"/>
    <w:rsid w:val="00623A43"/>
    <w:rsid w:val="00623C5E"/>
    <w:rsid w:val="00623D83"/>
    <w:rsid w:val="00623F37"/>
    <w:rsid w:val="00624008"/>
    <w:rsid w:val="00624197"/>
    <w:rsid w:val="006242EA"/>
    <w:rsid w:val="00625009"/>
    <w:rsid w:val="0062557B"/>
    <w:rsid w:val="006256AA"/>
    <w:rsid w:val="006258CF"/>
    <w:rsid w:val="006259E0"/>
    <w:rsid w:val="00625F3E"/>
    <w:rsid w:val="00626015"/>
    <w:rsid w:val="006262F2"/>
    <w:rsid w:val="006269D2"/>
    <w:rsid w:val="00627472"/>
    <w:rsid w:val="006276A5"/>
    <w:rsid w:val="00627714"/>
    <w:rsid w:val="00627F5F"/>
    <w:rsid w:val="006302DF"/>
    <w:rsid w:val="0063067A"/>
    <w:rsid w:val="00630697"/>
    <w:rsid w:val="00630853"/>
    <w:rsid w:val="00630EBD"/>
    <w:rsid w:val="00631011"/>
    <w:rsid w:val="00631144"/>
    <w:rsid w:val="006312B3"/>
    <w:rsid w:val="00631A3B"/>
    <w:rsid w:val="00631B7A"/>
    <w:rsid w:val="0063268B"/>
    <w:rsid w:val="00632C79"/>
    <w:rsid w:val="00633412"/>
    <w:rsid w:val="00633A8A"/>
    <w:rsid w:val="00633F2B"/>
    <w:rsid w:val="00633FFE"/>
    <w:rsid w:val="0063410F"/>
    <w:rsid w:val="00634E27"/>
    <w:rsid w:val="00634FB2"/>
    <w:rsid w:val="0063553C"/>
    <w:rsid w:val="00635677"/>
    <w:rsid w:val="0063569C"/>
    <w:rsid w:val="00635C92"/>
    <w:rsid w:val="00635CB6"/>
    <w:rsid w:val="00635FE3"/>
    <w:rsid w:val="006360F4"/>
    <w:rsid w:val="006364F2"/>
    <w:rsid w:val="006365FE"/>
    <w:rsid w:val="006367E3"/>
    <w:rsid w:val="00636CF1"/>
    <w:rsid w:val="00636D5B"/>
    <w:rsid w:val="0063709C"/>
    <w:rsid w:val="006376E6"/>
    <w:rsid w:val="00637BA4"/>
    <w:rsid w:val="00637C3F"/>
    <w:rsid w:val="00640086"/>
    <w:rsid w:val="006406B2"/>
    <w:rsid w:val="00640862"/>
    <w:rsid w:val="006414A4"/>
    <w:rsid w:val="006416FD"/>
    <w:rsid w:val="00642489"/>
    <w:rsid w:val="00642617"/>
    <w:rsid w:val="0064266F"/>
    <w:rsid w:val="006426D0"/>
    <w:rsid w:val="006428A3"/>
    <w:rsid w:val="00642A46"/>
    <w:rsid w:val="00643040"/>
    <w:rsid w:val="006434B2"/>
    <w:rsid w:val="006434F3"/>
    <w:rsid w:val="0064366A"/>
    <w:rsid w:val="006439E1"/>
    <w:rsid w:val="00643D7E"/>
    <w:rsid w:val="00644077"/>
    <w:rsid w:val="00644130"/>
    <w:rsid w:val="006443D3"/>
    <w:rsid w:val="0064455E"/>
    <w:rsid w:val="00644CB0"/>
    <w:rsid w:val="006455AC"/>
    <w:rsid w:val="0064588B"/>
    <w:rsid w:val="00645C7B"/>
    <w:rsid w:val="00646257"/>
    <w:rsid w:val="0064646B"/>
    <w:rsid w:val="0064715C"/>
    <w:rsid w:val="00650004"/>
    <w:rsid w:val="00651829"/>
    <w:rsid w:val="00652503"/>
    <w:rsid w:val="00652870"/>
    <w:rsid w:val="00652F78"/>
    <w:rsid w:val="00653A77"/>
    <w:rsid w:val="006541F9"/>
    <w:rsid w:val="00654B9B"/>
    <w:rsid w:val="0065513A"/>
    <w:rsid w:val="00655394"/>
    <w:rsid w:val="006555B4"/>
    <w:rsid w:val="006558D7"/>
    <w:rsid w:val="00655F81"/>
    <w:rsid w:val="00655F9F"/>
    <w:rsid w:val="0065698D"/>
    <w:rsid w:val="00657450"/>
    <w:rsid w:val="00657518"/>
    <w:rsid w:val="00657713"/>
    <w:rsid w:val="00657BA0"/>
    <w:rsid w:val="00657C40"/>
    <w:rsid w:val="00657C89"/>
    <w:rsid w:val="006605B3"/>
    <w:rsid w:val="006608C4"/>
    <w:rsid w:val="00660EB0"/>
    <w:rsid w:val="00660F90"/>
    <w:rsid w:val="00661227"/>
    <w:rsid w:val="0066190C"/>
    <w:rsid w:val="006645F0"/>
    <w:rsid w:val="00664914"/>
    <w:rsid w:val="00664B40"/>
    <w:rsid w:val="00665314"/>
    <w:rsid w:val="006654B2"/>
    <w:rsid w:val="00665FE6"/>
    <w:rsid w:val="00666445"/>
    <w:rsid w:val="0066653F"/>
    <w:rsid w:val="006668B2"/>
    <w:rsid w:val="006668D6"/>
    <w:rsid w:val="00666D76"/>
    <w:rsid w:val="00667137"/>
    <w:rsid w:val="00667293"/>
    <w:rsid w:val="006674F3"/>
    <w:rsid w:val="006675C6"/>
    <w:rsid w:val="00667933"/>
    <w:rsid w:val="00667C8E"/>
    <w:rsid w:val="00667E0C"/>
    <w:rsid w:val="00670A5F"/>
    <w:rsid w:val="00670E13"/>
    <w:rsid w:val="00670F5F"/>
    <w:rsid w:val="00670F9C"/>
    <w:rsid w:val="00671227"/>
    <w:rsid w:val="00671484"/>
    <w:rsid w:val="00671754"/>
    <w:rsid w:val="006717B4"/>
    <w:rsid w:val="00671ABF"/>
    <w:rsid w:val="00672BEC"/>
    <w:rsid w:val="00672C26"/>
    <w:rsid w:val="00673AA4"/>
    <w:rsid w:val="00673B94"/>
    <w:rsid w:val="00673FF5"/>
    <w:rsid w:val="006745D7"/>
    <w:rsid w:val="0067497E"/>
    <w:rsid w:val="00674B26"/>
    <w:rsid w:val="0067553C"/>
    <w:rsid w:val="00675673"/>
    <w:rsid w:val="00675EC4"/>
    <w:rsid w:val="00675ECB"/>
    <w:rsid w:val="00675FE3"/>
    <w:rsid w:val="00676487"/>
    <w:rsid w:val="00676533"/>
    <w:rsid w:val="006765B6"/>
    <w:rsid w:val="00676A80"/>
    <w:rsid w:val="00676C2F"/>
    <w:rsid w:val="00677015"/>
    <w:rsid w:val="006771B3"/>
    <w:rsid w:val="006776E9"/>
    <w:rsid w:val="00677FA8"/>
    <w:rsid w:val="006800E3"/>
    <w:rsid w:val="006807D9"/>
    <w:rsid w:val="00680D4F"/>
    <w:rsid w:val="00681688"/>
    <w:rsid w:val="0068218D"/>
    <w:rsid w:val="00682304"/>
    <w:rsid w:val="00682501"/>
    <w:rsid w:val="00682AD3"/>
    <w:rsid w:val="00682F63"/>
    <w:rsid w:val="00683B2E"/>
    <w:rsid w:val="00683B34"/>
    <w:rsid w:val="00683CED"/>
    <w:rsid w:val="006843E5"/>
    <w:rsid w:val="00684517"/>
    <w:rsid w:val="0068459D"/>
    <w:rsid w:val="00684E73"/>
    <w:rsid w:val="00685118"/>
    <w:rsid w:val="006853CE"/>
    <w:rsid w:val="00685742"/>
    <w:rsid w:val="006859CD"/>
    <w:rsid w:val="0068654E"/>
    <w:rsid w:val="006866A4"/>
    <w:rsid w:val="00686A67"/>
    <w:rsid w:val="0068718B"/>
    <w:rsid w:val="006873EF"/>
    <w:rsid w:val="0069091D"/>
    <w:rsid w:val="00690DF3"/>
    <w:rsid w:val="00690F44"/>
    <w:rsid w:val="0069145C"/>
    <w:rsid w:val="006919D3"/>
    <w:rsid w:val="00691C4B"/>
    <w:rsid w:val="00691CA3"/>
    <w:rsid w:val="00692583"/>
    <w:rsid w:val="006925E0"/>
    <w:rsid w:val="006925FF"/>
    <w:rsid w:val="00692A73"/>
    <w:rsid w:val="00692AED"/>
    <w:rsid w:val="006932E7"/>
    <w:rsid w:val="0069381A"/>
    <w:rsid w:val="00693C63"/>
    <w:rsid w:val="00693C66"/>
    <w:rsid w:val="00693E8F"/>
    <w:rsid w:val="006940EA"/>
    <w:rsid w:val="006942FB"/>
    <w:rsid w:val="00696737"/>
    <w:rsid w:val="0069707D"/>
    <w:rsid w:val="006975C5"/>
    <w:rsid w:val="0069772F"/>
    <w:rsid w:val="00697796"/>
    <w:rsid w:val="006979F9"/>
    <w:rsid w:val="006A07EF"/>
    <w:rsid w:val="006A1414"/>
    <w:rsid w:val="006A1783"/>
    <w:rsid w:val="006A1786"/>
    <w:rsid w:val="006A1A83"/>
    <w:rsid w:val="006A1C65"/>
    <w:rsid w:val="006A1CB2"/>
    <w:rsid w:val="006A202B"/>
    <w:rsid w:val="006A3490"/>
    <w:rsid w:val="006A36A0"/>
    <w:rsid w:val="006A3848"/>
    <w:rsid w:val="006A3CDC"/>
    <w:rsid w:val="006A40E3"/>
    <w:rsid w:val="006A4723"/>
    <w:rsid w:val="006A4B0F"/>
    <w:rsid w:val="006A670E"/>
    <w:rsid w:val="006A69F5"/>
    <w:rsid w:val="006A6A8F"/>
    <w:rsid w:val="006A7BC6"/>
    <w:rsid w:val="006A7BE9"/>
    <w:rsid w:val="006B01A9"/>
    <w:rsid w:val="006B061E"/>
    <w:rsid w:val="006B0EEF"/>
    <w:rsid w:val="006B0F48"/>
    <w:rsid w:val="006B0F72"/>
    <w:rsid w:val="006B0FD6"/>
    <w:rsid w:val="006B12DC"/>
    <w:rsid w:val="006B135C"/>
    <w:rsid w:val="006B1544"/>
    <w:rsid w:val="006B19D7"/>
    <w:rsid w:val="006B1B99"/>
    <w:rsid w:val="006B1E57"/>
    <w:rsid w:val="006B20B7"/>
    <w:rsid w:val="006B2422"/>
    <w:rsid w:val="006B25D0"/>
    <w:rsid w:val="006B282F"/>
    <w:rsid w:val="006B2967"/>
    <w:rsid w:val="006B3009"/>
    <w:rsid w:val="006B3339"/>
    <w:rsid w:val="006B3395"/>
    <w:rsid w:val="006B34F0"/>
    <w:rsid w:val="006B36E2"/>
    <w:rsid w:val="006B384F"/>
    <w:rsid w:val="006B3CFA"/>
    <w:rsid w:val="006B41A7"/>
    <w:rsid w:val="006B4EFC"/>
    <w:rsid w:val="006B500A"/>
    <w:rsid w:val="006B58A9"/>
    <w:rsid w:val="006B5CAF"/>
    <w:rsid w:val="006B60F9"/>
    <w:rsid w:val="006B66B0"/>
    <w:rsid w:val="006B6A73"/>
    <w:rsid w:val="006B6CDC"/>
    <w:rsid w:val="006B6EA7"/>
    <w:rsid w:val="006B7302"/>
    <w:rsid w:val="006B7A5C"/>
    <w:rsid w:val="006B7CF4"/>
    <w:rsid w:val="006B7EF2"/>
    <w:rsid w:val="006C0CA6"/>
    <w:rsid w:val="006C0E53"/>
    <w:rsid w:val="006C13E7"/>
    <w:rsid w:val="006C1735"/>
    <w:rsid w:val="006C1957"/>
    <w:rsid w:val="006C2301"/>
    <w:rsid w:val="006C275C"/>
    <w:rsid w:val="006C2D57"/>
    <w:rsid w:val="006C30BF"/>
    <w:rsid w:val="006C32E5"/>
    <w:rsid w:val="006C32F1"/>
    <w:rsid w:val="006C3CD6"/>
    <w:rsid w:val="006C3D63"/>
    <w:rsid w:val="006C4004"/>
    <w:rsid w:val="006C409A"/>
    <w:rsid w:val="006C4CC8"/>
    <w:rsid w:val="006C56A5"/>
    <w:rsid w:val="006C65BF"/>
    <w:rsid w:val="006C66F7"/>
    <w:rsid w:val="006C684B"/>
    <w:rsid w:val="006C6F1A"/>
    <w:rsid w:val="006C70DA"/>
    <w:rsid w:val="006C7366"/>
    <w:rsid w:val="006C75F8"/>
    <w:rsid w:val="006C7A8F"/>
    <w:rsid w:val="006C7B70"/>
    <w:rsid w:val="006C7CC6"/>
    <w:rsid w:val="006D02D6"/>
    <w:rsid w:val="006D04B3"/>
    <w:rsid w:val="006D0767"/>
    <w:rsid w:val="006D07D9"/>
    <w:rsid w:val="006D0B00"/>
    <w:rsid w:val="006D1309"/>
    <w:rsid w:val="006D34B7"/>
    <w:rsid w:val="006D4072"/>
    <w:rsid w:val="006D40BF"/>
    <w:rsid w:val="006D499E"/>
    <w:rsid w:val="006D4A64"/>
    <w:rsid w:val="006D4AAB"/>
    <w:rsid w:val="006D4DBE"/>
    <w:rsid w:val="006D4E78"/>
    <w:rsid w:val="006D5297"/>
    <w:rsid w:val="006D5A19"/>
    <w:rsid w:val="006D637F"/>
    <w:rsid w:val="006D63CE"/>
    <w:rsid w:val="006D678D"/>
    <w:rsid w:val="006D6937"/>
    <w:rsid w:val="006D728E"/>
    <w:rsid w:val="006D788C"/>
    <w:rsid w:val="006D7DA2"/>
    <w:rsid w:val="006E1854"/>
    <w:rsid w:val="006E1A72"/>
    <w:rsid w:val="006E1D24"/>
    <w:rsid w:val="006E1E14"/>
    <w:rsid w:val="006E1EC7"/>
    <w:rsid w:val="006E2229"/>
    <w:rsid w:val="006E2DF1"/>
    <w:rsid w:val="006E30B4"/>
    <w:rsid w:val="006E3847"/>
    <w:rsid w:val="006E3CA3"/>
    <w:rsid w:val="006E3E4C"/>
    <w:rsid w:val="006E4160"/>
    <w:rsid w:val="006E4B2E"/>
    <w:rsid w:val="006E4C8B"/>
    <w:rsid w:val="006E4E7E"/>
    <w:rsid w:val="006E5661"/>
    <w:rsid w:val="006E5AE6"/>
    <w:rsid w:val="006E5AFC"/>
    <w:rsid w:val="006E6412"/>
    <w:rsid w:val="006E69EC"/>
    <w:rsid w:val="006E6BFB"/>
    <w:rsid w:val="006E6C8C"/>
    <w:rsid w:val="006E6E4D"/>
    <w:rsid w:val="006E6E6C"/>
    <w:rsid w:val="006E7116"/>
    <w:rsid w:val="006E7A5E"/>
    <w:rsid w:val="006E7E40"/>
    <w:rsid w:val="006E7FDC"/>
    <w:rsid w:val="006F0244"/>
    <w:rsid w:val="006F030B"/>
    <w:rsid w:val="006F04EB"/>
    <w:rsid w:val="006F1583"/>
    <w:rsid w:val="006F18A6"/>
    <w:rsid w:val="006F1C11"/>
    <w:rsid w:val="006F1E57"/>
    <w:rsid w:val="006F1EEC"/>
    <w:rsid w:val="006F1FA3"/>
    <w:rsid w:val="006F23EB"/>
    <w:rsid w:val="006F24BE"/>
    <w:rsid w:val="006F3438"/>
    <w:rsid w:val="006F35FA"/>
    <w:rsid w:val="006F37C9"/>
    <w:rsid w:val="006F45DA"/>
    <w:rsid w:val="006F46AD"/>
    <w:rsid w:val="006F491F"/>
    <w:rsid w:val="006F4B43"/>
    <w:rsid w:val="006F4B9A"/>
    <w:rsid w:val="006F4FCD"/>
    <w:rsid w:val="006F51D3"/>
    <w:rsid w:val="006F558F"/>
    <w:rsid w:val="006F5691"/>
    <w:rsid w:val="006F5D60"/>
    <w:rsid w:val="006F5E63"/>
    <w:rsid w:val="006F601B"/>
    <w:rsid w:val="006F61B5"/>
    <w:rsid w:val="006F6B9B"/>
    <w:rsid w:val="006F7325"/>
    <w:rsid w:val="006F7618"/>
    <w:rsid w:val="006F7DA5"/>
    <w:rsid w:val="006F7F59"/>
    <w:rsid w:val="007000CA"/>
    <w:rsid w:val="007001CB"/>
    <w:rsid w:val="00700574"/>
    <w:rsid w:val="00700B6B"/>
    <w:rsid w:val="00700D2B"/>
    <w:rsid w:val="0070168B"/>
    <w:rsid w:val="007017B5"/>
    <w:rsid w:val="007017F8"/>
    <w:rsid w:val="007018C3"/>
    <w:rsid w:val="00702074"/>
    <w:rsid w:val="007021C0"/>
    <w:rsid w:val="007022EF"/>
    <w:rsid w:val="0070241B"/>
    <w:rsid w:val="00702511"/>
    <w:rsid w:val="007025B6"/>
    <w:rsid w:val="0070264B"/>
    <w:rsid w:val="007039C1"/>
    <w:rsid w:val="00704077"/>
    <w:rsid w:val="00705016"/>
    <w:rsid w:val="00705543"/>
    <w:rsid w:val="00706147"/>
    <w:rsid w:val="0070690A"/>
    <w:rsid w:val="0070690E"/>
    <w:rsid w:val="0070696A"/>
    <w:rsid w:val="00706CB1"/>
    <w:rsid w:val="007070C2"/>
    <w:rsid w:val="00707232"/>
    <w:rsid w:val="007072D9"/>
    <w:rsid w:val="007073F8"/>
    <w:rsid w:val="00707EA2"/>
    <w:rsid w:val="007107D3"/>
    <w:rsid w:val="007109C0"/>
    <w:rsid w:val="00710A55"/>
    <w:rsid w:val="00710F70"/>
    <w:rsid w:val="0071121B"/>
    <w:rsid w:val="0071188F"/>
    <w:rsid w:val="00711921"/>
    <w:rsid w:val="00711A2D"/>
    <w:rsid w:val="0071202E"/>
    <w:rsid w:val="007127BE"/>
    <w:rsid w:val="00712870"/>
    <w:rsid w:val="0071292F"/>
    <w:rsid w:val="007132E9"/>
    <w:rsid w:val="007132EC"/>
    <w:rsid w:val="0071334C"/>
    <w:rsid w:val="0071385B"/>
    <w:rsid w:val="007139A6"/>
    <w:rsid w:val="00713D71"/>
    <w:rsid w:val="007148B0"/>
    <w:rsid w:val="00715A12"/>
    <w:rsid w:val="00715A77"/>
    <w:rsid w:val="00715CD0"/>
    <w:rsid w:val="00716202"/>
    <w:rsid w:val="007170DE"/>
    <w:rsid w:val="00717822"/>
    <w:rsid w:val="00717890"/>
    <w:rsid w:val="00717C2D"/>
    <w:rsid w:val="00717C84"/>
    <w:rsid w:val="00720567"/>
    <w:rsid w:val="007205DE"/>
    <w:rsid w:val="00720A97"/>
    <w:rsid w:val="00721065"/>
    <w:rsid w:val="007216D3"/>
    <w:rsid w:val="007216F3"/>
    <w:rsid w:val="007219A9"/>
    <w:rsid w:val="00721FAA"/>
    <w:rsid w:val="007222D1"/>
    <w:rsid w:val="00722453"/>
    <w:rsid w:val="007227AE"/>
    <w:rsid w:val="00722B16"/>
    <w:rsid w:val="00722C28"/>
    <w:rsid w:val="00722E5B"/>
    <w:rsid w:val="007235B6"/>
    <w:rsid w:val="00723778"/>
    <w:rsid w:val="007237FF"/>
    <w:rsid w:val="00723C8A"/>
    <w:rsid w:val="00723E9F"/>
    <w:rsid w:val="0072438B"/>
    <w:rsid w:val="007248E7"/>
    <w:rsid w:val="00724A1A"/>
    <w:rsid w:val="007252FB"/>
    <w:rsid w:val="007266D3"/>
    <w:rsid w:val="00726AA7"/>
    <w:rsid w:val="00726E6C"/>
    <w:rsid w:val="00727541"/>
    <w:rsid w:val="0072769A"/>
    <w:rsid w:val="00727C40"/>
    <w:rsid w:val="007305EF"/>
    <w:rsid w:val="00730A45"/>
    <w:rsid w:val="00730B72"/>
    <w:rsid w:val="00730F69"/>
    <w:rsid w:val="00731029"/>
    <w:rsid w:val="00731039"/>
    <w:rsid w:val="0073124E"/>
    <w:rsid w:val="00731845"/>
    <w:rsid w:val="00731948"/>
    <w:rsid w:val="00731ABC"/>
    <w:rsid w:val="00731CED"/>
    <w:rsid w:val="00732099"/>
    <w:rsid w:val="0073248E"/>
    <w:rsid w:val="00732C51"/>
    <w:rsid w:val="007338AF"/>
    <w:rsid w:val="00733D31"/>
    <w:rsid w:val="007343E7"/>
    <w:rsid w:val="007344FB"/>
    <w:rsid w:val="007353A2"/>
    <w:rsid w:val="007354CB"/>
    <w:rsid w:val="0073578F"/>
    <w:rsid w:val="00735A6B"/>
    <w:rsid w:val="0073600F"/>
    <w:rsid w:val="00736087"/>
    <w:rsid w:val="00736D72"/>
    <w:rsid w:val="00736F69"/>
    <w:rsid w:val="007376FD"/>
    <w:rsid w:val="00737981"/>
    <w:rsid w:val="00737F4D"/>
    <w:rsid w:val="0074021A"/>
    <w:rsid w:val="0074099D"/>
    <w:rsid w:val="00740CBA"/>
    <w:rsid w:val="007412A0"/>
    <w:rsid w:val="00741430"/>
    <w:rsid w:val="00741B4B"/>
    <w:rsid w:val="00741CCB"/>
    <w:rsid w:val="007426B6"/>
    <w:rsid w:val="007428B0"/>
    <w:rsid w:val="0074322A"/>
    <w:rsid w:val="00743684"/>
    <w:rsid w:val="00743935"/>
    <w:rsid w:val="0074397B"/>
    <w:rsid w:val="0074407A"/>
    <w:rsid w:val="0074422C"/>
    <w:rsid w:val="007444C5"/>
    <w:rsid w:val="007445AA"/>
    <w:rsid w:val="00744672"/>
    <w:rsid w:val="0074494C"/>
    <w:rsid w:val="007449E9"/>
    <w:rsid w:val="00744C74"/>
    <w:rsid w:val="007451DC"/>
    <w:rsid w:val="0074580B"/>
    <w:rsid w:val="00745FCE"/>
    <w:rsid w:val="0074627D"/>
    <w:rsid w:val="00746405"/>
    <w:rsid w:val="00746917"/>
    <w:rsid w:val="007474D6"/>
    <w:rsid w:val="00747792"/>
    <w:rsid w:val="007478B6"/>
    <w:rsid w:val="00747A2A"/>
    <w:rsid w:val="00747BCC"/>
    <w:rsid w:val="00747F8D"/>
    <w:rsid w:val="0075027C"/>
    <w:rsid w:val="0075041B"/>
    <w:rsid w:val="00750A26"/>
    <w:rsid w:val="00750FE2"/>
    <w:rsid w:val="00751157"/>
    <w:rsid w:val="00751522"/>
    <w:rsid w:val="00752257"/>
    <w:rsid w:val="00752773"/>
    <w:rsid w:val="00752940"/>
    <w:rsid w:val="00752A7D"/>
    <w:rsid w:val="00752F94"/>
    <w:rsid w:val="0075386F"/>
    <w:rsid w:val="00753894"/>
    <w:rsid w:val="007549BD"/>
    <w:rsid w:val="00754E63"/>
    <w:rsid w:val="00756241"/>
    <w:rsid w:val="007562C2"/>
    <w:rsid w:val="00756350"/>
    <w:rsid w:val="00756562"/>
    <w:rsid w:val="007565EA"/>
    <w:rsid w:val="00756902"/>
    <w:rsid w:val="00756C6D"/>
    <w:rsid w:val="00756E5F"/>
    <w:rsid w:val="007574DA"/>
    <w:rsid w:val="00760167"/>
    <w:rsid w:val="00760349"/>
    <w:rsid w:val="0076057B"/>
    <w:rsid w:val="00760A11"/>
    <w:rsid w:val="00760CE0"/>
    <w:rsid w:val="00760D94"/>
    <w:rsid w:val="00761204"/>
    <w:rsid w:val="0076188B"/>
    <w:rsid w:val="00761EA3"/>
    <w:rsid w:val="00761F38"/>
    <w:rsid w:val="00762408"/>
    <w:rsid w:val="00763007"/>
    <w:rsid w:val="00763DC5"/>
    <w:rsid w:val="007648FE"/>
    <w:rsid w:val="0076494F"/>
    <w:rsid w:val="007651FB"/>
    <w:rsid w:val="00765DB5"/>
    <w:rsid w:val="007666CB"/>
    <w:rsid w:val="00766AE7"/>
    <w:rsid w:val="00766BBD"/>
    <w:rsid w:val="00766FE9"/>
    <w:rsid w:val="00767127"/>
    <w:rsid w:val="00767546"/>
    <w:rsid w:val="00767635"/>
    <w:rsid w:val="007679E5"/>
    <w:rsid w:val="00767AC8"/>
    <w:rsid w:val="00767CEA"/>
    <w:rsid w:val="00767E5E"/>
    <w:rsid w:val="00767F14"/>
    <w:rsid w:val="007700A6"/>
    <w:rsid w:val="007701DB"/>
    <w:rsid w:val="00770F8C"/>
    <w:rsid w:val="00771441"/>
    <w:rsid w:val="00771474"/>
    <w:rsid w:val="00771687"/>
    <w:rsid w:val="00771F3C"/>
    <w:rsid w:val="00771F69"/>
    <w:rsid w:val="0077242C"/>
    <w:rsid w:val="00773448"/>
    <w:rsid w:val="00773B27"/>
    <w:rsid w:val="007743A4"/>
    <w:rsid w:val="00774408"/>
    <w:rsid w:val="00774669"/>
    <w:rsid w:val="0077482C"/>
    <w:rsid w:val="0077502B"/>
    <w:rsid w:val="0077512E"/>
    <w:rsid w:val="007751BA"/>
    <w:rsid w:val="00775576"/>
    <w:rsid w:val="00775753"/>
    <w:rsid w:val="0077610A"/>
    <w:rsid w:val="0077614B"/>
    <w:rsid w:val="0077614C"/>
    <w:rsid w:val="0077636F"/>
    <w:rsid w:val="007768F9"/>
    <w:rsid w:val="00777979"/>
    <w:rsid w:val="007779EA"/>
    <w:rsid w:val="00777B64"/>
    <w:rsid w:val="007805A9"/>
    <w:rsid w:val="00780ABF"/>
    <w:rsid w:val="00780D51"/>
    <w:rsid w:val="00780F6C"/>
    <w:rsid w:val="0078255F"/>
    <w:rsid w:val="007825E4"/>
    <w:rsid w:val="00782ADB"/>
    <w:rsid w:val="0078308A"/>
    <w:rsid w:val="00783BF1"/>
    <w:rsid w:val="0078454E"/>
    <w:rsid w:val="00784F23"/>
    <w:rsid w:val="0078501E"/>
    <w:rsid w:val="00785160"/>
    <w:rsid w:val="00785718"/>
    <w:rsid w:val="00785A1A"/>
    <w:rsid w:val="00785ADB"/>
    <w:rsid w:val="00785C0A"/>
    <w:rsid w:val="00786362"/>
    <w:rsid w:val="00786CA0"/>
    <w:rsid w:val="00786DE9"/>
    <w:rsid w:val="00787460"/>
    <w:rsid w:val="00787DA8"/>
    <w:rsid w:val="0079039F"/>
    <w:rsid w:val="007903E6"/>
    <w:rsid w:val="00790549"/>
    <w:rsid w:val="00790A62"/>
    <w:rsid w:val="007911A3"/>
    <w:rsid w:val="007911DB"/>
    <w:rsid w:val="00791589"/>
    <w:rsid w:val="0079170A"/>
    <w:rsid w:val="007924BA"/>
    <w:rsid w:val="007926B2"/>
    <w:rsid w:val="00792BAA"/>
    <w:rsid w:val="007940EE"/>
    <w:rsid w:val="00794AC4"/>
    <w:rsid w:val="00794D06"/>
    <w:rsid w:val="00794F5E"/>
    <w:rsid w:val="00794F7F"/>
    <w:rsid w:val="00796A3C"/>
    <w:rsid w:val="0079783B"/>
    <w:rsid w:val="007A0D0A"/>
    <w:rsid w:val="007A175C"/>
    <w:rsid w:val="007A1B08"/>
    <w:rsid w:val="007A1BFF"/>
    <w:rsid w:val="007A1CA6"/>
    <w:rsid w:val="007A1E38"/>
    <w:rsid w:val="007A1E72"/>
    <w:rsid w:val="007A1EB4"/>
    <w:rsid w:val="007A2742"/>
    <w:rsid w:val="007A283D"/>
    <w:rsid w:val="007A2BBE"/>
    <w:rsid w:val="007A2F2D"/>
    <w:rsid w:val="007A3037"/>
    <w:rsid w:val="007A3835"/>
    <w:rsid w:val="007A3AED"/>
    <w:rsid w:val="007A4218"/>
    <w:rsid w:val="007A42D7"/>
    <w:rsid w:val="007A4B56"/>
    <w:rsid w:val="007A509D"/>
    <w:rsid w:val="007A5496"/>
    <w:rsid w:val="007A5EF4"/>
    <w:rsid w:val="007A6133"/>
    <w:rsid w:val="007A6252"/>
    <w:rsid w:val="007A6606"/>
    <w:rsid w:val="007A6871"/>
    <w:rsid w:val="007A70B1"/>
    <w:rsid w:val="007A73C0"/>
    <w:rsid w:val="007A7571"/>
    <w:rsid w:val="007A76DC"/>
    <w:rsid w:val="007A77AD"/>
    <w:rsid w:val="007A7D78"/>
    <w:rsid w:val="007A7E11"/>
    <w:rsid w:val="007B06AE"/>
    <w:rsid w:val="007B084B"/>
    <w:rsid w:val="007B0B05"/>
    <w:rsid w:val="007B0B24"/>
    <w:rsid w:val="007B0C86"/>
    <w:rsid w:val="007B0C95"/>
    <w:rsid w:val="007B0CF5"/>
    <w:rsid w:val="007B0EF1"/>
    <w:rsid w:val="007B1711"/>
    <w:rsid w:val="007B1D02"/>
    <w:rsid w:val="007B2700"/>
    <w:rsid w:val="007B29D7"/>
    <w:rsid w:val="007B2AF4"/>
    <w:rsid w:val="007B2FA0"/>
    <w:rsid w:val="007B3533"/>
    <w:rsid w:val="007B3D3C"/>
    <w:rsid w:val="007B4001"/>
    <w:rsid w:val="007B4594"/>
    <w:rsid w:val="007B4666"/>
    <w:rsid w:val="007B48F6"/>
    <w:rsid w:val="007B4C3C"/>
    <w:rsid w:val="007B4D3D"/>
    <w:rsid w:val="007B534B"/>
    <w:rsid w:val="007B5847"/>
    <w:rsid w:val="007B58C3"/>
    <w:rsid w:val="007B5E75"/>
    <w:rsid w:val="007B61E4"/>
    <w:rsid w:val="007B697E"/>
    <w:rsid w:val="007B6C3C"/>
    <w:rsid w:val="007B6CF4"/>
    <w:rsid w:val="007B6FAD"/>
    <w:rsid w:val="007B719E"/>
    <w:rsid w:val="007B768C"/>
    <w:rsid w:val="007B7711"/>
    <w:rsid w:val="007B7CCA"/>
    <w:rsid w:val="007B7E85"/>
    <w:rsid w:val="007C0225"/>
    <w:rsid w:val="007C0702"/>
    <w:rsid w:val="007C0765"/>
    <w:rsid w:val="007C161F"/>
    <w:rsid w:val="007C1672"/>
    <w:rsid w:val="007C19FA"/>
    <w:rsid w:val="007C26F4"/>
    <w:rsid w:val="007C2C50"/>
    <w:rsid w:val="007C2EEB"/>
    <w:rsid w:val="007C3315"/>
    <w:rsid w:val="007C35A8"/>
    <w:rsid w:val="007C35D0"/>
    <w:rsid w:val="007C390A"/>
    <w:rsid w:val="007C3B50"/>
    <w:rsid w:val="007C4175"/>
    <w:rsid w:val="007C41A2"/>
    <w:rsid w:val="007C53A6"/>
    <w:rsid w:val="007C5A48"/>
    <w:rsid w:val="007C5BDD"/>
    <w:rsid w:val="007C60D2"/>
    <w:rsid w:val="007C65E0"/>
    <w:rsid w:val="007C6BD7"/>
    <w:rsid w:val="007C6E32"/>
    <w:rsid w:val="007C6E35"/>
    <w:rsid w:val="007C6F94"/>
    <w:rsid w:val="007C700D"/>
    <w:rsid w:val="007C7843"/>
    <w:rsid w:val="007C7ADA"/>
    <w:rsid w:val="007D0514"/>
    <w:rsid w:val="007D0B92"/>
    <w:rsid w:val="007D12CB"/>
    <w:rsid w:val="007D1396"/>
    <w:rsid w:val="007D180A"/>
    <w:rsid w:val="007D1A2D"/>
    <w:rsid w:val="007D1AD7"/>
    <w:rsid w:val="007D1BEF"/>
    <w:rsid w:val="007D2332"/>
    <w:rsid w:val="007D27ED"/>
    <w:rsid w:val="007D2B6F"/>
    <w:rsid w:val="007D2C36"/>
    <w:rsid w:val="007D2DFD"/>
    <w:rsid w:val="007D314F"/>
    <w:rsid w:val="007D31EF"/>
    <w:rsid w:val="007D3822"/>
    <w:rsid w:val="007D38FF"/>
    <w:rsid w:val="007D4024"/>
    <w:rsid w:val="007D4E5F"/>
    <w:rsid w:val="007D52CB"/>
    <w:rsid w:val="007D5811"/>
    <w:rsid w:val="007D5A47"/>
    <w:rsid w:val="007D5A60"/>
    <w:rsid w:val="007D60D5"/>
    <w:rsid w:val="007D62C8"/>
    <w:rsid w:val="007D6470"/>
    <w:rsid w:val="007D64BD"/>
    <w:rsid w:val="007D6809"/>
    <w:rsid w:val="007D69A4"/>
    <w:rsid w:val="007D69CE"/>
    <w:rsid w:val="007D6DAE"/>
    <w:rsid w:val="007D79D5"/>
    <w:rsid w:val="007D7A16"/>
    <w:rsid w:val="007D7C04"/>
    <w:rsid w:val="007D7EBA"/>
    <w:rsid w:val="007D7F16"/>
    <w:rsid w:val="007E024B"/>
    <w:rsid w:val="007E040B"/>
    <w:rsid w:val="007E089D"/>
    <w:rsid w:val="007E12AA"/>
    <w:rsid w:val="007E152A"/>
    <w:rsid w:val="007E1771"/>
    <w:rsid w:val="007E1ACE"/>
    <w:rsid w:val="007E2410"/>
    <w:rsid w:val="007E2736"/>
    <w:rsid w:val="007E27EE"/>
    <w:rsid w:val="007E29BE"/>
    <w:rsid w:val="007E2AD6"/>
    <w:rsid w:val="007E2C48"/>
    <w:rsid w:val="007E2E45"/>
    <w:rsid w:val="007E39E9"/>
    <w:rsid w:val="007E3B9C"/>
    <w:rsid w:val="007E3CB9"/>
    <w:rsid w:val="007E4312"/>
    <w:rsid w:val="007E4377"/>
    <w:rsid w:val="007E4396"/>
    <w:rsid w:val="007E5470"/>
    <w:rsid w:val="007E57A6"/>
    <w:rsid w:val="007E586D"/>
    <w:rsid w:val="007E5F35"/>
    <w:rsid w:val="007E5FDF"/>
    <w:rsid w:val="007E6018"/>
    <w:rsid w:val="007E62F3"/>
    <w:rsid w:val="007E71BD"/>
    <w:rsid w:val="007E72C0"/>
    <w:rsid w:val="007E7F24"/>
    <w:rsid w:val="007E7FD4"/>
    <w:rsid w:val="007F0554"/>
    <w:rsid w:val="007F09B2"/>
    <w:rsid w:val="007F0B55"/>
    <w:rsid w:val="007F0E36"/>
    <w:rsid w:val="007F0FD0"/>
    <w:rsid w:val="007F12C8"/>
    <w:rsid w:val="007F15FC"/>
    <w:rsid w:val="007F1AD2"/>
    <w:rsid w:val="007F1D83"/>
    <w:rsid w:val="007F2742"/>
    <w:rsid w:val="007F2783"/>
    <w:rsid w:val="007F2C28"/>
    <w:rsid w:val="007F2DB7"/>
    <w:rsid w:val="007F3567"/>
    <w:rsid w:val="007F37F0"/>
    <w:rsid w:val="007F3904"/>
    <w:rsid w:val="007F3DEE"/>
    <w:rsid w:val="007F40F1"/>
    <w:rsid w:val="007F4889"/>
    <w:rsid w:val="007F4F93"/>
    <w:rsid w:val="007F51D9"/>
    <w:rsid w:val="007F56E6"/>
    <w:rsid w:val="007F5896"/>
    <w:rsid w:val="007F5AE2"/>
    <w:rsid w:val="007F5C67"/>
    <w:rsid w:val="007F60F1"/>
    <w:rsid w:val="007F7EF8"/>
    <w:rsid w:val="008004E9"/>
    <w:rsid w:val="00800A0E"/>
    <w:rsid w:val="0080180D"/>
    <w:rsid w:val="00802182"/>
    <w:rsid w:val="0080241F"/>
    <w:rsid w:val="0080286D"/>
    <w:rsid w:val="00802DB8"/>
    <w:rsid w:val="0080349F"/>
    <w:rsid w:val="00803E99"/>
    <w:rsid w:val="0080554D"/>
    <w:rsid w:val="008055A2"/>
    <w:rsid w:val="00805716"/>
    <w:rsid w:val="00805894"/>
    <w:rsid w:val="0080591B"/>
    <w:rsid w:val="00805AAA"/>
    <w:rsid w:val="0080625F"/>
    <w:rsid w:val="0080722F"/>
    <w:rsid w:val="0080799D"/>
    <w:rsid w:val="00807B01"/>
    <w:rsid w:val="0081007A"/>
    <w:rsid w:val="008100C1"/>
    <w:rsid w:val="0081026F"/>
    <w:rsid w:val="00810786"/>
    <w:rsid w:val="008117A9"/>
    <w:rsid w:val="00811974"/>
    <w:rsid w:val="00811F39"/>
    <w:rsid w:val="008121DE"/>
    <w:rsid w:val="0081295A"/>
    <w:rsid w:val="00812EA8"/>
    <w:rsid w:val="00812F50"/>
    <w:rsid w:val="008139C0"/>
    <w:rsid w:val="00813A15"/>
    <w:rsid w:val="00813FF7"/>
    <w:rsid w:val="00814887"/>
    <w:rsid w:val="00815249"/>
    <w:rsid w:val="008165FC"/>
    <w:rsid w:val="00816A09"/>
    <w:rsid w:val="008171B2"/>
    <w:rsid w:val="008176F5"/>
    <w:rsid w:val="00817B6B"/>
    <w:rsid w:val="00817E8C"/>
    <w:rsid w:val="008200F8"/>
    <w:rsid w:val="008204D6"/>
    <w:rsid w:val="00821791"/>
    <w:rsid w:val="00821E1C"/>
    <w:rsid w:val="008230F1"/>
    <w:rsid w:val="00823342"/>
    <w:rsid w:val="0082368C"/>
    <w:rsid w:val="00823AAF"/>
    <w:rsid w:val="00823C07"/>
    <w:rsid w:val="00824342"/>
    <w:rsid w:val="0082469C"/>
    <w:rsid w:val="0082559E"/>
    <w:rsid w:val="00825AA2"/>
    <w:rsid w:val="00825B8B"/>
    <w:rsid w:val="00825FB2"/>
    <w:rsid w:val="008272AD"/>
    <w:rsid w:val="008273E2"/>
    <w:rsid w:val="0082756F"/>
    <w:rsid w:val="008279A4"/>
    <w:rsid w:val="00827B31"/>
    <w:rsid w:val="008305FC"/>
    <w:rsid w:val="00830C71"/>
    <w:rsid w:val="00830D42"/>
    <w:rsid w:val="00830E66"/>
    <w:rsid w:val="0083108D"/>
    <w:rsid w:val="0083168B"/>
    <w:rsid w:val="00831958"/>
    <w:rsid w:val="00831D6C"/>
    <w:rsid w:val="00831DE6"/>
    <w:rsid w:val="008322FD"/>
    <w:rsid w:val="008325DB"/>
    <w:rsid w:val="00832756"/>
    <w:rsid w:val="0083282B"/>
    <w:rsid w:val="00832BBA"/>
    <w:rsid w:val="00833D24"/>
    <w:rsid w:val="00833D9B"/>
    <w:rsid w:val="008340DE"/>
    <w:rsid w:val="008345D6"/>
    <w:rsid w:val="00834764"/>
    <w:rsid w:val="00834FE6"/>
    <w:rsid w:val="00835262"/>
    <w:rsid w:val="008354D1"/>
    <w:rsid w:val="00835A10"/>
    <w:rsid w:val="008360DC"/>
    <w:rsid w:val="00836378"/>
    <w:rsid w:val="0083654C"/>
    <w:rsid w:val="00836889"/>
    <w:rsid w:val="00836C46"/>
    <w:rsid w:val="00836C7F"/>
    <w:rsid w:val="00836C89"/>
    <w:rsid w:val="008373EC"/>
    <w:rsid w:val="008403BB"/>
    <w:rsid w:val="00840AD4"/>
    <w:rsid w:val="00840E6B"/>
    <w:rsid w:val="00841057"/>
    <w:rsid w:val="00841917"/>
    <w:rsid w:val="008429D4"/>
    <w:rsid w:val="00842BE1"/>
    <w:rsid w:val="00842EC7"/>
    <w:rsid w:val="00842F18"/>
    <w:rsid w:val="0084353C"/>
    <w:rsid w:val="00843819"/>
    <w:rsid w:val="00843C30"/>
    <w:rsid w:val="00843CB0"/>
    <w:rsid w:val="00843F70"/>
    <w:rsid w:val="0084437E"/>
    <w:rsid w:val="00844AE5"/>
    <w:rsid w:val="00844D7D"/>
    <w:rsid w:val="00844D9B"/>
    <w:rsid w:val="00844F61"/>
    <w:rsid w:val="0084568E"/>
    <w:rsid w:val="00845D3B"/>
    <w:rsid w:val="008464EA"/>
    <w:rsid w:val="00846674"/>
    <w:rsid w:val="00846B97"/>
    <w:rsid w:val="008472E1"/>
    <w:rsid w:val="008475D6"/>
    <w:rsid w:val="00847EC4"/>
    <w:rsid w:val="00850251"/>
    <w:rsid w:val="00850357"/>
    <w:rsid w:val="0085044B"/>
    <w:rsid w:val="00850A42"/>
    <w:rsid w:val="00851033"/>
    <w:rsid w:val="00851332"/>
    <w:rsid w:val="0085145D"/>
    <w:rsid w:val="00851880"/>
    <w:rsid w:val="00851D71"/>
    <w:rsid w:val="00852387"/>
    <w:rsid w:val="0085296E"/>
    <w:rsid w:val="00852C36"/>
    <w:rsid w:val="00852EB8"/>
    <w:rsid w:val="00853C66"/>
    <w:rsid w:val="008546B5"/>
    <w:rsid w:val="00855388"/>
    <w:rsid w:val="008554F6"/>
    <w:rsid w:val="008561E0"/>
    <w:rsid w:val="008563E5"/>
    <w:rsid w:val="008568DA"/>
    <w:rsid w:val="008574B5"/>
    <w:rsid w:val="008577BE"/>
    <w:rsid w:val="0085780D"/>
    <w:rsid w:val="00857E7B"/>
    <w:rsid w:val="00860985"/>
    <w:rsid w:val="008612B0"/>
    <w:rsid w:val="00861A85"/>
    <w:rsid w:val="0086228F"/>
    <w:rsid w:val="00862503"/>
    <w:rsid w:val="008626C2"/>
    <w:rsid w:val="00862D21"/>
    <w:rsid w:val="008630C3"/>
    <w:rsid w:val="00863710"/>
    <w:rsid w:val="00864177"/>
    <w:rsid w:val="0086428E"/>
    <w:rsid w:val="00864DD5"/>
    <w:rsid w:val="00865185"/>
    <w:rsid w:val="008657D9"/>
    <w:rsid w:val="00865A0B"/>
    <w:rsid w:val="00866A4F"/>
    <w:rsid w:val="00867659"/>
    <w:rsid w:val="00867853"/>
    <w:rsid w:val="00867B92"/>
    <w:rsid w:val="00867E1F"/>
    <w:rsid w:val="00867ED5"/>
    <w:rsid w:val="00870139"/>
    <w:rsid w:val="0087043E"/>
    <w:rsid w:val="008705AC"/>
    <w:rsid w:val="00871577"/>
    <w:rsid w:val="00871598"/>
    <w:rsid w:val="008715BC"/>
    <w:rsid w:val="008721C0"/>
    <w:rsid w:val="008721CA"/>
    <w:rsid w:val="0087248B"/>
    <w:rsid w:val="00872E98"/>
    <w:rsid w:val="00872EF1"/>
    <w:rsid w:val="008730EA"/>
    <w:rsid w:val="008732D7"/>
    <w:rsid w:val="00873648"/>
    <w:rsid w:val="00874B16"/>
    <w:rsid w:val="00874C56"/>
    <w:rsid w:val="00874F8E"/>
    <w:rsid w:val="008752A7"/>
    <w:rsid w:val="008753F0"/>
    <w:rsid w:val="008760EF"/>
    <w:rsid w:val="0087636B"/>
    <w:rsid w:val="00876904"/>
    <w:rsid w:val="00876A0C"/>
    <w:rsid w:val="0087728D"/>
    <w:rsid w:val="008774E9"/>
    <w:rsid w:val="008776AF"/>
    <w:rsid w:val="00877AD3"/>
    <w:rsid w:val="00880874"/>
    <w:rsid w:val="008808B8"/>
    <w:rsid w:val="00880CCB"/>
    <w:rsid w:val="00880E6B"/>
    <w:rsid w:val="00881E92"/>
    <w:rsid w:val="00882DE3"/>
    <w:rsid w:val="00882FB5"/>
    <w:rsid w:val="00883E17"/>
    <w:rsid w:val="00883EBD"/>
    <w:rsid w:val="0088437F"/>
    <w:rsid w:val="0088494E"/>
    <w:rsid w:val="0088504B"/>
    <w:rsid w:val="008859FA"/>
    <w:rsid w:val="0088632E"/>
    <w:rsid w:val="00886B28"/>
    <w:rsid w:val="0088706F"/>
    <w:rsid w:val="008871ED"/>
    <w:rsid w:val="00887684"/>
    <w:rsid w:val="00890115"/>
    <w:rsid w:val="00890153"/>
    <w:rsid w:val="008901F1"/>
    <w:rsid w:val="0089094A"/>
    <w:rsid w:val="00891BB7"/>
    <w:rsid w:val="00891FF1"/>
    <w:rsid w:val="00892143"/>
    <w:rsid w:val="00892EFE"/>
    <w:rsid w:val="0089359B"/>
    <w:rsid w:val="00893D03"/>
    <w:rsid w:val="00893ED9"/>
    <w:rsid w:val="00894304"/>
    <w:rsid w:val="00894348"/>
    <w:rsid w:val="00894394"/>
    <w:rsid w:val="00894843"/>
    <w:rsid w:val="00895A6F"/>
    <w:rsid w:val="00895B30"/>
    <w:rsid w:val="00895D7A"/>
    <w:rsid w:val="00895EC9"/>
    <w:rsid w:val="00896606"/>
    <w:rsid w:val="0089692E"/>
    <w:rsid w:val="00896B9E"/>
    <w:rsid w:val="00896E75"/>
    <w:rsid w:val="00896F54"/>
    <w:rsid w:val="00897750"/>
    <w:rsid w:val="00897C7D"/>
    <w:rsid w:val="00897F0F"/>
    <w:rsid w:val="00897F11"/>
    <w:rsid w:val="008A00AA"/>
    <w:rsid w:val="008A0192"/>
    <w:rsid w:val="008A02BB"/>
    <w:rsid w:val="008A04A3"/>
    <w:rsid w:val="008A0655"/>
    <w:rsid w:val="008A065D"/>
    <w:rsid w:val="008A0660"/>
    <w:rsid w:val="008A1DA8"/>
    <w:rsid w:val="008A21A9"/>
    <w:rsid w:val="008A2201"/>
    <w:rsid w:val="008A251F"/>
    <w:rsid w:val="008A263D"/>
    <w:rsid w:val="008A2756"/>
    <w:rsid w:val="008A2B79"/>
    <w:rsid w:val="008A2D72"/>
    <w:rsid w:val="008A349A"/>
    <w:rsid w:val="008A363E"/>
    <w:rsid w:val="008A3710"/>
    <w:rsid w:val="008A413E"/>
    <w:rsid w:val="008A4737"/>
    <w:rsid w:val="008A62A7"/>
    <w:rsid w:val="008A6496"/>
    <w:rsid w:val="008A6506"/>
    <w:rsid w:val="008A7378"/>
    <w:rsid w:val="008A7B95"/>
    <w:rsid w:val="008A7CD1"/>
    <w:rsid w:val="008A7E4B"/>
    <w:rsid w:val="008B01C0"/>
    <w:rsid w:val="008B0395"/>
    <w:rsid w:val="008B0891"/>
    <w:rsid w:val="008B15DA"/>
    <w:rsid w:val="008B1D54"/>
    <w:rsid w:val="008B1ED7"/>
    <w:rsid w:val="008B22E2"/>
    <w:rsid w:val="008B236D"/>
    <w:rsid w:val="008B30C6"/>
    <w:rsid w:val="008B33E3"/>
    <w:rsid w:val="008B3653"/>
    <w:rsid w:val="008B3861"/>
    <w:rsid w:val="008B38F3"/>
    <w:rsid w:val="008B3B61"/>
    <w:rsid w:val="008B3CB9"/>
    <w:rsid w:val="008B3D1C"/>
    <w:rsid w:val="008B4521"/>
    <w:rsid w:val="008B4CD0"/>
    <w:rsid w:val="008B4D60"/>
    <w:rsid w:val="008B560F"/>
    <w:rsid w:val="008B5E8F"/>
    <w:rsid w:val="008B5EC5"/>
    <w:rsid w:val="008B5ED0"/>
    <w:rsid w:val="008B615D"/>
    <w:rsid w:val="008B625C"/>
    <w:rsid w:val="008B6322"/>
    <w:rsid w:val="008B633D"/>
    <w:rsid w:val="008B6477"/>
    <w:rsid w:val="008B648E"/>
    <w:rsid w:val="008B6D21"/>
    <w:rsid w:val="008B6E76"/>
    <w:rsid w:val="008B7218"/>
    <w:rsid w:val="008B7312"/>
    <w:rsid w:val="008B747F"/>
    <w:rsid w:val="008B74E9"/>
    <w:rsid w:val="008B79E9"/>
    <w:rsid w:val="008B7F85"/>
    <w:rsid w:val="008C0447"/>
    <w:rsid w:val="008C0803"/>
    <w:rsid w:val="008C0859"/>
    <w:rsid w:val="008C0BD4"/>
    <w:rsid w:val="008C0CB1"/>
    <w:rsid w:val="008C111A"/>
    <w:rsid w:val="008C12AD"/>
    <w:rsid w:val="008C130B"/>
    <w:rsid w:val="008C16E1"/>
    <w:rsid w:val="008C1CE0"/>
    <w:rsid w:val="008C1D63"/>
    <w:rsid w:val="008C22E8"/>
    <w:rsid w:val="008C2B80"/>
    <w:rsid w:val="008C2C2B"/>
    <w:rsid w:val="008C30A7"/>
    <w:rsid w:val="008C3192"/>
    <w:rsid w:val="008C340E"/>
    <w:rsid w:val="008C3DA2"/>
    <w:rsid w:val="008C48A3"/>
    <w:rsid w:val="008C4AAD"/>
    <w:rsid w:val="008C4B2C"/>
    <w:rsid w:val="008C4BE4"/>
    <w:rsid w:val="008C5D8F"/>
    <w:rsid w:val="008C5FBF"/>
    <w:rsid w:val="008C6885"/>
    <w:rsid w:val="008C6968"/>
    <w:rsid w:val="008C6A00"/>
    <w:rsid w:val="008C6E06"/>
    <w:rsid w:val="008C7199"/>
    <w:rsid w:val="008C752B"/>
    <w:rsid w:val="008C7D3B"/>
    <w:rsid w:val="008D001E"/>
    <w:rsid w:val="008D010D"/>
    <w:rsid w:val="008D04A0"/>
    <w:rsid w:val="008D0D7A"/>
    <w:rsid w:val="008D0D88"/>
    <w:rsid w:val="008D17D3"/>
    <w:rsid w:val="008D1C62"/>
    <w:rsid w:val="008D21DC"/>
    <w:rsid w:val="008D2476"/>
    <w:rsid w:val="008D2932"/>
    <w:rsid w:val="008D2A78"/>
    <w:rsid w:val="008D2C25"/>
    <w:rsid w:val="008D2E0C"/>
    <w:rsid w:val="008D333D"/>
    <w:rsid w:val="008D3B34"/>
    <w:rsid w:val="008D3DC6"/>
    <w:rsid w:val="008D41D7"/>
    <w:rsid w:val="008D42A1"/>
    <w:rsid w:val="008D4416"/>
    <w:rsid w:val="008D46F6"/>
    <w:rsid w:val="008D477D"/>
    <w:rsid w:val="008D4D9B"/>
    <w:rsid w:val="008D4E63"/>
    <w:rsid w:val="008D55BC"/>
    <w:rsid w:val="008D627A"/>
    <w:rsid w:val="008D717C"/>
    <w:rsid w:val="008D7561"/>
    <w:rsid w:val="008E02E4"/>
    <w:rsid w:val="008E069D"/>
    <w:rsid w:val="008E1FEC"/>
    <w:rsid w:val="008E22A9"/>
    <w:rsid w:val="008E24B0"/>
    <w:rsid w:val="008E259A"/>
    <w:rsid w:val="008E261B"/>
    <w:rsid w:val="008E28BE"/>
    <w:rsid w:val="008E2D6E"/>
    <w:rsid w:val="008E399C"/>
    <w:rsid w:val="008E3D21"/>
    <w:rsid w:val="008E434B"/>
    <w:rsid w:val="008E45FD"/>
    <w:rsid w:val="008E55C7"/>
    <w:rsid w:val="008E55C9"/>
    <w:rsid w:val="008E5940"/>
    <w:rsid w:val="008E66CC"/>
    <w:rsid w:val="008E6A9A"/>
    <w:rsid w:val="008E76D0"/>
    <w:rsid w:val="008E77FC"/>
    <w:rsid w:val="008F02D4"/>
    <w:rsid w:val="008F188E"/>
    <w:rsid w:val="008F1BFF"/>
    <w:rsid w:val="008F1F04"/>
    <w:rsid w:val="008F2A7D"/>
    <w:rsid w:val="008F2DD9"/>
    <w:rsid w:val="008F3014"/>
    <w:rsid w:val="008F3388"/>
    <w:rsid w:val="008F359F"/>
    <w:rsid w:val="008F390C"/>
    <w:rsid w:val="008F4232"/>
    <w:rsid w:val="008F4C76"/>
    <w:rsid w:val="008F57B6"/>
    <w:rsid w:val="008F6AF3"/>
    <w:rsid w:val="008F740E"/>
    <w:rsid w:val="008F747E"/>
    <w:rsid w:val="008F759E"/>
    <w:rsid w:val="008F7827"/>
    <w:rsid w:val="008F7BC3"/>
    <w:rsid w:val="009002F2"/>
    <w:rsid w:val="0090057B"/>
    <w:rsid w:val="00900733"/>
    <w:rsid w:val="009008EF"/>
    <w:rsid w:val="00900C60"/>
    <w:rsid w:val="009010AE"/>
    <w:rsid w:val="009027A9"/>
    <w:rsid w:val="00902838"/>
    <w:rsid w:val="00902921"/>
    <w:rsid w:val="00902986"/>
    <w:rsid w:val="00903742"/>
    <w:rsid w:val="0090443A"/>
    <w:rsid w:val="00904641"/>
    <w:rsid w:val="00905933"/>
    <w:rsid w:val="009060EA"/>
    <w:rsid w:val="009061A6"/>
    <w:rsid w:val="00906C9C"/>
    <w:rsid w:val="00906E32"/>
    <w:rsid w:val="00907218"/>
    <w:rsid w:val="009073DF"/>
    <w:rsid w:val="00907BA5"/>
    <w:rsid w:val="009101DB"/>
    <w:rsid w:val="00910225"/>
    <w:rsid w:val="009104C0"/>
    <w:rsid w:val="00910822"/>
    <w:rsid w:val="00910B84"/>
    <w:rsid w:val="00910FE0"/>
    <w:rsid w:val="00910FE1"/>
    <w:rsid w:val="00911738"/>
    <w:rsid w:val="00912511"/>
    <w:rsid w:val="00912567"/>
    <w:rsid w:val="00912580"/>
    <w:rsid w:val="00912D93"/>
    <w:rsid w:val="009139D8"/>
    <w:rsid w:val="00913B82"/>
    <w:rsid w:val="00914271"/>
    <w:rsid w:val="009142AA"/>
    <w:rsid w:val="00915387"/>
    <w:rsid w:val="009154E6"/>
    <w:rsid w:val="00915ADF"/>
    <w:rsid w:val="00915DAF"/>
    <w:rsid w:val="00915DEE"/>
    <w:rsid w:val="009161AB"/>
    <w:rsid w:val="0091642A"/>
    <w:rsid w:val="00916B63"/>
    <w:rsid w:val="00916BB8"/>
    <w:rsid w:val="00917316"/>
    <w:rsid w:val="009178B3"/>
    <w:rsid w:val="0091796B"/>
    <w:rsid w:val="009203B7"/>
    <w:rsid w:val="00920D6E"/>
    <w:rsid w:val="009218EF"/>
    <w:rsid w:val="00921FD3"/>
    <w:rsid w:val="0092212F"/>
    <w:rsid w:val="0092260D"/>
    <w:rsid w:val="00922819"/>
    <w:rsid w:val="009233EF"/>
    <w:rsid w:val="009234C7"/>
    <w:rsid w:val="00923BF8"/>
    <w:rsid w:val="00923C2A"/>
    <w:rsid w:val="009240FC"/>
    <w:rsid w:val="009244C5"/>
    <w:rsid w:val="00924775"/>
    <w:rsid w:val="0092498B"/>
    <w:rsid w:val="00924F31"/>
    <w:rsid w:val="00925466"/>
    <w:rsid w:val="00926246"/>
    <w:rsid w:val="00926449"/>
    <w:rsid w:val="009265CA"/>
    <w:rsid w:val="00927001"/>
    <w:rsid w:val="009273E5"/>
    <w:rsid w:val="00927450"/>
    <w:rsid w:val="0092745C"/>
    <w:rsid w:val="00927CEF"/>
    <w:rsid w:val="009301ED"/>
    <w:rsid w:val="009307D7"/>
    <w:rsid w:val="00930BC9"/>
    <w:rsid w:val="00930E7A"/>
    <w:rsid w:val="00930ECF"/>
    <w:rsid w:val="00931276"/>
    <w:rsid w:val="00931DE3"/>
    <w:rsid w:val="009325F0"/>
    <w:rsid w:val="00932614"/>
    <w:rsid w:val="009336C3"/>
    <w:rsid w:val="00934909"/>
    <w:rsid w:val="00934B13"/>
    <w:rsid w:val="00934CBF"/>
    <w:rsid w:val="00934DB9"/>
    <w:rsid w:val="009350C6"/>
    <w:rsid w:val="009355D5"/>
    <w:rsid w:val="00935657"/>
    <w:rsid w:val="00936226"/>
    <w:rsid w:val="009365F6"/>
    <w:rsid w:val="00937986"/>
    <w:rsid w:val="00937F83"/>
    <w:rsid w:val="0094044D"/>
    <w:rsid w:val="0094051B"/>
    <w:rsid w:val="0094062C"/>
    <w:rsid w:val="00940891"/>
    <w:rsid w:val="00940C6D"/>
    <w:rsid w:val="00940CB0"/>
    <w:rsid w:val="00940F49"/>
    <w:rsid w:val="00940FA9"/>
    <w:rsid w:val="009411F3"/>
    <w:rsid w:val="00941434"/>
    <w:rsid w:val="009417F4"/>
    <w:rsid w:val="00941FF3"/>
    <w:rsid w:val="00942878"/>
    <w:rsid w:val="00943B01"/>
    <w:rsid w:val="00944C62"/>
    <w:rsid w:val="00945931"/>
    <w:rsid w:val="00945B97"/>
    <w:rsid w:val="00945DD6"/>
    <w:rsid w:val="00945EC2"/>
    <w:rsid w:val="0094678F"/>
    <w:rsid w:val="00946A91"/>
    <w:rsid w:val="00946FF3"/>
    <w:rsid w:val="00947698"/>
    <w:rsid w:val="009479B9"/>
    <w:rsid w:val="009500A7"/>
    <w:rsid w:val="0095048A"/>
    <w:rsid w:val="009509D9"/>
    <w:rsid w:val="00951ACD"/>
    <w:rsid w:val="009521FB"/>
    <w:rsid w:val="0095261D"/>
    <w:rsid w:val="00952A25"/>
    <w:rsid w:val="00952B2A"/>
    <w:rsid w:val="009535C2"/>
    <w:rsid w:val="00953822"/>
    <w:rsid w:val="00953A84"/>
    <w:rsid w:val="00953A9F"/>
    <w:rsid w:val="00953C97"/>
    <w:rsid w:val="00953D7D"/>
    <w:rsid w:val="00953FFC"/>
    <w:rsid w:val="00954346"/>
    <w:rsid w:val="00954981"/>
    <w:rsid w:val="00954B71"/>
    <w:rsid w:val="00954CB2"/>
    <w:rsid w:val="009556B3"/>
    <w:rsid w:val="009565A8"/>
    <w:rsid w:val="0095683E"/>
    <w:rsid w:val="00957155"/>
    <w:rsid w:val="0095750E"/>
    <w:rsid w:val="00957760"/>
    <w:rsid w:val="0095778E"/>
    <w:rsid w:val="00957FEC"/>
    <w:rsid w:val="009605AD"/>
    <w:rsid w:val="0096109C"/>
    <w:rsid w:val="00962226"/>
    <w:rsid w:val="0096226A"/>
    <w:rsid w:val="0096267A"/>
    <w:rsid w:val="00962813"/>
    <w:rsid w:val="0096387B"/>
    <w:rsid w:val="00963D0C"/>
    <w:rsid w:val="0096408B"/>
    <w:rsid w:val="0096411A"/>
    <w:rsid w:val="00964226"/>
    <w:rsid w:val="0096437C"/>
    <w:rsid w:val="0096497C"/>
    <w:rsid w:val="00964A9C"/>
    <w:rsid w:val="009654B0"/>
    <w:rsid w:val="0096576D"/>
    <w:rsid w:val="00965FA7"/>
    <w:rsid w:val="0096624B"/>
    <w:rsid w:val="00966692"/>
    <w:rsid w:val="00966C2C"/>
    <w:rsid w:val="00966F7E"/>
    <w:rsid w:val="00967424"/>
    <w:rsid w:val="009674A5"/>
    <w:rsid w:val="0096756F"/>
    <w:rsid w:val="009677A8"/>
    <w:rsid w:val="0097033A"/>
    <w:rsid w:val="00970DE9"/>
    <w:rsid w:val="009710A5"/>
    <w:rsid w:val="009711BE"/>
    <w:rsid w:val="009718AB"/>
    <w:rsid w:val="00971A93"/>
    <w:rsid w:val="00971B63"/>
    <w:rsid w:val="00971BD1"/>
    <w:rsid w:val="00972315"/>
    <w:rsid w:val="009731B6"/>
    <w:rsid w:val="0097336D"/>
    <w:rsid w:val="009734CC"/>
    <w:rsid w:val="00973865"/>
    <w:rsid w:val="00973A25"/>
    <w:rsid w:val="00973F79"/>
    <w:rsid w:val="00974450"/>
    <w:rsid w:val="00975158"/>
    <w:rsid w:val="00975557"/>
    <w:rsid w:val="00975FD0"/>
    <w:rsid w:val="009760F3"/>
    <w:rsid w:val="009764A1"/>
    <w:rsid w:val="0097709D"/>
    <w:rsid w:val="00977199"/>
    <w:rsid w:val="00977365"/>
    <w:rsid w:val="00977718"/>
    <w:rsid w:val="00977A3F"/>
    <w:rsid w:val="00977A8B"/>
    <w:rsid w:val="00980E73"/>
    <w:rsid w:val="00981120"/>
    <w:rsid w:val="0098132D"/>
    <w:rsid w:val="009813E5"/>
    <w:rsid w:val="009815DE"/>
    <w:rsid w:val="0098193E"/>
    <w:rsid w:val="00981F1F"/>
    <w:rsid w:val="00982B25"/>
    <w:rsid w:val="00983530"/>
    <w:rsid w:val="0098354D"/>
    <w:rsid w:val="009840B5"/>
    <w:rsid w:val="0098412F"/>
    <w:rsid w:val="009845F7"/>
    <w:rsid w:val="00985258"/>
    <w:rsid w:val="009856EB"/>
    <w:rsid w:val="00985A5B"/>
    <w:rsid w:val="00986082"/>
    <w:rsid w:val="009862B3"/>
    <w:rsid w:val="009862E6"/>
    <w:rsid w:val="0098635C"/>
    <w:rsid w:val="00986932"/>
    <w:rsid w:val="00986C78"/>
    <w:rsid w:val="00986F5C"/>
    <w:rsid w:val="00987036"/>
    <w:rsid w:val="00987263"/>
    <w:rsid w:val="009872CA"/>
    <w:rsid w:val="00987662"/>
    <w:rsid w:val="00987CF3"/>
    <w:rsid w:val="00987D3E"/>
    <w:rsid w:val="00990078"/>
    <w:rsid w:val="00990D94"/>
    <w:rsid w:val="00990DCB"/>
    <w:rsid w:val="00990FA1"/>
    <w:rsid w:val="009918B2"/>
    <w:rsid w:val="009918CE"/>
    <w:rsid w:val="00991C97"/>
    <w:rsid w:val="00991F46"/>
    <w:rsid w:val="00991F4B"/>
    <w:rsid w:val="00991F59"/>
    <w:rsid w:val="00992E02"/>
    <w:rsid w:val="00992E27"/>
    <w:rsid w:val="00992E4B"/>
    <w:rsid w:val="00992F32"/>
    <w:rsid w:val="00993633"/>
    <w:rsid w:val="0099387F"/>
    <w:rsid w:val="00993944"/>
    <w:rsid w:val="00993B6E"/>
    <w:rsid w:val="00993DEE"/>
    <w:rsid w:val="00994464"/>
    <w:rsid w:val="0099458D"/>
    <w:rsid w:val="009951B2"/>
    <w:rsid w:val="0099558C"/>
    <w:rsid w:val="00996369"/>
    <w:rsid w:val="00996CDD"/>
    <w:rsid w:val="00997A8D"/>
    <w:rsid w:val="00997B6F"/>
    <w:rsid w:val="00997CD3"/>
    <w:rsid w:val="009A00FE"/>
    <w:rsid w:val="009A04DC"/>
    <w:rsid w:val="009A0639"/>
    <w:rsid w:val="009A0675"/>
    <w:rsid w:val="009A06CA"/>
    <w:rsid w:val="009A0A1F"/>
    <w:rsid w:val="009A0B45"/>
    <w:rsid w:val="009A0C6F"/>
    <w:rsid w:val="009A1388"/>
    <w:rsid w:val="009A1A11"/>
    <w:rsid w:val="009A1BD8"/>
    <w:rsid w:val="009A2B73"/>
    <w:rsid w:val="009A2B96"/>
    <w:rsid w:val="009A30C7"/>
    <w:rsid w:val="009A346E"/>
    <w:rsid w:val="009A34BA"/>
    <w:rsid w:val="009A38FE"/>
    <w:rsid w:val="009A3956"/>
    <w:rsid w:val="009A3C00"/>
    <w:rsid w:val="009A532C"/>
    <w:rsid w:val="009A5458"/>
    <w:rsid w:val="009A5744"/>
    <w:rsid w:val="009A70CE"/>
    <w:rsid w:val="009A7155"/>
    <w:rsid w:val="009A7236"/>
    <w:rsid w:val="009A75D5"/>
    <w:rsid w:val="009B0250"/>
    <w:rsid w:val="009B06F5"/>
    <w:rsid w:val="009B0824"/>
    <w:rsid w:val="009B0BB7"/>
    <w:rsid w:val="009B0FAC"/>
    <w:rsid w:val="009B0FD3"/>
    <w:rsid w:val="009B1991"/>
    <w:rsid w:val="009B2403"/>
    <w:rsid w:val="009B242B"/>
    <w:rsid w:val="009B2F85"/>
    <w:rsid w:val="009B35AB"/>
    <w:rsid w:val="009B397A"/>
    <w:rsid w:val="009B3CE9"/>
    <w:rsid w:val="009B4216"/>
    <w:rsid w:val="009B4736"/>
    <w:rsid w:val="009B480D"/>
    <w:rsid w:val="009B4C80"/>
    <w:rsid w:val="009B4F19"/>
    <w:rsid w:val="009B569E"/>
    <w:rsid w:val="009B5BAC"/>
    <w:rsid w:val="009B5FE5"/>
    <w:rsid w:val="009B6343"/>
    <w:rsid w:val="009B666B"/>
    <w:rsid w:val="009B6D2B"/>
    <w:rsid w:val="009B6EC9"/>
    <w:rsid w:val="009B708A"/>
    <w:rsid w:val="009B7E45"/>
    <w:rsid w:val="009B7EC2"/>
    <w:rsid w:val="009C01D5"/>
    <w:rsid w:val="009C08CD"/>
    <w:rsid w:val="009C0DF7"/>
    <w:rsid w:val="009C1269"/>
    <w:rsid w:val="009C1348"/>
    <w:rsid w:val="009C177A"/>
    <w:rsid w:val="009C206E"/>
    <w:rsid w:val="009C26BB"/>
    <w:rsid w:val="009C2729"/>
    <w:rsid w:val="009C2923"/>
    <w:rsid w:val="009C2BD3"/>
    <w:rsid w:val="009C2C8D"/>
    <w:rsid w:val="009C2FE0"/>
    <w:rsid w:val="009C3F44"/>
    <w:rsid w:val="009C4432"/>
    <w:rsid w:val="009C5043"/>
    <w:rsid w:val="009C53DD"/>
    <w:rsid w:val="009C5635"/>
    <w:rsid w:val="009C595C"/>
    <w:rsid w:val="009C595E"/>
    <w:rsid w:val="009C59FA"/>
    <w:rsid w:val="009C5F55"/>
    <w:rsid w:val="009C5FE6"/>
    <w:rsid w:val="009C64D5"/>
    <w:rsid w:val="009C681A"/>
    <w:rsid w:val="009C6A2F"/>
    <w:rsid w:val="009C70C0"/>
    <w:rsid w:val="009C7506"/>
    <w:rsid w:val="009C7E3B"/>
    <w:rsid w:val="009C7EA8"/>
    <w:rsid w:val="009D0462"/>
    <w:rsid w:val="009D0619"/>
    <w:rsid w:val="009D10F5"/>
    <w:rsid w:val="009D140D"/>
    <w:rsid w:val="009D155D"/>
    <w:rsid w:val="009D202C"/>
    <w:rsid w:val="009D21D0"/>
    <w:rsid w:val="009D22A1"/>
    <w:rsid w:val="009D278A"/>
    <w:rsid w:val="009D2D10"/>
    <w:rsid w:val="009D2D1F"/>
    <w:rsid w:val="009D3116"/>
    <w:rsid w:val="009D315E"/>
    <w:rsid w:val="009D3C71"/>
    <w:rsid w:val="009D4358"/>
    <w:rsid w:val="009D4CC6"/>
    <w:rsid w:val="009D57E1"/>
    <w:rsid w:val="009D66E0"/>
    <w:rsid w:val="009D66E4"/>
    <w:rsid w:val="009D6AA4"/>
    <w:rsid w:val="009D6BB0"/>
    <w:rsid w:val="009D7996"/>
    <w:rsid w:val="009D7D06"/>
    <w:rsid w:val="009E04D1"/>
    <w:rsid w:val="009E074B"/>
    <w:rsid w:val="009E0B85"/>
    <w:rsid w:val="009E0CD4"/>
    <w:rsid w:val="009E0D30"/>
    <w:rsid w:val="009E11D2"/>
    <w:rsid w:val="009E1A1D"/>
    <w:rsid w:val="009E2463"/>
    <w:rsid w:val="009E2803"/>
    <w:rsid w:val="009E31D3"/>
    <w:rsid w:val="009E3E80"/>
    <w:rsid w:val="009E42F5"/>
    <w:rsid w:val="009E4345"/>
    <w:rsid w:val="009E43BA"/>
    <w:rsid w:val="009E488C"/>
    <w:rsid w:val="009E4C27"/>
    <w:rsid w:val="009E50FD"/>
    <w:rsid w:val="009E55BF"/>
    <w:rsid w:val="009E5633"/>
    <w:rsid w:val="009E570D"/>
    <w:rsid w:val="009E60CB"/>
    <w:rsid w:val="009E63C6"/>
    <w:rsid w:val="009E672C"/>
    <w:rsid w:val="009E6D62"/>
    <w:rsid w:val="009E6EF0"/>
    <w:rsid w:val="009E6F5F"/>
    <w:rsid w:val="009E6FB3"/>
    <w:rsid w:val="009E72AA"/>
    <w:rsid w:val="009E7962"/>
    <w:rsid w:val="009F02A2"/>
    <w:rsid w:val="009F0321"/>
    <w:rsid w:val="009F19B4"/>
    <w:rsid w:val="009F1CE3"/>
    <w:rsid w:val="009F31C8"/>
    <w:rsid w:val="009F31F0"/>
    <w:rsid w:val="009F3241"/>
    <w:rsid w:val="009F3753"/>
    <w:rsid w:val="009F4141"/>
    <w:rsid w:val="009F41F6"/>
    <w:rsid w:val="009F4A46"/>
    <w:rsid w:val="009F516A"/>
    <w:rsid w:val="009F537A"/>
    <w:rsid w:val="009F5BB6"/>
    <w:rsid w:val="009F6449"/>
    <w:rsid w:val="009F64EC"/>
    <w:rsid w:val="009F67CB"/>
    <w:rsid w:val="009F7663"/>
    <w:rsid w:val="009F7FD4"/>
    <w:rsid w:val="00A00B05"/>
    <w:rsid w:val="00A02150"/>
    <w:rsid w:val="00A02486"/>
    <w:rsid w:val="00A02581"/>
    <w:rsid w:val="00A026DC"/>
    <w:rsid w:val="00A02789"/>
    <w:rsid w:val="00A028F5"/>
    <w:rsid w:val="00A0399E"/>
    <w:rsid w:val="00A03A38"/>
    <w:rsid w:val="00A03D8B"/>
    <w:rsid w:val="00A03E9A"/>
    <w:rsid w:val="00A03FE4"/>
    <w:rsid w:val="00A04A9E"/>
    <w:rsid w:val="00A04D08"/>
    <w:rsid w:val="00A04D59"/>
    <w:rsid w:val="00A04F5B"/>
    <w:rsid w:val="00A05367"/>
    <w:rsid w:val="00A05704"/>
    <w:rsid w:val="00A05D8A"/>
    <w:rsid w:val="00A05F1E"/>
    <w:rsid w:val="00A06408"/>
    <w:rsid w:val="00A06D1D"/>
    <w:rsid w:val="00A074A1"/>
    <w:rsid w:val="00A074EF"/>
    <w:rsid w:val="00A07946"/>
    <w:rsid w:val="00A07CC1"/>
    <w:rsid w:val="00A10522"/>
    <w:rsid w:val="00A106DC"/>
    <w:rsid w:val="00A1094A"/>
    <w:rsid w:val="00A10D28"/>
    <w:rsid w:val="00A11160"/>
    <w:rsid w:val="00A11C4D"/>
    <w:rsid w:val="00A11D29"/>
    <w:rsid w:val="00A12712"/>
    <w:rsid w:val="00A12848"/>
    <w:rsid w:val="00A12CC3"/>
    <w:rsid w:val="00A12F84"/>
    <w:rsid w:val="00A13576"/>
    <w:rsid w:val="00A138E4"/>
    <w:rsid w:val="00A13E64"/>
    <w:rsid w:val="00A142D1"/>
    <w:rsid w:val="00A1479A"/>
    <w:rsid w:val="00A14E23"/>
    <w:rsid w:val="00A14FC4"/>
    <w:rsid w:val="00A153BB"/>
    <w:rsid w:val="00A15487"/>
    <w:rsid w:val="00A1562F"/>
    <w:rsid w:val="00A1628E"/>
    <w:rsid w:val="00A166B5"/>
    <w:rsid w:val="00A168E7"/>
    <w:rsid w:val="00A170AF"/>
    <w:rsid w:val="00A17B70"/>
    <w:rsid w:val="00A20186"/>
    <w:rsid w:val="00A2082D"/>
    <w:rsid w:val="00A20892"/>
    <w:rsid w:val="00A20FC1"/>
    <w:rsid w:val="00A2139A"/>
    <w:rsid w:val="00A213A4"/>
    <w:rsid w:val="00A2144A"/>
    <w:rsid w:val="00A2169F"/>
    <w:rsid w:val="00A21E56"/>
    <w:rsid w:val="00A225E4"/>
    <w:rsid w:val="00A22D3F"/>
    <w:rsid w:val="00A22E85"/>
    <w:rsid w:val="00A231B2"/>
    <w:rsid w:val="00A23212"/>
    <w:rsid w:val="00A23730"/>
    <w:rsid w:val="00A23C8F"/>
    <w:rsid w:val="00A240A8"/>
    <w:rsid w:val="00A24947"/>
    <w:rsid w:val="00A2502C"/>
    <w:rsid w:val="00A2543B"/>
    <w:rsid w:val="00A256D2"/>
    <w:rsid w:val="00A25894"/>
    <w:rsid w:val="00A25A1B"/>
    <w:rsid w:val="00A25D11"/>
    <w:rsid w:val="00A263A9"/>
    <w:rsid w:val="00A2694B"/>
    <w:rsid w:val="00A26BED"/>
    <w:rsid w:val="00A270A6"/>
    <w:rsid w:val="00A27562"/>
    <w:rsid w:val="00A2766C"/>
    <w:rsid w:val="00A27A77"/>
    <w:rsid w:val="00A27C86"/>
    <w:rsid w:val="00A27CFA"/>
    <w:rsid w:val="00A27EF5"/>
    <w:rsid w:val="00A302F4"/>
    <w:rsid w:val="00A30918"/>
    <w:rsid w:val="00A30A1A"/>
    <w:rsid w:val="00A30D90"/>
    <w:rsid w:val="00A30F43"/>
    <w:rsid w:val="00A311F0"/>
    <w:rsid w:val="00A31637"/>
    <w:rsid w:val="00A318B6"/>
    <w:rsid w:val="00A31900"/>
    <w:rsid w:val="00A31A40"/>
    <w:rsid w:val="00A32075"/>
    <w:rsid w:val="00A32341"/>
    <w:rsid w:val="00A323C9"/>
    <w:rsid w:val="00A32820"/>
    <w:rsid w:val="00A329D2"/>
    <w:rsid w:val="00A32A12"/>
    <w:rsid w:val="00A32AAE"/>
    <w:rsid w:val="00A32B8B"/>
    <w:rsid w:val="00A331F1"/>
    <w:rsid w:val="00A333D4"/>
    <w:rsid w:val="00A335CB"/>
    <w:rsid w:val="00A33835"/>
    <w:rsid w:val="00A33A79"/>
    <w:rsid w:val="00A33A8C"/>
    <w:rsid w:val="00A34005"/>
    <w:rsid w:val="00A342E6"/>
    <w:rsid w:val="00A345E1"/>
    <w:rsid w:val="00A34FD3"/>
    <w:rsid w:val="00A35C6E"/>
    <w:rsid w:val="00A35CA4"/>
    <w:rsid w:val="00A35CE2"/>
    <w:rsid w:val="00A3614D"/>
    <w:rsid w:val="00A3677E"/>
    <w:rsid w:val="00A3680B"/>
    <w:rsid w:val="00A37ABD"/>
    <w:rsid w:val="00A400D1"/>
    <w:rsid w:val="00A40373"/>
    <w:rsid w:val="00A40433"/>
    <w:rsid w:val="00A407DF"/>
    <w:rsid w:val="00A40AC1"/>
    <w:rsid w:val="00A416C9"/>
    <w:rsid w:val="00A4387F"/>
    <w:rsid w:val="00A43BA2"/>
    <w:rsid w:val="00A44384"/>
    <w:rsid w:val="00A44684"/>
    <w:rsid w:val="00A44CE4"/>
    <w:rsid w:val="00A4502C"/>
    <w:rsid w:val="00A457F2"/>
    <w:rsid w:val="00A46711"/>
    <w:rsid w:val="00A46CA7"/>
    <w:rsid w:val="00A46D84"/>
    <w:rsid w:val="00A46DFC"/>
    <w:rsid w:val="00A46E6B"/>
    <w:rsid w:val="00A46F78"/>
    <w:rsid w:val="00A4735B"/>
    <w:rsid w:val="00A47B53"/>
    <w:rsid w:val="00A47F2B"/>
    <w:rsid w:val="00A509DA"/>
    <w:rsid w:val="00A5124A"/>
    <w:rsid w:val="00A51577"/>
    <w:rsid w:val="00A525D2"/>
    <w:rsid w:val="00A52C82"/>
    <w:rsid w:val="00A54A5C"/>
    <w:rsid w:val="00A54A5F"/>
    <w:rsid w:val="00A54B39"/>
    <w:rsid w:val="00A55054"/>
    <w:rsid w:val="00A550C8"/>
    <w:rsid w:val="00A55A60"/>
    <w:rsid w:val="00A5628F"/>
    <w:rsid w:val="00A56B09"/>
    <w:rsid w:val="00A56F0F"/>
    <w:rsid w:val="00A57525"/>
    <w:rsid w:val="00A5773F"/>
    <w:rsid w:val="00A57937"/>
    <w:rsid w:val="00A57A47"/>
    <w:rsid w:val="00A60E82"/>
    <w:rsid w:val="00A60F19"/>
    <w:rsid w:val="00A610F6"/>
    <w:rsid w:val="00A611DA"/>
    <w:rsid w:val="00A61406"/>
    <w:rsid w:val="00A6174A"/>
    <w:rsid w:val="00A61923"/>
    <w:rsid w:val="00A61DC9"/>
    <w:rsid w:val="00A621CD"/>
    <w:rsid w:val="00A623B3"/>
    <w:rsid w:val="00A627EA"/>
    <w:rsid w:val="00A62BBF"/>
    <w:rsid w:val="00A62DBE"/>
    <w:rsid w:val="00A62F7B"/>
    <w:rsid w:val="00A636FD"/>
    <w:rsid w:val="00A6392D"/>
    <w:rsid w:val="00A63D03"/>
    <w:rsid w:val="00A63D89"/>
    <w:rsid w:val="00A644BE"/>
    <w:rsid w:val="00A644FF"/>
    <w:rsid w:val="00A6468E"/>
    <w:rsid w:val="00A64F50"/>
    <w:rsid w:val="00A655A9"/>
    <w:rsid w:val="00A6599F"/>
    <w:rsid w:val="00A66503"/>
    <w:rsid w:val="00A66A52"/>
    <w:rsid w:val="00A66ECA"/>
    <w:rsid w:val="00A67CF4"/>
    <w:rsid w:val="00A67CF6"/>
    <w:rsid w:val="00A709C0"/>
    <w:rsid w:val="00A7145B"/>
    <w:rsid w:val="00A7200B"/>
    <w:rsid w:val="00A7248A"/>
    <w:rsid w:val="00A7321C"/>
    <w:rsid w:val="00A733B2"/>
    <w:rsid w:val="00A73F63"/>
    <w:rsid w:val="00A742C7"/>
    <w:rsid w:val="00A743D0"/>
    <w:rsid w:val="00A7446A"/>
    <w:rsid w:val="00A744A5"/>
    <w:rsid w:val="00A74676"/>
    <w:rsid w:val="00A754DD"/>
    <w:rsid w:val="00A759A2"/>
    <w:rsid w:val="00A759CB"/>
    <w:rsid w:val="00A75CDB"/>
    <w:rsid w:val="00A763F2"/>
    <w:rsid w:val="00A76927"/>
    <w:rsid w:val="00A76BDE"/>
    <w:rsid w:val="00A77121"/>
    <w:rsid w:val="00A77252"/>
    <w:rsid w:val="00A778FF"/>
    <w:rsid w:val="00A779B9"/>
    <w:rsid w:val="00A80066"/>
    <w:rsid w:val="00A803B5"/>
    <w:rsid w:val="00A806B1"/>
    <w:rsid w:val="00A80708"/>
    <w:rsid w:val="00A81B32"/>
    <w:rsid w:val="00A82127"/>
    <w:rsid w:val="00A82236"/>
    <w:rsid w:val="00A83248"/>
    <w:rsid w:val="00A833AF"/>
    <w:rsid w:val="00A83554"/>
    <w:rsid w:val="00A83C0D"/>
    <w:rsid w:val="00A83E8D"/>
    <w:rsid w:val="00A840A0"/>
    <w:rsid w:val="00A84645"/>
    <w:rsid w:val="00A84B01"/>
    <w:rsid w:val="00A84B5E"/>
    <w:rsid w:val="00A860F7"/>
    <w:rsid w:val="00A86115"/>
    <w:rsid w:val="00A8626D"/>
    <w:rsid w:val="00A86629"/>
    <w:rsid w:val="00A86883"/>
    <w:rsid w:val="00A869D4"/>
    <w:rsid w:val="00A86F5F"/>
    <w:rsid w:val="00A871FC"/>
    <w:rsid w:val="00A901AC"/>
    <w:rsid w:val="00A90628"/>
    <w:rsid w:val="00A908A0"/>
    <w:rsid w:val="00A91413"/>
    <w:rsid w:val="00A91C82"/>
    <w:rsid w:val="00A927D2"/>
    <w:rsid w:val="00A92824"/>
    <w:rsid w:val="00A92DD2"/>
    <w:rsid w:val="00A935EF"/>
    <w:rsid w:val="00A93EFC"/>
    <w:rsid w:val="00A940FC"/>
    <w:rsid w:val="00A9461A"/>
    <w:rsid w:val="00A946A7"/>
    <w:rsid w:val="00A94A5B"/>
    <w:rsid w:val="00A95252"/>
    <w:rsid w:val="00A9544C"/>
    <w:rsid w:val="00A9552E"/>
    <w:rsid w:val="00A95DE1"/>
    <w:rsid w:val="00A96389"/>
    <w:rsid w:val="00A96E1A"/>
    <w:rsid w:val="00A9701F"/>
    <w:rsid w:val="00A97493"/>
    <w:rsid w:val="00A97744"/>
    <w:rsid w:val="00A97C4C"/>
    <w:rsid w:val="00A97DF6"/>
    <w:rsid w:val="00AA0182"/>
    <w:rsid w:val="00AA044E"/>
    <w:rsid w:val="00AA0552"/>
    <w:rsid w:val="00AA065A"/>
    <w:rsid w:val="00AA0C92"/>
    <w:rsid w:val="00AA0D11"/>
    <w:rsid w:val="00AA1351"/>
    <w:rsid w:val="00AA1689"/>
    <w:rsid w:val="00AA1969"/>
    <w:rsid w:val="00AA19AD"/>
    <w:rsid w:val="00AA1B92"/>
    <w:rsid w:val="00AA1C1C"/>
    <w:rsid w:val="00AA200E"/>
    <w:rsid w:val="00AA2323"/>
    <w:rsid w:val="00AA369C"/>
    <w:rsid w:val="00AA371A"/>
    <w:rsid w:val="00AA3A8D"/>
    <w:rsid w:val="00AA3B15"/>
    <w:rsid w:val="00AA3B2A"/>
    <w:rsid w:val="00AA4635"/>
    <w:rsid w:val="00AA468D"/>
    <w:rsid w:val="00AA4804"/>
    <w:rsid w:val="00AA48EF"/>
    <w:rsid w:val="00AA4948"/>
    <w:rsid w:val="00AA4BA1"/>
    <w:rsid w:val="00AA50D1"/>
    <w:rsid w:val="00AA5121"/>
    <w:rsid w:val="00AA52F5"/>
    <w:rsid w:val="00AA536A"/>
    <w:rsid w:val="00AA5392"/>
    <w:rsid w:val="00AA57F8"/>
    <w:rsid w:val="00AA65B4"/>
    <w:rsid w:val="00AA71D0"/>
    <w:rsid w:val="00AA7503"/>
    <w:rsid w:val="00AA777E"/>
    <w:rsid w:val="00AA7C8F"/>
    <w:rsid w:val="00AB085D"/>
    <w:rsid w:val="00AB0ACA"/>
    <w:rsid w:val="00AB1E5A"/>
    <w:rsid w:val="00AB1E9B"/>
    <w:rsid w:val="00AB309C"/>
    <w:rsid w:val="00AB3D09"/>
    <w:rsid w:val="00AB465D"/>
    <w:rsid w:val="00AB4759"/>
    <w:rsid w:val="00AB48B3"/>
    <w:rsid w:val="00AB4CF6"/>
    <w:rsid w:val="00AB50DE"/>
    <w:rsid w:val="00AB5512"/>
    <w:rsid w:val="00AB567F"/>
    <w:rsid w:val="00AB5B0A"/>
    <w:rsid w:val="00AB5C82"/>
    <w:rsid w:val="00AB668B"/>
    <w:rsid w:val="00AB70B0"/>
    <w:rsid w:val="00AB71A1"/>
    <w:rsid w:val="00AB71D9"/>
    <w:rsid w:val="00AB73FA"/>
    <w:rsid w:val="00AB7A4A"/>
    <w:rsid w:val="00AB7EBE"/>
    <w:rsid w:val="00AC0138"/>
    <w:rsid w:val="00AC015F"/>
    <w:rsid w:val="00AC029B"/>
    <w:rsid w:val="00AC1750"/>
    <w:rsid w:val="00AC18E6"/>
    <w:rsid w:val="00AC1C3B"/>
    <w:rsid w:val="00AC2457"/>
    <w:rsid w:val="00AC2DC4"/>
    <w:rsid w:val="00AC33CE"/>
    <w:rsid w:val="00AC35DA"/>
    <w:rsid w:val="00AC36EF"/>
    <w:rsid w:val="00AC3905"/>
    <w:rsid w:val="00AC44F5"/>
    <w:rsid w:val="00AC4742"/>
    <w:rsid w:val="00AC4A34"/>
    <w:rsid w:val="00AC4B2F"/>
    <w:rsid w:val="00AC4BCA"/>
    <w:rsid w:val="00AC4F4A"/>
    <w:rsid w:val="00AC543B"/>
    <w:rsid w:val="00AC577A"/>
    <w:rsid w:val="00AC584A"/>
    <w:rsid w:val="00AC5C61"/>
    <w:rsid w:val="00AC5DBE"/>
    <w:rsid w:val="00AC63BC"/>
    <w:rsid w:val="00AC778C"/>
    <w:rsid w:val="00AC79A8"/>
    <w:rsid w:val="00AC7D3C"/>
    <w:rsid w:val="00AD08E1"/>
    <w:rsid w:val="00AD0AC1"/>
    <w:rsid w:val="00AD0D53"/>
    <w:rsid w:val="00AD12D8"/>
    <w:rsid w:val="00AD12F9"/>
    <w:rsid w:val="00AD1593"/>
    <w:rsid w:val="00AD187C"/>
    <w:rsid w:val="00AD18DC"/>
    <w:rsid w:val="00AD1A5F"/>
    <w:rsid w:val="00AD1CC0"/>
    <w:rsid w:val="00AD2C49"/>
    <w:rsid w:val="00AD3068"/>
    <w:rsid w:val="00AD311C"/>
    <w:rsid w:val="00AD34A9"/>
    <w:rsid w:val="00AD3C1A"/>
    <w:rsid w:val="00AD3E73"/>
    <w:rsid w:val="00AD40EA"/>
    <w:rsid w:val="00AD413E"/>
    <w:rsid w:val="00AD4437"/>
    <w:rsid w:val="00AD4817"/>
    <w:rsid w:val="00AD4957"/>
    <w:rsid w:val="00AD4AB1"/>
    <w:rsid w:val="00AD56C9"/>
    <w:rsid w:val="00AD5EC0"/>
    <w:rsid w:val="00AD685D"/>
    <w:rsid w:val="00AD73C9"/>
    <w:rsid w:val="00AD7C5B"/>
    <w:rsid w:val="00AD7F17"/>
    <w:rsid w:val="00AE0790"/>
    <w:rsid w:val="00AE08E7"/>
    <w:rsid w:val="00AE0CAD"/>
    <w:rsid w:val="00AE0E2D"/>
    <w:rsid w:val="00AE12A6"/>
    <w:rsid w:val="00AE149D"/>
    <w:rsid w:val="00AE14ED"/>
    <w:rsid w:val="00AE1A72"/>
    <w:rsid w:val="00AE23D1"/>
    <w:rsid w:val="00AE267C"/>
    <w:rsid w:val="00AE2EA2"/>
    <w:rsid w:val="00AE3041"/>
    <w:rsid w:val="00AE342B"/>
    <w:rsid w:val="00AE3DBA"/>
    <w:rsid w:val="00AE4A19"/>
    <w:rsid w:val="00AE4B77"/>
    <w:rsid w:val="00AE5125"/>
    <w:rsid w:val="00AE595B"/>
    <w:rsid w:val="00AE642F"/>
    <w:rsid w:val="00AE67B6"/>
    <w:rsid w:val="00AE685F"/>
    <w:rsid w:val="00AE6D97"/>
    <w:rsid w:val="00AE6DD3"/>
    <w:rsid w:val="00AE7D49"/>
    <w:rsid w:val="00AF07D6"/>
    <w:rsid w:val="00AF10E9"/>
    <w:rsid w:val="00AF1A43"/>
    <w:rsid w:val="00AF1F1D"/>
    <w:rsid w:val="00AF205F"/>
    <w:rsid w:val="00AF21F9"/>
    <w:rsid w:val="00AF23E7"/>
    <w:rsid w:val="00AF24D0"/>
    <w:rsid w:val="00AF25A1"/>
    <w:rsid w:val="00AF2CF0"/>
    <w:rsid w:val="00AF30FF"/>
    <w:rsid w:val="00AF390E"/>
    <w:rsid w:val="00AF3DE1"/>
    <w:rsid w:val="00AF3E89"/>
    <w:rsid w:val="00AF4578"/>
    <w:rsid w:val="00AF4D4E"/>
    <w:rsid w:val="00AF54D2"/>
    <w:rsid w:val="00AF5DC7"/>
    <w:rsid w:val="00AF608A"/>
    <w:rsid w:val="00AF6A76"/>
    <w:rsid w:val="00AF6B3C"/>
    <w:rsid w:val="00AF6D57"/>
    <w:rsid w:val="00AF6DF3"/>
    <w:rsid w:val="00AF755A"/>
    <w:rsid w:val="00AF7CFB"/>
    <w:rsid w:val="00B00139"/>
    <w:rsid w:val="00B0040C"/>
    <w:rsid w:val="00B0042F"/>
    <w:rsid w:val="00B00491"/>
    <w:rsid w:val="00B0082B"/>
    <w:rsid w:val="00B009D3"/>
    <w:rsid w:val="00B00E00"/>
    <w:rsid w:val="00B010BD"/>
    <w:rsid w:val="00B019D5"/>
    <w:rsid w:val="00B01E9F"/>
    <w:rsid w:val="00B01F9F"/>
    <w:rsid w:val="00B021E2"/>
    <w:rsid w:val="00B029B1"/>
    <w:rsid w:val="00B02EE5"/>
    <w:rsid w:val="00B03279"/>
    <w:rsid w:val="00B032CE"/>
    <w:rsid w:val="00B043EA"/>
    <w:rsid w:val="00B044D4"/>
    <w:rsid w:val="00B0463A"/>
    <w:rsid w:val="00B04C17"/>
    <w:rsid w:val="00B04D54"/>
    <w:rsid w:val="00B05ADA"/>
    <w:rsid w:val="00B05D06"/>
    <w:rsid w:val="00B05FCB"/>
    <w:rsid w:val="00B06F8C"/>
    <w:rsid w:val="00B10245"/>
    <w:rsid w:val="00B10359"/>
    <w:rsid w:val="00B10567"/>
    <w:rsid w:val="00B106EA"/>
    <w:rsid w:val="00B11317"/>
    <w:rsid w:val="00B11C78"/>
    <w:rsid w:val="00B11D43"/>
    <w:rsid w:val="00B1227A"/>
    <w:rsid w:val="00B13A20"/>
    <w:rsid w:val="00B13C7D"/>
    <w:rsid w:val="00B13CC2"/>
    <w:rsid w:val="00B13E48"/>
    <w:rsid w:val="00B13FFE"/>
    <w:rsid w:val="00B143BD"/>
    <w:rsid w:val="00B146A2"/>
    <w:rsid w:val="00B14879"/>
    <w:rsid w:val="00B148A4"/>
    <w:rsid w:val="00B14B61"/>
    <w:rsid w:val="00B14E17"/>
    <w:rsid w:val="00B152C2"/>
    <w:rsid w:val="00B15327"/>
    <w:rsid w:val="00B15EE9"/>
    <w:rsid w:val="00B160A8"/>
    <w:rsid w:val="00B161E4"/>
    <w:rsid w:val="00B164D0"/>
    <w:rsid w:val="00B16A92"/>
    <w:rsid w:val="00B16BA0"/>
    <w:rsid w:val="00B16EF9"/>
    <w:rsid w:val="00B17D4F"/>
    <w:rsid w:val="00B17EF2"/>
    <w:rsid w:val="00B206A2"/>
    <w:rsid w:val="00B20CD7"/>
    <w:rsid w:val="00B20D7A"/>
    <w:rsid w:val="00B20DE2"/>
    <w:rsid w:val="00B20E22"/>
    <w:rsid w:val="00B20FE5"/>
    <w:rsid w:val="00B21AA8"/>
    <w:rsid w:val="00B21BA9"/>
    <w:rsid w:val="00B21DF4"/>
    <w:rsid w:val="00B22AE2"/>
    <w:rsid w:val="00B22E8B"/>
    <w:rsid w:val="00B23070"/>
    <w:rsid w:val="00B23B36"/>
    <w:rsid w:val="00B23C15"/>
    <w:rsid w:val="00B23FFC"/>
    <w:rsid w:val="00B242CD"/>
    <w:rsid w:val="00B243A8"/>
    <w:rsid w:val="00B247D8"/>
    <w:rsid w:val="00B24AED"/>
    <w:rsid w:val="00B24D51"/>
    <w:rsid w:val="00B24FD6"/>
    <w:rsid w:val="00B25381"/>
    <w:rsid w:val="00B2538A"/>
    <w:rsid w:val="00B255D3"/>
    <w:rsid w:val="00B255F6"/>
    <w:rsid w:val="00B2588B"/>
    <w:rsid w:val="00B25A4B"/>
    <w:rsid w:val="00B25F92"/>
    <w:rsid w:val="00B26251"/>
    <w:rsid w:val="00B26271"/>
    <w:rsid w:val="00B262EE"/>
    <w:rsid w:val="00B26760"/>
    <w:rsid w:val="00B26908"/>
    <w:rsid w:val="00B26949"/>
    <w:rsid w:val="00B26B06"/>
    <w:rsid w:val="00B2793E"/>
    <w:rsid w:val="00B27B16"/>
    <w:rsid w:val="00B304F8"/>
    <w:rsid w:val="00B30C5F"/>
    <w:rsid w:val="00B30C98"/>
    <w:rsid w:val="00B3160F"/>
    <w:rsid w:val="00B31926"/>
    <w:rsid w:val="00B3192A"/>
    <w:rsid w:val="00B31BAE"/>
    <w:rsid w:val="00B31F7E"/>
    <w:rsid w:val="00B32175"/>
    <w:rsid w:val="00B323D1"/>
    <w:rsid w:val="00B3241B"/>
    <w:rsid w:val="00B3281D"/>
    <w:rsid w:val="00B33E2F"/>
    <w:rsid w:val="00B33EFF"/>
    <w:rsid w:val="00B340DC"/>
    <w:rsid w:val="00B344BA"/>
    <w:rsid w:val="00B34806"/>
    <w:rsid w:val="00B34A6E"/>
    <w:rsid w:val="00B34F1B"/>
    <w:rsid w:val="00B35495"/>
    <w:rsid w:val="00B361CD"/>
    <w:rsid w:val="00B36462"/>
    <w:rsid w:val="00B36682"/>
    <w:rsid w:val="00B36885"/>
    <w:rsid w:val="00B36D81"/>
    <w:rsid w:val="00B36F23"/>
    <w:rsid w:val="00B36FF1"/>
    <w:rsid w:val="00B371C3"/>
    <w:rsid w:val="00B372FD"/>
    <w:rsid w:val="00B37E51"/>
    <w:rsid w:val="00B37F41"/>
    <w:rsid w:val="00B40773"/>
    <w:rsid w:val="00B411CA"/>
    <w:rsid w:val="00B41471"/>
    <w:rsid w:val="00B41506"/>
    <w:rsid w:val="00B41863"/>
    <w:rsid w:val="00B418D5"/>
    <w:rsid w:val="00B41B5E"/>
    <w:rsid w:val="00B41F98"/>
    <w:rsid w:val="00B42431"/>
    <w:rsid w:val="00B4286C"/>
    <w:rsid w:val="00B43070"/>
    <w:rsid w:val="00B4334C"/>
    <w:rsid w:val="00B43684"/>
    <w:rsid w:val="00B439BD"/>
    <w:rsid w:val="00B439DF"/>
    <w:rsid w:val="00B44238"/>
    <w:rsid w:val="00B44833"/>
    <w:rsid w:val="00B4490B"/>
    <w:rsid w:val="00B453D1"/>
    <w:rsid w:val="00B45895"/>
    <w:rsid w:val="00B45F27"/>
    <w:rsid w:val="00B46025"/>
    <w:rsid w:val="00B46ADB"/>
    <w:rsid w:val="00B46F52"/>
    <w:rsid w:val="00B47183"/>
    <w:rsid w:val="00B4770B"/>
    <w:rsid w:val="00B47894"/>
    <w:rsid w:val="00B508BE"/>
    <w:rsid w:val="00B509C9"/>
    <w:rsid w:val="00B50E64"/>
    <w:rsid w:val="00B50FA7"/>
    <w:rsid w:val="00B511E2"/>
    <w:rsid w:val="00B5214F"/>
    <w:rsid w:val="00B52834"/>
    <w:rsid w:val="00B53233"/>
    <w:rsid w:val="00B532AC"/>
    <w:rsid w:val="00B534BB"/>
    <w:rsid w:val="00B53E64"/>
    <w:rsid w:val="00B54019"/>
    <w:rsid w:val="00B54467"/>
    <w:rsid w:val="00B545BD"/>
    <w:rsid w:val="00B5476A"/>
    <w:rsid w:val="00B547A3"/>
    <w:rsid w:val="00B55A27"/>
    <w:rsid w:val="00B56332"/>
    <w:rsid w:val="00B563D0"/>
    <w:rsid w:val="00B567C8"/>
    <w:rsid w:val="00B568C4"/>
    <w:rsid w:val="00B56B3B"/>
    <w:rsid w:val="00B56DE3"/>
    <w:rsid w:val="00B5773A"/>
    <w:rsid w:val="00B57EE6"/>
    <w:rsid w:val="00B60118"/>
    <w:rsid w:val="00B60951"/>
    <w:rsid w:val="00B60C1D"/>
    <w:rsid w:val="00B60DC3"/>
    <w:rsid w:val="00B616C3"/>
    <w:rsid w:val="00B62022"/>
    <w:rsid w:val="00B62350"/>
    <w:rsid w:val="00B623AE"/>
    <w:rsid w:val="00B62508"/>
    <w:rsid w:val="00B62756"/>
    <w:rsid w:val="00B62BCF"/>
    <w:rsid w:val="00B631A2"/>
    <w:rsid w:val="00B6329E"/>
    <w:rsid w:val="00B63383"/>
    <w:rsid w:val="00B63E78"/>
    <w:rsid w:val="00B643F1"/>
    <w:rsid w:val="00B64540"/>
    <w:rsid w:val="00B6457A"/>
    <w:rsid w:val="00B64640"/>
    <w:rsid w:val="00B64C7A"/>
    <w:rsid w:val="00B65358"/>
    <w:rsid w:val="00B654DE"/>
    <w:rsid w:val="00B65A38"/>
    <w:rsid w:val="00B65C81"/>
    <w:rsid w:val="00B660E1"/>
    <w:rsid w:val="00B661BD"/>
    <w:rsid w:val="00B668C3"/>
    <w:rsid w:val="00B66CE1"/>
    <w:rsid w:val="00B66F4C"/>
    <w:rsid w:val="00B672B4"/>
    <w:rsid w:val="00B67DEA"/>
    <w:rsid w:val="00B701BA"/>
    <w:rsid w:val="00B70BE3"/>
    <w:rsid w:val="00B70FE1"/>
    <w:rsid w:val="00B713A9"/>
    <w:rsid w:val="00B7174F"/>
    <w:rsid w:val="00B72351"/>
    <w:rsid w:val="00B72430"/>
    <w:rsid w:val="00B72C94"/>
    <w:rsid w:val="00B72E36"/>
    <w:rsid w:val="00B730BF"/>
    <w:rsid w:val="00B736EC"/>
    <w:rsid w:val="00B7393A"/>
    <w:rsid w:val="00B73E05"/>
    <w:rsid w:val="00B73F1C"/>
    <w:rsid w:val="00B742A9"/>
    <w:rsid w:val="00B745F2"/>
    <w:rsid w:val="00B74900"/>
    <w:rsid w:val="00B74EBE"/>
    <w:rsid w:val="00B750C3"/>
    <w:rsid w:val="00B7576F"/>
    <w:rsid w:val="00B7591F"/>
    <w:rsid w:val="00B75F40"/>
    <w:rsid w:val="00B762A5"/>
    <w:rsid w:val="00B765BD"/>
    <w:rsid w:val="00B76891"/>
    <w:rsid w:val="00B768A8"/>
    <w:rsid w:val="00B77587"/>
    <w:rsid w:val="00B778D8"/>
    <w:rsid w:val="00B77E13"/>
    <w:rsid w:val="00B77F95"/>
    <w:rsid w:val="00B802BB"/>
    <w:rsid w:val="00B8054D"/>
    <w:rsid w:val="00B80605"/>
    <w:rsid w:val="00B80CA4"/>
    <w:rsid w:val="00B81060"/>
    <w:rsid w:val="00B812E4"/>
    <w:rsid w:val="00B8145A"/>
    <w:rsid w:val="00B81859"/>
    <w:rsid w:val="00B81A93"/>
    <w:rsid w:val="00B81D4B"/>
    <w:rsid w:val="00B81E61"/>
    <w:rsid w:val="00B8396E"/>
    <w:rsid w:val="00B8425D"/>
    <w:rsid w:val="00B84BB1"/>
    <w:rsid w:val="00B84C39"/>
    <w:rsid w:val="00B84C81"/>
    <w:rsid w:val="00B85137"/>
    <w:rsid w:val="00B853D3"/>
    <w:rsid w:val="00B8551C"/>
    <w:rsid w:val="00B85811"/>
    <w:rsid w:val="00B859AF"/>
    <w:rsid w:val="00B85AEE"/>
    <w:rsid w:val="00B86089"/>
    <w:rsid w:val="00B86108"/>
    <w:rsid w:val="00B86190"/>
    <w:rsid w:val="00B8681B"/>
    <w:rsid w:val="00B86CEF"/>
    <w:rsid w:val="00B8720F"/>
    <w:rsid w:val="00B87707"/>
    <w:rsid w:val="00B87C60"/>
    <w:rsid w:val="00B90800"/>
    <w:rsid w:val="00B911B9"/>
    <w:rsid w:val="00B91467"/>
    <w:rsid w:val="00B915B3"/>
    <w:rsid w:val="00B915DB"/>
    <w:rsid w:val="00B91A41"/>
    <w:rsid w:val="00B92876"/>
    <w:rsid w:val="00B929DE"/>
    <w:rsid w:val="00B92B78"/>
    <w:rsid w:val="00B92B9A"/>
    <w:rsid w:val="00B9340A"/>
    <w:rsid w:val="00B93A73"/>
    <w:rsid w:val="00B94B19"/>
    <w:rsid w:val="00B9526F"/>
    <w:rsid w:val="00B95508"/>
    <w:rsid w:val="00B9585D"/>
    <w:rsid w:val="00B96051"/>
    <w:rsid w:val="00B96431"/>
    <w:rsid w:val="00B96965"/>
    <w:rsid w:val="00B96D5D"/>
    <w:rsid w:val="00B970FC"/>
    <w:rsid w:val="00B97A3F"/>
    <w:rsid w:val="00BA034D"/>
    <w:rsid w:val="00BA0589"/>
    <w:rsid w:val="00BA06A9"/>
    <w:rsid w:val="00BA077B"/>
    <w:rsid w:val="00BA114C"/>
    <w:rsid w:val="00BA12D0"/>
    <w:rsid w:val="00BA194D"/>
    <w:rsid w:val="00BA2DCF"/>
    <w:rsid w:val="00BA2E10"/>
    <w:rsid w:val="00BA2E88"/>
    <w:rsid w:val="00BA306C"/>
    <w:rsid w:val="00BA3361"/>
    <w:rsid w:val="00BA38EA"/>
    <w:rsid w:val="00BA39CA"/>
    <w:rsid w:val="00BA4392"/>
    <w:rsid w:val="00BA49E2"/>
    <w:rsid w:val="00BA590B"/>
    <w:rsid w:val="00BA5CCC"/>
    <w:rsid w:val="00BA5E95"/>
    <w:rsid w:val="00BA6205"/>
    <w:rsid w:val="00BA637E"/>
    <w:rsid w:val="00BA672E"/>
    <w:rsid w:val="00BA6A5D"/>
    <w:rsid w:val="00BA6B52"/>
    <w:rsid w:val="00BA7232"/>
    <w:rsid w:val="00BA7337"/>
    <w:rsid w:val="00BA73DE"/>
    <w:rsid w:val="00BA7733"/>
    <w:rsid w:val="00BA7751"/>
    <w:rsid w:val="00BA77DE"/>
    <w:rsid w:val="00BB0AC2"/>
    <w:rsid w:val="00BB10B5"/>
    <w:rsid w:val="00BB1AE8"/>
    <w:rsid w:val="00BB1FDB"/>
    <w:rsid w:val="00BB227D"/>
    <w:rsid w:val="00BB2523"/>
    <w:rsid w:val="00BB28A9"/>
    <w:rsid w:val="00BB312E"/>
    <w:rsid w:val="00BB37B6"/>
    <w:rsid w:val="00BB48E9"/>
    <w:rsid w:val="00BB4B0A"/>
    <w:rsid w:val="00BB4DBE"/>
    <w:rsid w:val="00BB50C4"/>
    <w:rsid w:val="00BB520C"/>
    <w:rsid w:val="00BB53DF"/>
    <w:rsid w:val="00BB57DF"/>
    <w:rsid w:val="00BB5F25"/>
    <w:rsid w:val="00BB62AE"/>
    <w:rsid w:val="00BB6CD9"/>
    <w:rsid w:val="00BB6D33"/>
    <w:rsid w:val="00BB6E7F"/>
    <w:rsid w:val="00BB7218"/>
    <w:rsid w:val="00BB7BBA"/>
    <w:rsid w:val="00BB7DED"/>
    <w:rsid w:val="00BC04A4"/>
    <w:rsid w:val="00BC0608"/>
    <w:rsid w:val="00BC08AD"/>
    <w:rsid w:val="00BC0A57"/>
    <w:rsid w:val="00BC0BDD"/>
    <w:rsid w:val="00BC18C9"/>
    <w:rsid w:val="00BC1D1E"/>
    <w:rsid w:val="00BC21AE"/>
    <w:rsid w:val="00BC21BD"/>
    <w:rsid w:val="00BC22DD"/>
    <w:rsid w:val="00BC2462"/>
    <w:rsid w:val="00BC289B"/>
    <w:rsid w:val="00BC2E18"/>
    <w:rsid w:val="00BC3CAD"/>
    <w:rsid w:val="00BC4459"/>
    <w:rsid w:val="00BC5815"/>
    <w:rsid w:val="00BC5A8E"/>
    <w:rsid w:val="00BC6498"/>
    <w:rsid w:val="00BC6E2B"/>
    <w:rsid w:val="00BC73C3"/>
    <w:rsid w:val="00BC7BA9"/>
    <w:rsid w:val="00BC7F28"/>
    <w:rsid w:val="00BC7FC2"/>
    <w:rsid w:val="00BD08A3"/>
    <w:rsid w:val="00BD0914"/>
    <w:rsid w:val="00BD0B94"/>
    <w:rsid w:val="00BD0BFA"/>
    <w:rsid w:val="00BD0FA0"/>
    <w:rsid w:val="00BD158C"/>
    <w:rsid w:val="00BD164A"/>
    <w:rsid w:val="00BD1C9F"/>
    <w:rsid w:val="00BD1DC5"/>
    <w:rsid w:val="00BD1E0C"/>
    <w:rsid w:val="00BD25E8"/>
    <w:rsid w:val="00BD27CF"/>
    <w:rsid w:val="00BD2E23"/>
    <w:rsid w:val="00BD3023"/>
    <w:rsid w:val="00BD3406"/>
    <w:rsid w:val="00BD3449"/>
    <w:rsid w:val="00BD40DD"/>
    <w:rsid w:val="00BD41EB"/>
    <w:rsid w:val="00BD4DBB"/>
    <w:rsid w:val="00BD55A4"/>
    <w:rsid w:val="00BD56F2"/>
    <w:rsid w:val="00BD5C73"/>
    <w:rsid w:val="00BD5E46"/>
    <w:rsid w:val="00BD5E58"/>
    <w:rsid w:val="00BD5E63"/>
    <w:rsid w:val="00BD62B0"/>
    <w:rsid w:val="00BD668E"/>
    <w:rsid w:val="00BD6E5A"/>
    <w:rsid w:val="00BD6F36"/>
    <w:rsid w:val="00BD7485"/>
    <w:rsid w:val="00BD7A64"/>
    <w:rsid w:val="00BD7F51"/>
    <w:rsid w:val="00BE0234"/>
    <w:rsid w:val="00BE02AA"/>
    <w:rsid w:val="00BE0426"/>
    <w:rsid w:val="00BE0BFA"/>
    <w:rsid w:val="00BE0F3D"/>
    <w:rsid w:val="00BE1255"/>
    <w:rsid w:val="00BE15C0"/>
    <w:rsid w:val="00BE1679"/>
    <w:rsid w:val="00BE18E8"/>
    <w:rsid w:val="00BE1A6B"/>
    <w:rsid w:val="00BE1A78"/>
    <w:rsid w:val="00BE1D49"/>
    <w:rsid w:val="00BE2159"/>
    <w:rsid w:val="00BE22F7"/>
    <w:rsid w:val="00BE26B9"/>
    <w:rsid w:val="00BE27AB"/>
    <w:rsid w:val="00BE283B"/>
    <w:rsid w:val="00BE2A48"/>
    <w:rsid w:val="00BE2CFF"/>
    <w:rsid w:val="00BE387E"/>
    <w:rsid w:val="00BE4223"/>
    <w:rsid w:val="00BE472B"/>
    <w:rsid w:val="00BE4FC7"/>
    <w:rsid w:val="00BE5241"/>
    <w:rsid w:val="00BE52B9"/>
    <w:rsid w:val="00BE5935"/>
    <w:rsid w:val="00BE5BE3"/>
    <w:rsid w:val="00BE5C41"/>
    <w:rsid w:val="00BE5DC3"/>
    <w:rsid w:val="00BE603B"/>
    <w:rsid w:val="00BE62DF"/>
    <w:rsid w:val="00BE6962"/>
    <w:rsid w:val="00BE6A16"/>
    <w:rsid w:val="00BE6BFB"/>
    <w:rsid w:val="00BE6E94"/>
    <w:rsid w:val="00BE701F"/>
    <w:rsid w:val="00BE71F5"/>
    <w:rsid w:val="00BE728B"/>
    <w:rsid w:val="00BE78AB"/>
    <w:rsid w:val="00BE7C73"/>
    <w:rsid w:val="00BF0438"/>
    <w:rsid w:val="00BF077F"/>
    <w:rsid w:val="00BF087E"/>
    <w:rsid w:val="00BF1738"/>
    <w:rsid w:val="00BF19E7"/>
    <w:rsid w:val="00BF1A44"/>
    <w:rsid w:val="00BF1C77"/>
    <w:rsid w:val="00BF20D9"/>
    <w:rsid w:val="00BF2437"/>
    <w:rsid w:val="00BF277F"/>
    <w:rsid w:val="00BF27A4"/>
    <w:rsid w:val="00BF32FD"/>
    <w:rsid w:val="00BF35C9"/>
    <w:rsid w:val="00BF3796"/>
    <w:rsid w:val="00BF3FD3"/>
    <w:rsid w:val="00BF4608"/>
    <w:rsid w:val="00BF4627"/>
    <w:rsid w:val="00BF4C0E"/>
    <w:rsid w:val="00BF4C71"/>
    <w:rsid w:val="00BF4EA5"/>
    <w:rsid w:val="00BF5729"/>
    <w:rsid w:val="00BF5FA7"/>
    <w:rsid w:val="00BF6142"/>
    <w:rsid w:val="00BF6579"/>
    <w:rsid w:val="00BF69D0"/>
    <w:rsid w:val="00BF71AB"/>
    <w:rsid w:val="00C000C6"/>
    <w:rsid w:val="00C00120"/>
    <w:rsid w:val="00C00222"/>
    <w:rsid w:val="00C002EB"/>
    <w:rsid w:val="00C00472"/>
    <w:rsid w:val="00C0066E"/>
    <w:rsid w:val="00C00676"/>
    <w:rsid w:val="00C007B5"/>
    <w:rsid w:val="00C00804"/>
    <w:rsid w:val="00C00A72"/>
    <w:rsid w:val="00C00EF8"/>
    <w:rsid w:val="00C011AD"/>
    <w:rsid w:val="00C01864"/>
    <w:rsid w:val="00C02597"/>
    <w:rsid w:val="00C02653"/>
    <w:rsid w:val="00C028DA"/>
    <w:rsid w:val="00C02C3D"/>
    <w:rsid w:val="00C02D1B"/>
    <w:rsid w:val="00C03042"/>
    <w:rsid w:val="00C030DA"/>
    <w:rsid w:val="00C033EA"/>
    <w:rsid w:val="00C037C1"/>
    <w:rsid w:val="00C038C9"/>
    <w:rsid w:val="00C03C0C"/>
    <w:rsid w:val="00C04328"/>
    <w:rsid w:val="00C04975"/>
    <w:rsid w:val="00C04978"/>
    <w:rsid w:val="00C05670"/>
    <w:rsid w:val="00C05F00"/>
    <w:rsid w:val="00C06030"/>
    <w:rsid w:val="00C06200"/>
    <w:rsid w:val="00C0778B"/>
    <w:rsid w:val="00C104D5"/>
    <w:rsid w:val="00C11342"/>
    <w:rsid w:val="00C1180A"/>
    <w:rsid w:val="00C11A19"/>
    <w:rsid w:val="00C12041"/>
    <w:rsid w:val="00C12316"/>
    <w:rsid w:val="00C123E2"/>
    <w:rsid w:val="00C139A3"/>
    <w:rsid w:val="00C13EBA"/>
    <w:rsid w:val="00C14782"/>
    <w:rsid w:val="00C14A72"/>
    <w:rsid w:val="00C14B73"/>
    <w:rsid w:val="00C1527D"/>
    <w:rsid w:val="00C15AFC"/>
    <w:rsid w:val="00C15B11"/>
    <w:rsid w:val="00C15DC2"/>
    <w:rsid w:val="00C168B4"/>
    <w:rsid w:val="00C16BE2"/>
    <w:rsid w:val="00C176B3"/>
    <w:rsid w:val="00C202A2"/>
    <w:rsid w:val="00C206CF"/>
    <w:rsid w:val="00C21010"/>
    <w:rsid w:val="00C21515"/>
    <w:rsid w:val="00C21CC0"/>
    <w:rsid w:val="00C21F85"/>
    <w:rsid w:val="00C2241A"/>
    <w:rsid w:val="00C22456"/>
    <w:rsid w:val="00C2257C"/>
    <w:rsid w:val="00C22957"/>
    <w:rsid w:val="00C22B31"/>
    <w:rsid w:val="00C22FF3"/>
    <w:rsid w:val="00C23245"/>
    <w:rsid w:val="00C23F17"/>
    <w:rsid w:val="00C24491"/>
    <w:rsid w:val="00C244AC"/>
    <w:rsid w:val="00C249DE"/>
    <w:rsid w:val="00C24EBB"/>
    <w:rsid w:val="00C24FD0"/>
    <w:rsid w:val="00C2537C"/>
    <w:rsid w:val="00C25A99"/>
    <w:rsid w:val="00C25ABA"/>
    <w:rsid w:val="00C26943"/>
    <w:rsid w:val="00C27B0F"/>
    <w:rsid w:val="00C27E62"/>
    <w:rsid w:val="00C30027"/>
    <w:rsid w:val="00C3020C"/>
    <w:rsid w:val="00C305F0"/>
    <w:rsid w:val="00C30B0B"/>
    <w:rsid w:val="00C30E37"/>
    <w:rsid w:val="00C31EC2"/>
    <w:rsid w:val="00C32867"/>
    <w:rsid w:val="00C3295C"/>
    <w:rsid w:val="00C32D0C"/>
    <w:rsid w:val="00C3314E"/>
    <w:rsid w:val="00C343E9"/>
    <w:rsid w:val="00C345D9"/>
    <w:rsid w:val="00C34770"/>
    <w:rsid w:val="00C34A0B"/>
    <w:rsid w:val="00C34A2E"/>
    <w:rsid w:val="00C34A8D"/>
    <w:rsid w:val="00C35F42"/>
    <w:rsid w:val="00C3653F"/>
    <w:rsid w:val="00C367D2"/>
    <w:rsid w:val="00C36DDF"/>
    <w:rsid w:val="00C37005"/>
    <w:rsid w:val="00C3748D"/>
    <w:rsid w:val="00C37A7C"/>
    <w:rsid w:val="00C37B9B"/>
    <w:rsid w:val="00C408B7"/>
    <w:rsid w:val="00C40EB9"/>
    <w:rsid w:val="00C415F7"/>
    <w:rsid w:val="00C41A32"/>
    <w:rsid w:val="00C41CD8"/>
    <w:rsid w:val="00C42258"/>
    <w:rsid w:val="00C42CBF"/>
    <w:rsid w:val="00C4349D"/>
    <w:rsid w:val="00C435C2"/>
    <w:rsid w:val="00C4366E"/>
    <w:rsid w:val="00C43811"/>
    <w:rsid w:val="00C43984"/>
    <w:rsid w:val="00C43C5A"/>
    <w:rsid w:val="00C440E8"/>
    <w:rsid w:val="00C441E2"/>
    <w:rsid w:val="00C448BD"/>
    <w:rsid w:val="00C44F75"/>
    <w:rsid w:val="00C452BF"/>
    <w:rsid w:val="00C45BED"/>
    <w:rsid w:val="00C45C9C"/>
    <w:rsid w:val="00C45EFD"/>
    <w:rsid w:val="00C46CD8"/>
    <w:rsid w:val="00C474C8"/>
    <w:rsid w:val="00C47644"/>
    <w:rsid w:val="00C47747"/>
    <w:rsid w:val="00C50CA9"/>
    <w:rsid w:val="00C50F3C"/>
    <w:rsid w:val="00C50FD0"/>
    <w:rsid w:val="00C519DC"/>
    <w:rsid w:val="00C52176"/>
    <w:rsid w:val="00C521A0"/>
    <w:rsid w:val="00C52250"/>
    <w:rsid w:val="00C5320D"/>
    <w:rsid w:val="00C53C02"/>
    <w:rsid w:val="00C53C28"/>
    <w:rsid w:val="00C543E2"/>
    <w:rsid w:val="00C546CC"/>
    <w:rsid w:val="00C54867"/>
    <w:rsid w:val="00C550CD"/>
    <w:rsid w:val="00C55429"/>
    <w:rsid w:val="00C557D4"/>
    <w:rsid w:val="00C55A79"/>
    <w:rsid w:val="00C55A97"/>
    <w:rsid w:val="00C5694C"/>
    <w:rsid w:val="00C57158"/>
    <w:rsid w:val="00C5760B"/>
    <w:rsid w:val="00C5773B"/>
    <w:rsid w:val="00C57A5D"/>
    <w:rsid w:val="00C57BA5"/>
    <w:rsid w:val="00C57FB0"/>
    <w:rsid w:val="00C60188"/>
    <w:rsid w:val="00C60277"/>
    <w:rsid w:val="00C604B9"/>
    <w:rsid w:val="00C6058B"/>
    <w:rsid w:val="00C607D8"/>
    <w:rsid w:val="00C60E50"/>
    <w:rsid w:val="00C6121A"/>
    <w:rsid w:val="00C616A9"/>
    <w:rsid w:val="00C618FF"/>
    <w:rsid w:val="00C6211F"/>
    <w:rsid w:val="00C62A77"/>
    <w:rsid w:val="00C642CA"/>
    <w:rsid w:val="00C64B19"/>
    <w:rsid w:val="00C64B1F"/>
    <w:rsid w:val="00C654D8"/>
    <w:rsid w:val="00C66891"/>
    <w:rsid w:val="00C66B0A"/>
    <w:rsid w:val="00C6724A"/>
    <w:rsid w:val="00C67390"/>
    <w:rsid w:val="00C67AF2"/>
    <w:rsid w:val="00C67D90"/>
    <w:rsid w:val="00C67E33"/>
    <w:rsid w:val="00C70DF6"/>
    <w:rsid w:val="00C7156F"/>
    <w:rsid w:val="00C71D04"/>
    <w:rsid w:val="00C721A2"/>
    <w:rsid w:val="00C72333"/>
    <w:rsid w:val="00C72637"/>
    <w:rsid w:val="00C7275C"/>
    <w:rsid w:val="00C72B87"/>
    <w:rsid w:val="00C72CB4"/>
    <w:rsid w:val="00C7330C"/>
    <w:rsid w:val="00C7367D"/>
    <w:rsid w:val="00C73923"/>
    <w:rsid w:val="00C73A20"/>
    <w:rsid w:val="00C73AB1"/>
    <w:rsid w:val="00C74476"/>
    <w:rsid w:val="00C7449E"/>
    <w:rsid w:val="00C74850"/>
    <w:rsid w:val="00C74D79"/>
    <w:rsid w:val="00C74F8C"/>
    <w:rsid w:val="00C75780"/>
    <w:rsid w:val="00C763E4"/>
    <w:rsid w:val="00C76868"/>
    <w:rsid w:val="00C769B9"/>
    <w:rsid w:val="00C77039"/>
    <w:rsid w:val="00C770AC"/>
    <w:rsid w:val="00C772CF"/>
    <w:rsid w:val="00C8053A"/>
    <w:rsid w:val="00C80BB1"/>
    <w:rsid w:val="00C818D1"/>
    <w:rsid w:val="00C81A83"/>
    <w:rsid w:val="00C82208"/>
    <w:rsid w:val="00C8236D"/>
    <w:rsid w:val="00C82568"/>
    <w:rsid w:val="00C82C77"/>
    <w:rsid w:val="00C82DA4"/>
    <w:rsid w:val="00C837D8"/>
    <w:rsid w:val="00C84387"/>
    <w:rsid w:val="00C8444A"/>
    <w:rsid w:val="00C8508F"/>
    <w:rsid w:val="00C869F7"/>
    <w:rsid w:val="00C86A2C"/>
    <w:rsid w:val="00C86B78"/>
    <w:rsid w:val="00C86C42"/>
    <w:rsid w:val="00C86FF7"/>
    <w:rsid w:val="00C870FE"/>
    <w:rsid w:val="00C8793E"/>
    <w:rsid w:val="00C87CCC"/>
    <w:rsid w:val="00C906C3"/>
    <w:rsid w:val="00C90BAB"/>
    <w:rsid w:val="00C90F4A"/>
    <w:rsid w:val="00C91714"/>
    <w:rsid w:val="00C9214A"/>
    <w:rsid w:val="00C92C37"/>
    <w:rsid w:val="00C92C68"/>
    <w:rsid w:val="00C938FA"/>
    <w:rsid w:val="00C93E5C"/>
    <w:rsid w:val="00C94712"/>
    <w:rsid w:val="00C94E5F"/>
    <w:rsid w:val="00C956E0"/>
    <w:rsid w:val="00C95B98"/>
    <w:rsid w:val="00C95C00"/>
    <w:rsid w:val="00C95CFD"/>
    <w:rsid w:val="00C95E2B"/>
    <w:rsid w:val="00C95EEA"/>
    <w:rsid w:val="00C9613C"/>
    <w:rsid w:val="00C96A59"/>
    <w:rsid w:val="00C96D30"/>
    <w:rsid w:val="00C96E30"/>
    <w:rsid w:val="00C970E0"/>
    <w:rsid w:val="00C970FB"/>
    <w:rsid w:val="00C97486"/>
    <w:rsid w:val="00C97A16"/>
    <w:rsid w:val="00C97BD6"/>
    <w:rsid w:val="00C97FBA"/>
    <w:rsid w:val="00CA00B8"/>
    <w:rsid w:val="00CA03A1"/>
    <w:rsid w:val="00CA0570"/>
    <w:rsid w:val="00CA0E2A"/>
    <w:rsid w:val="00CA13DD"/>
    <w:rsid w:val="00CA13E5"/>
    <w:rsid w:val="00CA21E1"/>
    <w:rsid w:val="00CA2590"/>
    <w:rsid w:val="00CA2CDF"/>
    <w:rsid w:val="00CA2F1A"/>
    <w:rsid w:val="00CA39EA"/>
    <w:rsid w:val="00CA3E2A"/>
    <w:rsid w:val="00CA3E92"/>
    <w:rsid w:val="00CA442C"/>
    <w:rsid w:val="00CA4891"/>
    <w:rsid w:val="00CA491F"/>
    <w:rsid w:val="00CA561E"/>
    <w:rsid w:val="00CA58D2"/>
    <w:rsid w:val="00CA628E"/>
    <w:rsid w:val="00CA6A93"/>
    <w:rsid w:val="00CA6EB2"/>
    <w:rsid w:val="00CA7266"/>
    <w:rsid w:val="00CB0781"/>
    <w:rsid w:val="00CB0BFA"/>
    <w:rsid w:val="00CB0FBF"/>
    <w:rsid w:val="00CB11D9"/>
    <w:rsid w:val="00CB16CD"/>
    <w:rsid w:val="00CB2BEC"/>
    <w:rsid w:val="00CB2DFC"/>
    <w:rsid w:val="00CB314C"/>
    <w:rsid w:val="00CB3452"/>
    <w:rsid w:val="00CB39B9"/>
    <w:rsid w:val="00CB3EAD"/>
    <w:rsid w:val="00CB4A6F"/>
    <w:rsid w:val="00CB667F"/>
    <w:rsid w:val="00CB752F"/>
    <w:rsid w:val="00CB77B9"/>
    <w:rsid w:val="00CB79B3"/>
    <w:rsid w:val="00CB7B01"/>
    <w:rsid w:val="00CB7C69"/>
    <w:rsid w:val="00CB7CBA"/>
    <w:rsid w:val="00CB7D86"/>
    <w:rsid w:val="00CC03E0"/>
    <w:rsid w:val="00CC0CB1"/>
    <w:rsid w:val="00CC0E37"/>
    <w:rsid w:val="00CC1596"/>
    <w:rsid w:val="00CC1CB0"/>
    <w:rsid w:val="00CC1F1C"/>
    <w:rsid w:val="00CC24F8"/>
    <w:rsid w:val="00CC2DA1"/>
    <w:rsid w:val="00CC372C"/>
    <w:rsid w:val="00CC3B19"/>
    <w:rsid w:val="00CC3B53"/>
    <w:rsid w:val="00CC3CE7"/>
    <w:rsid w:val="00CC4554"/>
    <w:rsid w:val="00CC4AC8"/>
    <w:rsid w:val="00CC5EE3"/>
    <w:rsid w:val="00CC67B6"/>
    <w:rsid w:val="00CC6D04"/>
    <w:rsid w:val="00CC72F9"/>
    <w:rsid w:val="00CC73EB"/>
    <w:rsid w:val="00CD0008"/>
    <w:rsid w:val="00CD002C"/>
    <w:rsid w:val="00CD0A15"/>
    <w:rsid w:val="00CD0BCA"/>
    <w:rsid w:val="00CD0D62"/>
    <w:rsid w:val="00CD1D34"/>
    <w:rsid w:val="00CD211A"/>
    <w:rsid w:val="00CD27E1"/>
    <w:rsid w:val="00CD2D50"/>
    <w:rsid w:val="00CD325D"/>
    <w:rsid w:val="00CD376A"/>
    <w:rsid w:val="00CD430B"/>
    <w:rsid w:val="00CD45A9"/>
    <w:rsid w:val="00CD4723"/>
    <w:rsid w:val="00CD5A84"/>
    <w:rsid w:val="00CD5EE2"/>
    <w:rsid w:val="00CD6412"/>
    <w:rsid w:val="00CD6791"/>
    <w:rsid w:val="00CD67ED"/>
    <w:rsid w:val="00CD6D83"/>
    <w:rsid w:val="00CD7333"/>
    <w:rsid w:val="00CD741B"/>
    <w:rsid w:val="00CD76C9"/>
    <w:rsid w:val="00CD79B5"/>
    <w:rsid w:val="00CD7ACB"/>
    <w:rsid w:val="00CE0075"/>
    <w:rsid w:val="00CE00B5"/>
    <w:rsid w:val="00CE00D2"/>
    <w:rsid w:val="00CE01EB"/>
    <w:rsid w:val="00CE198A"/>
    <w:rsid w:val="00CE1AA8"/>
    <w:rsid w:val="00CE255C"/>
    <w:rsid w:val="00CE2700"/>
    <w:rsid w:val="00CE289E"/>
    <w:rsid w:val="00CE2CE3"/>
    <w:rsid w:val="00CE31C4"/>
    <w:rsid w:val="00CE3A85"/>
    <w:rsid w:val="00CE3ADB"/>
    <w:rsid w:val="00CE3D18"/>
    <w:rsid w:val="00CE3D95"/>
    <w:rsid w:val="00CE417E"/>
    <w:rsid w:val="00CE431E"/>
    <w:rsid w:val="00CE50C0"/>
    <w:rsid w:val="00CE54F3"/>
    <w:rsid w:val="00CE636B"/>
    <w:rsid w:val="00CE6F17"/>
    <w:rsid w:val="00CE7366"/>
    <w:rsid w:val="00CF00F3"/>
    <w:rsid w:val="00CF0464"/>
    <w:rsid w:val="00CF055A"/>
    <w:rsid w:val="00CF0830"/>
    <w:rsid w:val="00CF16FB"/>
    <w:rsid w:val="00CF18A1"/>
    <w:rsid w:val="00CF29B0"/>
    <w:rsid w:val="00CF34C1"/>
    <w:rsid w:val="00CF38C8"/>
    <w:rsid w:val="00CF3C6A"/>
    <w:rsid w:val="00CF4013"/>
    <w:rsid w:val="00CF4113"/>
    <w:rsid w:val="00CF4348"/>
    <w:rsid w:val="00CF4BBD"/>
    <w:rsid w:val="00CF581E"/>
    <w:rsid w:val="00CF59AF"/>
    <w:rsid w:val="00CF5BB0"/>
    <w:rsid w:val="00CF5F38"/>
    <w:rsid w:val="00CF6622"/>
    <w:rsid w:val="00CF6A16"/>
    <w:rsid w:val="00CF776D"/>
    <w:rsid w:val="00CF7C41"/>
    <w:rsid w:val="00D00DD0"/>
    <w:rsid w:val="00D0203D"/>
    <w:rsid w:val="00D026E2"/>
    <w:rsid w:val="00D028BB"/>
    <w:rsid w:val="00D029DB"/>
    <w:rsid w:val="00D03064"/>
    <w:rsid w:val="00D030FA"/>
    <w:rsid w:val="00D034DF"/>
    <w:rsid w:val="00D0370A"/>
    <w:rsid w:val="00D039DD"/>
    <w:rsid w:val="00D048CD"/>
    <w:rsid w:val="00D04B00"/>
    <w:rsid w:val="00D04D42"/>
    <w:rsid w:val="00D05622"/>
    <w:rsid w:val="00D06520"/>
    <w:rsid w:val="00D076AD"/>
    <w:rsid w:val="00D07753"/>
    <w:rsid w:val="00D07D4F"/>
    <w:rsid w:val="00D10775"/>
    <w:rsid w:val="00D107EB"/>
    <w:rsid w:val="00D110B1"/>
    <w:rsid w:val="00D1174E"/>
    <w:rsid w:val="00D1208C"/>
    <w:rsid w:val="00D12324"/>
    <w:rsid w:val="00D12AFA"/>
    <w:rsid w:val="00D12E18"/>
    <w:rsid w:val="00D1307B"/>
    <w:rsid w:val="00D143A4"/>
    <w:rsid w:val="00D14C68"/>
    <w:rsid w:val="00D15230"/>
    <w:rsid w:val="00D1541E"/>
    <w:rsid w:val="00D15744"/>
    <w:rsid w:val="00D15B5B"/>
    <w:rsid w:val="00D16516"/>
    <w:rsid w:val="00D16637"/>
    <w:rsid w:val="00D16F42"/>
    <w:rsid w:val="00D174AA"/>
    <w:rsid w:val="00D1751E"/>
    <w:rsid w:val="00D20204"/>
    <w:rsid w:val="00D216C8"/>
    <w:rsid w:val="00D2170C"/>
    <w:rsid w:val="00D2213B"/>
    <w:rsid w:val="00D22179"/>
    <w:rsid w:val="00D2222B"/>
    <w:rsid w:val="00D22524"/>
    <w:rsid w:val="00D22BEF"/>
    <w:rsid w:val="00D230B4"/>
    <w:rsid w:val="00D24824"/>
    <w:rsid w:val="00D248AE"/>
    <w:rsid w:val="00D252BB"/>
    <w:rsid w:val="00D25897"/>
    <w:rsid w:val="00D25CBF"/>
    <w:rsid w:val="00D26019"/>
    <w:rsid w:val="00D26387"/>
    <w:rsid w:val="00D2654D"/>
    <w:rsid w:val="00D266A5"/>
    <w:rsid w:val="00D2753C"/>
    <w:rsid w:val="00D275E3"/>
    <w:rsid w:val="00D27B6D"/>
    <w:rsid w:val="00D3050C"/>
    <w:rsid w:val="00D30AAF"/>
    <w:rsid w:val="00D30C5A"/>
    <w:rsid w:val="00D31522"/>
    <w:rsid w:val="00D317B9"/>
    <w:rsid w:val="00D31B52"/>
    <w:rsid w:val="00D3213B"/>
    <w:rsid w:val="00D3249A"/>
    <w:rsid w:val="00D32666"/>
    <w:rsid w:val="00D32C2A"/>
    <w:rsid w:val="00D331CD"/>
    <w:rsid w:val="00D33249"/>
    <w:rsid w:val="00D33C97"/>
    <w:rsid w:val="00D33EFF"/>
    <w:rsid w:val="00D33FAA"/>
    <w:rsid w:val="00D34945"/>
    <w:rsid w:val="00D34C1F"/>
    <w:rsid w:val="00D34CB6"/>
    <w:rsid w:val="00D3500C"/>
    <w:rsid w:val="00D350B7"/>
    <w:rsid w:val="00D3521A"/>
    <w:rsid w:val="00D35731"/>
    <w:rsid w:val="00D35780"/>
    <w:rsid w:val="00D357D4"/>
    <w:rsid w:val="00D35AAE"/>
    <w:rsid w:val="00D35DA8"/>
    <w:rsid w:val="00D36882"/>
    <w:rsid w:val="00D36F0E"/>
    <w:rsid w:val="00D370D2"/>
    <w:rsid w:val="00D378C4"/>
    <w:rsid w:val="00D37CA2"/>
    <w:rsid w:val="00D402F1"/>
    <w:rsid w:val="00D40663"/>
    <w:rsid w:val="00D40974"/>
    <w:rsid w:val="00D40E47"/>
    <w:rsid w:val="00D4140F"/>
    <w:rsid w:val="00D41437"/>
    <w:rsid w:val="00D4215C"/>
    <w:rsid w:val="00D4226D"/>
    <w:rsid w:val="00D42564"/>
    <w:rsid w:val="00D42858"/>
    <w:rsid w:val="00D42ED6"/>
    <w:rsid w:val="00D436BF"/>
    <w:rsid w:val="00D43C0A"/>
    <w:rsid w:val="00D4404D"/>
    <w:rsid w:val="00D440CA"/>
    <w:rsid w:val="00D444BF"/>
    <w:rsid w:val="00D4489B"/>
    <w:rsid w:val="00D45331"/>
    <w:rsid w:val="00D45BBF"/>
    <w:rsid w:val="00D46330"/>
    <w:rsid w:val="00D46947"/>
    <w:rsid w:val="00D46E07"/>
    <w:rsid w:val="00D46F33"/>
    <w:rsid w:val="00D47191"/>
    <w:rsid w:val="00D4719B"/>
    <w:rsid w:val="00D473A3"/>
    <w:rsid w:val="00D47743"/>
    <w:rsid w:val="00D47A53"/>
    <w:rsid w:val="00D47A6E"/>
    <w:rsid w:val="00D47C8D"/>
    <w:rsid w:val="00D47E0B"/>
    <w:rsid w:val="00D50E68"/>
    <w:rsid w:val="00D517F0"/>
    <w:rsid w:val="00D522B5"/>
    <w:rsid w:val="00D52AC3"/>
    <w:rsid w:val="00D52F4A"/>
    <w:rsid w:val="00D53047"/>
    <w:rsid w:val="00D53291"/>
    <w:rsid w:val="00D53DC5"/>
    <w:rsid w:val="00D53DD1"/>
    <w:rsid w:val="00D54001"/>
    <w:rsid w:val="00D54131"/>
    <w:rsid w:val="00D54969"/>
    <w:rsid w:val="00D54C82"/>
    <w:rsid w:val="00D55064"/>
    <w:rsid w:val="00D550D6"/>
    <w:rsid w:val="00D5545D"/>
    <w:rsid w:val="00D55FE9"/>
    <w:rsid w:val="00D56738"/>
    <w:rsid w:val="00D56E4F"/>
    <w:rsid w:val="00D578C0"/>
    <w:rsid w:val="00D5792E"/>
    <w:rsid w:val="00D57AA6"/>
    <w:rsid w:val="00D57BE9"/>
    <w:rsid w:val="00D57C1D"/>
    <w:rsid w:val="00D60408"/>
    <w:rsid w:val="00D604A6"/>
    <w:rsid w:val="00D609EB"/>
    <w:rsid w:val="00D60C42"/>
    <w:rsid w:val="00D60F9D"/>
    <w:rsid w:val="00D610BC"/>
    <w:rsid w:val="00D61531"/>
    <w:rsid w:val="00D61693"/>
    <w:rsid w:val="00D616BD"/>
    <w:rsid w:val="00D6258C"/>
    <w:rsid w:val="00D6286D"/>
    <w:rsid w:val="00D62925"/>
    <w:rsid w:val="00D62ED6"/>
    <w:rsid w:val="00D63101"/>
    <w:rsid w:val="00D632F8"/>
    <w:rsid w:val="00D63401"/>
    <w:rsid w:val="00D63825"/>
    <w:rsid w:val="00D64517"/>
    <w:rsid w:val="00D653F8"/>
    <w:rsid w:val="00D66751"/>
    <w:rsid w:val="00D66785"/>
    <w:rsid w:val="00D6689E"/>
    <w:rsid w:val="00D66935"/>
    <w:rsid w:val="00D66E3A"/>
    <w:rsid w:val="00D6763E"/>
    <w:rsid w:val="00D6777A"/>
    <w:rsid w:val="00D67BE7"/>
    <w:rsid w:val="00D67ED5"/>
    <w:rsid w:val="00D7072D"/>
    <w:rsid w:val="00D70A6E"/>
    <w:rsid w:val="00D70F08"/>
    <w:rsid w:val="00D70FE8"/>
    <w:rsid w:val="00D71122"/>
    <w:rsid w:val="00D71EB1"/>
    <w:rsid w:val="00D72D4F"/>
    <w:rsid w:val="00D72E2F"/>
    <w:rsid w:val="00D72E90"/>
    <w:rsid w:val="00D72EF8"/>
    <w:rsid w:val="00D7304E"/>
    <w:rsid w:val="00D73939"/>
    <w:rsid w:val="00D73A96"/>
    <w:rsid w:val="00D74442"/>
    <w:rsid w:val="00D74B43"/>
    <w:rsid w:val="00D74C12"/>
    <w:rsid w:val="00D759F5"/>
    <w:rsid w:val="00D75C18"/>
    <w:rsid w:val="00D760EE"/>
    <w:rsid w:val="00D76EF6"/>
    <w:rsid w:val="00D77F0B"/>
    <w:rsid w:val="00D8025F"/>
    <w:rsid w:val="00D803EE"/>
    <w:rsid w:val="00D80AC3"/>
    <w:rsid w:val="00D80AFC"/>
    <w:rsid w:val="00D80B97"/>
    <w:rsid w:val="00D813CE"/>
    <w:rsid w:val="00D816A0"/>
    <w:rsid w:val="00D820E1"/>
    <w:rsid w:val="00D82405"/>
    <w:rsid w:val="00D82973"/>
    <w:rsid w:val="00D82CC9"/>
    <w:rsid w:val="00D83618"/>
    <w:rsid w:val="00D83B07"/>
    <w:rsid w:val="00D83EAA"/>
    <w:rsid w:val="00D840E1"/>
    <w:rsid w:val="00D84127"/>
    <w:rsid w:val="00D845C5"/>
    <w:rsid w:val="00D84651"/>
    <w:rsid w:val="00D84934"/>
    <w:rsid w:val="00D855F7"/>
    <w:rsid w:val="00D85618"/>
    <w:rsid w:val="00D85645"/>
    <w:rsid w:val="00D86184"/>
    <w:rsid w:val="00D8650C"/>
    <w:rsid w:val="00D8671B"/>
    <w:rsid w:val="00D86B1E"/>
    <w:rsid w:val="00D86B43"/>
    <w:rsid w:val="00D86E77"/>
    <w:rsid w:val="00D8719C"/>
    <w:rsid w:val="00D90172"/>
    <w:rsid w:val="00D903C6"/>
    <w:rsid w:val="00D90659"/>
    <w:rsid w:val="00D90CB6"/>
    <w:rsid w:val="00D90CD1"/>
    <w:rsid w:val="00D9174E"/>
    <w:rsid w:val="00D918EA"/>
    <w:rsid w:val="00D91966"/>
    <w:rsid w:val="00D92F43"/>
    <w:rsid w:val="00D93487"/>
    <w:rsid w:val="00D93DCF"/>
    <w:rsid w:val="00D940B2"/>
    <w:rsid w:val="00D944C3"/>
    <w:rsid w:val="00D94744"/>
    <w:rsid w:val="00D9554D"/>
    <w:rsid w:val="00D95809"/>
    <w:rsid w:val="00D95A06"/>
    <w:rsid w:val="00D968FE"/>
    <w:rsid w:val="00D96EF9"/>
    <w:rsid w:val="00D97124"/>
    <w:rsid w:val="00D9728D"/>
    <w:rsid w:val="00D97663"/>
    <w:rsid w:val="00D977A8"/>
    <w:rsid w:val="00D977FB"/>
    <w:rsid w:val="00D97F4F"/>
    <w:rsid w:val="00D97FF3"/>
    <w:rsid w:val="00DA0300"/>
    <w:rsid w:val="00DA0B5F"/>
    <w:rsid w:val="00DA1068"/>
    <w:rsid w:val="00DA1478"/>
    <w:rsid w:val="00DA178B"/>
    <w:rsid w:val="00DA1E42"/>
    <w:rsid w:val="00DA2457"/>
    <w:rsid w:val="00DA27DB"/>
    <w:rsid w:val="00DA2AB1"/>
    <w:rsid w:val="00DA2C0C"/>
    <w:rsid w:val="00DA2E60"/>
    <w:rsid w:val="00DA2EE2"/>
    <w:rsid w:val="00DA3346"/>
    <w:rsid w:val="00DA372C"/>
    <w:rsid w:val="00DA373C"/>
    <w:rsid w:val="00DA3A64"/>
    <w:rsid w:val="00DA3BA5"/>
    <w:rsid w:val="00DA3C64"/>
    <w:rsid w:val="00DA43F1"/>
    <w:rsid w:val="00DA4D0A"/>
    <w:rsid w:val="00DA5025"/>
    <w:rsid w:val="00DA5191"/>
    <w:rsid w:val="00DA55E2"/>
    <w:rsid w:val="00DA5685"/>
    <w:rsid w:val="00DA5D6B"/>
    <w:rsid w:val="00DA62A5"/>
    <w:rsid w:val="00DA6A38"/>
    <w:rsid w:val="00DA6C9F"/>
    <w:rsid w:val="00DA6D83"/>
    <w:rsid w:val="00DA7477"/>
    <w:rsid w:val="00DA786B"/>
    <w:rsid w:val="00DA7872"/>
    <w:rsid w:val="00DA78A6"/>
    <w:rsid w:val="00DA7A7E"/>
    <w:rsid w:val="00DA7EC4"/>
    <w:rsid w:val="00DB018A"/>
    <w:rsid w:val="00DB1449"/>
    <w:rsid w:val="00DB19CC"/>
    <w:rsid w:val="00DB2371"/>
    <w:rsid w:val="00DB23B6"/>
    <w:rsid w:val="00DB2437"/>
    <w:rsid w:val="00DB2EB1"/>
    <w:rsid w:val="00DB2F5D"/>
    <w:rsid w:val="00DB3188"/>
    <w:rsid w:val="00DB39EB"/>
    <w:rsid w:val="00DB3A18"/>
    <w:rsid w:val="00DB3E91"/>
    <w:rsid w:val="00DB4E17"/>
    <w:rsid w:val="00DB4E63"/>
    <w:rsid w:val="00DB56DD"/>
    <w:rsid w:val="00DB5E1B"/>
    <w:rsid w:val="00DB5E8D"/>
    <w:rsid w:val="00DB6129"/>
    <w:rsid w:val="00DB6326"/>
    <w:rsid w:val="00DB6BBB"/>
    <w:rsid w:val="00DB6F03"/>
    <w:rsid w:val="00DB6F26"/>
    <w:rsid w:val="00DB7311"/>
    <w:rsid w:val="00DB7395"/>
    <w:rsid w:val="00DB76AD"/>
    <w:rsid w:val="00DB76CA"/>
    <w:rsid w:val="00DB7A13"/>
    <w:rsid w:val="00DC0000"/>
    <w:rsid w:val="00DC0AAC"/>
    <w:rsid w:val="00DC0D79"/>
    <w:rsid w:val="00DC1364"/>
    <w:rsid w:val="00DC1481"/>
    <w:rsid w:val="00DC16F3"/>
    <w:rsid w:val="00DC1DFA"/>
    <w:rsid w:val="00DC1E98"/>
    <w:rsid w:val="00DC2158"/>
    <w:rsid w:val="00DC2803"/>
    <w:rsid w:val="00DC2850"/>
    <w:rsid w:val="00DC2958"/>
    <w:rsid w:val="00DC2B75"/>
    <w:rsid w:val="00DC2FFB"/>
    <w:rsid w:val="00DC3A19"/>
    <w:rsid w:val="00DC3B73"/>
    <w:rsid w:val="00DC41F9"/>
    <w:rsid w:val="00DC4671"/>
    <w:rsid w:val="00DC473A"/>
    <w:rsid w:val="00DC4D27"/>
    <w:rsid w:val="00DC4ED1"/>
    <w:rsid w:val="00DC51D5"/>
    <w:rsid w:val="00DC58E4"/>
    <w:rsid w:val="00DC595C"/>
    <w:rsid w:val="00DC5C1E"/>
    <w:rsid w:val="00DC63D7"/>
    <w:rsid w:val="00DC6687"/>
    <w:rsid w:val="00DC700C"/>
    <w:rsid w:val="00DC7377"/>
    <w:rsid w:val="00DC744E"/>
    <w:rsid w:val="00DC774F"/>
    <w:rsid w:val="00DC78EE"/>
    <w:rsid w:val="00DC7D14"/>
    <w:rsid w:val="00DD0809"/>
    <w:rsid w:val="00DD11C4"/>
    <w:rsid w:val="00DD1670"/>
    <w:rsid w:val="00DD20B5"/>
    <w:rsid w:val="00DD231A"/>
    <w:rsid w:val="00DD2CD6"/>
    <w:rsid w:val="00DD3736"/>
    <w:rsid w:val="00DD3777"/>
    <w:rsid w:val="00DD37AE"/>
    <w:rsid w:val="00DD3FD7"/>
    <w:rsid w:val="00DD49A2"/>
    <w:rsid w:val="00DD4ACC"/>
    <w:rsid w:val="00DD4E66"/>
    <w:rsid w:val="00DD52F0"/>
    <w:rsid w:val="00DD6B7B"/>
    <w:rsid w:val="00DD6E75"/>
    <w:rsid w:val="00DD6ECA"/>
    <w:rsid w:val="00DD7017"/>
    <w:rsid w:val="00DD7575"/>
    <w:rsid w:val="00DE06D9"/>
    <w:rsid w:val="00DE0893"/>
    <w:rsid w:val="00DE0934"/>
    <w:rsid w:val="00DE0A4F"/>
    <w:rsid w:val="00DE0A80"/>
    <w:rsid w:val="00DE0B5A"/>
    <w:rsid w:val="00DE0BDC"/>
    <w:rsid w:val="00DE1772"/>
    <w:rsid w:val="00DE1AC6"/>
    <w:rsid w:val="00DE1D62"/>
    <w:rsid w:val="00DE1D67"/>
    <w:rsid w:val="00DE1F88"/>
    <w:rsid w:val="00DE2013"/>
    <w:rsid w:val="00DE26EB"/>
    <w:rsid w:val="00DE2E79"/>
    <w:rsid w:val="00DE365B"/>
    <w:rsid w:val="00DE4023"/>
    <w:rsid w:val="00DE43B4"/>
    <w:rsid w:val="00DE43CE"/>
    <w:rsid w:val="00DE493A"/>
    <w:rsid w:val="00DE4A31"/>
    <w:rsid w:val="00DE4B0D"/>
    <w:rsid w:val="00DE5E59"/>
    <w:rsid w:val="00DE6122"/>
    <w:rsid w:val="00DE6360"/>
    <w:rsid w:val="00DE638D"/>
    <w:rsid w:val="00DE66D8"/>
    <w:rsid w:val="00DE671E"/>
    <w:rsid w:val="00DE6AE7"/>
    <w:rsid w:val="00DE6EF6"/>
    <w:rsid w:val="00DE7087"/>
    <w:rsid w:val="00DE7402"/>
    <w:rsid w:val="00DE7669"/>
    <w:rsid w:val="00DE76D5"/>
    <w:rsid w:val="00DE7743"/>
    <w:rsid w:val="00DF010B"/>
    <w:rsid w:val="00DF0267"/>
    <w:rsid w:val="00DF02D8"/>
    <w:rsid w:val="00DF0B45"/>
    <w:rsid w:val="00DF0ECD"/>
    <w:rsid w:val="00DF285D"/>
    <w:rsid w:val="00DF2EBF"/>
    <w:rsid w:val="00DF3551"/>
    <w:rsid w:val="00DF406E"/>
    <w:rsid w:val="00DF44CC"/>
    <w:rsid w:val="00DF49B6"/>
    <w:rsid w:val="00DF4C3C"/>
    <w:rsid w:val="00DF5195"/>
    <w:rsid w:val="00DF5941"/>
    <w:rsid w:val="00DF5EEC"/>
    <w:rsid w:val="00DF5F0C"/>
    <w:rsid w:val="00DF6181"/>
    <w:rsid w:val="00DF650C"/>
    <w:rsid w:val="00DF7558"/>
    <w:rsid w:val="00DF79CF"/>
    <w:rsid w:val="00DF7AB7"/>
    <w:rsid w:val="00DF7F5B"/>
    <w:rsid w:val="00E004D1"/>
    <w:rsid w:val="00E00667"/>
    <w:rsid w:val="00E00CAB"/>
    <w:rsid w:val="00E00D23"/>
    <w:rsid w:val="00E00F21"/>
    <w:rsid w:val="00E0187F"/>
    <w:rsid w:val="00E01D1A"/>
    <w:rsid w:val="00E01E86"/>
    <w:rsid w:val="00E022B0"/>
    <w:rsid w:val="00E029D8"/>
    <w:rsid w:val="00E035DE"/>
    <w:rsid w:val="00E03930"/>
    <w:rsid w:val="00E04CEC"/>
    <w:rsid w:val="00E0575B"/>
    <w:rsid w:val="00E06034"/>
    <w:rsid w:val="00E0639E"/>
    <w:rsid w:val="00E065C9"/>
    <w:rsid w:val="00E0697C"/>
    <w:rsid w:val="00E079C5"/>
    <w:rsid w:val="00E10A8B"/>
    <w:rsid w:val="00E10BC5"/>
    <w:rsid w:val="00E10EF2"/>
    <w:rsid w:val="00E122F6"/>
    <w:rsid w:val="00E12F35"/>
    <w:rsid w:val="00E1317B"/>
    <w:rsid w:val="00E132AA"/>
    <w:rsid w:val="00E13AE0"/>
    <w:rsid w:val="00E14C22"/>
    <w:rsid w:val="00E14DE7"/>
    <w:rsid w:val="00E154AE"/>
    <w:rsid w:val="00E15803"/>
    <w:rsid w:val="00E15D6E"/>
    <w:rsid w:val="00E15E32"/>
    <w:rsid w:val="00E16084"/>
    <w:rsid w:val="00E167EF"/>
    <w:rsid w:val="00E178D5"/>
    <w:rsid w:val="00E17A43"/>
    <w:rsid w:val="00E20369"/>
    <w:rsid w:val="00E203DD"/>
    <w:rsid w:val="00E210D2"/>
    <w:rsid w:val="00E21557"/>
    <w:rsid w:val="00E219A5"/>
    <w:rsid w:val="00E2203D"/>
    <w:rsid w:val="00E2215D"/>
    <w:rsid w:val="00E223B5"/>
    <w:rsid w:val="00E22D8C"/>
    <w:rsid w:val="00E23004"/>
    <w:rsid w:val="00E23453"/>
    <w:rsid w:val="00E23DB5"/>
    <w:rsid w:val="00E23F5D"/>
    <w:rsid w:val="00E26AAD"/>
    <w:rsid w:val="00E27022"/>
    <w:rsid w:val="00E3052E"/>
    <w:rsid w:val="00E30889"/>
    <w:rsid w:val="00E30AB0"/>
    <w:rsid w:val="00E30C25"/>
    <w:rsid w:val="00E30DF0"/>
    <w:rsid w:val="00E31A40"/>
    <w:rsid w:val="00E321F1"/>
    <w:rsid w:val="00E32521"/>
    <w:rsid w:val="00E32566"/>
    <w:rsid w:val="00E32A58"/>
    <w:rsid w:val="00E32BA3"/>
    <w:rsid w:val="00E332D3"/>
    <w:rsid w:val="00E33905"/>
    <w:rsid w:val="00E339DD"/>
    <w:rsid w:val="00E33E57"/>
    <w:rsid w:val="00E341D2"/>
    <w:rsid w:val="00E344DE"/>
    <w:rsid w:val="00E3464D"/>
    <w:rsid w:val="00E3468C"/>
    <w:rsid w:val="00E346EE"/>
    <w:rsid w:val="00E347F3"/>
    <w:rsid w:val="00E34AAB"/>
    <w:rsid w:val="00E34EED"/>
    <w:rsid w:val="00E350EB"/>
    <w:rsid w:val="00E357D5"/>
    <w:rsid w:val="00E35BBA"/>
    <w:rsid w:val="00E35EBD"/>
    <w:rsid w:val="00E36113"/>
    <w:rsid w:val="00E3631F"/>
    <w:rsid w:val="00E36D0B"/>
    <w:rsid w:val="00E36E00"/>
    <w:rsid w:val="00E36FDA"/>
    <w:rsid w:val="00E3712B"/>
    <w:rsid w:val="00E3723C"/>
    <w:rsid w:val="00E373E1"/>
    <w:rsid w:val="00E37540"/>
    <w:rsid w:val="00E37CDB"/>
    <w:rsid w:val="00E40717"/>
    <w:rsid w:val="00E4080F"/>
    <w:rsid w:val="00E40880"/>
    <w:rsid w:val="00E40A46"/>
    <w:rsid w:val="00E40A4B"/>
    <w:rsid w:val="00E40F7D"/>
    <w:rsid w:val="00E41046"/>
    <w:rsid w:val="00E413EA"/>
    <w:rsid w:val="00E4143F"/>
    <w:rsid w:val="00E41852"/>
    <w:rsid w:val="00E419C5"/>
    <w:rsid w:val="00E41E27"/>
    <w:rsid w:val="00E42187"/>
    <w:rsid w:val="00E424BB"/>
    <w:rsid w:val="00E42696"/>
    <w:rsid w:val="00E43054"/>
    <w:rsid w:val="00E43864"/>
    <w:rsid w:val="00E43C16"/>
    <w:rsid w:val="00E43CBA"/>
    <w:rsid w:val="00E43CF7"/>
    <w:rsid w:val="00E45142"/>
    <w:rsid w:val="00E4582E"/>
    <w:rsid w:val="00E45A8B"/>
    <w:rsid w:val="00E45B3B"/>
    <w:rsid w:val="00E4642A"/>
    <w:rsid w:val="00E46671"/>
    <w:rsid w:val="00E466FD"/>
    <w:rsid w:val="00E46A84"/>
    <w:rsid w:val="00E46ABA"/>
    <w:rsid w:val="00E46DB0"/>
    <w:rsid w:val="00E46F13"/>
    <w:rsid w:val="00E4718E"/>
    <w:rsid w:val="00E4744B"/>
    <w:rsid w:val="00E474AB"/>
    <w:rsid w:val="00E47893"/>
    <w:rsid w:val="00E47896"/>
    <w:rsid w:val="00E479FB"/>
    <w:rsid w:val="00E47C60"/>
    <w:rsid w:val="00E50379"/>
    <w:rsid w:val="00E504FD"/>
    <w:rsid w:val="00E50D80"/>
    <w:rsid w:val="00E51212"/>
    <w:rsid w:val="00E51A20"/>
    <w:rsid w:val="00E51FF9"/>
    <w:rsid w:val="00E52AC9"/>
    <w:rsid w:val="00E5302B"/>
    <w:rsid w:val="00E5364F"/>
    <w:rsid w:val="00E5404E"/>
    <w:rsid w:val="00E5471A"/>
    <w:rsid w:val="00E549DE"/>
    <w:rsid w:val="00E54F74"/>
    <w:rsid w:val="00E5590E"/>
    <w:rsid w:val="00E56007"/>
    <w:rsid w:val="00E56132"/>
    <w:rsid w:val="00E566E3"/>
    <w:rsid w:val="00E568CB"/>
    <w:rsid w:val="00E56D42"/>
    <w:rsid w:val="00E574D5"/>
    <w:rsid w:val="00E60536"/>
    <w:rsid w:val="00E6062E"/>
    <w:rsid w:val="00E60F19"/>
    <w:rsid w:val="00E6151F"/>
    <w:rsid w:val="00E61A51"/>
    <w:rsid w:val="00E61AF3"/>
    <w:rsid w:val="00E6207C"/>
    <w:rsid w:val="00E633FC"/>
    <w:rsid w:val="00E63804"/>
    <w:rsid w:val="00E63C59"/>
    <w:rsid w:val="00E64112"/>
    <w:rsid w:val="00E6443A"/>
    <w:rsid w:val="00E6448B"/>
    <w:rsid w:val="00E64661"/>
    <w:rsid w:val="00E65164"/>
    <w:rsid w:val="00E658BE"/>
    <w:rsid w:val="00E659F0"/>
    <w:rsid w:val="00E65A25"/>
    <w:rsid w:val="00E65C1D"/>
    <w:rsid w:val="00E65E6F"/>
    <w:rsid w:val="00E663DB"/>
    <w:rsid w:val="00E66CB3"/>
    <w:rsid w:val="00E70781"/>
    <w:rsid w:val="00E70BAB"/>
    <w:rsid w:val="00E7188B"/>
    <w:rsid w:val="00E72311"/>
    <w:rsid w:val="00E7269A"/>
    <w:rsid w:val="00E73506"/>
    <w:rsid w:val="00E73580"/>
    <w:rsid w:val="00E73F1E"/>
    <w:rsid w:val="00E74731"/>
    <w:rsid w:val="00E74802"/>
    <w:rsid w:val="00E756BE"/>
    <w:rsid w:val="00E758E8"/>
    <w:rsid w:val="00E7645E"/>
    <w:rsid w:val="00E76520"/>
    <w:rsid w:val="00E76560"/>
    <w:rsid w:val="00E769A4"/>
    <w:rsid w:val="00E76C95"/>
    <w:rsid w:val="00E76F48"/>
    <w:rsid w:val="00E7749E"/>
    <w:rsid w:val="00E77670"/>
    <w:rsid w:val="00E7770C"/>
    <w:rsid w:val="00E77901"/>
    <w:rsid w:val="00E80778"/>
    <w:rsid w:val="00E808B6"/>
    <w:rsid w:val="00E80C2C"/>
    <w:rsid w:val="00E80DC5"/>
    <w:rsid w:val="00E80FCB"/>
    <w:rsid w:val="00E8162F"/>
    <w:rsid w:val="00E81B28"/>
    <w:rsid w:val="00E81C68"/>
    <w:rsid w:val="00E821E8"/>
    <w:rsid w:val="00E82CE7"/>
    <w:rsid w:val="00E838D9"/>
    <w:rsid w:val="00E83CD9"/>
    <w:rsid w:val="00E83E9C"/>
    <w:rsid w:val="00E8442F"/>
    <w:rsid w:val="00E84A0D"/>
    <w:rsid w:val="00E855EB"/>
    <w:rsid w:val="00E85606"/>
    <w:rsid w:val="00E85743"/>
    <w:rsid w:val="00E8589E"/>
    <w:rsid w:val="00E85955"/>
    <w:rsid w:val="00E85C7E"/>
    <w:rsid w:val="00E8605A"/>
    <w:rsid w:val="00E86227"/>
    <w:rsid w:val="00E8695B"/>
    <w:rsid w:val="00E8765B"/>
    <w:rsid w:val="00E8789A"/>
    <w:rsid w:val="00E8792A"/>
    <w:rsid w:val="00E879AF"/>
    <w:rsid w:val="00E87C88"/>
    <w:rsid w:val="00E90007"/>
    <w:rsid w:val="00E90102"/>
    <w:rsid w:val="00E901D6"/>
    <w:rsid w:val="00E902BD"/>
    <w:rsid w:val="00E904D5"/>
    <w:rsid w:val="00E90951"/>
    <w:rsid w:val="00E90E99"/>
    <w:rsid w:val="00E90FCB"/>
    <w:rsid w:val="00E915A0"/>
    <w:rsid w:val="00E91A23"/>
    <w:rsid w:val="00E931B2"/>
    <w:rsid w:val="00E93B07"/>
    <w:rsid w:val="00E941AD"/>
    <w:rsid w:val="00E9437B"/>
    <w:rsid w:val="00E94762"/>
    <w:rsid w:val="00E948FB"/>
    <w:rsid w:val="00E956F1"/>
    <w:rsid w:val="00E959C5"/>
    <w:rsid w:val="00E959D2"/>
    <w:rsid w:val="00E95C70"/>
    <w:rsid w:val="00E95C96"/>
    <w:rsid w:val="00E95D7B"/>
    <w:rsid w:val="00E9651F"/>
    <w:rsid w:val="00E967D4"/>
    <w:rsid w:val="00E96968"/>
    <w:rsid w:val="00E970A3"/>
    <w:rsid w:val="00E971A3"/>
    <w:rsid w:val="00E972DD"/>
    <w:rsid w:val="00E97507"/>
    <w:rsid w:val="00E979CB"/>
    <w:rsid w:val="00EA04F7"/>
    <w:rsid w:val="00EA09C4"/>
    <w:rsid w:val="00EA0E52"/>
    <w:rsid w:val="00EA100E"/>
    <w:rsid w:val="00EA2384"/>
    <w:rsid w:val="00EA2406"/>
    <w:rsid w:val="00EA2B8E"/>
    <w:rsid w:val="00EA306E"/>
    <w:rsid w:val="00EA360A"/>
    <w:rsid w:val="00EA3766"/>
    <w:rsid w:val="00EA377A"/>
    <w:rsid w:val="00EA400C"/>
    <w:rsid w:val="00EA4104"/>
    <w:rsid w:val="00EA49DD"/>
    <w:rsid w:val="00EA4FA3"/>
    <w:rsid w:val="00EA5399"/>
    <w:rsid w:val="00EA5783"/>
    <w:rsid w:val="00EA5A07"/>
    <w:rsid w:val="00EA656E"/>
    <w:rsid w:val="00EA6787"/>
    <w:rsid w:val="00EA78B4"/>
    <w:rsid w:val="00EA7951"/>
    <w:rsid w:val="00EA7E2B"/>
    <w:rsid w:val="00EA7F2F"/>
    <w:rsid w:val="00EB0287"/>
    <w:rsid w:val="00EB0E69"/>
    <w:rsid w:val="00EB13B2"/>
    <w:rsid w:val="00EB1DCE"/>
    <w:rsid w:val="00EB1E32"/>
    <w:rsid w:val="00EB242C"/>
    <w:rsid w:val="00EB2C0E"/>
    <w:rsid w:val="00EB33E9"/>
    <w:rsid w:val="00EB340D"/>
    <w:rsid w:val="00EB3B20"/>
    <w:rsid w:val="00EB4550"/>
    <w:rsid w:val="00EB4907"/>
    <w:rsid w:val="00EB4A7A"/>
    <w:rsid w:val="00EB4A99"/>
    <w:rsid w:val="00EB539E"/>
    <w:rsid w:val="00EB576E"/>
    <w:rsid w:val="00EB5931"/>
    <w:rsid w:val="00EB616F"/>
    <w:rsid w:val="00EB61C6"/>
    <w:rsid w:val="00EB68F8"/>
    <w:rsid w:val="00EB6C92"/>
    <w:rsid w:val="00EB6E5F"/>
    <w:rsid w:val="00EB7075"/>
    <w:rsid w:val="00EB7992"/>
    <w:rsid w:val="00EC09CB"/>
    <w:rsid w:val="00EC0C23"/>
    <w:rsid w:val="00EC291F"/>
    <w:rsid w:val="00EC2980"/>
    <w:rsid w:val="00EC2EA7"/>
    <w:rsid w:val="00EC3565"/>
    <w:rsid w:val="00EC3667"/>
    <w:rsid w:val="00EC371E"/>
    <w:rsid w:val="00EC44E5"/>
    <w:rsid w:val="00EC4513"/>
    <w:rsid w:val="00EC47B9"/>
    <w:rsid w:val="00EC49EA"/>
    <w:rsid w:val="00EC49FC"/>
    <w:rsid w:val="00EC4C6D"/>
    <w:rsid w:val="00EC5355"/>
    <w:rsid w:val="00EC630F"/>
    <w:rsid w:val="00EC7101"/>
    <w:rsid w:val="00EC74BB"/>
    <w:rsid w:val="00EC7775"/>
    <w:rsid w:val="00ED055B"/>
    <w:rsid w:val="00ED09ED"/>
    <w:rsid w:val="00ED1DD0"/>
    <w:rsid w:val="00ED1F48"/>
    <w:rsid w:val="00ED261A"/>
    <w:rsid w:val="00ED26A4"/>
    <w:rsid w:val="00ED28D2"/>
    <w:rsid w:val="00ED34FD"/>
    <w:rsid w:val="00ED36ED"/>
    <w:rsid w:val="00ED3748"/>
    <w:rsid w:val="00ED38CE"/>
    <w:rsid w:val="00ED4342"/>
    <w:rsid w:val="00ED45F0"/>
    <w:rsid w:val="00ED4623"/>
    <w:rsid w:val="00ED4B67"/>
    <w:rsid w:val="00ED4D4D"/>
    <w:rsid w:val="00ED4F6F"/>
    <w:rsid w:val="00ED5970"/>
    <w:rsid w:val="00ED6155"/>
    <w:rsid w:val="00ED68A4"/>
    <w:rsid w:val="00ED69DE"/>
    <w:rsid w:val="00ED6D12"/>
    <w:rsid w:val="00ED6E34"/>
    <w:rsid w:val="00ED6ED6"/>
    <w:rsid w:val="00ED72D4"/>
    <w:rsid w:val="00ED742B"/>
    <w:rsid w:val="00ED7722"/>
    <w:rsid w:val="00ED77D6"/>
    <w:rsid w:val="00ED790A"/>
    <w:rsid w:val="00ED7C94"/>
    <w:rsid w:val="00EE0143"/>
    <w:rsid w:val="00EE08FA"/>
    <w:rsid w:val="00EE0D89"/>
    <w:rsid w:val="00EE109B"/>
    <w:rsid w:val="00EE1BA4"/>
    <w:rsid w:val="00EE2225"/>
    <w:rsid w:val="00EE2546"/>
    <w:rsid w:val="00EE2957"/>
    <w:rsid w:val="00EE299F"/>
    <w:rsid w:val="00EE2DE5"/>
    <w:rsid w:val="00EE3075"/>
    <w:rsid w:val="00EE31B4"/>
    <w:rsid w:val="00EE3845"/>
    <w:rsid w:val="00EE3B82"/>
    <w:rsid w:val="00EE3E72"/>
    <w:rsid w:val="00EE40C6"/>
    <w:rsid w:val="00EE4413"/>
    <w:rsid w:val="00EE49F7"/>
    <w:rsid w:val="00EE5780"/>
    <w:rsid w:val="00EE58C1"/>
    <w:rsid w:val="00EE58C4"/>
    <w:rsid w:val="00EE66EC"/>
    <w:rsid w:val="00EE6D0E"/>
    <w:rsid w:val="00EE6ECC"/>
    <w:rsid w:val="00EE6ED0"/>
    <w:rsid w:val="00EE7149"/>
    <w:rsid w:val="00EE7666"/>
    <w:rsid w:val="00EE77EB"/>
    <w:rsid w:val="00EE783F"/>
    <w:rsid w:val="00EF0174"/>
    <w:rsid w:val="00EF08BA"/>
    <w:rsid w:val="00EF0DFF"/>
    <w:rsid w:val="00EF19D9"/>
    <w:rsid w:val="00EF1D02"/>
    <w:rsid w:val="00EF2156"/>
    <w:rsid w:val="00EF2D56"/>
    <w:rsid w:val="00EF2F62"/>
    <w:rsid w:val="00EF2F89"/>
    <w:rsid w:val="00EF3078"/>
    <w:rsid w:val="00EF3680"/>
    <w:rsid w:val="00EF36C8"/>
    <w:rsid w:val="00EF4048"/>
    <w:rsid w:val="00EF4464"/>
    <w:rsid w:val="00EF59C0"/>
    <w:rsid w:val="00EF59D6"/>
    <w:rsid w:val="00EF5AE0"/>
    <w:rsid w:val="00EF5FF6"/>
    <w:rsid w:val="00EF64C5"/>
    <w:rsid w:val="00EF64C6"/>
    <w:rsid w:val="00EF6BB0"/>
    <w:rsid w:val="00EF701D"/>
    <w:rsid w:val="00EF7142"/>
    <w:rsid w:val="00EF7AD3"/>
    <w:rsid w:val="00EF7C10"/>
    <w:rsid w:val="00F000BA"/>
    <w:rsid w:val="00F0038F"/>
    <w:rsid w:val="00F004D2"/>
    <w:rsid w:val="00F00BA9"/>
    <w:rsid w:val="00F00ED9"/>
    <w:rsid w:val="00F0112A"/>
    <w:rsid w:val="00F0115A"/>
    <w:rsid w:val="00F0138A"/>
    <w:rsid w:val="00F01679"/>
    <w:rsid w:val="00F022AB"/>
    <w:rsid w:val="00F02C01"/>
    <w:rsid w:val="00F0309D"/>
    <w:rsid w:val="00F0347A"/>
    <w:rsid w:val="00F037B9"/>
    <w:rsid w:val="00F03981"/>
    <w:rsid w:val="00F03B7D"/>
    <w:rsid w:val="00F0426D"/>
    <w:rsid w:val="00F05280"/>
    <w:rsid w:val="00F05A28"/>
    <w:rsid w:val="00F06356"/>
    <w:rsid w:val="00F072CE"/>
    <w:rsid w:val="00F072E6"/>
    <w:rsid w:val="00F074A7"/>
    <w:rsid w:val="00F07B03"/>
    <w:rsid w:val="00F07B40"/>
    <w:rsid w:val="00F10075"/>
    <w:rsid w:val="00F10725"/>
    <w:rsid w:val="00F107B6"/>
    <w:rsid w:val="00F1090E"/>
    <w:rsid w:val="00F10E09"/>
    <w:rsid w:val="00F10E23"/>
    <w:rsid w:val="00F111E1"/>
    <w:rsid w:val="00F125A2"/>
    <w:rsid w:val="00F12B33"/>
    <w:rsid w:val="00F13326"/>
    <w:rsid w:val="00F134FE"/>
    <w:rsid w:val="00F138B1"/>
    <w:rsid w:val="00F13FFF"/>
    <w:rsid w:val="00F14816"/>
    <w:rsid w:val="00F14C25"/>
    <w:rsid w:val="00F14E8B"/>
    <w:rsid w:val="00F16B85"/>
    <w:rsid w:val="00F16DEC"/>
    <w:rsid w:val="00F17332"/>
    <w:rsid w:val="00F174E8"/>
    <w:rsid w:val="00F1771D"/>
    <w:rsid w:val="00F17953"/>
    <w:rsid w:val="00F21E02"/>
    <w:rsid w:val="00F221FA"/>
    <w:rsid w:val="00F22278"/>
    <w:rsid w:val="00F223A5"/>
    <w:rsid w:val="00F229D0"/>
    <w:rsid w:val="00F2301E"/>
    <w:rsid w:val="00F23534"/>
    <w:rsid w:val="00F23A4F"/>
    <w:rsid w:val="00F23EFE"/>
    <w:rsid w:val="00F241F1"/>
    <w:rsid w:val="00F24728"/>
    <w:rsid w:val="00F24BA7"/>
    <w:rsid w:val="00F25992"/>
    <w:rsid w:val="00F25BA3"/>
    <w:rsid w:val="00F25D12"/>
    <w:rsid w:val="00F26148"/>
    <w:rsid w:val="00F26166"/>
    <w:rsid w:val="00F261EA"/>
    <w:rsid w:val="00F27259"/>
    <w:rsid w:val="00F27D3B"/>
    <w:rsid w:val="00F27DD6"/>
    <w:rsid w:val="00F301C9"/>
    <w:rsid w:val="00F301E0"/>
    <w:rsid w:val="00F305AA"/>
    <w:rsid w:val="00F30772"/>
    <w:rsid w:val="00F30775"/>
    <w:rsid w:val="00F30812"/>
    <w:rsid w:val="00F3082D"/>
    <w:rsid w:val="00F31C93"/>
    <w:rsid w:val="00F31E2E"/>
    <w:rsid w:val="00F3327C"/>
    <w:rsid w:val="00F337C6"/>
    <w:rsid w:val="00F344E5"/>
    <w:rsid w:val="00F34AD7"/>
    <w:rsid w:val="00F3602C"/>
    <w:rsid w:val="00F36279"/>
    <w:rsid w:val="00F36412"/>
    <w:rsid w:val="00F36651"/>
    <w:rsid w:val="00F36B16"/>
    <w:rsid w:val="00F36C42"/>
    <w:rsid w:val="00F36CAF"/>
    <w:rsid w:val="00F36F2C"/>
    <w:rsid w:val="00F37588"/>
    <w:rsid w:val="00F37EDA"/>
    <w:rsid w:val="00F408AE"/>
    <w:rsid w:val="00F40FF1"/>
    <w:rsid w:val="00F413BE"/>
    <w:rsid w:val="00F41827"/>
    <w:rsid w:val="00F41D21"/>
    <w:rsid w:val="00F41D70"/>
    <w:rsid w:val="00F42496"/>
    <w:rsid w:val="00F4255E"/>
    <w:rsid w:val="00F42BF8"/>
    <w:rsid w:val="00F42D23"/>
    <w:rsid w:val="00F42D8A"/>
    <w:rsid w:val="00F431CF"/>
    <w:rsid w:val="00F4338F"/>
    <w:rsid w:val="00F43537"/>
    <w:rsid w:val="00F4383F"/>
    <w:rsid w:val="00F43934"/>
    <w:rsid w:val="00F43E9B"/>
    <w:rsid w:val="00F44094"/>
    <w:rsid w:val="00F44CF8"/>
    <w:rsid w:val="00F44EEF"/>
    <w:rsid w:val="00F44FAB"/>
    <w:rsid w:val="00F45AF5"/>
    <w:rsid w:val="00F460A7"/>
    <w:rsid w:val="00F468FA"/>
    <w:rsid w:val="00F46A76"/>
    <w:rsid w:val="00F46D1B"/>
    <w:rsid w:val="00F46F80"/>
    <w:rsid w:val="00F47277"/>
    <w:rsid w:val="00F51198"/>
    <w:rsid w:val="00F516D6"/>
    <w:rsid w:val="00F51D26"/>
    <w:rsid w:val="00F51F97"/>
    <w:rsid w:val="00F52A75"/>
    <w:rsid w:val="00F52CB6"/>
    <w:rsid w:val="00F53B1E"/>
    <w:rsid w:val="00F53DAD"/>
    <w:rsid w:val="00F53E57"/>
    <w:rsid w:val="00F5427B"/>
    <w:rsid w:val="00F547B5"/>
    <w:rsid w:val="00F54C68"/>
    <w:rsid w:val="00F552D5"/>
    <w:rsid w:val="00F55412"/>
    <w:rsid w:val="00F558C6"/>
    <w:rsid w:val="00F5634B"/>
    <w:rsid w:val="00F56D78"/>
    <w:rsid w:val="00F56DEE"/>
    <w:rsid w:val="00F56F86"/>
    <w:rsid w:val="00F5749D"/>
    <w:rsid w:val="00F57810"/>
    <w:rsid w:val="00F57BA9"/>
    <w:rsid w:val="00F60EEE"/>
    <w:rsid w:val="00F618A9"/>
    <w:rsid w:val="00F61FC5"/>
    <w:rsid w:val="00F620F4"/>
    <w:rsid w:val="00F626F6"/>
    <w:rsid w:val="00F62850"/>
    <w:rsid w:val="00F62880"/>
    <w:rsid w:val="00F6298F"/>
    <w:rsid w:val="00F634C8"/>
    <w:rsid w:val="00F635BB"/>
    <w:rsid w:val="00F64C2F"/>
    <w:rsid w:val="00F6519F"/>
    <w:rsid w:val="00F65451"/>
    <w:rsid w:val="00F65AD1"/>
    <w:rsid w:val="00F65E11"/>
    <w:rsid w:val="00F65F84"/>
    <w:rsid w:val="00F65FEB"/>
    <w:rsid w:val="00F6616D"/>
    <w:rsid w:val="00F661B9"/>
    <w:rsid w:val="00F66239"/>
    <w:rsid w:val="00F6650F"/>
    <w:rsid w:val="00F66564"/>
    <w:rsid w:val="00F66745"/>
    <w:rsid w:val="00F66CD0"/>
    <w:rsid w:val="00F66E53"/>
    <w:rsid w:val="00F66FA1"/>
    <w:rsid w:val="00F670F4"/>
    <w:rsid w:val="00F676B9"/>
    <w:rsid w:val="00F67CDA"/>
    <w:rsid w:val="00F67E62"/>
    <w:rsid w:val="00F70448"/>
    <w:rsid w:val="00F70BE5"/>
    <w:rsid w:val="00F713CA"/>
    <w:rsid w:val="00F72720"/>
    <w:rsid w:val="00F72950"/>
    <w:rsid w:val="00F72D15"/>
    <w:rsid w:val="00F732E8"/>
    <w:rsid w:val="00F73490"/>
    <w:rsid w:val="00F7362E"/>
    <w:rsid w:val="00F73B82"/>
    <w:rsid w:val="00F74437"/>
    <w:rsid w:val="00F74471"/>
    <w:rsid w:val="00F74903"/>
    <w:rsid w:val="00F74A6F"/>
    <w:rsid w:val="00F74E8A"/>
    <w:rsid w:val="00F750B0"/>
    <w:rsid w:val="00F754E0"/>
    <w:rsid w:val="00F755B7"/>
    <w:rsid w:val="00F75903"/>
    <w:rsid w:val="00F7599E"/>
    <w:rsid w:val="00F759AF"/>
    <w:rsid w:val="00F75B42"/>
    <w:rsid w:val="00F76512"/>
    <w:rsid w:val="00F76B96"/>
    <w:rsid w:val="00F76F44"/>
    <w:rsid w:val="00F77146"/>
    <w:rsid w:val="00F777B5"/>
    <w:rsid w:val="00F77981"/>
    <w:rsid w:val="00F77FD5"/>
    <w:rsid w:val="00F805F6"/>
    <w:rsid w:val="00F807E7"/>
    <w:rsid w:val="00F82018"/>
    <w:rsid w:val="00F82611"/>
    <w:rsid w:val="00F82941"/>
    <w:rsid w:val="00F8339D"/>
    <w:rsid w:val="00F83B8E"/>
    <w:rsid w:val="00F843F6"/>
    <w:rsid w:val="00F8461F"/>
    <w:rsid w:val="00F84809"/>
    <w:rsid w:val="00F84F4A"/>
    <w:rsid w:val="00F85C9E"/>
    <w:rsid w:val="00F86196"/>
    <w:rsid w:val="00F87217"/>
    <w:rsid w:val="00F876CC"/>
    <w:rsid w:val="00F9071D"/>
    <w:rsid w:val="00F90B3A"/>
    <w:rsid w:val="00F910FF"/>
    <w:rsid w:val="00F91168"/>
    <w:rsid w:val="00F91284"/>
    <w:rsid w:val="00F913E4"/>
    <w:rsid w:val="00F9158E"/>
    <w:rsid w:val="00F9178A"/>
    <w:rsid w:val="00F91E82"/>
    <w:rsid w:val="00F91FE9"/>
    <w:rsid w:val="00F92DA3"/>
    <w:rsid w:val="00F9315C"/>
    <w:rsid w:val="00F9365D"/>
    <w:rsid w:val="00F936FD"/>
    <w:rsid w:val="00F93AAC"/>
    <w:rsid w:val="00F9405C"/>
    <w:rsid w:val="00F94965"/>
    <w:rsid w:val="00F94E13"/>
    <w:rsid w:val="00F953B8"/>
    <w:rsid w:val="00F95A2E"/>
    <w:rsid w:val="00F96464"/>
    <w:rsid w:val="00F965D0"/>
    <w:rsid w:val="00F96804"/>
    <w:rsid w:val="00F97176"/>
    <w:rsid w:val="00F977B9"/>
    <w:rsid w:val="00F9785A"/>
    <w:rsid w:val="00FA0129"/>
    <w:rsid w:val="00FA048A"/>
    <w:rsid w:val="00FA0DEC"/>
    <w:rsid w:val="00FA14CC"/>
    <w:rsid w:val="00FA17FB"/>
    <w:rsid w:val="00FA1B0E"/>
    <w:rsid w:val="00FA1E56"/>
    <w:rsid w:val="00FA2270"/>
    <w:rsid w:val="00FA27BD"/>
    <w:rsid w:val="00FA284E"/>
    <w:rsid w:val="00FA2896"/>
    <w:rsid w:val="00FA2D48"/>
    <w:rsid w:val="00FA3112"/>
    <w:rsid w:val="00FA34A2"/>
    <w:rsid w:val="00FA366C"/>
    <w:rsid w:val="00FA3F7A"/>
    <w:rsid w:val="00FA424F"/>
    <w:rsid w:val="00FA4376"/>
    <w:rsid w:val="00FA4C41"/>
    <w:rsid w:val="00FA53D9"/>
    <w:rsid w:val="00FA591F"/>
    <w:rsid w:val="00FA5C8E"/>
    <w:rsid w:val="00FA5FD5"/>
    <w:rsid w:val="00FA62CB"/>
    <w:rsid w:val="00FA6465"/>
    <w:rsid w:val="00FA6547"/>
    <w:rsid w:val="00FA6615"/>
    <w:rsid w:val="00FA6DA6"/>
    <w:rsid w:val="00FA6E23"/>
    <w:rsid w:val="00FA6F63"/>
    <w:rsid w:val="00FA789F"/>
    <w:rsid w:val="00FA7CDA"/>
    <w:rsid w:val="00FA7DD6"/>
    <w:rsid w:val="00FB0A36"/>
    <w:rsid w:val="00FB0DBF"/>
    <w:rsid w:val="00FB0FDF"/>
    <w:rsid w:val="00FB18A7"/>
    <w:rsid w:val="00FB1B7F"/>
    <w:rsid w:val="00FB1FD6"/>
    <w:rsid w:val="00FB25EB"/>
    <w:rsid w:val="00FB27CF"/>
    <w:rsid w:val="00FB2CC7"/>
    <w:rsid w:val="00FB2D55"/>
    <w:rsid w:val="00FB2ECB"/>
    <w:rsid w:val="00FB3018"/>
    <w:rsid w:val="00FB3244"/>
    <w:rsid w:val="00FB4263"/>
    <w:rsid w:val="00FB4542"/>
    <w:rsid w:val="00FB5A5D"/>
    <w:rsid w:val="00FB5D95"/>
    <w:rsid w:val="00FB61E5"/>
    <w:rsid w:val="00FB74F3"/>
    <w:rsid w:val="00FB7B44"/>
    <w:rsid w:val="00FB7E27"/>
    <w:rsid w:val="00FC006E"/>
    <w:rsid w:val="00FC022F"/>
    <w:rsid w:val="00FC09E0"/>
    <w:rsid w:val="00FC0DCE"/>
    <w:rsid w:val="00FC1C57"/>
    <w:rsid w:val="00FC1C7C"/>
    <w:rsid w:val="00FC1E46"/>
    <w:rsid w:val="00FC26BF"/>
    <w:rsid w:val="00FC2D23"/>
    <w:rsid w:val="00FC38E8"/>
    <w:rsid w:val="00FC3DC5"/>
    <w:rsid w:val="00FC40DB"/>
    <w:rsid w:val="00FC4D6C"/>
    <w:rsid w:val="00FC5036"/>
    <w:rsid w:val="00FC5195"/>
    <w:rsid w:val="00FC51A0"/>
    <w:rsid w:val="00FC51CD"/>
    <w:rsid w:val="00FC52A7"/>
    <w:rsid w:val="00FC5D3C"/>
    <w:rsid w:val="00FC6253"/>
    <w:rsid w:val="00FC662C"/>
    <w:rsid w:val="00FC6896"/>
    <w:rsid w:val="00FC6F90"/>
    <w:rsid w:val="00FC70DA"/>
    <w:rsid w:val="00FC75E5"/>
    <w:rsid w:val="00FC7A71"/>
    <w:rsid w:val="00FC7FA1"/>
    <w:rsid w:val="00FD01EC"/>
    <w:rsid w:val="00FD022D"/>
    <w:rsid w:val="00FD0AED"/>
    <w:rsid w:val="00FD0B29"/>
    <w:rsid w:val="00FD0FC8"/>
    <w:rsid w:val="00FD104C"/>
    <w:rsid w:val="00FD151A"/>
    <w:rsid w:val="00FD1A13"/>
    <w:rsid w:val="00FD1B9B"/>
    <w:rsid w:val="00FD1BF7"/>
    <w:rsid w:val="00FD23F1"/>
    <w:rsid w:val="00FD2918"/>
    <w:rsid w:val="00FD2A1F"/>
    <w:rsid w:val="00FD2A6B"/>
    <w:rsid w:val="00FD2B89"/>
    <w:rsid w:val="00FD362D"/>
    <w:rsid w:val="00FD3A2B"/>
    <w:rsid w:val="00FD45AF"/>
    <w:rsid w:val="00FD512B"/>
    <w:rsid w:val="00FD5B96"/>
    <w:rsid w:val="00FD5BD0"/>
    <w:rsid w:val="00FD5D49"/>
    <w:rsid w:val="00FD602E"/>
    <w:rsid w:val="00FD642D"/>
    <w:rsid w:val="00FD64F9"/>
    <w:rsid w:val="00FD6901"/>
    <w:rsid w:val="00FD6D7E"/>
    <w:rsid w:val="00FD7067"/>
    <w:rsid w:val="00FD7D21"/>
    <w:rsid w:val="00FE02CA"/>
    <w:rsid w:val="00FE0B6D"/>
    <w:rsid w:val="00FE0C0A"/>
    <w:rsid w:val="00FE0C35"/>
    <w:rsid w:val="00FE0DD2"/>
    <w:rsid w:val="00FE0E96"/>
    <w:rsid w:val="00FE1346"/>
    <w:rsid w:val="00FE199B"/>
    <w:rsid w:val="00FE1CA0"/>
    <w:rsid w:val="00FE2029"/>
    <w:rsid w:val="00FE2A2C"/>
    <w:rsid w:val="00FE3153"/>
    <w:rsid w:val="00FE3358"/>
    <w:rsid w:val="00FE3A8E"/>
    <w:rsid w:val="00FE3D69"/>
    <w:rsid w:val="00FE4035"/>
    <w:rsid w:val="00FE4A11"/>
    <w:rsid w:val="00FE52A8"/>
    <w:rsid w:val="00FE5648"/>
    <w:rsid w:val="00FE5F8E"/>
    <w:rsid w:val="00FE655A"/>
    <w:rsid w:val="00FE6996"/>
    <w:rsid w:val="00FE6B9E"/>
    <w:rsid w:val="00FE6CB6"/>
    <w:rsid w:val="00FE71AB"/>
    <w:rsid w:val="00FE79E2"/>
    <w:rsid w:val="00FE7E13"/>
    <w:rsid w:val="00FE7FFC"/>
    <w:rsid w:val="00FF058B"/>
    <w:rsid w:val="00FF1157"/>
    <w:rsid w:val="00FF1199"/>
    <w:rsid w:val="00FF1330"/>
    <w:rsid w:val="00FF17AB"/>
    <w:rsid w:val="00FF1A09"/>
    <w:rsid w:val="00FF2012"/>
    <w:rsid w:val="00FF2358"/>
    <w:rsid w:val="00FF29EC"/>
    <w:rsid w:val="00FF2A7F"/>
    <w:rsid w:val="00FF328C"/>
    <w:rsid w:val="00FF37D8"/>
    <w:rsid w:val="00FF4257"/>
    <w:rsid w:val="00FF4930"/>
    <w:rsid w:val="00FF49EB"/>
    <w:rsid w:val="00FF4C36"/>
    <w:rsid w:val="00FF514D"/>
    <w:rsid w:val="00FF5208"/>
    <w:rsid w:val="00FF527C"/>
    <w:rsid w:val="00FF56A9"/>
    <w:rsid w:val="00FF5FFF"/>
    <w:rsid w:val="00FF6209"/>
    <w:rsid w:val="00FF6D63"/>
    <w:rsid w:val="00FF7047"/>
    <w:rsid w:val="00FF7305"/>
    <w:rsid w:val="00FF73DC"/>
    <w:rsid w:val="00FF7416"/>
    <w:rsid w:val="00FF7F3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nhideWhenUsed="0" w:qFormat="1"/>
    <w:lsdException w:name="Intense Reference" w:locked="0" w:semiHidden="0" w:unhideWhenUsed="0" w:qFormat="1"/>
    <w:lsdException w:name="Book Title" w:locked="0" w:semiHidden="0" w:unhideWhenUsed="0" w:qFormat="1"/>
    <w:lsdException w:name="Bibliography" w:locked="0" w:uiPriority="37"/>
    <w:lsdException w:name="TOC Heading" w:locked="0" w:uiPriority="39" w:qFormat="1"/>
  </w:latentStyles>
  <w:style w:type="paragraph" w:default="1" w:styleId="Normal">
    <w:name w:val="Normal"/>
    <w:qFormat/>
    <w:rsid w:val="00B72E36"/>
    <w:pPr>
      <w:spacing w:after="200" w:line="276" w:lineRule="auto"/>
    </w:pPr>
    <w:rPr>
      <w:sz w:val="22"/>
      <w:szCs w:val="22"/>
    </w:rPr>
  </w:style>
  <w:style w:type="paragraph" w:styleId="Heading1">
    <w:name w:val="heading 1"/>
    <w:aliases w:val="Char"/>
    <w:basedOn w:val="Normal"/>
    <w:next w:val="Normal"/>
    <w:link w:val="Heading1Char"/>
    <w:uiPriority w:val="99"/>
    <w:qFormat/>
    <w:rsid w:val="00495971"/>
    <w:pPr>
      <w:keepNext/>
      <w:spacing w:after="0" w:line="240" w:lineRule="auto"/>
      <w:outlineLvl w:val="0"/>
    </w:pPr>
    <w:rPr>
      <w:rFonts w:ascii="Times New Roman" w:hAnsi="Times New Roman"/>
      <w:b/>
      <w:sz w:val="28"/>
      <w:szCs w:val="20"/>
    </w:rPr>
  </w:style>
  <w:style w:type="paragraph" w:styleId="Heading2">
    <w:name w:val="heading 2"/>
    <w:aliases w:val="Char6"/>
    <w:basedOn w:val="Normal"/>
    <w:next w:val="Normal"/>
    <w:link w:val="Heading2Char"/>
    <w:uiPriority w:val="99"/>
    <w:qFormat/>
    <w:rsid w:val="00495971"/>
    <w:pPr>
      <w:keepNext/>
      <w:spacing w:after="0" w:line="240" w:lineRule="auto"/>
      <w:jc w:val="both"/>
      <w:outlineLvl w:val="1"/>
    </w:pPr>
    <w:rPr>
      <w:rFonts w:ascii="Times New Roman" w:hAnsi="Times New Roman"/>
      <w:b/>
      <w:szCs w:val="20"/>
    </w:rPr>
  </w:style>
  <w:style w:type="paragraph" w:styleId="Heading3">
    <w:name w:val="heading 3"/>
    <w:basedOn w:val="Normal"/>
    <w:next w:val="Normal"/>
    <w:link w:val="Heading3Char"/>
    <w:uiPriority w:val="99"/>
    <w:qFormat/>
    <w:rsid w:val="00707EA2"/>
    <w:pPr>
      <w:keepNext/>
      <w:spacing w:after="0" w:line="240" w:lineRule="auto"/>
      <w:jc w:val="center"/>
      <w:outlineLvl w:val="2"/>
    </w:pPr>
    <w:rPr>
      <w:rFonts w:ascii="Times New Roman" w:hAnsi="Times New Roman"/>
      <w:b/>
      <w:sz w:val="28"/>
      <w:szCs w:val="20"/>
      <w:bdr w:val="single" w:sz="12" w:space="0" w:color="auto"/>
      <w:lang w:val="en-GB"/>
    </w:rPr>
  </w:style>
  <w:style w:type="paragraph" w:styleId="Heading4">
    <w:name w:val="heading 4"/>
    <w:basedOn w:val="Normal"/>
    <w:next w:val="Normal"/>
    <w:link w:val="Heading4Char"/>
    <w:uiPriority w:val="99"/>
    <w:qFormat/>
    <w:rsid w:val="00707EA2"/>
    <w:pPr>
      <w:keepNext/>
      <w:numPr>
        <w:numId w:val="1"/>
      </w:numPr>
      <w:tabs>
        <w:tab w:val="left" w:pos="360"/>
        <w:tab w:val="left" w:pos="2700"/>
        <w:tab w:val="left" w:pos="4140"/>
        <w:tab w:val="left" w:pos="6840"/>
      </w:tabs>
      <w:spacing w:after="0" w:line="240" w:lineRule="auto"/>
      <w:outlineLvl w:val="3"/>
    </w:pPr>
    <w:rPr>
      <w:rFonts w:ascii="Times New Roman" w:hAnsi="Times New Roman"/>
      <w:sz w:val="24"/>
      <w:szCs w:val="20"/>
      <w:lang w:val="en-GB"/>
    </w:rPr>
  </w:style>
  <w:style w:type="paragraph" w:styleId="Heading5">
    <w:name w:val="heading 5"/>
    <w:basedOn w:val="Normal"/>
    <w:next w:val="Normal"/>
    <w:link w:val="Heading5Char"/>
    <w:uiPriority w:val="99"/>
    <w:qFormat/>
    <w:rsid w:val="00707EA2"/>
    <w:pPr>
      <w:keepNext/>
      <w:spacing w:after="0" w:line="240" w:lineRule="auto"/>
      <w:ind w:left="504" w:hanging="504"/>
      <w:jc w:val="both"/>
      <w:outlineLvl w:val="4"/>
    </w:pPr>
    <w:rPr>
      <w:rFonts w:ascii="Times New Roman" w:hAnsi="Times New Roman"/>
      <w:b/>
      <w:iCs/>
      <w:sz w:val="24"/>
      <w:szCs w:val="20"/>
      <w:u w:val="single"/>
      <w:lang w:val="en-GB"/>
    </w:rPr>
  </w:style>
  <w:style w:type="paragraph" w:styleId="Heading6">
    <w:name w:val="heading 6"/>
    <w:basedOn w:val="Normal"/>
    <w:next w:val="Normal"/>
    <w:link w:val="Heading6Char"/>
    <w:uiPriority w:val="99"/>
    <w:qFormat/>
    <w:rsid w:val="00707EA2"/>
    <w:pPr>
      <w:keepNext/>
      <w:spacing w:after="0" w:line="240" w:lineRule="auto"/>
      <w:jc w:val="both"/>
      <w:outlineLvl w:val="5"/>
    </w:pPr>
    <w:rPr>
      <w:rFonts w:ascii="Times New Roman" w:hAnsi="Times New Roman"/>
      <w:b/>
      <w:iCs/>
      <w:sz w:val="24"/>
      <w:szCs w:val="20"/>
      <w:u w:val="single"/>
      <w:lang w:val="en-GB"/>
    </w:rPr>
  </w:style>
  <w:style w:type="paragraph" w:styleId="Heading7">
    <w:name w:val="heading 7"/>
    <w:basedOn w:val="Normal"/>
    <w:next w:val="Normal"/>
    <w:link w:val="Heading7Char"/>
    <w:uiPriority w:val="99"/>
    <w:qFormat/>
    <w:rsid w:val="00707EA2"/>
    <w:pPr>
      <w:keepNext/>
      <w:spacing w:after="0" w:line="240" w:lineRule="auto"/>
      <w:jc w:val="center"/>
      <w:outlineLvl w:val="6"/>
    </w:pPr>
    <w:rPr>
      <w:rFonts w:ascii="Times New Roman" w:hAnsi="Times New Roman"/>
      <w:b/>
      <w:bCs/>
      <w:sz w:val="24"/>
      <w:szCs w:val="20"/>
      <w:u w:val="single"/>
      <w:lang w:val="en-GB"/>
    </w:rPr>
  </w:style>
  <w:style w:type="paragraph" w:styleId="Heading8">
    <w:name w:val="heading 8"/>
    <w:basedOn w:val="Normal"/>
    <w:next w:val="Normal"/>
    <w:link w:val="Heading8Char"/>
    <w:uiPriority w:val="99"/>
    <w:qFormat/>
    <w:rsid w:val="00707EA2"/>
    <w:pPr>
      <w:keepNext/>
      <w:spacing w:after="0" w:line="240" w:lineRule="auto"/>
      <w:outlineLvl w:val="7"/>
    </w:pPr>
    <w:rPr>
      <w:rFonts w:ascii="Times New Roman" w:hAnsi="Times New Roman"/>
      <w:b/>
      <w:iCs/>
      <w:sz w:val="2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har Char"/>
    <w:basedOn w:val="DefaultParagraphFont"/>
    <w:link w:val="Heading1"/>
    <w:uiPriority w:val="99"/>
    <w:locked/>
    <w:rsid w:val="00495971"/>
    <w:rPr>
      <w:rFonts w:ascii="Times New Roman" w:hAnsi="Times New Roman" w:cs="Times New Roman"/>
      <w:b/>
      <w:sz w:val="28"/>
    </w:rPr>
  </w:style>
  <w:style w:type="character" w:customStyle="1" w:styleId="Heading2Char">
    <w:name w:val="Heading 2 Char"/>
    <w:aliases w:val="Char6 Char"/>
    <w:basedOn w:val="DefaultParagraphFont"/>
    <w:link w:val="Heading2"/>
    <w:uiPriority w:val="99"/>
    <w:locked/>
    <w:rsid w:val="00495971"/>
    <w:rPr>
      <w:rFonts w:ascii="Times New Roman" w:hAnsi="Times New Roman" w:cs="Times New Roman"/>
      <w:b/>
      <w:sz w:val="22"/>
    </w:rPr>
  </w:style>
  <w:style w:type="character" w:customStyle="1" w:styleId="Heading3Char">
    <w:name w:val="Heading 3 Char"/>
    <w:basedOn w:val="DefaultParagraphFont"/>
    <w:link w:val="Heading3"/>
    <w:uiPriority w:val="99"/>
    <w:semiHidden/>
    <w:locked/>
    <w:rsid w:val="00516D1D"/>
    <w:rPr>
      <w:rFonts w:ascii="Cambria" w:hAnsi="Cambria" w:cs="Times New Roman"/>
      <w:b/>
      <w:bCs/>
      <w:sz w:val="26"/>
      <w:szCs w:val="26"/>
    </w:rPr>
  </w:style>
  <w:style w:type="character" w:customStyle="1" w:styleId="Heading4Char">
    <w:name w:val="Heading 4 Char"/>
    <w:basedOn w:val="DefaultParagraphFont"/>
    <w:link w:val="Heading4"/>
    <w:uiPriority w:val="99"/>
    <w:locked/>
    <w:rsid w:val="00516D1D"/>
    <w:rPr>
      <w:rFonts w:ascii="Times New Roman" w:hAnsi="Times New Roman"/>
      <w:sz w:val="24"/>
      <w:lang w:val="en-GB"/>
    </w:rPr>
  </w:style>
  <w:style w:type="character" w:customStyle="1" w:styleId="Heading5Char">
    <w:name w:val="Heading 5 Char"/>
    <w:basedOn w:val="DefaultParagraphFont"/>
    <w:link w:val="Heading5"/>
    <w:uiPriority w:val="99"/>
    <w:semiHidden/>
    <w:locked/>
    <w:rsid w:val="00516D1D"/>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516D1D"/>
    <w:rPr>
      <w:rFonts w:ascii="Calibri" w:hAnsi="Calibri" w:cs="Times New Roman"/>
      <w:b/>
      <w:bCs/>
      <w:sz w:val="22"/>
      <w:szCs w:val="22"/>
    </w:rPr>
  </w:style>
  <w:style w:type="character" w:customStyle="1" w:styleId="Heading7Char">
    <w:name w:val="Heading 7 Char"/>
    <w:basedOn w:val="DefaultParagraphFont"/>
    <w:link w:val="Heading7"/>
    <w:uiPriority w:val="99"/>
    <w:semiHidden/>
    <w:locked/>
    <w:rsid w:val="00516D1D"/>
    <w:rPr>
      <w:rFonts w:ascii="Calibri" w:hAnsi="Calibri" w:cs="Times New Roman"/>
      <w:sz w:val="24"/>
      <w:szCs w:val="24"/>
    </w:rPr>
  </w:style>
  <w:style w:type="character" w:customStyle="1" w:styleId="Heading8Char">
    <w:name w:val="Heading 8 Char"/>
    <w:basedOn w:val="DefaultParagraphFont"/>
    <w:link w:val="Heading8"/>
    <w:uiPriority w:val="99"/>
    <w:semiHidden/>
    <w:locked/>
    <w:rsid w:val="00516D1D"/>
    <w:rPr>
      <w:rFonts w:ascii="Calibri" w:hAnsi="Calibri" w:cs="Times New Roman"/>
      <w:i/>
      <w:iCs/>
      <w:sz w:val="24"/>
      <w:szCs w:val="24"/>
    </w:rPr>
  </w:style>
  <w:style w:type="paragraph" w:styleId="Header">
    <w:name w:val="header"/>
    <w:aliases w:val="Char5, Char1 Char Char, Char1 Char Char Char,Char1 Char Char,Char1 Char Char Char Char Char,Char1 Char Char Char Char, Char Char Char,Char Char Char Char,Char Char Char, Char2, Char Char Char Char Char Char C Char Char"/>
    <w:basedOn w:val="Normal"/>
    <w:link w:val="HeaderChar"/>
    <w:uiPriority w:val="99"/>
    <w:rsid w:val="00FF058B"/>
    <w:pPr>
      <w:tabs>
        <w:tab w:val="center" w:pos="4680"/>
        <w:tab w:val="right" w:pos="9360"/>
      </w:tabs>
    </w:pPr>
  </w:style>
  <w:style w:type="character" w:customStyle="1" w:styleId="HeaderChar">
    <w:name w:val="Header Char"/>
    <w:aliases w:val="Char5 Char, Char1 Char Char Char1, Char1 Char Char Char Char,Char1 Char Char Char,Char1 Char Char Char Char Char Char,Char1 Char Char Char Char Char1, Char Char Char Char,Char Char Char Char Char,Char Char Char Char1, Char2 Char"/>
    <w:basedOn w:val="DefaultParagraphFont"/>
    <w:link w:val="Header"/>
    <w:uiPriority w:val="99"/>
    <w:locked/>
    <w:rsid w:val="00FF058B"/>
    <w:rPr>
      <w:rFonts w:cs="Times New Roman"/>
      <w:sz w:val="22"/>
      <w:szCs w:val="22"/>
    </w:rPr>
  </w:style>
  <w:style w:type="paragraph" w:styleId="Footer">
    <w:name w:val="footer"/>
    <w:aliases w:val="Char4"/>
    <w:basedOn w:val="Normal"/>
    <w:link w:val="FooterChar"/>
    <w:uiPriority w:val="99"/>
    <w:rsid w:val="00FF058B"/>
    <w:pPr>
      <w:tabs>
        <w:tab w:val="center" w:pos="4680"/>
        <w:tab w:val="right" w:pos="9360"/>
      </w:tabs>
    </w:pPr>
  </w:style>
  <w:style w:type="character" w:customStyle="1" w:styleId="FooterChar">
    <w:name w:val="Footer Char"/>
    <w:aliases w:val="Char4 Char"/>
    <w:basedOn w:val="DefaultParagraphFont"/>
    <w:link w:val="Footer"/>
    <w:uiPriority w:val="99"/>
    <w:locked/>
    <w:rsid w:val="00FF058B"/>
    <w:rPr>
      <w:rFonts w:cs="Times New Roman"/>
      <w:sz w:val="22"/>
      <w:szCs w:val="22"/>
    </w:rPr>
  </w:style>
  <w:style w:type="paragraph" w:styleId="BalloonText">
    <w:name w:val="Balloon Text"/>
    <w:aliases w:val="Char3"/>
    <w:basedOn w:val="Normal"/>
    <w:link w:val="BalloonTextChar"/>
    <w:uiPriority w:val="99"/>
    <w:semiHidden/>
    <w:rsid w:val="00FF058B"/>
    <w:pPr>
      <w:spacing w:after="0" w:line="240" w:lineRule="auto"/>
    </w:pPr>
    <w:rPr>
      <w:rFonts w:ascii="Tahoma" w:hAnsi="Tahoma" w:cs="Tahoma"/>
      <w:sz w:val="16"/>
      <w:szCs w:val="16"/>
    </w:rPr>
  </w:style>
  <w:style w:type="character" w:customStyle="1" w:styleId="BalloonTextChar">
    <w:name w:val="Balloon Text Char"/>
    <w:aliases w:val="Char3 Char"/>
    <w:basedOn w:val="DefaultParagraphFont"/>
    <w:link w:val="BalloonText"/>
    <w:uiPriority w:val="99"/>
    <w:semiHidden/>
    <w:locked/>
    <w:rsid w:val="00FF058B"/>
    <w:rPr>
      <w:rFonts w:ascii="Tahoma" w:hAnsi="Tahoma" w:cs="Tahoma"/>
      <w:sz w:val="16"/>
      <w:szCs w:val="16"/>
    </w:rPr>
  </w:style>
  <w:style w:type="paragraph" w:styleId="BodyText">
    <w:name w:val="Body Text"/>
    <w:aliases w:val="Char2"/>
    <w:basedOn w:val="Normal"/>
    <w:link w:val="BodyTextChar"/>
    <w:uiPriority w:val="99"/>
    <w:rsid w:val="00451D34"/>
    <w:pPr>
      <w:spacing w:after="0" w:line="240" w:lineRule="auto"/>
      <w:jc w:val="both"/>
    </w:pPr>
    <w:rPr>
      <w:rFonts w:ascii="SutonnyMJ" w:hAnsi="SutonnyMJ"/>
      <w:sz w:val="26"/>
      <w:szCs w:val="26"/>
      <w:lang w:eastAsia="zh-CN"/>
    </w:rPr>
  </w:style>
  <w:style w:type="character" w:customStyle="1" w:styleId="BodyTextChar">
    <w:name w:val="Body Text Char"/>
    <w:aliases w:val="Char2 Char"/>
    <w:basedOn w:val="DefaultParagraphFont"/>
    <w:link w:val="BodyText"/>
    <w:uiPriority w:val="99"/>
    <w:locked/>
    <w:rsid w:val="00451D34"/>
    <w:rPr>
      <w:rFonts w:ascii="SutonnyMJ" w:eastAsia="SimSun" w:hAnsi="SutonnyMJ" w:cs="Times New Roman"/>
      <w:sz w:val="26"/>
      <w:szCs w:val="26"/>
      <w:lang w:eastAsia="zh-CN"/>
    </w:rPr>
  </w:style>
  <w:style w:type="paragraph" w:styleId="BodyTextIndent">
    <w:name w:val="Body Text Indent"/>
    <w:aliases w:val="Char1"/>
    <w:basedOn w:val="Normal"/>
    <w:link w:val="BodyTextIndentChar"/>
    <w:uiPriority w:val="99"/>
    <w:rsid w:val="009C64D5"/>
    <w:pPr>
      <w:spacing w:after="120" w:line="240" w:lineRule="auto"/>
      <w:ind w:left="360"/>
    </w:pPr>
    <w:rPr>
      <w:rFonts w:ascii="Times New Roman" w:hAnsi="Times New Roman"/>
      <w:sz w:val="24"/>
      <w:szCs w:val="24"/>
    </w:rPr>
  </w:style>
  <w:style w:type="character" w:customStyle="1" w:styleId="BodyTextIndentChar">
    <w:name w:val="Body Text Indent Char"/>
    <w:aliases w:val="Char1 Char"/>
    <w:basedOn w:val="DefaultParagraphFont"/>
    <w:link w:val="BodyTextIndent"/>
    <w:uiPriority w:val="99"/>
    <w:locked/>
    <w:rsid w:val="009C64D5"/>
    <w:rPr>
      <w:rFonts w:ascii="Times New Roman" w:hAnsi="Times New Roman" w:cs="Times New Roman"/>
      <w:sz w:val="24"/>
      <w:szCs w:val="24"/>
    </w:rPr>
  </w:style>
  <w:style w:type="table" w:styleId="TableGrid">
    <w:name w:val="Table Grid"/>
    <w:basedOn w:val="TableNormal"/>
    <w:uiPriority w:val="99"/>
    <w:rsid w:val="009D22A1"/>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rsid w:val="00C654D8"/>
    <w:rPr>
      <w:rFonts w:cs="Times New Roman"/>
      <w:color w:val="0000FF"/>
      <w:u w:val="single"/>
    </w:rPr>
  </w:style>
  <w:style w:type="character" w:customStyle="1" w:styleId="mdblk">
    <w:name w:val="mdblk"/>
    <w:basedOn w:val="DefaultParagraphFont"/>
    <w:uiPriority w:val="99"/>
    <w:rsid w:val="00C654D8"/>
    <w:rPr>
      <w:rFonts w:cs="Times New Roman"/>
    </w:rPr>
  </w:style>
  <w:style w:type="character" w:styleId="SubtleReference">
    <w:name w:val="Subtle Reference"/>
    <w:basedOn w:val="DefaultParagraphFont"/>
    <w:uiPriority w:val="99"/>
    <w:qFormat/>
    <w:rsid w:val="00A11C4D"/>
    <w:rPr>
      <w:rFonts w:cs="Times New Roman"/>
      <w:smallCaps/>
      <w:color w:val="C0504D"/>
      <w:u w:val="single"/>
    </w:rPr>
  </w:style>
  <w:style w:type="paragraph" w:styleId="NormalWeb">
    <w:name w:val="Normal (Web)"/>
    <w:basedOn w:val="Normal"/>
    <w:uiPriority w:val="99"/>
    <w:rsid w:val="00723E9F"/>
    <w:pPr>
      <w:spacing w:before="100" w:beforeAutospacing="1" w:after="100" w:afterAutospacing="1" w:line="240" w:lineRule="auto"/>
    </w:pPr>
    <w:rPr>
      <w:rFonts w:ascii="Times New Roman" w:hAnsi="Times New Roman"/>
      <w:sz w:val="24"/>
      <w:szCs w:val="24"/>
      <w:lang w:bidi="bn-IN"/>
    </w:rPr>
  </w:style>
  <w:style w:type="character" w:customStyle="1" w:styleId="apple-converted-space">
    <w:name w:val="apple-converted-space"/>
    <w:basedOn w:val="DefaultParagraphFont"/>
    <w:uiPriority w:val="99"/>
    <w:rsid w:val="006B58A9"/>
    <w:rPr>
      <w:rFonts w:cs="Times New Roman"/>
    </w:rPr>
  </w:style>
  <w:style w:type="character" w:styleId="BookTitle">
    <w:name w:val="Book Title"/>
    <w:basedOn w:val="DefaultParagraphFont"/>
    <w:uiPriority w:val="99"/>
    <w:qFormat/>
    <w:rsid w:val="0096408B"/>
    <w:rPr>
      <w:rFonts w:cs="Times New Roman"/>
      <w:b/>
      <w:bCs/>
      <w:smallCaps/>
      <w:spacing w:val="5"/>
    </w:rPr>
  </w:style>
  <w:style w:type="character" w:styleId="IntenseReference">
    <w:name w:val="Intense Reference"/>
    <w:basedOn w:val="DefaultParagraphFont"/>
    <w:uiPriority w:val="99"/>
    <w:qFormat/>
    <w:rsid w:val="0096408B"/>
    <w:rPr>
      <w:rFonts w:cs="Times New Roman"/>
      <w:b/>
      <w:bCs/>
      <w:smallCaps/>
      <w:color w:val="C0504D"/>
      <w:spacing w:val="5"/>
      <w:u w:val="single"/>
    </w:rPr>
  </w:style>
  <w:style w:type="paragraph" w:customStyle="1" w:styleId="qtext">
    <w:name w:val="qtext"/>
    <w:basedOn w:val="Normal"/>
    <w:uiPriority w:val="99"/>
    <w:rsid w:val="005352A2"/>
    <w:pPr>
      <w:spacing w:before="100" w:after="100" w:line="240" w:lineRule="auto"/>
    </w:pPr>
    <w:rPr>
      <w:rFonts w:ascii="Times New Roman" w:hAnsi="Times New Roman"/>
      <w:sz w:val="24"/>
      <w:szCs w:val="20"/>
    </w:rPr>
  </w:style>
  <w:style w:type="paragraph" w:styleId="Title">
    <w:name w:val="Title"/>
    <w:basedOn w:val="Normal"/>
    <w:link w:val="TitleChar"/>
    <w:uiPriority w:val="99"/>
    <w:qFormat/>
    <w:rsid w:val="00751157"/>
    <w:pPr>
      <w:spacing w:after="0" w:line="240" w:lineRule="auto"/>
      <w:jc w:val="center"/>
    </w:pPr>
    <w:rPr>
      <w:rFonts w:ascii="Times New Roman" w:hAnsi="Times New Roman"/>
      <w:b/>
      <w:sz w:val="30"/>
      <w:szCs w:val="20"/>
    </w:rPr>
  </w:style>
  <w:style w:type="character" w:customStyle="1" w:styleId="TitleChar">
    <w:name w:val="Title Char"/>
    <w:basedOn w:val="DefaultParagraphFont"/>
    <w:link w:val="Title"/>
    <w:uiPriority w:val="99"/>
    <w:locked/>
    <w:rsid w:val="00516D1D"/>
    <w:rPr>
      <w:rFonts w:ascii="Cambria" w:hAnsi="Cambria" w:cs="Times New Roman"/>
      <w:b/>
      <w:bCs/>
      <w:kern w:val="28"/>
      <w:sz w:val="32"/>
      <w:szCs w:val="32"/>
    </w:rPr>
  </w:style>
  <w:style w:type="paragraph" w:customStyle="1" w:styleId="FR1">
    <w:name w:val="FR1"/>
    <w:uiPriority w:val="99"/>
    <w:rsid w:val="00751157"/>
    <w:pPr>
      <w:widowControl w:val="0"/>
      <w:autoSpaceDE w:val="0"/>
      <w:autoSpaceDN w:val="0"/>
      <w:adjustRightInd w:val="0"/>
      <w:jc w:val="right"/>
    </w:pPr>
    <w:rPr>
      <w:rFonts w:ascii="Times New Roman" w:eastAsia="MS Mincho" w:hAnsi="Times New Roman"/>
      <w:sz w:val="22"/>
      <w:szCs w:val="22"/>
      <w:lang w:eastAsia="ja-JP"/>
    </w:rPr>
  </w:style>
  <w:style w:type="paragraph" w:styleId="Caption">
    <w:name w:val="caption"/>
    <w:basedOn w:val="Normal"/>
    <w:next w:val="Normal"/>
    <w:uiPriority w:val="99"/>
    <w:qFormat/>
    <w:rsid w:val="00707EA2"/>
    <w:pPr>
      <w:overflowPunct w:val="0"/>
      <w:autoSpaceDE w:val="0"/>
      <w:autoSpaceDN w:val="0"/>
      <w:adjustRightInd w:val="0"/>
      <w:spacing w:before="120" w:after="120" w:line="240" w:lineRule="auto"/>
      <w:textAlignment w:val="baseline"/>
    </w:pPr>
    <w:rPr>
      <w:rFonts w:ascii="Times New Roman" w:hAnsi="Times New Roman"/>
      <w:b/>
      <w:sz w:val="20"/>
      <w:szCs w:val="20"/>
      <w:lang w:val="en-GB"/>
    </w:rPr>
  </w:style>
  <w:style w:type="character" w:styleId="PageNumber">
    <w:name w:val="page number"/>
    <w:basedOn w:val="DefaultParagraphFont"/>
    <w:uiPriority w:val="99"/>
    <w:rsid w:val="00707EA2"/>
    <w:rPr>
      <w:rFonts w:cs="Times New Roman"/>
    </w:rPr>
  </w:style>
  <w:style w:type="paragraph" w:styleId="FootnoteText">
    <w:name w:val="footnote text"/>
    <w:basedOn w:val="Normal"/>
    <w:link w:val="FootnoteTextChar"/>
    <w:uiPriority w:val="99"/>
    <w:semiHidden/>
    <w:rsid w:val="00707EA2"/>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uiPriority w:val="99"/>
    <w:semiHidden/>
    <w:locked/>
    <w:rsid w:val="00516D1D"/>
    <w:rPr>
      <w:rFonts w:cs="Times New Roman"/>
    </w:rPr>
  </w:style>
  <w:style w:type="paragraph" w:customStyle="1" w:styleId="Style2">
    <w:name w:val="Style 2"/>
    <w:link w:val="Style2Char"/>
    <w:uiPriority w:val="99"/>
    <w:rsid w:val="00603F9B"/>
    <w:pPr>
      <w:widowControl w:val="0"/>
      <w:autoSpaceDE w:val="0"/>
      <w:autoSpaceDN w:val="0"/>
      <w:spacing w:line="297" w:lineRule="auto"/>
      <w:ind w:left="360"/>
    </w:pPr>
    <w:rPr>
      <w:rFonts w:ascii="Garamond" w:hAnsi="Garamond" w:cs="Garamond"/>
      <w:sz w:val="22"/>
      <w:szCs w:val="22"/>
    </w:rPr>
  </w:style>
  <w:style w:type="character" w:customStyle="1" w:styleId="CharacterStyle1">
    <w:name w:val="Character Style 1"/>
    <w:uiPriority w:val="99"/>
    <w:rsid w:val="00603F9B"/>
    <w:rPr>
      <w:rFonts w:ascii="Garamond" w:hAnsi="Garamond"/>
      <w:sz w:val="22"/>
    </w:rPr>
  </w:style>
  <w:style w:type="paragraph" w:customStyle="1" w:styleId="Style1">
    <w:name w:val="Style 1"/>
    <w:uiPriority w:val="99"/>
    <w:rsid w:val="000B2614"/>
    <w:pPr>
      <w:widowControl w:val="0"/>
      <w:autoSpaceDE w:val="0"/>
      <w:autoSpaceDN w:val="0"/>
      <w:adjustRightInd w:val="0"/>
    </w:pPr>
    <w:rPr>
      <w:rFonts w:ascii="Times New Roman" w:hAnsi="Times New Roman"/>
    </w:rPr>
  </w:style>
  <w:style w:type="paragraph" w:customStyle="1" w:styleId="Style3">
    <w:name w:val="Style 3"/>
    <w:uiPriority w:val="99"/>
    <w:rsid w:val="003F253B"/>
    <w:pPr>
      <w:widowControl w:val="0"/>
      <w:autoSpaceDE w:val="0"/>
      <w:autoSpaceDN w:val="0"/>
      <w:ind w:left="576"/>
    </w:pPr>
    <w:rPr>
      <w:rFonts w:ascii="Garamond" w:hAnsi="Garamond" w:cs="Garamond"/>
      <w:sz w:val="22"/>
      <w:szCs w:val="22"/>
    </w:rPr>
  </w:style>
  <w:style w:type="paragraph" w:styleId="ListParagraph">
    <w:name w:val="List Paragraph"/>
    <w:basedOn w:val="Normal"/>
    <w:uiPriority w:val="34"/>
    <w:qFormat/>
    <w:rsid w:val="00537E95"/>
    <w:pPr>
      <w:spacing w:after="0" w:line="240" w:lineRule="auto"/>
      <w:ind w:left="720"/>
      <w:contextualSpacing/>
    </w:pPr>
    <w:rPr>
      <w:rFonts w:ascii="Times New Roman" w:hAnsi="Times New Roman"/>
      <w:sz w:val="20"/>
      <w:szCs w:val="20"/>
    </w:rPr>
  </w:style>
  <w:style w:type="paragraph" w:customStyle="1" w:styleId="story-body-text">
    <w:name w:val="story-body-text"/>
    <w:basedOn w:val="Normal"/>
    <w:uiPriority w:val="99"/>
    <w:rsid w:val="00617104"/>
    <w:pPr>
      <w:spacing w:before="100" w:beforeAutospacing="1" w:after="100" w:afterAutospacing="1" w:line="240" w:lineRule="auto"/>
    </w:pPr>
    <w:rPr>
      <w:rFonts w:ascii="Times New Roman" w:hAnsi="Times New Roman"/>
      <w:sz w:val="24"/>
      <w:szCs w:val="24"/>
    </w:rPr>
  </w:style>
  <w:style w:type="paragraph" w:customStyle="1" w:styleId="date-area">
    <w:name w:val="date-area"/>
    <w:basedOn w:val="Normal"/>
    <w:uiPriority w:val="99"/>
    <w:rsid w:val="00963D0C"/>
    <w:pPr>
      <w:spacing w:before="100" w:beforeAutospacing="1" w:after="100" w:afterAutospacing="1" w:line="240" w:lineRule="auto"/>
    </w:pPr>
    <w:rPr>
      <w:rFonts w:ascii="Times New Roman" w:hAnsi="Times New Roman"/>
      <w:sz w:val="24"/>
      <w:szCs w:val="24"/>
    </w:rPr>
  </w:style>
  <w:style w:type="character" w:styleId="Emphasis">
    <w:name w:val="Emphasis"/>
    <w:basedOn w:val="DefaultParagraphFont"/>
    <w:uiPriority w:val="99"/>
    <w:qFormat/>
    <w:rsid w:val="008C1D63"/>
    <w:rPr>
      <w:rFonts w:cs="Times New Roman"/>
      <w:i/>
      <w:iCs/>
    </w:rPr>
  </w:style>
  <w:style w:type="character" w:styleId="Strong">
    <w:name w:val="Strong"/>
    <w:basedOn w:val="DefaultParagraphFont"/>
    <w:uiPriority w:val="99"/>
    <w:qFormat/>
    <w:rsid w:val="00611CCA"/>
    <w:rPr>
      <w:rFonts w:cs="Times New Roman"/>
      <w:b/>
      <w:bCs/>
    </w:rPr>
  </w:style>
  <w:style w:type="character" w:customStyle="1" w:styleId="mw-headline">
    <w:name w:val="mw-headline"/>
    <w:basedOn w:val="DefaultParagraphFont"/>
    <w:uiPriority w:val="99"/>
    <w:rsid w:val="00CE255C"/>
    <w:rPr>
      <w:rFonts w:cs="Times New Roman"/>
    </w:rPr>
  </w:style>
  <w:style w:type="character" w:customStyle="1" w:styleId="a">
    <w:name w:val="a"/>
    <w:basedOn w:val="DefaultParagraphFont"/>
    <w:uiPriority w:val="99"/>
    <w:rsid w:val="00B60118"/>
    <w:rPr>
      <w:rFonts w:cs="Times New Roman"/>
    </w:rPr>
  </w:style>
  <w:style w:type="character" w:customStyle="1" w:styleId="l6">
    <w:name w:val="l6"/>
    <w:basedOn w:val="DefaultParagraphFont"/>
    <w:uiPriority w:val="99"/>
    <w:rsid w:val="00B60118"/>
    <w:rPr>
      <w:rFonts w:cs="Times New Roman"/>
    </w:rPr>
  </w:style>
  <w:style w:type="table" w:customStyle="1" w:styleId="TableGrid1">
    <w:name w:val="Table Grid1"/>
    <w:uiPriority w:val="99"/>
    <w:rsid w:val="00865A0B"/>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2Char">
    <w:name w:val="Style 2 Char"/>
    <w:basedOn w:val="DefaultParagraphFont"/>
    <w:link w:val="Style2"/>
    <w:uiPriority w:val="99"/>
    <w:locked/>
    <w:rsid w:val="00C970E0"/>
    <w:rPr>
      <w:rFonts w:ascii="Garamond" w:hAnsi="Garamond" w:cs="Garamond"/>
      <w:sz w:val="22"/>
      <w:szCs w:val="22"/>
      <w:lang w:val="en-US" w:eastAsia="en-US" w:bidi="ar-SA"/>
    </w:rPr>
  </w:style>
</w:styles>
</file>

<file path=word/webSettings.xml><?xml version="1.0" encoding="utf-8"?>
<w:webSettings xmlns:r="http://schemas.openxmlformats.org/officeDocument/2006/relationships" xmlns:w="http://schemas.openxmlformats.org/wordprocessingml/2006/main">
  <w:divs>
    <w:div w:id="1648975557">
      <w:marLeft w:val="0"/>
      <w:marRight w:val="0"/>
      <w:marTop w:val="0"/>
      <w:marBottom w:val="0"/>
      <w:divBdr>
        <w:top w:val="none" w:sz="0" w:space="0" w:color="auto"/>
        <w:left w:val="none" w:sz="0" w:space="0" w:color="auto"/>
        <w:bottom w:val="none" w:sz="0" w:space="0" w:color="auto"/>
        <w:right w:val="none" w:sz="0" w:space="0" w:color="auto"/>
      </w:divBdr>
      <w:divsChild>
        <w:div w:id="1648975544">
          <w:marLeft w:val="0"/>
          <w:marRight w:val="0"/>
          <w:marTop w:val="0"/>
          <w:marBottom w:val="0"/>
          <w:divBdr>
            <w:top w:val="none" w:sz="0" w:space="0" w:color="auto"/>
            <w:left w:val="none" w:sz="0" w:space="0" w:color="auto"/>
            <w:bottom w:val="none" w:sz="0" w:space="0" w:color="auto"/>
            <w:right w:val="none" w:sz="0" w:space="0" w:color="auto"/>
          </w:divBdr>
          <w:divsChild>
            <w:div w:id="1648975555">
              <w:marLeft w:val="0"/>
              <w:marRight w:val="0"/>
              <w:marTop w:val="0"/>
              <w:marBottom w:val="0"/>
              <w:divBdr>
                <w:top w:val="none" w:sz="0" w:space="0" w:color="auto"/>
                <w:left w:val="none" w:sz="0" w:space="0" w:color="auto"/>
                <w:bottom w:val="none" w:sz="0" w:space="0" w:color="auto"/>
                <w:right w:val="none" w:sz="0" w:space="0" w:color="auto"/>
              </w:divBdr>
              <w:divsChild>
                <w:div w:id="1648975551">
                  <w:marLeft w:val="0"/>
                  <w:marRight w:val="0"/>
                  <w:marTop w:val="0"/>
                  <w:marBottom w:val="0"/>
                  <w:divBdr>
                    <w:top w:val="none" w:sz="0" w:space="0" w:color="auto"/>
                    <w:left w:val="none" w:sz="0" w:space="0" w:color="auto"/>
                    <w:bottom w:val="none" w:sz="0" w:space="0" w:color="auto"/>
                    <w:right w:val="none" w:sz="0" w:space="0" w:color="auto"/>
                  </w:divBdr>
                  <w:divsChild>
                    <w:div w:id="1648975553">
                      <w:marLeft w:val="0"/>
                      <w:marRight w:val="0"/>
                      <w:marTop w:val="0"/>
                      <w:marBottom w:val="0"/>
                      <w:divBdr>
                        <w:top w:val="none" w:sz="0" w:space="0" w:color="auto"/>
                        <w:left w:val="none" w:sz="0" w:space="0" w:color="auto"/>
                        <w:bottom w:val="none" w:sz="0" w:space="0" w:color="auto"/>
                        <w:right w:val="none" w:sz="0" w:space="0" w:color="auto"/>
                      </w:divBdr>
                      <w:divsChild>
                        <w:div w:id="164897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47">
          <w:marLeft w:val="0"/>
          <w:marRight w:val="0"/>
          <w:marTop w:val="0"/>
          <w:marBottom w:val="0"/>
          <w:divBdr>
            <w:top w:val="none" w:sz="0" w:space="0" w:color="auto"/>
            <w:left w:val="none" w:sz="0" w:space="0" w:color="auto"/>
            <w:bottom w:val="none" w:sz="0" w:space="0" w:color="auto"/>
            <w:right w:val="none" w:sz="0" w:space="0" w:color="auto"/>
          </w:divBdr>
          <w:divsChild>
            <w:div w:id="1648975554">
              <w:marLeft w:val="0"/>
              <w:marRight w:val="0"/>
              <w:marTop w:val="0"/>
              <w:marBottom w:val="0"/>
              <w:divBdr>
                <w:top w:val="none" w:sz="0" w:space="0" w:color="auto"/>
                <w:left w:val="none" w:sz="0" w:space="0" w:color="auto"/>
                <w:bottom w:val="none" w:sz="0" w:space="0" w:color="auto"/>
                <w:right w:val="none" w:sz="0" w:space="0" w:color="auto"/>
              </w:divBdr>
              <w:divsChild>
                <w:div w:id="1648975549">
                  <w:marLeft w:val="0"/>
                  <w:marRight w:val="0"/>
                  <w:marTop w:val="0"/>
                  <w:marBottom w:val="0"/>
                  <w:divBdr>
                    <w:top w:val="none" w:sz="0" w:space="0" w:color="auto"/>
                    <w:left w:val="none" w:sz="0" w:space="0" w:color="auto"/>
                    <w:bottom w:val="none" w:sz="0" w:space="0" w:color="auto"/>
                    <w:right w:val="none" w:sz="0" w:space="0" w:color="auto"/>
                  </w:divBdr>
                  <w:divsChild>
                    <w:div w:id="1648975548">
                      <w:marLeft w:val="0"/>
                      <w:marRight w:val="0"/>
                      <w:marTop w:val="0"/>
                      <w:marBottom w:val="0"/>
                      <w:divBdr>
                        <w:top w:val="none" w:sz="0" w:space="0" w:color="auto"/>
                        <w:left w:val="none" w:sz="0" w:space="0" w:color="auto"/>
                        <w:bottom w:val="none" w:sz="0" w:space="0" w:color="auto"/>
                        <w:right w:val="none" w:sz="0" w:space="0" w:color="auto"/>
                      </w:divBdr>
                      <w:divsChild>
                        <w:div w:id="164897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975556">
          <w:marLeft w:val="0"/>
          <w:marRight w:val="0"/>
          <w:marTop w:val="0"/>
          <w:marBottom w:val="0"/>
          <w:divBdr>
            <w:top w:val="none" w:sz="0" w:space="0" w:color="auto"/>
            <w:left w:val="none" w:sz="0" w:space="0" w:color="auto"/>
            <w:bottom w:val="none" w:sz="0" w:space="0" w:color="auto"/>
            <w:right w:val="none" w:sz="0" w:space="0" w:color="auto"/>
          </w:divBdr>
          <w:divsChild>
            <w:div w:id="1648975558">
              <w:marLeft w:val="0"/>
              <w:marRight w:val="0"/>
              <w:marTop w:val="0"/>
              <w:marBottom w:val="0"/>
              <w:divBdr>
                <w:top w:val="none" w:sz="0" w:space="0" w:color="auto"/>
                <w:left w:val="none" w:sz="0" w:space="0" w:color="auto"/>
                <w:bottom w:val="none" w:sz="0" w:space="0" w:color="auto"/>
                <w:right w:val="none" w:sz="0" w:space="0" w:color="auto"/>
              </w:divBdr>
              <w:divsChild>
                <w:div w:id="1648975546">
                  <w:marLeft w:val="0"/>
                  <w:marRight w:val="0"/>
                  <w:marTop w:val="0"/>
                  <w:marBottom w:val="0"/>
                  <w:divBdr>
                    <w:top w:val="none" w:sz="0" w:space="0" w:color="auto"/>
                    <w:left w:val="none" w:sz="0" w:space="0" w:color="auto"/>
                    <w:bottom w:val="none" w:sz="0" w:space="0" w:color="auto"/>
                    <w:right w:val="none" w:sz="0" w:space="0" w:color="auto"/>
                  </w:divBdr>
                  <w:divsChild>
                    <w:div w:id="1648975559">
                      <w:marLeft w:val="0"/>
                      <w:marRight w:val="0"/>
                      <w:marTop w:val="0"/>
                      <w:marBottom w:val="0"/>
                      <w:divBdr>
                        <w:top w:val="none" w:sz="0" w:space="0" w:color="auto"/>
                        <w:left w:val="none" w:sz="0" w:space="0" w:color="auto"/>
                        <w:bottom w:val="none" w:sz="0" w:space="0" w:color="auto"/>
                        <w:right w:val="none" w:sz="0" w:space="0" w:color="auto"/>
                      </w:divBdr>
                      <w:divsChild>
                        <w:div w:id="1648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897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CS%202011\32%20Preliminary%20Books\Preliminary%20Lecture%20Sheets\English-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FE7F0-032A-4C6F-B031-6DB6837F0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English-03</Template>
  <TotalTime>1479</TotalTime>
  <Pages>1</Pages>
  <Words>276</Words>
  <Characters>1576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S@ifur’s BCS Movement</vt:lpstr>
    </vt:vector>
  </TitlesOfParts>
  <Company/>
  <LinksUpToDate>false</LinksUpToDate>
  <CharactersWithSpaces>1849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S@ifur’s BCS Movement</dc:title>
  <dc:subject/>
  <dc:creator>Ferdous</dc:creator>
  <cp:keywords/>
  <dc:description/>
  <cp:lastModifiedBy>abdul Aziz</cp:lastModifiedBy>
  <cp:revision>168</cp:revision>
  <cp:lastPrinted>2018-05-07T10:28:00Z</cp:lastPrinted>
  <dcterms:created xsi:type="dcterms:W3CDTF">2017-09-17T03:54:00Z</dcterms:created>
  <dcterms:modified xsi:type="dcterms:W3CDTF">2018-05-07T10:28:00Z</dcterms:modified>
</cp:coreProperties>
</file>