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3F6" w:rsidRPr="00F843F6" w:rsidRDefault="00893055" w:rsidP="009A38FE">
      <w:pPr>
        <w:tabs>
          <w:tab w:val="left" w:pos="414"/>
          <w:tab w:val="left" w:pos="2376"/>
          <w:tab w:val="left" w:pos="4338"/>
          <w:tab w:val="left" w:pos="6354"/>
        </w:tabs>
        <w:spacing w:after="0" w:line="240" w:lineRule="auto"/>
        <w:ind w:left="423" w:hanging="423"/>
        <w:jc w:val="center"/>
        <w:rPr>
          <w:rFonts w:ascii="Bookman Old Style" w:hAnsi="Bookman Old Style"/>
          <w:b/>
        </w:rPr>
      </w:pPr>
      <w:r>
        <w:rPr>
          <w:rFonts w:ascii="Bookman Old Style" w:hAnsi="Bookman Old Style"/>
          <w:b/>
          <w:noProof/>
        </w:rPr>
        <w:pict>
          <v:rect id="_x0000_s1026" style="position:absolute;left:0;text-align:left;margin-left:-3.4pt;margin-top:-4.45pt;width:421.7pt;height:62pt;z-index:-1" strokeweight="1.5pt"/>
        </w:pict>
      </w:r>
      <w:r w:rsidR="00F843F6" w:rsidRPr="00F843F6">
        <w:rPr>
          <w:rFonts w:ascii="Bookman Old Style" w:hAnsi="Bookman Old Style"/>
          <w:b/>
        </w:rPr>
        <w:t>S@ifur</w:t>
      </w:r>
      <w:r w:rsidR="00953FFC">
        <w:rPr>
          <w:rFonts w:ascii="Bookman Old Style" w:hAnsi="Bookman Old Style"/>
          <w:b/>
        </w:rPr>
        <w:t>'</w:t>
      </w:r>
      <w:r w:rsidR="00F843F6" w:rsidRPr="00F843F6">
        <w:rPr>
          <w:rFonts w:ascii="Bookman Old Style" w:hAnsi="Bookman Old Style"/>
          <w:b/>
        </w:rPr>
        <w:t>s BCS</w:t>
      </w:r>
    </w:p>
    <w:p w:rsidR="00F843F6" w:rsidRPr="00F843F6" w:rsidRDefault="00F843F6" w:rsidP="009A38FE">
      <w:pPr>
        <w:tabs>
          <w:tab w:val="left" w:pos="414"/>
          <w:tab w:val="left" w:pos="2376"/>
          <w:tab w:val="left" w:pos="4338"/>
          <w:tab w:val="left" w:pos="6354"/>
        </w:tabs>
        <w:spacing w:after="0" w:line="240" w:lineRule="auto"/>
        <w:ind w:left="423" w:hanging="423"/>
        <w:jc w:val="center"/>
        <w:rPr>
          <w:rFonts w:ascii="Bookman Old Style" w:hAnsi="Bookman Old Style"/>
          <w:b/>
        </w:rPr>
      </w:pPr>
      <w:r w:rsidRPr="00F843F6">
        <w:rPr>
          <w:rFonts w:ascii="Bookman Old Style" w:hAnsi="Bookman Old Style"/>
          <w:b/>
        </w:rPr>
        <w:t>Class Test</w:t>
      </w:r>
      <w:r w:rsidR="001A7425">
        <w:rPr>
          <w:rFonts w:ascii="Bookman Old Style" w:hAnsi="Bookman Old Style"/>
          <w:b/>
        </w:rPr>
        <w:t xml:space="preserve"> (</w:t>
      </w:r>
      <w:r w:rsidR="00D96EF9">
        <w:rPr>
          <w:rFonts w:ascii="Bookman Old Style" w:hAnsi="Bookman Old Style"/>
          <w:b/>
        </w:rPr>
        <w:t>Math</w:t>
      </w:r>
      <w:r w:rsidR="00381550">
        <w:rPr>
          <w:rFonts w:ascii="Bookman Old Style" w:hAnsi="Bookman Old Style"/>
          <w:b/>
        </w:rPr>
        <w:t>)</w:t>
      </w:r>
      <w:r w:rsidR="001A7425">
        <w:rPr>
          <w:rFonts w:ascii="Bookman Old Style" w:hAnsi="Bookman Old Style"/>
          <w:b/>
        </w:rPr>
        <w:t xml:space="preserve">: </w:t>
      </w:r>
      <w:r w:rsidR="001D75CF">
        <w:rPr>
          <w:rFonts w:ascii="Bookman Old Style" w:hAnsi="Bookman Old Style"/>
          <w:b/>
        </w:rPr>
        <w:t>10</w:t>
      </w:r>
    </w:p>
    <w:p w:rsidR="00F843F6" w:rsidRPr="00AC599C" w:rsidRDefault="00F843F6" w:rsidP="009A38FE">
      <w:pPr>
        <w:tabs>
          <w:tab w:val="left" w:pos="414"/>
          <w:tab w:val="left" w:pos="2376"/>
          <w:tab w:val="left" w:pos="4338"/>
          <w:tab w:val="left" w:pos="6354"/>
        </w:tabs>
        <w:spacing w:after="0" w:line="240" w:lineRule="auto"/>
        <w:ind w:left="423" w:hanging="423"/>
        <w:jc w:val="center"/>
        <w:rPr>
          <w:rFonts w:ascii="Times New Roman" w:hAnsi="Times New Roman"/>
          <w:b/>
        </w:rPr>
      </w:pPr>
      <w:r w:rsidRPr="00AC599C">
        <w:rPr>
          <w:rFonts w:ascii="Times New Roman" w:hAnsi="Times New Roman"/>
          <w:b/>
        </w:rPr>
        <w:t>Time: 10</w:t>
      </w:r>
      <w:r w:rsidR="00E23DB5">
        <w:rPr>
          <w:rFonts w:ascii="Times New Roman" w:hAnsi="Times New Roman"/>
          <w:b/>
        </w:rPr>
        <w:t xml:space="preserve"> min</w:t>
      </w:r>
      <w:r w:rsidR="00415054">
        <w:rPr>
          <w:rFonts w:ascii="Times New Roman" w:hAnsi="Times New Roman"/>
          <w:b/>
        </w:rPr>
        <w:t>utes</w:t>
      </w:r>
      <w:r w:rsidRPr="00AC599C">
        <w:rPr>
          <w:rFonts w:ascii="Times New Roman" w:hAnsi="Times New Roman"/>
          <w:b/>
        </w:rPr>
        <w:t xml:space="preserve">                                                              </w:t>
      </w:r>
      <w:r w:rsidR="00AE3DBA">
        <w:rPr>
          <w:rFonts w:ascii="Times New Roman" w:hAnsi="Times New Roman"/>
          <w:b/>
        </w:rPr>
        <w:t xml:space="preserve">                                 </w:t>
      </w:r>
      <w:r w:rsidR="00E23DB5">
        <w:rPr>
          <w:rFonts w:ascii="Times New Roman" w:hAnsi="Times New Roman"/>
          <w:b/>
        </w:rPr>
        <w:t xml:space="preserve">       </w:t>
      </w:r>
      <w:r w:rsidRPr="00AC599C">
        <w:rPr>
          <w:rFonts w:ascii="Times New Roman" w:hAnsi="Times New Roman"/>
          <w:b/>
        </w:rPr>
        <w:t xml:space="preserve">Marks: </w:t>
      </w:r>
      <w:r w:rsidR="00AE3DBA">
        <w:rPr>
          <w:rFonts w:ascii="Times New Roman" w:hAnsi="Times New Roman"/>
          <w:b/>
        </w:rPr>
        <w:t>15</w:t>
      </w:r>
    </w:p>
    <w:p w:rsidR="00F843F6" w:rsidRPr="00AC599C" w:rsidRDefault="00F843F6" w:rsidP="009A38FE">
      <w:pPr>
        <w:tabs>
          <w:tab w:val="left" w:pos="414"/>
          <w:tab w:val="left" w:pos="2376"/>
          <w:tab w:val="left" w:pos="4338"/>
          <w:tab w:val="left" w:pos="6354"/>
        </w:tabs>
        <w:spacing w:after="0" w:line="240" w:lineRule="auto"/>
        <w:ind w:left="423" w:hanging="423"/>
        <w:jc w:val="both"/>
        <w:rPr>
          <w:rFonts w:ascii="Times New Roman" w:hAnsi="Times New Roman"/>
          <w:b/>
        </w:rPr>
      </w:pPr>
      <w:r>
        <w:rPr>
          <w:rFonts w:ascii="Times New Roman" w:hAnsi="Times New Roman"/>
          <w:b/>
        </w:rPr>
        <w:t xml:space="preserve"> </w:t>
      </w:r>
      <w:r w:rsidRPr="00AC599C">
        <w:rPr>
          <w:rFonts w:ascii="Times New Roman" w:hAnsi="Times New Roman"/>
          <w:b/>
        </w:rPr>
        <w:t>Name:………………</w:t>
      </w:r>
      <w:r w:rsidR="00AE3DBA" w:rsidRPr="00AC599C">
        <w:rPr>
          <w:rFonts w:ascii="Times New Roman" w:hAnsi="Times New Roman"/>
          <w:b/>
        </w:rPr>
        <w:t xml:space="preserve"> </w:t>
      </w:r>
      <w:r w:rsidRPr="00AC599C">
        <w:rPr>
          <w:rFonts w:ascii="Times New Roman" w:hAnsi="Times New Roman"/>
          <w:b/>
        </w:rPr>
        <w:t>….…</w:t>
      </w:r>
      <w:r w:rsidR="00AE3DBA">
        <w:rPr>
          <w:rFonts w:ascii="Times New Roman" w:hAnsi="Times New Roman"/>
          <w:b/>
        </w:rPr>
        <w:t>.........</w:t>
      </w:r>
      <w:r w:rsidRPr="00AC599C">
        <w:rPr>
          <w:rFonts w:ascii="Times New Roman" w:hAnsi="Times New Roman"/>
          <w:b/>
        </w:rPr>
        <w:t>..ID. No. ………</w:t>
      </w:r>
      <w:r w:rsidR="00AE3DBA">
        <w:rPr>
          <w:rFonts w:ascii="Times New Roman" w:hAnsi="Times New Roman"/>
          <w:b/>
        </w:rPr>
        <w:t>........</w:t>
      </w:r>
      <w:r w:rsidRPr="00AC599C">
        <w:rPr>
          <w:rFonts w:ascii="Times New Roman" w:hAnsi="Times New Roman"/>
          <w:b/>
        </w:rPr>
        <w:t>….. Batch No. ……</w:t>
      </w:r>
      <w:r>
        <w:rPr>
          <w:rFonts w:ascii="Times New Roman" w:hAnsi="Times New Roman"/>
          <w:b/>
        </w:rPr>
        <w:t>……</w:t>
      </w:r>
      <w:r w:rsidR="00AE3DBA">
        <w:rPr>
          <w:rFonts w:ascii="Times New Roman" w:hAnsi="Times New Roman"/>
          <w:b/>
        </w:rPr>
        <w:t>.........</w:t>
      </w:r>
      <w:r w:rsidRPr="00AC599C">
        <w:rPr>
          <w:rFonts w:ascii="Times New Roman" w:hAnsi="Times New Roman"/>
          <w:b/>
        </w:rPr>
        <w:t>…….</w:t>
      </w:r>
    </w:p>
    <w:p w:rsidR="00F843F6" w:rsidRPr="002E415E" w:rsidRDefault="00F843F6" w:rsidP="009A38FE">
      <w:pPr>
        <w:tabs>
          <w:tab w:val="left" w:pos="414"/>
          <w:tab w:val="left" w:pos="2376"/>
          <w:tab w:val="left" w:pos="4338"/>
          <w:tab w:val="left" w:pos="6354"/>
        </w:tabs>
        <w:spacing w:after="0" w:line="240" w:lineRule="auto"/>
        <w:ind w:left="423" w:hanging="423"/>
        <w:jc w:val="both"/>
        <w:rPr>
          <w:rFonts w:ascii="Times New Roman" w:hAnsi="Times New Roman"/>
          <w:sz w:val="12"/>
        </w:rPr>
      </w:pPr>
    </w:p>
    <w:p w:rsidR="00F843F6" w:rsidRDefault="00F843F6" w:rsidP="009A38FE">
      <w:pPr>
        <w:tabs>
          <w:tab w:val="left" w:pos="414"/>
          <w:tab w:val="left" w:pos="2376"/>
          <w:tab w:val="left" w:pos="4338"/>
          <w:tab w:val="left" w:pos="6354"/>
        </w:tabs>
        <w:spacing w:after="0" w:line="240" w:lineRule="auto"/>
        <w:ind w:left="423" w:hanging="423"/>
        <w:jc w:val="both"/>
        <w:rPr>
          <w:rFonts w:ascii="Times New Roman" w:hAnsi="Times New Roman" w:cs="Vrinda"/>
          <w:sz w:val="2"/>
          <w:szCs w:val="24"/>
        </w:rPr>
      </w:pPr>
    </w:p>
    <w:p w:rsidR="008F726B" w:rsidRDefault="008F726B" w:rsidP="009A38FE">
      <w:pPr>
        <w:tabs>
          <w:tab w:val="left" w:pos="414"/>
          <w:tab w:val="left" w:pos="2376"/>
          <w:tab w:val="left" w:pos="4338"/>
          <w:tab w:val="left" w:pos="6354"/>
        </w:tabs>
        <w:spacing w:after="0" w:line="240" w:lineRule="auto"/>
        <w:ind w:left="423" w:hanging="423"/>
        <w:jc w:val="both"/>
        <w:rPr>
          <w:rFonts w:ascii="Times New Roman" w:hAnsi="Times New Roman" w:cs="Vrinda"/>
          <w:sz w:val="2"/>
          <w:szCs w:val="24"/>
        </w:rPr>
      </w:pPr>
    </w:p>
    <w:p w:rsidR="00177CA6" w:rsidRPr="005C397F" w:rsidRDefault="00177CA6" w:rsidP="00177CA6">
      <w:pPr>
        <w:tabs>
          <w:tab w:val="left" w:pos="450"/>
          <w:tab w:val="left" w:pos="2502"/>
          <w:tab w:val="left" w:pos="4518"/>
          <w:tab w:val="left" w:pos="6651"/>
        </w:tabs>
        <w:spacing w:after="0" w:line="240" w:lineRule="auto"/>
        <w:ind w:left="446" w:hanging="446"/>
        <w:rPr>
          <w:rFonts w:ascii="SutonnyMJ" w:hAnsi="SutonnyMJ" w:cs="SutonnyMJ"/>
          <w:b/>
          <w:bCs/>
        </w:rPr>
      </w:pPr>
      <w:r>
        <w:rPr>
          <w:rFonts w:ascii="SutonnyMJ" w:hAnsi="SutonnyMJ" w:cs="SutonnyMJ"/>
          <w:b/>
          <w:bCs/>
        </w:rPr>
        <w:t>01</w:t>
      </w:r>
      <w:r w:rsidRPr="005C397F">
        <w:rPr>
          <w:rFonts w:ascii="SutonnyMJ" w:hAnsi="SutonnyMJ" w:cs="SutonnyMJ"/>
          <w:b/>
          <w:bCs/>
        </w:rPr>
        <w:t xml:space="preserve">. </w:t>
      </w:r>
      <w:r>
        <w:rPr>
          <w:rFonts w:ascii="SutonnyMJ" w:hAnsi="SutonnyMJ" w:cs="SutonnyMJ"/>
          <w:b/>
          <w:bCs/>
        </w:rPr>
        <w:tab/>
      </w:r>
      <w:r w:rsidRPr="005C397F">
        <w:rPr>
          <w:rFonts w:ascii="Times New Roman" w:hAnsi="Times New Roman"/>
          <w:b/>
          <w:bCs/>
        </w:rPr>
        <w:t xml:space="preserve">a = 1, b = </w:t>
      </w:r>
      <w:r w:rsidRPr="005C397F">
        <w:rPr>
          <w:rFonts w:ascii="Times New Roman" w:hAnsi="Times New Roman"/>
          <w:b/>
          <w:bCs/>
        </w:rPr>
        <w:sym w:font="Symbol" w:char="F02D"/>
      </w:r>
      <w:r w:rsidRPr="005C397F">
        <w:rPr>
          <w:rFonts w:ascii="Times New Roman" w:hAnsi="Times New Roman"/>
          <w:b/>
          <w:bCs/>
        </w:rPr>
        <w:t xml:space="preserve"> 1, c = 2, d = </w:t>
      </w:r>
      <w:r w:rsidRPr="005C397F">
        <w:rPr>
          <w:rFonts w:ascii="Times New Roman" w:hAnsi="Times New Roman"/>
          <w:b/>
          <w:bCs/>
        </w:rPr>
        <w:sym w:font="Symbol" w:char="F02D"/>
      </w:r>
      <w:r w:rsidRPr="005C397F">
        <w:rPr>
          <w:rFonts w:ascii="Times New Roman" w:hAnsi="Times New Roman"/>
          <w:b/>
          <w:bCs/>
        </w:rPr>
        <w:t xml:space="preserve"> 2 </w:t>
      </w:r>
      <w:r w:rsidRPr="005C397F">
        <w:rPr>
          <w:rFonts w:ascii="SutonnyMJ" w:hAnsi="SutonnyMJ" w:cs="SutonnyMJ"/>
          <w:b/>
          <w:bCs/>
        </w:rPr>
        <w:t xml:space="preserve">n‡j, </w:t>
      </w:r>
      <w:r w:rsidRPr="005C397F">
        <w:rPr>
          <w:rFonts w:ascii="Times New Roman" w:hAnsi="Times New Roman"/>
          <w:b/>
          <w:bCs/>
        </w:rPr>
        <w:t>a – (</w:t>
      </w:r>
      <w:r w:rsidRPr="005C397F">
        <w:rPr>
          <w:rFonts w:ascii="Times New Roman" w:hAnsi="Times New Roman"/>
          <w:b/>
          <w:bCs/>
        </w:rPr>
        <w:sym w:font="Symbol" w:char="F02D"/>
      </w:r>
      <w:r w:rsidRPr="005C397F">
        <w:rPr>
          <w:rFonts w:ascii="Times New Roman" w:hAnsi="Times New Roman"/>
          <w:b/>
          <w:bCs/>
        </w:rPr>
        <w:t xml:space="preserve"> b) – (</w:t>
      </w:r>
      <w:r w:rsidRPr="005C397F">
        <w:rPr>
          <w:rFonts w:ascii="Times New Roman" w:hAnsi="Times New Roman"/>
          <w:b/>
          <w:bCs/>
        </w:rPr>
        <w:sym w:font="Symbol" w:char="F02D"/>
      </w:r>
      <w:r w:rsidRPr="005C397F">
        <w:rPr>
          <w:rFonts w:ascii="Times New Roman" w:hAnsi="Times New Roman"/>
          <w:b/>
          <w:bCs/>
        </w:rPr>
        <w:t xml:space="preserve"> c) – (</w:t>
      </w:r>
      <w:r w:rsidRPr="005C397F">
        <w:rPr>
          <w:rFonts w:ascii="Times New Roman" w:hAnsi="Times New Roman"/>
          <w:b/>
          <w:bCs/>
        </w:rPr>
        <w:sym w:font="Symbol" w:char="F02D"/>
      </w:r>
      <w:r w:rsidRPr="005C397F">
        <w:rPr>
          <w:rFonts w:ascii="Times New Roman" w:hAnsi="Times New Roman"/>
          <w:b/>
          <w:bCs/>
        </w:rPr>
        <w:t xml:space="preserve"> d) </w:t>
      </w:r>
      <w:r w:rsidRPr="005C397F">
        <w:rPr>
          <w:rFonts w:ascii="SutonnyMJ" w:hAnsi="SutonnyMJ" w:cs="SutonnyMJ"/>
          <w:b/>
          <w:bCs/>
        </w:rPr>
        <w:t xml:space="preserve">Gi gvb KZ? </w:t>
      </w:r>
      <w:r w:rsidRPr="005C397F">
        <w:rPr>
          <w:rFonts w:ascii="SutonnyMJ" w:hAnsi="SutonnyMJ" w:cs="SutonnyMJ"/>
          <w:b/>
          <w:bCs/>
        </w:rPr>
        <w:tab/>
      </w:r>
      <w:r>
        <w:rPr>
          <w:rFonts w:ascii="SutonnyMJ" w:hAnsi="SutonnyMJ" w:cs="SutonnyMJ"/>
          <w:b/>
          <w:bCs/>
        </w:rPr>
        <w:t xml:space="preserve">                 </w:t>
      </w:r>
      <w:r w:rsidRPr="005C397F">
        <w:rPr>
          <w:rFonts w:ascii="SutonnyMJ" w:hAnsi="SutonnyMJ" w:cs="SutonnyMJ"/>
          <w:b/>
          <w:bCs/>
        </w:rPr>
        <w:t xml:space="preserve"> </w:t>
      </w:r>
    </w:p>
    <w:p w:rsidR="00177CA6" w:rsidRDefault="00177CA6" w:rsidP="00177CA6">
      <w:pPr>
        <w:tabs>
          <w:tab w:val="left" w:pos="450"/>
          <w:tab w:val="left" w:pos="2502"/>
          <w:tab w:val="left" w:pos="4518"/>
          <w:tab w:val="left" w:pos="6651"/>
        </w:tabs>
        <w:spacing w:after="0" w:line="240" w:lineRule="auto"/>
        <w:ind w:left="446" w:hanging="446"/>
        <w:rPr>
          <w:rFonts w:ascii="Times New Roman" w:hAnsi="Times New Roman"/>
        </w:rPr>
      </w:pPr>
      <w:r w:rsidRPr="005C397F">
        <w:rPr>
          <w:rFonts w:ascii="SutonnyMJ" w:hAnsi="SutonnyMJ" w:cs="SutonnyMJ"/>
        </w:rPr>
        <w:tab/>
        <w:t xml:space="preserve">K. </w:t>
      </w:r>
      <w:r w:rsidRPr="005C397F">
        <w:rPr>
          <w:rFonts w:ascii="Times New Roman" w:hAnsi="Times New Roman"/>
        </w:rPr>
        <w:t>0</w:t>
      </w:r>
      <w:r w:rsidRPr="005C397F">
        <w:rPr>
          <w:rFonts w:ascii="SutonnyMJ" w:hAnsi="SutonnyMJ" w:cs="SutonnyMJ"/>
        </w:rPr>
        <w:t xml:space="preserve"> </w:t>
      </w:r>
      <w:r w:rsidRPr="005C397F">
        <w:rPr>
          <w:rFonts w:ascii="SutonnyMJ" w:hAnsi="SutonnyMJ" w:cs="SutonnyMJ"/>
        </w:rPr>
        <w:tab/>
        <w:t xml:space="preserve">L. </w:t>
      </w:r>
      <w:r w:rsidRPr="005C397F">
        <w:rPr>
          <w:rFonts w:ascii="Times New Roman" w:hAnsi="Times New Roman"/>
        </w:rPr>
        <w:t>1</w:t>
      </w:r>
      <w:r w:rsidRPr="005C397F">
        <w:rPr>
          <w:rFonts w:ascii="SutonnyMJ" w:hAnsi="SutonnyMJ" w:cs="SutonnyMJ"/>
        </w:rPr>
        <w:tab/>
        <w:t xml:space="preserve">M. </w:t>
      </w:r>
      <w:r w:rsidRPr="005C397F">
        <w:rPr>
          <w:rFonts w:ascii="Times New Roman" w:hAnsi="Times New Roman"/>
        </w:rPr>
        <w:t>2</w:t>
      </w:r>
      <w:r w:rsidRPr="005C397F">
        <w:rPr>
          <w:rFonts w:ascii="SutonnyMJ" w:hAnsi="SutonnyMJ" w:cs="SutonnyMJ"/>
        </w:rPr>
        <w:t xml:space="preserve"> </w:t>
      </w:r>
      <w:r w:rsidRPr="005C397F">
        <w:rPr>
          <w:rFonts w:ascii="SutonnyMJ" w:hAnsi="SutonnyMJ" w:cs="SutonnyMJ"/>
        </w:rPr>
        <w:tab/>
        <w:t xml:space="preserve">N. </w:t>
      </w:r>
      <w:r w:rsidRPr="005C397F">
        <w:rPr>
          <w:rFonts w:ascii="Times New Roman" w:hAnsi="Times New Roman"/>
        </w:rPr>
        <w:t>3</w:t>
      </w:r>
    </w:p>
    <w:p w:rsidR="00177CA6" w:rsidRPr="005C397F" w:rsidRDefault="00177CA6" w:rsidP="00177CA6">
      <w:pPr>
        <w:tabs>
          <w:tab w:val="left" w:pos="450"/>
          <w:tab w:val="left" w:pos="2502"/>
          <w:tab w:val="left" w:pos="4518"/>
          <w:tab w:val="left" w:pos="6651"/>
        </w:tabs>
        <w:spacing w:after="0" w:line="240" w:lineRule="auto"/>
        <w:ind w:left="446" w:hanging="446"/>
        <w:rPr>
          <w:rFonts w:ascii="Times New Roman" w:hAnsi="Times New Roman"/>
          <w:b/>
          <w:bCs/>
        </w:rPr>
      </w:pPr>
      <w:r>
        <w:rPr>
          <w:rFonts w:ascii="SutonnyMJ" w:hAnsi="SutonnyMJ" w:cs="SutonnyMJ"/>
          <w:b/>
          <w:bCs/>
        </w:rPr>
        <w:t>02</w:t>
      </w:r>
      <w:r w:rsidRPr="005C397F">
        <w:rPr>
          <w:rFonts w:ascii="SutonnyMJ" w:hAnsi="SutonnyMJ" w:cs="SutonnyMJ"/>
          <w:b/>
          <w:bCs/>
        </w:rPr>
        <w:t>.</w:t>
      </w:r>
      <w:r w:rsidRPr="005C397F">
        <w:rPr>
          <w:rFonts w:ascii="SutonnyMJ" w:hAnsi="SutonnyMJ" w:cs="SutonnyMJ"/>
          <w:b/>
          <w:bCs/>
        </w:rPr>
        <w:tab/>
      </w:r>
      <w:r w:rsidRPr="005C397F">
        <w:rPr>
          <w:rFonts w:ascii="Times New Roman" w:hAnsi="Times New Roman"/>
          <w:b/>
          <w:bCs/>
        </w:rPr>
        <w:t>36.2</w:t>
      </w:r>
      <w:r w:rsidRPr="005C397F">
        <w:rPr>
          <w:rFonts w:ascii="Times New Roman" w:hAnsi="Times New Roman"/>
          <w:b/>
          <w:bCs/>
          <w:vertAlign w:val="superscript"/>
        </w:rPr>
        <w:t>3x – 8</w:t>
      </w:r>
      <w:r w:rsidRPr="005C397F">
        <w:rPr>
          <w:rFonts w:ascii="Times New Roman" w:hAnsi="Times New Roman"/>
          <w:b/>
          <w:bCs/>
        </w:rPr>
        <w:t xml:space="preserve"> =3</w:t>
      </w:r>
      <w:r w:rsidRPr="005C397F">
        <w:rPr>
          <w:rFonts w:ascii="Times New Roman" w:hAnsi="Times New Roman"/>
          <w:b/>
          <w:bCs/>
          <w:vertAlign w:val="superscript"/>
        </w:rPr>
        <w:t>2</w:t>
      </w:r>
      <w:r w:rsidRPr="005C397F">
        <w:rPr>
          <w:rFonts w:ascii="Times New Roman" w:hAnsi="Times New Roman"/>
          <w:b/>
          <w:bCs/>
        </w:rPr>
        <w:t xml:space="preserve"> </w:t>
      </w:r>
      <w:r w:rsidRPr="005C397F">
        <w:rPr>
          <w:rFonts w:ascii="SutonnyMJ" w:hAnsi="SutonnyMJ" w:cs="SutonnyMJ"/>
          <w:b/>
          <w:bCs/>
        </w:rPr>
        <w:t xml:space="preserve">n‡j </w:t>
      </w:r>
      <w:r w:rsidRPr="00655E81">
        <w:rPr>
          <w:rFonts w:ascii="Times New Roman" w:hAnsi="Times New Roman"/>
          <w:b/>
          <w:bCs/>
          <w:i/>
        </w:rPr>
        <w:t>x</w:t>
      </w:r>
      <w:r w:rsidRPr="005C397F">
        <w:rPr>
          <w:rFonts w:ascii="Times New Roman" w:hAnsi="Times New Roman"/>
          <w:b/>
          <w:bCs/>
        </w:rPr>
        <w:t xml:space="preserve"> </w:t>
      </w:r>
      <w:r w:rsidRPr="005C397F">
        <w:rPr>
          <w:rFonts w:ascii="SutonnyMJ" w:hAnsi="SutonnyMJ" w:cs="SutonnyMJ"/>
          <w:b/>
          <w:bCs/>
        </w:rPr>
        <w:t xml:space="preserve">Gi gvb KZ? </w:t>
      </w:r>
      <w:r w:rsidRPr="005C397F">
        <w:rPr>
          <w:rFonts w:ascii="Times New Roman" w:hAnsi="Times New Roman"/>
          <w:b/>
          <w:bCs/>
        </w:rPr>
        <w:t xml:space="preserve"> </w:t>
      </w:r>
      <w:r>
        <w:rPr>
          <w:rFonts w:ascii="Times New Roman" w:hAnsi="Times New Roman"/>
          <w:b/>
          <w:bCs/>
        </w:rPr>
        <w:t xml:space="preserve">             </w:t>
      </w:r>
    </w:p>
    <w:p w:rsidR="00177CA6" w:rsidRPr="005C397F" w:rsidRDefault="00177CA6" w:rsidP="00177CA6">
      <w:pPr>
        <w:tabs>
          <w:tab w:val="left" w:pos="450"/>
          <w:tab w:val="left" w:pos="2502"/>
          <w:tab w:val="left" w:pos="4518"/>
          <w:tab w:val="left" w:pos="6651"/>
        </w:tabs>
        <w:spacing w:after="0" w:line="240" w:lineRule="auto"/>
        <w:ind w:left="446" w:hanging="446"/>
        <w:rPr>
          <w:rFonts w:ascii="Times New Roman" w:hAnsi="Times New Roman"/>
        </w:rPr>
      </w:pPr>
      <w:r w:rsidRPr="005C397F">
        <w:rPr>
          <w:rFonts w:ascii="SutonnyMJ" w:hAnsi="SutonnyMJ" w:cs="SutonnyMJ"/>
        </w:rPr>
        <w:tab/>
        <w:t>K</w:t>
      </w:r>
      <w:r w:rsidRPr="00087CE9">
        <w:rPr>
          <w:rFonts w:ascii="Times New Roman" w:hAnsi="Times New Roman" w:cs="SutonnyMJ"/>
        </w:rPr>
        <w:t>. 7/3</w:t>
      </w:r>
      <w:r w:rsidRPr="005C397F">
        <w:rPr>
          <w:rFonts w:ascii="SutonnyMJ" w:hAnsi="SutonnyMJ" w:cs="SutonnyMJ"/>
        </w:rPr>
        <w:tab/>
        <w:t xml:space="preserve">L. </w:t>
      </w:r>
      <w:r w:rsidRPr="005C397F">
        <w:rPr>
          <w:rFonts w:ascii="Times New Roman" w:hAnsi="Times New Roman"/>
        </w:rPr>
        <w:t>3</w:t>
      </w:r>
      <w:r w:rsidRPr="005C397F">
        <w:rPr>
          <w:rFonts w:ascii="SutonnyMJ" w:hAnsi="SutonnyMJ" w:cs="SutonnyMJ"/>
        </w:rPr>
        <w:tab/>
        <w:t xml:space="preserve">M. </w:t>
      </w:r>
      <w:r w:rsidRPr="00177CA6">
        <w:rPr>
          <w:rFonts w:ascii="Times New Roman" w:hAnsi="Times New Roman" w:cs="SutonnyMJ"/>
        </w:rPr>
        <w:t>3/8</w:t>
      </w:r>
      <w:r w:rsidRPr="005C397F">
        <w:rPr>
          <w:rFonts w:ascii="SutonnyMJ" w:hAnsi="SutonnyMJ" w:cs="SutonnyMJ"/>
        </w:rPr>
        <w:t xml:space="preserve"> </w:t>
      </w:r>
      <w:r w:rsidRPr="005C397F">
        <w:rPr>
          <w:rFonts w:ascii="SutonnyMJ" w:hAnsi="SutonnyMJ" w:cs="SutonnyMJ"/>
        </w:rPr>
        <w:tab/>
        <w:t xml:space="preserve">N. </w:t>
      </w:r>
      <w:r w:rsidRPr="005C397F">
        <w:rPr>
          <w:rFonts w:ascii="Times New Roman" w:hAnsi="Times New Roman"/>
        </w:rPr>
        <w:t>2</w:t>
      </w:r>
    </w:p>
    <w:p w:rsidR="00177CA6" w:rsidRPr="005C397F" w:rsidRDefault="00177CA6" w:rsidP="00177CA6">
      <w:pPr>
        <w:tabs>
          <w:tab w:val="left" w:pos="450"/>
          <w:tab w:val="left" w:pos="2502"/>
          <w:tab w:val="left" w:pos="4518"/>
          <w:tab w:val="left" w:pos="6651"/>
        </w:tabs>
        <w:spacing w:after="0" w:line="240" w:lineRule="auto"/>
        <w:ind w:left="446" w:hanging="446"/>
        <w:rPr>
          <w:rFonts w:ascii="Times New Roman" w:hAnsi="Times New Roman"/>
          <w:b/>
          <w:bCs/>
        </w:rPr>
      </w:pPr>
      <w:r>
        <w:rPr>
          <w:rFonts w:ascii="SutonnyMJ" w:hAnsi="SutonnyMJ" w:cs="SutonnyMJ"/>
          <w:b/>
          <w:bCs/>
        </w:rPr>
        <w:t>03</w:t>
      </w:r>
      <w:r w:rsidRPr="005C397F">
        <w:rPr>
          <w:rFonts w:ascii="SutonnyMJ" w:hAnsi="SutonnyMJ" w:cs="SutonnyMJ"/>
          <w:b/>
          <w:bCs/>
        </w:rPr>
        <w:t>.</w:t>
      </w:r>
      <w:r w:rsidRPr="005C397F">
        <w:rPr>
          <w:rFonts w:ascii="SutonnyMJ" w:hAnsi="SutonnyMJ" w:cs="SutonnyMJ"/>
          <w:b/>
          <w:bCs/>
        </w:rPr>
        <w:tab/>
      </w:r>
      <w:r w:rsidRPr="005C397F">
        <w:rPr>
          <w:rFonts w:ascii="Times New Roman" w:hAnsi="Times New Roman"/>
          <w:b/>
          <w:bCs/>
        </w:rPr>
        <w:t xml:space="preserve">x &gt; y </w:t>
      </w:r>
      <w:r w:rsidRPr="005C397F">
        <w:rPr>
          <w:rFonts w:ascii="SutonnyMJ" w:hAnsi="SutonnyMJ" w:cs="SutonnyMJ"/>
          <w:b/>
          <w:bCs/>
        </w:rPr>
        <w:t>Ges</w:t>
      </w:r>
      <w:r w:rsidRPr="005C397F">
        <w:rPr>
          <w:rFonts w:ascii="Times New Roman" w:hAnsi="Times New Roman"/>
          <w:b/>
          <w:bCs/>
        </w:rPr>
        <w:t xml:space="preserve"> z &lt; 0 </w:t>
      </w:r>
      <w:r w:rsidRPr="005C397F">
        <w:rPr>
          <w:rFonts w:ascii="SutonnyMJ" w:hAnsi="SutonnyMJ" w:cs="SutonnyMJ"/>
          <w:b/>
          <w:bCs/>
        </w:rPr>
        <w:t xml:space="preserve">n‡j, wb‡Pi †KvbwU mwUK? </w:t>
      </w:r>
      <w:r>
        <w:rPr>
          <w:rFonts w:ascii="SutonnyMJ" w:hAnsi="SutonnyMJ" w:cs="SutonnyMJ"/>
          <w:b/>
          <w:bCs/>
        </w:rPr>
        <w:t xml:space="preserve">   </w:t>
      </w:r>
    </w:p>
    <w:p w:rsidR="00177CA6" w:rsidRPr="005C397F" w:rsidRDefault="00177CA6" w:rsidP="00177CA6">
      <w:pPr>
        <w:tabs>
          <w:tab w:val="left" w:pos="450"/>
          <w:tab w:val="left" w:pos="2502"/>
          <w:tab w:val="left" w:pos="4518"/>
          <w:tab w:val="left" w:pos="6651"/>
        </w:tabs>
        <w:spacing w:after="0" w:line="240" w:lineRule="auto"/>
        <w:ind w:left="446" w:hanging="446"/>
        <w:rPr>
          <w:rFonts w:ascii="Times New Roman" w:hAnsi="Times New Roman"/>
        </w:rPr>
      </w:pPr>
      <w:r w:rsidRPr="005C397F">
        <w:rPr>
          <w:rFonts w:ascii="SutonnyMJ" w:hAnsi="SutonnyMJ" w:cs="SutonnyMJ"/>
        </w:rPr>
        <w:tab/>
        <w:t xml:space="preserve">K. </w:t>
      </w:r>
      <w:r w:rsidRPr="00163071">
        <w:rPr>
          <w:rFonts w:ascii="Times New Roman" w:hAnsi="Times New Roman"/>
          <w:i/>
        </w:rPr>
        <w:t>x</w:t>
      </w:r>
      <w:r w:rsidRPr="005C397F">
        <w:rPr>
          <w:rFonts w:ascii="Times New Roman" w:hAnsi="Times New Roman"/>
        </w:rPr>
        <w:t>z &gt; yz</w:t>
      </w:r>
      <w:r w:rsidRPr="005C397F">
        <w:rPr>
          <w:rFonts w:ascii="SutonnyMJ" w:hAnsi="SutonnyMJ" w:cs="SutonnyMJ"/>
        </w:rPr>
        <w:t xml:space="preserve"> </w:t>
      </w:r>
      <w:r w:rsidRPr="005C397F">
        <w:rPr>
          <w:rFonts w:ascii="SutonnyMJ" w:hAnsi="SutonnyMJ" w:cs="SutonnyMJ"/>
        </w:rPr>
        <w:tab/>
        <w:t xml:space="preserve">L. </w:t>
      </w:r>
      <w:r w:rsidRPr="008F726B">
        <w:rPr>
          <w:rFonts w:ascii="SutonnyMJ" w:hAnsi="SutonnyMJ" w:cs="SutonnyMJ"/>
          <w:position w:val="-22"/>
        </w:rPr>
        <w:object w:dxaOrig="620"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pt;height:29.1pt" o:ole="">
            <v:imagedata r:id="rId8" o:title=""/>
          </v:shape>
          <o:OLEObject Type="Embed" ProgID="Equation.3" ShapeID="_x0000_i1025" DrawAspect="Content" ObjectID="_1585920232" r:id="rId9"/>
        </w:object>
      </w:r>
      <w:r w:rsidRPr="005C397F">
        <w:rPr>
          <w:rFonts w:ascii="SutonnyMJ" w:hAnsi="SutonnyMJ" w:cs="SutonnyMJ"/>
        </w:rPr>
        <w:tab/>
        <w:t xml:space="preserve">M. </w:t>
      </w:r>
      <w:r w:rsidRPr="008F726B">
        <w:rPr>
          <w:rFonts w:ascii="SutonnyMJ" w:hAnsi="SutonnyMJ" w:cs="SutonnyMJ"/>
          <w:position w:val="-26"/>
        </w:rPr>
        <w:object w:dxaOrig="620" w:dyaOrig="620">
          <v:shape id="_x0000_i1026" type="#_x0000_t75" style="width:30.8pt;height:30.8pt" o:ole="">
            <v:imagedata r:id="rId10" o:title=""/>
          </v:shape>
          <o:OLEObject Type="Embed" ProgID="Equation.3" ShapeID="_x0000_i1026" DrawAspect="Content" ObjectID="_1585920233" r:id="rId11"/>
        </w:object>
      </w:r>
      <w:r w:rsidRPr="005C397F">
        <w:rPr>
          <w:rFonts w:ascii="SutonnyMJ" w:hAnsi="SutonnyMJ" w:cs="SutonnyMJ"/>
        </w:rPr>
        <w:tab/>
        <w:t xml:space="preserve">N. </w:t>
      </w:r>
      <w:r w:rsidRPr="00163071">
        <w:rPr>
          <w:rFonts w:ascii="Times New Roman" w:hAnsi="Times New Roman"/>
          <w:i/>
        </w:rPr>
        <w:t>x</w:t>
      </w:r>
      <w:r w:rsidRPr="005C397F">
        <w:rPr>
          <w:rFonts w:ascii="Times New Roman" w:hAnsi="Times New Roman"/>
        </w:rPr>
        <w:t>z &lt; yz</w:t>
      </w:r>
    </w:p>
    <w:p w:rsidR="00177CA6" w:rsidRPr="005C397F" w:rsidRDefault="00177CA6" w:rsidP="00177CA6">
      <w:pPr>
        <w:tabs>
          <w:tab w:val="left" w:pos="450"/>
          <w:tab w:val="left" w:pos="2502"/>
          <w:tab w:val="left" w:pos="4518"/>
          <w:tab w:val="left" w:pos="6651"/>
        </w:tabs>
        <w:spacing w:after="0" w:line="240" w:lineRule="auto"/>
        <w:ind w:left="446" w:hanging="446"/>
        <w:rPr>
          <w:rFonts w:ascii="SutonnyMJ" w:hAnsi="SutonnyMJ" w:cs="SutonnyMJ"/>
          <w:b/>
          <w:bCs/>
        </w:rPr>
      </w:pPr>
      <w:r>
        <w:rPr>
          <w:rFonts w:ascii="SutonnyMJ" w:hAnsi="SutonnyMJ" w:cs="SutonnyMJ"/>
          <w:b/>
          <w:bCs/>
        </w:rPr>
        <w:t>04</w:t>
      </w:r>
      <w:r w:rsidRPr="005C397F">
        <w:rPr>
          <w:rFonts w:ascii="SutonnyMJ" w:hAnsi="SutonnyMJ" w:cs="SutonnyMJ"/>
          <w:b/>
          <w:bCs/>
        </w:rPr>
        <w:t>.</w:t>
      </w:r>
      <w:r w:rsidRPr="005C397F">
        <w:rPr>
          <w:rFonts w:ascii="SutonnyMJ" w:hAnsi="SutonnyMJ" w:cs="SutonnyMJ"/>
          <w:b/>
          <w:bCs/>
        </w:rPr>
        <w:tab/>
      </w:r>
      <w:r w:rsidRPr="005C397F">
        <w:rPr>
          <w:rFonts w:ascii="Times New Roman" w:hAnsi="Times New Roman"/>
          <w:b/>
          <w:bCs/>
        </w:rPr>
        <w:t xml:space="preserve">(2 + </w:t>
      </w:r>
      <w:r w:rsidRPr="00356DCF">
        <w:rPr>
          <w:rFonts w:ascii="Times New Roman" w:hAnsi="Times New Roman"/>
          <w:b/>
          <w:bCs/>
          <w:i/>
        </w:rPr>
        <w:t>x</w:t>
      </w:r>
      <w:r w:rsidRPr="005C397F">
        <w:rPr>
          <w:rFonts w:ascii="Times New Roman" w:hAnsi="Times New Roman"/>
          <w:b/>
          <w:bCs/>
        </w:rPr>
        <w:t>) + 3 = 3 (</w:t>
      </w:r>
      <w:r w:rsidRPr="00356DCF">
        <w:rPr>
          <w:rFonts w:ascii="Times New Roman" w:hAnsi="Times New Roman"/>
          <w:b/>
          <w:bCs/>
          <w:i/>
        </w:rPr>
        <w:t>x</w:t>
      </w:r>
      <w:r w:rsidRPr="005C397F">
        <w:rPr>
          <w:rFonts w:ascii="Times New Roman" w:hAnsi="Times New Roman"/>
          <w:b/>
          <w:bCs/>
        </w:rPr>
        <w:t xml:space="preserve"> + 2) </w:t>
      </w:r>
      <w:r w:rsidRPr="005C397F">
        <w:rPr>
          <w:rFonts w:ascii="SutonnyMJ" w:hAnsi="SutonnyMJ" w:cs="SutonnyMJ"/>
          <w:b/>
          <w:bCs/>
        </w:rPr>
        <w:t xml:space="preserve">n‡j </w:t>
      </w:r>
      <w:r w:rsidRPr="00356DCF">
        <w:rPr>
          <w:rFonts w:ascii="Times New Roman" w:hAnsi="Times New Roman"/>
          <w:b/>
          <w:bCs/>
          <w:i/>
        </w:rPr>
        <w:t>x</w:t>
      </w:r>
      <w:r w:rsidRPr="005C397F">
        <w:rPr>
          <w:rFonts w:ascii="Times New Roman" w:hAnsi="Times New Roman"/>
          <w:b/>
          <w:bCs/>
        </w:rPr>
        <w:t xml:space="preserve"> </w:t>
      </w:r>
      <w:r w:rsidRPr="005C397F">
        <w:rPr>
          <w:rFonts w:ascii="SutonnyMJ" w:hAnsi="SutonnyMJ" w:cs="SutonnyMJ"/>
          <w:b/>
          <w:bCs/>
        </w:rPr>
        <w:t xml:space="preserve">gvb KZ? </w:t>
      </w:r>
    </w:p>
    <w:p w:rsidR="00177CA6" w:rsidRDefault="00177CA6" w:rsidP="00177CA6">
      <w:pPr>
        <w:tabs>
          <w:tab w:val="left" w:pos="450"/>
          <w:tab w:val="left" w:pos="2502"/>
          <w:tab w:val="left" w:pos="4518"/>
          <w:tab w:val="left" w:pos="6651"/>
        </w:tabs>
        <w:spacing w:after="0" w:line="240" w:lineRule="auto"/>
        <w:ind w:left="446" w:hanging="446"/>
        <w:rPr>
          <w:rFonts w:ascii="SutonnyMJ" w:hAnsi="SutonnyMJ" w:cs="SutonnyMJ"/>
        </w:rPr>
      </w:pPr>
      <w:r w:rsidRPr="005C397F">
        <w:rPr>
          <w:rFonts w:ascii="SutonnyMJ" w:hAnsi="SutonnyMJ" w:cs="SutonnyMJ"/>
        </w:rPr>
        <w:tab/>
        <w:t xml:space="preserve">K. </w:t>
      </w:r>
      <w:r w:rsidRPr="005C397F">
        <w:rPr>
          <w:rFonts w:ascii="Times New Roman" w:hAnsi="Times New Roman"/>
        </w:rPr>
        <w:sym w:font="Symbol" w:char="F02D"/>
      </w:r>
      <w:r>
        <w:rPr>
          <w:rFonts w:ascii="Times New Roman" w:hAnsi="Times New Roman"/>
        </w:rPr>
        <w:t xml:space="preserve"> </w:t>
      </w:r>
      <w:r w:rsidRPr="00710A04">
        <w:rPr>
          <w:rFonts w:ascii="Times New Roman" w:hAnsi="Times New Roman" w:cs="SutonnyMJ"/>
        </w:rPr>
        <w:t>1/2</w:t>
      </w:r>
      <w:r w:rsidRPr="005C397F">
        <w:rPr>
          <w:rFonts w:ascii="SutonnyMJ" w:hAnsi="SutonnyMJ" w:cs="SutonnyMJ"/>
        </w:rPr>
        <w:tab/>
        <w:t>L.</w:t>
      </w:r>
      <w:r>
        <w:rPr>
          <w:rFonts w:ascii="SutonnyMJ" w:hAnsi="SutonnyMJ" w:cs="SutonnyMJ"/>
        </w:rPr>
        <w:t xml:space="preserve"> </w:t>
      </w:r>
      <w:r w:rsidRPr="00177CA6">
        <w:rPr>
          <w:rFonts w:ascii="Times New Roman" w:hAnsi="Times New Roman" w:cs="SutonnyMJ"/>
        </w:rPr>
        <w:t>1/2</w:t>
      </w:r>
      <w:r>
        <w:rPr>
          <w:rFonts w:ascii="SutonnyMJ" w:hAnsi="SutonnyMJ" w:cs="SutonnyMJ"/>
        </w:rPr>
        <w:tab/>
      </w:r>
      <w:r w:rsidRPr="005C397F">
        <w:rPr>
          <w:rFonts w:ascii="SutonnyMJ" w:hAnsi="SutonnyMJ" w:cs="SutonnyMJ"/>
        </w:rPr>
        <w:t xml:space="preserve">M. </w:t>
      </w:r>
      <w:r w:rsidRPr="00177CA6">
        <w:rPr>
          <w:rFonts w:ascii="Times New Roman" w:hAnsi="Times New Roman" w:cs="SutonnyMJ"/>
        </w:rPr>
        <w:t>1/3</w:t>
      </w:r>
      <w:r>
        <w:rPr>
          <w:rFonts w:ascii="SutonnyMJ" w:hAnsi="SutonnyMJ" w:cs="SutonnyMJ"/>
        </w:rPr>
        <w:tab/>
      </w:r>
      <w:r w:rsidRPr="005C397F">
        <w:rPr>
          <w:rFonts w:ascii="SutonnyMJ" w:hAnsi="SutonnyMJ" w:cs="SutonnyMJ"/>
        </w:rPr>
        <w:t xml:space="preserve">N. </w:t>
      </w:r>
      <w:r w:rsidRPr="00177CA6">
        <w:rPr>
          <w:rFonts w:ascii="Times New Roman" w:hAnsi="Times New Roman" w:cs="SutonnyMJ"/>
        </w:rPr>
        <w:t>2/3</w:t>
      </w:r>
    </w:p>
    <w:p w:rsidR="00177CA6" w:rsidRPr="005C397F" w:rsidRDefault="00177CA6" w:rsidP="00177CA6">
      <w:pPr>
        <w:tabs>
          <w:tab w:val="left" w:pos="450"/>
          <w:tab w:val="left" w:pos="2502"/>
          <w:tab w:val="left" w:pos="4518"/>
          <w:tab w:val="left" w:pos="6651"/>
        </w:tabs>
        <w:spacing w:after="0" w:line="240" w:lineRule="auto"/>
        <w:ind w:left="446" w:hanging="446"/>
        <w:rPr>
          <w:rFonts w:ascii="Times New Roman" w:hAnsi="Times New Roman"/>
          <w:b/>
          <w:bCs/>
        </w:rPr>
      </w:pPr>
      <w:r>
        <w:rPr>
          <w:rFonts w:ascii="SutonnyMJ" w:hAnsi="SutonnyMJ" w:cs="SutonnyMJ"/>
          <w:b/>
          <w:bCs/>
        </w:rPr>
        <w:t>05</w:t>
      </w:r>
      <w:r w:rsidRPr="005C397F">
        <w:rPr>
          <w:rFonts w:ascii="SutonnyMJ" w:hAnsi="SutonnyMJ" w:cs="SutonnyMJ"/>
          <w:b/>
          <w:bCs/>
        </w:rPr>
        <w:t>.</w:t>
      </w:r>
      <w:r w:rsidRPr="005C397F">
        <w:rPr>
          <w:rFonts w:ascii="SutonnyMJ" w:hAnsi="SutonnyMJ" w:cs="SutonnyMJ"/>
          <w:b/>
          <w:bCs/>
        </w:rPr>
        <w:tab/>
      </w:r>
      <w:r>
        <w:rPr>
          <w:rFonts w:ascii="SutonnyMJ" w:hAnsi="SutonnyMJ" w:cs="SutonnyMJ"/>
          <w:b/>
          <w:bCs/>
        </w:rPr>
        <w:tab/>
      </w:r>
      <w:r w:rsidRPr="005C397F">
        <w:rPr>
          <w:rFonts w:ascii="Times New Roman" w:hAnsi="Times New Roman"/>
          <w:b/>
          <w:bCs/>
        </w:rPr>
        <w:t>2(5</w:t>
      </w:r>
      <w:r w:rsidRPr="000A2E38">
        <w:rPr>
          <w:rFonts w:ascii="Times New Roman" w:hAnsi="Times New Roman"/>
          <w:b/>
          <w:bCs/>
          <w:i/>
        </w:rPr>
        <w:t>x</w:t>
      </w:r>
      <w:r w:rsidRPr="005C397F">
        <w:rPr>
          <w:rFonts w:ascii="Times New Roman" w:hAnsi="Times New Roman"/>
          <w:b/>
          <w:bCs/>
        </w:rPr>
        <w:t xml:space="preserve"> – 18) = 14 </w:t>
      </w:r>
      <w:r w:rsidRPr="005C397F">
        <w:rPr>
          <w:rFonts w:ascii="SutonnyMJ" w:hAnsi="SutonnyMJ" w:cs="SutonnyMJ"/>
          <w:b/>
          <w:bCs/>
        </w:rPr>
        <w:t>n‡j</w:t>
      </w:r>
      <w:r w:rsidRPr="005C397F">
        <w:rPr>
          <w:rFonts w:ascii="Times New Roman" w:hAnsi="Times New Roman"/>
          <w:b/>
          <w:bCs/>
        </w:rPr>
        <w:t xml:space="preserve"> </w:t>
      </w:r>
      <w:r w:rsidRPr="000A2E38">
        <w:rPr>
          <w:rFonts w:ascii="Times New Roman" w:hAnsi="Times New Roman"/>
          <w:b/>
          <w:bCs/>
          <w:i/>
        </w:rPr>
        <w:t>x</w:t>
      </w:r>
      <w:r w:rsidRPr="005C397F">
        <w:rPr>
          <w:rFonts w:ascii="Times New Roman" w:hAnsi="Times New Roman"/>
          <w:b/>
          <w:bCs/>
        </w:rPr>
        <w:t>-</w:t>
      </w:r>
      <w:r w:rsidRPr="005C397F">
        <w:rPr>
          <w:rFonts w:ascii="SutonnyMJ" w:hAnsi="SutonnyMJ" w:cs="SutonnyMJ"/>
          <w:b/>
          <w:bCs/>
        </w:rPr>
        <w:t xml:space="preserve">Gi gvb KZ? </w:t>
      </w:r>
    </w:p>
    <w:p w:rsidR="00177CA6" w:rsidRDefault="00177CA6" w:rsidP="00177CA6">
      <w:pPr>
        <w:tabs>
          <w:tab w:val="left" w:pos="450"/>
          <w:tab w:val="left" w:pos="2502"/>
          <w:tab w:val="left" w:pos="4518"/>
          <w:tab w:val="left" w:pos="6651"/>
        </w:tabs>
        <w:spacing w:after="0" w:line="240" w:lineRule="auto"/>
        <w:ind w:left="446" w:hanging="446"/>
        <w:rPr>
          <w:rFonts w:ascii="Times New Roman" w:hAnsi="Times New Roman"/>
        </w:rPr>
      </w:pPr>
      <w:r w:rsidRPr="005C397F">
        <w:rPr>
          <w:rFonts w:ascii="SutonnyMJ" w:hAnsi="SutonnyMJ" w:cs="SutonnyMJ"/>
        </w:rPr>
        <w:tab/>
        <w:t xml:space="preserve">K. </w:t>
      </w:r>
      <w:r w:rsidRPr="005C397F">
        <w:rPr>
          <w:rFonts w:ascii="Times New Roman" w:hAnsi="Times New Roman"/>
        </w:rPr>
        <w:t>2</w:t>
      </w:r>
      <w:r w:rsidRPr="005C397F">
        <w:rPr>
          <w:rFonts w:ascii="SutonnyMJ" w:hAnsi="SutonnyMJ" w:cs="SutonnyMJ"/>
        </w:rPr>
        <w:t xml:space="preserve"> </w:t>
      </w:r>
      <w:r w:rsidRPr="005C397F">
        <w:rPr>
          <w:rFonts w:ascii="SutonnyMJ" w:hAnsi="SutonnyMJ" w:cs="SutonnyMJ"/>
        </w:rPr>
        <w:tab/>
        <w:t xml:space="preserve">L. </w:t>
      </w:r>
      <w:r w:rsidRPr="005C397F">
        <w:rPr>
          <w:rFonts w:ascii="Times New Roman" w:hAnsi="Times New Roman"/>
        </w:rPr>
        <w:t>0.5</w:t>
      </w:r>
      <w:r w:rsidRPr="005C397F">
        <w:rPr>
          <w:rFonts w:ascii="SutonnyMJ" w:hAnsi="SutonnyMJ" w:cs="SutonnyMJ"/>
        </w:rPr>
        <w:tab/>
        <w:t xml:space="preserve">M. </w:t>
      </w:r>
      <w:r w:rsidRPr="005C397F">
        <w:rPr>
          <w:rFonts w:ascii="Times New Roman" w:hAnsi="Times New Roman"/>
        </w:rPr>
        <w:t>5</w:t>
      </w:r>
      <w:r w:rsidRPr="005C397F">
        <w:rPr>
          <w:rFonts w:ascii="SutonnyMJ" w:hAnsi="SutonnyMJ" w:cs="SutonnyMJ"/>
        </w:rPr>
        <w:tab/>
        <w:t xml:space="preserve">N. </w:t>
      </w:r>
      <w:r w:rsidRPr="005C397F">
        <w:rPr>
          <w:rFonts w:ascii="Times New Roman" w:hAnsi="Times New Roman"/>
        </w:rPr>
        <w:t>0.05</w:t>
      </w:r>
    </w:p>
    <w:p w:rsidR="008F726B" w:rsidRPr="005C397F" w:rsidRDefault="00177CA6" w:rsidP="00177CA6">
      <w:pPr>
        <w:tabs>
          <w:tab w:val="left" w:pos="450"/>
          <w:tab w:val="left" w:pos="2502"/>
          <w:tab w:val="left" w:pos="4518"/>
          <w:tab w:val="left" w:pos="6651"/>
        </w:tabs>
        <w:spacing w:after="0" w:line="240" w:lineRule="auto"/>
        <w:ind w:left="446" w:hanging="446"/>
        <w:rPr>
          <w:rFonts w:ascii="SutonnyMJ" w:hAnsi="SutonnyMJ" w:cs="SutonnyMJ"/>
          <w:b/>
          <w:bCs/>
        </w:rPr>
      </w:pPr>
      <w:r>
        <w:rPr>
          <w:rFonts w:ascii="SutonnyMJ" w:hAnsi="SutonnyMJ" w:cs="SutonnyMJ"/>
          <w:b/>
          <w:bCs/>
        </w:rPr>
        <w:t>06</w:t>
      </w:r>
      <w:r w:rsidR="008F726B" w:rsidRPr="005C397F">
        <w:rPr>
          <w:rFonts w:ascii="SutonnyMJ" w:hAnsi="SutonnyMJ" w:cs="SutonnyMJ"/>
          <w:b/>
          <w:bCs/>
        </w:rPr>
        <w:t>.</w:t>
      </w:r>
      <w:r w:rsidR="008F726B" w:rsidRPr="005C397F">
        <w:rPr>
          <w:rFonts w:ascii="SutonnyMJ" w:hAnsi="SutonnyMJ" w:cs="SutonnyMJ"/>
          <w:b/>
          <w:bCs/>
        </w:rPr>
        <w:tab/>
      </w:r>
      <w:r w:rsidR="00087CE9" w:rsidRPr="00087CE9">
        <w:rPr>
          <w:rFonts w:ascii="SutonnyMJ" w:hAnsi="SutonnyMJ" w:cs="SutonnyMJ"/>
          <w:b/>
          <w:bCs/>
          <w:position w:val="-22"/>
        </w:rPr>
        <w:object w:dxaOrig="859" w:dyaOrig="580">
          <v:shape id="_x0000_i1027" type="#_x0000_t75" style="width:42.9pt;height:29.1pt" o:ole="">
            <v:imagedata r:id="rId12" o:title=""/>
          </v:shape>
          <o:OLEObject Type="Embed" ProgID="Equation.3" ShapeID="_x0000_i1027" DrawAspect="Content" ObjectID="_1585920234" r:id="rId13"/>
        </w:object>
      </w:r>
      <w:r w:rsidR="008F726B" w:rsidRPr="005C397F">
        <w:rPr>
          <w:rFonts w:ascii="SutonnyMJ" w:hAnsi="SutonnyMJ" w:cs="SutonnyMJ"/>
          <w:b/>
          <w:bCs/>
        </w:rPr>
        <w:t xml:space="preserve"> n‡j</w:t>
      </w:r>
      <w:r w:rsidR="008F726B" w:rsidRPr="005C397F">
        <w:rPr>
          <w:rFonts w:ascii="Times New Roman" w:hAnsi="Times New Roman"/>
          <w:b/>
          <w:bCs/>
        </w:rPr>
        <w:t xml:space="preserve"> </w:t>
      </w:r>
      <w:r w:rsidR="008F726B" w:rsidRPr="006C616C">
        <w:rPr>
          <w:rFonts w:ascii="Times New Roman" w:hAnsi="Times New Roman"/>
          <w:b/>
          <w:bCs/>
          <w:i/>
        </w:rPr>
        <w:t>x</w:t>
      </w:r>
      <w:r w:rsidR="008F726B" w:rsidRPr="005C397F">
        <w:rPr>
          <w:rFonts w:ascii="Times New Roman" w:hAnsi="Times New Roman"/>
          <w:b/>
          <w:bCs/>
        </w:rPr>
        <w:t xml:space="preserve"> </w:t>
      </w:r>
      <w:r w:rsidR="008F726B" w:rsidRPr="005C397F">
        <w:rPr>
          <w:rFonts w:ascii="SutonnyMJ" w:hAnsi="SutonnyMJ" w:cs="SutonnyMJ"/>
          <w:b/>
          <w:bCs/>
        </w:rPr>
        <w:t>Gi gvb KZ?</w:t>
      </w:r>
    </w:p>
    <w:p w:rsidR="008F726B" w:rsidRDefault="008F726B" w:rsidP="00177CA6">
      <w:pPr>
        <w:tabs>
          <w:tab w:val="left" w:pos="450"/>
          <w:tab w:val="left" w:pos="2502"/>
          <w:tab w:val="left" w:pos="4518"/>
          <w:tab w:val="left" w:pos="6651"/>
        </w:tabs>
        <w:spacing w:after="0" w:line="240" w:lineRule="auto"/>
        <w:ind w:left="446" w:hanging="446"/>
        <w:rPr>
          <w:rFonts w:ascii="Times New Roman" w:hAnsi="Times New Roman"/>
        </w:rPr>
      </w:pPr>
      <w:r w:rsidRPr="005C397F">
        <w:rPr>
          <w:rFonts w:ascii="SutonnyMJ" w:hAnsi="SutonnyMJ" w:cs="SutonnyMJ"/>
        </w:rPr>
        <w:tab/>
        <w:t xml:space="preserve">K. </w:t>
      </w:r>
      <w:r w:rsidRPr="005C397F">
        <w:rPr>
          <w:rFonts w:ascii="Times New Roman" w:hAnsi="Times New Roman"/>
        </w:rPr>
        <w:t>3</w:t>
      </w:r>
      <w:r w:rsidRPr="005C397F">
        <w:rPr>
          <w:rFonts w:ascii="SutonnyMJ" w:hAnsi="SutonnyMJ" w:cs="SutonnyMJ"/>
        </w:rPr>
        <w:t xml:space="preserve"> </w:t>
      </w:r>
      <w:r w:rsidRPr="005C397F">
        <w:rPr>
          <w:rFonts w:ascii="SutonnyMJ" w:hAnsi="SutonnyMJ" w:cs="SutonnyMJ"/>
        </w:rPr>
        <w:tab/>
        <w:t xml:space="preserve">L. </w:t>
      </w:r>
      <w:r w:rsidRPr="005C397F">
        <w:rPr>
          <w:rFonts w:ascii="Times New Roman" w:hAnsi="Times New Roman"/>
        </w:rPr>
        <w:t>2</w:t>
      </w:r>
      <w:r w:rsidRPr="005C397F">
        <w:rPr>
          <w:rFonts w:ascii="SutonnyMJ" w:hAnsi="SutonnyMJ" w:cs="SutonnyMJ"/>
        </w:rPr>
        <w:tab/>
        <w:t xml:space="preserve">M. </w:t>
      </w:r>
      <w:r w:rsidRPr="005C397F">
        <w:rPr>
          <w:rFonts w:ascii="Times New Roman" w:hAnsi="Times New Roman"/>
        </w:rPr>
        <w:t>1</w:t>
      </w:r>
      <w:r w:rsidRPr="005C397F">
        <w:rPr>
          <w:rFonts w:ascii="SutonnyMJ" w:hAnsi="SutonnyMJ" w:cs="SutonnyMJ"/>
        </w:rPr>
        <w:tab/>
        <w:t xml:space="preserve">N. </w:t>
      </w:r>
      <w:r w:rsidRPr="005C397F">
        <w:rPr>
          <w:rFonts w:ascii="Times New Roman" w:hAnsi="Times New Roman"/>
        </w:rPr>
        <w:t>6</w:t>
      </w:r>
    </w:p>
    <w:p w:rsidR="008F726B" w:rsidRPr="005C397F" w:rsidRDefault="00177CA6" w:rsidP="00177CA6">
      <w:pPr>
        <w:tabs>
          <w:tab w:val="left" w:pos="450"/>
          <w:tab w:val="left" w:pos="2502"/>
          <w:tab w:val="left" w:pos="4518"/>
          <w:tab w:val="left" w:pos="6651"/>
        </w:tabs>
        <w:spacing w:after="0" w:line="240" w:lineRule="auto"/>
        <w:ind w:left="446" w:hanging="446"/>
        <w:rPr>
          <w:rFonts w:ascii="Times New Roman" w:hAnsi="Times New Roman"/>
          <w:b/>
          <w:bCs/>
        </w:rPr>
      </w:pPr>
      <w:r>
        <w:rPr>
          <w:rFonts w:ascii="SutonnyMJ" w:hAnsi="SutonnyMJ" w:cs="SutonnyMJ"/>
          <w:b/>
          <w:bCs/>
        </w:rPr>
        <w:t>07</w:t>
      </w:r>
      <w:r w:rsidR="008F726B" w:rsidRPr="005C397F">
        <w:rPr>
          <w:rFonts w:ascii="SutonnyMJ" w:hAnsi="SutonnyMJ" w:cs="SutonnyMJ"/>
          <w:b/>
          <w:bCs/>
        </w:rPr>
        <w:t>.</w:t>
      </w:r>
      <w:r w:rsidR="008F726B" w:rsidRPr="005C397F">
        <w:rPr>
          <w:rFonts w:ascii="SutonnyMJ" w:hAnsi="SutonnyMJ" w:cs="SutonnyMJ"/>
          <w:b/>
          <w:bCs/>
        </w:rPr>
        <w:tab/>
      </w:r>
      <w:r w:rsidR="008F726B" w:rsidRPr="005C397F">
        <w:rPr>
          <w:rFonts w:ascii="Times New Roman" w:hAnsi="Times New Roman"/>
          <w:b/>
          <w:bCs/>
        </w:rPr>
        <w:t>3</w:t>
      </w:r>
      <w:r w:rsidR="008F726B" w:rsidRPr="008A4616">
        <w:rPr>
          <w:rFonts w:ascii="Times New Roman" w:hAnsi="Times New Roman"/>
          <w:b/>
          <w:bCs/>
          <w:i/>
        </w:rPr>
        <w:t>x</w:t>
      </w:r>
      <w:r w:rsidR="008F726B" w:rsidRPr="005C397F">
        <w:rPr>
          <w:rFonts w:ascii="Times New Roman" w:hAnsi="Times New Roman"/>
          <w:b/>
          <w:bCs/>
        </w:rPr>
        <w:t xml:space="preserve"> – 2 &gt; 2</w:t>
      </w:r>
      <w:r w:rsidR="008F726B" w:rsidRPr="008A4616">
        <w:rPr>
          <w:rFonts w:ascii="Times New Roman" w:hAnsi="Times New Roman"/>
          <w:b/>
          <w:bCs/>
          <w:i/>
        </w:rPr>
        <w:t>x</w:t>
      </w:r>
      <w:r w:rsidR="008F726B" w:rsidRPr="005C397F">
        <w:rPr>
          <w:rFonts w:ascii="Times New Roman" w:hAnsi="Times New Roman"/>
          <w:b/>
          <w:bCs/>
        </w:rPr>
        <w:t xml:space="preserve"> – 1 </w:t>
      </w:r>
      <w:r w:rsidR="008F726B" w:rsidRPr="005C397F">
        <w:rPr>
          <w:rFonts w:ascii="SutonnyMJ" w:hAnsi="SutonnyMJ" w:cs="SutonnyMJ"/>
          <w:b/>
          <w:bCs/>
        </w:rPr>
        <w:t>n‡j,</w:t>
      </w:r>
      <w:r w:rsidR="008F726B" w:rsidRPr="005C397F">
        <w:rPr>
          <w:rFonts w:ascii="Times New Roman" w:hAnsi="Times New Roman"/>
          <w:b/>
          <w:bCs/>
        </w:rPr>
        <w:t xml:space="preserve"> </w:t>
      </w:r>
      <w:r w:rsidR="008F726B" w:rsidRPr="008A4616">
        <w:rPr>
          <w:rFonts w:ascii="Times New Roman" w:hAnsi="Times New Roman"/>
          <w:b/>
          <w:bCs/>
          <w:i/>
        </w:rPr>
        <w:t>x</w:t>
      </w:r>
      <w:r w:rsidR="008F726B" w:rsidRPr="005C397F">
        <w:rPr>
          <w:rFonts w:ascii="Times New Roman" w:hAnsi="Times New Roman"/>
          <w:b/>
          <w:bCs/>
        </w:rPr>
        <w:t xml:space="preserve"> </w:t>
      </w:r>
      <w:r w:rsidR="008F726B" w:rsidRPr="005C397F">
        <w:rPr>
          <w:rFonts w:ascii="SutonnyMJ" w:hAnsi="SutonnyMJ" w:cs="SutonnyMJ"/>
          <w:b/>
          <w:bCs/>
        </w:rPr>
        <w:t>Gi gvb KZ?</w:t>
      </w:r>
    </w:p>
    <w:p w:rsidR="008F726B" w:rsidRPr="005C397F" w:rsidRDefault="008F726B" w:rsidP="00177CA6">
      <w:pPr>
        <w:tabs>
          <w:tab w:val="left" w:pos="450"/>
          <w:tab w:val="left" w:pos="2502"/>
          <w:tab w:val="left" w:pos="4518"/>
          <w:tab w:val="left" w:pos="6651"/>
        </w:tabs>
        <w:spacing w:after="0" w:line="240" w:lineRule="auto"/>
        <w:ind w:left="446" w:hanging="446"/>
        <w:rPr>
          <w:rFonts w:ascii="Times New Roman" w:hAnsi="Times New Roman"/>
        </w:rPr>
      </w:pPr>
      <w:r w:rsidRPr="005C397F">
        <w:rPr>
          <w:rFonts w:ascii="SutonnyMJ" w:hAnsi="SutonnyMJ" w:cs="SutonnyMJ"/>
        </w:rPr>
        <w:tab/>
        <w:t xml:space="preserve">K. </w:t>
      </w:r>
      <w:r w:rsidRPr="008A4616">
        <w:rPr>
          <w:rFonts w:ascii="Times New Roman" w:hAnsi="Times New Roman"/>
          <w:i/>
        </w:rPr>
        <w:t>x</w:t>
      </w:r>
      <w:r w:rsidRPr="005C397F">
        <w:rPr>
          <w:rFonts w:ascii="Times New Roman" w:hAnsi="Times New Roman"/>
        </w:rPr>
        <w:t xml:space="preserve"> </w:t>
      </w:r>
      <w:r w:rsidRPr="005C397F">
        <w:rPr>
          <w:rFonts w:ascii="Times New Roman" w:hAnsi="Times New Roman"/>
        </w:rPr>
        <w:sym w:font="Symbol" w:char="F0B3"/>
      </w:r>
      <w:r w:rsidRPr="005C397F">
        <w:rPr>
          <w:rFonts w:ascii="Times New Roman" w:hAnsi="Times New Roman"/>
        </w:rPr>
        <w:t xml:space="preserve"> </w:t>
      </w:r>
      <w:r w:rsidRPr="005C397F">
        <w:rPr>
          <w:rFonts w:ascii="Times New Roman" w:hAnsi="Times New Roman"/>
        </w:rPr>
        <w:sym w:font="Symbol" w:char="F02D"/>
      </w:r>
      <w:r w:rsidRPr="005C397F">
        <w:rPr>
          <w:rFonts w:ascii="Times New Roman" w:hAnsi="Times New Roman"/>
        </w:rPr>
        <w:t xml:space="preserve"> 3 </w:t>
      </w:r>
      <w:r w:rsidRPr="005C397F">
        <w:rPr>
          <w:rFonts w:ascii="SutonnyMJ" w:hAnsi="SutonnyMJ" w:cs="SutonnyMJ"/>
        </w:rPr>
        <w:t xml:space="preserve"> </w:t>
      </w:r>
      <w:r w:rsidRPr="005C397F">
        <w:rPr>
          <w:rFonts w:ascii="SutonnyMJ" w:hAnsi="SutonnyMJ" w:cs="SutonnyMJ"/>
        </w:rPr>
        <w:tab/>
        <w:t xml:space="preserve">L. </w:t>
      </w:r>
      <w:r w:rsidRPr="008A4616">
        <w:rPr>
          <w:rFonts w:ascii="Times New Roman" w:hAnsi="Times New Roman"/>
          <w:i/>
        </w:rPr>
        <w:t>x</w:t>
      </w:r>
      <w:r w:rsidRPr="005C397F">
        <w:rPr>
          <w:rFonts w:ascii="Times New Roman" w:hAnsi="Times New Roman"/>
        </w:rPr>
        <w:t xml:space="preserve"> &lt; 3</w:t>
      </w:r>
      <w:r w:rsidRPr="005C397F">
        <w:rPr>
          <w:rFonts w:ascii="SutonnyMJ" w:hAnsi="SutonnyMJ" w:cs="SutonnyMJ"/>
        </w:rPr>
        <w:tab/>
        <w:t xml:space="preserve">M. </w:t>
      </w:r>
      <w:r w:rsidRPr="008A4616">
        <w:rPr>
          <w:rFonts w:ascii="Times New Roman" w:hAnsi="Times New Roman"/>
          <w:i/>
        </w:rPr>
        <w:t>x</w:t>
      </w:r>
      <w:r w:rsidRPr="005C397F">
        <w:rPr>
          <w:rFonts w:ascii="Times New Roman" w:hAnsi="Times New Roman"/>
        </w:rPr>
        <w:t xml:space="preserve"> &gt; 1</w:t>
      </w:r>
      <w:r w:rsidRPr="005C397F">
        <w:rPr>
          <w:rFonts w:ascii="SutonnyMJ" w:hAnsi="SutonnyMJ" w:cs="SutonnyMJ"/>
        </w:rPr>
        <w:t xml:space="preserve"> </w:t>
      </w:r>
      <w:r w:rsidRPr="005C397F">
        <w:rPr>
          <w:rFonts w:ascii="SutonnyMJ" w:hAnsi="SutonnyMJ" w:cs="SutonnyMJ"/>
        </w:rPr>
        <w:tab/>
        <w:t xml:space="preserve">N. </w:t>
      </w:r>
      <w:r w:rsidRPr="008A4616">
        <w:rPr>
          <w:rFonts w:ascii="Times New Roman" w:hAnsi="Times New Roman"/>
          <w:i/>
        </w:rPr>
        <w:t>x</w:t>
      </w:r>
      <w:r w:rsidRPr="005C397F">
        <w:rPr>
          <w:rFonts w:ascii="Times New Roman" w:hAnsi="Times New Roman"/>
        </w:rPr>
        <w:t xml:space="preserve"> </w:t>
      </w:r>
      <w:r w:rsidRPr="005C397F">
        <w:rPr>
          <w:rFonts w:ascii="Times New Roman" w:hAnsi="Times New Roman"/>
        </w:rPr>
        <w:sym w:font="Symbol" w:char="F0A3"/>
      </w:r>
      <w:r w:rsidRPr="005C397F">
        <w:rPr>
          <w:rFonts w:ascii="Times New Roman" w:hAnsi="Times New Roman"/>
        </w:rPr>
        <w:t xml:space="preserve"> 6</w:t>
      </w:r>
    </w:p>
    <w:p w:rsidR="008F726B" w:rsidRPr="005C397F" w:rsidRDefault="00177CA6" w:rsidP="00177CA6">
      <w:pPr>
        <w:tabs>
          <w:tab w:val="left" w:pos="450"/>
          <w:tab w:val="left" w:pos="2502"/>
          <w:tab w:val="left" w:pos="4518"/>
          <w:tab w:val="left" w:pos="6651"/>
        </w:tabs>
        <w:spacing w:after="0" w:line="240" w:lineRule="auto"/>
        <w:ind w:left="446" w:hanging="446"/>
        <w:rPr>
          <w:rFonts w:ascii="SutonnyMJ" w:hAnsi="SutonnyMJ" w:cs="SutonnyMJ"/>
          <w:b/>
          <w:bCs/>
        </w:rPr>
      </w:pPr>
      <w:r>
        <w:rPr>
          <w:rFonts w:ascii="SutonnyMJ" w:hAnsi="SutonnyMJ" w:cs="SutonnyMJ"/>
          <w:b/>
          <w:bCs/>
        </w:rPr>
        <w:t>08</w:t>
      </w:r>
      <w:r w:rsidR="008F726B" w:rsidRPr="005C397F">
        <w:rPr>
          <w:rFonts w:ascii="SutonnyMJ" w:hAnsi="SutonnyMJ" w:cs="SutonnyMJ"/>
          <w:b/>
          <w:bCs/>
        </w:rPr>
        <w:t>.</w:t>
      </w:r>
      <w:r w:rsidR="008F726B" w:rsidRPr="005C397F">
        <w:rPr>
          <w:rFonts w:ascii="SutonnyMJ" w:hAnsi="SutonnyMJ" w:cs="SutonnyMJ"/>
          <w:b/>
          <w:bCs/>
        </w:rPr>
        <w:tab/>
      </w:r>
      <w:r w:rsidR="008F726B" w:rsidRPr="0053396F">
        <w:rPr>
          <w:rFonts w:ascii="Times New Roman" w:hAnsi="Times New Roman"/>
          <w:b/>
          <w:bCs/>
          <w:i/>
        </w:rPr>
        <w:t>x</w:t>
      </w:r>
      <w:r w:rsidR="008F726B" w:rsidRPr="005C397F">
        <w:rPr>
          <w:rFonts w:ascii="Times New Roman" w:hAnsi="Times New Roman"/>
          <w:b/>
          <w:bCs/>
          <w:vertAlign w:val="superscript"/>
        </w:rPr>
        <w:t>y</w:t>
      </w:r>
      <w:r w:rsidR="008F726B" w:rsidRPr="005C397F">
        <w:rPr>
          <w:rFonts w:ascii="Times New Roman" w:hAnsi="Times New Roman"/>
          <w:b/>
          <w:bCs/>
        </w:rPr>
        <w:t xml:space="preserve"> = y</w:t>
      </w:r>
      <w:r w:rsidR="008F726B" w:rsidRPr="005C397F">
        <w:rPr>
          <w:rFonts w:ascii="Times New Roman" w:hAnsi="Times New Roman"/>
          <w:b/>
          <w:bCs/>
          <w:vertAlign w:val="superscript"/>
        </w:rPr>
        <w:t>x</w:t>
      </w:r>
      <w:r w:rsidR="008F726B" w:rsidRPr="005C397F">
        <w:rPr>
          <w:rFonts w:ascii="Times New Roman" w:hAnsi="Times New Roman"/>
          <w:b/>
          <w:bCs/>
        </w:rPr>
        <w:t xml:space="preserve">; </w:t>
      </w:r>
      <w:r w:rsidR="008F726B" w:rsidRPr="0053396F">
        <w:rPr>
          <w:rFonts w:ascii="Times New Roman" w:hAnsi="Times New Roman"/>
          <w:b/>
          <w:bCs/>
          <w:i/>
        </w:rPr>
        <w:t>x</w:t>
      </w:r>
      <w:r w:rsidR="008F726B" w:rsidRPr="005C397F">
        <w:rPr>
          <w:rFonts w:ascii="Times New Roman" w:hAnsi="Times New Roman"/>
          <w:b/>
          <w:bCs/>
        </w:rPr>
        <w:t xml:space="preserve"> = 2y (x </w:t>
      </w:r>
      <w:r w:rsidR="008F726B" w:rsidRPr="005C397F">
        <w:rPr>
          <w:rFonts w:ascii="Times New Roman" w:hAnsi="Times New Roman"/>
          <w:b/>
          <w:bCs/>
        </w:rPr>
        <w:sym w:font="Symbol" w:char="F0B9"/>
      </w:r>
      <w:r w:rsidR="008F726B" w:rsidRPr="005C397F">
        <w:rPr>
          <w:rFonts w:ascii="Times New Roman" w:hAnsi="Times New Roman"/>
          <w:b/>
          <w:bCs/>
        </w:rPr>
        <w:t xml:space="preserve"> 0, y </w:t>
      </w:r>
      <w:r w:rsidR="008F726B" w:rsidRPr="005C397F">
        <w:rPr>
          <w:rFonts w:ascii="Times New Roman" w:hAnsi="Times New Roman"/>
          <w:b/>
          <w:bCs/>
        </w:rPr>
        <w:sym w:font="Symbol" w:char="F0B9"/>
      </w:r>
      <w:r w:rsidR="008F726B" w:rsidRPr="005C397F">
        <w:rPr>
          <w:rFonts w:ascii="Times New Roman" w:hAnsi="Times New Roman"/>
          <w:b/>
          <w:bCs/>
        </w:rPr>
        <w:t xml:space="preserve"> 0) </w:t>
      </w:r>
      <w:r w:rsidR="008F726B" w:rsidRPr="005C397F">
        <w:rPr>
          <w:rFonts w:ascii="SutonnyMJ" w:hAnsi="SutonnyMJ" w:cs="SutonnyMJ"/>
          <w:b/>
          <w:bCs/>
        </w:rPr>
        <w:t>n‡j,</w:t>
      </w:r>
      <w:r w:rsidR="008F726B" w:rsidRPr="005C397F">
        <w:rPr>
          <w:rFonts w:ascii="Times New Roman" w:hAnsi="Times New Roman"/>
          <w:b/>
          <w:bCs/>
        </w:rPr>
        <w:t xml:space="preserve"> (</w:t>
      </w:r>
      <w:r w:rsidR="008F726B" w:rsidRPr="0053396F">
        <w:rPr>
          <w:rFonts w:ascii="Times New Roman" w:hAnsi="Times New Roman"/>
          <w:b/>
          <w:bCs/>
          <w:i/>
        </w:rPr>
        <w:t>x</w:t>
      </w:r>
      <w:r w:rsidR="008F726B" w:rsidRPr="005C397F">
        <w:rPr>
          <w:rFonts w:ascii="Times New Roman" w:hAnsi="Times New Roman"/>
          <w:b/>
          <w:bCs/>
        </w:rPr>
        <w:t xml:space="preserve">, y) </w:t>
      </w:r>
      <w:r w:rsidR="008F726B" w:rsidRPr="005C397F">
        <w:rPr>
          <w:rFonts w:ascii="SutonnyMJ" w:hAnsi="SutonnyMJ" w:cs="SutonnyMJ"/>
          <w:b/>
          <w:bCs/>
        </w:rPr>
        <w:t xml:space="preserve">gvb KZ? </w:t>
      </w:r>
    </w:p>
    <w:p w:rsidR="008F726B" w:rsidRPr="005C397F" w:rsidRDefault="008F726B" w:rsidP="00177CA6">
      <w:pPr>
        <w:tabs>
          <w:tab w:val="left" w:pos="450"/>
          <w:tab w:val="left" w:pos="2502"/>
          <w:tab w:val="left" w:pos="4518"/>
          <w:tab w:val="left" w:pos="6651"/>
        </w:tabs>
        <w:spacing w:after="0" w:line="240" w:lineRule="auto"/>
        <w:ind w:left="446" w:hanging="446"/>
        <w:rPr>
          <w:rFonts w:ascii="Times New Roman" w:hAnsi="Times New Roman"/>
        </w:rPr>
      </w:pPr>
      <w:r w:rsidRPr="005C397F">
        <w:rPr>
          <w:rFonts w:ascii="SutonnyMJ" w:hAnsi="SutonnyMJ" w:cs="SutonnyMJ"/>
        </w:rPr>
        <w:tab/>
        <w:t xml:space="preserve">K. </w:t>
      </w:r>
      <w:r w:rsidRPr="005C397F">
        <w:rPr>
          <w:rFonts w:ascii="Times New Roman" w:hAnsi="Times New Roman"/>
        </w:rPr>
        <w:t>(</w:t>
      </w:r>
      <w:r w:rsidRPr="0053396F">
        <w:rPr>
          <w:rFonts w:ascii="Times New Roman" w:hAnsi="Times New Roman"/>
          <w:i/>
        </w:rPr>
        <w:t>x</w:t>
      </w:r>
      <w:r w:rsidRPr="005C397F">
        <w:rPr>
          <w:rFonts w:ascii="Times New Roman" w:hAnsi="Times New Roman"/>
        </w:rPr>
        <w:t>, y) = (8, 4)</w:t>
      </w:r>
      <w:r w:rsidRPr="005C397F">
        <w:rPr>
          <w:rFonts w:ascii="SutonnyMJ" w:hAnsi="SutonnyMJ" w:cs="SutonnyMJ"/>
        </w:rPr>
        <w:t xml:space="preserve"> </w:t>
      </w:r>
      <w:r w:rsidRPr="005C397F">
        <w:rPr>
          <w:rFonts w:ascii="SutonnyMJ" w:hAnsi="SutonnyMJ" w:cs="SutonnyMJ"/>
        </w:rPr>
        <w:tab/>
        <w:t xml:space="preserve">L. </w:t>
      </w:r>
      <w:r w:rsidRPr="005C397F">
        <w:rPr>
          <w:rFonts w:ascii="Times New Roman" w:hAnsi="Times New Roman"/>
        </w:rPr>
        <w:t>(</w:t>
      </w:r>
      <w:r w:rsidRPr="0053396F">
        <w:rPr>
          <w:rFonts w:ascii="Times New Roman" w:hAnsi="Times New Roman"/>
          <w:i/>
        </w:rPr>
        <w:t>x,</w:t>
      </w:r>
      <w:r w:rsidRPr="005C397F">
        <w:rPr>
          <w:rFonts w:ascii="Times New Roman" w:hAnsi="Times New Roman"/>
        </w:rPr>
        <w:t xml:space="preserve"> y) = (6, 3)</w:t>
      </w:r>
      <w:r>
        <w:rPr>
          <w:rFonts w:ascii="SutonnyMJ" w:hAnsi="SutonnyMJ" w:cs="SutonnyMJ"/>
        </w:rPr>
        <w:tab/>
      </w:r>
      <w:r w:rsidRPr="005C397F">
        <w:rPr>
          <w:rFonts w:ascii="SutonnyMJ" w:hAnsi="SutonnyMJ" w:cs="SutonnyMJ"/>
        </w:rPr>
        <w:t xml:space="preserve">M. </w:t>
      </w:r>
      <w:r w:rsidRPr="005C397F">
        <w:rPr>
          <w:rFonts w:ascii="Times New Roman" w:hAnsi="Times New Roman"/>
        </w:rPr>
        <w:t>(</w:t>
      </w:r>
      <w:r w:rsidRPr="0053396F">
        <w:rPr>
          <w:rFonts w:ascii="Times New Roman" w:hAnsi="Times New Roman"/>
          <w:i/>
        </w:rPr>
        <w:t>x</w:t>
      </w:r>
      <w:r w:rsidRPr="005C397F">
        <w:rPr>
          <w:rFonts w:ascii="Times New Roman" w:hAnsi="Times New Roman"/>
        </w:rPr>
        <w:t>, y) = (2, 1)</w:t>
      </w:r>
      <w:r w:rsidRPr="005C397F">
        <w:rPr>
          <w:rFonts w:ascii="SutonnyMJ" w:hAnsi="SutonnyMJ" w:cs="SutonnyMJ"/>
        </w:rPr>
        <w:t xml:space="preserve"> </w:t>
      </w:r>
      <w:r w:rsidRPr="005C397F">
        <w:rPr>
          <w:rFonts w:ascii="SutonnyMJ" w:hAnsi="SutonnyMJ" w:cs="SutonnyMJ"/>
        </w:rPr>
        <w:tab/>
        <w:t xml:space="preserve">N. </w:t>
      </w:r>
      <w:r w:rsidRPr="0053396F">
        <w:rPr>
          <w:rFonts w:ascii="Times New Roman" w:hAnsi="Times New Roman"/>
          <w:i/>
        </w:rPr>
        <w:t>(x</w:t>
      </w:r>
      <w:r w:rsidRPr="005C397F">
        <w:rPr>
          <w:rFonts w:ascii="Times New Roman" w:hAnsi="Times New Roman"/>
        </w:rPr>
        <w:t>, y) = (4, 2)</w:t>
      </w:r>
    </w:p>
    <w:p w:rsidR="008F726B" w:rsidRPr="005C397F" w:rsidRDefault="00177CA6" w:rsidP="00177CA6">
      <w:pPr>
        <w:tabs>
          <w:tab w:val="left" w:pos="450"/>
          <w:tab w:val="left" w:pos="2502"/>
          <w:tab w:val="left" w:pos="4518"/>
          <w:tab w:val="left" w:pos="6651"/>
        </w:tabs>
        <w:spacing w:after="0" w:line="240" w:lineRule="auto"/>
        <w:ind w:left="446" w:hanging="446"/>
        <w:rPr>
          <w:rFonts w:ascii="SutonnyMJ" w:hAnsi="SutonnyMJ" w:cs="SutonnyMJ"/>
          <w:b/>
          <w:bCs/>
        </w:rPr>
      </w:pPr>
      <w:r>
        <w:rPr>
          <w:rFonts w:ascii="SutonnyMJ" w:hAnsi="SutonnyMJ" w:cs="SutonnyMJ"/>
          <w:b/>
          <w:bCs/>
        </w:rPr>
        <w:t>09</w:t>
      </w:r>
      <w:r w:rsidR="008F726B" w:rsidRPr="005C397F">
        <w:rPr>
          <w:rFonts w:ascii="SutonnyMJ" w:hAnsi="SutonnyMJ" w:cs="SutonnyMJ"/>
          <w:b/>
          <w:bCs/>
        </w:rPr>
        <w:t>.</w:t>
      </w:r>
      <w:r w:rsidR="008F726B" w:rsidRPr="005C397F">
        <w:rPr>
          <w:rFonts w:ascii="SutonnyMJ" w:hAnsi="SutonnyMJ" w:cs="SutonnyMJ"/>
          <w:b/>
          <w:bCs/>
        </w:rPr>
        <w:tab/>
      </w:r>
      <w:r w:rsidR="008F726B" w:rsidRPr="005C397F">
        <w:rPr>
          <w:rFonts w:ascii="SutonnyMJ" w:hAnsi="SutonnyMJ" w:cs="SutonnyMJ"/>
          <w:b/>
          <w:bCs/>
          <w:position w:val="-24"/>
        </w:rPr>
        <w:object w:dxaOrig="999" w:dyaOrig="639">
          <v:shape id="_x0000_i1028" type="#_x0000_t75" style="width:49.8pt;height:31.95pt" o:ole="">
            <v:imagedata r:id="rId14" o:title=""/>
          </v:shape>
          <o:OLEObject Type="Embed" ProgID="Equation.3" ShapeID="_x0000_i1028" DrawAspect="Content" ObjectID="_1585920235" r:id="rId15"/>
        </w:object>
      </w:r>
      <w:r w:rsidR="008F726B" w:rsidRPr="005C397F">
        <w:rPr>
          <w:rFonts w:ascii="SutonnyMJ" w:hAnsi="SutonnyMJ" w:cs="SutonnyMJ"/>
          <w:b/>
          <w:bCs/>
        </w:rPr>
        <w:t xml:space="preserve"> n‡j, </w:t>
      </w:r>
      <w:r w:rsidR="008F726B" w:rsidRPr="006C616C">
        <w:rPr>
          <w:rFonts w:ascii="Times New Roman" w:hAnsi="Times New Roman"/>
          <w:b/>
          <w:bCs/>
          <w:i/>
        </w:rPr>
        <w:t>x</w:t>
      </w:r>
      <w:r w:rsidR="008F726B" w:rsidRPr="005C397F">
        <w:rPr>
          <w:rFonts w:ascii="Times New Roman" w:hAnsi="Times New Roman"/>
          <w:b/>
          <w:bCs/>
        </w:rPr>
        <w:t xml:space="preserve"> </w:t>
      </w:r>
      <w:r w:rsidR="008F726B" w:rsidRPr="005C397F">
        <w:rPr>
          <w:rFonts w:ascii="SutonnyMJ" w:hAnsi="SutonnyMJ" w:cs="SutonnyMJ"/>
          <w:b/>
          <w:bCs/>
        </w:rPr>
        <w:t xml:space="preserve">Gi gvb KZ? </w:t>
      </w:r>
    </w:p>
    <w:p w:rsidR="008F726B" w:rsidRPr="005C397F" w:rsidRDefault="008F726B" w:rsidP="00177CA6">
      <w:pPr>
        <w:tabs>
          <w:tab w:val="left" w:pos="450"/>
          <w:tab w:val="left" w:pos="2502"/>
          <w:tab w:val="left" w:pos="4518"/>
          <w:tab w:val="left" w:pos="6651"/>
        </w:tabs>
        <w:spacing w:after="0" w:line="240" w:lineRule="auto"/>
        <w:ind w:left="446" w:hanging="446"/>
        <w:rPr>
          <w:rFonts w:ascii="Times New Roman" w:hAnsi="Times New Roman"/>
        </w:rPr>
      </w:pPr>
      <w:r w:rsidRPr="005C397F">
        <w:rPr>
          <w:rFonts w:ascii="SutonnyMJ" w:hAnsi="SutonnyMJ" w:cs="SutonnyMJ"/>
        </w:rPr>
        <w:tab/>
        <w:t xml:space="preserve">K. </w:t>
      </w:r>
      <w:r w:rsidRPr="006C616C">
        <w:rPr>
          <w:rFonts w:ascii="Times New Roman" w:hAnsi="Times New Roman"/>
          <w:i/>
        </w:rPr>
        <w:t>x</w:t>
      </w:r>
      <w:r w:rsidRPr="005C397F">
        <w:rPr>
          <w:rFonts w:ascii="Times New Roman" w:hAnsi="Times New Roman"/>
        </w:rPr>
        <w:t xml:space="preserve"> &lt; </w:t>
      </w:r>
      <w:r w:rsidRPr="005C397F">
        <w:rPr>
          <w:rFonts w:ascii="Times New Roman" w:hAnsi="Times New Roman"/>
        </w:rPr>
        <w:sym w:font="Symbol" w:char="F02D"/>
      </w:r>
      <w:r w:rsidRPr="005C397F">
        <w:rPr>
          <w:rFonts w:ascii="Times New Roman" w:hAnsi="Times New Roman"/>
        </w:rPr>
        <w:t xml:space="preserve"> 1 </w:t>
      </w:r>
      <w:r w:rsidRPr="005C397F">
        <w:rPr>
          <w:rFonts w:ascii="SutonnyMJ" w:hAnsi="SutonnyMJ" w:cs="SutonnyMJ"/>
        </w:rPr>
        <w:t xml:space="preserve"> </w:t>
      </w:r>
      <w:r w:rsidRPr="005C397F">
        <w:rPr>
          <w:rFonts w:ascii="SutonnyMJ" w:hAnsi="SutonnyMJ" w:cs="SutonnyMJ"/>
        </w:rPr>
        <w:tab/>
        <w:t xml:space="preserve">L. </w:t>
      </w:r>
      <w:r w:rsidRPr="006C616C">
        <w:rPr>
          <w:rFonts w:ascii="Times New Roman" w:hAnsi="Times New Roman"/>
          <w:i/>
        </w:rPr>
        <w:t>x</w:t>
      </w:r>
      <w:r w:rsidRPr="005C397F">
        <w:rPr>
          <w:rFonts w:ascii="Times New Roman" w:hAnsi="Times New Roman"/>
        </w:rPr>
        <w:t xml:space="preserve"> &lt; 3</w:t>
      </w:r>
      <w:r w:rsidRPr="005C397F">
        <w:rPr>
          <w:rFonts w:ascii="SutonnyMJ" w:hAnsi="SutonnyMJ" w:cs="SutonnyMJ"/>
        </w:rPr>
        <w:tab/>
        <w:t xml:space="preserve">M. </w:t>
      </w:r>
      <w:r w:rsidRPr="006C616C">
        <w:rPr>
          <w:rFonts w:ascii="Times New Roman" w:hAnsi="Times New Roman"/>
          <w:i/>
        </w:rPr>
        <w:t>x</w:t>
      </w:r>
      <w:r w:rsidRPr="005C397F">
        <w:rPr>
          <w:rFonts w:ascii="Times New Roman" w:hAnsi="Times New Roman"/>
        </w:rPr>
        <w:t xml:space="preserve"> = 3</w:t>
      </w:r>
      <w:r w:rsidRPr="005C397F">
        <w:rPr>
          <w:rFonts w:ascii="SutonnyMJ" w:hAnsi="SutonnyMJ" w:cs="SutonnyMJ"/>
        </w:rPr>
        <w:t xml:space="preserve"> </w:t>
      </w:r>
      <w:r w:rsidRPr="005C397F">
        <w:rPr>
          <w:rFonts w:ascii="SutonnyMJ" w:hAnsi="SutonnyMJ" w:cs="SutonnyMJ"/>
        </w:rPr>
        <w:tab/>
        <w:t xml:space="preserve">N. </w:t>
      </w:r>
      <w:r w:rsidRPr="006C616C">
        <w:rPr>
          <w:rFonts w:ascii="Times New Roman" w:hAnsi="Times New Roman"/>
          <w:i/>
        </w:rPr>
        <w:t>x</w:t>
      </w:r>
      <w:r w:rsidRPr="005C397F">
        <w:rPr>
          <w:rFonts w:ascii="Times New Roman" w:hAnsi="Times New Roman"/>
        </w:rPr>
        <w:t xml:space="preserve"> </w:t>
      </w:r>
      <w:r w:rsidRPr="005C397F">
        <w:rPr>
          <w:rFonts w:ascii="Times New Roman" w:hAnsi="Times New Roman"/>
        </w:rPr>
        <w:sym w:font="Symbol" w:char="F0A3"/>
      </w:r>
      <w:r w:rsidRPr="005C397F">
        <w:rPr>
          <w:rFonts w:ascii="Times New Roman" w:hAnsi="Times New Roman"/>
        </w:rPr>
        <w:t xml:space="preserve"> 6</w:t>
      </w:r>
    </w:p>
    <w:p w:rsidR="008F726B" w:rsidRPr="005C397F" w:rsidRDefault="00177CA6" w:rsidP="00177CA6">
      <w:pPr>
        <w:tabs>
          <w:tab w:val="left" w:pos="450"/>
          <w:tab w:val="left" w:pos="2502"/>
          <w:tab w:val="left" w:pos="4518"/>
          <w:tab w:val="left" w:pos="6651"/>
        </w:tabs>
        <w:spacing w:after="0" w:line="240" w:lineRule="auto"/>
        <w:ind w:left="446" w:hanging="446"/>
        <w:rPr>
          <w:rFonts w:ascii="SutonnyMJ" w:hAnsi="SutonnyMJ" w:cs="SutonnyMJ"/>
          <w:b/>
          <w:bCs/>
        </w:rPr>
      </w:pPr>
      <w:r>
        <w:rPr>
          <w:rFonts w:ascii="SutonnyMJ" w:hAnsi="SutonnyMJ" w:cs="SutonnyMJ"/>
          <w:b/>
          <w:bCs/>
        </w:rPr>
        <w:t>10</w:t>
      </w:r>
      <w:r w:rsidR="008F726B" w:rsidRPr="005C397F">
        <w:rPr>
          <w:rFonts w:ascii="SutonnyMJ" w:hAnsi="SutonnyMJ" w:cs="SutonnyMJ"/>
          <w:b/>
          <w:bCs/>
        </w:rPr>
        <w:t>.</w:t>
      </w:r>
      <w:r w:rsidR="008F726B" w:rsidRPr="005C397F">
        <w:rPr>
          <w:rFonts w:ascii="SutonnyMJ" w:hAnsi="SutonnyMJ" w:cs="SutonnyMJ"/>
          <w:b/>
          <w:bCs/>
        </w:rPr>
        <w:tab/>
      </w:r>
      <w:r w:rsidR="008F726B" w:rsidRPr="005C397F">
        <w:rPr>
          <w:rFonts w:ascii="Times New Roman" w:hAnsi="Times New Roman"/>
          <w:b/>
          <w:bCs/>
        </w:rPr>
        <w:t xml:space="preserve">a </w:t>
      </w:r>
      <w:r w:rsidR="008F726B" w:rsidRPr="005C397F">
        <w:rPr>
          <w:rFonts w:ascii="SutonnyMJ" w:hAnsi="SutonnyMJ" w:cs="SutonnyMJ"/>
          <w:b/>
          <w:bCs/>
        </w:rPr>
        <w:t>Gi †Kvb gv‡bi Rb¨</w:t>
      </w:r>
      <w:r w:rsidR="008F726B" w:rsidRPr="005C397F">
        <w:rPr>
          <w:rFonts w:ascii="Times New Roman" w:hAnsi="Times New Roman"/>
          <w:b/>
          <w:bCs/>
        </w:rPr>
        <w:t xml:space="preserve"> a</w:t>
      </w:r>
      <w:r w:rsidR="008F726B" w:rsidRPr="005C397F">
        <w:rPr>
          <w:rFonts w:ascii="Times New Roman" w:hAnsi="Times New Roman"/>
          <w:b/>
          <w:bCs/>
          <w:vertAlign w:val="superscript"/>
        </w:rPr>
        <w:t>2</w:t>
      </w:r>
      <w:r w:rsidR="008F726B" w:rsidRPr="005C397F">
        <w:rPr>
          <w:rFonts w:ascii="Times New Roman" w:hAnsi="Times New Roman"/>
          <w:b/>
          <w:bCs/>
        </w:rPr>
        <w:t xml:space="preserve"> + 1 &lt; 2a + 4 </w:t>
      </w:r>
      <w:r w:rsidR="008F726B" w:rsidRPr="005C397F">
        <w:rPr>
          <w:rFonts w:ascii="SutonnyMJ" w:hAnsi="SutonnyMJ" w:cs="SutonnyMJ"/>
          <w:b/>
          <w:bCs/>
        </w:rPr>
        <w:t xml:space="preserve">n‡e? </w:t>
      </w:r>
    </w:p>
    <w:p w:rsidR="008F726B" w:rsidRDefault="008F726B" w:rsidP="00177CA6">
      <w:pPr>
        <w:tabs>
          <w:tab w:val="left" w:pos="450"/>
          <w:tab w:val="left" w:pos="2502"/>
          <w:tab w:val="left" w:pos="4518"/>
          <w:tab w:val="left" w:pos="6651"/>
        </w:tabs>
        <w:spacing w:after="0" w:line="240" w:lineRule="auto"/>
        <w:ind w:left="446" w:hanging="446"/>
        <w:rPr>
          <w:rFonts w:ascii="Times New Roman" w:hAnsi="Times New Roman"/>
        </w:rPr>
      </w:pPr>
      <w:r w:rsidRPr="005C397F">
        <w:rPr>
          <w:rFonts w:ascii="SutonnyMJ" w:hAnsi="SutonnyMJ" w:cs="SutonnyMJ"/>
        </w:rPr>
        <w:tab/>
        <w:t xml:space="preserve">K. </w:t>
      </w:r>
      <w:r w:rsidRPr="005C397F">
        <w:rPr>
          <w:rFonts w:ascii="Times New Roman" w:hAnsi="Times New Roman"/>
        </w:rPr>
        <w:t xml:space="preserve">a &lt; </w:t>
      </w:r>
      <w:r w:rsidRPr="005C397F">
        <w:rPr>
          <w:rFonts w:ascii="Times New Roman" w:hAnsi="Times New Roman"/>
        </w:rPr>
        <w:sym w:font="Symbol" w:char="F02D"/>
      </w:r>
      <w:r w:rsidRPr="005C397F">
        <w:rPr>
          <w:rFonts w:ascii="Times New Roman" w:hAnsi="Times New Roman"/>
        </w:rPr>
        <w:t xml:space="preserve"> 1</w:t>
      </w:r>
      <w:r w:rsidRPr="005C397F">
        <w:rPr>
          <w:rFonts w:ascii="SutonnyMJ" w:hAnsi="SutonnyMJ" w:cs="SutonnyMJ"/>
        </w:rPr>
        <w:t xml:space="preserve"> </w:t>
      </w:r>
      <w:r w:rsidRPr="005C397F">
        <w:rPr>
          <w:rFonts w:ascii="SutonnyMJ" w:hAnsi="SutonnyMJ" w:cs="SutonnyMJ"/>
        </w:rPr>
        <w:tab/>
        <w:t xml:space="preserve">L. </w:t>
      </w:r>
      <w:r w:rsidRPr="005C397F">
        <w:rPr>
          <w:rFonts w:ascii="Times New Roman" w:hAnsi="Times New Roman"/>
        </w:rPr>
        <w:t>a &lt; 3</w:t>
      </w:r>
      <w:r w:rsidRPr="005C397F">
        <w:rPr>
          <w:rFonts w:ascii="SutonnyMJ" w:hAnsi="SutonnyMJ" w:cs="SutonnyMJ"/>
        </w:rPr>
        <w:tab/>
        <w:t xml:space="preserve">M. </w:t>
      </w:r>
      <w:r w:rsidRPr="005C397F">
        <w:rPr>
          <w:rFonts w:ascii="Times New Roman" w:hAnsi="Times New Roman"/>
        </w:rPr>
        <w:t>x = 3</w:t>
      </w:r>
      <w:r w:rsidRPr="005C397F">
        <w:rPr>
          <w:rFonts w:ascii="SutonnyMJ" w:hAnsi="SutonnyMJ" w:cs="SutonnyMJ"/>
        </w:rPr>
        <w:t xml:space="preserve"> </w:t>
      </w:r>
      <w:r w:rsidRPr="005C397F">
        <w:rPr>
          <w:rFonts w:ascii="SutonnyMJ" w:hAnsi="SutonnyMJ" w:cs="SutonnyMJ"/>
        </w:rPr>
        <w:tab/>
        <w:t xml:space="preserve">N. </w:t>
      </w:r>
      <w:r w:rsidRPr="005C397F">
        <w:rPr>
          <w:rFonts w:ascii="Times New Roman" w:hAnsi="Times New Roman"/>
        </w:rPr>
        <w:t xml:space="preserve">x </w:t>
      </w:r>
      <w:r w:rsidRPr="005C397F">
        <w:rPr>
          <w:rFonts w:ascii="Times New Roman" w:hAnsi="Times New Roman"/>
        </w:rPr>
        <w:sym w:font="Symbol" w:char="F0A3"/>
      </w:r>
      <w:r w:rsidRPr="005C397F">
        <w:rPr>
          <w:rFonts w:ascii="Times New Roman" w:hAnsi="Times New Roman"/>
        </w:rPr>
        <w:t xml:space="preserve"> 6</w:t>
      </w:r>
    </w:p>
    <w:p w:rsidR="008F726B" w:rsidRPr="005C397F" w:rsidRDefault="002A59BB" w:rsidP="00177CA6">
      <w:pPr>
        <w:tabs>
          <w:tab w:val="left" w:pos="450"/>
          <w:tab w:val="left" w:pos="2502"/>
          <w:tab w:val="left" w:pos="4518"/>
          <w:tab w:val="left" w:pos="6651"/>
        </w:tabs>
        <w:spacing w:after="0" w:line="240" w:lineRule="auto"/>
        <w:ind w:left="446" w:hanging="446"/>
        <w:rPr>
          <w:rFonts w:ascii="SutonnyMJ" w:hAnsi="SutonnyMJ" w:cs="SutonnyMJ"/>
          <w:b/>
          <w:bCs/>
        </w:rPr>
      </w:pPr>
      <w:r>
        <w:rPr>
          <w:rFonts w:ascii="SutonnyMJ" w:hAnsi="SutonnyMJ" w:cs="SutonnyMJ"/>
          <w:b/>
          <w:bCs/>
        </w:rPr>
        <w:t>11</w:t>
      </w:r>
      <w:r w:rsidR="008F726B" w:rsidRPr="005C397F">
        <w:rPr>
          <w:rFonts w:ascii="SutonnyMJ" w:hAnsi="SutonnyMJ" w:cs="SutonnyMJ"/>
          <w:b/>
          <w:bCs/>
        </w:rPr>
        <w:t>.</w:t>
      </w:r>
      <w:r w:rsidR="008F726B" w:rsidRPr="005C397F">
        <w:rPr>
          <w:rFonts w:ascii="SutonnyMJ" w:hAnsi="SutonnyMJ" w:cs="SutonnyMJ"/>
          <w:b/>
          <w:bCs/>
        </w:rPr>
        <w:tab/>
      </w:r>
      <w:r w:rsidR="00177CA6" w:rsidRPr="005C397F">
        <w:rPr>
          <w:rFonts w:ascii="SutonnyMJ" w:hAnsi="SutonnyMJ" w:cs="SutonnyMJ"/>
          <w:b/>
          <w:bCs/>
          <w:position w:val="-10"/>
        </w:rPr>
        <w:object w:dxaOrig="1640" w:dyaOrig="420">
          <v:shape id="_x0000_i1029" type="#_x0000_t75" style="width:82.1pt;height:20.75pt" o:ole="">
            <v:imagedata r:id="rId16" o:title=""/>
          </v:shape>
          <o:OLEObject Type="Embed" ProgID="Equation.3" ShapeID="_x0000_i1029" DrawAspect="Content" ObjectID="_1585920236" r:id="rId17"/>
        </w:object>
      </w:r>
      <w:r w:rsidR="008F726B" w:rsidRPr="005C397F">
        <w:rPr>
          <w:rFonts w:ascii="SutonnyMJ" w:hAnsi="SutonnyMJ" w:cs="SutonnyMJ"/>
          <w:b/>
          <w:bCs/>
        </w:rPr>
        <w:t xml:space="preserve"> n‡j, </w:t>
      </w:r>
      <w:r w:rsidR="008F726B" w:rsidRPr="005C397F">
        <w:rPr>
          <w:rFonts w:ascii="Times New Roman" w:hAnsi="Times New Roman"/>
          <w:b/>
          <w:bCs/>
        </w:rPr>
        <w:t>x</w:t>
      </w:r>
      <w:r w:rsidR="008F726B" w:rsidRPr="005C397F">
        <w:rPr>
          <w:rFonts w:ascii="SutonnyMJ" w:hAnsi="SutonnyMJ" w:cs="SutonnyMJ"/>
          <w:b/>
          <w:bCs/>
        </w:rPr>
        <w:t xml:space="preserve">-Gi gvb KZ? </w:t>
      </w:r>
    </w:p>
    <w:p w:rsidR="008F726B" w:rsidRPr="005C397F" w:rsidRDefault="008F726B" w:rsidP="00177CA6">
      <w:pPr>
        <w:tabs>
          <w:tab w:val="left" w:pos="450"/>
          <w:tab w:val="left" w:pos="2502"/>
          <w:tab w:val="left" w:pos="4518"/>
          <w:tab w:val="left" w:pos="6651"/>
        </w:tabs>
        <w:spacing w:after="0" w:line="240" w:lineRule="auto"/>
        <w:ind w:left="446" w:hanging="446"/>
        <w:rPr>
          <w:rFonts w:ascii="Times New Roman" w:hAnsi="Times New Roman"/>
        </w:rPr>
      </w:pPr>
      <w:r w:rsidRPr="005C397F">
        <w:rPr>
          <w:rFonts w:ascii="SutonnyMJ" w:hAnsi="SutonnyMJ" w:cs="SutonnyMJ"/>
        </w:rPr>
        <w:tab/>
        <w:t xml:space="preserve">K. </w:t>
      </w:r>
      <w:r w:rsidRPr="005C397F">
        <w:rPr>
          <w:rFonts w:ascii="Times New Roman" w:hAnsi="Times New Roman"/>
        </w:rPr>
        <w:t>3</w:t>
      </w:r>
      <w:r w:rsidRPr="005C397F">
        <w:rPr>
          <w:rFonts w:ascii="SutonnyMJ" w:hAnsi="SutonnyMJ" w:cs="SutonnyMJ"/>
        </w:rPr>
        <w:t xml:space="preserve"> </w:t>
      </w:r>
      <w:r w:rsidRPr="005C397F">
        <w:rPr>
          <w:rFonts w:ascii="SutonnyMJ" w:hAnsi="SutonnyMJ" w:cs="SutonnyMJ"/>
        </w:rPr>
        <w:tab/>
        <w:t xml:space="preserve">L. </w:t>
      </w:r>
      <w:r w:rsidRPr="005C397F">
        <w:rPr>
          <w:rFonts w:ascii="Times New Roman" w:hAnsi="Times New Roman"/>
        </w:rPr>
        <w:t>5</w:t>
      </w:r>
      <w:r w:rsidRPr="005C397F">
        <w:rPr>
          <w:rFonts w:ascii="SutonnyMJ" w:hAnsi="SutonnyMJ" w:cs="SutonnyMJ"/>
        </w:rPr>
        <w:tab/>
        <w:t xml:space="preserve">M. </w:t>
      </w:r>
      <w:r w:rsidRPr="005C397F">
        <w:rPr>
          <w:rFonts w:ascii="SutonnyMJ" w:hAnsi="SutonnyMJ" w:cs="SutonnyMJ"/>
          <w:position w:val="-8"/>
        </w:rPr>
        <w:object w:dxaOrig="360" w:dyaOrig="360">
          <v:shape id="_x0000_i1030" type="#_x0000_t75" style="width:17.85pt;height:17.85pt" o:ole="">
            <v:imagedata r:id="rId18" o:title=""/>
          </v:shape>
          <o:OLEObject Type="Embed" ProgID="Equation.3" ShapeID="_x0000_i1030" DrawAspect="Content" ObjectID="_1585920237" r:id="rId19"/>
        </w:object>
      </w:r>
      <w:r w:rsidRPr="005C397F">
        <w:rPr>
          <w:rFonts w:ascii="SutonnyMJ" w:hAnsi="SutonnyMJ" w:cs="SutonnyMJ"/>
        </w:rPr>
        <w:t xml:space="preserve"> </w:t>
      </w:r>
      <w:r w:rsidRPr="005C397F">
        <w:rPr>
          <w:rFonts w:ascii="SutonnyMJ" w:hAnsi="SutonnyMJ" w:cs="SutonnyMJ"/>
        </w:rPr>
        <w:tab/>
        <w:t xml:space="preserve">N. </w:t>
      </w:r>
      <w:r w:rsidRPr="005C397F">
        <w:rPr>
          <w:rFonts w:ascii="Times New Roman" w:hAnsi="Times New Roman"/>
        </w:rPr>
        <w:t>7</w:t>
      </w:r>
    </w:p>
    <w:p w:rsidR="008F726B" w:rsidRPr="005C397F" w:rsidRDefault="002A59BB" w:rsidP="00177CA6">
      <w:pPr>
        <w:tabs>
          <w:tab w:val="left" w:pos="450"/>
          <w:tab w:val="left" w:pos="2502"/>
          <w:tab w:val="left" w:pos="4518"/>
          <w:tab w:val="left" w:pos="6651"/>
        </w:tabs>
        <w:spacing w:after="0" w:line="240" w:lineRule="auto"/>
        <w:ind w:left="446" w:hanging="446"/>
        <w:rPr>
          <w:rFonts w:ascii="Times New Roman" w:hAnsi="Times New Roman"/>
          <w:b/>
          <w:bCs/>
        </w:rPr>
      </w:pPr>
      <w:r>
        <w:rPr>
          <w:rFonts w:ascii="SutonnyMJ" w:hAnsi="SutonnyMJ" w:cs="SutonnyMJ"/>
          <w:b/>
          <w:bCs/>
        </w:rPr>
        <w:t>12</w:t>
      </w:r>
      <w:r w:rsidR="008F726B" w:rsidRPr="005C397F">
        <w:rPr>
          <w:rFonts w:ascii="SutonnyMJ" w:hAnsi="SutonnyMJ" w:cs="SutonnyMJ"/>
          <w:b/>
          <w:bCs/>
        </w:rPr>
        <w:t>.</w:t>
      </w:r>
      <w:r w:rsidR="008F726B" w:rsidRPr="005C397F">
        <w:rPr>
          <w:rFonts w:ascii="SutonnyMJ" w:hAnsi="SutonnyMJ" w:cs="SutonnyMJ"/>
          <w:b/>
          <w:bCs/>
        </w:rPr>
        <w:tab/>
      </w:r>
      <w:r w:rsidR="008F726B" w:rsidRPr="005C397F">
        <w:rPr>
          <w:rFonts w:ascii="Times New Roman" w:hAnsi="Times New Roman"/>
          <w:b/>
          <w:bCs/>
        </w:rPr>
        <w:t>3</w:t>
      </w:r>
      <w:r w:rsidR="006E7F92" w:rsidRPr="006E7F92">
        <w:rPr>
          <w:rFonts w:ascii="Times New Roman" w:hAnsi="Times New Roman"/>
          <w:b/>
          <w:bCs/>
          <w:vertAlign w:val="superscript"/>
        </w:rPr>
        <w:t>2</w:t>
      </w:r>
      <w:r w:rsidR="006E7F92">
        <w:rPr>
          <w:rFonts w:ascii="Times New Roman" w:hAnsi="Times New Roman"/>
          <w:b/>
          <w:bCs/>
          <w:vertAlign w:val="superscript"/>
        </w:rPr>
        <w:t>x</w:t>
      </w:r>
      <w:r w:rsidR="008F726B" w:rsidRPr="005C397F">
        <w:rPr>
          <w:rFonts w:ascii="Times New Roman" w:hAnsi="Times New Roman"/>
          <w:b/>
          <w:bCs/>
          <w:vertAlign w:val="superscript"/>
        </w:rPr>
        <w:t>–2</w:t>
      </w:r>
      <w:r w:rsidR="008F726B" w:rsidRPr="005C397F">
        <w:rPr>
          <w:rFonts w:ascii="Times New Roman" w:hAnsi="Times New Roman"/>
          <w:b/>
          <w:bCs/>
        </w:rPr>
        <w:t xml:space="preserve"> – 5.3</w:t>
      </w:r>
      <w:r w:rsidR="008F726B" w:rsidRPr="005C397F">
        <w:rPr>
          <w:rFonts w:ascii="Times New Roman" w:hAnsi="Times New Roman"/>
          <w:b/>
          <w:bCs/>
          <w:vertAlign w:val="superscript"/>
        </w:rPr>
        <w:t>x–2</w:t>
      </w:r>
      <w:r w:rsidR="008F726B" w:rsidRPr="005C397F">
        <w:rPr>
          <w:rFonts w:ascii="Times New Roman" w:hAnsi="Times New Roman"/>
          <w:b/>
          <w:bCs/>
        </w:rPr>
        <w:t xml:space="preserve"> – 66 = 0 </w:t>
      </w:r>
      <w:r w:rsidR="008F726B" w:rsidRPr="005C397F">
        <w:rPr>
          <w:rFonts w:ascii="SutonnyMJ" w:hAnsi="SutonnyMJ" w:cs="SutonnyMJ"/>
          <w:b/>
          <w:bCs/>
        </w:rPr>
        <w:t>n‡j</w:t>
      </w:r>
      <w:r w:rsidR="008F726B" w:rsidRPr="005C397F">
        <w:rPr>
          <w:rFonts w:ascii="Times New Roman" w:hAnsi="Times New Roman"/>
          <w:b/>
          <w:bCs/>
        </w:rPr>
        <w:t xml:space="preserve"> </w:t>
      </w:r>
      <w:r w:rsidR="008F726B" w:rsidRPr="00356DCF">
        <w:rPr>
          <w:rFonts w:ascii="Times New Roman" w:hAnsi="Times New Roman"/>
          <w:b/>
          <w:bCs/>
          <w:i/>
        </w:rPr>
        <w:t>x</w:t>
      </w:r>
      <w:r w:rsidR="008F726B" w:rsidRPr="005C397F">
        <w:rPr>
          <w:rFonts w:ascii="Times New Roman" w:hAnsi="Times New Roman"/>
          <w:b/>
          <w:bCs/>
        </w:rPr>
        <w:t xml:space="preserve"> </w:t>
      </w:r>
      <w:r w:rsidR="008F726B" w:rsidRPr="005C397F">
        <w:rPr>
          <w:rFonts w:ascii="SutonnyMJ" w:hAnsi="SutonnyMJ" w:cs="SutonnyMJ"/>
          <w:b/>
          <w:bCs/>
        </w:rPr>
        <w:t xml:space="preserve">Gi gvb KZ? </w:t>
      </w:r>
      <w:r w:rsidR="008F726B" w:rsidRPr="005C397F">
        <w:rPr>
          <w:rFonts w:ascii="Times New Roman" w:hAnsi="Times New Roman"/>
          <w:b/>
          <w:bCs/>
        </w:rPr>
        <w:t xml:space="preserve">  </w:t>
      </w:r>
    </w:p>
    <w:p w:rsidR="008F726B" w:rsidRDefault="008F726B" w:rsidP="00177CA6">
      <w:pPr>
        <w:tabs>
          <w:tab w:val="left" w:pos="450"/>
          <w:tab w:val="left" w:pos="2502"/>
          <w:tab w:val="left" w:pos="4518"/>
          <w:tab w:val="left" w:pos="6651"/>
        </w:tabs>
        <w:spacing w:after="0" w:line="240" w:lineRule="auto"/>
        <w:ind w:left="446" w:hanging="446"/>
        <w:rPr>
          <w:rFonts w:ascii="Times New Roman" w:hAnsi="Times New Roman"/>
        </w:rPr>
      </w:pPr>
      <w:r w:rsidRPr="005C397F">
        <w:rPr>
          <w:rFonts w:ascii="SutonnyMJ" w:hAnsi="SutonnyMJ" w:cs="SutonnyMJ"/>
        </w:rPr>
        <w:tab/>
        <w:t xml:space="preserve">K. </w:t>
      </w:r>
      <w:r w:rsidRPr="005C397F">
        <w:rPr>
          <w:rFonts w:ascii="Times New Roman" w:hAnsi="Times New Roman"/>
        </w:rPr>
        <w:t>1</w:t>
      </w:r>
      <w:r w:rsidRPr="005C397F">
        <w:rPr>
          <w:rFonts w:ascii="SutonnyMJ" w:hAnsi="SutonnyMJ" w:cs="SutonnyMJ"/>
        </w:rPr>
        <w:tab/>
        <w:t xml:space="preserve">L. </w:t>
      </w:r>
      <w:r w:rsidRPr="005C397F">
        <w:rPr>
          <w:rFonts w:ascii="Times New Roman" w:hAnsi="Times New Roman"/>
        </w:rPr>
        <w:t>2</w:t>
      </w:r>
      <w:r w:rsidRPr="005C397F">
        <w:rPr>
          <w:rFonts w:ascii="SutonnyMJ" w:hAnsi="SutonnyMJ" w:cs="SutonnyMJ"/>
        </w:rPr>
        <w:tab/>
        <w:t xml:space="preserve">M. </w:t>
      </w:r>
      <w:r w:rsidRPr="005C397F">
        <w:rPr>
          <w:rFonts w:ascii="Times New Roman" w:hAnsi="Times New Roman"/>
        </w:rPr>
        <w:t>3</w:t>
      </w:r>
      <w:r w:rsidRPr="005C397F">
        <w:rPr>
          <w:rFonts w:ascii="SutonnyMJ" w:hAnsi="SutonnyMJ" w:cs="SutonnyMJ"/>
        </w:rPr>
        <w:t xml:space="preserve"> </w:t>
      </w:r>
      <w:r w:rsidRPr="005C397F">
        <w:rPr>
          <w:rFonts w:ascii="SutonnyMJ" w:hAnsi="SutonnyMJ" w:cs="SutonnyMJ"/>
        </w:rPr>
        <w:tab/>
        <w:t xml:space="preserve">N. </w:t>
      </w:r>
      <w:r w:rsidRPr="005C397F">
        <w:rPr>
          <w:rFonts w:ascii="Times New Roman" w:hAnsi="Times New Roman"/>
        </w:rPr>
        <w:t>4</w:t>
      </w:r>
    </w:p>
    <w:p w:rsidR="008F726B" w:rsidRPr="005C397F" w:rsidRDefault="002A59BB" w:rsidP="00177CA6">
      <w:pPr>
        <w:tabs>
          <w:tab w:val="left" w:pos="450"/>
          <w:tab w:val="left" w:pos="2502"/>
          <w:tab w:val="left" w:pos="4518"/>
          <w:tab w:val="left" w:pos="6651"/>
        </w:tabs>
        <w:spacing w:after="0" w:line="240" w:lineRule="auto"/>
        <w:ind w:left="446" w:hanging="446"/>
        <w:rPr>
          <w:rFonts w:ascii="SutonnyMJ" w:hAnsi="SutonnyMJ" w:cs="SutonnyMJ"/>
          <w:b/>
          <w:bCs/>
        </w:rPr>
      </w:pPr>
      <w:r>
        <w:rPr>
          <w:rFonts w:ascii="SutonnyMJ" w:hAnsi="SutonnyMJ" w:cs="SutonnyMJ"/>
          <w:b/>
          <w:bCs/>
        </w:rPr>
        <w:t>13</w:t>
      </w:r>
      <w:r w:rsidR="008F726B" w:rsidRPr="005C397F">
        <w:rPr>
          <w:rFonts w:ascii="SutonnyMJ" w:hAnsi="SutonnyMJ" w:cs="SutonnyMJ"/>
          <w:b/>
          <w:bCs/>
        </w:rPr>
        <w:t>.</w:t>
      </w:r>
      <w:r w:rsidR="00087CE9">
        <w:rPr>
          <w:rFonts w:ascii="SutonnyMJ" w:hAnsi="SutonnyMJ" w:cs="SutonnyMJ"/>
          <w:b/>
          <w:bCs/>
        </w:rPr>
        <w:t xml:space="preserve"> </w:t>
      </w:r>
      <w:r w:rsidR="00087CE9">
        <w:rPr>
          <w:rFonts w:ascii="SutonnyMJ" w:hAnsi="SutonnyMJ" w:cs="SutonnyMJ"/>
          <w:b/>
          <w:bCs/>
        </w:rPr>
        <w:tab/>
      </w:r>
      <w:r w:rsidR="00087CE9" w:rsidRPr="00177CA6">
        <w:rPr>
          <w:rFonts w:ascii="Times New Roman" w:hAnsi="Times New Roman" w:cs="SutonnyMJ"/>
          <w:b/>
          <w:bCs/>
          <w:i/>
        </w:rPr>
        <w:t>x</w:t>
      </w:r>
      <w:r w:rsidR="00087CE9">
        <w:rPr>
          <w:rFonts w:ascii="Times New Roman" w:hAnsi="Times New Roman" w:cs="SutonnyMJ"/>
          <w:b/>
          <w:bCs/>
        </w:rPr>
        <w:t xml:space="preserve">/2 + 3 = </w:t>
      </w:r>
      <w:r w:rsidR="00087CE9" w:rsidRPr="00177CA6">
        <w:rPr>
          <w:rFonts w:ascii="Times New Roman" w:hAnsi="Times New Roman" w:cs="SutonnyMJ"/>
          <w:b/>
          <w:bCs/>
          <w:i/>
        </w:rPr>
        <w:t>x</w:t>
      </w:r>
      <w:r w:rsidR="00087CE9">
        <w:rPr>
          <w:rFonts w:ascii="Times New Roman" w:hAnsi="Times New Roman" w:cs="SutonnyMJ"/>
          <w:b/>
          <w:bCs/>
        </w:rPr>
        <w:t xml:space="preserve">/3 + 4 </w:t>
      </w:r>
      <w:r w:rsidR="008F726B" w:rsidRPr="005C397F">
        <w:rPr>
          <w:rFonts w:ascii="SutonnyMJ" w:hAnsi="SutonnyMJ" w:cs="SutonnyMJ"/>
          <w:b/>
          <w:bCs/>
        </w:rPr>
        <w:t xml:space="preserve">n‡j GB mgxKi‡Y </w:t>
      </w:r>
      <w:r w:rsidR="008F726B" w:rsidRPr="00356DCF">
        <w:rPr>
          <w:rFonts w:ascii="Times New Roman" w:hAnsi="Times New Roman"/>
          <w:b/>
          <w:bCs/>
          <w:i/>
        </w:rPr>
        <w:t>x</w:t>
      </w:r>
      <w:r w:rsidR="008F726B" w:rsidRPr="005C397F">
        <w:rPr>
          <w:rFonts w:ascii="SutonnyMJ" w:hAnsi="SutonnyMJ" w:cs="SutonnyMJ"/>
          <w:b/>
          <w:bCs/>
        </w:rPr>
        <w:t xml:space="preserve"> Gi gvb KZ?</w:t>
      </w:r>
    </w:p>
    <w:p w:rsidR="008F726B" w:rsidRDefault="008F726B" w:rsidP="00177CA6">
      <w:pPr>
        <w:tabs>
          <w:tab w:val="left" w:pos="450"/>
          <w:tab w:val="left" w:pos="2502"/>
          <w:tab w:val="left" w:pos="4518"/>
          <w:tab w:val="left" w:pos="6651"/>
        </w:tabs>
        <w:spacing w:after="0" w:line="240" w:lineRule="auto"/>
        <w:ind w:left="446" w:hanging="446"/>
        <w:rPr>
          <w:rFonts w:ascii="SutonnyMJ" w:hAnsi="SutonnyMJ" w:cs="SutonnyMJ"/>
        </w:rPr>
      </w:pPr>
      <w:r w:rsidRPr="005C397F">
        <w:rPr>
          <w:rFonts w:ascii="SutonnyMJ" w:hAnsi="SutonnyMJ" w:cs="SutonnyMJ"/>
        </w:rPr>
        <w:tab/>
        <w:t xml:space="preserve">K. </w:t>
      </w:r>
      <w:r w:rsidRPr="005C397F">
        <w:rPr>
          <w:rFonts w:ascii="Times New Roman" w:hAnsi="Times New Roman"/>
        </w:rPr>
        <w:t>7</w:t>
      </w:r>
      <w:r w:rsidRPr="005C397F">
        <w:rPr>
          <w:rFonts w:ascii="SutonnyMJ" w:hAnsi="SutonnyMJ" w:cs="SutonnyMJ"/>
        </w:rPr>
        <w:t xml:space="preserve"> </w:t>
      </w:r>
      <w:r w:rsidRPr="005C397F">
        <w:rPr>
          <w:rFonts w:ascii="SutonnyMJ" w:hAnsi="SutonnyMJ" w:cs="SutonnyMJ"/>
        </w:rPr>
        <w:tab/>
        <w:t>L.</w:t>
      </w:r>
      <w:r w:rsidR="00710A04">
        <w:rPr>
          <w:rFonts w:ascii="SutonnyMJ" w:hAnsi="SutonnyMJ" w:cs="SutonnyMJ"/>
        </w:rPr>
        <w:t xml:space="preserve"> </w:t>
      </w:r>
      <w:r w:rsidR="00710A04" w:rsidRPr="00087CE9">
        <w:rPr>
          <w:rFonts w:ascii="Times New Roman" w:hAnsi="Times New Roman"/>
        </w:rPr>
        <w:sym w:font="Symbol" w:char="F02D"/>
      </w:r>
      <w:r w:rsidR="00710A04" w:rsidRPr="00087CE9">
        <w:rPr>
          <w:rFonts w:ascii="Times New Roman" w:hAnsi="Times New Roman" w:cs="SutonnyMJ"/>
        </w:rPr>
        <w:t xml:space="preserve"> 2/3</w:t>
      </w:r>
      <w:r w:rsidR="00710A04">
        <w:rPr>
          <w:rFonts w:ascii="SutonnyMJ" w:hAnsi="SutonnyMJ" w:cs="SutonnyMJ"/>
        </w:rPr>
        <w:t xml:space="preserve"> </w:t>
      </w:r>
      <w:r w:rsidRPr="005C397F">
        <w:rPr>
          <w:rFonts w:ascii="SutonnyMJ" w:hAnsi="SutonnyMJ" w:cs="SutonnyMJ"/>
        </w:rPr>
        <w:tab/>
        <w:t xml:space="preserve">M. </w:t>
      </w:r>
      <w:r w:rsidRPr="005C397F">
        <w:rPr>
          <w:rFonts w:ascii="Times New Roman" w:hAnsi="Times New Roman"/>
        </w:rPr>
        <w:t>6</w:t>
      </w:r>
      <w:r w:rsidRPr="005C397F">
        <w:rPr>
          <w:rFonts w:ascii="SutonnyMJ" w:hAnsi="SutonnyMJ" w:cs="SutonnyMJ"/>
        </w:rPr>
        <w:t xml:space="preserve"> </w:t>
      </w:r>
      <w:r w:rsidRPr="005C397F">
        <w:rPr>
          <w:rFonts w:ascii="SutonnyMJ" w:hAnsi="SutonnyMJ" w:cs="SutonnyMJ"/>
        </w:rPr>
        <w:tab/>
        <w:t>N. ‡KvbwUB bq</w:t>
      </w:r>
    </w:p>
    <w:p w:rsidR="008F726B" w:rsidRPr="005C397F" w:rsidRDefault="002A59BB" w:rsidP="00177CA6">
      <w:pPr>
        <w:tabs>
          <w:tab w:val="left" w:pos="450"/>
          <w:tab w:val="left" w:pos="2502"/>
          <w:tab w:val="left" w:pos="4518"/>
          <w:tab w:val="left" w:pos="6651"/>
        </w:tabs>
        <w:spacing w:after="0" w:line="240" w:lineRule="auto"/>
        <w:ind w:left="446" w:hanging="446"/>
        <w:rPr>
          <w:rFonts w:ascii="SutonnyMJ" w:hAnsi="SutonnyMJ" w:cs="SutonnyMJ"/>
          <w:b/>
          <w:bCs/>
        </w:rPr>
      </w:pPr>
      <w:r w:rsidRPr="002A59BB">
        <w:rPr>
          <w:rFonts w:ascii="SutonnyMJ" w:hAnsi="SutonnyMJ" w:cs="SutonnyMJ"/>
          <w:b/>
          <w:bCs/>
        </w:rPr>
        <w:t>14</w:t>
      </w:r>
      <w:r w:rsidR="008F726B" w:rsidRPr="005C397F">
        <w:rPr>
          <w:rFonts w:ascii="SutonnyMJ" w:hAnsi="SutonnyMJ" w:cs="SutonnyMJ"/>
          <w:b/>
          <w:bCs/>
        </w:rPr>
        <w:t xml:space="preserve">. </w:t>
      </w:r>
      <w:r w:rsidR="008F726B" w:rsidRPr="005C397F">
        <w:rPr>
          <w:rFonts w:ascii="SutonnyMJ" w:hAnsi="SutonnyMJ" w:cs="SutonnyMJ"/>
          <w:b/>
          <w:bCs/>
        </w:rPr>
        <w:tab/>
      </w:r>
      <w:r w:rsidR="008F726B" w:rsidRPr="005C397F">
        <w:rPr>
          <w:rFonts w:ascii="Times New Roman" w:hAnsi="Times New Roman"/>
          <w:b/>
          <w:bCs/>
        </w:rPr>
        <w:t>2</w:t>
      </w:r>
      <w:r w:rsidR="008F726B" w:rsidRPr="00177CA6">
        <w:rPr>
          <w:rFonts w:ascii="Times New Roman" w:hAnsi="Times New Roman"/>
          <w:b/>
          <w:bCs/>
          <w:i/>
          <w:vertAlign w:val="superscript"/>
        </w:rPr>
        <w:t>x</w:t>
      </w:r>
      <w:r w:rsidR="008F726B" w:rsidRPr="005C397F">
        <w:rPr>
          <w:rFonts w:ascii="Times New Roman" w:hAnsi="Times New Roman"/>
          <w:b/>
          <w:bCs/>
          <w:vertAlign w:val="superscript"/>
        </w:rPr>
        <w:t xml:space="preserve"> – 4</w:t>
      </w:r>
      <w:r w:rsidR="008F726B" w:rsidRPr="005C397F">
        <w:rPr>
          <w:rFonts w:ascii="Times New Roman" w:hAnsi="Times New Roman"/>
          <w:b/>
          <w:bCs/>
        </w:rPr>
        <w:t xml:space="preserve"> = 4a</w:t>
      </w:r>
      <w:r w:rsidR="008F726B" w:rsidRPr="00177CA6">
        <w:rPr>
          <w:rFonts w:ascii="Times New Roman" w:hAnsi="Times New Roman"/>
          <w:b/>
          <w:bCs/>
          <w:i/>
          <w:vertAlign w:val="superscript"/>
        </w:rPr>
        <w:t>x</w:t>
      </w:r>
      <w:r w:rsidR="008F726B" w:rsidRPr="005C397F">
        <w:rPr>
          <w:rFonts w:ascii="Times New Roman" w:hAnsi="Times New Roman"/>
          <w:b/>
          <w:bCs/>
          <w:vertAlign w:val="superscript"/>
        </w:rPr>
        <w:t xml:space="preserve"> – 6</w:t>
      </w:r>
      <w:r w:rsidR="008F726B" w:rsidRPr="005C397F">
        <w:rPr>
          <w:rFonts w:ascii="Times New Roman" w:hAnsi="Times New Roman"/>
          <w:b/>
          <w:bCs/>
        </w:rPr>
        <w:t xml:space="preserve"> </w:t>
      </w:r>
      <w:r w:rsidR="008F726B" w:rsidRPr="005C397F">
        <w:rPr>
          <w:rFonts w:ascii="SutonnyMJ" w:hAnsi="SutonnyMJ" w:cs="SutonnyMJ"/>
          <w:b/>
          <w:bCs/>
        </w:rPr>
        <w:t>n‡j</w:t>
      </w:r>
      <w:r w:rsidR="008F726B" w:rsidRPr="005C397F">
        <w:rPr>
          <w:rFonts w:ascii="Times New Roman" w:hAnsi="Times New Roman"/>
          <w:b/>
          <w:bCs/>
        </w:rPr>
        <w:t xml:space="preserve"> </w:t>
      </w:r>
      <w:r w:rsidR="008F726B" w:rsidRPr="00402794">
        <w:rPr>
          <w:rFonts w:ascii="Times New Roman" w:hAnsi="Times New Roman"/>
          <w:b/>
          <w:bCs/>
          <w:i/>
        </w:rPr>
        <w:t>x</w:t>
      </w:r>
      <w:r w:rsidR="008F726B" w:rsidRPr="005C397F">
        <w:rPr>
          <w:rFonts w:ascii="Times New Roman" w:hAnsi="Times New Roman"/>
          <w:b/>
          <w:bCs/>
        </w:rPr>
        <w:t xml:space="preserve"> </w:t>
      </w:r>
      <w:r w:rsidR="008F726B" w:rsidRPr="005C397F">
        <w:rPr>
          <w:rFonts w:ascii="SutonnyMJ" w:hAnsi="SutonnyMJ" w:cs="SutonnyMJ"/>
          <w:b/>
          <w:bCs/>
        </w:rPr>
        <w:t>Gi gvb KZ?</w:t>
      </w:r>
    </w:p>
    <w:p w:rsidR="008F726B" w:rsidRDefault="008F726B" w:rsidP="00177CA6">
      <w:pPr>
        <w:tabs>
          <w:tab w:val="left" w:pos="450"/>
          <w:tab w:val="left" w:pos="2502"/>
          <w:tab w:val="left" w:pos="4518"/>
          <w:tab w:val="left" w:pos="6651"/>
        </w:tabs>
        <w:spacing w:after="0" w:line="240" w:lineRule="auto"/>
        <w:ind w:left="446" w:hanging="446"/>
        <w:rPr>
          <w:rFonts w:ascii="Times New Roman" w:hAnsi="Times New Roman"/>
        </w:rPr>
      </w:pPr>
      <w:r w:rsidRPr="005C397F">
        <w:rPr>
          <w:rFonts w:ascii="SutonnyMJ" w:hAnsi="SutonnyMJ" w:cs="SutonnyMJ"/>
        </w:rPr>
        <w:tab/>
        <w:t xml:space="preserve">K. </w:t>
      </w:r>
      <w:r w:rsidRPr="005C397F">
        <w:rPr>
          <w:rFonts w:ascii="Times New Roman" w:hAnsi="Times New Roman"/>
        </w:rPr>
        <w:t>4</w:t>
      </w:r>
      <w:r w:rsidRPr="005C397F">
        <w:rPr>
          <w:rFonts w:ascii="SutonnyMJ" w:hAnsi="SutonnyMJ" w:cs="SutonnyMJ"/>
        </w:rPr>
        <w:tab/>
        <w:t xml:space="preserve">L. </w:t>
      </w:r>
      <w:r w:rsidRPr="005C397F">
        <w:rPr>
          <w:rFonts w:ascii="Times New Roman" w:hAnsi="Times New Roman"/>
        </w:rPr>
        <w:t>7</w:t>
      </w:r>
      <w:r w:rsidRPr="005C397F">
        <w:rPr>
          <w:rFonts w:ascii="SutonnyMJ" w:hAnsi="SutonnyMJ" w:cs="SutonnyMJ"/>
        </w:rPr>
        <w:tab/>
        <w:t xml:space="preserve">M. </w:t>
      </w:r>
      <w:r w:rsidRPr="005C397F">
        <w:rPr>
          <w:rFonts w:ascii="Times New Roman" w:hAnsi="Times New Roman"/>
        </w:rPr>
        <w:t>6</w:t>
      </w:r>
      <w:r w:rsidRPr="005C397F">
        <w:rPr>
          <w:rFonts w:ascii="SutonnyMJ" w:hAnsi="SutonnyMJ" w:cs="SutonnyMJ"/>
        </w:rPr>
        <w:t xml:space="preserve"> </w:t>
      </w:r>
      <w:r w:rsidRPr="005C397F">
        <w:rPr>
          <w:rFonts w:ascii="SutonnyMJ" w:hAnsi="SutonnyMJ" w:cs="SutonnyMJ"/>
        </w:rPr>
        <w:tab/>
        <w:t xml:space="preserve">N. </w:t>
      </w:r>
      <w:r w:rsidRPr="005C397F">
        <w:rPr>
          <w:rFonts w:ascii="Times New Roman" w:hAnsi="Times New Roman"/>
        </w:rPr>
        <w:t>1</w:t>
      </w:r>
    </w:p>
    <w:p w:rsidR="00087CE9" w:rsidRPr="005C397F" w:rsidRDefault="002A59BB" w:rsidP="00177CA6">
      <w:pPr>
        <w:tabs>
          <w:tab w:val="left" w:pos="450"/>
          <w:tab w:val="left" w:pos="2502"/>
          <w:tab w:val="left" w:pos="4518"/>
          <w:tab w:val="left" w:pos="6651"/>
        </w:tabs>
        <w:spacing w:after="0" w:line="240" w:lineRule="auto"/>
        <w:ind w:left="446" w:hanging="446"/>
        <w:rPr>
          <w:rFonts w:ascii="Times New Roman" w:hAnsi="Times New Roman"/>
          <w:b/>
          <w:bCs/>
        </w:rPr>
      </w:pPr>
      <w:r w:rsidRPr="002A59BB">
        <w:rPr>
          <w:rFonts w:ascii="SutonnyMJ" w:hAnsi="SutonnyMJ"/>
          <w:b/>
          <w:bCs/>
        </w:rPr>
        <w:t>15</w:t>
      </w:r>
      <w:r w:rsidR="00087CE9">
        <w:rPr>
          <w:rFonts w:ascii="Times New Roman" w:hAnsi="Times New Roman"/>
          <w:b/>
          <w:bCs/>
        </w:rPr>
        <w:t>.</w:t>
      </w:r>
      <w:r w:rsidR="00087CE9">
        <w:rPr>
          <w:rFonts w:ascii="Times New Roman" w:hAnsi="Times New Roman"/>
          <w:b/>
          <w:bCs/>
        </w:rPr>
        <w:tab/>
      </w:r>
      <w:r w:rsidR="00087CE9" w:rsidRPr="005C397F">
        <w:rPr>
          <w:rFonts w:ascii="Times New Roman" w:hAnsi="Times New Roman"/>
          <w:b/>
          <w:bCs/>
        </w:rPr>
        <w:t>5</w:t>
      </w:r>
      <w:r w:rsidR="00087CE9" w:rsidRPr="00402794">
        <w:rPr>
          <w:rFonts w:ascii="Times New Roman" w:hAnsi="Times New Roman"/>
          <w:b/>
          <w:bCs/>
          <w:i/>
        </w:rPr>
        <w:t>x</w:t>
      </w:r>
      <w:r w:rsidR="00087CE9" w:rsidRPr="005C397F">
        <w:rPr>
          <w:rFonts w:ascii="Times New Roman" w:hAnsi="Times New Roman"/>
          <w:b/>
          <w:bCs/>
        </w:rPr>
        <w:t xml:space="preserve"> – 3 = 2</w:t>
      </w:r>
      <w:r w:rsidR="00087CE9" w:rsidRPr="00402794">
        <w:rPr>
          <w:rFonts w:ascii="Times New Roman" w:hAnsi="Times New Roman"/>
          <w:b/>
          <w:bCs/>
          <w:i/>
        </w:rPr>
        <w:t>x</w:t>
      </w:r>
      <w:r w:rsidR="00087CE9" w:rsidRPr="005C397F">
        <w:rPr>
          <w:rFonts w:ascii="Times New Roman" w:hAnsi="Times New Roman"/>
          <w:b/>
          <w:bCs/>
        </w:rPr>
        <w:t xml:space="preserve"> + 9 </w:t>
      </w:r>
      <w:r w:rsidR="00087CE9" w:rsidRPr="005C397F">
        <w:rPr>
          <w:rFonts w:ascii="SutonnyMJ" w:hAnsi="SutonnyMJ" w:cs="SutonnyMJ"/>
          <w:b/>
          <w:bCs/>
        </w:rPr>
        <w:t>n‡j</w:t>
      </w:r>
      <w:r w:rsidR="00087CE9" w:rsidRPr="005C397F">
        <w:rPr>
          <w:rFonts w:ascii="Times New Roman" w:hAnsi="Times New Roman"/>
          <w:b/>
          <w:bCs/>
        </w:rPr>
        <w:t xml:space="preserve"> </w:t>
      </w:r>
      <w:r w:rsidR="00087CE9" w:rsidRPr="00AC3379">
        <w:rPr>
          <w:rFonts w:ascii="Times New Roman" w:hAnsi="Times New Roman"/>
          <w:b/>
          <w:bCs/>
          <w:i/>
        </w:rPr>
        <w:t>x</w:t>
      </w:r>
      <w:r w:rsidR="00087CE9" w:rsidRPr="005C397F">
        <w:rPr>
          <w:rFonts w:ascii="Times New Roman" w:hAnsi="Times New Roman"/>
          <w:b/>
          <w:bCs/>
        </w:rPr>
        <w:t xml:space="preserve"> </w:t>
      </w:r>
      <w:r w:rsidR="00087CE9" w:rsidRPr="005C397F">
        <w:rPr>
          <w:rFonts w:ascii="SutonnyMJ" w:hAnsi="SutonnyMJ" w:cs="SutonnyMJ"/>
          <w:b/>
          <w:bCs/>
        </w:rPr>
        <w:t xml:space="preserve">Gi gvb KZ? </w:t>
      </w:r>
      <w:r w:rsidR="00087CE9" w:rsidRPr="005C397F">
        <w:rPr>
          <w:rFonts w:ascii="Times New Roman" w:hAnsi="Times New Roman"/>
          <w:b/>
          <w:bCs/>
        </w:rPr>
        <w:t xml:space="preserve"> </w:t>
      </w:r>
    </w:p>
    <w:p w:rsidR="008F726B" w:rsidRDefault="00087CE9" w:rsidP="00177CA6">
      <w:pPr>
        <w:tabs>
          <w:tab w:val="left" w:pos="450"/>
          <w:tab w:val="left" w:pos="2502"/>
          <w:tab w:val="left" w:pos="4518"/>
          <w:tab w:val="left" w:pos="6651"/>
        </w:tabs>
        <w:spacing w:after="0" w:line="240" w:lineRule="auto"/>
        <w:ind w:left="446" w:hanging="446"/>
        <w:rPr>
          <w:rFonts w:ascii="Times New Roman" w:hAnsi="Times New Roman"/>
        </w:rPr>
      </w:pPr>
      <w:r w:rsidRPr="005C397F">
        <w:rPr>
          <w:rFonts w:ascii="SutonnyMJ" w:hAnsi="SutonnyMJ" w:cs="SutonnyMJ"/>
        </w:rPr>
        <w:tab/>
        <w:t xml:space="preserve">K. </w:t>
      </w:r>
      <w:r w:rsidRPr="005C397F">
        <w:rPr>
          <w:rFonts w:ascii="Times New Roman" w:hAnsi="Times New Roman"/>
        </w:rPr>
        <w:t>3</w:t>
      </w:r>
      <w:r w:rsidRPr="005C397F">
        <w:rPr>
          <w:rFonts w:ascii="SutonnyMJ" w:hAnsi="SutonnyMJ" w:cs="SutonnyMJ"/>
        </w:rPr>
        <w:t xml:space="preserve"> </w:t>
      </w:r>
      <w:r w:rsidRPr="005C397F">
        <w:rPr>
          <w:rFonts w:ascii="SutonnyMJ" w:hAnsi="SutonnyMJ" w:cs="SutonnyMJ"/>
        </w:rPr>
        <w:tab/>
        <w:t xml:space="preserve">L. </w:t>
      </w:r>
      <w:r w:rsidRPr="005C397F">
        <w:rPr>
          <w:rFonts w:ascii="Times New Roman" w:hAnsi="Times New Roman"/>
        </w:rPr>
        <w:t>4</w:t>
      </w:r>
      <w:r w:rsidRPr="005C397F">
        <w:rPr>
          <w:rFonts w:ascii="SutonnyMJ" w:hAnsi="SutonnyMJ" w:cs="SutonnyMJ"/>
        </w:rPr>
        <w:tab/>
        <w:t xml:space="preserve">M. </w:t>
      </w:r>
      <w:r w:rsidRPr="005C397F">
        <w:rPr>
          <w:rFonts w:ascii="Times New Roman" w:hAnsi="Times New Roman"/>
        </w:rPr>
        <w:t xml:space="preserve">– 6 </w:t>
      </w:r>
      <w:r w:rsidRPr="005C397F">
        <w:rPr>
          <w:rFonts w:ascii="SutonnyMJ" w:hAnsi="SutonnyMJ" w:cs="SutonnyMJ"/>
        </w:rPr>
        <w:t xml:space="preserve"> </w:t>
      </w:r>
      <w:r w:rsidRPr="005C397F">
        <w:rPr>
          <w:rFonts w:ascii="SutonnyMJ" w:hAnsi="SutonnyMJ" w:cs="SutonnyMJ"/>
        </w:rPr>
        <w:tab/>
        <w:t xml:space="preserve">N. </w:t>
      </w:r>
      <w:r w:rsidRPr="005C397F">
        <w:rPr>
          <w:rFonts w:ascii="Times New Roman" w:hAnsi="Times New Roman"/>
        </w:rPr>
        <w:t>1</w:t>
      </w:r>
    </w:p>
    <w:p w:rsidR="008F726B" w:rsidRPr="00E87C88" w:rsidRDefault="008F726B" w:rsidP="009A38FE">
      <w:pPr>
        <w:tabs>
          <w:tab w:val="left" w:pos="414"/>
          <w:tab w:val="left" w:pos="2376"/>
          <w:tab w:val="left" w:pos="4338"/>
          <w:tab w:val="left" w:pos="6354"/>
        </w:tabs>
        <w:spacing w:after="0" w:line="240" w:lineRule="auto"/>
        <w:ind w:left="423" w:hanging="423"/>
        <w:jc w:val="both"/>
        <w:rPr>
          <w:rFonts w:ascii="Times New Roman" w:hAnsi="Times New Roman" w:cs="Vrinda"/>
          <w:sz w:val="2"/>
          <w:szCs w:val="24"/>
        </w:rPr>
      </w:pPr>
    </w:p>
    <w:sectPr w:rsidR="008F726B" w:rsidRPr="00E87C88" w:rsidSect="00AE3DBA">
      <w:headerReference w:type="default" r:id="rId20"/>
      <w:footerReference w:type="default" r:id="rId21"/>
      <w:type w:val="continuous"/>
      <w:pgSz w:w="10440" w:h="13680" w:code="1"/>
      <w:pgMar w:top="1080" w:right="1080" w:bottom="1440" w:left="1080" w:header="864" w:footer="864" w:gutter="0"/>
      <w:pgBorders w:zOrder="back">
        <w:top w:val="single" w:sz="12" w:space="4" w:color="auto"/>
        <w:left w:val="single" w:sz="12" w:space="4" w:color="auto"/>
        <w:bottom w:val="single" w:sz="12" w:space="4" w:color="auto"/>
        <w:right w:val="single" w:sz="12" w:space="4" w:color="auto"/>
      </w:pgBorders>
      <w:pgNumType w:start="1"/>
      <w:cols w:sep="1" w:space="28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4DF6" w:rsidRDefault="00444DF6" w:rsidP="00FF058B">
      <w:pPr>
        <w:spacing w:after="0" w:line="240" w:lineRule="auto"/>
      </w:pPr>
      <w:r>
        <w:separator/>
      </w:r>
    </w:p>
  </w:endnote>
  <w:endnote w:type="continuationSeparator" w:id="1">
    <w:p w:rsidR="00444DF6" w:rsidRDefault="00444DF6" w:rsidP="00FF05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utonnyMJ">
    <w:altName w:val="SutonnyMJ"/>
    <w:panose1 w:val="00000000000000000000"/>
    <w:charset w:val="00"/>
    <w:family w:val="auto"/>
    <w:pitch w:val="variable"/>
    <w:sig w:usb0="80000AAF" w:usb1="00000048" w:usb2="00000000" w:usb3="00000000" w:csb0="0000003F" w:csb1="00000000"/>
  </w:font>
  <w:font w:name="Calibri">
    <w:panose1 w:val="020F0502020204030204"/>
    <w:charset w:val="00"/>
    <w:family w:val="swiss"/>
    <w:pitch w:val="variable"/>
    <w:sig w:usb0="E0002AFF" w:usb1="C000247B" w:usb2="00000009" w:usb3="00000000" w:csb0="000001FF" w:csb1="00000000"/>
  </w:font>
  <w:font w:name="SimSun">
    <w:altName w:val="???????????????????????????¡ì??"/>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l?r ??fc"/>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Bookman Old Style">
    <w:altName w:val="Bookman Old Style"/>
    <w:panose1 w:val="02050604050505020204"/>
    <w:charset w:val="00"/>
    <w:family w:val="roman"/>
    <w:pitch w:val="variable"/>
    <w:sig w:usb0="00000287" w:usb1="00000000" w:usb2="00000000" w:usb3="00000000" w:csb0="0000009F" w:csb1="00000000"/>
  </w:font>
  <w:font w:name="Vrinda">
    <w:panose1 w:val="020B0802040204020203"/>
    <w:charset w:val="01"/>
    <w:family w:val="roman"/>
    <w:notTrueType/>
    <w:pitch w:val="variable"/>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8D" w:rsidRPr="00DE2013" w:rsidRDefault="00C34A8D" w:rsidP="00FB5D95">
    <w:pPr>
      <w:pStyle w:val="Footer"/>
      <w:pBdr>
        <w:top w:val="thinThickSmallGap" w:sz="24" w:space="1" w:color="622423"/>
      </w:pBdr>
      <w:tabs>
        <w:tab w:val="clear" w:pos="4680"/>
        <w:tab w:val="clear" w:pos="9360"/>
        <w:tab w:val="right" w:pos="10368"/>
      </w:tabs>
      <w:spacing w:after="60"/>
      <w:rPr>
        <w:rFonts w:ascii="Cambria" w:hAnsi="Cambria"/>
      </w:rPr>
    </w:pPr>
    <w:r w:rsidRPr="00F552D5">
      <w:rPr>
        <w:rFonts w:ascii="Cambria" w:hAnsi="Cambria"/>
        <w:b/>
        <w:bCs/>
      </w:rPr>
      <w:t xml:space="preserve"> </w:t>
    </w:r>
    <w:r w:rsidRPr="00DE2013">
      <w:rPr>
        <w:rFonts w:ascii="Cambria" w:hAnsi="Cambria"/>
      </w:rPr>
      <w:t xml:space="preserve">                                  </w:t>
    </w:r>
    <w:r>
      <w:rPr>
        <w:rFonts w:ascii="Cambria" w:hAnsi="Cambria"/>
      </w:rPr>
      <w:t xml:space="preserve">     </w:t>
    </w:r>
    <w:r w:rsidRPr="00DE2013">
      <w:rPr>
        <w:rFonts w:ascii="Cambria" w:hAnsi="Cambria"/>
      </w:rPr>
      <w:t xml:space="preserve"> </w:t>
    </w:r>
    <w:r w:rsidRPr="00DE2013">
      <w:rPr>
        <w:rFonts w:ascii="Cambria" w:hAnsi="Cambria"/>
      </w:rPr>
      <w:tab/>
      <w:t xml:space="preserve">Page </w:t>
    </w:r>
    <w:r>
      <w:rPr>
        <w:rFonts w:ascii="Cambria" w:hAnsi="Cambria"/>
      </w:rPr>
      <w:sym w:font="Wingdings" w:char="F040"/>
    </w:r>
    <w:r w:rsidR="00893055" w:rsidRPr="00DE2013">
      <w:rPr>
        <w:rFonts w:ascii="Cambria" w:hAnsi="Cambria"/>
      </w:rPr>
      <w:fldChar w:fldCharType="begin"/>
    </w:r>
    <w:r w:rsidRPr="00DE2013">
      <w:rPr>
        <w:rFonts w:ascii="Cambria" w:hAnsi="Cambria"/>
      </w:rPr>
      <w:instrText xml:space="preserve"> PAGE   \* MERGEFORMAT </w:instrText>
    </w:r>
    <w:r w:rsidR="00893055" w:rsidRPr="00DE2013">
      <w:rPr>
        <w:rFonts w:ascii="Cambria" w:hAnsi="Cambria"/>
      </w:rPr>
      <w:fldChar w:fldCharType="separate"/>
    </w:r>
    <w:r w:rsidR="006E7F92">
      <w:rPr>
        <w:rFonts w:ascii="Cambria" w:hAnsi="Cambria"/>
        <w:noProof/>
      </w:rPr>
      <w:t>1</w:t>
    </w:r>
    <w:r w:rsidR="00893055" w:rsidRPr="00DE2013">
      <w:rPr>
        <w:rFonts w:ascii="Cambria" w:hAnsi="Cambri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4DF6" w:rsidRDefault="00444DF6" w:rsidP="00FF058B">
      <w:pPr>
        <w:spacing w:after="0" w:line="240" w:lineRule="auto"/>
      </w:pPr>
      <w:r>
        <w:separator/>
      </w:r>
    </w:p>
  </w:footnote>
  <w:footnote w:type="continuationSeparator" w:id="1">
    <w:p w:rsidR="00444DF6" w:rsidRDefault="00444DF6" w:rsidP="00FF05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8D" w:rsidRPr="00BD5E63" w:rsidRDefault="00C34A8D" w:rsidP="0063268B">
    <w:pPr>
      <w:pStyle w:val="Header"/>
      <w:spacing w:after="0"/>
      <w:rPr>
        <w:sz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C4032"/>
    <w:multiLevelType w:val="hybridMultilevel"/>
    <w:tmpl w:val="39E45F5E"/>
    <w:lvl w:ilvl="0" w:tplc="1FBE0AC4">
      <w:start w:val="1"/>
      <w:numFmt w:val="lowerRoman"/>
      <w:lvlText w:val="%1."/>
      <w:lvlJc w:val="left"/>
      <w:pPr>
        <w:ind w:left="1155" w:hanging="720"/>
      </w:pPr>
      <w:rPr>
        <w:rFonts w:ascii="Times New Roman" w:hAnsi="Times New Roman"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nsid w:val="0B5E587E"/>
    <w:multiLevelType w:val="hybridMultilevel"/>
    <w:tmpl w:val="EAE8845C"/>
    <w:lvl w:ilvl="0" w:tplc="052E1FEC">
      <w:start w:val="1"/>
      <w:numFmt w:val="decimalZero"/>
      <w:lvlText w:val="%1."/>
      <w:lvlJc w:val="left"/>
      <w:pPr>
        <w:ind w:left="870" w:hanging="360"/>
      </w:pPr>
      <w:rPr>
        <w:rFonts w:hint="default"/>
      </w:rPr>
    </w:lvl>
    <w:lvl w:ilvl="1" w:tplc="04090019">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nsid w:val="0D1A43CE"/>
    <w:multiLevelType w:val="hybridMultilevel"/>
    <w:tmpl w:val="8090B82C"/>
    <w:lvl w:ilvl="0" w:tplc="1B78543E">
      <w:start w:val="1"/>
      <w:numFmt w:val="decimalZero"/>
      <w:lvlText w:val="%1."/>
      <w:lvlJc w:val="left"/>
      <w:pPr>
        <w:ind w:left="2520" w:hanging="360"/>
      </w:pPr>
      <w:rPr>
        <w:rFonts w:hint="default"/>
        <w:sz w:val="22"/>
        <w:szCs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12D76718"/>
    <w:multiLevelType w:val="hybridMultilevel"/>
    <w:tmpl w:val="1D4A006C"/>
    <w:lvl w:ilvl="0" w:tplc="72FA3CD8">
      <w:start w:val="1"/>
      <w:numFmt w:val="decimalZero"/>
      <w:lvlText w:val="%1."/>
      <w:lvlJc w:val="left"/>
      <w:pPr>
        <w:ind w:left="720" w:hanging="360"/>
      </w:pPr>
      <w:rPr>
        <w:rFonts w:ascii="SutonnyMJ" w:hAnsi="SutonnyMJ"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9A7147"/>
    <w:multiLevelType w:val="hybridMultilevel"/>
    <w:tmpl w:val="D9844612"/>
    <w:lvl w:ilvl="0" w:tplc="1B46CB1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A715DF"/>
    <w:multiLevelType w:val="hybridMultilevel"/>
    <w:tmpl w:val="BE1CEA82"/>
    <w:lvl w:ilvl="0" w:tplc="4D02DCEA">
      <w:start w:val="1"/>
      <w:numFmt w:val="decimal"/>
      <w:lvlText w:val="%1."/>
      <w:lvlJc w:val="left"/>
      <w:pPr>
        <w:ind w:left="729" w:hanging="360"/>
      </w:pPr>
      <w:rPr>
        <w:rFonts w:hint="default"/>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6">
    <w:nsid w:val="3C210088"/>
    <w:multiLevelType w:val="singleLevel"/>
    <w:tmpl w:val="CC68575C"/>
    <w:lvl w:ilvl="0">
      <w:start w:val="1"/>
      <w:numFmt w:val="upperLetter"/>
      <w:pStyle w:val="Heading4"/>
      <w:lvlText w:val="%1."/>
      <w:lvlJc w:val="left"/>
      <w:pPr>
        <w:tabs>
          <w:tab w:val="num" w:pos="720"/>
        </w:tabs>
        <w:ind w:left="720" w:hanging="360"/>
      </w:pPr>
      <w:rPr>
        <w:rFonts w:cs="Times New Roman" w:hint="default"/>
      </w:rPr>
    </w:lvl>
  </w:abstractNum>
  <w:abstractNum w:abstractNumId="7">
    <w:nsid w:val="4B9D0B11"/>
    <w:multiLevelType w:val="hybridMultilevel"/>
    <w:tmpl w:val="3664ED76"/>
    <w:lvl w:ilvl="0" w:tplc="A3EADC68">
      <w:start w:val="1"/>
      <w:numFmt w:val="lowerRoman"/>
      <w:lvlText w:val="%1."/>
      <w:lvlJc w:val="left"/>
      <w:pPr>
        <w:ind w:left="1155" w:hanging="720"/>
      </w:pPr>
      <w:rPr>
        <w:rFonts w:hint="default"/>
        <w:b w:val="0"/>
        <w:sz w:val="28"/>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nsid w:val="514F02A7"/>
    <w:multiLevelType w:val="hybridMultilevel"/>
    <w:tmpl w:val="3CFACF58"/>
    <w:lvl w:ilvl="0" w:tplc="3A1837C8">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9">
    <w:nsid w:val="57AF0B28"/>
    <w:multiLevelType w:val="hybridMultilevel"/>
    <w:tmpl w:val="39D27A1C"/>
    <w:lvl w:ilvl="0" w:tplc="B330CAF8">
      <w:start w:val="1"/>
      <w:numFmt w:val="low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nsid w:val="5C8761DA"/>
    <w:multiLevelType w:val="hybridMultilevel"/>
    <w:tmpl w:val="6DD85B3E"/>
    <w:lvl w:ilvl="0" w:tplc="1ECA6B0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56674E"/>
    <w:multiLevelType w:val="hybridMultilevel"/>
    <w:tmpl w:val="50C06874"/>
    <w:lvl w:ilvl="0" w:tplc="9B360B06">
      <w:start w:val="1"/>
      <w:numFmt w:val="decimalZero"/>
      <w:lvlText w:val="%1."/>
      <w:lvlJc w:val="left"/>
      <w:pPr>
        <w:ind w:left="873" w:hanging="360"/>
      </w:pPr>
      <w:rPr>
        <w:rFonts w:hint="default"/>
      </w:rPr>
    </w:lvl>
    <w:lvl w:ilvl="1" w:tplc="04090019">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num w:numId="1">
    <w:abstractNumId w:val="6"/>
  </w:num>
  <w:num w:numId="2">
    <w:abstractNumId w:val="7"/>
  </w:num>
  <w:num w:numId="3">
    <w:abstractNumId w:val="4"/>
  </w:num>
  <w:num w:numId="4">
    <w:abstractNumId w:val="9"/>
  </w:num>
  <w:num w:numId="5">
    <w:abstractNumId w:val="0"/>
  </w:num>
  <w:num w:numId="6">
    <w:abstractNumId w:val="8"/>
  </w:num>
  <w:num w:numId="7">
    <w:abstractNumId w:val="5"/>
  </w:num>
  <w:num w:numId="8">
    <w:abstractNumId w:val="2"/>
  </w:num>
  <w:num w:numId="9">
    <w:abstractNumId w:val="1"/>
  </w:num>
  <w:num w:numId="10">
    <w:abstractNumId w:val="10"/>
  </w:num>
  <w:num w:numId="11">
    <w:abstractNumId w:val="11"/>
  </w:num>
  <w:num w:numId="12">
    <w:abstractNumId w:val="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60"/>
  <w:bordersDoNotSurroundHeader/>
  <w:bordersDoNotSurroundFooter/>
  <w:hideSpellingErrors/>
  <w:attachedTemplate r:id="rId1"/>
  <w:doNotTrackMoves/>
  <w:defaultTabStop w:val="720"/>
  <w:characterSpacingControl w:val="doNotCompress"/>
  <w:hdrShapeDefaults>
    <o:shapedefaults v:ext="edit" spidmax="70658"/>
  </w:hdrShapeDefault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B0913"/>
    <w:rsid w:val="000004B9"/>
    <w:rsid w:val="00000909"/>
    <w:rsid w:val="000009CE"/>
    <w:rsid w:val="00000FEB"/>
    <w:rsid w:val="0000132B"/>
    <w:rsid w:val="000013E0"/>
    <w:rsid w:val="00001691"/>
    <w:rsid w:val="00001BB2"/>
    <w:rsid w:val="00001CB3"/>
    <w:rsid w:val="00002321"/>
    <w:rsid w:val="00002C83"/>
    <w:rsid w:val="00003188"/>
    <w:rsid w:val="00003DDF"/>
    <w:rsid w:val="000043FB"/>
    <w:rsid w:val="00004845"/>
    <w:rsid w:val="00004A77"/>
    <w:rsid w:val="00004DDD"/>
    <w:rsid w:val="00004FAC"/>
    <w:rsid w:val="0000524F"/>
    <w:rsid w:val="000058E5"/>
    <w:rsid w:val="00005C01"/>
    <w:rsid w:val="00006AA4"/>
    <w:rsid w:val="00006EBF"/>
    <w:rsid w:val="00006ECE"/>
    <w:rsid w:val="00007031"/>
    <w:rsid w:val="000071C1"/>
    <w:rsid w:val="0000760A"/>
    <w:rsid w:val="00007636"/>
    <w:rsid w:val="00007C76"/>
    <w:rsid w:val="00007CC3"/>
    <w:rsid w:val="00010A38"/>
    <w:rsid w:val="00010C37"/>
    <w:rsid w:val="000111D7"/>
    <w:rsid w:val="000112CB"/>
    <w:rsid w:val="00012277"/>
    <w:rsid w:val="00012825"/>
    <w:rsid w:val="00012A21"/>
    <w:rsid w:val="00013A91"/>
    <w:rsid w:val="00013F43"/>
    <w:rsid w:val="00013FA8"/>
    <w:rsid w:val="0001462C"/>
    <w:rsid w:val="00015678"/>
    <w:rsid w:val="00015BC3"/>
    <w:rsid w:val="0001638E"/>
    <w:rsid w:val="00016863"/>
    <w:rsid w:val="00016D15"/>
    <w:rsid w:val="00016DB9"/>
    <w:rsid w:val="00017501"/>
    <w:rsid w:val="000178A5"/>
    <w:rsid w:val="00017A4A"/>
    <w:rsid w:val="00017BF0"/>
    <w:rsid w:val="0002044F"/>
    <w:rsid w:val="00020E7D"/>
    <w:rsid w:val="00020F80"/>
    <w:rsid w:val="0002149C"/>
    <w:rsid w:val="00021556"/>
    <w:rsid w:val="00021BCE"/>
    <w:rsid w:val="00021E9C"/>
    <w:rsid w:val="0002249A"/>
    <w:rsid w:val="000224CA"/>
    <w:rsid w:val="00023041"/>
    <w:rsid w:val="00023169"/>
    <w:rsid w:val="0002336D"/>
    <w:rsid w:val="00023863"/>
    <w:rsid w:val="00024342"/>
    <w:rsid w:val="00024584"/>
    <w:rsid w:val="00025333"/>
    <w:rsid w:val="000256B6"/>
    <w:rsid w:val="000259B9"/>
    <w:rsid w:val="00025BE5"/>
    <w:rsid w:val="00025C4F"/>
    <w:rsid w:val="00025F9C"/>
    <w:rsid w:val="00026080"/>
    <w:rsid w:val="00026119"/>
    <w:rsid w:val="0002624B"/>
    <w:rsid w:val="0002685C"/>
    <w:rsid w:val="000268D5"/>
    <w:rsid w:val="00026EF8"/>
    <w:rsid w:val="00027123"/>
    <w:rsid w:val="00027126"/>
    <w:rsid w:val="00027468"/>
    <w:rsid w:val="00027779"/>
    <w:rsid w:val="000302ED"/>
    <w:rsid w:val="0003061F"/>
    <w:rsid w:val="00030750"/>
    <w:rsid w:val="000310E8"/>
    <w:rsid w:val="000311B7"/>
    <w:rsid w:val="00031D81"/>
    <w:rsid w:val="00031E93"/>
    <w:rsid w:val="00032BEE"/>
    <w:rsid w:val="00032DAF"/>
    <w:rsid w:val="000330C3"/>
    <w:rsid w:val="00033FDE"/>
    <w:rsid w:val="0003446F"/>
    <w:rsid w:val="000345B8"/>
    <w:rsid w:val="000345C1"/>
    <w:rsid w:val="0003498D"/>
    <w:rsid w:val="00034A91"/>
    <w:rsid w:val="000350F5"/>
    <w:rsid w:val="00035F48"/>
    <w:rsid w:val="00036016"/>
    <w:rsid w:val="000362D4"/>
    <w:rsid w:val="0003667B"/>
    <w:rsid w:val="00036855"/>
    <w:rsid w:val="000368E8"/>
    <w:rsid w:val="00036CE1"/>
    <w:rsid w:val="000379A6"/>
    <w:rsid w:val="000402E9"/>
    <w:rsid w:val="00041AD3"/>
    <w:rsid w:val="00042080"/>
    <w:rsid w:val="00042185"/>
    <w:rsid w:val="00042EE2"/>
    <w:rsid w:val="00042F80"/>
    <w:rsid w:val="0004305E"/>
    <w:rsid w:val="0004310F"/>
    <w:rsid w:val="00043A4A"/>
    <w:rsid w:val="00043CB3"/>
    <w:rsid w:val="000445B2"/>
    <w:rsid w:val="000446AE"/>
    <w:rsid w:val="00044B70"/>
    <w:rsid w:val="00045433"/>
    <w:rsid w:val="000454A0"/>
    <w:rsid w:val="0004579D"/>
    <w:rsid w:val="00045DA6"/>
    <w:rsid w:val="0004639C"/>
    <w:rsid w:val="00050DE9"/>
    <w:rsid w:val="00051266"/>
    <w:rsid w:val="00051428"/>
    <w:rsid w:val="00051664"/>
    <w:rsid w:val="00051BB7"/>
    <w:rsid w:val="000527C2"/>
    <w:rsid w:val="00052A0C"/>
    <w:rsid w:val="00053099"/>
    <w:rsid w:val="00053239"/>
    <w:rsid w:val="0005360E"/>
    <w:rsid w:val="0005364A"/>
    <w:rsid w:val="000537D6"/>
    <w:rsid w:val="00053821"/>
    <w:rsid w:val="00054C17"/>
    <w:rsid w:val="00054E6D"/>
    <w:rsid w:val="000558C5"/>
    <w:rsid w:val="00055F67"/>
    <w:rsid w:val="00056204"/>
    <w:rsid w:val="000566D4"/>
    <w:rsid w:val="00056B5E"/>
    <w:rsid w:val="00057069"/>
    <w:rsid w:val="00057807"/>
    <w:rsid w:val="00057BD8"/>
    <w:rsid w:val="00057CDE"/>
    <w:rsid w:val="0006041D"/>
    <w:rsid w:val="00060457"/>
    <w:rsid w:val="00060532"/>
    <w:rsid w:val="00060959"/>
    <w:rsid w:val="00060A00"/>
    <w:rsid w:val="00060A0E"/>
    <w:rsid w:val="00060DC6"/>
    <w:rsid w:val="00060FF1"/>
    <w:rsid w:val="00061292"/>
    <w:rsid w:val="00061527"/>
    <w:rsid w:val="000626EB"/>
    <w:rsid w:val="00062996"/>
    <w:rsid w:val="00062F6D"/>
    <w:rsid w:val="000631A3"/>
    <w:rsid w:val="00063240"/>
    <w:rsid w:val="00064183"/>
    <w:rsid w:val="000649FB"/>
    <w:rsid w:val="00064D3D"/>
    <w:rsid w:val="00064E5A"/>
    <w:rsid w:val="0006557B"/>
    <w:rsid w:val="00065E60"/>
    <w:rsid w:val="00066622"/>
    <w:rsid w:val="00066966"/>
    <w:rsid w:val="0006722E"/>
    <w:rsid w:val="00067547"/>
    <w:rsid w:val="00067765"/>
    <w:rsid w:val="00067831"/>
    <w:rsid w:val="0007013B"/>
    <w:rsid w:val="00070489"/>
    <w:rsid w:val="00070569"/>
    <w:rsid w:val="000705B4"/>
    <w:rsid w:val="00070628"/>
    <w:rsid w:val="00070FBF"/>
    <w:rsid w:val="000712AA"/>
    <w:rsid w:val="00071D80"/>
    <w:rsid w:val="00072490"/>
    <w:rsid w:val="000729E3"/>
    <w:rsid w:val="00073149"/>
    <w:rsid w:val="0007357F"/>
    <w:rsid w:val="0007368B"/>
    <w:rsid w:val="000738B8"/>
    <w:rsid w:val="00073AE5"/>
    <w:rsid w:val="00073AF1"/>
    <w:rsid w:val="00073FBA"/>
    <w:rsid w:val="000740C8"/>
    <w:rsid w:val="00074887"/>
    <w:rsid w:val="00074B3B"/>
    <w:rsid w:val="00074B8C"/>
    <w:rsid w:val="000750DF"/>
    <w:rsid w:val="00075180"/>
    <w:rsid w:val="00075B71"/>
    <w:rsid w:val="00075F18"/>
    <w:rsid w:val="00077A5A"/>
    <w:rsid w:val="00080954"/>
    <w:rsid w:val="00080BA4"/>
    <w:rsid w:val="000815B7"/>
    <w:rsid w:val="000816E2"/>
    <w:rsid w:val="00081728"/>
    <w:rsid w:val="0008217F"/>
    <w:rsid w:val="000823F5"/>
    <w:rsid w:val="00082A10"/>
    <w:rsid w:val="00082A31"/>
    <w:rsid w:val="000837F3"/>
    <w:rsid w:val="00084BA6"/>
    <w:rsid w:val="000850C8"/>
    <w:rsid w:val="00085888"/>
    <w:rsid w:val="00085AA0"/>
    <w:rsid w:val="00085BBF"/>
    <w:rsid w:val="00085CAD"/>
    <w:rsid w:val="00086012"/>
    <w:rsid w:val="00086014"/>
    <w:rsid w:val="000868AD"/>
    <w:rsid w:val="000874F1"/>
    <w:rsid w:val="00087935"/>
    <w:rsid w:val="00087CE9"/>
    <w:rsid w:val="00087EF9"/>
    <w:rsid w:val="00090A38"/>
    <w:rsid w:val="00090C97"/>
    <w:rsid w:val="00091319"/>
    <w:rsid w:val="000913FB"/>
    <w:rsid w:val="0009173B"/>
    <w:rsid w:val="00091A33"/>
    <w:rsid w:val="00091A8F"/>
    <w:rsid w:val="00091B0E"/>
    <w:rsid w:val="00091C31"/>
    <w:rsid w:val="0009242A"/>
    <w:rsid w:val="00092D5E"/>
    <w:rsid w:val="00092F53"/>
    <w:rsid w:val="000933D6"/>
    <w:rsid w:val="00093996"/>
    <w:rsid w:val="00093BF2"/>
    <w:rsid w:val="00093C89"/>
    <w:rsid w:val="00094026"/>
    <w:rsid w:val="0009405F"/>
    <w:rsid w:val="00094209"/>
    <w:rsid w:val="0009426A"/>
    <w:rsid w:val="00094748"/>
    <w:rsid w:val="00094904"/>
    <w:rsid w:val="00094E1B"/>
    <w:rsid w:val="00095D2D"/>
    <w:rsid w:val="00095DB5"/>
    <w:rsid w:val="00096210"/>
    <w:rsid w:val="000963E4"/>
    <w:rsid w:val="00096C8A"/>
    <w:rsid w:val="00097260"/>
    <w:rsid w:val="00097576"/>
    <w:rsid w:val="000977D6"/>
    <w:rsid w:val="0009792A"/>
    <w:rsid w:val="000A0332"/>
    <w:rsid w:val="000A052C"/>
    <w:rsid w:val="000A0C75"/>
    <w:rsid w:val="000A0F47"/>
    <w:rsid w:val="000A132E"/>
    <w:rsid w:val="000A1453"/>
    <w:rsid w:val="000A1B91"/>
    <w:rsid w:val="000A3670"/>
    <w:rsid w:val="000A3966"/>
    <w:rsid w:val="000A3E0E"/>
    <w:rsid w:val="000A48FC"/>
    <w:rsid w:val="000A4994"/>
    <w:rsid w:val="000A5A80"/>
    <w:rsid w:val="000A6B62"/>
    <w:rsid w:val="000A6BF8"/>
    <w:rsid w:val="000A7360"/>
    <w:rsid w:val="000A7AF5"/>
    <w:rsid w:val="000B0245"/>
    <w:rsid w:val="000B066E"/>
    <w:rsid w:val="000B0791"/>
    <w:rsid w:val="000B1338"/>
    <w:rsid w:val="000B1A61"/>
    <w:rsid w:val="000B1A71"/>
    <w:rsid w:val="000B1E12"/>
    <w:rsid w:val="000B232F"/>
    <w:rsid w:val="000B246E"/>
    <w:rsid w:val="000B2614"/>
    <w:rsid w:val="000B2854"/>
    <w:rsid w:val="000B2C1B"/>
    <w:rsid w:val="000B2D0D"/>
    <w:rsid w:val="000B2E04"/>
    <w:rsid w:val="000B311A"/>
    <w:rsid w:val="000B3588"/>
    <w:rsid w:val="000B3A77"/>
    <w:rsid w:val="000B3F03"/>
    <w:rsid w:val="000B4D29"/>
    <w:rsid w:val="000B5102"/>
    <w:rsid w:val="000B56CF"/>
    <w:rsid w:val="000B5BDC"/>
    <w:rsid w:val="000B624F"/>
    <w:rsid w:val="000B6592"/>
    <w:rsid w:val="000B6CEF"/>
    <w:rsid w:val="000B6F2D"/>
    <w:rsid w:val="000B7A8A"/>
    <w:rsid w:val="000B7BA9"/>
    <w:rsid w:val="000B7D96"/>
    <w:rsid w:val="000C01BD"/>
    <w:rsid w:val="000C044D"/>
    <w:rsid w:val="000C0DA8"/>
    <w:rsid w:val="000C1482"/>
    <w:rsid w:val="000C1C84"/>
    <w:rsid w:val="000C2708"/>
    <w:rsid w:val="000C2BEE"/>
    <w:rsid w:val="000C2F1C"/>
    <w:rsid w:val="000C305D"/>
    <w:rsid w:val="000C38AA"/>
    <w:rsid w:val="000C39F8"/>
    <w:rsid w:val="000C40F6"/>
    <w:rsid w:val="000C45C6"/>
    <w:rsid w:val="000C4798"/>
    <w:rsid w:val="000C5A2A"/>
    <w:rsid w:val="000C5ACC"/>
    <w:rsid w:val="000C5E59"/>
    <w:rsid w:val="000C6A67"/>
    <w:rsid w:val="000C6CD7"/>
    <w:rsid w:val="000C7A9B"/>
    <w:rsid w:val="000C7F60"/>
    <w:rsid w:val="000D052F"/>
    <w:rsid w:val="000D0F32"/>
    <w:rsid w:val="000D20A7"/>
    <w:rsid w:val="000D29B6"/>
    <w:rsid w:val="000D331F"/>
    <w:rsid w:val="000D339D"/>
    <w:rsid w:val="000D3CDA"/>
    <w:rsid w:val="000D3F64"/>
    <w:rsid w:val="000D40D5"/>
    <w:rsid w:val="000D4204"/>
    <w:rsid w:val="000D43F3"/>
    <w:rsid w:val="000D4629"/>
    <w:rsid w:val="000D550E"/>
    <w:rsid w:val="000D5A5A"/>
    <w:rsid w:val="000D5BA5"/>
    <w:rsid w:val="000D5E21"/>
    <w:rsid w:val="000D5E50"/>
    <w:rsid w:val="000D6A5A"/>
    <w:rsid w:val="000D6F28"/>
    <w:rsid w:val="000D7425"/>
    <w:rsid w:val="000D747C"/>
    <w:rsid w:val="000D7594"/>
    <w:rsid w:val="000D7827"/>
    <w:rsid w:val="000D7DE5"/>
    <w:rsid w:val="000D7E95"/>
    <w:rsid w:val="000E01A0"/>
    <w:rsid w:val="000E089B"/>
    <w:rsid w:val="000E09B4"/>
    <w:rsid w:val="000E0CA5"/>
    <w:rsid w:val="000E0DDA"/>
    <w:rsid w:val="000E1064"/>
    <w:rsid w:val="000E203C"/>
    <w:rsid w:val="000E20F6"/>
    <w:rsid w:val="000E29DF"/>
    <w:rsid w:val="000E2F0D"/>
    <w:rsid w:val="000E2F42"/>
    <w:rsid w:val="000E3179"/>
    <w:rsid w:val="000E3B22"/>
    <w:rsid w:val="000E4371"/>
    <w:rsid w:val="000E4DFC"/>
    <w:rsid w:val="000E5669"/>
    <w:rsid w:val="000E65BD"/>
    <w:rsid w:val="000E6880"/>
    <w:rsid w:val="000E6888"/>
    <w:rsid w:val="000E6AC0"/>
    <w:rsid w:val="000E6B00"/>
    <w:rsid w:val="000E7395"/>
    <w:rsid w:val="000E77B6"/>
    <w:rsid w:val="000E7BEF"/>
    <w:rsid w:val="000F00B9"/>
    <w:rsid w:val="000F0117"/>
    <w:rsid w:val="000F01C0"/>
    <w:rsid w:val="000F02EA"/>
    <w:rsid w:val="000F03A3"/>
    <w:rsid w:val="000F1156"/>
    <w:rsid w:val="000F1246"/>
    <w:rsid w:val="000F1D42"/>
    <w:rsid w:val="000F25A9"/>
    <w:rsid w:val="000F2A26"/>
    <w:rsid w:val="000F2E8D"/>
    <w:rsid w:val="000F34CB"/>
    <w:rsid w:val="000F38F6"/>
    <w:rsid w:val="000F3C43"/>
    <w:rsid w:val="000F3F55"/>
    <w:rsid w:val="000F40A7"/>
    <w:rsid w:val="000F49CB"/>
    <w:rsid w:val="000F4C0D"/>
    <w:rsid w:val="000F4D42"/>
    <w:rsid w:val="000F50C3"/>
    <w:rsid w:val="000F51F9"/>
    <w:rsid w:val="000F52B1"/>
    <w:rsid w:val="000F60AC"/>
    <w:rsid w:val="000F62D9"/>
    <w:rsid w:val="000F6D02"/>
    <w:rsid w:val="000F6D67"/>
    <w:rsid w:val="000F7287"/>
    <w:rsid w:val="000F7593"/>
    <w:rsid w:val="000F7724"/>
    <w:rsid w:val="000F7E43"/>
    <w:rsid w:val="001005B0"/>
    <w:rsid w:val="001006C9"/>
    <w:rsid w:val="0010092F"/>
    <w:rsid w:val="00100C6B"/>
    <w:rsid w:val="001018A9"/>
    <w:rsid w:val="001019E6"/>
    <w:rsid w:val="00101CF7"/>
    <w:rsid w:val="001025A6"/>
    <w:rsid w:val="00102F7F"/>
    <w:rsid w:val="00103A7F"/>
    <w:rsid w:val="00103C40"/>
    <w:rsid w:val="001040C5"/>
    <w:rsid w:val="001045E3"/>
    <w:rsid w:val="00105140"/>
    <w:rsid w:val="00105A23"/>
    <w:rsid w:val="00106426"/>
    <w:rsid w:val="0010659D"/>
    <w:rsid w:val="0010675D"/>
    <w:rsid w:val="00106BBB"/>
    <w:rsid w:val="00106FC6"/>
    <w:rsid w:val="001075F3"/>
    <w:rsid w:val="00107654"/>
    <w:rsid w:val="001077DA"/>
    <w:rsid w:val="00107AE2"/>
    <w:rsid w:val="0011015C"/>
    <w:rsid w:val="001101E5"/>
    <w:rsid w:val="00110367"/>
    <w:rsid w:val="001106F2"/>
    <w:rsid w:val="00110B25"/>
    <w:rsid w:val="001110E4"/>
    <w:rsid w:val="001114E4"/>
    <w:rsid w:val="001115E0"/>
    <w:rsid w:val="001117AF"/>
    <w:rsid w:val="00111A9B"/>
    <w:rsid w:val="00111E5E"/>
    <w:rsid w:val="00111F42"/>
    <w:rsid w:val="001129EC"/>
    <w:rsid w:val="00113F2F"/>
    <w:rsid w:val="001140CF"/>
    <w:rsid w:val="00114202"/>
    <w:rsid w:val="001143D6"/>
    <w:rsid w:val="001153B8"/>
    <w:rsid w:val="0011589E"/>
    <w:rsid w:val="00115F56"/>
    <w:rsid w:val="001161D5"/>
    <w:rsid w:val="00116901"/>
    <w:rsid w:val="00116BAA"/>
    <w:rsid w:val="00117190"/>
    <w:rsid w:val="00117792"/>
    <w:rsid w:val="001179B5"/>
    <w:rsid w:val="001179D4"/>
    <w:rsid w:val="00117EA7"/>
    <w:rsid w:val="00120F79"/>
    <w:rsid w:val="00120FE8"/>
    <w:rsid w:val="0012126F"/>
    <w:rsid w:val="0012138B"/>
    <w:rsid w:val="001222C7"/>
    <w:rsid w:val="00122E50"/>
    <w:rsid w:val="00122F7F"/>
    <w:rsid w:val="001239D8"/>
    <w:rsid w:val="00123E8E"/>
    <w:rsid w:val="001241A0"/>
    <w:rsid w:val="00124287"/>
    <w:rsid w:val="001249FA"/>
    <w:rsid w:val="00124BEA"/>
    <w:rsid w:val="00124DD0"/>
    <w:rsid w:val="00125063"/>
    <w:rsid w:val="00125091"/>
    <w:rsid w:val="001267DE"/>
    <w:rsid w:val="00126938"/>
    <w:rsid w:val="001269FF"/>
    <w:rsid w:val="00126E6F"/>
    <w:rsid w:val="001270EC"/>
    <w:rsid w:val="00127172"/>
    <w:rsid w:val="001274D6"/>
    <w:rsid w:val="00127801"/>
    <w:rsid w:val="001300D2"/>
    <w:rsid w:val="001308BB"/>
    <w:rsid w:val="00130D40"/>
    <w:rsid w:val="00130D68"/>
    <w:rsid w:val="00130E36"/>
    <w:rsid w:val="0013170A"/>
    <w:rsid w:val="001323A0"/>
    <w:rsid w:val="001328BC"/>
    <w:rsid w:val="00132928"/>
    <w:rsid w:val="001329B3"/>
    <w:rsid w:val="00132EA1"/>
    <w:rsid w:val="0013376D"/>
    <w:rsid w:val="00134972"/>
    <w:rsid w:val="00134AD7"/>
    <w:rsid w:val="00134F58"/>
    <w:rsid w:val="001356FA"/>
    <w:rsid w:val="00135C45"/>
    <w:rsid w:val="0013617E"/>
    <w:rsid w:val="001361CC"/>
    <w:rsid w:val="0013725E"/>
    <w:rsid w:val="0013794D"/>
    <w:rsid w:val="00137CF0"/>
    <w:rsid w:val="00137D49"/>
    <w:rsid w:val="00140026"/>
    <w:rsid w:val="00140379"/>
    <w:rsid w:val="00140ACC"/>
    <w:rsid w:val="00141157"/>
    <w:rsid w:val="00141279"/>
    <w:rsid w:val="00141690"/>
    <w:rsid w:val="001425CA"/>
    <w:rsid w:val="00143064"/>
    <w:rsid w:val="00143090"/>
    <w:rsid w:val="001437C6"/>
    <w:rsid w:val="00143951"/>
    <w:rsid w:val="00144649"/>
    <w:rsid w:val="0014475D"/>
    <w:rsid w:val="001452A5"/>
    <w:rsid w:val="00145DA8"/>
    <w:rsid w:val="00146689"/>
    <w:rsid w:val="00146CAA"/>
    <w:rsid w:val="00146E8F"/>
    <w:rsid w:val="001477B6"/>
    <w:rsid w:val="00147D46"/>
    <w:rsid w:val="00150992"/>
    <w:rsid w:val="001518FE"/>
    <w:rsid w:val="00151FD7"/>
    <w:rsid w:val="00152461"/>
    <w:rsid w:val="00152E25"/>
    <w:rsid w:val="0015375C"/>
    <w:rsid w:val="00154574"/>
    <w:rsid w:val="00154981"/>
    <w:rsid w:val="0015520E"/>
    <w:rsid w:val="00155EF8"/>
    <w:rsid w:val="00155F69"/>
    <w:rsid w:val="00155F9C"/>
    <w:rsid w:val="0015608C"/>
    <w:rsid w:val="00156144"/>
    <w:rsid w:val="0015624C"/>
    <w:rsid w:val="00156619"/>
    <w:rsid w:val="00157644"/>
    <w:rsid w:val="00157D77"/>
    <w:rsid w:val="00157FBD"/>
    <w:rsid w:val="0016097C"/>
    <w:rsid w:val="00160B18"/>
    <w:rsid w:val="00160E8B"/>
    <w:rsid w:val="00160FB6"/>
    <w:rsid w:val="0016113C"/>
    <w:rsid w:val="00161618"/>
    <w:rsid w:val="001616E2"/>
    <w:rsid w:val="0016196C"/>
    <w:rsid w:val="001620B8"/>
    <w:rsid w:val="0016238A"/>
    <w:rsid w:val="001627D5"/>
    <w:rsid w:val="00162A21"/>
    <w:rsid w:val="00163040"/>
    <w:rsid w:val="0016381E"/>
    <w:rsid w:val="00163B07"/>
    <w:rsid w:val="00163C6A"/>
    <w:rsid w:val="00163EF2"/>
    <w:rsid w:val="001640D3"/>
    <w:rsid w:val="00164834"/>
    <w:rsid w:val="00164E04"/>
    <w:rsid w:val="0016538B"/>
    <w:rsid w:val="00165563"/>
    <w:rsid w:val="00165C2D"/>
    <w:rsid w:val="00165DB1"/>
    <w:rsid w:val="001666B0"/>
    <w:rsid w:val="00166B48"/>
    <w:rsid w:val="00166E41"/>
    <w:rsid w:val="0016701B"/>
    <w:rsid w:val="0016732E"/>
    <w:rsid w:val="001674CF"/>
    <w:rsid w:val="001678AC"/>
    <w:rsid w:val="001679C1"/>
    <w:rsid w:val="001679CA"/>
    <w:rsid w:val="00167B80"/>
    <w:rsid w:val="00167BA8"/>
    <w:rsid w:val="00170379"/>
    <w:rsid w:val="00170614"/>
    <w:rsid w:val="0017075F"/>
    <w:rsid w:val="00170AFF"/>
    <w:rsid w:val="001711C0"/>
    <w:rsid w:val="00171983"/>
    <w:rsid w:val="00173A08"/>
    <w:rsid w:val="00173AEA"/>
    <w:rsid w:val="00173CA2"/>
    <w:rsid w:val="00174A39"/>
    <w:rsid w:val="00174AC9"/>
    <w:rsid w:val="0017525F"/>
    <w:rsid w:val="00175DA4"/>
    <w:rsid w:val="00175E13"/>
    <w:rsid w:val="00176224"/>
    <w:rsid w:val="0017646D"/>
    <w:rsid w:val="00176581"/>
    <w:rsid w:val="001770F0"/>
    <w:rsid w:val="00177199"/>
    <w:rsid w:val="001771B3"/>
    <w:rsid w:val="0017760B"/>
    <w:rsid w:val="00177B90"/>
    <w:rsid w:val="00177CA6"/>
    <w:rsid w:val="00180668"/>
    <w:rsid w:val="001806F7"/>
    <w:rsid w:val="00180822"/>
    <w:rsid w:val="00180E72"/>
    <w:rsid w:val="00181102"/>
    <w:rsid w:val="001811F5"/>
    <w:rsid w:val="00181202"/>
    <w:rsid w:val="00181703"/>
    <w:rsid w:val="001818BA"/>
    <w:rsid w:val="00181F2A"/>
    <w:rsid w:val="00182038"/>
    <w:rsid w:val="00182697"/>
    <w:rsid w:val="001829F8"/>
    <w:rsid w:val="0018336C"/>
    <w:rsid w:val="001838E0"/>
    <w:rsid w:val="00183DA6"/>
    <w:rsid w:val="00183EAC"/>
    <w:rsid w:val="00184ECE"/>
    <w:rsid w:val="00184EF7"/>
    <w:rsid w:val="00184F7D"/>
    <w:rsid w:val="00185003"/>
    <w:rsid w:val="001851D8"/>
    <w:rsid w:val="00185520"/>
    <w:rsid w:val="00185E67"/>
    <w:rsid w:val="001861F1"/>
    <w:rsid w:val="00186529"/>
    <w:rsid w:val="00186A99"/>
    <w:rsid w:val="00186CE3"/>
    <w:rsid w:val="00186EB2"/>
    <w:rsid w:val="001871B5"/>
    <w:rsid w:val="001871CB"/>
    <w:rsid w:val="001871EA"/>
    <w:rsid w:val="0018753A"/>
    <w:rsid w:val="00187A34"/>
    <w:rsid w:val="001900F3"/>
    <w:rsid w:val="001902F8"/>
    <w:rsid w:val="001908C9"/>
    <w:rsid w:val="00190984"/>
    <w:rsid w:val="00190A64"/>
    <w:rsid w:val="00190CB9"/>
    <w:rsid w:val="001912DF"/>
    <w:rsid w:val="00191E69"/>
    <w:rsid w:val="00191EBD"/>
    <w:rsid w:val="00191ED1"/>
    <w:rsid w:val="001923D9"/>
    <w:rsid w:val="00192782"/>
    <w:rsid w:val="00192978"/>
    <w:rsid w:val="00192AE3"/>
    <w:rsid w:val="00192FCC"/>
    <w:rsid w:val="00193246"/>
    <w:rsid w:val="0019335D"/>
    <w:rsid w:val="00193400"/>
    <w:rsid w:val="00193CDB"/>
    <w:rsid w:val="00194208"/>
    <w:rsid w:val="0019451E"/>
    <w:rsid w:val="00194A30"/>
    <w:rsid w:val="00194FC1"/>
    <w:rsid w:val="001954FE"/>
    <w:rsid w:val="00195778"/>
    <w:rsid w:val="001959AA"/>
    <w:rsid w:val="001961DA"/>
    <w:rsid w:val="001963D9"/>
    <w:rsid w:val="0019653C"/>
    <w:rsid w:val="00196B8E"/>
    <w:rsid w:val="00197181"/>
    <w:rsid w:val="00197C49"/>
    <w:rsid w:val="001A057E"/>
    <w:rsid w:val="001A1041"/>
    <w:rsid w:val="001A1466"/>
    <w:rsid w:val="001A1811"/>
    <w:rsid w:val="001A1BC7"/>
    <w:rsid w:val="001A1C01"/>
    <w:rsid w:val="001A1F72"/>
    <w:rsid w:val="001A22FB"/>
    <w:rsid w:val="001A23AB"/>
    <w:rsid w:val="001A34FB"/>
    <w:rsid w:val="001A45DB"/>
    <w:rsid w:val="001A4D0B"/>
    <w:rsid w:val="001A4D5E"/>
    <w:rsid w:val="001A4E40"/>
    <w:rsid w:val="001A4FB2"/>
    <w:rsid w:val="001A53A6"/>
    <w:rsid w:val="001A5C80"/>
    <w:rsid w:val="001A5DB0"/>
    <w:rsid w:val="001A5F77"/>
    <w:rsid w:val="001A64CD"/>
    <w:rsid w:val="001A6569"/>
    <w:rsid w:val="001A685A"/>
    <w:rsid w:val="001A698A"/>
    <w:rsid w:val="001A6D2E"/>
    <w:rsid w:val="001A7425"/>
    <w:rsid w:val="001B02FA"/>
    <w:rsid w:val="001B056F"/>
    <w:rsid w:val="001B071E"/>
    <w:rsid w:val="001B0965"/>
    <w:rsid w:val="001B0C6A"/>
    <w:rsid w:val="001B0D5B"/>
    <w:rsid w:val="001B106B"/>
    <w:rsid w:val="001B108A"/>
    <w:rsid w:val="001B10F9"/>
    <w:rsid w:val="001B1328"/>
    <w:rsid w:val="001B1821"/>
    <w:rsid w:val="001B1B0D"/>
    <w:rsid w:val="001B1B63"/>
    <w:rsid w:val="001B1F75"/>
    <w:rsid w:val="001B20D8"/>
    <w:rsid w:val="001B21EE"/>
    <w:rsid w:val="001B2C97"/>
    <w:rsid w:val="001B33AE"/>
    <w:rsid w:val="001B37BF"/>
    <w:rsid w:val="001B3913"/>
    <w:rsid w:val="001B3E8D"/>
    <w:rsid w:val="001B42AD"/>
    <w:rsid w:val="001B47A2"/>
    <w:rsid w:val="001B4B7E"/>
    <w:rsid w:val="001B4C61"/>
    <w:rsid w:val="001B552D"/>
    <w:rsid w:val="001B59A7"/>
    <w:rsid w:val="001B5A0C"/>
    <w:rsid w:val="001B5E7A"/>
    <w:rsid w:val="001B5FC5"/>
    <w:rsid w:val="001B607A"/>
    <w:rsid w:val="001B7374"/>
    <w:rsid w:val="001B798E"/>
    <w:rsid w:val="001C0098"/>
    <w:rsid w:val="001C0146"/>
    <w:rsid w:val="001C0C33"/>
    <w:rsid w:val="001C1515"/>
    <w:rsid w:val="001C1B29"/>
    <w:rsid w:val="001C1F65"/>
    <w:rsid w:val="001C251C"/>
    <w:rsid w:val="001C2865"/>
    <w:rsid w:val="001C2A47"/>
    <w:rsid w:val="001C2A99"/>
    <w:rsid w:val="001C2F81"/>
    <w:rsid w:val="001C370F"/>
    <w:rsid w:val="001C3728"/>
    <w:rsid w:val="001C38D1"/>
    <w:rsid w:val="001C3D50"/>
    <w:rsid w:val="001C40B6"/>
    <w:rsid w:val="001C456D"/>
    <w:rsid w:val="001C49F1"/>
    <w:rsid w:val="001C4CE4"/>
    <w:rsid w:val="001C552B"/>
    <w:rsid w:val="001C59E5"/>
    <w:rsid w:val="001C5E45"/>
    <w:rsid w:val="001C61BB"/>
    <w:rsid w:val="001C7197"/>
    <w:rsid w:val="001C7446"/>
    <w:rsid w:val="001C76B9"/>
    <w:rsid w:val="001C7CC5"/>
    <w:rsid w:val="001C7EB3"/>
    <w:rsid w:val="001D0013"/>
    <w:rsid w:val="001D0507"/>
    <w:rsid w:val="001D1154"/>
    <w:rsid w:val="001D280F"/>
    <w:rsid w:val="001D307F"/>
    <w:rsid w:val="001D3EC3"/>
    <w:rsid w:val="001D40D2"/>
    <w:rsid w:val="001D41FA"/>
    <w:rsid w:val="001D431D"/>
    <w:rsid w:val="001D4F86"/>
    <w:rsid w:val="001D5E83"/>
    <w:rsid w:val="001D6775"/>
    <w:rsid w:val="001D6E89"/>
    <w:rsid w:val="001D6EDE"/>
    <w:rsid w:val="001D73E7"/>
    <w:rsid w:val="001D75CF"/>
    <w:rsid w:val="001D781A"/>
    <w:rsid w:val="001D7B93"/>
    <w:rsid w:val="001D7B98"/>
    <w:rsid w:val="001D7EF0"/>
    <w:rsid w:val="001E0E03"/>
    <w:rsid w:val="001E1931"/>
    <w:rsid w:val="001E1CD4"/>
    <w:rsid w:val="001E3580"/>
    <w:rsid w:val="001E3D4E"/>
    <w:rsid w:val="001E42DA"/>
    <w:rsid w:val="001E4D06"/>
    <w:rsid w:val="001E4E03"/>
    <w:rsid w:val="001E4F59"/>
    <w:rsid w:val="001E55A8"/>
    <w:rsid w:val="001E584C"/>
    <w:rsid w:val="001E5B2B"/>
    <w:rsid w:val="001E644A"/>
    <w:rsid w:val="001E658E"/>
    <w:rsid w:val="001E6E76"/>
    <w:rsid w:val="001E6EAC"/>
    <w:rsid w:val="001E6F1A"/>
    <w:rsid w:val="001E7921"/>
    <w:rsid w:val="001E7C91"/>
    <w:rsid w:val="001E7D73"/>
    <w:rsid w:val="001F052F"/>
    <w:rsid w:val="001F20D9"/>
    <w:rsid w:val="001F2305"/>
    <w:rsid w:val="001F2797"/>
    <w:rsid w:val="001F288E"/>
    <w:rsid w:val="001F2A91"/>
    <w:rsid w:val="001F2D77"/>
    <w:rsid w:val="001F3B72"/>
    <w:rsid w:val="001F4591"/>
    <w:rsid w:val="001F53AB"/>
    <w:rsid w:val="001F56F5"/>
    <w:rsid w:val="001F5B1D"/>
    <w:rsid w:val="001F6072"/>
    <w:rsid w:val="001F6248"/>
    <w:rsid w:val="001F6398"/>
    <w:rsid w:val="001F66B9"/>
    <w:rsid w:val="001F6FE5"/>
    <w:rsid w:val="001F79DE"/>
    <w:rsid w:val="001F7C1E"/>
    <w:rsid w:val="00200097"/>
    <w:rsid w:val="00200460"/>
    <w:rsid w:val="002008A1"/>
    <w:rsid w:val="00200A78"/>
    <w:rsid w:val="002010EE"/>
    <w:rsid w:val="0020279C"/>
    <w:rsid w:val="002030A6"/>
    <w:rsid w:val="0020352A"/>
    <w:rsid w:val="00203F4A"/>
    <w:rsid w:val="00203F51"/>
    <w:rsid w:val="002040AF"/>
    <w:rsid w:val="002045B0"/>
    <w:rsid w:val="002048F9"/>
    <w:rsid w:val="00204E06"/>
    <w:rsid w:val="00205168"/>
    <w:rsid w:val="00205B85"/>
    <w:rsid w:val="00205E51"/>
    <w:rsid w:val="00206BED"/>
    <w:rsid w:val="00207A19"/>
    <w:rsid w:val="00207A4C"/>
    <w:rsid w:val="00207B0F"/>
    <w:rsid w:val="00207D54"/>
    <w:rsid w:val="00207D63"/>
    <w:rsid w:val="00210D55"/>
    <w:rsid w:val="00210E9C"/>
    <w:rsid w:val="0021165E"/>
    <w:rsid w:val="00211B94"/>
    <w:rsid w:val="00211C6E"/>
    <w:rsid w:val="002123F2"/>
    <w:rsid w:val="00212540"/>
    <w:rsid w:val="00212792"/>
    <w:rsid w:val="00212802"/>
    <w:rsid w:val="002129E1"/>
    <w:rsid w:val="00212C3D"/>
    <w:rsid w:val="00213081"/>
    <w:rsid w:val="00213AB1"/>
    <w:rsid w:val="00214118"/>
    <w:rsid w:val="002147E8"/>
    <w:rsid w:val="002149A0"/>
    <w:rsid w:val="00214D90"/>
    <w:rsid w:val="002150EA"/>
    <w:rsid w:val="00215120"/>
    <w:rsid w:val="0021537F"/>
    <w:rsid w:val="0021553C"/>
    <w:rsid w:val="002156E5"/>
    <w:rsid w:val="00215E44"/>
    <w:rsid w:val="0021626F"/>
    <w:rsid w:val="002164B4"/>
    <w:rsid w:val="00216701"/>
    <w:rsid w:val="00216C3B"/>
    <w:rsid w:val="002175A3"/>
    <w:rsid w:val="002175A6"/>
    <w:rsid w:val="00217C02"/>
    <w:rsid w:val="00217C21"/>
    <w:rsid w:val="00217CC8"/>
    <w:rsid w:val="0022039B"/>
    <w:rsid w:val="0022039E"/>
    <w:rsid w:val="00221009"/>
    <w:rsid w:val="00221158"/>
    <w:rsid w:val="00221377"/>
    <w:rsid w:val="002218F4"/>
    <w:rsid w:val="00221906"/>
    <w:rsid w:val="00221CC2"/>
    <w:rsid w:val="00221D06"/>
    <w:rsid w:val="00221D10"/>
    <w:rsid w:val="00221D54"/>
    <w:rsid w:val="00221F7E"/>
    <w:rsid w:val="00221FCC"/>
    <w:rsid w:val="00222147"/>
    <w:rsid w:val="002225C0"/>
    <w:rsid w:val="002228ED"/>
    <w:rsid w:val="00223048"/>
    <w:rsid w:val="002235E4"/>
    <w:rsid w:val="00223AF5"/>
    <w:rsid w:val="00223B37"/>
    <w:rsid w:val="00223BFF"/>
    <w:rsid w:val="00223C38"/>
    <w:rsid w:val="00223D4E"/>
    <w:rsid w:val="00223F71"/>
    <w:rsid w:val="00224B50"/>
    <w:rsid w:val="00224E44"/>
    <w:rsid w:val="002255C7"/>
    <w:rsid w:val="002257FA"/>
    <w:rsid w:val="0022583A"/>
    <w:rsid w:val="00225A73"/>
    <w:rsid w:val="00225BB2"/>
    <w:rsid w:val="00225F09"/>
    <w:rsid w:val="002261FB"/>
    <w:rsid w:val="00226405"/>
    <w:rsid w:val="002264A9"/>
    <w:rsid w:val="00226B97"/>
    <w:rsid w:val="002272D4"/>
    <w:rsid w:val="002273A6"/>
    <w:rsid w:val="0022789F"/>
    <w:rsid w:val="00227C29"/>
    <w:rsid w:val="0023103E"/>
    <w:rsid w:val="002310CF"/>
    <w:rsid w:val="0023110E"/>
    <w:rsid w:val="002313A3"/>
    <w:rsid w:val="00231ACA"/>
    <w:rsid w:val="00232442"/>
    <w:rsid w:val="002329E4"/>
    <w:rsid w:val="002334F8"/>
    <w:rsid w:val="00233DF8"/>
    <w:rsid w:val="00234B04"/>
    <w:rsid w:val="00234D70"/>
    <w:rsid w:val="00234EC0"/>
    <w:rsid w:val="00235193"/>
    <w:rsid w:val="002353BD"/>
    <w:rsid w:val="00235811"/>
    <w:rsid w:val="00236817"/>
    <w:rsid w:val="00236CD5"/>
    <w:rsid w:val="0023732E"/>
    <w:rsid w:val="002375D8"/>
    <w:rsid w:val="00237F40"/>
    <w:rsid w:val="002407D6"/>
    <w:rsid w:val="0024085F"/>
    <w:rsid w:val="00240957"/>
    <w:rsid w:val="002413EA"/>
    <w:rsid w:val="00241457"/>
    <w:rsid w:val="002416D7"/>
    <w:rsid w:val="002417AF"/>
    <w:rsid w:val="00241AA2"/>
    <w:rsid w:val="00241EB3"/>
    <w:rsid w:val="00242343"/>
    <w:rsid w:val="002427B9"/>
    <w:rsid w:val="00242C0F"/>
    <w:rsid w:val="00243E12"/>
    <w:rsid w:val="0024403B"/>
    <w:rsid w:val="00244414"/>
    <w:rsid w:val="00244EFB"/>
    <w:rsid w:val="00246518"/>
    <w:rsid w:val="00247E1F"/>
    <w:rsid w:val="0025090E"/>
    <w:rsid w:val="00250BE2"/>
    <w:rsid w:val="00251415"/>
    <w:rsid w:val="00251465"/>
    <w:rsid w:val="00251AC7"/>
    <w:rsid w:val="00252129"/>
    <w:rsid w:val="00252536"/>
    <w:rsid w:val="00252B28"/>
    <w:rsid w:val="00252DAD"/>
    <w:rsid w:val="00253569"/>
    <w:rsid w:val="0025356D"/>
    <w:rsid w:val="002538C0"/>
    <w:rsid w:val="00253998"/>
    <w:rsid w:val="002539B5"/>
    <w:rsid w:val="00253B68"/>
    <w:rsid w:val="00254220"/>
    <w:rsid w:val="00254AA9"/>
    <w:rsid w:val="0025517E"/>
    <w:rsid w:val="00255FD3"/>
    <w:rsid w:val="0025693F"/>
    <w:rsid w:val="002572B5"/>
    <w:rsid w:val="002577F8"/>
    <w:rsid w:val="0025794F"/>
    <w:rsid w:val="00257C3F"/>
    <w:rsid w:val="002603E0"/>
    <w:rsid w:val="002604E1"/>
    <w:rsid w:val="002605AC"/>
    <w:rsid w:val="0026077C"/>
    <w:rsid w:val="0026080C"/>
    <w:rsid w:val="00260B27"/>
    <w:rsid w:val="00260BB9"/>
    <w:rsid w:val="00260CDD"/>
    <w:rsid w:val="002611C7"/>
    <w:rsid w:val="002613B8"/>
    <w:rsid w:val="0026142D"/>
    <w:rsid w:val="002616A6"/>
    <w:rsid w:val="00261E0B"/>
    <w:rsid w:val="002622CF"/>
    <w:rsid w:val="002623A6"/>
    <w:rsid w:val="00262488"/>
    <w:rsid w:val="00262EC5"/>
    <w:rsid w:val="002643B9"/>
    <w:rsid w:val="0026469F"/>
    <w:rsid w:val="00264F86"/>
    <w:rsid w:val="00265592"/>
    <w:rsid w:val="00265715"/>
    <w:rsid w:val="0026581D"/>
    <w:rsid w:val="00266375"/>
    <w:rsid w:val="0026737C"/>
    <w:rsid w:val="002707B9"/>
    <w:rsid w:val="002707C1"/>
    <w:rsid w:val="00270805"/>
    <w:rsid w:val="00270D46"/>
    <w:rsid w:val="00270DDE"/>
    <w:rsid w:val="00271174"/>
    <w:rsid w:val="00271197"/>
    <w:rsid w:val="0027167C"/>
    <w:rsid w:val="0027171E"/>
    <w:rsid w:val="00271DBF"/>
    <w:rsid w:val="00271E95"/>
    <w:rsid w:val="00271F67"/>
    <w:rsid w:val="002725D3"/>
    <w:rsid w:val="00272999"/>
    <w:rsid w:val="00272F60"/>
    <w:rsid w:val="00273266"/>
    <w:rsid w:val="00273E36"/>
    <w:rsid w:val="00273F6F"/>
    <w:rsid w:val="00274B81"/>
    <w:rsid w:val="00274F8B"/>
    <w:rsid w:val="00275033"/>
    <w:rsid w:val="0027514E"/>
    <w:rsid w:val="00275DDB"/>
    <w:rsid w:val="00276554"/>
    <w:rsid w:val="00276644"/>
    <w:rsid w:val="0027784D"/>
    <w:rsid w:val="0027799B"/>
    <w:rsid w:val="00277BDB"/>
    <w:rsid w:val="00280D01"/>
    <w:rsid w:val="0028114F"/>
    <w:rsid w:val="002817BC"/>
    <w:rsid w:val="0028254D"/>
    <w:rsid w:val="00282A8F"/>
    <w:rsid w:val="00282E3A"/>
    <w:rsid w:val="00282F3F"/>
    <w:rsid w:val="002831C1"/>
    <w:rsid w:val="00283237"/>
    <w:rsid w:val="002834F8"/>
    <w:rsid w:val="002837F5"/>
    <w:rsid w:val="0028392A"/>
    <w:rsid w:val="00283A9A"/>
    <w:rsid w:val="002849FB"/>
    <w:rsid w:val="00284E8F"/>
    <w:rsid w:val="00285024"/>
    <w:rsid w:val="002865F2"/>
    <w:rsid w:val="0028781E"/>
    <w:rsid w:val="00287AC0"/>
    <w:rsid w:val="00287DA9"/>
    <w:rsid w:val="00290CD1"/>
    <w:rsid w:val="002910A8"/>
    <w:rsid w:val="002913A5"/>
    <w:rsid w:val="00291523"/>
    <w:rsid w:val="002925FB"/>
    <w:rsid w:val="00292ED2"/>
    <w:rsid w:val="00293D6E"/>
    <w:rsid w:val="0029419B"/>
    <w:rsid w:val="002941D2"/>
    <w:rsid w:val="00294356"/>
    <w:rsid w:val="0029449D"/>
    <w:rsid w:val="00294512"/>
    <w:rsid w:val="0029492A"/>
    <w:rsid w:val="002957A1"/>
    <w:rsid w:val="00295A8A"/>
    <w:rsid w:val="00295E4F"/>
    <w:rsid w:val="00296299"/>
    <w:rsid w:val="0029678E"/>
    <w:rsid w:val="00296822"/>
    <w:rsid w:val="00296C50"/>
    <w:rsid w:val="002974C6"/>
    <w:rsid w:val="002976A7"/>
    <w:rsid w:val="00297DEC"/>
    <w:rsid w:val="002A1031"/>
    <w:rsid w:val="002A16AD"/>
    <w:rsid w:val="002A19ED"/>
    <w:rsid w:val="002A1B52"/>
    <w:rsid w:val="002A2313"/>
    <w:rsid w:val="002A2459"/>
    <w:rsid w:val="002A2483"/>
    <w:rsid w:val="002A24A4"/>
    <w:rsid w:val="002A2622"/>
    <w:rsid w:val="002A289C"/>
    <w:rsid w:val="002A349D"/>
    <w:rsid w:val="002A34F3"/>
    <w:rsid w:val="002A3758"/>
    <w:rsid w:val="002A3779"/>
    <w:rsid w:val="002A3929"/>
    <w:rsid w:val="002A3CC7"/>
    <w:rsid w:val="002A4171"/>
    <w:rsid w:val="002A41AE"/>
    <w:rsid w:val="002A45FC"/>
    <w:rsid w:val="002A4AE7"/>
    <w:rsid w:val="002A4D67"/>
    <w:rsid w:val="002A4FB6"/>
    <w:rsid w:val="002A50B3"/>
    <w:rsid w:val="002A59BB"/>
    <w:rsid w:val="002A60F3"/>
    <w:rsid w:val="002A68EC"/>
    <w:rsid w:val="002A6A3E"/>
    <w:rsid w:val="002A72D2"/>
    <w:rsid w:val="002A76A7"/>
    <w:rsid w:val="002A7DAE"/>
    <w:rsid w:val="002A7FAE"/>
    <w:rsid w:val="002B0913"/>
    <w:rsid w:val="002B0B5F"/>
    <w:rsid w:val="002B0CC3"/>
    <w:rsid w:val="002B130D"/>
    <w:rsid w:val="002B1783"/>
    <w:rsid w:val="002B1843"/>
    <w:rsid w:val="002B2036"/>
    <w:rsid w:val="002B2162"/>
    <w:rsid w:val="002B2B8B"/>
    <w:rsid w:val="002B2CC3"/>
    <w:rsid w:val="002B30BD"/>
    <w:rsid w:val="002B3150"/>
    <w:rsid w:val="002B3434"/>
    <w:rsid w:val="002B3738"/>
    <w:rsid w:val="002B4295"/>
    <w:rsid w:val="002B4554"/>
    <w:rsid w:val="002B45E6"/>
    <w:rsid w:val="002B4A2B"/>
    <w:rsid w:val="002B5210"/>
    <w:rsid w:val="002B69D8"/>
    <w:rsid w:val="002B7AFF"/>
    <w:rsid w:val="002C041C"/>
    <w:rsid w:val="002C0838"/>
    <w:rsid w:val="002C095F"/>
    <w:rsid w:val="002C1263"/>
    <w:rsid w:val="002C166F"/>
    <w:rsid w:val="002C1B9C"/>
    <w:rsid w:val="002C227F"/>
    <w:rsid w:val="002C2914"/>
    <w:rsid w:val="002C2CAF"/>
    <w:rsid w:val="002C361A"/>
    <w:rsid w:val="002C37E1"/>
    <w:rsid w:val="002C3C5F"/>
    <w:rsid w:val="002C3CF0"/>
    <w:rsid w:val="002C45A3"/>
    <w:rsid w:val="002C49C5"/>
    <w:rsid w:val="002C4ADC"/>
    <w:rsid w:val="002C5108"/>
    <w:rsid w:val="002C523F"/>
    <w:rsid w:val="002C53A2"/>
    <w:rsid w:val="002C5A82"/>
    <w:rsid w:val="002C5B10"/>
    <w:rsid w:val="002C5BA1"/>
    <w:rsid w:val="002C5DFD"/>
    <w:rsid w:val="002C6287"/>
    <w:rsid w:val="002C69EF"/>
    <w:rsid w:val="002C6ECD"/>
    <w:rsid w:val="002C7210"/>
    <w:rsid w:val="002C7678"/>
    <w:rsid w:val="002C79DA"/>
    <w:rsid w:val="002C7D3B"/>
    <w:rsid w:val="002C7F9F"/>
    <w:rsid w:val="002D01DE"/>
    <w:rsid w:val="002D0280"/>
    <w:rsid w:val="002D19FE"/>
    <w:rsid w:val="002D1A43"/>
    <w:rsid w:val="002D2570"/>
    <w:rsid w:val="002D2D7E"/>
    <w:rsid w:val="002D2FCA"/>
    <w:rsid w:val="002D33C4"/>
    <w:rsid w:val="002D35F7"/>
    <w:rsid w:val="002D423C"/>
    <w:rsid w:val="002D4747"/>
    <w:rsid w:val="002D4D14"/>
    <w:rsid w:val="002D58E0"/>
    <w:rsid w:val="002D5A33"/>
    <w:rsid w:val="002D5DBE"/>
    <w:rsid w:val="002D5DD1"/>
    <w:rsid w:val="002D5F65"/>
    <w:rsid w:val="002D6074"/>
    <w:rsid w:val="002D6763"/>
    <w:rsid w:val="002D6DD6"/>
    <w:rsid w:val="002E00BF"/>
    <w:rsid w:val="002E013B"/>
    <w:rsid w:val="002E0C00"/>
    <w:rsid w:val="002E16FD"/>
    <w:rsid w:val="002E1DD8"/>
    <w:rsid w:val="002E21A0"/>
    <w:rsid w:val="002E2599"/>
    <w:rsid w:val="002E2FC2"/>
    <w:rsid w:val="002E3070"/>
    <w:rsid w:val="002E3C9F"/>
    <w:rsid w:val="002E4147"/>
    <w:rsid w:val="002E415E"/>
    <w:rsid w:val="002E49B9"/>
    <w:rsid w:val="002E49FF"/>
    <w:rsid w:val="002E5521"/>
    <w:rsid w:val="002E575A"/>
    <w:rsid w:val="002E58B9"/>
    <w:rsid w:val="002E5F4B"/>
    <w:rsid w:val="002E6696"/>
    <w:rsid w:val="002E6DF9"/>
    <w:rsid w:val="002E6F1B"/>
    <w:rsid w:val="002E758F"/>
    <w:rsid w:val="002E76A6"/>
    <w:rsid w:val="002F085C"/>
    <w:rsid w:val="002F0A4C"/>
    <w:rsid w:val="002F0AE6"/>
    <w:rsid w:val="002F0CA7"/>
    <w:rsid w:val="002F0F26"/>
    <w:rsid w:val="002F1996"/>
    <w:rsid w:val="002F19EB"/>
    <w:rsid w:val="002F1B85"/>
    <w:rsid w:val="002F23AA"/>
    <w:rsid w:val="002F2A1C"/>
    <w:rsid w:val="002F2C51"/>
    <w:rsid w:val="002F316B"/>
    <w:rsid w:val="002F33F8"/>
    <w:rsid w:val="002F34D5"/>
    <w:rsid w:val="002F3B37"/>
    <w:rsid w:val="002F3CB6"/>
    <w:rsid w:val="002F3FED"/>
    <w:rsid w:val="002F4097"/>
    <w:rsid w:val="002F452C"/>
    <w:rsid w:val="002F6293"/>
    <w:rsid w:val="002F6997"/>
    <w:rsid w:val="002F6E5E"/>
    <w:rsid w:val="002F6E88"/>
    <w:rsid w:val="002F7680"/>
    <w:rsid w:val="002F7684"/>
    <w:rsid w:val="002F7A34"/>
    <w:rsid w:val="003000B2"/>
    <w:rsid w:val="003002BF"/>
    <w:rsid w:val="00300E38"/>
    <w:rsid w:val="0030195F"/>
    <w:rsid w:val="00301AC8"/>
    <w:rsid w:val="003026FD"/>
    <w:rsid w:val="00302A98"/>
    <w:rsid w:val="00302ADC"/>
    <w:rsid w:val="00302B6D"/>
    <w:rsid w:val="00302E72"/>
    <w:rsid w:val="00302F35"/>
    <w:rsid w:val="00302F71"/>
    <w:rsid w:val="00303128"/>
    <w:rsid w:val="00303587"/>
    <w:rsid w:val="00303BE8"/>
    <w:rsid w:val="00304818"/>
    <w:rsid w:val="003055E3"/>
    <w:rsid w:val="00305AF2"/>
    <w:rsid w:val="003061AA"/>
    <w:rsid w:val="00306A7A"/>
    <w:rsid w:val="00306CE0"/>
    <w:rsid w:val="0031024B"/>
    <w:rsid w:val="00310408"/>
    <w:rsid w:val="003106AD"/>
    <w:rsid w:val="003109F2"/>
    <w:rsid w:val="00310ACA"/>
    <w:rsid w:val="00310E29"/>
    <w:rsid w:val="00310F2C"/>
    <w:rsid w:val="0031127D"/>
    <w:rsid w:val="00311325"/>
    <w:rsid w:val="003122AE"/>
    <w:rsid w:val="00312B1E"/>
    <w:rsid w:val="00312E01"/>
    <w:rsid w:val="003130A5"/>
    <w:rsid w:val="0031329D"/>
    <w:rsid w:val="0031330B"/>
    <w:rsid w:val="003139B3"/>
    <w:rsid w:val="00314647"/>
    <w:rsid w:val="00315092"/>
    <w:rsid w:val="003150AF"/>
    <w:rsid w:val="003159F4"/>
    <w:rsid w:val="00315A20"/>
    <w:rsid w:val="00315ACD"/>
    <w:rsid w:val="00315E63"/>
    <w:rsid w:val="003162BB"/>
    <w:rsid w:val="003167FB"/>
    <w:rsid w:val="00316C12"/>
    <w:rsid w:val="00316DB3"/>
    <w:rsid w:val="00317118"/>
    <w:rsid w:val="00317702"/>
    <w:rsid w:val="003178FB"/>
    <w:rsid w:val="003201FD"/>
    <w:rsid w:val="003219A8"/>
    <w:rsid w:val="00321CBE"/>
    <w:rsid w:val="003224EE"/>
    <w:rsid w:val="003226A4"/>
    <w:rsid w:val="003228AF"/>
    <w:rsid w:val="00323046"/>
    <w:rsid w:val="00323261"/>
    <w:rsid w:val="0032353C"/>
    <w:rsid w:val="00323E41"/>
    <w:rsid w:val="00324669"/>
    <w:rsid w:val="0032494F"/>
    <w:rsid w:val="00324BD2"/>
    <w:rsid w:val="00324EB9"/>
    <w:rsid w:val="0032592D"/>
    <w:rsid w:val="00325ABC"/>
    <w:rsid w:val="00325B93"/>
    <w:rsid w:val="00326375"/>
    <w:rsid w:val="00326D6E"/>
    <w:rsid w:val="00326F0E"/>
    <w:rsid w:val="00327A9E"/>
    <w:rsid w:val="00330050"/>
    <w:rsid w:val="00330093"/>
    <w:rsid w:val="00330242"/>
    <w:rsid w:val="00330F88"/>
    <w:rsid w:val="00331CF8"/>
    <w:rsid w:val="00331FBF"/>
    <w:rsid w:val="00332354"/>
    <w:rsid w:val="00332732"/>
    <w:rsid w:val="00332846"/>
    <w:rsid w:val="003328FF"/>
    <w:rsid w:val="00333298"/>
    <w:rsid w:val="003333B0"/>
    <w:rsid w:val="00333F4A"/>
    <w:rsid w:val="003341D0"/>
    <w:rsid w:val="003343BB"/>
    <w:rsid w:val="003349E8"/>
    <w:rsid w:val="00334CCA"/>
    <w:rsid w:val="00335A51"/>
    <w:rsid w:val="0033601D"/>
    <w:rsid w:val="0033644E"/>
    <w:rsid w:val="00336721"/>
    <w:rsid w:val="00337D95"/>
    <w:rsid w:val="00337FC9"/>
    <w:rsid w:val="003405FF"/>
    <w:rsid w:val="00340DA5"/>
    <w:rsid w:val="003416A3"/>
    <w:rsid w:val="003419A3"/>
    <w:rsid w:val="00341D9B"/>
    <w:rsid w:val="00341F2B"/>
    <w:rsid w:val="00342054"/>
    <w:rsid w:val="00342C06"/>
    <w:rsid w:val="0034305A"/>
    <w:rsid w:val="003430C5"/>
    <w:rsid w:val="00343385"/>
    <w:rsid w:val="00343394"/>
    <w:rsid w:val="00343862"/>
    <w:rsid w:val="0034435E"/>
    <w:rsid w:val="00344DB2"/>
    <w:rsid w:val="0034513D"/>
    <w:rsid w:val="00345408"/>
    <w:rsid w:val="00345513"/>
    <w:rsid w:val="003456CD"/>
    <w:rsid w:val="00345AE5"/>
    <w:rsid w:val="00345E53"/>
    <w:rsid w:val="003465C3"/>
    <w:rsid w:val="0034686A"/>
    <w:rsid w:val="003469B1"/>
    <w:rsid w:val="003469DE"/>
    <w:rsid w:val="00347012"/>
    <w:rsid w:val="003476AD"/>
    <w:rsid w:val="00347B34"/>
    <w:rsid w:val="00347C80"/>
    <w:rsid w:val="0035000A"/>
    <w:rsid w:val="00350498"/>
    <w:rsid w:val="003506D5"/>
    <w:rsid w:val="003511C5"/>
    <w:rsid w:val="00352481"/>
    <w:rsid w:val="0035260C"/>
    <w:rsid w:val="00352ABB"/>
    <w:rsid w:val="00352D64"/>
    <w:rsid w:val="00352F30"/>
    <w:rsid w:val="00353945"/>
    <w:rsid w:val="00353A90"/>
    <w:rsid w:val="00354032"/>
    <w:rsid w:val="00354213"/>
    <w:rsid w:val="00354374"/>
    <w:rsid w:val="0035488F"/>
    <w:rsid w:val="00354EE6"/>
    <w:rsid w:val="00355575"/>
    <w:rsid w:val="0035597A"/>
    <w:rsid w:val="00355BF3"/>
    <w:rsid w:val="00355D87"/>
    <w:rsid w:val="00355F00"/>
    <w:rsid w:val="00355FE6"/>
    <w:rsid w:val="0035668D"/>
    <w:rsid w:val="00356729"/>
    <w:rsid w:val="003570D5"/>
    <w:rsid w:val="00357432"/>
    <w:rsid w:val="0035745D"/>
    <w:rsid w:val="003576BA"/>
    <w:rsid w:val="003578B1"/>
    <w:rsid w:val="00357D8F"/>
    <w:rsid w:val="00357DDE"/>
    <w:rsid w:val="00360157"/>
    <w:rsid w:val="003602A7"/>
    <w:rsid w:val="00360751"/>
    <w:rsid w:val="003608D1"/>
    <w:rsid w:val="00360D85"/>
    <w:rsid w:val="0036113A"/>
    <w:rsid w:val="00361B76"/>
    <w:rsid w:val="00361FA6"/>
    <w:rsid w:val="00362AA4"/>
    <w:rsid w:val="00362D17"/>
    <w:rsid w:val="00363247"/>
    <w:rsid w:val="00364B32"/>
    <w:rsid w:val="00364B98"/>
    <w:rsid w:val="00365B8A"/>
    <w:rsid w:val="00366636"/>
    <w:rsid w:val="0036781A"/>
    <w:rsid w:val="00370033"/>
    <w:rsid w:val="0037021D"/>
    <w:rsid w:val="0037053F"/>
    <w:rsid w:val="0037078A"/>
    <w:rsid w:val="00370BE9"/>
    <w:rsid w:val="00370E11"/>
    <w:rsid w:val="00370F61"/>
    <w:rsid w:val="00371994"/>
    <w:rsid w:val="00371A23"/>
    <w:rsid w:val="00372117"/>
    <w:rsid w:val="003721E6"/>
    <w:rsid w:val="00372639"/>
    <w:rsid w:val="003728DB"/>
    <w:rsid w:val="00373056"/>
    <w:rsid w:val="00373101"/>
    <w:rsid w:val="003732B1"/>
    <w:rsid w:val="0037456F"/>
    <w:rsid w:val="00374A14"/>
    <w:rsid w:val="00375740"/>
    <w:rsid w:val="00375998"/>
    <w:rsid w:val="00376871"/>
    <w:rsid w:val="00376B5D"/>
    <w:rsid w:val="00376BAA"/>
    <w:rsid w:val="00376D47"/>
    <w:rsid w:val="00377175"/>
    <w:rsid w:val="00377943"/>
    <w:rsid w:val="0038047B"/>
    <w:rsid w:val="003805F8"/>
    <w:rsid w:val="0038077C"/>
    <w:rsid w:val="003807C5"/>
    <w:rsid w:val="003807E1"/>
    <w:rsid w:val="003808FF"/>
    <w:rsid w:val="00380AA7"/>
    <w:rsid w:val="00380B95"/>
    <w:rsid w:val="00380BBC"/>
    <w:rsid w:val="00380F85"/>
    <w:rsid w:val="00381321"/>
    <w:rsid w:val="003813DE"/>
    <w:rsid w:val="00381550"/>
    <w:rsid w:val="0038172B"/>
    <w:rsid w:val="00381BDD"/>
    <w:rsid w:val="00382269"/>
    <w:rsid w:val="0038254E"/>
    <w:rsid w:val="00382CAA"/>
    <w:rsid w:val="003832C3"/>
    <w:rsid w:val="003834D2"/>
    <w:rsid w:val="00383B1E"/>
    <w:rsid w:val="00384C58"/>
    <w:rsid w:val="00384E85"/>
    <w:rsid w:val="003850E8"/>
    <w:rsid w:val="003851AA"/>
    <w:rsid w:val="003854AA"/>
    <w:rsid w:val="00385E6D"/>
    <w:rsid w:val="00385EBC"/>
    <w:rsid w:val="003860F1"/>
    <w:rsid w:val="003862A7"/>
    <w:rsid w:val="003862D0"/>
    <w:rsid w:val="003866CA"/>
    <w:rsid w:val="00386F67"/>
    <w:rsid w:val="00387328"/>
    <w:rsid w:val="00387399"/>
    <w:rsid w:val="003875FE"/>
    <w:rsid w:val="003876CF"/>
    <w:rsid w:val="0038789A"/>
    <w:rsid w:val="00387BED"/>
    <w:rsid w:val="003900C2"/>
    <w:rsid w:val="003903B4"/>
    <w:rsid w:val="003903DB"/>
    <w:rsid w:val="00390765"/>
    <w:rsid w:val="00391099"/>
    <w:rsid w:val="00391295"/>
    <w:rsid w:val="0039150D"/>
    <w:rsid w:val="00391CE3"/>
    <w:rsid w:val="00391E77"/>
    <w:rsid w:val="003920AD"/>
    <w:rsid w:val="003923E1"/>
    <w:rsid w:val="00392854"/>
    <w:rsid w:val="00392F1F"/>
    <w:rsid w:val="003934BF"/>
    <w:rsid w:val="003948A5"/>
    <w:rsid w:val="00394A87"/>
    <w:rsid w:val="0039511B"/>
    <w:rsid w:val="003956B6"/>
    <w:rsid w:val="003956E1"/>
    <w:rsid w:val="003956E3"/>
    <w:rsid w:val="00395A55"/>
    <w:rsid w:val="00395D80"/>
    <w:rsid w:val="00396041"/>
    <w:rsid w:val="00396086"/>
    <w:rsid w:val="0039663A"/>
    <w:rsid w:val="00396F2F"/>
    <w:rsid w:val="003976A5"/>
    <w:rsid w:val="00397F8E"/>
    <w:rsid w:val="003A09A7"/>
    <w:rsid w:val="003A0EE1"/>
    <w:rsid w:val="003A10A9"/>
    <w:rsid w:val="003A199E"/>
    <w:rsid w:val="003A210C"/>
    <w:rsid w:val="003A21FE"/>
    <w:rsid w:val="003A2279"/>
    <w:rsid w:val="003A2284"/>
    <w:rsid w:val="003A23BD"/>
    <w:rsid w:val="003A296A"/>
    <w:rsid w:val="003A2A08"/>
    <w:rsid w:val="003A2E08"/>
    <w:rsid w:val="003A31EB"/>
    <w:rsid w:val="003A32FE"/>
    <w:rsid w:val="003A33BE"/>
    <w:rsid w:val="003A3596"/>
    <w:rsid w:val="003A3904"/>
    <w:rsid w:val="003A41D9"/>
    <w:rsid w:val="003A423C"/>
    <w:rsid w:val="003A4B8F"/>
    <w:rsid w:val="003A4BB1"/>
    <w:rsid w:val="003A4F43"/>
    <w:rsid w:val="003A56D5"/>
    <w:rsid w:val="003A5BB1"/>
    <w:rsid w:val="003A5F61"/>
    <w:rsid w:val="003A6146"/>
    <w:rsid w:val="003A62ED"/>
    <w:rsid w:val="003A6704"/>
    <w:rsid w:val="003A6715"/>
    <w:rsid w:val="003A6A62"/>
    <w:rsid w:val="003A6B60"/>
    <w:rsid w:val="003A7646"/>
    <w:rsid w:val="003A7DF0"/>
    <w:rsid w:val="003A7FAC"/>
    <w:rsid w:val="003B02EE"/>
    <w:rsid w:val="003B0F62"/>
    <w:rsid w:val="003B1267"/>
    <w:rsid w:val="003B18D5"/>
    <w:rsid w:val="003B1FEB"/>
    <w:rsid w:val="003B21EC"/>
    <w:rsid w:val="003B2228"/>
    <w:rsid w:val="003B30CF"/>
    <w:rsid w:val="003B3159"/>
    <w:rsid w:val="003B3218"/>
    <w:rsid w:val="003B4D08"/>
    <w:rsid w:val="003B55A9"/>
    <w:rsid w:val="003B6090"/>
    <w:rsid w:val="003B6307"/>
    <w:rsid w:val="003B6F18"/>
    <w:rsid w:val="003B7406"/>
    <w:rsid w:val="003B7A95"/>
    <w:rsid w:val="003C0446"/>
    <w:rsid w:val="003C0557"/>
    <w:rsid w:val="003C0B21"/>
    <w:rsid w:val="003C0B6D"/>
    <w:rsid w:val="003C0C62"/>
    <w:rsid w:val="003C100D"/>
    <w:rsid w:val="003C1B77"/>
    <w:rsid w:val="003C1DED"/>
    <w:rsid w:val="003C24F4"/>
    <w:rsid w:val="003C277B"/>
    <w:rsid w:val="003C2C4C"/>
    <w:rsid w:val="003C2FCB"/>
    <w:rsid w:val="003C454F"/>
    <w:rsid w:val="003C46F5"/>
    <w:rsid w:val="003C4F62"/>
    <w:rsid w:val="003C549F"/>
    <w:rsid w:val="003C58AA"/>
    <w:rsid w:val="003C5E9E"/>
    <w:rsid w:val="003C6BF8"/>
    <w:rsid w:val="003C7D90"/>
    <w:rsid w:val="003D013D"/>
    <w:rsid w:val="003D078C"/>
    <w:rsid w:val="003D14C8"/>
    <w:rsid w:val="003D31EF"/>
    <w:rsid w:val="003D32E1"/>
    <w:rsid w:val="003D35DA"/>
    <w:rsid w:val="003D38BC"/>
    <w:rsid w:val="003D4039"/>
    <w:rsid w:val="003D448F"/>
    <w:rsid w:val="003D44DC"/>
    <w:rsid w:val="003D4592"/>
    <w:rsid w:val="003D4CBA"/>
    <w:rsid w:val="003D4D03"/>
    <w:rsid w:val="003D4E0E"/>
    <w:rsid w:val="003D4FF6"/>
    <w:rsid w:val="003D5212"/>
    <w:rsid w:val="003D52DA"/>
    <w:rsid w:val="003D5AC0"/>
    <w:rsid w:val="003D5F67"/>
    <w:rsid w:val="003D6033"/>
    <w:rsid w:val="003D6463"/>
    <w:rsid w:val="003D69EC"/>
    <w:rsid w:val="003D6A7A"/>
    <w:rsid w:val="003D6F58"/>
    <w:rsid w:val="003D7F08"/>
    <w:rsid w:val="003E0791"/>
    <w:rsid w:val="003E0E7C"/>
    <w:rsid w:val="003E1828"/>
    <w:rsid w:val="003E1E21"/>
    <w:rsid w:val="003E25F0"/>
    <w:rsid w:val="003E29B8"/>
    <w:rsid w:val="003E2C05"/>
    <w:rsid w:val="003E2FE6"/>
    <w:rsid w:val="003E30A2"/>
    <w:rsid w:val="003E3997"/>
    <w:rsid w:val="003E3CEF"/>
    <w:rsid w:val="003E4276"/>
    <w:rsid w:val="003E431E"/>
    <w:rsid w:val="003E4556"/>
    <w:rsid w:val="003E4EFE"/>
    <w:rsid w:val="003E5E2E"/>
    <w:rsid w:val="003E66DE"/>
    <w:rsid w:val="003E6A5B"/>
    <w:rsid w:val="003E6AC8"/>
    <w:rsid w:val="003E78C6"/>
    <w:rsid w:val="003E7B18"/>
    <w:rsid w:val="003E7CB5"/>
    <w:rsid w:val="003E7E19"/>
    <w:rsid w:val="003F03C8"/>
    <w:rsid w:val="003F04A5"/>
    <w:rsid w:val="003F054A"/>
    <w:rsid w:val="003F0776"/>
    <w:rsid w:val="003F0859"/>
    <w:rsid w:val="003F1850"/>
    <w:rsid w:val="003F19DB"/>
    <w:rsid w:val="003F228B"/>
    <w:rsid w:val="003F23F9"/>
    <w:rsid w:val="003F253B"/>
    <w:rsid w:val="003F2B43"/>
    <w:rsid w:val="003F2D99"/>
    <w:rsid w:val="003F2F4A"/>
    <w:rsid w:val="003F362E"/>
    <w:rsid w:val="003F3A65"/>
    <w:rsid w:val="003F3ED0"/>
    <w:rsid w:val="003F4E17"/>
    <w:rsid w:val="003F537B"/>
    <w:rsid w:val="003F559B"/>
    <w:rsid w:val="003F567A"/>
    <w:rsid w:val="003F59E6"/>
    <w:rsid w:val="003F632C"/>
    <w:rsid w:val="003F7D09"/>
    <w:rsid w:val="003F7D95"/>
    <w:rsid w:val="0040110D"/>
    <w:rsid w:val="004018D0"/>
    <w:rsid w:val="00402099"/>
    <w:rsid w:val="00402106"/>
    <w:rsid w:val="004025DF"/>
    <w:rsid w:val="0040278C"/>
    <w:rsid w:val="00402B76"/>
    <w:rsid w:val="00402CBC"/>
    <w:rsid w:val="0040333D"/>
    <w:rsid w:val="004039BC"/>
    <w:rsid w:val="00403C60"/>
    <w:rsid w:val="00403CB8"/>
    <w:rsid w:val="00404312"/>
    <w:rsid w:val="00404552"/>
    <w:rsid w:val="0040460B"/>
    <w:rsid w:val="004047ED"/>
    <w:rsid w:val="004047F8"/>
    <w:rsid w:val="00404B44"/>
    <w:rsid w:val="00404BD2"/>
    <w:rsid w:val="00405364"/>
    <w:rsid w:val="00405397"/>
    <w:rsid w:val="00405796"/>
    <w:rsid w:val="004057D4"/>
    <w:rsid w:val="0040583B"/>
    <w:rsid w:val="00406EC3"/>
    <w:rsid w:val="0040709F"/>
    <w:rsid w:val="00407248"/>
    <w:rsid w:val="004078E7"/>
    <w:rsid w:val="00407C48"/>
    <w:rsid w:val="004103BA"/>
    <w:rsid w:val="00410514"/>
    <w:rsid w:val="00411300"/>
    <w:rsid w:val="004117E2"/>
    <w:rsid w:val="004118F2"/>
    <w:rsid w:val="00411A9B"/>
    <w:rsid w:val="00411E03"/>
    <w:rsid w:val="0041255B"/>
    <w:rsid w:val="00412624"/>
    <w:rsid w:val="00412645"/>
    <w:rsid w:val="0041324D"/>
    <w:rsid w:val="004143CD"/>
    <w:rsid w:val="004149A1"/>
    <w:rsid w:val="00415054"/>
    <w:rsid w:val="0041544C"/>
    <w:rsid w:val="00415EA5"/>
    <w:rsid w:val="004164D7"/>
    <w:rsid w:val="0041666B"/>
    <w:rsid w:val="00416B29"/>
    <w:rsid w:val="00416D64"/>
    <w:rsid w:val="00416F94"/>
    <w:rsid w:val="0041751B"/>
    <w:rsid w:val="00417D0C"/>
    <w:rsid w:val="00417F2A"/>
    <w:rsid w:val="00420A42"/>
    <w:rsid w:val="00420FDE"/>
    <w:rsid w:val="00421010"/>
    <w:rsid w:val="004210AF"/>
    <w:rsid w:val="004213D6"/>
    <w:rsid w:val="004214E8"/>
    <w:rsid w:val="004216C0"/>
    <w:rsid w:val="004216F0"/>
    <w:rsid w:val="00421708"/>
    <w:rsid w:val="00421BF1"/>
    <w:rsid w:val="0042236D"/>
    <w:rsid w:val="00422436"/>
    <w:rsid w:val="00422F21"/>
    <w:rsid w:val="00423240"/>
    <w:rsid w:val="0042361B"/>
    <w:rsid w:val="004246DC"/>
    <w:rsid w:val="00424D9D"/>
    <w:rsid w:val="00424DB4"/>
    <w:rsid w:val="00425220"/>
    <w:rsid w:val="00425320"/>
    <w:rsid w:val="00425A85"/>
    <w:rsid w:val="00425AD1"/>
    <w:rsid w:val="00425DC0"/>
    <w:rsid w:val="00425DEF"/>
    <w:rsid w:val="00425EA0"/>
    <w:rsid w:val="0042623E"/>
    <w:rsid w:val="00426309"/>
    <w:rsid w:val="00426CF2"/>
    <w:rsid w:val="00426F35"/>
    <w:rsid w:val="0042785A"/>
    <w:rsid w:val="00427C9C"/>
    <w:rsid w:val="00427E0B"/>
    <w:rsid w:val="004300EE"/>
    <w:rsid w:val="004319DC"/>
    <w:rsid w:val="004329D8"/>
    <w:rsid w:val="00432AC4"/>
    <w:rsid w:val="00432AF7"/>
    <w:rsid w:val="00432DEE"/>
    <w:rsid w:val="00432EF2"/>
    <w:rsid w:val="00433023"/>
    <w:rsid w:val="004334F4"/>
    <w:rsid w:val="00433CF7"/>
    <w:rsid w:val="0043438F"/>
    <w:rsid w:val="00435A35"/>
    <w:rsid w:val="00435EE5"/>
    <w:rsid w:val="00435FD9"/>
    <w:rsid w:val="00436343"/>
    <w:rsid w:val="00437049"/>
    <w:rsid w:val="0043751F"/>
    <w:rsid w:val="00437D9F"/>
    <w:rsid w:val="00440685"/>
    <w:rsid w:val="00440C82"/>
    <w:rsid w:val="00440E79"/>
    <w:rsid w:val="00441A43"/>
    <w:rsid w:val="00441AF9"/>
    <w:rsid w:val="00441C89"/>
    <w:rsid w:val="004428AD"/>
    <w:rsid w:val="00442C44"/>
    <w:rsid w:val="00443258"/>
    <w:rsid w:val="004437AB"/>
    <w:rsid w:val="00443C85"/>
    <w:rsid w:val="00443FD1"/>
    <w:rsid w:val="00444024"/>
    <w:rsid w:val="004446C0"/>
    <w:rsid w:val="004449B3"/>
    <w:rsid w:val="00444DF6"/>
    <w:rsid w:val="00444FD4"/>
    <w:rsid w:val="004454A5"/>
    <w:rsid w:val="00445599"/>
    <w:rsid w:val="004458DA"/>
    <w:rsid w:val="00446325"/>
    <w:rsid w:val="0044637F"/>
    <w:rsid w:val="00446580"/>
    <w:rsid w:val="004466AA"/>
    <w:rsid w:val="00446A26"/>
    <w:rsid w:val="00446E2A"/>
    <w:rsid w:val="00446E73"/>
    <w:rsid w:val="00446EAC"/>
    <w:rsid w:val="00447649"/>
    <w:rsid w:val="00450471"/>
    <w:rsid w:val="0045055B"/>
    <w:rsid w:val="00450C49"/>
    <w:rsid w:val="00450CF7"/>
    <w:rsid w:val="00450D83"/>
    <w:rsid w:val="00451402"/>
    <w:rsid w:val="00451C56"/>
    <w:rsid w:val="00451D34"/>
    <w:rsid w:val="00452D41"/>
    <w:rsid w:val="00452EFB"/>
    <w:rsid w:val="00453388"/>
    <w:rsid w:val="00453A66"/>
    <w:rsid w:val="00453AF4"/>
    <w:rsid w:val="00453B0E"/>
    <w:rsid w:val="00453C18"/>
    <w:rsid w:val="00453D84"/>
    <w:rsid w:val="00453DC0"/>
    <w:rsid w:val="0045491E"/>
    <w:rsid w:val="00454B84"/>
    <w:rsid w:val="00454BE6"/>
    <w:rsid w:val="00454DF9"/>
    <w:rsid w:val="00454E6D"/>
    <w:rsid w:val="00454EB9"/>
    <w:rsid w:val="00455062"/>
    <w:rsid w:val="0045585C"/>
    <w:rsid w:val="004563DB"/>
    <w:rsid w:val="0045672E"/>
    <w:rsid w:val="00456C8A"/>
    <w:rsid w:val="00457134"/>
    <w:rsid w:val="004579BF"/>
    <w:rsid w:val="004607D6"/>
    <w:rsid w:val="00460871"/>
    <w:rsid w:val="00460909"/>
    <w:rsid w:val="00460931"/>
    <w:rsid w:val="00460ECF"/>
    <w:rsid w:val="004611B2"/>
    <w:rsid w:val="004611F8"/>
    <w:rsid w:val="004618A9"/>
    <w:rsid w:val="00461941"/>
    <w:rsid w:val="004620D6"/>
    <w:rsid w:val="004627E4"/>
    <w:rsid w:val="00463EDD"/>
    <w:rsid w:val="004640ED"/>
    <w:rsid w:val="00464616"/>
    <w:rsid w:val="00464892"/>
    <w:rsid w:val="00464F28"/>
    <w:rsid w:val="004662CD"/>
    <w:rsid w:val="004663BC"/>
    <w:rsid w:val="00466447"/>
    <w:rsid w:val="004667DA"/>
    <w:rsid w:val="00466D36"/>
    <w:rsid w:val="00466EC0"/>
    <w:rsid w:val="00466F27"/>
    <w:rsid w:val="0046743B"/>
    <w:rsid w:val="004674AC"/>
    <w:rsid w:val="00467CE2"/>
    <w:rsid w:val="00467E47"/>
    <w:rsid w:val="0047027C"/>
    <w:rsid w:val="0047028C"/>
    <w:rsid w:val="0047051B"/>
    <w:rsid w:val="00470FF0"/>
    <w:rsid w:val="0047191A"/>
    <w:rsid w:val="004719D2"/>
    <w:rsid w:val="004722CA"/>
    <w:rsid w:val="004725E6"/>
    <w:rsid w:val="00473436"/>
    <w:rsid w:val="00473598"/>
    <w:rsid w:val="00473F37"/>
    <w:rsid w:val="00473FAB"/>
    <w:rsid w:val="0047472C"/>
    <w:rsid w:val="00474839"/>
    <w:rsid w:val="00474BA8"/>
    <w:rsid w:val="00474FA3"/>
    <w:rsid w:val="00475055"/>
    <w:rsid w:val="0047539D"/>
    <w:rsid w:val="004757E6"/>
    <w:rsid w:val="00475FBE"/>
    <w:rsid w:val="00476315"/>
    <w:rsid w:val="004766DB"/>
    <w:rsid w:val="0047682B"/>
    <w:rsid w:val="00476F20"/>
    <w:rsid w:val="00477468"/>
    <w:rsid w:val="0047755D"/>
    <w:rsid w:val="004776E4"/>
    <w:rsid w:val="00477B43"/>
    <w:rsid w:val="00477BCA"/>
    <w:rsid w:val="00480216"/>
    <w:rsid w:val="00480253"/>
    <w:rsid w:val="00480311"/>
    <w:rsid w:val="00480406"/>
    <w:rsid w:val="00480995"/>
    <w:rsid w:val="00480E76"/>
    <w:rsid w:val="00481114"/>
    <w:rsid w:val="00481C95"/>
    <w:rsid w:val="00481CF8"/>
    <w:rsid w:val="00481EC7"/>
    <w:rsid w:val="004820F5"/>
    <w:rsid w:val="004827C7"/>
    <w:rsid w:val="00482B50"/>
    <w:rsid w:val="004834E7"/>
    <w:rsid w:val="00483549"/>
    <w:rsid w:val="004836D1"/>
    <w:rsid w:val="00483982"/>
    <w:rsid w:val="00483B52"/>
    <w:rsid w:val="00483BCD"/>
    <w:rsid w:val="00483C05"/>
    <w:rsid w:val="004844CD"/>
    <w:rsid w:val="00484820"/>
    <w:rsid w:val="00484C3B"/>
    <w:rsid w:val="00484C91"/>
    <w:rsid w:val="004855A5"/>
    <w:rsid w:val="00485AC1"/>
    <w:rsid w:val="00485FB6"/>
    <w:rsid w:val="00486A17"/>
    <w:rsid w:val="00486A6A"/>
    <w:rsid w:val="00486BDB"/>
    <w:rsid w:val="00486FFF"/>
    <w:rsid w:val="00487271"/>
    <w:rsid w:val="004873BD"/>
    <w:rsid w:val="00487642"/>
    <w:rsid w:val="00487ABC"/>
    <w:rsid w:val="00487BB1"/>
    <w:rsid w:val="00487E58"/>
    <w:rsid w:val="00487F34"/>
    <w:rsid w:val="00490036"/>
    <w:rsid w:val="004900D3"/>
    <w:rsid w:val="004901DF"/>
    <w:rsid w:val="00490340"/>
    <w:rsid w:val="00490472"/>
    <w:rsid w:val="004905EB"/>
    <w:rsid w:val="004908BD"/>
    <w:rsid w:val="00490FC1"/>
    <w:rsid w:val="0049162A"/>
    <w:rsid w:val="00491D15"/>
    <w:rsid w:val="004920A2"/>
    <w:rsid w:val="004922BD"/>
    <w:rsid w:val="004930BE"/>
    <w:rsid w:val="00493DF9"/>
    <w:rsid w:val="004942E2"/>
    <w:rsid w:val="004943DC"/>
    <w:rsid w:val="00494729"/>
    <w:rsid w:val="00494889"/>
    <w:rsid w:val="00494A0D"/>
    <w:rsid w:val="004951AF"/>
    <w:rsid w:val="00495971"/>
    <w:rsid w:val="00495ECD"/>
    <w:rsid w:val="00496049"/>
    <w:rsid w:val="00496189"/>
    <w:rsid w:val="00496983"/>
    <w:rsid w:val="00497169"/>
    <w:rsid w:val="00497402"/>
    <w:rsid w:val="004976BA"/>
    <w:rsid w:val="00497763"/>
    <w:rsid w:val="004979E5"/>
    <w:rsid w:val="004A06E3"/>
    <w:rsid w:val="004A09BD"/>
    <w:rsid w:val="004A09BF"/>
    <w:rsid w:val="004A0C22"/>
    <w:rsid w:val="004A0DBF"/>
    <w:rsid w:val="004A1044"/>
    <w:rsid w:val="004A25D9"/>
    <w:rsid w:val="004A4993"/>
    <w:rsid w:val="004A560A"/>
    <w:rsid w:val="004A5635"/>
    <w:rsid w:val="004A5A01"/>
    <w:rsid w:val="004A5D1D"/>
    <w:rsid w:val="004A5FDD"/>
    <w:rsid w:val="004A6135"/>
    <w:rsid w:val="004A7679"/>
    <w:rsid w:val="004A7850"/>
    <w:rsid w:val="004B0296"/>
    <w:rsid w:val="004B07EE"/>
    <w:rsid w:val="004B07F0"/>
    <w:rsid w:val="004B0DEB"/>
    <w:rsid w:val="004B0F65"/>
    <w:rsid w:val="004B1BDC"/>
    <w:rsid w:val="004B2033"/>
    <w:rsid w:val="004B25E0"/>
    <w:rsid w:val="004B29B8"/>
    <w:rsid w:val="004B2AA4"/>
    <w:rsid w:val="004B33BE"/>
    <w:rsid w:val="004B3E47"/>
    <w:rsid w:val="004B3FA1"/>
    <w:rsid w:val="004B403E"/>
    <w:rsid w:val="004B4196"/>
    <w:rsid w:val="004B468B"/>
    <w:rsid w:val="004B479F"/>
    <w:rsid w:val="004B4801"/>
    <w:rsid w:val="004B5273"/>
    <w:rsid w:val="004B53B5"/>
    <w:rsid w:val="004B56F6"/>
    <w:rsid w:val="004B5AB9"/>
    <w:rsid w:val="004B5BA8"/>
    <w:rsid w:val="004B5EF5"/>
    <w:rsid w:val="004B5F4A"/>
    <w:rsid w:val="004B6305"/>
    <w:rsid w:val="004B6941"/>
    <w:rsid w:val="004B6E3F"/>
    <w:rsid w:val="004B6E6C"/>
    <w:rsid w:val="004B6F85"/>
    <w:rsid w:val="004B7190"/>
    <w:rsid w:val="004B77C6"/>
    <w:rsid w:val="004B782B"/>
    <w:rsid w:val="004B7A7E"/>
    <w:rsid w:val="004B7BF1"/>
    <w:rsid w:val="004B7FA0"/>
    <w:rsid w:val="004C01C2"/>
    <w:rsid w:val="004C067C"/>
    <w:rsid w:val="004C108A"/>
    <w:rsid w:val="004C1C38"/>
    <w:rsid w:val="004C1C47"/>
    <w:rsid w:val="004C1D47"/>
    <w:rsid w:val="004C221E"/>
    <w:rsid w:val="004C2540"/>
    <w:rsid w:val="004C2588"/>
    <w:rsid w:val="004C2AF3"/>
    <w:rsid w:val="004C2C17"/>
    <w:rsid w:val="004C3646"/>
    <w:rsid w:val="004C379C"/>
    <w:rsid w:val="004C3D15"/>
    <w:rsid w:val="004C4537"/>
    <w:rsid w:val="004C509A"/>
    <w:rsid w:val="004C5619"/>
    <w:rsid w:val="004C5751"/>
    <w:rsid w:val="004C5B18"/>
    <w:rsid w:val="004C5C4C"/>
    <w:rsid w:val="004C62C5"/>
    <w:rsid w:val="004C64F9"/>
    <w:rsid w:val="004C6665"/>
    <w:rsid w:val="004C6B6D"/>
    <w:rsid w:val="004C7A40"/>
    <w:rsid w:val="004C7C15"/>
    <w:rsid w:val="004D064A"/>
    <w:rsid w:val="004D084D"/>
    <w:rsid w:val="004D08EF"/>
    <w:rsid w:val="004D09B1"/>
    <w:rsid w:val="004D0C6C"/>
    <w:rsid w:val="004D0D5E"/>
    <w:rsid w:val="004D1C33"/>
    <w:rsid w:val="004D1D21"/>
    <w:rsid w:val="004D21F8"/>
    <w:rsid w:val="004D2366"/>
    <w:rsid w:val="004D26D1"/>
    <w:rsid w:val="004D3581"/>
    <w:rsid w:val="004D35B4"/>
    <w:rsid w:val="004D399F"/>
    <w:rsid w:val="004D3C5D"/>
    <w:rsid w:val="004D3F48"/>
    <w:rsid w:val="004D464C"/>
    <w:rsid w:val="004D4908"/>
    <w:rsid w:val="004D4DB5"/>
    <w:rsid w:val="004D6273"/>
    <w:rsid w:val="004D6546"/>
    <w:rsid w:val="004D79B3"/>
    <w:rsid w:val="004D7DC2"/>
    <w:rsid w:val="004E05A1"/>
    <w:rsid w:val="004E05C2"/>
    <w:rsid w:val="004E0BA4"/>
    <w:rsid w:val="004E0C5D"/>
    <w:rsid w:val="004E108E"/>
    <w:rsid w:val="004E1324"/>
    <w:rsid w:val="004E22B3"/>
    <w:rsid w:val="004E25DD"/>
    <w:rsid w:val="004E2A64"/>
    <w:rsid w:val="004E2CBC"/>
    <w:rsid w:val="004E31F4"/>
    <w:rsid w:val="004E336D"/>
    <w:rsid w:val="004E33B1"/>
    <w:rsid w:val="004E34D2"/>
    <w:rsid w:val="004E3740"/>
    <w:rsid w:val="004E485E"/>
    <w:rsid w:val="004E55CE"/>
    <w:rsid w:val="004E5721"/>
    <w:rsid w:val="004E5CA7"/>
    <w:rsid w:val="004E5FEC"/>
    <w:rsid w:val="004E665C"/>
    <w:rsid w:val="004E6972"/>
    <w:rsid w:val="004E6ACD"/>
    <w:rsid w:val="004E6E50"/>
    <w:rsid w:val="004E6FC7"/>
    <w:rsid w:val="004E7401"/>
    <w:rsid w:val="004F01BC"/>
    <w:rsid w:val="004F052A"/>
    <w:rsid w:val="004F07A2"/>
    <w:rsid w:val="004F084E"/>
    <w:rsid w:val="004F0EDA"/>
    <w:rsid w:val="004F175E"/>
    <w:rsid w:val="004F18CC"/>
    <w:rsid w:val="004F2026"/>
    <w:rsid w:val="004F20E9"/>
    <w:rsid w:val="004F27B1"/>
    <w:rsid w:val="004F337B"/>
    <w:rsid w:val="004F3950"/>
    <w:rsid w:val="004F3A23"/>
    <w:rsid w:val="004F3BDC"/>
    <w:rsid w:val="004F41E3"/>
    <w:rsid w:val="004F47D6"/>
    <w:rsid w:val="004F4FFE"/>
    <w:rsid w:val="004F5202"/>
    <w:rsid w:val="004F531D"/>
    <w:rsid w:val="004F53DD"/>
    <w:rsid w:val="004F5DDA"/>
    <w:rsid w:val="004F5F53"/>
    <w:rsid w:val="004F61EF"/>
    <w:rsid w:val="004F712C"/>
    <w:rsid w:val="004F7280"/>
    <w:rsid w:val="004F7408"/>
    <w:rsid w:val="004F7AC6"/>
    <w:rsid w:val="005000B0"/>
    <w:rsid w:val="005002F8"/>
    <w:rsid w:val="0050081A"/>
    <w:rsid w:val="00500A80"/>
    <w:rsid w:val="00500A9D"/>
    <w:rsid w:val="00500F1A"/>
    <w:rsid w:val="005014F3"/>
    <w:rsid w:val="00501F4E"/>
    <w:rsid w:val="005023C3"/>
    <w:rsid w:val="005029E2"/>
    <w:rsid w:val="00502DBF"/>
    <w:rsid w:val="00503286"/>
    <w:rsid w:val="005033C8"/>
    <w:rsid w:val="005044BF"/>
    <w:rsid w:val="005046C2"/>
    <w:rsid w:val="005048DB"/>
    <w:rsid w:val="005053BD"/>
    <w:rsid w:val="005056C6"/>
    <w:rsid w:val="005057B9"/>
    <w:rsid w:val="005059D6"/>
    <w:rsid w:val="00505D28"/>
    <w:rsid w:val="0050600A"/>
    <w:rsid w:val="00506053"/>
    <w:rsid w:val="00506AD9"/>
    <w:rsid w:val="00507122"/>
    <w:rsid w:val="00507429"/>
    <w:rsid w:val="0050770C"/>
    <w:rsid w:val="00507728"/>
    <w:rsid w:val="00507E8F"/>
    <w:rsid w:val="0051003E"/>
    <w:rsid w:val="0051041A"/>
    <w:rsid w:val="0051109B"/>
    <w:rsid w:val="00511403"/>
    <w:rsid w:val="00511491"/>
    <w:rsid w:val="00511B99"/>
    <w:rsid w:val="00511D14"/>
    <w:rsid w:val="00511FDE"/>
    <w:rsid w:val="00512A9A"/>
    <w:rsid w:val="00512BCA"/>
    <w:rsid w:val="00512EFF"/>
    <w:rsid w:val="0051322A"/>
    <w:rsid w:val="0051373C"/>
    <w:rsid w:val="005143FD"/>
    <w:rsid w:val="00514659"/>
    <w:rsid w:val="0051477A"/>
    <w:rsid w:val="005149ED"/>
    <w:rsid w:val="005153F3"/>
    <w:rsid w:val="00515EF8"/>
    <w:rsid w:val="00516D1D"/>
    <w:rsid w:val="0051776B"/>
    <w:rsid w:val="00517EB2"/>
    <w:rsid w:val="005204BF"/>
    <w:rsid w:val="00520967"/>
    <w:rsid w:val="00520D14"/>
    <w:rsid w:val="0052121A"/>
    <w:rsid w:val="005213D5"/>
    <w:rsid w:val="00521A12"/>
    <w:rsid w:val="00521DB5"/>
    <w:rsid w:val="005221B0"/>
    <w:rsid w:val="0052220C"/>
    <w:rsid w:val="00522226"/>
    <w:rsid w:val="00522296"/>
    <w:rsid w:val="00523000"/>
    <w:rsid w:val="00523C48"/>
    <w:rsid w:val="00523CBD"/>
    <w:rsid w:val="00523E5B"/>
    <w:rsid w:val="00524FDC"/>
    <w:rsid w:val="00525241"/>
    <w:rsid w:val="005264B6"/>
    <w:rsid w:val="00526A89"/>
    <w:rsid w:val="00526CC1"/>
    <w:rsid w:val="00526F95"/>
    <w:rsid w:val="00527466"/>
    <w:rsid w:val="00527AF3"/>
    <w:rsid w:val="00527ED8"/>
    <w:rsid w:val="00527F01"/>
    <w:rsid w:val="005305C4"/>
    <w:rsid w:val="00530FE2"/>
    <w:rsid w:val="0053104F"/>
    <w:rsid w:val="00531545"/>
    <w:rsid w:val="00531877"/>
    <w:rsid w:val="00531B36"/>
    <w:rsid w:val="005324D9"/>
    <w:rsid w:val="00532523"/>
    <w:rsid w:val="00532706"/>
    <w:rsid w:val="00532BD9"/>
    <w:rsid w:val="0053309C"/>
    <w:rsid w:val="005343DC"/>
    <w:rsid w:val="005349CF"/>
    <w:rsid w:val="005352A2"/>
    <w:rsid w:val="0053563B"/>
    <w:rsid w:val="0053584D"/>
    <w:rsid w:val="00536463"/>
    <w:rsid w:val="00536BAC"/>
    <w:rsid w:val="00536CF8"/>
    <w:rsid w:val="00536E0F"/>
    <w:rsid w:val="0053711F"/>
    <w:rsid w:val="005372A3"/>
    <w:rsid w:val="00537716"/>
    <w:rsid w:val="005377E2"/>
    <w:rsid w:val="00537BC6"/>
    <w:rsid w:val="00537BF4"/>
    <w:rsid w:val="00537BFB"/>
    <w:rsid w:val="00537E95"/>
    <w:rsid w:val="005401A1"/>
    <w:rsid w:val="0054029A"/>
    <w:rsid w:val="0054039F"/>
    <w:rsid w:val="00540892"/>
    <w:rsid w:val="00540FEF"/>
    <w:rsid w:val="0054114C"/>
    <w:rsid w:val="00541479"/>
    <w:rsid w:val="00541737"/>
    <w:rsid w:val="00542164"/>
    <w:rsid w:val="005428B0"/>
    <w:rsid w:val="00542CDF"/>
    <w:rsid w:val="00542F5B"/>
    <w:rsid w:val="00543400"/>
    <w:rsid w:val="005434DF"/>
    <w:rsid w:val="005434FC"/>
    <w:rsid w:val="005439BE"/>
    <w:rsid w:val="00543D4E"/>
    <w:rsid w:val="00544401"/>
    <w:rsid w:val="0054471C"/>
    <w:rsid w:val="00544B75"/>
    <w:rsid w:val="0054571D"/>
    <w:rsid w:val="005458AC"/>
    <w:rsid w:val="00545C99"/>
    <w:rsid w:val="00545DB1"/>
    <w:rsid w:val="00546116"/>
    <w:rsid w:val="005471FD"/>
    <w:rsid w:val="00547490"/>
    <w:rsid w:val="00547993"/>
    <w:rsid w:val="00547B95"/>
    <w:rsid w:val="00547C92"/>
    <w:rsid w:val="0055013A"/>
    <w:rsid w:val="00550268"/>
    <w:rsid w:val="0055057C"/>
    <w:rsid w:val="005507EB"/>
    <w:rsid w:val="005507F8"/>
    <w:rsid w:val="00550861"/>
    <w:rsid w:val="005511E7"/>
    <w:rsid w:val="00551A42"/>
    <w:rsid w:val="00551AEE"/>
    <w:rsid w:val="00551B01"/>
    <w:rsid w:val="00552211"/>
    <w:rsid w:val="00552654"/>
    <w:rsid w:val="00552F5F"/>
    <w:rsid w:val="00553913"/>
    <w:rsid w:val="00553FA2"/>
    <w:rsid w:val="00554510"/>
    <w:rsid w:val="00554836"/>
    <w:rsid w:val="0055490C"/>
    <w:rsid w:val="00554DDC"/>
    <w:rsid w:val="00554F00"/>
    <w:rsid w:val="005559AE"/>
    <w:rsid w:val="00555AFF"/>
    <w:rsid w:val="00555CB0"/>
    <w:rsid w:val="00555D6A"/>
    <w:rsid w:val="00555F0D"/>
    <w:rsid w:val="00556BA1"/>
    <w:rsid w:val="00556D12"/>
    <w:rsid w:val="00557AF5"/>
    <w:rsid w:val="00557CA6"/>
    <w:rsid w:val="00557D83"/>
    <w:rsid w:val="005604EC"/>
    <w:rsid w:val="00560A6E"/>
    <w:rsid w:val="00560B2E"/>
    <w:rsid w:val="00560B4D"/>
    <w:rsid w:val="00561559"/>
    <w:rsid w:val="005615CA"/>
    <w:rsid w:val="00561925"/>
    <w:rsid w:val="00561D46"/>
    <w:rsid w:val="00561DF1"/>
    <w:rsid w:val="00561E82"/>
    <w:rsid w:val="00562D8A"/>
    <w:rsid w:val="00562F01"/>
    <w:rsid w:val="00562F5B"/>
    <w:rsid w:val="00563219"/>
    <w:rsid w:val="00563627"/>
    <w:rsid w:val="00563767"/>
    <w:rsid w:val="00563CBB"/>
    <w:rsid w:val="0056409D"/>
    <w:rsid w:val="00564F49"/>
    <w:rsid w:val="00565081"/>
    <w:rsid w:val="0056521D"/>
    <w:rsid w:val="00565AB5"/>
    <w:rsid w:val="00565E43"/>
    <w:rsid w:val="00565EA9"/>
    <w:rsid w:val="00566783"/>
    <w:rsid w:val="00566851"/>
    <w:rsid w:val="005668EB"/>
    <w:rsid w:val="0056693B"/>
    <w:rsid w:val="00567045"/>
    <w:rsid w:val="00567AE5"/>
    <w:rsid w:val="00567F44"/>
    <w:rsid w:val="0057016A"/>
    <w:rsid w:val="00570DFA"/>
    <w:rsid w:val="00570E24"/>
    <w:rsid w:val="00571417"/>
    <w:rsid w:val="00571541"/>
    <w:rsid w:val="0057193D"/>
    <w:rsid w:val="00571C0C"/>
    <w:rsid w:val="00571E2E"/>
    <w:rsid w:val="00571E3C"/>
    <w:rsid w:val="005720F7"/>
    <w:rsid w:val="005726D2"/>
    <w:rsid w:val="0057273C"/>
    <w:rsid w:val="00572832"/>
    <w:rsid w:val="00572920"/>
    <w:rsid w:val="00572A74"/>
    <w:rsid w:val="0057324D"/>
    <w:rsid w:val="0057388F"/>
    <w:rsid w:val="005738FE"/>
    <w:rsid w:val="00573B61"/>
    <w:rsid w:val="00573FA7"/>
    <w:rsid w:val="005753D7"/>
    <w:rsid w:val="0057546B"/>
    <w:rsid w:val="0057567F"/>
    <w:rsid w:val="005756C6"/>
    <w:rsid w:val="00575940"/>
    <w:rsid w:val="00575A60"/>
    <w:rsid w:val="00575B1B"/>
    <w:rsid w:val="0057670B"/>
    <w:rsid w:val="00576A26"/>
    <w:rsid w:val="00576C2E"/>
    <w:rsid w:val="005771A0"/>
    <w:rsid w:val="00577E13"/>
    <w:rsid w:val="0058046C"/>
    <w:rsid w:val="00580562"/>
    <w:rsid w:val="00580785"/>
    <w:rsid w:val="0058155F"/>
    <w:rsid w:val="00581E79"/>
    <w:rsid w:val="00581F68"/>
    <w:rsid w:val="005820CB"/>
    <w:rsid w:val="00582270"/>
    <w:rsid w:val="00582513"/>
    <w:rsid w:val="0058255A"/>
    <w:rsid w:val="00583007"/>
    <w:rsid w:val="0058430E"/>
    <w:rsid w:val="005844DF"/>
    <w:rsid w:val="005847B5"/>
    <w:rsid w:val="00584AB3"/>
    <w:rsid w:val="00584D91"/>
    <w:rsid w:val="00584DDF"/>
    <w:rsid w:val="005850B8"/>
    <w:rsid w:val="0058539A"/>
    <w:rsid w:val="00585C47"/>
    <w:rsid w:val="00585C76"/>
    <w:rsid w:val="00585F55"/>
    <w:rsid w:val="0058604E"/>
    <w:rsid w:val="005866B3"/>
    <w:rsid w:val="00586758"/>
    <w:rsid w:val="005874B4"/>
    <w:rsid w:val="00587617"/>
    <w:rsid w:val="00590091"/>
    <w:rsid w:val="00590A63"/>
    <w:rsid w:val="005911A8"/>
    <w:rsid w:val="005912A6"/>
    <w:rsid w:val="00591E0C"/>
    <w:rsid w:val="00591FD2"/>
    <w:rsid w:val="005921D2"/>
    <w:rsid w:val="00592B04"/>
    <w:rsid w:val="00593591"/>
    <w:rsid w:val="00594C9A"/>
    <w:rsid w:val="00594D62"/>
    <w:rsid w:val="00594E62"/>
    <w:rsid w:val="00594FE3"/>
    <w:rsid w:val="00595181"/>
    <w:rsid w:val="005959E0"/>
    <w:rsid w:val="00595C24"/>
    <w:rsid w:val="00595CC1"/>
    <w:rsid w:val="00595E43"/>
    <w:rsid w:val="00596F14"/>
    <w:rsid w:val="00596F5E"/>
    <w:rsid w:val="00596FC1"/>
    <w:rsid w:val="00597520"/>
    <w:rsid w:val="005979B4"/>
    <w:rsid w:val="00597DFD"/>
    <w:rsid w:val="00597F1F"/>
    <w:rsid w:val="005A0332"/>
    <w:rsid w:val="005A2349"/>
    <w:rsid w:val="005A285D"/>
    <w:rsid w:val="005A2A0E"/>
    <w:rsid w:val="005A2BDC"/>
    <w:rsid w:val="005A2E88"/>
    <w:rsid w:val="005A3DB9"/>
    <w:rsid w:val="005A4569"/>
    <w:rsid w:val="005A5431"/>
    <w:rsid w:val="005A5579"/>
    <w:rsid w:val="005A5A66"/>
    <w:rsid w:val="005A5E23"/>
    <w:rsid w:val="005A60FB"/>
    <w:rsid w:val="005A6851"/>
    <w:rsid w:val="005A6B72"/>
    <w:rsid w:val="005A7328"/>
    <w:rsid w:val="005B1448"/>
    <w:rsid w:val="005B1636"/>
    <w:rsid w:val="005B1BA3"/>
    <w:rsid w:val="005B1E2D"/>
    <w:rsid w:val="005B2257"/>
    <w:rsid w:val="005B2E3C"/>
    <w:rsid w:val="005B38DD"/>
    <w:rsid w:val="005B3D75"/>
    <w:rsid w:val="005B3F79"/>
    <w:rsid w:val="005B4855"/>
    <w:rsid w:val="005B49B7"/>
    <w:rsid w:val="005B5056"/>
    <w:rsid w:val="005B5479"/>
    <w:rsid w:val="005B54F6"/>
    <w:rsid w:val="005B58FF"/>
    <w:rsid w:val="005B5C3F"/>
    <w:rsid w:val="005B6CEC"/>
    <w:rsid w:val="005C0E2D"/>
    <w:rsid w:val="005C0EE7"/>
    <w:rsid w:val="005C0FB3"/>
    <w:rsid w:val="005C1331"/>
    <w:rsid w:val="005C20FD"/>
    <w:rsid w:val="005C26D9"/>
    <w:rsid w:val="005C2747"/>
    <w:rsid w:val="005C2A80"/>
    <w:rsid w:val="005C377F"/>
    <w:rsid w:val="005C38A5"/>
    <w:rsid w:val="005C3947"/>
    <w:rsid w:val="005C3F2F"/>
    <w:rsid w:val="005C4589"/>
    <w:rsid w:val="005C5004"/>
    <w:rsid w:val="005C5297"/>
    <w:rsid w:val="005C561D"/>
    <w:rsid w:val="005C58F2"/>
    <w:rsid w:val="005C5A0F"/>
    <w:rsid w:val="005C5A2F"/>
    <w:rsid w:val="005C5CF8"/>
    <w:rsid w:val="005C63A3"/>
    <w:rsid w:val="005C69F1"/>
    <w:rsid w:val="005C6BBF"/>
    <w:rsid w:val="005C6D01"/>
    <w:rsid w:val="005C6F85"/>
    <w:rsid w:val="005C7538"/>
    <w:rsid w:val="005C79E3"/>
    <w:rsid w:val="005D00FF"/>
    <w:rsid w:val="005D0879"/>
    <w:rsid w:val="005D119A"/>
    <w:rsid w:val="005D1715"/>
    <w:rsid w:val="005D192D"/>
    <w:rsid w:val="005D1D73"/>
    <w:rsid w:val="005D237D"/>
    <w:rsid w:val="005D31C5"/>
    <w:rsid w:val="005D3361"/>
    <w:rsid w:val="005D38B3"/>
    <w:rsid w:val="005D3987"/>
    <w:rsid w:val="005D39EF"/>
    <w:rsid w:val="005D3B75"/>
    <w:rsid w:val="005D3C40"/>
    <w:rsid w:val="005D44A8"/>
    <w:rsid w:val="005D4ED0"/>
    <w:rsid w:val="005D523E"/>
    <w:rsid w:val="005D52B2"/>
    <w:rsid w:val="005D5BC3"/>
    <w:rsid w:val="005D6532"/>
    <w:rsid w:val="005D6C92"/>
    <w:rsid w:val="005D6C94"/>
    <w:rsid w:val="005D6ED3"/>
    <w:rsid w:val="005D7BD2"/>
    <w:rsid w:val="005D7CE8"/>
    <w:rsid w:val="005E0738"/>
    <w:rsid w:val="005E0864"/>
    <w:rsid w:val="005E0872"/>
    <w:rsid w:val="005E1C3F"/>
    <w:rsid w:val="005E1C46"/>
    <w:rsid w:val="005E2481"/>
    <w:rsid w:val="005E30F6"/>
    <w:rsid w:val="005E3148"/>
    <w:rsid w:val="005E3705"/>
    <w:rsid w:val="005E44BA"/>
    <w:rsid w:val="005E4789"/>
    <w:rsid w:val="005E4C62"/>
    <w:rsid w:val="005E5B36"/>
    <w:rsid w:val="005E5E0C"/>
    <w:rsid w:val="005E61A3"/>
    <w:rsid w:val="005E660E"/>
    <w:rsid w:val="005E742F"/>
    <w:rsid w:val="005E787A"/>
    <w:rsid w:val="005E7B4B"/>
    <w:rsid w:val="005F0224"/>
    <w:rsid w:val="005F0B81"/>
    <w:rsid w:val="005F0E37"/>
    <w:rsid w:val="005F1429"/>
    <w:rsid w:val="005F1913"/>
    <w:rsid w:val="005F1A22"/>
    <w:rsid w:val="005F2316"/>
    <w:rsid w:val="005F34F1"/>
    <w:rsid w:val="005F37BC"/>
    <w:rsid w:val="005F39BB"/>
    <w:rsid w:val="005F4B1B"/>
    <w:rsid w:val="005F4C11"/>
    <w:rsid w:val="005F4F8C"/>
    <w:rsid w:val="005F501B"/>
    <w:rsid w:val="005F51E3"/>
    <w:rsid w:val="005F5521"/>
    <w:rsid w:val="005F55BA"/>
    <w:rsid w:val="005F56C5"/>
    <w:rsid w:val="005F581A"/>
    <w:rsid w:val="005F5C59"/>
    <w:rsid w:val="005F5F71"/>
    <w:rsid w:val="005F6174"/>
    <w:rsid w:val="005F6380"/>
    <w:rsid w:val="005F6F03"/>
    <w:rsid w:val="005F72FE"/>
    <w:rsid w:val="005F73C4"/>
    <w:rsid w:val="005F7C16"/>
    <w:rsid w:val="005F7EBE"/>
    <w:rsid w:val="006000FD"/>
    <w:rsid w:val="00600481"/>
    <w:rsid w:val="00600CE8"/>
    <w:rsid w:val="00601125"/>
    <w:rsid w:val="00601AAD"/>
    <w:rsid w:val="00601B82"/>
    <w:rsid w:val="0060297E"/>
    <w:rsid w:val="00602F43"/>
    <w:rsid w:val="00602F7E"/>
    <w:rsid w:val="00603930"/>
    <w:rsid w:val="00603E5E"/>
    <w:rsid w:val="00603F85"/>
    <w:rsid w:val="00603F9B"/>
    <w:rsid w:val="00604044"/>
    <w:rsid w:val="00604F8A"/>
    <w:rsid w:val="00605198"/>
    <w:rsid w:val="006055C7"/>
    <w:rsid w:val="0060580E"/>
    <w:rsid w:val="00605847"/>
    <w:rsid w:val="006059D8"/>
    <w:rsid w:val="00605C90"/>
    <w:rsid w:val="0060683E"/>
    <w:rsid w:val="00606B87"/>
    <w:rsid w:val="00606E06"/>
    <w:rsid w:val="00607346"/>
    <w:rsid w:val="00607376"/>
    <w:rsid w:val="006074E8"/>
    <w:rsid w:val="00607F5F"/>
    <w:rsid w:val="00607F8E"/>
    <w:rsid w:val="0061027C"/>
    <w:rsid w:val="00610BA7"/>
    <w:rsid w:val="00610FFD"/>
    <w:rsid w:val="006110C4"/>
    <w:rsid w:val="0061169A"/>
    <w:rsid w:val="00611CCA"/>
    <w:rsid w:val="00611E81"/>
    <w:rsid w:val="0061233A"/>
    <w:rsid w:val="00612C1F"/>
    <w:rsid w:val="00612DBB"/>
    <w:rsid w:val="00612F55"/>
    <w:rsid w:val="00613006"/>
    <w:rsid w:val="00613102"/>
    <w:rsid w:val="006138C7"/>
    <w:rsid w:val="00613A98"/>
    <w:rsid w:val="00613B6D"/>
    <w:rsid w:val="00614690"/>
    <w:rsid w:val="00614F70"/>
    <w:rsid w:val="00615B91"/>
    <w:rsid w:val="00616A50"/>
    <w:rsid w:val="00616A58"/>
    <w:rsid w:val="00616ABB"/>
    <w:rsid w:val="00616B37"/>
    <w:rsid w:val="00616DD9"/>
    <w:rsid w:val="00616FD3"/>
    <w:rsid w:val="00617104"/>
    <w:rsid w:val="0061717D"/>
    <w:rsid w:val="0061765F"/>
    <w:rsid w:val="006179A1"/>
    <w:rsid w:val="00620529"/>
    <w:rsid w:val="0062136C"/>
    <w:rsid w:val="00621394"/>
    <w:rsid w:val="006213AC"/>
    <w:rsid w:val="006214A3"/>
    <w:rsid w:val="006225B1"/>
    <w:rsid w:val="006230FB"/>
    <w:rsid w:val="0062318E"/>
    <w:rsid w:val="006235D2"/>
    <w:rsid w:val="00623A43"/>
    <w:rsid w:val="00623C5E"/>
    <w:rsid w:val="00623D83"/>
    <w:rsid w:val="00623F37"/>
    <w:rsid w:val="00624008"/>
    <w:rsid w:val="00624197"/>
    <w:rsid w:val="006242EA"/>
    <w:rsid w:val="00625009"/>
    <w:rsid w:val="0062557B"/>
    <w:rsid w:val="006256AA"/>
    <w:rsid w:val="006258CF"/>
    <w:rsid w:val="006259E0"/>
    <w:rsid w:val="00625F3E"/>
    <w:rsid w:val="00626015"/>
    <w:rsid w:val="006262F2"/>
    <w:rsid w:val="006269D2"/>
    <w:rsid w:val="00627472"/>
    <w:rsid w:val="006276A5"/>
    <w:rsid w:val="00627714"/>
    <w:rsid w:val="00627F5F"/>
    <w:rsid w:val="006302DF"/>
    <w:rsid w:val="0063067A"/>
    <w:rsid w:val="00630697"/>
    <w:rsid w:val="00630853"/>
    <w:rsid w:val="00630EBD"/>
    <w:rsid w:val="00631011"/>
    <w:rsid w:val="00631144"/>
    <w:rsid w:val="006312B3"/>
    <w:rsid w:val="00631A3B"/>
    <w:rsid w:val="00631B7A"/>
    <w:rsid w:val="0063268B"/>
    <w:rsid w:val="00632C79"/>
    <w:rsid w:val="00633412"/>
    <w:rsid w:val="00633A8A"/>
    <w:rsid w:val="00633F2B"/>
    <w:rsid w:val="00633FFE"/>
    <w:rsid w:val="0063410F"/>
    <w:rsid w:val="00634E27"/>
    <w:rsid w:val="00634FB2"/>
    <w:rsid w:val="0063553C"/>
    <w:rsid w:val="00635677"/>
    <w:rsid w:val="0063569C"/>
    <w:rsid w:val="00635C92"/>
    <w:rsid w:val="00635CB6"/>
    <w:rsid w:val="00635FE3"/>
    <w:rsid w:val="006360F4"/>
    <w:rsid w:val="006364F2"/>
    <w:rsid w:val="006365FE"/>
    <w:rsid w:val="006367E3"/>
    <w:rsid w:val="00636CF1"/>
    <w:rsid w:val="00636D5B"/>
    <w:rsid w:val="0063709C"/>
    <w:rsid w:val="006376E6"/>
    <w:rsid w:val="00637BA4"/>
    <w:rsid w:val="00637C3F"/>
    <w:rsid w:val="00640086"/>
    <w:rsid w:val="006406B2"/>
    <w:rsid w:val="00640862"/>
    <w:rsid w:val="006414A4"/>
    <w:rsid w:val="006416FD"/>
    <w:rsid w:val="00642489"/>
    <w:rsid w:val="00642617"/>
    <w:rsid w:val="0064266F"/>
    <w:rsid w:val="006426D0"/>
    <w:rsid w:val="006428A3"/>
    <w:rsid w:val="00642A46"/>
    <w:rsid w:val="00643040"/>
    <w:rsid w:val="006434B2"/>
    <w:rsid w:val="006434F3"/>
    <w:rsid w:val="0064366A"/>
    <w:rsid w:val="006439E1"/>
    <w:rsid w:val="00643D7E"/>
    <w:rsid w:val="00644077"/>
    <w:rsid w:val="00644130"/>
    <w:rsid w:val="006443D3"/>
    <w:rsid w:val="0064455E"/>
    <w:rsid w:val="00644CB0"/>
    <w:rsid w:val="006455AC"/>
    <w:rsid w:val="0064588B"/>
    <w:rsid w:val="00645C7B"/>
    <w:rsid w:val="00646257"/>
    <w:rsid w:val="0064646B"/>
    <w:rsid w:val="0064715C"/>
    <w:rsid w:val="00650004"/>
    <w:rsid w:val="00651829"/>
    <w:rsid w:val="00652503"/>
    <w:rsid w:val="00652870"/>
    <w:rsid w:val="00652F78"/>
    <w:rsid w:val="00653A77"/>
    <w:rsid w:val="006541F9"/>
    <w:rsid w:val="00654B9B"/>
    <w:rsid w:val="0065513A"/>
    <w:rsid w:val="00655394"/>
    <w:rsid w:val="006555B4"/>
    <w:rsid w:val="006558D7"/>
    <w:rsid w:val="00655F81"/>
    <w:rsid w:val="00655F9F"/>
    <w:rsid w:val="0065698D"/>
    <w:rsid w:val="00657450"/>
    <w:rsid w:val="00657518"/>
    <w:rsid w:val="00657713"/>
    <w:rsid w:val="00657BA0"/>
    <w:rsid w:val="00657C40"/>
    <w:rsid w:val="00657C89"/>
    <w:rsid w:val="006605B3"/>
    <w:rsid w:val="006608C4"/>
    <w:rsid w:val="00660EB0"/>
    <w:rsid w:val="00660F90"/>
    <w:rsid w:val="00661227"/>
    <w:rsid w:val="0066190C"/>
    <w:rsid w:val="006645F0"/>
    <w:rsid w:val="00664914"/>
    <w:rsid w:val="00664B40"/>
    <w:rsid w:val="00665314"/>
    <w:rsid w:val="006654B2"/>
    <w:rsid w:val="00665FE6"/>
    <w:rsid w:val="00666445"/>
    <w:rsid w:val="0066653F"/>
    <w:rsid w:val="006668B2"/>
    <w:rsid w:val="006668D6"/>
    <w:rsid w:val="00666D76"/>
    <w:rsid w:val="00667137"/>
    <w:rsid w:val="00667293"/>
    <w:rsid w:val="006674F3"/>
    <w:rsid w:val="006675C6"/>
    <w:rsid w:val="00667933"/>
    <w:rsid w:val="00667C8E"/>
    <w:rsid w:val="00667E0C"/>
    <w:rsid w:val="00670A5F"/>
    <w:rsid w:val="00670E13"/>
    <w:rsid w:val="00670F5F"/>
    <w:rsid w:val="00670F9C"/>
    <w:rsid w:val="00671227"/>
    <w:rsid w:val="00671484"/>
    <w:rsid w:val="00671754"/>
    <w:rsid w:val="006717B4"/>
    <w:rsid w:val="00671ABF"/>
    <w:rsid w:val="00672BEC"/>
    <w:rsid w:val="00672C26"/>
    <w:rsid w:val="00673AA4"/>
    <w:rsid w:val="00673B94"/>
    <w:rsid w:val="00673FF5"/>
    <w:rsid w:val="006745D7"/>
    <w:rsid w:val="0067497E"/>
    <w:rsid w:val="00674B26"/>
    <w:rsid w:val="0067553C"/>
    <w:rsid w:val="00675673"/>
    <w:rsid w:val="00675EC4"/>
    <w:rsid w:val="00675ECB"/>
    <w:rsid w:val="00675FE3"/>
    <w:rsid w:val="00676487"/>
    <w:rsid w:val="00676533"/>
    <w:rsid w:val="006765B6"/>
    <w:rsid w:val="00676A80"/>
    <w:rsid w:val="00676C2F"/>
    <w:rsid w:val="00677015"/>
    <w:rsid w:val="006771B3"/>
    <w:rsid w:val="006776E9"/>
    <w:rsid w:val="00677FA8"/>
    <w:rsid w:val="006800E3"/>
    <w:rsid w:val="006807D9"/>
    <w:rsid w:val="00680D4F"/>
    <w:rsid w:val="00681688"/>
    <w:rsid w:val="0068218D"/>
    <w:rsid w:val="00682304"/>
    <w:rsid w:val="00682501"/>
    <w:rsid w:val="00682AD3"/>
    <w:rsid w:val="00682F63"/>
    <w:rsid w:val="00683B2E"/>
    <w:rsid w:val="00683B34"/>
    <w:rsid w:val="00683CED"/>
    <w:rsid w:val="006843E5"/>
    <w:rsid w:val="00684517"/>
    <w:rsid w:val="0068459D"/>
    <w:rsid w:val="00684E73"/>
    <w:rsid w:val="00685118"/>
    <w:rsid w:val="006853CE"/>
    <w:rsid w:val="00685742"/>
    <w:rsid w:val="006859CD"/>
    <w:rsid w:val="0068654E"/>
    <w:rsid w:val="006866A4"/>
    <w:rsid w:val="00686A67"/>
    <w:rsid w:val="0068718B"/>
    <w:rsid w:val="006873EF"/>
    <w:rsid w:val="0069091D"/>
    <w:rsid w:val="00690DF3"/>
    <w:rsid w:val="00690F44"/>
    <w:rsid w:val="0069145C"/>
    <w:rsid w:val="006919D3"/>
    <w:rsid w:val="00691C4B"/>
    <w:rsid w:val="00691CA3"/>
    <w:rsid w:val="00692583"/>
    <w:rsid w:val="006925E0"/>
    <w:rsid w:val="006925FF"/>
    <w:rsid w:val="00692A73"/>
    <w:rsid w:val="00692AED"/>
    <w:rsid w:val="006932E7"/>
    <w:rsid w:val="0069381A"/>
    <w:rsid w:val="00693C63"/>
    <w:rsid w:val="00693C66"/>
    <w:rsid w:val="00693E8F"/>
    <w:rsid w:val="006940EA"/>
    <w:rsid w:val="006942FB"/>
    <w:rsid w:val="00696737"/>
    <w:rsid w:val="0069707D"/>
    <w:rsid w:val="006975C5"/>
    <w:rsid w:val="0069772F"/>
    <w:rsid w:val="00697796"/>
    <w:rsid w:val="006979F9"/>
    <w:rsid w:val="006A07EF"/>
    <w:rsid w:val="006A1414"/>
    <w:rsid w:val="006A1783"/>
    <w:rsid w:val="006A1786"/>
    <w:rsid w:val="006A1A83"/>
    <w:rsid w:val="006A1C65"/>
    <w:rsid w:val="006A1CB2"/>
    <w:rsid w:val="006A202B"/>
    <w:rsid w:val="006A3490"/>
    <w:rsid w:val="006A36A0"/>
    <w:rsid w:val="006A3848"/>
    <w:rsid w:val="006A3CDC"/>
    <w:rsid w:val="006A40E3"/>
    <w:rsid w:val="006A4723"/>
    <w:rsid w:val="006A4B0F"/>
    <w:rsid w:val="006A670E"/>
    <w:rsid w:val="006A69F5"/>
    <w:rsid w:val="006A6A8F"/>
    <w:rsid w:val="006A7BC6"/>
    <w:rsid w:val="006A7BE9"/>
    <w:rsid w:val="006B01A9"/>
    <w:rsid w:val="006B061E"/>
    <w:rsid w:val="006B0EEF"/>
    <w:rsid w:val="006B0F48"/>
    <w:rsid w:val="006B0F72"/>
    <w:rsid w:val="006B0FD6"/>
    <w:rsid w:val="006B12DC"/>
    <w:rsid w:val="006B135C"/>
    <w:rsid w:val="006B1544"/>
    <w:rsid w:val="006B19D7"/>
    <w:rsid w:val="006B1B99"/>
    <w:rsid w:val="006B1E57"/>
    <w:rsid w:val="006B20B7"/>
    <w:rsid w:val="006B2422"/>
    <w:rsid w:val="006B25D0"/>
    <w:rsid w:val="006B282F"/>
    <w:rsid w:val="006B2967"/>
    <w:rsid w:val="006B3009"/>
    <w:rsid w:val="006B3339"/>
    <w:rsid w:val="006B3395"/>
    <w:rsid w:val="006B34F0"/>
    <w:rsid w:val="006B36E2"/>
    <w:rsid w:val="006B384F"/>
    <w:rsid w:val="006B3CFA"/>
    <w:rsid w:val="006B41A7"/>
    <w:rsid w:val="006B4EFC"/>
    <w:rsid w:val="006B500A"/>
    <w:rsid w:val="006B58A9"/>
    <w:rsid w:val="006B5CAF"/>
    <w:rsid w:val="006B60F9"/>
    <w:rsid w:val="006B66B0"/>
    <w:rsid w:val="006B6A73"/>
    <w:rsid w:val="006B6CDC"/>
    <w:rsid w:val="006B6EA7"/>
    <w:rsid w:val="006B7302"/>
    <w:rsid w:val="006B7A5C"/>
    <w:rsid w:val="006B7CF4"/>
    <w:rsid w:val="006B7EF2"/>
    <w:rsid w:val="006C0CA6"/>
    <w:rsid w:val="006C0E53"/>
    <w:rsid w:val="006C13E7"/>
    <w:rsid w:val="006C1735"/>
    <w:rsid w:val="006C1957"/>
    <w:rsid w:val="006C2301"/>
    <w:rsid w:val="006C275C"/>
    <w:rsid w:val="006C2D57"/>
    <w:rsid w:val="006C30BF"/>
    <w:rsid w:val="006C32E5"/>
    <w:rsid w:val="006C32F1"/>
    <w:rsid w:val="006C3CD6"/>
    <w:rsid w:val="006C3D63"/>
    <w:rsid w:val="006C4004"/>
    <w:rsid w:val="006C409A"/>
    <w:rsid w:val="006C4CC8"/>
    <w:rsid w:val="006C56A5"/>
    <w:rsid w:val="006C65BF"/>
    <w:rsid w:val="006C66F7"/>
    <w:rsid w:val="006C684B"/>
    <w:rsid w:val="006C6F1A"/>
    <w:rsid w:val="006C70DA"/>
    <w:rsid w:val="006C7366"/>
    <w:rsid w:val="006C75F8"/>
    <w:rsid w:val="006C7A8F"/>
    <w:rsid w:val="006C7B70"/>
    <w:rsid w:val="006C7CC6"/>
    <w:rsid w:val="006D02D6"/>
    <w:rsid w:val="006D04B3"/>
    <w:rsid w:val="006D0767"/>
    <w:rsid w:val="006D07D9"/>
    <w:rsid w:val="006D0B00"/>
    <w:rsid w:val="006D1309"/>
    <w:rsid w:val="006D34B7"/>
    <w:rsid w:val="006D4072"/>
    <w:rsid w:val="006D40BF"/>
    <w:rsid w:val="006D499E"/>
    <w:rsid w:val="006D4A64"/>
    <w:rsid w:val="006D4AAB"/>
    <w:rsid w:val="006D4DBE"/>
    <w:rsid w:val="006D4E78"/>
    <w:rsid w:val="006D5297"/>
    <w:rsid w:val="006D5A19"/>
    <w:rsid w:val="006D637F"/>
    <w:rsid w:val="006D63CE"/>
    <w:rsid w:val="006D678D"/>
    <w:rsid w:val="006D6937"/>
    <w:rsid w:val="006D728E"/>
    <w:rsid w:val="006D788C"/>
    <w:rsid w:val="006D7DA2"/>
    <w:rsid w:val="006E1854"/>
    <w:rsid w:val="006E1A72"/>
    <w:rsid w:val="006E1D24"/>
    <w:rsid w:val="006E1E14"/>
    <w:rsid w:val="006E1EC7"/>
    <w:rsid w:val="006E2229"/>
    <w:rsid w:val="006E2DF1"/>
    <w:rsid w:val="006E30B4"/>
    <w:rsid w:val="006E3847"/>
    <w:rsid w:val="006E3CA3"/>
    <w:rsid w:val="006E3E4C"/>
    <w:rsid w:val="006E4160"/>
    <w:rsid w:val="006E4B2E"/>
    <w:rsid w:val="006E4C8B"/>
    <w:rsid w:val="006E4E7E"/>
    <w:rsid w:val="006E5661"/>
    <w:rsid w:val="006E5AE6"/>
    <w:rsid w:val="006E5AFC"/>
    <w:rsid w:val="006E6412"/>
    <w:rsid w:val="006E69EC"/>
    <w:rsid w:val="006E6BFB"/>
    <w:rsid w:val="006E6C8C"/>
    <w:rsid w:val="006E6E4D"/>
    <w:rsid w:val="006E6E6C"/>
    <w:rsid w:val="006E7116"/>
    <w:rsid w:val="006E7A5E"/>
    <w:rsid w:val="006E7E40"/>
    <w:rsid w:val="006E7F92"/>
    <w:rsid w:val="006E7FDC"/>
    <w:rsid w:val="006F0244"/>
    <w:rsid w:val="006F030B"/>
    <w:rsid w:val="006F04EB"/>
    <w:rsid w:val="006F1583"/>
    <w:rsid w:val="006F18A6"/>
    <w:rsid w:val="006F1C11"/>
    <w:rsid w:val="006F1E57"/>
    <w:rsid w:val="006F1EEC"/>
    <w:rsid w:val="006F1FA3"/>
    <w:rsid w:val="006F23EB"/>
    <w:rsid w:val="006F24BE"/>
    <w:rsid w:val="006F3438"/>
    <w:rsid w:val="006F35FA"/>
    <w:rsid w:val="006F37C9"/>
    <w:rsid w:val="006F45DA"/>
    <w:rsid w:val="006F46AD"/>
    <w:rsid w:val="006F491F"/>
    <w:rsid w:val="006F4B43"/>
    <w:rsid w:val="006F4B9A"/>
    <w:rsid w:val="006F4FCD"/>
    <w:rsid w:val="006F51D3"/>
    <w:rsid w:val="006F558F"/>
    <w:rsid w:val="006F5691"/>
    <w:rsid w:val="006F5D60"/>
    <w:rsid w:val="006F5E63"/>
    <w:rsid w:val="006F601B"/>
    <w:rsid w:val="006F61B5"/>
    <w:rsid w:val="006F6B9B"/>
    <w:rsid w:val="006F7325"/>
    <w:rsid w:val="006F7618"/>
    <w:rsid w:val="006F7DA5"/>
    <w:rsid w:val="006F7F59"/>
    <w:rsid w:val="007000CA"/>
    <w:rsid w:val="007001CB"/>
    <w:rsid w:val="00700574"/>
    <w:rsid w:val="00700B6B"/>
    <w:rsid w:val="00700D2B"/>
    <w:rsid w:val="0070168B"/>
    <w:rsid w:val="007017B5"/>
    <w:rsid w:val="007017F8"/>
    <w:rsid w:val="007018C3"/>
    <w:rsid w:val="00702074"/>
    <w:rsid w:val="007021C0"/>
    <w:rsid w:val="007022EF"/>
    <w:rsid w:val="0070241B"/>
    <w:rsid w:val="00702511"/>
    <w:rsid w:val="007025B6"/>
    <w:rsid w:val="0070264B"/>
    <w:rsid w:val="007039C1"/>
    <w:rsid w:val="00704077"/>
    <w:rsid w:val="00705016"/>
    <w:rsid w:val="00705543"/>
    <w:rsid w:val="00706147"/>
    <w:rsid w:val="0070690A"/>
    <w:rsid w:val="0070690E"/>
    <w:rsid w:val="0070696A"/>
    <w:rsid w:val="00706CB1"/>
    <w:rsid w:val="007070C2"/>
    <w:rsid w:val="00707232"/>
    <w:rsid w:val="007072D9"/>
    <w:rsid w:val="007073F8"/>
    <w:rsid w:val="00707EA2"/>
    <w:rsid w:val="007107D3"/>
    <w:rsid w:val="007109C0"/>
    <w:rsid w:val="00710A04"/>
    <w:rsid w:val="00710A55"/>
    <w:rsid w:val="00710F70"/>
    <w:rsid w:val="0071121B"/>
    <w:rsid w:val="0071188F"/>
    <w:rsid w:val="00711921"/>
    <w:rsid w:val="00711A2D"/>
    <w:rsid w:val="0071202E"/>
    <w:rsid w:val="007127BE"/>
    <w:rsid w:val="00712870"/>
    <w:rsid w:val="0071292F"/>
    <w:rsid w:val="007132E9"/>
    <w:rsid w:val="007132EC"/>
    <w:rsid w:val="0071334C"/>
    <w:rsid w:val="0071385B"/>
    <w:rsid w:val="007139A6"/>
    <w:rsid w:val="00713D71"/>
    <w:rsid w:val="007148B0"/>
    <w:rsid w:val="00715A12"/>
    <w:rsid w:val="00715A77"/>
    <w:rsid w:val="00715CD0"/>
    <w:rsid w:val="00716202"/>
    <w:rsid w:val="007170DE"/>
    <w:rsid w:val="00717822"/>
    <w:rsid w:val="00717890"/>
    <w:rsid w:val="00717C2D"/>
    <w:rsid w:val="00717C84"/>
    <w:rsid w:val="00720567"/>
    <w:rsid w:val="007205DE"/>
    <w:rsid w:val="00720A97"/>
    <w:rsid w:val="00721065"/>
    <w:rsid w:val="007216D3"/>
    <w:rsid w:val="007216F3"/>
    <w:rsid w:val="007219A9"/>
    <w:rsid w:val="00721FAA"/>
    <w:rsid w:val="007222D1"/>
    <w:rsid w:val="00722453"/>
    <w:rsid w:val="007227AE"/>
    <w:rsid w:val="00722B16"/>
    <w:rsid w:val="00722C28"/>
    <w:rsid w:val="00722E5B"/>
    <w:rsid w:val="007235B6"/>
    <w:rsid w:val="00723778"/>
    <w:rsid w:val="007237FF"/>
    <w:rsid w:val="00723C8A"/>
    <w:rsid w:val="00723E9F"/>
    <w:rsid w:val="0072438B"/>
    <w:rsid w:val="007248E7"/>
    <w:rsid w:val="00724A1A"/>
    <w:rsid w:val="007252FB"/>
    <w:rsid w:val="007266D3"/>
    <w:rsid w:val="00726AA7"/>
    <w:rsid w:val="00726E6C"/>
    <w:rsid w:val="00727541"/>
    <w:rsid w:val="0072769A"/>
    <w:rsid w:val="00727C40"/>
    <w:rsid w:val="007305EF"/>
    <w:rsid w:val="00730A45"/>
    <w:rsid w:val="00730B72"/>
    <w:rsid w:val="00730F69"/>
    <w:rsid w:val="00731029"/>
    <w:rsid w:val="00731039"/>
    <w:rsid w:val="0073124E"/>
    <w:rsid w:val="00731845"/>
    <w:rsid w:val="00731948"/>
    <w:rsid w:val="00731ABC"/>
    <w:rsid w:val="00731CED"/>
    <w:rsid w:val="00732099"/>
    <w:rsid w:val="0073248E"/>
    <w:rsid w:val="00732C51"/>
    <w:rsid w:val="007338AF"/>
    <w:rsid w:val="00733D31"/>
    <w:rsid w:val="007343E7"/>
    <w:rsid w:val="007344FB"/>
    <w:rsid w:val="007353A2"/>
    <w:rsid w:val="007354CB"/>
    <w:rsid w:val="0073578F"/>
    <w:rsid w:val="00735A6B"/>
    <w:rsid w:val="0073600F"/>
    <w:rsid w:val="00736087"/>
    <w:rsid w:val="00736D72"/>
    <w:rsid w:val="00736F69"/>
    <w:rsid w:val="007376FD"/>
    <w:rsid w:val="00737981"/>
    <w:rsid w:val="00737F4D"/>
    <w:rsid w:val="0074021A"/>
    <w:rsid w:val="0074099D"/>
    <w:rsid w:val="00740CBA"/>
    <w:rsid w:val="007412A0"/>
    <w:rsid w:val="00741430"/>
    <w:rsid w:val="00741B4B"/>
    <w:rsid w:val="00741CCB"/>
    <w:rsid w:val="007426B6"/>
    <w:rsid w:val="007428B0"/>
    <w:rsid w:val="0074322A"/>
    <w:rsid w:val="00743684"/>
    <w:rsid w:val="00743935"/>
    <w:rsid w:val="0074397B"/>
    <w:rsid w:val="0074407A"/>
    <w:rsid w:val="0074422C"/>
    <w:rsid w:val="007444C5"/>
    <w:rsid w:val="007445AA"/>
    <w:rsid w:val="00744672"/>
    <w:rsid w:val="0074494C"/>
    <w:rsid w:val="007449E9"/>
    <w:rsid w:val="00744C74"/>
    <w:rsid w:val="007451DC"/>
    <w:rsid w:val="0074580B"/>
    <w:rsid w:val="00745FCE"/>
    <w:rsid w:val="0074627D"/>
    <w:rsid w:val="00746405"/>
    <w:rsid w:val="00746917"/>
    <w:rsid w:val="007474D6"/>
    <w:rsid w:val="00747792"/>
    <w:rsid w:val="007478B6"/>
    <w:rsid w:val="00747A2A"/>
    <w:rsid w:val="00747BCC"/>
    <w:rsid w:val="00747C6C"/>
    <w:rsid w:val="00747F8D"/>
    <w:rsid w:val="0075027C"/>
    <w:rsid w:val="0075041B"/>
    <w:rsid w:val="00750A26"/>
    <w:rsid w:val="00750FE2"/>
    <w:rsid w:val="00751157"/>
    <w:rsid w:val="00751522"/>
    <w:rsid w:val="00752257"/>
    <w:rsid w:val="00752773"/>
    <w:rsid w:val="00752940"/>
    <w:rsid w:val="00752A7D"/>
    <w:rsid w:val="00752F94"/>
    <w:rsid w:val="0075386F"/>
    <w:rsid w:val="00753894"/>
    <w:rsid w:val="007549BD"/>
    <w:rsid w:val="00754E63"/>
    <w:rsid w:val="00756241"/>
    <w:rsid w:val="007562C2"/>
    <w:rsid w:val="00756350"/>
    <w:rsid w:val="00756562"/>
    <w:rsid w:val="007565EA"/>
    <w:rsid w:val="00756902"/>
    <w:rsid w:val="00756C6D"/>
    <w:rsid w:val="00756E5F"/>
    <w:rsid w:val="007574DA"/>
    <w:rsid w:val="00760167"/>
    <w:rsid w:val="00760349"/>
    <w:rsid w:val="0076057B"/>
    <w:rsid w:val="00760A11"/>
    <w:rsid w:val="00760CE0"/>
    <w:rsid w:val="00760D94"/>
    <w:rsid w:val="00761204"/>
    <w:rsid w:val="0076188B"/>
    <w:rsid w:val="00761EA3"/>
    <w:rsid w:val="00761F38"/>
    <w:rsid w:val="00762408"/>
    <w:rsid w:val="00763007"/>
    <w:rsid w:val="00763DC5"/>
    <w:rsid w:val="007648FE"/>
    <w:rsid w:val="0076494F"/>
    <w:rsid w:val="007651FB"/>
    <w:rsid w:val="00765DB5"/>
    <w:rsid w:val="007666CB"/>
    <w:rsid w:val="00766AE7"/>
    <w:rsid w:val="00766BBD"/>
    <w:rsid w:val="00766FE9"/>
    <w:rsid w:val="00767127"/>
    <w:rsid w:val="00767546"/>
    <w:rsid w:val="00767635"/>
    <w:rsid w:val="007679E5"/>
    <w:rsid w:val="00767AC8"/>
    <w:rsid w:val="00767CEA"/>
    <w:rsid w:val="00767E5E"/>
    <w:rsid w:val="00767F14"/>
    <w:rsid w:val="007700A6"/>
    <w:rsid w:val="007701DB"/>
    <w:rsid w:val="00770F8C"/>
    <w:rsid w:val="00771441"/>
    <w:rsid w:val="00771474"/>
    <w:rsid w:val="00771687"/>
    <w:rsid w:val="00771F3C"/>
    <w:rsid w:val="00771F69"/>
    <w:rsid w:val="0077242C"/>
    <w:rsid w:val="00773448"/>
    <w:rsid w:val="00773B27"/>
    <w:rsid w:val="007743A4"/>
    <w:rsid w:val="00774408"/>
    <w:rsid w:val="00774669"/>
    <w:rsid w:val="0077482C"/>
    <w:rsid w:val="0077502B"/>
    <w:rsid w:val="0077512E"/>
    <w:rsid w:val="007751BA"/>
    <w:rsid w:val="00775576"/>
    <w:rsid w:val="00775753"/>
    <w:rsid w:val="0077610A"/>
    <w:rsid w:val="0077614B"/>
    <w:rsid w:val="0077614C"/>
    <w:rsid w:val="0077636F"/>
    <w:rsid w:val="007768F9"/>
    <w:rsid w:val="00777979"/>
    <w:rsid w:val="007779EA"/>
    <w:rsid w:val="00777B64"/>
    <w:rsid w:val="007805A9"/>
    <w:rsid w:val="00780ABF"/>
    <w:rsid w:val="00780D51"/>
    <w:rsid w:val="00780F6C"/>
    <w:rsid w:val="0078255F"/>
    <w:rsid w:val="007825E4"/>
    <w:rsid w:val="00782ADB"/>
    <w:rsid w:val="0078308A"/>
    <w:rsid w:val="00783BF1"/>
    <w:rsid w:val="0078454E"/>
    <w:rsid w:val="00784F23"/>
    <w:rsid w:val="0078501E"/>
    <w:rsid w:val="00785160"/>
    <w:rsid w:val="00785718"/>
    <w:rsid w:val="00785A1A"/>
    <w:rsid w:val="00785ADB"/>
    <w:rsid w:val="00785C0A"/>
    <w:rsid w:val="00786362"/>
    <w:rsid w:val="00786CA0"/>
    <w:rsid w:val="00786DE9"/>
    <w:rsid w:val="00787460"/>
    <w:rsid w:val="00787DA8"/>
    <w:rsid w:val="0079039F"/>
    <w:rsid w:val="007903E6"/>
    <w:rsid w:val="00790549"/>
    <w:rsid w:val="00790A62"/>
    <w:rsid w:val="007911A3"/>
    <w:rsid w:val="007911DB"/>
    <w:rsid w:val="00791589"/>
    <w:rsid w:val="0079170A"/>
    <w:rsid w:val="007924BA"/>
    <w:rsid w:val="007926B2"/>
    <w:rsid w:val="00792BAA"/>
    <w:rsid w:val="007940EE"/>
    <w:rsid w:val="00794AC4"/>
    <w:rsid w:val="00794D06"/>
    <w:rsid w:val="00794F5E"/>
    <w:rsid w:val="00794F7F"/>
    <w:rsid w:val="00796A3C"/>
    <w:rsid w:val="0079783B"/>
    <w:rsid w:val="007A0D0A"/>
    <w:rsid w:val="007A175C"/>
    <w:rsid w:val="007A1B08"/>
    <w:rsid w:val="007A1BFF"/>
    <w:rsid w:val="007A1CA6"/>
    <w:rsid w:val="007A1E38"/>
    <w:rsid w:val="007A1E72"/>
    <w:rsid w:val="007A1EB4"/>
    <w:rsid w:val="007A2742"/>
    <w:rsid w:val="007A283D"/>
    <w:rsid w:val="007A2BBE"/>
    <w:rsid w:val="007A2F2D"/>
    <w:rsid w:val="007A3037"/>
    <w:rsid w:val="007A3835"/>
    <w:rsid w:val="007A3AED"/>
    <w:rsid w:val="007A4218"/>
    <w:rsid w:val="007A42D7"/>
    <w:rsid w:val="007A4B56"/>
    <w:rsid w:val="007A509D"/>
    <w:rsid w:val="007A5496"/>
    <w:rsid w:val="007A5EF4"/>
    <w:rsid w:val="007A6133"/>
    <w:rsid w:val="007A6252"/>
    <w:rsid w:val="007A6606"/>
    <w:rsid w:val="007A6871"/>
    <w:rsid w:val="007A70B1"/>
    <w:rsid w:val="007A73C0"/>
    <w:rsid w:val="007A7571"/>
    <w:rsid w:val="007A76DC"/>
    <w:rsid w:val="007A77AD"/>
    <w:rsid w:val="007A7D78"/>
    <w:rsid w:val="007A7E11"/>
    <w:rsid w:val="007B06AE"/>
    <w:rsid w:val="007B084B"/>
    <w:rsid w:val="007B0B05"/>
    <w:rsid w:val="007B0B24"/>
    <w:rsid w:val="007B0C86"/>
    <w:rsid w:val="007B0C95"/>
    <w:rsid w:val="007B0CF5"/>
    <w:rsid w:val="007B0EF1"/>
    <w:rsid w:val="007B1711"/>
    <w:rsid w:val="007B1D02"/>
    <w:rsid w:val="007B2700"/>
    <w:rsid w:val="007B29D7"/>
    <w:rsid w:val="007B2AF4"/>
    <w:rsid w:val="007B2FA0"/>
    <w:rsid w:val="007B3533"/>
    <w:rsid w:val="007B3D3C"/>
    <w:rsid w:val="007B4001"/>
    <w:rsid w:val="007B4594"/>
    <w:rsid w:val="007B4666"/>
    <w:rsid w:val="007B48F6"/>
    <w:rsid w:val="007B4C3C"/>
    <w:rsid w:val="007B4D3D"/>
    <w:rsid w:val="007B534B"/>
    <w:rsid w:val="007B5847"/>
    <w:rsid w:val="007B58C3"/>
    <w:rsid w:val="007B5E75"/>
    <w:rsid w:val="007B61E4"/>
    <w:rsid w:val="007B697E"/>
    <w:rsid w:val="007B6C3C"/>
    <w:rsid w:val="007B6CF4"/>
    <w:rsid w:val="007B6FAD"/>
    <w:rsid w:val="007B719E"/>
    <w:rsid w:val="007B768C"/>
    <w:rsid w:val="007B7711"/>
    <w:rsid w:val="007B7CCA"/>
    <w:rsid w:val="007B7E85"/>
    <w:rsid w:val="007C0225"/>
    <w:rsid w:val="007C0702"/>
    <w:rsid w:val="007C0765"/>
    <w:rsid w:val="007C161F"/>
    <w:rsid w:val="007C1672"/>
    <w:rsid w:val="007C19FA"/>
    <w:rsid w:val="007C26F4"/>
    <w:rsid w:val="007C2C50"/>
    <w:rsid w:val="007C2EEB"/>
    <w:rsid w:val="007C3315"/>
    <w:rsid w:val="007C35A8"/>
    <w:rsid w:val="007C35D0"/>
    <w:rsid w:val="007C390A"/>
    <w:rsid w:val="007C3B50"/>
    <w:rsid w:val="007C4175"/>
    <w:rsid w:val="007C41A2"/>
    <w:rsid w:val="007C53A6"/>
    <w:rsid w:val="007C5A48"/>
    <w:rsid w:val="007C5BDD"/>
    <w:rsid w:val="007C60D2"/>
    <w:rsid w:val="007C65E0"/>
    <w:rsid w:val="007C6BD7"/>
    <w:rsid w:val="007C6E32"/>
    <w:rsid w:val="007C6E35"/>
    <w:rsid w:val="007C6F94"/>
    <w:rsid w:val="007C700D"/>
    <w:rsid w:val="007C7843"/>
    <w:rsid w:val="007C7ADA"/>
    <w:rsid w:val="007D0514"/>
    <w:rsid w:val="007D0B92"/>
    <w:rsid w:val="007D12CB"/>
    <w:rsid w:val="007D1396"/>
    <w:rsid w:val="007D180A"/>
    <w:rsid w:val="007D1A2D"/>
    <w:rsid w:val="007D1AD7"/>
    <w:rsid w:val="007D1BEF"/>
    <w:rsid w:val="007D2332"/>
    <w:rsid w:val="007D27ED"/>
    <w:rsid w:val="007D2B6F"/>
    <w:rsid w:val="007D2C36"/>
    <w:rsid w:val="007D2DFD"/>
    <w:rsid w:val="007D314F"/>
    <w:rsid w:val="007D31EF"/>
    <w:rsid w:val="007D3822"/>
    <w:rsid w:val="007D38FF"/>
    <w:rsid w:val="007D4024"/>
    <w:rsid w:val="007D4E5F"/>
    <w:rsid w:val="007D52CB"/>
    <w:rsid w:val="007D5811"/>
    <w:rsid w:val="007D5A47"/>
    <w:rsid w:val="007D5A60"/>
    <w:rsid w:val="007D60D5"/>
    <w:rsid w:val="007D62C8"/>
    <w:rsid w:val="007D6470"/>
    <w:rsid w:val="007D64BD"/>
    <w:rsid w:val="007D6809"/>
    <w:rsid w:val="007D69A4"/>
    <w:rsid w:val="007D69CE"/>
    <w:rsid w:val="007D6DAE"/>
    <w:rsid w:val="007D79D5"/>
    <w:rsid w:val="007D7A16"/>
    <w:rsid w:val="007D7C04"/>
    <w:rsid w:val="007D7EBA"/>
    <w:rsid w:val="007D7F16"/>
    <w:rsid w:val="007E024B"/>
    <w:rsid w:val="007E040B"/>
    <w:rsid w:val="007E089D"/>
    <w:rsid w:val="007E12AA"/>
    <w:rsid w:val="007E152A"/>
    <w:rsid w:val="007E1771"/>
    <w:rsid w:val="007E1ACE"/>
    <w:rsid w:val="007E2410"/>
    <w:rsid w:val="007E2736"/>
    <w:rsid w:val="007E27EE"/>
    <w:rsid w:val="007E29BE"/>
    <w:rsid w:val="007E2AD6"/>
    <w:rsid w:val="007E2C48"/>
    <w:rsid w:val="007E2E45"/>
    <w:rsid w:val="007E39E9"/>
    <w:rsid w:val="007E3B9C"/>
    <w:rsid w:val="007E3CB9"/>
    <w:rsid w:val="007E4312"/>
    <w:rsid w:val="007E4377"/>
    <w:rsid w:val="007E4396"/>
    <w:rsid w:val="007E5470"/>
    <w:rsid w:val="007E57A6"/>
    <w:rsid w:val="007E586D"/>
    <w:rsid w:val="007E5F35"/>
    <w:rsid w:val="007E5FDF"/>
    <w:rsid w:val="007E6018"/>
    <w:rsid w:val="007E62F3"/>
    <w:rsid w:val="007E71BD"/>
    <w:rsid w:val="007E72C0"/>
    <w:rsid w:val="007E7F24"/>
    <w:rsid w:val="007E7FD4"/>
    <w:rsid w:val="007F0554"/>
    <w:rsid w:val="007F09B2"/>
    <w:rsid w:val="007F0B55"/>
    <w:rsid w:val="007F0E36"/>
    <w:rsid w:val="007F0FD0"/>
    <w:rsid w:val="007F12C8"/>
    <w:rsid w:val="007F15FC"/>
    <w:rsid w:val="007F1AD2"/>
    <w:rsid w:val="007F1D83"/>
    <w:rsid w:val="007F2742"/>
    <w:rsid w:val="007F2783"/>
    <w:rsid w:val="007F2C28"/>
    <w:rsid w:val="007F2DB7"/>
    <w:rsid w:val="007F3567"/>
    <w:rsid w:val="007F37F0"/>
    <w:rsid w:val="007F3904"/>
    <w:rsid w:val="007F3DEE"/>
    <w:rsid w:val="007F40F1"/>
    <w:rsid w:val="007F4889"/>
    <w:rsid w:val="007F4F93"/>
    <w:rsid w:val="007F51D9"/>
    <w:rsid w:val="007F56E6"/>
    <w:rsid w:val="007F5896"/>
    <w:rsid w:val="007F5AE2"/>
    <w:rsid w:val="007F5C67"/>
    <w:rsid w:val="007F60F1"/>
    <w:rsid w:val="007F7EF8"/>
    <w:rsid w:val="008004E9"/>
    <w:rsid w:val="00800A0E"/>
    <w:rsid w:val="0080180D"/>
    <w:rsid w:val="00802182"/>
    <w:rsid w:val="0080241F"/>
    <w:rsid w:val="0080286D"/>
    <w:rsid w:val="00802DB8"/>
    <w:rsid w:val="0080349F"/>
    <w:rsid w:val="00803E99"/>
    <w:rsid w:val="0080554D"/>
    <w:rsid w:val="008055A2"/>
    <w:rsid w:val="00805716"/>
    <w:rsid w:val="00805894"/>
    <w:rsid w:val="0080591B"/>
    <w:rsid w:val="00805AAA"/>
    <w:rsid w:val="0080625F"/>
    <w:rsid w:val="0080722F"/>
    <w:rsid w:val="0080799D"/>
    <w:rsid w:val="00807B01"/>
    <w:rsid w:val="0081007A"/>
    <w:rsid w:val="0081026F"/>
    <w:rsid w:val="00810786"/>
    <w:rsid w:val="008117A9"/>
    <w:rsid w:val="00811974"/>
    <w:rsid w:val="00811F39"/>
    <w:rsid w:val="008121DE"/>
    <w:rsid w:val="0081295A"/>
    <w:rsid w:val="00812EA8"/>
    <w:rsid w:val="00812F50"/>
    <w:rsid w:val="008139C0"/>
    <w:rsid w:val="00813A15"/>
    <w:rsid w:val="00813FF7"/>
    <w:rsid w:val="00814887"/>
    <w:rsid w:val="00815249"/>
    <w:rsid w:val="008165FC"/>
    <w:rsid w:val="00816A09"/>
    <w:rsid w:val="008171B2"/>
    <w:rsid w:val="008176F5"/>
    <w:rsid w:val="00817B6B"/>
    <w:rsid w:val="00817E8C"/>
    <w:rsid w:val="008200F8"/>
    <w:rsid w:val="008204D6"/>
    <w:rsid w:val="00821791"/>
    <w:rsid w:val="00821E1C"/>
    <w:rsid w:val="008230F1"/>
    <w:rsid w:val="00823342"/>
    <w:rsid w:val="0082368C"/>
    <w:rsid w:val="00823AAF"/>
    <w:rsid w:val="00823C07"/>
    <w:rsid w:val="00824342"/>
    <w:rsid w:val="0082469C"/>
    <w:rsid w:val="0082559E"/>
    <w:rsid w:val="00825AA2"/>
    <w:rsid w:val="00825B8B"/>
    <w:rsid w:val="00825FB2"/>
    <w:rsid w:val="008272AD"/>
    <w:rsid w:val="008273E2"/>
    <w:rsid w:val="0082756F"/>
    <w:rsid w:val="008279A4"/>
    <w:rsid w:val="00827B31"/>
    <w:rsid w:val="008305FC"/>
    <w:rsid w:val="00830C71"/>
    <w:rsid w:val="00830D42"/>
    <w:rsid w:val="00830E66"/>
    <w:rsid w:val="0083108D"/>
    <w:rsid w:val="0083168B"/>
    <w:rsid w:val="00831958"/>
    <w:rsid w:val="00831D6C"/>
    <w:rsid w:val="00831DE6"/>
    <w:rsid w:val="008322FD"/>
    <w:rsid w:val="008325DB"/>
    <w:rsid w:val="00832756"/>
    <w:rsid w:val="0083282B"/>
    <w:rsid w:val="00832BBA"/>
    <w:rsid w:val="00833D24"/>
    <w:rsid w:val="00833D9B"/>
    <w:rsid w:val="008340DE"/>
    <w:rsid w:val="008345D6"/>
    <w:rsid w:val="00834764"/>
    <w:rsid w:val="00834FE6"/>
    <w:rsid w:val="00835262"/>
    <w:rsid w:val="008354D1"/>
    <w:rsid w:val="00835A10"/>
    <w:rsid w:val="008360DC"/>
    <w:rsid w:val="00836378"/>
    <w:rsid w:val="0083654C"/>
    <w:rsid w:val="00836889"/>
    <w:rsid w:val="00836C46"/>
    <w:rsid w:val="00836C7F"/>
    <w:rsid w:val="00836C89"/>
    <w:rsid w:val="008373EC"/>
    <w:rsid w:val="008403BB"/>
    <w:rsid w:val="00840AD4"/>
    <w:rsid w:val="00840E6B"/>
    <w:rsid w:val="00841057"/>
    <w:rsid w:val="00841917"/>
    <w:rsid w:val="008429D4"/>
    <w:rsid w:val="00842BE1"/>
    <w:rsid w:val="00842EC7"/>
    <w:rsid w:val="00842F18"/>
    <w:rsid w:val="0084353C"/>
    <w:rsid w:val="00843819"/>
    <w:rsid w:val="00843C30"/>
    <w:rsid w:val="00843CB0"/>
    <w:rsid w:val="00843F70"/>
    <w:rsid w:val="0084437E"/>
    <w:rsid w:val="00844AE5"/>
    <w:rsid w:val="00844D7D"/>
    <w:rsid w:val="00844D9B"/>
    <w:rsid w:val="00844F61"/>
    <w:rsid w:val="0084568E"/>
    <w:rsid w:val="00845D3B"/>
    <w:rsid w:val="008464EA"/>
    <w:rsid w:val="00846674"/>
    <w:rsid w:val="00846B97"/>
    <w:rsid w:val="008472E1"/>
    <w:rsid w:val="008475D6"/>
    <w:rsid w:val="00847EC4"/>
    <w:rsid w:val="00850251"/>
    <w:rsid w:val="00850357"/>
    <w:rsid w:val="0085044B"/>
    <w:rsid w:val="00850A42"/>
    <w:rsid w:val="00851033"/>
    <w:rsid w:val="00851332"/>
    <w:rsid w:val="0085145D"/>
    <w:rsid w:val="00851880"/>
    <w:rsid w:val="00851D71"/>
    <w:rsid w:val="00852387"/>
    <w:rsid w:val="0085296E"/>
    <w:rsid w:val="00852C36"/>
    <w:rsid w:val="00852EB8"/>
    <w:rsid w:val="00853C66"/>
    <w:rsid w:val="008546B5"/>
    <w:rsid w:val="00855388"/>
    <w:rsid w:val="008554F6"/>
    <w:rsid w:val="008561E0"/>
    <w:rsid w:val="008563E5"/>
    <w:rsid w:val="008568DA"/>
    <w:rsid w:val="008574B5"/>
    <w:rsid w:val="008577BE"/>
    <w:rsid w:val="0085780D"/>
    <w:rsid w:val="00857E7B"/>
    <w:rsid w:val="00860985"/>
    <w:rsid w:val="008612B0"/>
    <w:rsid w:val="00861A85"/>
    <w:rsid w:val="0086228F"/>
    <w:rsid w:val="00862503"/>
    <w:rsid w:val="008626C2"/>
    <w:rsid w:val="00862D21"/>
    <w:rsid w:val="008630C3"/>
    <w:rsid w:val="00863710"/>
    <w:rsid w:val="00864177"/>
    <w:rsid w:val="0086428E"/>
    <w:rsid w:val="00864DD5"/>
    <w:rsid w:val="00865185"/>
    <w:rsid w:val="008657D9"/>
    <w:rsid w:val="00865A0B"/>
    <w:rsid w:val="00866A4F"/>
    <w:rsid w:val="00867659"/>
    <w:rsid w:val="00867853"/>
    <w:rsid w:val="00867B92"/>
    <w:rsid w:val="00867E1F"/>
    <w:rsid w:val="00867ED5"/>
    <w:rsid w:val="00870139"/>
    <w:rsid w:val="0087043E"/>
    <w:rsid w:val="008705AC"/>
    <w:rsid w:val="00871577"/>
    <w:rsid w:val="00871598"/>
    <w:rsid w:val="008715BC"/>
    <w:rsid w:val="008721C0"/>
    <w:rsid w:val="008721CA"/>
    <w:rsid w:val="0087248B"/>
    <w:rsid w:val="00872E98"/>
    <w:rsid w:val="00872EF1"/>
    <w:rsid w:val="008730EA"/>
    <w:rsid w:val="008732D7"/>
    <w:rsid w:val="00873648"/>
    <w:rsid w:val="00874B16"/>
    <w:rsid w:val="00874C56"/>
    <w:rsid w:val="00874F8E"/>
    <w:rsid w:val="008752A7"/>
    <w:rsid w:val="008753F0"/>
    <w:rsid w:val="008760EF"/>
    <w:rsid w:val="0087636B"/>
    <w:rsid w:val="00876904"/>
    <w:rsid w:val="00876A0C"/>
    <w:rsid w:val="0087728D"/>
    <w:rsid w:val="008774E9"/>
    <w:rsid w:val="008776AF"/>
    <w:rsid w:val="00877AD3"/>
    <w:rsid w:val="00880874"/>
    <w:rsid w:val="008808B8"/>
    <w:rsid w:val="00880CCB"/>
    <w:rsid w:val="00880E6B"/>
    <w:rsid w:val="00881E92"/>
    <w:rsid w:val="00882DE3"/>
    <w:rsid w:val="00882FB5"/>
    <w:rsid w:val="00883E17"/>
    <w:rsid w:val="00883EBD"/>
    <w:rsid w:val="0088437F"/>
    <w:rsid w:val="0088494E"/>
    <w:rsid w:val="0088504B"/>
    <w:rsid w:val="008859FA"/>
    <w:rsid w:val="0088632E"/>
    <w:rsid w:val="00886B28"/>
    <w:rsid w:val="0088706F"/>
    <w:rsid w:val="008871ED"/>
    <w:rsid w:val="00887684"/>
    <w:rsid w:val="00890115"/>
    <w:rsid w:val="00890153"/>
    <w:rsid w:val="008901F1"/>
    <w:rsid w:val="0089094A"/>
    <w:rsid w:val="00891BB7"/>
    <w:rsid w:val="00891FF1"/>
    <w:rsid w:val="00892143"/>
    <w:rsid w:val="00892EFE"/>
    <w:rsid w:val="00893055"/>
    <w:rsid w:val="0089359B"/>
    <w:rsid w:val="00893D03"/>
    <w:rsid w:val="00893ED9"/>
    <w:rsid w:val="00894304"/>
    <w:rsid w:val="00894348"/>
    <w:rsid w:val="00894394"/>
    <w:rsid w:val="00894843"/>
    <w:rsid w:val="00895A6F"/>
    <w:rsid w:val="00895B30"/>
    <w:rsid w:val="00895D7A"/>
    <w:rsid w:val="00895EC9"/>
    <w:rsid w:val="00896606"/>
    <w:rsid w:val="0089692E"/>
    <w:rsid w:val="00896B9E"/>
    <w:rsid w:val="00896E75"/>
    <w:rsid w:val="00896F54"/>
    <w:rsid w:val="00897750"/>
    <w:rsid w:val="00897C7D"/>
    <w:rsid w:val="00897F0F"/>
    <w:rsid w:val="00897F11"/>
    <w:rsid w:val="008A00AA"/>
    <w:rsid w:val="008A0192"/>
    <w:rsid w:val="008A02BB"/>
    <w:rsid w:val="008A04A3"/>
    <w:rsid w:val="008A0655"/>
    <w:rsid w:val="008A065D"/>
    <w:rsid w:val="008A0660"/>
    <w:rsid w:val="008A1DA8"/>
    <w:rsid w:val="008A21A9"/>
    <w:rsid w:val="008A2201"/>
    <w:rsid w:val="008A251F"/>
    <w:rsid w:val="008A263D"/>
    <w:rsid w:val="008A2756"/>
    <w:rsid w:val="008A2B79"/>
    <w:rsid w:val="008A2D72"/>
    <w:rsid w:val="008A349A"/>
    <w:rsid w:val="008A363E"/>
    <w:rsid w:val="008A3710"/>
    <w:rsid w:val="008A413E"/>
    <w:rsid w:val="008A4737"/>
    <w:rsid w:val="008A62A7"/>
    <w:rsid w:val="008A6496"/>
    <w:rsid w:val="008A6506"/>
    <w:rsid w:val="008A7378"/>
    <w:rsid w:val="008A7B95"/>
    <w:rsid w:val="008A7CD1"/>
    <w:rsid w:val="008A7E4B"/>
    <w:rsid w:val="008B01C0"/>
    <w:rsid w:val="008B0395"/>
    <w:rsid w:val="008B0891"/>
    <w:rsid w:val="008B15DA"/>
    <w:rsid w:val="008B1D54"/>
    <w:rsid w:val="008B1ED7"/>
    <w:rsid w:val="008B22E2"/>
    <w:rsid w:val="008B236D"/>
    <w:rsid w:val="008B30C6"/>
    <w:rsid w:val="008B33E3"/>
    <w:rsid w:val="008B3653"/>
    <w:rsid w:val="008B3861"/>
    <w:rsid w:val="008B38F3"/>
    <w:rsid w:val="008B3B61"/>
    <w:rsid w:val="008B3CB9"/>
    <w:rsid w:val="008B3D1C"/>
    <w:rsid w:val="008B4521"/>
    <w:rsid w:val="008B4CD0"/>
    <w:rsid w:val="008B4D60"/>
    <w:rsid w:val="008B560F"/>
    <w:rsid w:val="008B5E8F"/>
    <w:rsid w:val="008B5EC5"/>
    <w:rsid w:val="008B5ED0"/>
    <w:rsid w:val="008B615D"/>
    <w:rsid w:val="008B625C"/>
    <w:rsid w:val="008B6322"/>
    <w:rsid w:val="008B633D"/>
    <w:rsid w:val="008B6477"/>
    <w:rsid w:val="008B648E"/>
    <w:rsid w:val="008B6D21"/>
    <w:rsid w:val="008B6E76"/>
    <w:rsid w:val="008B7218"/>
    <w:rsid w:val="008B7312"/>
    <w:rsid w:val="008B747F"/>
    <w:rsid w:val="008B74E9"/>
    <w:rsid w:val="008B79E9"/>
    <w:rsid w:val="008B7F85"/>
    <w:rsid w:val="008C0447"/>
    <w:rsid w:val="008C0803"/>
    <w:rsid w:val="008C0859"/>
    <w:rsid w:val="008C0BD4"/>
    <w:rsid w:val="008C0CB1"/>
    <w:rsid w:val="008C111A"/>
    <w:rsid w:val="008C12AD"/>
    <w:rsid w:val="008C130B"/>
    <w:rsid w:val="008C16E1"/>
    <w:rsid w:val="008C1CE0"/>
    <w:rsid w:val="008C1D63"/>
    <w:rsid w:val="008C22E8"/>
    <w:rsid w:val="008C2B80"/>
    <w:rsid w:val="008C2C2B"/>
    <w:rsid w:val="008C30A7"/>
    <w:rsid w:val="008C3192"/>
    <w:rsid w:val="008C340E"/>
    <w:rsid w:val="008C3DA2"/>
    <w:rsid w:val="008C48A3"/>
    <w:rsid w:val="008C4AAD"/>
    <w:rsid w:val="008C4B2C"/>
    <w:rsid w:val="008C4BE4"/>
    <w:rsid w:val="008C5D8F"/>
    <w:rsid w:val="008C5FBF"/>
    <w:rsid w:val="008C6885"/>
    <w:rsid w:val="008C6968"/>
    <w:rsid w:val="008C6A00"/>
    <w:rsid w:val="008C6E06"/>
    <w:rsid w:val="008C7199"/>
    <w:rsid w:val="008C752B"/>
    <w:rsid w:val="008C7D3B"/>
    <w:rsid w:val="008D001E"/>
    <w:rsid w:val="008D010D"/>
    <w:rsid w:val="008D04A0"/>
    <w:rsid w:val="008D0D7A"/>
    <w:rsid w:val="008D0D88"/>
    <w:rsid w:val="008D17D3"/>
    <w:rsid w:val="008D1C62"/>
    <w:rsid w:val="008D21DC"/>
    <w:rsid w:val="008D2476"/>
    <w:rsid w:val="008D2932"/>
    <w:rsid w:val="008D2A78"/>
    <w:rsid w:val="008D2C25"/>
    <w:rsid w:val="008D2E0C"/>
    <w:rsid w:val="008D333D"/>
    <w:rsid w:val="008D3B34"/>
    <w:rsid w:val="008D3DC6"/>
    <w:rsid w:val="008D41D7"/>
    <w:rsid w:val="008D42A1"/>
    <w:rsid w:val="008D4416"/>
    <w:rsid w:val="008D46F6"/>
    <w:rsid w:val="008D477D"/>
    <w:rsid w:val="008D4D9B"/>
    <w:rsid w:val="008D4E63"/>
    <w:rsid w:val="008D55BC"/>
    <w:rsid w:val="008D627A"/>
    <w:rsid w:val="008D717C"/>
    <w:rsid w:val="008D7561"/>
    <w:rsid w:val="008E02E4"/>
    <w:rsid w:val="008E069D"/>
    <w:rsid w:val="008E1FEC"/>
    <w:rsid w:val="008E22A9"/>
    <w:rsid w:val="008E24B0"/>
    <w:rsid w:val="008E259A"/>
    <w:rsid w:val="008E261B"/>
    <w:rsid w:val="008E28BE"/>
    <w:rsid w:val="008E2D6E"/>
    <w:rsid w:val="008E399C"/>
    <w:rsid w:val="008E3D21"/>
    <w:rsid w:val="008E434B"/>
    <w:rsid w:val="008E45FD"/>
    <w:rsid w:val="008E55C7"/>
    <w:rsid w:val="008E55C9"/>
    <w:rsid w:val="008E5940"/>
    <w:rsid w:val="008E66CC"/>
    <w:rsid w:val="008E6A9A"/>
    <w:rsid w:val="008E76D0"/>
    <w:rsid w:val="008E77FC"/>
    <w:rsid w:val="008F02D4"/>
    <w:rsid w:val="008F188E"/>
    <w:rsid w:val="008F1BFF"/>
    <w:rsid w:val="008F1F04"/>
    <w:rsid w:val="008F2A7D"/>
    <w:rsid w:val="008F2DD9"/>
    <w:rsid w:val="008F3014"/>
    <w:rsid w:val="008F3388"/>
    <w:rsid w:val="008F359F"/>
    <w:rsid w:val="008F390C"/>
    <w:rsid w:val="008F4232"/>
    <w:rsid w:val="008F4C76"/>
    <w:rsid w:val="008F57B6"/>
    <w:rsid w:val="008F6AF3"/>
    <w:rsid w:val="008F726B"/>
    <w:rsid w:val="008F740E"/>
    <w:rsid w:val="008F747E"/>
    <w:rsid w:val="008F759E"/>
    <w:rsid w:val="008F7827"/>
    <w:rsid w:val="008F7BC3"/>
    <w:rsid w:val="009002F2"/>
    <w:rsid w:val="0090057B"/>
    <w:rsid w:val="00900733"/>
    <w:rsid w:val="009008EF"/>
    <w:rsid w:val="00900C60"/>
    <w:rsid w:val="009010AE"/>
    <w:rsid w:val="009027A9"/>
    <w:rsid w:val="00902838"/>
    <w:rsid w:val="00902921"/>
    <w:rsid w:val="00902986"/>
    <w:rsid w:val="00903742"/>
    <w:rsid w:val="0090443A"/>
    <w:rsid w:val="00904641"/>
    <w:rsid w:val="00905933"/>
    <w:rsid w:val="009060EA"/>
    <w:rsid w:val="009061A6"/>
    <w:rsid w:val="00906C9C"/>
    <w:rsid w:val="00906E32"/>
    <w:rsid w:val="00907218"/>
    <w:rsid w:val="009073DF"/>
    <w:rsid w:val="00907BA5"/>
    <w:rsid w:val="009101DB"/>
    <w:rsid w:val="00910225"/>
    <w:rsid w:val="009104C0"/>
    <w:rsid w:val="00910822"/>
    <w:rsid w:val="00910B84"/>
    <w:rsid w:val="00910FE0"/>
    <w:rsid w:val="00910FE1"/>
    <w:rsid w:val="00911738"/>
    <w:rsid w:val="00912511"/>
    <w:rsid w:val="00912567"/>
    <w:rsid w:val="00912580"/>
    <w:rsid w:val="00912D93"/>
    <w:rsid w:val="009139D8"/>
    <w:rsid w:val="00913B82"/>
    <w:rsid w:val="00914271"/>
    <w:rsid w:val="009142AA"/>
    <w:rsid w:val="00915387"/>
    <w:rsid w:val="009154E6"/>
    <w:rsid w:val="00915ADF"/>
    <w:rsid w:val="00915DAF"/>
    <w:rsid w:val="00915DEE"/>
    <w:rsid w:val="009161AB"/>
    <w:rsid w:val="0091642A"/>
    <w:rsid w:val="00916B63"/>
    <w:rsid w:val="00916BB8"/>
    <w:rsid w:val="00917316"/>
    <w:rsid w:val="009178B3"/>
    <w:rsid w:val="0091796B"/>
    <w:rsid w:val="009203B7"/>
    <w:rsid w:val="00920D6E"/>
    <w:rsid w:val="009218EF"/>
    <w:rsid w:val="00921FD3"/>
    <w:rsid w:val="0092212F"/>
    <w:rsid w:val="0092260D"/>
    <w:rsid w:val="00922819"/>
    <w:rsid w:val="009233EF"/>
    <w:rsid w:val="009234C7"/>
    <w:rsid w:val="00923BF8"/>
    <w:rsid w:val="00923C2A"/>
    <w:rsid w:val="009240FC"/>
    <w:rsid w:val="009244C5"/>
    <w:rsid w:val="00924775"/>
    <w:rsid w:val="0092498B"/>
    <w:rsid w:val="00924F31"/>
    <w:rsid w:val="00925466"/>
    <w:rsid w:val="00926246"/>
    <w:rsid w:val="00926449"/>
    <w:rsid w:val="009265CA"/>
    <w:rsid w:val="00927001"/>
    <w:rsid w:val="009273E5"/>
    <w:rsid w:val="00927450"/>
    <w:rsid w:val="0092745C"/>
    <w:rsid w:val="00927CEF"/>
    <w:rsid w:val="009301ED"/>
    <w:rsid w:val="009307D7"/>
    <w:rsid w:val="00930BC9"/>
    <w:rsid w:val="00930E7A"/>
    <w:rsid w:val="00930ECF"/>
    <w:rsid w:val="00931276"/>
    <w:rsid w:val="00931DE3"/>
    <w:rsid w:val="009325F0"/>
    <w:rsid w:val="00932614"/>
    <w:rsid w:val="009336C3"/>
    <w:rsid w:val="00934909"/>
    <w:rsid w:val="00934B13"/>
    <w:rsid w:val="00934CBF"/>
    <w:rsid w:val="00934DB9"/>
    <w:rsid w:val="009350C6"/>
    <w:rsid w:val="009355D5"/>
    <w:rsid w:val="00935657"/>
    <w:rsid w:val="00936226"/>
    <w:rsid w:val="009365F6"/>
    <w:rsid w:val="00937986"/>
    <w:rsid w:val="00937F83"/>
    <w:rsid w:val="0094044D"/>
    <w:rsid w:val="0094051B"/>
    <w:rsid w:val="0094062C"/>
    <w:rsid w:val="00940891"/>
    <w:rsid w:val="00940C6D"/>
    <w:rsid w:val="00940CB0"/>
    <w:rsid w:val="00940F49"/>
    <w:rsid w:val="00940FA9"/>
    <w:rsid w:val="009411F3"/>
    <w:rsid w:val="00941434"/>
    <w:rsid w:val="009417F4"/>
    <w:rsid w:val="00941FF3"/>
    <w:rsid w:val="00942878"/>
    <w:rsid w:val="00943B01"/>
    <w:rsid w:val="00944C62"/>
    <w:rsid w:val="00945931"/>
    <w:rsid w:val="00945B97"/>
    <w:rsid w:val="00945DD6"/>
    <w:rsid w:val="00945EC2"/>
    <w:rsid w:val="0094678F"/>
    <w:rsid w:val="00946A91"/>
    <w:rsid w:val="00946FF3"/>
    <w:rsid w:val="00947698"/>
    <w:rsid w:val="009479B9"/>
    <w:rsid w:val="009500A7"/>
    <w:rsid w:val="0095048A"/>
    <w:rsid w:val="009509D9"/>
    <w:rsid w:val="00951ACD"/>
    <w:rsid w:val="009521FB"/>
    <w:rsid w:val="0095261D"/>
    <w:rsid w:val="00952A25"/>
    <w:rsid w:val="00952B2A"/>
    <w:rsid w:val="009535C2"/>
    <w:rsid w:val="00953822"/>
    <w:rsid w:val="00953A84"/>
    <w:rsid w:val="00953A9F"/>
    <w:rsid w:val="00953C97"/>
    <w:rsid w:val="00953D7D"/>
    <w:rsid w:val="00953FFC"/>
    <w:rsid w:val="00954346"/>
    <w:rsid w:val="00954981"/>
    <w:rsid w:val="00954B71"/>
    <w:rsid w:val="00954CB2"/>
    <w:rsid w:val="009556B3"/>
    <w:rsid w:val="009565A8"/>
    <w:rsid w:val="0095683E"/>
    <w:rsid w:val="00957155"/>
    <w:rsid w:val="0095750E"/>
    <w:rsid w:val="00957760"/>
    <w:rsid w:val="0095778E"/>
    <w:rsid w:val="00957FEC"/>
    <w:rsid w:val="009605AD"/>
    <w:rsid w:val="0096109C"/>
    <w:rsid w:val="00962226"/>
    <w:rsid w:val="0096226A"/>
    <w:rsid w:val="0096267A"/>
    <w:rsid w:val="00962813"/>
    <w:rsid w:val="0096387B"/>
    <w:rsid w:val="00963D0C"/>
    <w:rsid w:val="0096408B"/>
    <w:rsid w:val="0096411A"/>
    <w:rsid w:val="00964226"/>
    <w:rsid w:val="0096437C"/>
    <w:rsid w:val="0096497C"/>
    <w:rsid w:val="00964A9C"/>
    <w:rsid w:val="009654B0"/>
    <w:rsid w:val="0096576D"/>
    <w:rsid w:val="00965FA7"/>
    <w:rsid w:val="0096624B"/>
    <w:rsid w:val="00966692"/>
    <w:rsid w:val="00966C2C"/>
    <w:rsid w:val="00966F7E"/>
    <w:rsid w:val="00967424"/>
    <w:rsid w:val="009674A5"/>
    <w:rsid w:val="0096756F"/>
    <w:rsid w:val="009677A8"/>
    <w:rsid w:val="0097033A"/>
    <w:rsid w:val="00970DE9"/>
    <w:rsid w:val="009710A5"/>
    <w:rsid w:val="009711BE"/>
    <w:rsid w:val="009718AB"/>
    <w:rsid w:val="00971A93"/>
    <w:rsid w:val="00971B63"/>
    <w:rsid w:val="00971BD1"/>
    <w:rsid w:val="00972315"/>
    <w:rsid w:val="009731B6"/>
    <w:rsid w:val="0097336D"/>
    <w:rsid w:val="009734CC"/>
    <w:rsid w:val="00973865"/>
    <w:rsid w:val="00973A25"/>
    <w:rsid w:val="00973F79"/>
    <w:rsid w:val="00974450"/>
    <w:rsid w:val="00975158"/>
    <w:rsid w:val="00975557"/>
    <w:rsid w:val="00975FD0"/>
    <w:rsid w:val="009760F3"/>
    <w:rsid w:val="009764A1"/>
    <w:rsid w:val="0097709D"/>
    <w:rsid w:val="00977199"/>
    <w:rsid w:val="00977365"/>
    <w:rsid w:val="00977718"/>
    <w:rsid w:val="00977A3F"/>
    <w:rsid w:val="00977A8B"/>
    <w:rsid w:val="00980E73"/>
    <w:rsid w:val="00981120"/>
    <w:rsid w:val="0098132D"/>
    <w:rsid w:val="009813E5"/>
    <w:rsid w:val="009815DE"/>
    <w:rsid w:val="0098193E"/>
    <w:rsid w:val="00981F1F"/>
    <w:rsid w:val="00982B25"/>
    <w:rsid w:val="00983530"/>
    <w:rsid w:val="0098354D"/>
    <w:rsid w:val="009840B5"/>
    <w:rsid w:val="0098412F"/>
    <w:rsid w:val="009845F7"/>
    <w:rsid w:val="00985258"/>
    <w:rsid w:val="009856EB"/>
    <w:rsid w:val="00985A5B"/>
    <w:rsid w:val="00986082"/>
    <w:rsid w:val="009862B3"/>
    <w:rsid w:val="009862E6"/>
    <w:rsid w:val="0098635C"/>
    <w:rsid w:val="00986932"/>
    <w:rsid w:val="00986C78"/>
    <w:rsid w:val="00986F5C"/>
    <w:rsid w:val="00987036"/>
    <w:rsid w:val="00987263"/>
    <w:rsid w:val="009872CA"/>
    <w:rsid w:val="00987662"/>
    <w:rsid w:val="00987CF3"/>
    <w:rsid w:val="00987D3E"/>
    <w:rsid w:val="00990078"/>
    <w:rsid w:val="00990D94"/>
    <w:rsid w:val="00990DCB"/>
    <w:rsid w:val="00990FA1"/>
    <w:rsid w:val="009918B2"/>
    <w:rsid w:val="009918CE"/>
    <w:rsid w:val="00991C97"/>
    <w:rsid w:val="00991F46"/>
    <w:rsid w:val="00991F4B"/>
    <w:rsid w:val="00991F59"/>
    <w:rsid w:val="00992E02"/>
    <w:rsid w:val="00992E27"/>
    <w:rsid w:val="00992E4B"/>
    <w:rsid w:val="00992F32"/>
    <w:rsid w:val="00993633"/>
    <w:rsid w:val="0099387F"/>
    <w:rsid w:val="00993944"/>
    <w:rsid w:val="00993B6E"/>
    <w:rsid w:val="00993DEE"/>
    <w:rsid w:val="00994464"/>
    <w:rsid w:val="0099458D"/>
    <w:rsid w:val="009951B2"/>
    <w:rsid w:val="0099558C"/>
    <w:rsid w:val="00996369"/>
    <w:rsid w:val="00996CDD"/>
    <w:rsid w:val="00997A8D"/>
    <w:rsid w:val="00997B6F"/>
    <w:rsid w:val="00997CD3"/>
    <w:rsid w:val="009A00FE"/>
    <w:rsid w:val="009A04DC"/>
    <w:rsid w:val="009A0639"/>
    <w:rsid w:val="009A0675"/>
    <w:rsid w:val="009A06CA"/>
    <w:rsid w:val="009A0A1F"/>
    <w:rsid w:val="009A0B45"/>
    <w:rsid w:val="009A0C6F"/>
    <w:rsid w:val="009A1388"/>
    <w:rsid w:val="009A1A11"/>
    <w:rsid w:val="009A1BD8"/>
    <w:rsid w:val="009A2B73"/>
    <w:rsid w:val="009A2B96"/>
    <w:rsid w:val="009A30C7"/>
    <w:rsid w:val="009A346E"/>
    <w:rsid w:val="009A34BA"/>
    <w:rsid w:val="009A38FE"/>
    <w:rsid w:val="009A3956"/>
    <w:rsid w:val="009A3C00"/>
    <w:rsid w:val="009A532C"/>
    <w:rsid w:val="009A5458"/>
    <w:rsid w:val="009A5744"/>
    <w:rsid w:val="009A70CE"/>
    <w:rsid w:val="009A7155"/>
    <w:rsid w:val="009A7236"/>
    <w:rsid w:val="009A75D5"/>
    <w:rsid w:val="009B0250"/>
    <w:rsid w:val="009B06F5"/>
    <w:rsid w:val="009B0824"/>
    <w:rsid w:val="009B0BB7"/>
    <w:rsid w:val="009B0FAC"/>
    <w:rsid w:val="009B0FD3"/>
    <w:rsid w:val="009B1991"/>
    <w:rsid w:val="009B2403"/>
    <w:rsid w:val="009B242B"/>
    <w:rsid w:val="009B2F85"/>
    <w:rsid w:val="009B35AB"/>
    <w:rsid w:val="009B397A"/>
    <w:rsid w:val="009B3CE9"/>
    <w:rsid w:val="009B4216"/>
    <w:rsid w:val="009B4736"/>
    <w:rsid w:val="009B480D"/>
    <w:rsid w:val="009B4C80"/>
    <w:rsid w:val="009B4F19"/>
    <w:rsid w:val="009B569E"/>
    <w:rsid w:val="009B5BAC"/>
    <w:rsid w:val="009B5FE5"/>
    <w:rsid w:val="009B6343"/>
    <w:rsid w:val="009B666B"/>
    <w:rsid w:val="009B6D2B"/>
    <w:rsid w:val="009B6EC9"/>
    <w:rsid w:val="009B708A"/>
    <w:rsid w:val="009B7E45"/>
    <w:rsid w:val="009B7EC2"/>
    <w:rsid w:val="009C01D5"/>
    <w:rsid w:val="009C08CD"/>
    <w:rsid w:val="009C0DF7"/>
    <w:rsid w:val="009C1269"/>
    <w:rsid w:val="009C1348"/>
    <w:rsid w:val="009C177A"/>
    <w:rsid w:val="009C206E"/>
    <w:rsid w:val="009C26BB"/>
    <w:rsid w:val="009C2729"/>
    <w:rsid w:val="009C2923"/>
    <w:rsid w:val="009C2BD3"/>
    <w:rsid w:val="009C2C8D"/>
    <w:rsid w:val="009C2FE0"/>
    <w:rsid w:val="009C3F44"/>
    <w:rsid w:val="009C4432"/>
    <w:rsid w:val="009C5043"/>
    <w:rsid w:val="009C53DD"/>
    <w:rsid w:val="009C5635"/>
    <w:rsid w:val="009C595C"/>
    <w:rsid w:val="009C595E"/>
    <w:rsid w:val="009C59FA"/>
    <w:rsid w:val="009C5F55"/>
    <w:rsid w:val="009C5FE6"/>
    <w:rsid w:val="009C64D5"/>
    <w:rsid w:val="009C681A"/>
    <w:rsid w:val="009C6A2F"/>
    <w:rsid w:val="009C70C0"/>
    <w:rsid w:val="009C7506"/>
    <w:rsid w:val="009C7E3B"/>
    <w:rsid w:val="009C7EA8"/>
    <w:rsid w:val="009D0462"/>
    <w:rsid w:val="009D0619"/>
    <w:rsid w:val="009D10F5"/>
    <w:rsid w:val="009D140D"/>
    <w:rsid w:val="009D155D"/>
    <w:rsid w:val="009D202C"/>
    <w:rsid w:val="009D21D0"/>
    <w:rsid w:val="009D22A1"/>
    <w:rsid w:val="009D278A"/>
    <w:rsid w:val="009D2D10"/>
    <w:rsid w:val="009D2D1F"/>
    <w:rsid w:val="009D3116"/>
    <w:rsid w:val="009D315E"/>
    <w:rsid w:val="009D3C71"/>
    <w:rsid w:val="009D4358"/>
    <w:rsid w:val="009D4CC6"/>
    <w:rsid w:val="009D57E1"/>
    <w:rsid w:val="009D66E0"/>
    <w:rsid w:val="009D66E4"/>
    <w:rsid w:val="009D6AA4"/>
    <w:rsid w:val="009D6BB0"/>
    <w:rsid w:val="009D7996"/>
    <w:rsid w:val="009D7D06"/>
    <w:rsid w:val="009E04D1"/>
    <w:rsid w:val="009E074B"/>
    <w:rsid w:val="009E0B85"/>
    <w:rsid w:val="009E0CD4"/>
    <w:rsid w:val="009E0D30"/>
    <w:rsid w:val="009E11D2"/>
    <w:rsid w:val="009E1A1D"/>
    <w:rsid w:val="009E2463"/>
    <w:rsid w:val="009E2803"/>
    <w:rsid w:val="009E31D3"/>
    <w:rsid w:val="009E3E80"/>
    <w:rsid w:val="009E42F5"/>
    <w:rsid w:val="009E4345"/>
    <w:rsid w:val="009E43BA"/>
    <w:rsid w:val="009E488C"/>
    <w:rsid w:val="009E4C27"/>
    <w:rsid w:val="009E50FD"/>
    <w:rsid w:val="009E55BF"/>
    <w:rsid w:val="009E5633"/>
    <w:rsid w:val="009E570D"/>
    <w:rsid w:val="009E60CB"/>
    <w:rsid w:val="009E63C6"/>
    <w:rsid w:val="009E672C"/>
    <w:rsid w:val="009E6D62"/>
    <w:rsid w:val="009E6EF0"/>
    <w:rsid w:val="009E6F5F"/>
    <w:rsid w:val="009E6FB3"/>
    <w:rsid w:val="009E72AA"/>
    <w:rsid w:val="009E7962"/>
    <w:rsid w:val="009F02A2"/>
    <w:rsid w:val="009F0321"/>
    <w:rsid w:val="009F19B4"/>
    <w:rsid w:val="009F1CE3"/>
    <w:rsid w:val="009F31C8"/>
    <w:rsid w:val="009F31F0"/>
    <w:rsid w:val="009F3241"/>
    <w:rsid w:val="009F3753"/>
    <w:rsid w:val="009F4141"/>
    <w:rsid w:val="009F41F6"/>
    <w:rsid w:val="009F4A46"/>
    <w:rsid w:val="009F516A"/>
    <w:rsid w:val="009F537A"/>
    <w:rsid w:val="009F5BB6"/>
    <w:rsid w:val="009F6449"/>
    <w:rsid w:val="009F64EC"/>
    <w:rsid w:val="009F67CB"/>
    <w:rsid w:val="009F7663"/>
    <w:rsid w:val="009F7FD4"/>
    <w:rsid w:val="00A00B05"/>
    <w:rsid w:val="00A02150"/>
    <w:rsid w:val="00A02486"/>
    <w:rsid w:val="00A02581"/>
    <w:rsid w:val="00A026DC"/>
    <w:rsid w:val="00A02789"/>
    <w:rsid w:val="00A028F5"/>
    <w:rsid w:val="00A0399E"/>
    <w:rsid w:val="00A03A38"/>
    <w:rsid w:val="00A03D8B"/>
    <w:rsid w:val="00A03E9A"/>
    <w:rsid w:val="00A03FE4"/>
    <w:rsid w:val="00A04A9E"/>
    <w:rsid w:val="00A04D08"/>
    <w:rsid w:val="00A04D59"/>
    <w:rsid w:val="00A04F5B"/>
    <w:rsid w:val="00A05367"/>
    <w:rsid w:val="00A05704"/>
    <w:rsid w:val="00A05D8A"/>
    <w:rsid w:val="00A05F1E"/>
    <w:rsid w:val="00A06408"/>
    <w:rsid w:val="00A06D1D"/>
    <w:rsid w:val="00A074A1"/>
    <w:rsid w:val="00A074EF"/>
    <w:rsid w:val="00A07946"/>
    <w:rsid w:val="00A07CC1"/>
    <w:rsid w:val="00A10522"/>
    <w:rsid w:val="00A106DC"/>
    <w:rsid w:val="00A1094A"/>
    <w:rsid w:val="00A10D28"/>
    <w:rsid w:val="00A11160"/>
    <w:rsid w:val="00A11C4D"/>
    <w:rsid w:val="00A11D29"/>
    <w:rsid w:val="00A12712"/>
    <w:rsid w:val="00A12848"/>
    <w:rsid w:val="00A12CC3"/>
    <w:rsid w:val="00A12F84"/>
    <w:rsid w:val="00A13576"/>
    <w:rsid w:val="00A138E4"/>
    <w:rsid w:val="00A13E64"/>
    <w:rsid w:val="00A142D1"/>
    <w:rsid w:val="00A1479A"/>
    <w:rsid w:val="00A14E23"/>
    <w:rsid w:val="00A14FC4"/>
    <w:rsid w:val="00A153BB"/>
    <w:rsid w:val="00A15487"/>
    <w:rsid w:val="00A1562F"/>
    <w:rsid w:val="00A1628E"/>
    <w:rsid w:val="00A166B5"/>
    <w:rsid w:val="00A168E7"/>
    <w:rsid w:val="00A170AF"/>
    <w:rsid w:val="00A17B70"/>
    <w:rsid w:val="00A20186"/>
    <w:rsid w:val="00A2082D"/>
    <w:rsid w:val="00A20892"/>
    <w:rsid w:val="00A20FC1"/>
    <w:rsid w:val="00A2139A"/>
    <w:rsid w:val="00A213A4"/>
    <w:rsid w:val="00A2144A"/>
    <w:rsid w:val="00A2169F"/>
    <w:rsid w:val="00A21E56"/>
    <w:rsid w:val="00A225E4"/>
    <w:rsid w:val="00A22D3F"/>
    <w:rsid w:val="00A22E85"/>
    <w:rsid w:val="00A231B2"/>
    <w:rsid w:val="00A23212"/>
    <w:rsid w:val="00A23730"/>
    <w:rsid w:val="00A23C8F"/>
    <w:rsid w:val="00A240A8"/>
    <w:rsid w:val="00A24947"/>
    <w:rsid w:val="00A2502C"/>
    <w:rsid w:val="00A2543B"/>
    <w:rsid w:val="00A256D2"/>
    <w:rsid w:val="00A25894"/>
    <w:rsid w:val="00A25A1B"/>
    <w:rsid w:val="00A25D11"/>
    <w:rsid w:val="00A263A9"/>
    <w:rsid w:val="00A2694B"/>
    <w:rsid w:val="00A26BED"/>
    <w:rsid w:val="00A270A6"/>
    <w:rsid w:val="00A27562"/>
    <w:rsid w:val="00A2766C"/>
    <w:rsid w:val="00A27A77"/>
    <w:rsid w:val="00A27C86"/>
    <w:rsid w:val="00A27CFA"/>
    <w:rsid w:val="00A27EF5"/>
    <w:rsid w:val="00A302F4"/>
    <w:rsid w:val="00A30918"/>
    <w:rsid w:val="00A30A1A"/>
    <w:rsid w:val="00A30D90"/>
    <w:rsid w:val="00A30F43"/>
    <w:rsid w:val="00A311F0"/>
    <w:rsid w:val="00A31637"/>
    <w:rsid w:val="00A318B6"/>
    <w:rsid w:val="00A31900"/>
    <w:rsid w:val="00A31A40"/>
    <w:rsid w:val="00A32075"/>
    <w:rsid w:val="00A32341"/>
    <w:rsid w:val="00A323C9"/>
    <w:rsid w:val="00A32820"/>
    <w:rsid w:val="00A329D2"/>
    <w:rsid w:val="00A32A12"/>
    <w:rsid w:val="00A32AAE"/>
    <w:rsid w:val="00A32B8B"/>
    <w:rsid w:val="00A331F1"/>
    <w:rsid w:val="00A333D4"/>
    <w:rsid w:val="00A335CB"/>
    <w:rsid w:val="00A33835"/>
    <w:rsid w:val="00A33A79"/>
    <w:rsid w:val="00A33A8C"/>
    <w:rsid w:val="00A34005"/>
    <w:rsid w:val="00A342E6"/>
    <w:rsid w:val="00A345E1"/>
    <w:rsid w:val="00A34FD3"/>
    <w:rsid w:val="00A35C6E"/>
    <w:rsid w:val="00A35CA4"/>
    <w:rsid w:val="00A35CE2"/>
    <w:rsid w:val="00A3614D"/>
    <w:rsid w:val="00A3677E"/>
    <w:rsid w:val="00A3680B"/>
    <w:rsid w:val="00A37ABD"/>
    <w:rsid w:val="00A400D1"/>
    <w:rsid w:val="00A40373"/>
    <w:rsid w:val="00A40433"/>
    <w:rsid w:val="00A407DF"/>
    <w:rsid w:val="00A40AC1"/>
    <w:rsid w:val="00A416C9"/>
    <w:rsid w:val="00A4387F"/>
    <w:rsid w:val="00A43BA2"/>
    <w:rsid w:val="00A44384"/>
    <w:rsid w:val="00A44684"/>
    <w:rsid w:val="00A44CE4"/>
    <w:rsid w:val="00A4502C"/>
    <w:rsid w:val="00A457F2"/>
    <w:rsid w:val="00A46711"/>
    <w:rsid w:val="00A46CA7"/>
    <w:rsid w:val="00A46D84"/>
    <w:rsid w:val="00A46DFC"/>
    <w:rsid w:val="00A46E6B"/>
    <w:rsid w:val="00A46F78"/>
    <w:rsid w:val="00A4735B"/>
    <w:rsid w:val="00A47B53"/>
    <w:rsid w:val="00A47F2B"/>
    <w:rsid w:val="00A509DA"/>
    <w:rsid w:val="00A5124A"/>
    <w:rsid w:val="00A51577"/>
    <w:rsid w:val="00A525D2"/>
    <w:rsid w:val="00A52C82"/>
    <w:rsid w:val="00A54A5C"/>
    <w:rsid w:val="00A54A5F"/>
    <w:rsid w:val="00A54B39"/>
    <w:rsid w:val="00A55054"/>
    <w:rsid w:val="00A550C8"/>
    <w:rsid w:val="00A55A60"/>
    <w:rsid w:val="00A5628F"/>
    <w:rsid w:val="00A56B09"/>
    <w:rsid w:val="00A56F0F"/>
    <w:rsid w:val="00A57525"/>
    <w:rsid w:val="00A5773F"/>
    <w:rsid w:val="00A57937"/>
    <w:rsid w:val="00A57A47"/>
    <w:rsid w:val="00A60E82"/>
    <w:rsid w:val="00A60F19"/>
    <w:rsid w:val="00A610F6"/>
    <w:rsid w:val="00A611DA"/>
    <w:rsid w:val="00A61406"/>
    <w:rsid w:val="00A6174A"/>
    <w:rsid w:val="00A61923"/>
    <w:rsid w:val="00A61DC9"/>
    <w:rsid w:val="00A621CD"/>
    <w:rsid w:val="00A623B3"/>
    <w:rsid w:val="00A627EA"/>
    <w:rsid w:val="00A62BBF"/>
    <w:rsid w:val="00A62DBE"/>
    <w:rsid w:val="00A62F7B"/>
    <w:rsid w:val="00A636FD"/>
    <w:rsid w:val="00A6392D"/>
    <w:rsid w:val="00A63D03"/>
    <w:rsid w:val="00A63D89"/>
    <w:rsid w:val="00A644BE"/>
    <w:rsid w:val="00A644FF"/>
    <w:rsid w:val="00A6468E"/>
    <w:rsid w:val="00A64F50"/>
    <w:rsid w:val="00A655A9"/>
    <w:rsid w:val="00A6599F"/>
    <w:rsid w:val="00A66503"/>
    <w:rsid w:val="00A66A52"/>
    <w:rsid w:val="00A66ECA"/>
    <w:rsid w:val="00A67CF4"/>
    <w:rsid w:val="00A67CF6"/>
    <w:rsid w:val="00A709C0"/>
    <w:rsid w:val="00A7145B"/>
    <w:rsid w:val="00A7200B"/>
    <w:rsid w:val="00A7248A"/>
    <w:rsid w:val="00A7321C"/>
    <w:rsid w:val="00A733B2"/>
    <w:rsid w:val="00A73F63"/>
    <w:rsid w:val="00A742C7"/>
    <w:rsid w:val="00A743D0"/>
    <w:rsid w:val="00A7446A"/>
    <w:rsid w:val="00A744A5"/>
    <w:rsid w:val="00A74676"/>
    <w:rsid w:val="00A754DD"/>
    <w:rsid w:val="00A759A2"/>
    <w:rsid w:val="00A759CB"/>
    <w:rsid w:val="00A75CDB"/>
    <w:rsid w:val="00A763F2"/>
    <w:rsid w:val="00A76927"/>
    <w:rsid w:val="00A76BDE"/>
    <w:rsid w:val="00A77121"/>
    <w:rsid w:val="00A77252"/>
    <w:rsid w:val="00A778FF"/>
    <w:rsid w:val="00A779B9"/>
    <w:rsid w:val="00A80066"/>
    <w:rsid w:val="00A803B5"/>
    <w:rsid w:val="00A806B1"/>
    <w:rsid w:val="00A80708"/>
    <w:rsid w:val="00A81B32"/>
    <w:rsid w:val="00A82127"/>
    <w:rsid w:val="00A82236"/>
    <w:rsid w:val="00A83248"/>
    <w:rsid w:val="00A833AF"/>
    <w:rsid w:val="00A83554"/>
    <w:rsid w:val="00A83C0D"/>
    <w:rsid w:val="00A83E8D"/>
    <w:rsid w:val="00A840A0"/>
    <w:rsid w:val="00A84645"/>
    <w:rsid w:val="00A84B01"/>
    <w:rsid w:val="00A84B5E"/>
    <w:rsid w:val="00A860F7"/>
    <w:rsid w:val="00A86115"/>
    <w:rsid w:val="00A8626D"/>
    <w:rsid w:val="00A86629"/>
    <w:rsid w:val="00A86883"/>
    <w:rsid w:val="00A869D4"/>
    <w:rsid w:val="00A86F5F"/>
    <w:rsid w:val="00A871FC"/>
    <w:rsid w:val="00A901AC"/>
    <w:rsid w:val="00A90628"/>
    <w:rsid w:val="00A908A0"/>
    <w:rsid w:val="00A91413"/>
    <w:rsid w:val="00A91C82"/>
    <w:rsid w:val="00A927D2"/>
    <w:rsid w:val="00A92824"/>
    <w:rsid w:val="00A92DD2"/>
    <w:rsid w:val="00A935EF"/>
    <w:rsid w:val="00A93EFC"/>
    <w:rsid w:val="00A940FC"/>
    <w:rsid w:val="00A9461A"/>
    <w:rsid w:val="00A946A7"/>
    <w:rsid w:val="00A94A5B"/>
    <w:rsid w:val="00A95252"/>
    <w:rsid w:val="00A9544C"/>
    <w:rsid w:val="00A9552E"/>
    <w:rsid w:val="00A95DE1"/>
    <w:rsid w:val="00A96389"/>
    <w:rsid w:val="00A96E1A"/>
    <w:rsid w:val="00A9701F"/>
    <w:rsid w:val="00A97493"/>
    <w:rsid w:val="00A97744"/>
    <w:rsid w:val="00A97C4C"/>
    <w:rsid w:val="00A97DF6"/>
    <w:rsid w:val="00AA0182"/>
    <w:rsid w:val="00AA044E"/>
    <w:rsid w:val="00AA0552"/>
    <w:rsid w:val="00AA065A"/>
    <w:rsid w:val="00AA0C92"/>
    <w:rsid w:val="00AA0D11"/>
    <w:rsid w:val="00AA1351"/>
    <w:rsid w:val="00AA1689"/>
    <w:rsid w:val="00AA1969"/>
    <w:rsid w:val="00AA19AD"/>
    <w:rsid w:val="00AA1B92"/>
    <w:rsid w:val="00AA1C1C"/>
    <w:rsid w:val="00AA200E"/>
    <w:rsid w:val="00AA2323"/>
    <w:rsid w:val="00AA369C"/>
    <w:rsid w:val="00AA371A"/>
    <w:rsid w:val="00AA3A8D"/>
    <w:rsid w:val="00AA3B15"/>
    <w:rsid w:val="00AA3B2A"/>
    <w:rsid w:val="00AA4635"/>
    <w:rsid w:val="00AA468D"/>
    <w:rsid w:val="00AA4804"/>
    <w:rsid w:val="00AA48EF"/>
    <w:rsid w:val="00AA4948"/>
    <w:rsid w:val="00AA4BA1"/>
    <w:rsid w:val="00AA50D1"/>
    <w:rsid w:val="00AA5121"/>
    <w:rsid w:val="00AA52F5"/>
    <w:rsid w:val="00AA536A"/>
    <w:rsid w:val="00AA5392"/>
    <w:rsid w:val="00AA57F8"/>
    <w:rsid w:val="00AA65B4"/>
    <w:rsid w:val="00AA71D0"/>
    <w:rsid w:val="00AA7503"/>
    <w:rsid w:val="00AA777E"/>
    <w:rsid w:val="00AA7C8F"/>
    <w:rsid w:val="00AB085D"/>
    <w:rsid w:val="00AB0ACA"/>
    <w:rsid w:val="00AB1E5A"/>
    <w:rsid w:val="00AB1E9B"/>
    <w:rsid w:val="00AB309C"/>
    <w:rsid w:val="00AB3D09"/>
    <w:rsid w:val="00AB465D"/>
    <w:rsid w:val="00AB4759"/>
    <w:rsid w:val="00AB48B3"/>
    <w:rsid w:val="00AB4CF6"/>
    <w:rsid w:val="00AB50DE"/>
    <w:rsid w:val="00AB5512"/>
    <w:rsid w:val="00AB567F"/>
    <w:rsid w:val="00AB5B0A"/>
    <w:rsid w:val="00AB5C82"/>
    <w:rsid w:val="00AB668B"/>
    <w:rsid w:val="00AB70B0"/>
    <w:rsid w:val="00AB71A1"/>
    <w:rsid w:val="00AB71D9"/>
    <w:rsid w:val="00AB73FA"/>
    <w:rsid w:val="00AB7A4A"/>
    <w:rsid w:val="00AB7EBE"/>
    <w:rsid w:val="00AC0138"/>
    <w:rsid w:val="00AC015F"/>
    <w:rsid w:val="00AC029B"/>
    <w:rsid w:val="00AC1750"/>
    <w:rsid w:val="00AC18E6"/>
    <w:rsid w:val="00AC1C3B"/>
    <w:rsid w:val="00AC2457"/>
    <w:rsid w:val="00AC2DC4"/>
    <w:rsid w:val="00AC33CE"/>
    <w:rsid w:val="00AC35DA"/>
    <w:rsid w:val="00AC36EF"/>
    <w:rsid w:val="00AC3905"/>
    <w:rsid w:val="00AC44F5"/>
    <w:rsid w:val="00AC4742"/>
    <w:rsid w:val="00AC4A34"/>
    <w:rsid w:val="00AC4B2F"/>
    <w:rsid w:val="00AC4BCA"/>
    <w:rsid w:val="00AC4F4A"/>
    <w:rsid w:val="00AC543B"/>
    <w:rsid w:val="00AC577A"/>
    <w:rsid w:val="00AC584A"/>
    <w:rsid w:val="00AC5C61"/>
    <w:rsid w:val="00AC5DBE"/>
    <w:rsid w:val="00AC63BC"/>
    <w:rsid w:val="00AC778C"/>
    <w:rsid w:val="00AC79A8"/>
    <w:rsid w:val="00AC7D3C"/>
    <w:rsid w:val="00AD08E1"/>
    <w:rsid w:val="00AD0AC1"/>
    <w:rsid w:val="00AD0D53"/>
    <w:rsid w:val="00AD12D8"/>
    <w:rsid w:val="00AD12F9"/>
    <w:rsid w:val="00AD1593"/>
    <w:rsid w:val="00AD187C"/>
    <w:rsid w:val="00AD18DC"/>
    <w:rsid w:val="00AD1A5F"/>
    <w:rsid w:val="00AD1CC0"/>
    <w:rsid w:val="00AD2C49"/>
    <w:rsid w:val="00AD3068"/>
    <w:rsid w:val="00AD311C"/>
    <w:rsid w:val="00AD34A9"/>
    <w:rsid w:val="00AD3C1A"/>
    <w:rsid w:val="00AD3E73"/>
    <w:rsid w:val="00AD40EA"/>
    <w:rsid w:val="00AD413E"/>
    <w:rsid w:val="00AD4437"/>
    <w:rsid w:val="00AD4817"/>
    <w:rsid w:val="00AD4957"/>
    <w:rsid w:val="00AD4AB1"/>
    <w:rsid w:val="00AD56C9"/>
    <w:rsid w:val="00AD5EC0"/>
    <w:rsid w:val="00AD685D"/>
    <w:rsid w:val="00AD73C9"/>
    <w:rsid w:val="00AD7C5B"/>
    <w:rsid w:val="00AD7F17"/>
    <w:rsid w:val="00AE0790"/>
    <w:rsid w:val="00AE08E7"/>
    <w:rsid w:val="00AE0CAD"/>
    <w:rsid w:val="00AE0E2D"/>
    <w:rsid w:val="00AE12A6"/>
    <w:rsid w:val="00AE149D"/>
    <w:rsid w:val="00AE14ED"/>
    <w:rsid w:val="00AE1A72"/>
    <w:rsid w:val="00AE23D1"/>
    <w:rsid w:val="00AE267C"/>
    <w:rsid w:val="00AE2EA2"/>
    <w:rsid w:val="00AE3041"/>
    <w:rsid w:val="00AE342B"/>
    <w:rsid w:val="00AE3DBA"/>
    <w:rsid w:val="00AE4A19"/>
    <w:rsid w:val="00AE4B77"/>
    <w:rsid w:val="00AE5125"/>
    <w:rsid w:val="00AE595B"/>
    <w:rsid w:val="00AE642F"/>
    <w:rsid w:val="00AE67B6"/>
    <w:rsid w:val="00AE685F"/>
    <w:rsid w:val="00AE6D97"/>
    <w:rsid w:val="00AE6DD3"/>
    <w:rsid w:val="00AE7D49"/>
    <w:rsid w:val="00AF07D6"/>
    <w:rsid w:val="00AF10E9"/>
    <w:rsid w:val="00AF1A43"/>
    <w:rsid w:val="00AF1F1D"/>
    <w:rsid w:val="00AF205F"/>
    <w:rsid w:val="00AF21F9"/>
    <w:rsid w:val="00AF23E7"/>
    <w:rsid w:val="00AF24D0"/>
    <w:rsid w:val="00AF25A1"/>
    <w:rsid w:val="00AF2CF0"/>
    <w:rsid w:val="00AF30FF"/>
    <w:rsid w:val="00AF390E"/>
    <w:rsid w:val="00AF3DE1"/>
    <w:rsid w:val="00AF3E89"/>
    <w:rsid w:val="00AF4578"/>
    <w:rsid w:val="00AF4D4E"/>
    <w:rsid w:val="00AF54D2"/>
    <w:rsid w:val="00AF5DC7"/>
    <w:rsid w:val="00AF608A"/>
    <w:rsid w:val="00AF6A76"/>
    <w:rsid w:val="00AF6B3C"/>
    <w:rsid w:val="00AF6D57"/>
    <w:rsid w:val="00AF6DF3"/>
    <w:rsid w:val="00AF755A"/>
    <w:rsid w:val="00AF7CFB"/>
    <w:rsid w:val="00B00139"/>
    <w:rsid w:val="00B0040C"/>
    <w:rsid w:val="00B0042F"/>
    <w:rsid w:val="00B00491"/>
    <w:rsid w:val="00B0082B"/>
    <w:rsid w:val="00B009D3"/>
    <w:rsid w:val="00B00E00"/>
    <w:rsid w:val="00B010BD"/>
    <w:rsid w:val="00B019D5"/>
    <w:rsid w:val="00B01E9F"/>
    <w:rsid w:val="00B01F9F"/>
    <w:rsid w:val="00B021E2"/>
    <w:rsid w:val="00B029B1"/>
    <w:rsid w:val="00B02EE5"/>
    <w:rsid w:val="00B03279"/>
    <w:rsid w:val="00B032CE"/>
    <w:rsid w:val="00B043EA"/>
    <w:rsid w:val="00B044D4"/>
    <w:rsid w:val="00B0463A"/>
    <w:rsid w:val="00B04C17"/>
    <w:rsid w:val="00B04D54"/>
    <w:rsid w:val="00B05ADA"/>
    <w:rsid w:val="00B05D06"/>
    <w:rsid w:val="00B05FCB"/>
    <w:rsid w:val="00B06F8C"/>
    <w:rsid w:val="00B10245"/>
    <w:rsid w:val="00B10359"/>
    <w:rsid w:val="00B10567"/>
    <w:rsid w:val="00B106EA"/>
    <w:rsid w:val="00B11317"/>
    <w:rsid w:val="00B11C78"/>
    <w:rsid w:val="00B11D43"/>
    <w:rsid w:val="00B1227A"/>
    <w:rsid w:val="00B13A20"/>
    <w:rsid w:val="00B13C7D"/>
    <w:rsid w:val="00B13CC2"/>
    <w:rsid w:val="00B13E48"/>
    <w:rsid w:val="00B13FFE"/>
    <w:rsid w:val="00B143BD"/>
    <w:rsid w:val="00B146A2"/>
    <w:rsid w:val="00B14879"/>
    <w:rsid w:val="00B148A4"/>
    <w:rsid w:val="00B14B61"/>
    <w:rsid w:val="00B14E17"/>
    <w:rsid w:val="00B152C2"/>
    <w:rsid w:val="00B15327"/>
    <w:rsid w:val="00B15EE9"/>
    <w:rsid w:val="00B160A8"/>
    <w:rsid w:val="00B161E4"/>
    <w:rsid w:val="00B164D0"/>
    <w:rsid w:val="00B16A92"/>
    <w:rsid w:val="00B16BA0"/>
    <w:rsid w:val="00B16EF9"/>
    <w:rsid w:val="00B17D4F"/>
    <w:rsid w:val="00B17EF2"/>
    <w:rsid w:val="00B206A2"/>
    <w:rsid w:val="00B20CD7"/>
    <w:rsid w:val="00B20D7A"/>
    <w:rsid w:val="00B20DE2"/>
    <w:rsid w:val="00B20E22"/>
    <w:rsid w:val="00B20FE5"/>
    <w:rsid w:val="00B21AA8"/>
    <w:rsid w:val="00B21BA9"/>
    <w:rsid w:val="00B21DF4"/>
    <w:rsid w:val="00B22AE2"/>
    <w:rsid w:val="00B22E8B"/>
    <w:rsid w:val="00B23070"/>
    <w:rsid w:val="00B23B36"/>
    <w:rsid w:val="00B23C15"/>
    <w:rsid w:val="00B23FFC"/>
    <w:rsid w:val="00B242CD"/>
    <w:rsid w:val="00B243A8"/>
    <w:rsid w:val="00B247D8"/>
    <w:rsid w:val="00B24AED"/>
    <w:rsid w:val="00B24D51"/>
    <w:rsid w:val="00B24FD6"/>
    <w:rsid w:val="00B25381"/>
    <w:rsid w:val="00B2538A"/>
    <w:rsid w:val="00B255D3"/>
    <w:rsid w:val="00B255F6"/>
    <w:rsid w:val="00B2588B"/>
    <w:rsid w:val="00B25A4B"/>
    <w:rsid w:val="00B25F92"/>
    <w:rsid w:val="00B26251"/>
    <w:rsid w:val="00B26271"/>
    <w:rsid w:val="00B262EE"/>
    <w:rsid w:val="00B26760"/>
    <w:rsid w:val="00B26908"/>
    <w:rsid w:val="00B26949"/>
    <w:rsid w:val="00B26B06"/>
    <w:rsid w:val="00B2793E"/>
    <w:rsid w:val="00B27B16"/>
    <w:rsid w:val="00B304F8"/>
    <w:rsid w:val="00B30C5F"/>
    <w:rsid w:val="00B30C98"/>
    <w:rsid w:val="00B3160F"/>
    <w:rsid w:val="00B31926"/>
    <w:rsid w:val="00B3192A"/>
    <w:rsid w:val="00B31BAE"/>
    <w:rsid w:val="00B31F7E"/>
    <w:rsid w:val="00B32175"/>
    <w:rsid w:val="00B323D1"/>
    <w:rsid w:val="00B3241B"/>
    <w:rsid w:val="00B3281D"/>
    <w:rsid w:val="00B33E2F"/>
    <w:rsid w:val="00B33EFF"/>
    <w:rsid w:val="00B340DC"/>
    <w:rsid w:val="00B344BA"/>
    <w:rsid w:val="00B34806"/>
    <w:rsid w:val="00B34A6E"/>
    <w:rsid w:val="00B34F1B"/>
    <w:rsid w:val="00B35495"/>
    <w:rsid w:val="00B361CD"/>
    <w:rsid w:val="00B36462"/>
    <w:rsid w:val="00B36682"/>
    <w:rsid w:val="00B36885"/>
    <w:rsid w:val="00B36D81"/>
    <w:rsid w:val="00B36F23"/>
    <w:rsid w:val="00B36FF1"/>
    <w:rsid w:val="00B371C3"/>
    <w:rsid w:val="00B372FD"/>
    <w:rsid w:val="00B37E51"/>
    <w:rsid w:val="00B37F41"/>
    <w:rsid w:val="00B40773"/>
    <w:rsid w:val="00B411CA"/>
    <w:rsid w:val="00B41471"/>
    <w:rsid w:val="00B41506"/>
    <w:rsid w:val="00B41863"/>
    <w:rsid w:val="00B418D5"/>
    <w:rsid w:val="00B41B5E"/>
    <w:rsid w:val="00B41F98"/>
    <w:rsid w:val="00B42431"/>
    <w:rsid w:val="00B4286C"/>
    <w:rsid w:val="00B43070"/>
    <w:rsid w:val="00B4334C"/>
    <w:rsid w:val="00B43684"/>
    <w:rsid w:val="00B439BD"/>
    <w:rsid w:val="00B439DF"/>
    <w:rsid w:val="00B44238"/>
    <w:rsid w:val="00B44833"/>
    <w:rsid w:val="00B4490B"/>
    <w:rsid w:val="00B453D1"/>
    <w:rsid w:val="00B45895"/>
    <w:rsid w:val="00B45F27"/>
    <w:rsid w:val="00B46025"/>
    <w:rsid w:val="00B46ADB"/>
    <w:rsid w:val="00B46F52"/>
    <w:rsid w:val="00B47183"/>
    <w:rsid w:val="00B4770B"/>
    <w:rsid w:val="00B47894"/>
    <w:rsid w:val="00B508BE"/>
    <w:rsid w:val="00B509C9"/>
    <w:rsid w:val="00B50E64"/>
    <w:rsid w:val="00B50FA7"/>
    <w:rsid w:val="00B511E2"/>
    <w:rsid w:val="00B5214F"/>
    <w:rsid w:val="00B52834"/>
    <w:rsid w:val="00B53233"/>
    <w:rsid w:val="00B532AC"/>
    <w:rsid w:val="00B53E64"/>
    <w:rsid w:val="00B54019"/>
    <w:rsid w:val="00B54467"/>
    <w:rsid w:val="00B545BD"/>
    <w:rsid w:val="00B5476A"/>
    <w:rsid w:val="00B547A3"/>
    <w:rsid w:val="00B55A27"/>
    <w:rsid w:val="00B56332"/>
    <w:rsid w:val="00B563D0"/>
    <w:rsid w:val="00B567C8"/>
    <w:rsid w:val="00B568C4"/>
    <w:rsid w:val="00B56B3B"/>
    <w:rsid w:val="00B56DE3"/>
    <w:rsid w:val="00B5773A"/>
    <w:rsid w:val="00B57EE6"/>
    <w:rsid w:val="00B60118"/>
    <w:rsid w:val="00B60951"/>
    <w:rsid w:val="00B60C1D"/>
    <w:rsid w:val="00B60DC3"/>
    <w:rsid w:val="00B616C3"/>
    <w:rsid w:val="00B62022"/>
    <w:rsid w:val="00B62350"/>
    <w:rsid w:val="00B623AE"/>
    <w:rsid w:val="00B62508"/>
    <w:rsid w:val="00B62756"/>
    <w:rsid w:val="00B62BCF"/>
    <w:rsid w:val="00B631A2"/>
    <w:rsid w:val="00B6329E"/>
    <w:rsid w:val="00B63383"/>
    <w:rsid w:val="00B63E78"/>
    <w:rsid w:val="00B643F1"/>
    <w:rsid w:val="00B64540"/>
    <w:rsid w:val="00B6457A"/>
    <w:rsid w:val="00B64640"/>
    <w:rsid w:val="00B64C7A"/>
    <w:rsid w:val="00B65358"/>
    <w:rsid w:val="00B654DE"/>
    <w:rsid w:val="00B65A38"/>
    <w:rsid w:val="00B65C81"/>
    <w:rsid w:val="00B660E1"/>
    <w:rsid w:val="00B661BD"/>
    <w:rsid w:val="00B668C3"/>
    <w:rsid w:val="00B66CE1"/>
    <w:rsid w:val="00B66F4C"/>
    <w:rsid w:val="00B672B4"/>
    <w:rsid w:val="00B67DEA"/>
    <w:rsid w:val="00B701BA"/>
    <w:rsid w:val="00B70BE3"/>
    <w:rsid w:val="00B70FE1"/>
    <w:rsid w:val="00B713A9"/>
    <w:rsid w:val="00B7174F"/>
    <w:rsid w:val="00B72351"/>
    <w:rsid w:val="00B72430"/>
    <w:rsid w:val="00B72C94"/>
    <w:rsid w:val="00B72E36"/>
    <w:rsid w:val="00B730BF"/>
    <w:rsid w:val="00B736EC"/>
    <w:rsid w:val="00B7393A"/>
    <w:rsid w:val="00B73E05"/>
    <w:rsid w:val="00B73F1C"/>
    <w:rsid w:val="00B742A9"/>
    <w:rsid w:val="00B745F2"/>
    <w:rsid w:val="00B74900"/>
    <w:rsid w:val="00B74EBE"/>
    <w:rsid w:val="00B750C3"/>
    <w:rsid w:val="00B7576F"/>
    <w:rsid w:val="00B7591F"/>
    <w:rsid w:val="00B75F40"/>
    <w:rsid w:val="00B762A5"/>
    <w:rsid w:val="00B765BD"/>
    <w:rsid w:val="00B76891"/>
    <w:rsid w:val="00B768A8"/>
    <w:rsid w:val="00B77587"/>
    <w:rsid w:val="00B778D8"/>
    <w:rsid w:val="00B77E13"/>
    <w:rsid w:val="00B77F95"/>
    <w:rsid w:val="00B802BB"/>
    <w:rsid w:val="00B8054D"/>
    <w:rsid w:val="00B80605"/>
    <w:rsid w:val="00B80CA4"/>
    <w:rsid w:val="00B81060"/>
    <w:rsid w:val="00B812E4"/>
    <w:rsid w:val="00B8145A"/>
    <w:rsid w:val="00B81859"/>
    <w:rsid w:val="00B81A93"/>
    <w:rsid w:val="00B81D4B"/>
    <w:rsid w:val="00B81E61"/>
    <w:rsid w:val="00B8396E"/>
    <w:rsid w:val="00B8425D"/>
    <w:rsid w:val="00B84BB1"/>
    <w:rsid w:val="00B84C39"/>
    <w:rsid w:val="00B84C81"/>
    <w:rsid w:val="00B85137"/>
    <w:rsid w:val="00B853D3"/>
    <w:rsid w:val="00B8551C"/>
    <w:rsid w:val="00B85811"/>
    <w:rsid w:val="00B859AF"/>
    <w:rsid w:val="00B85AEE"/>
    <w:rsid w:val="00B86089"/>
    <w:rsid w:val="00B86108"/>
    <w:rsid w:val="00B86190"/>
    <w:rsid w:val="00B8681B"/>
    <w:rsid w:val="00B86CEF"/>
    <w:rsid w:val="00B8720F"/>
    <w:rsid w:val="00B87707"/>
    <w:rsid w:val="00B87C60"/>
    <w:rsid w:val="00B90800"/>
    <w:rsid w:val="00B911B9"/>
    <w:rsid w:val="00B91467"/>
    <w:rsid w:val="00B915B3"/>
    <w:rsid w:val="00B915DB"/>
    <w:rsid w:val="00B91A41"/>
    <w:rsid w:val="00B92876"/>
    <w:rsid w:val="00B929DE"/>
    <w:rsid w:val="00B92B78"/>
    <w:rsid w:val="00B92B9A"/>
    <w:rsid w:val="00B9340A"/>
    <w:rsid w:val="00B93A73"/>
    <w:rsid w:val="00B94B19"/>
    <w:rsid w:val="00B9526F"/>
    <w:rsid w:val="00B95508"/>
    <w:rsid w:val="00B9585D"/>
    <w:rsid w:val="00B96051"/>
    <w:rsid w:val="00B96431"/>
    <w:rsid w:val="00B96965"/>
    <w:rsid w:val="00B96D5D"/>
    <w:rsid w:val="00B970FC"/>
    <w:rsid w:val="00B97A3F"/>
    <w:rsid w:val="00BA034D"/>
    <w:rsid w:val="00BA0589"/>
    <w:rsid w:val="00BA06A9"/>
    <w:rsid w:val="00BA077B"/>
    <w:rsid w:val="00BA114C"/>
    <w:rsid w:val="00BA12D0"/>
    <w:rsid w:val="00BA194D"/>
    <w:rsid w:val="00BA2DCF"/>
    <w:rsid w:val="00BA2E10"/>
    <w:rsid w:val="00BA2E88"/>
    <w:rsid w:val="00BA306C"/>
    <w:rsid w:val="00BA3361"/>
    <w:rsid w:val="00BA38EA"/>
    <w:rsid w:val="00BA39CA"/>
    <w:rsid w:val="00BA4392"/>
    <w:rsid w:val="00BA49E2"/>
    <w:rsid w:val="00BA590B"/>
    <w:rsid w:val="00BA5CCC"/>
    <w:rsid w:val="00BA5E95"/>
    <w:rsid w:val="00BA6205"/>
    <w:rsid w:val="00BA637E"/>
    <w:rsid w:val="00BA672E"/>
    <w:rsid w:val="00BA6A5D"/>
    <w:rsid w:val="00BA6B52"/>
    <w:rsid w:val="00BA7232"/>
    <w:rsid w:val="00BA7337"/>
    <w:rsid w:val="00BA73DE"/>
    <w:rsid w:val="00BA7733"/>
    <w:rsid w:val="00BA7751"/>
    <w:rsid w:val="00BA77DE"/>
    <w:rsid w:val="00BB0AC2"/>
    <w:rsid w:val="00BB10B5"/>
    <w:rsid w:val="00BB1AE8"/>
    <w:rsid w:val="00BB1FDB"/>
    <w:rsid w:val="00BB227D"/>
    <w:rsid w:val="00BB2523"/>
    <w:rsid w:val="00BB28A9"/>
    <w:rsid w:val="00BB312E"/>
    <w:rsid w:val="00BB37B6"/>
    <w:rsid w:val="00BB48E9"/>
    <w:rsid w:val="00BB4B0A"/>
    <w:rsid w:val="00BB4DBE"/>
    <w:rsid w:val="00BB50C4"/>
    <w:rsid w:val="00BB520C"/>
    <w:rsid w:val="00BB53DF"/>
    <w:rsid w:val="00BB57DF"/>
    <w:rsid w:val="00BB5F25"/>
    <w:rsid w:val="00BB62AE"/>
    <w:rsid w:val="00BB6CD9"/>
    <w:rsid w:val="00BB6D33"/>
    <w:rsid w:val="00BB6E7F"/>
    <w:rsid w:val="00BB7218"/>
    <w:rsid w:val="00BB7BBA"/>
    <w:rsid w:val="00BB7DED"/>
    <w:rsid w:val="00BC04A4"/>
    <w:rsid w:val="00BC0608"/>
    <w:rsid w:val="00BC08AD"/>
    <w:rsid w:val="00BC0A57"/>
    <w:rsid w:val="00BC0BDD"/>
    <w:rsid w:val="00BC18C9"/>
    <w:rsid w:val="00BC1D1E"/>
    <w:rsid w:val="00BC21AE"/>
    <w:rsid w:val="00BC21BD"/>
    <w:rsid w:val="00BC22DD"/>
    <w:rsid w:val="00BC2462"/>
    <w:rsid w:val="00BC289B"/>
    <w:rsid w:val="00BC2E18"/>
    <w:rsid w:val="00BC3CAD"/>
    <w:rsid w:val="00BC4459"/>
    <w:rsid w:val="00BC5815"/>
    <w:rsid w:val="00BC5A8E"/>
    <w:rsid w:val="00BC6498"/>
    <w:rsid w:val="00BC6E2B"/>
    <w:rsid w:val="00BC73C3"/>
    <w:rsid w:val="00BC7BA9"/>
    <w:rsid w:val="00BC7F28"/>
    <w:rsid w:val="00BC7FC2"/>
    <w:rsid w:val="00BD08A3"/>
    <w:rsid w:val="00BD0914"/>
    <w:rsid w:val="00BD0B94"/>
    <w:rsid w:val="00BD0BFA"/>
    <w:rsid w:val="00BD0FA0"/>
    <w:rsid w:val="00BD158C"/>
    <w:rsid w:val="00BD164A"/>
    <w:rsid w:val="00BD1C9F"/>
    <w:rsid w:val="00BD1DC5"/>
    <w:rsid w:val="00BD1E0C"/>
    <w:rsid w:val="00BD25E8"/>
    <w:rsid w:val="00BD27CF"/>
    <w:rsid w:val="00BD2E23"/>
    <w:rsid w:val="00BD3023"/>
    <w:rsid w:val="00BD3406"/>
    <w:rsid w:val="00BD3449"/>
    <w:rsid w:val="00BD40DD"/>
    <w:rsid w:val="00BD41EB"/>
    <w:rsid w:val="00BD4DBB"/>
    <w:rsid w:val="00BD55A4"/>
    <w:rsid w:val="00BD56F2"/>
    <w:rsid w:val="00BD5C73"/>
    <w:rsid w:val="00BD5E46"/>
    <w:rsid w:val="00BD5E58"/>
    <w:rsid w:val="00BD5E63"/>
    <w:rsid w:val="00BD62B0"/>
    <w:rsid w:val="00BD668E"/>
    <w:rsid w:val="00BD6E5A"/>
    <w:rsid w:val="00BD6F36"/>
    <w:rsid w:val="00BD7485"/>
    <w:rsid w:val="00BD7A64"/>
    <w:rsid w:val="00BD7F51"/>
    <w:rsid w:val="00BE0234"/>
    <w:rsid w:val="00BE02AA"/>
    <w:rsid w:val="00BE0426"/>
    <w:rsid w:val="00BE0BFA"/>
    <w:rsid w:val="00BE0F3D"/>
    <w:rsid w:val="00BE1255"/>
    <w:rsid w:val="00BE15C0"/>
    <w:rsid w:val="00BE1679"/>
    <w:rsid w:val="00BE18E8"/>
    <w:rsid w:val="00BE1A6B"/>
    <w:rsid w:val="00BE1A78"/>
    <w:rsid w:val="00BE1D49"/>
    <w:rsid w:val="00BE2159"/>
    <w:rsid w:val="00BE22F7"/>
    <w:rsid w:val="00BE26B9"/>
    <w:rsid w:val="00BE27AB"/>
    <w:rsid w:val="00BE283B"/>
    <w:rsid w:val="00BE2A48"/>
    <w:rsid w:val="00BE2CFF"/>
    <w:rsid w:val="00BE387E"/>
    <w:rsid w:val="00BE4223"/>
    <w:rsid w:val="00BE472B"/>
    <w:rsid w:val="00BE4FC7"/>
    <w:rsid w:val="00BE5241"/>
    <w:rsid w:val="00BE52B9"/>
    <w:rsid w:val="00BE5935"/>
    <w:rsid w:val="00BE5BE3"/>
    <w:rsid w:val="00BE5C41"/>
    <w:rsid w:val="00BE5DC3"/>
    <w:rsid w:val="00BE603B"/>
    <w:rsid w:val="00BE62DF"/>
    <w:rsid w:val="00BE6962"/>
    <w:rsid w:val="00BE6A16"/>
    <w:rsid w:val="00BE6BFB"/>
    <w:rsid w:val="00BE6E94"/>
    <w:rsid w:val="00BE701F"/>
    <w:rsid w:val="00BE71F5"/>
    <w:rsid w:val="00BE728B"/>
    <w:rsid w:val="00BE78AB"/>
    <w:rsid w:val="00BE7C73"/>
    <w:rsid w:val="00BF0438"/>
    <w:rsid w:val="00BF077F"/>
    <w:rsid w:val="00BF087E"/>
    <w:rsid w:val="00BF1738"/>
    <w:rsid w:val="00BF19E7"/>
    <w:rsid w:val="00BF1A44"/>
    <w:rsid w:val="00BF1C77"/>
    <w:rsid w:val="00BF20D9"/>
    <w:rsid w:val="00BF2437"/>
    <w:rsid w:val="00BF277F"/>
    <w:rsid w:val="00BF27A4"/>
    <w:rsid w:val="00BF32FD"/>
    <w:rsid w:val="00BF35C9"/>
    <w:rsid w:val="00BF3796"/>
    <w:rsid w:val="00BF3FD3"/>
    <w:rsid w:val="00BF4608"/>
    <w:rsid w:val="00BF4627"/>
    <w:rsid w:val="00BF4C0E"/>
    <w:rsid w:val="00BF4C71"/>
    <w:rsid w:val="00BF4EA5"/>
    <w:rsid w:val="00BF5729"/>
    <w:rsid w:val="00BF5FA7"/>
    <w:rsid w:val="00BF6142"/>
    <w:rsid w:val="00BF6579"/>
    <w:rsid w:val="00BF69D0"/>
    <w:rsid w:val="00BF71AB"/>
    <w:rsid w:val="00C000C6"/>
    <w:rsid w:val="00C00120"/>
    <w:rsid w:val="00C00222"/>
    <w:rsid w:val="00C002EB"/>
    <w:rsid w:val="00C00472"/>
    <w:rsid w:val="00C0066E"/>
    <w:rsid w:val="00C00676"/>
    <w:rsid w:val="00C007B5"/>
    <w:rsid w:val="00C00804"/>
    <w:rsid w:val="00C00A72"/>
    <w:rsid w:val="00C00EF8"/>
    <w:rsid w:val="00C011AD"/>
    <w:rsid w:val="00C01864"/>
    <w:rsid w:val="00C02597"/>
    <w:rsid w:val="00C02653"/>
    <w:rsid w:val="00C028DA"/>
    <w:rsid w:val="00C02C3D"/>
    <w:rsid w:val="00C02D1B"/>
    <w:rsid w:val="00C03042"/>
    <w:rsid w:val="00C030DA"/>
    <w:rsid w:val="00C033EA"/>
    <w:rsid w:val="00C037C1"/>
    <w:rsid w:val="00C038C9"/>
    <w:rsid w:val="00C03C0C"/>
    <w:rsid w:val="00C04328"/>
    <w:rsid w:val="00C04975"/>
    <w:rsid w:val="00C04978"/>
    <w:rsid w:val="00C05670"/>
    <w:rsid w:val="00C05F00"/>
    <w:rsid w:val="00C06030"/>
    <w:rsid w:val="00C06200"/>
    <w:rsid w:val="00C0778B"/>
    <w:rsid w:val="00C104D5"/>
    <w:rsid w:val="00C11342"/>
    <w:rsid w:val="00C1180A"/>
    <w:rsid w:val="00C11A19"/>
    <w:rsid w:val="00C12041"/>
    <w:rsid w:val="00C12316"/>
    <w:rsid w:val="00C123E2"/>
    <w:rsid w:val="00C139A3"/>
    <w:rsid w:val="00C13EBA"/>
    <w:rsid w:val="00C14782"/>
    <w:rsid w:val="00C14A72"/>
    <w:rsid w:val="00C14B73"/>
    <w:rsid w:val="00C1527D"/>
    <w:rsid w:val="00C15AFC"/>
    <w:rsid w:val="00C15B11"/>
    <w:rsid w:val="00C15DC2"/>
    <w:rsid w:val="00C168B4"/>
    <w:rsid w:val="00C16BE2"/>
    <w:rsid w:val="00C176B3"/>
    <w:rsid w:val="00C202A2"/>
    <w:rsid w:val="00C206CF"/>
    <w:rsid w:val="00C21010"/>
    <w:rsid w:val="00C21515"/>
    <w:rsid w:val="00C21CC0"/>
    <w:rsid w:val="00C21F85"/>
    <w:rsid w:val="00C2241A"/>
    <w:rsid w:val="00C22456"/>
    <w:rsid w:val="00C2257C"/>
    <w:rsid w:val="00C22957"/>
    <w:rsid w:val="00C22B31"/>
    <w:rsid w:val="00C22FF3"/>
    <w:rsid w:val="00C23245"/>
    <w:rsid w:val="00C23F17"/>
    <w:rsid w:val="00C24491"/>
    <w:rsid w:val="00C244AC"/>
    <w:rsid w:val="00C249DE"/>
    <w:rsid w:val="00C24EBB"/>
    <w:rsid w:val="00C24FD0"/>
    <w:rsid w:val="00C2537C"/>
    <w:rsid w:val="00C25A99"/>
    <w:rsid w:val="00C25ABA"/>
    <w:rsid w:val="00C26943"/>
    <w:rsid w:val="00C27B0F"/>
    <w:rsid w:val="00C27E62"/>
    <w:rsid w:val="00C30027"/>
    <w:rsid w:val="00C3020C"/>
    <w:rsid w:val="00C305F0"/>
    <w:rsid w:val="00C30B0B"/>
    <w:rsid w:val="00C30E37"/>
    <w:rsid w:val="00C31EC2"/>
    <w:rsid w:val="00C32867"/>
    <w:rsid w:val="00C3295C"/>
    <w:rsid w:val="00C32D0C"/>
    <w:rsid w:val="00C3314E"/>
    <w:rsid w:val="00C343E9"/>
    <w:rsid w:val="00C345D9"/>
    <w:rsid w:val="00C34770"/>
    <w:rsid w:val="00C34A0B"/>
    <w:rsid w:val="00C34A2E"/>
    <w:rsid w:val="00C34A8D"/>
    <w:rsid w:val="00C35F42"/>
    <w:rsid w:val="00C3653F"/>
    <w:rsid w:val="00C367D2"/>
    <w:rsid w:val="00C36DDF"/>
    <w:rsid w:val="00C37005"/>
    <w:rsid w:val="00C3748D"/>
    <w:rsid w:val="00C37A7C"/>
    <w:rsid w:val="00C37B9B"/>
    <w:rsid w:val="00C408B7"/>
    <w:rsid w:val="00C40EB9"/>
    <w:rsid w:val="00C415F7"/>
    <w:rsid w:val="00C41A32"/>
    <w:rsid w:val="00C41CD8"/>
    <w:rsid w:val="00C42258"/>
    <w:rsid w:val="00C42CBF"/>
    <w:rsid w:val="00C4349D"/>
    <w:rsid w:val="00C435C2"/>
    <w:rsid w:val="00C4366E"/>
    <w:rsid w:val="00C43811"/>
    <w:rsid w:val="00C43984"/>
    <w:rsid w:val="00C43C5A"/>
    <w:rsid w:val="00C440E8"/>
    <w:rsid w:val="00C441E2"/>
    <w:rsid w:val="00C448BD"/>
    <w:rsid w:val="00C44F75"/>
    <w:rsid w:val="00C452BF"/>
    <w:rsid w:val="00C45BED"/>
    <w:rsid w:val="00C45C9C"/>
    <w:rsid w:val="00C45EFD"/>
    <w:rsid w:val="00C46CD8"/>
    <w:rsid w:val="00C474C8"/>
    <w:rsid w:val="00C47644"/>
    <w:rsid w:val="00C47747"/>
    <w:rsid w:val="00C50CA9"/>
    <w:rsid w:val="00C50F3C"/>
    <w:rsid w:val="00C50FD0"/>
    <w:rsid w:val="00C519DC"/>
    <w:rsid w:val="00C52176"/>
    <w:rsid w:val="00C521A0"/>
    <w:rsid w:val="00C52250"/>
    <w:rsid w:val="00C5320D"/>
    <w:rsid w:val="00C53C02"/>
    <w:rsid w:val="00C53C28"/>
    <w:rsid w:val="00C543E2"/>
    <w:rsid w:val="00C546CC"/>
    <w:rsid w:val="00C54867"/>
    <w:rsid w:val="00C550CD"/>
    <w:rsid w:val="00C55429"/>
    <w:rsid w:val="00C557D4"/>
    <w:rsid w:val="00C55A79"/>
    <w:rsid w:val="00C55A97"/>
    <w:rsid w:val="00C5694C"/>
    <w:rsid w:val="00C57158"/>
    <w:rsid w:val="00C5760B"/>
    <w:rsid w:val="00C5773B"/>
    <w:rsid w:val="00C57A5D"/>
    <w:rsid w:val="00C57BA5"/>
    <w:rsid w:val="00C57FB0"/>
    <w:rsid w:val="00C60188"/>
    <w:rsid w:val="00C60277"/>
    <w:rsid w:val="00C604B9"/>
    <w:rsid w:val="00C6058B"/>
    <w:rsid w:val="00C607D8"/>
    <w:rsid w:val="00C60E50"/>
    <w:rsid w:val="00C6121A"/>
    <w:rsid w:val="00C616A9"/>
    <w:rsid w:val="00C618FF"/>
    <w:rsid w:val="00C6211F"/>
    <w:rsid w:val="00C62A77"/>
    <w:rsid w:val="00C642CA"/>
    <w:rsid w:val="00C64B19"/>
    <w:rsid w:val="00C64B1F"/>
    <w:rsid w:val="00C654D8"/>
    <w:rsid w:val="00C66891"/>
    <w:rsid w:val="00C66B0A"/>
    <w:rsid w:val="00C6724A"/>
    <w:rsid w:val="00C67390"/>
    <w:rsid w:val="00C67AF2"/>
    <w:rsid w:val="00C67D90"/>
    <w:rsid w:val="00C67E33"/>
    <w:rsid w:val="00C70DF6"/>
    <w:rsid w:val="00C7156F"/>
    <w:rsid w:val="00C71D04"/>
    <w:rsid w:val="00C721A2"/>
    <w:rsid w:val="00C72333"/>
    <w:rsid w:val="00C72637"/>
    <w:rsid w:val="00C7275C"/>
    <w:rsid w:val="00C72B87"/>
    <w:rsid w:val="00C72CB4"/>
    <w:rsid w:val="00C7330C"/>
    <w:rsid w:val="00C7367D"/>
    <w:rsid w:val="00C73923"/>
    <w:rsid w:val="00C73A20"/>
    <w:rsid w:val="00C73AB1"/>
    <w:rsid w:val="00C74476"/>
    <w:rsid w:val="00C7449E"/>
    <w:rsid w:val="00C74850"/>
    <w:rsid w:val="00C74D79"/>
    <w:rsid w:val="00C74F8C"/>
    <w:rsid w:val="00C75780"/>
    <w:rsid w:val="00C763E4"/>
    <w:rsid w:val="00C76868"/>
    <w:rsid w:val="00C769B9"/>
    <w:rsid w:val="00C77039"/>
    <w:rsid w:val="00C770AC"/>
    <w:rsid w:val="00C772CF"/>
    <w:rsid w:val="00C8053A"/>
    <w:rsid w:val="00C80BB1"/>
    <w:rsid w:val="00C818D1"/>
    <w:rsid w:val="00C81A83"/>
    <w:rsid w:val="00C82208"/>
    <w:rsid w:val="00C8236D"/>
    <w:rsid w:val="00C82568"/>
    <w:rsid w:val="00C82C77"/>
    <w:rsid w:val="00C82DA4"/>
    <w:rsid w:val="00C837D8"/>
    <w:rsid w:val="00C84387"/>
    <w:rsid w:val="00C8444A"/>
    <w:rsid w:val="00C8508F"/>
    <w:rsid w:val="00C869F7"/>
    <w:rsid w:val="00C86A2C"/>
    <w:rsid w:val="00C86B78"/>
    <w:rsid w:val="00C86C42"/>
    <w:rsid w:val="00C86FF7"/>
    <w:rsid w:val="00C870FE"/>
    <w:rsid w:val="00C8793E"/>
    <w:rsid w:val="00C87CCC"/>
    <w:rsid w:val="00C906C3"/>
    <w:rsid w:val="00C90BAB"/>
    <w:rsid w:val="00C90F4A"/>
    <w:rsid w:val="00C9214A"/>
    <w:rsid w:val="00C92C37"/>
    <w:rsid w:val="00C92C68"/>
    <w:rsid w:val="00C938FA"/>
    <w:rsid w:val="00C93E5C"/>
    <w:rsid w:val="00C94712"/>
    <w:rsid w:val="00C94E5F"/>
    <w:rsid w:val="00C956E0"/>
    <w:rsid w:val="00C95B98"/>
    <w:rsid w:val="00C95C00"/>
    <w:rsid w:val="00C95CFD"/>
    <w:rsid w:val="00C95E2B"/>
    <w:rsid w:val="00C95EEA"/>
    <w:rsid w:val="00C9613C"/>
    <w:rsid w:val="00C96A59"/>
    <w:rsid w:val="00C96D30"/>
    <w:rsid w:val="00C96E30"/>
    <w:rsid w:val="00C970E0"/>
    <w:rsid w:val="00C970FB"/>
    <w:rsid w:val="00C97486"/>
    <w:rsid w:val="00C97A16"/>
    <w:rsid w:val="00C97BD6"/>
    <w:rsid w:val="00C97FBA"/>
    <w:rsid w:val="00CA00B8"/>
    <w:rsid w:val="00CA03A1"/>
    <w:rsid w:val="00CA0570"/>
    <w:rsid w:val="00CA0E2A"/>
    <w:rsid w:val="00CA13DD"/>
    <w:rsid w:val="00CA13E5"/>
    <w:rsid w:val="00CA21E1"/>
    <w:rsid w:val="00CA2590"/>
    <w:rsid w:val="00CA2CDF"/>
    <w:rsid w:val="00CA2F1A"/>
    <w:rsid w:val="00CA39EA"/>
    <w:rsid w:val="00CA3E2A"/>
    <w:rsid w:val="00CA3E92"/>
    <w:rsid w:val="00CA442C"/>
    <w:rsid w:val="00CA4891"/>
    <w:rsid w:val="00CA491F"/>
    <w:rsid w:val="00CA561E"/>
    <w:rsid w:val="00CA58D2"/>
    <w:rsid w:val="00CA628E"/>
    <w:rsid w:val="00CA6A93"/>
    <w:rsid w:val="00CA6EB2"/>
    <w:rsid w:val="00CA7266"/>
    <w:rsid w:val="00CB0781"/>
    <w:rsid w:val="00CB0BFA"/>
    <w:rsid w:val="00CB0FBF"/>
    <w:rsid w:val="00CB11D9"/>
    <w:rsid w:val="00CB16CD"/>
    <w:rsid w:val="00CB2BEC"/>
    <w:rsid w:val="00CB2DFC"/>
    <w:rsid w:val="00CB314C"/>
    <w:rsid w:val="00CB3452"/>
    <w:rsid w:val="00CB39B9"/>
    <w:rsid w:val="00CB3EAD"/>
    <w:rsid w:val="00CB4A6F"/>
    <w:rsid w:val="00CB667F"/>
    <w:rsid w:val="00CB752F"/>
    <w:rsid w:val="00CB77B9"/>
    <w:rsid w:val="00CB79B3"/>
    <w:rsid w:val="00CB7B01"/>
    <w:rsid w:val="00CB7C69"/>
    <w:rsid w:val="00CB7CBA"/>
    <w:rsid w:val="00CB7D86"/>
    <w:rsid w:val="00CC03E0"/>
    <w:rsid w:val="00CC0CB1"/>
    <w:rsid w:val="00CC0E37"/>
    <w:rsid w:val="00CC1596"/>
    <w:rsid w:val="00CC1CB0"/>
    <w:rsid w:val="00CC1F1C"/>
    <w:rsid w:val="00CC24F8"/>
    <w:rsid w:val="00CC2DA1"/>
    <w:rsid w:val="00CC372C"/>
    <w:rsid w:val="00CC3B19"/>
    <w:rsid w:val="00CC3B53"/>
    <w:rsid w:val="00CC3CE7"/>
    <w:rsid w:val="00CC4554"/>
    <w:rsid w:val="00CC4AC8"/>
    <w:rsid w:val="00CC5EE3"/>
    <w:rsid w:val="00CC67B6"/>
    <w:rsid w:val="00CC6D04"/>
    <w:rsid w:val="00CC72F9"/>
    <w:rsid w:val="00CC73EB"/>
    <w:rsid w:val="00CD0008"/>
    <w:rsid w:val="00CD002C"/>
    <w:rsid w:val="00CD0A15"/>
    <w:rsid w:val="00CD0BCA"/>
    <w:rsid w:val="00CD0D62"/>
    <w:rsid w:val="00CD1D34"/>
    <w:rsid w:val="00CD211A"/>
    <w:rsid w:val="00CD27E1"/>
    <w:rsid w:val="00CD2D50"/>
    <w:rsid w:val="00CD325D"/>
    <w:rsid w:val="00CD376A"/>
    <w:rsid w:val="00CD430B"/>
    <w:rsid w:val="00CD45A9"/>
    <w:rsid w:val="00CD4723"/>
    <w:rsid w:val="00CD5A84"/>
    <w:rsid w:val="00CD5EE2"/>
    <w:rsid w:val="00CD6412"/>
    <w:rsid w:val="00CD6791"/>
    <w:rsid w:val="00CD67ED"/>
    <w:rsid w:val="00CD6D83"/>
    <w:rsid w:val="00CD7333"/>
    <w:rsid w:val="00CD741B"/>
    <w:rsid w:val="00CD76C9"/>
    <w:rsid w:val="00CD79B5"/>
    <w:rsid w:val="00CD7ACB"/>
    <w:rsid w:val="00CE0075"/>
    <w:rsid w:val="00CE00B5"/>
    <w:rsid w:val="00CE00D2"/>
    <w:rsid w:val="00CE01EB"/>
    <w:rsid w:val="00CE198A"/>
    <w:rsid w:val="00CE1AA8"/>
    <w:rsid w:val="00CE255C"/>
    <w:rsid w:val="00CE2700"/>
    <w:rsid w:val="00CE289E"/>
    <w:rsid w:val="00CE2CE3"/>
    <w:rsid w:val="00CE31C4"/>
    <w:rsid w:val="00CE3A85"/>
    <w:rsid w:val="00CE3ADB"/>
    <w:rsid w:val="00CE3D18"/>
    <w:rsid w:val="00CE3D95"/>
    <w:rsid w:val="00CE417E"/>
    <w:rsid w:val="00CE431E"/>
    <w:rsid w:val="00CE50C0"/>
    <w:rsid w:val="00CE54F3"/>
    <w:rsid w:val="00CE636B"/>
    <w:rsid w:val="00CE6F17"/>
    <w:rsid w:val="00CE7366"/>
    <w:rsid w:val="00CF00F3"/>
    <w:rsid w:val="00CF0464"/>
    <w:rsid w:val="00CF055A"/>
    <w:rsid w:val="00CF0830"/>
    <w:rsid w:val="00CF16FB"/>
    <w:rsid w:val="00CF18A1"/>
    <w:rsid w:val="00CF29B0"/>
    <w:rsid w:val="00CF34C1"/>
    <w:rsid w:val="00CF38C8"/>
    <w:rsid w:val="00CF3C6A"/>
    <w:rsid w:val="00CF4013"/>
    <w:rsid w:val="00CF4113"/>
    <w:rsid w:val="00CF4348"/>
    <w:rsid w:val="00CF4BBD"/>
    <w:rsid w:val="00CF581E"/>
    <w:rsid w:val="00CF59AF"/>
    <w:rsid w:val="00CF5BB0"/>
    <w:rsid w:val="00CF5F38"/>
    <w:rsid w:val="00CF6622"/>
    <w:rsid w:val="00CF6A16"/>
    <w:rsid w:val="00CF776D"/>
    <w:rsid w:val="00CF7C41"/>
    <w:rsid w:val="00D00DD0"/>
    <w:rsid w:val="00D0203D"/>
    <w:rsid w:val="00D026E2"/>
    <w:rsid w:val="00D028BB"/>
    <w:rsid w:val="00D029DB"/>
    <w:rsid w:val="00D03064"/>
    <w:rsid w:val="00D030FA"/>
    <w:rsid w:val="00D034DF"/>
    <w:rsid w:val="00D0370A"/>
    <w:rsid w:val="00D039DD"/>
    <w:rsid w:val="00D048CD"/>
    <w:rsid w:val="00D04B00"/>
    <w:rsid w:val="00D04D42"/>
    <w:rsid w:val="00D05622"/>
    <w:rsid w:val="00D06520"/>
    <w:rsid w:val="00D076AD"/>
    <w:rsid w:val="00D07753"/>
    <w:rsid w:val="00D07D4F"/>
    <w:rsid w:val="00D10775"/>
    <w:rsid w:val="00D107EB"/>
    <w:rsid w:val="00D110B1"/>
    <w:rsid w:val="00D1174E"/>
    <w:rsid w:val="00D1208C"/>
    <w:rsid w:val="00D12324"/>
    <w:rsid w:val="00D12AFA"/>
    <w:rsid w:val="00D12E18"/>
    <w:rsid w:val="00D1307B"/>
    <w:rsid w:val="00D143A4"/>
    <w:rsid w:val="00D14C68"/>
    <w:rsid w:val="00D15230"/>
    <w:rsid w:val="00D1541E"/>
    <w:rsid w:val="00D15744"/>
    <w:rsid w:val="00D15B5B"/>
    <w:rsid w:val="00D16516"/>
    <w:rsid w:val="00D16637"/>
    <w:rsid w:val="00D16F42"/>
    <w:rsid w:val="00D174AA"/>
    <w:rsid w:val="00D1751E"/>
    <w:rsid w:val="00D20204"/>
    <w:rsid w:val="00D216C8"/>
    <w:rsid w:val="00D2170C"/>
    <w:rsid w:val="00D2213B"/>
    <w:rsid w:val="00D22179"/>
    <w:rsid w:val="00D2222B"/>
    <w:rsid w:val="00D22524"/>
    <w:rsid w:val="00D22BEF"/>
    <w:rsid w:val="00D230B4"/>
    <w:rsid w:val="00D24824"/>
    <w:rsid w:val="00D248AE"/>
    <w:rsid w:val="00D252BB"/>
    <w:rsid w:val="00D25897"/>
    <w:rsid w:val="00D25CBF"/>
    <w:rsid w:val="00D26019"/>
    <w:rsid w:val="00D26387"/>
    <w:rsid w:val="00D2654D"/>
    <w:rsid w:val="00D266A5"/>
    <w:rsid w:val="00D2753C"/>
    <w:rsid w:val="00D275E3"/>
    <w:rsid w:val="00D27B6D"/>
    <w:rsid w:val="00D3050C"/>
    <w:rsid w:val="00D30AAF"/>
    <w:rsid w:val="00D30C5A"/>
    <w:rsid w:val="00D31522"/>
    <w:rsid w:val="00D317B9"/>
    <w:rsid w:val="00D31B52"/>
    <w:rsid w:val="00D3213B"/>
    <w:rsid w:val="00D3249A"/>
    <w:rsid w:val="00D32666"/>
    <w:rsid w:val="00D32C2A"/>
    <w:rsid w:val="00D331CD"/>
    <w:rsid w:val="00D33249"/>
    <w:rsid w:val="00D33C97"/>
    <w:rsid w:val="00D33EFF"/>
    <w:rsid w:val="00D33FAA"/>
    <w:rsid w:val="00D34945"/>
    <w:rsid w:val="00D34C1F"/>
    <w:rsid w:val="00D34CB6"/>
    <w:rsid w:val="00D3500C"/>
    <w:rsid w:val="00D350B7"/>
    <w:rsid w:val="00D3521A"/>
    <w:rsid w:val="00D35731"/>
    <w:rsid w:val="00D35780"/>
    <w:rsid w:val="00D357D4"/>
    <w:rsid w:val="00D35AAE"/>
    <w:rsid w:val="00D35DA8"/>
    <w:rsid w:val="00D36882"/>
    <w:rsid w:val="00D36F0E"/>
    <w:rsid w:val="00D370D2"/>
    <w:rsid w:val="00D378C4"/>
    <w:rsid w:val="00D37CA2"/>
    <w:rsid w:val="00D402F1"/>
    <w:rsid w:val="00D40663"/>
    <w:rsid w:val="00D40974"/>
    <w:rsid w:val="00D40E47"/>
    <w:rsid w:val="00D4140F"/>
    <w:rsid w:val="00D41437"/>
    <w:rsid w:val="00D4215C"/>
    <w:rsid w:val="00D4226D"/>
    <w:rsid w:val="00D42564"/>
    <w:rsid w:val="00D42858"/>
    <w:rsid w:val="00D42ED6"/>
    <w:rsid w:val="00D436BF"/>
    <w:rsid w:val="00D43C0A"/>
    <w:rsid w:val="00D4404D"/>
    <w:rsid w:val="00D440CA"/>
    <w:rsid w:val="00D444BF"/>
    <w:rsid w:val="00D4489B"/>
    <w:rsid w:val="00D45331"/>
    <w:rsid w:val="00D45BBF"/>
    <w:rsid w:val="00D46330"/>
    <w:rsid w:val="00D46947"/>
    <w:rsid w:val="00D46E07"/>
    <w:rsid w:val="00D46F33"/>
    <w:rsid w:val="00D47191"/>
    <w:rsid w:val="00D4719B"/>
    <w:rsid w:val="00D473A3"/>
    <w:rsid w:val="00D47743"/>
    <w:rsid w:val="00D47A53"/>
    <w:rsid w:val="00D47A6E"/>
    <w:rsid w:val="00D47C8D"/>
    <w:rsid w:val="00D47E0B"/>
    <w:rsid w:val="00D50E68"/>
    <w:rsid w:val="00D517F0"/>
    <w:rsid w:val="00D522B5"/>
    <w:rsid w:val="00D52AC3"/>
    <w:rsid w:val="00D52F4A"/>
    <w:rsid w:val="00D53047"/>
    <w:rsid w:val="00D53291"/>
    <w:rsid w:val="00D53DC5"/>
    <w:rsid w:val="00D53DD1"/>
    <w:rsid w:val="00D54001"/>
    <w:rsid w:val="00D54131"/>
    <w:rsid w:val="00D54969"/>
    <w:rsid w:val="00D54C82"/>
    <w:rsid w:val="00D55064"/>
    <w:rsid w:val="00D550D6"/>
    <w:rsid w:val="00D5545D"/>
    <w:rsid w:val="00D55FE9"/>
    <w:rsid w:val="00D56738"/>
    <w:rsid w:val="00D56E4F"/>
    <w:rsid w:val="00D578C0"/>
    <w:rsid w:val="00D5792E"/>
    <w:rsid w:val="00D57AA6"/>
    <w:rsid w:val="00D57BE9"/>
    <w:rsid w:val="00D57C1D"/>
    <w:rsid w:val="00D60408"/>
    <w:rsid w:val="00D604A6"/>
    <w:rsid w:val="00D609EB"/>
    <w:rsid w:val="00D60C42"/>
    <w:rsid w:val="00D60F9D"/>
    <w:rsid w:val="00D610BC"/>
    <w:rsid w:val="00D61531"/>
    <w:rsid w:val="00D61693"/>
    <w:rsid w:val="00D616BD"/>
    <w:rsid w:val="00D6258C"/>
    <w:rsid w:val="00D6286D"/>
    <w:rsid w:val="00D62925"/>
    <w:rsid w:val="00D62ED6"/>
    <w:rsid w:val="00D63101"/>
    <w:rsid w:val="00D632F8"/>
    <w:rsid w:val="00D63401"/>
    <w:rsid w:val="00D63825"/>
    <w:rsid w:val="00D64517"/>
    <w:rsid w:val="00D653F8"/>
    <w:rsid w:val="00D66751"/>
    <w:rsid w:val="00D66785"/>
    <w:rsid w:val="00D6689E"/>
    <w:rsid w:val="00D66935"/>
    <w:rsid w:val="00D66E3A"/>
    <w:rsid w:val="00D6763E"/>
    <w:rsid w:val="00D6777A"/>
    <w:rsid w:val="00D67BE7"/>
    <w:rsid w:val="00D67ED5"/>
    <w:rsid w:val="00D7072D"/>
    <w:rsid w:val="00D70A6E"/>
    <w:rsid w:val="00D70F08"/>
    <w:rsid w:val="00D70FE8"/>
    <w:rsid w:val="00D71122"/>
    <w:rsid w:val="00D71EB1"/>
    <w:rsid w:val="00D72D4F"/>
    <w:rsid w:val="00D72E2F"/>
    <w:rsid w:val="00D72E90"/>
    <w:rsid w:val="00D72EF8"/>
    <w:rsid w:val="00D7304E"/>
    <w:rsid w:val="00D73939"/>
    <w:rsid w:val="00D73A96"/>
    <w:rsid w:val="00D74442"/>
    <w:rsid w:val="00D74B43"/>
    <w:rsid w:val="00D74C12"/>
    <w:rsid w:val="00D759F5"/>
    <w:rsid w:val="00D75C18"/>
    <w:rsid w:val="00D760EE"/>
    <w:rsid w:val="00D76EF6"/>
    <w:rsid w:val="00D77F0B"/>
    <w:rsid w:val="00D8025F"/>
    <w:rsid w:val="00D803EE"/>
    <w:rsid w:val="00D80AC3"/>
    <w:rsid w:val="00D80AFC"/>
    <w:rsid w:val="00D80B97"/>
    <w:rsid w:val="00D813CE"/>
    <w:rsid w:val="00D816A0"/>
    <w:rsid w:val="00D820E1"/>
    <w:rsid w:val="00D82405"/>
    <w:rsid w:val="00D82973"/>
    <w:rsid w:val="00D82CC9"/>
    <w:rsid w:val="00D83618"/>
    <w:rsid w:val="00D83B07"/>
    <w:rsid w:val="00D83EAA"/>
    <w:rsid w:val="00D840E1"/>
    <w:rsid w:val="00D84127"/>
    <w:rsid w:val="00D845C5"/>
    <w:rsid w:val="00D84651"/>
    <w:rsid w:val="00D84934"/>
    <w:rsid w:val="00D855F7"/>
    <w:rsid w:val="00D85618"/>
    <w:rsid w:val="00D85645"/>
    <w:rsid w:val="00D86184"/>
    <w:rsid w:val="00D8650C"/>
    <w:rsid w:val="00D8671B"/>
    <w:rsid w:val="00D86B1E"/>
    <w:rsid w:val="00D86B43"/>
    <w:rsid w:val="00D86E77"/>
    <w:rsid w:val="00D8719C"/>
    <w:rsid w:val="00D90172"/>
    <w:rsid w:val="00D903C6"/>
    <w:rsid w:val="00D90659"/>
    <w:rsid w:val="00D90CB6"/>
    <w:rsid w:val="00D90CD1"/>
    <w:rsid w:val="00D9174E"/>
    <w:rsid w:val="00D918EA"/>
    <w:rsid w:val="00D91966"/>
    <w:rsid w:val="00D92F43"/>
    <w:rsid w:val="00D93487"/>
    <w:rsid w:val="00D93DCF"/>
    <w:rsid w:val="00D940B2"/>
    <w:rsid w:val="00D944C3"/>
    <w:rsid w:val="00D94744"/>
    <w:rsid w:val="00D9554D"/>
    <w:rsid w:val="00D95809"/>
    <w:rsid w:val="00D95A06"/>
    <w:rsid w:val="00D968FE"/>
    <w:rsid w:val="00D96EF9"/>
    <w:rsid w:val="00D97124"/>
    <w:rsid w:val="00D9728D"/>
    <w:rsid w:val="00D97663"/>
    <w:rsid w:val="00D977A8"/>
    <w:rsid w:val="00D977FB"/>
    <w:rsid w:val="00D97F4F"/>
    <w:rsid w:val="00D97FF3"/>
    <w:rsid w:val="00DA0300"/>
    <w:rsid w:val="00DA0B5F"/>
    <w:rsid w:val="00DA1068"/>
    <w:rsid w:val="00DA1478"/>
    <w:rsid w:val="00DA178B"/>
    <w:rsid w:val="00DA1E42"/>
    <w:rsid w:val="00DA2457"/>
    <w:rsid w:val="00DA27DB"/>
    <w:rsid w:val="00DA2AB1"/>
    <w:rsid w:val="00DA2C0C"/>
    <w:rsid w:val="00DA2E60"/>
    <w:rsid w:val="00DA2EE2"/>
    <w:rsid w:val="00DA3346"/>
    <w:rsid w:val="00DA372C"/>
    <w:rsid w:val="00DA373C"/>
    <w:rsid w:val="00DA3A64"/>
    <w:rsid w:val="00DA3BA5"/>
    <w:rsid w:val="00DA3C64"/>
    <w:rsid w:val="00DA43F1"/>
    <w:rsid w:val="00DA4D0A"/>
    <w:rsid w:val="00DA5025"/>
    <w:rsid w:val="00DA5191"/>
    <w:rsid w:val="00DA55E2"/>
    <w:rsid w:val="00DA5685"/>
    <w:rsid w:val="00DA5D6B"/>
    <w:rsid w:val="00DA62A5"/>
    <w:rsid w:val="00DA6A38"/>
    <w:rsid w:val="00DA6C9F"/>
    <w:rsid w:val="00DA6D83"/>
    <w:rsid w:val="00DA7477"/>
    <w:rsid w:val="00DA786B"/>
    <w:rsid w:val="00DA7872"/>
    <w:rsid w:val="00DA78A6"/>
    <w:rsid w:val="00DA7A7E"/>
    <w:rsid w:val="00DA7EC4"/>
    <w:rsid w:val="00DB018A"/>
    <w:rsid w:val="00DB1449"/>
    <w:rsid w:val="00DB19CC"/>
    <w:rsid w:val="00DB2371"/>
    <w:rsid w:val="00DB23B6"/>
    <w:rsid w:val="00DB2437"/>
    <w:rsid w:val="00DB2EB1"/>
    <w:rsid w:val="00DB2F5D"/>
    <w:rsid w:val="00DB3188"/>
    <w:rsid w:val="00DB39EB"/>
    <w:rsid w:val="00DB3A18"/>
    <w:rsid w:val="00DB3E91"/>
    <w:rsid w:val="00DB4E17"/>
    <w:rsid w:val="00DB4E63"/>
    <w:rsid w:val="00DB550A"/>
    <w:rsid w:val="00DB56DD"/>
    <w:rsid w:val="00DB5E1B"/>
    <w:rsid w:val="00DB5E8D"/>
    <w:rsid w:val="00DB6129"/>
    <w:rsid w:val="00DB6326"/>
    <w:rsid w:val="00DB6BBB"/>
    <w:rsid w:val="00DB6F03"/>
    <w:rsid w:val="00DB6F26"/>
    <w:rsid w:val="00DB7311"/>
    <w:rsid w:val="00DB7395"/>
    <w:rsid w:val="00DB76AD"/>
    <w:rsid w:val="00DB76CA"/>
    <w:rsid w:val="00DB7A13"/>
    <w:rsid w:val="00DC0000"/>
    <w:rsid w:val="00DC0AAC"/>
    <w:rsid w:val="00DC0D79"/>
    <w:rsid w:val="00DC1364"/>
    <w:rsid w:val="00DC1481"/>
    <w:rsid w:val="00DC16F3"/>
    <w:rsid w:val="00DC1DFA"/>
    <w:rsid w:val="00DC1E98"/>
    <w:rsid w:val="00DC2158"/>
    <w:rsid w:val="00DC2803"/>
    <w:rsid w:val="00DC2850"/>
    <w:rsid w:val="00DC2958"/>
    <w:rsid w:val="00DC2B75"/>
    <w:rsid w:val="00DC2FFB"/>
    <w:rsid w:val="00DC3A19"/>
    <w:rsid w:val="00DC3B73"/>
    <w:rsid w:val="00DC41F9"/>
    <w:rsid w:val="00DC4671"/>
    <w:rsid w:val="00DC473A"/>
    <w:rsid w:val="00DC4D27"/>
    <w:rsid w:val="00DC4ED1"/>
    <w:rsid w:val="00DC51D5"/>
    <w:rsid w:val="00DC58E4"/>
    <w:rsid w:val="00DC595C"/>
    <w:rsid w:val="00DC5C1E"/>
    <w:rsid w:val="00DC63D7"/>
    <w:rsid w:val="00DC6687"/>
    <w:rsid w:val="00DC700C"/>
    <w:rsid w:val="00DC7377"/>
    <w:rsid w:val="00DC744E"/>
    <w:rsid w:val="00DC774F"/>
    <w:rsid w:val="00DC78EE"/>
    <w:rsid w:val="00DC7D14"/>
    <w:rsid w:val="00DD0809"/>
    <w:rsid w:val="00DD11C4"/>
    <w:rsid w:val="00DD1670"/>
    <w:rsid w:val="00DD20B5"/>
    <w:rsid w:val="00DD231A"/>
    <w:rsid w:val="00DD2CD6"/>
    <w:rsid w:val="00DD3736"/>
    <w:rsid w:val="00DD3777"/>
    <w:rsid w:val="00DD37AE"/>
    <w:rsid w:val="00DD3FD7"/>
    <w:rsid w:val="00DD49A2"/>
    <w:rsid w:val="00DD4ACC"/>
    <w:rsid w:val="00DD4E66"/>
    <w:rsid w:val="00DD52F0"/>
    <w:rsid w:val="00DD6B7B"/>
    <w:rsid w:val="00DD6E75"/>
    <w:rsid w:val="00DD6ECA"/>
    <w:rsid w:val="00DD7017"/>
    <w:rsid w:val="00DD7575"/>
    <w:rsid w:val="00DE06D9"/>
    <w:rsid w:val="00DE0893"/>
    <w:rsid w:val="00DE0934"/>
    <w:rsid w:val="00DE0A4F"/>
    <w:rsid w:val="00DE0A80"/>
    <w:rsid w:val="00DE0B5A"/>
    <w:rsid w:val="00DE0BDC"/>
    <w:rsid w:val="00DE1772"/>
    <w:rsid w:val="00DE1AC6"/>
    <w:rsid w:val="00DE1D62"/>
    <w:rsid w:val="00DE1D67"/>
    <w:rsid w:val="00DE1F88"/>
    <w:rsid w:val="00DE2013"/>
    <w:rsid w:val="00DE26EB"/>
    <w:rsid w:val="00DE2E79"/>
    <w:rsid w:val="00DE365B"/>
    <w:rsid w:val="00DE4023"/>
    <w:rsid w:val="00DE43B4"/>
    <w:rsid w:val="00DE43CE"/>
    <w:rsid w:val="00DE493A"/>
    <w:rsid w:val="00DE4A31"/>
    <w:rsid w:val="00DE4B0D"/>
    <w:rsid w:val="00DE5E59"/>
    <w:rsid w:val="00DE6122"/>
    <w:rsid w:val="00DE6360"/>
    <w:rsid w:val="00DE638D"/>
    <w:rsid w:val="00DE66D8"/>
    <w:rsid w:val="00DE671E"/>
    <w:rsid w:val="00DE6AE7"/>
    <w:rsid w:val="00DE6EF6"/>
    <w:rsid w:val="00DE7087"/>
    <w:rsid w:val="00DE7402"/>
    <w:rsid w:val="00DE7669"/>
    <w:rsid w:val="00DE76D5"/>
    <w:rsid w:val="00DE7743"/>
    <w:rsid w:val="00DF010B"/>
    <w:rsid w:val="00DF0267"/>
    <w:rsid w:val="00DF02D8"/>
    <w:rsid w:val="00DF0B45"/>
    <w:rsid w:val="00DF0ECD"/>
    <w:rsid w:val="00DF285D"/>
    <w:rsid w:val="00DF2EBF"/>
    <w:rsid w:val="00DF3551"/>
    <w:rsid w:val="00DF406E"/>
    <w:rsid w:val="00DF44CC"/>
    <w:rsid w:val="00DF49B6"/>
    <w:rsid w:val="00DF4C3C"/>
    <w:rsid w:val="00DF5195"/>
    <w:rsid w:val="00DF5941"/>
    <w:rsid w:val="00DF5EEC"/>
    <w:rsid w:val="00DF5F0C"/>
    <w:rsid w:val="00DF6181"/>
    <w:rsid w:val="00DF650C"/>
    <w:rsid w:val="00DF7558"/>
    <w:rsid w:val="00DF79CF"/>
    <w:rsid w:val="00DF7AB7"/>
    <w:rsid w:val="00DF7F5B"/>
    <w:rsid w:val="00E004D1"/>
    <w:rsid w:val="00E00667"/>
    <w:rsid w:val="00E00CAB"/>
    <w:rsid w:val="00E00D23"/>
    <w:rsid w:val="00E00F21"/>
    <w:rsid w:val="00E0187F"/>
    <w:rsid w:val="00E01D1A"/>
    <w:rsid w:val="00E01E86"/>
    <w:rsid w:val="00E022B0"/>
    <w:rsid w:val="00E029D8"/>
    <w:rsid w:val="00E035DE"/>
    <w:rsid w:val="00E03930"/>
    <w:rsid w:val="00E04CEC"/>
    <w:rsid w:val="00E0575B"/>
    <w:rsid w:val="00E06034"/>
    <w:rsid w:val="00E0639E"/>
    <w:rsid w:val="00E065C9"/>
    <w:rsid w:val="00E0697C"/>
    <w:rsid w:val="00E079C5"/>
    <w:rsid w:val="00E10A8B"/>
    <w:rsid w:val="00E10BC5"/>
    <w:rsid w:val="00E10EF2"/>
    <w:rsid w:val="00E122F6"/>
    <w:rsid w:val="00E12F35"/>
    <w:rsid w:val="00E1317B"/>
    <w:rsid w:val="00E132AA"/>
    <w:rsid w:val="00E13AE0"/>
    <w:rsid w:val="00E14C22"/>
    <w:rsid w:val="00E14DE7"/>
    <w:rsid w:val="00E154AE"/>
    <w:rsid w:val="00E15803"/>
    <w:rsid w:val="00E15D6E"/>
    <w:rsid w:val="00E15E32"/>
    <w:rsid w:val="00E16084"/>
    <w:rsid w:val="00E167EF"/>
    <w:rsid w:val="00E178D5"/>
    <w:rsid w:val="00E17A43"/>
    <w:rsid w:val="00E20369"/>
    <w:rsid w:val="00E203DD"/>
    <w:rsid w:val="00E210D2"/>
    <w:rsid w:val="00E21557"/>
    <w:rsid w:val="00E219A5"/>
    <w:rsid w:val="00E2203D"/>
    <w:rsid w:val="00E2215D"/>
    <w:rsid w:val="00E223B5"/>
    <w:rsid w:val="00E22D8C"/>
    <w:rsid w:val="00E23004"/>
    <w:rsid w:val="00E23453"/>
    <w:rsid w:val="00E23DB5"/>
    <w:rsid w:val="00E23F5D"/>
    <w:rsid w:val="00E26AAD"/>
    <w:rsid w:val="00E27022"/>
    <w:rsid w:val="00E3052E"/>
    <w:rsid w:val="00E30889"/>
    <w:rsid w:val="00E30AB0"/>
    <w:rsid w:val="00E30C25"/>
    <w:rsid w:val="00E30DF0"/>
    <w:rsid w:val="00E31A40"/>
    <w:rsid w:val="00E321F1"/>
    <w:rsid w:val="00E32521"/>
    <w:rsid w:val="00E32566"/>
    <w:rsid w:val="00E32A58"/>
    <w:rsid w:val="00E32BA3"/>
    <w:rsid w:val="00E332D3"/>
    <w:rsid w:val="00E33905"/>
    <w:rsid w:val="00E339DD"/>
    <w:rsid w:val="00E33E57"/>
    <w:rsid w:val="00E341D2"/>
    <w:rsid w:val="00E344DE"/>
    <w:rsid w:val="00E3464D"/>
    <w:rsid w:val="00E3468C"/>
    <w:rsid w:val="00E346EE"/>
    <w:rsid w:val="00E347F3"/>
    <w:rsid w:val="00E34AAB"/>
    <w:rsid w:val="00E34EED"/>
    <w:rsid w:val="00E350EB"/>
    <w:rsid w:val="00E357D5"/>
    <w:rsid w:val="00E35BBA"/>
    <w:rsid w:val="00E35EBD"/>
    <w:rsid w:val="00E36113"/>
    <w:rsid w:val="00E3631F"/>
    <w:rsid w:val="00E36D0B"/>
    <w:rsid w:val="00E36E00"/>
    <w:rsid w:val="00E36FDA"/>
    <w:rsid w:val="00E3712B"/>
    <w:rsid w:val="00E3723C"/>
    <w:rsid w:val="00E373E1"/>
    <w:rsid w:val="00E37540"/>
    <w:rsid w:val="00E37CDB"/>
    <w:rsid w:val="00E40717"/>
    <w:rsid w:val="00E4080F"/>
    <w:rsid w:val="00E40880"/>
    <w:rsid w:val="00E40A46"/>
    <w:rsid w:val="00E40A4B"/>
    <w:rsid w:val="00E40F7D"/>
    <w:rsid w:val="00E41046"/>
    <w:rsid w:val="00E413EA"/>
    <w:rsid w:val="00E4143F"/>
    <w:rsid w:val="00E41852"/>
    <w:rsid w:val="00E419C5"/>
    <w:rsid w:val="00E41E27"/>
    <w:rsid w:val="00E42187"/>
    <w:rsid w:val="00E424BB"/>
    <w:rsid w:val="00E42696"/>
    <w:rsid w:val="00E43054"/>
    <w:rsid w:val="00E43864"/>
    <w:rsid w:val="00E43C16"/>
    <w:rsid w:val="00E43CBA"/>
    <w:rsid w:val="00E43CF7"/>
    <w:rsid w:val="00E45142"/>
    <w:rsid w:val="00E4582E"/>
    <w:rsid w:val="00E45A8B"/>
    <w:rsid w:val="00E45B3B"/>
    <w:rsid w:val="00E4642A"/>
    <w:rsid w:val="00E46671"/>
    <w:rsid w:val="00E466FD"/>
    <w:rsid w:val="00E46A84"/>
    <w:rsid w:val="00E46ABA"/>
    <w:rsid w:val="00E46DB0"/>
    <w:rsid w:val="00E46F13"/>
    <w:rsid w:val="00E4718E"/>
    <w:rsid w:val="00E4744B"/>
    <w:rsid w:val="00E474AB"/>
    <w:rsid w:val="00E47893"/>
    <w:rsid w:val="00E47896"/>
    <w:rsid w:val="00E479FB"/>
    <w:rsid w:val="00E47C60"/>
    <w:rsid w:val="00E50379"/>
    <w:rsid w:val="00E504FD"/>
    <w:rsid w:val="00E50D80"/>
    <w:rsid w:val="00E51212"/>
    <w:rsid w:val="00E51A20"/>
    <w:rsid w:val="00E51FF9"/>
    <w:rsid w:val="00E52AC9"/>
    <w:rsid w:val="00E5302B"/>
    <w:rsid w:val="00E5364F"/>
    <w:rsid w:val="00E5404E"/>
    <w:rsid w:val="00E5471A"/>
    <w:rsid w:val="00E549DE"/>
    <w:rsid w:val="00E54F74"/>
    <w:rsid w:val="00E5590E"/>
    <w:rsid w:val="00E56007"/>
    <w:rsid w:val="00E56132"/>
    <w:rsid w:val="00E566E3"/>
    <w:rsid w:val="00E568CB"/>
    <w:rsid w:val="00E56D42"/>
    <w:rsid w:val="00E574D5"/>
    <w:rsid w:val="00E60536"/>
    <w:rsid w:val="00E6062E"/>
    <w:rsid w:val="00E60F19"/>
    <w:rsid w:val="00E6151F"/>
    <w:rsid w:val="00E61A51"/>
    <w:rsid w:val="00E61AF3"/>
    <w:rsid w:val="00E6207C"/>
    <w:rsid w:val="00E633FC"/>
    <w:rsid w:val="00E63804"/>
    <w:rsid w:val="00E63C59"/>
    <w:rsid w:val="00E64112"/>
    <w:rsid w:val="00E6443A"/>
    <w:rsid w:val="00E6448B"/>
    <w:rsid w:val="00E64661"/>
    <w:rsid w:val="00E65164"/>
    <w:rsid w:val="00E658BE"/>
    <w:rsid w:val="00E659F0"/>
    <w:rsid w:val="00E65A25"/>
    <w:rsid w:val="00E65C1D"/>
    <w:rsid w:val="00E65E6F"/>
    <w:rsid w:val="00E663DB"/>
    <w:rsid w:val="00E66CB3"/>
    <w:rsid w:val="00E70781"/>
    <w:rsid w:val="00E70BAB"/>
    <w:rsid w:val="00E7188B"/>
    <w:rsid w:val="00E72311"/>
    <w:rsid w:val="00E7269A"/>
    <w:rsid w:val="00E73506"/>
    <w:rsid w:val="00E73580"/>
    <w:rsid w:val="00E73F1E"/>
    <w:rsid w:val="00E74731"/>
    <w:rsid w:val="00E74802"/>
    <w:rsid w:val="00E756BE"/>
    <w:rsid w:val="00E758E8"/>
    <w:rsid w:val="00E7645E"/>
    <w:rsid w:val="00E76520"/>
    <w:rsid w:val="00E76560"/>
    <w:rsid w:val="00E769A4"/>
    <w:rsid w:val="00E76C95"/>
    <w:rsid w:val="00E76F48"/>
    <w:rsid w:val="00E7749E"/>
    <w:rsid w:val="00E77670"/>
    <w:rsid w:val="00E7770C"/>
    <w:rsid w:val="00E77901"/>
    <w:rsid w:val="00E80778"/>
    <w:rsid w:val="00E808B6"/>
    <w:rsid w:val="00E80C2C"/>
    <w:rsid w:val="00E80DC5"/>
    <w:rsid w:val="00E80FCB"/>
    <w:rsid w:val="00E8162F"/>
    <w:rsid w:val="00E81B28"/>
    <w:rsid w:val="00E81C68"/>
    <w:rsid w:val="00E821E8"/>
    <w:rsid w:val="00E82CE7"/>
    <w:rsid w:val="00E838D9"/>
    <w:rsid w:val="00E83CD9"/>
    <w:rsid w:val="00E83E9C"/>
    <w:rsid w:val="00E8442F"/>
    <w:rsid w:val="00E84A0D"/>
    <w:rsid w:val="00E855EB"/>
    <w:rsid w:val="00E85606"/>
    <w:rsid w:val="00E85743"/>
    <w:rsid w:val="00E8589E"/>
    <w:rsid w:val="00E85955"/>
    <w:rsid w:val="00E85C7E"/>
    <w:rsid w:val="00E8605A"/>
    <w:rsid w:val="00E86227"/>
    <w:rsid w:val="00E8695B"/>
    <w:rsid w:val="00E8765B"/>
    <w:rsid w:val="00E8789A"/>
    <w:rsid w:val="00E8792A"/>
    <w:rsid w:val="00E879AF"/>
    <w:rsid w:val="00E87C88"/>
    <w:rsid w:val="00E90007"/>
    <w:rsid w:val="00E90102"/>
    <w:rsid w:val="00E901D6"/>
    <w:rsid w:val="00E902BD"/>
    <w:rsid w:val="00E904D5"/>
    <w:rsid w:val="00E90951"/>
    <w:rsid w:val="00E90E99"/>
    <w:rsid w:val="00E90FCB"/>
    <w:rsid w:val="00E915A0"/>
    <w:rsid w:val="00E91A23"/>
    <w:rsid w:val="00E931B2"/>
    <w:rsid w:val="00E93B07"/>
    <w:rsid w:val="00E941AD"/>
    <w:rsid w:val="00E9437B"/>
    <w:rsid w:val="00E94762"/>
    <w:rsid w:val="00E948FB"/>
    <w:rsid w:val="00E956F1"/>
    <w:rsid w:val="00E959C5"/>
    <w:rsid w:val="00E959D2"/>
    <w:rsid w:val="00E95C70"/>
    <w:rsid w:val="00E95C96"/>
    <w:rsid w:val="00E95D7B"/>
    <w:rsid w:val="00E9651F"/>
    <w:rsid w:val="00E967D4"/>
    <w:rsid w:val="00E96968"/>
    <w:rsid w:val="00E970A3"/>
    <w:rsid w:val="00E971A3"/>
    <w:rsid w:val="00E972DD"/>
    <w:rsid w:val="00E97507"/>
    <w:rsid w:val="00E979CB"/>
    <w:rsid w:val="00EA04F7"/>
    <w:rsid w:val="00EA09C4"/>
    <w:rsid w:val="00EA0E52"/>
    <w:rsid w:val="00EA100E"/>
    <w:rsid w:val="00EA2384"/>
    <w:rsid w:val="00EA2406"/>
    <w:rsid w:val="00EA2B8E"/>
    <w:rsid w:val="00EA306E"/>
    <w:rsid w:val="00EA360A"/>
    <w:rsid w:val="00EA3766"/>
    <w:rsid w:val="00EA377A"/>
    <w:rsid w:val="00EA400C"/>
    <w:rsid w:val="00EA4104"/>
    <w:rsid w:val="00EA49DD"/>
    <w:rsid w:val="00EA4FA3"/>
    <w:rsid w:val="00EA5399"/>
    <w:rsid w:val="00EA5783"/>
    <w:rsid w:val="00EA5A07"/>
    <w:rsid w:val="00EA656E"/>
    <w:rsid w:val="00EA6787"/>
    <w:rsid w:val="00EA78B4"/>
    <w:rsid w:val="00EA7951"/>
    <w:rsid w:val="00EA7E2B"/>
    <w:rsid w:val="00EA7F2F"/>
    <w:rsid w:val="00EB0287"/>
    <w:rsid w:val="00EB0E69"/>
    <w:rsid w:val="00EB13B2"/>
    <w:rsid w:val="00EB1DCE"/>
    <w:rsid w:val="00EB1E32"/>
    <w:rsid w:val="00EB242C"/>
    <w:rsid w:val="00EB2C0E"/>
    <w:rsid w:val="00EB33E9"/>
    <w:rsid w:val="00EB340D"/>
    <w:rsid w:val="00EB3B20"/>
    <w:rsid w:val="00EB4550"/>
    <w:rsid w:val="00EB4907"/>
    <w:rsid w:val="00EB4A7A"/>
    <w:rsid w:val="00EB4A99"/>
    <w:rsid w:val="00EB539E"/>
    <w:rsid w:val="00EB576E"/>
    <w:rsid w:val="00EB5931"/>
    <w:rsid w:val="00EB616F"/>
    <w:rsid w:val="00EB61C6"/>
    <w:rsid w:val="00EB68F8"/>
    <w:rsid w:val="00EB6C92"/>
    <w:rsid w:val="00EB6E5F"/>
    <w:rsid w:val="00EB7075"/>
    <w:rsid w:val="00EB7992"/>
    <w:rsid w:val="00EC09CB"/>
    <w:rsid w:val="00EC0C23"/>
    <w:rsid w:val="00EC291F"/>
    <w:rsid w:val="00EC2980"/>
    <w:rsid w:val="00EC2EA7"/>
    <w:rsid w:val="00EC3565"/>
    <w:rsid w:val="00EC371E"/>
    <w:rsid w:val="00EC44E5"/>
    <w:rsid w:val="00EC4513"/>
    <w:rsid w:val="00EC47B9"/>
    <w:rsid w:val="00EC49EA"/>
    <w:rsid w:val="00EC49FC"/>
    <w:rsid w:val="00EC4C6D"/>
    <w:rsid w:val="00EC5355"/>
    <w:rsid w:val="00EC630F"/>
    <w:rsid w:val="00EC7101"/>
    <w:rsid w:val="00EC74BB"/>
    <w:rsid w:val="00EC7775"/>
    <w:rsid w:val="00ED055B"/>
    <w:rsid w:val="00ED09ED"/>
    <w:rsid w:val="00ED1DD0"/>
    <w:rsid w:val="00ED1F48"/>
    <w:rsid w:val="00ED261A"/>
    <w:rsid w:val="00ED26A4"/>
    <w:rsid w:val="00ED28D2"/>
    <w:rsid w:val="00ED34FD"/>
    <w:rsid w:val="00ED36ED"/>
    <w:rsid w:val="00ED3748"/>
    <w:rsid w:val="00ED38CE"/>
    <w:rsid w:val="00ED4342"/>
    <w:rsid w:val="00ED45F0"/>
    <w:rsid w:val="00ED4623"/>
    <w:rsid w:val="00ED4B67"/>
    <w:rsid w:val="00ED4D4D"/>
    <w:rsid w:val="00ED4F6F"/>
    <w:rsid w:val="00ED5970"/>
    <w:rsid w:val="00ED6155"/>
    <w:rsid w:val="00ED68A4"/>
    <w:rsid w:val="00ED69DE"/>
    <w:rsid w:val="00ED6D12"/>
    <w:rsid w:val="00ED6E34"/>
    <w:rsid w:val="00ED6ED6"/>
    <w:rsid w:val="00ED72D4"/>
    <w:rsid w:val="00ED742B"/>
    <w:rsid w:val="00ED7722"/>
    <w:rsid w:val="00ED77D6"/>
    <w:rsid w:val="00ED790A"/>
    <w:rsid w:val="00ED7C94"/>
    <w:rsid w:val="00EE0143"/>
    <w:rsid w:val="00EE08FA"/>
    <w:rsid w:val="00EE0D89"/>
    <w:rsid w:val="00EE109B"/>
    <w:rsid w:val="00EE1BA4"/>
    <w:rsid w:val="00EE2225"/>
    <w:rsid w:val="00EE2546"/>
    <w:rsid w:val="00EE2957"/>
    <w:rsid w:val="00EE299F"/>
    <w:rsid w:val="00EE2DE5"/>
    <w:rsid w:val="00EE3075"/>
    <w:rsid w:val="00EE31B4"/>
    <w:rsid w:val="00EE3845"/>
    <w:rsid w:val="00EE3B82"/>
    <w:rsid w:val="00EE3E72"/>
    <w:rsid w:val="00EE40C6"/>
    <w:rsid w:val="00EE4413"/>
    <w:rsid w:val="00EE49F7"/>
    <w:rsid w:val="00EE5780"/>
    <w:rsid w:val="00EE58C1"/>
    <w:rsid w:val="00EE58C4"/>
    <w:rsid w:val="00EE66EC"/>
    <w:rsid w:val="00EE6D0E"/>
    <w:rsid w:val="00EE6ECC"/>
    <w:rsid w:val="00EE6ED0"/>
    <w:rsid w:val="00EE7149"/>
    <w:rsid w:val="00EE7666"/>
    <w:rsid w:val="00EE77EB"/>
    <w:rsid w:val="00EE783F"/>
    <w:rsid w:val="00EF0174"/>
    <w:rsid w:val="00EF08BA"/>
    <w:rsid w:val="00EF0DFF"/>
    <w:rsid w:val="00EF19D9"/>
    <w:rsid w:val="00EF1D02"/>
    <w:rsid w:val="00EF2156"/>
    <w:rsid w:val="00EF2D56"/>
    <w:rsid w:val="00EF2F62"/>
    <w:rsid w:val="00EF2F89"/>
    <w:rsid w:val="00EF3078"/>
    <w:rsid w:val="00EF3680"/>
    <w:rsid w:val="00EF36C8"/>
    <w:rsid w:val="00EF4048"/>
    <w:rsid w:val="00EF4464"/>
    <w:rsid w:val="00EF59C0"/>
    <w:rsid w:val="00EF59D6"/>
    <w:rsid w:val="00EF5AE0"/>
    <w:rsid w:val="00EF5FF6"/>
    <w:rsid w:val="00EF64C5"/>
    <w:rsid w:val="00EF64C6"/>
    <w:rsid w:val="00EF6BB0"/>
    <w:rsid w:val="00EF701D"/>
    <w:rsid w:val="00EF7142"/>
    <w:rsid w:val="00EF7AD3"/>
    <w:rsid w:val="00EF7C10"/>
    <w:rsid w:val="00F000BA"/>
    <w:rsid w:val="00F0038F"/>
    <w:rsid w:val="00F004D2"/>
    <w:rsid w:val="00F00BA9"/>
    <w:rsid w:val="00F00ED9"/>
    <w:rsid w:val="00F0112A"/>
    <w:rsid w:val="00F0115A"/>
    <w:rsid w:val="00F0138A"/>
    <w:rsid w:val="00F01679"/>
    <w:rsid w:val="00F022AB"/>
    <w:rsid w:val="00F02C01"/>
    <w:rsid w:val="00F0309D"/>
    <w:rsid w:val="00F0347A"/>
    <w:rsid w:val="00F037B9"/>
    <w:rsid w:val="00F03981"/>
    <w:rsid w:val="00F03B7D"/>
    <w:rsid w:val="00F0426D"/>
    <w:rsid w:val="00F05280"/>
    <w:rsid w:val="00F05A28"/>
    <w:rsid w:val="00F06356"/>
    <w:rsid w:val="00F072CE"/>
    <w:rsid w:val="00F072E6"/>
    <w:rsid w:val="00F074A7"/>
    <w:rsid w:val="00F07B03"/>
    <w:rsid w:val="00F07B40"/>
    <w:rsid w:val="00F10075"/>
    <w:rsid w:val="00F10725"/>
    <w:rsid w:val="00F107B6"/>
    <w:rsid w:val="00F1090E"/>
    <w:rsid w:val="00F10E09"/>
    <w:rsid w:val="00F10E23"/>
    <w:rsid w:val="00F111E1"/>
    <w:rsid w:val="00F125A2"/>
    <w:rsid w:val="00F12B33"/>
    <w:rsid w:val="00F13326"/>
    <w:rsid w:val="00F134FE"/>
    <w:rsid w:val="00F138B1"/>
    <w:rsid w:val="00F13FFF"/>
    <w:rsid w:val="00F14816"/>
    <w:rsid w:val="00F14C25"/>
    <w:rsid w:val="00F14E8B"/>
    <w:rsid w:val="00F16B85"/>
    <w:rsid w:val="00F16DEC"/>
    <w:rsid w:val="00F17332"/>
    <w:rsid w:val="00F174E8"/>
    <w:rsid w:val="00F1771D"/>
    <w:rsid w:val="00F17953"/>
    <w:rsid w:val="00F21E02"/>
    <w:rsid w:val="00F221FA"/>
    <w:rsid w:val="00F22278"/>
    <w:rsid w:val="00F223A5"/>
    <w:rsid w:val="00F229D0"/>
    <w:rsid w:val="00F2301E"/>
    <w:rsid w:val="00F23534"/>
    <w:rsid w:val="00F23A4F"/>
    <w:rsid w:val="00F23EFE"/>
    <w:rsid w:val="00F241F1"/>
    <w:rsid w:val="00F24728"/>
    <w:rsid w:val="00F24BA7"/>
    <w:rsid w:val="00F25992"/>
    <w:rsid w:val="00F25BA3"/>
    <w:rsid w:val="00F25D12"/>
    <w:rsid w:val="00F26148"/>
    <w:rsid w:val="00F26166"/>
    <w:rsid w:val="00F261EA"/>
    <w:rsid w:val="00F27259"/>
    <w:rsid w:val="00F27D3B"/>
    <w:rsid w:val="00F27DD6"/>
    <w:rsid w:val="00F301C9"/>
    <w:rsid w:val="00F301E0"/>
    <w:rsid w:val="00F305AA"/>
    <w:rsid w:val="00F30772"/>
    <w:rsid w:val="00F30775"/>
    <w:rsid w:val="00F30812"/>
    <w:rsid w:val="00F3082D"/>
    <w:rsid w:val="00F31C93"/>
    <w:rsid w:val="00F31E2E"/>
    <w:rsid w:val="00F3327C"/>
    <w:rsid w:val="00F337C6"/>
    <w:rsid w:val="00F344E5"/>
    <w:rsid w:val="00F34AD7"/>
    <w:rsid w:val="00F3602C"/>
    <w:rsid w:val="00F36279"/>
    <w:rsid w:val="00F36412"/>
    <w:rsid w:val="00F36651"/>
    <w:rsid w:val="00F36B16"/>
    <w:rsid w:val="00F36C42"/>
    <w:rsid w:val="00F36CAF"/>
    <w:rsid w:val="00F36F2C"/>
    <w:rsid w:val="00F37588"/>
    <w:rsid w:val="00F37EDA"/>
    <w:rsid w:val="00F408AE"/>
    <w:rsid w:val="00F40FF1"/>
    <w:rsid w:val="00F413BE"/>
    <w:rsid w:val="00F41827"/>
    <w:rsid w:val="00F41D21"/>
    <w:rsid w:val="00F41D70"/>
    <w:rsid w:val="00F42496"/>
    <w:rsid w:val="00F4255E"/>
    <w:rsid w:val="00F42BF8"/>
    <w:rsid w:val="00F42D23"/>
    <w:rsid w:val="00F42D8A"/>
    <w:rsid w:val="00F431CF"/>
    <w:rsid w:val="00F4338F"/>
    <w:rsid w:val="00F43537"/>
    <w:rsid w:val="00F4383F"/>
    <w:rsid w:val="00F43934"/>
    <w:rsid w:val="00F43E9B"/>
    <w:rsid w:val="00F44094"/>
    <w:rsid w:val="00F44CF8"/>
    <w:rsid w:val="00F44EEF"/>
    <w:rsid w:val="00F44FAB"/>
    <w:rsid w:val="00F45AF5"/>
    <w:rsid w:val="00F460A7"/>
    <w:rsid w:val="00F468FA"/>
    <w:rsid w:val="00F46A76"/>
    <w:rsid w:val="00F46D1B"/>
    <w:rsid w:val="00F46F80"/>
    <w:rsid w:val="00F47277"/>
    <w:rsid w:val="00F51198"/>
    <w:rsid w:val="00F516D6"/>
    <w:rsid w:val="00F51D26"/>
    <w:rsid w:val="00F51F97"/>
    <w:rsid w:val="00F52A75"/>
    <w:rsid w:val="00F52CB6"/>
    <w:rsid w:val="00F53B1E"/>
    <w:rsid w:val="00F53DAD"/>
    <w:rsid w:val="00F53E57"/>
    <w:rsid w:val="00F5427B"/>
    <w:rsid w:val="00F547B5"/>
    <w:rsid w:val="00F54C68"/>
    <w:rsid w:val="00F552D5"/>
    <w:rsid w:val="00F55412"/>
    <w:rsid w:val="00F558C6"/>
    <w:rsid w:val="00F5634B"/>
    <w:rsid w:val="00F56D78"/>
    <w:rsid w:val="00F56DEE"/>
    <w:rsid w:val="00F56F86"/>
    <w:rsid w:val="00F5749D"/>
    <w:rsid w:val="00F57810"/>
    <w:rsid w:val="00F57BA9"/>
    <w:rsid w:val="00F60EEE"/>
    <w:rsid w:val="00F618A9"/>
    <w:rsid w:val="00F61FC5"/>
    <w:rsid w:val="00F620F4"/>
    <w:rsid w:val="00F626F6"/>
    <w:rsid w:val="00F62850"/>
    <w:rsid w:val="00F62880"/>
    <w:rsid w:val="00F6298F"/>
    <w:rsid w:val="00F634C8"/>
    <w:rsid w:val="00F635BB"/>
    <w:rsid w:val="00F64C2F"/>
    <w:rsid w:val="00F6519F"/>
    <w:rsid w:val="00F65451"/>
    <w:rsid w:val="00F65AD1"/>
    <w:rsid w:val="00F65E11"/>
    <w:rsid w:val="00F65F84"/>
    <w:rsid w:val="00F65FEB"/>
    <w:rsid w:val="00F6616D"/>
    <w:rsid w:val="00F661B9"/>
    <w:rsid w:val="00F66239"/>
    <w:rsid w:val="00F6650F"/>
    <w:rsid w:val="00F66564"/>
    <w:rsid w:val="00F66745"/>
    <w:rsid w:val="00F66CD0"/>
    <w:rsid w:val="00F66E53"/>
    <w:rsid w:val="00F66FA1"/>
    <w:rsid w:val="00F670F4"/>
    <w:rsid w:val="00F676B9"/>
    <w:rsid w:val="00F67CDA"/>
    <w:rsid w:val="00F67E62"/>
    <w:rsid w:val="00F70448"/>
    <w:rsid w:val="00F70BE5"/>
    <w:rsid w:val="00F713CA"/>
    <w:rsid w:val="00F72720"/>
    <w:rsid w:val="00F72950"/>
    <w:rsid w:val="00F72D15"/>
    <w:rsid w:val="00F732E8"/>
    <w:rsid w:val="00F73490"/>
    <w:rsid w:val="00F7362E"/>
    <w:rsid w:val="00F73B82"/>
    <w:rsid w:val="00F74437"/>
    <w:rsid w:val="00F74471"/>
    <w:rsid w:val="00F74903"/>
    <w:rsid w:val="00F74A6F"/>
    <w:rsid w:val="00F74E8A"/>
    <w:rsid w:val="00F750B0"/>
    <w:rsid w:val="00F754E0"/>
    <w:rsid w:val="00F755B7"/>
    <w:rsid w:val="00F75903"/>
    <w:rsid w:val="00F7599E"/>
    <w:rsid w:val="00F759AF"/>
    <w:rsid w:val="00F75B42"/>
    <w:rsid w:val="00F76512"/>
    <w:rsid w:val="00F76B96"/>
    <w:rsid w:val="00F76F44"/>
    <w:rsid w:val="00F77146"/>
    <w:rsid w:val="00F777B5"/>
    <w:rsid w:val="00F77981"/>
    <w:rsid w:val="00F77FD5"/>
    <w:rsid w:val="00F805F6"/>
    <w:rsid w:val="00F807E7"/>
    <w:rsid w:val="00F82018"/>
    <w:rsid w:val="00F82611"/>
    <w:rsid w:val="00F82941"/>
    <w:rsid w:val="00F8339D"/>
    <w:rsid w:val="00F83B8E"/>
    <w:rsid w:val="00F843F6"/>
    <w:rsid w:val="00F8461F"/>
    <w:rsid w:val="00F84809"/>
    <w:rsid w:val="00F84F4A"/>
    <w:rsid w:val="00F85C9E"/>
    <w:rsid w:val="00F86196"/>
    <w:rsid w:val="00F87217"/>
    <w:rsid w:val="00F876CC"/>
    <w:rsid w:val="00F9071D"/>
    <w:rsid w:val="00F90B3A"/>
    <w:rsid w:val="00F910FF"/>
    <w:rsid w:val="00F91168"/>
    <w:rsid w:val="00F91284"/>
    <w:rsid w:val="00F913E4"/>
    <w:rsid w:val="00F9158E"/>
    <w:rsid w:val="00F9178A"/>
    <w:rsid w:val="00F91E82"/>
    <w:rsid w:val="00F91FE9"/>
    <w:rsid w:val="00F92DA3"/>
    <w:rsid w:val="00F9315C"/>
    <w:rsid w:val="00F9365D"/>
    <w:rsid w:val="00F936FD"/>
    <w:rsid w:val="00F93AAC"/>
    <w:rsid w:val="00F9405C"/>
    <w:rsid w:val="00F94965"/>
    <w:rsid w:val="00F94E13"/>
    <w:rsid w:val="00F953B8"/>
    <w:rsid w:val="00F95A2E"/>
    <w:rsid w:val="00F96464"/>
    <w:rsid w:val="00F965D0"/>
    <w:rsid w:val="00F96804"/>
    <w:rsid w:val="00F97176"/>
    <w:rsid w:val="00F977B9"/>
    <w:rsid w:val="00F9785A"/>
    <w:rsid w:val="00FA0129"/>
    <w:rsid w:val="00FA048A"/>
    <w:rsid w:val="00FA0DEC"/>
    <w:rsid w:val="00FA14CC"/>
    <w:rsid w:val="00FA17FB"/>
    <w:rsid w:val="00FA1B0E"/>
    <w:rsid w:val="00FA1E56"/>
    <w:rsid w:val="00FA2270"/>
    <w:rsid w:val="00FA27BD"/>
    <w:rsid w:val="00FA284E"/>
    <w:rsid w:val="00FA2896"/>
    <w:rsid w:val="00FA2D48"/>
    <w:rsid w:val="00FA3112"/>
    <w:rsid w:val="00FA34A2"/>
    <w:rsid w:val="00FA366C"/>
    <w:rsid w:val="00FA3F7A"/>
    <w:rsid w:val="00FA424F"/>
    <w:rsid w:val="00FA4376"/>
    <w:rsid w:val="00FA4C41"/>
    <w:rsid w:val="00FA53D9"/>
    <w:rsid w:val="00FA591F"/>
    <w:rsid w:val="00FA5C8E"/>
    <w:rsid w:val="00FA5FD5"/>
    <w:rsid w:val="00FA62CB"/>
    <w:rsid w:val="00FA6465"/>
    <w:rsid w:val="00FA6547"/>
    <w:rsid w:val="00FA6615"/>
    <w:rsid w:val="00FA6DA6"/>
    <w:rsid w:val="00FA6E23"/>
    <w:rsid w:val="00FA6F63"/>
    <w:rsid w:val="00FA789F"/>
    <w:rsid w:val="00FA7CDA"/>
    <w:rsid w:val="00FA7DD6"/>
    <w:rsid w:val="00FB0A36"/>
    <w:rsid w:val="00FB0DBF"/>
    <w:rsid w:val="00FB0FDF"/>
    <w:rsid w:val="00FB18A7"/>
    <w:rsid w:val="00FB1B7F"/>
    <w:rsid w:val="00FB1FD6"/>
    <w:rsid w:val="00FB25EB"/>
    <w:rsid w:val="00FB27CF"/>
    <w:rsid w:val="00FB2CC7"/>
    <w:rsid w:val="00FB2D55"/>
    <w:rsid w:val="00FB2ECB"/>
    <w:rsid w:val="00FB3018"/>
    <w:rsid w:val="00FB3244"/>
    <w:rsid w:val="00FB4263"/>
    <w:rsid w:val="00FB4542"/>
    <w:rsid w:val="00FB5A5D"/>
    <w:rsid w:val="00FB5D95"/>
    <w:rsid w:val="00FB61E5"/>
    <w:rsid w:val="00FB74F3"/>
    <w:rsid w:val="00FB7B44"/>
    <w:rsid w:val="00FB7E27"/>
    <w:rsid w:val="00FC006E"/>
    <w:rsid w:val="00FC022F"/>
    <w:rsid w:val="00FC09E0"/>
    <w:rsid w:val="00FC0DCE"/>
    <w:rsid w:val="00FC1C57"/>
    <w:rsid w:val="00FC1C7C"/>
    <w:rsid w:val="00FC1E46"/>
    <w:rsid w:val="00FC26BF"/>
    <w:rsid w:val="00FC2D23"/>
    <w:rsid w:val="00FC38E8"/>
    <w:rsid w:val="00FC3DC5"/>
    <w:rsid w:val="00FC40DB"/>
    <w:rsid w:val="00FC4D6C"/>
    <w:rsid w:val="00FC5036"/>
    <w:rsid w:val="00FC5195"/>
    <w:rsid w:val="00FC51A0"/>
    <w:rsid w:val="00FC51CD"/>
    <w:rsid w:val="00FC52A7"/>
    <w:rsid w:val="00FC5D3C"/>
    <w:rsid w:val="00FC6253"/>
    <w:rsid w:val="00FC662C"/>
    <w:rsid w:val="00FC6896"/>
    <w:rsid w:val="00FC6F90"/>
    <w:rsid w:val="00FC70DA"/>
    <w:rsid w:val="00FC75E5"/>
    <w:rsid w:val="00FC7A71"/>
    <w:rsid w:val="00FC7FA1"/>
    <w:rsid w:val="00FD01EC"/>
    <w:rsid w:val="00FD022D"/>
    <w:rsid w:val="00FD0AED"/>
    <w:rsid w:val="00FD0B29"/>
    <w:rsid w:val="00FD0FC8"/>
    <w:rsid w:val="00FD104C"/>
    <w:rsid w:val="00FD151A"/>
    <w:rsid w:val="00FD1A13"/>
    <w:rsid w:val="00FD1B9B"/>
    <w:rsid w:val="00FD1BF7"/>
    <w:rsid w:val="00FD23F1"/>
    <w:rsid w:val="00FD2918"/>
    <w:rsid w:val="00FD2A1F"/>
    <w:rsid w:val="00FD2A6B"/>
    <w:rsid w:val="00FD2B89"/>
    <w:rsid w:val="00FD362D"/>
    <w:rsid w:val="00FD3A2B"/>
    <w:rsid w:val="00FD45AF"/>
    <w:rsid w:val="00FD512B"/>
    <w:rsid w:val="00FD5B96"/>
    <w:rsid w:val="00FD5BD0"/>
    <w:rsid w:val="00FD5D49"/>
    <w:rsid w:val="00FD602E"/>
    <w:rsid w:val="00FD642D"/>
    <w:rsid w:val="00FD64F9"/>
    <w:rsid w:val="00FD6901"/>
    <w:rsid w:val="00FD6D7E"/>
    <w:rsid w:val="00FD7067"/>
    <w:rsid w:val="00FD7D21"/>
    <w:rsid w:val="00FE02CA"/>
    <w:rsid w:val="00FE0B6D"/>
    <w:rsid w:val="00FE0C0A"/>
    <w:rsid w:val="00FE0C35"/>
    <w:rsid w:val="00FE0DD2"/>
    <w:rsid w:val="00FE0E96"/>
    <w:rsid w:val="00FE1346"/>
    <w:rsid w:val="00FE199B"/>
    <w:rsid w:val="00FE1CA0"/>
    <w:rsid w:val="00FE2029"/>
    <w:rsid w:val="00FE2A2C"/>
    <w:rsid w:val="00FE3153"/>
    <w:rsid w:val="00FE3358"/>
    <w:rsid w:val="00FE3A8E"/>
    <w:rsid w:val="00FE3D69"/>
    <w:rsid w:val="00FE4035"/>
    <w:rsid w:val="00FE4A11"/>
    <w:rsid w:val="00FE52A8"/>
    <w:rsid w:val="00FE5648"/>
    <w:rsid w:val="00FE5F8E"/>
    <w:rsid w:val="00FE655A"/>
    <w:rsid w:val="00FE6996"/>
    <w:rsid w:val="00FE6B9E"/>
    <w:rsid w:val="00FE6CB6"/>
    <w:rsid w:val="00FE71AB"/>
    <w:rsid w:val="00FE79E2"/>
    <w:rsid w:val="00FE7E13"/>
    <w:rsid w:val="00FE7FFC"/>
    <w:rsid w:val="00FF058B"/>
    <w:rsid w:val="00FF1157"/>
    <w:rsid w:val="00FF1199"/>
    <w:rsid w:val="00FF1330"/>
    <w:rsid w:val="00FF17AB"/>
    <w:rsid w:val="00FF1A09"/>
    <w:rsid w:val="00FF2012"/>
    <w:rsid w:val="00FF2358"/>
    <w:rsid w:val="00FF29EC"/>
    <w:rsid w:val="00FF2A7F"/>
    <w:rsid w:val="00FF328C"/>
    <w:rsid w:val="00FF37D8"/>
    <w:rsid w:val="00FF4257"/>
    <w:rsid w:val="00FF4930"/>
    <w:rsid w:val="00FF49EB"/>
    <w:rsid w:val="00FF4C36"/>
    <w:rsid w:val="00FF514D"/>
    <w:rsid w:val="00FF5208"/>
    <w:rsid w:val="00FF527C"/>
    <w:rsid w:val="00FF56A9"/>
    <w:rsid w:val="00FF5FFF"/>
    <w:rsid w:val="00FF6209"/>
    <w:rsid w:val="00FF6D63"/>
    <w:rsid w:val="00FF7047"/>
    <w:rsid w:val="00FF7305"/>
    <w:rsid w:val="00FF73DC"/>
    <w:rsid w:val="00FF7416"/>
    <w:rsid w:val="00FF7F3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0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nhideWhenUsed="0" w:qFormat="1"/>
    <w:lsdException w:name="Intense Reference" w:locked="0" w:semiHidden="0" w:unhideWhenUsed="0" w:qFormat="1"/>
    <w:lsdException w:name="Book Title" w:locked="0" w:semiHidden="0" w:unhideWhenUsed="0" w:qFormat="1"/>
    <w:lsdException w:name="Bibliography" w:locked="0" w:uiPriority="37"/>
    <w:lsdException w:name="TOC Heading" w:locked="0" w:uiPriority="39" w:qFormat="1"/>
  </w:latentStyles>
  <w:style w:type="paragraph" w:default="1" w:styleId="Normal">
    <w:name w:val="Normal"/>
    <w:qFormat/>
    <w:rsid w:val="00B72E36"/>
    <w:pPr>
      <w:spacing w:after="200" w:line="276" w:lineRule="auto"/>
    </w:pPr>
    <w:rPr>
      <w:sz w:val="22"/>
      <w:szCs w:val="22"/>
    </w:rPr>
  </w:style>
  <w:style w:type="paragraph" w:styleId="Heading1">
    <w:name w:val="heading 1"/>
    <w:aliases w:val="Char"/>
    <w:basedOn w:val="Normal"/>
    <w:next w:val="Normal"/>
    <w:link w:val="Heading1Char"/>
    <w:uiPriority w:val="99"/>
    <w:qFormat/>
    <w:rsid w:val="00495971"/>
    <w:pPr>
      <w:keepNext/>
      <w:spacing w:after="0" w:line="240" w:lineRule="auto"/>
      <w:outlineLvl w:val="0"/>
    </w:pPr>
    <w:rPr>
      <w:rFonts w:ascii="Times New Roman" w:hAnsi="Times New Roman"/>
      <w:b/>
      <w:sz w:val="28"/>
      <w:szCs w:val="20"/>
    </w:rPr>
  </w:style>
  <w:style w:type="paragraph" w:styleId="Heading2">
    <w:name w:val="heading 2"/>
    <w:aliases w:val="Char6"/>
    <w:basedOn w:val="Normal"/>
    <w:next w:val="Normal"/>
    <w:link w:val="Heading2Char"/>
    <w:uiPriority w:val="99"/>
    <w:qFormat/>
    <w:rsid w:val="00495971"/>
    <w:pPr>
      <w:keepNext/>
      <w:spacing w:after="0" w:line="240" w:lineRule="auto"/>
      <w:jc w:val="both"/>
      <w:outlineLvl w:val="1"/>
    </w:pPr>
    <w:rPr>
      <w:rFonts w:ascii="Times New Roman" w:hAnsi="Times New Roman"/>
      <w:b/>
      <w:szCs w:val="20"/>
    </w:rPr>
  </w:style>
  <w:style w:type="paragraph" w:styleId="Heading3">
    <w:name w:val="heading 3"/>
    <w:basedOn w:val="Normal"/>
    <w:next w:val="Normal"/>
    <w:link w:val="Heading3Char"/>
    <w:uiPriority w:val="99"/>
    <w:qFormat/>
    <w:rsid w:val="00707EA2"/>
    <w:pPr>
      <w:keepNext/>
      <w:spacing w:after="0" w:line="240" w:lineRule="auto"/>
      <w:jc w:val="center"/>
      <w:outlineLvl w:val="2"/>
    </w:pPr>
    <w:rPr>
      <w:rFonts w:ascii="Times New Roman" w:hAnsi="Times New Roman"/>
      <w:b/>
      <w:sz w:val="28"/>
      <w:szCs w:val="20"/>
      <w:bdr w:val="single" w:sz="12" w:space="0" w:color="auto"/>
      <w:lang w:val="en-GB"/>
    </w:rPr>
  </w:style>
  <w:style w:type="paragraph" w:styleId="Heading4">
    <w:name w:val="heading 4"/>
    <w:basedOn w:val="Normal"/>
    <w:next w:val="Normal"/>
    <w:link w:val="Heading4Char"/>
    <w:uiPriority w:val="99"/>
    <w:qFormat/>
    <w:rsid w:val="00707EA2"/>
    <w:pPr>
      <w:keepNext/>
      <w:numPr>
        <w:numId w:val="1"/>
      </w:numPr>
      <w:tabs>
        <w:tab w:val="left" w:pos="360"/>
        <w:tab w:val="left" w:pos="2700"/>
        <w:tab w:val="left" w:pos="4140"/>
        <w:tab w:val="left" w:pos="6840"/>
      </w:tabs>
      <w:spacing w:after="0" w:line="240" w:lineRule="auto"/>
      <w:outlineLvl w:val="3"/>
    </w:pPr>
    <w:rPr>
      <w:rFonts w:ascii="Times New Roman" w:hAnsi="Times New Roman"/>
      <w:sz w:val="24"/>
      <w:szCs w:val="20"/>
      <w:lang w:val="en-GB"/>
    </w:rPr>
  </w:style>
  <w:style w:type="paragraph" w:styleId="Heading5">
    <w:name w:val="heading 5"/>
    <w:basedOn w:val="Normal"/>
    <w:next w:val="Normal"/>
    <w:link w:val="Heading5Char"/>
    <w:uiPriority w:val="99"/>
    <w:qFormat/>
    <w:rsid w:val="00707EA2"/>
    <w:pPr>
      <w:keepNext/>
      <w:spacing w:after="0" w:line="240" w:lineRule="auto"/>
      <w:ind w:left="504" w:hanging="504"/>
      <w:jc w:val="both"/>
      <w:outlineLvl w:val="4"/>
    </w:pPr>
    <w:rPr>
      <w:rFonts w:ascii="Times New Roman" w:hAnsi="Times New Roman"/>
      <w:b/>
      <w:iCs/>
      <w:sz w:val="24"/>
      <w:szCs w:val="20"/>
      <w:u w:val="single"/>
      <w:lang w:val="en-GB"/>
    </w:rPr>
  </w:style>
  <w:style w:type="paragraph" w:styleId="Heading6">
    <w:name w:val="heading 6"/>
    <w:basedOn w:val="Normal"/>
    <w:next w:val="Normal"/>
    <w:link w:val="Heading6Char"/>
    <w:uiPriority w:val="99"/>
    <w:qFormat/>
    <w:rsid w:val="00707EA2"/>
    <w:pPr>
      <w:keepNext/>
      <w:spacing w:after="0" w:line="240" w:lineRule="auto"/>
      <w:jc w:val="both"/>
      <w:outlineLvl w:val="5"/>
    </w:pPr>
    <w:rPr>
      <w:rFonts w:ascii="Times New Roman" w:hAnsi="Times New Roman"/>
      <w:b/>
      <w:iCs/>
      <w:sz w:val="24"/>
      <w:szCs w:val="20"/>
      <w:u w:val="single"/>
      <w:lang w:val="en-GB"/>
    </w:rPr>
  </w:style>
  <w:style w:type="paragraph" w:styleId="Heading7">
    <w:name w:val="heading 7"/>
    <w:basedOn w:val="Normal"/>
    <w:next w:val="Normal"/>
    <w:link w:val="Heading7Char"/>
    <w:uiPriority w:val="99"/>
    <w:qFormat/>
    <w:rsid w:val="00707EA2"/>
    <w:pPr>
      <w:keepNext/>
      <w:spacing w:after="0" w:line="240" w:lineRule="auto"/>
      <w:jc w:val="center"/>
      <w:outlineLvl w:val="6"/>
    </w:pPr>
    <w:rPr>
      <w:rFonts w:ascii="Times New Roman" w:hAnsi="Times New Roman"/>
      <w:b/>
      <w:bCs/>
      <w:sz w:val="24"/>
      <w:szCs w:val="20"/>
      <w:u w:val="single"/>
      <w:lang w:val="en-GB"/>
    </w:rPr>
  </w:style>
  <w:style w:type="paragraph" w:styleId="Heading8">
    <w:name w:val="heading 8"/>
    <w:basedOn w:val="Normal"/>
    <w:next w:val="Normal"/>
    <w:link w:val="Heading8Char"/>
    <w:uiPriority w:val="99"/>
    <w:qFormat/>
    <w:rsid w:val="00707EA2"/>
    <w:pPr>
      <w:keepNext/>
      <w:spacing w:after="0" w:line="240" w:lineRule="auto"/>
      <w:outlineLvl w:val="7"/>
    </w:pPr>
    <w:rPr>
      <w:rFonts w:ascii="Times New Roman" w:hAnsi="Times New Roman"/>
      <w:b/>
      <w:iCs/>
      <w:sz w:val="20"/>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basedOn w:val="DefaultParagraphFont"/>
    <w:link w:val="Heading1"/>
    <w:uiPriority w:val="99"/>
    <w:locked/>
    <w:rsid w:val="00495971"/>
    <w:rPr>
      <w:rFonts w:ascii="Times New Roman" w:hAnsi="Times New Roman" w:cs="Times New Roman"/>
      <w:b/>
      <w:sz w:val="28"/>
    </w:rPr>
  </w:style>
  <w:style w:type="character" w:customStyle="1" w:styleId="Heading2Char">
    <w:name w:val="Heading 2 Char"/>
    <w:aliases w:val="Char6 Char"/>
    <w:basedOn w:val="DefaultParagraphFont"/>
    <w:link w:val="Heading2"/>
    <w:uiPriority w:val="99"/>
    <w:locked/>
    <w:rsid w:val="00495971"/>
    <w:rPr>
      <w:rFonts w:ascii="Times New Roman" w:hAnsi="Times New Roman" w:cs="Times New Roman"/>
      <w:b/>
      <w:sz w:val="22"/>
    </w:rPr>
  </w:style>
  <w:style w:type="character" w:customStyle="1" w:styleId="Heading3Char">
    <w:name w:val="Heading 3 Char"/>
    <w:basedOn w:val="DefaultParagraphFont"/>
    <w:link w:val="Heading3"/>
    <w:uiPriority w:val="99"/>
    <w:semiHidden/>
    <w:locked/>
    <w:rsid w:val="00516D1D"/>
    <w:rPr>
      <w:rFonts w:ascii="Cambria" w:hAnsi="Cambria" w:cs="Times New Roman"/>
      <w:b/>
      <w:bCs/>
      <w:sz w:val="26"/>
      <w:szCs w:val="26"/>
    </w:rPr>
  </w:style>
  <w:style w:type="character" w:customStyle="1" w:styleId="Heading4Char">
    <w:name w:val="Heading 4 Char"/>
    <w:basedOn w:val="DefaultParagraphFont"/>
    <w:link w:val="Heading4"/>
    <w:uiPriority w:val="99"/>
    <w:locked/>
    <w:rsid w:val="00516D1D"/>
    <w:rPr>
      <w:rFonts w:ascii="Times New Roman" w:hAnsi="Times New Roman"/>
      <w:sz w:val="24"/>
      <w:lang w:val="en-GB"/>
    </w:rPr>
  </w:style>
  <w:style w:type="character" w:customStyle="1" w:styleId="Heading5Char">
    <w:name w:val="Heading 5 Char"/>
    <w:basedOn w:val="DefaultParagraphFont"/>
    <w:link w:val="Heading5"/>
    <w:uiPriority w:val="99"/>
    <w:semiHidden/>
    <w:locked/>
    <w:rsid w:val="00516D1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516D1D"/>
    <w:rPr>
      <w:rFonts w:ascii="Calibri" w:hAnsi="Calibri" w:cs="Times New Roman"/>
      <w:b/>
      <w:bCs/>
      <w:sz w:val="22"/>
      <w:szCs w:val="22"/>
    </w:rPr>
  </w:style>
  <w:style w:type="character" w:customStyle="1" w:styleId="Heading7Char">
    <w:name w:val="Heading 7 Char"/>
    <w:basedOn w:val="DefaultParagraphFont"/>
    <w:link w:val="Heading7"/>
    <w:uiPriority w:val="99"/>
    <w:semiHidden/>
    <w:locked/>
    <w:rsid w:val="00516D1D"/>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516D1D"/>
    <w:rPr>
      <w:rFonts w:ascii="Calibri" w:hAnsi="Calibri" w:cs="Times New Roman"/>
      <w:i/>
      <w:iCs/>
      <w:sz w:val="24"/>
      <w:szCs w:val="24"/>
    </w:rPr>
  </w:style>
  <w:style w:type="paragraph" w:styleId="Header">
    <w:name w:val="header"/>
    <w:aliases w:val="Char5, Char1 Char Char, Char1 Char Char Char,Char1 Char Char,Char1 Char Char Char Char Char,Char1 Char Char Char Char, Char Char Char,Char Char Char Char,Char Char Char, Char2, Char Char Char Char Char Char C Char Char"/>
    <w:basedOn w:val="Normal"/>
    <w:link w:val="HeaderChar"/>
    <w:uiPriority w:val="99"/>
    <w:rsid w:val="00FF058B"/>
    <w:pPr>
      <w:tabs>
        <w:tab w:val="center" w:pos="4680"/>
        <w:tab w:val="right" w:pos="9360"/>
      </w:tabs>
    </w:pPr>
  </w:style>
  <w:style w:type="character" w:customStyle="1" w:styleId="HeaderChar">
    <w:name w:val="Header Char"/>
    <w:aliases w:val="Char5 Char, Char1 Char Char Char1, Char1 Char Char Char Char,Char1 Char Char Char,Char1 Char Char Char Char Char Char,Char1 Char Char Char Char Char1, Char Char Char Char,Char Char Char Char Char,Char Char Char Char1, Char2 Char"/>
    <w:basedOn w:val="DefaultParagraphFont"/>
    <w:link w:val="Header"/>
    <w:uiPriority w:val="99"/>
    <w:locked/>
    <w:rsid w:val="00FF058B"/>
    <w:rPr>
      <w:rFonts w:cs="Times New Roman"/>
      <w:sz w:val="22"/>
      <w:szCs w:val="22"/>
    </w:rPr>
  </w:style>
  <w:style w:type="paragraph" w:styleId="Footer">
    <w:name w:val="footer"/>
    <w:aliases w:val="Char4"/>
    <w:basedOn w:val="Normal"/>
    <w:link w:val="FooterChar"/>
    <w:uiPriority w:val="99"/>
    <w:rsid w:val="00FF058B"/>
    <w:pPr>
      <w:tabs>
        <w:tab w:val="center" w:pos="4680"/>
        <w:tab w:val="right" w:pos="9360"/>
      </w:tabs>
    </w:pPr>
  </w:style>
  <w:style w:type="character" w:customStyle="1" w:styleId="FooterChar">
    <w:name w:val="Footer Char"/>
    <w:aliases w:val="Char4 Char"/>
    <w:basedOn w:val="DefaultParagraphFont"/>
    <w:link w:val="Footer"/>
    <w:uiPriority w:val="99"/>
    <w:locked/>
    <w:rsid w:val="00FF058B"/>
    <w:rPr>
      <w:rFonts w:cs="Times New Roman"/>
      <w:sz w:val="22"/>
      <w:szCs w:val="22"/>
    </w:rPr>
  </w:style>
  <w:style w:type="paragraph" w:styleId="BalloonText">
    <w:name w:val="Balloon Text"/>
    <w:aliases w:val="Char3"/>
    <w:basedOn w:val="Normal"/>
    <w:link w:val="BalloonTextChar"/>
    <w:uiPriority w:val="99"/>
    <w:semiHidden/>
    <w:rsid w:val="00FF058B"/>
    <w:pPr>
      <w:spacing w:after="0" w:line="240" w:lineRule="auto"/>
    </w:pPr>
    <w:rPr>
      <w:rFonts w:ascii="Tahoma" w:hAnsi="Tahoma" w:cs="Tahoma"/>
      <w:sz w:val="16"/>
      <w:szCs w:val="16"/>
    </w:rPr>
  </w:style>
  <w:style w:type="character" w:customStyle="1" w:styleId="BalloonTextChar">
    <w:name w:val="Balloon Text Char"/>
    <w:aliases w:val="Char3 Char"/>
    <w:basedOn w:val="DefaultParagraphFont"/>
    <w:link w:val="BalloonText"/>
    <w:uiPriority w:val="99"/>
    <w:semiHidden/>
    <w:locked/>
    <w:rsid w:val="00FF058B"/>
    <w:rPr>
      <w:rFonts w:ascii="Tahoma" w:hAnsi="Tahoma" w:cs="Tahoma"/>
      <w:sz w:val="16"/>
      <w:szCs w:val="16"/>
    </w:rPr>
  </w:style>
  <w:style w:type="paragraph" w:styleId="BodyText">
    <w:name w:val="Body Text"/>
    <w:aliases w:val="Char2"/>
    <w:basedOn w:val="Normal"/>
    <w:link w:val="BodyTextChar"/>
    <w:uiPriority w:val="99"/>
    <w:rsid w:val="00451D34"/>
    <w:pPr>
      <w:spacing w:after="0" w:line="240" w:lineRule="auto"/>
      <w:jc w:val="both"/>
    </w:pPr>
    <w:rPr>
      <w:rFonts w:ascii="SutonnyMJ" w:hAnsi="SutonnyMJ"/>
      <w:sz w:val="26"/>
      <w:szCs w:val="26"/>
      <w:lang w:eastAsia="zh-CN"/>
    </w:rPr>
  </w:style>
  <w:style w:type="character" w:customStyle="1" w:styleId="BodyTextChar">
    <w:name w:val="Body Text Char"/>
    <w:aliases w:val="Char2 Char"/>
    <w:basedOn w:val="DefaultParagraphFont"/>
    <w:link w:val="BodyText"/>
    <w:uiPriority w:val="99"/>
    <w:locked/>
    <w:rsid w:val="00451D34"/>
    <w:rPr>
      <w:rFonts w:ascii="SutonnyMJ" w:eastAsia="SimSun" w:hAnsi="SutonnyMJ" w:cs="Times New Roman"/>
      <w:sz w:val="26"/>
      <w:szCs w:val="26"/>
      <w:lang w:eastAsia="zh-CN"/>
    </w:rPr>
  </w:style>
  <w:style w:type="paragraph" w:styleId="BodyTextIndent">
    <w:name w:val="Body Text Indent"/>
    <w:aliases w:val="Char1"/>
    <w:basedOn w:val="Normal"/>
    <w:link w:val="BodyTextIndentChar"/>
    <w:uiPriority w:val="99"/>
    <w:rsid w:val="009C64D5"/>
    <w:pPr>
      <w:spacing w:after="120" w:line="240" w:lineRule="auto"/>
      <w:ind w:left="360"/>
    </w:pPr>
    <w:rPr>
      <w:rFonts w:ascii="Times New Roman" w:hAnsi="Times New Roman"/>
      <w:sz w:val="24"/>
      <w:szCs w:val="24"/>
    </w:rPr>
  </w:style>
  <w:style w:type="character" w:customStyle="1" w:styleId="BodyTextIndentChar">
    <w:name w:val="Body Text Indent Char"/>
    <w:aliases w:val="Char1 Char"/>
    <w:basedOn w:val="DefaultParagraphFont"/>
    <w:link w:val="BodyTextIndent"/>
    <w:uiPriority w:val="99"/>
    <w:locked/>
    <w:rsid w:val="009C64D5"/>
    <w:rPr>
      <w:rFonts w:ascii="Times New Roman" w:hAnsi="Times New Roman" w:cs="Times New Roman"/>
      <w:sz w:val="24"/>
      <w:szCs w:val="24"/>
    </w:rPr>
  </w:style>
  <w:style w:type="table" w:styleId="TableGrid">
    <w:name w:val="Table Grid"/>
    <w:basedOn w:val="TableNormal"/>
    <w:uiPriority w:val="99"/>
    <w:rsid w:val="009D22A1"/>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rsid w:val="00C654D8"/>
    <w:rPr>
      <w:rFonts w:cs="Times New Roman"/>
      <w:color w:val="0000FF"/>
      <w:u w:val="single"/>
    </w:rPr>
  </w:style>
  <w:style w:type="character" w:customStyle="1" w:styleId="mdblk">
    <w:name w:val="mdblk"/>
    <w:basedOn w:val="DefaultParagraphFont"/>
    <w:uiPriority w:val="99"/>
    <w:rsid w:val="00C654D8"/>
    <w:rPr>
      <w:rFonts w:cs="Times New Roman"/>
    </w:rPr>
  </w:style>
  <w:style w:type="character" w:styleId="SubtleReference">
    <w:name w:val="Subtle Reference"/>
    <w:basedOn w:val="DefaultParagraphFont"/>
    <w:uiPriority w:val="99"/>
    <w:qFormat/>
    <w:rsid w:val="00A11C4D"/>
    <w:rPr>
      <w:rFonts w:cs="Times New Roman"/>
      <w:smallCaps/>
      <w:color w:val="C0504D"/>
      <w:u w:val="single"/>
    </w:rPr>
  </w:style>
  <w:style w:type="paragraph" w:styleId="NormalWeb">
    <w:name w:val="Normal (Web)"/>
    <w:basedOn w:val="Normal"/>
    <w:uiPriority w:val="99"/>
    <w:rsid w:val="00723E9F"/>
    <w:pPr>
      <w:spacing w:before="100" w:beforeAutospacing="1" w:after="100" w:afterAutospacing="1" w:line="240" w:lineRule="auto"/>
    </w:pPr>
    <w:rPr>
      <w:rFonts w:ascii="Times New Roman" w:hAnsi="Times New Roman"/>
      <w:sz w:val="24"/>
      <w:szCs w:val="24"/>
      <w:lang w:bidi="bn-IN"/>
    </w:rPr>
  </w:style>
  <w:style w:type="character" w:customStyle="1" w:styleId="apple-converted-space">
    <w:name w:val="apple-converted-space"/>
    <w:basedOn w:val="DefaultParagraphFont"/>
    <w:uiPriority w:val="99"/>
    <w:rsid w:val="006B58A9"/>
    <w:rPr>
      <w:rFonts w:cs="Times New Roman"/>
    </w:rPr>
  </w:style>
  <w:style w:type="character" w:styleId="BookTitle">
    <w:name w:val="Book Title"/>
    <w:basedOn w:val="DefaultParagraphFont"/>
    <w:uiPriority w:val="99"/>
    <w:qFormat/>
    <w:rsid w:val="0096408B"/>
    <w:rPr>
      <w:rFonts w:cs="Times New Roman"/>
      <w:b/>
      <w:bCs/>
      <w:smallCaps/>
      <w:spacing w:val="5"/>
    </w:rPr>
  </w:style>
  <w:style w:type="character" w:styleId="IntenseReference">
    <w:name w:val="Intense Reference"/>
    <w:basedOn w:val="DefaultParagraphFont"/>
    <w:uiPriority w:val="99"/>
    <w:qFormat/>
    <w:rsid w:val="0096408B"/>
    <w:rPr>
      <w:rFonts w:cs="Times New Roman"/>
      <w:b/>
      <w:bCs/>
      <w:smallCaps/>
      <w:color w:val="C0504D"/>
      <w:spacing w:val="5"/>
      <w:u w:val="single"/>
    </w:rPr>
  </w:style>
  <w:style w:type="paragraph" w:customStyle="1" w:styleId="qtext">
    <w:name w:val="qtext"/>
    <w:basedOn w:val="Normal"/>
    <w:uiPriority w:val="99"/>
    <w:rsid w:val="005352A2"/>
    <w:pPr>
      <w:spacing w:before="100" w:after="100" w:line="240" w:lineRule="auto"/>
    </w:pPr>
    <w:rPr>
      <w:rFonts w:ascii="Times New Roman" w:hAnsi="Times New Roman"/>
      <w:sz w:val="24"/>
      <w:szCs w:val="20"/>
    </w:rPr>
  </w:style>
  <w:style w:type="paragraph" w:styleId="Title">
    <w:name w:val="Title"/>
    <w:basedOn w:val="Normal"/>
    <w:link w:val="TitleChar"/>
    <w:uiPriority w:val="99"/>
    <w:qFormat/>
    <w:rsid w:val="00751157"/>
    <w:pPr>
      <w:spacing w:after="0" w:line="240" w:lineRule="auto"/>
      <w:jc w:val="center"/>
    </w:pPr>
    <w:rPr>
      <w:rFonts w:ascii="Times New Roman" w:hAnsi="Times New Roman"/>
      <w:b/>
      <w:sz w:val="30"/>
      <w:szCs w:val="20"/>
    </w:rPr>
  </w:style>
  <w:style w:type="character" w:customStyle="1" w:styleId="TitleChar">
    <w:name w:val="Title Char"/>
    <w:basedOn w:val="DefaultParagraphFont"/>
    <w:link w:val="Title"/>
    <w:uiPriority w:val="99"/>
    <w:locked/>
    <w:rsid w:val="00516D1D"/>
    <w:rPr>
      <w:rFonts w:ascii="Cambria" w:hAnsi="Cambria" w:cs="Times New Roman"/>
      <w:b/>
      <w:bCs/>
      <w:kern w:val="28"/>
      <w:sz w:val="32"/>
      <w:szCs w:val="32"/>
    </w:rPr>
  </w:style>
  <w:style w:type="paragraph" w:customStyle="1" w:styleId="FR1">
    <w:name w:val="FR1"/>
    <w:uiPriority w:val="99"/>
    <w:rsid w:val="00751157"/>
    <w:pPr>
      <w:widowControl w:val="0"/>
      <w:autoSpaceDE w:val="0"/>
      <w:autoSpaceDN w:val="0"/>
      <w:adjustRightInd w:val="0"/>
      <w:jc w:val="right"/>
    </w:pPr>
    <w:rPr>
      <w:rFonts w:ascii="Times New Roman" w:eastAsia="MS Mincho" w:hAnsi="Times New Roman"/>
      <w:sz w:val="22"/>
      <w:szCs w:val="22"/>
      <w:lang w:eastAsia="ja-JP"/>
    </w:rPr>
  </w:style>
  <w:style w:type="paragraph" w:styleId="Caption">
    <w:name w:val="caption"/>
    <w:basedOn w:val="Normal"/>
    <w:next w:val="Normal"/>
    <w:uiPriority w:val="99"/>
    <w:qFormat/>
    <w:rsid w:val="00707EA2"/>
    <w:pPr>
      <w:overflowPunct w:val="0"/>
      <w:autoSpaceDE w:val="0"/>
      <w:autoSpaceDN w:val="0"/>
      <w:adjustRightInd w:val="0"/>
      <w:spacing w:before="120" w:after="120" w:line="240" w:lineRule="auto"/>
      <w:textAlignment w:val="baseline"/>
    </w:pPr>
    <w:rPr>
      <w:rFonts w:ascii="Times New Roman" w:hAnsi="Times New Roman"/>
      <w:b/>
      <w:sz w:val="20"/>
      <w:szCs w:val="20"/>
      <w:lang w:val="en-GB"/>
    </w:rPr>
  </w:style>
  <w:style w:type="character" w:styleId="PageNumber">
    <w:name w:val="page number"/>
    <w:basedOn w:val="DefaultParagraphFont"/>
    <w:uiPriority w:val="99"/>
    <w:rsid w:val="00707EA2"/>
    <w:rPr>
      <w:rFonts w:cs="Times New Roman"/>
    </w:rPr>
  </w:style>
  <w:style w:type="paragraph" w:styleId="FootnoteText">
    <w:name w:val="footnote text"/>
    <w:basedOn w:val="Normal"/>
    <w:link w:val="FootnoteTextChar"/>
    <w:uiPriority w:val="99"/>
    <w:semiHidden/>
    <w:rsid w:val="00707EA2"/>
    <w:pPr>
      <w:spacing w:after="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semiHidden/>
    <w:locked/>
    <w:rsid w:val="00516D1D"/>
    <w:rPr>
      <w:rFonts w:cs="Times New Roman"/>
    </w:rPr>
  </w:style>
  <w:style w:type="paragraph" w:customStyle="1" w:styleId="Style2">
    <w:name w:val="Style 2"/>
    <w:link w:val="Style2Char"/>
    <w:uiPriority w:val="99"/>
    <w:rsid w:val="00603F9B"/>
    <w:pPr>
      <w:widowControl w:val="0"/>
      <w:autoSpaceDE w:val="0"/>
      <w:autoSpaceDN w:val="0"/>
      <w:spacing w:line="297" w:lineRule="auto"/>
      <w:ind w:left="360"/>
    </w:pPr>
    <w:rPr>
      <w:rFonts w:ascii="Garamond" w:hAnsi="Garamond" w:cs="Garamond"/>
      <w:sz w:val="22"/>
      <w:szCs w:val="22"/>
    </w:rPr>
  </w:style>
  <w:style w:type="character" w:customStyle="1" w:styleId="CharacterStyle1">
    <w:name w:val="Character Style 1"/>
    <w:uiPriority w:val="99"/>
    <w:rsid w:val="00603F9B"/>
    <w:rPr>
      <w:rFonts w:ascii="Garamond" w:hAnsi="Garamond"/>
      <w:sz w:val="22"/>
    </w:rPr>
  </w:style>
  <w:style w:type="paragraph" w:customStyle="1" w:styleId="Style1">
    <w:name w:val="Style 1"/>
    <w:uiPriority w:val="99"/>
    <w:rsid w:val="000B2614"/>
    <w:pPr>
      <w:widowControl w:val="0"/>
      <w:autoSpaceDE w:val="0"/>
      <w:autoSpaceDN w:val="0"/>
      <w:adjustRightInd w:val="0"/>
    </w:pPr>
    <w:rPr>
      <w:rFonts w:ascii="Times New Roman" w:hAnsi="Times New Roman"/>
    </w:rPr>
  </w:style>
  <w:style w:type="paragraph" w:customStyle="1" w:styleId="Style3">
    <w:name w:val="Style 3"/>
    <w:uiPriority w:val="99"/>
    <w:rsid w:val="003F253B"/>
    <w:pPr>
      <w:widowControl w:val="0"/>
      <w:autoSpaceDE w:val="0"/>
      <w:autoSpaceDN w:val="0"/>
      <w:ind w:left="576"/>
    </w:pPr>
    <w:rPr>
      <w:rFonts w:ascii="Garamond" w:hAnsi="Garamond" w:cs="Garamond"/>
      <w:sz w:val="22"/>
      <w:szCs w:val="22"/>
    </w:rPr>
  </w:style>
  <w:style w:type="paragraph" w:styleId="ListParagraph">
    <w:name w:val="List Paragraph"/>
    <w:basedOn w:val="Normal"/>
    <w:uiPriority w:val="34"/>
    <w:qFormat/>
    <w:rsid w:val="00537E95"/>
    <w:pPr>
      <w:spacing w:after="0" w:line="240" w:lineRule="auto"/>
      <w:ind w:left="720"/>
      <w:contextualSpacing/>
    </w:pPr>
    <w:rPr>
      <w:rFonts w:ascii="Times New Roman" w:hAnsi="Times New Roman"/>
      <w:sz w:val="20"/>
      <w:szCs w:val="20"/>
    </w:rPr>
  </w:style>
  <w:style w:type="paragraph" w:customStyle="1" w:styleId="story-body-text">
    <w:name w:val="story-body-text"/>
    <w:basedOn w:val="Normal"/>
    <w:uiPriority w:val="99"/>
    <w:rsid w:val="00617104"/>
    <w:pPr>
      <w:spacing w:before="100" w:beforeAutospacing="1" w:after="100" w:afterAutospacing="1" w:line="240" w:lineRule="auto"/>
    </w:pPr>
    <w:rPr>
      <w:rFonts w:ascii="Times New Roman" w:hAnsi="Times New Roman"/>
      <w:sz w:val="24"/>
      <w:szCs w:val="24"/>
    </w:rPr>
  </w:style>
  <w:style w:type="paragraph" w:customStyle="1" w:styleId="date-area">
    <w:name w:val="date-area"/>
    <w:basedOn w:val="Normal"/>
    <w:uiPriority w:val="99"/>
    <w:rsid w:val="00963D0C"/>
    <w:pPr>
      <w:spacing w:before="100" w:beforeAutospacing="1" w:after="100" w:afterAutospacing="1" w:line="240" w:lineRule="auto"/>
    </w:pPr>
    <w:rPr>
      <w:rFonts w:ascii="Times New Roman" w:hAnsi="Times New Roman"/>
      <w:sz w:val="24"/>
      <w:szCs w:val="24"/>
    </w:rPr>
  </w:style>
  <w:style w:type="character" w:styleId="Emphasis">
    <w:name w:val="Emphasis"/>
    <w:basedOn w:val="DefaultParagraphFont"/>
    <w:uiPriority w:val="99"/>
    <w:qFormat/>
    <w:rsid w:val="008C1D63"/>
    <w:rPr>
      <w:rFonts w:cs="Times New Roman"/>
      <w:i/>
      <w:iCs/>
    </w:rPr>
  </w:style>
  <w:style w:type="character" w:styleId="Strong">
    <w:name w:val="Strong"/>
    <w:basedOn w:val="DefaultParagraphFont"/>
    <w:uiPriority w:val="99"/>
    <w:qFormat/>
    <w:rsid w:val="00611CCA"/>
    <w:rPr>
      <w:rFonts w:cs="Times New Roman"/>
      <w:b/>
      <w:bCs/>
    </w:rPr>
  </w:style>
  <w:style w:type="character" w:customStyle="1" w:styleId="mw-headline">
    <w:name w:val="mw-headline"/>
    <w:basedOn w:val="DefaultParagraphFont"/>
    <w:uiPriority w:val="99"/>
    <w:rsid w:val="00CE255C"/>
    <w:rPr>
      <w:rFonts w:cs="Times New Roman"/>
    </w:rPr>
  </w:style>
  <w:style w:type="character" w:customStyle="1" w:styleId="a">
    <w:name w:val="a"/>
    <w:basedOn w:val="DefaultParagraphFont"/>
    <w:uiPriority w:val="99"/>
    <w:rsid w:val="00B60118"/>
    <w:rPr>
      <w:rFonts w:cs="Times New Roman"/>
    </w:rPr>
  </w:style>
  <w:style w:type="character" w:customStyle="1" w:styleId="l6">
    <w:name w:val="l6"/>
    <w:basedOn w:val="DefaultParagraphFont"/>
    <w:uiPriority w:val="99"/>
    <w:rsid w:val="00B60118"/>
    <w:rPr>
      <w:rFonts w:cs="Times New Roman"/>
    </w:rPr>
  </w:style>
  <w:style w:type="table" w:customStyle="1" w:styleId="TableGrid1">
    <w:name w:val="Table Grid1"/>
    <w:uiPriority w:val="99"/>
    <w:rsid w:val="00865A0B"/>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2Char">
    <w:name w:val="Style 2 Char"/>
    <w:basedOn w:val="DefaultParagraphFont"/>
    <w:link w:val="Style2"/>
    <w:uiPriority w:val="99"/>
    <w:locked/>
    <w:rsid w:val="00C970E0"/>
    <w:rPr>
      <w:rFonts w:ascii="Garamond" w:hAnsi="Garamond" w:cs="Garamond"/>
      <w:sz w:val="22"/>
      <w:szCs w:val="22"/>
      <w:lang w:val="en-US" w:eastAsia="en-US" w:bidi="ar-SA"/>
    </w:rPr>
  </w:style>
</w:styles>
</file>

<file path=word/webSettings.xml><?xml version="1.0" encoding="utf-8"?>
<w:webSettings xmlns:r="http://schemas.openxmlformats.org/officeDocument/2006/relationships" xmlns:w="http://schemas.openxmlformats.org/wordprocessingml/2006/main">
  <w:divs>
    <w:div w:id="1648975557">
      <w:marLeft w:val="0"/>
      <w:marRight w:val="0"/>
      <w:marTop w:val="0"/>
      <w:marBottom w:val="0"/>
      <w:divBdr>
        <w:top w:val="none" w:sz="0" w:space="0" w:color="auto"/>
        <w:left w:val="none" w:sz="0" w:space="0" w:color="auto"/>
        <w:bottom w:val="none" w:sz="0" w:space="0" w:color="auto"/>
        <w:right w:val="none" w:sz="0" w:space="0" w:color="auto"/>
      </w:divBdr>
      <w:divsChild>
        <w:div w:id="1648975544">
          <w:marLeft w:val="0"/>
          <w:marRight w:val="0"/>
          <w:marTop w:val="0"/>
          <w:marBottom w:val="0"/>
          <w:divBdr>
            <w:top w:val="none" w:sz="0" w:space="0" w:color="auto"/>
            <w:left w:val="none" w:sz="0" w:space="0" w:color="auto"/>
            <w:bottom w:val="none" w:sz="0" w:space="0" w:color="auto"/>
            <w:right w:val="none" w:sz="0" w:space="0" w:color="auto"/>
          </w:divBdr>
          <w:divsChild>
            <w:div w:id="1648975555">
              <w:marLeft w:val="0"/>
              <w:marRight w:val="0"/>
              <w:marTop w:val="0"/>
              <w:marBottom w:val="0"/>
              <w:divBdr>
                <w:top w:val="none" w:sz="0" w:space="0" w:color="auto"/>
                <w:left w:val="none" w:sz="0" w:space="0" w:color="auto"/>
                <w:bottom w:val="none" w:sz="0" w:space="0" w:color="auto"/>
                <w:right w:val="none" w:sz="0" w:space="0" w:color="auto"/>
              </w:divBdr>
              <w:divsChild>
                <w:div w:id="1648975551">
                  <w:marLeft w:val="0"/>
                  <w:marRight w:val="0"/>
                  <w:marTop w:val="0"/>
                  <w:marBottom w:val="0"/>
                  <w:divBdr>
                    <w:top w:val="none" w:sz="0" w:space="0" w:color="auto"/>
                    <w:left w:val="none" w:sz="0" w:space="0" w:color="auto"/>
                    <w:bottom w:val="none" w:sz="0" w:space="0" w:color="auto"/>
                    <w:right w:val="none" w:sz="0" w:space="0" w:color="auto"/>
                  </w:divBdr>
                  <w:divsChild>
                    <w:div w:id="1648975553">
                      <w:marLeft w:val="0"/>
                      <w:marRight w:val="0"/>
                      <w:marTop w:val="0"/>
                      <w:marBottom w:val="0"/>
                      <w:divBdr>
                        <w:top w:val="none" w:sz="0" w:space="0" w:color="auto"/>
                        <w:left w:val="none" w:sz="0" w:space="0" w:color="auto"/>
                        <w:bottom w:val="none" w:sz="0" w:space="0" w:color="auto"/>
                        <w:right w:val="none" w:sz="0" w:space="0" w:color="auto"/>
                      </w:divBdr>
                      <w:divsChild>
                        <w:div w:id="164897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47">
          <w:marLeft w:val="0"/>
          <w:marRight w:val="0"/>
          <w:marTop w:val="0"/>
          <w:marBottom w:val="0"/>
          <w:divBdr>
            <w:top w:val="none" w:sz="0" w:space="0" w:color="auto"/>
            <w:left w:val="none" w:sz="0" w:space="0" w:color="auto"/>
            <w:bottom w:val="none" w:sz="0" w:space="0" w:color="auto"/>
            <w:right w:val="none" w:sz="0" w:space="0" w:color="auto"/>
          </w:divBdr>
          <w:divsChild>
            <w:div w:id="1648975554">
              <w:marLeft w:val="0"/>
              <w:marRight w:val="0"/>
              <w:marTop w:val="0"/>
              <w:marBottom w:val="0"/>
              <w:divBdr>
                <w:top w:val="none" w:sz="0" w:space="0" w:color="auto"/>
                <w:left w:val="none" w:sz="0" w:space="0" w:color="auto"/>
                <w:bottom w:val="none" w:sz="0" w:space="0" w:color="auto"/>
                <w:right w:val="none" w:sz="0" w:space="0" w:color="auto"/>
              </w:divBdr>
              <w:divsChild>
                <w:div w:id="1648975549">
                  <w:marLeft w:val="0"/>
                  <w:marRight w:val="0"/>
                  <w:marTop w:val="0"/>
                  <w:marBottom w:val="0"/>
                  <w:divBdr>
                    <w:top w:val="none" w:sz="0" w:space="0" w:color="auto"/>
                    <w:left w:val="none" w:sz="0" w:space="0" w:color="auto"/>
                    <w:bottom w:val="none" w:sz="0" w:space="0" w:color="auto"/>
                    <w:right w:val="none" w:sz="0" w:space="0" w:color="auto"/>
                  </w:divBdr>
                  <w:divsChild>
                    <w:div w:id="1648975548">
                      <w:marLeft w:val="0"/>
                      <w:marRight w:val="0"/>
                      <w:marTop w:val="0"/>
                      <w:marBottom w:val="0"/>
                      <w:divBdr>
                        <w:top w:val="none" w:sz="0" w:space="0" w:color="auto"/>
                        <w:left w:val="none" w:sz="0" w:space="0" w:color="auto"/>
                        <w:bottom w:val="none" w:sz="0" w:space="0" w:color="auto"/>
                        <w:right w:val="none" w:sz="0" w:space="0" w:color="auto"/>
                      </w:divBdr>
                      <w:divsChild>
                        <w:div w:id="16489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56">
          <w:marLeft w:val="0"/>
          <w:marRight w:val="0"/>
          <w:marTop w:val="0"/>
          <w:marBottom w:val="0"/>
          <w:divBdr>
            <w:top w:val="none" w:sz="0" w:space="0" w:color="auto"/>
            <w:left w:val="none" w:sz="0" w:space="0" w:color="auto"/>
            <w:bottom w:val="none" w:sz="0" w:space="0" w:color="auto"/>
            <w:right w:val="none" w:sz="0" w:space="0" w:color="auto"/>
          </w:divBdr>
          <w:divsChild>
            <w:div w:id="1648975558">
              <w:marLeft w:val="0"/>
              <w:marRight w:val="0"/>
              <w:marTop w:val="0"/>
              <w:marBottom w:val="0"/>
              <w:divBdr>
                <w:top w:val="none" w:sz="0" w:space="0" w:color="auto"/>
                <w:left w:val="none" w:sz="0" w:space="0" w:color="auto"/>
                <w:bottom w:val="none" w:sz="0" w:space="0" w:color="auto"/>
                <w:right w:val="none" w:sz="0" w:space="0" w:color="auto"/>
              </w:divBdr>
              <w:divsChild>
                <w:div w:id="1648975546">
                  <w:marLeft w:val="0"/>
                  <w:marRight w:val="0"/>
                  <w:marTop w:val="0"/>
                  <w:marBottom w:val="0"/>
                  <w:divBdr>
                    <w:top w:val="none" w:sz="0" w:space="0" w:color="auto"/>
                    <w:left w:val="none" w:sz="0" w:space="0" w:color="auto"/>
                    <w:bottom w:val="none" w:sz="0" w:space="0" w:color="auto"/>
                    <w:right w:val="none" w:sz="0" w:space="0" w:color="auto"/>
                  </w:divBdr>
                  <w:divsChild>
                    <w:div w:id="1648975559">
                      <w:marLeft w:val="0"/>
                      <w:marRight w:val="0"/>
                      <w:marTop w:val="0"/>
                      <w:marBottom w:val="0"/>
                      <w:divBdr>
                        <w:top w:val="none" w:sz="0" w:space="0" w:color="auto"/>
                        <w:left w:val="none" w:sz="0" w:space="0" w:color="auto"/>
                        <w:bottom w:val="none" w:sz="0" w:space="0" w:color="auto"/>
                        <w:right w:val="none" w:sz="0" w:space="0" w:color="auto"/>
                      </w:divBdr>
                      <w:divsChild>
                        <w:div w:id="1648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97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BCS%202011\32%20Preliminary%20Books\Preliminary%20Lecture%20Sheets\English-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FE7F0-032A-4C6F-B031-6DB6837F0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English-03</Template>
  <TotalTime>1517</TotalTime>
  <Pages>1</Pages>
  <Words>229</Words>
  <Characters>1308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S@ifur’s BCS Movement</vt:lpstr>
    </vt:vector>
  </TitlesOfParts>
  <Company/>
  <LinksUpToDate>false</LinksUpToDate>
  <CharactersWithSpaces>1534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S@ifur’s BCS Movement</dc:title>
  <dc:subject/>
  <dc:creator>Ferdous</dc:creator>
  <cp:keywords/>
  <dc:description/>
  <cp:lastModifiedBy>abdul Aziz</cp:lastModifiedBy>
  <cp:revision>166</cp:revision>
  <cp:lastPrinted>2017-10-31T04:59:00Z</cp:lastPrinted>
  <dcterms:created xsi:type="dcterms:W3CDTF">2017-09-17T03:54:00Z</dcterms:created>
  <dcterms:modified xsi:type="dcterms:W3CDTF">2018-04-22T10:09:00Z</dcterms:modified>
</cp:coreProperties>
</file>