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4CCC" w14:textId="77777777" w:rsidR="00DD4A74" w:rsidRDefault="004D7079" w:rsidP="004D7079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</w:pPr>
      <w:r w:rsidRPr="0072653B">
        <w:rPr>
          <w:rFonts w:ascii="SutonnyMJ" w:hAnsi="SutonnyMJ"/>
          <w:b/>
          <w:bCs/>
          <w:color w:val="000000"/>
          <w:sz w:val="32"/>
          <w:szCs w:val="32"/>
        </w:rPr>
        <w:t>wewmGm cixÿvi wcÖwjwgbvwi †U÷-</w:t>
      </w:r>
      <w:r>
        <w:rPr>
          <w:rFonts w:ascii="SutonnyMJ" w:hAnsi="SutonnyMJ"/>
          <w:b/>
          <w:bCs/>
          <w:color w:val="000000"/>
          <w:sz w:val="32"/>
          <w:szCs w:val="32"/>
        </w:rPr>
        <w:t>Gi wm‡</w:t>
      </w:r>
      <w:r w:rsidRPr="0072653B">
        <w:rPr>
          <w:rFonts w:ascii="SutonnyMJ" w:hAnsi="SutonnyMJ"/>
          <w:b/>
          <w:bCs/>
          <w:color w:val="000000"/>
          <w:sz w:val="32"/>
          <w:szCs w:val="32"/>
        </w:rPr>
        <w:t>jevm</w:t>
      </w:r>
    </w:p>
    <w:p w14:paraId="513E2552" w14:textId="77777777" w:rsidR="00DD4A74" w:rsidRPr="00CD28F0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 Bold" w:hAnsi="SutonnyMJ Bold"/>
          <w:b/>
          <w:sz w:val="41"/>
          <w:szCs w:val="28"/>
        </w:rPr>
      </w:pPr>
      <w:r w:rsidRPr="00CD28F0">
        <w:rPr>
          <w:rFonts w:ascii="SutonnyMJ Bold" w:hAnsi="SutonnyMJ Bold"/>
          <w:b/>
          <w:sz w:val="41"/>
          <w:szCs w:val="28"/>
        </w:rPr>
        <w:t>welq : MvwYwZK hyw³</w:t>
      </w:r>
    </w:p>
    <w:p w14:paraId="582A9454" w14:textId="77777777" w:rsidR="00DD4A74" w:rsidRPr="004D7079" w:rsidRDefault="00DD4A74" w:rsidP="004D7079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center"/>
        <w:rPr>
          <w:rFonts w:ascii="SutonnyMJ" w:hAnsi="SutonnyMJ"/>
          <w:b/>
          <w:sz w:val="28"/>
          <w:szCs w:val="28"/>
        </w:rPr>
      </w:pPr>
      <w:r w:rsidRPr="004D7079">
        <w:rPr>
          <w:rFonts w:ascii="SutonnyMJ" w:hAnsi="SutonnyMJ"/>
          <w:b/>
          <w:sz w:val="28"/>
          <w:szCs w:val="28"/>
        </w:rPr>
        <w:t>c~Y©gvb : 15</w:t>
      </w:r>
    </w:p>
    <w:p w14:paraId="748936AD" w14:textId="77777777" w:rsidR="00DD4A74" w:rsidRDefault="00DD4A74" w:rsidP="004D7079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right"/>
        <w:rPr>
          <w:rFonts w:ascii="SutonnyMJ" w:hAnsi="SutonnyMJ"/>
          <w:b/>
          <w:sz w:val="28"/>
          <w:szCs w:val="28"/>
          <w:u w:val="single"/>
        </w:rPr>
      </w:pPr>
      <w:r w:rsidRPr="00A54E5B">
        <w:rPr>
          <w:rFonts w:ascii="SutonnyMJ" w:hAnsi="SutonnyMJ"/>
          <w:b/>
          <w:sz w:val="28"/>
          <w:szCs w:val="28"/>
          <w:u w:val="single"/>
        </w:rPr>
        <w:t>gvb e›Ub</w:t>
      </w:r>
    </w:p>
    <w:p w14:paraId="4F0374B9" w14:textId="77777777" w:rsidR="00A54E5B" w:rsidRDefault="00A54E5B" w:rsidP="00A54E5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center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54E5B">
        <w:rPr>
          <w:rFonts w:ascii="SutonnyMJ" w:hAnsi="SutonnyMJ"/>
          <w:b/>
          <w:sz w:val="28"/>
          <w:szCs w:val="28"/>
        </w:rPr>
        <w:t>15</w:t>
      </w:r>
    </w:p>
    <w:p w14:paraId="52A1AA02" w14:textId="77777777" w:rsidR="00A54E5B" w:rsidRPr="00A54E5B" w:rsidRDefault="00A54E5B" w:rsidP="00A54E5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center"/>
        <w:rPr>
          <w:rFonts w:ascii="Times New Roman" w:hAnsi="Times New Roman"/>
          <w:b/>
          <w:bCs/>
          <w:sz w:val="4"/>
          <w:szCs w:val="31"/>
        </w:rPr>
      </w:pPr>
    </w:p>
    <w:p w14:paraId="1F03EF89" w14:textId="77777777" w:rsidR="0038018A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1|</w:t>
      </w:r>
      <w:r>
        <w:rPr>
          <w:rFonts w:ascii="SutonnyMJ" w:hAnsi="SutonnyMJ"/>
          <w:sz w:val="28"/>
          <w:szCs w:val="28"/>
        </w:rPr>
        <w:tab/>
        <w:t>ev¯Íe msL¨v, j.mv.¸, M.mv.¸, kZKiv, mij I †hŠwMK gybvdv, AbycvZ I mgvbycvZ, jvf I ÿwZ|</w:t>
      </w:r>
      <w:r>
        <w:rPr>
          <w:rFonts w:ascii="SutonnyMJ" w:hAnsi="SutonnyMJ"/>
          <w:sz w:val="28"/>
          <w:szCs w:val="28"/>
        </w:rPr>
        <w:tab/>
        <w:t xml:space="preserve">      </w:t>
      </w:r>
      <w:r w:rsidR="004D7079" w:rsidRPr="00372AE8">
        <w:rPr>
          <w:rFonts w:ascii="SutonnyMJ" w:hAnsi="SutonnyMJ"/>
          <w:b/>
          <w:sz w:val="28"/>
          <w:szCs w:val="28"/>
        </w:rPr>
        <w:t>03</w:t>
      </w:r>
      <w:r>
        <w:rPr>
          <w:rFonts w:ascii="SutonnyMJ" w:hAnsi="SutonnyMJ"/>
          <w:sz w:val="28"/>
          <w:szCs w:val="28"/>
        </w:rPr>
        <w:t xml:space="preserve">  </w:t>
      </w:r>
    </w:p>
    <w:p w14:paraId="75092851" w14:textId="77777777" w:rsidR="00DD4A74" w:rsidRPr="0038018A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utonnyMJ" w:hAnsi="SutonnyMJ"/>
          <w:sz w:val="14"/>
          <w:szCs w:val="28"/>
        </w:rPr>
      </w:pPr>
      <w:r>
        <w:rPr>
          <w:rFonts w:ascii="SutonnyMJ" w:hAnsi="SutonnyMJ"/>
          <w:sz w:val="28"/>
          <w:szCs w:val="28"/>
        </w:rPr>
        <w:t xml:space="preserve">  </w:t>
      </w:r>
    </w:p>
    <w:p w14:paraId="7B5CAB8D" w14:textId="77777777" w:rsidR="004D7079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2|</w:t>
      </w:r>
      <w:r>
        <w:rPr>
          <w:rFonts w:ascii="SutonnyMJ" w:hAnsi="SutonnyMJ"/>
          <w:sz w:val="28"/>
          <w:szCs w:val="28"/>
        </w:rPr>
        <w:tab/>
        <w:t>exRMvwYwZK m~Îvewj, eûc`x Drcv`K, mij I wØc`x mgxKiY, mij I wØc`x AmgZv, mij</w:t>
      </w:r>
      <w:r w:rsidR="004D7079">
        <w:rPr>
          <w:rFonts w:ascii="SutonnyMJ" w:hAnsi="SutonnyMJ"/>
          <w:sz w:val="28"/>
          <w:szCs w:val="28"/>
        </w:rPr>
        <w:tab/>
      </w:r>
      <w:r w:rsidR="004D7079">
        <w:rPr>
          <w:rFonts w:ascii="SutonnyMJ" w:hAnsi="SutonnyMJ"/>
          <w:sz w:val="28"/>
          <w:szCs w:val="28"/>
        </w:rPr>
        <w:tab/>
        <w:t xml:space="preserve">      </w:t>
      </w:r>
      <w:r w:rsidR="004D7079" w:rsidRPr="00372AE8">
        <w:rPr>
          <w:rFonts w:ascii="SutonnyMJ" w:hAnsi="SutonnyMJ"/>
          <w:b/>
          <w:sz w:val="28"/>
          <w:szCs w:val="28"/>
        </w:rPr>
        <w:t>03</w:t>
      </w:r>
    </w:p>
    <w:p w14:paraId="2D2E3171" w14:textId="77777777" w:rsidR="00DD4A74" w:rsidRDefault="004D7079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 xml:space="preserve">mnmgxKiY|   </w:t>
      </w:r>
    </w:p>
    <w:p w14:paraId="602B8135" w14:textId="77777777" w:rsidR="0038018A" w:rsidRPr="0038018A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utonnyMJ" w:hAnsi="SutonnyMJ"/>
          <w:sz w:val="10"/>
          <w:szCs w:val="28"/>
        </w:rPr>
      </w:pPr>
    </w:p>
    <w:p w14:paraId="0008C133" w14:textId="77777777" w:rsidR="00DD4A74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3|</w:t>
      </w:r>
      <w:r>
        <w:rPr>
          <w:rFonts w:ascii="SutonnyMJ" w:hAnsi="SutonnyMJ"/>
          <w:sz w:val="28"/>
          <w:szCs w:val="28"/>
        </w:rPr>
        <w:tab/>
        <w:t>m~PK I jMvwi`g, mgvšÍi I ¸‡YvËi Abyµg I aviv|</w:t>
      </w:r>
      <w:r>
        <w:rPr>
          <w:rFonts w:ascii="SutonnyMJ" w:hAnsi="SutonnyMJ"/>
          <w:sz w:val="28"/>
          <w:szCs w:val="28"/>
        </w:rPr>
        <w:tab/>
        <w:t xml:space="preserve">                       </w:t>
      </w:r>
      <w:r w:rsidR="004D7079">
        <w:rPr>
          <w:rFonts w:ascii="SutonnyMJ" w:hAnsi="SutonnyMJ"/>
          <w:sz w:val="28"/>
          <w:szCs w:val="28"/>
        </w:rPr>
        <w:t xml:space="preserve">                               </w:t>
      </w:r>
      <w:r w:rsidRPr="00372AE8">
        <w:rPr>
          <w:rFonts w:ascii="SutonnyMJ" w:hAnsi="SutonnyMJ"/>
          <w:b/>
          <w:sz w:val="28"/>
          <w:szCs w:val="28"/>
        </w:rPr>
        <w:t>03</w:t>
      </w:r>
    </w:p>
    <w:p w14:paraId="6AE86710" w14:textId="77777777" w:rsidR="0038018A" w:rsidRPr="0038018A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utonnyMJ" w:hAnsi="SutonnyMJ"/>
          <w:sz w:val="14"/>
          <w:szCs w:val="28"/>
        </w:rPr>
      </w:pPr>
    </w:p>
    <w:p w14:paraId="70C6D117" w14:textId="77777777" w:rsidR="004D7079" w:rsidRDefault="00DC465A" w:rsidP="00221C4B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right="18" w:hanging="108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4|</w:t>
      </w:r>
      <w:r>
        <w:rPr>
          <w:rFonts w:ascii="SutonnyMJ" w:hAnsi="SutonnyMJ"/>
          <w:sz w:val="28"/>
          <w:szCs w:val="28"/>
        </w:rPr>
        <w:tab/>
        <w:t>‡iL</w:t>
      </w:r>
      <w:r w:rsidR="00DD4A74">
        <w:rPr>
          <w:rFonts w:ascii="SutonnyMJ" w:hAnsi="SutonnyMJ"/>
          <w:sz w:val="28"/>
          <w:szCs w:val="28"/>
        </w:rPr>
        <w:t xml:space="preserve">v, †KvY, wÎfzR I PZzfz©R msµvšÍ Dccv`¨, wc_v‡Mviv‡mi Dccv`¨, e„Ë msµvšÍ Dccv`¨, </w:t>
      </w:r>
      <w:r w:rsidR="004D7079">
        <w:rPr>
          <w:rFonts w:ascii="SutonnyMJ" w:hAnsi="SutonnyMJ"/>
          <w:sz w:val="28"/>
          <w:szCs w:val="28"/>
        </w:rPr>
        <w:t xml:space="preserve">                </w:t>
      </w:r>
      <w:r w:rsidR="00372AE8">
        <w:rPr>
          <w:rFonts w:ascii="SutonnyMJ" w:hAnsi="SutonnyMJ"/>
          <w:sz w:val="28"/>
          <w:szCs w:val="28"/>
        </w:rPr>
        <w:t xml:space="preserve"> </w:t>
      </w:r>
      <w:r w:rsidR="004D7079" w:rsidRPr="00372AE8">
        <w:rPr>
          <w:rFonts w:ascii="SutonnyMJ" w:hAnsi="SutonnyMJ"/>
          <w:b/>
          <w:sz w:val="28"/>
          <w:szCs w:val="28"/>
        </w:rPr>
        <w:t>03</w:t>
      </w:r>
    </w:p>
    <w:p w14:paraId="165045C9" w14:textId="77777777" w:rsidR="0038018A" w:rsidRDefault="004D7079" w:rsidP="004D7079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right="18" w:hanging="108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 xml:space="preserve">cwiwgwZÑmij †ÿÎ I Nbe¯‘|                                    </w:t>
      </w:r>
    </w:p>
    <w:p w14:paraId="2091EF30" w14:textId="77777777" w:rsidR="00DD4A74" w:rsidRPr="0038018A" w:rsidRDefault="00DD4A74" w:rsidP="004D7079">
      <w:pPr>
        <w:tabs>
          <w:tab w:val="left" w:pos="414"/>
          <w:tab w:val="left" w:pos="1449"/>
          <w:tab w:val="left" w:pos="2700"/>
          <w:tab w:val="left" w:pos="3960"/>
        </w:tabs>
        <w:autoSpaceDE w:val="0"/>
        <w:autoSpaceDN w:val="0"/>
        <w:adjustRightInd w:val="0"/>
        <w:spacing w:after="0" w:line="240" w:lineRule="auto"/>
        <w:ind w:left="1080" w:right="18" w:hanging="1080"/>
        <w:rPr>
          <w:rFonts w:ascii="SutonnyMJ" w:hAnsi="SutonnyMJ"/>
          <w:sz w:val="10"/>
          <w:szCs w:val="28"/>
        </w:rPr>
      </w:pPr>
      <w:r w:rsidRPr="0038018A">
        <w:rPr>
          <w:rFonts w:ascii="SutonnyMJ" w:hAnsi="SutonnyMJ"/>
          <w:sz w:val="10"/>
          <w:szCs w:val="28"/>
        </w:rPr>
        <w:t xml:space="preserve">                                                                       </w:t>
      </w:r>
    </w:p>
    <w:p w14:paraId="1991BCA3" w14:textId="77777777" w:rsidR="00DD4A74" w:rsidRPr="004A1A4F" w:rsidRDefault="00CF38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sz w:val="28"/>
          <w:szCs w:val="28"/>
        </w:rPr>
        <w:t>5|</w:t>
      </w:r>
      <w:r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 xml:space="preserve">‡mU, web¨vm I mgv‡ek, cwimsL¨vb I m¤¢ve¨Zv| </w:t>
      </w:r>
      <w:r w:rsidR="00DD4A74"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ab/>
      </w:r>
      <w:r w:rsidR="00DD4A74">
        <w:rPr>
          <w:rFonts w:ascii="SutonnyMJ" w:hAnsi="SutonnyMJ"/>
          <w:sz w:val="28"/>
          <w:szCs w:val="28"/>
        </w:rPr>
        <w:tab/>
      </w:r>
      <w:r w:rsidR="004D7079" w:rsidRPr="004A1A4F">
        <w:rPr>
          <w:rFonts w:ascii="SutonnyMJ" w:hAnsi="SutonnyMJ"/>
          <w:b/>
          <w:sz w:val="28"/>
          <w:szCs w:val="28"/>
          <w:u w:val="single"/>
        </w:rPr>
        <w:t xml:space="preserve">      </w:t>
      </w:r>
      <w:r w:rsidR="00DD4A74" w:rsidRPr="004A1A4F">
        <w:rPr>
          <w:rFonts w:ascii="SutonnyMJ" w:hAnsi="SutonnyMJ"/>
          <w:b/>
          <w:sz w:val="28"/>
          <w:szCs w:val="28"/>
          <w:u w:val="single"/>
        </w:rPr>
        <w:t>03</w:t>
      </w:r>
      <w:r w:rsidR="004D7079" w:rsidRPr="004A1A4F">
        <w:rPr>
          <w:rFonts w:ascii="SutonnyMJ" w:hAnsi="SutonnyMJ"/>
          <w:b/>
          <w:sz w:val="28"/>
          <w:szCs w:val="28"/>
          <w:u w:val="single"/>
        </w:rPr>
        <w:t xml:space="preserve">  </w:t>
      </w:r>
      <w:r w:rsidR="004D7079" w:rsidRPr="004A1A4F">
        <w:rPr>
          <w:rFonts w:ascii="SutonnyMJ" w:hAnsi="SutonnyMJ"/>
          <w:b/>
          <w:color w:val="FFFFFF" w:themeColor="background1"/>
          <w:sz w:val="28"/>
          <w:szCs w:val="28"/>
          <w:u w:val="single"/>
        </w:rPr>
        <w:t>.</w:t>
      </w:r>
      <w:r w:rsidR="004D7079" w:rsidRPr="004A1A4F">
        <w:rPr>
          <w:rFonts w:ascii="SutonnyMJ" w:hAnsi="SutonnyMJ"/>
          <w:b/>
          <w:sz w:val="28"/>
          <w:szCs w:val="28"/>
          <w:u w:val="single"/>
        </w:rPr>
        <w:t xml:space="preserve">    </w:t>
      </w:r>
    </w:p>
    <w:p w14:paraId="06FE7589" w14:textId="77777777" w:rsidR="00DD4A74" w:rsidRPr="004A1A4F" w:rsidRDefault="004D7079" w:rsidP="004D7079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hAnsi="SutonnyMJ"/>
          <w:b/>
          <w:sz w:val="28"/>
          <w:szCs w:val="28"/>
        </w:rPr>
      </w:pPr>
      <w:r w:rsidRPr="004A1A4F">
        <w:rPr>
          <w:rFonts w:ascii="SutonnyMJ" w:hAnsi="SutonnyMJ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DD4A74" w:rsidRPr="004A1A4F">
        <w:rPr>
          <w:rFonts w:ascii="SutonnyMJ" w:hAnsi="SutonnyMJ"/>
          <w:b/>
          <w:sz w:val="28"/>
          <w:szCs w:val="28"/>
        </w:rPr>
        <w:t>‡gvU = 15</w:t>
      </w:r>
    </w:p>
    <w:p w14:paraId="6AEFC4B6" w14:textId="77777777" w:rsidR="004D7079" w:rsidRPr="004A5508" w:rsidRDefault="004D707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2"/>
          <w:szCs w:val="28"/>
        </w:rPr>
      </w:pPr>
    </w:p>
    <w:p w14:paraId="0B5A5FF3" w14:textId="77777777" w:rsidR="004D7079" w:rsidRPr="00687E3C" w:rsidRDefault="004A5508" w:rsidP="004D7079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Times New Roman" w:hAnsi="Times New Roman"/>
          <w:b/>
          <w:bCs/>
          <w:sz w:val="36"/>
          <w:szCs w:val="40"/>
        </w:rPr>
      </w:pPr>
      <w:r w:rsidRPr="00687E3C">
        <w:rPr>
          <w:rFonts w:ascii="Times New Roman" w:hAnsi="Times New Roman"/>
          <w:b/>
          <w:bCs/>
          <w:color w:val="FFFFFF"/>
          <w:sz w:val="36"/>
          <w:szCs w:val="40"/>
          <w:highlight w:val="black"/>
        </w:rPr>
        <w:t xml:space="preserve"> </w:t>
      </w:r>
      <w:r w:rsidR="004D7079" w:rsidRPr="00687E3C">
        <w:rPr>
          <w:rFonts w:ascii="Times New Roman" w:hAnsi="Times New Roman"/>
          <w:b/>
          <w:bCs/>
          <w:color w:val="FFFFFF"/>
          <w:sz w:val="36"/>
          <w:szCs w:val="40"/>
          <w:highlight w:val="black"/>
        </w:rPr>
        <w:t>Teacher’s Content</w:t>
      </w:r>
      <w:r w:rsidR="004D7079" w:rsidRPr="00687E3C">
        <w:rPr>
          <w:rFonts w:ascii="Times New Roman" w:hAnsi="Times New Roman"/>
          <w:b/>
          <w:bCs/>
          <w:sz w:val="36"/>
          <w:szCs w:val="40"/>
          <w:highlight w:val="black"/>
        </w:rPr>
        <w:t>t</w:t>
      </w:r>
    </w:p>
    <w:p w14:paraId="251F9B0F" w14:textId="77777777" w:rsidR="004D7079" w:rsidRDefault="00000000" w:rsidP="004D7079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eastAsia="SimSun" w:hAnsi="SutonnyMJ"/>
          <w:b/>
          <w:bCs/>
          <w:sz w:val="32"/>
          <w:szCs w:val="32"/>
        </w:rPr>
      </w:pPr>
      <w:r>
        <w:rPr>
          <w:rFonts w:ascii="SutonnyMJ" w:eastAsia="SimSun" w:hAnsi="SutonnyMJ"/>
          <w:b/>
          <w:bCs/>
          <w:noProof/>
          <w:sz w:val="32"/>
          <w:szCs w:val="32"/>
        </w:rPr>
        <w:pict w14:anchorId="5423941D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125" type="#_x0000_t65" style="position:absolute;left:0;text-align:left;margin-left:-.3pt;margin-top:15.75pt;width:518.35pt;height:27pt;z-index:-251653120" strokeweight="1.5pt"/>
        </w:pict>
      </w:r>
    </w:p>
    <w:p w14:paraId="488C679D" w14:textId="77777777" w:rsidR="004D7079" w:rsidRPr="00687E3C" w:rsidRDefault="004D7079" w:rsidP="004D7079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eastAsia="SimSun" w:hAnsi="SutonnyMJ"/>
          <w:b/>
          <w:sz w:val="30"/>
          <w:szCs w:val="32"/>
        </w:rPr>
      </w:pPr>
      <w:r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Pr="00687E3C">
        <w:rPr>
          <w:rFonts w:ascii="SutonnyMJ" w:eastAsia="SimSun" w:hAnsi="SutonnyMJ"/>
          <w:b/>
          <w:bCs/>
          <w:sz w:val="30"/>
          <w:szCs w:val="32"/>
        </w:rPr>
        <w:t xml:space="preserve"> ev¯Íe msL¨v I Mo </w:t>
      </w:r>
      <w:r w:rsidRPr="00687E3C">
        <w:rPr>
          <w:rFonts w:ascii="SutonnyMJ" w:eastAsia="SimSun" w:hAnsi="SutonnyMJ"/>
          <w:b/>
          <w:bCs/>
          <w:sz w:val="30"/>
          <w:szCs w:val="32"/>
        </w:rPr>
        <w:tab/>
      </w:r>
      <w:r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Pr="00687E3C">
        <w:rPr>
          <w:rFonts w:ascii="SutonnyMJ" w:eastAsia="SimSun" w:hAnsi="SutonnyMJ"/>
          <w:b/>
          <w:sz w:val="30"/>
          <w:szCs w:val="32"/>
        </w:rPr>
        <w:t xml:space="preserve"> ‡gŠwjK</w:t>
      </w:r>
      <w:r w:rsidR="00EB167B">
        <w:rPr>
          <w:rFonts w:ascii="SutonnyMJ" w:eastAsia="SimSun" w:hAnsi="SutonnyMJ"/>
          <w:b/>
          <w:sz w:val="30"/>
          <w:szCs w:val="32"/>
        </w:rPr>
        <w:t xml:space="preserve"> msL¨v        </w:t>
      </w:r>
      <w:r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Pr="00687E3C">
        <w:rPr>
          <w:rFonts w:ascii="Times New Roman" w:hAnsi="Times New Roman"/>
          <w:b/>
          <w:sz w:val="26"/>
          <w:szCs w:val="28"/>
        </w:rPr>
        <w:t xml:space="preserve"> </w:t>
      </w:r>
      <w:r w:rsidRPr="00687E3C">
        <w:rPr>
          <w:rFonts w:ascii="SutonnyMJ" w:eastAsia="SimSun" w:hAnsi="SutonnyMJ"/>
          <w:b/>
          <w:sz w:val="30"/>
          <w:szCs w:val="32"/>
        </w:rPr>
        <w:t xml:space="preserve">g~j` I Ag~j` msL¨v </w:t>
      </w:r>
      <w:r w:rsidRPr="00687E3C">
        <w:rPr>
          <w:rFonts w:ascii="SutonnyMJ" w:eastAsia="SimSun" w:hAnsi="SutonnyMJ"/>
          <w:b/>
          <w:sz w:val="30"/>
          <w:szCs w:val="32"/>
        </w:rPr>
        <w:tab/>
      </w:r>
      <w:r w:rsidR="00EB167B">
        <w:rPr>
          <w:rFonts w:ascii="SutonnyMJ" w:eastAsia="SimSun" w:hAnsi="SutonnyMJ"/>
          <w:b/>
          <w:sz w:val="30"/>
          <w:szCs w:val="32"/>
        </w:rPr>
        <w:t xml:space="preserve">   </w:t>
      </w:r>
      <w:r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Pr="00687E3C">
        <w:rPr>
          <w:rFonts w:ascii="SutonnyMJ" w:eastAsia="SimSun" w:hAnsi="SutonnyMJ"/>
          <w:b/>
          <w:sz w:val="30"/>
          <w:szCs w:val="32"/>
        </w:rPr>
        <w:t xml:space="preserve"> Mo</w:t>
      </w:r>
    </w:p>
    <w:p w14:paraId="4D6FD1B8" w14:textId="77777777" w:rsidR="004D7079" w:rsidRPr="00CF165A" w:rsidRDefault="004D707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2"/>
          <w:szCs w:val="28"/>
        </w:rPr>
      </w:pPr>
    </w:p>
    <w:p w14:paraId="55CD57F5" w14:textId="77777777" w:rsidR="00687E3C" w:rsidRPr="00687E3C" w:rsidRDefault="00687E3C" w:rsidP="00CF165A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Times New Roman" w:hAnsi="Times New Roman" w:cs="Vrinda"/>
          <w:b/>
          <w:color w:val="000000"/>
          <w:sz w:val="8"/>
          <w:szCs w:val="36"/>
          <w:bdr w:val="double" w:sz="4" w:space="0" w:color="auto"/>
        </w:rPr>
      </w:pPr>
    </w:p>
    <w:p w14:paraId="41B44339" w14:textId="77777777" w:rsidR="004D7079" w:rsidRPr="00687E3C" w:rsidRDefault="00CF165A" w:rsidP="00B46B5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Times New Roman" w:hAnsi="Times New Roman" w:cs="Vrinda"/>
          <w:b/>
          <w:color w:val="FFFFFF"/>
          <w:sz w:val="34"/>
          <w:szCs w:val="36"/>
          <w:bdr w:val="double" w:sz="4" w:space="0" w:color="auto"/>
        </w:rPr>
      </w:pPr>
      <w:r w:rsidRPr="00687E3C">
        <w:rPr>
          <w:rFonts w:ascii="Times New Roman" w:hAnsi="Times New Roman" w:cs="Vrinda"/>
          <w:b/>
          <w:color w:val="000000"/>
          <w:sz w:val="34"/>
          <w:szCs w:val="36"/>
          <w:bdr w:val="double" w:sz="4" w:space="0" w:color="auto"/>
        </w:rPr>
        <w:t xml:space="preserve"> Content Discussion</w:t>
      </w:r>
      <w:r w:rsidRPr="00687E3C">
        <w:rPr>
          <w:rFonts w:ascii="Times New Roman" w:hAnsi="Times New Roman" w:cs="Vrinda"/>
          <w:b/>
          <w:color w:val="FFFFFF"/>
          <w:sz w:val="34"/>
          <w:szCs w:val="36"/>
          <w:bdr w:val="double" w:sz="4" w:space="0" w:color="auto"/>
        </w:rPr>
        <w:t>-</w:t>
      </w:r>
    </w:p>
    <w:p w14:paraId="3B83A6CB" w14:textId="77777777" w:rsidR="00CF165A" w:rsidRPr="00CF165A" w:rsidRDefault="00CF165A" w:rsidP="00CF165A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Times New Roman" w:hAnsi="Times New Roman" w:cs="Vrinda"/>
          <w:b/>
          <w:color w:val="FFFFFF"/>
          <w:sz w:val="8"/>
          <w:szCs w:val="36"/>
          <w:bdr w:val="double" w:sz="4" w:space="0" w:color="auto"/>
        </w:rPr>
      </w:pPr>
    </w:p>
    <w:p w14:paraId="44A27F5B" w14:textId="77777777" w:rsidR="00CF165A" w:rsidRPr="00CF165A" w:rsidRDefault="00CF165A" w:rsidP="00CF165A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sz w:val="8"/>
        </w:rPr>
        <w:sectPr w:rsidR="00CF165A" w:rsidRPr="00CF165A" w:rsidSect="006849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960" w:h="15840" w:code="1"/>
          <w:pgMar w:top="1008" w:right="1296" w:bottom="1008" w:left="1296" w:header="864" w:footer="864" w:gutter="0"/>
          <w:pgBorders>
            <w:top w:val="thinThickThinSmallGap" w:sz="24" w:space="1" w:color="auto"/>
            <w:left w:val="thinThickThinSmallGap" w:sz="24" w:space="4" w:color="auto"/>
            <w:bottom w:val="thinThickThinSmallGap" w:sz="24" w:space="1" w:color="auto"/>
            <w:right w:val="thinThickThinSmallGap" w:sz="24" w:space="4" w:color="auto"/>
          </w:pgBorders>
          <w:pgNumType w:start="2"/>
          <w:cols w:sep="1" w:space="216"/>
          <w:docGrid w:linePitch="360"/>
        </w:sectPr>
      </w:pPr>
    </w:p>
    <w:p w14:paraId="28FC9615" w14:textId="77777777" w:rsidR="00CD28F0" w:rsidRPr="00CD28F0" w:rsidRDefault="00CD28F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eastAsia="SimSun" w:hAnsi="SutonnyMJ"/>
          <w:sz w:val="4"/>
          <w:szCs w:val="24"/>
        </w:rPr>
      </w:pPr>
    </w:p>
    <w:p w14:paraId="7D167D2A" w14:textId="77777777" w:rsidR="00CD28F0" w:rsidRPr="00FA4D56" w:rsidRDefault="00CD28F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eastAsia="SimSun" w:hAnsi="SutonnyMJ"/>
          <w:sz w:val="6"/>
          <w:szCs w:val="24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3460"/>
      </w:tblGrid>
      <w:tr w:rsidR="00DD4A74" w:rsidRPr="00DD4A74" w14:paraId="628D00AE" w14:textId="77777777" w:rsidTr="00DD4A74">
        <w:trPr>
          <w:trHeight w:val="339"/>
          <w:jc w:val="center"/>
        </w:trPr>
        <w:tc>
          <w:tcPr>
            <w:tcW w:w="3460" w:type="dxa"/>
            <w:shd w:val="clear" w:color="auto" w:fill="000000"/>
            <w:vAlign w:val="center"/>
          </w:tcPr>
          <w:p w14:paraId="62CCB6C8" w14:textId="77777777" w:rsidR="00DD4A74" w:rsidRPr="00DD4A74" w:rsidRDefault="00DD4A74" w:rsidP="00133927">
            <w:pPr>
              <w:tabs>
                <w:tab w:val="left" w:pos="414"/>
                <w:tab w:val="left" w:pos="1449"/>
                <w:tab w:val="left" w:pos="2700"/>
                <w:tab w:val="left" w:pos="3960"/>
              </w:tabs>
              <w:spacing w:after="0" w:line="240" w:lineRule="auto"/>
              <w:ind w:left="1080" w:hanging="1080"/>
              <w:jc w:val="center"/>
              <w:rPr>
                <w:rFonts w:ascii="SutonnyMJ" w:hAnsi="SutonnyMJ"/>
                <w:b/>
                <w:spacing w:val="-4"/>
                <w:sz w:val="28"/>
                <w:szCs w:val="28"/>
              </w:rPr>
            </w:pPr>
            <w:r w:rsidRPr="00DD4A74">
              <w:rPr>
                <w:rFonts w:ascii="SutonnyMJ" w:hAnsi="SutonnyMJ"/>
                <w:b/>
                <w:sz w:val="28"/>
                <w:szCs w:val="28"/>
              </w:rPr>
              <w:t>ev¯Íe msL¨v I Mo</w:t>
            </w:r>
          </w:p>
        </w:tc>
      </w:tr>
    </w:tbl>
    <w:p w14:paraId="565FEDE0" w14:textId="77777777" w:rsidR="00FA4D56" w:rsidRPr="00CD28F0" w:rsidRDefault="00FA4D5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bCs/>
          <w:sz w:val="12"/>
          <w:szCs w:val="28"/>
          <w:bdr w:val="single" w:sz="12" w:space="0" w:color="auto" w:shadow="1"/>
        </w:rPr>
      </w:pPr>
    </w:p>
    <w:p w14:paraId="39357BF9" w14:textId="77777777" w:rsidR="00FA4D56" w:rsidRPr="00DD4A74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sz w:val="20"/>
        </w:rPr>
      </w:pPr>
      <w:r>
        <w:rPr>
          <w:rFonts w:ascii="SutonnyMJ" w:hAnsi="SutonnyMJ"/>
          <w:b/>
          <w:bCs/>
          <w:sz w:val="26"/>
          <w:szCs w:val="28"/>
          <w:bdr w:val="single" w:sz="12" w:space="0" w:color="auto" w:shadow="1"/>
        </w:rPr>
        <w:t xml:space="preserve"> </w:t>
      </w:r>
      <w:r w:rsidR="00FA4D56" w:rsidRPr="00DD4A74">
        <w:rPr>
          <w:rFonts w:ascii="SutonnyMJ" w:hAnsi="SutonnyMJ"/>
          <w:b/>
          <w:bCs/>
          <w:sz w:val="26"/>
          <w:szCs w:val="28"/>
          <w:bdr w:val="single" w:sz="12" w:space="0" w:color="auto" w:shadow="1"/>
        </w:rPr>
        <w:t>‡gŠwjK msL¨v</w:t>
      </w:r>
      <w:r w:rsidR="00FA4D56" w:rsidRPr="00DD4A74">
        <w:rPr>
          <w:rFonts w:ascii="SutonnyMJ" w:hAnsi="SutonnyMJ"/>
          <w:b/>
          <w:bCs/>
          <w:color w:val="FFFFFF"/>
          <w:sz w:val="26"/>
          <w:szCs w:val="28"/>
          <w:bdr w:val="single" w:sz="12" w:space="0" w:color="auto" w:shadow="1"/>
        </w:rPr>
        <w:t>-</w:t>
      </w:r>
    </w:p>
    <w:p w14:paraId="53E1D1E1" w14:textId="77777777" w:rsidR="00576187" w:rsidRPr="001D04E5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576187" w:rsidRPr="001D04E5">
        <w:rPr>
          <w:rFonts w:ascii="SutonnyMJ" w:hAnsi="SutonnyMJ"/>
          <w:b/>
        </w:rPr>
        <w:t xml:space="preserve">1. </w:t>
      </w:r>
      <w:r w:rsidR="00854C24" w:rsidRPr="001D04E5">
        <w:rPr>
          <w:rFonts w:ascii="SutonnyMJ" w:hAnsi="SutonnyMJ"/>
          <w:b/>
        </w:rPr>
        <w:tab/>
      </w:r>
      <w:r w:rsidR="00576187" w:rsidRPr="001D04E5">
        <w:rPr>
          <w:rFonts w:ascii="SutonnyMJ" w:hAnsi="SutonnyMJ"/>
          <w:b/>
        </w:rPr>
        <w:t xml:space="preserve">wb‡Pi †KvbwU †gŠwjK msL¨v? </w:t>
      </w:r>
      <w:r w:rsidR="00CD28F0" w:rsidRPr="001D04E5">
        <w:rPr>
          <w:rFonts w:ascii="SutonnyMJ" w:hAnsi="SutonnyMJ"/>
          <w:b/>
        </w:rPr>
        <w:t xml:space="preserve">                   </w:t>
      </w:r>
      <w:r w:rsidR="001D04E5" w:rsidRPr="001D04E5">
        <w:rPr>
          <w:rFonts w:ascii="SutonnyMJ" w:hAnsi="SutonnyMJ"/>
          <w:b/>
        </w:rPr>
        <w:t xml:space="preserve">   </w:t>
      </w:r>
      <w:r w:rsidR="00CD28F0" w:rsidRPr="001D04E5">
        <w:rPr>
          <w:rFonts w:ascii="SutonnyMJ" w:hAnsi="SutonnyMJ"/>
          <w:b/>
        </w:rPr>
        <w:t xml:space="preserve"> </w:t>
      </w:r>
      <w:r w:rsidR="00576187" w:rsidRPr="001D04E5">
        <w:rPr>
          <w:rFonts w:ascii="SutonnyMJ" w:hAnsi="SutonnyMJ"/>
          <w:b/>
        </w:rPr>
        <w:t xml:space="preserve">(30Zg wewmGm) </w:t>
      </w:r>
    </w:p>
    <w:p w14:paraId="193D7716" w14:textId="77777777" w:rsidR="00576187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K. </w:t>
      </w:r>
      <w:r w:rsidR="00576187" w:rsidRPr="0046259A">
        <w:rPr>
          <w:rFonts w:ascii="SutonnyMJ" w:hAnsi="SutonnyMJ"/>
        </w:rPr>
        <w:t xml:space="preserve">91 </w:t>
      </w:r>
      <w:r>
        <w:rPr>
          <w:rFonts w:ascii="SutonnyMJ" w:hAnsi="SutonnyMJ"/>
        </w:rPr>
        <w:tab/>
      </w:r>
      <w:r w:rsidR="00AC6039"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L. </w:t>
      </w:r>
      <w:r w:rsidR="00576187" w:rsidRPr="0046259A">
        <w:rPr>
          <w:rFonts w:ascii="SutonnyMJ" w:hAnsi="SutonnyMJ"/>
        </w:rPr>
        <w:t>87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M. </w:t>
      </w:r>
      <w:r w:rsidR="00576187" w:rsidRPr="0046259A">
        <w:rPr>
          <w:rFonts w:ascii="SutonnyMJ" w:hAnsi="SutonnyMJ"/>
        </w:rPr>
        <w:t>63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N. </w:t>
      </w:r>
      <w:r w:rsidR="00576187" w:rsidRPr="0046259A">
        <w:rPr>
          <w:rFonts w:ascii="SutonnyMJ" w:hAnsi="SutonnyMJ"/>
        </w:rPr>
        <w:t xml:space="preserve">59  </w:t>
      </w:r>
    </w:p>
    <w:p w14:paraId="660E525E" w14:textId="77777777" w:rsidR="00CF165A" w:rsidRPr="00A54E5B" w:rsidRDefault="00CF165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05" w:hanging="405"/>
        <w:jc w:val="both"/>
        <w:rPr>
          <w:rFonts w:ascii="SutonnyMJ" w:hAnsi="SutonnyMJ"/>
          <w:b/>
          <w:sz w:val="10"/>
          <w:szCs w:val="10"/>
        </w:rPr>
      </w:pPr>
    </w:p>
    <w:p w14:paraId="4E7AD603" w14:textId="77777777" w:rsidR="00576187" w:rsidRPr="0046259A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05" w:hanging="405"/>
        <w:jc w:val="both"/>
        <w:rPr>
          <w:rFonts w:ascii="SutonnyMJ" w:hAnsi="SutonnyMJ"/>
        </w:rPr>
      </w:pPr>
      <w:r>
        <w:rPr>
          <w:rFonts w:ascii="SutonnyMJ" w:hAnsi="SutonnyMJ"/>
          <w:b/>
        </w:rPr>
        <w:t>0</w:t>
      </w:r>
      <w:r w:rsidR="00576187" w:rsidRPr="001D04E5">
        <w:rPr>
          <w:rFonts w:ascii="SutonnyMJ" w:hAnsi="SutonnyMJ"/>
          <w:b/>
        </w:rPr>
        <w:t xml:space="preserve">2. </w:t>
      </w:r>
      <w:r w:rsidR="00854C24" w:rsidRPr="001D04E5">
        <w:rPr>
          <w:rFonts w:ascii="SutonnyMJ" w:hAnsi="SutonnyMJ"/>
          <w:b/>
        </w:rPr>
        <w:tab/>
      </w:r>
      <w:r w:rsidR="00576187" w:rsidRPr="001D04E5">
        <w:rPr>
          <w:rFonts w:ascii="SutonnyMJ" w:hAnsi="SutonnyMJ"/>
          <w:b/>
        </w:rPr>
        <w:t>60 †_‡K 80-Gi ga¨eZ©x e„nËg I ÿz`ªZg †gŠwjK msL¨vi AšÍi</w:t>
      </w:r>
      <w:r w:rsidR="00576187" w:rsidRPr="0046259A">
        <w:rPr>
          <w:rFonts w:ascii="SutonnyMJ" w:hAnsi="SutonnyMJ"/>
        </w:rPr>
        <w:t xml:space="preserve"> </w:t>
      </w:r>
      <w:r w:rsidR="00576187" w:rsidRPr="00940CC3">
        <w:rPr>
          <w:rFonts w:ascii="SutonnyMJ" w:hAnsi="SutonnyMJ"/>
          <w:b/>
        </w:rPr>
        <w:t>n‡e-</w:t>
      </w:r>
      <w:r w:rsidR="00576187" w:rsidRPr="0046259A">
        <w:rPr>
          <w:rFonts w:ascii="SutonnyMJ" w:hAnsi="SutonnyMJ"/>
        </w:rPr>
        <w:t xml:space="preserve"> </w:t>
      </w:r>
      <w:r w:rsidR="00576187" w:rsidRPr="00940CC3">
        <w:rPr>
          <w:rFonts w:ascii="SutonnyMJ" w:hAnsi="SutonnyMJ"/>
          <w:b/>
        </w:rPr>
        <w:t xml:space="preserve">(27Zg wewmGm) </w:t>
      </w:r>
    </w:p>
    <w:p w14:paraId="59710037" w14:textId="77777777" w:rsidR="00576187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K. </w:t>
      </w:r>
      <w:r w:rsidR="00576187" w:rsidRPr="0046259A">
        <w:rPr>
          <w:rFonts w:ascii="SutonnyMJ" w:hAnsi="SutonnyMJ"/>
        </w:rPr>
        <w:t>8</w:t>
      </w:r>
      <w:r>
        <w:rPr>
          <w:rFonts w:ascii="SutonnyMJ" w:hAnsi="SutonnyMJ"/>
        </w:rPr>
        <w:tab/>
      </w:r>
      <w:r w:rsidR="00AC6039"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L. </w:t>
      </w:r>
      <w:r w:rsidR="00576187" w:rsidRPr="0046259A">
        <w:rPr>
          <w:rFonts w:ascii="SutonnyMJ" w:hAnsi="SutonnyMJ"/>
        </w:rPr>
        <w:t>12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M. </w:t>
      </w:r>
      <w:r w:rsidR="00576187" w:rsidRPr="0046259A">
        <w:rPr>
          <w:rFonts w:ascii="SutonnyMJ" w:hAnsi="SutonnyMJ"/>
        </w:rPr>
        <w:t>18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N. </w:t>
      </w:r>
      <w:r w:rsidR="00576187" w:rsidRPr="0046259A">
        <w:rPr>
          <w:rFonts w:ascii="SutonnyMJ" w:hAnsi="SutonnyMJ"/>
        </w:rPr>
        <w:t xml:space="preserve">140 </w:t>
      </w:r>
    </w:p>
    <w:p w14:paraId="5F2210A0" w14:textId="77777777" w:rsidR="00CF165A" w:rsidRPr="00A54E5B" w:rsidRDefault="00CF165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0"/>
          <w:szCs w:val="10"/>
        </w:rPr>
      </w:pPr>
    </w:p>
    <w:p w14:paraId="38E4B160" w14:textId="77777777" w:rsidR="00576187" w:rsidRPr="00CF165A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576187" w:rsidRPr="00CF165A">
        <w:rPr>
          <w:rFonts w:ascii="SutonnyMJ" w:hAnsi="SutonnyMJ"/>
          <w:b/>
        </w:rPr>
        <w:t xml:space="preserve">3. </w:t>
      </w:r>
      <w:r w:rsidR="00854C24" w:rsidRPr="00CF165A">
        <w:rPr>
          <w:rFonts w:ascii="SutonnyMJ" w:hAnsi="SutonnyMJ"/>
          <w:b/>
        </w:rPr>
        <w:tab/>
      </w:r>
      <w:r w:rsidR="00784F4F" w:rsidRPr="00CF165A">
        <w:rPr>
          <w:rFonts w:ascii="SutonnyMJ" w:hAnsi="SutonnyMJ"/>
          <w:b/>
        </w:rPr>
        <w:t xml:space="preserve">3 ‡_‡K 10 ch©šÍ †gŠwjK msL¨v ¸‡jvi ¸Ydj KZ? </w:t>
      </w:r>
    </w:p>
    <w:p w14:paraId="38759541" w14:textId="77777777" w:rsidR="00576187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K. </w:t>
      </w:r>
      <w:r w:rsidR="00784F4F">
        <w:rPr>
          <w:rFonts w:ascii="SutonnyMJ" w:hAnsi="SutonnyMJ"/>
        </w:rPr>
        <w:t>35</w:t>
      </w:r>
      <w:r w:rsidR="00576187" w:rsidRPr="0046259A"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</w:r>
      <w:r w:rsidR="00AC6039"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L. </w:t>
      </w:r>
      <w:r w:rsidR="00784F4F">
        <w:rPr>
          <w:rFonts w:ascii="SutonnyMJ" w:hAnsi="SutonnyMJ"/>
        </w:rPr>
        <w:t>15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M. </w:t>
      </w:r>
      <w:r w:rsidR="00784F4F">
        <w:rPr>
          <w:rFonts w:ascii="SutonnyMJ" w:hAnsi="SutonnyMJ"/>
        </w:rPr>
        <w:t>105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N. </w:t>
      </w:r>
      <w:r w:rsidR="00784F4F">
        <w:rPr>
          <w:rFonts w:ascii="SutonnyMJ" w:hAnsi="SutonnyMJ"/>
        </w:rPr>
        <w:t>42</w:t>
      </w:r>
    </w:p>
    <w:p w14:paraId="11EBAF3D" w14:textId="77777777" w:rsidR="00CF165A" w:rsidRDefault="00CF165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</w:p>
    <w:p w14:paraId="19AE7BB9" w14:textId="77777777" w:rsidR="00576187" w:rsidRPr="001D04E5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576187" w:rsidRPr="001D04E5">
        <w:rPr>
          <w:rFonts w:ascii="SutonnyMJ" w:hAnsi="SutonnyMJ"/>
          <w:b/>
        </w:rPr>
        <w:t xml:space="preserve">4. </w:t>
      </w:r>
      <w:r w:rsidR="00854C24" w:rsidRPr="001D04E5">
        <w:rPr>
          <w:rFonts w:ascii="SutonnyMJ" w:hAnsi="SutonnyMJ"/>
          <w:b/>
        </w:rPr>
        <w:tab/>
      </w:r>
      <w:r w:rsidR="00576187" w:rsidRPr="001D04E5">
        <w:rPr>
          <w:rFonts w:ascii="SutonnyMJ" w:hAnsi="SutonnyMJ"/>
          <w:b/>
        </w:rPr>
        <w:t xml:space="preserve">43 †_‡K 60 ch©šÍ †gŠwjK msL¨vi msL¨v- </w:t>
      </w:r>
      <w:r w:rsidR="00940CC3">
        <w:rPr>
          <w:rFonts w:ascii="SutonnyMJ" w:hAnsi="SutonnyMJ"/>
          <w:b/>
        </w:rPr>
        <w:t xml:space="preserve">        </w:t>
      </w:r>
      <w:r w:rsidR="00576187" w:rsidRPr="001D04E5">
        <w:rPr>
          <w:rFonts w:ascii="SutonnyMJ" w:hAnsi="SutonnyMJ"/>
          <w:b/>
        </w:rPr>
        <w:t xml:space="preserve">(26Zg wewmGm) </w:t>
      </w:r>
    </w:p>
    <w:p w14:paraId="55CD2366" w14:textId="77777777" w:rsidR="00576187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K. </w:t>
      </w:r>
      <w:r w:rsidR="00576187" w:rsidRPr="0046259A">
        <w:rPr>
          <w:rFonts w:ascii="SutonnyMJ" w:hAnsi="SutonnyMJ"/>
        </w:rPr>
        <w:t>5</w:t>
      </w:r>
      <w:r w:rsidR="00AC6039">
        <w:rPr>
          <w:rFonts w:ascii="SutonnyMJ" w:hAnsi="SutonnyMJ"/>
        </w:rPr>
        <w:t xml:space="preserve"> wU</w:t>
      </w:r>
      <w:r w:rsidR="00576187" w:rsidRPr="0046259A"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</w:r>
      <w:r w:rsidR="00AC6039"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L. </w:t>
      </w:r>
      <w:r w:rsidR="00576187" w:rsidRPr="0046259A">
        <w:rPr>
          <w:rFonts w:ascii="SutonnyMJ" w:hAnsi="SutonnyMJ"/>
        </w:rPr>
        <w:t>3</w:t>
      </w:r>
      <w:r w:rsidR="00AC6039">
        <w:rPr>
          <w:rFonts w:ascii="SutonnyMJ" w:hAnsi="SutonnyMJ"/>
        </w:rPr>
        <w:t xml:space="preserve"> wU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M. </w:t>
      </w:r>
      <w:r w:rsidR="00576187" w:rsidRPr="0046259A">
        <w:rPr>
          <w:rFonts w:ascii="SutonnyMJ" w:hAnsi="SutonnyMJ"/>
        </w:rPr>
        <w:t>7</w:t>
      </w:r>
      <w:r w:rsidR="00AC6039">
        <w:rPr>
          <w:rFonts w:ascii="SutonnyMJ" w:hAnsi="SutonnyMJ"/>
        </w:rPr>
        <w:t xml:space="preserve"> wU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N. </w:t>
      </w:r>
      <w:r w:rsidR="00576187" w:rsidRPr="0046259A">
        <w:rPr>
          <w:rFonts w:ascii="SutonnyMJ" w:hAnsi="SutonnyMJ"/>
        </w:rPr>
        <w:t>4</w:t>
      </w:r>
      <w:r w:rsidR="00AC6039">
        <w:rPr>
          <w:rFonts w:ascii="SutonnyMJ" w:hAnsi="SutonnyMJ"/>
        </w:rPr>
        <w:t xml:space="preserve"> wU</w:t>
      </w:r>
      <w:r w:rsidR="00576187" w:rsidRPr="0046259A">
        <w:rPr>
          <w:rFonts w:ascii="SutonnyMJ" w:hAnsi="SutonnyMJ"/>
        </w:rPr>
        <w:t xml:space="preserve"> </w:t>
      </w:r>
    </w:p>
    <w:p w14:paraId="39D3ECED" w14:textId="77777777" w:rsidR="00CF165A" w:rsidRPr="00A54E5B" w:rsidRDefault="00CF165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0"/>
          <w:szCs w:val="10"/>
        </w:rPr>
      </w:pPr>
    </w:p>
    <w:p w14:paraId="12351705" w14:textId="77777777" w:rsidR="00576187" w:rsidRPr="001D04E5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576187" w:rsidRPr="001D04E5">
        <w:rPr>
          <w:rFonts w:ascii="SutonnyMJ" w:hAnsi="SutonnyMJ"/>
          <w:b/>
        </w:rPr>
        <w:t xml:space="preserve">5. </w:t>
      </w:r>
      <w:r w:rsidR="00854C24" w:rsidRPr="001D04E5">
        <w:rPr>
          <w:rFonts w:ascii="SutonnyMJ" w:hAnsi="SutonnyMJ"/>
          <w:b/>
        </w:rPr>
        <w:tab/>
      </w:r>
      <w:r w:rsidR="00576187" w:rsidRPr="001D04E5">
        <w:rPr>
          <w:rFonts w:ascii="SutonnyMJ" w:hAnsi="SutonnyMJ"/>
          <w:b/>
        </w:rPr>
        <w:t xml:space="preserve">2 Ges 30-Gi g‡a¨ †gŠwjK msL¨v KqwU? </w:t>
      </w:r>
      <w:r w:rsidR="00940CC3">
        <w:rPr>
          <w:rFonts w:ascii="SutonnyMJ" w:hAnsi="SutonnyMJ"/>
          <w:b/>
        </w:rPr>
        <w:t xml:space="preserve">        </w:t>
      </w:r>
      <w:r w:rsidR="00576187" w:rsidRPr="001D04E5">
        <w:rPr>
          <w:rFonts w:ascii="SutonnyMJ" w:hAnsi="SutonnyMJ"/>
          <w:b/>
        </w:rPr>
        <w:t xml:space="preserve">(24Zg wewmGm) </w:t>
      </w:r>
    </w:p>
    <w:p w14:paraId="19C0C2E8" w14:textId="77777777" w:rsidR="00576187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K. </w:t>
      </w:r>
      <w:r w:rsidR="00576187" w:rsidRPr="0046259A">
        <w:rPr>
          <w:rFonts w:ascii="SutonnyMJ" w:hAnsi="SutonnyMJ"/>
        </w:rPr>
        <w:t xml:space="preserve">11wU </w:t>
      </w:r>
      <w:r>
        <w:rPr>
          <w:rFonts w:ascii="SutonnyMJ" w:hAnsi="SutonnyMJ"/>
        </w:rPr>
        <w:tab/>
      </w:r>
      <w:r w:rsidR="00AC6039"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L. </w:t>
      </w:r>
      <w:r w:rsidR="00576187" w:rsidRPr="0046259A">
        <w:rPr>
          <w:rFonts w:ascii="SutonnyMJ" w:hAnsi="SutonnyMJ"/>
        </w:rPr>
        <w:t xml:space="preserve">9wU 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M. </w:t>
      </w:r>
      <w:r w:rsidR="00576187" w:rsidRPr="0046259A">
        <w:rPr>
          <w:rFonts w:ascii="SutonnyMJ" w:hAnsi="SutonnyMJ"/>
        </w:rPr>
        <w:t xml:space="preserve">8wU 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N. </w:t>
      </w:r>
      <w:r w:rsidR="00576187" w:rsidRPr="0046259A">
        <w:rPr>
          <w:rFonts w:ascii="SutonnyMJ" w:hAnsi="SutonnyMJ"/>
        </w:rPr>
        <w:t xml:space="preserve">10wU </w:t>
      </w:r>
    </w:p>
    <w:p w14:paraId="1301F894" w14:textId="77777777" w:rsidR="00A54E5B" w:rsidRDefault="00A54E5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</w:p>
    <w:p w14:paraId="4DAA0561" w14:textId="77777777" w:rsidR="00CD28F0" w:rsidRPr="00DD4A74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hAnsi="SutonnyMJ"/>
          <w:sz w:val="20"/>
        </w:rPr>
      </w:pPr>
      <w:r>
        <w:rPr>
          <w:rFonts w:ascii="SutonnyMJ" w:hAnsi="SutonnyMJ"/>
          <w:b/>
          <w:bCs/>
          <w:sz w:val="26"/>
          <w:szCs w:val="28"/>
          <w:bdr w:val="single" w:sz="12" w:space="0" w:color="auto" w:shadow="1"/>
        </w:rPr>
        <w:t xml:space="preserve"> </w:t>
      </w:r>
      <w:r w:rsidR="00CD28F0" w:rsidRPr="00DD4A74">
        <w:rPr>
          <w:rFonts w:ascii="SutonnyMJ" w:hAnsi="SutonnyMJ"/>
          <w:b/>
          <w:bCs/>
          <w:sz w:val="26"/>
          <w:szCs w:val="28"/>
          <w:bdr w:val="single" w:sz="12" w:space="0" w:color="auto" w:shadow="1"/>
        </w:rPr>
        <w:t>g~j` I Ag~j` msL¨v</w:t>
      </w:r>
      <w:r w:rsidR="00CD28F0" w:rsidRPr="00DD4A74">
        <w:rPr>
          <w:rFonts w:ascii="SutonnyMJ" w:hAnsi="SutonnyMJ"/>
          <w:b/>
          <w:bCs/>
          <w:color w:val="FFFFFF"/>
          <w:sz w:val="26"/>
          <w:szCs w:val="28"/>
          <w:bdr w:val="single" w:sz="12" w:space="0" w:color="auto" w:shadow="1"/>
        </w:rPr>
        <w:t>-</w:t>
      </w:r>
    </w:p>
    <w:p w14:paraId="0E9D3C3F" w14:textId="77777777" w:rsidR="00A03973" w:rsidRPr="0046259A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>0</w:t>
      </w:r>
      <w:r w:rsidR="00A03973" w:rsidRPr="001D04E5">
        <w:rPr>
          <w:rFonts w:ascii="SutonnyMJ" w:hAnsi="SutonnyMJ"/>
          <w:b/>
        </w:rPr>
        <w:t xml:space="preserve">6. </w:t>
      </w:r>
      <w:r w:rsidR="00854C24" w:rsidRPr="001D04E5">
        <w:rPr>
          <w:rFonts w:ascii="SutonnyMJ" w:hAnsi="SutonnyMJ"/>
          <w:b/>
        </w:rPr>
        <w:tab/>
      </w:r>
      <w:r w:rsidR="009914C6" w:rsidRPr="001D04E5">
        <w:rPr>
          <w:rFonts w:ascii="SutonnyMJ" w:hAnsi="SutonnyMJ"/>
          <w:b/>
        </w:rPr>
        <w:fldChar w:fldCharType="begin"/>
      </w:r>
      <w:r w:rsidR="00A03973" w:rsidRPr="001D04E5">
        <w:rPr>
          <w:rFonts w:ascii="SutonnyMJ" w:hAnsi="SutonnyMJ"/>
          <w:b/>
        </w:rPr>
        <w:instrText xml:space="preserve"> EQ </w:instrText>
      </w:r>
      <w:r w:rsidR="009914C6" w:rsidRPr="001D04E5">
        <w:rPr>
          <w:rFonts w:ascii="SutonnyMJ" w:hAnsi="SutonnyMJ"/>
          <w:b/>
        </w:rPr>
        <w:fldChar w:fldCharType="end"/>
      </w:r>
      <w:r w:rsidR="00854C24" w:rsidRPr="001D04E5">
        <w:rPr>
          <w:rFonts w:ascii="SutonnyMJ" w:hAnsi="SutonnyMJ"/>
          <w:b/>
          <w:position w:val="-8"/>
        </w:rPr>
        <w:object w:dxaOrig="380" w:dyaOrig="360" w14:anchorId="73F60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14" o:title=""/>
          </v:shape>
          <o:OLEObject Type="Embed" ProgID="Equation.3" ShapeID="_x0000_i1025" DrawAspect="Content" ObjectID="_1753358201" r:id="rId15"/>
        </w:object>
      </w:r>
      <w:r w:rsidR="00D36246" w:rsidRPr="001D04E5">
        <w:rPr>
          <w:rFonts w:ascii="SutonnyMJ" w:hAnsi="SutonnyMJ"/>
          <w:b/>
        </w:rPr>
        <w:t xml:space="preserve">msL¨vwU wK msL¨v? </w:t>
      </w:r>
      <w:r w:rsidR="00CC35BF" w:rsidRPr="001D04E5">
        <w:rPr>
          <w:rFonts w:ascii="SutonnyMJ" w:hAnsi="SutonnyMJ"/>
          <w:b/>
        </w:rPr>
        <w:tab/>
      </w:r>
      <w:r w:rsidR="00CC35BF" w:rsidRPr="00687E3C">
        <w:rPr>
          <w:rFonts w:ascii="SutonnyMJ" w:hAnsi="SutonnyMJ"/>
          <w:b/>
        </w:rPr>
        <w:t xml:space="preserve">     </w:t>
      </w:r>
      <w:r w:rsidR="00940CC3" w:rsidRPr="00687E3C">
        <w:rPr>
          <w:rFonts w:ascii="SutonnyMJ" w:hAnsi="SutonnyMJ"/>
          <w:b/>
        </w:rPr>
        <w:t xml:space="preserve">               </w:t>
      </w:r>
      <w:r w:rsidR="00847E8A" w:rsidRPr="00687E3C">
        <w:rPr>
          <w:rFonts w:ascii="SutonnyMJ" w:hAnsi="SutonnyMJ"/>
          <w:b/>
        </w:rPr>
        <w:t>(25Zg wewmGm)</w:t>
      </w:r>
      <w:r w:rsidR="00847E8A" w:rsidRPr="0046259A">
        <w:rPr>
          <w:rFonts w:ascii="SutonnyMJ" w:hAnsi="SutonnyMJ"/>
        </w:rPr>
        <w:t xml:space="preserve"> </w:t>
      </w:r>
    </w:p>
    <w:p w14:paraId="411D06D7" w14:textId="77777777" w:rsidR="00940CC3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K. </w:t>
      </w:r>
      <w:r w:rsidR="00847E8A" w:rsidRPr="0046259A">
        <w:rPr>
          <w:rFonts w:ascii="SutonnyMJ" w:hAnsi="SutonnyMJ"/>
        </w:rPr>
        <w:t xml:space="preserve">GKwU ¯^vfvweK msL¨v 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L. </w:t>
      </w:r>
      <w:r w:rsidR="00847E8A" w:rsidRPr="0046259A">
        <w:rPr>
          <w:rFonts w:ascii="SutonnyMJ" w:hAnsi="SutonnyMJ"/>
        </w:rPr>
        <w:t xml:space="preserve">GKwU c~Y© msL¨v </w:t>
      </w:r>
      <w:r>
        <w:rPr>
          <w:rFonts w:ascii="SutonnyMJ" w:hAnsi="SutonnyMJ"/>
        </w:rPr>
        <w:tab/>
      </w:r>
    </w:p>
    <w:p w14:paraId="119C4AAA" w14:textId="77777777" w:rsidR="00847E8A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M. </w:t>
      </w:r>
      <w:r w:rsidR="00847E8A" w:rsidRPr="0046259A">
        <w:rPr>
          <w:rFonts w:ascii="SutonnyMJ" w:hAnsi="SutonnyMJ"/>
        </w:rPr>
        <w:t xml:space="preserve">GKwU g~j` msL¨v </w:t>
      </w:r>
      <w:r w:rsidR="006D356D">
        <w:rPr>
          <w:rFonts w:ascii="SutonnyMJ" w:hAnsi="SutonnyMJ"/>
        </w:rPr>
        <w:t xml:space="preserve"> </w:t>
      </w:r>
      <w:r w:rsidR="00854C24"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N. </w:t>
      </w:r>
      <w:r w:rsidR="00847E8A" w:rsidRPr="0046259A">
        <w:rPr>
          <w:rFonts w:ascii="SutonnyMJ" w:hAnsi="SutonnyMJ"/>
        </w:rPr>
        <w:t xml:space="preserve">GKwU Ag~j` msL¨v </w:t>
      </w:r>
    </w:p>
    <w:p w14:paraId="33E90618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0"/>
        </w:rPr>
      </w:pPr>
    </w:p>
    <w:p w14:paraId="0D9B9240" w14:textId="77777777" w:rsidR="00847E8A" w:rsidRPr="001D04E5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847E8A" w:rsidRPr="001D04E5">
        <w:rPr>
          <w:rFonts w:ascii="SutonnyMJ" w:hAnsi="SutonnyMJ"/>
          <w:b/>
        </w:rPr>
        <w:t xml:space="preserve">7. </w:t>
      </w:r>
      <w:r w:rsidR="00854C24" w:rsidRPr="001D04E5">
        <w:rPr>
          <w:rFonts w:ascii="SutonnyMJ" w:hAnsi="SutonnyMJ"/>
          <w:b/>
        </w:rPr>
        <w:tab/>
      </w:r>
      <w:r w:rsidR="00847E8A" w:rsidRPr="001D04E5">
        <w:rPr>
          <w:rFonts w:ascii="SutonnyMJ" w:hAnsi="SutonnyMJ"/>
          <w:b/>
        </w:rPr>
        <w:t xml:space="preserve">hw` </w:t>
      </w:r>
      <w:r w:rsidR="00847E8A" w:rsidRPr="001D04E5">
        <w:rPr>
          <w:rFonts w:ascii="Times New Roman" w:hAnsi="Times New Roman"/>
          <w:b/>
        </w:rPr>
        <w:t xml:space="preserve">P </w:t>
      </w:r>
      <w:r w:rsidR="00847E8A" w:rsidRPr="001D04E5">
        <w:rPr>
          <w:rFonts w:ascii="SutonnyMJ" w:hAnsi="SutonnyMJ"/>
          <w:b/>
        </w:rPr>
        <w:t xml:space="preserve">GKwU †gŠwjK msL¨v nq Z‡e </w:t>
      </w:r>
      <w:r w:rsidR="00847E8A" w:rsidRPr="001D04E5">
        <w:rPr>
          <w:rFonts w:ascii="SutonnyMJ" w:hAnsi="SutonnyMJ"/>
          <w:b/>
        </w:rPr>
        <w:sym w:font="Symbol" w:char="F0D6"/>
      </w:r>
      <w:r w:rsidR="00404736" w:rsidRPr="001D04E5">
        <w:rPr>
          <w:rFonts w:ascii="Times New Roman" w:hAnsi="Times New Roman"/>
          <w:b/>
        </w:rPr>
        <w:t xml:space="preserve">p- </w:t>
      </w:r>
      <w:r w:rsidR="00DD4A74" w:rsidRPr="001D04E5">
        <w:rPr>
          <w:rFonts w:ascii="Times New Roman" w:hAnsi="Times New Roman"/>
          <w:b/>
        </w:rPr>
        <w:t xml:space="preserve">          </w:t>
      </w:r>
      <w:r w:rsidR="00404736" w:rsidRPr="001D04E5">
        <w:rPr>
          <w:rFonts w:ascii="SutonnyMJ" w:hAnsi="SutonnyMJ"/>
          <w:b/>
        </w:rPr>
        <w:t xml:space="preserve">(26Zg wewmGm) </w:t>
      </w:r>
    </w:p>
    <w:p w14:paraId="24465853" w14:textId="77777777" w:rsidR="00DD4A74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K. </w:t>
      </w:r>
      <w:r w:rsidR="005F1802" w:rsidRPr="0046259A">
        <w:rPr>
          <w:rFonts w:ascii="SutonnyMJ" w:hAnsi="SutonnyMJ"/>
        </w:rPr>
        <w:t xml:space="preserve">GKwU ¯^vfvweK msL¨v </w:t>
      </w: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L. </w:t>
      </w:r>
      <w:r w:rsidR="005F1802" w:rsidRPr="0046259A">
        <w:rPr>
          <w:rFonts w:ascii="SutonnyMJ" w:hAnsi="SutonnyMJ"/>
        </w:rPr>
        <w:t xml:space="preserve">GKwU c~Y© msL¨v </w:t>
      </w:r>
      <w:r>
        <w:rPr>
          <w:rFonts w:ascii="SutonnyMJ" w:hAnsi="SutonnyMJ"/>
        </w:rPr>
        <w:tab/>
      </w:r>
    </w:p>
    <w:p w14:paraId="39B72F09" w14:textId="77777777" w:rsidR="005F1802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M. </w:t>
      </w:r>
      <w:r w:rsidR="005F1802" w:rsidRPr="0046259A">
        <w:rPr>
          <w:rFonts w:ascii="SutonnyMJ" w:hAnsi="SutonnyMJ"/>
        </w:rPr>
        <w:t xml:space="preserve">GKwU g~j` msL¨v </w:t>
      </w:r>
      <w:r w:rsidR="00854C24">
        <w:rPr>
          <w:rFonts w:ascii="SutonnyMJ" w:hAnsi="SutonnyMJ"/>
        </w:rPr>
        <w:tab/>
      </w:r>
      <w:r w:rsidR="00A0103D">
        <w:rPr>
          <w:rFonts w:ascii="SutonnyMJ" w:hAnsi="SutonnyMJ"/>
        </w:rPr>
        <w:t xml:space="preserve">N. </w:t>
      </w:r>
      <w:r w:rsidR="005F1802" w:rsidRPr="0046259A">
        <w:rPr>
          <w:rFonts w:ascii="SutonnyMJ" w:hAnsi="SutonnyMJ"/>
        </w:rPr>
        <w:t xml:space="preserve">GKwU Ag~j` msL¨v </w:t>
      </w:r>
    </w:p>
    <w:p w14:paraId="43943FAA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0"/>
        </w:rPr>
      </w:pPr>
    </w:p>
    <w:p w14:paraId="295B3CF8" w14:textId="77777777" w:rsidR="00940CC3" w:rsidRPr="0038018A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860EDF" w:rsidRPr="0038018A">
        <w:rPr>
          <w:rFonts w:ascii="SutonnyMJ" w:hAnsi="SutonnyMJ"/>
          <w:b/>
        </w:rPr>
        <w:t xml:space="preserve">8. </w:t>
      </w:r>
      <w:r w:rsidR="00854C24" w:rsidRPr="0038018A">
        <w:rPr>
          <w:rFonts w:ascii="SutonnyMJ" w:hAnsi="SutonnyMJ"/>
          <w:b/>
        </w:rPr>
        <w:tab/>
      </w:r>
      <w:r w:rsidR="00860EDF" w:rsidRPr="0038018A">
        <w:rPr>
          <w:rFonts w:ascii="SutonnyMJ" w:hAnsi="SutonnyMJ"/>
          <w:b/>
        </w:rPr>
        <w:t xml:space="preserve">wb‡Pi ‡Kvb msL¨vwU </w:t>
      </w:r>
      <w:r w:rsidR="0038018A" w:rsidRPr="0038018A">
        <w:rPr>
          <w:rFonts w:ascii="SutonnyMJ" w:hAnsi="SutonnyMJ"/>
          <w:b/>
          <w:position w:val="-6"/>
        </w:rPr>
        <w:object w:dxaOrig="380" w:dyaOrig="340" w14:anchorId="41076F5F">
          <v:shape id="_x0000_i1026" type="#_x0000_t75" style="width:18.75pt;height:17.25pt" o:ole="">
            <v:imagedata r:id="rId16" o:title=""/>
          </v:shape>
          <o:OLEObject Type="Embed" ProgID="Equation.3" ShapeID="_x0000_i1026" DrawAspect="Content" ObjectID="_1753358202" r:id="rId17"/>
        </w:object>
      </w:r>
      <w:r w:rsidR="00C11953" w:rsidRPr="0038018A">
        <w:rPr>
          <w:rFonts w:ascii="SutonnyMJ" w:hAnsi="SutonnyMJ"/>
          <w:b/>
        </w:rPr>
        <w:t xml:space="preserve">Ges </w:t>
      </w:r>
      <w:r w:rsidR="00854C24" w:rsidRPr="0038018A">
        <w:rPr>
          <w:rFonts w:ascii="SutonnyMJ" w:hAnsi="SutonnyMJ"/>
          <w:b/>
          <w:position w:val="-6"/>
        </w:rPr>
        <w:object w:dxaOrig="380" w:dyaOrig="340" w14:anchorId="554860A8">
          <v:shape id="_x0000_i1027" type="#_x0000_t75" style="width:18.75pt;height:16.5pt" o:ole="">
            <v:imagedata r:id="rId18" o:title=""/>
          </v:shape>
          <o:OLEObject Type="Embed" ProgID="Equation.3" ShapeID="_x0000_i1027" DrawAspect="Content" ObjectID="_1753358203" r:id="rId19"/>
        </w:object>
      </w:r>
      <w:r w:rsidR="00C11953" w:rsidRPr="0038018A">
        <w:rPr>
          <w:rFonts w:ascii="SutonnyMJ" w:hAnsi="SutonnyMJ"/>
          <w:b/>
        </w:rPr>
        <w:t xml:space="preserve">Gi ga¨eZ©x g~j` msL¨v? </w:t>
      </w:r>
    </w:p>
    <w:p w14:paraId="2C3EB243" w14:textId="77777777" w:rsidR="005F1802" w:rsidRPr="001D04E5" w:rsidRDefault="00C1195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right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(11Zg wewmGm) </w:t>
      </w:r>
    </w:p>
    <w:p w14:paraId="7C4988B5" w14:textId="77777777" w:rsidR="00854C24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>K.</w:t>
      </w:r>
      <w:r w:rsidR="0038018A">
        <w:rPr>
          <w:rFonts w:ascii="SutonnyMJ" w:hAnsi="SutonnyMJ"/>
        </w:rPr>
        <w:t xml:space="preserve"> </w:t>
      </w:r>
      <w:r w:rsidR="0038018A" w:rsidRPr="0038018A">
        <w:rPr>
          <w:rFonts w:ascii="SutonnyMJ" w:hAnsi="SutonnyMJ"/>
          <w:b/>
          <w:position w:val="-24"/>
        </w:rPr>
        <w:object w:dxaOrig="920" w:dyaOrig="680" w14:anchorId="54B1025E">
          <v:shape id="_x0000_i1028" type="#_x0000_t75" style="width:46.5pt;height:33.75pt" o:ole="">
            <v:imagedata r:id="rId20" o:title=""/>
          </v:shape>
          <o:OLEObject Type="Embed" ProgID="Equation.3" ShapeID="_x0000_i1028" DrawAspect="Content" ObjectID="_1753358204" r:id="rId21"/>
        </w:object>
      </w:r>
      <w:r w:rsidR="00A54E5B">
        <w:rPr>
          <w:rFonts w:ascii="SutonnyMJ" w:hAnsi="SutonnyMJ"/>
          <w:b/>
          <w:position w:val="-8"/>
        </w:rPr>
        <w:t xml:space="preserve"> </w:t>
      </w:r>
      <w:r w:rsidR="009037C4">
        <w:rPr>
          <w:rFonts w:ascii="SutonnyMJ" w:hAnsi="SutonnyMJ"/>
        </w:rPr>
        <w:t xml:space="preserve">L. </w:t>
      </w:r>
      <w:r w:rsidR="0038018A" w:rsidRPr="0038018A">
        <w:rPr>
          <w:rFonts w:ascii="SutonnyMJ" w:hAnsi="SutonnyMJ"/>
          <w:b/>
          <w:position w:val="-24"/>
        </w:rPr>
        <w:object w:dxaOrig="760" w:dyaOrig="720" w14:anchorId="25B4BB39">
          <v:shape id="_x0000_i1029" type="#_x0000_t75" style="width:38.25pt;height:36pt" o:ole="">
            <v:imagedata r:id="rId22" o:title=""/>
          </v:shape>
          <o:OLEObject Type="Embed" ProgID="Equation.3" ShapeID="_x0000_i1029" DrawAspect="Content" ObjectID="_1753358205" r:id="rId23"/>
        </w:objec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C11953" w:rsidRPr="0046259A">
        <w:rPr>
          <w:rFonts w:ascii="Times New Roman" w:hAnsi="Times New Roman"/>
        </w:rPr>
        <w:t>1.5</w:t>
      </w:r>
      <w:r>
        <w:rPr>
          <w:rFonts w:ascii="Times New Roman" w:hAnsi="Times New Roman"/>
        </w:rPr>
        <w:tab/>
      </w:r>
      <w:r w:rsidR="009037C4">
        <w:rPr>
          <w:rFonts w:ascii="SutonnyMJ" w:hAnsi="SutonnyMJ"/>
        </w:rPr>
        <w:t xml:space="preserve">N. </w:t>
      </w:r>
      <w:r w:rsidR="00C11953" w:rsidRPr="0046259A">
        <w:rPr>
          <w:rFonts w:ascii="Times New Roman" w:hAnsi="Times New Roman"/>
        </w:rPr>
        <w:t>1.8</w:t>
      </w:r>
    </w:p>
    <w:p w14:paraId="2C0E75D3" w14:textId="77777777" w:rsidR="00CD28F0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hAnsi="SutonnyMJ"/>
          <w:b/>
          <w:bCs/>
          <w:color w:val="FFFFFF"/>
          <w:sz w:val="28"/>
          <w:szCs w:val="28"/>
          <w:bdr w:val="single" w:sz="12" w:space="0" w:color="auto" w:shadow="1"/>
        </w:rPr>
      </w:pPr>
      <w:r>
        <w:rPr>
          <w:rFonts w:ascii="SutonnyMJ" w:hAnsi="SutonnyMJ"/>
          <w:b/>
          <w:bCs/>
          <w:sz w:val="28"/>
          <w:szCs w:val="28"/>
          <w:bdr w:val="single" w:sz="12" w:space="0" w:color="auto" w:shadow="1"/>
        </w:rPr>
        <w:t xml:space="preserve"> </w:t>
      </w:r>
      <w:r w:rsidR="00CD28F0">
        <w:rPr>
          <w:rFonts w:ascii="SutonnyMJ" w:hAnsi="SutonnyMJ"/>
          <w:b/>
          <w:bCs/>
          <w:sz w:val="28"/>
          <w:szCs w:val="28"/>
          <w:bdr w:val="single" w:sz="12" w:space="0" w:color="auto" w:shadow="1"/>
        </w:rPr>
        <w:t>msL¨v welqK cÖkœvejx</w:t>
      </w:r>
      <w:r w:rsidR="00CD28F0" w:rsidRPr="00B70A97">
        <w:rPr>
          <w:rFonts w:ascii="SutonnyMJ" w:hAnsi="SutonnyMJ"/>
          <w:b/>
          <w:bCs/>
          <w:color w:val="FFFFFF"/>
          <w:sz w:val="28"/>
          <w:szCs w:val="28"/>
          <w:bdr w:val="single" w:sz="12" w:space="0" w:color="auto" w:shadow="1"/>
        </w:rPr>
        <w:t>-</w:t>
      </w:r>
    </w:p>
    <w:p w14:paraId="41CAF30C" w14:textId="77777777" w:rsidR="00754611" w:rsidRPr="00754611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hAnsi="SutonnyMJ"/>
          <w:b/>
          <w:bCs/>
          <w:color w:val="FFFFFF"/>
          <w:sz w:val="6"/>
          <w:szCs w:val="28"/>
          <w:bdr w:val="single" w:sz="12" w:space="0" w:color="auto" w:shadow="1"/>
        </w:rPr>
      </w:pPr>
    </w:p>
    <w:p w14:paraId="21DAF392" w14:textId="77777777" w:rsidR="00A54E5B" w:rsidRPr="00A54E5B" w:rsidRDefault="00A54E5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Times New Roman" w:hAnsi="Times New Roman"/>
          <w:sz w:val="4"/>
        </w:rPr>
      </w:pPr>
    </w:p>
    <w:p w14:paraId="67BEE434" w14:textId="77777777" w:rsidR="00D14989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754611">
        <w:rPr>
          <w:rFonts w:ascii="SutonnyMJ" w:hAnsi="SutonnyMJ"/>
          <w:b/>
        </w:rPr>
        <w:t>0</w:t>
      </w:r>
      <w:r w:rsidR="00807005" w:rsidRPr="00754611">
        <w:rPr>
          <w:rFonts w:ascii="SutonnyMJ" w:hAnsi="SutonnyMJ"/>
          <w:b/>
        </w:rPr>
        <w:t>9</w:t>
      </w:r>
      <w:r w:rsidR="00807005" w:rsidRPr="00DD4A74">
        <w:rPr>
          <w:rFonts w:ascii="Times New Roman" w:hAnsi="Times New Roman"/>
          <w:b/>
        </w:rPr>
        <w:t xml:space="preserve">. </w:t>
      </w:r>
      <w:r w:rsidR="00854C24" w:rsidRPr="00DD4A74">
        <w:rPr>
          <w:rFonts w:ascii="Times New Roman" w:hAnsi="Times New Roman"/>
          <w:b/>
        </w:rPr>
        <w:tab/>
      </w:r>
      <w:r w:rsidR="00807005" w:rsidRPr="00687E3C">
        <w:rPr>
          <w:rFonts w:ascii="SutonnyMJ Bold" w:hAnsi="SutonnyMJ Bold"/>
          <w:b/>
          <w:spacing w:val="-4"/>
        </w:rPr>
        <w:t>`yB AsK wewkó GKwU msL¨v, AsKØ‡qi ¯’vb wewbg‡qi d‡j 54</w:t>
      </w:r>
      <w:r w:rsidR="00687E3C" w:rsidRPr="00687E3C">
        <w:rPr>
          <w:rFonts w:ascii="SutonnyMJ Bold" w:hAnsi="SutonnyMJ Bold"/>
          <w:b/>
          <w:spacing w:val="-4"/>
        </w:rPr>
        <w:t xml:space="preserve"> </w:t>
      </w:r>
      <w:r w:rsidR="00687E3C" w:rsidRPr="00DD4A74">
        <w:rPr>
          <w:rFonts w:ascii="SutonnyMJ" w:hAnsi="SutonnyMJ"/>
          <w:b/>
        </w:rPr>
        <w:t xml:space="preserve">e„w× </w:t>
      </w:r>
      <w:r w:rsidR="00807005" w:rsidRPr="00DD4A74">
        <w:rPr>
          <w:rFonts w:ascii="SutonnyMJ" w:hAnsi="SutonnyMJ"/>
          <w:b/>
        </w:rPr>
        <w:t xml:space="preserve"> </w:t>
      </w:r>
    </w:p>
    <w:p w14:paraId="214599A0" w14:textId="77777777" w:rsidR="00D14989" w:rsidRPr="00687E3C" w:rsidRDefault="00D14989" w:rsidP="00687E3C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 Bold" w:hAnsi="SutonnyMJ Bold"/>
          <w:b/>
          <w:spacing w:val="-6"/>
        </w:rPr>
      </w:pPr>
      <w:r>
        <w:rPr>
          <w:rFonts w:ascii="Times New Roman" w:hAnsi="Times New Roman"/>
          <w:b/>
        </w:rPr>
        <w:tab/>
      </w:r>
      <w:r w:rsidR="00807005" w:rsidRPr="00687E3C">
        <w:rPr>
          <w:rFonts w:ascii="SutonnyMJ Bold" w:hAnsi="SutonnyMJ Bold"/>
          <w:b/>
          <w:spacing w:val="-6"/>
        </w:rPr>
        <w:t xml:space="preserve">cvq| AsK </w:t>
      </w:r>
      <w:r w:rsidR="00732BF8" w:rsidRPr="00687E3C">
        <w:rPr>
          <w:rFonts w:ascii="SutonnyMJ Bold" w:hAnsi="SutonnyMJ Bold"/>
          <w:b/>
          <w:spacing w:val="-6"/>
        </w:rPr>
        <w:t xml:space="preserve">`yBwUi </w:t>
      </w:r>
      <w:r w:rsidRPr="00687E3C">
        <w:rPr>
          <w:rFonts w:ascii="SutonnyMJ Bold" w:hAnsi="SutonnyMJ Bold"/>
          <w:b/>
          <w:spacing w:val="-6"/>
        </w:rPr>
        <w:t xml:space="preserve">†hvMdj 12 n‡j msL¨vwU KZ? </w:t>
      </w:r>
      <w:r w:rsidR="00E3133D">
        <w:rPr>
          <w:rFonts w:ascii="SutonnyMJ Bold" w:hAnsi="SutonnyMJ Bold"/>
          <w:b/>
          <w:spacing w:val="-6"/>
        </w:rPr>
        <w:t xml:space="preserve">     </w:t>
      </w:r>
      <w:r w:rsidRPr="00687E3C">
        <w:rPr>
          <w:rFonts w:ascii="SutonnyMJ Bold" w:hAnsi="SutonnyMJ Bold"/>
          <w:b/>
          <w:spacing w:val="-6"/>
        </w:rPr>
        <w:t>(37Zg</w:t>
      </w:r>
      <w:r w:rsidR="00687E3C" w:rsidRPr="00687E3C">
        <w:rPr>
          <w:rFonts w:ascii="SutonnyMJ Bold" w:hAnsi="SutonnyMJ Bold"/>
          <w:b/>
          <w:spacing w:val="-6"/>
        </w:rPr>
        <w:t xml:space="preserve"> wewmGm)</w:t>
      </w:r>
    </w:p>
    <w:p w14:paraId="062356D6" w14:textId="77777777" w:rsidR="0038018A" w:rsidRDefault="00D1498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 w:rsidRPr="00687E3C">
        <w:rPr>
          <w:rFonts w:ascii="SutonnyMJ" w:hAnsi="SutonnyMJ"/>
          <w:b/>
        </w:rPr>
        <w:tab/>
      </w:r>
      <w:r w:rsidR="009037C4">
        <w:rPr>
          <w:rFonts w:ascii="SutonnyMJ" w:hAnsi="SutonnyMJ"/>
        </w:rPr>
        <w:t xml:space="preserve">K. </w:t>
      </w:r>
      <w:r w:rsidR="004A138C" w:rsidRPr="0046259A">
        <w:rPr>
          <w:rFonts w:ascii="SutonnyMJ" w:hAnsi="SutonnyMJ"/>
        </w:rPr>
        <w:t xml:space="preserve">57 </w:t>
      </w:r>
      <w:r w:rsidR="00854C24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4A138C" w:rsidRPr="0046259A">
        <w:rPr>
          <w:rFonts w:ascii="SutonnyMJ" w:hAnsi="SutonnyMJ"/>
        </w:rPr>
        <w:t>75</w:t>
      </w:r>
      <w:r w:rsidR="00854C24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4A138C" w:rsidRPr="0046259A">
        <w:rPr>
          <w:rFonts w:ascii="SutonnyMJ" w:hAnsi="SutonnyMJ"/>
        </w:rPr>
        <w:t>39</w:t>
      </w:r>
      <w:r w:rsidR="00854C24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4A138C" w:rsidRPr="0046259A">
        <w:rPr>
          <w:rFonts w:ascii="SutonnyMJ" w:hAnsi="SutonnyMJ"/>
        </w:rPr>
        <w:t xml:space="preserve">93 </w:t>
      </w:r>
    </w:p>
    <w:p w14:paraId="14C6FCB4" w14:textId="77777777" w:rsidR="00687E3C" w:rsidRDefault="00687E3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</w:p>
    <w:p w14:paraId="30D93845" w14:textId="77777777" w:rsidR="00854C24" w:rsidRPr="00A54E5B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0"/>
        </w:rPr>
      </w:pPr>
      <w:r w:rsidRPr="00A54E5B">
        <w:rPr>
          <w:rFonts w:ascii="SutonnyMJ" w:hAnsi="SutonnyMJ"/>
          <w:sz w:val="10"/>
          <w:szCs w:val="10"/>
        </w:rPr>
        <w:lastRenderedPageBreak/>
        <w:tab/>
      </w:r>
    </w:p>
    <w:p w14:paraId="18506F5C" w14:textId="77777777" w:rsidR="00DD4A74" w:rsidRPr="00D14989" w:rsidRDefault="004A138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D14989">
        <w:rPr>
          <w:rFonts w:ascii="SutonnyMJ" w:hAnsi="SutonnyMJ"/>
          <w:b/>
        </w:rPr>
        <w:t xml:space="preserve">10. </w:t>
      </w:r>
      <w:r w:rsidR="00854C24" w:rsidRPr="00D14989">
        <w:rPr>
          <w:rFonts w:ascii="SutonnyMJ" w:hAnsi="SutonnyMJ"/>
          <w:b/>
        </w:rPr>
        <w:tab/>
      </w:r>
      <w:r w:rsidRPr="00D14989">
        <w:rPr>
          <w:rFonts w:ascii="SutonnyMJ" w:hAnsi="SutonnyMJ"/>
          <w:b/>
        </w:rPr>
        <w:t xml:space="preserve">cici wZbwU msL¨vi ¸Ydj 120 n‡j Zv‡`i †hvMdj n‡e- </w:t>
      </w:r>
    </w:p>
    <w:p w14:paraId="60CCCA0D" w14:textId="77777777" w:rsidR="004A138C" w:rsidRPr="00940CC3" w:rsidRDefault="004A138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right"/>
        <w:rPr>
          <w:rFonts w:ascii="SutonnyMJ" w:hAnsi="SutonnyMJ"/>
          <w:b/>
        </w:rPr>
      </w:pPr>
      <w:r w:rsidRPr="00940CC3">
        <w:rPr>
          <w:rFonts w:ascii="SutonnyMJ" w:hAnsi="SutonnyMJ"/>
          <w:b/>
        </w:rPr>
        <w:t xml:space="preserve">(32Zg wewmGm) </w:t>
      </w:r>
    </w:p>
    <w:p w14:paraId="2B704651" w14:textId="77777777" w:rsidR="00854C24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4A138C" w:rsidRPr="0046259A">
        <w:rPr>
          <w:rFonts w:ascii="SutonnyMJ" w:hAnsi="SutonnyMJ"/>
        </w:rPr>
        <w:t xml:space="preserve">9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4A138C" w:rsidRPr="0046259A">
        <w:rPr>
          <w:rFonts w:ascii="SutonnyMJ" w:hAnsi="SutonnyMJ"/>
        </w:rPr>
        <w:t>12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4A138C" w:rsidRPr="0046259A">
        <w:rPr>
          <w:rFonts w:ascii="SutonnyMJ" w:hAnsi="SutonnyMJ"/>
        </w:rPr>
        <w:t>14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4A138C" w:rsidRPr="0046259A">
        <w:rPr>
          <w:rFonts w:ascii="SutonnyMJ" w:hAnsi="SutonnyMJ"/>
        </w:rPr>
        <w:t xml:space="preserve">15 </w:t>
      </w:r>
    </w:p>
    <w:p w14:paraId="0D4652FE" w14:textId="77777777" w:rsidR="00A54E5B" w:rsidRPr="00A54E5B" w:rsidRDefault="00A54E5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0"/>
        </w:rPr>
      </w:pPr>
    </w:p>
    <w:p w14:paraId="5DEA8B46" w14:textId="77777777" w:rsidR="004A138C" w:rsidRPr="001D04E5" w:rsidRDefault="006328A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11. </w:t>
      </w:r>
      <w:r w:rsidR="00854C2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>cici `kwU msL¨vi cÖ_g 5wUi †hvMdj 560 n‡j †kl 5wUi</w:t>
      </w:r>
      <w:r w:rsidRPr="0046259A">
        <w:rPr>
          <w:rFonts w:ascii="SutonnyMJ" w:hAnsi="SutonnyMJ"/>
        </w:rPr>
        <w:t xml:space="preserve"> </w:t>
      </w:r>
      <w:r w:rsidRPr="001D04E5">
        <w:rPr>
          <w:rFonts w:ascii="SutonnyMJ" w:hAnsi="SutonnyMJ"/>
          <w:b/>
        </w:rPr>
        <w:t xml:space="preserve">†hvMdj KZ? </w:t>
      </w:r>
      <w:r w:rsidR="00940CC3">
        <w:rPr>
          <w:rFonts w:ascii="SutonnyMJ" w:hAnsi="SutonnyMJ"/>
          <w:b/>
        </w:rPr>
        <w:tab/>
        <w:t xml:space="preserve">                                         </w:t>
      </w:r>
      <w:r w:rsidRPr="001D04E5">
        <w:rPr>
          <w:rFonts w:ascii="SutonnyMJ" w:hAnsi="SutonnyMJ"/>
          <w:b/>
        </w:rPr>
        <w:t xml:space="preserve">(18Zg wewmGm) </w:t>
      </w:r>
    </w:p>
    <w:p w14:paraId="09EDF4B1" w14:textId="77777777" w:rsidR="006328A4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6328A4" w:rsidRPr="0046259A">
        <w:rPr>
          <w:rFonts w:ascii="SutonnyMJ" w:hAnsi="SutonnyMJ"/>
        </w:rPr>
        <w:t xml:space="preserve">585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6328A4" w:rsidRPr="0046259A">
        <w:rPr>
          <w:rFonts w:ascii="SutonnyMJ" w:hAnsi="SutonnyMJ"/>
        </w:rPr>
        <w:t xml:space="preserve">580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6328A4" w:rsidRPr="0046259A">
        <w:rPr>
          <w:rFonts w:ascii="SutonnyMJ" w:hAnsi="SutonnyMJ"/>
        </w:rPr>
        <w:t xml:space="preserve">575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6328A4" w:rsidRPr="0046259A">
        <w:rPr>
          <w:rFonts w:ascii="SutonnyMJ" w:hAnsi="SutonnyMJ"/>
        </w:rPr>
        <w:t xml:space="preserve">570 </w:t>
      </w:r>
    </w:p>
    <w:p w14:paraId="08D0F23C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0"/>
          <w:szCs w:val="10"/>
        </w:rPr>
      </w:pPr>
    </w:p>
    <w:p w14:paraId="52E9A9A8" w14:textId="77777777" w:rsidR="006328A4" w:rsidRPr="001D04E5" w:rsidRDefault="006328A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12. </w:t>
      </w:r>
      <w:r w:rsidR="00854C2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`yBwU µwgK c~Y© msL¨v wbY©q Kiæb, hv‡`i e‡M©i </w:t>
      </w:r>
      <w:r w:rsidR="00354A1F" w:rsidRPr="001D04E5">
        <w:rPr>
          <w:rFonts w:ascii="SutonnyMJ" w:hAnsi="SutonnyMJ"/>
          <w:b/>
        </w:rPr>
        <w:t xml:space="preserve">AšÍi 47| </w:t>
      </w:r>
    </w:p>
    <w:p w14:paraId="691E8545" w14:textId="77777777" w:rsidR="00DD4A74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354A1F" w:rsidRPr="0046259A">
        <w:rPr>
          <w:rFonts w:ascii="SutonnyMJ" w:hAnsi="SutonnyMJ"/>
        </w:rPr>
        <w:t xml:space="preserve">21 Ges 22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354A1F" w:rsidRPr="0046259A">
        <w:rPr>
          <w:rFonts w:ascii="SutonnyMJ" w:hAnsi="SutonnyMJ"/>
        </w:rPr>
        <w:t xml:space="preserve">22 Ges 23 </w:t>
      </w:r>
      <w:r>
        <w:rPr>
          <w:rFonts w:ascii="SutonnyMJ" w:hAnsi="SutonnyMJ"/>
        </w:rPr>
        <w:tab/>
      </w:r>
    </w:p>
    <w:p w14:paraId="52EB8FD7" w14:textId="77777777" w:rsidR="00354A1F" w:rsidRPr="0046259A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354A1F" w:rsidRPr="0046259A">
        <w:rPr>
          <w:rFonts w:ascii="SutonnyMJ" w:hAnsi="SutonnyMJ"/>
        </w:rPr>
        <w:t xml:space="preserve">23 Ges 24 </w:t>
      </w:r>
      <w:r w:rsidR="00854C24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354A1F" w:rsidRPr="0046259A">
        <w:rPr>
          <w:rFonts w:ascii="SutonnyMJ" w:hAnsi="SutonnyMJ"/>
        </w:rPr>
        <w:t xml:space="preserve">12wU </w:t>
      </w:r>
    </w:p>
    <w:p w14:paraId="31FA1AE6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  <w:sz w:val="8"/>
          <w:szCs w:val="10"/>
        </w:rPr>
      </w:pPr>
    </w:p>
    <w:p w14:paraId="62E6C3B1" w14:textId="77777777" w:rsidR="00354A1F" w:rsidRPr="001D04E5" w:rsidRDefault="00AD08B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13. </w:t>
      </w:r>
      <w:r w:rsidR="00854C2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hw` `y&amp;BwUi msL¨vi †hvMdj Ges ¸Ydj h_vµ‡g 20 Ges 96 nq, Z‡e msL¨v `yBwUi e¨v¯ÍvbycvwZK †hvMdj KZ n‡e? (31Zg wewmGm) </w:t>
      </w:r>
    </w:p>
    <w:p w14:paraId="49EE4AD8" w14:textId="77777777" w:rsidR="00AD08BE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position w:val="-24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Pr="00854C24">
        <w:rPr>
          <w:rFonts w:ascii="SutonnyMJ" w:hAnsi="SutonnyMJ"/>
          <w:position w:val="-22"/>
        </w:rPr>
        <w:object w:dxaOrig="240" w:dyaOrig="620" w14:anchorId="217F42D7">
          <v:shape id="_x0000_i1030" type="#_x0000_t75" style="width:12pt;height:30.75pt" o:ole="">
            <v:imagedata r:id="rId24" o:title=""/>
          </v:shape>
          <o:OLEObject Type="Embed" ProgID="Equation.3" ShapeID="_x0000_i1030" DrawAspect="Content" ObjectID="_1753358206" r:id="rId25"/>
        </w:objec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Pr="00854C24">
        <w:rPr>
          <w:rFonts w:ascii="SutonnyMJ" w:hAnsi="SutonnyMJ"/>
          <w:position w:val="-22"/>
        </w:rPr>
        <w:object w:dxaOrig="240" w:dyaOrig="620" w14:anchorId="2A33F05F">
          <v:shape id="_x0000_i1031" type="#_x0000_t75" style="width:12pt;height:30.75pt" o:ole="">
            <v:imagedata r:id="rId26" o:title=""/>
          </v:shape>
          <o:OLEObject Type="Embed" ProgID="Equation.3" ShapeID="_x0000_i1031" DrawAspect="Content" ObjectID="_1753358207" r:id="rId27"/>
        </w:objec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Pr="00854C24">
        <w:rPr>
          <w:rFonts w:ascii="SutonnyMJ" w:hAnsi="SutonnyMJ"/>
          <w:position w:val="-22"/>
        </w:rPr>
        <w:object w:dxaOrig="240" w:dyaOrig="620" w14:anchorId="2599442E">
          <v:shape id="_x0000_i1032" type="#_x0000_t75" style="width:12pt;height:30.75pt" o:ole="">
            <v:imagedata r:id="rId28" o:title=""/>
          </v:shape>
          <o:OLEObject Type="Embed" ProgID="Equation.3" ShapeID="_x0000_i1032" DrawAspect="Content" ObjectID="_1753358208" r:id="rId29"/>
        </w:objec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0A4246" w:rsidRPr="00854C24">
        <w:rPr>
          <w:rFonts w:ascii="SutonnyMJ" w:hAnsi="SutonnyMJ"/>
          <w:position w:val="-24"/>
        </w:rPr>
        <w:object w:dxaOrig="340" w:dyaOrig="639" w14:anchorId="03D9601F">
          <v:shape id="_x0000_i1033" type="#_x0000_t75" style="width:16.5pt;height:31.5pt" o:ole="">
            <v:imagedata r:id="rId30" o:title=""/>
          </v:shape>
          <o:OLEObject Type="Embed" ProgID="Equation.3" ShapeID="_x0000_i1033" DrawAspect="Content" ObjectID="_1753358209" r:id="rId31"/>
        </w:object>
      </w:r>
    </w:p>
    <w:p w14:paraId="55BA2FBC" w14:textId="77777777" w:rsidR="00940CC3" w:rsidRPr="00A54E5B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8"/>
          <w:szCs w:val="10"/>
        </w:rPr>
      </w:pPr>
    </w:p>
    <w:p w14:paraId="62C63562" w14:textId="77777777" w:rsidR="003E37E5" w:rsidRPr="00B63B4F" w:rsidRDefault="00B6636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B63B4F">
        <w:rPr>
          <w:rFonts w:ascii="SutonnyMJ" w:hAnsi="SutonnyMJ"/>
          <w:b/>
        </w:rPr>
        <w:t xml:space="preserve">14. </w:t>
      </w:r>
      <w:r w:rsidR="00E27B20" w:rsidRPr="00B63B4F">
        <w:rPr>
          <w:rFonts w:ascii="SutonnyMJ" w:hAnsi="SutonnyMJ"/>
          <w:b/>
        </w:rPr>
        <w:tab/>
      </w:r>
      <w:r w:rsidR="00CC35BF" w:rsidRPr="00B63B4F">
        <w:rPr>
          <w:rFonts w:ascii="SutonnyMJ" w:hAnsi="SutonnyMJ"/>
          <w:b/>
        </w:rPr>
        <w:t xml:space="preserve">wZbwU µwgK c~Y©msL¨v wbY©q Kiæb, hv‡`i cÖ_g `yBwUi ¸Ydj †kl `yBwUi ¸Ydj A‡cÿv 10 Kg| </w:t>
      </w:r>
      <w:r w:rsidRPr="00B63B4F">
        <w:rPr>
          <w:rFonts w:ascii="SutonnyMJ" w:hAnsi="SutonnyMJ"/>
          <w:b/>
        </w:rPr>
        <w:t xml:space="preserve"> </w:t>
      </w:r>
    </w:p>
    <w:p w14:paraId="68FAD4A1" w14:textId="77777777" w:rsidR="00B66368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CC35BF">
        <w:rPr>
          <w:rFonts w:ascii="SutonnyMJ" w:hAnsi="SutonnyMJ"/>
        </w:rPr>
        <w:t xml:space="preserve">4,5,6 </w:t>
      </w:r>
      <w:r w:rsidR="00B66368" w:rsidRPr="0046259A"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>L.</w:t>
      </w:r>
      <w:r w:rsidR="00CC35BF">
        <w:rPr>
          <w:rFonts w:ascii="SutonnyMJ" w:hAnsi="SutonnyMJ"/>
        </w:rPr>
        <w:t xml:space="preserve">4, 6, 8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CC35BF">
        <w:rPr>
          <w:rFonts w:ascii="SutonnyMJ" w:hAnsi="SutonnyMJ"/>
        </w:rPr>
        <w:t xml:space="preserve">4, 3, 2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CC35BF">
        <w:rPr>
          <w:rFonts w:ascii="SutonnyMJ" w:hAnsi="SutonnyMJ"/>
        </w:rPr>
        <w:t xml:space="preserve">1, 4, 6 </w:t>
      </w:r>
    </w:p>
    <w:p w14:paraId="79BC1122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  <w:sz w:val="8"/>
          <w:szCs w:val="10"/>
        </w:rPr>
      </w:pPr>
    </w:p>
    <w:p w14:paraId="3EEA2DBA" w14:textId="77777777" w:rsidR="00B66368" w:rsidRPr="001D04E5" w:rsidRDefault="00B6636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>15. †Kv‡bv msL¨vi 40%</w:t>
      </w:r>
      <w:r w:rsidR="00954FD0" w:rsidRPr="001D04E5">
        <w:rPr>
          <w:rFonts w:ascii="SutonnyMJ" w:hAnsi="SutonnyMJ"/>
          <w:b/>
        </w:rPr>
        <w:t xml:space="preserve"> Gi mv‡_ 42 †hvM Ki‡j djvdj n‡e G msL¨vwU| Z‡e msL¨vwU KZ? </w:t>
      </w:r>
      <w:r w:rsidR="00940CC3">
        <w:rPr>
          <w:rFonts w:ascii="SutonnyMJ" w:hAnsi="SutonnyMJ"/>
          <w:b/>
        </w:rPr>
        <w:tab/>
        <w:t xml:space="preserve">                    </w:t>
      </w:r>
      <w:r w:rsidR="009A3DEE" w:rsidRPr="001D04E5">
        <w:rPr>
          <w:rFonts w:ascii="SutonnyMJ" w:hAnsi="SutonnyMJ"/>
          <w:b/>
        </w:rPr>
        <w:t xml:space="preserve">(31Zg wewmGm) </w:t>
      </w:r>
    </w:p>
    <w:p w14:paraId="38E91376" w14:textId="77777777" w:rsidR="009A3DEE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9A3DEE" w:rsidRPr="0046259A">
        <w:rPr>
          <w:rFonts w:ascii="SutonnyMJ" w:hAnsi="SutonnyMJ"/>
        </w:rPr>
        <w:t>70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9A3DEE" w:rsidRPr="0046259A">
        <w:rPr>
          <w:rFonts w:ascii="SutonnyMJ" w:hAnsi="SutonnyMJ"/>
        </w:rPr>
        <w:t>80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9A3DEE" w:rsidRPr="0046259A">
        <w:rPr>
          <w:rFonts w:ascii="SutonnyMJ" w:hAnsi="SutonnyMJ"/>
        </w:rPr>
        <w:t>90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9A3DEE" w:rsidRPr="0046259A">
        <w:rPr>
          <w:rFonts w:ascii="SutonnyMJ" w:hAnsi="SutonnyMJ"/>
        </w:rPr>
        <w:t xml:space="preserve">75 </w:t>
      </w:r>
    </w:p>
    <w:p w14:paraId="609C5601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  <w:sz w:val="8"/>
          <w:szCs w:val="10"/>
        </w:rPr>
      </w:pPr>
    </w:p>
    <w:p w14:paraId="689C50C8" w14:textId="77777777" w:rsidR="00940CC3" w:rsidRDefault="000B0C7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16. </w:t>
      </w:r>
      <w:r w:rsidR="00DD4A7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GKwU msL¨v 301 n‡Z hZ eo 381 n‡Z ZZ †QvU| msL¨vwU KZ? </w:t>
      </w:r>
    </w:p>
    <w:p w14:paraId="4FD4027D" w14:textId="77777777" w:rsidR="000B0C73" w:rsidRPr="001D04E5" w:rsidRDefault="000B0C7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right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(30Zg wewmGm) </w:t>
      </w:r>
    </w:p>
    <w:p w14:paraId="13705C97" w14:textId="77777777" w:rsidR="00301CBE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301CBE" w:rsidRPr="0046259A">
        <w:rPr>
          <w:rFonts w:ascii="SutonnyMJ" w:hAnsi="SutonnyMJ"/>
        </w:rPr>
        <w:t xml:space="preserve">340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301CBE" w:rsidRPr="0046259A">
        <w:rPr>
          <w:rFonts w:ascii="SutonnyMJ" w:hAnsi="SutonnyMJ"/>
        </w:rPr>
        <w:t xml:space="preserve">341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301CBE" w:rsidRPr="0046259A">
        <w:rPr>
          <w:rFonts w:ascii="SutonnyMJ" w:hAnsi="SutonnyMJ"/>
        </w:rPr>
        <w:t>342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301CBE" w:rsidRPr="0046259A">
        <w:rPr>
          <w:rFonts w:ascii="SutonnyMJ" w:hAnsi="SutonnyMJ"/>
        </w:rPr>
        <w:t xml:space="preserve">344 </w:t>
      </w:r>
    </w:p>
    <w:p w14:paraId="589CC4E7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8"/>
          <w:szCs w:val="10"/>
        </w:rPr>
      </w:pPr>
    </w:p>
    <w:p w14:paraId="113AA6AA" w14:textId="77777777" w:rsidR="00DD4A74" w:rsidRPr="001D04E5" w:rsidRDefault="00301CB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17. </w:t>
      </w:r>
      <w:r w:rsidR="00DD4A7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  <w:spacing w:val="-6"/>
        </w:rPr>
        <w:t xml:space="preserve">40 msL¨vwU </w:t>
      </w:r>
      <w:r w:rsidRPr="001D04E5">
        <w:rPr>
          <w:rFonts w:ascii="Times New Roman" w:hAnsi="Times New Roman"/>
          <w:b/>
          <w:spacing w:val="-6"/>
        </w:rPr>
        <w:t xml:space="preserve">n </w:t>
      </w:r>
      <w:r w:rsidRPr="001D04E5">
        <w:rPr>
          <w:rFonts w:ascii="SutonnyMJ" w:hAnsi="SutonnyMJ"/>
          <w:b/>
          <w:spacing w:val="-6"/>
        </w:rPr>
        <w:t>n‡Z 11 Kg| MvwYwZK AvKv‡i cÖKvk Ki‡j wK n‡e?</w:t>
      </w:r>
      <w:r w:rsidRPr="001D04E5">
        <w:rPr>
          <w:rFonts w:ascii="SutonnyMJ" w:hAnsi="SutonnyMJ"/>
          <w:b/>
        </w:rPr>
        <w:t xml:space="preserve"> </w:t>
      </w:r>
    </w:p>
    <w:p w14:paraId="12188BF2" w14:textId="77777777" w:rsidR="00301CBE" w:rsidRPr="001D04E5" w:rsidRDefault="00301CB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right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(29Zg wewmGm) </w:t>
      </w:r>
    </w:p>
    <w:p w14:paraId="52BD81A1" w14:textId="77777777" w:rsidR="00DD4A74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301CBE" w:rsidRPr="0046259A">
        <w:rPr>
          <w:rFonts w:ascii="Times New Roman" w:hAnsi="Times New Roman"/>
        </w:rPr>
        <w:t xml:space="preserve">n + 11 = 40 </w:t>
      </w:r>
      <w:r>
        <w:rPr>
          <w:rFonts w:ascii="Times New Roman" w:hAnsi="Times New Roman"/>
        </w:rPr>
        <w:tab/>
      </w:r>
      <w:r w:rsidR="009037C4">
        <w:rPr>
          <w:rFonts w:ascii="SutonnyMJ" w:hAnsi="SutonnyMJ"/>
        </w:rPr>
        <w:t xml:space="preserve">L. </w:t>
      </w:r>
      <w:r w:rsidR="00301CBE" w:rsidRPr="0046259A">
        <w:rPr>
          <w:rFonts w:ascii="Times New Roman" w:hAnsi="Times New Roman"/>
        </w:rPr>
        <w:t xml:space="preserve">n + 40 = 11 </w:t>
      </w:r>
    </w:p>
    <w:p w14:paraId="4B22D89A" w14:textId="77777777" w:rsidR="00301CBE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037C4">
        <w:rPr>
          <w:rFonts w:ascii="SutonnyMJ" w:hAnsi="SutonnyMJ"/>
        </w:rPr>
        <w:t xml:space="preserve">M. </w:t>
      </w:r>
      <w:r w:rsidR="00301CBE" w:rsidRPr="0046259A">
        <w:rPr>
          <w:rFonts w:ascii="Times New Roman" w:hAnsi="Times New Roman"/>
        </w:rPr>
        <w:t xml:space="preserve">n = 40 + 11 </w:t>
      </w:r>
      <w:r>
        <w:rPr>
          <w:rFonts w:ascii="Times New Roman" w:hAnsi="Times New Roman"/>
        </w:rPr>
        <w:tab/>
      </w:r>
      <w:r w:rsidR="009037C4">
        <w:rPr>
          <w:rFonts w:ascii="SutonnyMJ" w:hAnsi="SutonnyMJ"/>
        </w:rPr>
        <w:t xml:space="preserve">N. </w:t>
      </w:r>
      <w:r w:rsidR="00301CBE" w:rsidRPr="0046259A">
        <w:rPr>
          <w:rFonts w:ascii="Times New Roman" w:hAnsi="Times New Roman"/>
        </w:rPr>
        <w:t xml:space="preserve">n = 40 + 1 </w:t>
      </w:r>
    </w:p>
    <w:p w14:paraId="12DC60FE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  <w:sz w:val="8"/>
          <w:szCs w:val="10"/>
        </w:rPr>
      </w:pPr>
    </w:p>
    <w:p w14:paraId="2B81A9F8" w14:textId="77777777" w:rsidR="00301CBE" w:rsidRPr="001D04E5" w:rsidRDefault="00406F0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Times New Roman" w:hAnsi="Times New Roman"/>
          <w:b/>
        </w:rPr>
      </w:pPr>
      <w:r w:rsidRPr="001D04E5">
        <w:rPr>
          <w:rFonts w:ascii="SutonnyMJ" w:hAnsi="SutonnyMJ"/>
          <w:b/>
        </w:rPr>
        <w:t xml:space="preserve">18. </w:t>
      </w:r>
      <w:r w:rsidR="00DD4A74" w:rsidRPr="001D04E5">
        <w:rPr>
          <w:rFonts w:ascii="SutonnyMJ" w:hAnsi="SutonnyMJ"/>
          <w:b/>
        </w:rPr>
        <w:tab/>
      </w:r>
      <w:r w:rsidRPr="001D04E5">
        <w:rPr>
          <w:rFonts w:ascii="Times New Roman" w:hAnsi="Times New Roman"/>
          <w:b/>
        </w:rPr>
        <w:t xml:space="preserve">If you count 1 to 100, how many 5s will you pass on the way? </w:t>
      </w:r>
    </w:p>
    <w:p w14:paraId="286263B1" w14:textId="77777777" w:rsidR="005B4E11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406F0A" w:rsidRPr="0046259A"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ab/>
      </w:r>
      <w:r w:rsidR="009037C4">
        <w:rPr>
          <w:rFonts w:ascii="SutonnyMJ" w:hAnsi="SutonnyMJ"/>
        </w:rPr>
        <w:t xml:space="preserve">L. </w:t>
      </w:r>
      <w:r w:rsidR="00406F0A" w:rsidRPr="0046259A">
        <w:rPr>
          <w:rFonts w:ascii="Times New Roman" w:hAnsi="Times New Roman"/>
        </w:rPr>
        <w:t>11</w:t>
      </w:r>
      <w:r>
        <w:rPr>
          <w:rFonts w:ascii="Times New Roman" w:hAnsi="Times New Roman"/>
        </w:rPr>
        <w:tab/>
      </w:r>
      <w:r w:rsidR="009037C4">
        <w:rPr>
          <w:rFonts w:ascii="SutonnyMJ" w:hAnsi="SutonnyMJ"/>
        </w:rPr>
        <w:t xml:space="preserve">M. </w:t>
      </w:r>
      <w:r w:rsidR="00406F0A" w:rsidRPr="0046259A">
        <w:rPr>
          <w:rFonts w:ascii="Times New Roman" w:hAnsi="Times New Roman"/>
        </w:rPr>
        <w:t>18</w:t>
      </w:r>
      <w:r>
        <w:rPr>
          <w:rFonts w:ascii="Times New Roman" w:hAnsi="Times New Roman"/>
        </w:rPr>
        <w:tab/>
      </w:r>
      <w:r w:rsidR="009037C4">
        <w:rPr>
          <w:rFonts w:ascii="SutonnyMJ" w:hAnsi="SutonnyMJ"/>
        </w:rPr>
        <w:t xml:space="preserve">N. </w:t>
      </w:r>
      <w:r w:rsidR="00406F0A" w:rsidRPr="0046259A">
        <w:rPr>
          <w:rFonts w:ascii="Times New Roman" w:hAnsi="Times New Roman"/>
        </w:rPr>
        <w:t xml:space="preserve">20 </w:t>
      </w:r>
    </w:p>
    <w:p w14:paraId="6197338C" w14:textId="77777777" w:rsidR="0038018A" w:rsidRPr="00A54E5B" w:rsidRDefault="0038018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hAnsi="SutonnyMJ"/>
          <w:b/>
          <w:bCs/>
          <w:sz w:val="4"/>
          <w:szCs w:val="28"/>
          <w:bdr w:val="single" w:sz="12" w:space="0" w:color="auto" w:shadow="1"/>
        </w:rPr>
      </w:pPr>
    </w:p>
    <w:p w14:paraId="00A16F2F" w14:textId="77777777" w:rsidR="00871EA4" w:rsidRPr="0046259A" w:rsidRDefault="00DD4A7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SutonnyMJ" w:hAnsi="SutonnyMJ"/>
        </w:rPr>
      </w:pPr>
      <w:r>
        <w:rPr>
          <w:rFonts w:ascii="SutonnyMJ" w:hAnsi="SutonnyMJ"/>
          <w:b/>
          <w:bCs/>
          <w:sz w:val="28"/>
          <w:szCs w:val="28"/>
          <w:bdr w:val="single" w:sz="12" w:space="0" w:color="auto" w:shadow="1"/>
        </w:rPr>
        <w:t xml:space="preserve"> </w:t>
      </w:r>
      <w:r w:rsidR="00871EA4">
        <w:rPr>
          <w:rFonts w:ascii="SutonnyMJ" w:hAnsi="SutonnyMJ"/>
          <w:b/>
          <w:bCs/>
          <w:sz w:val="28"/>
          <w:szCs w:val="28"/>
          <w:bdr w:val="single" w:sz="12" w:space="0" w:color="auto" w:shadow="1"/>
        </w:rPr>
        <w:t>Mo</w:t>
      </w:r>
      <w:r w:rsidR="00871EA4" w:rsidRPr="00B70A97">
        <w:rPr>
          <w:rFonts w:ascii="SutonnyMJ" w:hAnsi="SutonnyMJ"/>
          <w:b/>
          <w:bCs/>
          <w:color w:val="FFFFFF"/>
          <w:sz w:val="28"/>
          <w:szCs w:val="28"/>
          <w:bdr w:val="single" w:sz="12" w:space="0" w:color="auto" w:shadow="1"/>
        </w:rPr>
        <w:t>-</w:t>
      </w:r>
    </w:p>
    <w:p w14:paraId="4C331213" w14:textId="77777777" w:rsidR="005B4E11" w:rsidRPr="001D04E5" w:rsidRDefault="005B4E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19. </w:t>
      </w:r>
      <w:r w:rsidR="00854C2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wZb m`‡m¨i GKwU weZK©`‡ji m`m¨‡`i Mo eqm 24 eQi| hw` †Kv‡bv m`‡m¨i eq‡mB 21 eQ‡ii wb‡P bv nq Z‡e Zv‡`i †Kv‡bv GKR‡bi m‡e©v”P eqm KZ n‡e? </w:t>
      </w:r>
      <w:r w:rsidR="00940CC3">
        <w:rPr>
          <w:rFonts w:ascii="SutonnyMJ" w:hAnsi="SutonnyMJ"/>
          <w:b/>
        </w:rPr>
        <w:t xml:space="preserve">                   </w:t>
      </w:r>
      <w:r w:rsidRPr="001D04E5">
        <w:rPr>
          <w:rFonts w:ascii="SutonnyMJ" w:hAnsi="SutonnyMJ"/>
          <w:b/>
        </w:rPr>
        <w:t xml:space="preserve">(33Zg wewmGm) </w:t>
      </w:r>
    </w:p>
    <w:p w14:paraId="5E493EFD" w14:textId="77777777" w:rsidR="00B63B4F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5B4E11" w:rsidRPr="0046259A">
        <w:rPr>
          <w:rFonts w:ascii="SutonnyMJ" w:hAnsi="SutonnyMJ"/>
        </w:rPr>
        <w:t xml:space="preserve">25 eQi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5B4E11" w:rsidRPr="0046259A">
        <w:rPr>
          <w:rFonts w:ascii="SutonnyMJ" w:hAnsi="SutonnyMJ"/>
        </w:rPr>
        <w:t xml:space="preserve">30 eQi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5B4E11" w:rsidRPr="0046259A">
        <w:rPr>
          <w:rFonts w:ascii="SutonnyMJ" w:hAnsi="SutonnyMJ"/>
        </w:rPr>
        <w:t xml:space="preserve">28 eQi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5B4E11" w:rsidRPr="0046259A">
        <w:rPr>
          <w:rFonts w:ascii="SutonnyMJ" w:hAnsi="SutonnyMJ"/>
        </w:rPr>
        <w:t>32 eQi</w:t>
      </w:r>
    </w:p>
    <w:p w14:paraId="3B025E48" w14:textId="77777777" w:rsidR="005B4E11" w:rsidRPr="00A54E5B" w:rsidRDefault="005B4E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4"/>
          <w:szCs w:val="10"/>
        </w:rPr>
      </w:pPr>
      <w:r w:rsidRPr="00A54E5B">
        <w:rPr>
          <w:rFonts w:ascii="SutonnyMJ" w:hAnsi="SutonnyMJ"/>
          <w:sz w:val="10"/>
          <w:szCs w:val="10"/>
        </w:rPr>
        <w:t xml:space="preserve"> </w:t>
      </w:r>
    </w:p>
    <w:p w14:paraId="64E7B8FC" w14:textId="77777777" w:rsidR="005B4E11" w:rsidRPr="00B63B4F" w:rsidRDefault="00DB1BA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B63B4F">
        <w:rPr>
          <w:rFonts w:ascii="SutonnyMJ" w:hAnsi="SutonnyMJ"/>
          <w:b/>
        </w:rPr>
        <w:t xml:space="preserve">20. </w:t>
      </w:r>
      <w:r w:rsidR="00DD4A74" w:rsidRPr="00B63B4F">
        <w:rPr>
          <w:rFonts w:ascii="SutonnyMJ" w:hAnsi="SutonnyMJ"/>
          <w:b/>
        </w:rPr>
        <w:tab/>
      </w:r>
      <w:r w:rsidR="00BF7AA1" w:rsidRPr="00B63B4F">
        <w:rPr>
          <w:rFonts w:ascii="SutonnyMJ" w:hAnsi="SutonnyMJ"/>
          <w:b/>
        </w:rPr>
        <w:t>cÖ_g I wØZxq msL¨vi Mo 25| cª_g, wØZxq, Z…Zxq msL¨vi Mo 30 n‡j, Z…Zxq msL¨vwU KZ</w:t>
      </w:r>
      <w:r w:rsidRPr="00B63B4F">
        <w:rPr>
          <w:rFonts w:ascii="SutonnyMJ" w:hAnsi="SutonnyMJ"/>
          <w:b/>
        </w:rPr>
        <w:t xml:space="preserve">? </w:t>
      </w:r>
    </w:p>
    <w:p w14:paraId="28B08AAB" w14:textId="77777777" w:rsidR="00DB1BAE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>K.</w:t>
      </w:r>
      <w:r w:rsidR="00BF7AA1">
        <w:rPr>
          <w:rFonts w:ascii="SutonnyMJ" w:hAnsi="SutonnyMJ"/>
        </w:rPr>
        <w:t>25</w:t>
      </w:r>
      <w:r w:rsidR="00DB1BAE" w:rsidRPr="0046259A"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BF7AA1">
        <w:rPr>
          <w:rFonts w:ascii="SutonnyMJ" w:hAnsi="SutonnyMJ"/>
        </w:rPr>
        <w:t>40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BF7AA1">
        <w:rPr>
          <w:rFonts w:ascii="SutonnyMJ" w:hAnsi="SutonnyMJ"/>
        </w:rPr>
        <w:t>90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BF7AA1">
        <w:rPr>
          <w:rFonts w:ascii="SutonnyMJ" w:hAnsi="SutonnyMJ"/>
        </w:rPr>
        <w:t xml:space="preserve">50 </w:t>
      </w:r>
      <w:r w:rsidR="00DB1BAE" w:rsidRPr="0046259A">
        <w:rPr>
          <w:rFonts w:ascii="SutonnyMJ" w:hAnsi="SutonnyMJ"/>
        </w:rPr>
        <w:t xml:space="preserve"> </w:t>
      </w:r>
    </w:p>
    <w:p w14:paraId="17C483E9" w14:textId="77777777" w:rsidR="00B63B4F" w:rsidRPr="00A54E5B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2"/>
          <w:szCs w:val="10"/>
        </w:rPr>
      </w:pPr>
    </w:p>
    <w:p w14:paraId="6905478D" w14:textId="77777777" w:rsidR="00DB1BAE" w:rsidRPr="001D04E5" w:rsidRDefault="005C424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21. </w:t>
      </w:r>
      <w:r w:rsidR="00DD4A7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wZbwU µwgK msL¨vi ¸Ydj Zv‡`i †hvMd‡ji 5 ¸Y; msL¨v wZbwUi Mo KZ? </w:t>
      </w:r>
      <w:r w:rsidR="00940CC3">
        <w:rPr>
          <w:rFonts w:ascii="SutonnyMJ" w:hAnsi="SutonnyMJ"/>
          <w:b/>
        </w:rPr>
        <w:tab/>
        <w:t xml:space="preserve">                    </w:t>
      </w:r>
      <w:r w:rsidRPr="001D04E5">
        <w:rPr>
          <w:rFonts w:ascii="SutonnyMJ" w:hAnsi="SutonnyMJ"/>
          <w:b/>
        </w:rPr>
        <w:t xml:space="preserve">(34Zg wewmGm) </w:t>
      </w:r>
    </w:p>
    <w:p w14:paraId="0A96D81F" w14:textId="77777777" w:rsidR="005C4242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5C4242" w:rsidRPr="0046259A">
        <w:rPr>
          <w:rFonts w:ascii="SutonnyMJ" w:hAnsi="SutonnyMJ"/>
        </w:rPr>
        <w:t>6</w:t>
      </w:r>
      <w:r>
        <w:rPr>
          <w:rFonts w:ascii="SutonnyMJ" w:hAnsi="SutonnyMJ"/>
        </w:rPr>
        <w:tab/>
      </w:r>
      <w:r w:rsidR="00B63B4F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5C4242" w:rsidRPr="0046259A">
        <w:rPr>
          <w:rFonts w:ascii="SutonnyMJ" w:hAnsi="SutonnyMJ"/>
        </w:rPr>
        <w:t>3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5C4242" w:rsidRPr="0046259A">
        <w:rPr>
          <w:rFonts w:ascii="SutonnyMJ" w:hAnsi="SutonnyMJ"/>
        </w:rPr>
        <w:t>5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5C4242" w:rsidRPr="0046259A">
        <w:rPr>
          <w:rFonts w:ascii="SutonnyMJ" w:hAnsi="SutonnyMJ"/>
        </w:rPr>
        <w:t>4</w:t>
      </w:r>
    </w:p>
    <w:p w14:paraId="57EDE651" w14:textId="77777777" w:rsidR="00A26FC2" w:rsidRPr="001D04E5" w:rsidRDefault="00A26F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>22.</w:t>
      </w:r>
      <w:r w:rsidRPr="001D04E5">
        <w:rPr>
          <w:rFonts w:ascii="SutonnyMJ" w:hAnsi="SutonnyMJ"/>
          <w:b/>
        </w:rPr>
        <w:tab/>
        <w:t xml:space="preserve">2 †_‡K ïiæ K‡I ci ci cvuPwU †Rvo msL¨vi Mo KZ n‡e? </w:t>
      </w:r>
    </w:p>
    <w:p w14:paraId="5CA98F16" w14:textId="77777777" w:rsidR="00A26FC2" w:rsidRDefault="00A26F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K. 4 </w:t>
      </w:r>
      <w:r>
        <w:rPr>
          <w:rFonts w:ascii="SutonnyMJ" w:hAnsi="SutonnyMJ"/>
        </w:rPr>
        <w:tab/>
      </w:r>
      <w:r w:rsidR="00B63B4F">
        <w:rPr>
          <w:rFonts w:ascii="SutonnyMJ" w:hAnsi="SutonnyMJ"/>
        </w:rPr>
        <w:tab/>
      </w:r>
      <w:r>
        <w:rPr>
          <w:rFonts w:ascii="SutonnyMJ" w:hAnsi="SutonnyMJ"/>
        </w:rPr>
        <w:t>L. 5</w:t>
      </w:r>
      <w:r>
        <w:rPr>
          <w:rFonts w:ascii="SutonnyMJ" w:hAnsi="SutonnyMJ"/>
        </w:rPr>
        <w:tab/>
        <w:t xml:space="preserve">M. 6 </w:t>
      </w:r>
      <w:r>
        <w:rPr>
          <w:rFonts w:ascii="SutonnyMJ" w:hAnsi="SutonnyMJ"/>
        </w:rPr>
        <w:tab/>
        <w:t xml:space="preserve">N. 7 </w:t>
      </w:r>
    </w:p>
    <w:p w14:paraId="6FE31AC7" w14:textId="77777777" w:rsidR="004F165A" w:rsidRPr="00DD4A74" w:rsidRDefault="004F165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4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511"/>
        <w:gridCol w:w="540"/>
        <w:gridCol w:w="2124"/>
      </w:tblGrid>
      <w:tr w:rsidR="00CD28F0" w:rsidRPr="000702A5" w14:paraId="01320710" w14:textId="77777777" w:rsidTr="00DD4A74">
        <w:tc>
          <w:tcPr>
            <w:tcW w:w="2511" w:type="dxa"/>
            <w:shd w:val="clear" w:color="auto" w:fill="000000"/>
            <w:vAlign w:val="center"/>
          </w:tcPr>
          <w:p w14:paraId="768731AF" w14:textId="77777777" w:rsidR="00CD28F0" w:rsidRPr="00DD4A74" w:rsidRDefault="00CD28F0" w:rsidP="00221C4B">
            <w:pPr>
              <w:tabs>
                <w:tab w:val="left" w:pos="414"/>
                <w:tab w:val="left" w:pos="1449"/>
                <w:tab w:val="left" w:pos="2700"/>
                <w:tab w:val="left" w:pos="3960"/>
              </w:tabs>
              <w:spacing w:after="0" w:line="240" w:lineRule="auto"/>
              <w:ind w:left="1080" w:hanging="1080"/>
              <w:jc w:val="center"/>
              <w:rPr>
                <w:rFonts w:ascii="SutonnyMJ" w:hAnsi="SutonnyMJ"/>
                <w:b/>
                <w:bCs/>
                <w:sz w:val="28"/>
                <w:szCs w:val="28"/>
              </w:rPr>
            </w:pPr>
            <w:r w:rsidRPr="00DD4A74">
              <w:rPr>
                <w:rFonts w:ascii="Times New Roman" w:hAnsi="Times New Roman"/>
                <w:b/>
                <w:bCs/>
                <w:sz w:val="28"/>
                <w:szCs w:val="28"/>
              </w:rPr>
              <w:t>Student Work</w:t>
            </w:r>
          </w:p>
        </w:tc>
        <w:tc>
          <w:tcPr>
            <w:tcW w:w="540" w:type="dxa"/>
            <w:vAlign w:val="center"/>
          </w:tcPr>
          <w:p w14:paraId="3B8A0E45" w14:textId="77777777" w:rsidR="00CD28F0" w:rsidRPr="00DD4A74" w:rsidRDefault="00CD28F0" w:rsidP="00221C4B">
            <w:pPr>
              <w:tabs>
                <w:tab w:val="left" w:pos="414"/>
                <w:tab w:val="left" w:pos="1449"/>
                <w:tab w:val="left" w:pos="2700"/>
                <w:tab w:val="left" w:pos="3960"/>
              </w:tabs>
              <w:spacing w:after="0" w:line="240" w:lineRule="auto"/>
              <w:ind w:left="1080" w:hanging="1080"/>
              <w:jc w:val="center"/>
              <w:rPr>
                <w:rFonts w:ascii="SutonnyMJ" w:hAnsi="SutonnyMJ"/>
                <w:b/>
                <w:spacing w:val="-4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000000"/>
            <w:vAlign w:val="center"/>
          </w:tcPr>
          <w:p w14:paraId="3A52451C" w14:textId="77777777" w:rsidR="00CD28F0" w:rsidRPr="00DD4A74" w:rsidRDefault="00CD28F0" w:rsidP="00221C4B">
            <w:pPr>
              <w:tabs>
                <w:tab w:val="left" w:pos="414"/>
                <w:tab w:val="left" w:pos="1449"/>
                <w:tab w:val="left" w:pos="2700"/>
                <w:tab w:val="left" w:pos="3960"/>
              </w:tabs>
              <w:spacing w:after="0" w:line="240" w:lineRule="auto"/>
              <w:ind w:left="1080" w:hanging="1080"/>
              <w:jc w:val="center"/>
              <w:rPr>
                <w:rFonts w:ascii="SutonnyMJ" w:hAnsi="SutonnyMJ"/>
                <w:b/>
                <w:spacing w:val="-4"/>
                <w:sz w:val="28"/>
                <w:szCs w:val="28"/>
              </w:rPr>
            </w:pPr>
            <w:r w:rsidRPr="00DD4A74">
              <w:rPr>
                <w:rFonts w:ascii="SutonnyMJ" w:hAnsi="SutonnyMJ"/>
                <w:b/>
                <w:sz w:val="28"/>
                <w:szCs w:val="28"/>
              </w:rPr>
              <w:t>ev¯Íe msL¨v I Mo</w:t>
            </w:r>
          </w:p>
        </w:tc>
      </w:tr>
    </w:tbl>
    <w:p w14:paraId="774593A7" w14:textId="77777777" w:rsidR="00A54E5B" w:rsidRPr="00A54E5B" w:rsidRDefault="00A54E5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4"/>
        </w:rPr>
      </w:pPr>
    </w:p>
    <w:p w14:paraId="433E5944" w14:textId="77777777" w:rsidR="00472013" w:rsidRPr="002F7877" w:rsidRDefault="007546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0</w:t>
      </w:r>
      <w:r w:rsidR="00025435" w:rsidRPr="002F7877">
        <w:rPr>
          <w:rFonts w:ascii="SutonnyMJ" w:hAnsi="SutonnyMJ"/>
          <w:b/>
        </w:rPr>
        <w:t xml:space="preserve">1. </w:t>
      </w:r>
      <w:r w:rsidR="00854C24" w:rsidRPr="002F7877">
        <w:rPr>
          <w:rFonts w:ascii="SutonnyMJ" w:hAnsi="SutonnyMJ"/>
          <w:b/>
        </w:rPr>
        <w:tab/>
      </w:r>
      <w:r w:rsidR="00025435" w:rsidRPr="002F7877">
        <w:rPr>
          <w:rFonts w:ascii="SutonnyMJ" w:hAnsi="SutonnyMJ"/>
          <w:b/>
        </w:rPr>
        <w:t xml:space="preserve">1 ‡_‡K 31 ch©šÍ KqwU †gŠwjK msL¨v Av‡Q? </w:t>
      </w:r>
    </w:p>
    <w:p w14:paraId="49F364C9" w14:textId="77777777" w:rsidR="00025435" w:rsidRPr="0046259A" w:rsidRDefault="00854C2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025435" w:rsidRPr="0046259A">
        <w:rPr>
          <w:rFonts w:ascii="SutonnyMJ" w:hAnsi="SutonnyMJ"/>
        </w:rPr>
        <w:t>11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025435" w:rsidRPr="0046259A">
        <w:rPr>
          <w:rFonts w:ascii="SutonnyMJ" w:hAnsi="SutonnyMJ"/>
        </w:rPr>
        <w:t>10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025435" w:rsidRPr="0046259A">
        <w:rPr>
          <w:rFonts w:ascii="SutonnyMJ" w:hAnsi="SutonnyMJ"/>
        </w:rPr>
        <w:t>9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025435" w:rsidRPr="0046259A">
        <w:rPr>
          <w:rFonts w:ascii="SutonnyMJ" w:hAnsi="SutonnyMJ"/>
        </w:rPr>
        <w:t xml:space="preserve">8 </w:t>
      </w:r>
    </w:p>
    <w:p w14:paraId="196E601E" w14:textId="77777777" w:rsidR="00025435" w:rsidRDefault="00D1498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 w:rsidRPr="002F7877"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D26B14" w:rsidRPr="0046259A">
        <w:rPr>
          <w:rFonts w:ascii="SutonnyMJ" w:hAnsi="SutonnyMJ"/>
        </w:rPr>
        <w:t>1 †</w:t>
      </w:r>
      <w:r w:rsidR="00E41C16" w:rsidRPr="0046259A">
        <w:rPr>
          <w:rFonts w:ascii="SutonnyMJ" w:hAnsi="SutonnyMJ"/>
        </w:rPr>
        <w:t>_‡K 31 ch©šÍ †gŠwjK msL¨v (2, 3, 5, 7, 11, 13, 17, 19, 23, 29, 31) = 11wU</w:t>
      </w:r>
      <w:r w:rsidR="00843EA9">
        <w:rPr>
          <w:rFonts w:ascii="SutonnyMJ" w:hAnsi="SutonnyMJ"/>
        </w:rPr>
        <w:t xml:space="preserve">| </w:t>
      </w:r>
      <w:r w:rsidR="00E41C16" w:rsidRPr="0046259A">
        <w:rPr>
          <w:rFonts w:ascii="SutonnyMJ" w:hAnsi="SutonnyMJ"/>
        </w:rPr>
        <w:t xml:space="preserve"> </w:t>
      </w:r>
      <w:r w:rsidR="00843EA9" w:rsidRPr="00536291">
        <w:rPr>
          <w:rFonts w:ascii="SutonnyMJ" w:hAnsi="SutonnyMJ"/>
          <w:b/>
        </w:rPr>
        <w:t>DËi t K</w:t>
      </w:r>
    </w:p>
    <w:p w14:paraId="3A6A245C" w14:textId="77777777" w:rsidR="00B63B4F" w:rsidRPr="00A54E5B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6"/>
          <w:szCs w:val="16"/>
        </w:rPr>
      </w:pPr>
    </w:p>
    <w:p w14:paraId="15019F83" w14:textId="77777777" w:rsidR="00D14989" w:rsidRPr="00D14989" w:rsidRDefault="00001FD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D14989">
        <w:rPr>
          <w:rFonts w:ascii="SutonnyMJ" w:hAnsi="SutonnyMJ"/>
          <w:b/>
        </w:rPr>
        <w:t xml:space="preserve">02. </w:t>
      </w:r>
      <w:r w:rsidR="000A4246" w:rsidRPr="00D14989">
        <w:rPr>
          <w:rFonts w:ascii="SutonnyMJ" w:hAnsi="SutonnyMJ"/>
          <w:b/>
        </w:rPr>
        <w:tab/>
      </w:r>
      <w:r w:rsidRPr="00D14989">
        <w:rPr>
          <w:rFonts w:ascii="SutonnyMJ" w:hAnsi="SutonnyMJ"/>
          <w:b/>
        </w:rPr>
        <w:t>10 †_‡K 60 ch©šÍ †h mKj †</w:t>
      </w:r>
      <w:r w:rsidR="00D14989" w:rsidRPr="00D14989">
        <w:rPr>
          <w:rFonts w:ascii="SutonnyMJ" w:hAnsi="SutonnyMJ"/>
          <w:b/>
        </w:rPr>
        <w:t>gŠwjK msL¨v¸‡jvi GKK ¯’vbxq AsK</w:t>
      </w:r>
    </w:p>
    <w:p w14:paraId="7A512001" w14:textId="77777777" w:rsidR="00001FD6" w:rsidRPr="00D14989" w:rsidRDefault="00D1498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D14989">
        <w:rPr>
          <w:rFonts w:ascii="SutonnyMJ" w:hAnsi="SutonnyMJ"/>
          <w:b/>
        </w:rPr>
        <w:tab/>
      </w:r>
      <w:r w:rsidR="00001FD6" w:rsidRPr="00D14989">
        <w:rPr>
          <w:rFonts w:ascii="SutonnyMJ" w:hAnsi="SutonnyMJ"/>
          <w:b/>
        </w:rPr>
        <w:t xml:space="preserve">9 Zv‡`i mgwó KZ? </w:t>
      </w:r>
    </w:p>
    <w:p w14:paraId="1545C824" w14:textId="77777777" w:rsidR="000A4246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001FD6" w:rsidRPr="0046259A">
        <w:rPr>
          <w:rFonts w:ascii="SutonnyMJ" w:hAnsi="SutonnyMJ"/>
        </w:rPr>
        <w:t xml:space="preserve">146 </w:t>
      </w:r>
      <w:r w:rsidR="00D14989"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001FD6" w:rsidRPr="0046259A">
        <w:rPr>
          <w:rFonts w:ascii="SutonnyMJ" w:hAnsi="SutonnyMJ"/>
        </w:rPr>
        <w:t xml:space="preserve">99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001FD6" w:rsidRPr="0046259A">
        <w:rPr>
          <w:rFonts w:ascii="SutonnyMJ" w:hAnsi="SutonnyMJ"/>
        </w:rPr>
        <w:t xml:space="preserve">105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001FD6" w:rsidRPr="0046259A">
        <w:rPr>
          <w:rFonts w:ascii="SutonnyMJ" w:hAnsi="SutonnyMJ"/>
        </w:rPr>
        <w:t xml:space="preserve">107 </w:t>
      </w:r>
      <w:r>
        <w:rPr>
          <w:rFonts w:ascii="SutonnyMJ" w:hAnsi="SutonnyMJ"/>
        </w:rPr>
        <w:tab/>
      </w:r>
    </w:p>
    <w:p w14:paraId="311BD7A2" w14:textId="77777777" w:rsidR="00001FD6" w:rsidRPr="0046259A" w:rsidRDefault="00EE65C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 w:rsidRPr="00DD4A74">
        <w:rPr>
          <w:rFonts w:ascii="Symbol" w:hAnsi="Symbol"/>
          <w:b/>
        </w:rPr>
        <w:tab/>
      </w:r>
      <w:r w:rsidR="00DD4A74" w:rsidRPr="00DD4A74">
        <w:rPr>
          <w:rFonts w:ascii="SutonnyMJ" w:hAnsi="SutonnyMJ"/>
          <w:b/>
        </w:rPr>
        <w:t>mgvavb</w:t>
      </w:r>
      <w:r w:rsidR="00DD4A74">
        <w:rPr>
          <w:rFonts w:ascii="SutonnyMJ" w:hAnsi="SutonnyMJ"/>
          <w:b/>
        </w:rPr>
        <w:t>t</w:t>
      </w:r>
      <w:r w:rsidR="00DD4A74">
        <w:rPr>
          <w:rFonts w:ascii="SutonnyMJ" w:hAnsi="SutonnyMJ"/>
        </w:rPr>
        <w:t xml:space="preserve"> </w:t>
      </w:r>
      <w:r w:rsidR="00D14989">
        <w:rPr>
          <w:rFonts w:ascii="SutonnyMJ" w:hAnsi="SutonnyMJ"/>
        </w:rPr>
        <w:tab/>
      </w:r>
      <w:r w:rsidR="008745FD" w:rsidRPr="0046259A">
        <w:rPr>
          <w:rFonts w:ascii="SutonnyMJ" w:hAnsi="SutonnyMJ"/>
        </w:rPr>
        <w:t xml:space="preserve">10 ‡_‡K 60 ch©šÍ †h mKj †gŠwjK msL¨v¸‡jvi GKK ¯’vbxq AsK 9, Zviv n‡jv- 19, 29, 59| G‡`i mgwó n‡jv- 107| </w:t>
      </w:r>
      <w:r w:rsidR="00843EA9" w:rsidRPr="006D32C2">
        <w:rPr>
          <w:rFonts w:ascii="SutonnyMJ" w:hAnsi="SutonnyMJ"/>
          <w:b/>
        </w:rPr>
        <w:t>DËi t N</w:t>
      </w:r>
      <w:r w:rsidR="008745FD" w:rsidRPr="006D32C2">
        <w:rPr>
          <w:rFonts w:ascii="SutonnyMJ" w:hAnsi="SutonnyMJ"/>
          <w:b/>
        </w:rPr>
        <w:t xml:space="preserve"> </w:t>
      </w:r>
    </w:p>
    <w:p w14:paraId="142C316E" w14:textId="77777777" w:rsidR="00B63B4F" w:rsidRPr="00A54E5B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7E70F8B0" w14:textId="77777777" w:rsidR="008745FD" w:rsidRPr="001D04E5" w:rsidRDefault="008745F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3. </w:t>
      </w:r>
      <w:r w:rsidR="000A4246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wb‡Pi †Kvb msL¨vwU †gŠwjK? </w:t>
      </w:r>
      <w:r w:rsidR="00843EA9">
        <w:rPr>
          <w:rFonts w:ascii="SutonnyMJ" w:hAnsi="SutonnyMJ"/>
          <w:b/>
        </w:rPr>
        <w:tab/>
        <w:t xml:space="preserve">                      </w:t>
      </w:r>
      <w:r w:rsidRPr="001D04E5">
        <w:rPr>
          <w:rFonts w:ascii="SutonnyMJ" w:hAnsi="SutonnyMJ"/>
          <w:b/>
        </w:rPr>
        <w:t xml:space="preserve">(10g wewmGm) </w:t>
      </w:r>
    </w:p>
    <w:p w14:paraId="4F016CD3" w14:textId="77777777" w:rsidR="004B45ED" w:rsidRPr="0046259A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4B45ED" w:rsidRPr="0046259A">
        <w:rPr>
          <w:rFonts w:ascii="SutonnyMJ" w:hAnsi="SutonnyMJ"/>
        </w:rPr>
        <w:t>91</w:t>
      </w:r>
      <w:r>
        <w:rPr>
          <w:rFonts w:ascii="SutonnyMJ" w:hAnsi="SutonnyMJ"/>
        </w:rPr>
        <w:tab/>
      </w:r>
      <w:r w:rsidR="00D14989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4B45ED" w:rsidRPr="0046259A">
        <w:rPr>
          <w:rFonts w:ascii="SutonnyMJ" w:hAnsi="SutonnyMJ"/>
        </w:rPr>
        <w:t xml:space="preserve">143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4B45ED" w:rsidRPr="0046259A">
        <w:rPr>
          <w:rFonts w:ascii="SutonnyMJ" w:hAnsi="SutonnyMJ"/>
        </w:rPr>
        <w:t xml:space="preserve">47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4B45ED" w:rsidRPr="0046259A">
        <w:rPr>
          <w:rFonts w:ascii="SutonnyMJ" w:hAnsi="SutonnyMJ"/>
        </w:rPr>
        <w:t xml:space="preserve">87 </w:t>
      </w:r>
    </w:p>
    <w:p w14:paraId="04B8C248" w14:textId="77777777" w:rsidR="004B45ED" w:rsidRDefault="00EE65C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940CC3" w:rsidRPr="00DD4A74">
        <w:rPr>
          <w:rFonts w:ascii="SutonnyMJ" w:hAnsi="SutonnyMJ"/>
          <w:b/>
        </w:rPr>
        <w:t>mgvavb</w:t>
      </w:r>
      <w:r w:rsidR="00940CC3">
        <w:rPr>
          <w:rFonts w:ascii="SutonnyMJ" w:hAnsi="SutonnyMJ"/>
          <w:b/>
        </w:rPr>
        <w:t>t</w:t>
      </w:r>
      <w:r w:rsidR="004B45ED" w:rsidRPr="0046259A">
        <w:rPr>
          <w:rFonts w:ascii="SutonnyMJ" w:hAnsi="SutonnyMJ"/>
        </w:rPr>
        <w:t xml:space="preserve"> 47 msL¨vwU †gŠwjK| KviY 1 Ges 47 Qvov Gi Ab¨ †Kvb Drcv`K †bB| Ab¨ msL¨v¸‡jv h_vµ‡g 7, 11, 3 Øviv wefvR¨| </w:t>
      </w:r>
      <w:r w:rsidR="00843EA9" w:rsidRPr="00536291">
        <w:rPr>
          <w:rFonts w:ascii="SutonnyMJ" w:hAnsi="SutonnyMJ"/>
          <w:b/>
        </w:rPr>
        <w:t>DËi t M</w:t>
      </w:r>
      <w:r w:rsidR="004B45ED" w:rsidRPr="0046259A">
        <w:rPr>
          <w:rFonts w:ascii="SutonnyMJ" w:hAnsi="SutonnyMJ"/>
        </w:rPr>
        <w:t xml:space="preserve"> </w:t>
      </w:r>
      <w:r w:rsidR="00DD49E5">
        <w:rPr>
          <w:rFonts w:ascii="SutonnyMJ" w:hAnsi="SutonnyMJ"/>
        </w:rPr>
        <w:t xml:space="preserve">| </w:t>
      </w:r>
    </w:p>
    <w:p w14:paraId="3F01FFA6" w14:textId="77777777" w:rsidR="00B63B4F" w:rsidRPr="00A54E5B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4AB965AF" w14:textId="77777777" w:rsidR="004B45ED" w:rsidRPr="001D04E5" w:rsidRDefault="004B45E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4. </w:t>
      </w:r>
      <w:r w:rsidR="00DD4A74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40 n‡Z 60 ch©šÍ †gŠwjK msL¨vi msL¨v n‡”Q- </w:t>
      </w:r>
    </w:p>
    <w:p w14:paraId="457ED75F" w14:textId="77777777" w:rsidR="004B45ED" w:rsidRPr="0046259A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4B45ED" w:rsidRPr="0046259A">
        <w:rPr>
          <w:rFonts w:ascii="SutonnyMJ" w:hAnsi="SutonnyMJ"/>
        </w:rPr>
        <w:t xml:space="preserve">3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4B45ED" w:rsidRPr="0046259A">
        <w:rPr>
          <w:rFonts w:ascii="SutonnyMJ" w:hAnsi="SutonnyMJ"/>
        </w:rPr>
        <w:t>4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4B45ED" w:rsidRPr="0046259A">
        <w:rPr>
          <w:rFonts w:ascii="SutonnyMJ" w:hAnsi="SutonnyMJ"/>
        </w:rPr>
        <w:t>5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4B45ED" w:rsidRPr="0046259A">
        <w:rPr>
          <w:rFonts w:ascii="SutonnyMJ" w:hAnsi="SutonnyMJ"/>
        </w:rPr>
        <w:t xml:space="preserve">6 </w:t>
      </w:r>
    </w:p>
    <w:p w14:paraId="2E192776" w14:textId="77777777" w:rsidR="004B45ED" w:rsidRPr="0046259A" w:rsidRDefault="00EE65C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940CC3" w:rsidRPr="00DD4A74">
        <w:rPr>
          <w:rFonts w:ascii="SutonnyMJ" w:hAnsi="SutonnyMJ"/>
          <w:b/>
        </w:rPr>
        <w:t>mgvavb</w:t>
      </w:r>
      <w:r w:rsidR="00940CC3">
        <w:rPr>
          <w:rFonts w:ascii="SutonnyMJ" w:hAnsi="SutonnyMJ"/>
          <w:b/>
        </w:rPr>
        <w:t>t</w:t>
      </w:r>
      <w:r w:rsidR="00940CC3">
        <w:rPr>
          <w:rFonts w:ascii="Symbol" w:hAnsi="Symbol"/>
        </w:rPr>
        <w:t></w:t>
      </w:r>
      <w:r w:rsidR="00CC019B" w:rsidRPr="0046259A">
        <w:rPr>
          <w:rFonts w:ascii="SutonnyMJ" w:hAnsi="SutonnyMJ"/>
        </w:rPr>
        <w:t>5wU (41, 43, 47, 53, 59)</w:t>
      </w:r>
      <w:r w:rsidR="00EF7520">
        <w:rPr>
          <w:rFonts w:ascii="SutonnyMJ" w:hAnsi="SutonnyMJ"/>
        </w:rPr>
        <w:t xml:space="preserve">| </w:t>
      </w:r>
      <w:r w:rsidR="00EF7520" w:rsidRPr="00536291">
        <w:rPr>
          <w:rFonts w:ascii="SutonnyMJ" w:hAnsi="SutonnyMJ"/>
          <w:b/>
        </w:rPr>
        <w:t>DËi t M</w:t>
      </w:r>
    </w:p>
    <w:p w14:paraId="160BAC71" w14:textId="77777777" w:rsidR="00B63B4F" w:rsidRPr="00A54E5B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58E324F8" w14:textId="77777777" w:rsidR="00CC019B" w:rsidRPr="001D04E5" w:rsidRDefault="00CC019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5. 50 †_‡K 100 ch©šÍ KZwU †gŠwjK msL¨v Av‡Q? </w:t>
      </w:r>
    </w:p>
    <w:p w14:paraId="1D0E2798" w14:textId="77777777" w:rsidR="00CC019B" w:rsidRPr="0046259A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CC019B" w:rsidRPr="0046259A">
        <w:rPr>
          <w:rFonts w:ascii="SutonnyMJ" w:hAnsi="SutonnyMJ"/>
        </w:rPr>
        <w:t xml:space="preserve">10wU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CC019B" w:rsidRPr="0046259A">
        <w:rPr>
          <w:rFonts w:ascii="SutonnyMJ" w:hAnsi="SutonnyMJ"/>
        </w:rPr>
        <w:t xml:space="preserve">9wU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CC019B" w:rsidRPr="0046259A">
        <w:rPr>
          <w:rFonts w:ascii="SutonnyMJ" w:hAnsi="SutonnyMJ"/>
        </w:rPr>
        <w:t xml:space="preserve">8wU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CC019B" w:rsidRPr="0046259A">
        <w:rPr>
          <w:rFonts w:ascii="SutonnyMJ" w:hAnsi="SutonnyMJ"/>
        </w:rPr>
        <w:t xml:space="preserve">7wU </w:t>
      </w:r>
    </w:p>
    <w:p w14:paraId="4311C278" w14:textId="77777777" w:rsidR="00CC019B" w:rsidRPr="0046259A" w:rsidRDefault="00EE65C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940CC3" w:rsidRPr="00DD4A74">
        <w:rPr>
          <w:rFonts w:ascii="SutonnyMJ" w:hAnsi="SutonnyMJ"/>
          <w:b/>
        </w:rPr>
        <w:t>mgvavb</w:t>
      </w:r>
      <w:r w:rsidR="00940CC3">
        <w:rPr>
          <w:rFonts w:ascii="SutonnyMJ" w:hAnsi="SutonnyMJ"/>
          <w:b/>
        </w:rPr>
        <w:t>t</w:t>
      </w:r>
      <w:r w:rsidR="00940CC3" w:rsidRPr="0046259A">
        <w:rPr>
          <w:rFonts w:ascii="SutonnyMJ" w:hAnsi="SutonnyMJ"/>
        </w:rPr>
        <w:t xml:space="preserve"> </w:t>
      </w:r>
      <w:r w:rsidR="00940CC3">
        <w:rPr>
          <w:rFonts w:ascii="SutonnyMJ" w:hAnsi="SutonnyMJ"/>
        </w:rPr>
        <w:tab/>
      </w:r>
      <w:r w:rsidR="00CC019B" w:rsidRPr="0046259A">
        <w:rPr>
          <w:rFonts w:ascii="SutonnyMJ" w:hAnsi="SutonnyMJ"/>
        </w:rPr>
        <w:t>50 ‡_‡K 100 ch©šÍ †gŠwjK msL¨v (53, 59, 61, 67, 71, 73, 79, 83, 89, 97) = 10 wU</w:t>
      </w:r>
      <w:r w:rsidR="00EF7520">
        <w:rPr>
          <w:rFonts w:ascii="SutonnyMJ" w:hAnsi="SutonnyMJ"/>
        </w:rPr>
        <w:t xml:space="preserve">| </w:t>
      </w:r>
      <w:r w:rsidR="00EF7520" w:rsidRPr="00536291">
        <w:rPr>
          <w:rFonts w:ascii="SutonnyMJ" w:hAnsi="SutonnyMJ"/>
          <w:b/>
        </w:rPr>
        <w:t>DËi t K</w:t>
      </w:r>
      <w:r w:rsidR="00DD49E5">
        <w:rPr>
          <w:rFonts w:ascii="SutonnyMJ" w:hAnsi="SutonnyMJ"/>
          <w:b/>
        </w:rPr>
        <w:t xml:space="preserve">| </w:t>
      </w:r>
      <w:r w:rsidR="00EF7520">
        <w:rPr>
          <w:rFonts w:ascii="SutonnyMJ" w:hAnsi="SutonnyMJ"/>
        </w:rPr>
        <w:t xml:space="preserve"> </w:t>
      </w:r>
      <w:r w:rsidR="00CC019B" w:rsidRPr="0046259A">
        <w:rPr>
          <w:rFonts w:ascii="SutonnyMJ" w:hAnsi="SutonnyMJ"/>
        </w:rPr>
        <w:t xml:space="preserve"> </w:t>
      </w:r>
    </w:p>
    <w:p w14:paraId="1B5E3DAD" w14:textId="77777777" w:rsidR="00B63B4F" w:rsidRPr="006D32C2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0970E5A6" w14:textId="77777777" w:rsidR="00CC019B" w:rsidRPr="001D04E5" w:rsidRDefault="00C9254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6. </w:t>
      </w:r>
      <w:r w:rsidR="00940CC3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90 I 100 Gi g‡a¨ KqwU †gŠwjK msL¨v Av‡Q? </w:t>
      </w:r>
    </w:p>
    <w:p w14:paraId="4B26D5F0" w14:textId="77777777" w:rsidR="002F21CC" w:rsidRPr="0046259A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K. </w:t>
      </w:r>
      <w:r w:rsidR="002F21CC" w:rsidRPr="0046259A">
        <w:rPr>
          <w:rFonts w:ascii="SutonnyMJ" w:hAnsi="SutonnyMJ"/>
        </w:rPr>
        <w:t xml:space="preserve">`ywU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L. </w:t>
      </w:r>
      <w:r w:rsidR="002F21CC" w:rsidRPr="0046259A">
        <w:rPr>
          <w:rFonts w:ascii="SutonnyMJ" w:hAnsi="SutonnyMJ"/>
        </w:rPr>
        <w:t xml:space="preserve">GKwU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M. </w:t>
      </w:r>
      <w:r w:rsidR="002F21CC" w:rsidRPr="0046259A">
        <w:rPr>
          <w:rFonts w:ascii="SutonnyMJ" w:hAnsi="SutonnyMJ"/>
        </w:rPr>
        <w:t xml:space="preserve">wZbwU </w:t>
      </w:r>
      <w:r>
        <w:rPr>
          <w:rFonts w:ascii="SutonnyMJ" w:hAnsi="SutonnyMJ"/>
        </w:rPr>
        <w:tab/>
      </w:r>
      <w:r w:rsidR="009037C4">
        <w:rPr>
          <w:rFonts w:ascii="SutonnyMJ" w:hAnsi="SutonnyMJ"/>
        </w:rPr>
        <w:t xml:space="preserve">N. </w:t>
      </w:r>
      <w:r w:rsidR="002F21CC" w:rsidRPr="0046259A">
        <w:rPr>
          <w:rFonts w:ascii="SutonnyMJ" w:hAnsi="SutonnyMJ"/>
        </w:rPr>
        <w:t xml:space="preserve">GKwUI bq </w:t>
      </w:r>
    </w:p>
    <w:p w14:paraId="2BEA40B7" w14:textId="77777777" w:rsidR="00B63B4F" w:rsidRDefault="00DD49E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  <w:sz w:val="16"/>
          <w:szCs w:val="16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 xml:space="preserve">t </w:t>
      </w:r>
      <w:r w:rsidRPr="00D15DD1">
        <w:rPr>
          <w:rFonts w:ascii="SutonnyMJ" w:hAnsi="SutonnyMJ"/>
        </w:rPr>
        <w:t>GKwU (97)|</w:t>
      </w:r>
      <w:r>
        <w:rPr>
          <w:rFonts w:ascii="SutonnyMJ" w:hAnsi="SutonnyMJ"/>
          <w:b/>
        </w:rPr>
        <w:t xml:space="preserve"> </w:t>
      </w:r>
      <w:r w:rsidRPr="00536291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 xml:space="preserve">L| </w:t>
      </w:r>
      <w:r>
        <w:rPr>
          <w:rFonts w:ascii="SutonnyMJ" w:hAnsi="SutonnyMJ"/>
        </w:rPr>
        <w:t xml:space="preserve"> </w:t>
      </w:r>
      <w:r w:rsidRPr="0046259A">
        <w:rPr>
          <w:rFonts w:ascii="SutonnyMJ" w:hAnsi="SutonnyMJ"/>
        </w:rPr>
        <w:t xml:space="preserve"> </w:t>
      </w:r>
      <w:r>
        <w:rPr>
          <w:rFonts w:ascii="SutonnyMJ" w:hAnsi="SutonnyMJ"/>
        </w:rPr>
        <w:t xml:space="preserve"> </w:t>
      </w:r>
    </w:p>
    <w:p w14:paraId="54C16EDE" w14:textId="77777777" w:rsidR="00D15DD1" w:rsidRPr="00D15DD1" w:rsidRDefault="00D15DD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6"/>
          <w:szCs w:val="16"/>
        </w:rPr>
      </w:pPr>
    </w:p>
    <w:p w14:paraId="1BC711F1" w14:textId="77777777" w:rsidR="002F21CC" w:rsidRPr="001D04E5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7</w:t>
      </w:r>
      <w:r w:rsidR="00CD0960" w:rsidRPr="001D04E5">
        <w:rPr>
          <w:rFonts w:ascii="Symbol" w:hAnsi="Symbol"/>
          <w:b/>
        </w:rPr>
        <w:t></w:t>
      </w:r>
      <w:r w:rsidR="002F21CC" w:rsidRPr="001D04E5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 w:rsidR="002F21CC" w:rsidRPr="001D04E5">
        <w:rPr>
          <w:rFonts w:ascii="SutonnyMJ" w:hAnsi="SutonnyMJ"/>
          <w:b/>
        </w:rPr>
        <w:t xml:space="preserve">90 I 100 Gi g‡a¨ †gŠwjK msL¨v Av‡Q? </w:t>
      </w:r>
    </w:p>
    <w:p w14:paraId="3F08157B" w14:textId="77777777" w:rsidR="002F21CC" w:rsidRPr="0046259A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2F21CC" w:rsidRPr="0046259A">
        <w:rPr>
          <w:rFonts w:ascii="SutonnyMJ" w:hAnsi="SutonnyMJ"/>
        </w:rPr>
        <w:t xml:space="preserve">4wU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2F21CC" w:rsidRPr="0046259A">
        <w:rPr>
          <w:rFonts w:ascii="SutonnyMJ" w:hAnsi="SutonnyMJ"/>
        </w:rPr>
        <w:t xml:space="preserve">2wU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2F21CC" w:rsidRPr="0046259A">
        <w:rPr>
          <w:rFonts w:ascii="SutonnyMJ" w:hAnsi="SutonnyMJ"/>
        </w:rPr>
        <w:t xml:space="preserve">3wU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2F21CC" w:rsidRPr="0046259A">
        <w:rPr>
          <w:rFonts w:ascii="SutonnyMJ" w:hAnsi="SutonnyMJ"/>
        </w:rPr>
        <w:t xml:space="preserve">1wU </w:t>
      </w:r>
    </w:p>
    <w:p w14:paraId="342CDBBD" w14:textId="77777777" w:rsidR="002F21CC" w:rsidRPr="001D04E5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="007E75C3" w:rsidRPr="001D04E5"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</w:r>
      <w:r w:rsidR="007E75C3" w:rsidRPr="001D04E5">
        <w:rPr>
          <w:rFonts w:ascii="SutonnyMJ" w:hAnsi="SutonnyMJ"/>
        </w:rPr>
        <w:t>100 I 110 Gi g‡a¨ msL¨v = 4wU</w:t>
      </w:r>
      <w:r w:rsidR="009D5503">
        <w:rPr>
          <w:rFonts w:ascii="SutonnyMJ" w:hAnsi="SutonnyMJ"/>
        </w:rPr>
        <w:t xml:space="preserve">| </w:t>
      </w:r>
      <w:r w:rsidR="007E75C3" w:rsidRPr="001D04E5">
        <w:rPr>
          <w:rFonts w:ascii="SutonnyMJ" w:hAnsi="SutonnyMJ"/>
        </w:rPr>
        <w:t xml:space="preserve"> </w:t>
      </w:r>
      <w:r w:rsidR="009D5503" w:rsidRPr="00536291">
        <w:rPr>
          <w:rFonts w:ascii="SutonnyMJ" w:hAnsi="SutonnyMJ"/>
          <w:b/>
        </w:rPr>
        <w:t>DËi t K</w:t>
      </w:r>
      <w:r w:rsidR="00D15DD1">
        <w:rPr>
          <w:rFonts w:ascii="SutonnyMJ" w:hAnsi="SutonnyMJ"/>
          <w:b/>
        </w:rPr>
        <w:t xml:space="preserve">| </w:t>
      </w:r>
      <w:r w:rsidR="009D5503">
        <w:rPr>
          <w:rFonts w:ascii="SutonnyMJ" w:hAnsi="SutonnyMJ"/>
        </w:rPr>
        <w:t xml:space="preserve"> </w:t>
      </w:r>
      <w:r w:rsidR="009D5503" w:rsidRPr="0046259A">
        <w:rPr>
          <w:rFonts w:ascii="SutonnyMJ" w:hAnsi="SutonnyMJ"/>
        </w:rPr>
        <w:t xml:space="preserve"> </w:t>
      </w:r>
      <w:r w:rsidR="009D5503">
        <w:rPr>
          <w:rFonts w:ascii="SutonnyMJ" w:hAnsi="SutonnyMJ"/>
        </w:rPr>
        <w:t xml:space="preserve"> </w:t>
      </w:r>
    </w:p>
    <w:p w14:paraId="37F6A326" w14:textId="77777777" w:rsidR="00B63B4F" w:rsidRPr="006D32C2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0BDDB935" w14:textId="77777777" w:rsidR="007E75C3" w:rsidRPr="001D04E5" w:rsidRDefault="00E8711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8. </w:t>
      </w:r>
      <w:r w:rsidR="000A4246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50-Gi †P‡q †QvU KqwU †gŠwjK msL¨v Av‡Q? </w:t>
      </w:r>
    </w:p>
    <w:p w14:paraId="5416D5E8" w14:textId="77777777" w:rsidR="00E8711F" w:rsidRPr="0046259A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E8711F" w:rsidRPr="0046259A">
        <w:rPr>
          <w:rFonts w:ascii="SutonnyMJ" w:hAnsi="SutonnyMJ"/>
        </w:rPr>
        <w:t xml:space="preserve">10wU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E8711F" w:rsidRPr="0046259A">
        <w:rPr>
          <w:rFonts w:ascii="SutonnyMJ" w:hAnsi="SutonnyMJ"/>
        </w:rPr>
        <w:t xml:space="preserve">12wU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E8711F" w:rsidRPr="0046259A">
        <w:rPr>
          <w:rFonts w:ascii="SutonnyMJ" w:hAnsi="SutonnyMJ"/>
        </w:rPr>
        <w:t xml:space="preserve">14wU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E8711F" w:rsidRPr="0046259A">
        <w:rPr>
          <w:rFonts w:ascii="SutonnyMJ" w:hAnsi="SutonnyMJ"/>
        </w:rPr>
        <w:t xml:space="preserve">15wU </w:t>
      </w:r>
    </w:p>
    <w:p w14:paraId="0B191334" w14:textId="77777777" w:rsidR="009D5503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E8711F" w:rsidRPr="0046259A">
        <w:rPr>
          <w:rFonts w:ascii="SutonnyMJ" w:hAnsi="SutonnyMJ"/>
        </w:rPr>
        <w:t xml:space="preserve">50 Gi †P‡q †QvU †gŠwjK msL¨v (2, 3, 5, 7, 11, 13, 17, 19, 23, 29, 31, 37, 41, 43, 47) = 15wU </w:t>
      </w:r>
    </w:p>
    <w:p w14:paraId="5C027746" w14:textId="77777777" w:rsidR="00E8711F" w:rsidRPr="00536291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536291">
        <w:rPr>
          <w:rFonts w:ascii="SutonnyMJ" w:hAnsi="SutonnyMJ"/>
          <w:b/>
        </w:rPr>
        <w:tab/>
      </w:r>
      <w:r w:rsidRPr="00536291">
        <w:rPr>
          <w:rFonts w:ascii="SutonnyMJ" w:hAnsi="SutonnyMJ"/>
          <w:b/>
        </w:rPr>
        <w:tab/>
        <w:t>DËi t N</w:t>
      </w:r>
      <w:r w:rsidR="00D15DD1">
        <w:rPr>
          <w:rFonts w:ascii="SutonnyMJ" w:hAnsi="SutonnyMJ"/>
          <w:b/>
        </w:rPr>
        <w:t xml:space="preserve">| </w:t>
      </w:r>
    </w:p>
    <w:p w14:paraId="65A699E9" w14:textId="77777777" w:rsidR="00B63B4F" w:rsidRPr="00D15DD1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2"/>
          <w:szCs w:val="16"/>
        </w:rPr>
      </w:pPr>
    </w:p>
    <w:p w14:paraId="436B658C" w14:textId="77777777" w:rsidR="00091772" w:rsidRPr="001D04E5" w:rsidRDefault="0009177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9. </w:t>
      </w:r>
      <w:r w:rsidR="00940CC3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81 †_‡K 91 ch©šÍ †gŠwjK msL¨v KZwU? </w:t>
      </w:r>
    </w:p>
    <w:p w14:paraId="0A2386E7" w14:textId="77777777" w:rsidR="00091772" w:rsidRPr="0046259A" w:rsidRDefault="000A42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091772" w:rsidRPr="0046259A">
        <w:rPr>
          <w:rFonts w:ascii="SutonnyMJ" w:hAnsi="SutonnyMJ"/>
        </w:rPr>
        <w:t xml:space="preserve">4wU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091772" w:rsidRPr="0046259A">
        <w:rPr>
          <w:rFonts w:ascii="SutonnyMJ" w:hAnsi="SutonnyMJ"/>
        </w:rPr>
        <w:t xml:space="preserve">3wU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091772" w:rsidRPr="0046259A">
        <w:rPr>
          <w:rFonts w:ascii="SutonnyMJ" w:hAnsi="SutonnyMJ"/>
        </w:rPr>
        <w:t xml:space="preserve">2wU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091772" w:rsidRPr="0046259A">
        <w:rPr>
          <w:rFonts w:ascii="SutonnyMJ" w:hAnsi="SutonnyMJ"/>
        </w:rPr>
        <w:t xml:space="preserve">1wU </w:t>
      </w:r>
    </w:p>
    <w:p w14:paraId="0FFAF3A2" w14:textId="77777777" w:rsidR="00091772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/>
          <w:b/>
        </w:rPr>
        <w:tab/>
      </w:r>
      <w:r w:rsidR="00091772" w:rsidRPr="0046259A">
        <w:rPr>
          <w:rFonts w:ascii="SutonnyMJ" w:hAnsi="SutonnyMJ"/>
        </w:rPr>
        <w:t xml:space="preserve"> 81 †_‡K 91 ch©šÍ</w:t>
      </w:r>
      <w:r w:rsidR="009D5503">
        <w:rPr>
          <w:rFonts w:ascii="SutonnyMJ" w:hAnsi="SutonnyMJ"/>
        </w:rPr>
        <w:t xml:space="preserve"> †gŠwjK msL¨v (83, 89) = 2wU| </w:t>
      </w:r>
      <w:r w:rsidR="00091772" w:rsidRPr="0046259A">
        <w:rPr>
          <w:rFonts w:ascii="SutonnyMJ" w:hAnsi="SutonnyMJ"/>
        </w:rPr>
        <w:t xml:space="preserve"> </w:t>
      </w:r>
    </w:p>
    <w:p w14:paraId="29614BAB" w14:textId="77777777" w:rsidR="009D5503" w:rsidRPr="00536291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Pr="00536291">
        <w:rPr>
          <w:rFonts w:ascii="SutonnyMJ" w:hAnsi="SutonnyMJ"/>
          <w:b/>
        </w:rPr>
        <w:t>DËi t M</w:t>
      </w:r>
      <w:r w:rsidR="00D15DD1">
        <w:rPr>
          <w:rFonts w:ascii="SutonnyMJ" w:hAnsi="SutonnyMJ"/>
          <w:b/>
        </w:rPr>
        <w:t xml:space="preserve">| </w:t>
      </w:r>
      <w:r w:rsidRPr="00536291">
        <w:rPr>
          <w:rFonts w:ascii="SutonnyMJ" w:hAnsi="SutonnyMJ"/>
          <w:b/>
        </w:rPr>
        <w:t xml:space="preserve">  </w:t>
      </w:r>
    </w:p>
    <w:p w14:paraId="14A0B358" w14:textId="77777777" w:rsidR="00B63B4F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740CF0BC" w14:textId="77777777" w:rsidR="006D32C2" w:rsidRDefault="006D32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2F7C5E39" w14:textId="77777777" w:rsidR="006D32C2" w:rsidRDefault="006D32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51378959" w14:textId="77777777" w:rsidR="006D32C2" w:rsidRPr="006D32C2" w:rsidRDefault="006D32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5A9CF099" w14:textId="77777777" w:rsidR="00091772" w:rsidRPr="001D04E5" w:rsidRDefault="0009177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10. </w:t>
      </w:r>
      <w:r w:rsidR="007F447F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22 Ges 72 Gi g‡a¨ KqwU †gŠwjK msL¨v i‡q‡Q? </w:t>
      </w:r>
    </w:p>
    <w:p w14:paraId="51C7128B" w14:textId="77777777" w:rsidR="007F447F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091772" w:rsidRPr="0046259A">
        <w:rPr>
          <w:rFonts w:ascii="SutonnyMJ" w:hAnsi="SutonnyMJ"/>
        </w:rPr>
        <w:t xml:space="preserve">12wU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091772" w:rsidRPr="0046259A">
        <w:rPr>
          <w:rFonts w:ascii="SutonnyMJ" w:hAnsi="SutonnyMJ"/>
        </w:rPr>
        <w:t xml:space="preserve">9wU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091772" w:rsidRPr="0046259A">
        <w:rPr>
          <w:rFonts w:ascii="SutonnyMJ" w:hAnsi="SutonnyMJ"/>
        </w:rPr>
        <w:t xml:space="preserve">11wU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091772" w:rsidRPr="0046259A">
        <w:rPr>
          <w:rFonts w:ascii="SutonnyMJ" w:hAnsi="SutonnyMJ"/>
        </w:rPr>
        <w:t xml:space="preserve">10wU </w:t>
      </w:r>
    </w:p>
    <w:p w14:paraId="5D1F4D17" w14:textId="77777777" w:rsidR="00091772" w:rsidRPr="0046259A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783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091772" w:rsidRPr="0046259A">
        <w:rPr>
          <w:rFonts w:ascii="SutonnyMJ" w:hAnsi="SutonnyMJ"/>
        </w:rPr>
        <w:t>22 Ges 72 Gi g‡a¨ †gŠwjK msL¨v (23, 29, 31, 37, 41, 43, 47,</w:t>
      </w:r>
      <w:r w:rsidR="009D5503">
        <w:rPr>
          <w:rFonts w:ascii="SutonnyMJ" w:hAnsi="SutonnyMJ"/>
        </w:rPr>
        <w:t xml:space="preserve"> 53, 59, 61, 67, 71) = 12wU| </w:t>
      </w:r>
      <w:r w:rsidR="009D5503" w:rsidRPr="00536291">
        <w:rPr>
          <w:rFonts w:ascii="SutonnyMJ" w:hAnsi="SutonnyMJ"/>
          <w:b/>
        </w:rPr>
        <w:t>DËi t K</w:t>
      </w:r>
      <w:r w:rsidR="009D5503">
        <w:rPr>
          <w:rFonts w:ascii="SutonnyMJ" w:hAnsi="SutonnyMJ"/>
        </w:rPr>
        <w:t xml:space="preserve"> </w:t>
      </w:r>
      <w:r w:rsidR="009D5503" w:rsidRPr="0046259A">
        <w:rPr>
          <w:rFonts w:ascii="SutonnyMJ" w:hAnsi="SutonnyMJ"/>
        </w:rPr>
        <w:t xml:space="preserve"> </w:t>
      </w:r>
    </w:p>
    <w:p w14:paraId="14DD4918" w14:textId="77777777" w:rsidR="00B63B4F" w:rsidRPr="006D32C2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0849DA1D" w14:textId="77777777" w:rsidR="00091772" w:rsidRPr="001D04E5" w:rsidRDefault="00571B8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11. </w:t>
      </w:r>
      <w:r w:rsidR="00940CC3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10 I 30 Gi g‡a¨ KqwU †gŠwjK msL¨v Av‡Q? </w:t>
      </w:r>
    </w:p>
    <w:p w14:paraId="14414D73" w14:textId="77777777" w:rsidR="00571B89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571B89" w:rsidRPr="0046259A">
        <w:rPr>
          <w:rFonts w:ascii="SutonnyMJ" w:hAnsi="SutonnyMJ"/>
        </w:rPr>
        <w:t xml:space="preserve">4wU 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571B89" w:rsidRPr="0046259A">
        <w:rPr>
          <w:rFonts w:ascii="SutonnyMJ" w:hAnsi="SutonnyMJ"/>
        </w:rPr>
        <w:t xml:space="preserve">6wU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571B89" w:rsidRPr="0046259A">
        <w:rPr>
          <w:rFonts w:ascii="SutonnyMJ" w:hAnsi="SutonnyMJ"/>
        </w:rPr>
        <w:t xml:space="preserve">5wU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571B89" w:rsidRPr="0046259A">
        <w:rPr>
          <w:rFonts w:ascii="SutonnyMJ" w:hAnsi="SutonnyMJ"/>
        </w:rPr>
        <w:t xml:space="preserve">9wU </w:t>
      </w:r>
    </w:p>
    <w:p w14:paraId="2844F01F" w14:textId="77777777" w:rsidR="00B63B4F" w:rsidRDefault="00D15DD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  <w:sz w:val="16"/>
          <w:szCs w:val="16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 xml:space="preserve">t 11, 13, 17, 19, 23, 29| DËit L| </w:t>
      </w:r>
    </w:p>
    <w:p w14:paraId="77BCA9B4" w14:textId="77777777" w:rsidR="00D15DD1" w:rsidRPr="00D15DD1" w:rsidRDefault="00D15DD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2"/>
          <w:szCs w:val="16"/>
        </w:rPr>
      </w:pPr>
    </w:p>
    <w:p w14:paraId="1BC7536E" w14:textId="77777777" w:rsidR="00571B89" w:rsidRPr="001D04E5" w:rsidRDefault="0086280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12. </w:t>
      </w:r>
      <w:r w:rsidR="00940CC3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30 I 90-Gi ga¨eZ©x e„nËg I ÿz`ªZg †gŠwjK msL¨vi AšÍi KZ? </w:t>
      </w:r>
    </w:p>
    <w:p w14:paraId="48D8724F" w14:textId="77777777" w:rsidR="0086280F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86280F" w:rsidRPr="0046259A">
        <w:rPr>
          <w:rFonts w:ascii="SutonnyMJ" w:hAnsi="SutonnyMJ"/>
        </w:rPr>
        <w:t>58</w:t>
      </w: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86280F" w:rsidRPr="0046259A">
        <w:rPr>
          <w:rFonts w:ascii="SutonnyMJ" w:hAnsi="SutonnyMJ"/>
        </w:rPr>
        <w:t>42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86280F" w:rsidRPr="0046259A">
        <w:rPr>
          <w:rFonts w:ascii="SutonnyMJ" w:hAnsi="SutonnyMJ"/>
        </w:rPr>
        <w:t xml:space="preserve">68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86280F" w:rsidRPr="0046259A">
        <w:rPr>
          <w:rFonts w:ascii="SutonnyMJ" w:hAnsi="SutonnyMJ"/>
        </w:rPr>
        <w:t xml:space="preserve">62 </w:t>
      </w:r>
    </w:p>
    <w:p w14:paraId="32A62840" w14:textId="77777777" w:rsidR="009D5503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721BB2" w:rsidRPr="0046259A">
        <w:rPr>
          <w:rFonts w:ascii="SutonnyMJ" w:hAnsi="SutonnyMJ"/>
        </w:rPr>
        <w:t xml:space="preserve">30 I 90 Gi ga¨eZ©x ÿz`ªZg †gŠwjK msL¨v = 31 Ges e„nËg †gŠwjK msL¨v = 89| </w:t>
      </w:r>
    </w:p>
    <w:p w14:paraId="2B62FA24" w14:textId="77777777" w:rsidR="00721BB2" w:rsidRPr="0046259A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721BB2" w:rsidRPr="0046259A">
        <w:rPr>
          <w:rFonts w:ascii="Symbol" w:hAnsi="Symbol"/>
        </w:rPr>
        <w:sym w:font="Symbol" w:char="F05C"/>
      </w:r>
      <w:r w:rsidR="00721BB2" w:rsidRPr="0046259A">
        <w:rPr>
          <w:rFonts w:ascii="Symbol" w:hAnsi="Symbol"/>
        </w:rPr>
        <w:t></w:t>
      </w:r>
      <w:r w:rsidR="00721BB2" w:rsidRPr="0046259A">
        <w:rPr>
          <w:rFonts w:ascii="SutonnyMJ" w:hAnsi="SutonnyMJ"/>
        </w:rPr>
        <w:t xml:space="preserve">AšÍi = 89 </w:t>
      </w:r>
      <w:r w:rsidR="00721BB2" w:rsidRPr="0046259A">
        <w:rPr>
          <w:rFonts w:ascii="Times New Roman" w:hAnsi="Times New Roman"/>
        </w:rPr>
        <w:t xml:space="preserve">– </w:t>
      </w:r>
      <w:r w:rsidR="00721BB2" w:rsidRPr="0046259A">
        <w:rPr>
          <w:rFonts w:ascii="SutonnyMJ" w:hAnsi="SutonnyMJ"/>
        </w:rPr>
        <w:t>31</w:t>
      </w:r>
      <w:r w:rsidR="00721BB2" w:rsidRPr="0046259A">
        <w:rPr>
          <w:rFonts w:ascii="Times New Roman" w:hAnsi="Times New Roman"/>
        </w:rPr>
        <w:t xml:space="preserve"> </w:t>
      </w:r>
      <w:r w:rsidR="00721BB2" w:rsidRPr="0046259A">
        <w:rPr>
          <w:rFonts w:ascii="SutonnyMJ" w:hAnsi="SutonnyMJ"/>
        </w:rPr>
        <w:t>= 58</w:t>
      </w:r>
      <w:r>
        <w:rPr>
          <w:rFonts w:ascii="SutonnyMJ" w:hAnsi="SutonnyMJ"/>
        </w:rPr>
        <w:t xml:space="preserve">| </w:t>
      </w:r>
      <w:r w:rsidR="00721BB2" w:rsidRPr="0046259A">
        <w:rPr>
          <w:rFonts w:ascii="Times New Roman" w:hAnsi="Times New Roman"/>
        </w:rPr>
        <w:t xml:space="preserve"> </w:t>
      </w:r>
      <w:r w:rsidRPr="00890120">
        <w:rPr>
          <w:rFonts w:ascii="SutonnyMJ" w:hAnsi="SutonnyMJ"/>
          <w:b/>
        </w:rPr>
        <w:t>DËi t K</w:t>
      </w:r>
      <w:r>
        <w:rPr>
          <w:rFonts w:ascii="SutonnyMJ" w:hAnsi="SutonnyMJ"/>
        </w:rPr>
        <w:t xml:space="preserve"> </w:t>
      </w:r>
      <w:r w:rsidR="00890120">
        <w:rPr>
          <w:rFonts w:ascii="SutonnyMJ" w:hAnsi="SutonnyMJ"/>
        </w:rPr>
        <w:t xml:space="preserve">| </w:t>
      </w:r>
      <w:r w:rsidRPr="0046259A">
        <w:rPr>
          <w:rFonts w:ascii="SutonnyMJ" w:hAnsi="SutonnyMJ"/>
        </w:rPr>
        <w:t xml:space="preserve"> </w:t>
      </w:r>
      <w:r>
        <w:rPr>
          <w:rFonts w:ascii="SutonnyMJ" w:hAnsi="SutonnyMJ"/>
        </w:rPr>
        <w:t xml:space="preserve"> </w:t>
      </w:r>
    </w:p>
    <w:p w14:paraId="0F22F738" w14:textId="77777777" w:rsidR="00B63B4F" w:rsidRPr="006D32C2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z w:val="16"/>
          <w:szCs w:val="16"/>
        </w:rPr>
      </w:pPr>
    </w:p>
    <w:p w14:paraId="4B72E567" w14:textId="77777777" w:rsidR="00622B3F" w:rsidRPr="001D04E5" w:rsidRDefault="00622B3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13. </w:t>
      </w:r>
      <w:r w:rsidR="00940CC3">
        <w:rPr>
          <w:rFonts w:ascii="SutonnyMJ" w:hAnsi="SutonnyMJ"/>
          <w:b/>
        </w:rPr>
        <w:tab/>
      </w:r>
      <w:r w:rsidRPr="001D04E5">
        <w:rPr>
          <w:rFonts w:ascii="Times New Roman" w:hAnsi="Times New Roman"/>
          <w:b/>
        </w:rPr>
        <w:t xml:space="preserve">e </w:t>
      </w:r>
      <w:r w:rsidRPr="001D04E5">
        <w:rPr>
          <w:rFonts w:ascii="SutonnyMJ" w:hAnsi="SutonnyMJ"/>
          <w:b/>
        </w:rPr>
        <w:t xml:space="preserve">wK ai‡Yi msL¨v? </w:t>
      </w:r>
    </w:p>
    <w:p w14:paraId="11D773E4" w14:textId="77777777" w:rsidR="00940CC3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622B3F" w:rsidRPr="0046259A">
        <w:rPr>
          <w:rFonts w:ascii="SutonnyMJ" w:hAnsi="SutonnyMJ"/>
        </w:rPr>
        <w:t xml:space="preserve">¯^vfvweK msL¨v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622B3F" w:rsidRPr="0046259A">
        <w:rPr>
          <w:rFonts w:ascii="SutonnyMJ" w:hAnsi="SutonnyMJ"/>
        </w:rPr>
        <w:t xml:space="preserve">‡gŠwjK msL¨v </w:t>
      </w:r>
      <w:r>
        <w:rPr>
          <w:rFonts w:ascii="SutonnyMJ" w:hAnsi="SutonnyMJ"/>
        </w:rPr>
        <w:tab/>
      </w:r>
    </w:p>
    <w:p w14:paraId="1185B2A5" w14:textId="77777777" w:rsidR="00622B3F" w:rsidRPr="0046259A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622B3F" w:rsidRPr="0046259A">
        <w:rPr>
          <w:rFonts w:ascii="SutonnyMJ" w:hAnsi="SutonnyMJ"/>
        </w:rPr>
        <w:t xml:space="preserve">g~j` msL¨v </w:t>
      </w:r>
      <w:r w:rsidR="007F447F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622B3F" w:rsidRPr="0046259A">
        <w:rPr>
          <w:rFonts w:ascii="SutonnyMJ" w:hAnsi="SutonnyMJ"/>
        </w:rPr>
        <w:t xml:space="preserve">Ag~j` msL¨v </w:t>
      </w:r>
    </w:p>
    <w:p w14:paraId="51231BFD" w14:textId="77777777" w:rsidR="00937BA4" w:rsidRPr="0046259A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937BA4" w:rsidRPr="0046259A">
        <w:rPr>
          <w:rFonts w:ascii="SutonnyMJ" w:hAnsi="SutonnyMJ"/>
        </w:rPr>
        <w:sym w:font="Symbol" w:char="F070"/>
      </w:r>
      <w:r w:rsidR="00937BA4" w:rsidRPr="0046259A">
        <w:rPr>
          <w:rFonts w:ascii="SutonnyMJ" w:hAnsi="SutonnyMJ"/>
        </w:rPr>
        <w:t xml:space="preserve">, </w:t>
      </w:r>
      <w:r w:rsidR="00937BA4" w:rsidRPr="0046259A">
        <w:rPr>
          <w:rFonts w:ascii="Times New Roman" w:hAnsi="Times New Roman"/>
        </w:rPr>
        <w:t xml:space="preserve">e ....... </w:t>
      </w:r>
      <w:r w:rsidR="00937BA4" w:rsidRPr="0046259A">
        <w:rPr>
          <w:rFonts w:ascii="SutonnyMJ" w:hAnsi="SutonnyMJ"/>
        </w:rPr>
        <w:t xml:space="preserve">BZ¨vw` Ag~j` msL¨v | </w:t>
      </w:r>
      <w:r w:rsidR="009D5503" w:rsidRPr="00890120">
        <w:rPr>
          <w:rFonts w:ascii="SutonnyMJ" w:hAnsi="SutonnyMJ"/>
          <w:b/>
        </w:rPr>
        <w:t xml:space="preserve">DËi t </w:t>
      </w:r>
      <w:r w:rsidR="00890120" w:rsidRPr="00890120">
        <w:rPr>
          <w:rFonts w:ascii="SutonnyMJ" w:hAnsi="SutonnyMJ"/>
          <w:b/>
        </w:rPr>
        <w:t>N|</w:t>
      </w:r>
      <w:r w:rsidR="00890120">
        <w:rPr>
          <w:rFonts w:ascii="SutonnyMJ" w:hAnsi="SutonnyMJ"/>
        </w:rPr>
        <w:t xml:space="preserve"> </w:t>
      </w:r>
    </w:p>
    <w:p w14:paraId="4AF58DA7" w14:textId="77777777" w:rsidR="00B63B4F" w:rsidRPr="006D32C2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  <w:sz w:val="16"/>
          <w:szCs w:val="16"/>
        </w:rPr>
      </w:pPr>
    </w:p>
    <w:p w14:paraId="49482A37" w14:textId="77777777" w:rsidR="00937BA4" w:rsidRPr="001D04E5" w:rsidRDefault="00937BA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14. </w:t>
      </w:r>
      <w:r w:rsidR="00721BB2" w:rsidRPr="001D04E5">
        <w:rPr>
          <w:rFonts w:ascii="Times New Roman" w:hAnsi="Times New Roman"/>
          <w:b/>
        </w:rPr>
        <w:t xml:space="preserve"> </w:t>
      </w:r>
      <w:r w:rsidRPr="001D04E5">
        <w:rPr>
          <w:rFonts w:ascii="SutonnyMJ" w:hAnsi="SutonnyMJ"/>
          <w:b/>
        </w:rPr>
        <w:t xml:space="preserve">`yB A¼wewkó †Kv‡bv msL¨vi A¼ `ywUi AšÍi 2| A¼ `ywU ¯’vb wewbgq Ki‡j †h msL¨v cvIqv hvq, Zv cÖ`Ë msL¨vi wØ¸Y A‡cÿv 6 Kg| msL¨vwU KZ? </w:t>
      </w:r>
    </w:p>
    <w:p w14:paraId="7088650E" w14:textId="77777777" w:rsidR="007F447F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937BA4" w:rsidRPr="0046259A">
        <w:rPr>
          <w:rFonts w:ascii="SutonnyMJ" w:hAnsi="SutonnyMJ"/>
        </w:rPr>
        <w:t xml:space="preserve">24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937BA4" w:rsidRPr="0046259A">
        <w:rPr>
          <w:rFonts w:ascii="SutonnyMJ" w:hAnsi="SutonnyMJ"/>
        </w:rPr>
        <w:t xml:space="preserve">35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937BA4" w:rsidRPr="0046259A">
        <w:rPr>
          <w:rFonts w:ascii="SutonnyMJ" w:hAnsi="SutonnyMJ"/>
        </w:rPr>
        <w:t xml:space="preserve">42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937BA4" w:rsidRPr="0046259A">
        <w:rPr>
          <w:rFonts w:ascii="SutonnyMJ" w:hAnsi="SutonnyMJ"/>
        </w:rPr>
        <w:t xml:space="preserve">53 </w:t>
      </w:r>
      <w:r>
        <w:rPr>
          <w:rFonts w:ascii="SutonnyMJ" w:hAnsi="SutonnyMJ"/>
        </w:rPr>
        <w:tab/>
      </w:r>
    </w:p>
    <w:p w14:paraId="3B99CB90" w14:textId="77777777" w:rsidR="00536291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pacing w:val="-6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="00435064" w:rsidRPr="0046259A">
        <w:rPr>
          <w:rFonts w:ascii="SutonnyMJ" w:hAnsi="SutonnyMJ"/>
        </w:rPr>
        <w:t xml:space="preserve"> </w:t>
      </w:r>
      <w:r w:rsidR="007F447F">
        <w:rPr>
          <w:rFonts w:ascii="SutonnyMJ" w:hAnsi="SutonnyMJ"/>
        </w:rPr>
        <w:tab/>
      </w:r>
      <w:r w:rsidR="00435064" w:rsidRPr="00940CC3">
        <w:rPr>
          <w:rFonts w:ascii="SutonnyMJ" w:hAnsi="SutonnyMJ"/>
          <w:spacing w:val="-6"/>
        </w:rPr>
        <w:t xml:space="preserve">awi, </w:t>
      </w:r>
    </w:p>
    <w:p w14:paraId="1623285C" w14:textId="77777777" w:rsidR="00940CC3" w:rsidRDefault="0053629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spacing w:val="-6"/>
        </w:rPr>
        <w:tab/>
      </w:r>
      <w:r>
        <w:rPr>
          <w:rFonts w:ascii="SutonnyMJ" w:hAnsi="SutonnyMJ"/>
          <w:spacing w:val="-6"/>
        </w:rPr>
        <w:tab/>
      </w:r>
      <w:r w:rsidR="00435064" w:rsidRPr="00940CC3">
        <w:rPr>
          <w:rFonts w:ascii="SutonnyMJ" w:hAnsi="SutonnyMJ"/>
          <w:spacing w:val="-6"/>
        </w:rPr>
        <w:t xml:space="preserve">GKK ¯’vbxq AsK </w:t>
      </w:r>
      <w:r w:rsidR="00435064" w:rsidRPr="00890120">
        <w:rPr>
          <w:rFonts w:ascii="Times New Roman" w:hAnsi="Times New Roman"/>
          <w:i/>
          <w:spacing w:val="-6"/>
        </w:rPr>
        <w:t>x</w:t>
      </w:r>
      <w:r w:rsidR="00435064" w:rsidRPr="00940CC3">
        <w:rPr>
          <w:rFonts w:ascii="Times New Roman" w:hAnsi="Times New Roman"/>
          <w:spacing w:val="-6"/>
        </w:rPr>
        <w:t xml:space="preserve"> </w:t>
      </w:r>
      <w:r w:rsidR="00435064" w:rsidRPr="00940CC3">
        <w:rPr>
          <w:rFonts w:ascii="SutonnyMJ" w:hAnsi="SutonnyMJ"/>
          <w:spacing w:val="-6"/>
        </w:rPr>
        <w:t xml:space="preserve">Ges `kK ¯’vbxq AsK </w:t>
      </w:r>
      <w:r w:rsidR="00435064" w:rsidRPr="00940CC3">
        <w:rPr>
          <w:rFonts w:ascii="Times New Roman" w:hAnsi="Times New Roman"/>
          <w:spacing w:val="-6"/>
        </w:rPr>
        <w:t>(</w:t>
      </w:r>
      <w:r w:rsidR="00435064" w:rsidRPr="00B97270">
        <w:rPr>
          <w:rFonts w:ascii="Times New Roman" w:hAnsi="Times New Roman"/>
          <w:i/>
          <w:spacing w:val="-6"/>
        </w:rPr>
        <w:t>x</w:t>
      </w:r>
      <w:r w:rsidR="00435064" w:rsidRPr="00940CC3">
        <w:rPr>
          <w:rFonts w:ascii="Times New Roman" w:hAnsi="Times New Roman"/>
          <w:spacing w:val="-6"/>
        </w:rPr>
        <w:t xml:space="preserve"> – 2)</w:t>
      </w:r>
      <w:r w:rsidR="00435064" w:rsidRPr="00940CC3">
        <w:rPr>
          <w:rFonts w:ascii="SutonnyMJ" w:hAnsi="SutonnyMJ"/>
          <w:spacing w:val="-6"/>
        </w:rPr>
        <w:t>|</w:t>
      </w:r>
      <w:r w:rsidR="00435064" w:rsidRPr="0046259A">
        <w:rPr>
          <w:rFonts w:ascii="SutonnyMJ" w:hAnsi="SutonnyMJ"/>
        </w:rPr>
        <w:t xml:space="preserve"> </w:t>
      </w:r>
    </w:p>
    <w:p w14:paraId="5DD00B1D" w14:textId="77777777" w:rsidR="00937BA4" w:rsidRPr="0046259A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435064" w:rsidRPr="0046259A">
        <w:rPr>
          <w:rFonts w:ascii="SutonnyMJ" w:hAnsi="SutonnyMJ"/>
        </w:rPr>
        <w:sym w:font="Symbol" w:char="F05C"/>
      </w:r>
      <w:r w:rsidR="00435064" w:rsidRPr="0046259A">
        <w:rPr>
          <w:rFonts w:ascii="SutonnyMJ" w:hAnsi="SutonnyMJ"/>
        </w:rPr>
        <w:t xml:space="preserve"> msL¨vwU = </w:t>
      </w:r>
      <w:r w:rsidR="00435064" w:rsidRPr="0046259A">
        <w:rPr>
          <w:rFonts w:ascii="Times New Roman" w:hAnsi="Times New Roman"/>
        </w:rPr>
        <w:t>(</w:t>
      </w:r>
      <w:r w:rsidR="00435064" w:rsidRPr="00890120">
        <w:rPr>
          <w:rFonts w:ascii="Times New Roman" w:hAnsi="Times New Roman"/>
          <w:i/>
        </w:rPr>
        <w:t>x</w:t>
      </w:r>
      <w:r w:rsidR="00435064" w:rsidRPr="0046259A">
        <w:rPr>
          <w:rFonts w:ascii="Times New Roman" w:hAnsi="Times New Roman"/>
        </w:rPr>
        <w:t xml:space="preserve"> – 2) </w:t>
      </w:r>
      <w:r w:rsidR="00435064" w:rsidRPr="0046259A">
        <w:rPr>
          <w:rFonts w:ascii="Times New Roman" w:hAnsi="Times New Roman"/>
        </w:rPr>
        <w:sym w:font="Symbol" w:char="F0B4"/>
      </w:r>
      <w:r w:rsidR="00435064" w:rsidRPr="0046259A">
        <w:rPr>
          <w:rFonts w:ascii="Times New Roman" w:hAnsi="Times New Roman"/>
        </w:rPr>
        <w:t xml:space="preserve"> 10 + </w:t>
      </w:r>
      <w:r w:rsidR="00435064" w:rsidRPr="00B97270">
        <w:rPr>
          <w:rFonts w:ascii="Times New Roman" w:hAnsi="Times New Roman"/>
          <w:i/>
        </w:rPr>
        <w:t>x</w:t>
      </w:r>
      <w:r w:rsidR="00435064" w:rsidRPr="0046259A">
        <w:rPr>
          <w:rFonts w:ascii="Times New Roman" w:hAnsi="Times New Roman"/>
        </w:rPr>
        <w:t xml:space="preserve"> </w:t>
      </w:r>
      <w:r w:rsidR="00435064" w:rsidRPr="0046259A">
        <w:rPr>
          <w:rFonts w:ascii="Times New Roman" w:hAnsi="Times New Roman"/>
        </w:rPr>
        <w:sym w:font="Symbol" w:char="F0B4"/>
      </w:r>
      <w:r w:rsidR="00435064" w:rsidRPr="0046259A">
        <w:rPr>
          <w:rFonts w:ascii="Times New Roman" w:hAnsi="Times New Roman"/>
        </w:rPr>
        <w:t xml:space="preserve"> 1 = 11</w:t>
      </w:r>
      <w:r w:rsidR="00435064" w:rsidRPr="00B97270">
        <w:rPr>
          <w:rFonts w:ascii="Times New Roman" w:hAnsi="Times New Roman"/>
          <w:i/>
        </w:rPr>
        <w:t>x</w:t>
      </w:r>
      <w:r w:rsidR="00435064" w:rsidRPr="0046259A">
        <w:rPr>
          <w:rFonts w:ascii="Times New Roman" w:hAnsi="Times New Roman"/>
        </w:rPr>
        <w:t xml:space="preserve"> – 20 </w:t>
      </w:r>
    </w:p>
    <w:p w14:paraId="1147527F" w14:textId="77777777" w:rsidR="00536291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435064" w:rsidRPr="0046259A">
        <w:rPr>
          <w:rFonts w:ascii="SutonnyMJ" w:hAnsi="SutonnyMJ"/>
        </w:rPr>
        <w:t xml:space="preserve">AsKØq ¯’vb wewbgq Ki‡j msL¨vwU </w:t>
      </w:r>
    </w:p>
    <w:p w14:paraId="78348862" w14:textId="77777777" w:rsidR="00435064" w:rsidRPr="0046259A" w:rsidRDefault="0053629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435064" w:rsidRPr="0046259A">
        <w:rPr>
          <w:rFonts w:ascii="SutonnyMJ" w:hAnsi="SutonnyMJ"/>
        </w:rPr>
        <w:t xml:space="preserve">= </w:t>
      </w:r>
      <w:r w:rsidR="007C122B" w:rsidRPr="00890120">
        <w:rPr>
          <w:rFonts w:ascii="Times New Roman" w:hAnsi="Times New Roman"/>
          <w:i/>
        </w:rPr>
        <w:t>x</w:t>
      </w:r>
      <w:r w:rsidR="007C122B" w:rsidRPr="0046259A">
        <w:rPr>
          <w:rFonts w:ascii="Times New Roman" w:hAnsi="Times New Roman"/>
        </w:rPr>
        <w:t xml:space="preserve"> </w:t>
      </w:r>
      <w:r w:rsidR="007C122B" w:rsidRPr="0046259A">
        <w:rPr>
          <w:rFonts w:ascii="Times New Roman" w:hAnsi="Times New Roman"/>
        </w:rPr>
        <w:sym w:font="Symbol" w:char="F0B4"/>
      </w:r>
      <w:r w:rsidR="007C122B" w:rsidRPr="0046259A">
        <w:rPr>
          <w:rFonts w:ascii="Times New Roman" w:hAnsi="Times New Roman"/>
        </w:rPr>
        <w:t xml:space="preserve"> 10 + (</w:t>
      </w:r>
      <w:r w:rsidR="007C122B" w:rsidRPr="00B97270">
        <w:rPr>
          <w:rFonts w:ascii="Times New Roman" w:hAnsi="Times New Roman"/>
          <w:i/>
        </w:rPr>
        <w:t>x</w:t>
      </w:r>
      <w:r w:rsidR="007C122B" w:rsidRPr="0046259A">
        <w:rPr>
          <w:rFonts w:ascii="Times New Roman" w:hAnsi="Times New Roman"/>
        </w:rPr>
        <w:t xml:space="preserve"> – 2) </w:t>
      </w:r>
      <w:r w:rsidR="007C122B" w:rsidRPr="0046259A">
        <w:rPr>
          <w:rFonts w:ascii="Times New Roman" w:hAnsi="Times New Roman"/>
        </w:rPr>
        <w:sym w:font="Symbol" w:char="F0B4"/>
      </w:r>
      <w:r w:rsidR="007C122B" w:rsidRPr="0046259A">
        <w:rPr>
          <w:rFonts w:ascii="Times New Roman" w:hAnsi="Times New Roman"/>
        </w:rPr>
        <w:t xml:space="preserve"> 1 = 11</w:t>
      </w:r>
      <w:r w:rsidR="007C122B" w:rsidRPr="00B97270">
        <w:rPr>
          <w:rFonts w:ascii="Times New Roman" w:hAnsi="Times New Roman"/>
          <w:i/>
        </w:rPr>
        <w:t>x</w:t>
      </w:r>
      <w:r w:rsidR="007C122B" w:rsidRPr="0046259A">
        <w:rPr>
          <w:rFonts w:ascii="Times New Roman" w:hAnsi="Times New Roman"/>
        </w:rPr>
        <w:t xml:space="preserve"> – 2 </w:t>
      </w:r>
    </w:p>
    <w:p w14:paraId="126104ED" w14:textId="77777777" w:rsidR="007C122B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40CC3">
        <w:rPr>
          <w:rFonts w:ascii="Times New Roman" w:hAnsi="Times New Roman"/>
        </w:rPr>
        <w:tab/>
      </w:r>
      <w:r w:rsidR="00536291" w:rsidRPr="0046259A">
        <w:rPr>
          <w:rFonts w:ascii="SutonnyMJ" w:hAnsi="SutonnyMJ"/>
        </w:rPr>
        <w:t xml:space="preserve">ev, </w:t>
      </w:r>
      <w:r w:rsidR="00536291">
        <w:rPr>
          <w:rFonts w:ascii="SutonnyMJ" w:hAnsi="SutonnyMJ"/>
        </w:rPr>
        <w:t xml:space="preserve"> </w:t>
      </w:r>
      <w:r w:rsidR="007C122B" w:rsidRPr="0046259A">
        <w:rPr>
          <w:rFonts w:ascii="Times New Roman" w:hAnsi="Times New Roman"/>
        </w:rPr>
        <w:t>2</w:t>
      </w:r>
      <w:r w:rsidR="00940CC3">
        <w:rPr>
          <w:rFonts w:ascii="Times New Roman" w:hAnsi="Times New Roman"/>
        </w:rPr>
        <w:t xml:space="preserve"> </w:t>
      </w:r>
      <w:r w:rsidR="007C122B" w:rsidRPr="0046259A">
        <w:rPr>
          <w:rFonts w:ascii="Times New Roman" w:hAnsi="Times New Roman"/>
        </w:rPr>
        <w:t>(11</w:t>
      </w:r>
      <w:r w:rsidR="007C122B" w:rsidRPr="00B97270">
        <w:rPr>
          <w:rFonts w:ascii="Times New Roman" w:hAnsi="Times New Roman"/>
          <w:i/>
        </w:rPr>
        <w:t>x</w:t>
      </w:r>
      <w:r w:rsidR="007C122B" w:rsidRPr="0046259A">
        <w:rPr>
          <w:rFonts w:ascii="Times New Roman" w:hAnsi="Times New Roman"/>
        </w:rPr>
        <w:t xml:space="preserve"> – 20) </w:t>
      </w:r>
      <w:r w:rsidR="00011FA3" w:rsidRPr="0046259A">
        <w:rPr>
          <w:rFonts w:ascii="Times New Roman" w:hAnsi="Times New Roman"/>
        </w:rPr>
        <w:t>–</w:t>
      </w:r>
      <w:r w:rsidR="007C122B" w:rsidRPr="0046259A">
        <w:rPr>
          <w:rFonts w:ascii="Times New Roman" w:hAnsi="Times New Roman"/>
        </w:rPr>
        <w:t xml:space="preserve"> </w:t>
      </w:r>
      <w:r w:rsidR="00011FA3" w:rsidRPr="0046259A">
        <w:rPr>
          <w:rFonts w:ascii="Times New Roman" w:hAnsi="Times New Roman"/>
        </w:rPr>
        <w:t>6 = 11</w:t>
      </w:r>
      <w:r w:rsidR="00011FA3" w:rsidRPr="00B97270">
        <w:rPr>
          <w:rFonts w:ascii="Times New Roman" w:hAnsi="Times New Roman"/>
          <w:i/>
        </w:rPr>
        <w:t>x</w:t>
      </w:r>
      <w:r w:rsidR="00011FA3" w:rsidRPr="0046259A">
        <w:rPr>
          <w:rFonts w:ascii="Times New Roman" w:hAnsi="Times New Roman"/>
        </w:rPr>
        <w:t xml:space="preserve"> – 2 </w:t>
      </w:r>
    </w:p>
    <w:p w14:paraId="2F06AC2D" w14:textId="77777777" w:rsidR="00011FA3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011FA3" w:rsidRPr="0046259A">
        <w:rPr>
          <w:rFonts w:ascii="SutonnyMJ" w:hAnsi="SutonnyMJ"/>
        </w:rPr>
        <w:t xml:space="preserve">ev, </w:t>
      </w:r>
      <w:r w:rsidR="00011FA3" w:rsidRPr="0046259A">
        <w:rPr>
          <w:rFonts w:ascii="Times New Roman" w:hAnsi="Times New Roman"/>
        </w:rPr>
        <w:t>22</w:t>
      </w:r>
      <w:r w:rsidR="00011FA3" w:rsidRPr="00B97270">
        <w:rPr>
          <w:rFonts w:ascii="Times New Roman" w:hAnsi="Times New Roman"/>
          <w:i/>
        </w:rPr>
        <w:t>x</w:t>
      </w:r>
      <w:r w:rsidR="00011FA3" w:rsidRPr="0046259A">
        <w:rPr>
          <w:rFonts w:ascii="Times New Roman" w:hAnsi="Times New Roman"/>
        </w:rPr>
        <w:t xml:space="preserve"> – 40 – 6 = 11</w:t>
      </w:r>
      <w:r w:rsidR="00011FA3" w:rsidRPr="00B97270">
        <w:rPr>
          <w:rFonts w:ascii="Times New Roman" w:hAnsi="Times New Roman"/>
          <w:i/>
        </w:rPr>
        <w:t>x</w:t>
      </w:r>
      <w:r w:rsidR="00011FA3" w:rsidRPr="0046259A">
        <w:rPr>
          <w:rFonts w:ascii="Times New Roman" w:hAnsi="Times New Roman"/>
        </w:rPr>
        <w:t xml:space="preserve"> – 2 </w:t>
      </w:r>
    </w:p>
    <w:p w14:paraId="2E07F70A" w14:textId="77777777" w:rsidR="00011FA3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011FA3" w:rsidRPr="0046259A">
        <w:rPr>
          <w:rFonts w:ascii="SutonnyMJ" w:hAnsi="SutonnyMJ"/>
        </w:rPr>
        <w:t xml:space="preserve">ev, </w:t>
      </w:r>
      <w:r w:rsidR="00011FA3" w:rsidRPr="0046259A">
        <w:rPr>
          <w:rFonts w:ascii="Times New Roman" w:hAnsi="Times New Roman"/>
        </w:rPr>
        <w:t>11</w:t>
      </w:r>
      <w:r w:rsidR="00011FA3" w:rsidRPr="00B97270">
        <w:rPr>
          <w:rFonts w:ascii="Times New Roman" w:hAnsi="Times New Roman"/>
          <w:i/>
        </w:rPr>
        <w:t>x</w:t>
      </w:r>
      <w:r w:rsidR="00011FA3" w:rsidRPr="0046259A">
        <w:rPr>
          <w:rFonts w:ascii="Times New Roman" w:hAnsi="Times New Roman"/>
        </w:rPr>
        <w:t xml:space="preserve"> = 44 </w:t>
      </w:r>
    </w:p>
    <w:p w14:paraId="029D196C" w14:textId="77777777" w:rsidR="00011FA3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011FA3" w:rsidRPr="0046259A">
        <w:rPr>
          <w:rFonts w:ascii="SutonnyMJ" w:hAnsi="SutonnyMJ"/>
        </w:rPr>
        <w:t xml:space="preserve">ev, </w:t>
      </w:r>
      <w:r w:rsidR="00011FA3" w:rsidRPr="00B97270">
        <w:rPr>
          <w:rFonts w:ascii="Times New Roman" w:hAnsi="Times New Roman"/>
          <w:i/>
        </w:rPr>
        <w:t>x</w:t>
      </w:r>
      <w:r w:rsidR="00011FA3" w:rsidRPr="0046259A">
        <w:rPr>
          <w:rFonts w:ascii="Times New Roman" w:hAnsi="Times New Roman"/>
        </w:rPr>
        <w:t xml:space="preserve"> = 4</w:t>
      </w:r>
      <w:r w:rsidR="00011FA3" w:rsidRPr="0046259A">
        <w:rPr>
          <w:rFonts w:ascii="SutonnyMJ" w:hAnsi="SutonnyMJ"/>
        </w:rPr>
        <w:t xml:space="preserve">| </w:t>
      </w:r>
    </w:p>
    <w:p w14:paraId="5FE4EF17" w14:textId="77777777" w:rsidR="00011FA3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536291">
        <w:rPr>
          <w:rFonts w:ascii="SutonnyMJ" w:hAnsi="SutonnyMJ"/>
        </w:rPr>
        <w:tab/>
      </w:r>
      <w:r w:rsidR="00011FA3" w:rsidRPr="0046259A">
        <w:rPr>
          <w:rFonts w:ascii="SutonnyMJ" w:hAnsi="SutonnyMJ"/>
        </w:rPr>
        <w:sym w:font="Symbol" w:char="F05C"/>
      </w:r>
      <w:r w:rsidR="00011FA3" w:rsidRPr="0046259A">
        <w:rPr>
          <w:rFonts w:ascii="SutonnyMJ" w:hAnsi="SutonnyMJ"/>
        </w:rPr>
        <w:t xml:space="preserve"> msL¨vwU, = </w:t>
      </w:r>
      <w:r w:rsidR="00011FA3" w:rsidRPr="0046259A">
        <w:rPr>
          <w:rFonts w:ascii="Times New Roman" w:hAnsi="Times New Roman"/>
        </w:rPr>
        <w:t xml:space="preserve">11 </w:t>
      </w:r>
      <w:r w:rsidR="00011FA3" w:rsidRPr="0046259A">
        <w:rPr>
          <w:rFonts w:ascii="Times New Roman" w:hAnsi="Times New Roman"/>
        </w:rPr>
        <w:sym w:font="Symbol" w:char="F0B4"/>
      </w:r>
      <w:r w:rsidR="00011FA3" w:rsidRPr="0046259A">
        <w:rPr>
          <w:rFonts w:ascii="Times New Roman" w:hAnsi="Times New Roman"/>
        </w:rPr>
        <w:t xml:space="preserve"> 4 – 20 = 24</w:t>
      </w:r>
      <w:r w:rsidR="009D5503">
        <w:rPr>
          <w:rFonts w:ascii="SutonnyMJ" w:hAnsi="SutonnyMJ"/>
        </w:rPr>
        <w:t>|</w:t>
      </w:r>
      <w:r w:rsidR="00011FA3" w:rsidRPr="0046259A">
        <w:rPr>
          <w:rFonts w:ascii="Times New Roman" w:hAnsi="Times New Roman"/>
        </w:rPr>
        <w:t xml:space="preserve"> </w:t>
      </w:r>
      <w:r w:rsidR="009D5503" w:rsidRPr="00890120">
        <w:rPr>
          <w:rFonts w:ascii="SutonnyMJ" w:hAnsi="SutonnyMJ"/>
          <w:b/>
        </w:rPr>
        <w:t>DËi t K</w:t>
      </w:r>
      <w:r w:rsidR="00890120" w:rsidRPr="00890120">
        <w:rPr>
          <w:rFonts w:ascii="SutonnyMJ" w:hAnsi="SutonnyMJ"/>
          <w:b/>
        </w:rPr>
        <w:t>|</w:t>
      </w:r>
      <w:r w:rsidR="00890120">
        <w:rPr>
          <w:rFonts w:ascii="SutonnyMJ" w:hAnsi="SutonnyMJ"/>
        </w:rPr>
        <w:t xml:space="preserve"> </w:t>
      </w:r>
      <w:r w:rsidR="009D5503" w:rsidRPr="0046259A">
        <w:rPr>
          <w:rFonts w:ascii="SutonnyMJ" w:hAnsi="SutonnyMJ"/>
        </w:rPr>
        <w:t xml:space="preserve"> </w:t>
      </w:r>
    </w:p>
    <w:p w14:paraId="6CB541A9" w14:textId="77777777" w:rsidR="00B63B4F" w:rsidRPr="006D32C2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  <w:sz w:val="16"/>
          <w:szCs w:val="16"/>
        </w:rPr>
      </w:pPr>
    </w:p>
    <w:p w14:paraId="00A4EE5A" w14:textId="77777777" w:rsidR="000A1FB8" w:rsidRPr="001D04E5" w:rsidRDefault="000A1FB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15. </w:t>
      </w:r>
      <w:r w:rsidR="00890120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`yB A¼wewkó GKwU msL¨vi GK‡Ki A¼ `k‡Ki AsK A‡cÿv 3 †ewk| msL¨vwU Gi A¼Ø‡qi mgwói 3 ¸Y A‡cÿv 4 †ewk| msL¨vwU KZ? </w:t>
      </w:r>
    </w:p>
    <w:p w14:paraId="5258B335" w14:textId="77777777" w:rsidR="000A1FB8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0A1FB8" w:rsidRPr="0046259A">
        <w:rPr>
          <w:rFonts w:ascii="SutonnyMJ" w:hAnsi="SutonnyMJ"/>
        </w:rPr>
        <w:t>47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0A1FB8" w:rsidRPr="0046259A">
        <w:rPr>
          <w:rFonts w:ascii="SutonnyMJ" w:hAnsi="SutonnyMJ"/>
        </w:rPr>
        <w:t>36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0A1FB8" w:rsidRPr="0046259A">
        <w:rPr>
          <w:rFonts w:ascii="SutonnyMJ" w:hAnsi="SutonnyMJ"/>
        </w:rPr>
        <w:t>25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0A1FB8" w:rsidRPr="0046259A">
        <w:rPr>
          <w:rFonts w:ascii="SutonnyMJ" w:hAnsi="SutonnyMJ"/>
        </w:rPr>
        <w:t xml:space="preserve">14 </w:t>
      </w:r>
    </w:p>
    <w:p w14:paraId="2FDFE128" w14:textId="77777777" w:rsidR="00536291" w:rsidRDefault="00940CC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pacing w:val="-6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0A1FB8" w:rsidRPr="0046259A">
        <w:rPr>
          <w:rFonts w:ascii="SutonnyMJ" w:hAnsi="SutonnyMJ"/>
        </w:rPr>
        <w:t>a</w:t>
      </w:r>
      <w:r w:rsidR="000A1FB8" w:rsidRPr="00940CC3">
        <w:rPr>
          <w:rFonts w:ascii="SutonnyMJ" w:hAnsi="SutonnyMJ"/>
          <w:spacing w:val="-6"/>
        </w:rPr>
        <w:t xml:space="preserve">wi, </w:t>
      </w:r>
    </w:p>
    <w:p w14:paraId="3ACD85DC" w14:textId="77777777" w:rsidR="00090BF7" w:rsidRDefault="0053629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0A1FB8" w:rsidRPr="00940CC3">
        <w:rPr>
          <w:rFonts w:ascii="SutonnyMJ" w:hAnsi="SutonnyMJ"/>
          <w:spacing w:val="-6"/>
        </w:rPr>
        <w:t xml:space="preserve">`kK ¯’vbxq AsK </w:t>
      </w:r>
      <w:r w:rsidR="000A1FB8" w:rsidRPr="00090BF7">
        <w:rPr>
          <w:rFonts w:ascii="Times New Roman" w:hAnsi="Times New Roman"/>
          <w:i/>
          <w:spacing w:val="-6"/>
        </w:rPr>
        <w:t>x</w:t>
      </w:r>
      <w:r w:rsidR="000A1FB8" w:rsidRPr="00940CC3">
        <w:rPr>
          <w:rFonts w:ascii="Times New Roman" w:hAnsi="Times New Roman"/>
          <w:spacing w:val="-6"/>
        </w:rPr>
        <w:t xml:space="preserve"> </w:t>
      </w:r>
      <w:r w:rsidR="000A1FB8" w:rsidRPr="00940CC3">
        <w:rPr>
          <w:rFonts w:ascii="SutonnyMJ" w:hAnsi="SutonnyMJ"/>
          <w:spacing w:val="-6"/>
        </w:rPr>
        <w:t xml:space="preserve">Ges GKK ¯’vbxq AsK </w:t>
      </w:r>
      <w:r w:rsidR="000A1FB8" w:rsidRPr="00940CC3">
        <w:rPr>
          <w:rFonts w:ascii="Times New Roman" w:hAnsi="Times New Roman"/>
          <w:spacing w:val="-6"/>
        </w:rPr>
        <w:t>(</w:t>
      </w:r>
      <w:r w:rsidR="000A1FB8" w:rsidRPr="00090BF7">
        <w:rPr>
          <w:rFonts w:ascii="Times New Roman" w:hAnsi="Times New Roman"/>
          <w:i/>
          <w:spacing w:val="-6"/>
        </w:rPr>
        <w:t>x</w:t>
      </w:r>
      <w:r w:rsidR="000A1FB8" w:rsidRPr="00940CC3">
        <w:rPr>
          <w:rFonts w:ascii="Times New Roman" w:hAnsi="Times New Roman"/>
          <w:spacing w:val="-6"/>
        </w:rPr>
        <w:t xml:space="preserve"> + 3)</w:t>
      </w:r>
      <w:r w:rsidR="000A1FB8" w:rsidRPr="00940CC3">
        <w:rPr>
          <w:rFonts w:ascii="SutonnyMJ" w:hAnsi="SutonnyMJ"/>
          <w:spacing w:val="-6"/>
        </w:rPr>
        <w:t>|</w:t>
      </w:r>
      <w:r w:rsidR="000A1FB8" w:rsidRPr="0046259A">
        <w:rPr>
          <w:rFonts w:ascii="SutonnyMJ" w:hAnsi="SutonnyMJ"/>
        </w:rPr>
        <w:t xml:space="preserve"> </w:t>
      </w:r>
    </w:p>
    <w:p w14:paraId="799529F3" w14:textId="77777777" w:rsidR="000A1FB8" w:rsidRPr="0046259A" w:rsidRDefault="00090BF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0A1FB8" w:rsidRPr="0046259A">
        <w:rPr>
          <w:rFonts w:ascii="SutonnyMJ" w:hAnsi="SutonnyMJ"/>
        </w:rPr>
        <w:sym w:font="Symbol" w:char="F05C"/>
      </w:r>
      <w:r w:rsidR="000A1FB8" w:rsidRPr="0046259A">
        <w:rPr>
          <w:rFonts w:ascii="SutonnyMJ" w:hAnsi="SutonnyMJ"/>
        </w:rPr>
        <w:t xml:space="preserve"> msL¨vwU = </w:t>
      </w:r>
      <w:r w:rsidR="000A1FB8" w:rsidRPr="00090BF7">
        <w:rPr>
          <w:rFonts w:ascii="Times New Roman" w:hAnsi="Times New Roman"/>
          <w:i/>
        </w:rPr>
        <w:t>x</w:t>
      </w:r>
      <w:r w:rsidR="000A1FB8" w:rsidRPr="0046259A">
        <w:rPr>
          <w:rFonts w:ascii="Times New Roman" w:hAnsi="Times New Roman"/>
        </w:rPr>
        <w:t xml:space="preserve"> </w:t>
      </w:r>
      <w:r w:rsidR="000A1FB8" w:rsidRPr="0046259A">
        <w:rPr>
          <w:rFonts w:ascii="Times New Roman" w:hAnsi="Times New Roman"/>
        </w:rPr>
        <w:sym w:font="Symbol" w:char="F0B4"/>
      </w:r>
      <w:r w:rsidR="000A1FB8" w:rsidRPr="0046259A">
        <w:rPr>
          <w:rFonts w:ascii="Times New Roman" w:hAnsi="Times New Roman"/>
        </w:rPr>
        <w:t xml:space="preserve"> 10 + (</w:t>
      </w:r>
      <w:r w:rsidR="007A5A7E" w:rsidRPr="00090BF7">
        <w:rPr>
          <w:rFonts w:ascii="Times New Roman" w:hAnsi="Times New Roman"/>
          <w:i/>
        </w:rPr>
        <w:t>x</w:t>
      </w:r>
      <w:r w:rsidR="007A5A7E" w:rsidRPr="0046259A">
        <w:rPr>
          <w:rFonts w:ascii="Times New Roman" w:hAnsi="Times New Roman"/>
        </w:rPr>
        <w:t xml:space="preserve"> + 3) </w:t>
      </w:r>
      <w:r w:rsidR="007A5A7E" w:rsidRPr="0046259A">
        <w:rPr>
          <w:rFonts w:ascii="Times New Roman" w:hAnsi="Times New Roman"/>
        </w:rPr>
        <w:sym w:font="Symbol" w:char="F0B4"/>
      </w:r>
      <w:r w:rsidR="007A5A7E" w:rsidRPr="0046259A">
        <w:rPr>
          <w:rFonts w:ascii="Times New Roman" w:hAnsi="Times New Roman"/>
        </w:rPr>
        <w:t xml:space="preserve"> 1 </w:t>
      </w:r>
    </w:p>
    <w:p w14:paraId="6A775818" w14:textId="77777777" w:rsidR="00066D49" w:rsidRPr="0046259A" w:rsidRDefault="007F44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066D49" w:rsidRPr="0046259A">
        <w:rPr>
          <w:rFonts w:ascii="SutonnyMJ" w:hAnsi="SutonnyMJ"/>
        </w:rPr>
        <w:t>c</w:t>
      </w:r>
      <w:r w:rsidR="00066D49" w:rsidRPr="00940CC3">
        <w:rPr>
          <w:rFonts w:ascii="SutonnyMJ" w:hAnsi="SutonnyMJ"/>
          <w:spacing w:val="-8"/>
        </w:rPr>
        <w:t xml:space="preserve">Ökœg‡Z, </w:t>
      </w:r>
      <w:r w:rsidR="00066D49" w:rsidRPr="00940CC3">
        <w:rPr>
          <w:rFonts w:ascii="Times New Roman" w:hAnsi="Times New Roman"/>
          <w:spacing w:val="-8"/>
        </w:rPr>
        <w:t>3(</w:t>
      </w:r>
      <w:r w:rsidR="00066D49" w:rsidRPr="00090BF7">
        <w:rPr>
          <w:rFonts w:ascii="Times New Roman" w:hAnsi="Times New Roman"/>
          <w:i/>
          <w:spacing w:val="-8"/>
        </w:rPr>
        <w:t>x</w:t>
      </w:r>
      <w:r w:rsidR="00066D49" w:rsidRPr="00940CC3">
        <w:rPr>
          <w:rFonts w:ascii="Times New Roman" w:hAnsi="Times New Roman"/>
          <w:spacing w:val="-8"/>
        </w:rPr>
        <w:t xml:space="preserve"> + </w:t>
      </w:r>
      <w:r w:rsidR="00066D49" w:rsidRPr="00090BF7">
        <w:rPr>
          <w:rFonts w:ascii="Times New Roman" w:hAnsi="Times New Roman"/>
          <w:i/>
          <w:spacing w:val="-8"/>
        </w:rPr>
        <w:t>x</w:t>
      </w:r>
      <w:r w:rsidR="00066D49" w:rsidRPr="00940CC3">
        <w:rPr>
          <w:rFonts w:ascii="Times New Roman" w:hAnsi="Times New Roman"/>
          <w:spacing w:val="-8"/>
        </w:rPr>
        <w:t xml:space="preserve"> + 3) + 4 = </w:t>
      </w:r>
      <w:r w:rsidR="00066D49" w:rsidRPr="00090BF7">
        <w:rPr>
          <w:rFonts w:ascii="Times New Roman" w:hAnsi="Times New Roman"/>
          <w:i/>
          <w:spacing w:val="-8"/>
        </w:rPr>
        <w:t>x</w:t>
      </w:r>
      <w:r w:rsidR="00066D49" w:rsidRPr="00940CC3">
        <w:rPr>
          <w:rFonts w:ascii="Times New Roman" w:hAnsi="Times New Roman"/>
          <w:spacing w:val="-8"/>
        </w:rPr>
        <w:t xml:space="preserve"> </w:t>
      </w:r>
      <w:r w:rsidR="00066D49" w:rsidRPr="00940CC3">
        <w:rPr>
          <w:rFonts w:ascii="Times New Roman" w:hAnsi="Times New Roman"/>
          <w:spacing w:val="-8"/>
        </w:rPr>
        <w:sym w:font="Symbol" w:char="F0B4"/>
      </w:r>
      <w:r w:rsidR="00066D49" w:rsidRPr="00940CC3">
        <w:rPr>
          <w:rFonts w:ascii="Times New Roman" w:hAnsi="Times New Roman"/>
          <w:spacing w:val="-8"/>
        </w:rPr>
        <w:t xml:space="preserve"> 10 + (</w:t>
      </w:r>
      <w:r w:rsidR="00066D49" w:rsidRPr="00090BF7">
        <w:rPr>
          <w:rFonts w:ascii="Times New Roman" w:hAnsi="Times New Roman"/>
          <w:i/>
          <w:spacing w:val="-8"/>
        </w:rPr>
        <w:t>x</w:t>
      </w:r>
      <w:r w:rsidR="00066D49" w:rsidRPr="00940CC3">
        <w:rPr>
          <w:rFonts w:ascii="Times New Roman" w:hAnsi="Times New Roman"/>
          <w:spacing w:val="-8"/>
        </w:rPr>
        <w:t xml:space="preserve"> + 3) </w:t>
      </w:r>
      <w:r w:rsidR="00066D49" w:rsidRPr="00940CC3">
        <w:rPr>
          <w:rFonts w:ascii="Times New Roman" w:hAnsi="Times New Roman"/>
          <w:spacing w:val="-8"/>
        </w:rPr>
        <w:sym w:font="Symbol" w:char="F0B4"/>
      </w:r>
      <w:r w:rsidR="00066D49" w:rsidRPr="00940CC3">
        <w:rPr>
          <w:rFonts w:ascii="Times New Roman" w:hAnsi="Times New Roman"/>
          <w:spacing w:val="-8"/>
        </w:rPr>
        <w:t xml:space="preserve"> 1</w:t>
      </w:r>
      <w:r w:rsidR="00066D49" w:rsidRPr="0046259A">
        <w:rPr>
          <w:rFonts w:ascii="Times New Roman" w:hAnsi="Times New Roman"/>
        </w:rPr>
        <w:t xml:space="preserve"> </w:t>
      </w:r>
    </w:p>
    <w:p w14:paraId="7F7B84A1" w14:textId="77777777" w:rsidR="00066D49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536291">
        <w:rPr>
          <w:rFonts w:ascii="SutonnyMJ" w:hAnsi="SutonnyMJ"/>
        </w:rPr>
        <w:tab/>
        <w:t xml:space="preserve"> </w:t>
      </w:r>
      <w:r w:rsidR="00066D49" w:rsidRPr="0046259A">
        <w:rPr>
          <w:rFonts w:ascii="SutonnyMJ" w:hAnsi="SutonnyMJ"/>
        </w:rPr>
        <w:t xml:space="preserve">ev, </w:t>
      </w:r>
      <w:r w:rsidR="00066D49" w:rsidRPr="0046259A">
        <w:rPr>
          <w:rFonts w:ascii="Times New Roman" w:hAnsi="Times New Roman"/>
        </w:rPr>
        <w:t>6</w:t>
      </w:r>
      <w:r w:rsidR="00066D49" w:rsidRPr="00090BF7">
        <w:rPr>
          <w:rFonts w:ascii="Times New Roman" w:hAnsi="Times New Roman"/>
          <w:i/>
        </w:rPr>
        <w:t>x</w:t>
      </w:r>
      <w:r w:rsidR="00066D49" w:rsidRPr="0046259A">
        <w:rPr>
          <w:rFonts w:ascii="Times New Roman" w:hAnsi="Times New Roman"/>
        </w:rPr>
        <w:t xml:space="preserve"> + 9 + 4 = 10</w:t>
      </w:r>
      <w:r w:rsidR="00066D49" w:rsidRPr="00090BF7">
        <w:rPr>
          <w:rFonts w:ascii="Times New Roman" w:hAnsi="Times New Roman"/>
          <w:i/>
        </w:rPr>
        <w:t>x</w:t>
      </w:r>
      <w:r w:rsidR="00066D49" w:rsidRPr="0046259A">
        <w:rPr>
          <w:rFonts w:ascii="Times New Roman" w:hAnsi="Times New Roman"/>
        </w:rPr>
        <w:t xml:space="preserve"> + </w:t>
      </w:r>
      <w:r w:rsidR="00066D49" w:rsidRPr="00090BF7">
        <w:rPr>
          <w:rFonts w:ascii="Times New Roman" w:hAnsi="Times New Roman"/>
          <w:i/>
        </w:rPr>
        <w:t>x</w:t>
      </w:r>
      <w:r w:rsidR="00066D49" w:rsidRPr="0046259A">
        <w:rPr>
          <w:rFonts w:ascii="Times New Roman" w:hAnsi="Times New Roman"/>
        </w:rPr>
        <w:t xml:space="preserve"> + 3 </w:t>
      </w:r>
    </w:p>
    <w:p w14:paraId="409C149E" w14:textId="77777777" w:rsidR="00066D49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536291">
        <w:rPr>
          <w:rFonts w:ascii="SutonnyMJ" w:hAnsi="SutonnyMJ"/>
        </w:rPr>
        <w:t xml:space="preserve">       </w:t>
      </w:r>
      <w:r w:rsidR="00066D49" w:rsidRPr="0046259A">
        <w:rPr>
          <w:rFonts w:ascii="SutonnyMJ" w:hAnsi="SutonnyMJ"/>
        </w:rPr>
        <w:t xml:space="preserve">ev, </w:t>
      </w:r>
      <w:r w:rsidR="00066D49" w:rsidRPr="00090BF7">
        <w:rPr>
          <w:rFonts w:ascii="Times New Roman" w:hAnsi="Times New Roman"/>
          <w:i/>
        </w:rPr>
        <w:t>x</w:t>
      </w:r>
      <w:r w:rsidR="00066D49" w:rsidRPr="0046259A">
        <w:rPr>
          <w:rFonts w:ascii="Times New Roman" w:hAnsi="Times New Roman"/>
        </w:rPr>
        <w:t xml:space="preserve"> = 2</w:t>
      </w:r>
      <w:r w:rsidR="00066D49" w:rsidRPr="0046259A">
        <w:rPr>
          <w:rFonts w:ascii="SutonnyMJ" w:hAnsi="SutonnyMJ"/>
        </w:rPr>
        <w:t xml:space="preserve">| </w:t>
      </w:r>
    </w:p>
    <w:p w14:paraId="3ECFBC41" w14:textId="77777777" w:rsidR="00066D49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940CC3">
        <w:rPr>
          <w:rFonts w:ascii="SutonnyMJ" w:hAnsi="SutonnyMJ"/>
        </w:rPr>
        <w:tab/>
      </w:r>
      <w:r w:rsidR="00536291">
        <w:rPr>
          <w:rFonts w:ascii="SutonnyMJ" w:hAnsi="SutonnyMJ"/>
        </w:rPr>
        <w:t xml:space="preserve">      </w:t>
      </w:r>
      <w:r w:rsidR="00066D49" w:rsidRPr="0046259A">
        <w:rPr>
          <w:rFonts w:ascii="SutonnyMJ" w:hAnsi="SutonnyMJ"/>
        </w:rPr>
        <w:sym w:font="Symbol" w:char="F05C"/>
      </w:r>
      <w:r w:rsidR="00066D49" w:rsidRPr="0046259A">
        <w:rPr>
          <w:rFonts w:ascii="SutonnyMJ" w:hAnsi="SutonnyMJ"/>
        </w:rPr>
        <w:t xml:space="preserve"> msL¨vwU = 25</w:t>
      </w:r>
      <w:r w:rsidR="009D5503">
        <w:rPr>
          <w:rFonts w:ascii="SutonnyMJ" w:hAnsi="SutonnyMJ"/>
        </w:rPr>
        <w:t xml:space="preserve">| </w:t>
      </w:r>
      <w:r w:rsidR="009D5503" w:rsidRPr="00B63B4F">
        <w:rPr>
          <w:rFonts w:ascii="SutonnyMJ" w:hAnsi="SutonnyMJ"/>
          <w:b/>
        </w:rPr>
        <w:t xml:space="preserve">DËi t </w:t>
      </w:r>
      <w:r w:rsidR="00B63B4F">
        <w:rPr>
          <w:rFonts w:ascii="SutonnyMJ" w:hAnsi="SutonnyMJ"/>
          <w:b/>
        </w:rPr>
        <w:t>(</w:t>
      </w:r>
      <w:r w:rsidR="009D5503" w:rsidRPr="00B63B4F">
        <w:rPr>
          <w:rFonts w:ascii="SutonnyMJ" w:hAnsi="SutonnyMJ"/>
          <w:b/>
        </w:rPr>
        <w:t>M</w:t>
      </w:r>
      <w:r w:rsidR="00B63B4F">
        <w:rPr>
          <w:rFonts w:ascii="SutonnyMJ" w:hAnsi="SutonnyMJ"/>
          <w:b/>
        </w:rPr>
        <w:t>)</w:t>
      </w:r>
      <w:r w:rsidR="009D5503">
        <w:rPr>
          <w:rFonts w:ascii="SutonnyMJ" w:hAnsi="SutonnyMJ"/>
        </w:rPr>
        <w:t xml:space="preserve"> </w:t>
      </w:r>
      <w:r w:rsidR="00066D49" w:rsidRPr="0046259A">
        <w:rPr>
          <w:rFonts w:ascii="SutonnyMJ" w:hAnsi="SutonnyMJ"/>
        </w:rPr>
        <w:t xml:space="preserve"> </w:t>
      </w:r>
    </w:p>
    <w:p w14:paraId="4275CEB3" w14:textId="77777777" w:rsidR="00B63B4F" w:rsidRDefault="00B63B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</w:rPr>
      </w:pPr>
    </w:p>
    <w:p w14:paraId="3C876EA3" w14:textId="77777777" w:rsidR="00A96CFB" w:rsidRDefault="00A96CF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</w:rPr>
      </w:pPr>
    </w:p>
    <w:p w14:paraId="32AC333D" w14:textId="77777777" w:rsidR="00A96CFB" w:rsidRDefault="00A96CF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</w:rPr>
      </w:pPr>
    </w:p>
    <w:p w14:paraId="133684B4" w14:textId="77777777" w:rsidR="00A96CFB" w:rsidRDefault="00A96CF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</w:rPr>
      </w:pPr>
    </w:p>
    <w:p w14:paraId="2D8DA331" w14:textId="77777777" w:rsidR="00977B64" w:rsidRPr="001D04E5" w:rsidRDefault="00977B6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16. </w:t>
      </w:r>
      <w:r w:rsidR="00636AC2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`yB A¼wewkó GKwU msL¨vi `kK ¯’vbxq AsK GKK ¯’vbxq As‡Ki wØ¸Y| †`LvI †h, msL¨vwU AsKØ‡qi mgwó- </w:t>
      </w:r>
    </w:p>
    <w:p w14:paraId="2DBA5250" w14:textId="77777777" w:rsidR="00977B64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977B64" w:rsidRPr="0046259A">
        <w:rPr>
          <w:rFonts w:ascii="SutonnyMJ" w:hAnsi="SutonnyMJ"/>
        </w:rPr>
        <w:t xml:space="preserve">3 ¸Y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977B64" w:rsidRPr="0046259A">
        <w:rPr>
          <w:rFonts w:ascii="SutonnyMJ" w:hAnsi="SutonnyMJ"/>
        </w:rPr>
        <w:t xml:space="preserve">5 ¸Y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977B64" w:rsidRPr="0046259A">
        <w:rPr>
          <w:rFonts w:ascii="SutonnyMJ" w:hAnsi="SutonnyMJ"/>
        </w:rPr>
        <w:t xml:space="preserve">6 ¸Y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977B64" w:rsidRPr="0046259A">
        <w:rPr>
          <w:rFonts w:ascii="SutonnyMJ" w:hAnsi="SutonnyMJ"/>
        </w:rPr>
        <w:t xml:space="preserve">7 ¸Y </w:t>
      </w:r>
    </w:p>
    <w:p w14:paraId="5FF493CA" w14:textId="77777777" w:rsidR="00536291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977B64" w:rsidRPr="0046259A">
        <w:rPr>
          <w:rFonts w:ascii="SutonnyMJ" w:hAnsi="SutonnyMJ"/>
        </w:rPr>
        <w:t xml:space="preserve">awi, </w:t>
      </w:r>
    </w:p>
    <w:p w14:paraId="44D68639" w14:textId="77777777" w:rsidR="00536291" w:rsidRDefault="0053629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977B64" w:rsidRPr="0046259A">
        <w:rPr>
          <w:rFonts w:ascii="SutonnyMJ" w:hAnsi="SutonnyMJ"/>
        </w:rPr>
        <w:t xml:space="preserve">GKK ¯’vbxq AsK </w:t>
      </w:r>
      <w:r w:rsidR="00977B64" w:rsidRPr="008D3D16">
        <w:rPr>
          <w:rFonts w:ascii="Times New Roman" w:hAnsi="Times New Roman"/>
          <w:i/>
        </w:rPr>
        <w:t>x</w:t>
      </w:r>
      <w:r w:rsidR="00977B64" w:rsidRPr="0046259A">
        <w:rPr>
          <w:rFonts w:ascii="Times New Roman" w:hAnsi="Times New Roman"/>
        </w:rPr>
        <w:t xml:space="preserve"> </w:t>
      </w:r>
      <w:r w:rsidR="00977B64" w:rsidRPr="0046259A">
        <w:rPr>
          <w:rFonts w:ascii="SutonnyMJ" w:hAnsi="SutonnyMJ"/>
        </w:rPr>
        <w:t xml:space="preserve">Ges `kK ¯’vbxq AsK </w:t>
      </w:r>
      <w:r w:rsidR="00977B64" w:rsidRPr="0046259A">
        <w:rPr>
          <w:rFonts w:ascii="Times New Roman" w:hAnsi="Times New Roman"/>
        </w:rPr>
        <w:t>2</w:t>
      </w:r>
      <w:r w:rsidR="00977B64" w:rsidRPr="008D3D16">
        <w:rPr>
          <w:rFonts w:ascii="Times New Roman" w:hAnsi="Times New Roman"/>
          <w:i/>
        </w:rPr>
        <w:t>x</w:t>
      </w:r>
      <w:r w:rsidR="00977B64" w:rsidRPr="0046259A">
        <w:rPr>
          <w:rFonts w:ascii="SutonnyMJ" w:hAnsi="SutonnyMJ"/>
        </w:rPr>
        <w:t xml:space="preserve">| </w:t>
      </w:r>
    </w:p>
    <w:p w14:paraId="74E80A60" w14:textId="77777777" w:rsidR="00977B64" w:rsidRPr="0046259A" w:rsidRDefault="0053629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77B64" w:rsidRPr="0046259A">
        <w:rPr>
          <w:rFonts w:ascii="SutonnyMJ" w:hAnsi="SutonnyMJ"/>
        </w:rPr>
        <w:t xml:space="preserve">msL¨vwU = </w:t>
      </w:r>
      <w:r w:rsidR="00977B64" w:rsidRPr="0046259A">
        <w:rPr>
          <w:rFonts w:ascii="Times New Roman" w:hAnsi="Times New Roman"/>
        </w:rPr>
        <w:t>2</w:t>
      </w:r>
      <w:r w:rsidR="00977B64" w:rsidRPr="008D3D16">
        <w:rPr>
          <w:rFonts w:ascii="Times New Roman" w:hAnsi="Times New Roman"/>
          <w:i/>
        </w:rPr>
        <w:t>x</w:t>
      </w:r>
      <w:r w:rsidR="00977B64" w:rsidRPr="0046259A">
        <w:rPr>
          <w:rFonts w:ascii="Times New Roman" w:hAnsi="Times New Roman"/>
        </w:rPr>
        <w:t xml:space="preserve"> </w:t>
      </w:r>
      <w:r w:rsidR="00977B64" w:rsidRPr="0046259A">
        <w:rPr>
          <w:rFonts w:ascii="Times New Roman" w:hAnsi="Times New Roman"/>
        </w:rPr>
        <w:sym w:font="Symbol" w:char="F0B4"/>
      </w:r>
      <w:r w:rsidR="00977B64" w:rsidRPr="0046259A">
        <w:rPr>
          <w:rFonts w:ascii="Times New Roman" w:hAnsi="Times New Roman"/>
        </w:rPr>
        <w:t xml:space="preserve"> 10 + </w:t>
      </w:r>
      <w:r w:rsidR="00977B64" w:rsidRPr="008D3D16">
        <w:rPr>
          <w:rFonts w:ascii="Times New Roman" w:hAnsi="Times New Roman"/>
          <w:i/>
        </w:rPr>
        <w:t xml:space="preserve">x </w:t>
      </w:r>
      <w:r w:rsidR="00977B64" w:rsidRPr="0046259A">
        <w:rPr>
          <w:rFonts w:ascii="Times New Roman" w:hAnsi="Times New Roman"/>
        </w:rPr>
        <w:sym w:font="Symbol" w:char="F0B4"/>
      </w:r>
      <w:r w:rsidR="00977B64" w:rsidRPr="0046259A">
        <w:rPr>
          <w:rFonts w:ascii="Times New Roman" w:hAnsi="Times New Roman"/>
        </w:rPr>
        <w:t xml:space="preserve"> 1 = 21</w:t>
      </w:r>
      <w:r w:rsidR="00977B64" w:rsidRPr="008D3D16">
        <w:rPr>
          <w:rFonts w:ascii="Times New Roman" w:hAnsi="Times New Roman"/>
          <w:i/>
        </w:rPr>
        <w:t>x</w:t>
      </w:r>
      <w:r w:rsidR="00977B64" w:rsidRPr="0046259A">
        <w:rPr>
          <w:rFonts w:ascii="SutonnyMJ" w:hAnsi="SutonnyMJ"/>
        </w:rPr>
        <w:t xml:space="preserve">| </w:t>
      </w:r>
    </w:p>
    <w:p w14:paraId="04E304A2" w14:textId="77777777" w:rsidR="00977B64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77B64" w:rsidRPr="0046259A">
        <w:rPr>
          <w:rFonts w:ascii="SutonnyMJ" w:hAnsi="SutonnyMJ"/>
        </w:rPr>
        <w:sym w:font="Symbol" w:char="F05C"/>
      </w:r>
      <w:r w:rsidR="00977B64" w:rsidRPr="0046259A">
        <w:rPr>
          <w:rFonts w:ascii="SutonnyMJ" w:hAnsi="SutonnyMJ"/>
        </w:rPr>
        <w:t xml:space="preserve"> </w:t>
      </w:r>
      <w:r w:rsidRPr="00893E46">
        <w:rPr>
          <w:rFonts w:ascii="SutonnyMJ" w:hAnsi="SutonnyMJ"/>
          <w:position w:val="-28"/>
        </w:rPr>
        <w:object w:dxaOrig="1840" w:dyaOrig="660" w14:anchorId="45493CB5">
          <v:shape id="_x0000_i1034" type="#_x0000_t75" style="width:92.25pt;height:33pt" o:ole="">
            <v:imagedata r:id="rId32" o:title=""/>
          </v:shape>
          <o:OLEObject Type="Embed" ProgID="Equation.3" ShapeID="_x0000_i1034" DrawAspect="Content" ObjectID="_1753358210" r:id="rId33"/>
        </w:object>
      </w:r>
      <w:r w:rsidR="009D5503">
        <w:rPr>
          <w:rFonts w:ascii="SutonnyMJ" w:hAnsi="SutonnyMJ"/>
        </w:rPr>
        <w:t xml:space="preserve">¸Y| </w:t>
      </w:r>
      <w:r w:rsidR="009D5503" w:rsidRPr="00536291">
        <w:rPr>
          <w:rFonts w:ascii="SutonnyMJ" w:hAnsi="SutonnyMJ"/>
          <w:b/>
        </w:rPr>
        <w:t>DËi t N</w:t>
      </w:r>
      <w:r w:rsidR="00536291">
        <w:rPr>
          <w:rFonts w:ascii="SutonnyMJ" w:hAnsi="SutonnyMJ"/>
        </w:rPr>
        <w:t xml:space="preserve">| </w:t>
      </w:r>
      <w:r w:rsidR="009D5503">
        <w:rPr>
          <w:rFonts w:ascii="SutonnyMJ" w:hAnsi="SutonnyMJ"/>
        </w:rPr>
        <w:t xml:space="preserve"> </w:t>
      </w:r>
    </w:p>
    <w:p w14:paraId="143562CB" w14:textId="77777777" w:rsidR="00A96CFB" w:rsidRPr="00536291" w:rsidRDefault="00A96CF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4"/>
          <w:szCs w:val="16"/>
        </w:rPr>
      </w:pPr>
    </w:p>
    <w:p w14:paraId="5F1BB21A" w14:textId="77777777" w:rsidR="00000E48" w:rsidRPr="001D04E5" w:rsidRDefault="00000E4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17. </w:t>
      </w:r>
      <w:r w:rsidR="00636AC2" w:rsidRPr="001D04E5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`yB AsKwewkó GKwU msL¨vi `kK ¯’vbxq AsKwU GKK ¯’vbxq AsK †_‡K 5 eo| msL¨vwU †_‡K AsKØ‡qi mgwói cuvP ¸Y we‡qvM Ki‡j AsKØq ¯’vb wewbgq K‡i| msL¨vwU KZ? </w:t>
      </w:r>
    </w:p>
    <w:p w14:paraId="448C7DAA" w14:textId="77777777" w:rsidR="00636AC2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000E48" w:rsidRPr="0046259A">
        <w:rPr>
          <w:rFonts w:ascii="SutonnyMJ" w:hAnsi="SutonnyMJ"/>
        </w:rPr>
        <w:t>61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000E48" w:rsidRPr="0046259A">
        <w:rPr>
          <w:rFonts w:ascii="SutonnyMJ" w:hAnsi="SutonnyMJ"/>
        </w:rPr>
        <w:t>94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000E48" w:rsidRPr="0046259A">
        <w:rPr>
          <w:rFonts w:ascii="SutonnyMJ" w:hAnsi="SutonnyMJ"/>
        </w:rPr>
        <w:t>72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000E48" w:rsidRPr="0046259A">
        <w:rPr>
          <w:rFonts w:ascii="SutonnyMJ" w:hAnsi="SutonnyMJ"/>
        </w:rPr>
        <w:t xml:space="preserve">83 </w:t>
      </w:r>
    </w:p>
    <w:p w14:paraId="5CBDC403" w14:textId="77777777" w:rsidR="00000E48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="00000E48" w:rsidRPr="0046259A">
        <w:rPr>
          <w:rFonts w:ascii="SutonnyMJ" w:hAnsi="SutonnyMJ"/>
        </w:rPr>
        <w:t xml:space="preserve"> </w:t>
      </w:r>
      <w:r w:rsidR="00636AC2">
        <w:rPr>
          <w:rFonts w:ascii="SutonnyMJ" w:hAnsi="SutonnyMJ"/>
        </w:rPr>
        <w:tab/>
      </w:r>
      <w:r w:rsidR="00000E48" w:rsidRPr="00893E46">
        <w:rPr>
          <w:rFonts w:ascii="SutonnyMJ" w:hAnsi="SutonnyMJ"/>
          <w:spacing w:val="-4"/>
        </w:rPr>
        <w:t xml:space="preserve">awi, GKK ¯’vbxq AsK = </w:t>
      </w:r>
      <w:r w:rsidR="00000E48" w:rsidRPr="008D3D16">
        <w:rPr>
          <w:rFonts w:ascii="Times New Roman" w:hAnsi="Times New Roman"/>
          <w:i/>
          <w:spacing w:val="-4"/>
        </w:rPr>
        <w:t>x</w:t>
      </w:r>
      <w:r w:rsidR="00000E48" w:rsidRPr="00893E46">
        <w:rPr>
          <w:rFonts w:ascii="Times New Roman" w:hAnsi="Times New Roman"/>
          <w:spacing w:val="-4"/>
        </w:rPr>
        <w:t xml:space="preserve">, </w:t>
      </w:r>
      <w:r w:rsidR="00000E48" w:rsidRPr="00893E46">
        <w:rPr>
          <w:rFonts w:ascii="SutonnyMJ" w:hAnsi="SutonnyMJ"/>
          <w:spacing w:val="-4"/>
        </w:rPr>
        <w:t xml:space="preserve">`kK ¯’vbxq AsK = </w:t>
      </w:r>
      <w:r w:rsidR="00000E48" w:rsidRPr="008D3D16">
        <w:rPr>
          <w:rFonts w:ascii="Times New Roman" w:hAnsi="Times New Roman"/>
          <w:i/>
          <w:spacing w:val="-4"/>
        </w:rPr>
        <w:t>x</w:t>
      </w:r>
      <w:r w:rsidR="00000E48" w:rsidRPr="00893E46">
        <w:rPr>
          <w:rFonts w:ascii="Times New Roman" w:hAnsi="Times New Roman"/>
          <w:spacing w:val="-4"/>
        </w:rPr>
        <w:t xml:space="preserve"> + 5</w:t>
      </w:r>
      <w:r w:rsidR="00000E48" w:rsidRPr="00893E46">
        <w:rPr>
          <w:rFonts w:ascii="SutonnyMJ" w:hAnsi="SutonnyMJ"/>
          <w:spacing w:val="-4"/>
        </w:rPr>
        <w:t>|</w:t>
      </w:r>
      <w:r w:rsidR="00000E48" w:rsidRPr="0046259A">
        <w:rPr>
          <w:rFonts w:ascii="SutonnyMJ" w:hAnsi="SutonnyMJ"/>
        </w:rPr>
        <w:t xml:space="preserve"> </w:t>
      </w:r>
    </w:p>
    <w:p w14:paraId="77159E73" w14:textId="77777777" w:rsidR="00000E48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000E48" w:rsidRPr="0046259A">
        <w:rPr>
          <w:rFonts w:ascii="SutonnyMJ" w:hAnsi="SutonnyMJ"/>
        </w:rPr>
        <w:sym w:font="Symbol" w:char="F05C"/>
      </w:r>
      <w:r w:rsidR="00000E48" w:rsidRPr="0046259A">
        <w:rPr>
          <w:rFonts w:ascii="SutonnyMJ" w:hAnsi="SutonnyMJ"/>
        </w:rPr>
        <w:t xml:space="preserve"> </w:t>
      </w:r>
      <w:r w:rsidR="0049493C">
        <w:rPr>
          <w:rFonts w:ascii="SutonnyMJ" w:hAnsi="SutonnyMJ"/>
        </w:rPr>
        <w:tab/>
      </w:r>
      <w:r w:rsidR="00000E48" w:rsidRPr="0046259A">
        <w:rPr>
          <w:rFonts w:ascii="SutonnyMJ" w:hAnsi="SutonnyMJ"/>
        </w:rPr>
        <w:t xml:space="preserve">msL¨vwU = </w:t>
      </w:r>
      <w:r w:rsidR="00000E48" w:rsidRPr="0046259A">
        <w:rPr>
          <w:rFonts w:ascii="Times New Roman" w:hAnsi="Times New Roman"/>
        </w:rPr>
        <w:t xml:space="preserve">10 </w:t>
      </w:r>
      <w:r w:rsidR="00000E48" w:rsidRPr="0046259A">
        <w:rPr>
          <w:rFonts w:ascii="Times New Roman" w:hAnsi="Times New Roman"/>
        </w:rPr>
        <w:sym w:font="Symbol" w:char="F0B4"/>
      </w:r>
      <w:r w:rsidR="00000E48" w:rsidRPr="0046259A">
        <w:rPr>
          <w:rFonts w:ascii="Times New Roman" w:hAnsi="Times New Roman"/>
        </w:rPr>
        <w:t xml:space="preserve"> (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+ 5) + 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</w:t>
      </w:r>
      <w:r w:rsidR="00000E48" w:rsidRPr="0046259A">
        <w:rPr>
          <w:rFonts w:ascii="Times New Roman" w:hAnsi="Times New Roman"/>
        </w:rPr>
        <w:sym w:font="Symbol" w:char="F0B4"/>
      </w:r>
      <w:r w:rsidR="00000E48" w:rsidRPr="0046259A">
        <w:rPr>
          <w:rFonts w:ascii="Times New Roman" w:hAnsi="Times New Roman"/>
        </w:rPr>
        <w:t xml:space="preserve"> 1 = 11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+ 50 </w:t>
      </w:r>
    </w:p>
    <w:p w14:paraId="136C892E" w14:textId="77777777" w:rsidR="00893E46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49493C">
        <w:rPr>
          <w:rFonts w:ascii="SutonnyMJ" w:hAnsi="SutonnyMJ"/>
        </w:rPr>
        <w:tab/>
      </w:r>
      <w:r w:rsidR="00000E48" w:rsidRPr="0046259A">
        <w:rPr>
          <w:rFonts w:ascii="SutonnyMJ" w:hAnsi="SutonnyMJ"/>
        </w:rPr>
        <w:t xml:space="preserve">¯’vb wewbg‡q msL¨vwU = </w:t>
      </w:r>
      <w:r w:rsidR="00000E48" w:rsidRPr="0046259A">
        <w:rPr>
          <w:rFonts w:ascii="Times New Roman" w:hAnsi="Times New Roman"/>
        </w:rPr>
        <w:t>(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+ 5) </w:t>
      </w:r>
      <w:r w:rsidR="00000E48" w:rsidRPr="0046259A">
        <w:rPr>
          <w:rFonts w:ascii="Times New Roman" w:hAnsi="Times New Roman"/>
        </w:rPr>
        <w:sym w:font="Symbol" w:char="F0B4"/>
      </w:r>
      <w:r w:rsidR="00000E48" w:rsidRPr="0046259A">
        <w:rPr>
          <w:rFonts w:ascii="Times New Roman" w:hAnsi="Times New Roman"/>
        </w:rPr>
        <w:t xml:space="preserve"> 1 + 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</w:t>
      </w:r>
      <w:r w:rsidR="00000E48" w:rsidRPr="0046259A">
        <w:rPr>
          <w:rFonts w:ascii="Times New Roman" w:hAnsi="Times New Roman"/>
        </w:rPr>
        <w:sym w:font="Symbol" w:char="F0B4"/>
      </w:r>
      <w:r w:rsidR="00000E48" w:rsidRPr="0046259A">
        <w:rPr>
          <w:rFonts w:ascii="Times New Roman" w:hAnsi="Times New Roman"/>
        </w:rPr>
        <w:t xml:space="preserve"> 10 </w:t>
      </w:r>
    </w:p>
    <w:p w14:paraId="45D776AA" w14:textId="77777777" w:rsidR="00000E48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="00000E48" w:rsidRPr="0046259A">
        <w:rPr>
          <w:rFonts w:ascii="Times New Roman" w:hAnsi="Times New Roman"/>
        </w:rPr>
        <w:t>= 11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 </w:t>
      </w:r>
    </w:p>
    <w:p w14:paraId="75F02023" w14:textId="77777777" w:rsidR="00000E48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49493C">
        <w:rPr>
          <w:rFonts w:ascii="SutonnyMJ" w:hAnsi="SutonnyMJ"/>
        </w:rPr>
        <w:tab/>
      </w:r>
      <w:r w:rsidR="00000E48" w:rsidRPr="0046259A">
        <w:rPr>
          <w:rFonts w:ascii="SutonnyMJ" w:hAnsi="SutonnyMJ"/>
        </w:rPr>
        <w:t xml:space="preserve">cÖkœg‡Z, </w:t>
      </w:r>
      <w:r w:rsidR="00000E48" w:rsidRPr="0046259A">
        <w:rPr>
          <w:rFonts w:ascii="Times New Roman" w:hAnsi="Times New Roman"/>
        </w:rPr>
        <w:t>11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+ 50 – 5 (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+ 5) = 11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 </w:t>
      </w:r>
    </w:p>
    <w:p w14:paraId="180DCA64" w14:textId="77777777" w:rsidR="00000E48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49493C">
        <w:rPr>
          <w:rFonts w:ascii="SutonnyMJ" w:hAnsi="SutonnyMJ"/>
        </w:rPr>
        <w:tab/>
      </w:r>
      <w:r w:rsidR="00000E48" w:rsidRPr="0046259A">
        <w:rPr>
          <w:rFonts w:ascii="SutonnyMJ" w:hAnsi="SutonnyMJ"/>
        </w:rPr>
        <w:t xml:space="preserve">ev, </w:t>
      </w:r>
      <w:r w:rsidR="00000E48" w:rsidRPr="0046259A">
        <w:rPr>
          <w:rFonts w:ascii="Times New Roman" w:hAnsi="Times New Roman"/>
        </w:rPr>
        <w:t>11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+ 50 – 10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– 25 = 11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+ 5 </w:t>
      </w:r>
    </w:p>
    <w:p w14:paraId="641A128D" w14:textId="77777777" w:rsidR="00000E48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49493C">
        <w:rPr>
          <w:rFonts w:ascii="SutonnyMJ" w:hAnsi="SutonnyMJ"/>
        </w:rPr>
        <w:tab/>
      </w:r>
      <w:r w:rsidR="00000E48" w:rsidRPr="0046259A">
        <w:rPr>
          <w:rFonts w:ascii="SutonnyMJ" w:hAnsi="SutonnyMJ"/>
        </w:rPr>
        <w:t xml:space="preserve">ev, </w:t>
      </w:r>
      <w:r w:rsidR="00000E48" w:rsidRPr="0046259A">
        <w:rPr>
          <w:rFonts w:ascii="Times New Roman" w:hAnsi="Times New Roman"/>
        </w:rPr>
        <w:t>10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= 20 </w:t>
      </w:r>
      <w:r w:rsidR="00000E48" w:rsidRPr="0046259A">
        <w:rPr>
          <w:rFonts w:ascii="SutonnyMJ" w:hAnsi="SutonnyMJ"/>
        </w:rPr>
        <w:t xml:space="preserve">ev, </w:t>
      </w:r>
      <w:r w:rsidR="00000E48" w:rsidRPr="008D3D16">
        <w:rPr>
          <w:rFonts w:ascii="Times New Roman" w:hAnsi="Times New Roman"/>
          <w:i/>
        </w:rPr>
        <w:t>x</w:t>
      </w:r>
      <w:r w:rsidR="00000E48" w:rsidRPr="0046259A">
        <w:rPr>
          <w:rFonts w:ascii="Times New Roman" w:hAnsi="Times New Roman"/>
        </w:rPr>
        <w:t xml:space="preserve"> = 2 </w:t>
      </w:r>
    </w:p>
    <w:p w14:paraId="57469C37" w14:textId="77777777" w:rsidR="00A566D9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Times New Roman" w:hAnsi="Times New Roman"/>
        </w:rPr>
        <w:tab/>
      </w:r>
      <w:r w:rsidR="00893E46">
        <w:rPr>
          <w:rFonts w:ascii="Times New Roman" w:hAnsi="Times New Roman"/>
        </w:rPr>
        <w:tab/>
      </w:r>
      <w:r w:rsidR="0049493C">
        <w:rPr>
          <w:rFonts w:ascii="Times New Roman" w:hAnsi="Times New Roman"/>
        </w:rPr>
        <w:tab/>
      </w:r>
      <w:r w:rsidR="00000E48" w:rsidRPr="0046259A">
        <w:rPr>
          <w:rFonts w:ascii="Times New Roman" w:hAnsi="Times New Roman"/>
        </w:rPr>
        <w:sym w:font="Symbol" w:char="F05C"/>
      </w:r>
      <w:r w:rsidR="00000E48" w:rsidRPr="0046259A">
        <w:rPr>
          <w:rFonts w:ascii="Symbol" w:hAnsi="Symbol"/>
        </w:rPr>
        <w:t></w:t>
      </w:r>
      <w:r w:rsidR="00000E48" w:rsidRPr="0046259A">
        <w:rPr>
          <w:rFonts w:ascii="SutonnyMJ" w:hAnsi="SutonnyMJ"/>
        </w:rPr>
        <w:t xml:space="preserve">msL¨vwU = </w:t>
      </w:r>
      <w:r w:rsidR="00000E48" w:rsidRPr="0046259A">
        <w:rPr>
          <w:rFonts w:ascii="Times New Roman" w:hAnsi="Times New Roman"/>
        </w:rPr>
        <w:t xml:space="preserve">11 </w:t>
      </w:r>
      <w:r w:rsidR="00000E48" w:rsidRPr="0046259A">
        <w:rPr>
          <w:rFonts w:ascii="Times New Roman" w:hAnsi="Times New Roman"/>
        </w:rPr>
        <w:sym w:font="Symbol" w:char="F0B4"/>
      </w:r>
      <w:r w:rsidR="00000E48" w:rsidRPr="0046259A">
        <w:rPr>
          <w:rFonts w:ascii="Times New Roman" w:hAnsi="Times New Roman"/>
        </w:rPr>
        <w:t xml:space="preserve"> 2 + 50 = 72</w:t>
      </w:r>
      <w:r w:rsidR="009D5503">
        <w:rPr>
          <w:rFonts w:ascii="SutonnyMJ" w:hAnsi="SutonnyMJ"/>
        </w:rPr>
        <w:t>|</w:t>
      </w:r>
      <w:r w:rsidR="00000E48" w:rsidRPr="0046259A">
        <w:rPr>
          <w:rFonts w:ascii="Times New Roman" w:hAnsi="Times New Roman"/>
        </w:rPr>
        <w:t xml:space="preserve"> </w:t>
      </w:r>
      <w:r w:rsidR="009D5503" w:rsidRPr="00A566D9">
        <w:rPr>
          <w:rFonts w:ascii="SutonnyMJ" w:hAnsi="SutonnyMJ"/>
          <w:b/>
        </w:rPr>
        <w:t>DËi t M</w:t>
      </w:r>
      <w:r w:rsidR="00536291">
        <w:rPr>
          <w:rFonts w:ascii="SutonnyMJ" w:hAnsi="SutonnyMJ"/>
          <w:b/>
        </w:rPr>
        <w:t xml:space="preserve">| </w:t>
      </w:r>
    </w:p>
    <w:p w14:paraId="4AE3C086" w14:textId="77777777" w:rsidR="00000E48" w:rsidRPr="00536291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6"/>
          <w:szCs w:val="16"/>
        </w:rPr>
      </w:pPr>
      <w:r>
        <w:rPr>
          <w:rFonts w:ascii="SutonnyMJ" w:hAnsi="SutonnyMJ"/>
        </w:rPr>
        <w:t xml:space="preserve"> </w:t>
      </w:r>
    </w:p>
    <w:p w14:paraId="1E5DA6A7" w14:textId="77777777" w:rsidR="00EC1458" w:rsidRPr="001D04E5" w:rsidRDefault="00EC145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1D04E5">
        <w:rPr>
          <w:rFonts w:ascii="SutonnyMJ" w:hAnsi="SutonnyMJ"/>
          <w:b/>
        </w:rPr>
        <w:t xml:space="preserve">18. </w:t>
      </w:r>
      <w:r w:rsidR="00893E46">
        <w:rPr>
          <w:rFonts w:ascii="SutonnyMJ" w:hAnsi="SutonnyMJ"/>
          <w:b/>
        </w:rPr>
        <w:tab/>
      </w:r>
      <w:r w:rsidRPr="001D04E5">
        <w:rPr>
          <w:rFonts w:ascii="SutonnyMJ" w:hAnsi="SutonnyMJ"/>
          <w:b/>
        </w:rPr>
        <w:t xml:space="preserve">hw` `yB A¼wewkó †Kv‡bv msL¨vi A¼Ø‡qi mgwó 9; A¼ `ywU ¯’vb wewbgq Ki‡j †h msL¨v cvIqv hvq, Zv cÖ`Ë msL¨v n‡Z 45 Kg| msL¨vwU KZ n‡e? </w:t>
      </w:r>
    </w:p>
    <w:p w14:paraId="09CF2392" w14:textId="77777777" w:rsidR="00EC1458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EC1458" w:rsidRPr="0046259A">
        <w:rPr>
          <w:rFonts w:ascii="SutonnyMJ" w:hAnsi="SutonnyMJ"/>
        </w:rPr>
        <w:t>81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EC1458" w:rsidRPr="0046259A">
        <w:rPr>
          <w:rFonts w:ascii="SutonnyMJ" w:hAnsi="SutonnyMJ"/>
        </w:rPr>
        <w:t>54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EC1458" w:rsidRPr="0046259A">
        <w:rPr>
          <w:rFonts w:ascii="SutonnyMJ" w:hAnsi="SutonnyMJ"/>
        </w:rPr>
        <w:t>63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EC1458" w:rsidRPr="0046259A">
        <w:rPr>
          <w:rFonts w:ascii="SutonnyMJ" w:hAnsi="SutonnyMJ"/>
        </w:rPr>
        <w:t xml:space="preserve">72 </w:t>
      </w:r>
    </w:p>
    <w:p w14:paraId="6A9455C7" w14:textId="77777777" w:rsidR="00893E46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Pr="0046259A">
        <w:rPr>
          <w:rFonts w:ascii="SutonnyMJ" w:hAnsi="SutonnyMJ"/>
        </w:rPr>
        <w:t xml:space="preserve"> </w:t>
      </w:r>
      <w:r w:rsidR="00C0150B" w:rsidRPr="0046259A">
        <w:rPr>
          <w:rFonts w:ascii="SutonnyMJ" w:hAnsi="SutonnyMJ"/>
        </w:rPr>
        <w:t xml:space="preserve">awi, `kK ¯’vbxq AsK </w:t>
      </w:r>
      <w:r w:rsidR="00C0150B" w:rsidRPr="0046259A">
        <w:rPr>
          <w:rFonts w:ascii="Times New Roman" w:hAnsi="Times New Roman"/>
        </w:rPr>
        <w:t xml:space="preserve">= </w:t>
      </w:r>
      <w:r w:rsidR="00C0150B" w:rsidRPr="008D3D16">
        <w:rPr>
          <w:rFonts w:ascii="Times New Roman" w:hAnsi="Times New Roman"/>
          <w:i/>
        </w:rPr>
        <w:t>x</w:t>
      </w:r>
      <w:r w:rsidR="00C0150B" w:rsidRPr="0046259A">
        <w:rPr>
          <w:rFonts w:ascii="Times New Roman" w:hAnsi="Times New Roman"/>
        </w:rPr>
        <w:t xml:space="preserve"> </w:t>
      </w:r>
      <w:r w:rsidR="00C0150B" w:rsidRPr="0046259A">
        <w:rPr>
          <w:rFonts w:ascii="SutonnyMJ" w:hAnsi="SutonnyMJ"/>
        </w:rPr>
        <w:t xml:space="preserve">Ges GKK ¯’vbxq AsK </w:t>
      </w:r>
    </w:p>
    <w:p w14:paraId="57ABA6E8" w14:textId="77777777" w:rsidR="00EC1458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                      </w:t>
      </w:r>
      <w:r w:rsidR="00536291">
        <w:rPr>
          <w:rFonts w:ascii="SutonnyMJ" w:hAnsi="SutonnyMJ"/>
          <w:b/>
        </w:rPr>
        <w:t xml:space="preserve">  </w:t>
      </w:r>
      <w:r w:rsidR="00C0150B" w:rsidRPr="0046259A">
        <w:rPr>
          <w:rFonts w:ascii="SutonnyMJ" w:hAnsi="SutonnyMJ"/>
        </w:rPr>
        <w:t xml:space="preserve">= </w:t>
      </w:r>
      <w:r w:rsidR="00C0150B" w:rsidRPr="0046259A">
        <w:rPr>
          <w:rFonts w:ascii="Times New Roman" w:hAnsi="Times New Roman"/>
        </w:rPr>
        <w:t xml:space="preserve">9 – </w:t>
      </w:r>
      <w:r w:rsidR="00C0150B" w:rsidRPr="008D3D16">
        <w:rPr>
          <w:rFonts w:ascii="Times New Roman" w:hAnsi="Times New Roman"/>
          <w:i/>
        </w:rPr>
        <w:t>x</w:t>
      </w:r>
      <w:r w:rsidR="00C0150B" w:rsidRPr="0046259A">
        <w:rPr>
          <w:rFonts w:ascii="SutonnyMJ" w:hAnsi="SutonnyMJ"/>
        </w:rPr>
        <w:t xml:space="preserve">| </w:t>
      </w:r>
    </w:p>
    <w:p w14:paraId="6F2EF688" w14:textId="77777777" w:rsidR="00C0150B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C0150B" w:rsidRPr="0046259A">
        <w:rPr>
          <w:rFonts w:ascii="SutonnyMJ" w:hAnsi="SutonnyMJ"/>
        </w:rPr>
        <w:sym w:font="Symbol" w:char="F05C"/>
      </w:r>
      <w:r w:rsidR="00C0150B" w:rsidRPr="0046259A">
        <w:rPr>
          <w:rFonts w:ascii="SutonnyMJ" w:hAnsi="SutonnyMJ"/>
        </w:rPr>
        <w:t xml:space="preserve"> msL¨vwU = </w:t>
      </w:r>
      <w:r w:rsidR="00C0150B" w:rsidRPr="0046259A">
        <w:rPr>
          <w:rFonts w:ascii="Times New Roman" w:hAnsi="Times New Roman"/>
        </w:rPr>
        <w:t>10</w:t>
      </w:r>
      <w:r w:rsidR="00C0150B" w:rsidRPr="008D3D16">
        <w:rPr>
          <w:rFonts w:ascii="Times New Roman" w:hAnsi="Times New Roman"/>
          <w:i/>
        </w:rPr>
        <w:t>x</w:t>
      </w:r>
      <w:r w:rsidR="00C0150B" w:rsidRPr="0046259A">
        <w:rPr>
          <w:rFonts w:ascii="Times New Roman" w:hAnsi="Times New Roman"/>
        </w:rPr>
        <w:t xml:space="preserve"> + (9 – </w:t>
      </w:r>
      <w:r w:rsidR="00C0150B" w:rsidRPr="008D3D16">
        <w:rPr>
          <w:rFonts w:ascii="Times New Roman" w:hAnsi="Times New Roman"/>
          <w:i/>
        </w:rPr>
        <w:t>x</w:t>
      </w:r>
      <w:r w:rsidR="00C0150B" w:rsidRPr="0046259A">
        <w:rPr>
          <w:rFonts w:ascii="Times New Roman" w:hAnsi="Times New Roman"/>
        </w:rPr>
        <w:t xml:space="preserve">) </w:t>
      </w:r>
      <w:r w:rsidR="00C0150B" w:rsidRPr="0046259A">
        <w:rPr>
          <w:rFonts w:ascii="Times New Roman" w:hAnsi="Times New Roman"/>
        </w:rPr>
        <w:sym w:font="Symbol" w:char="F0B4"/>
      </w:r>
      <w:r w:rsidR="00C0150B" w:rsidRPr="0046259A">
        <w:rPr>
          <w:rFonts w:ascii="Times New Roman" w:hAnsi="Times New Roman"/>
        </w:rPr>
        <w:t xml:space="preserve"> 1 = 9</w:t>
      </w:r>
      <w:r w:rsidR="00C0150B" w:rsidRPr="008D3D16">
        <w:rPr>
          <w:rFonts w:ascii="Times New Roman" w:hAnsi="Times New Roman"/>
          <w:i/>
        </w:rPr>
        <w:t>x</w:t>
      </w:r>
      <w:r w:rsidR="00C0150B" w:rsidRPr="0046259A">
        <w:rPr>
          <w:rFonts w:ascii="Times New Roman" w:hAnsi="Times New Roman"/>
        </w:rPr>
        <w:t xml:space="preserve"> + 9 </w:t>
      </w:r>
    </w:p>
    <w:p w14:paraId="77B4C0F4" w14:textId="77777777" w:rsidR="00536291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15328C" w:rsidRPr="0046259A">
        <w:rPr>
          <w:rFonts w:ascii="SutonnyMJ" w:hAnsi="SutonnyMJ"/>
        </w:rPr>
        <w:t xml:space="preserve">¯’vb wewbg‡q msL¨vwU = </w:t>
      </w:r>
      <w:r w:rsidR="0015328C" w:rsidRPr="008D3D16">
        <w:rPr>
          <w:rFonts w:ascii="Times New Roman" w:hAnsi="Times New Roman"/>
          <w:i/>
        </w:rPr>
        <w:t>x</w:t>
      </w:r>
      <w:r w:rsidR="0015328C" w:rsidRPr="0046259A">
        <w:rPr>
          <w:rFonts w:ascii="Times New Roman" w:hAnsi="Times New Roman"/>
        </w:rPr>
        <w:t xml:space="preserve"> + 1 + (9 – </w:t>
      </w:r>
      <w:r w:rsidR="0015328C" w:rsidRPr="008D3D16">
        <w:rPr>
          <w:rFonts w:ascii="Times New Roman" w:hAnsi="Times New Roman"/>
          <w:i/>
        </w:rPr>
        <w:t>x</w:t>
      </w:r>
      <w:r w:rsidR="0015328C" w:rsidRPr="0046259A">
        <w:rPr>
          <w:rFonts w:ascii="Times New Roman" w:hAnsi="Times New Roman"/>
        </w:rPr>
        <w:t xml:space="preserve">) </w:t>
      </w:r>
      <w:r w:rsidR="0015328C" w:rsidRPr="0046259A">
        <w:rPr>
          <w:rFonts w:ascii="Times New Roman" w:hAnsi="Times New Roman"/>
        </w:rPr>
        <w:sym w:font="Symbol" w:char="F0B4"/>
      </w:r>
      <w:r w:rsidR="0015328C" w:rsidRPr="0046259A">
        <w:rPr>
          <w:rFonts w:ascii="Times New Roman" w:hAnsi="Times New Roman"/>
        </w:rPr>
        <w:t xml:space="preserve"> 10 </w:t>
      </w:r>
    </w:p>
    <w:p w14:paraId="6C5B5317" w14:textId="77777777" w:rsidR="00C0150B" w:rsidRPr="0046259A" w:rsidRDefault="0053629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="0015328C" w:rsidRPr="0046259A">
        <w:rPr>
          <w:rFonts w:ascii="Times New Roman" w:hAnsi="Times New Roman"/>
        </w:rPr>
        <w:t>= 90 – 9</w:t>
      </w:r>
      <w:r w:rsidR="0015328C" w:rsidRPr="008D3D16">
        <w:rPr>
          <w:rFonts w:ascii="Times New Roman" w:hAnsi="Times New Roman"/>
          <w:i/>
        </w:rPr>
        <w:t>x</w:t>
      </w:r>
      <w:r w:rsidR="0015328C" w:rsidRPr="0046259A">
        <w:rPr>
          <w:rFonts w:ascii="Times New Roman" w:hAnsi="Times New Roman"/>
        </w:rPr>
        <w:t xml:space="preserve"> </w:t>
      </w:r>
    </w:p>
    <w:p w14:paraId="068F7C57" w14:textId="77777777" w:rsidR="0015328C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15328C" w:rsidRPr="0046259A">
        <w:rPr>
          <w:rFonts w:ascii="SutonnyMJ" w:hAnsi="SutonnyMJ"/>
        </w:rPr>
        <w:t xml:space="preserve">cÖkœg‡Z, </w:t>
      </w:r>
      <w:r w:rsidR="0015328C" w:rsidRPr="0046259A">
        <w:rPr>
          <w:rFonts w:ascii="Times New Roman" w:hAnsi="Times New Roman"/>
        </w:rPr>
        <w:t>9</w:t>
      </w:r>
      <w:r w:rsidR="0015328C" w:rsidRPr="008D3D16">
        <w:rPr>
          <w:rFonts w:ascii="Times New Roman" w:hAnsi="Times New Roman"/>
          <w:i/>
        </w:rPr>
        <w:t>x</w:t>
      </w:r>
      <w:r w:rsidR="0015328C" w:rsidRPr="0046259A">
        <w:rPr>
          <w:rFonts w:ascii="Times New Roman" w:hAnsi="Times New Roman"/>
        </w:rPr>
        <w:t xml:space="preserve"> + 9 – 45 = 90 – 9</w:t>
      </w:r>
      <w:r w:rsidR="0015328C" w:rsidRPr="008D3D16">
        <w:rPr>
          <w:rFonts w:ascii="Times New Roman" w:hAnsi="Times New Roman"/>
          <w:i/>
        </w:rPr>
        <w:t>x</w:t>
      </w:r>
      <w:r w:rsidR="0015328C" w:rsidRPr="0046259A">
        <w:rPr>
          <w:rFonts w:ascii="Times New Roman" w:hAnsi="Times New Roman"/>
        </w:rPr>
        <w:t xml:space="preserve"> </w:t>
      </w:r>
    </w:p>
    <w:p w14:paraId="49A1C722" w14:textId="77777777" w:rsidR="0015328C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536291">
        <w:rPr>
          <w:rFonts w:ascii="SutonnyMJ" w:hAnsi="SutonnyMJ"/>
        </w:rPr>
        <w:t xml:space="preserve">      </w:t>
      </w:r>
      <w:r w:rsidR="0015328C" w:rsidRPr="0046259A">
        <w:rPr>
          <w:rFonts w:ascii="SutonnyMJ" w:hAnsi="SutonnyMJ"/>
        </w:rPr>
        <w:t xml:space="preserve">ev, </w:t>
      </w:r>
      <w:r w:rsidR="0015328C" w:rsidRPr="0046259A">
        <w:rPr>
          <w:rFonts w:ascii="Times New Roman" w:hAnsi="Times New Roman"/>
        </w:rPr>
        <w:t>18</w:t>
      </w:r>
      <w:r w:rsidR="0015328C" w:rsidRPr="008D3D16">
        <w:rPr>
          <w:rFonts w:ascii="Times New Roman" w:hAnsi="Times New Roman"/>
          <w:i/>
        </w:rPr>
        <w:t>x</w:t>
      </w:r>
      <w:r w:rsidR="0015328C" w:rsidRPr="0046259A">
        <w:rPr>
          <w:rFonts w:ascii="Times New Roman" w:hAnsi="Times New Roman"/>
        </w:rPr>
        <w:t xml:space="preserve"> = 126 </w:t>
      </w:r>
    </w:p>
    <w:p w14:paraId="5E613FA9" w14:textId="77777777" w:rsidR="0015328C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536291">
        <w:rPr>
          <w:rFonts w:ascii="SutonnyMJ" w:hAnsi="SutonnyMJ"/>
        </w:rPr>
        <w:t xml:space="preserve">          </w:t>
      </w:r>
      <w:r w:rsidR="0015328C" w:rsidRPr="0046259A">
        <w:rPr>
          <w:rFonts w:ascii="SutonnyMJ" w:hAnsi="SutonnyMJ"/>
        </w:rPr>
        <w:t xml:space="preserve">ev, </w:t>
      </w:r>
      <w:r w:rsidR="0015328C" w:rsidRPr="008D3D16">
        <w:rPr>
          <w:rFonts w:ascii="Times New Roman" w:hAnsi="Times New Roman"/>
          <w:i/>
        </w:rPr>
        <w:t>x</w:t>
      </w:r>
      <w:r w:rsidR="0015328C" w:rsidRPr="0046259A">
        <w:rPr>
          <w:rFonts w:ascii="Times New Roman" w:hAnsi="Times New Roman"/>
        </w:rPr>
        <w:t xml:space="preserve"> = 7 </w:t>
      </w:r>
    </w:p>
    <w:p w14:paraId="53D42E34" w14:textId="77777777" w:rsidR="0015328C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Times New Roman" w:hAnsi="Times New Roman"/>
        </w:rPr>
        <w:tab/>
      </w:r>
      <w:r w:rsidR="00893E46">
        <w:rPr>
          <w:rFonts w:ascii="Times New Roman" w:hAnsi="Times New Roman"/>
        </w:rPr>
        <w:tab/>
      </w:r>
      <w:r w:rsidR="00536291">
        <w:rPr>
          <w:rFonts w:ascii="Times New Roman" w:hAnsi="Times New Roman"/>
        </w:rPr>
        <w:t xml:space="preserve">   </w:t>
      </w:r>
      <w:r w:rsidR="0015328C" w:rsidRPr="0046259A">
        <w:rPr>
          <w:rFonts w:ascii="Times New Roman" w:hAnsi="Times New Roman"/>
        </w:rPr>
        <w:sym w:font="Symbol" w:char="F05C"/>
      </w:r>
      <w:r w:rsidR="0015328C" w:rsidRPr="0046259A">
        <w:rPr>
          <w:rFonts w:ascii="Times New Roman" w:hAnsi="Times New Roman"/>
        </w:rPr>
        <w:t xml:space="preserve"> </w:t>
      </w:r>
      <w:r w:rsidR="0015328C" w:rsidRPr="0046259A">
        <w:rPr>
          <w:rFonts w:ascii="SutonnyMJ" w:hAnsi="SutonnyMJ"/>
        </w:rPr>
        <w:t xml:space="preserve">msL¨vwU = </w:t>
      </w:r>
      <w:r w:rsidR="0015328C" w:rsidRPr="0046259A">
        <w:rPr>
          <w:rFonts w:ascii="Times New Roman" w:hAnsi="Times New Roman"/>
        </w:rPr>
        <w:t xml:space="preserve">7 </w:t>
      </w:r>
      <w:r w:rsidR="0015328C" w:rsidRPr="0046259A">
        <w:rPr>
          <w:rFonts w:ascii="Times New Roman" w:hAnsi="Times New Roman"/>
        </w:rPr>
        <w:sym w:font="Symbol" w:char="F0B4"/>
      </w:r>
      <w:r w:rsidR="0015328C" w:rsidRPr="0046259A">
        <w:rPr>
          <w:rFonts w:ascii="Times New Roman" w:hAnsi="Times New Roman"/>
        </w:rPr>
        <w:t xml:space="preserve"> 9 + 9 = 72</w:t>
      </w:r>
      <w:r w:rsidR="009D5503">
        <w:rPr>
          <w:rFonts w:ascii="SutonnyMJ" w:hAnsi="SutonnyMJ"/>
        </w:rPr>
        <w:t xml:space="preserve">| </w:t>
      </w:r>
      <w:r w:rsidR="009D5503" w:rsidRPr="00536291">
        <w:rPr>
          <w:rFonts w:ascii="SutonnyMJ" w:hAnsi="SutonnyMJ"/>
          <w:b/>
        </w:rPr>
        <w:t>DËi t N</w:t>
      </w:r>
      <w:r w:rsidR="00536291">
        <w:rPr>
          <w:rFonts w:ascii="SutonnyMJ" w:hAnsi="SutonnyMJ"/>
        </w:rPr>
        <w:t xml:space="preserve">| </w:t>
      </w:r>
      <w:r w:rsidR="0015328C" w:rsidRPr="0046259A">
        <w:rPr>
          <w:rFonts w:ascii="SutonnyMJ" w:hAnsi="SutonnyMJ"/>
        </w:rPr>
        <w:t xml:space="preserve">  </w:t>
      </w:r>
    </w:p>
    <w:p w14:paraId="0DFD6BBE" w14:textId="77777777" w:rsidR="00893E46" w:rsidRPr="00A96CFB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6"/>
          <w:szCs w:val="16"/>
        </w:rPr>
      </w:pPr>
    </w:p>
    <w:p w14:paraId="4E1B0C3F" w14:textId="77777777" w:rsidR="0015328C" w:rsidRPr="00E1071E" w:rsidRDefault="00EC3AB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19. </w:t>
      </w:r>
      <w:r w:rsidR="00636AC2" w:rsidRPr="00E1071E">
        <w:rPr>
          <w:rFonts w:ascii="SutonnyMJ" w:hAnsi="SutonnyMJ"/>
          <w:b/>
        </w:rPr>
        <w:tab/>
      </w:r>
      <w:r w:rsidRPr="00E1071E">
        <w:rPr>
          <w:rFonts w:ascii="SutonnyMJ" w:hAnsi="SutonnyMJ"/>
          <w:b/>
        </w:rPr>
        <w:t xml:space="preserve">`yB A¼wewkó GKwU msL¨vi gvb 54 †ewk nq hw` A¼ `yÕwU wecixZfv‡e †jLv nq| A¼ `ywU †hvMdj 12 n‡j msL¨vwU KZ? </w:t>
      </w:r>
    </w:p>
    <w:p w14:paraId="7EB1BDE0" w14:textId="77777777" w:rsidR="00636AC2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EC3AB6" w:rsidRPr="0046259A">
        <w:rPr>
          <w:rFonts w:ascii="SutonnyMJ" w:hAnsi="SutonnyMJ"/>
        </w:rPr>
        <w:t>48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EC3AB6" w:rsidRPr="0046259A">
        <w:rPr>
          <w:rFonts w:ascii="SutonnyMJ" w:hAnsi="SutonnyMJ"/>
        </w:rPr>
        <w:t>84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EC3AB6" w:rsidRPr="0046259A">
        <w:rPr>
          <w:rFonts w:ascii="SutonnyMJ" w:hAnsi="SutonnyMJ"/>
        </w:rPr>
        <w:t>39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EC3AB6" w:rsidRPr="0046259A">
        <w:rPr>
          <w:rFonts w:ascii="SutonnyMJ" w:hAnsi="SutonnyMJ"/>
        </w:rPr>
        <w:t xml:space="preserve">93 </w:t>
      </w:r>
      <w:r>
        <w:rPr>
          <w:rFonts w:ascii="SutonnyMJ" w:hAnsi="SutonnyMJ"/>
        </w:rPr>
        <w:tab/>
      </w:r>
    </w:p>
    <w:p w14:paraId="03CE3749" w14:textId="77777777" w:rsidR="00EC3AB6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Pr="0046259A">
        <w:rPr>
          <w:rFonts w:ascii="SutonnyMJ" w:hAnsi="SutonnyMJ"/>
        </w:rPr>
        <w:t xml:space="preserve"> </w:t>
      </w:r>
      <w:r w:rsidR="00193C8A" w:rsidRPr="0046259A">
        <w:rPr>
          <w:rFonts w:ascii="SutonnyMJ" w:hAnsi="SutonnyMJ"/>
        </w:rPr>
        <w:t xml:space="preserve">awi, `kK ¯’vbxq AsK = 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 </w:t>
      </w:r>
    </w:p>
    <w:p w14:paraId="192B9735" w14:textId="77777777" w:rsidR="00636AC2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193C8A" w:rsidRPr="0046259A">
        <w:rPr>
          <w:rFonts w:ascii="SutonnyMJ" w:hAnsi="SutonnyMJ"/>
        </w:rPr>
        <w:t xml:space="preserve">Ges GKK ¯’vbxq AsK </w:t>
      </w:r>
      <w:r w:rsidR="00193C8A" w:rsidRPr="0046259A">
        <w:rPr>
          <w:rFonts w:ascii="Times New Roman" w:hAnsi="Times New Roman"/>
        </w:rPr>
        <w:t xml:space="preserve">= 12 – 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 </w:t>
      </w:r>
    </w:p>
    <w:p w14:paraId="38547BC2" w14:textId="77777777" w:rsidR="00193C8A" w:rsidRPr="0046259A" w:rsidRDefault="00636AC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93C8A" w:rsidRPr="0046259A">
        <w:rPr>
          <w:rFonts w:ascii="Times New Roman" w:hAnsi="Times New Roman"/>
        </w:rPr>
        <w:sym w:font="Symbol" w:char="F05C"/>
      </w:r>
      <w:r w:rsidR="00193C8A" w:rsidRPr="0046259A">
        <w:rPr>
          <w:rFonts w:ascii="Times New Roman" w:hAnsi="Times New Roman"/>
        </w:rPr>
        <w:t xml:space="preserve"> </w:t>
      </w:r>
      <w:r w:rsidR="00193C8A" w:rsidRPr="0046259A">
        <w:rPr>
          <w:rFonts w:ascii="SutonnyMJ" w:hAnsi="SutonnyMJ"/>
        </w:rPr>
        <w:t xml:space="preserve">msL¨vwU = </w:t>
      </w:r>
      <w:r w:rsidR="00193C8A" w:rsidRPr="0046259A">
        <w:rPr>
          <w:rFonts w:ascii="Times New Roman" w:hAnsi="Times New Roman"/>
        </w:rPr>
        <w:t>10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 + (12 – 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) </w:t>
      </w:r>
      <w:r w:rsidR="00193C8A" w:rsidRPr="0046259A">
        <w:rPr>
          <w:rFonts w:ascii="Times New Roman" w:hAnsi="Times New Roman"/>
        </w:rPr>
        <w:sym w:font="Symbol" w:char="F0B4"/>
      </w:r>
      <w:r w:rsidR="00193C8A" w:rsidRPr="0046259A">
        <w:rPr>
          <w:rFonts w:ascii="Times New Roman" w:hAnsi="Times New Roman"/>
        </w:rPr>
        <w:t xml:space="preserve"> 1 = 9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 + 12 </w:t>
      </w:r>
    </w:p>
    <w:p w14:paraId="1C1CA176" w14:textId="77777777" w:rsidR="00193C8A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193C8A" w:rsidRPr="0046259A">
        <w:rPr>
          <w:rFonts w:ascii="SutonnyMJ" w:hAnsi="SutonnyMJ"/>
        </w:rPr>
        <w:t xml:space="preserve">wecixZ n‡j msL¨vwU = 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 </w:t>
      </w:r>
      <w:r w:rsidR="00193C8A" w:rsidRPr="0046259A">
        <w:rPr>
          <w:rFonts w:ascii="Times New Roman" w:hAnsi="Times New Roman"/>
        </w:rPr>
        <w:sym w:font="Symbol" w:char="F0B4"/>
      </w:r>
      <w:r w:rsidR="00193C8A" w:rsidRPr="0046259A">
        <w:rPr>
          <w:rFonts w:ascii="Times New Roman" w:hAnsi="Times New Roman"/>
        </w:rPr>
        <w:t xml:space="preserve"> 1 + (12 – 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) </w:t>
      </w:r>
      <w:r w:rsidR="00193C8A" w:rsidRPr="0046259A">
        <w:rPr>
          <w:rFonts w:ascii="Times New Roman" w:hAnsi="Times New Roman"/>
        </w:rPr>
        <w:sym w:font="Symbol" w:char="F0B4"/>
      </w:r>
      <w:r w:rsidR="00193C8A" w:rsidRPr="0046259A">
        <w:rPr>
          <w:rFonts w:ascii="Times New Roman" w:hAnsi="Times New Roman"/>
        </w:rPr>
        <w:t xml:space="preserve"> 10 = 120 – 9</w:t>
      </w:r>
      <w:r w:rsidR="00193C8A" w:rsidRPr="008D3D16">
        <w:rPr>
          <w:rFonts w:ascii="Times New Roman" w:hAnsi="Times New Roman"/>
          <w:i/>
        </w:rPr>
        <w:t xml:space="preserve">x </w:t>
      </w:r>
    </w:p>
    <w:p w14:paraId="116AF97F" w14:textId="77777777" w:rsidR="00193C8A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193C8A" w:rsidRPr="0046259A">
        <w:rPr>
          <w:rFonts w:ascii="SutonnyMJ" w:hAnsi="SutonnyMJ"/>
        </w:rPr>
        <w:t xml:space="preserve">cÖkœg‡Z, </w:t>
      </w:r>
      <w:r w:rsidR="00193C8A" w:rsidRPr="0046259A">
        <w:rPr>
          <w:rFonts w:ascii="Times New Roman" w:hAnsi="Times New Roman"/>
        </w:rPr>
        <w:t>9</w:t>
      </w:r>
      <w:r w:rsidR="00193C8A" w:rsidRPr="008D3D16">
        <w:rPr>
          <w:rFonts w:ascii="Times New Roman" w:hAnsi="Times New Roman"/>
          <w:i/>
        </w:rPr>
        <w:t>x</w:t>
      </w:r>
      <w:r w:rsidR="00193C8A" w:rsidRPr="0046259A">
        <w:rPr>
          <w:rFonts w:ascii="Times New Roman" w:hAnsi="Times New Roman"/>
        </w:rPr>
        <w:t xml:space="preserve"> + 12 + 54 </w:t>
      </w:r>
      <w:r w:rsidR="001D50A2" w:rsidRPr="0046259A">
        <w:rPr>
          <w:rFonts w:ascii="Times New Roman" w:hAnsi="Times New Roman"/>
        </w:rPr>
        <w:t>= 120 – 9</w:t>
      </w:r>
      <w:r w:rsidR="001D50A2" w:rsidRPr="008D3D16">
        <w:rPr>
          <w:rFonts w:ascii="Times New Roman" w:hAnsi="Times New Roman"/>
          <w:i/>
        </w:rPr>
        <w:t>x</w:t>
      </w:r>
      <w:r w:rsidR="001D50A2" w:rsidRPr="0046259A">
        <w:rPr>
          <w:rFonts w:ascii="Times New Roman" w:hAnsi="Times New Roman"/>
        </w:rPr>
        <w:t xml:space="preserve"> </w:t>
      </w:r>
    </w:p>
    <w:p w14:paraId="4FF23781" w14:textId="77777777" w:rsidR="001D50A2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B1659C">
        <w:rPr>
          <w:rFonts w:ascii="SutonnyMJ" w:hAnsi="SutonnyMJ"/>
        </w:rPr>
        <w:t xml:space="preserve">      </w:t>
      </w:r>
      <w:r w:rsidR="001D50A2" w:rsidRPr="0046259A">
        <w:rPr>
          <w:rFonts w:ascii="SutonnyMJ" w:hAnsi="SutonnyMJ"/>
        </w:rPr>
        <w:t xml:space="preserve">ev, </w:t>
      </w:r>
      <w:r w:rsidR="001D50A2" w:rsidRPr="0046259A">
        <w:rPr>
          <w:rFonts w:ascii="Times New Roman" w:hAnsi="Times New Roman"/>
        </w:rPr>
        <w:t>18</w:t>
      </w:r>
      <w:r w:rsidR="001D50A2" w:rsidRPr="008D3D16">
        <w:rPr>
          <w:rFonts w:ascii="Times New Roman" w:hAnsi="Times New Roman"/>
          <w:i/>
        </w:rPr>
        <w:t>x</w:t>
      </w:r>
      <w:r w:rsidR="001D50A2" w:rsidRPr="0046259A">
        <w:rPr>
          <w:rFonts w:ascii="Times New Roman" w:hAnsi="Times New Roman"/>
        </w:rPr>
        <w:t xml:space="preserve"> = 54 </w:t>
      </w:r>
    </w:p>
    <w:p w14:paraId="1A483CD0" w14:textId="77777777" w:rsidR="001D50A2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B1659C">
        <w:rPr>
          <w:rFonts w:ascii="SutonnyMJ" w:hAnsi="SutonnyMJ"/>
        </w:rPr>
        <w:t xml:space="preserve">      </w:t>
      </w:r>
      <w:r w:rsidR="001D50A2" w:rsidRPr="0046259A">
        <w:rPr>
          <w:rFonts w:ascii="SutonnyMJ" w:hAnsi="SutonnyMJ"/>
        </w:rPr>
        <w:t xml:space="preserve">ev, </w:t>
      </w:r>
      <w:r w:rsidR="001D50A2" w:rsidRPr="008D3D16">
        <w:rPr>
          <w:rFonts w:ascii="Times New Roman" w:hAnsi="Times New Roman"/>
          <w:i/>
        </w:rPr>
        <w:t>x</w:t>
      </w:r>
      <w:r w:rsidR="001D50A2" w:rsidRPr="0046259A">
        <w:rPr>
          <w:rFonts w:ascii="Times New Roman" w:hAnsi="Times New Roman"/>
        </w:rPr>
        <w:t xml:space="preserve"> = 3 </w:t>
      </w:r>
    </w:p>
    <w:p w14:paraId="6051AF15" w14:textId="77777777" w:rsidR="001D50A2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Times New Roman" w:hAnsi="Times New Roman"/>
        </w:rPr>
        <w:lastRenderedPageBreak/>
        <w:tab/>
      </w:r>
      <w:r w:rsidR="001D50A2" w:rsidRPr="0046259A">
        <w:rPr>
          <w:rFonts w:ascii="Times New Roman" w:hAnsi="Times New Roman"/>
        </w:rPr>
        <w:sym w:font="Symbol" w:char="F05C"/>
      </w:r>
      <w:r w:rsidR="001D50A2" w:rsidRPr="0046259A">
        <w:rPr>
          <w:rFonts w:ascii="Times New Roman" w:hAnsi="Times New Roman"/>
        </w:rPr>
        <w:t xml:space="preserve"> </w:t>
      </w:r>
      <w:r w:rsidR="001D50A2" w:rsidRPr="0046259A">
        <w:rPr>
          <w:rFonts w:ascii="SutonnyMJ" w:hAnsi="SutonnyMJ"/>
        </w:rPr>
        <w:t xml:space="preserve">msL¨vwU = </w:t>
      </w:r>
      <w:r w:rsidR="001D50A2" w:rsidRPr="0046259A">
        <w:rPr>
          <w:rFonts w:ascii="Times New Roman" w:hAnsi="Times New Roman"/>
        </w:rPr>
        <w:t xml:space="preserve">9 </w:t>
      </w:r>
      <w:r w:rsidR="001D50A2" w:rsidRPr="0046259A">
        <w:rPr>
          <w:rFonts w:ascii="Times New Roman" w:hAnsi="Times New Roman"/>
        </w:rPr>
        <w:sym w:font="Symbol" w:char="F0B4"/>
      </w:r>
      <w:r w:rsidR="001D50A2" w:rsidRPr="0046259A">
        <w:rPr>
          <w:rFonts w:ascii="Times New Roman" w:hAnsi="Times New Roman"/>
        </w:rPr>
        <w:t xml:space="preserve"> 3 + 12 = 39</w:t>
      </w:r>
      <w:r w:rsidR="009D5503">
        <w:rPr>
          <w:rFonts w:ascii="SutonnyMJ" w:hAnsi="SutonnyMJ"/>
        </w:rPr>
        <w:t xml:space="preserve">| </w:t>
      </w:r>
      <w:r w:rsidR="009D5503" w:rsidRPr="00A566D9">
        <w:rPr>
          <w:rFonts w:ascii="SutonnyMJ" w:hAnsi="SutonnyMJ"/>
          <w:b/>
        </w:rPr>
        <w:t>DËi t M</w:t>
      </w:r>
      <w:r w:rsidR="00B1659C">
        <w:rPr>
          <w:rFonts w:ascii="SutonnyMJ" w:hAnsi="SutonnyMJ"/>
          <w:b/>
        </w:rPr>
        <w:t xml:space="preserve">| </w:t>
      </w:r>
      <w:r w:rsidR="001D50A2" w:rsidRPr="0046259A">
        <w:rPr>
          <w:rFonts w:ascii="SutonnyMJ" w:hAnsi="SutonnyMJ"/>
        </w:rPr>
        <w:t xml:space="preserve"> </w:t>
      </w:r>
    </w:p>
    <w:p w14:paraId="38B6A952" w14:textId="77777777" w:rsidR="001D50A2" w:rsidRPr="00E1071E" w:rsidRDefault="0008275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20. `yB As‡Ki †Kvb msL¨vi A¼Ø‡qi mgwó 5, msL¨vwUi mv‡_ 9 †hvM Ki‡j A¼Øq ¯’vb cwieZ©b K‡i| msL¨vwU KZ? </w:t>
      </w:r>
    </w:p>
    <w:p w14:paraId="528A8FD2" w14:textId="77777777" w:rsidR="00082755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082755" w:rsidRPr="0046259A">
        <w:rPr>
          <w:rFonts w:ascii="SutonnyMJ" w:hAnsi="SutonnyMJ"/>
        </w:rPr>
        <w:t>32</w:t>
      </w:r>
      <w:r>
        <w:rPr>
          <w:rFonts w:ascii="SutonnyMJ" w:hAnsi="SutonnyMJ"/>
        </w:rPr>
        <w:tab/>
      </w:r>
      <w:r w:rsidR="009D550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082755" w:rsidRPr="0046259A">
        <w:rPr>
          <w:rFonts w:ascii="SutonnyMJ" w:hAnsi="SutonnyMJ"/>
        </w:rPr>
        <w:t>41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082755" w:rsidRPr="0046259A">
        <w:rPr>
          <w:rFonts w:ascii="SutonnyMJ" w:hAnsi="SutonnyMJ"/>
        </w:rPr>
        <w:t>23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082755" w:rsidRPr="0046259A">
        <w:rPr>
          <w:rFonts w:ascii="SutonnyMJ" w:hAnsi="SutonnyMJ"/>
        </w:rPr>
        <w:t xml:space="preserve">50 </w:t>
      </w:r>
    </w:p>
    <w:p w14:paraId="28BC4DBF" w14:textId="77777777" w:rsidR="00893E46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 w:rsidRPr="0046259A">
        <w:rPr>
          <w:rFonts w:ascii="SutonnyMJ" w:hAnsi="SutonnyMJ"/>
        </w:rPr>
        <w:t xml:space="preserve"> </w:t>
      </w:r>
      <w:r w:rsidR="00B1659C">
        <w:rPr>
          <w:rFonts w:ascii="SutonnyMJ" w:hAnsi="SutonnyMJ"/>
        </w:rPr>
        <w:tab/>
      </w:r>
      <w:r w:rsidR="00966D00" w:rsidRPr="0046259A">
        <w:rPr>
          <w:rFonts w:ascii="SutonnyMJ" w:hAnsi="SutonnyMJ"/>
        </w:rPr>
        <w:t xml:space="preserve">awi, `kK ¯’vbxq AsK </w:t>
      </w:r>
      <w:r w:rsidR="00966D00" w:rsidRPr="0046259A">
        <w:rPr>
          <w:rFonts w:ascii="Times New Roman" w:hAnsi="Times New Roman"/>
        </w:rPr>
        <w:t xml:space="preserve">= 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</w:t>
      </w:r>
      <w:r w:rsidR="00966D00" w:rsidRPr="0046259A">
        <w:rPr>
          <w:rFonts w:ascii="SutonnyMJ" w:hAnsi="SutonnyMJ"/>
        </w:rPr>
        <w:t xml:space="preserve">Ges GKK ¯’vbxq AsK </w:t>
      </w:r>
    </w:p>
    <w:p w14:paraId="5AFF65C9" w14:textId="77777777" w:rsidR="00082755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                       </w:t>
      </w:r>
      <w:r w:rsidR="00B1659C">
        <w:rPr>
          <w:rFonts w:ascii="SutonnyMJ" w:hAnsi="SutonnyMJ"/>
          <w:b/>
        </w:rPr>
        <w:t xml:space="preserve"> </w:t>
      </w:r>
      <w:r w:rsidR="00966D00" w:rsidRPr="0046259A">
        <w:rPr>
          <w:rFonts w:ascii="SutonnyMJ" w:hAnsi="SutonnyMJ"/>
        </w:rPr>
        <w:t xml:space="preserve">= </w:t>
      </w:r>
      <w:r w:rsidR="00966D00" w:rsidRPr="0046259A">
        <w:rPr>
          <w:rFonts w:ascii="Times New Roman" w:hAnsi="Times New Roman"/>
        </w:rPr>
        <w:t xml:space="preserve">5 – 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SutonnyMJ" w:hAnsi="SutonnyMJ"/>
        </w:rPr>
        <w:t xml:space="preserve">| </w:t>
      </w:r>
    </w:p>
    <w:p w14:paraId="12F0C237" w14:textId="77777777" w:rsidR="00966D00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B1659C">
        <w:rPr>
          <w:rFonts w:ascii="SutonnyMJ" w:hAnsi="SutonnyMJ"/>
        </w:rPr>
        <w:tab/>
      </w:r>
      <w:r w:rsidR="00966D00" w:rsidRPr="0046259A">
        <w:rPr>
          <w:rFonts w:ascii="SutonnyMJ" w:hAnsi="SutonnyMJ"/>
        </w:rPr>
        <w:sym w:font="Symbol" w:char="F05C"/>
      </w:r>
      <w:r w:rsidR="00966D00" w:rsidRPr="0046259A">
        <w:rPr>
          <w:rFonts w:ascii="SutonnyMJ" w:hAnsi="SutonnyMJ"/>
        </w:rPr>
        <w:t xml:space="preserve"> msL¨vwU = </w:t>
      </w:r>
      <w:r w:rsidR="00966D00" w:rsidRPr="0046259A">
        <w:rPr>
          <w:rFonts w:ascii="Times New Roman" w:hAnsi="Times New Roman"/>
        </w:rPr>
        <w:t>10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+ (5 – 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) </w:t>
      </w:r>
      <w:r w:rsidR="00966D00" w:rsidRPr="0046259A">
        <w:rPr>
          <w:rFonts w:ascii="Times New Roman" w:hAnsi="Times New Roman"/>
        </w:rPr>
        <w:sym w:font="Symbol" w:char="F0B4"/>
      </w:r>
      <w:r w:rsidR="00966D00" w:rsidRPr="0046259A">
        <w:rPr>
          <w:rFonts w:ascii="Times New Roman" w:hAnsi="Times New Roman"/>
        </w:rPr>
        <w:t xml:space="preserve"> 1 = 9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+ 5 </w:t>
      </w:r>
    </w:p>
    <w:p w14:paraId="39576490" w14:textId="77777777" w:rsidR="00B1659C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B1659C">
        <w:rPr>
          <w:rFonts w:ascii="SutonnyMJ" w:hAnsi="SutonnyMJ"/>
        </w:rPr>
        <w:tab/>
        <w:t xml:space="preserve">   </w:t>
      </w:r>
      <w:r w:rsidR="00966D00" w:rsidRPr="0046259A">
        <w:rPr>
          <w:rFonts w:ascii="SutonnyMJ" w:hAnsi="SutonnyMJ"/>
        </w:rPr>
        <w:t xml:space="preserve">¯’vb wewbg‡q msL¨vwU = 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+ 1 + (5 – 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) </w:t>
      </w:r>
      <w:r w:rsidR="00966D00" w:rsidRPr="0046259A">
        <w:rPr>
          <w:rFonts w:ascii="Times New Roman" w:hAnsi="Times New Roman"/>
        </w:rPr>
        <w:sym w:font="Symbol" w:char="F0B4"/>
      </w:r>
      <w:r w:rsidR="00966D00" w:rsidRPr="0046259A">
        <w:rPr>
          <w:rFonts w:ascii="Times New Roman" w:hAnsi="Times New Roman"/>
        </w:rPr>
        <w:t xml:space="preserve"> 10 </w:t>
      </w:r>
    </w:p>
    <w:p w14:paraId="68B9C512" w14:textId="77777777" w:rsidR="00966D00" w:rsidRPr="0046259A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966D00" w:rsidRPr="0046259A">
        <w:rPr>
          <w:rFonts w:ascii="Times New Roman" w:hAnsi="Times New Roman"/>
        </w:rPr>
        <w:t>= 50 – 9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</w:t>
      </w:r>
    </w:p>
    <w:p w14:paraId="39CA3ECC" w14:textId="77777777" w:rsidR="00966D00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B1659C">
        <w:rPr>
          <w:rFonts w:ascii="SutonnyMJ" w:hAnsi="SutonnyMJ"/>
        </w:rPr>
        <w:tab/>
      </w:r>
      <w:r w:rsidR="00966D00" w:rsidRPr="0046259A">
        <w:rPr>
          <w:rFonts w:ascii="SutonnyMJ" w:hAnsi="SutonnyMJ"/>
        </w:rPr>
        <w:t xml:space="preserve">cÖkœg‡Z, </w:t>
      </w:r>
      <w:r w:rsidR="00966D00" w:rsidRPr="0046259A">
        <w:rPr>
          <w:rFonts w:ascii="Times New Roman" w:hAnsi="Times New Roman"/>
        </w:rPr>
        <w:t>9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+ 5 + 9 = 10 – 9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</w:t>
      </w:r>
    </w:p>
    <w:p w14:paraId="1ED7EA3C" w14:textId="77777777" w:rsidR="00966D00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B1659C">
        <w:rPr>
          <w:rFonts w:ascii="SutonnyMJ" w:hAnsi="SutonnyMJ"/>
        </w:rPr>
        <w:tab/>
        <w:t xml:space="preserve">       </w:t>
      </w:r>
      <w:r w:rsidR="00966D00" w:rsidRPr="0046259A">
        <w:rPr>
          <w:rFonts w:ascii="SutonnyMJ" w:hAnsi="SutonnyMJ"/>
        </w:rPr>
        <w:t xml:space="preserve">ev, </w:t>
      </w:r>
      <w:r w:rsidR="00966D00" w:rsidRPr="0046259A">
        <w:rPr>
          <w:rFonts w:ascii="Times New Roman" w:hAnsi="Times New Roman"/>
        </w:rPr>
        <w:t>18</w:t>
      </w:r>
      <w:r w:rsidR="0089012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= 36 </w:t>
      </w:r>
      <w:r>
        <w:rPr>
          <w:rFonts w:ascii="Times New Roman" w:hAnsi="Times New Roman"/>
        </w:rPr>
        <w:tab/>
      </w:r>
    </w:p>
    <w:p w14:paraId="5C41B645" w14:textId="77777777" w:rsidR="00966D00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B1659C">
        <w:rPr>
          <w:rFonts w:ascii="SutonnyMJ" w:hAnsi="SutonnyMJ"/>
        </w:rPr>
        <w:tab/>
      </w:r>
      <w:r w:rsidR="00B1659C">
        <w:rPr>
          <w:rFonts w:ascii="SutonnyMJ" w:hAnsi="SutonnyMJ"/>
        </w:rPr>
        <w:tab/>
        <w:t xml:space="preserve"> </w:t>
      </w:r>
      <w:r w:rsidR="00966D00" w:rsidRPr="0046259A">
        <w:rPr>
          <w:rFonts w:ascii="SutonnyMJ" w:hAnsi="SutonnyMJ"/>
        </w:rPr>
        <w:t xml:space="preserve">ev, </w:t>
      </w:r>
      <w:r w:rsidR="00966D00" w:rsidRPr="00C80F01">
        <w:rPr>
          <w:rFonts w:ascii="Times New Roman" w:hAnsi="Times New Roman"/>
          <w:i/>
        </w:rPr>
        <w:t>x</w:t>
      </w:r>
      <w:r w:rsidR="00966D00" w:rsidRPr="0046259A">
        <w:rPr>
          <w:rFonts w:ascii="Times New Roman" w:hAnsi="Times New Roman"/>
        </w:rPr>
        <w:t xml:space="preserve"> = </w:t>
      </w:r>
      <w:r w:rsidR="003D03A2" w:rsidRPr="0046259A">
        <w:rPr>
          <w:rFonts w:ascii="Times New Roman" w:hAnsi="Times New Roman"/>
        </w:rPr>
        <w:t xml:space="preserve">2 </w:t>
      </w:r>
    </w:p>
    <w:p w14:paraId="5FFA50ED" w14:textId="77777777" w:rsidR="003D03A2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1659C">
        <w:rPr>
          <w:rFonts w:ascii="Times New Roman" w:hAnsi="Times New Roman"/>
        </w:rPr>
        <w:tab/>
      </w:r>
      <w:r w:rsidR="003D03A2" w:rsidRPr="0046259A">
        <w:rPr>
          <w:rFonts w:ascii="Times New Roman" w:hAnsi="Times New Roman"/>
        </w:rPr>
        <w:sym w:font="Symbol" w:char="F05C"/>
      </w:r>
      <w:r w:rsidR="003D03A2" w:rsidRPr="0046259A">
        <w:rPr>
          <w:rFonts w:ascii="Times New Roman" w:hAnsi="Times New Roman"/>
        </w:rPr>
        <w:t xml:space="preserve"> </w:t>
      </w:r>
      <w:r w:rsidR="003D03A2" w:rsidRPr="0046259A">
        <w:rPr>
          <w:rFonts w:ascii="SutonnyMJ" w:hAnsi="SutonnyMJ"/>
        </w:rPr>
        <w:t xml:space="preserve">msL¨vwU = </w:t>
      </w:r>
      <w:r w:rsidR="003D03A2" w:rsidRPr="0046259A">
        <w:rPr>
          <w:rFonts w:ascii="Times New Roman" w:hAnsi="Times New Roman"/>
        </w:rPr>
        <w:t xml:space="preserve">9 </w:t>
      </w:r>
      <w:r w:rsidR="003D03A2" w:rsidRPr="0046259A">
        <w:rPr>
          <w:rFonts w:ascii="Times New Roman" w:hAnsi="Times New Roman"/>
        </w:rPr>
        <w:sym w:font="Symbol" w:char="F0B4"/>
      </w:r>
      <w:r w:rsidR="003D03A2" w:rsidRPr="0046259A">
        <w:rPr>
          <w:rFonts w:ascii="Times New Roman" w:hAnsi="Times New Roman"/>
        </w:rPr>
        <w:t xml:space="preserve"> 2 + 5 = 23</w:t>
      </w:r>
      <w:r w:rsidR="009D5503">
        <w:rPr>
          <w:rFonts w:ascii="SutonnyMJ" w:hAnsi="SutonnyMJ"/>
        </w:rPr>
        <w:t xml:space="preserve">| </w:t>
      </w:r>
      <w:r w:rsidR="009D5503" w:rsidRPr="009D5503">
        <w:rPr>
          <w:rFonts w:ascii="SutonnyMJ" w:hAnsi="SutonnyMJ"/>
          <w:b/>
        </w:rPr>
        <w:t xml:space="preserve">DËi t </w:t>
      </w:r>
      <w:r w:rsidR="009D5503">
        <w:rPr>
          <w:rFonts w:ascii="SutonnyMJ" w:hAnsi="SutonnyMJ"/>
          <w:b/>
        </w:rPr>
        <w:t>(</w:t>
      </w:r>
      <w:r w:rsidR="009D5503" w:rsidRPr="009D5503">
        <w:rPr>
          <w:rFonts w:ascii="SutonnyMJ" w:hAnsi="SutonnyMJ"/>
          <w:b/>
        </w:rPr>
        <w:t>M</w:t>
      </w:r>
      <w:r w:rsidR="009D5503">
        <w:rPr>
          <w:rFonts w:ascii="SutonnyMJ" w:hAnsi="SutonnyMJ"/>
          <w:b/>
        </w:rPr>
        <w:t>)</w:t>
      </w:r>
      <w:r w:rsidR="003D03A2" w:rsidRPr="0046259A">
        <w:rPr>
          <w:rFonts w:ascii="Times New Roman" w:hAnsi="Times New Roman"/>
        </w:rPr>
        <w:t xml:space="preserve"> </w:t>
      </w:r>
    </w:p>
    <w:p w14:paraId="20FF8877" w14:textId="77777777" w:rsidR="00A566D9" w:rsidRPr="00B1659C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6"/>
        </w:rPr>
      </w:pPr>
    </w:p>
    <w:p w14:paraId="0622F415" w14:textId="77777777" w:rsidR="003D03A2" w:rsidRPr="00E1071E" w:rsidRDefault="00DF662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>21</w:t>
      </w:r>
      <w:r w:rsidR="00775BAB" w:rsidRPr="00E1071E">
        <w:rPr>
          <w:rFonts w:ascii="SutonnyMJ" w:hAnsi="SutonnyMJ"/>
          <w:b/>
        </w:rPr>
        <w:t xml:space="preserve">. </w:t>
      </w:r>
      <w:r w:rsidR="00626A6A" w:rsidRPr="00E1071E">
        <w:rPr>
          <w:rFonts w:ascii="SutonnyMJ" w:hAnsi="SutonnyMJ"/>
          <w:b/>
        </w:rPr>
        <w:tab/>
      </w:r>
      <w:r w:rsidR="00116A15" w:rsidRPr="00E1071E">
        <w:rPr>
          <w:rFonts w:ascii="SutonnyMJ" w:hAnsi="SutonnyMJ"/>
          <w:b/>
        </w:rPr>
        <w:t xml:space="preserve">`ywU µwgK c~Y© msL¨vi e‡M©i AšÍi 93 n‡j msL¨vØq KZ? </w:t>
      </w:r>
    </w:p>
    <w:p w14:paraId="05FA7B9C" w14:textId="77777777" w:rsidR="00116A15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116A15" w:rsidRPr="0046259A">
        <w:rPr>
          <w:rFonts w:ascii="SutonnyMJ" w:hAnsi="SutonnyMJ"/>
        </w:rPr>
        <w:t xml:space="preserve">46, 47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116A15" w:rsidRPr="0046259A">
        <w:rPr>
          <w:rFonts w:ascii="SutonnyMJ" w:hAnsi="SutonnyMJ"/>
        </w:rPr>
        <w:t>44,45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116A15" w:rsidRPr="0046259A">
        <w:rPr>
          <w:rFonts w:ascii="SutonnyMJ" w:hAnsi="SutonnyMJ"/>
        </w:rPr>
        <w:t xml:space="preserve">43, 44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116A15" w:rsidRPr="0046259A">
        <w:rPr>
          <w:rFonts w:ascii="SutonnyMJ" w:hAnsi="SutonnyMJ"/>
        </w:rPr>
        <w:t xml:space="preserve">50, 51 </w:t>
      </w:r>
    </w:p>
    <w:p w14:paraId="7564C910" w14:textId="77777777" w:rsidR="00893E46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 w:rsidRPr="0046259A">
        <w:rPr>
          <w:rFonts w:ascii="SutonnyMJ" w:hAnsi="SutonnyMJ"/>
        </w:rPr>
        <w:t xml:space="preserve"> </w:t>
      </w:r>
      <w:r w:rsidR="00893E46">
        <w:rPr>
          <w:rFonts w:ascii="SutonnyMJ" w:hAnsi="SutonnyMJ"/>
        </w:rPr>
        <w:tab/>
      </w:r>
      <w:r w:rsidR="00121F78" w:rsidRPr="0046259A">
        <w:rPr>
          <w:rFonts w:ascii="SutonnyMJ" w:hAnsi="SutonnyMJ"/>
        </w:rPr>
        <w:t xml:space="preserve">msL¨vØq 46 I 47 (K)| </w:t>
      </w:r>
    </w:p>
    <w:p w14:paraId="36827043" w14:textId="77777777" w:rsidR="00116A15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121F78" w:rsidRPr="0046259A">
        <w:rPr>
          <w:rFonts w:ascii="SutonnyMJ" w:hAnsi="SutonnyMJ"/>
        </w:rPr>
        <w:t xml:space="preserve">KviY e‡M©i AšÍi Zv‡`i mgwôi mgvb| </w:t>
      </w:r>
    </w:p>
    <w:p w14:paraId="45198126" w14:textId="77777777" w:rsidR="009D5503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>(K)</w:t>
      </w:r>
      <w:r w:rsidR="00890120">
        <w:rPr>
          <w:rFonts w:ascii="SutonnyMJ" w:hAnsi="SutonnyMJ"/>
          <w:b/>
        </w:rPr>
        <w:t xml:space="preserve">| </w:t>
      </w:r>
      <w:r w:rsidR="00E76013">
        <w:rPr>
          <w:rFonts w:ascii="SutonnyMJ" w:hAnsi="SutonnyMJ"/>
          <w:b/>
        </w:rPr>
        <w:t xml:space="preserve"> </w:t>
      </w:r>
    </w:p>
    <w:p w14:paraId="7E7C5B3A" w14:textId="77777777" w:rsidR="00A566D9" w:rsidRPr="00B1659C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6"/>
        </w:rPr>
      </w:pPr>
    </w:p>
    <w:p w14:paraId="03C4CAC4" w14:textId="77777777" w:rsidR="00121F78" w:rsidRPr="00E1071E" w:rsidRDefault="00DF662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>22. GKwU ¯^v</w:t>
      </w:r>
      <w:r w:rsidR="008061AC" w:rsidRPr="00E1071E">
        <w:rPr>
          <w:rFonts w:ascii="SutonnyMJ" w:hAnsi="SutonnyMJ"/>
          <w:b/>
        </w:rPr>
        <w:t xml:space="preserve">fvweK msL¨vi e‡M©i mv‡_ msL¨vwU †hvM Ki‡j Zv cieZ©x ¯^vfvweK msL¨vi bq¸‡Yi mgvb nq| msL¨vwU KZ? </w:t>
      </w:r>
    </w:p>
    <w:p w14:paraId="2FA37D12" w14:textId="77777777" w:rsidR="008061AC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8061AC" w:rsidRPr="0046259A">
        <w:rPr>
          <w:rFonts w:ascii="SutonnyMJ" w:hAnsi="SutonnyMJ"/>
        </w:rPr>
        <w:t xml:space="preserve">13 </w:t>
      </w: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8061AC" w:rsidRPr="0046259A">
        <w:rPr>
          <w:rFonts w:ascii="SutonnyMJ" w:hAnsi="SutonnyMJ"/>
        </w:rPr>
        <w:t xml:space="preserve">11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8061AC" w:rsidRPr="0046259A">
        <w:rPr>
          <w:rFonts w:ascii="SutonnyMJ" w:hAnsi="SutonnyMJ"/>
        </w:rPr>
        <w:t xml:space="preserve">9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8061AC" w:rsidRPr="0046259A">
        <w:rPr>
          <w:rFonts w:ascii="SutonnyMJ" w:hAnsi="SutonnyMJ"/>
        </w:rPr>
        <w:t xml:space="preserve">7 </w:t>
      </w:r>
    </w:p>
    <w:p w14:paraId="2E01FA66" w14:textId="77777777" w:rsidR="00893E46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 w:rsidRPr="0046259A">
        <w:rPr>
          <w:rFonts w:ascii="SutonnyMJ" w:hAnsi="SutonnyMJ"/>
        </w:rPr>
        <w:t xml:space="preserve"> </w:t>
      </w:r>
      <w:r w:rsidR="002A56D6" w:rsidRPr="0046259A">
        <w:rPr>
          <w:rFonts w:ascii="SutonnyMJ" w:hAnsi="SutonnyMJ"/>
        </w:rPr>
        <w:t xml:space="preserve">awi, msL¨vwU </w:t>
      </w:r>
      <w:r w:rsidR="002A56D6" w:rsidRPr="0046259A">
        <w:rPr>
          <w:rFonts w:ascii="Times New Roman" w:hAnsi="Times New Roman"/>
        </w:rPr>
        <w:t>x</w:t>
      </w:r>
      <w:r w:rsidR="00DC22B6" w:rsidRPr="0046259A">
        <w:rPr>
          <w:rFonts w:ascii="SutonnyMJ" w:hAnsi="SutonnyMJ"/>
        </w:rPr>
        <w:t xml:space="preserve">| </w:t>
      </w:r>
    </w:p>
    <w:p w14:paraId="1CEFF33F" w14:textId="77777777" w:rsidR="008061AC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DC22B6" w:rsidRPr="0046259A">
        <w:rPr>
          <w:rFonts w:ascii="SutonnyMJ" w:hAnsi="SutonnyMJ"/>
        </w:rPr>
        <w:t xml:space="preserve">cÖkœg‡Z, </w:t>
      </w:r>
      <w:r w:rsidR="00DC22B6" w:rsidRPr="00C80F01">
        <w:rPr>
          <w:rFonts w:ascii="Times New Roman" w:hAnsi="Times New Roman"/>
          <w:i/>
        </w:rPr>
        <w:t>x</w:t>
      </w:r>
      <w:r w:rsidR="00DC22B6" w:rsidRPr="00E76013">
        <w:rPr>
          <w:rFonts w:ascii="Times New Roman" w:hAnsi="Times New Roman"/>
          <w:vertAlign w:val="superscript"/>
        </w:rPr>
        <w:t>2</w:t>
      </w:r>
      <w:r w:rsidR="00DC22B6" w:rsidRPr="0046259A">
        <w:rPr>
          <w:rFonts w:ascii="Times New Roman" w:hAnsi="Times New Roman"/>
        </w:rPr>
        <w:t xml:space="preserve"> </w:t>
      </w:r>
      <w:r w:rsidR="006A7022" w:rsidRPr="0046259A">
        <w:rPr>
          <w:rFonts w:ascii="Times New Roman" w:hAnsi="Times New Roman"/>
        </w:rPr>
        <w:t xml:space="preserve">+ </w:t>
      </w:r>
      <w:r w:rsidR="006A7022" w:rsidRPr="00C80F01">
        <w:rPr>
          <w:rFonts w:ascii="Times New Roman" w:hAnsi="Times New Roman"/>
          <w:i/>
        </w:rPr>
        <w:t>x</w:t>
      </w:r>
      <w:r w:rsidR="006A7022" w:rsidRPr="0046259A">
        <w:rPr>
          <w:rFonts w:ascii="Times New Roman" w:hAnsi="Times New Roman"/>
        </w:rPr>
        <w:t xml:space="preserve"> = 9 </w:t>
      </w:r>
      <w:r w:rsidR="004F6396" w:rsidRPr="0046259A">
        <w:rPr>
          <w:rFonts w:ascii="Times New Roman" w:hAnsi="Times New Roman"/>
        </w:rPr>
        <w:t>(</w:t>
      </w:r>
      <w:r w:rsidR="004F6396" w:rsidRPr="00C80F01">
        <w:rPr>
          <w:rFonts w:ascii="Times New Roman" w:hAnsi="Times New Roman"/>
          <w:i/>
        </w:rPr>
        <w:t>x</w:t>
      </w:r>
      <w:r w:rsidR="004F6396" w:rsidRPr="0046259A">
        <w:rPr>
          <w:rFonts w:ascii="Times New Roman" w:hAnsi="Times New Roman"/>
        </w:rPr>
        <w:t xml:space="preserve"> + 1) </w:t>
      </w:r>
      <w:r w:rsidR="004F6396" w:rsidRPr="0046259A">
        <w:rPr>
          <w:rFonts w:ascii="SutonnyMJ" w:hAnsi="SutonnyMJ"/>
        </w:rPr>
        <w:t xml:space="preserve">ev, </w:t>
      </w:r>
      <w:r w:rsidR="004F6396" w:rsidRPr="00C80F01">
        <w:rPr>
          <w:rFonts w:ascii="Times New Roman" w:hAnsi="Times New Roman"/>
          <w:i/>
        </w:rPr>
        <w:t>x</w:t>
      </w:r>
      <w:r w:rsidR="004F6396" w:rsidRPr="00E76013">
        <w:rPr>
          <w:rFonts w:ascii="Times New Roman" w:hAnsi="Times New Roman"/>
          <w:vertAlign w:val="superscript"/>
        </w:rPr>
        <w:t>2</w:t>
      </w:r>
      <w:r w:rsidR="004F6396" w:rsidRPr="0046259A">
        <w:rPr>
          <w:rFonts w:ascii="Times New Roman" w:hAnsi="Times New Roman"/>
        </w:rPr>
        <w:t xml:space="preserve"> – 8</w:t>
      </w:r>
      <w:r w:rsidR="004F6396" w:rsidRPr="00C80F01">
        <w:rPr>
          <w:rFonts w:ascii="Times New Roman" w:hAnsi="Times New Roman"/>
          <w:i/>
        </w:rPr>
        <w:t>x</w:t>
      </w:r>
      <w:r w:rsidR="004F6396" w:rsidRPr="0046259A">
        <w:rPr>
          <w:rFonts w:ascii="Times New Roman" w:hAnsi="Times New Roman"/>
        </w:rPr>
        <w:t xml:space="preserve"> – 9 = 0 </w:t>
      </w:r>
    </w:p>
    <w:p w14:paraId="3C5389B5" w14:textId="77777777" w:rsidR="004F6396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4F6396" w:rsidRPr="0046259A">
        <w:rPr>
          <w:rFonts w:ascii="SutonnyMJ" w:hAnsi="SutonnyMJ"/>
        </w:rPr>
        <w:t xml:space="preserve">ev, </w:t>
      </w:r>
      <w:r w:rsidR="0045135A" w:rsidRPr="0046259A">
        <w:rPr>
          <w:rFonts w:ascii="Times New Roman" w:hAnsi="Times New Roman"/>
        </w:rPr>
        <w:t>(</w:t>
      </w:r>
      <w:r w:rsidR="0045135A" w:rsidRPr="00C80F01">
        <w:rPr>
          <w:rFonts w:ascii="Times New Roman" w:hAnsi="Times New Roman"/>
          <w:i/>
        </w:rPr>
        <w:t>x</w:t>
      </w:r>
      <w:r w:rsidR="0045135A" w:rsidRPr="0046259A">
        <w:rPr>
          <w:rFonts w:ascii="Times New Roman" w:hAnsi="Times New Roman"/>
        </w:rPr>
        <w:t xml:space="preserve"> – 9) (</w:t>
      </w:r>
      <w:r w:rsidR="0045135A" w:rsidRPr="00C80F01">
        <w:rPr>
          <w:rFonts w:ascii="Times New Roman" w:hAnsi="Times New Roman"/>
          <w:i/>
        </w:rPr>
        <w:t>x</w:t>
      </w:r>
      <w:r w:rsidR="0045135A" w:rsidRPr="0046259A">
        <w:rPr>
          <w:rFonts w:ascii="Times New Roman" w:hAnsi="Times New Roman"/>
        </w:rPr>
        <w:t xml:space="preserve"> + 1) = 0 </w:t>
      </w:r>
      <w:r w:rsidR="0045135A" w:rsidRPr="0046259A">
        <w:rPr>
          <w:rFonts w:ascii="Times New Roman" w:hAnsi="Times New Roman"/>
        </w:rPr>
        <w:sym w:font="Symbol" w:char="F05C"/>
      </w:r>
      <w:r w:rsidR="0045135A" w:rsidRPr="0046259A">
        <w:rPr>
          <w:rFonts w:ascii="Times New Roman" w:hAnsi="Times New Roman"/>
        </w:rPr>
        <w:t xml:space="preserve"> </w:t>
      </w:r>
      <w:r w:rsidR="0045135A" w:rsidRPr="00C80F01">
        <w:rPr>
          <w:rFonts w:ascii="Times New Roman" w:hAnsi="Times New Roman"/>
          <w:i/>
        </w:rPr>
        <w:t>x</w:t>
      </w:r>
      <w:r w:rsidR="0045135A" w:rsidRPr="0046259A">
        <w:rPr>
          <w:rFonts w:ascii="Times New Roman" w:hAnsi="Times New Roman"/>
        </w:rPr>
        <w:t xml:space="preserve"> = 9</w:t>
      </w:r>
      <w:r w:rsidR="009D5503">
        <w:rPr>
          <w:rFonts w:ascii="SutonnyMJ" w:hAnsi="SutonnyMJ"/>
        </w:rPr>
        <w:t>|</w:t>
      </w:r>
      <w:r w:rsidR="0045135A" w:rsidRPr="0046259A">
        <w:rPr>
          <w:rFonts w:ascii="Times New Roman" w:hAnsi="Times New Roman"/>
        </w:rPr>
        <w:t xml:space="preserve"> </w:t>
      </w:r>
      <w:r w:rsidR="009D5503" w:rsidRPr="009D5503">
        <w:rPr>
          <w:rFonts w:ascii="SutonnyMJ" w:hAnsi="SutonnyMJ"/>
          <w:b/>
        </w:rPr>
        <w:t xml:space="preserve">DËi t </w:t>
      </w:r>
      <w:r w:rsidR="009D5503">
        <w:rPr>
          <w:rFonts w:ascii="SutonnyMJ" w:hAnsi="SutonnyMJ"/>
          <w:b/>
        </w:rPr>
        <w:t>(</w:t>
      </w:r>
      <w:r w:rsidR="009D5503" w:rsidRPr="009D5503">
        <w:rPr>
          <w:rFonts w:ascii="SutonnyMJ" w:hAnsi="SutonnyMJ"/>
          <w:b/>
        </w:rPr>
        <w:t>M</w:t>
      </w:r>
      <w:r w:rsidR="009D5503">
        <w:rPr>
          <w:rFonts w:ascii="SutonnyMJ" w:hAnsi="SutonnyMJ"/>
          <w:b/>
        </w:rPr>
        <w:t>)</w:t>
      </w:r>
      <w:r w:rsidR="0045135A" w:rsidRPr="0046259A">
        <w:rPr>
          <w:rFonts w:ascii="SutonnyMJ" w:hAnsi="SutonnyMJ"/>
        </w:rPr>
        <w:t xml:space="preserve"> </w:t>
      </w:r>
    </w:p>
    <w:p w14:paraId="6BD6CC14" w14:textId="77777777" w:rsidR="00A566D9" w:rsidRPr="00B1659C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6"/>
        </w:rPr>
      </w:pPr>
    </w:p>
    <w:p w14:paraId="2A60079D" w14:textId="77777777" w:rsidR="00D9422E" w:rsidRPr="00E1071E" w:rsidRDefault="00D9422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23. </w:t>
      </w:r>
      <w:r w:rsidR="00626A6A" w:rsidRPr="00E1071E">
        <w:rPr>
          <w:rFonts w:ascii="SutonnyMJ" w:hAnsi="SutonnyMJ"/>
          <w:b/>
        </w:rPr>
        <w:tab/>
      </w:r>
      <w:r w:rsidRPr="00E1071E">
        <w:rPr>
          <w:rFonts w:ascii="SutonnyMJ" w:hAnsi="SutonnyMJ"/>
          <w:b/>
        </w:rPr>
        <w:t xml:space="preserve">`yBwU msL¨vi e‡M©i mgwó 13 Ges msL¨v `yBwUi ¸Ydj 6 n‡j msL¨v `yBwUi e‡M©i AšÍi KZ? </w:t>
      </w:r>
    </w:p>
    <w:p w14:paraId="4110DEB0" w14:textId="77777777" w:rsidR="00D9422E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D9422E" w:rsidRPr="0046259A">
        <w:rPr>
          <w:rFonts w:ascii="SutonnyMJ" w:hAnsi="SutonnyMJ"/>
        </w:rPr>
        <w:t>6</w:t>
      </w:r>
      <w:r>
        <w:rPr>
          <w:rFonts w:ascii="SutonnyMJ" w:hAnsi="SutonnyMJ"/>
        </w:rPr>
        <w:tab/>
      </w:r>
      <w:r w:rsidR="00E7601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D9422E" w:rsidRPr="0046259A">
        <w:rPr>
          <w:rFonts w:ascii="SutonnyMJ" w:hAnsi="SutonnyMJ"/>
        </w:rPr>
        <w:t>3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D9422E" w:rsidRPr="0046259A">
        <w:rPr>
          <w:rFonts w:ascii="SutonnyMJ" w:hAnsi="SutonnyMJ"/>
        </w:rPr>
        <w:t>8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D9422E" w:rsidRPr="0046259A">
        <w:rPr>
          <w:rFonts w:ascii="SutonnyMJ" w:hAnsi="SutonnyMJ"/>
        </w:rPr>
        <w:t xml:space="preserve">5 </w:t>
      </w:r>
    </w:p>
    <w:p w14:paraId="3F3BD8CF" w14:textId="77777777" w:rsidR="00D9422E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 w:rsidRPr="0046259A">
        <w:rPr>
          <w:rFonts w:ascii="SutonnyMJ" w:hAnsi="SutonnyMJ"/>
        </w:rPr>
        <w:t xml:space="preserve"> </w:t>
      </w:r>
      <w:r w:rsidR="00893E46">
        <w:rPr>
          <w:rFonts w:ascii="SutonnyMJ" w:hAnsi="SutonnyMJ"/>
        </w:rPr>
        <w:tab/>
      </w:r>
      <w:r w:rsidR="009E3771" w:rsidRPr="0046259A">
        <w:rPr>
          <w:rFonts w:ascii="SutonnyMJ" w:hAnsi="SutonnyMJ"/>
        </w:rPr>
        <w:t xml:space="preserve">awi, msL¨v `yBwU </w:t>
      </w:r>
      <w:r w:rsidR="009E3771" w:rsidRPr="00C80F01">
        <w:rPr>
          <w:rFonts w:ascii="Times New Roman" w:hAnsi="Times New Roman"/>
          <w:i/>
        </w:rPr>
        <w:t>x</w:t>
      </w:r>
      <w:r w:rsidR="009E3771" w:rsidRPr="0046259A">
        <w:rPr>
          <w:rFonts w:ascii="Times New Roman" w:hAnsi="Times New Roman"/>
        </w:rPr>
        <w:t xml:space="preserve"> </w:t>
      </w:r>
      <w:r w:rsidR="009E3771" w:rsidRPr="0046259A">
        <w:rPr>
          <w:rFonts w:ascii="SutonnyMJ" w:hAnsi="SutonnyMJ"/>
        </w:rPr>
        <w:t xml:space="preserve">I </w:t>
      </w:r>
      <w:r w:rsidR="009E3771" w:rsidRPr="0046259A">
        <w:rPr>
          <w:rFonts w:ascii="Times New Roman" w:hAnsi="Times New Roman"/>
        </w:rPr>
        <w:t xml:space="preserve">y </w:t>
      </w:r>
    </w:p>
    <w:p w14:paraId="75F952FD" w14:textId="77777777" w:rsidR="009E3771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93E46">
        <w:rPr>
          <w:rFonts w:ascii="Times New Roman" w:hAnsi="Times New Roman"/>
        </w:rPr>
        <w:tab/>
      </w:r>
      <w:r w:rsidR="009E3771" w:rsidRPr="0046259A">
        <w:rPr>
          <w:rFonts w:ascii="Times New Roman" w:hAnsi="Times New Roman"/>
        </w:rPr>
        <w:sym w:font="Symbol" w:char="F05C"/>
      </w:r>
      <w:r w:rsidR="009E3771" w:rsidRPr="0046259A">
        <w:rPr>
          <w:rFonts w:ascii="Times New Roman" w:hAnsi="Times New Roman"/>
        </w:rPr>
        <w:t xml:space="preserve"> </w:t>
      </w:r>
      <w:r w:rsidR="009E3771" w:rsidRPr="00C80F01">
        <w:rPr>
          <w:rFonts w:ascii="Times New Roman" w:hAnsi="Times New Roman"/>
          <w:i/>
        </w:rPr>
        <w:t>x</w:t>
      </w:r>
      <w:r w:rsidR="009E3771" w:rsidRPr="00893E46">
        <w:rPr>
          <w:rFonts w:ascii="Times New Roman" w:hAnsi="Times New Roman"/>
          <w:vertAlign w:val="superscript"/>
        </w:rPr>
        <w:t>2</w:t>
      </w:r>
      <w:r w:rsidR="009E3771" w:rsidRPr="0046259A">
        <w:rPr>
          <w:rFonts w:ascii="Times New Roman" w:hAnsi="Times New Roman"/>
        </w:rPr>
        <w:t xml:space="preserve"> + y</w:t>
      </w:r>
      <w:r w:rsidR="009E3771" w:rsidRPr="00893E46">
        <w:rPr>
          <w:rFonts w:ascii="Times New Roman" w:hAnsi="Times New Roman"/>
          <w:vertAlign w:val="superscript"/>
        </w:rPr>
        <w:t>2</w:t>
      </w:r>
      <w:r w:rsidR="009E3771" w:rsidRPr="0046259A">
        <w:rPr>
          <w:rFonts w:ascii="Times New Roman" w:hAnsi="Times New Roman"/>
        </w:rPr>
        <w:t xml:space="preserve"> = 13 </w:t>
      </w:r>
      <w:r w:rsidR="009E3771" w:rsidRPr="0046259A">
        <w:rPr>
          <w:rFonts w:ascii="SutonnyMJ" w:hAnsi="SutonnyMJ"/>
        </w:rPr>
        <w:t xml:space="preserve">Ges </w:t>
      </w:r>
      <w:r w:rsidR="009E3771" w:rsidRPr="00C80F01">
        <w:rPr>
          <w:rFonts w:ascii="Times New Roman" w:hAnsi="Times New Roman"/>
          <w:i/>
        </w:rPr>
        <w:t>x</w:t>
      </w:r>
      <w:r w:rsidR="009E3771" w:rsidRPr="0046259A">
        <w:rPr>
          <w:rFonts w:ascii="Times New Roman" w:hAnsi="Times New Roman"/>
        </w:rPr>
        <w:t xml:space="preserve">y = 6 </w:t>
      </w:r>
    </w:p>
    <w:p w14:paraId="78F1B349" w14:textId="77777777" w:rsidR="009E3771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9E3771" w:rsidRPr="0046259A">
        <w:rPr>
          <w:rFonts w:ascii="SutonnyMJ" w:hAnsi="SutonnyMJ"/>
        </w:rPr>
        <w:t xml:space="preserve">m~Îvbymv‡i, </w:t>
      </w:r>
      <w:r w:rsidR="009E3771" w:rsidRPr="0046259A">
        <w:rPr>
          <w:rFonts w:ascii="Times New Roman" w:hAnsi="Times New Roman"/>
        </w:rPr>
        <w:t>(</w:t>
      </w:r>
      <w:r w:rsidR="009E3771" w:rsidRPr="00C80F01">
        <w:rPr>
          <w:rFonts w:ascii="Times New Roman" w:hAnsi="Times New Roman"/>
          <w:i/>
        </w:rPr>
        <w:t>x</w:t>
      </w:r>
      <w:r w:rsidR="009E3771" w:rsidRPr="0046259A">
        <w:rPr>
          <w:rFonts w:ascii="Times New Roman" w:hAnsi="Times New Roman"/>
        </w:rPr>
        <w:t xml:space="preserve"> + y)</w:t>
      </w:r>
      <w:r w:rsidR="009E3771" w:rsidRPr="00893E46">
        <w:rPr>
          <w:rFonts w:ascii="Times New Roman" w:hAnsi="Times New Roman"/>
          <w:vertAlign w:val="superscript"/>
        </w:rPr>
        <w:t>2</w:t>
      </w:r>
      <w:r w:rsidR="009E3771" w:rsidRPr="0046259A">
        <w:rPr>
          <w:rFonts w:ascii="Times New Roman" w:hAnsi="Times New Roman"/>
        </w:rPr>
        <w:t xml:space="preserve"> = </w:t>
      </w:r>
      <w:r w:rsidR="009E3771" w:rsidRPr="00C80F01">
        <w:rPr>
          <w:rFonts w:ascii="Times New Roman" w:hAnsi="Times New Roman"/>
          <w:i/>
        </w:rPr>
        <w:t>x</w:t>
      </w:r>
      <w:r w:rsidR="009E3771" w:rsidRPr="00893E46">
        <w:rPr>
          <w:rFonts w:ascii="Times New Roman" w:hAnsi="Times New Roman"/>
          <w:vertAlign w:val="superscript"/>
        </w:rPr>
        <w:t>2</w:t>
      </w:r>
      <w:r w:rsidR="009E3771" w:rsidRPr="0046259A">
        <w:rPr>
          <w:rFonts w:ascii="Times New Roman" w:hAnsi="Times New Roman"/>
        </w:rPr>
        <w:t xml:space="preserve"> + y</w:t>
      </w:r>
      <w:r w:rsidR="009E3771" w:rsidRPr="00893E46">
        <w:rPr>
          <w:rFonts w:ascii="Times New Roman" w:hAnsi="Times New Roman"/>
          <w:vertAlign w:val="superscript"/>
        </w:rPr>
        <w:t>2</w:t>
      </w:r>
      <w:r w:rsidR="009E3771" w:rsidRPr="0046259A">
        <w:rPr>
          <w:rFonts w:ascii="Times New Roman" w:hAnsi="Times New Roman"/>
        </w:rPr>
        <w:t xml:space="preserve"> + 2</w:t>
      </w:r>
      <w:r w:rsidR="009E3771" w:rsidRPr="00C80F01">
        <w:rPr>
          <w:rFonts w:ascii="Times New Roman" w:hAnsi="Times New Roman"/>
          <w:i/>
        </w:rPr>
        <w:t>x</w:t>
      </w:r>
      <w:r w:rsidR="009E3771" w:rsidRPr="0046259A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ab/>
      </w:r>
    </w:p>
    <w:p w14:paraId="6B77EFA1" w14:textId="77777777" w:rsidR="009E3771" w:rsidRPr="0046259A" w:rsidRDefault="00626A6A" w:rsidP="00B1659C">
      <w:pPr>
        <w:tabs>
          <w:tab w:val="left" w:pos="414"/>
          <w:tab w:val="left" w:pos="1449"/>
          <w:tab w:val="left" w:pos="1881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B1659C">
        <w:rPr>
          <w:rFonts w:ascii="SutonnyMJ" w:hAnsi="SutonnyMJ"/>
        </w:rPr>
        <w:tab/>
        <w:t xml:space="preserve">  </w:t>
      </w:r>
      <w:r w:rsidR="00250353" w:rsidRPr="0046259A">
        <w:rPr>
          <w:rFonts w:ascii="SutonnyMJ" w:hAnsi="SutonnyMJ"/>
        </w:rPr>
        <w:t xml:space="preserve">ev, </w:t>
      </w:r>
      <w:r w:rsidR="00250353" w:rsidRPr="0046259A">
        <w:rPr>
          <w:rFonts w:ascii="Times New Roman" w:hAnsi="Times New Roman"/>
        </w:rPr>
        <w:t>(</w:t>
      </w:r>
      <w:r w:rsidR="00250353" w:rsidRPr="00C80F01">
        <w:rPr>
          <w:rFonts w:ascii="Times New Roman" w:hAnsi="Times New Roman"/>
          <w:i/>
        </w:rPr>
        <w:t>x</w:t>
      </w:r>
      <w:r w:rsidR="00250353" w:rsidRPr="0046259A">
        <w:rPr>
          <w:rFonts w:ascii="Times New Roman" w:hAnsi="Times New Roman"/>
        </w:rPr>
        <w:t xml:space="preserve"> + y)</w:t>
      </w:r>
      <w:r w:rsidR="00250353" w:rsidRPr="00B1659C">
        <w:rPr>
          <w:rFonts w:ascii="Times New Roman" w:hAnsi="Times New Roman"/>
          <w:vertAlign w:val="superscript"/>
        </w:rPr>
        <w:t>2</w:t>
      </w:r>
      <w:r w:rsidR="00250353" w:rsidRPr="0046259A">
        <w:rPr>
          <w:rFonts w:ascii="Times New Roman" w:hAnsi="Times New Roman"/>
        </w:rPr>
        <w:t xml:space="preserve"> = 13 + 2 </w:t>
      </w:r>
      <w:r w:rsidR="00250353" w:rsidRPr="0046259A">
        <w:rPr>
          <w:rFonts w:ascii="Times New Roman" w:hAnsi="Times New Roman"/>
        </w:rPr>
        <w:sym w:font="Symbol" w:char="F0B4"/>
      </w:r>
      <w:r w:rsidR="00250353" w:rsidRPr="0046259A">
        <w:rPr>
          <w:rFonts w:ascii="Times New Roman" w:hAnsi="Times New Roman"/>
        </w:rPr>
        <w:t xml:space="preserve"> 6 </w:t>
      </w:r>
    </w:p>
    <w:p w14:paraId="7330D3EB" w14:textId="77777777" w:rsidR="00250353" w:rsidRPr="0046259A" w:rsidRDefault="00626A6A" w:rsidP="00B1659C">
      <w:pPr>
        <w:tabs>
          <w:tab w:val="left" w:pos="414"/>
          <w:tab w:val="left" w:pos="1449"/>
          <w:tab w:val="left" w:pos="1881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B1659C">
        <w:rPr>
          <w:rFonts w:ascii="SutonnyMJ" w:hAnsi="SutonnyMJ"/>
        </w:rPr>
        <w:tab/>
        <w:t xml:space="preserve">  </w:t>
      </w:r>
      <w:r w:rsidR="00250353" w:rsidRPr="0046259A">
        <w:rPr>
          <w:rFonts w:ascii="SutonnyMJ" w:hAnsi="SutonnyMJ"/>
        </w:rPr>
        <w:t xml:space="preserve">ev, </w:t>
      </w:r>
      <w:r w:rsidR="00250353" w:rsidRPr="0046259A">
        <w:rPr>
          <w:rFonts w:ascii="Times New Roman" w:hAnsi="Times New Roman"/>
        </w:rPr>
        <w:t>(</w:t>
      </w:r>
      <w:r w:rsidR="00250353" w:rsidRPr="00C80F01">
        <w:rPr>
          <w:rFonts w:ascii="Times New Roman" w:hAnsi="Times New Roman"/>
          <w:i/>
        </w:rPr>
        <w:t>x</w:t>
      </w:r>
      <w:r w:rsidR="00250353" w:rsidRPr="0046259A">
        <w:rPr>
          <w:rFonts w:ascii="Times New Roman" w:hAnsi="Times New Roman"/>
        </w:rPr>
        <w:t xml:space="preserve"> + y)</w:t>
      </w:r>
      <w:r w:rsidR="00250353" w:rsidRPr="00B1659C">
        <w:rPr>
          <w:rFonts w:ascii="Times New Roman" w:hAnsi="Times New Roman"/>
          <w:vertAlign w:val="subscript"/>
        </w:rPr>
        <w:t>2</w:t>
      </w:r>
      <w:r w:rsidR="00250353" w:rsidRPr="0046259A">
        <w:rPr>
          <w:rFonts w:ascii="Times New Roman" w:hAnsi="Times New Roman"/>
        </w:rPr>
        <w:t xml:space="preserve"> = 25 </w:t>
      </w:r>
      <w:r w:rsidR="00250353" w:rsidRPr="0046259A">
        <w:rPr>
          <w:rFonts w:ascii="SutonnyMJ" w:hAnsi="SutonnyMJ"/>
        </w:rPr>
        <w:t xml:space="preserve">ev, </w:t>
      </w:r>
      <w:r w:rsidR="00250353" w:rsidRPr="00C80F01">
        <w:rPr>
          <w:rFonts w:ascii="Times New Roman" w:hAnsi="Times New Roman" w:cs="Nirmala UI"/>
          <w:i/>
        </w:rPr>
        <w:t>x</w:t>
      </w:r>
      <w:r w:rsidR="00250353" w:rsidRPr="0046259A">
        <w:rPr>
          <w:rFonts w:ascii="Times New Roman" w:hAnsi="Times New Roman" w:cs="Nirmala UI"/>
        </w:rPr>
        <w:t xml:space="preserve"> + y = 5 </w:t>
      </w:r>
    </w:p>
    <w:p w14:paraId="333ED5E2" w14:textId="77777777" w:rsidR="00250353" w:rsidRPr="0046259A" w:rsidRDefault="00626A6A" w:rsidP="00B1659C">
      <w:pPr>
        <w:tabs>
          <w:tab w:val="left" w:pos="414"/>
          <w:tab w:val="left" w:pos="1449"/>
          <w:tab w:val="left" w:pos="1881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250353" w:rsidRPr="0046259A">
        <w:rPr>
          <w:rFonts w:ascii="SutonnyMJ" w:hAnsi="SutonnyMJ" w:cs="Nirmala UI"/>
        </w:rPr>
        <w:t xml:space="preserve">Avevi, </w:t>
      </w:r>
      <w:r w:rsidR="00250353" w:rsidRPr="0046259A">
        <w:rPr>
          <w:rFonts w:ascii="Times New Roman" w:hAnsi="Times New Roman" w:cs="Nirmala UI"/>
        </w:rPr>
        <w:t>(</w:t>
      </w:r>
      <w:r w:rsidR="00250353" w:rsidRPr="00C80F01">
        <w:rPr>
          <w:rFonts w:ascii="Times New Roman" w:hAnsi="Times New Roman" w:cs="Nirmala UI"/>
          <w:i/>
        </w:rPr>
        <w:t>x</w:t>
      </w:r>
      <w:r w:rsidR="00250353" w:rsidRPr="0046259A">
        <w:rPr>
          <w:rFonts w:ascii="Times New Roman" w:hAnsi="Times New Roman" w:cs="Nirmala UI"/>
        </w:rPr>
        <w:t xml:space="preserve"> – y)</w:t>
      </w:r>
      <w:r w:rsidR="00250353" w:rsidRPr="00B1659C">
        <w:rPr>
          <w:rFonts w:ascii="Times New Roman" w:hAnsi="Times New Roman" w:cs="Nirmala UI"/>
          <w:vertAlign w:val="superscript"/>
        </w:rPr>
        <w:t>2</w:t>
      </w:r>
      <w:r w:rsidR="00250353" w:rsidRPr="0046259A">
        <w:rPr>
          <w:rFonts w:ascii="Times New Roman" w:hAnsi="Times New Roman" w:cs="Nirmala UI"/>
        </w:rPr>
        <w:t xml:space="preserve"> = </w:t>
      </w:r>
      <w:r w:rsidR="00250353" w:rsidRPr="00C80F01">
        <w:rPr>
          <w:rFonts w:ascii="Times New Roman" w:hAnsi="Times New Roman" w:cs="Nirmala UI"/>
          <w:i/>
        </w:rPr>
        <w:t>x</w:t>
      </w:r>
      <w:r w:rsidR="00250353" w:rsidRPr="00B1659C">
        <w:rPr>
          <w:rFonts w:ascii="Times New Roman" w:hAnsi="Times New Roman" w:cs="Nirmala UI"/>
          <w:vertAlign w:val="superscript"/>
        </w:rPr>
        <w:t>2</w:t>
      </w:r>
      <w:r w:rsidR="00250353" w:rsidRPr="0046259A">
        <w:rPr>
          <w:rFonts w:ascii="Times New Roman" w:hAnsi="Times New Roman" w:cs="Nirmala UI"/>
        </w:rPr>
        <w:t xml:space="preserve"> + y</w:t>
      </w:r>
      <w:r w:rsidR="00250353" w:rsidRPr="00B1659C">
        <w:rPr>
          <w:rFonts w:ascii="Times New Roman" w:hAnsi="Times New Roman" w:cs="Nirmala UI"/>
          <w:vertAlign w:val="superscript"/>
        </w:rPr>
        <w:t>2</w:t>
      </w:r>
      <w:r w:rsidR="00250353" w:rsidRPr="0046259A">
        <w:rPr>
          <w:rFonts w:ascii="Times New Roman" w:hAnsi="Times New Roman" w:cs="Nirmala UI"/>
        </w:rPr>
        <w:t xml:space="preserve"> – 2</w:t>
      </w:r>
      <w:r w:rsidR="00250353" w:rsidRPr="00C80F01">
        <w:rPr>
          <w:rFonts w:ascii="Times New Roman" w:hAnsi="Times New Roman" w:cs="Nirmala UI"/>
          <w:i/>
        </w:rPr>
        <w:t>x</w:t>
      </w:r>
      <w:r w:rsidR="00250353" w:rsidRPr="0046259A">
        <w:rPr>
          <w:rFonts w:ascii="Times New Roman" w:hAnsi="Times New Roman" w:cs="Nirmala UI"/>
        </w:rPr>
        <w:t xml:space="preserve">y </w:t>
      </w:r>
    </w:p>
    <w:p w14:paraId="0CA00E28" w14:textId="77777777" w:rsidR="00250353" w:rsidRPr="0046259A" w:rsidRDefault="00626A6A" w:rsidP="00B1659C">
      <w:pPr>
        <w:tabs>
          <w:tab w:val="left" w:pos="414"/>
          <w:tab w:val="left" w:pos="1449"/>
          <w:tab w:val="left" w:pos="1881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B1659C">
        <w:rPr>
          <w:rFonts w:ascii="SutonnyMJ" w:hAnsi="SutonnyMJ" w:cs="Nirmala UI"/>
        </w:rPr>
        <w:tab/>
      </w:r>
      <w:r w:rsidR="00250353" w:rsidRPr="0046259A">
        <w:rPr>
          <w:rFonts w:ascii="SutonnyMJ" w:hAnsi="SutonnyMJ" w:cs="Nirmala UI"/>
        </w:rPr>
        <w:t xml:space="preserve">ev, </w:t>
      </w:r>
      <w:r w:rsidR="00250353" w:rsidRPr="0046259A">
        <w:rPr>
          <w:rFonts w:ascii="Times New Roman" w:hAnsi="Times New Roman" w:cs="Nirmala UI"/>
        </w:rPr>
        <w:t>(</w:t>
      </w:r>
      <w:r w:rsidR="00250353" w:rsidRPr="00C80F01">
        <w:rPr>
          <w:rFonts w:ascii="Times New Roman" w:hAnsi="Times New Roman" w:cs="Nirmala UI"/>
          <w:i/>
        </w:rPr>
        <w:t>x</w:t>
      </w:r>
      <w:r w:rsidR="00250353" w:rsidRPr="0046259A">
        <w:rPr>
          <w:rFonts w:ascii="Times New Roman" w:hAnsi="Times New Roman" w:cs="Nirmala UI"/>
        </w:rPr>
        <w:t xml:space="preserve"> – y)</w:t>
      </w:r>
      <w:r w:rsidR="00250353" w:rsidRPr="00B1659C">
        <w:rPr>
          <w:rFonts w:ascii="Times New Roman" w:hAnsi="Times New Roman" w:cs="Nirmala UI"/>
          <w:vertAlign w:val="superscript"/>
        </w:rPr>
        <w:t>2</w:t>
      </w:r>
      <w:r w:rsidR="00250353" w:rsidRPr="0046259A">
        <w:rPr>
          <w:rFonts w:ascii="Times New Roman" w:hAnsi="Times New Roman" w:cs="Nirmala UI"/>
        </w:rPr>
        <w:t xml:space="preserve"> </w:t>
      </w:r>
      <w:r w:rsidR="00616B21" w:rsidRPr="0046259A">
        <w:rPr>
          <w:rFonts w:ascii="Times New Roman" w:hAnsi="Times New Roman" w:cs="Nirmala UI"/>
        </w:rPr>
        <w:t xml:space="preserve">= 13 – 2 </w:t>
      </w:r>
      <w:r w:rsidR="00616B21" w:rsidRPr="0046259A">
        <w:rPr>
          <w:rFonts w:ascii="Times New Roman" w:hAnsi="Times New Roman" w:cs="Nirmala UI"/>
        </w:rPr>
        <w:sym w:font="Symbol" w:char="F0B4"/>
      </w:r>
      <w:r w:rsidR="00616B21" w:rsidRPr="0046259A">
        <w:rPr>
          <w:rFonts w:ascii="Times New Roman" w:hAnsi="Times New Roman" w:cs="Nirmala UI"/>
        </w:rPr>
        <w:t xml:space="preserve"> 6 </w:t>
      </w:r>
    </w:p>
    <w:p w14:paraId="734BB9D8" w14:textId="77777777" w:rsidR="00616B21" w:rsidRPr="0046259A" w:rsidRDefault="00626A6A" w:rsidP="00B1659C">
      <w:pPr>
        <w:tabs>
          <w:tab w:val="left" w:pos="414"/>
          <w:tab w:val="left" w:pos="1449"/>
          <w:tab w:val="left" w:pos="1881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B1659C">
        <w:rPr>
          <w:rFonts w:ascii="SutonnyMJ" w:hAnsi="SutonnyMJ" w:cs="Nirmala UI"/>
        </w:rPr>
        <w:tab/>
      </w:r>
      <w:r w:rsidR="00616B21" w:rsidRPr="0046259A">
        <w:rPr>
          <w:rFonts w:ascii="SutonnyMJ" w:hAnsi="SutonnyMJ" w:cs="Nirmala UI"/>
        </w:rPr>
        <w:t xml:space="preserve">ev, </w:t>
      </w:r>
      <w:r w:rsidR="00616B21" w:rsidRPr="0046259A">
        <w:rPr>
          <w:rFonts w:ascii="Times New Roman" w:hAnsi="Times New Roman" w:cs="Nirmala UI"/>
        </w:rPr>
        <w:t>(</w:t>
      </w:r>
      <w:r w:rsidR="00616B21" w:rsidRPr="00C80F01">
        <w:rPr>
          <w:rFonts w:ascii="Times New Roman" w:hAnsi="Times New Roman" w:cs="Nirmala UI"/>
          <w:i/>
        </w:rPr>
        <w:t>x</w:t>
      </w:r>
      <w:r w:rsidR="00616B21" w:rsidRPr="0046259A">
        <w:rPr>
          <w:rFonts w:ascii="Times New Roman" w:hAnsi="Times New Roman" w:cs="Nirmala UI"/>
        </w:rPr>
        <w:t xml:space="preserve"> – y)</w:t>
      </w:r>
      <w:r w:rsidR="00616B21" w:rsidRPr="00B1659C">
        <w:rPr>
          <w:rFonts w:ascii="Times New Roman" w:hAnsi="Times New Roman" w:cs="Nirmala UI"/>
          <w:vertAlign w:val="superscript"/>
        </w:rPr>
        <w:t>2</w:t>
      </w:r>
      <w:r w:rsidR="00616B21" w:rsidRPr="0046259A">
        <w:rPr>
          <w:rFonts w:ascii="Times New Roman" w:hAnsi="Times New Roman" w:cs="Nirmala UI"/>
        </w:rPr>
        <w:t xml:space="preserve"> = 1 </w:t>
      </w:r>
    </w:p>
    <w:p w14:paraId="3B257ED7" w14:textId="77777777" w:rsidR="00616B21" w:rsidRPr="0046259A" w:rsidRDefault="00626A6A" w:rsidP="00B1659C">
      <w:pPr>
        <w:tabs>
          <w:tab w:val="left" w:pos="414"/>
          <w:tab w:val="left" w:pos="1449"/>
          <w:tab w:val="left" w:pos="1881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B1659C">
        <w:rPr>
          <w:rFonts w:ascii="SutonnyMJ" w:hAnsi="SutonnyMJ" w:cs="Nirmala UI"/>
        </w:rPr>
        <w:tab/>
      </w:r>
      <w:r w:rsidR="00616B21" w:rsidRPr="0046259A">
        <w:rPr>
          <w:rFonts w:ascii="SutonnyMJ" w:hAnsi="SutonnyMJ" w:cs="Nirmala UI"/>
        </w:rPr>
        <w:t xml:space="preserve">ev, </w:t>
      </w:r>
      <w:r w:rsidR="00616B21" w:rsidRPr="00C80F01">
        <w:rPr>
          <w:rFonts w:ascii="Times New Roman" w:hAnsi="Times New Roman" w:cs="Nirmala UI"/>
          <w:i/>
        </w:rPr>
        <w:t>x</w:t>
      </w:r>
      <w:r w:rsidR="00616B21" w:rsidRPr="0046259A">
        <w:rPr>
          <w:rFonts w:ascii="Times New Roman" w:hAnsi="Times New Roman" w:cs="Nirmala UI"/>
        </w:rPr>
        <w:t xml:space="preserve"> – y = 1 </w:t>
      </w:r>
    </w:p>
    <w:p w14:paraId="287FE32F" w14:textId="77777777" w:rsidR="009D5503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Times New Roman" w:hAnsi="Times New Roman" w:cs="Nirmala UI"/>
        </w:rPr>
        <w:tab/>
      </w:r>
      <w:r w:rsidR="00893E46">
        <w:rPr>
          <w:rFonts w:ascii="Times New Roman" w:hAnsi="Times New Roman" w:cs="Nirmala UI"/>
        </w:rPr>
        <w:tab/>
      </w:r>
      <w:r w:rsidR="00616B21" w:rsidRPr="0046259A">
        <w:rPr>
          <w:rFonts w:ascii="Times New Roman" w:hAnsi="Times New Roman" w:cs="Nirmala UI"/>
        </w:rPr>
        <w:sym w:font="Symbol" w:char="F05C"/>
      </w:r>
      <w:r w:rsidR="00616B21" w:rsidRPr="0046259A">
        <w:rPr>
          <w:rFonts w:ascii="Times New Roman" w:hAnsi="Times New Roman" w:cs="Nirmala UI"/>
        </w:rPr>
        <w:t xml:space="preserve"> </w:t>
      </w:r>
      <w:r w:rsidR="00912D57" w:rsidRPr="00C80F01">
        <w:rPr>
          <w:rFonts w:ascii="Times New Roman" w:hAnsi="Times New Roman" w:cs="Nirmala UI"/>
          <w:i/>
        </w:rPr>
        <w:t>x</w:t>
      </w:r>
      <w:r w:rsidR="00912D57" w:rsidRPr="0046259A">
        <w:rPr>
          <w:rFonts w:ascii="Times New Roman" w:hAnsi="Times New Roman" w:cs="Nirmala UI"/>
        </w:rPr>
        <w:t xml:space="preserve"> = 3, y = 2 </w:t>
      </w:r>
      <w:r w:rsidR="00912D57" w:rsidRPr="0046259A">
        <w:rPr>
          <w:rFonts w:ascii="SutonnyMJ" w:hAnsi="SutonnyMJ" w:cs="Nirmala UI"/>
        </w:rPr>
        <w:t xml:space="preserve">Ges </w:t>
      </w:r>
      <w:r w:rsidR="00912D57" w:rsidRPr="00C80F01">
        <w:rPr>
          <w:rFonts w:ascii="Times New Roman" w:hAnsi="Times New Roman" w:cs="Nirmala UI"/>
          <w:i/>
        </w:rPr>
        <w:t>x</w:t>
      </w:r>
      <w:r w:rsidR="00912D57" w:rsidRPr="00C80F01">
        <w:rPr>
          <w:rFonts w:ascii="Times New Roman" w:hAnsi="Times New Roman" w:cs="Nirmala UI"/>
          <w:vertAlign w:val="superscript"/>
        </w:rPr>
        <w:t>2</w:t>
      </w:r>
      <w:r w:rsidR="00912D57" w:rsidRPr="0046259A">
        <w:rPr>
          <w:rFonts w:ascii="Times New Roman" w:hAnsi="Times New Roman" w:cs="Nirmala UI"/>
        </w:rPr>
        <w:t xml:space="preserve"> – y</w:t>
      </w:r>
      <w:r w:rsidR="00912D57" w:rsidRPr="00C80F01">
        <w:rPr>
          <w:rFonts w:ascii="Times New Roman" w:hAnsi="Times New Roman" w:cs="Nirmala UI"/>
          <w:vertAlign w:val="superscript"/>
        </w:rPr>
        <w:t>2</w:t>
      </w:r>
      <w:r w:rsidR="00912D57" w:rsidRPr="0046259A">
        <w:rPr>
          <w:rFonts w:ascii="Times New Roman" w:hAnsi="Times New Roman" w:cs="Nirmala UI"/>
        </w:rPr>
        <w:t xml:space="preserve"> = 9 – 4 = 5 </w:t>
      </w:r>
      <w:r w:rsidR="00912D57" w:rsidRPr="0046259A">
        <w:rPr>
          <w:rFonts w:ascii="SutonnyMJ" w:hAnsi="SutonnyMJ" w:cs="Nirmala UI"/>
        </w:rPr>
        <w:t>(N)</w:t>
      </w:r>
    </w:p>
    <w:p w14:paraId="4D3B5D30" w14:textId="77777777" w:rsidR="00616B21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>(N)</w:t>
      </w:r>
      <w:r w:rsidR="00912D57" w:rsidRPr="0046259A">
        <w:rPr>
          <w:rFonts w:ascii="SutonnyMJ" w:hAnsi="SutonnyMJ" w:cs="Nirmala UI"/>
        </w:rPr>
        <w:t xml:space="preserve"> </w:t>
      </w:r>
    </w:p>
    <w:p w14:paraId="7972CF7A" w14:textId="77777777" w:rsidR="00A566D9" w:rsidRPr="00767B6E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448E81BE" w14:textId="77777777" w:rsidR="00830F78" w:rsidRPr="00E1071E" w:rsidRDefault="00FF1AA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24. </w:t>
      </w:r>
      <w:r w:rsidR="00626A6A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`ywU msL¨vi we‡qvMdj 37 Ges ‡hvMdj we‡qvMd‡ji 11 ¸Y| msL¨v `ywU KZ? </w:t>
      </w:r>
    </w:p>
    <w:p w14:paraId="2A142AC5" w14:textId="77777777" w:rsidR="00FF1AAB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FF1AAB" w:rsidRPr="0046259A">
        <w:rPr>
          <w:rFonts w:ascii="SutonnyMJ" w:hAnsi="SutonnyMJ" w:cs="Nirmala UI"/>
        </w:rPr>
        <w:t xml:space="preserve">20, 578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L. </w:t>
      </w:r>
      <w:r w:rsidR="00FF1AAB" w:rsidRPr="0046259A">
        <w:rPr>
          <w:rFonts w:ascii="SutonnyMJ" w:hAnsi="SutonnyMJ" w:cs="Nirmala UI"/>
        </w:rPr>
        <w:t xml:space="preserve">19, 56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M. </w:t>
      </w:r>
      <w:r w:rsidR="00FF1AAB" w:rsidRPr="0046259A">
        <w:rPr>
          <w:rFonts w:ascii="SutonnyMJ" w:hAnsi="SutonnyMJ" w:cs="Nirmala UI"/>
        </w:rPr>
        <w:t>185, 222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N. </w:t>
      </w:r>
      <w:r w:rsidR="00FF1AAB" w:rsidRPr="0046259A">
        <w:rPr>
          <w:rFonts w:ascii="SutonnyMJ" w:hAnsi="SutonnyMJ" w:cs="Nirmala UI"/>
        </w:rPr>
        <w:t xml:space="preserve">170, 207 </w:t>
      </w:r>
    </w:p>
    <w:p w14:paraId="62B98BC0" w14:textId="77777777" w:rsidR="00893E46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 w:rsidRPr="0046259A">
        <w:rPr>
          <w:rFonts w:ascii="Times New Roman" w:hAnsi="Times New Roman" w:cs="Nirmala UI"/>
        </w:rPr>
        <w:t xml:space="preserve"> </w:t>
      </w:r>
      <w:r w:rsidR="00893E46">
        <w:rPr>
          <w:rFonts w:ascii="Times New Roman" w:hAnsi="Times New Roman" w:cs="Nirmala UI"/>
        </w:rPr>
        <w:tab/>
      </w:r>
      <w:r w:rsidR="00FF5AA6" w:rsidRPr="00C80F01">
        <w:rPr>
          <w:rFonts w:ascii="Times New Roman" w:hAnsi="Times New Roman" w:cs="Nirmala UI"/>
          <w:i/>
        </w:rPr>
        <w:t>x</w:t>
      </w:r>
      <w:r w:rsidR="00FF5AA6" w:rsidRPr="0046259A">
        <w:rPr>
          <w:rFonts w:ascii="Times New Roman" w:hAnsi="Times New Roman" w:cs="Nirmala UI"/>
        </w:rPr>
        <w:t xml:space="preserve"> – y = 37 </w:t>
      </w:r>
      <w:r w:rsidR="00FF5AA6" w:rsidRPr="0046259A">
        <w:rPr>
          <w:rFonts w:ascii="SutonnyMJ" w:hAnsi="SutonnyMJ" w:cs="Nirmala UI"/>
        </w:rPr>
        <w:t xml:space="preserve">Ges </w:t>
      </w:r>
      <w:r w:rsidR="00FF5AA6" w:rsidRPr="00C80F01">
        <w:rPr>
          <w:rFonts w:ascii="Times New Roman" w:hAnsi="Times New Roman" w:cs="Nirmala UI"/>
          <w:i/>
        </w:rPr>
        <w:t>x</w:t>
      </w:r>
      <w:r w:rsidR="00FF5AA6" w:rsidRPr="0046259A">
        <w:rPr>
          <w:rFonts w:ascii="Times New Roman" w:hAnsi="Times New Roman" w:cs="Nirmala UI"/>
        </w:rPr>
        <w:t xml:space="preserve"> + y = 11 </w:t>
      </w:r>
      <w:r w:rsidR="00FF5AA6" w:rsidRPr="0046259A">
        <w:rPr>
          <w:rFonts w:ascii="Times New Roman" w:hAnsi="Times New Roman" w:cs="Nirmala UI"/>
        </w:rPr>
        <w:sym w:font="Symbol" w:char="F0B4"/>
      </w:r>
      <w:r w:rsidR="00FF5AA6" w:rsidRPr="0046259A">
        <w:rPr>
          <w:rFonts w:ascii="Times New Roman" w:hAnsi="Times New Roman" w:cs="Nirmala UI"/>
        </w:rPr>
        <w:t xml:space="preserve"> 37 </w:t>
      </w:r>
    </w:p>
    <w:p w14:paraId="033329D5" w14:textId="77777777" w:rsidR="00FF1AAB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FF5AA6" w:rsidRPr="0046259A">
        <w:rPr>
          <w:rFonts w:ascii="SutonnyMJ" w:hAnsi="SutonnyMJ" w:cs="Nirmala UI"/>
        </w:rPr>
        <w:t xml:space="preserve">ev, </w:t>
      </w:r>
      <w:r w:rsidR="00FF5AA6" w:rsidRPr="00C80F01">
        <w:rPr>
          <w:rFonts w:ascii="Times New Roman" w:hAnsi="Times New Roman" w:cs="Nirmala UI"/>
          <w:i/>
        </w:rPr>
        <w:t>x</w:t>
      </w:r>
      <w:r w:rsidR="00FF5AA6" w:rsidRPr="0046259A">
        <w:rPr>
          <w:rFonts w:ascii="Times New Roman" w:hAnsi="Times New Roman" w:cs="Nirmala UI"/>
        </w:rPr>
        <w:t xml:space="preserve"> + y = 407 </w:t>
      </w:r>
    </w:p>
    <w:p w14:paraId="5CD88521" w14:textId="77777777" w:rsidR="00FF5AA6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Times New Roman" w:hAnsi="Times New Roman" w:cs="Nirmala UI"/>
        </w:rPr>
        <w:tab/>
      </w:r>
      <w:r w:rsidR="00893E46">
        <w:rPr>
          <w:rFonts w:ascii="Times New Roman" w:hAnsi="Times New Roman" w:cs="Nirmala UI"/>
        </w:rPr>
        <w:tab/>
      </w:r>
      <w:r w:rsidR="00FF5AA6" w:rsidRPr="0046259A">
        <w:rPr>
          <w:rFonts w:ascii="Times New Roman" w:hAnsi="Times New Roman" w:cs="Nirmala UI"/>
        </w:rPr>
        <w:sym w:font="Symbol" w:char="F05C"/>
      </w:r>
      <w:r w:rsidR="00FF5AA6" w:rsidRPr="0046259A">
        <w:rPr>
          <w:rFonts w:ascii="Times New Roman" w:hAnsi="Times New Roman" w:cs="Nirmala UI"/>
        </w:rPr>
        <w:t xml:space="preserve"> </w:t>
      </w:r>
      <w:r w:rsidR="00FF5AA6" w:rsidRPr="00C80F01">
        <w:rPr>
          <w:rFonts w:ascii="Times New Roman" w:hAnsi="Times New Roman" w:cs="Nirmala UI"/>
          <w:i/>
        </w:rPr>
        <w:t>x</w:t>
      </w:r>
      <w:r w:rsidR="00FF5AA6" w:rsidRPr="0046259A">
        <w:rPr>
          <w:rFonts w:ascii="Times New Roman" w:hAnsi="Times New Roman" w:cs="Nirmala UI"/>
        </w:rPr>
        <w:t xml:space="preserve"> = 222 </w:t>
      </w:r>
      <w:r w:rsidR="00FF5AA6" w:rsidRPr="0046259A">
        <w:rPr>
          <w:rFonts w:ascii="SutonnyMJ" w:hAnsi="SutonnyMJ" w:cs="Nirmala UI"/>
        </w:rPr>
        <w:t xml:space="preserve">Ges </w:t>
      </w:r>
      <w:r w:rsidR="00FF5AA6" w:rsidRPr="0046259A">
        <w:rPr>
          <w:rFonts w:ascii="Times New Roman" w:hAnsi="Times New Roman" w:cs="Nirmala UI"/>
        </w:rPr>
        <w:t>y = 185</w:t>
      </w:r>
      <w:r w:rsidR="009D5503">
        <w:rPr>
          <w:rFonts w:ascii="SutonnyMJ" w:hAnsi="SutonnyMJ" w:cs="Nirmala UI"/>
        </w:rPr>
        <w:t xml:space="preserve">| </w:t>
      </w:r>
      <w:r w:rsidR="00FF5AA6" w:rsidRPr="0046259A">
        <w:rPr>
          <w:rFonts w:ascii="Times New Roman" w:hAnsi="Times New Roman" w:cs="Nirmala UI"/>
        </w:rPr>
        <w:t xml:space="preserve"> </w:t>
      </w:r>
      <w:r w:rsidR="009D5503" w:rsidRPr="009D5503">
        <w:rPr>
          <w:rFonts w:ascii="SutonnyMJ" w:hAnsi="SutonnyMJ"/>
          <w:b/>
        </w:rPr>
        <w:t xml:space="preserve">DËi t </w:t>
      </w:r>
      <w:r w:rsidR="009D5503">
        <w:rPr>
          <w:rFonts w:ascii="SutonnyMJ" w:hAnsi="SutonnyMJ"/>
          <w:b/>
        </w:rPr>
        <w:t>(</w:t>
      </w:r>
      <w:r w:rsidR="009D5503" w:rsidRPr="009D5503">
        <w:rPr>
          <w:rFonts w:ascii="SutonnyMJ" w:hAnsi="SutonnyMJ"/>
          <w:b/>
        </w:rPr>
        <w:t>M</w:t>
      </w:r>
      <w:r w:rsidR="009D5503">
        <w:rPr>
          <w:rFonts w:ascii="SutonnyMJ" w:hAnsi="SutonnyMJ"/>
          <w:b/>
        </w:rPr>
        <w:t xml:space="preserve">) </w:t>
      </w:r>
    </w:p>
    <w:p w14:paraId="79781808" w14:textId="77777777" w:rsidR="00FF5AA6" w:rsidRPr="00E1071E" w:rsidRDefault="0064677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25. </w:t>
      </w:r>
      <w:r w:rsidR="00893E46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>GKwU msL¨v 650 †_‡K h‡Zv eo 820 †_‡K Z‡Zv †QvU| msL¨vwU KZ?</w:t>
      </w:r>
      <w:r w:rsidR="00893E46">
        <w:rPr>
          <w:rFonts w:ascii="SutonnyMJ" w:hAnsi="SutonnyMJ" w:cs="Nirmala UI"/>
          <w:b/>
        </w:rPr>
        <w:tab/>
      </w:r>
      <w:r w:rsidR="00893E46">
        <w:rPr>
          <w:rFonts w:ascii="SutonnyMJ" w:hAnsi="SutonnyMJ" w:cs="Nirmala UI"/>
          <w:b/>
        </w:rPr>
        <w:tab/>
        <w:t xml:space="preserve">                  </w:t>
      </w:r>
      <w:r w:rsidRPr="00E1071E">
        <w:rPr>
          <w:rFonts w:ascii="SutonnyMJ" w:hAnsi="SutonnyMJ" w:cs="Nirmala UI"/>
          <w:b/>
        </w:rPr>
        <w:t xml:space="preserve"> </w:t>
      </w:r>
      <w:r w:rsidR="00E76013">
        <w:rPr>
          <w:rFonts w:ascii="SutonnyMJ" w:hAnsi="SutonnyMJ" w:cs="Nirmala UI"/>
          <w:b/>
        </w:rPr>
        <w:t xml:space="preserve"> </w:t>
      </w:r>
      <w:r w:rsidRPr="00E1071E">
        <w:rPr>
          <w:rFonts w:ascii="SutonnyMJ" w:hAnsi="SutonnyMJ" w:cs="Nirmala UI"/>
          <w:b/>
        </w:rPr>
        <w:t xml:space="preserve">(22Zg wewmGm) </w:t>
      </w:r>
    </w:p>
    <w:p w14:paraId="0F3EE1F8" w14:textId="77777777" w:rsidR="0064677F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64677F" w:rsidRPr="0046259A">
        <w:rPr>
          <w:rFonts w:ascii="SutonnyMJ" w:hAnsi="SutonnyMJ" w:cs="Nirmala UI"/>
        </w:rPr>
        <w:t xml:space="preserve">730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L. </w:t>
      </w:r>
      <w:r w:rsidR="0064677F" w:rsidRPr="0046259A">
        <w:rPr>
          <w:rFonts w:ascii="SutonnyMJ" w:hAnsi="SutonnyMJ" w:cs="Nirmala UI"/>
        </w:rPr>
        <w:t xml:space="preserve">735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M. </w:t>
      </w:r>
      <w:r w:rsidR="0064677F" w:rsidRPr="0046259A">
        <w:rPr>
          <w:rFonts w:ascii="SutonnyMJ" w:hAnsi="SutonnyMJ" w:cs="Nirmala UI"/>
        </w:rPr>
        <w:t xml:space="preserve">800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N. </w:t>
      </w:r>
      <w:r w:rsidR="0064677F" w:rsidRPr="0046259A">
        <w:rPr>
          <w:rFonts w:ascii="SutonnyMJ" w:hAnsi="SutonnyMJ" w:cs="Nirmala UI"/>
        </w:rPr>
        <w:t xml:space="preserve">780 </w:t>
      </w:r>
    </w:p>
    <w:p w14:paraId="7A6FB2B1" w14:textId="77777777" w:rsidR="0064677F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 w:cs="Nirmala UI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Pr="0046259A">
        <w:rPr>
          <w:rFonts w:ascii="SutonnyMJ" w:hAnsi="SutonnyMJ" w:cs="Nirmala UI"/>
        </w:rPr>
        <w:t xml:space="preserve"> </w:t>
      </w:r>
      <w:r>
        <w:rPr>
          <w:rFonts w:ascii="SutonnyMJ" w:hAnsi="SutonnyMJ" w:cs="Nirmala UI"/>
        </w:rPr>
        <w:tab/>
      </w:r>
      <w:r w:rsidR="0064677F" w:rsidRPr="0046259A">
        <w:rPr>
          <w:rFonts w:ascii="SutonnyMJ" w:hAnsi="SutonnyMJ" w:cs="Nirmala UI"/>
        </w:rPr>
        <w:t xml:space="preserve">GKwU msL¨v 650 †_‡K h‡Zv eo 820 †_‡K Z‡Zv †QvU| </w:t>
      </w:r>
      <w:r w:rsidR="0064677F" w:rsidRPr="0046259A">
        <w:rPr>
          <w:rFonts w:ascii="SutonnyMJ" w:hAnsi="SutonnyMJ" w:cs="Nirmala UI"/>
        </w:rPr>
        <w:sym w:font="Symbol" w:char="F05C"/>
      </w:r>
      <w:r w:rsidR="0064677F" w:rsidRPr="0046259A">
        <w:rPr>
          <w:rFonts w:ascii="SutonnyMJ" w:hAnsi="SutonnyMJ" w:cs="Nirmala UI"/>
        </w:rPr>
        <w:t xml:space="preserve"> msL¨vwU = </w:t>
      </w:r>
      <w:r w:rsidR="00626A6A" w:rsidRPr="00626A6A">
        <w:rPr>
          <w:rFonts w:ascii="SutonnyMJ" w:hAnsi="SutonnyMJ"/>
          <w:position w:val="-24"/>
        </w:rPr>
        <w:object w:dxaOrig="1040" w:dyaOrig="639" w14:anchorId="25AAD57B">
          <v:shape id="_x0000_i1035" type="#_x0000_t75" style="width:53.25pt;height:31.5pt" o:ole="">
            <v:imagedata r:id="rId34" o:title=""/>
          </v:shape>
          <o:OLEObject Type="Embed" ProgID="Equation.3" ShapeID="_x0000_i1035" DrawAspect="Content" ObjectID="_1753358211" r:id="rId35"/>
        </w:object>
      </w:r>
      <w:r w:rsidR="00D41128" w:rsidRPr="0046259A">
        <w:rPr>
          <w:rFonts w:ascii="SutonnyMJ" w:hAnsi="SutonnyMJ"/>
        </w:rPr>
        <w:t>= 735</w:t>
      </w:r>
      <w:r w:rsidR="009D5503">
        <w:rPr>
          <w:rFonts w:ascii="SutonnyMJ" w:hAnsi="SutonnyMJ"/>
        </w:rPr>
        <w:t xml:space="preserve">| </w:t>
      </w:r>
      <w:r w:rsidR="009D5503" w:rsidRPr="009D5503">
        <w:rPr>
          <w:rFonts w:ascii="SutonnyMJ" w:hAnsi="SutonnyMJ"/>
          <w:b/>
        </w:rPr>
        <w:t xml:space="preserve">DËi t </w:t>
      </w:r>
      <w:r w:rsidR="00D41128" w:rsidRPr="009D5503">
        <w:rPr>
          <w:rFonts w:ascii="SutonnyMJ" w:hAnsi="SutonnyMJ"/>
          <w:b/>
        </w:rPr>
        <w:t>(L)</w:t>
      </w:r>
      <w:r w:rsidR="00D41128" w:rsidRPr="0046259A">
        <w:rPr>
          <w:rFonts w:ascii="SutonnyMJ" w:hAnsi="SutonnyMJ"/>
        </w:rPr>
        <w:t xml:space="preserve"> </w:t>
      </w:r>
    </w:p>
    <w:p w14:paraId="2A273B12" w14:textId="77777777" w:rsidR="00A566D9" w:rsidRPr="00B1659C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6"/>
          <w:szCs w:val="16"/>
        </w:rPr>
      </w:pPr>
    </w:p>
    <w:p w14:paraId="3E11E44D" w14:textId="77777777" w:rsidR="00D41128" w:rsidRPr="00E1071E" w:rsidRDefault="00D4112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26. </w:t>
      </w:r>
      <w:r w:rsidR="00626A6A" w:rsidRPr="00E1071E">
        <w:rPr>
          <w:rFonts w:ascii="SutonnyMJ" w:hAnsi="SutonnyMJ"/>
          <w:b/>
        </w:rPr>
        <w:tab/>
      </w:r>
      <w:r w:rsidR="006C1D87" w:rsidRPr="00E1071E">
        <w:rPr>
          <w:rFonts w:ascii="SutonnyMJ" w:hAnsi="SutonnyMJ"/>
          <w:b/>
        </w:rPr>
        <w:t xml:space="preserve">QqwU cici </w:t>
      </w:r>
      <w:r w:rsidR="006C1D87" w:rsidRPr="00E1071E">
        <w:rPr>
          <w:rFonts w:ascii="Times New Roman" w:hAnsi="Times New Roman"/>
          <w:b/>
        </w:rPr>
        <w:t xml:space="preserve"> (consecutive)  </w:t>
      </w:r>
      <w:r w:rsidR="0079716B" w:rsidRPr="00E1071E">
        <w:rPr>
          <w:rFonts w:ascii="SutonnyMJ" w:hAnsi="SutonnyMJ"/>
          <w:b/>
        </w:rPr>
        <w:t xml:space="preserve">msL¨v </w:t>
      </w:r>
      <w:r w:rsidR="00E4139F" w:rsidRPr="00E1071E">
        <w:rPr>
          <w:rFonts w:ascii="SutonnyMJ" w:hAnsi="SutonnyMJ"/>
          <w:b/>
        </w:rPr>
        <w:t>‡`qv Av‡Q| hw` cÖ_g wZbwU msL¨vi †hvM</w:t>
      </w:r>
      <w:r w:rsidR="00B63AAF" w:rsidRPr="00E1071E">
        <w:rPr>
          <w:rFonts w:ascii="SutonnyMJ" w:hAnsi="SutonnyMJ"/>
          <w:b/>
        </w:rPr>
        <w:t xml:space="preserve">dj 183 nq, Z‡e †kl wZbwU msL¨vi †hvMdj KZ? </w:t>
      </w:r>
    </w:p>
    <w:p w14:paraId="4F7031BE" w14:textId="77777777" w:rsidR="00B63AAF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B63AAF" w:rsidRPr="0046259A">
        <w:rPr>
          <w:rFonts w:ascii="SutonnyMJ" w:hAnsi="SutonnyMJ"/>
        </w:rPr>
        <w:t xml:space="preserve">190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B63AAF" w:rsidRPr="0046259A">
        <w:rPr>
          <w:rFonts w:ascii="SutonnyMJ" w:hAnsi="SutonnyMJ"/>
        </w:rPr>
        <w:t xml:space="preserve">192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B63AAF" w:rsidRPr="0046259A">
        <w:rPr>
          <w:rFonts w:ascii="SutonnyMJ" w:hAnsi="SutonnyMJ"/>
        </w:rPr>
        <w:t xml:space="preserve">196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B63AAF" w:rsidRPr="0046259A">
        <w:rPr>
          <w:rFonts w:ascii="SutonnyMJ" w:hAnsi="SutonnyMJ"/>
        </w:rPr>
        <w:t xml:space="preserve">202 </w:t>
      </w:r>
    </w:p>
    <w:p w14:paraId="1E3122B6" w14:textId="77777777" w:rsidR="009D5503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0860E6" w:rsidRPr="0046259A">
        <w:rPr>
          <w:rFonts w:ascii="SutonnyMJ" w:hAnsi="SutonnyMJ"/>
        </w:rPr>
        <w:t xml:space="preserve"> </w:t>
      </w:r>
      <w:r w:rsidR="00893E46">
        <w:rPr>
          <w:rFonts w:ascii="SutonnyMJ" w:hAnsi="SutonnyMJ"/>
        </w:rPr>
        <w:tab/>
      </w:r>
      <w:r w:rsidR="000860E6" w:rsidRPr="0046259A">
        <w:rPr>
          <w:rFonts w:ascii="SutonnyMJ" w:hAnsi="SutonnyMJ"/>
        </w:rPr>
        <w:t xml:space="preserve">awi, </w:t>
      </w:r>
    </w:p>
    <w:p w14:paraId="5E0D6E0B" w14:textId="77777777" w:rsidR="00B63AAF" w:rsidRPr="00B1659C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  <w:spacing w:val="-8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0860E6" w:rsidRPr="00B1659C">
        <w:rPr>
          <w:rFonts w:ascii="SutonnyMJ" w:hAnsi="SutonnyMJ"/>
          <w:spacing w:val="-8"/>
        </w:rPr>
        <w:t xml:space="preserve">msL¨v QqwU h_vµ‡g </w:t>
      </w:r>
      <w:r w:rsidR="000860E6" w:rsidRPr="00E0289E">
        <w:rPr>
          <w:rFonts w:ascii="Times New Roman" w:hAnsi="Times New Roman"/>
          <w:i/>
          <w:spacing w:val="-8"/>
        </w:rPr>
        <w:t>x</w:t>
      </w:r>
      <w:r w:rsidR="000860E6" w:rsidRPr="00B1659C">
        <w:rPr>
          <w:rFonts w:ascii="Times New Roman" w:hAnsi="Times New Roman"/>
          <w:spacing w:val="-8"/>
        </w:rPr>
        <w:t xml:space="preserve">, </w:t>
      </w:r>
      <w:r w:rsidR="000860E6" w:rsidRPr="00E0289E">
        <w:rPr>
          <w:rFonts w:ascii="Times New Roman" w:hAnsi="Times New Roman"/>
          <w:i/>
          <w:spacing w:val="-8"/>
        </w:rPr>
        <w:t>x</w:t>
      </w:r>
      <w:r w:rsidR="000860E6" w:rsidRPr="00B1659C">
        <w:rPr>
          <w:rFonts w:ascii="Times New Roman" w:hAnsi="Times New Roman"/>
          <w:spacing w:val="-8"/>
        </w:rPr>
        <w:t xml:space="preserve"> + 1, </w:t>
      </w:r>
      <w:r w:rsidR="000860E6" w:rsidRPr="00E0289E">
        <w:rPr>
          <w:rFonts w:ascii="Times New Roman" w:hAnsi="Times New Roman"/>
          <w:i/>
          <w:spacing w:val="-8"/>
        </w:rPr>
        <w:t>x</w:t>
      </w:r>
      <w:r w:rsidR="000860E6" w:rsidRPr="00B1659C">
        <w:rPr>
          <w:rFonts w:ascii="Times New Roman" w:hAnsi="Times New Roman"/>
          <w:spacing w:val="-8"/>
        </w:rPr>
        <w:t xml:space="preserve"> + 2, </w:t>
      </w:r>
      <w:r w:rsidR="000860E6" w:rsidRPr="00E0289E">
        <w:rPr>
          <w:rFonts w:ascii="Times New Roman" w:hAnsi="Times New Roman"/>
          <w:i/>
          <w:spacing w:val="-8"/>
        </w:rPr>
        <w:t>x</w:t>
      </w:r>
      <w:r w:rsidR="000860E6" w:rsidRPr="00B1659C">
        <w:rPr>
          <w:rFonts w:ascii="Times New Roman" w:hAnsi="Times New Roman"/>
          <w:spacing w:val="-8"/>
        </w:rPr>
        <w:t xml:space="preserve"> + 3, </w:t>
      </w:r>
      <w:r w:rsidR="000860E6" w:rsidRPr="00E0289E">
        <w:rPr>
          <w:rFonts w:ascii="Times New Roman" w:hAnsi="Times New Roman"/>
          <w:i/>
          <w:spacing w:val="-8"/>
        </w:rPr>
        <w:t>x</w:t>
      </w:r>
      <w:r w:rsidR="000860E6" w:rsidRPr="00B1659C">
        <w:rPr>
          <w:rFonts w:ascii="Times New Roman" w:hAnsi="Times New Roman"/>
          <w:spacing w:val="-8"/>
        </w:rPr>
        <w:t xml:space="preserve"> + 4, </w:t>
      </w:r>
      <w:r w:rsidR="000860E6" w:rsidRPr="00E0289E">
        <w:rPr>
          <w:rFonts w:ascii="Times New Roman" w:hAnsi="Times New Roman"/>
          <w:i/>
          <w:spacing w:val="-8"/>
        </w:rPr>
        <w:t>x</w:t>
      </w:r>
      <w:r w:rsidR="000860E6" w:rsidRPr="00B1659C">
        <w:rPr>
          <w:rFonts w:ascii="Times New Roman" w:hAnsi="Times New Roman"/>
          <w:spacing w:val="-8"/>
        </w:rPr>
        <w:t xml:space="preserve"> + 5 </w:t>
      </w:r>
    </w:p>
    <w:p w14:paraId="4443723D" w14:textId="77777777" w:rsidR="000860E6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D5503">
        <w:rPr>
          <w:rFonts w:ascii="SutonnyMJ" w:hAnsi="SutonnyMJ"/>
        </w:rPr>
        <w:tab/>
      </w:r>
      <w:r w:rsidR="000860E6" w:rsidRPr="0046259A">
        <w:rPr>
          <w:rFonts w:ascii="SutonnyMJ" w:hAnsi="SutonnyMJ"/>
        </w:rPr>
        <w:t xml:space="preserve">cÖkœg‡Z, </w:t>
      </w:r>
      <w:r w:rsidR="000860E6" w:rsidRPr="00E0289E">
        <w:rPr>
          <w:rFonts w:ascii="Times New Roman" w:hAnsi="Times New Roman"/>
          <w:i/>
        </w:rPr>
        <w:t>x</w:t>
      </w:r>
      <w:r w:rsidR="000860E6" w:rsidRPr="0046259A">
        <w:rPr>
          <w:rFonts w:ascii="Times New Roman" w:hAnsi="Times New Roman"/>
        </w:rPr>
        <w:t xml:space="preserve"> + </w:t>
      </w:r>
      <w:r w:rsidR="000860E6" w:rsidRPr="00E0289E">
        <w:rPr>
          <w:rFonts w:ascii="Times New Roman" w:hAnsi="Times New Roman"/>
          <w:i/>
        </w:rPr>
        <w:t>x</w:t>
      </w:r>
      <w:r w:rsidR="000860E6" w:rsidRPr="0046259A">
        <w:rPr>
          <w:rFonts w:ascii="Times New Roman" w:hAnsi="Times New Roman"/>
        </w:rPr>
        <w:t xml:space="preserve"> + 1 + </w:t>
      </w:r>
      <w:r w:rsidR="000860E6" w:rsidRPr="00E0289E">
        <w:rPr>
          <w:rFonts w:ascii="Times New Roman" w:hAnsi="Times New Roman"/>
          <w:i/>
        </w:rPr>
        <w:t>x</w:t>
      </w:r>
      <w:r w:rsidR="000860E6" w:rsidRPr="0046259A">
        <w:rPr>
          <w:rFonts w:ascii="Times New Roman" w:hAnsi="Times New Roman"/>
        </w:rPr>
        <w:t xml:space="preserve"> + 2 </w:t>
      </w:r>
      <w:r w:rsidR="00074223" w:rsidRPr="0046259A">
        <w:rPr>
          <w:rFonts w:ascii="Times New Roman" w:hAnsi="Times New Roman"/>
        </w:rPr>
        <w:t xml:space="preserve">= 183 </w:t>
      </w:r>
    </w:p>
    <w:p w14:paraId="6A826A9F" w14:textId="77777777" w:rsidR="00074223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D5503">
        <w:rPr>
          <w:rFonts w:ascii="SutonnyMJ" w:hAnsi="SutonnyMJ"/>
        </w:rPr>
        <w:tab/>
      </w:r>
      <w:r w:rsidR="00B1659C">
        <w:rPr>
          <w:rFonts w:ascii="SutonnyMJ" w:hAnsi="SutonnyMJ"/>
        </w:rPr>
        <w:t xml:space="preserve">      </w:t>
      </w:r>
      <w:r w:rsidR="00074223" w:rsidRPr="0046259A">
        <w:rPr>
          <w:rFonts w:ascii="SutonnyMJ" w:hAnsi="SutonnyMJ"/>
        </w:rPr>
        <w:t xml:space="preserve">ev, </w:t>
      </w:r>
      <w:r w:rsidR="00074223" w:rsidRPr="0046259A">
        <w:rPr>
          <w:rFonts w:ascii="Times New Roman" w:hAnsi="Times New Roman"/>
        </w:rPr>
        <w:t>3</w:t>
      </w:r>
      <w:r w:rsidR="00074223" w:rsidRPr="00E0289E">
        <w:rPr>
          <w:rFonts w:ascii="Times New Roman" w:hAnsi="Times New Roman"/>
          <w:i/>
        </w:rPr>
        <w:t>x</w:t>
      </w:r>
      <w:r w:rsidR="00074223" w:rsidRPr="0046259A">
        <w:rPr>
          <w:rFonts w:ascii="Times New Roman" w:hAnsi="Times New Roman"/>
        </w:rPr>
        <w:t xml:space="preserve"> = 180 </w:t>
      </w:r>
    </w:p>
    <w:p w14:paraId="28413526" w14:textId="77777777" w:rsidR="00074223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D5503">
        <w:rPr>
          <w:rFonts w:ascii="SutonnyMJ" w:hAnsi="SutonnyMJ"/>
        </w:rPr>
        <w:tab/>
      </w:r>
      <w:r w:rsidR="00B1659C">
        <w:rPr>
          <w:rFonts w:ascii="SutonnyMJ" w:hAnsi="SutonnyMJ"/>
        </w:rPr>
        <w:t xml:space="preserve">      </w:t>
      </w:r>
      <w:r w:rsidR="00074223" w:rsidRPr="0046259A">
        <w:rPr>
          <w:rFonts w:ascii="SutonnyMJ" w:hAnsi="SutonnyMJ"/>
        </w:rPr>
        <w:t xml:space="preserve">ev, </w:t>
      </w:r>
      <w:r w:rsidR="00E76013">
        <w:rPr>
          <w:rFonts w:ascii="SutonnyMJ" w:hAnsi="SutonnyMJ"/>
        </w:rPr>
        <w:t xml:space="preserve">  </w:t>
      </w:r>
      <w:r w:rsidR="00982126" w:rsidRPr="00E0289E">
        <w:rPr>
          <w:rFonts w:ascii="Times New Roman" w:hAnsi="Times New Roman"/>
          <w:i/>
        </w:rPr>
        <w:t>x</w:t>
      </w:r>
      <w:r w:rsidR="00982126" w:rsidRPr="0046259A">
        <w:rPr>
          <w:rFonts w:ascii="Times New Roman" w:hAnsi="Times New Roman"/>
        </w:rPr>
        <w:t xml:space="preserve"> = 60 </w:t>
      </w:r>
    </w:p>
    <w:p w14:paraId="68A0AF0B" w14:textId="77777777" w:rsidR="00893E46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utonnyMJ" w:hAnsi="SutonnyMJ"/>
        </w:rPr>
        <w:tab/>
      </w:r>
      <w:r w:rsidR="009D5503">
        <w:rPr>
          <w:rFonts w:ascii="SutonnyMJ" w:hAnsi="SutonnyMJ"/>
        </w:rPr>
        <w:tab/>
      </w:r>
      <w:r w:rsidR="00982126" w:rsidRPr="0046259A">
        <w:rPr>
          <w:rFonts w:ascii="SutonnyMJ" w:hAnsi="SutonnyMJ"/>
        </w:rPr>
        <w:t xml:space="preserve">Ges †kl wZbwUi †hvMdj = </w:t>
      </w:r>
      <w:r w:rsidR="00893E46" w:rsidRPr="00E0289E">
        <w:rPr>
          <w:rFonts w:ascii="Times New Roman" w:hAnsi="Times New Roman"/>
          <w:i/>
        </w:rPr>
        <w:t>x</w:t>
      </w:r>
      <w:r w:rsidR="00893E46">
        <w:rPr>
          <w:rFonts w:ascii="Times New Roman" w:hAnsi="Times New Roman"/>
        </w:rPr>
        <w:t xml:space="preserve"> + 3 + </w:t>
      </w:r>
      <w:r w:rsidR="00893E46" w:rsidRPr="00E0289E">
        <w:rPr>
          <w:rFonts w:ascii="Times New Roman" w:hAnsi="Times New Roman"/>
          <w:i/>
        </w:rPr>
        <w:t>x</w:t>
      </w:r>
      <w:r w:rsidR="00893E46">
        <w:rPr>
          <w:rFonts w:ascii="Times New Roman" w:hAnsi="Times New Roman"/>
        </w:rPr>
        <w:t xml:space="preserve"> + 4 + </w:t>
      </w:r>
      <w:r w:rsidR="00893E46" w:rsidRPr="00E0289E">
        <w:rPr>
          <w:rFonts w:ascii="Times New Roman" w:hAnsi="Times New Roman"/>
          <w:i/>
        </w:rPr>
        <w:t>x</w:t>
      </w:r>
      <w:r w:rsidR="00893E46">
        <w:rPr>
          <w:rFonts w:ascii="Times New Roman" w:hAnsi="Times New Roman"/>
        </w:rPr>
        <w:t xml:space="preserve"> + 5 </w:t>
      </w:r>
    </w:p>
    <w:p w14:paraId="77683AB2" w14:textId="77777777" w:rsidR="009D5503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9D5503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= 3</w:t>
      </w:r>
      <w:r w:rsidRPr="00E0289E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 + </w:t>
      </w:r>
      <w:r w:rsidR="00982126" w:rsidRPr="0046259A">
        <w:rPr>
          <w:rFonts w:ascii="Times New Roman" w:hAnsi="Times New Roman"/>
        </w:rPr>
        <w:t xml:space="preserve">12 </w:t>
      </w:r>
    </w:p>
    <w:p w14:paraId="74A0A89C" w14:textId="77777777" w:rsidR="00982126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Times New Roman" w:hAnsi="Times New Roman"/>
        </w:rPr>
        <w:t xml:space="preserve">                                                    </w:t>
      </w:r>
      <w:r w:rsidR="00982126" w:rsidRPr="0046259A">
        <w:rPr>
          <w:rFonts w:ascii="Times New Roman" w:hAnsi="Times New Roman"/>
        </w:rPr>
        <w:t xml:space="preserve">= 3 </w:t>
      </w:r>
      <w:r w:rsidR="00982126" w:rsidRPr="0046259A">
        <w:rPr>
          <w:rFonts w:ascii="Times New Roman" w:hAnsi="Times New Roman"/>
        </w:rPr>
        <w:sym w:font="Symbol" w:char="F0B4"/>
      </w:r>
      <w:r w:rsidR="00982126" w:rsidRPr="0046259A">
        <w:rPr>
          <w:rFonts w:ascii="Times New Roman" w:hAnsi="Times New Roman"/>
        </w:rPr>
        <w:t xml:space="preserve"> 60 + 12 = 190 </w:t>
      </w:r>
      <w:r w:rsidR="00982126" w:rsidRPr="0046259A">
        <w:rPr>
          <w:rFonts w:ascii="SutonnyMJ" w:hAnsi="SutonnyMJ"/>
        </w:rPr>
        <w:t xml:space="preserve"> </w:t>
      </w:r>
    </w:p>
    <w:p w14:paraId="527162E1" w14:textId="77777777" w:rsidR="00E76013" w:rsidRDefault="00E7601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                               </w:t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 xml:space="preserve">(L)| </w:t>
      </w:r>
    </w:p>
    <w:p w14:paraId="62EB3577" w14:textId="77777777" w:rsidR="00A566D9" w:rsidRPr="00CF6760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6"/>
        </w:rPr>
      </w:pPr>
    </w:p>
    <w:p w14:paraId="746F0D5D" w14:textId="77777777" w:rsidR="008B3B53" w:rsidRPr="00E1071E" w:rsidRDefault="008B3B5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27. </w:t>
      </w:r>
      <w:r w:rsidR="00893E46">
        <w:rPr>
          <w:rFonts w:ascii="SutonnyMJ" w:hAnsi="SutonnyMJ"/>
          <w:b/>
        </w:rPr>
        <w:tab/>
      </w:r>
      <w:r w:rsidRPr="00E1071E">
        <w:rPr>
          <w:rFonts w:ascii="SutonnyMJ" w:hAnsi="SutonnyMJ"/>
          <w:b/>
        </w:rPr>
        <w:t xml:space="preserve">765 †_‡K 656 hZ Kg, †Kvb msL¨v 825 †_‡K ZZUzKz †ewk? </w:t>
      </w:r>
    </w:p>
    <w:p w14:paraId="6360A1A5" w14:textId="77777777" w:rsidR="008B3B53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8B3B53" w:rsidRPr="0046259A">
        <w:rPr>
          <w:rFonts w:ascii="SutonnyMJ" w:hAnsi="SutonnyMJ"/>
        </w:rPr>
        <w:t xml:space="preserve">933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8B3B53" w:rsidRPr="0046259A">
        <w:rPr>
          <w:rFonts w:ascii="SutonnyMJ" w:hAnsi="SutonnyMJ"/>
        </w:rPr>
        <w:t xml:space="preserve">932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8B3B53" w:rsidRPr="0046259A">
        <w:rPr>
          <w:rFonts w:ascii="SutonnyMJ" w:hAnsi="SutonnyMJ"/>
        </w:rPr>
        <w:t xml:space="preserve">934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8B3B53" w:rsidRPr="0046259A">
        <w:rPr>
          <w:rFonts w:ascii="SutonnyMJ" w:hAnsi="SutonnyMJ"/>
        </w:rPr>
        <w:t xml:space="preserve">935 </w:t>
      </w:r>
    </w:p>
    <w:p w14:paraId="0D261056" w14:textId="77777777" w:rsidR="008B3B53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B3B53" w:rsidRPr="0046259A">
        <w:rPr>
          <w:rFonts w:ascii="SutonnyMJ" w:hAnsi="SutonnyMJ"/>
        </w:rPr>
        <w:t xml:space="preserve"> </w:t>
      </w:r>
      <w:r w:rsidR="00893E46">
        <w:rPr>
          <w:rFonts w:ascii="SutonnyMJ" w:hAnsi="SutonnyMJ"/>
        </w:rPr>
        <w:tab/>
      </w:r>
      <w:r w:rsidR="008B3B53" w:rsidRPr="0046259A">
        <w:rPr>
          <w:rFonts w:ascii="SutonnyMJ" w:hAnsi="SutonnyMJ"/>
        </w:rPr>
        <w:t xml:space="preserve">765 </w:t>
      </w:r>
      <w:r w:rsidR="008B3B53" w:rsidRPr="0046259A">
        <w:rPr>
          <w:rFonts w:ascii="Times New Roman" w:hAnsi="Times New Roman"/>
        </w:rPr>
        <w:t xml:space="preserve">– </w:t>
      </w:r>
      <w:r w:rsidR="008B3B53" w:rsidRPr="0046259A">
        <w:rPr>
          <w:rFonts w:ascii="SutonnyMJ" w:hAnsi="SutonnyMJ"/>
        </w:rPr>
        <w:t>656 = 109?</w:t>
      </w:r>
      <w:r w:rsidR="008B3B53" w:rsidRPr="0046259A">
        <w:rPr>
          <w:rFonts w:ascii="Times New Roman" w:hAnsi="Times New Roman"/>
        </w:rPr>
        <w:t xml:space="preserve"> </w:t>
      </w:r>
    </w:p>
    <w:p w14:paraId="084D5B1C" w14:textId="77777777" w:rsidR="008B3B53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8B3B53" w:rsidRPr="0046259A">
        <w:rPr>
          <w:rFonts w:ascii="SutonnyMJ" w:hAnsi="SutonnyMJ"/>
        </w:rPr>
        <w:sym w:font="Symbol" w:char="F05C"/>
      </w:r>
      <w:r w:rsidR="008B3B53" w:rsidRPr="0046259A">
        <w:rPr>
          <w:rFonts w:ascii="SutonnyMJ" w:hAnsi="SutonnyMJ"/>
        </w:rPr>
        <w:t xml:space="preserve"> 825 + 109 = 934</w:t>
      </w:r>
      <w:r w:rsidR="009D5503">
        <w:rPr>
          <w:rFonts w:ascii="SutonnyMJ" w:hAnsi="SutonnyMJ"/>
        </w:rPr>
        <w:t xml:space="preserve">| </w:t>
      </w:r>
      <w:r w:rsidR="009D5503" w:rsidRPr="009D5503">
        <w:rPr>
          <w:rFonts w:ascii="SutonnyMJ" w:hAnsi="SutonnyMJ"/>
          <w:b/>
        </w:rPr>
        <w:t xml:space="preserve">DËi t </w:t>
      </w:r>
      <w:r w:rsidR="009D5503">
        <w:rPr>
          <w:rFonts w:ascii="SutonnyMJ" w:hAnsi="SutonnyMJ"/>
          <w:b/>
        </w:rPr>
        <w:t>(</w:t>
      </w:r>
      <w:r w:rsidR="009D5503" w:rsidRPr="009D5503">
        <w:rPr>
          <w:rFonts w:ascii="SutonnyMJ" w:hAnsi="SutonnyMJ"/>
          <w:b/>
        </w:rPr>
        <w:t>M</w:t>
      </w:r>
      <w:r w:rsidR="009D5503">
        <w:rPr>
          <w:rFonts w:ascii="SutonnyMJ" w:hAnsi="SutonnyMJ"/>
          <w:b/>
        </w:rPr>
        <w:t>)</w:t>
      </w:r>
      <w:r w:rsidR="00CF6760">
        <w:rPr>
          <w:rFonts w:ascii="SutonnyMJ" w:hAnsi="SutonnyMJ"/>
          <w:b/>
        </w:rPr>
        <w:t xml:space="preserve">| </w:t>
      </w:r>
      <w:r w:rsidR="008B3B53" w:rsidRPr="0046259A">
        <w:rPr>
          <w:rFonts w:ascii="SutonnyMJ" w:hAnsi="SutonnyMJ"/>
        </w:rPr>
        <w:t xml:space="preserve"> </w:t>
      </w:r>
    </w:p>
    <w:p w14:paraId="1AACE690" w14:textId="77777777" w:rsidR="00767B6E" w:rsidRPr="00767B6E" w:rsidRDefault="00767B6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6"/>
          <w:szCs w:val="16"/>
        </w:rPr>
      </w:pPr>
    </w:p>
    <w:p w14:paraId="7615EE49" w14:textId="77777777" w:rsidR="008B3B53" w:rsidRPr="00E1071E" w:rsidRDefault="008B3B5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28. </w:t>
      </w:r>
      <w:r w:rsidR="00626A6A" w:rsidRPr="00E1071E">
        <w:rPr>
          <w:rFonts w:ascii="SutonnyMJ" w:hAnsi="SutonnyMJ"/>
          <w:b/>
        </w:rPr>
        <w:tab/>
      </w:r>
      <w:r w:rsidRPr="00E1071E">
        <w:rPr>
          <w:rFonts w:ascii="SutonnyMJ" w:hAnsi="SutonnyMJ"/>
          <w:b/>
        </w:rPr>
        <w:t xml:space="preserve">0.023 Gi 1% n‡”Q- </w:t>
      </w:r>
    </w:p>
    <w:p w14:paraId="42636DC4" w14:textId="77777777" w:rsidR="008B3B53" w:rsidRPr="0046259A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8B3B53" w:rsidRPr="0046259A">
        <w:rPr>
          <w:rFonts w:ascii="SutonnyMJ" w:hAnsi="SutonnyMJ"/>
        </w:rPr>
        <w:t xml:space="preserve">0.23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8B3B53" w:rsidRPr="0046259A">
        <w:rPr>
          <w:rFonts w:ascii="SutonnyMJ" w:hAnsi="SutonnyMJ"/>
        </w:rPr>
        <w:t xml:space="preserve">0.0023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8B3B53" w:rsidRPr="0046259A">
        <w:rPr>
          <w:rFonts w:ascii="SutonnyMJ" w:hAnsi="SutonnyMJ"/>
        </w:rPr>
        <w:t xml:space="preserve">0.00023 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8B3B53" w:rsidRPr="0046259A">
        <w:rPr>
          <w:rFonts w:ascii="SutonnyMJ" w:hAnsi="SutonnyMJ"/>
        </w:rPr>
        <w:t xml:space="preserve">2.3 </w:t>
      </w:r>
    </w:p>
    <w:p w14:paraId="7B76CCCB" w14:textId="77777777" w:rsidR="009D5503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="00626A6A">
        <w:rPr>
          <w:rFonts w:ascii="SutonnyMJ" w:hAnsi="SutonnyMJ"/>
        </w:rPr>
        <w:tab/>
      </w:r>
      <w:r w:rsidR="004D67D8" w:rsidRPr="0046259A">
        <w:rPr>
          <w:rFonts w:ascii="SutonnyMJ" w:hAnsi="SutonnyMJ"/>
        </w:rPr>
        <w:t xml:space="preserve">0.023 Gi 1% = 0.023 Gi </w:t>
      </w:r>
      <w:r w:rsidR="00626A6A" w:rsidRPr="00626A6A">
        <w:rPr>
          <w:rFonts w:ascii="SutonnyMJ" w:hAnsi="SutonnyMJ"/>
          <w:position w:val="-22"/>
        </w:rPr>
        <w:object w:dxaOrig="440" w:dyaOrig="620" w14:anchorId="25CC8E7A">
          <v:shape id="_x0000_i1036" type="#_x0000_t75" style="width:22.5pt;height:30.75pt" o:ole="">
            <v:imagedata r:id="rId36" o:title=""/>
          </v:shape>
          <o:OLEObject Type="Embed" ProgID="Equation.3" ShapeID="_x0000_i1036" DrawAspect="Content" ObjectID="_1753358212" r:id="rId37"/>
        </w:object>
      </w:r>
      <w:r w:rsidR="004D67D8" w:rsidRPr="0046259A">
        <w:rPr>
          <w:rFonts w:ascii="SutonnyMJ" w:hAnsi="SutonnyMJ"/>
        </w:rPr>
        <w:t>= 0.00023</w:t>
      </w:r>
    </w:p>
    <w:p w14:paraId="179B8AB9" w14:textId="77777777" w:rsidR="008B3B53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>(</w:t>
      </w:r>
      <w:r w:rsidRPr="009D5503">
        <w:rPr>
          <w:rFonts w:ascii="SutonnyMJ" w:hAnsi="SutonnyMJ"/>
          <w:b/>
        </w:rPr>
        <w:t>M</w:t>
      </w:r>
      <w:r>
        <w:rPr>
          <w:rFonts w:ascii="SutonnyMJ" w:hAnsi="SutonnyMJ"/>
          <w:b/>
        </w:rPr>
        <w:t>)</w:t>
      </w:r>
      <w:r w:rsidR="00CF6760">
        <w:rPr>
          <w:rFonts w:ascii="SutonnyMJ" w:hAnsi="SutonnyMJ"/>
          <w:b/>
        </w:rPr>
        <w:t xml:space="preserve">| </w:t>
      </w:r>
      <w:r>
        <w:rPr>
          <w:rFonts w:ascii="SutonnyMJ" w:hAnsi="SutonnyMJ"/>
        </w:rPr>
        <w:t xml:space="preserve"> </w:t>
      </w:r>
    </w:p>
    <w:p w14:paraId="4525A22A" w14:textId="77777777" w:rsidR="00767B6E" w:rsidRPr="00767B6E" w:rsidRDefault="00767B6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6"/>
          <w:szCs w:val="16"/>
        </w:rPr>
      </w:pPr>
    </w:p>
    <w:p w14:paraId="4FCAFF9F" w14:textId="77777777" w:rsidR="004D67D8" w:rsidRPr="00E1071E" w:rsidRDefault="0063464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29. </w:t>
      </w:r>
      <w:r w:rsidR="00626A6A" w:rsidRPr="00E1071E">
        <w:rPr>
          <w:rFonts w:ascii="SutonnyMJ" w:hAnsi="SutonnyMJ"/>
          <w:b/>
        </w:rPr>
        <w:tab/>
      </w:r>
      <w:r w:rsidRPr="00E1071E">
        <w:rPr>
          <w:rFonts w:ascii="SutonnyMJ" w:hAnsi="SutonnyMJ"/>
          <w:b/>
        </w:rPr>
        <w:t xml:space="preserve">12 †Kvb msL¨vi 150% ? </w:t>
      </w:r>
    </w:p>
    <w:p w14:paraId="39BD52D9" w14:textId="77777777" w:rsidR="00004652" w:rsidRDefault="00626A6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634644" w:rsidRPr="0046259A">
        <w:rPr>
          <w:rFonts w:ascii="SutonnyMJ" w:hAnsi="SutonnyMJ"/>
        </w:rPr>
        <w:t xml:space="preserve">8 </w:t>
      </w:r>
      <w:r w:rsidR="00004652">
        <w:rPr>
          <w:rFonts w:ascii="SutonnyMJ" w:hAnsi="SutonnyMJ"/>
        </w:rPr>
        <w:tab/>
      </w:r>
      <w:r w:rsidR="009D5503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634644" w:rsidRPr="0046259A">
        <w:rPr>
          <w:rFonts w:ascii="SutonnyMJ" w:hAnsi="SutonnyMJ"/>
        </w:rPr>
        <w:t xml:space="preserve">16 </w:t>
      </w:r>
      <w:r w:rsidR="00004652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634644" w:rsidRPr="0046259A">
        <w:rPr>
          <w:rFonts w:ascii="SutonnyMJ" w:hAnsi="SutonnyMJ"/>
        </w:rPr>
        <w:t>24</w:t>
      </w:r>
      <w:r w:rsidR="00004652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634644" w:rsidRPr="0046259A">
        <w:rPr>
          <w:rFonts w:ascii="SutonnyMJ" w:hAnsi="SutonnyMJ"/>
        </w:rPr>
        <w:t xml:space="preserve">100 </w:t>
      </w:r>
    </w:p>
    <w:p w14:paraId="2F2031BD" w14:textId="77777777" w:rsidR="00634644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="00634644" w:rsidRPr="0046259A">
        <w:rPr>
          <w:rFonts w:ascii="SutonnyMJ" w:hAnsi="SutonnyMJ"/>
        </w:rPr>
        <w:t xml:space="preserve"> </w:t>
      </w:r>
      <w:r w:rsidR="00004652">
        <w:rPr>
          <w:rFonts w:ascii="SutonnyMJ" w:hAnsi="SutonnyMJ"/>
        </w:rPr>
        <w:tab/>
      </w:r>
      <w:r w:rsidR="00634644" w:rsidRPr="00E0289E">
        <w:rPr>
          <w:rFonts w:ascii="Times New Roman" w:hAnsi="Times New Roman"/>
          <w:i/>
        </w:rPr>
        <w:t>x</w:t>
      </w:r>
      <w:r w:rsidR="00634644" w:rsidRPr="0046259A">
        <w:rPr>
          <w:rFonts w:ascii="Times New Roman" w:hAnsi="Times New Roman"/>
        </w:rPr>
        <w:t xml:space="preserve"> </w:t>
      </w:r>
      <w:r w:rsidR="00634644" w:rsidRPr="0046259A">
        <w:rPr>
          <w:rFonts w:ascii="SutonnyMJ" w:hAnsi="SutonnyMJ"/>
        </w:rPr>
        <w:t xml:space="preserve">Gi 150% = 12 </w:t>
      </w:r>
    </w:p>
    <w:p w14:paraId="0120F083" w14:textId="77777777" w:rsidR="00634644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</w:rPr>
        <w:tab/>
      </w:r>
      <w:r w:rsidR="00634644" w:rsidRPr="0046259A">
        <w:rPr>
          <w:rFonts w:ascii="SutonnyMJ" w:hAnsi="SutonnyMJ"/>
        </w:rPr>
        <w:t xml:space="preserve">ev, </w:t>
      </w:r>
      <w:r w:rsidR="00634644" w:rsidRPr="00E0289E">
        <w:rPr>
          <w:rFonts w:ascii="Times New Roman" w:hAnsi="Times New Roman"/>
          <w:i/>
        </w:rPr>
        <w:t>x</w:t>
      </w:r>
      <w:r w:rsidR="00634644" w:rsidRPr="0046259A">
        <w:rPr>
          <w:rFonts w:ascii="Times New Roman" w:hAnsi="Times New Roman"/>
        </w:rPr>
        <w:t xml:space="preserve"> = </w:t>
      </w:r>
      <w:r w:rsidR="00CD0960" w:rsidRPr="00CD0960">
        <w:rPr>
          <w:rFonts w:ascii="SutonnyMJ" w:hAnsi="SutonnyMJ"/>
          <w:position w:val="-24"/>
        </w:rPr>
        <w:object w:dxaOrig="1260" w:dyaOrig="620" w14:anchorId="33829A0A">
          <v:shape id="_x0000_i1037" type="#_x0000_t75" style="width:63pt;height:30.75pt" o:ole="">
            <v:imagedata r:id="rId38" o:title=""/>
          </v:shape>
          <o:OLEObject Type="Embed" ProgID="Equation.3" ShapeID="_x0000_i1037" DrawAspect="Content" ObjectID="_1753358213" r:id="rId39"/>
        </w:object>
      </w:r>
      <w:r w:rsidR="009D5503" w:rsidRPr="009D5503">
        <w:rPr>
          <w:rFonts w:ascii="SutonnyMJ" w:hAnsi="SutonnyMJ"/>
          <w:b/>
        </w:rPr>
        <w:t xml:space="preserve"> DËi t </w:t>
      </w:r>
      <w:r w:rsidR="009D5503">
        <w:rPr>
          <w:rFonts w:ascii="SutonnyMJ" w:hAnsi="SutonnyMJ"/>
          <w:b/>
        </w:rPr>
        <w:t>(K)</w:t>
      </w:r>
      <w:r w:rsidR="00CF6760">
        <w:rPr>
          <w:rFonts w:ascii="SutonnyMJ" w:hAnsi="SutonnyMJ"/>
          <w:b/>
        </w:rPr>
        <w:t xml:space="preserve">| </w:t>
      </w:r>
    </w:p>
    <w:p w14:paraId="67B784B0" w14:textId="77777777" w:rsidR="00A566D9" w:rsidRPr="00CF6760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0"/>
          <w:szCs w:val="16"/>
        </w:rPr>
      </w:pPr>
    </w:p>
    <w:p w14:paraId="066A4F80" w14:textId="77777777" w:rsidR="004E585F" w:rsidRPr="00E1071E" w:rsidRDefault="004E585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30. </w:t>
      </w:r>
      <w:r w:rsidR="00004652" w:rsidRPr="00E1071E">
        <w:rPr>
          <w:rFonts w:ascii="SutonnyMJ" w:hAnsi="SutonnyMJ"/>
          <w:b/>
        </w:rPr>
        <w:tab/>
      </w:r>
      <w:r w:rsidRPr="00E1071E">
        <w:rPr>
          <w:rFonts w:ascii="SutonnyMJ" w:hAnsi="SutonnyMJ"/>
          <w:b/>
        </w:rPr>
        <w:t xml:space="preserve">88 Gi 12 </w:t>
      </w:r>
      <w:r w:rsidR="00CD0960" w:rsidRPr="00E1071E">
        <w:rPr>
          <w:rFonts w:ascii="SutonnyMJ" w:hAnsi="SutonnyMJ"/>
          <w:b/>
          <w:position w:val="-26"/>
        </w:rPr>
        <w:object w:dxaOrig="460" w:dyaOrig="639" w14:anchorId="345C428E">
          <v:shape id="_x0000_i1038" type="#_x0000_t75" style="width:23.25pt;height:31.5pt" o:ole="">
            <v:imagedata r:id="rId40" o:title=""/>
          </v:shape>
          <o:OLEObject Type="Embed" ProgID="Equation.3" ShapeID="_x0000_i1038" DrawAspect="Content" ObjectID="_1753358214" r:id="rId41"/>
        </w:object>
      </w:r>
      <w:r w:rsidRPr="00E1071E">
        <w:rPr>
          <w:rFonts w:ascii="SutonnyMJ" w:hAnsi="SutonnyMJ"/>
          <w:b/>
        </w:rPr>
        <w:t xml:space="preserve">KZ? </w:t>
      </w:r>
    </w:p>
    <w:p w14:paraId="37788E3C" w14:textId="77777777" w:rsidR="004E585F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4E585F" w:rsidRPr="0046259A">
        <w:rPr>
          <w:rFonts w:ascii="SutonnyMJ" w:hAnsi="SutonnyMJ"/>
        </w:rPr>
        <w:t>11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4E585F" w:rsidRPr="0046259A">
        <w:rPr>
          <w:rFonts w:ascii="SutonnyMJ" w:hAnsi="SutonnyMJ"/>
        </w:rPr>
        <w:t>12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4E585F" w:rsidRPr="0046259A">
        <w:rPr>
          <w:rFonts w:ascii="SutonnyMJ" w:hAnsi="SutonnyMJ"/>
        </w:rPr>
        <w:t>13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N. </w:t>
      </w:r>
      <w:r w:rsidR="004E585F" w:rsidRPr="0046259A">
        <w:rPr>
          <w:rFonts w:ascii="SutonnyMJ" w:hAnsi="SutonnyMJ"/>
        </w:rPr>
        <w:t xml:space="preserve">10 </w:t>
      </w:r>
    </w:p>
    <w:p w14:paraId="26F55822" w14:textId="77777777" w:rsidR="004E585F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 xml:space="preserve">t </w:t>
      </w:r>
      <w:r w:rsidR="004E585F" w:rsidRPr="0046259A">
        <w:rPr>
          <w:rFonts w:ascii="SutonnyMJ" w:hAnsi="SutonnyMJ"/>
        </w:rPr>
        <w:t xml:space="preserve"> 88 Gi 12 </w:t>
      </w:r>
      <w:r w:rsidR="00CD0960" w:rsidRPr="00CD0960">
        <w:rPr>
          <w:rFonts w:ascii="SutonnyMJ" w:hAnsi="SutonnyMJ"/>
          <w:position w:val="-26"/>
        </w:rPr>
        <w:object w:dxaOrig="460" w:dyaOrig="639" w14:anchorId="52722205">
          <v:shape id="_x0000_i1039" type="#_x0000_t75" style="width:23.25pt;height:31.5pt" o:ole="">
            <v:imagedata r:id="rId42" o:title=""/>
          </v:shape>
          <o:OLEObject Type="Embed" ProgID="Equation.3" ShapeID="_x0000_i1039" DrawAspect="Content" ObjectID="_1753358215" r:id="rId43"/>
        </w:object>
      </w:r>
      <w:r w:rsidR="00E0289E">
        <w:rPr>
          <w:rFonts w:ascii="SutonnyMJ" w:hAnsi="SutonnyMJ"/>
          <w:position w:val="-26"/>
        </w:rPr>
        <w:t xml:space="preserve"> </w:t>
      </w:r>
      <w:r w:rsidR="004E585F" w:rsidRPr="0046259A">
        <w:rPr>
          <w:rFonts w:ascii="SutonnyMJ" w:hAnsi="SutonnyMJ"/>
        </w:rPr>
        <w:t xml:space="preserve">= 88 Gi </w:t>
      </w:r>
      <w:r w:rsidR="00CD0960" w:rsidRPr="00CD0960">
        <w:rPr>
          <w:rFonts w:ascii="SutonnyMJ" w:hAnsi="SutonnyMJ"/>
          <w:position w:val="-26"/>
        </w:rPr>
        <w:object w:dxaOrig="1200" w:dyaOrig="639" w14:anchorId="7F8FEAE3">
          <v:shape id="_x0000_i1040" type="#_x0000_t75" style="width:60pt;height:31.5pt" o:ole="">
            <v:imagedata r:id="rId44" o:title=""/>
          </v:shape>
          <o:OLEObject Type="Embed" ProgID="Equation.3" ShapeID="_x0000_i1040" DrawAspect="Content" ObjectID="_1753358216" r:id="rId45"/>
        </w:object>
      </w:r>
    </w:p>
    <w:p w14:paraId="2D42DD01" w14:textId="77777777" w:rsidR="009D5503" w:rsidRDefault="009D550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ab/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>(K)</w:t>
      </w:r>
      <w:r w:rsidR="0042349B">
        <w:rPr>
          <w:rFonts w:ascii="SutonnyMJ" w:hAnsi="SutonnyMJ"/>
          <w:b/>
        </w:rPr>
        <w:t xml:space="preserve">| </w:t>
      </w:r>
    </w:p>
    <w:p w14:paraId="7925423B" w14:textId="77777777" w:rsidR="00A566D9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</w:p>
    <w:p w14:paraId="256ACD97" w14:textId="77777777" w:rsidR="00B1659C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</w:p>
    <w:p w14:paraId="0D5DF2F3" w14:textId="77777777" w:rsidR="00B1659C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</w:p>
    <w:p w14:paraId="683E06A1" w14:textId="77777777" w:rsidR="00767B6E" w:rsidRPr="0046259A" w:rsidRDefault="00767B6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</w:p>
    <w:p w14:paraId="2E912ABA" w14:textId="77777777" w:rsidR="004E585F" w:rsidRPr="00E1071E" w:rsidRDefault="004E585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31. </w:t>
      </w:r>
      <w:r w:rsidR="00004652" w:rsidRPr="00E1071E">
        <w:rPr>
          <w:rFonts w:ascii="SutonnyMJ" w:hAnsi="SutonnyMJ"/>
          <w:b/>
        </w:rPr>
        <w:tab/>
      </w:r>
      <w:r w:rsidR="00CD0960" w:rsidRPr="00E1071E">
        <w:rPr>
          <w:rFonts w:ascii="SutonnyMJ" w:hAnsi="SutonnyMJ"/>
          <w:b/>
          <w:position w:val="-26"/>
        </w:rPr>
        <w:object w:dxaOrig="240" w:dyaOrig="639" w14:anchorId="4F32F4D5">
          <v:shape id="_x0000_i1041" type="#_x0000_t75" style="width:12pt;height:31.5pt" o:ole="">
            <v:imagedata r:id="rId46" o:title=""/>
          </v:shape>
          <o:OLEObject Type="Embed" ProgID="Equation.3" ShapeID="_x0000_i1041" DrawAspect="Content" ObjectID="_1753358217" r:id="rId47"/>
        </w:object>
      </w:r>
      <w:r w:rsidR="002C48A8" w:rsidRPr="00E1071E">
        <w:rPr>
          <w:rFonts w:ascii="SutonnyMJ" w:hAnsi="SutonnyMJ"/>
          <w:b/>
        </w:rPr>
        <w:t xml:space="preserve">+ 0.05 = KZ? </w:t>
      </w:r>
    </w:p>
    <w:p w14:paraId="1220EC0D" w14:textId="77777777" w:rsidR="002C48A8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000000">
        <w:rPr>
          <w:rFonts w:ascii="SutonnyMJ" w:hAnsi="SutonnyMJ"/>
          <w:position w:val="-24"/>
        </w:rPr>
        <w:pict w14:anchorId="70E77EA5">
          <v:shape id="_x0000_i1042" type="#_x0000_t75" style="width:17.25pt;height:30.75pt">
            <v:imagedata r:id="rId48" o:title=""/>
          </v:shape>
        </w:pict>
      </w:r>
      <w:r>
        <w:rPr>
          <w:rFonts w:ascii="SutonnyMJ" w:hAnsi="SutonnyMJ"/>
          <w:position w:val="-24"/>
        </w:rPr>
        <w:tab/>
      </w:r>
      <w:r w:rsidR="00CD0960">
        <w:rPr>
          <w:rFonts w:ascii="SutonnyMJ" w:hAnsi="SutonnyMJ"/>
        </w:rPr>
        <w:t xml:space="preserve">L. </w:t>
      </w:r>
      <w:r w:rsidR="00CD0960" w:rsidRPr="00CD0960">
        <w:rPr>
          <w:rFonts w:ascii="SutonnyMJ" w:hAnsi="SutonnyMJ"/>
          <w:position w:val="-24"/>
        </w:rPr>
        <w:object w:dxaOrig="220" w:dyaOrig="620" w14:anchorId="7BF27606">
          <v:shape id="_x0000_i1043" type="#_x0000_t75" style="width:11.25pt;height:30.75pt" o:ole="">
            <v:imagedata r:id="rId49" o:title=""/>
          </v:shape>
          <o:OLEObject Type="Embed" ProgID="Equation.3" ShapeID="_x0000_i1043" DrawAspect="Content" ObjectID="_1753358218" r:id="rId50"/>
        </w:object>
      </w:r>
      <w:r>
        <w:rPr>
          <w:rFonts w:ascii="SutonnyMJ" w:hAnsi="SutonnyMJ"/>
          <w:position w:val="-24"/>
        </w:rPr>
        <w:tab/>
      </w:r>
      <w:r w:rsidR="00CD0960">
        <w:rPr>
          <w:rFonts w:ascii="SutonnyMJ" w:hAnsi="SutonnyMJ"/>
        </w:rPr>
        <w:t xml:space="preserve">M. </w:t>
      </w:r>
      <w:r w:rsidR="00000000">
        <w:rPr>
          <w:rFonts w:ascii="SutonnyMJ" w:hAnsi="SutonnyMJ"/>
          <w:position w:val="-24"/>
        </w:rPr>
        <w:pict w14:anchorId="1FA6CE93">
          <v:shape id="_x0000_i1044" type="#_x0000_t75" style="width:17.25pt;height:30.75pt">
            <v:imagedata r:id="rId51" o:title=""/>
          </v:shape>
        </w:pict>
      </w:r>
      <w:r>
        <w:rPr>
          <w:rFonts w:ascii="SutonnyMJ" w:hAnsi="SutonnyMJ"/>
          <w:position w:val="-24"/>
        </w:rPr>
        <w:tab/>
      </w:r>
      <w:r w:rsidR="00CD0960">
        <w:rPr>
          <w:rFonts w:ascii="SutonnyMJ" w:hAnsi="SutonnyMJ"/>
        </w:rPr>
        <w:t xml:space="preserve">N. </w:t>
      </w:r>
      <w:r w:rsidR="00000000">
        <w:rPr>
          <w:rFonts w:ascii="SutonnyMJ" w:hAnsi="SutonnyMJ"/>
          <w:position w:val="-24"/>
        </w:rPr>
        <w:pict w14:anchorId="5D4FA3C2">
          <v:shape id="_x0000_i1045" type="#_x0000_t75" style="width:18pt;height:30.75pt">
            <v:imagedata r:id="rId52" o:title=""/>
          </v:shape>
        </w:pict>
      </w:r>
    </w:p>
    <w:p w14:paraId="140C7755" w14:textId="77777777" w:rsidR="00B1659C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 w:rsidRPr="0046259A">
        <w:rPr>
          <w:rFonts w:ascii="Symbol" w:hAnsi="Symbol"/>
        </w:rPr>
        <w:t></w:t>
      </w:r>
      <w:r w:rsidR="002E085B" w:rsidRPr="0046259A">
        <w:rPr>
          <w:rFonts w:ascii="Symbol" w:hAnsi="Symbol"/>
        </w:rPr>
        <w:t></w:t>
      </w:r>
      <w:r w:rsidR="00004652" w:rsidRPr="00004652">
        <w:rPr>
          <w:rFonts w:ascii="SutonnyMJ" w:hAnsi="SutonnyMJ"/>
          <w:position w:val="-22"/>
        </w:rPr>
        <w:object w:dxaOrig="240" w:dyaOrig="620" w14:anchorId="534A38D2">
          <v:shape id="_x0000_i1046" type="#_x0000_t75" style="width:12pt;height:30.75pt" o:ole="">
            <v:imagedata r:id="rId53" o:title=""/>
          </v:shape>
          <o:OLEObject Type="Embed" ProgID="Equation.3" ShapeID="_x0000_i1046" DrawAspect="Content" ObjectID="_1753358219" r:id="rId54"/>
        </w:object>
      </w:r>
      <w:r w:rsidR="00342CD8" w:rsidRPr="0046259A">
        <w:rPr>
          <w:rFonts w:ascii="SutonnyMJ" w:hAnsi="SutonnyMJ"/>
        </w:rPr>
        <w:t xml:space="preserve">+ 0.05 = 0.375 + 0.05 = 0.425 </w:t>
      </w:r>
    </w:p>
    <w:p w14:paraId="3D4AABBB" w14:textId="77777777" w:rsidR="002C48A8" w:rsidRPr="0046259A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           </w:t>
      </w:r>
      <w:r w:rsidR="00342CD8" w:rsidRPr="0046259A">
        <w:rPr>
          <w:rFonts w:ascii="SutonnyMJ" w:hAnsi="SutonnyMJ"/>
        </w:rPr>
        <w:t xml:space="preserve">= </w:t>
      </w:r>
      <w:r w:rsidR="00004652" w:rsidRPr="00004652">
        <w:rPr>
          <w:rFonts w:ascii="SutonnyMJ" w:hAnsi="SutonnyMJ"/>
          <w:position w:val="-22"/>
        </w:rPr>
        <w:object w:dxaOrig="1080" w:dyaOrig="620" w14:anchorId="6172A6FB">
          <v:shape id="_x0000_i1047" type="#_x0000_t75" style="width:54pt;height:30.75pt" o:ole="">
            <v:imagedata r:id="rId55" o:title=""/>
          </v:shape>
          <o:OLEObject Type="Embed" ProgID="Equation.3" ShapeID="_x0000_i1047" DrawAspect="Content" ObjectID="_1753358220" r:id="rId56"/>
        </w:object>
      </w:r>
      <w:r w:rsidR="0042349B">
        <w:rPr>
          <w:rFonts w:ascii="SutonnyMJ" w:hAnsi="SutonnyMJ"/>
          <w:position w:val="-22"/>
        </w:rPr>
        <w:t xml:space="preserve"> </w:t>
      </w:r>
      <w:r w:rsidR="0042349B" w:rsidRPr="009D5503">
        <w:rPr>
          <w:rFonts w:ascii="SutonnyMJ" w:hAnsi="SutonnyMJ"/>
          <w:b/>
        </w:rPr>
        <w:t xml:space="preserve">DËi t </w:t>
      </w:r>
      <w:r w:rsidR="0042349B">
        <w:rPr>
          <w:rFonts w:ascii="SutonnyMJ" w:hAnsi="SutonnyMJ"/>
          <w:b/>
        </w:rPr>
        <w:t>(K)</w:t>
      </w:r>
      <w:r w:rsidR="0042349B" w:rsidRPr="0046259A">
        <w:rPr>
          <w:rFonts w:ascii="SutonnyMJ" w:hAnsi="SutonnyMJ"/>
        </w:rPr>
        <w:t xml:space="preserve"> </w:t>
      </w:r>
      <w:r w:rsidR="0042349B">
        <w:rPr>
          <w:rFonts w:ascii="SutonnyMJ" w:hAnsi="SutonnyMJ"/>
        </w:rPr>
        <w:t xml:space="preserve">| </w:t>
      </w:r>
      <w:r w:rsidR="00342CD8" w:rsidRPr="0046259A">
        <w:rPr>
          <w:rFonts w:ascii="SutonnyMJ" w:hAnsi="SutonnyMJ"/>
        </w:rPr>
        <w:t xml:space="preserve"> </w:t>
      </w:r>
    </w:p>
    <w:p w14:paraId="74AAF315" w14:textId="77777777" w:rsidR="00B319F4" w:rsidRPr="00767B6E" w:rsidRDefault="00CF676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6"/>
          <w:szCs w:val="16"/>
        </w:rPr>
      </w:pPr>
      <w:r>
        <w:rPr>
          <w:rFonts w:ascii="SutonnyMJ" w:hAnsi="SutonnyMJ"/>
          <w:sz w:val="16"/>
          <w:szCs w:val="16"/>
        </w:rPr>
        <w:t xml:space="preserve"> </w:t>
      </w:r>
    </w:p>
    <w:p w14:paraId="5D3C57C6" w14:textId="77777777" w:rsidR="00665792" w:rsidRPr="00E1071E" w:rsidRDefault="002E63F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32. </w:t>
      </w:r>
      <w:r w:rsidR="00004652" w:rsidRPr="00E1071E">
        <w:rPr>
          <w:rFonts w:ascii="SutonnyMJ" w:hAnsi="SutonnyMJ"/>
          <w:b/>
        </w:rPr>
        <w:tab/>
      </w:r>
      <w:r w:rsidRPr="00E1071E">
        <w:rPr>
          <w:rFonts w:ascii="Times New Roman" w:hAnsi="Times New Roman"/>
          <w:b/>
        </w:rPr>
        <w:t>(</w:t>
      </w:r>
      <w:r w:rsidRPr="00E1071E">
        <w:rPr>
          <w:rFonts w:ascii="SutonnyMJ" w:hAnsi="SutonnyMJ"/>
          <w:b/>
        </w:rPr>
        <w:t xml:space="preserve">- 4) Ges (+3) Gi ¸Ydj‡K (-2) w`‡q fvM w`‡j KZ n‡e? </w:t>
      </w:r>
    </w:p>
    <w:p w14:paraId="6F003D8A" w14:textId="77777777" w:rsidR="00A94118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A94118" w:rsidRPr="0046259A">
        <w:rPr>
          <w:rFonts w:ascii="SutonnyMJ" w:hAnsi="SutonnyMJ"/>
        </w:rPr>
        <w:t>-6</w:t>
      </w:r>
      <w:r>
        <w:rPr>
          <w:rFonts w:ascii="SutonnyMJ" w:hAnsi="SutonnyMJ"/>
        </w:rPr>
        <w:tab/>
      </w:r>
      <w:r w:rsidR="0042349B"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L. </w:t>
      </w:r>
      <w:r w:rsidR="00A94118" w:rsidRPr="0046259A">
        <w:rPr>
          <w:rFonts w:ascii="SutonnyMJ" w:hAnsi="SutonnyMJ"/>
        </w:rPr>
        <w:t>+6</w:t>
      </w: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CD0960" w:rsidRPr="00CD0960">
        <w:rPr>
          <w:position w:val="-26"/>
        </w:rPr>
        <w:object w:dxaOrig="240" w:dyaOrig="639" w14:anchorId="067CCB18">
          <v:shape id="_x0000_i1048" type="#_x0000_t75" style="width:12pt;height:32.25pt" o:ole="">
            <v:imagedata r:id="rId57" o:title=""/>
          </v:shape>
          <o:OLEObject Type="Embed" ProgID="Equation.3" ShapeID="_x0000_i1048" DrawAspect="Content" ObjectID="_1753358221" r:id="rId58"/>
        </w:object>
      </w:r>
      <w:r>
        <w:rPr>
          <w:position w:val="-26"/>
        </w:rPr>
        <w:tab/>
      </w:r>
      <w:r w:rsidR="00CD0960">
        <w:rPr>
          <w:rFonts w:ascii="SutonnyMJ" w:hAnsi="SutonnyMJ"/>
        </w:rPr>
        <w:t xml:space="preserve">N. </w:t>
      </w:r>
      <w:r w:rsidR="00CD0960" w:rsidRPr="00CD0960">
        <w:rPr>
          <w:position w:val="-26"/>
        </w:rPr>
        <w:object w:dxaOrig="240" w:dyaOrig="639" w14:anchorId="7C881E5F">
          <v:shape id="_x0000_i1049" type="#_x0000_t75" style="width:12pt;height:32.25pt" o:ole="">
            <v:imagedata r:id="rId59" o:title=""/>
          </v:shape>
          <o:OLEObject Type="Embed" ProgID="Equation.3" ShapeID="_x0000_i1049" DrawAspect="Content" ObjectID="_1753358222" r:id="rId60"/>
        </w:object>
      </w:r>
    </w:p>
    <w:p w14:paraId="7745C593" w14:textId="77777777" w:rsidR="00FF5BE8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714334" w:rsidRPr="0046259A">
        <w:t xml:space="preserve"> </w:t>
      </w:r>
      <w:r w:rsidR="00893E46">
        <w:tab/>
      </w:r>
      <w:r w:rsidR="00CD0960" w:rsidRPr="00CD0960">
        <w:rPr>
          <w:position w:val="-26"/>
        </w:rPr>
        <w:object w:dxaOrig="2020" w:dyaOrig="639" w14:anchorId="0D022DBB">
          <v:shape id="_x0000_i1050" type="#_x0000_t75" style="width:101.25pt;height:32.25pt" o:ole="">
            <v:imagedata r:id="rId61" o:title=""/>
          </v:shape>
          <o:OLEObject Type="Embed" ProgID="Equation.3" ShapeID="_x0000_i1050" DrawAspect="Content" ObjectID="_1753358223" r:id="rId62"/>
        </w:object>
      </w:r>
      <w:r w:rsidR="0042349B">
        <w:rPr>
          <w:position w:val="-26"/>
        </w:rPr>
        <w:t xml:space="preserve"> </w:t>
      </w:r>
      <w:r w:rsidR="0042349B" w:rsidRPr="009D5503">
        <w:rPr>
          <w:rFonts w:ascii="SutonnyMJ" w:hAnsi="SutonnyMJ"/>
          <w:b/>
        </w:rPr>
        <w:t xml:space="preserve">DËi t </w:t>
      </w:r>
      <w:r w:rsidR="0042349B">
        <w:rPr>
          <w:rFonts w:ascii="SutonnyMJ" w:hAnsi="SutonnyMJ"/>
          <w:b/>
        </w:rPr>
        <w:t>(L)</w:t>
      </w:r>
      <w:r w:rsidR="0042349B" w:rsidRPr="0046259A">
        <w:rPr>
          <w:rFonts w:ascii="SutonnyMJ" w:hAnsi="SutonnyMJ" w:cs="Nirmala UI"/>
        </w:rPr>
        <w:t xml:space="preserve"> </w:t>
      </w:r>
      <w:r w:rsidR="007D6F75" w:rsidRPr="0046259A">
        <w:rPr>
          <w:rFonts w:ascii="SutonnyMJ" w:hAnsi="SutonnyMJ" w:cs="Nirmala UI"/>
        </w:rPr>
        <w:t xml:space="preserve"> </w:t>
      </w:r>
      <w:r>
        <w:rPr>
          <w:rFonts w:ascii="SutonnyMJ" w:hAnsi="SutonnyMJ" w:cs="Nirmala UI"/>
        </w:rPr>
        <w:tab/>
      </w:r>
    </w:p>
    <w:p w14:paraId="4AB98EB7" w14:textId="77777777" w:rsidR="00CE00E8" w:rsidRPr="00767B6E" w:rsidRDefault="00CE00E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4BA4D520" w14:textId="77777777" w:rsidR="00CE00E8" w:rsidRPr="00E1071E" w:rsidRDefault="00CE00E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33. </w:t>
      </w:r>
      <w:r w:rsidR="0000465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wb‡Pi †KvbwU e„nËg msL¨v? </w:t>
      </w:r>
    </w:p>
    <w:p w14:paraId="0D9113E1" w14:textId="77777777" w:rsidR="00893E46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054BF4" w:rsidRPr="0046259A">
        <w:rPr>
          <w:rFonts w:ascii="SutonnyMJ" w:hAnsi="SutonnyMJ" w:cs="Nirmala UI"/>
        </w:rPr>
        <w:t xml:space="preserve"> 0.000250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L. </w:t>
      </w:r>
      <w:r w:rsidR="005D5643" w:rsidRPr="0046259A">
        <w:rPr>
          <w:rFonts w:ascii="SutonnyMJ" w:hAnsi="SutonnyMJ" w:cs="Nirmala UI"/>
        </w:rPr>
        <w:t xml:space="preserve">+ 0.000255 </w:t>
      </w:r>
      <w:r>
        <w:rPr>
          <w:rFonts w:ascii="SutonnyMJ" w:hAnsi="SutonnyMJ" w:cs="Nirmala UI"/>
        </w:rPr>
        <w:tab/>
      </w:r>
    </w:p>
    <w:p w14:paraId="11B45DC2" w14:textId="77777777" w:rsidR="00004652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M. </w:t>
      </w:r>
      <w:r w:rsidR="005D5643" w:rsidRPr="0046259A">
        <w:rPr>
          <w:rFonts w:ascii="SutonnyMJ" w:hAnsi="SutonnyMJ" w:cs="Nirmala UI"/>
        </w:rPr>
        <w:t xml:space="preserve">0.00055 </w:t>
      </w:r>
      <w:r>
        <w:rPr>
          <w:rFonts w:ascii="SutonnyMJ" w:hAnsi="SutonnyMJ" w:cs="Nirmala UI"/>
        </w:rPr>
        <w:tab/>
      </w:r>
      <w:r w:rsidR="00004652"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N. </w:t>
      </w:r>
      <w:r w:rsidR="005D5643" w:rsidRPr="0046259A">
        <w:rPr>
          <w:rFonts w:ascii="SutonnyMJ" w:hAnsi="SutonnyMJ" w:cs="Nirmala UI"/>
        </w:rPr>
        <w:t xml:space="preserve">0.0010 </w:t>
      </w:r>
    </w:p>
    <w:p w14:paraId="4F7D85BC" w14:textId="77777777" w:rsidR="005D5643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1C61A9">
        <w:rPr>
          <w:rFonts w:ascii="SutonnyMJ" w:hAnsi="SutonnyMJ" w:cs="Nirmala UI"/>
        </w:rPr>
        <w:t xml:space="preserve">0.0010-B e„nËg| </w:t>
      </w:r>
      <w:r w:rsidR="001C61A9" w:rsidRPr="009D5503">
        <w:rPr>
          <w:rFonts w:ascii="SutonnyMJ" w:hAnsi="SutonnyMJ"/>
          <w:b/>
        </w:rPr>
        <w:t xml:space="preserve">DËi t </w:t>
      </w:r>
      <w:r w:rsidR="001C61A9">
        <w:rPr>
          <w:rFonts w:ascii="SutonnyMJ" w:hAnsi="SutonnyMJ"/>
          <w:b/>
        </w:rPr>
        <w:t xml:space="preserve">(N)| </w:t>
      </w:r>
      <w:r w:rsidR="005D5643" w:rsidRPr="0046259A">
        <w:rPr>
          <w:rFonts w:ascii="SutonnyMJ" w:hAnsi="SutonnyMJ" w:cs="Nirmala UI"/>
        </w:rPr>
        <w:t xml:space="preserve"> </w:t>
      </w:r>
    </w:p>
    <w:p w14:paraId="1D806839" w14:textId="77777777" w:rsidR="00A566D9" w:rsidRPr="00767B6E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622B0DE6" w14:textId="77777777" w:rsidR="00B11F1D" w:rsidRPr="00E1071E" w:rsidRDefault="005D564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34. </w:t>
      </w:r>
      <w:r w:rsidR="00004652" w:rsidRPr="00E1071E">
        <w:rPr>
          <w:rFonts w:ascii="SutonnyMJ" w:hAnsi="SutonnyMJ" w:cs="Nirmala UI"/>
          <w:b/>
        </w:rPr>
        <w:tab/>
      </w:r>
      <w:r w:rsidR="00B11F1D" w:rsidRPr="00E1071E">
        <w:rPr>
          <w:rFonts w:ascii="SutonnyMJ" w:hAnsi="SutonnyMJ" w:cs="Nirmala UI"/>
          <w:b/>
        </w:rPr>
        <w:t>1, 2, I 3 Øviv wZb As‡Ki hZ¸‡jv msL¨v †jLv hvq Zv‡`i mgwó</w:t>
      </w:r>
      <w:r w:rsidR="00B11F1D" w:rsidRPr="0046259A">
        <w:rPr>
          <w:rFonts w:ascii="SutonnyMJ" w:hAnsi="SutonnyMJ" w:cs="Nirmala UI"/>
        </w:rPr>
        <w:t xml:space="preserve"> </w:t>
      </w:r>
      <w:r w:rsidR="00B11F1D" w:rsidRPr="00E1071E">
        <w:rPr>
          <w:rFonts w:ascii="SutonnyMJ" w:hAnsi="SutonnyMJ" w:cs="Nirmala UI"/>
          <w:b/>
        </w:rPr>
        <w:t xml:space="preserve">KZ? </w:t>
      </w:r>
    </w:p>
    <w:p w14:paraId="28C11D6D" w14:textId="77777777" w:rsidR="00B11F1D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B11F1D" w:rsidRPr="0046259A">
        <w:rPr>
          <w:rFonts w:ascii="SutonnyMJ" w:hAnsi="SutonnyMJ" w:cs="Nirmala UI"/>
        </w:rPr>
        <w:t xml:space="preserve">1223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L. </w:t>
      </w:r>
      <w:r w:rsidR="00B11F1D" w:rsidRPr="0046259A">
        <w:rPr>
          <w:rFonts w:ascii="SutonnyMJ" w:hAnsi="SutonnyMJ" w:cs="Nirmala UI"/>
        </w:rPr>
        <w:t xml:space="preserve">1233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M. </w:t>
      </w:r>
      <w:r w:rsidR="00B11F1D" w:rsidRPr="0046259A">
        <w:rPr>
          <w:rFonts w:ascii="SutonnyMJ" w:hAnsi="SutonnyMJ" w:cs="Nirmala UI"/>
        </w:rPr>
        <w:t xml:space="preserve">1322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N. </w:t>
      </w:r>
      <w:r w:rsidR="00B11F1D" w:rsidRPr="0046259A">
        <w:rPr>
          <w:rFonts w:ascii="SutonnyMJ" w:hAnsi="SutonnyMJ" w:cs="Nirmala UI"/>
        </w:rPr>
        <w:t xml:space="preserve">1332 </w:t>
      </w:r>
    </w:p>
    <w:p w14:paraId="1392B584" w14:textId="77777777" w:rsidR="001C61A9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201FC7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201FC7" w:rsidRPr="0046259A">
        <w:rPr>
          <w:rFonts w:ascii="SutonnyMJ" w:hAnsi="SutonnyMJ" w:cs="Nirmala UI"/>
        </w:rPr>
        <w:t>123 + 132 + 213 + 312 + 321 = 1332</w:t>
      </w:r>
      <w:r w:rsidR="001C61A9">
        <w:rPr>
          <w:rFonts w:ascii="SutonnyMJ" w:hAnsi="SutonnyMJ" w:cs="Nirmala UI"/>
        </w:rPr>
        <w:t xml:space="preserve">| </w:t>
      </w:r>
      <w:r w:rsidR="00201FC7" w:rsidRPr="0046259A">
        <w:rPr>
          <w:rFonts w:ascii="SutonnyMJ" w:hAnsi="SutonnyMJ" w:cs="Nirmala UI"/>
        </w:rPr>
        <w:t xml:space="preserve"> </w:t>
      </w:r>
    </w:p>
    <w:p w14:paraId="7E4A5766" w14:textId="77777777" w:rsidR="00B11F1D" w:rsidRPr="00E0289E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/>
          <w:b/>
        </w:rPr>
        <w:tab/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 xml:space="preserve">(N)| </w:t>
      </w:r>
      <w:r w:rsidRPr="0046259A">
        <w:rPr>
          <w:rFonts w:ascii="SutonnyMJ" w:hAnsi="SutonnyMJ" w:cs="Nirmala UI"/>
        </w:rPr>
        <w:t xml:space="preserve"> </w:t>
      </w:r>
      <w:r w:rsidR="00201FC7" w:rsidRPr="0046259A">
        <w:rPr>
          <w:rFonts w:ascii="SutonnyMJ" w:hAnsi="SutonnyMJ" w:cs="Nirmala UI"/>
        </w:rPr>
        <w:t xml:space="preserve"> </w:t>
      </w:r>
      <w:r w:rsidR="00E0289E">
        <w:rPr>
          <w:rFonts w:ascii="SutonnyMJ" w:hAnsi="SutonnyMJ" w:cs="Nirmala UI"/>
        </w:rPr>
        <w:t xml:space="preserve"> </w:t>
      </w:r>
    </w:p>
    <w:p w14:paraId="0507EB14" w14:textId="77777777" w:rsidR="00A566D9" w:rsidRPr="00767B6E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1BD21E08" w14:textId="77777777" w:rsidR="00BD2DCD" w:rsidRPr="00E1071E" w:rsidRDefault="00BD2DC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35. </w:t>
      </w:r>
      <w:r w:rsidR="0000465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-1‡_‡K KZ we‡qvM Ki‡j we‡qvMdj k~b¨ n‡e? </w:t>
      </w:r>
    </w:p>
    <w:p w14:paraId="66D6E27C" w14:textId="77777777" w:rsidR="00004652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E0289E">
        <w:rPr>
          <w:rFonts w:ascii="Times New Roman" w:hAnsi="Times New Roman" w:cs="Nirmala UI"/>
        </w:rPr>
        <w:t xml:space="preserve">– </w:t>
      </w:r>
      <w:r w:rsidR="00BD2DCD" w:rsidRPr="0046259A">
        <w:rPr>
          <w:rFonts w:ascii="SutonnyMJ" w:hAnsi="SutonnyMJ" w:cs="Nirmala UI"/>
        </w:rPr>
        <w:t>1</w:t>
      </w:r>
      <w:r>
        <w:rPr>
          <w:rFonts w:ascii="SutonnyMJ" w:hAnsi="SutonnyMJ" w:cs="Nirmala UI"/>
        </w:rPr>
        <w:tab/>
      </w:r>
      <w:r w:rsidR="00E0289E"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L. </w:t>
      </w:r>
      <w:r w:rsidR="00BD2DCD" w:rsidRPr="0046259A">
        <w:rPr>
          <w:rFonts w:ascii="SutonnyMJ" w:hAnsi="SutonnyMJ" w:cs="Nirmala UI"/>
        </w:rPr>
        <w:t>1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M. </w:t>
      </w:r>
      <w:r w:rsidR="00E0289E">
        <w:rPr>
          <w:rFonts w:ascii="Times New Roman" w:hAnsi="Times New Roman" w:cs="Nirmala UI"/>
        </w:rPr>
        <w:t xml:space="preserve">– </w:t>
      </w:r>
      <w:r w:rsidR="00BD2DCD" w:rsidRPr="0046259A">
        <w:rPr>
          <w:rFonts w:ascii="SutonnyMJ" w:hAnsi="SutonnyMJ" w:cs="Nirmala UI"/>
        </w:rPr>
        <w:t>2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N. </w:t>
      </w:r>
      <w:r w:rsidR="00BD2DCD" w:rsidRPr="0046259A">
        <w:rPr>
          <w:rFonts w:ascii="SutonnyMJ" w:hAnsi="SutonnyMJ" w:cs="Nirmala UI"/>
        </w:rPr>
        <w:t xml:space="preserve">2 </w:t>
      </w:r>
    </w:p>
    <w:p w14:paraId="5CBB971F" w14:textId="77777777" w:rsidR="00BD2DCD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BD2DCD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E0289E">
        <w:rPr>
          <w:rFonts w:ascii="Times New Roman" w:hAnsi="Times New Roman" w:cs="Nirmala UI"/>
        </w:rPr>
        <w:t>–</w:t>
      </w:r>
      <w:r w:rsidR="009D5BA8" w:rsidRPr="0046259A">
        <w:rPr>
          <w:rFonts w:ascii="Times New Roman" w:hAnsi="Times New Roman" w:cs="Nirmala UI"/>
        </w:rPr>
        <w:t xml:space="preserve"> </w:t>
      </w:r>
      <w:r w:rsidR="009D5BA8" w:rsidRPr="00E0289E">
        <w:rPr>
          <w:rFonts w:ascii="SutonnyMJ" w:hAnsi="SutonnyMJ" w:cs="Nirmala UI"/>
        </w:rPr>
        <w:t>1</w:t>
      </w:r>
      <w:r w:rsidR="009D5BA8" w:rsidRPr="0046259A">
        <w:rPr>
          <w:rFonts w:ascii="Times New Roman" w:hAnsi="Times New Roman" w:cs="Nirmala UI"/>
        </w:rPr>
        <w:t xml:space="preserve"> – (</w:t>
      </w:r>
      <w:r w:rsidR="00E0289E">
        <w:rPr>
          <w:rFonts w:ascii="Times New Roman" w:hAnsi="Times New Roman" w:cs="Nirmala UI"/>
        </w:rPr>
        <w:t>–</w:t>
      </w:r>
      <w:r w:rsidR="009D5BA8" w:rsidRPr="00E0289E">
        <w:rPr>
          <w:rFonts w:ascii="SutonnyMJ" w:hAnsi="SutonnyMJ" w:cs="Nirmala UI"/>
        </w:rPr>
        <w:t>1</w:t>
      </w:r>
      <w:r w:rsidR="009D5BA8" w:rsidRPr="0046259A">
        <w:rPr>
          <w:rFonts w:ascii="Times New Roman" w:hAnsi="Times New Roman" w:cs="Nirmala UI"/>
        </w:rPr>
        <w:t xml:space="preserve">) = </w:t>
      </w:r>
      <w:r w:rsidR="009D5BA8" w:rsidRPr="00E0289E">
        <w:rPr>
          <w:rFonts w:ascii="SutonnyMJ" w:hAnsi="SutonnyMJ" w:cs="Nirmala UI"/>
        </w:rPr>
        <w:t>1</w:t>
      </w:r>
      <w:r w:rsidR="009D5BA8" w:rsidRPr="0046259A">
        <w:rPr>
          <w:rFonts w:ascii="Times New Roman" w:hAnsi="Times New Roman" w:cs="Nirmala UI"/>
        </w:rPr>
        <w:t xml:space="preserve"> + </w:t>
      </w:r>
      <w:r w:rsidR="009D5BA8" w:rsidRPr="00E0289E">
        <w:rPr>
          <w:rFonts w:ascii="SutonnyMJ" w:hAnsi="SutonnyMJ" w:cs="Nirmala UI"/>
        </w:rPr>
        <w:t>1</w:t>
      </w:r>
      <w:r w:rsidR="009D5BA8" w:rsidRPr="0046259A">
        <w:rPr>
          <w:rFonts w:ascii="Times New Roman" w:hAnsi="Times New Roman" w:cs="Nirmala UI"/>
        </w:rPr>
        <w:t xml:space="preserve"> = </w:t>
      </w:r>
      <w:r w:rsidR="009D5BA8" w:rsidRPr="00E0289E">
        <w:rPr>
          <w:rFonts w:ascii="SutonnyMJ" w:hAnsi="SutonnyMJ" w:cs="Nirmala UI"/>
        </w:rPr>
        <w:t>0</w:t>
      </w:r>
      <w:r w:rsidR="009D5BA8" w:rsidRPr="0046259A">
        <w:rPr>
          <w:rFonts w:ascii="SutonnyMJ" w:hAnsi="SutonnyMJ" w:cs="Nirmala UI"/>
        </w:rPr>
        <w:t>| (</w:t>
      </w:r>
      <w:r w:rsidR="00E0289E">
        <w:rPr>
          <w:rFonts w:ascii="Times New Roman" w:hAnsi="Times New Roman" w:cs="Nirmala UI"/>
        </w:rPr>
        <w:t>–</w:t>
      </w:r>
      <w:r w:rsidR="009D5BA8" w:rsidRPr="0046259A">
        <w:rPr>
          <w:rFonts w:ascii="SutonnyMJ" w:hAnsi="SutonnyMJ" w:cs="Nirmala UI"/>
        </w:rPr>
        <w:t xml:space="preserve">1) we‡qvM Ki‡Z n‡e| </w:t>
      </w:r>
      <w:r w:rsidR="001C61A9" w:rsidRPr="009D5503">
        <w:rPr>
          <w:rFonts w:ascii="SutonnyMJ" w:hAnsi="SutonnyMJ"/>
          <w:b/>
        </w:rPr>
        <w:t xml:space="preserve">DËi t </w:t>
      </w:r>
      <w:r w:rsidR="001C61A9">
        <w:rPr>
          <w:rFonts w:ascii="SutonnyMJ" w:hAnsi="SutonnyMJ"/>
          <w:b/>
        </w:rPr>
        <w:t xml:space="preserve">(K)| </w:t>
      </w:r>
      <w:r w:rsidR="001C61A9" w:rsidRPr="0046259A">
        <w:rPr>
          <w:rFonts w:ascii="SutonnyMJ" w:hAnsi="SutonnyMJ" w:cs="Nirmala UI"/>
        </w:rPr>
        <w:t xml:space="preserve"> </w:t>
      </w:r>
    </w:p>
    <w:p w14:paraId="23A16591" w14:textId="77777777" w:rsidR="00767B6E" w:rsidRPr="00767B6E" w:rsidRDefault="00767B6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01C23556" w14:textId="77777777" w:rsidR="009D5BA8" w:rsidRPr="00E1071E" w:rsidRDefault="009D5BA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36. </w:t>
      </w:r>
      <w:r w:rsidR="0000465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‡Kvb `ywU </w:t>
      </w:r>
      <w:r w:rsidR="00296333" w:rsidRPr="00E1071E">
        <w:rPr>
          <w:rFonts w:ascii="SutonnyMJ" w:hAnsi="SutonnyMJ" w:cs="Nirmala UI"/>
          <w:b/>
        </w:rPr>
        <w:t xml:space="preserve">msL¨vi †hvMdj 10 Ges ¸Ydj 24? </w:t>
      </w:r>
    </w:p>
    <w:p w14:paraId="1284C690" w14:textId="77777777" w:rsidR="00296333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296333" w:rsidRPr="0046259A">
        <w:rPr>
          <w:rFonts w:ascii="Times New Roman" w:hAnsi="Times New Roman" w:cs="Nirmala UI"/>
        </w:rPr>
        <w:t xml:space="preserve"> </w:t>
      </w:r>
      <w:r w:rsidR="00E0289E">
        <w:rPr>
          <w:rFonts w:ascii="Times New Roman" w:hAnsi="Times New Roman" w:cs="Nirmala UI"/>
        </w:rPr>
        <w:t>–</w:t>
      </w:r>
      <w:r w:rsidR="00296333" w:rsidRPr="0046259A">
        <w:rPr>
          <w:rFonts w:ascii="Times New Roman" w:hAnsi="Times New Roman" w:cs="Nirmala UI"/>
        </w:rPr>
        <w:t xml:space="preserve"> </w:t>
      </w:r>
      <w:r w:rsidR="00296333" w:rsidRPr="00E0289E">
        <w:rPr>
          <w:rFonts w:ascii="SutonnyMJ" w:hAnsi="SutonnyMJ" w:cs="Nirmala UI"/>
        </w:rPr>
        <w:t>4</w:t>
      </w:r>
      <w:r w:rsidR="00296333" w:rsidRPr="0046259A">
        <w:rPr>
          <w:rFonts w:ascii="Times New Roman" w:hAnsi="Times New Roman" w:cs="Nirmala UI"/>
        </w:rPr>
        <w:t xml:space="preserve">, </w:t>
      </w:r>
      <w:r w:rsidR="00E0289E">
        <w:rPr>
          <w:rFonts w:ascii="Times New Roman" w:hAnsi="Times New Roman" w:cs="Nirmala UI"/>
        </w:rPr>
        <w:t>–</w:t>
      </w:r>
      <w:r w:rsidR="00296333" w:rsidRPr="0046259A">
        <w:rPr>
          <w:rFonts w:ascii="Times New Roman" w:hAnsi="Times New Roman" w:cs="Nirmala UI"/>
        </w:rPr>
        <w:t xml:space="preserve"> </w:t>
      </w:r>
      <w:r w:rsidR="00296333" w:rsidRPr="00E0289E">
        <w:rPr>
          <w:rFonts w:ascii="SutonnyMJ" w:hAnsi="SutonnyMJ" w:cs="Nirmala UI"/>
        </w:rPr>
        <w:t>6</w:t>
      </w:r>
      <w:r w:rsidR="00296333" w:rsidRPr="0046259A">
        <w:rPr>
          <w:rFonts w:ascii="Times New Roman" w:hAnsi="Times New Roman" w:cs="Nirmala UI"/>
        </w:rPr>
        <w:t xml:space="preserve">, </w:t>
      </w:r>
      <w:r w:rsidR="00CD0960">
        <w:rPr>
          <w:rFonts w:ascii="SutonnyMJ" w:hAnsi="SutonnyMJ"/>
        </w:rPr>
        <w:t xml:space="preserve">L. </w:t>
      </w:r>
      <w:r w:rsidR="00E0289E">
        <w:rPr>
          <w:rFonts w:ascii="Times New Roman" w:hAnsi="Times New Roman" w:cs="Nirmala UI"/>
        </w:rPr>
        <w:t>–</w:t>
      </w:r>
      <w:r w:rsidR="00296333" w:rsidRPr="0046259A">
        <w:rPr>
          <w:rFonts w:ascii="Times New Roman" w:hAnsi="Times New Roman" w:cs="Nirmala UI"/>
        </w:rPr>
        <w:t xml:space="preserve"> </w:t>
      </w:r>
      <w:r w:rsidR="00296333" w:rsidRPr="00E0289E">
        <w:rPr>
          <w:rFonts w:ascii="SutonnyMJ" w:hAnsi="SutonnyMJ" w:cs="Nirmala UI"/>
        </w:rPr>
        <w:t>6</w:t>
      </w:r>
      <w:r w:rsidR="00296333" w:rsidRPr="0046259A">
        <w:rPr>
          <w:rFonts w:ascii="Times New Roman" w:hAnsi="Times New Roman" w:cs="Nirmala UI"/>
        </w:rPr>
        <w:t xml:space="preserve">, </w:t>
      </w:r>
      <w:r w:rsidR="00E0289E">
        <w:rPr>
          <w:rFonts w:ascii="Times New Roman" w:hAnsi="Times New Roman" w:cs="Nirmala UI"/>
        </w:rPr>
        <w:t>–</w:t>
      </w:r>
      <w:r w:rsidR="00296333" w:rsidRPr="0046259A">
        <w:rPr>
          <w:rFonts w:ascii="Times New Roman" w:hAnsi="Times New Roman" w:cs="Nirmala UI"/>
        </w:rPr>
        <w:t xml:space="preserve"> </w:t>
      </w:r>
      <w:r w:rsidR="00296333" w:rsidRPr="00E0289E">
        <w:rPr>
          <w:rFonts w:ascii="SutonnyMJ" w:hAnsi="SutonnyMJ" w:cs="Nirmala UI"/>
        </w:rPr>
        <w:t>4</w:t>
      </w:r>
      <w:r w:rsidR="00296333" w:rsidRPr="0046259A">
        <w:rPr>
          <w:rFonts w:ascii="Times New Roman" w:hAnsi="Times New Roman" w:cs="Nirmala UI"/>
        </w:rPr>
        <w:t xml:space="preserve">, </w:t>
      </w:r>
      <w:r>
        <w:rPr>
          <w:rFonts w:ascii="Times New Roman" w:hAnsi="Times New Roman" w:cs="Nirmala UI"/>
        </w:rPr>
        <w:tab/>
      </w:r>
      <w:r w:rsidR="00CD0960">
        <w:rPr>
          <w:rFonts w:ascii="SutonnyMJ" w:hAnsi="SutonnyMJ"/>
        </w:rPr>
        <w:t xml:space="preserve">M. </w:t>
      </w:r>
      <w:r w:rsidR="00296333" w:rsidRPr="00E0289E">
        <w:rPr>
          <w:rFonts w:ascii="SutonnyMJ" w:hAnsi="SutonnyMJ" w:cs="Nirmala UI"/>
        </w:rPr>
        <w:t>12</w:t>
      </w:r>
      <w:r w:rsidR="00296333" w:rsidRPr="0046259A">
        <w:rPr>
          <w:rFonts w:ascii="Times New Roman" w:hAnsi="Times New Roman" w:cs="Nirmala UI"/>
        </w:rPr>
        <w:t xml:space="preserve">, </w:t>
      </w:r>
      <w:r w:rsidR="00E0289E">
        <w:rPr>
          <w:rFonts w:ascii="Times New Roman" w:hAnsi="Times New Roman" w:cs="Nirmala UI"/>
        </w:rPr>
        <w:t>–</w:t>
      </w:r>
      <w:r w:rsidR="00296333" w:rsidRPr="0046259A">
        <w:rPr>
          <w:rFonts w:ascii="Times New Roman" w:hAnsi="Times New Roman" w:cs="Nirmala UI"/>
        </w:rPr>
        <w:t xml:space="preserve"> </w:t>
      </w:r>
      <w:r w:rsidR="00296333" w:rsidRPr="00E0289E">
        <w:rPr>
          <w:rFonts w:ascii="SutonnyMJ" w:hAnsi="SutonnyMJ" w:cs="Nirmala UI"/>
        </w:rPr>
        <w:t>2</w:t>
      </w:r>
      <w:r w:rsidR="00296333" w:rsidRPr="0046259A">
        <w:rPr>
          <w:rFonts w:ascii="Times New Roman" w:hAnsi="Times New Roman" w:cs="Nirmala UI"/>
        </w:rPr>
        <w:t xml:space="preserve"> </w:t>
      </w:r>
      <w:r>
        <w:rPr>
          <w:rFonts w:ascii="Times New Roman" w:hAnsi="Times New Roman" w:cs="Nirmala UI"/>
        </w:rPr>
        <w:tab/>
      </w:r>
      <w:r w:rsidR="00CD0960">
        <w:rPr>
          <w:rFonts w:ascii="SutonnyMJ" w:hAnsi="SutonnyMJ"/>
        </w:rPr>
        <w:t xml:space="preserve">N. </w:t>
      </w:r>
      <w:r w:rsidR="00296333" w:rsidRPr="00E0289E">
        <w:rPr>
          <w:rFonts w:ascii="SutonnyMJ" w:hAnsi="SutonnyMJ" w:cs="Nirmala UI"/>
        </w:rPr>
        <w:t>4</w:t>
      </w:r>
      <w:r w:rsidR="00296333" w:rsidRPr="0046259A">
        <w:rPr>
          <w:rFonts w:ascii="Times New Roman" w:hAnsi="Times New Roman" w:cs="Nirmala UI"/>
        </w:rPr>
        <w:t xml:space="preserve">, </w:t>
      </w:r>
      <w:r w:rsidR="00296333" w:rsidRPr="00E0289E">
        <w:rPr>
          <w:rFonts w:ascii="SutonnyMJ" w:hAnsi="SutonnyMJ" w:cs="Nirmala UI"/>
        </w:rPr>
        <w:t>6</w:t>
      </w:r>
      <w:r w:rsidR="00296333" w:rsidRPr="0046259A">
        <w:rPr>
          <w:rFonts w:ascii="Times New Roman" w:hAnsi="Times New Roman" w:cs="Nirmala UI"/>
        </w:rPr>
        <w:t xml:space="preserve"> </w:t>
      </w:r>
    </w:p>
    <w:p w14:paraId="0AC23D23" w14:textId="77777777" w:rsidR="00296333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500962" w:rsidRPr="0046259A">
        <w:rPr>
          <w:rFonts w:ascii="Times New Roman" w:hAnsi="Times New Roman" w:cs="Nirmala UI"/>
        </w:rPr>
        <w:t xml:space="preserve"> </w:t>
      </w:r>
      <w:r w:rsidR="00893E46">
        <w:rPr>
          <w:rFonts w:ascii="Times New Roman" w:hAnsi="Times New Roman" w:cs="Nirmala UI"/>
        </w:rPr>
        <w:tab/>
      </w:r>
      <w:r w:rsidR="00500962" w:rsidRPr="00E0289E">
        <w:rPr>
          <w:rFonts w:ascii="SutonnyMJ" w:hAnsi="SutonnyMJ" w:cs="Nirmala UI"/>
        </w:rPr>
        <w:t>4</w:t>
      </w:r>
      <w:r w:rsidR="00500962" w:rsidRPr="0046259A">
        <w:rPr>
          <w:rFonts w:ascii="Times New Roman" w:hAnsi="Times New Roman" w:cs="Nirmala UI"/>
        </w:rPr>
        <w:t xml:space="preserve"> + </w:t>
      </w:r>
      <w:r w:rsidR="00500962" w:rsidRPr="00E0289E">
        <w:rPr>
          <w:rFonts w:ascii="SutonnyMJ" w:hAnsi="SutonnyMJ" w:cs="Nirmala UI"/>
        </w:rPr>
        <w:t>6</w:t>
      </w:r>
      <w:r w:rsidR="00500962" w:rsidRPr="0046259A">
        <w:rPr>
          <w:rFonts w:ascii="Times New Roman" w:hAnsi="Times New Roman" w:cs="Nirmala UI"/>
        </w:rPr>
        <w:t xml:space="preserve"> = </w:t>
      </w:r>
      <w:r w:rsidR="00500962" w:rsidRPr="00E0289E">
        <w:rPr>
          <w:rFonts w:ascii="SutonnyMJ" w:hAnsi="SutonnyMJ" w:cs="Nirmala UI"/>
        </w:rPr>
        <w:t>10</w:t>
      </w:r>
      <w:r w:rsidR="00500962" w:rsidRPr="0046259A">
        <w:rPr>
          <w:rFonts w:ascii="Times New Roman" w:hAnsi="Times New Roman" w:cs="Nirmala UI"/>
        </w:rPr>
        <w:t xml:space="preserve"> </w:t>
      </w:r>
      <w:r w:rsidR="00500962" w:rsidRPr="0046259A">
        <w:rPr>
          <w:rFonts w:ascii="SutonnyMJ" w:hAnsi="SutonnyMJ" w:cs="Nirmala UI"/>
        </w:rPr>
        <w:t xml:space="preserve">Ges </w:t>
      </w:r>
      <w:r w:rsidR="00500962" w:rsidRPr="00E0289E">
        <w:rPr>
          <w:rFonts w:ascii="SutonnyMJ" w:hAnsi="SutonnyMJ" w:cs="Nirmala UI"/>
        </w:rPr>
        <w:t>4</w:t>
      </w:r>
      <w:r w:rsidR="00500962" w:rsidRPr="0046259A">
        <w:rPr>
          <w:rFonts w:ascii="Times New Roman" w:hAnsi="Times New Roman" w:cs="Nirmala UI"/>
        </w:rPr>
        <w:t xml:space="preserve"> </w:t>
      </w:r>
      <w:r w:rsidR="00500962" w:rsidRPr="0046259A">
        <w:rPr>
          <w:rFonts w:ascii="Times New Roman" w:hAnsi="Times New Roman" w:cs="Nirmala UI"/>
        </w:rPr>
        <w:sym w:font="Symbol" w:char="F0B4"/>
      </w:r>
      <w:r w:rsidR="00500962" w:rsidRPr="0046259A">
        <w:rPr>
          <w:rFonts w:ascii="Times New Roman" w:hAnsi="Times New Roman" w:cs="Nirmala UI"/>
        </w:rPr>
        <w:t xml:space="preserve"> </w:t>
      </w:r>
      <w:r w:rsidR="00500962" w:rsidRPr="00E0289E">
        <w:rPr>
          <w:rFonts w:ascii="SutonnyMJ" w:hAnsi="SutonnyMJ" w:cs="Nirmala UI"/>
        </w:rPr>
        <w:t>6</w:t>
      </w:r>
      <w:r w:rsidR="00500962" w:rsidRPr="0046259A">
        <w:rPr>
          <w:rFonts w:ascii="Times New Roman" w:hAnsi="Times New Roman" w:cs="Nirmala UI"/>
        </w:rPr>
        <w:t xml:space="preserve"> = </w:t>
      </w:r>
      <w:r w:rsidR="00500962" w:rsidRPr="00E0289E">
        <w:rPr>
          <w:rFonts w:ascii="SutonnyMJ" w:hAnsi="SutonnyMJ" w:cs="Nirmala UI"/>
        </w:rPr>
        <w:t>24</w:t>
      </w:r>
      <w:r w:rsidR="00500962" w:rsidRPr="0046259A">
        <w:rPr>
          <w:rFonts w:ascii="Times New Roman" w:hAnsi="Times New Roman" w:cs="Nirmala UI"/>
        </w:rPr>
        <w:t xml:space="preserve"> </w:t>
      </w:r>
      <w:r w:rsidR="001C61A9" w:rsidRPr="009D5503">
        <w:rPr>
          <w:rFonts w:ascii="SutonnyMJ" w:hAnsi="SutonnyMJ"/>
          <w:b/>
        </w:rPr>
        <w:t xml:space="preserve">DËi t </w:t>
      </w:r>
      <w:r w:rsidR="001C61A9">
        <w:rPr>
          <w:rFonts w:ascii="SutonnyMJ" w:hAnsi="SutonnyMJ"/>
          <w:b/>
        </w:rPr>
        <w:t xml:space="preserve">(N)| </w:t>
      </w:r>
      <w:r w:rsidR="001C61A9" w:rsidRPr="0046259A">
        <w:rPr>
          <w:rFonts w:ascii="SutonnyMJ" w:hAnsi="SutonnyMJ" w:cs="Nirmala UI"/>
        </w:rPr>
        <w:t xml:space="preserve"> </w:t>
      </w:r>
    </w:p>
    <w:p w14:paraId="58B02262" w14:textId="77777777" w:rsidR="00A566D9" w:rsidRPr="00767B6E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7823EC0E" w14:textId="77777777" w:rsidR="001B46F4" w:rsidRPr="00E1071E" w:rsidRDefault="001B46F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37. </w:t>
      </w:r>
      <w:r w:rsidR="0000465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k~b¨ msL¨vi Avw` aviYv Kv‡`i? </w:t>
      </w:r>
    </w:p>
    <w:p w14:paraId="1523C8DA" w14:textId="77777777" w:rsidR="001B46F4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CD0960">
        <w:rPr>
          <w:rFonts w:ascii="SutonnyMJ" w:hAnsi="SutonnyMJ"/>
        </w:rPr>
        <w:t xml:space="preserve">K. </w:t>
      </w:r>
      <w:r w:rsidR="001B46F4" w:rsidRPr="0046259A">
        <w:rPr>
          <w:rFonts w:ascii="SutonnyMJ" w:hAnsi="SutonnyMJ" w:cs="Nirmala UI"/>
        </w:rPr>
        <w:t xml:space="preserve">wMÖK </w:t>
      </w:r>
      <w:r>
        <w:rPr>
          <w:rFonts w:ascii="SutonnyMJ" w:hAnsi="SutonnyMJ" w:cs="Nirmala UI"/>
        </w:rPr>
        <w:tab/>
      </w:r>
      <w:r w:rsidR="00E0289E"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L. </w:t>
      </w:r>
      <w:r w:rsidR="001B46F4" w:rsidRPr="0046259A">
        <w:rPr>
          <w:rFonts w:ascii="SutonnyMJ" w:hAnsi="SutonnyMJ" w:cs="Nirmala UI"/>
        </w:rPr>
        <w:t xml:space="preserve">Avie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M. </w:t>
      </w:r>
      <w:r w:rsidR="001B46F4" w:rsidRPr="0046259A">
        <w:rPr>
          <w:rFonts w:ascii="SutonnyMJ" w:hAnsi="SutonnyMJ" w:cs="Nirmala UI"/>
        </w:rPr>
        <w:t xml:space="preserve">fviZxq </w:t>
      </w:r>
      <w:r>
        <w:rPr>
          <w:rFonts w:ascii="SutonnyMJ" w:hAnsi="SutonnyMJ" w:cs="Nirmala UI"/>
        </w:rPr>
        <w:tab/>
      </w:r>
      <w:r w:rsidR="00CD0960">
        <w:rPr>
          <w:rFonts w:ascii="SutonnyMJ" w:hAnsi="SutonnyMJ"/>
        </w:rPr>
        <w:t xml:space="preserve">N. </w:t>
      </w:r>
      <w:r w:rsidR="001B46F4" w:rsidRPr="0046259A">
        <w:rPr>
          <w:rFonts w:ascii="SutonnyMJ" w:hAnsi="SutonnyMJ" w:cs="Nirmala UI"/>
        </w:rPr>
        <w:t xml:space="preserve">Pxb </w:t>
      </w:r>
    </w:p>
    <w:p w14:paraId="18DD1F1A" w14:textId="77777777" w:rsidR="00A566D9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3F2A0F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3F2A0F" w:rsidRPr="0046259A">
        <w:rPr>
          <w:rFonts w:ascii="SutonnyMJ" w:hAnsi="SutonnyMJ" w:cs="Nirmala UI"/>
        </w:rPr>
        <w:t xml:space="preserve">k~Y¨ </w:t>
      </w:r>
      <w:r w:rsidR="001C61A9">
        <w:rPr>
          <w:rFonts w:ascii="SutonnyMJ" w:hAnsi="SutonnyMJ" w:cs="Nirmala UI"/>
        </w:rPr>
        <w:t xml:space="preserve">msL¨vi Avw` aviYv fviZxq‡`i| </w:t>
      </w:r>
      <w:r w:rsidR="001C61A9" w:rsidRPr="009D5503">
        <w:rPr>
          <w:rFonts w:ascii="SutonnyMJ" w:hAnsi="SutonnyMJ"/>
          <w:b/>
        </w:rPr>
        <w:t xml:space="preserve">DËi t </w:t>
      </w:r>
      <w:r w:rsidR="001C61A9">
        <w:rPr>
          <w:rFonts w:ascii="SutonnyMJ" w:hAnsi="SutonnyMJ"/>
          <w:b/>
        </w:rPr>
        <w:t xml:space="preserve">(M)| </w:t>
      </w:r>
      <w:r w:rsidR="001C61A9" w:rsidRPr="0046259A">
        <w:rPr>
          <w:rFonts w:ascii="SutonnyMJ" w:hAnsi="SutonnyMJ" w:cs="Nirmala UI"/>
        </w:rPr>
        <w:t xml:space="preserve"> </w:t>
      </w:r>
    </w:p>
    <w:p w14:paraId="75FEDBFE" w14:textId="77777777" w:rsidR="003F2A0F" w:rsidRPr="00767B6E" w:rsidRDefault="003F2A0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  <w:r w:rsidRPr="0046259A">
        <w:rPr>
          <w:rFonts w:ascii="SutonnyMJ" w:hAnsi="SutonnyMJ" w:cs="Nirmala UI"/>
        </w:rPr>
        <w:t xml:space="preserve"> </w:t>
      </w:r>
    </w:p>
    <w:p w14:paraId="4D4A9E47" w14:textId="77777777" w:rsidR="003F2A0F" w:rsidRPr="00E1071E" w:rsidRDefault="003F2A0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38. 1 †K 100 evi 1 w`‡q ¸Y K‡i ¸Ydj‡K 1 w`‡q fvM K‡i, fvMdj †_‡K 1 we‡qvM K‡i we‡qvMdj‡K 100 Øviv fvM Ki‡j fvMdj KZ n‡e? </w:t>
      </w:r>
    </w:p>
    <w:p w14:paraId="42A6DF23" w14:textId="77777777" w:rsidR="00EE157F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EE157F" w:rsidRPr="0046259A">
        <w:rPr>
          <w:rFonts w:ascii="SutonnyMJ" w:hAnsi="SutonnyMJ" w:cs="Nirmala UI"/>
        </w:rPr>
        <w:t xml:space="preserve">1 </w:t>
      </w:r>
      <w:r>
        <w:rPr>
          <w:rFonts w:ascii="SutonnyMJ" w:hAnsi="SutonnyMJ" w:cs="Nirmala UI"/>
        </w:rPr>
        <w:tab/>
      </w:r>
      <w:r w:rsidR="00E0289E"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EE157F" w:rsidRPr="0046259A">
        <w:rPr>
          <w:rFonts w:ascii="SutonnyMJ" w:hAnsi="SutonnyMJ" w:cs="Nirmala UI"/>
        </w:rPr>
        <w:t>100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EE157F" w:rsidRPr="0046259A">
        <w:rPr>
          <w:rFonts w:ascii="SutonnyMJ" w:hAnsi="SutonnyMJ" w:cs="Nirmala UI"/>
        </w:rPr>
        <w:t>100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EE157F" w:rsidRPr="0046259A">
        <w:rPr>
          <w:rFonts w:ascii="SutonnyMJ" w:hAnsi="SutonnyMJ" w:cs="Nirmala UI"/>
        </w:rPr>
        <w:t xml:space="preserve">0 </w:t>
      </w:r>
    </w:p>
    <w:p w14:paraId="16CB1749" w14:textId="77777777" w:rsidR="00781485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>
        <w:rPr>
          <w:rFonts w:ascii="Symbol" w:hAnsi="Symbol" w:cs="Nirmala UI"/>
        </w:rPr>
        <w:t></w:t>
      </w:r>
      <w:r>
        <w:rPr>
          <w:rFonts w:ascii="Symbol" w:hAnsi="Symbol" w:cs="Nirmala UI"/>
        </w:rPr>
        <w:t></w:t>
      </w:r>
      <w:r w:rsidR="009914C6" w:rsidRPr="0046259A">
        <w:rPr>
          <w:rFonts w:ascii="SutonnyMJ" w:hAnsi="SutonnyMJ" w:cs="Nirmala UI"/>
        </w:rPr>
        <w:fldChar w:fldCharType="begin"/>
      </w:r>
      <w:r w:rsidR="00781485" w:rsidRPr="0046259A">
        <w:rPr>
          <w:rFonts w:ascii="SutonnyMJ" w:hAnsi="SutonnyMJ" w:cs="Nirmala UI"/>
        </w:rPr>
        <w:instrText xml:space="preserve"> EQ \F(1 </w:instrText>
      </w:r>
      <w:r w:rsidR="00781485" w:rsidRPr="0046259A">
        <w:rPr>
          <w:rFonts w:ascii="SutonnyMJ" w:hAnsi="SutonnyMJ" w:cs="Nirmala UI"/>
        </w:rPr>
        <w:sym w:font="Symbol" w:char="F0B4"/>
      </w:r>
      <w:r w:rsidR="00781485" w:rsidRPr="0046259A">
        <w:rPr>
          <w:rFonts w:ascii="SutonnyMJ" w:hAnsi="SutonnyMJ" w:cs="Nirmala UI"/>
        </w:rPr>
        <w:instrText xml:space="preserve"> 1.............. </w:instrText>
      </w:r>
      <w:r w:rsidR="00781485" w:rsidRPr="0046259A">
        <w:rPr>
          <w:rFonts w:ascii="SutonnyMJ" w:hAnsi="SutonnyMJ" w:cs="Nirmala UI"/>
        </w:rPr>
        <w:sym w:font="Symbol" w:char="F0B4"/>
      </w:r>
      <w:r w:rsidR="00781485" w:rsidRPr="0046259A">
        <w:rPr>
          <w:rFonts w:ascii="SutonnyMJ" w:hAnsi="SutonnyMJ" w:cs="Nirmala UI"/>
        </w:rPr>
        <w:instrText xml:space="preserve"> 1 ,1) </w:instrText>
      </w:r>
      <w:r w:rsidR="009914C6" w:rsidRPr="0046259A">
        <w:rPr>
          <w:rFonts w:ascii="SutonnyMJ" w:hAnsi="SutonnyMJ" w:cs="Nirmala UI"/>
        </w:rPr>
        <w:fldChar w:fldCharType="end"/>
      </w:r>
      <w:r w:rsidR="00781485" w:rsidRPr="0046259A">
        <w:rPr>
          <w:rFonts w:ascii="SutonnyMJ" w:hAnsi="SutonnyMJ" w:cs="Nirmala UI"/>
        </w:rPr>
        <w:t xml:space="preserve">= </w:t>
      </w:r>
      <w:r w:rsidR="009914C6" w:rsidRPr="0046259A">
        <w:rPr>
          <w:rFonts w:ascii="SutonnyMJ" w:hAnsi="SutonnyMJ" w:cs="Nirmala UI"/>
        </w:rPr>
        <w:fldChar w:fldCharType="begin"/>
      </w:r>
      <w:r w:rsidR="005D2480" w:rsidRPr="0046259A">
        <w:rPr>
          <w:rFonts w:ascii="SutonnyMJ" w:hAnsi="SutonnyMJ" w:cs="Nirmala UI"/>
        </w:rPr>
        <w:instrText xml:space="preserve"> EQ \F(1 </w:instrText>
      </w:r>
      <w:r w:rsidR="008400B6" w:rsidRPr="0046259A">
        <w:rPr>
          <w:rFonts w:ascii="SutonnyMJ" w:hAnsi="SutonnyMJ" w:cs="Nirmala UI"/>
        </w:rPr>
        <w:instrText>- 1</w:instrText>
      </w:r>
      <w:r w:rsidR="005D2480" w:rsidRPr="0046259A">
        <w:rPr>
          <w:rFonts w:ascii="SutonnyMJ" w:hAnsi="SutonnyMJ" w:cs="Nirmala UI"/>
        </w:rPr>
        <w:instrText xml:space="preserve"> ,1</w:instrText>
      </w:r>
      <w:r w:rsidR="008400B6" w:rsidRPr="0046259A">
        <w:rPr>
          <w:rFonts w:ascii="SutonnyMJ" w:hAnsi="SutonnyMJ" w:cs="Nirmala UI"/>
        </w:rPr>
        <w:instrText>00</w:instrText>
      </w:r>
      <w:r w:rsidR="005D2480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8400B6" w:rsidRPr="0046259A">
        <w:rPr>
          <w:rFonts w:ascii="SutonnyMJ" w:hAnsi="SutonnyMJ" w:cs="Nirmala UI"/>
        </w:rPr>
        <w:t xml:space="preserve">= </w:t>
      </w:r>
      <w:r w:rsidR="009914C6" w:rsidRPr="0046259A">
        <w:rPr>
          <w:rFonts w:ascii="SutonnyMJ" w:hAnsi="SutonnyMJ" w:cs="Nirmala UI"/>
        </w:rPr>
        <w:fldChar w:fldCharType="begin"/>
      </w:r>
      <w:r w:rsidR="008400B6" w:rsidRPr="0046259A">
        <w:rPr>
          <w:rFonts w:ascii="SutonnyMJ" w:hAnsi="SutonnyMJ" w:cs="Nirmala UI"/>
        </w:rPr>
        <w:instrText xml:space="preserve"> EQ \F(0 ,100) </w:instrText>
      </w:r>
      <w:r w:rsidR="009914C6" w:rsidRPr="0046259A">
        <w:rPr>
          <w:rFonts w:ascii="SutonnyMJ" w:hAnsi="SutonnyMJ" w:cs="Nirmala UI"/>
        </w:rPr>
        <w:fldChar w:fldCharType="end"/>
      </w:r>
      <w:r w:rsidR="001C61A9">
        <w:rPr>
          <w:rFonts w:ascii="SutonnyMJ" w:hAnsi="SutonnyMJ" w:cs="Nirmala UI"/>
        </w:rPr>
        <w:t xml:space="preserve">= 0 </w:t>
      </w:r>
    </w:p>
    <w:p w14:paraId="08490FA2" w14:textId="77777777" w:rsidR="001C61A9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 xml:space="preserve">(N)| </w:t>
      </w:r>
      <w:r w:rsidRPr="0046259A">
        <w:rPr>
          <w:rFonts w:ascii="SutonnyMJ" w:hAnsi="SutonnyMJ" w:cs="Nirmala UI"/>
        </w:rPr>
        <w:t xml:space="preserve"> </w:t>
      </w:r>
    </w:p>
    <w:p w14:paraId="75E97198" w14:textId="77777777" w:rsidR="008A5064" w:rsidRPr="00E1071E" w:rsidRDefault="008A506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>39. `ywU msL¨vi AšÍi 12, eowUi m‡½ 1 †hvM Ki‡j †QvUwU wØ¸Y nq|</w:t>
      </w:r>
      <w:r w:rsidRPr="0046259A">
        <w:rPr>
          <w:rFonts w:ascii="SutonnyMJ" w:hAnsi="SutonnyMJ" w:cs="Nirmala UI"/>
        </w:rPr>
        <w:t xml:space="preserve"> </w:t>
      </w:r>
      <w:r w:rsidRPr="00E1071E">
        <w:rPr>
          <w:rFonts w:ascii="SutonnyMJ" w:hAnsi="SutonnyMJ" w:cs="Nirmala UI"/>
          <w:b/>
        </w:rPr>
        <w:t xml:space="preserve">msL¨v `ywU wK wK? </w:t>
      </w:r>
    </w:p>
    <w:p w14:paraId="17B7D9D2" w14:textId="77777777" w:rsidR="008A5064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8A5064" w:rsidRPr="0046259A">
        <w:rPr>
          <w:rFonts w:ascii="SutonnyMJ" w:hAnsi="SutonnyMJ" w:cs="Nirmala UI"/>
        </w:rPr>
        <w:t xml:space="preserve">35, 23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8A5064" w:rsidRPr="0046259A">
        <w:rPr>
          <w:rFonts w:ascii="SutonnyMJ" w:hAnsi="SutonnyMJ" w:cs="Nirmala UI"/>
        </w:rPr>
        <w:t xml:space="preserve">20, 8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8A5064" w:rsidRPr="0046259A">
        <w:rPr>
          <w:rFonts w:ascii="SutonnyMJ" w:hAnsi="SutonnyMJ" w:cs="Nirmala UI"/>
        </w:rPr>
        <w:t xml:space="preserve">30, 18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8A5064" w:rsidRPr="0046259A">
        <w:rPr>
          <w:rFonts w:ascii="SutonnyMJ" w:hAnsi="SutonnyMJ" w:cs="Nirmala UI"/>
        </w:rPr>
        <w:t xml:space="preserve">25, 16 </w:t>
      </w:r>
    </w:p>
    <w:p w14:paraId="032BFBAC" w14:textId="77777777" w:rsidR="008A5064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544ADA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544ADA" w:rsidRPr="0046259A">
        <w:rPr>
          <w:rFonts w:ascii="SutonnyMJ" w:hAnsi="SutonnyMJ" w:cs="Nirmala UI"/>
        </w:rPr>
        <w:t xml:space="preserve">awi, msL¨v `ywU </w:t>
      </w:r>
      <w:r w:rsidR="00EC68B3" w:rsidRPr="00610ED1">
        <w:rPr>
          <w:rFonts w:ascii="Times New Roman" w:hAnsi="Times New Roman" w:cs="Nirmala UI"/>
          <w:i/>
        </w:rPr>
        <w:t>x</w:t>
      </w:r>
      <w:r w:rsidR="00EC68B3" w:rsidRPr="0046259A">
        <w:rPr>
          <w:rFonts w:ascii="Times New Roman" w:hAnsi="Times New Roman" w:cs="Nirmala UI"/>
        </w:rPr>
        <w:t xml:space="preserve"> </w:t>
      </w:r>
      <w:r w:rsidR="00EC68B3" w:rsidRPr="0046259A">
        <w:rPr>
          <w:rFonts w:ascii="SutonnyMJ" w:hAnsi="SutonnyMJ" w:cs="Nirmala UI"/>
        </w:rPr>
        <w:t xml:space="preserve">I </w:t>
      </w:r>
      <w:r w:rsidR="00EC68B3" w:rsidRPr="0046259A">
        <w:rPr>
          <w:rFonts w:ascii="Times New Roman" w:hAnsi="Times New Roman" w:cs="Nirmala UI"/>
        </w:rPr>
        <w:t>y [</w:t>
      </w:r>
      <w:r w:rsidR="00EC68B3" w:rsidRPr="00610ED1">
        <w:rPr>
          <w:rFonts w:ascii="Times New Roman" w:hAnsi="Times New Roman" w:cs="Nirmala UI"/>
          <w:i/>
        </w:rPr>
        <w:t>x</w:t>
      </w:r>
      <w:r w:rsidR="00EC68B3" w:rsidRPr="0046259A">
        <w:rPr>
          <w:rFonts w:ascii="Times New Roman" w:hAnsi="Times New Roman" w:cs="Nirmala UI"/>
        </w:rPr>
        <w:t xml:space="preserve"> &gt; y]</w:t>
      </w:r>
      <w:r w:rsidR="00EC68B3" w:rsidRPr="0046259A">
        <w:rPr>
          <w:rFonts w:ascii="SutonnyMJ" w:hAnsi="SutonnyMJ" w:cs="Nirmala UI"/>
        </w:rPr>
        <w:t xml:space="preserve">| </w:t>
      </w:r>
      <w:r w:rsidR="00E00130" w:rsidRPr="0046259A">
        <w:rPr>
          <w:rFonts w:ascii="SutonnyMJ" w:hAnsi="SutonnyMJ" w:cs="Nirmala UI"/>
        </w:rPr>
        <w:t xml:space="preserve">cÖkœg‡Z, </w:t>
      </w:r>
      <w:r w:rsidR="00E00130" w:rsidRPr="00610ED1">
        <w:rPr>
          <w:rFonts w:ascii="Times New Roman" w:hAnsi="Times New Roman" w:cs="Nirmala UI"/>
          <w:i/>
        </w:rPr>
        <w:t>x</w:t>
      </w:r>
      <w:r w:rsidR="00E00130" w:rsidRPr="0046259A">
        <w:rPr>
          <w:rFonts w:ascii="Times New Roman" w:hAnsi="Times New Roman" w:cs="Nirmala UI"/>
        </w:rPr>
        <w:t xml:space="preserve"> – y = 12 </w:t>
      </w:r>
      <w:r w:rsidR="00E00130" w:rsidRPr="0046259A">
        <w:rPr>
          <w:rFonts w:ascii="SutonnyMJ" w:hAnsi="SutonnyMJ" w:cs="Nirmala UI"/>
        </w:rPr>
        <w:t xml:space="preserve">ev </w:t>
      </w:r>
      <w:r w:rsidR="00E00130" w:rsidRPr="00610ED1">
        <w:rPr>
          <w:rFonts w:ascii="Times New Roman" w:hAnsi="Times New Roman" w:cs="Nirmala UI"/>
          <w:i/>
        </w:rPr>
        <w:t>x</w:t>
      </w:r>
      <w:r w:rsidR="00E00130" w:rsidRPr="0046259A">
        <w:rPr>
          <w:rFonts w:ascii="Times New Roman" w:hAnsi="Times New Roman" w:cs="Nirmala UI"/>
        </w:rPr>
        <w:t xml:space="preserve"> = 12 + y </w:t>
      </w:r>
    </w:p>
    <w:p w14:paraId="4962B9AB" w14:textId="77777777" w:rsidR="001C61A9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1C61A9">
        <w:rPr>
          <w:rFonts w:ascii="SutonnyMJ" w:hAnsi="SutonnyMJ" w:cs="Nirmala UI"/>
        </w:rPr>
        <w:tab/>
      </w:r>
      <w:r w:rsidR="00E00130" w:rsidRPr="0046259A">
        <w:rPr>
          <w:rFonts w:ascii="SutonnyMJ" w:hAnsi="SutonnyMJ" w:cs="Nirmala UI"/>
        </w:rPr>
        <w:t xml:space="preserve">Avevi, </w:t>
      </w:r>
      <w:r w:rsidR="00E00130" w:rsidRPr="00610ED1">
        <w:rPr>
          <w:rFonts w:ascii="Times New Roman" w:hAnsi="Times New Roman" w:cs="Nirmala UI"/>
          <w:i/>
        </w:rPr>
        <w:t>x</w:t>
      </w:r>
      <w:r w:rsidR="00E00130" w:rsidRPr="0046259A">
        <w:rPr>
          <w:rFonts w:ascii="Times New Roman" w:hAnsi="Times New Roman" w:cs="Nirmala UI"/>
        </w:rPr>
        <w:t xml:space="preserve"> + 1 </w:t>
      </w:r>
      <w:r w:rsidR="00A271B2" w:rsidRPr="0046259A">
        <w:rPr>
          <w:rFonts w:ascii="Times New Roman" w:hAnsi="Times New Roman" w:cs="Nirmala UI"/>
        </w:rPr>
        <w:t xml:space="preserve">= 2y </w:t>
      </w:r>
      <w:r w:rsidR="00A271B2" w:rsidRPr="0046259A">
        <w:rPr>
          <w:rFonts w:ascii="SutonnyMJ" w:hAnsi="SutonnyMJ" w:cs="Nirmala UI"/>
        </w:rPr>
        <w:t xml:space="preserve">ev, </w:t>
      </w:r>
      <w:r w:rsidR="00A271B2" w:rsidRPr="0046259A">
        <w:rPr>
          <w:rFonts w:ascii="Times New Roman" w:hAnsi="Times New Roman" w:cs="Nirmala UI"/>
        </w:rPr>
        <w:t>12 + y + 1 = 2y</w:t>
      </w:r>
      <w:r w:rsidR="00A271B2" w:rsidRPr="0046259A">
        <w:rPr>
          <w:rFonts w:ascii="SutonnyMJ" w:hAnsi="SutonnyMJ" w:cs="Nirmala UI"/>
        </w:rPr>
        <w:t xml:space="preserve">| </w:t>
      </w:r>
    </w:p>
    <w:p w14:paraId="6B79BA33" w14:textId="77777777" w:rsidR="00FF5333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A271B2" w:rsidRPr="0046259A">
        <w:rPr>
          <w:rFonts w:ascii="SutonnyMJ" w:hAnsi="SutonnyMJ" w:cs="Nirmala UI"/>
        </w:rPr>
        <w:sym w:font="Symbol" w:char="F05C"/>
      </w:r>
      <w:r w:rsidR="00A271B2" w:rsidRPr="0046259A">
        <w:rPr>
          <w:rFonts w:ascii="SutonnyMJ" w:hAnsi="SutonnyMJ" w:cs="Nirmala UI"/>
        </w:rPr>
        <w:t xml:space="preserve"> </w:t>
      </w:r>
      <w:r w:rsidR="00A271B2" w:rsidRPr="0046259A">
        <w:rPr>
          <w:rFonts w:ascii="Times New Roman" w:hAnsi="Times New Roman" w:cs="Nirmala UI"/>
        </w:rPr>
        <w:t xml:space="preserve">y </w:t>
      </w:r>
      <w:r w:rsidR="00A271B2" w:rsidRPr="0046259A">
        <w:rPr>
          <w:rFonts w:ascii="SutonnyMJ" w:hAnsi="SutonnyMJ" w:cs="Nirmala UI"/>
        </w:rPr>
        <w:t xml:space="preserve">= </w:t>
      </w:r>
      <w:r w:rsidR="00A271B2" w:rsidRPr="0046259A">
        <w:rPr>
          <w:rFonts w:ascii="Times New Roman" w:hAnsi="Times New Roman" w:cs="Nirmala UI"/>
        </w:rPr>
        <w:t>25</w:t>
      </w:r>
      <w:r w:rsidR="00FF5333" w:rsidRPr="0046259A">
        <w:rPr>
          <w:rFonts w:ascii="Times New Roman" w:hAnsi="Times New Roman" w:cs="Nirmala UI"/>
        </w:rPr>
        <w:t xml:space="preserve"> </w:t>
      </w:r>
      <w:r w:rsidR="00FF5333" w:rsidRPr="0046259A">
        <w:rPr>
          <w:rFonts w:ascii="SutonnyMJ" w:hAnsi="SutonnyMJ" w:cs="Nirmala UI"/>
        </w:rPr>
        <w:t xml:space="preserve">I </w:t>
      </w:r>
      <w:r w:rsidR="00FF5333" w:rsidRPr="0046259A">
        <w:rPr>
          <w:rFonts w:ascii="Times New Roman" w:hAnsi="Times New Roman" w:cs="Nirmala UI"/>
        </w:rPr>
        <w:t xml:space="preserve">y = 13 </w:t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 xml:space="preserve">(N)| </w:t>
      </w:r>
      <w:r w:rsidRPr="0046259A">
        <w:rPr>
          <w:rFonts w:ascii="SutonnyMJ" w:hAnsi="SutonnyMJ" w:cs="Nirmala UI"/>
        </w:rPr>
        <w:t xml:space="preserve"> </w:t>
      </w:r>
      <w:r w:rsidR="00FF5333" w:rsidRPr="0046259A">
        <w:rPr>
          <w:rFonts w:ascii="SutonnyMJ" w:hAnsi="SutonnyMJ" w:cs="Nirmala UI"/>
        </w:rPr>
        <w:t xml:space="preserve"> </w:t>
      </w:r>
    </w:p>
    <w:p w14:paraId="37E928A5" w14:textId="77777777" w:rsidR="00A566D9" w:rsidRPr="00767B6E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06C90DFF" w14:textId="77777777" w:rsidR="001C61A9" w:rsidRDefault="00882E8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40. </w:t>
      </w:r>
      <w:r w:rsidR="0000465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wZbwU cici †gŠwjK msL¨vi Mo hw` 19, 67 nq Z‡e msL¨v wZbwU </w:t>
      </w:r>
    </w:p>
    <w:p w14:paraId="6A2AB11F" w14:textId="77777777" w:rsidR="00882E8E" w:rsidRPr="00E1071E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>
        <w:rPr>
          <w:rFonts w:ascii="SutonnyMJ" w:hAnsi="SutonnyMJ" w:cs="Nirmala UI"/>
          <w:b/>
        </w:rPr>
        <w:tab/>
      </w:r>
      <w:r w:rsidR="00882E8E" w:rsidRPr="00E1071E">
        <w:rPr>
          <w:rFonts w:ascii="SutonnyMJ" w:hAnsi="SutonnyMJ" w:cs="Nirmala UI"/>
          <w:b/>
        </w:rPr>
        <w:t xml:space="preserve">KZ? </w:t>
      </w:r>
    </w:p>
    <w:p w14:paraId="02D9E907" w14:textId="77777777" w:rsidR="001C61A9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882E8E" w:rsidRPr="0046259A">
        <w:rPr>
          <w:rFonts w:ascii="SutonnyMJ" w:hAnsi="SutonnyMJ" w:cs="Nirmala UI"/>
        </w:rPr>
        <w:t>17, 19, 23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882E8E" w:rsidRPr="0046259A">
        <w:rPr>
          <w:rFonts w:ascii="SutonnyMJ" w:hAnsi="SutonnyMJ" w:cs="Nirmala UI"/>
        </w:rPr>
        <w:t xml:space="preserve">13, 17, 19 </w:t>
      </w:r>
      <w:r>
        <w:rPr>
          <w:rFonts w:ascii="SutonnyMJ" w:hAnsi="SutonnyMJ" w:cs="Nirmala UI"/>
        </w:rPr>
        <w:tab/>
      </w:r>
    </w:p>
    <w:p w14:paraId="7CCD6132" w14:textId="77777777" w:rsidR="00882E8E" w:rsidRPr="0046259A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M. </w:t>
      </w:r>
      <w:r w:rsidR="00882E8E" w:rsidRPr="0046259A">
        <w:rPr>
          <w:rFonts w:ascii="SutonnyMJ" w:hAnsi="SutonnyMJ" w:cs="Nirmala UI"/>
        </w:rPr>
        <w:t xml:space="preserve">19, 23, 29 </w:t>
      </w:r>
      <w:r w:rsidR="00004652"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882E8E" w:rsidRPr="0046259A">
        <w:rPr>
          <w:rFonts w:ascii="SutonnyMJ" w:hAnsi="SutonnyMJ" w:cs="Nirmala UI"/>
        </w:rPr>
        <w:t xml:space="preserve">23, 29, 31 </w:t>
      </w:r>
    </w:p>
    <w:p w14:paraId="6E16A915" w14:textId="77777777" w:rsidR="00E00130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Times New Roman" w:hAnsi="Times New Roman" w:cs="Nirmala UI"/>
        </w:rPr>
        <w:tab/>
      </w:r>
      <w:r w:rsidR="00C80E6C" w:rsidRPr="0046259A">
        <w:rPr>
          <w:rFonts w:ascii="SutonnyMJ" w:hAnsi="SutonnyMJ" w:cs="Nirmala UI"/>
        </w:rPr>
        <w:t xml:space="preserve">cici wZbwU †gŠwjK msL¨vi Mo g‡a¨iwUi me‡P‡q KvQvKvwQ nevi </w:t>
      </w:r>
      <w:r w:rsidR="002A7F67" w:rsidRPr="0046259A">
        <w:rPr>
          <w:rFonts w:ascii="SutonnyMJ" w:hAnsi="SutonnyMJ" w:cs="Nirmala UI"/>
        </w:rPr>
        <w:t>m¤¢vebv me©vwaK| †h‡nZz 19.67 Gi wbKUZg †gŠwjK msL¨v 19 ‡m‡nZz 19 Gi c~‡e©i †gŠwjK ms</w:t>
      </w:r>
      <w:r w:rsidR="00D1754E" w:rsidRPr="0046259A">
        <w:rPr>
          <w:rFonts w:ascii="SutonnyMJ" w:hAnsi="SutonnyMJ" w:cs="Nirmala UI"/>
        </w:rPr>
        <w:t>L¨v 17 Ges c‡ii †gŠwjK msL¨v 23-</w:t>
      </w:r>
      <w:r w:rsidR="002A7F67" w:rsidRPr="0046259A">
        <w:rPr>
          <w:rFonts w:ascii="SutonnyMJ" w:hAnsi="SutonnyMJ" w:cs="Nirmala UI"/>
        </w:rPr>
        <w:t xml:space="preserve">GB wZbwU </w:t>
      </w:r>
      <w:r w:rsidR="00D1754E" w:rsidRPr="0046259A">
        <w:rPr>
          <w:rFonts w:ascii="SutonnyMJ" w:hAnsi="SutonnyMJ" w:cs="Nirmala UI"/>
        </w:rPr>
        <w:t xml:space="preserve">µwgK msL¨v A_©vr </w:t>
      </w:r>
      <w:r w:rsidR="007A7A45" w:rsidRPr="0046259A">
        <w:rPr>
          <w:rFonts w:ascii="SutonnyMJ" w:hAnsi="SutonnyMJ" w:cs="Nirmala UI"/>
        </w:rPr>
        <w:t xml:space="preserve">17, 19 Ges 23 B nj m¤¢ve¨ msL¨vØq| </w:t>
      </w:r>
    </w:p>
    <w:p w14:paraId="76618D60" w14:textId="77777777" w:rsidR="007A7A45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7A7A45" w:rsidRPr="0046259A">
        <w:rPr>
          <w:rFonts w:ascii="SutonnyMJ" w:hAnsi="SutonnyMJ" w:cs="Nirmala UI"/>
        </w:rPr>
        <w:t xml:space="preserve">Gevi cixÿv </w:t>
      </w:r>
      <w:r w:rsidR="00DF7B04" w:rsidRPr="0046259A">
        <w:rPr>
          <w:rFonts w:ascii="SutonnyMJ" w:hAnsi="SutonnyMJ" w:cs="Nirmala UI"/>
        </w:rPr>
        <w:t xml:space="preserve">K‡i ‡`Lv hvK: </w:t>
      </w:r>
    </w:p>
    <w:p w14:paraId="17799ABB" w14:textId="77777777" w:rsidR="00DF7B04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DF7B04" w:rsidRPr="00893E46">
        <w:rPr>
          <w:rFonts w:ascii="SutonnyMJ" w:hAnsi="SutonnyMJ" w:cs="Nirmala UI"/>
          <w:spacing w:val="-6"/>
        </w:rPr>
        <w:t xml:space="preserve">Mo = </w:t>
      </w:r>
      <w:r w:rsidR="009914C6" w:rsidRPr="00893E46">
        <w:rPr>
          <w:rFonts w:ascii="SutonnyMJ" w:hAnsi="SutonnyMJ" w:cs="Nirmala UI"/>
          <w:spacing w:val="-6"/>
        </w:rPr>
        <w:fldChar w:fldCharType="begin"/>
      </w:r>
      <w:r w:rsidR="00DF7B04" w:rsidRPr="00893E46">
        <w:rPr>
          <w:rFonts w:ascii="SutonnyMJ" w:hAnsi="SutonnyMJ" w:cs="Nirmala UI"/>
          <w:spacing w:val="-6"/>
        </w:rPr>
        <w:instrText xml:space="preserve"> EQ \F(1</w:instrText>
      </w:r>
      <w:r w:rsidR="00F87C5C" w:rsidRPr="00893E46">
        <w:rPr>
          <w:rFonts w:ascii="SutonnyMJ" w:hAnsi="SutonnyMJ" w:cs="Nirmala UI"/>
          <w:spacing w:val="-6"/>
        </w:rPr>
        <w:instrText xml:space="preserve">7 + 19 + 23 </w:instrText>
      </w:r>
      <w:r w:rsidR="00DF7B04" w:rsidRPr="00893E46">
        <w:rPr>
          <w:rFonts w:ascii="SutonnyMJ" w:hAnsi="SutonnyMJ" w:cs="Nirmala UI"/>
          <w:spacing w:val="-6"/>
        </w:rPr>
        <w:instrText>,</w:instrText>
      </w:r>
      <w:r w:rsidR="00F87C5C" w:rsidRPr="00893E46">
        <w:rPr>
          <w:rFonts w:ascii="SutonnyMJ" w:hAnsi="SutonnyMJ" w:cs="Nirmala UI"/>
          <w:spacing w:val="-6"/>
        </w:rPr>
        <w:instrText xml:space="preserve"> 3</w:instrText>
      </w:r>
      <w:r w:rsidR="00DF7B04" w:rsidRPr="00893E46">
        <w:rPr>
          <w:rFonts w:ascii="SutonnyMJ" w:hAnsi="SutonnyMJ" w:cs="Nirmala UI"/>
          <w:spacing w:val="-6"/>
        </w:rPr>
        <w:instrText xml:space="preserve">) </w:instrText>
      </w:r>
      <w:r w:rsidR="009914C6" w:rsidRPr="00893E46">
        <w:rPr>
          <w:rFonts w:ascii="SutonnyMJ" w:hAnsi="SutonnyMJ" w:cs="Nirmala UI"/>
          <w:spacing w:val="-6"/>
        </w:rPr>
        <w:fldChar w:fldCharType="end"/>
      </w:r>
      <w:r w:rsidR="00755E84" w:rsidRPr="00893E46">
        <w:rPr>
          <w:rFonts w:ascii="SutonnyMJ" w:hAnsi="SutonnyMJ" w:cs="Nirmala UI"/>
          <w:spacing w:val="-6"/>
        </w:rPr>
        <w:t xml:space="preserve">= </w:t>
      </w:r>
      <w:r w:rsidR="00CC630B" w:rsidRPr="00893E46">
        <w:rPr>
          <w:rFonts w:ascii="SutonnyMJ" w:hAnsi="SutonnyMJ" w:cs="Nirmala UI"/>
          <w:spacing w:val="-6"/>
        </w:rPr>
        <w:t>17, 19 Ges 23 nj msL¨vÎq|</w:t>
      </w:r>
      <w:r w:rsidR="00CC630B" w:rsidRPr="0046259A">
        <w:rPr>
          <w:rFonts w:ascii="SutonnyMJ" w:hAnsi="SutonnyMJ" w:cs="Nirmala UI"/>
        </w:rPr>
        <w:t xml:space="preserve"> </w:t>
      </w:r>
      <w:r w:rsidR="001C61A9" w:rsidRPr="009D5503">
        <w:rPr>
          <w:rFonts w:ascii="SutonnyMJ" w:hAnsi="SutonnyMJ"/>
          <w:b/>
        </w:rPr>
        <w:t xml:space="preserve">DËi t </w:t>
      </w:r>
      <w:r w:rsidR="001C61A9">
        <w:rPr>
          <w:rFonts w:ascii="SutonnyMJ" w:hAnsi="SutonnyMJ"/>
          <w:b/>
        </w:rPr>
        <w:t xml:space="preserve">(K)| </w:t>
      </w:r>
      <w:r w:rsidR="001C61A9" w:rsidRPr="0046259A">
        <w:rPr>
          <w:rFonts w:ascii="SutonnyMJ" w:hAnsi="SutonnyMJ" w:cs="Nirmala UI"/>
        </w:rPr>
        <w:t xml:space="preserve"> </w:t>
      </w:r>
    </w:p>
    <w:p w14:paraId="2F31BF57" w14:textId="77777777" w:rsidR="00A566D9" w:rsidRPr="00767B6E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 w:cs="Nirmala UI"/>
          <w:sz w:val="16"/>
          <w:szCs w:val="16"/>
        </w:rPr>
      </w:pPr>
    </w:p>
    <w:p w14:paraId="22864A6B" w14:textId="77777777" w:rsidR="00CC630B" w:rsidRPr="00E1071E" w:rsidRDefault="00CC630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41. </w:t>
      </w:r>
      <w:r w:rsidR="0000465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GK e¨w³ N›Uvq 30 gvBj †e‡M `yB </w:t>
      </w:r>
      <w:r w:rsidR="008C09F9" w:rsidRPr="00E1071E">
        <w:rPr>
          <w:rFonts w:ascii="SutonnyMJ" w:hAnsi="SutonnyMJ" w:cs="Nirmala UI"/>
          <w:b/>
        </w:rPr>
        <w:t xml:space="preserve">N›Uv ågY </w:t>
      </w:r>
      <w:r w:rsidR="00486128" w:rsidRPr="00E1071E">
        <w:rPr>
          <w:rFonts w:ascii="SutonnyMJ" w:hAnsi="SutonnyMJ" w:cs="Nirmala UI"/>
          <w:b/>
        </w:rPr>
        <w:t xml:space="preserve">Kivi ci cieZ©x 3 N›Uvq 60 gvBj c_ AwZµg K‡i| m¤ú~Y© c‡_i Rb¨ Mo MwZ‡eM KZ? </w:t>
      </w:r>
    </w:p>
    <w:p w14:paraId="14E1AE3C" w14:textId="77777777" w:rsidR="00486128" w:rsidRPr="0046259A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486128" w:rsidRPr="0046259A">
        <w:rPr>
          <w:rFonts w:ascii="SutonnyMJ" w:hAnsi="SutonnyMJ" w:cs="Nirmala UI"/>
        </w:rPr>
        <w:t>18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486128" w:rsidRPr="0046259A">
        <w:rPr>
          <w:rFonts w:ascii="SutonnyMJ" w:hAnsi="SutonnyMJ" w:cs="Nirmala UI"/>
        </w:rPr>
        <w:t xml:space="preserve">24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486128" w:rsidRPr="0046259A">
        <w:rPr>
          <w:rFonts w:ascii="SutonnyMJ" w:hAnsi="SutonnyMJ" w:cs="Nirmala UI"/>
        </w:rPr>
        <w:t>36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486128" w:rsidRPr="0046259A">
        <w:rPr>
          <w:rFonts w:ascii="SutonnyMJ" w:hAnsi="SutonnyMJ" w:cs="Nirmala UI"/>
        </w:rPr>
        <w:t xml:space="preserve">45 </w:t>
      </w:r>
    </w:p>
    <w:p w14:paraId="30E5F297" w14:textId="77777777" w:rsidR="00B1659C" w:rsidRDefault="0000465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486128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486128" w:rsidRPr="0046259A">
        <w:rPr>
          <w:rFonts w:ascii="SutonnyMJ" w:hAnsi="SutonnyMJ" w:cs="Nirmala UI"/>
        </w:rPr>
        <w:t xml:space="preserve">cÖ_‡g, 30 gvBj †e‡M 2 N›Uv ågb K‡i| </w:t>
      </w:r>
    </w:p>
    <w:p w14:paraId="00984694" w14:textId="77777777" w:rsidR="00B1659C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486128" w:rsidRPr="0046259A">
        <w:rPr>
          <w:rFonts w:ascii="SutonnyMJ" w:hAnsi="SutonnyMJ" w:cs="Nirmala UI"/>
        </w:rPr>
        <w:sym w:font="Symbol" w:char="F05C"/>
      </w:r>
      <w:r w:rsidR="00486128" w:rsidRPr="0046259A">
        <w:rPr>
          <w:rFonts w:ascii="SutonnyMJ" w:hAnsi="SutonnyMJ" w:cs="Nirmala UI"/>
        </w:rPr>
        <w:t xml:space="preserve"> GB `yN›Uvq AwZµvšÍ `~iZ¡ </w:t>
      </w:r>
      <w:r w:rsidR="004D6051" w:rsidRPr="0046259A">
        <w:rPr>
          <w:rFonts w:ascii="SutonnyMJ" w:hAnsi="SutonnyMJ" w:cs="Nirmala UI"/>
        </w:rPr>
        <w:t xml:space="preserve">= 30 </w:t>
      </w:r>
      <w:r w:rsidR="004D6051" w:rsidRPr="0046259A">
        <w:rPr>
          <w:rFonts w:ascii="SutonnyMJ" w:hAnsi="SutonnyMJ" w:cs="Nirmala UI"/>
        </w:rPr>
        <w:sym w:font="Symbol" w:char="F0B4"/>
      </w:r>
      <w:r w:rsidR="004D6051" w:rsidRPr="0046259A">
        <w:rPr>
          <w:rFonts w:ascii="SutonnyMJ" w:hAnsi="SutonnyMJ" w:cs="Nirmala UI"/>
        </w:rPr>
        <w:t xml:space="preserve"> 2 = 60 gvBj|</w:t>
      </w:r>
    </w:p>
    <w:p w14:paraId="6CD84653" w14:textId="77777777" w:rsidR="00B1659C" w:rsidRPr="00B1659C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0"/>
        </w:rPr>
      </w:pPr>
    </w:p>
    <w:p w14:paraId="400EBE96" w14:textId="77777777" w:rsidR="00BD6FC5" w:rsidRPr="0046259A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4D6051" w:rsidRPr="0046259A">
        <w:rPr>
          <w:rFonts w:ascii="SutonnyMJ" w:hAnsi="SutonnyMJ" w:cs="Nirmala UI"/>
        </w:rPr>
        <w:t xml:space="preserve"> c‡i, 3 N›Uvq 60 gvBj AwZµg K‡i, </w:t>
      </w:r>
    </w:p>
    <w:p w14:paraId="10B25D2F" w14:textId="77777777" w:rsidR="00B1659C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BD6FC5" w:rsidRPr="0046259A">
        <w:rPr>
          <w:rFonts w:ascii="SutonnyMJ" w:hAnsi="SutonnyMJ" w:cs="Nirmala UI"/>
        </w:rPr>
        <w:sym w:font="Symbol" w:char="F05C"/>
      </w:r>
      <w:r w:rsidR="00BD6FC5" w:rsidRPr="0046259A">
        <w:rPr>
          <w:rFonts w:ascii="SutonnyMJ" w:hAnsi="SutonnyMJ" w:cs="Nirmala UI"/>
        </w:rPr>
        <w:t xml:space="preserve"> (2 + 3) = 5 </w:t>
      </w:r>
      <w:r w:rsidR="003827D9" w:rsidRPr="0046259A">
        <w:rPr>
          <w:rFonts w:ascii="SutonnyMJ" w:hAnsi="SutonnyMJ" w:cs="Nirmala UI"/>
        </w:rPr>
        <w:t xml:space="preserve">N›Uvq †gvU AwZµg K‡i </w:t>
      </w:r>
      <w:r w:rsidR="00966E92" w:rsidRPr="0046259A">
        <w:rPr>
          <w:rFonts w:ascii="SutonnyMJ" w:hAnsi="SutonnyMJ" w:cs="Nirmala UI"/>
        </w:rPr>
        <w:t xml:space="preserve">(60  + 60) </w:t>
      </w:r>
    </w:p>
    <w:p w14:paraId="25AD7BA3" w14:textId="77777777" w:rsidR="001C61A9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 xml:space="preserve">                                  </w:t>
      </w:r>
      <w:r w:rsidR="00966E92" w:rsidRPr="0046259A">
        <w:rPr>
          <w:rFonts w:ascii="SutonnyMJ" w:hAnsi="SutonnyMJ" w:cs="Nirmala UI"/>
        </w:rPr>
        <w:t xml:space="preserve">= 120 gvBj </w:t>
      </w:r>
      <w:r w:rsidR="003827D9" w:rsidRPr="0046259A">
        <w:rPr>
          <w:rFonts w:ascii="SutonnyMJ" w:hAnsi="SutonnyMJ" w:cs="Nirmala UI"/>
        </w:rPr>
        <w:t xml:space="preserve">| </w:t>
      </w:r>
    </w:p>
    <w:p w14:paraId="0B6CF276" w14:textId="77777777" w:rsidR="00A566D9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3827D9" w:rsidRPr="0046259A">
        <w:rPr>
          <w:rFonts w:ascii="SutonnyMJ" w:hAnsi="SutonnyMJ" w:cs="Nirmala UI"/>
        </w:rPr>
        <w:sym w:font="Symbol" w:char="F05C"/>
      </w:r>
      <w:r w:rsidR="003827D9" w:rsidRPr="0046259A">
        <w:rPr>
          <w:rFonts w:ascii="SutonnyMJ" w:hAnsi="SutonnyMJ" w:cs="Nirmala UI"/>
        </w:rPr>
        <w:t xml:space="preserve"> </w:t>
      </w:r>
      <w:r w:rsidR="003827D9" w:rsidRPr="001C61A9">
        <w:rPr>
          <w:rFonts w:ascii="SutonnyMJ" w:hAnsi="SutonnyMJ" w:cs="Nirmala UI"/>
          <w:spacing w:val="-6"/>
        </w:rPr>
        <w:t xml:space="preserve">Mo MwZ‡eM = </w:t>
      </w:r>
      <w:r w:rsidR="009914C6" w:rsidRPr="001C61A9">
        <w:rPr>
          <w:rFonts w:ascii="SutonnyMJ" w:hAnsi="SutonnyMJ" w:cs="Nirmala UI"/>
          <w:spacing w:val="-6"/>
        </w:rPr>
        <w:fldChar w:fldCharType="begin"/>
      </w:r>
      <w:r w:rsidR="003827D9" w:rsidRPr="001C61A9">
        <w:rPr>
          <w:rFonts w:ascii="SutonnyMJ" w:hAnsi="SutonnyMJ" w:cs="Nirmala UI"/>
          <w:spacing w:val="-6"/>
        </w:rPr>
        <w:instrText xml:space="preserve"> EQ \F(1120 , 5) </w:instrText>
      </w:r>
      <w:r w:rsidR="009914C6" w:rsidRPr="001C61A9">
        <w:rPr>
          <w:rFonts w:ascii="SutonnyMJ" w:hAnsi="SutonnyMJ" w:cs="Nirmala UI"/>
          <w:spacing w:val="-6"/>
        </w:rPr>
        <w:fldChar w:fldCharType="end"/>
      </w:r>
      <w:r w:rsidRPr="001C61A9">
        <w:rPr>
          <w:rFonts w:ascii="SutonnyMJ" w:hAnsi="SutonnyMJ" w:cs="Nirmala UI"/>
          <w:spacing w:val="-6"/>
        </w:rPr>
        <w:t xml:space="preserve">= 24 gvBj/NÈv| </w:t>
      </w:r>
      <w:r w:rsidRPr="001C61A9">
        <w:rPr>
          <w:rFonts w:ascii="SutonnyMJ" w:hAnsi="SutonnyMJ"/>
          <w:b/>
          <w:spacing w:val="-6"/>
        </w:rPr>
        <w:t>DËi t (L)|</w:t>
      </w:r>
      <w:r>
        <w:rPr>
          <w:rFonts w:ascii="SutonnyMJ" w:hAnsi="SutonnyMJ"/>
          <w:b/>
        </w:rPr>
        <w:t xml:space="preserve"> </w:t>
      </w:r>
      <w:r w:rsidRPr="0046259A">
        <w:rPr>
          <w:rFonts w:ascii="SutonnyMJ" w:hAnsi="SutonnyMJ" w:cs="Nirmala UI"/>
        </w:rPr>
        <w:t xml:space="preserve"> </w:t>
      </w:r>
    </w:p>
    <w:p w14:paraId="6D9E4EF7" w14:textId="77777777" w:rsidR="00486128" w:rsidRPr="00B1659C" w:rsidRDefault="003827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4"/>
          <w:szCs w:val="16"/>
        </w:rPr>
      </w:pPr>
      <w:r w:rsidRPr="0046259A">
        <w:rPr>
          <w:rFonts w:ascii="SutonnyMJ" w:hAnsi="SutonnyMJ" w:cs="Nirmala UI"/>
        </w:rPr>
        <w:t xml:space="preserve"> </w:t>
      </w:r>
    </w:p>
    <w:p w14:paraId="6D48391D" w14:textId="77777777" w:rsidR="007F254F" w:rsidRPr="00E1071E" w:rsidRDefault="007F254F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42. </w:t>
      </w:r>
      <w:r w:rsidR="00860BD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20wU evj‡Ki </w:t>
      </w:r>
      <w:r w:rsidR="006137D0" w:rsidRPr="00E1071E">
        <w:rPr>
          <w:rFonts w:ascii="SutonnyMJ" w:hAnsi="SutonnyMJ" w:cs="Nirmala UI"/>
          <w:b/>
        </w:rPr>
        <w:t xml:space="preserve">Mo eqm 12 n‡j 7 eQi Mo eq‡mi 5wU evjK †hvM w`‡j cÖ‡Z¨‡Ki Mo eqm KZ? </w:t>
      </w:r>
    </w:p>
    <w:p w14:paraId="06C3F038" w14:textId="77777777" w:rsidR="006137D0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6137D0" w:rsidRPr="0046259A">
        <w:rPr>
          <w:rFonts w:ascii="SutonnyMJ" w:hAnsi="SutonnyMJ" w:cs="Nirmala UI"/>
        </w:rPr>
        <w:t xml:space="preserve">11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6137D0" w:rsidRPr="0046259A">
        <w:rPr>
          <w:rFonts w:ascii="SutonnyMJ" w:hAnsi="SutonnyMJ" w:cs="Nirmala UI"/>
        </w:rPr>
        <w:t xml:space="preserve">10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6137D0" w:rsidRPr="0046259A">
        <w:rPr>
          <w:rFonts w:ascii="SutonnyMJ" w:hAnsi="SutonnyMJ" w:cs="Nirmala UI"/>
        </w:rPr>
        <w:t xml:space="preserve">9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6137D0" w:rsidRPr="0046259A">
        <w:rPr>
          <w:rFonts w:ascii="SutonnyMJ" w:hAnsi="SutonnyMJ" w:cs="Nirmala UI"/>
        </w:rPr>
        <w:t xml:space="preserve">8 eQi </w:t>
      </w:r>
    </w:p>
    <w:p w14:paraId="25E3505D" w14:textId="77777777" w:rsidR="00860BD2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6137D0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6137D0" w:rsidRPr="0046259A">
        <w:rPr>
          <w:rFonts w:ascii="SutonnyMJ" w:hAnsi="SutonnyMJ" w:cs="Nirmala UI"/>
        </w:rPr>
        <w:t>20 evj‡Ki Mo eqm = 12|</w:t>
      </w:r>
    </w:p>
    <w:p w14:paraId="1C8EC638" w14:textId="77777777" w:rsidR="00B1659C" w:rsidRDefault="006137D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 w:rsidRPr="0046259A">
        <w:rPr>
          <w:rFonts w:ascii="SutonnyMJ" w:hAnsi="SutonnyMJ" w:cs="Nirmala UI"/>
        </w:rPr>
        <w:t xml:space="preserve"> </w:t>
      </w:r>
      <w:r w:rsidR="00860BD2"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Pr="0046259A">
        <w:rPr>
          <w:rFonts w:ascii="SutonnyMJ" w:hAnsi="SutonnyMJ" w:cs="Nirmala UI"/>
        </w:rPr>
        <w:sym w:font="Symbol" w:char="F05C"/>
      </w:r>
      <w:r w:rsidRPr="0046259A">
        <w:rPr>
          <w:rFonts w:ascii="SutonnyMJ" w:hAnsi="SutonnyMJ" w:cs="Nirmala UI"/>
        </w:rPr>
        <w:t xml:space="preserve"> 20wU evj‡Ki †gvU eqm = 12 </w:t>
      </w:r>
      <w:r w:rsidRPr="0046259A">
        <w:rPr>
          <w:rFonts w:ascii="SutonnyMJ" w:hAnsi="SutonnyMJ" w:cs="Nirmala UI"/>
        </w:rPr>
        <w:sym w:font="Symbol" w:char="F0B4"/>
      </w:r>
      <w:r w:rsidRPr="0046259A">
        <w:rPr>
          <w:rFonts w:ascii="SutonnyMJ" w:hAnsi="SutonnyMJ" w:cs="Nirmala UI"/>
        </w:rPr>
        <w:t xml:space="preserve"> 20 = 240 eQi|</w:t>
      </w:r>
    </w:p>
    <w:p w14:paraId="2C57224B" w14:textId="77777777" w:rsidR="006137D0" w:rsidRPr="00B1659C" w:rsidRDefault="006137D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4"/>
        </w:rPr>
      </w:pPr>
      <w:r w:rsidRPr="0046259A">
        <w:rPr>
          <w:rFonts w:ascii="SutonnyMJ" w:hAnsi="SutonnyMJ" w:cs="Nirmala UI"/>
        </w:rPr>
        <w:t xml:space="preserve"> </w:t>
      </w:r>
    </w:p>
    <w:p w14:paraId="25CB69D2" w14:textId="77777777" w:rsidR="006137D0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6137D0" w:rsidRPr="0046259A">
        <w:rPr>
          <w:rFonts w:ascii="SutonnyMJ" w:hAnsi="SutonnyMJ" w:cs="Nirmala UI"/>
        </w:rPr>
        <w:t xml:space="preserve">5wU evj‡Ki eqm Mo = 7 eQi| </w:t>
      </w:r>
    </w:p>
    <w:p w14:paraId="07A75736" w14:textId="77777777" w:rsidR="006137D0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6137D0" w:rsidRPr="0046259A">
        <w:rPr>
          <w:rFonts w:ascii="SutonnyMJ" w:hAnsi="SutonnyMJ" w:cs="Nirmala UI"/>
        </w:rPr>
        <w:sym w:font="Symbol" w:char="F05C"/>
      </w:r>
      <w:r w:rsidR="006137D0" w:rsidRPr="0046259A">
        <w:rPr>
          <w:rFonts w:ascii="SutonnyMJ" w:hAnsi="SutonnyMJ" w:cs="Nirmala UI"/>
        </w:rPr>
        <w:t xml:space="preserve"> G‡`i †gvU eqm = 7 </w:t>
      </w:r>
      <w:r w:rsidR="006137D0" w:rsidRPr="0046259A">
        <w:rPr>
          <w:rFonts w:ascii="SutonnyMJ" w:hAnsi="SutonnyMJ" w:cs="Nirmala UI"/>
        </w:rPr>
        <w:sym w:font="Symbol" w:char="F0B4"/>
      </w:r>
      <w:r w:rsidR="006137D0" w:rsidRPr="0046259A">
        <w:rPr>
          <w:rFonts w:ascii="SutonnyMJ" w:hAnsi="SutonnyMJ" w:cs="Nirmala UI"/>
        </w:rPr>
        <w:t xml:space="preserve"> 5 = 35 </w:t>
      </w:r>
    </w:p>
    <w:p w14:paraId="39C975C1" w14:textId="77777777" w:rsidR="00B1659C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8F5A20" w:rsidRPr="0046259A">
        <w:rPr>
          <w:rFonts w:ascii="SutonnyMJ" w:hAnsi="SutonnyMJ" w:cs="Nirmala UI"/>
        </w:rPr>
        <w:t xml:space="preserve">Gevi, 20 + 5 = 25wU evj‡Ki †gvU eqm </w:t>
      </w:r>
    </w:p>
    <w:p w14:paraId="00B73D5E" w14:textId="77777777" w:rsidR="006137D0" w:rsidRPr="0046259A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 xml:space="preserve">                                     </w:t>
      </w:r>
      <w:r w:rsidR="008F5A20" w:rsidRPr="0046259A">
        <w:rPr>
          <w:rFonts w:ascii="SutonnyMJ" w:hAnsi="SutonnyMJ" w:cs="Nirmala UI"/>
        </w:rPr>
        <w:t xml:space="preserve">= 240 + 35 = 275 eQi| </w:t>
      </w:r>
    </w:p>
    <w:p w14:paraId="10B9E0DF" w14:textId="77777777" w:rsidR="001C61A9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8F5A20" w:rsidRPr="0046259A">
        <w:rPr>
          <w:rFonts w:ascii="SutonnyMJ" w:hAnsi="SutonnyMJ" w:cs="Nirmala UI"/>
        </w:rPr>
        <w:sym w:font="Symbol" w:char="F05C"/>
      </w:r>
      <w:r w:rsidR="008F5A20" w:rsidRPr="0046259A">
        <w:rPr>
          <w:rFonts w:ascii="SutonnyMJ" w:hAnsi="SutonnyMJ" w:cs="Nirmala UI"/>
        </w:rPr>
        <w:t xml:space="preserve"> cÖ‡Z¨‡Ki Mo eqm = </w:t>
      </w:r>
      <w:r w:rsidR="00BE737F" w:rsidRPr="0046259A">
        <w:rPr>
          <w:rFonts w:ascii="SutonnyMJ" w:hAnsi="SutonnyMJ" w:cs="Nirmala UI"/>
        </w:rPr>
        <w:t xml:space="preserve">275 </w:t>
      </w:r>
      <w:r w:rsidR="00BE737F" w:rsidRPr="0046259A">
        <w:rPr>
          <w:rFonts w:ascii="SutonnyMJ" w:hAnsi="SutonnyMJ" w:cs="Nirmala UI"/>
        </w:rPr>
        <w:sym w:font="Symbol" w:char="F020"/>
      </w:r>
      <w:r w:rsidR="00BE737F" w:rsidRPr="0046259A">
        <w:rPr>
          <w:rFonts w:ascii="SutonnyMJ" w:hAnsi="SutonnyMJ" w:cs="Nirmala UI"/>
        </w:rPr>
        <w:sym w:font="Symbol" w:char="F0B8"/>
      </w:r>
      <w:r w:rsidR="001C61A9">
        <w:rPr>
          <w:rFonts w:ascii="SutonnyMJ" w:hAnsi="SutonnyMJ" w:cs="Nirmala UI"/>
        </w:rPr>
        <w:t xml:space="preserve"> 25 = 11 eQi| </w:t>
      </w:r>
    </w:p>
    <w:p w14:paraId="45F47473" w14:textId="77777777" w:rsidR="008F5A20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B1659C">
        <w:rPr>
          <w:rFonts w:ascii="SutonnyMJ" w:hAnsi="SutonnyMJ" w:cs="Nirmala UI"/>
        </w:rPr>
        <w:t xml:space="preserve">    </w:t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 xml:space="preserve">(K)| </w:t>
      </w:r>
      <w:r w:rsidRPr="0046259A">
        <w:rPr>
          <w:rFonts w:ascii="SutonnyMJ" w:hAnsi="SutonnyMJ" w:cs="Nirmala UI"/>
        </w:rPr>
        <w:t xml:space="preserve"> </w:t>
      </w:r>
      <w:r w:rsidR="00BE737F" w:rsidRPr="0046259A">
        <w:rPr>
          <w:rFonts w:ascii="SutonnyMJ" w:hAnsi="SutonnyMJ" w:cs="Nirmala UI"/>
        </w:rPr>
        <w:t xml:space="preserve"> </w:t>
      </w:r>
    </w:p>
    <w:p w14:paraId="4E242FEA" w14:textId="77777777" w:rsidR="00A566D9" w:rsidRPr="0046259A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</w:p>
    <w:p w14:paraId="5D4EF4C7" w14:textId="77777777" w:rsidR="00BE737F" w:rsidRPr="00E1071E" w:rsidRDefault="004D33D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43. </w:t>
      </w:r>
      <w:r w:rsidR="00860BD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11 Rb †jv‡Ki Mo IRb 70 †KwR| 90 †KwR IR‡bi GKRb †jvK P‡j †M‡j †jvK‡`i Mo IRb KZ? </w:t>
      </w:r>
    </w:p>
    <w:p w14:paraId="39116F27" w14:textId="77777777" w:rsidR="004D33D8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4D33D8" w:rsidRPr="0046259A">
        <w:rPr>
          <w:rFonts w:ascii="SutonnyMJ" w:hAnsi="SutonnyMJ" w:cs="Nirmala UI"/>
        </w:rPr>
        <w:t xml:space="preserve">62 †KwR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4D33D8" w:rsidRPr="0046259A">
        <w:rPr>
          <w:rFonts w:ascii="SutonnyMJ" w:hAnsi="SutonnyMJ" w:cs="Nirmala UI"/>
        </w:rPr>
        <w:t xml:space="preserve">68 †KwR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4D33D8" w:rsidRPr="0046259A">
        <w:rPr>
          <w:rFonts w:ascii="SutonnyMJ" w:hAnsi="SutonnyMJ" w:cs="Nirmala UI"/>
        </w:rPr>
        <w:t xml:space="preserve">80 †KwR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4D33D8" w:rsidRPr="0046259A">
        <w:rPr>
          <w:rFonts w:ascii="SutonnyMJ" w:hAnsi="SutonnyMJ" w:cs="Nirmala UI"/>
        </w:rPr>
        <w:t xml:space="preserve">72 †KwR </w:t>
      </w:r>
    </w:p>
    <w:p w14:paraId="6CE2047B" w14:textId="77777777" w:rsidR="004D33D8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C21230" w:rsidRPr="0046259A">
        <w:rPr>
          <w:rFonts w:ascii="SutonnyMJ" w:hAnsi="SutonnyMJ" w:cs="Nirmala UI"/>
        </w:rPr>
        <w:t>11</w:t>
      </w:r>
      <w:r w:rsidR="007B6F07" w:rsidRPr="0046259A">
        <w:rPr>
          <w:rFonts w:ascii="SutonnyMJ" w:hAnsi="SutonnyMJ" w:cs="Nirmala UI"/>
        </w:rPr>
        <w:t xml:space="preserve"> R‡bi Mo IRb = 70 †KwR| </w:t>
      </w:r>
    </w:p>
    <w:p w14:paraId="35D2D04E" w14:textId="77777777" w:rsidR="007B6F07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7B6F07" w:rsidRPr="0046259A">
        <w:rPr>
          <w:rFonts w:ascii="SutonnyMJ" w:hAnsi="SutonnyMJ" w:cs="Nirmala UI"/>
        </w:rPr>
        <w:sym w:font="Symbol" w:char="F05C"/>
      </w:r>
      <w:r w:rsidR="007B6F07" w:rsidRPr="0046259A">
        <w:rPr>
          <w:rFonts w:ascii="SutonnyMJ" w:hAnsi="SutonnyMJ" w:cs="Nirmala UI"/>
        </w:rPr>
        <w:t xml:space="preserve"> Zv‡`i †gvU IRb = 70 </w:t>
      </w:r>
      <w:r w:rsidR="007B6F07" w:rsidRPr="0046259A">
        <w:rPr>
          <w:rFonts w:ascii="SutonnyMJ" w:hAnsi="SutonnyMJ" w:cs="Nirmala UI"/>
        </w:rPr>
        <w:sym w:font="Symbol" w:char="F0B4"/>
      </w:r>
      <w:r w:rsidR="007B6F07" w:rsidRPr="0046259A">
        <w:rPr>
          <w:rFonts w:ascii="SutonnyMJ" w:hAnsi="SutonnyMJ" w:cs="Nirmala UI"/>
        </w:rPr>
        <w:t xml:space="preserve"> 11 = 770 †KwR| </w:t>
      </w:r>
    </w:p>
    <w:p w14:paraId="738E1048" w14:textId="77777777" w:rsidR="00B1659C" w:rsidRPr="00B1659C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pacing w:val="-8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7B6F07" w:rsidRPr="00B1659C">
        <w:rPr>
          <w:rFonts w:ascii="SutonnyMJ" w:hAnsi="SutonnyMJ" w:cs="Nirmala UI"/>
          <w:spacing w:val="-8"/>
        </w:rPr>
        <w:t xml:space="preserve">90 ‡KwR IR‡bi </w:t>
      </w:r>
      <w:r w:rsidR="00173104" w:rsidRPr="00B1659C">
        <w:rPr>
          <w:rFonts w:ascii="SutonnyMJ" w:hAnsi="SutonnyMJ" w:cs="Nirmala UI"/>
          <w:spacing w:val="-8"/>
        </w:rPr>
        <w:t xml:space="preserve">GKRb P‡j hvIqvq IRb nq </w:t>
      </w:r>
      <w:r w:rsidR="00B1659C" w:rsidRPr="00B1659C">
        <w:rPr>
          <w:rFonts w:ascii="SutonnyMJ" w:hAnsi="SutonnyMJ" w:cs="Nirmala UI"/>
          <w:spacing w:val="-8"/>
        </w:rPr>
        <w:t xml:space="preserve">= </w:t>
      </w:r>
      <w:r w:rsidR="00173104" w:rsidRPr="00B1659C">
        <w:rPr>
          <w:rFonts w:ascii="SutonnyMJ" w:hAnsi="SutonnyMJ" w:cs="Nirmala UI"/>
          <w:spacing w:val="-8"/>
        </w:rPr>
        <w:t xml:space="preserve">(770 - 9) </w:t>
      </w:r>
      <w:r w:rsidR="00B1659C" w:rsidRPr="00B1659C">
        <w:rPr>
          <w:rFonts w:ascii="SutonnyMJ" w:hAnsi="SutonnyMJ" w:cs="Nirmala UI"/>
          <w:spacing w:val="-8"/>
        </w:rPr>
        <w:t xml:space="preserve"> </w:t>
      </w:r>
    </w:p>
    <w:p w14:paraId="2C139318" w14:textId="77777777" w:rsidR="007B6F07" w:rsidRPr="00B1659C" w:rsidRDefault="00B1659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pacing w:val="-6"/>
        </w:rPr>
      </w:pPr>
      <w:r w:rsidRPr="00B1659C">
        <w:rPr>
          <w:rFonts w:ascii="SutonnyMJ" w:hAnsi="SutonnyMJ" w:cs="Nirmala UI"/>
          <w:spacing w:val="-6"/>
        </w:rPr>
        <w:t xml:space="preserve">                                                                     </w:t>
      </w:r>
      <w:r>
        <w:rPr>
          <w:rFonts w:ascii="SutonnyMJ" w:hAnsi="SutonnyMJ" w:cs="Nirmala UI"/>
          <w:spacing w:val="-6"/>
        </w:rPr>
        <w:t xml:space="preserve">        </w:t>
      </w:r>
      <w:r w:rsidR="00173104" w:rsidRPr="00B1659C">
        <w:rPr>
          <w:rFonts w:ascii="SutonnyMJ" w:hAnsi="SutonnyMJ" w:cs="Nirmala UI"/>
          <w:spacing w:val="-6"/>
        </w:rPr>
        <w:t xml:space="preserve">= 680 †KwR| </w:t>
      </w:r>
    </w:p>
    <w:p w14:paraId="05FEB9CB" w14:textId="77777777" w:rsidR="00A566D9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173104" w:rsidRPr="0046259A">
        <w:rPr>
          <w:rFonts w:ascii="SutonnyMJ" w:hAnsi="SutonnyMJ" w:cs="Nirmala UI"/>
        </w:rPr>
        <w:sym w:font="Symbol" w:char="F05C"/>
      </w:r>
      <w:r w:rsidR="00173104" w:rsidRPr="0046259A">
        <w:rPr>
          <w:rFonts w:ascii="SutonnyMJ" w:hAnsi="SutonnyMJ" w:cs="Nirmala UI"/>
        </w:rPr>
        <w:t xml:space="preserve"> 10 R‡bi Mo IRb = 680 </w:t>
      </w:r>
      <w:r w:rsidR="00173104" w:rsidRPr="0046259A">
        <w:rPr>
          <w:rFonts w:ascii="SutonnyMJ" w:hAnsi="SutonnyMJ" w:cs="Nirmala UI"/>
        </w:rPr>
        <w:sym w:font="Symbol" w:char="F0B8"/>
      </w:r>
      <w:r w:rsidR="00A566D9">
        <w:rPr>
          <w:rFonts w:ascii="SutonnyMJ" w:hAnsi="SutonnyMJ" w:cs="Nirmala UI"/>
        </w:rPr>
        <w:t xml:space="preserve"> 10 = 68 ‡KwR|</w:t>
      </w:r>
    </w:p>
    <w:p w14:paraId="182A4B75" w14:textId="77777777" w:rsidR="00A566D9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Pr="009D5503">
        <w:rPr>
          <w:rFonts w:ascii="SutonnyMJ" w:hAnsi="SutonnyMJ"/>
          <w:b/>
        </w:rPr>
        <w:t xml:space="preserve">DËi t </w:t>
      </w:r>
      <w:r>
        <w:rPr>
          <w:rFonts w:ascii="SutonnyMJ" w:hAnsi="SutonnyMJ"/>
          <w:b/>
        </w:rPr>
        <w:t xml:space="preserve">(K)| </w:t>
      </w:r>
    </w:p>
    <w:p w14:paraId="299D8F83" w14:textId="77777777" w:rsidR="00173104" w:rsidRPr="00767B6E" w:rsidRDefault="0017310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0"/>
          <w:szCs w:val="16"/>
        </w:rPr>
      </w:pPr>
      <w:r w:rsidRPr="0046259A">
        <w:rPr>
          <w:rFonts w:ascii="SutonnyMJ" w:hAnsi="SutonnyMJ" w:cs="Nirmala UI"/>
        </w:rPr>
        <w:t xml:space="preserve"> </w:t>
      </w:r>
    </w:p>
    <w:p w14:paraId="1C975D6C" w14:textId="77777777" w:rsidR="007C6007" w:rsidRPr="00E1071E" w:rsidRDefault="007C600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44. </w:t>
      </w:r>
      <w:r w:rsidR="00860BD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>wZb fvB ‡ev‡bi eq‡mi Mo 16 eQi| wc</w:t>
      </w:r>
      <w:r w:rsidR="002E3A14" w:rsidRPr="00E1071E">
        <w:rPr>
          <w:rFonts w:ascii="SutonnyMJ" w:hAnsi="SutonnyMJ" w:cs="Nirmala UI"/>
          <w:b/>
        </w:rPr>
        <w:t xml:space="preserve">Zvgn fvB †ev‡bi eq‡mi Mo 25 eQi| wcZvi eqm KZ? </w:t>
      </w:r>
    </w:p>
    <w:p w14:paraId="75E7C0FD" w14:textId="77777777" w:rsidR="002E3A14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2E3A14" w:rsidRPr="0046259A">
        <w:rPr>
          <w:rFonts w:ascii="SutonnyMJ" w:hAnsi="SutonnyMJ" w:cs="Nirmala UI"/>
        </w:rPr>
        <w:t xml:space="preserve">48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2E3A14" w:rsidRPr="0046259A">
        <w:rPr>
          <w:rFonts w:ascii="SutonnyMJ" w:hAnsi="SutonnyMJ" w:cs="Nirmala UI"/>
        </w:rPr>
        <w:t xml:space="preserve">50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2E3A14" w:rsidRPr="0046259A">
        <w:rPr>
          <w:rFonts w:ascii="SutonnyMJ" w:hAnsi="SutonnyMJ" w:cs="Nirmala UI"/>
        </w:rPr>
        <w:t xml:space="preserve">52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2E3A14" w:rsidRPr="0046259A">
        <w:rPr>
          <w:rFonts w:ascii="SutonnyMJ" w:hAnsi="SutonnyMJ" w:cs="Nirmala UI"/>
        </w:rPr>
        <w:t xml:space="preserve">60 eQi </w:t>
      </w:r>
    </w:p>
    <w:p w14:paraId="56E3920F" w14:textId="77777777" w:rsidR="002E3A14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2E3A14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2E3A14" w:rsidRPr="0046259A">
        <w:rPr>
          <w:rFonts w:ascii="SutonnyMJ" w:hAnsi="SutonnyMJ" w:cs="Nirmala UI"/>
        </w:rPr>
        <w:t xml:space="preserve">wZb fvB-‡ev‡bi eq‡mi mgwó </w:t>
      </w:r>
      <w:r w:rsidR="00ED32BD">
        <w:rPr>
          <w:rFonts w:ascii="SutonnyMJ" w:hAnsi="SutonnyMJ" w:cs="Nirmala UI"/>
        </w:rPr>
        <w:t xml:space="preserve">  </w:t>
      </w:r>
      <w:r w:rsidR="002E3A14" w:rsidRPr="0046259A">
        <w:rPr>
          <w:rFonts w:ascii="SutonnyMJ" w:hAnsi="SutonnyMJ" w:cs="Nirmala UI"/>
        </w:rPr>
        <w:t xml:space="preserve">= 16 </w:t>
      </w:r>
      <w:r w:rsidR="002E3A14" w:rsidRPr="0046259A">
        <w:rPr>
          <w:rFonts w:ascii="SutonnyMJ" w:hAnsi="SutonnyMJ" w:cs="Nirmala UI"/>
        </w:rPr>
        <w:sym w:font="Symbol" w:char="F0B4"/>
      </w:r>
      <w:r w:rsidR="002E3A14" w:rsidRPr="0046259A">
        <w:rPr>
          <w:rFonts w:ascii="SutonnyMJ" w:hAnsi="SutonnyMJ" w:cs="Nirmala UI"/>
        </w:rPr>
        <w:t xml:space="preserve"> 3 = 48 eQi| </w:t>
      </w:r>
    </w:p>
    <w:p w14:paraId="736735DE" w14:textId="77777777" w:rsidR="002E3A14" w:rsidRPr="001C61A9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pacing w:val="-8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2E3A14" w:rsidRPr="001C61A9">
        <w:rPr>
          <w:rFonts w:ascii="SutonnyMJ" w:hAnsi="SutonnyMJ" w:cs="Nirmala UI"/>
          <w:spacing w:val="-8"/>
        </w:rPr>
        <w:t xml:space="preserve">wcZvmn fvB-‡ev‡bi eq‡mi mgwó = 25 </w:t>
      </w:r>
      <w:r w:rsidR="002E3A14" w:rsidRPr="001C61A9">
        <w:rPr>
          <w:rFonts w:ascii="SutonnyMJ" w:hAnsi="SutonnyMJ" w:cs="Nirmala UI"/>
          <w:spacing w:val="-8"/>
        </w:rPr>
        <w:sym w:font="Symbol" w:char="F0B4"/>
      </w:r>
      <w:r w:rsidR="002E3A14" w:rsidRPr="001C61A9">
        <w:rPr>
          <w:rFonts w:ascii="SutonnyMJ" w:hAnsi="SutonnyMJ" w:cs="Nirmala UI"/>
          <w:spacing w:val="-8"/>
        </w:rPr>
        <w:t xml:space="preserve"> 4 </w:t>
      </w:r>
      <w:r w:rsidR="00ED32BD">
        <w:rPr>
          <w:rFonts w:ascii="SutonnyMJ" w:hAnsi="SutonnyMJ" w:cs="Nirmala UI"/>
          <w:spacing w:val="-8"/>
        </w:rPr>
        <w:t xml:space="preserve">  </w:t>
      </w:r>
      <w:r w:rsidR="002E3A14" w:rsidRPr="001C61A9">
        <w:rPr>
          <w:rFonts w:ascii="SutonnyMJ" w:hAnsi="SutonnyMJ" w:cs="Nirmala UI"/>
          <w:spacing w:val="-8"/>
        </w:rPr>
        <w:t xml:space="preserve">= 100 eQi </w:t>
      </w:r>
    </w:p>
    <w:p w14:paraId="598A7F7B" w14:textId="77777777" w:rsidR="00A566D9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2E3A14" w:rsidRPr="0046259A">
        <w:rPr>
          <w:rFonts w:ascii="SutonnyMJ" w:hAnsi="SutonnyMJ" w:cs="Nirmala UI"/>
        </w:rPr>
        <w:sym w:font="Symbol" w:char="F05C"/>
      </w:r>
      <w:r w:rsidR="002E3A14" w:rsidRPr="0046259A">
        <w:rPr>
          <w:rFonts w:ascii="SutonnyMJ" w:hAnsi="SutonnyMJ" w:cs="Nirmala UI"/>
        </w:rPr>
        <w:t xml:space="preserve"> wcZvi</w:t>
      </w:r>
      <w:r w:rsidR="001C61A9">
        <w:rPr>
          <w:rFonts w:ascii="SutonnyMJ" w:hAnsi="SutonnyMJ" w:cs="Nirmala UI"/>
        </w:rPr>
        <w:t xml:space="preserve"> eqm = (100 - 48) = 52 eQi| </w:t>
      </w:r>
      <w:r w:rsidR="001C61A9" w:rsidRPr="009D5503">
        <w:rPr>
          <w:rFonts w:ascii="SutonnyMJ" w:hAnsi="SutonnyMJ"/>
          <w:b/>
        </w:rPr>
        <w:t xml:space="preserve">DËi t </w:t>
      </w:r>
      <w:r w:rsidR="001C61A9">
        <w:rPr>
          <w:rFonts w:ascii="SutonnyMJ" w:hAnsi="SutonnyMJ"/>
          <w:b/>
        </w:rPr>
        <w:t>(M)|</w:t>
      </w:r>
    </w:p>
    <w:p w14:paraId="31497903" w14:textId="77777777" w:rsidR="002E3A14" w:rsidRPr="00767B6E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  <w:r>
        <w:rPr>
          <w:rFonts w:ascii="SutonnyMJ" w:hAnsi="SutonnyMJ"/>
          <w:b/>
        </w:rPr>
        <w:t xml:space="preserve"> </w:t>
      </w:r>
      <w:r w:rsidRPr="0046259A">
        <w:rPr>
          <w:rFonts w:ascii="SutonnyMJ" w:hAnsi="SutonnyMJ" w:cs="Nirmala UI"/>
        </w:rPr>
        <w:t xml:space="preserve"> </w:t>
      </w:r>
    </w:p>
    <w:p w14:paraId="6AB42E12" w14:textId="77777777" w:rsidR="002E3A14" w:rsidRPr="00E1071E" w:rsidRDefault="0057696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45. </w:t>
      </w:r>
      <w:r w:rsidR="00860BD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1 n‡Z 79 ch©šÍ µwgK msL¨v¸‡jvi Mo KZ? </w:t>
      </w:r>
    </w:p>
    <w:p w14:paraId="1D585B68" w14:textId="77777777" w:rsidR="0057696C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57696C" w:rsidRPr="0046259A">
        <w:rPr>
          <w:rFonts w:ascii="SutonnyMJ" w:hAnsi="SutonnyMJ" w:cs="Nirmala UI"/>
        </w:rPr>
        <w:t xml:space="preserve">45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57696C" w:rsidRPr="0046259A">
        <w:rPr>
          <w:rFonts w:ascii="SutonnyMJ" w:hAnsi="SutonnyMJ" w:cs="Nirmala UI"/>
        </w:rPr>
        <w:t xml:space="preserve">30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57696C" w:rsidRPr="0046259A">
        <w:rPr>
          <w:rFonts w:ascii="SutonnyMJ" w:hAnsi="SutonnyMJ" w:cs="Nirmala UI"/>
        </w:rPr>
        <w:t>40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57696C" w:rsidRPr="0046259A">
        <w:rPr>
          <w:rFonts w:ascii="SutonnyMJ" w:hAnsi="SutonnyMJ" w:cs="Nirmala UI"/>
        </w:rPr>
        <w:t xml:space="preserve">51 </w:t>
      </w:r>
    </w:p>
    <w:p w14:paraId="61B769B7" w14:textId="77777777" w:rsidR="0057696C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>
        <w:rPr>
          <w:rFonts w:ascii="SutonnyMJ" w:hAnsi="SutonnyMJ"/>
          <w:b/>
        </w:rPr>
        <w:tab/>
      </w:r>
      <w:r w:rsidR="00ED32BD">
        <w:rPr>
          <w:rFonts w:ascii="SutonnyMJ" w:hAnsi="SutonnyMJ"/>
          <w:b/>
        </w:rPr>
        <w:t xml:space="preserve"> </w:t>
      </w:r>
      <w:r w:rsidR="008B3133" w:rsidRPr="0046259A">
        <w:rPr>
          <w:rFonts w:ascii="Times New Roman" w:hAnsi="Times New Roman" w:cs="Nirmala UI"/>
        </w:rPr>
        <w:t xml:space="preserve">n </w:t>
      </w:r>
      <w:r w:rsidR="008B3133" w:rsidRPr="0046259A">
        <w:rPr>
          <w:rFonts w:ascii="SutonnyMJ" w:hAnsi="SutonnyMJ" w:cs="Nirmala UI"/>
        </w:rPr>
        <w:t xml:space="preserve">msL¨vK µwgK msL¨vi mgwó = </w:t>
      </w:r>
      <w:r w:rsidR="009914C6" w:rsidRPr="0046259A">
        <w:rPr>
          <w:rFonts w:ascii="SutonnyMJ" w:hAnsi="SutonnyMJ" w:cs="Nirmala UI"/>
        </w:rPr>
        <w:fldChar w:fldCharType="begin"/>
      </w:r>
      <w:r w:rsidR="00F10AB6" w:rsidRPr="0046259A">
        <w:rPr>
          <w:rFonts w:ascii="SutonnyMJ" w:hAnsi="SutonnyMJ" w:cs="Nirmala UI"/>
        </w:rPr>
        <w:instrText xml:space="preserve"> EQ \F(</w:instrText>
      </w:r>
      <w:r w:rsidR="00F10AB6" w:rsidRPr="0046259A">
        <w:rPr>
          <w:rFonts w:ascii="Times New Roman" w:hAnsi="Times New Roman" w:cs="Nirmala UI"/>
        </w:rPr>
        <w:instrText>n(n +</w:instrText>
      </w:r>
      <w:r w:rsidR="00F10AB6" w:rsidRPr="0046259A">
        <w:rPr>
          <w:rFonts w:ascii="SutonnyMJ" w:hAnsi="SutonnyMJ" w:cs="Nirmala UI"/>
        </w:rPr>
        <w:instrText xml:space="preserve"> 1) , 2) </w:instrText>
      </w:r>
      <w:r w:rsidR="009914C6" w:rsidRPr="0046259A">
        <w:rPr>
          <w:rFonts w:ascii="SutonnyMJ" w:hAnsi="SutonnyMJ" w:cs="Nirmala UI"/>
        </w:rPr>
        <w:fldChar w:fldCharType="end"/>
      </w:r>
      <w:r w:rsidR="00D058E2" w:rsidRPr="0046259A">
        <w:rPr>
          <w:rFonts w:ascii="SutonnyMJ" w:hAnsi="SutonnyMJ" w:cs="Nirmala UI"/>
        </w:rPr>
        <w:t xml:space="preserve">| </w:t>
      </w:r>
    </w:p>
    <w:p w14:paraId="545F6F84" w14:textId="77777777" w:rsidR="00893E46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D058E2" w:rsidRPr="0046259A">
        <w:rPr>
          <w:rFonts w:ascii="SutonnyMJ" w:hAnsi="SutonnyMJ" w:cs="Nirmala UI"/>
        </w:rPr>
        <w:sym w:font="Symbol" w:char="F05C"/>
      </w:r>
      <w:r w:rsidR="00D058E2" w:rsidRPr="0046259A">
        <w:rPr>
          <w:rFonts w:ascii="SutonnyMJ" w:hAnsi="SutonnyMJ" w:cs="Nirmala UI"/>
        </w:rPr>
        <w:t xml:space="preserve"> 1 †_‡K 79 ch©šÍ msL¨v¸‡jvi mgwó </w:t>
      </w:r>
    </w:p>
    <w:p w14:paraId="6C45F337" w14:textId="77777777" w:rsidR="00D058E2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ED32BD">
        <w:rPr>
          <w:rFonts w:ascii="SutonnyMJ" w:hAnsi="SutonnyMJ" w:cs="Nirmala UI"/>
        </w:rPr>
        <w:t xml:space="preserve">    </w:t>
      </w:r>
      <w:r w:rsidR="00D058E2" w:rsidRPr="0046259A">
        <w:rPr>
          <w:rFonts w:ascii="SutonnyMJ" w:hAnsi="SutonnyMJ" w:cs="Nirmala UI"/>
        </w:rPr>
        <w:t xml:space="preserve">= </w:t>
      </w:r>
      <w:r w:rsidR="009914C6" w:rsidRPr="0046259A">
        <w:rPr>
          <w:rFonts w:ascii="SutonnyMJ" w:hAnsi="SutonnyMJ" w:cs="Nirmala UI"/>
        </w:rPr>
        <w:fldChar w:fldCharType="begin"/>
      </w:r>
      <w:r w:rsidR="00D058E2" w:rsidRPr="0046259A">
        <w:rPr>
          <w:rFonts w:ascii="SutonnyMJ" w:hAnsi="SutonnyMJ" w:cs="Nirmala UI"/>
        </w:rPr>
        <w:instrText xml:space="preserve"> EQ \F(</w:instrText>
      </w:r>
      <w:r w:rsidR="0001073C" w:rsidRPr="0046259A">
        <w:rPr>
          <w:rFonts w:ascii="SutonnyMJ" w:hAnsi="SutonnyMJ" w:cs="Nirmala UI"/>
        </w:rPr>
        <w:instrText>79 (79 + 1</w:instrText>
      </w:r>
      <w:r w:rsidR="00D058E2" w:rsidRPr="0046259A">
        <w:rPr>
          <w:rFonts w:ascii="SutonnyMJ" w:hAnsi="SutonnyMJ" w:cs="Nirmala UI"/>
        </w:rPr>
        <w:instrText xml:space="preserve">) , </w:instrText>
      </w:r>
      <w:r w:rsidR="0001073C" w:rsidRPr="0046259A">
        <w:rPr>
          <w:rFonts w:ascii="SutonnyMJ" w:hAnsi="SutonnyMJ" w:cs="Nirmala UI"/>
        </w:rPr>
        <w:instrText>2</w:instrText>
      </w:r>
      <w:r w:rsidR="00D058E2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9553C2" w:rsidRPr="0046259A">
        <w:rPr>
          <w:rFonts w:ascii="SutonnyMJ" w:hAnsi="SutonnyMJ" w:cs="Nirmala UI"/>
        </w:rPr>
        <w:t xml:space="preserve">= </w:t>
      </w:r>
      <w:r w:rsidR="009914C6" w:rsidRPr="0046259A">
        <w:rPr>
          <w:rFonts w:ascii="SutonnyMJ" w:hAnsi="SutonnyMJ" w:cs="Nirmala UI"/>
        </w:rPr>
        <w:fldChar w:fldCharType="begin"/>
      </w:r>
      <w:r w:rsidR="009553C2" w:rsidRPr="0046259A">
        <w:rPr>
          <w:rFonts w:ascii="SutonnyMJ" w:hAnsi="SutonnyMJ" w:cs="Nirmala UI"/>
        </w:rPr>
        <w:instrText xml:space="preserve"> EQ \F(79 </w:instrText>
      </w:r>
      <w:r w:rsidR="009553C2" w:rsidRPr="0046259A">
        <w:rPr>
          <w:rFonts w:ascii="SutonnyMJ" w:hAnsi="SutonnyMJ" w:cs="Nirmala UI"/>
        </w:rPr>
        <w:sym w:font="Symbol" w:char="F0B4"/>
      </w:r>
      <w:r w:rsidR="009553C2" w:rsidRPr="0046259A">
        <w:rPr>
          <w:rFonts w:ascii="SutonnyMJ" w:hAnsi="SutonnyMJ" w:cs="Nirmala UI"/>
        </w:rPr>
        <w:instrText xml:space="preserve"> 80, 2) </w:instrText>
      </w:r>
      <w:r w:rsidR="009914C6" w:rsidRPr="0046259A">
        <w:rPr>
          <w:rFonts w:ascii="SutonnyMJ" w:hAnsi="SutonnyMJ" w:cs="Nirmala UI"/>
        </w:rPr>
        <w:fldChar w:fldCharType="end"/>
      </w:r>
    </w:p>
    <w:p w14:paraId="52908422" w14:textId="77777777" w:rsidR="00A566D9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E2087C" w:rsidRPr="0046259A">
        <w:rPr>
          <w:rFonts w:ascii="SutonnyMJ" w:hAnsi="SutonnyMJ" w:cs="Nirmala UI"/>
        </w:rPr>
        <w:sym w:font="Symbol" w:char="F05C"/>
      </w:r>
      <w:r w:rsidR="00E2087C" w:rsidRPr="0046259A">
        <w:rPr>
          <w:rFonts w:ascii="SutonnyMJ" w:hAnsi="SutonnyMJ" w:cs="Nirmala UI"/>
        </w:rPr>
        <w:t xml:space="preserve"> Mo = </w:t>
      </w:r>
      <w:r w:rsidR="009914C6" w:rsidRPr="0046259A">
        <w:rPr>
          <w:rFonts w:ascii="SutonnyMJ" w:hAnsi="SutonnyMJ" w:cs="Nirmala UI"/>
        </w:rPr>
        <w:fldChar w:fldCharType="begin"/>
      </w:r>
      <w:r w:rsidR="00E2087C" w:rsidRPr="0046259A">
        <w:rPr>
          <w:rFonts w:ascii="SutonnyMJ" w:hAnsi="SutonnyMJ" w:cs="Nirmala UI"/>
        </w:rPr>
        <w:instrText xml:space="preserve"> EQ \F(79 </w:instrText>
      </w:r>
      <w:r w:rsidR="00E2087C" w:rsidRPr="0046259A">
        <w:rPr>
          <w:rFonts w:ascii="SutonnyMJ" w:hAnsi="SutonnyMJ" w:cs="Nirmala UI"/>
        </w:rPr>
        <w:sym w:font="Symbol" w:char="F0B4"/>
      </w:r>
      <w:r w:rsidR="00E2087C" w:rsidRPr="0046259A">
        <w:rPr>
          <w:rFonts w:ascii="SutonnyMJ" w:hAnsi="SutonnyMJ" w:cs="Nirmala UI"/>
        </w:rPr>
        <w:instrText xml:space="preserve"> 80, 2) </w:instrText>
      </w:r>
      <w:r w:rsidR="009914C6" w:rsidRPr="0046259A">
        <w:rPr>
          <w:rFonts w:ascii="SutonnyMJ" w:hAnsi="SutonnyMJ" w:cs="Nirmala UI"/>
        </w:rPr>
        <w:fldChar w:fldCharType="end"/>
      </w:r>
      <w:r w:rsidR="00E2087C" w:rsidRPr="0046259A">
        <w:rPr>
          <w:rFonts w:ascii="SutonnyMJ" w:hAnsi="SutonnyMJ" w:cs="Nirmala UI"/>
        </w:rPr>
        <w:sym w:font="Symbol" w:char="F0B8"/>
      </w:r>
      <w:r w:rsidR="00E2087C" w:rsidRPr="0046259A">
        <w:rPr>
          <w:rFonts w:ascii="SutonnyMJ" w:hAnsi="SutonnyMJ" w:cs="Nirmala UI"/>
        </w:rPr>
        <w:t xml:space="preserve"> 79 = </w:t>
      </w:r>
      <w:r w:rsidR="009914C6" w:rsidRPr="0046259A">
        <w:rPr>
          <w:rFonts w:ascii="SutonnyMJ" w:hAnsi="SutonnyMJ" w:cs="Nirmala UI"/>
        </w:rPr>
        <w:fldChar w:fldCharType="begin"/>
      </w:r>
      <w:r w:rsidR="00CB2EF1" w:rsidRPr="0046259A">
        <w:rPr>
          <w:rFonts w:ascii="SutonnyMJ" w:hAnsi="SutonnyMJ" w:cs="Nirmala UI"/>
        </w:rPr>
        <w:instrText xml:space="preserve"> EQ \F(80, 2) </w:instrText>
      </w:r>
      <w:r w:rsidR="009914C6" w:rsidRPr="0046259A">
        <w:rPr>
          <w:rFonts w:ascii="SutonnyMJ" w:hAnsi="SutonnyMJ" w:cs="Nirmala UI"/>
        </w:rPr>
        <w:fldChar w:fldCharType="end"/>
      </w:r>
      <w:r w:rsidR="00CB2EF1" w:rsidRPr="0046259A">
        <w:rPr>
          <w:rFonts w:ascii="SutonnyMJ" w:hAnsi="SutonnyMJ" w:cs="Nirmala UI"/>
        </w:rPr>
        <w:t xml:space="preserve">= 40| </w:t>
      </w:r>
      <w:r w:rsidR="001C61A9" w:rsidRPr="009D5503">
        <w:rPr>
          <w:rFonts w:ascii="SutonnyMJ" w:hAnsi="SutonnyMJ"/>
          <w:b/>
        </w:rPr>
        <w:t xml:space="preserve">DËi t </w:t>
      </w:r>
      <w:r w:rsidR="001C61A9">
        <w:rPr>
          <w:rFonts w:ascii="SutonnyMJ" w:hAnsi="SutonnyMJ"/>
          <w:b/>
        </w:rPr>
        <w:t>(M)|</w:t>
      </w:r>
    </w:p>
    <w:p w14:paraId="0D29EFA3" w14:textId="77777777" w:rsidR="00162F3A" w:rsidRPr="00767B6E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Nirmala UI" w:hAnsi="Nirmala UI" w:cs="Nirmala UI"/>
          <w:sz w:val="2"/>
          <w:szCs w:val="16"/>
        </w:rPr>
      </w:pPr>
      <w:r w:rsidRPr="0046259A">
        <w:rPr>
          <w:rFonts w:ascii="SutonnyMJ" w:hAnsi="SutonnyMJ" w:cs="Nirmala UI"/>
        </w:rPr>
        <w:t xml:space="preserve"> </w:t>
      </w:r>
    </w:p>
    <w:p w14:paraId="1CDAE72E" w14:textId="77777777" w:rsidR="00907215" w:rsidRPr="00E1071E" w:rsidRDefault="0090721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46. </w:t>
      </w:r>
      <w:r w:rsidR="00860BD2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cici mvRv‡bv cuvPwU msL¨vi MvwYwZK Mo  12 n‡j </w:t>
      </w:r>
      <w:r w:rsidR="00E13F2A" w:rsidRPr="00E1071E">
        <w:rPr>
          <w:rFonts w:ascii="SutonnyMJ" w:hAnsi="SutonnyMJ" w:cs="Nirmala UI"/>
          <w:b/>
        </w:rPr>
        <w:t>ÿz`ªZg msL¨v</w:t>
      </w:r>
      <w:r w:rsidR="00D10B5D" w:rsidRPr="00E1071E">
        <w:rPr>
          <w:rFonts w:ascii="SutonnyMJ" w:hAnsi="SutonnyMJ" w:cs="Nirmala UI"/>
          <w:b/>
        </w:rPr>
        <w:t xml:space="preserve">i †hvMdj †KvbwU? </w:t>
      </w:r>
    </w:p>
    <w:p w14:paraId="14E39493" w14:textId="77777777" w:rsidR="00D10B5D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D10B5D" w:rsidRPr="0046259A">
        <w:rPr>
          <w:rFonts w:ascii="SutonnyMJ" w:hAnsi="SutonnyMJ" w:cs="Nirmala UI"/>
        </w:rPr>
        <w:t xml:space="preserve">26 </w:t>
      </w:r>
      <w:r>
        <w:rPr>
          <w:rFonts w:ascii="SutonnyMJ" w:hAnsi="SutonnyMJ" w:cs="Nirmala UI"/>
        </w:rPr>
        <w:tab/>
      </w:r>
      <w:r w:rsidR="001C61A9"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D10B5D" w:rsidRPr="0046259A">
        <w:rPr>
          <w:rFonts w:ascii="SutonnyMJ" w:hAnsi="SutonnyMJ" w:cs="Nirmala UI"/>
        </w:rPr>
        <w:t xml:space="preserve">24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D10B5D" w:rsidRPr="0046259A">
        <w:rPr>
          <w:rFonts w:ascii="SutonnyMJ" w:hAnsi="SutonnyMJ" w:cs="Nirmala UI"/>
        </w:rPr>
        <w:t xml:space="preserve">22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D10B5D" w:rsidRPr="0046259A">
        <w:rPr>
          <w:rFonts w:ascii="SutonnyMJ" w:hAnsi="SutonnyMJ" w:cs="Nirmala UI"/>
        </w:rPr>
        <w:t xml:space="preserve">18 </w:t>
      </w:r>
    </w:p>
    <w:p w14:paraId="79C77C1A" w14:textId="77777777" w:rsidR="00D10B5D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214DAC" w:rsidRPr="0046259A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214DAC" w:rsidRPr="0046259A">
        <w:rPr>
          <w:rFonts w:ascii="SutonnyMJ" w:hAnsi="SutonnyMJ" w:cs="Nirmala UI"/>
        </w:rPr>
        <w:t xml:space="preserve">g‡bKwi, cÖ_g msL¨vwU ÔKÕ </w:t>
      </w:r>
    </w:p>
    <w:p w14:paraId="74F0F431" w14:textId="77777777" w:rsidR="00214DAC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214DAC" w:rsidRPr="0046259A">
        <w:rPr>
          <w:rFonts w:ascii="SutonnyMJ" w:hAnsi="SutonnyMJ" w:cs="Nirmala UI"/>
        </w:rPr>
        <w:t xml:space="preserve">2q </w:t>
      </w:r>
      <w:r w:rsidR="00441B20" w:rsidRPr="0046259A">
        <w:rPr>
          <w:rFonts w:ascii="SutonnyMJ" w:hAnsi="SutonnyMJ" w:cs="Nirmala UI"/>
        </w:rPr>
        <w:t xml:space="preserve">msL¨vwU (K + 1) </w:t>
      </w:r>
    </w:p>
    <w:p w14:paraId="5AD4FAA7" w14:textId="77777777" w:rsidR="00441B20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441B20" w:rsidRPr="0046259A">
        <w:rPr>
          <w:rFonts w:ascii="SutonnyMJ" w:hAnsi="SutonnyMJ" w:cs="Nirmala UI"/>
        </w:rPr>
        <w:t xml:space="preserve">3q msL¨vwU (K + 2) </w:t>
      </w:r>
    </w:p>
    <w:p w14:paraId="37A0C670" w14:textId="77777777" w:rsidR="00441B20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441B20" w:rsidRPr="0046259A">
        <w:rPr>
          <w:rFonts w:ascii="SutonnyMJ" w:hAnsi="SutonnyMJ" w:cs="Nirmala UI"/>
        </w:rPr>
        <w:t xml:space="preserve">4_© msL¨vwU (K + 3) </w:t>
      </w:r>
    </w:p>
    <w:p w14:paraId="2DE99480" w14:textId="77777777" w:rsidR="001C61A9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441B20" w:rsidRPr="0046259A">
        <w:rPr>
          <w:rFonts w:ascii="SutonnyMJ" w:hAnsi="SutonnyMJ" w:cs="Nirmala UI"/>
        </w:rPr>
        <w:t xml:space="preserve">Ges 5g msL¨vwU </w:t>
      </w:r>
      <w:r w:rsidR="00140206" w:rsidRPr="0046259A">
        <w:rPr>
          <w:rFonts w:ascii="SutonnyMJ" w:hAnsi="SutonnyMJ" w:cs="Nirmala UI"/>
        </w:rPr>
        <w:t xml:space="preserve">(K + 4)| G‡`i Mo = 12| </w:t>
      </w:r>
    </w:p>
    <w:p w14:paraId="74F2B5DC" w14:textId="77777777" w:rsidR="00B02DB5" w:rsidRPr="0046259A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140206" w:rsidRPr="0046259A">
        <w:rPr>
          <w:rFonts w:ascii="SutonnyMJ" w:hAnsi="SutonnyMJ" w:cs="Nirmala UI"/>
        </w:rPr>
        <w:sym w:font="Symbol" w:char="F05C"/>
      </w:r>
      <w:r w:rsidR="00140206" w:rsidRPr="0046259A">
        <w:rPr>
          <w:rFonts w:ascii="SutonnyMJ" w:hAnsi="SutonnyMJ" w:cs="Nirmala UI"/>
        </w:rPr>
        <w:t xml:space="preserve"> mgwó = 12 </w:t>
      </w:r>
      <w:r w:rsidR="00140206" w:rsidRPr="0046259A">
        <w:rPr>
          <w:rFonts w:ascii="SutonnyMJ" w:hAnsi="SutonnyMJ" w:cs="Nirmala UI"/>
        </w:rPr>
        <w:sym w:font="Symbol" w:char="F0B4"/>
      </w:r>
      <w:r w:rsidR="00140206" w:rsidRPr="0046259A">
        <w:rPr>
          <w:rFonts w:ascii="SutonnyMJ" w:hAnsi="SutonnyMJ" w:cs="Nirmala UI"/>
        </w:rPr>
        <w:t xml:space="preserve"> 5 = 60 </w:t>
      </w:r>
    </w:p>
    <w:p w14:paraId="1E379E14" w14:textId="77777777" w:rsidR="003A4920" w:rsidRPr="001C61A9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pacing w:val="-10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3A4920" w:rsidRPr="001C61A9">
        <w:rPr>
          <w:rFonts w:ascii="SutonnyMJ" w:hAnsi="SutonnyMJ" w:cs="Nirmala UI"/>
          <w:spacing w:val="-10"/>
        </w:rPr>
        <w:t>GLb, K + (K + 1) + (</w:t>
      </w:r>
      <w:r w:rsidR="00773A10" w:rsidRPr="001C61A9">
        <w:rPr>
          <w:rFonts w:ascii="SutonnyMJ" w:hAnsi="SutonnyMJ" w:cs="Nirmala UI"/>
          <w:spacing w:val="-10"/>
        </w:rPr>
        <w:t xml:space="preserve">K + 2) + (K + 3) + (K + 4) = 60 </w:t>
      </w:r>
    </w:p>
    <w:p w14:paraId="56B82122" w14:textId="77777777" w:rsidR="00773A10" w:rsidRPr="0046259A" w:rsidRDefault="00773A1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 w:rsidRPr="0046259A">
        <w:rPr>
          <w:rFonts w:ascii="SutonnyMJ" w:hAnsi="SutonnyMJ" w:cs="Nirmala UI"/>
        </w:rPr>
        <w:t xml:space="preserve"> </w:t>
      </w:r>
      <w:r w:rsidR="00860BD2"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Pr="0046259A">
        <w:rPr>
          <w:rFonts w:ascii="Symbol" w:hAnsi="Symbol" w:cs="Nirmala UI"/>
        </w:rPr>
        <w:t></w:t>
      </w:r>
      <w:r w:rsidRPr="0046259A">
        <w:rPr>
          <w:rFonts w:ascii="SutonnyMJ" w:hAnsi="SutonnyMJ" w:cs="Nirmala UI"/>
        </w:rPr>
        <w:t xml:space="preserve"> 5K = 60 - 10 = 50 </w:t>
      </w:r>
      <w:r w:rsidRPr="0046259A">
        <w:rPr>
          <w:rFonts w:ascii="Symbol" w:hAnsi="Symbol" w:cs="Nirmala UI"/>
        </w:rPr>
        <w:t></w:t>
      </w:r>
      <w:r w:rsidRPr="0046259A">
        <w:rPr>
          <w:rFonts w:ascii="SutonnyMJ" w:hAnsi="SutonnyMJ" w:cs="Nirmala UI"/>
        </w:rPr>
        <w:t xml:space="preserve"> K = 10| </w:t>
      </w:r>
    </w:p>
    <w:p w14:paraId="70DBF435" w14:textId="77777777" w:rsidR="00773A10" w:rsidRPr="0046259A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773A10" w:rsidRPr="0046259A">
        <w:rPr>
          <w:rFonts w:ascii="SutonnyMJ" w:hAnsi="SutonnyMJ" w:cs="Nirmala UI"/>
        </w:rPr>
        <w:sym w:font="Symbol" w:char="F05C"/>
      </w:r>
      <w:r w:rsidR="00773A10" w:rsidRPr="0046259A">
        <w:rPr>
          <w:rFonts w:ascii="SutonnyMJ" w:hAnsi="SutonnyMJ" w:cs="Nirmala UI"/>
        </w:rPr>
        <w:t xml:space="preserve"> ÿz`ªZg msL¨v 10 </w:t>
      </w:r>
    </w:p>
    <w:p w14:paraId="413493CF" w14:textId="77777777" w:rsidR="00717870" w:rsidRDefault="00860BD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717870" w:rsidRPr="0046259A">
        <w:rPr>
          <w:rFonts w:ascii="SutonnyMJ" w:hAnsi="SutonnyMJ" w:cs="Nirmala UI"/>
        </w:rPr>
        <w:t xml:space="preserve">e„nËg msL¨v (K + 4) = 14| </w:t>
      </w:r>
    </w:p>
    <w:p w14:paraId="19173E19" w14:textId="77777777" w:rsidR="001C61A9" w:rsidRPr="00606424" w:rsidRDefault="001C61A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8"/>
        </w:rPr>
      </w:pPr>
    </w:p>
    <w:p w14:paraId="2BB60D04" w14:textId="77777777" w:rsidR="00717870" w:rsidRPr="00860BD2" w:rsidRDefault="00862E2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center"/>
        <w:rPr>
          <w:rFonts w:ascii="Times New Roman" w:hAnsi="Times New Roman" w:cs="Nirmala UI"/>
          <w:b/>
        </w:rPr>
      </w:pPr>
      <w:r w:rsidRPr="00860BD2">
        <w:rPr>
          <w:rFonts w:ascii="SutonnyMJ" w:hAnsi="SutonnyMJ" w:cs="Nirmala UI"/>
          <w:b/>
        </w:rPr>
        <w:t>mswÿß</w:t>
      </w:r>
      <w:r w:rsidRPr="00860BD2">
        <w:rPr>
          <w:rFonts w:ascii="Times New Roman" w:hAnsi="Times New Roman" w:cs="Nirmala UI"/>
          <w:b/>
        </w:rPr>
        <w:t xml:space="preserve"> (Technique)</w:t>
      </w:r>
    </w:p>
    <w:p w14:paraId="021E1452" w14:textId="77777777" w:rsidR="00FF285C" w:rsidRDefault="00FF285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53644" w:rsidRPr="0046259A">
        <w:rPr>
          <w:rFonts w:ascii="SutonnyMJ" w:hAnsi="SutonnyMJ" w:cs="Nirmala UI"/>
        </w:rPr>
        <w:t>‡h‡Kvb we‡Rvo msL¨K µwg</w:t>
      </w:r>
      <w:r>
        <w:rPr>
          <w:rFonts w:ascii="SutonnyMJ" w:hAnsi="SutonnyMJ" w:cs="Nirmala UI"/>
        </w:rPr>
        <w:t>K msL¨vi Mo n‡e µgvbymv‡i Zv‡`i</w:t>
      </w:r>
    </w:p>
    <w:p w14:paraId="56FE344D" w14:textId="77777777" w:rsidR="00862E2D" w:rsidRPr="0046259A" w:rsidRDefault="00FF285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53644" w:rsidRPr="0046259A">
        <w:rPr>
          <w:rFonts w:ascii="SutonnyMJ" w:hAnsi="SutonnyMJ" w:cs="Nirmala UI"/>
        </w:rPr>
        <w:t>g‡a¨</w:t>
      </w:r>
      <w:r>
        <w:rPr>
          <w:rFonts w:ascii="SutonnyMJ" w:hAnsi="SutonnyMJ" w:cs="Nirmala UI"/>
        </w:rPr>
        <w:t xml:space="preserve">I </w:t>
      </w:r>
      <w:r w:rsidR="00853644" w:rsidRPr="0046259A">
        <w:rPr>
          <w:rFonts w:ascii="SutonnyMJ" w:hAnsi="SutonnyMJ" w:cs="Nirmala UI"/>
        </w:rPr>
        <w:t xml:space="preserve">msL¨vwU; A_©vr GB A‡¼i †ÿ‡Î 12 n‡jv 3q msL¨v| </w:t>
      </w:r>
    </w:p>
    <w:p w14:paraId="712955BF" w14:textId="77777777" w:rsidR="00853644" w:rsidRDefault="0000000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  <w:noProof/>
        </w:rPr>
        <w:pict w14:anchorId="27A1254B">
          <v:oval id="_x0000_s2077" style="position:absolute;left:0;text-align:left;margin-left:191.6pt;margin-top:2.4pt;width:24.75pt;height:24.4pt;z-index:251659264">
            <v:textbox style="mso-next-textbox:#_x0000_s2077" inset="0,0,0,0">
              <w:txbxContent>
                <w:p w14:paraId="54E8A97D" w14:textId="77777777" w:rsidR="00B46B5B" w:rsidRPr="00714766" w:rsidRDefault="00B46B5B" w:rsidP="00B01EF2">
                  <w:pPr>
                    <w:jc w:val="center"/>
                    <w:rPr>
                      <w:rFonts w:ascii="SutonnyMJ" w:hAnsi="SutonnyMJ"/>
                    </w:rPr>
                  </w:pPr>
                  <w:r w:rsidRPr="00714766">
                    <w:rPr>
                      <w:rFonts w:ascii="SutonnyMJ" w:hAnsi="SutonnyMJ"/>
                    </w:rPr>
                    <w:t>1</w:t>
                  </w:r>
                </w:p>
              </w:txbxContent>
            </v:textbox>
          </v:oval>
        </w:pict>
      </w:r>
      <w:r>
        <w:rPr>
          <w:rFonts w:ascii="SutonnyMJ" w:hAnsi="SutonnyMJ" w:cs="Nirmala UI"/>
          <w:noProof/>
        </w:rPr>
        <w:pict w14:anchorId="6C207739">
          <v:group id="_x0000_s2126" style="position:absolute;left:0;text-align:left;margin-left:24.7pt;margin-top:.9pt;width:118.35pt;height:26.3pt;z-index:251660288" coordorigin="1790,13394" coordsize="2367,526">
            <v:oval id="_x0000_s2076" style="position:absolute;left:3662;top:13394;width:495;height:488">
              <v:textbox style="mso-next-textbox:#_x0000_s2076" inset="0,0,0,0">
                <w:txbxContent>
                  <w:p w14:paraId="2FF08EF4" w14:textId="77777777" w:rsidR="00B46B5B" w:rsidRPr="00714766" w:rsidRDefault="00B46B5B" w:rsidP="00B01EF2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714766">
                      <w:rPr>
                        <w:rFonts w:ascii="SutonnyMJ" w:hAnsi="SutonnyMJ"/>
                      </w:rPr>
                      <w:t>1</w:t>
                    </w:r>
                  </w:p>
                </w:txbxContent>
              </v:textbox>
            </v:oval>
            <v:oval id="_x0000_s2078" style="position:absolute;left:1790;top:13432;width:495;height:488">
              <v:textbox style="mso-next-textbox:#_x0000_s2078" inset="0,0,0,0">
                <w:txbxContent>
                  <w:p w14:paraId="7D766387" w14:textId="77777777" w:rsidR="00B46B5B" w:rsidRPr="00714766" w:rsidRDefault="00B46B5B" w:rsidP="00B01EF2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714766">
                      <w:rPr>
                        <w:rFonts w:ascii="SutonnyMJ" w:hAnsi="SutonnyMJ"/>
                      </w:rPr>
                      <w:t>14</w:t>
                    </w:r>
                  </w:p>
                </w:txbxContent>
              </v:textbox>
            </v:oval>
          </v:group>
        </w:pict>
      </w:r>
      <w:r>
        <w:rPr>
          <w:rFonts w:ascii="SutonnyMJ" w:hAnsi="SutonnyMJ" w:cs="Nirmala UI"/>
          <w:noProof/>
        </w:rPr>
        <w:pict w14:anchorId="348AC2C3">
          <v:rect id="_x0000_s2079" style="position:absolute;left:0;text-align:left;margin-left:13.75pt;margin-top:3.35pt;width:228.5pt;height:25.35pt;z-index:-251655168" strokecolor="white [3212]">
            <v:textbox style="mso-next-textbox:#_x0000_s2079">
              <w:txbxContent>
                <w:p w14:paraId="2C261EED" w14:textId="77777777" w:rsidR="00B46B5B" w:rsidRDefault="00B46B5B">
                  <w:r>
                    <w:t xml:space="preserve">              </w:t>
                  </w:r>
                  <w:r>
                    <w:sym w:font="Symbol" w:char="F0AC"/>
                  </w:r>
                  <w:r>
                    <w:t xml:space="preserve"> 11 </w:t>
                  </w:r>
                  <w:r>
                    <w:sym w:font="Symbol" w:char="F0AC"/>
                  </w:r>
                  <w:r>
                    <w:t xml:space="preserve">               </w:t>
                  </w:r>
                  <w:r>
                    <w:sym w:font="Symbol" w:char="F0AE"/>
                  </w:r>
                  <w:r>
                    <w:t xml:space="preserve">  11 </w:t>
                  </w:r>
                  <w:r>
                    <w:sym w:font="Symbol" w:char="F0AE"/>
                  </w:r>
                </w:p>
              </w:txbxContent>
            </v:textbox>
          </v:rect>
        </w:pict>
      </w:r>
      <w:r w:rsidR="00B01EF2" w:rsidRPr="0046259A">
        <w:rPr>
          <w:rFonts w:ascii="SutonnyMJ" w:hAnsi="SutonnyMJ" w:cs="Nirmala UI"/>
        </w:rPr>
        <w:t xml:space="preserve"> </w:t>
      </w:r>
    </w:p>
    <w:p w14:paraId="59CB872E" w14:textId="77777777" w:rsidR="00893E46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</w:p>
    <w:p w14:paraId="700DE738" w14:textId="77777777" w:rsidR="00893E46" w:rsidRPr="00767B6E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6"/>
        </w:rPr>
      </w:pPr>
    </w:p>
    <w:p w14:paraId="606C44AE" w14:textId="77777777" w:rsidR="00893E46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CB182F" w:rsidRPr="0046259A">
        <w:rPr>
          <w:rFonts w:ascii="SutonnyMJ" w:hAnsi="SutonnyMJ" w:cs="Nirmala UI"/>
        </w:rPr>
        <w:t xml:space="preserve">evi 12 Gi `yÕµg c~‡e© †M‡jB ÿz`ªZg A_©vr cÖ_g msL¨v </w:t>
      </w:r>
      <w:r w:rsidR="00570CC0" w:rsidRPr="0046259A">
        <w:rPr>
          <w:rFonts w:ascii="SutonnyMJ" w:hAnsi="SutonnyMJ" w:cs="Nirmala UI"/>
        </w:rPr>
        <w:t xml:space="preserve">(10) Gi </w:t>
      </w:r>
    </w:p>
    <w:p w14:paraId="3493B26F" w14:textId="77777777" w:rsidR="00773A10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570CC0" w:rsidRPr="0046259A">
        <w:rPr>
          <w:rFonts w:ascii="SutonnyMJ" w:hAnsi="SutonnyMJ" w:cs="Nirmala UI"/>
        </w:rPr>
        <w:t xml:space="preserve">`yÕµg c‡i †M‡jB e„nËg msL¨vwU cvIqv hv‡e| </w:t>
      </w:r>
    </w:p>
    <w:p w14:paraId="21312365" w14:textId="77777777" w:rsidR="00F35F32" w:rsidRPr="00E1071E" w:rsidRDefault="00F35F32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47. </w:t>
      </w:r>
      <w:r w:rsidR="00E14C1E" w:rsidRPr="00E1071E">
        <w:rPr>
          <w:rFonts w:ascii="SutonnyMJ" w:hAnsi="SutonnyMJ" w:cs="Nirmala UI"/>
          <w:b/>
        </w:rPr>
        <w:tab/>
      </w:r>
      <w:r w:rsidRPr="00E1071E">
        <w:rPr>
          <w:rFonts w:ascii="Times New Roman" w:hAnsi="Times New Roman" w:cs="Nirmala UI"/>
          <w:b/>
        </w:rPr>
        <w:t xml:space="preserve">M </w:t>
      </w:r>
      <w:r w:rsidRPr="00E1071E">
        <w:rPr>
          <w:rFonts w:ascii="SutonnyMJ" w:hAnsi="SutonnyMJ" w:cs="Nirmala UI"/>
          <w:b/>
        </w:rPr>
        <w:t xml:space="preserve">msL¨K msL¨v Mo </w:t>
      </w:r>
      <w:r w:rsidRPr="00E1071E">
        <w:rPr>
          <w:rFonts w:ascii="Times New Roman" w:hAnsi="Times New Roman" w:cs="Nirmala UI"/>
          <w:b/>
        </w:rPr>
        <w:t xml:space="preserve">A </w:t>
      </w:r>
      <w:r w:rsidRPr="00E1071E">
        <w:rPr>
          <w:rFonts w:ascii="SutonnyMJ" w:hAnsi="SutonnyMJ" w:cs="Nirmala UI"/>
          <w:b/>
        </w:rPr>
        <w:t xml:space="preserve">Ges </w:t>
      </w:r>
      <w:r w:rsidRPr="00E1071E">
        <w:rPr>
          <w:rFonts w:ascii="Times New Roman" w:hAnsi="Times New Roman" w:cs="Nirmala UI"/>
          <w:b/>
        </w:rPr>
        <w:t xml:space="preserve">N </w:t>
      </w:r>
      <w:r w:rsidRPr="00E1071E">
        <w:rPr>
          <w:rFonts w:ascii="SutonnyMJ" w:hAnsi="SutonnyMJ" w:cs="Nirmala UI"/>
          <w:b/>
        </w:rPr>
        <w:t xml:space="preserve">msL¨K msL¨vi Mo </w:t>
      </w:r>
      <w:r w:rsidRPr="00E1071E">
        <w:rPr>
          <w:rFonts w:ascii="Times New Roman" w:hAnsi="Times New Roman" w:cs="Nirmala UI"/>
          <w:b/>
        </w:rPr>
        <w:t xml:space="preserve">B, </w:t>
      </w:r>
      <w:r w:rsidRPr="00E1071E">
        <w:rPr>
          <w:rFonts w:ascii="SutonnyMJ" w:hAnsi="SutonnyMJ" w:cs="Nirmala UI"/>
          <w:b/>
        </w:rPr>
        <w:t xml:space="preserve">me¸‡jvi msL¨vi Mo KZ? (22Zg wewmGm) </w:t>
      </w:r>
    </w:p>
    <w:p w14:paraId="75278FB6" w14:textId="77777777" w:rsidR="00893E46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bookmarkStart w:id="0" w:name="OLE_LINK1"/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 </w:t>
      </w:r>
      <w:r w:rsidR="00000000">
        <w:rPr>
          <w:rFonts w:ascii="SutonnyMJ" w:hAnsi="SutonnyMJ"/>
          <w:position w:val="-24"/>
        </w:rPr>
        <w:pict w14:anchorId="4A5E92D3">
          <v:shape id="_x0000_i1051" type="#_x0000_t75" style="width:33pt;height:30.75pt">
            <v:imagedata r:id="rId63" o:title=""/>
          </v:shape>
        </w:pict>
      </w:r>
      <w:bookmarkEnd w:id="0"/>
      <w:r>
        <w:rPr>
          <w:rFonts w:ascii="SutonnyMJ" w:hAnsi="SutonnyMJ"/>
          <w:position w:val="-24"/>
        </w:rPr>
        <w:tab/>
      </w:r>
      <w:r w:rsidR="00893E46">
        <w:rPr>
          <w:rFonts w:ascii="SutonnyMJ" w:hAnsi="SutonnyMJ"/>
          <w:position w:val="-24"/>
        </w:rPr>
        <w:tab/>
      </w:r>
      <w:r w:rsidR="009914C6" w:rsidRPr="0046259A">
        <w:rPr>
          <w:rFonts w:ascii="SutonnyMJ" w:hAnsi="SutonnyMJ" w:cs="Nirmala UI"/>
        </w:rPr>
        <w:fldChar w:fldCharType="begin"/>
      </w:r>
      <w:r w:rsidR="00E73EBA" w:rsidRPr="0046259A">
        <w:rPr>
          <w:rFonts w:ascii="SutonnyMJ" w:hAnsi="SutonnyMJ" w:cs="Nirmala UI"/>
        </w:rPr>
        <w:instrText xml:space="preserve"> LINK </w:instrText>
      </w:r>
      <w:r w:rsidR="000D34CD">
        <w:rPr>
          <w:rFonts w:ascii="SutonnyMJ" w:hAnsi="SutonnyMJ" w:cs="Nirmala UI"/>
        </w:rPr>
        <w:instrText xml:space="preserve">Word.Document.12 "G:\\All Lecture Sheet\\Mathematics\\Lecture -01.docx" OLE_LINK1 </w:instrText>
      </w:r>
      <w:r w:rsidR="00E73EBA" w:rsidRPr="0046259A">
        <w:rPr>
          <w:rFonts w:ascii="SutonnyMJ" w:hAnsi="SutonnyMJ" w:cs="Nirmala UI"/>
        </w:rPr>
        <w:instrText xml:space="preserve">\a \r </w:instrText>
      </w:r>
      <w:r w:rsidR="00AF5158" w:rsidRPr="0046259A">
        <w:rPr>
          <w:rFonts w:ascii="SutonnyMJ" w:hAnsi="SutonnyMJ" w:cs="Nirmala UI"/>
        </w:rPr>
        <w:instrText xml:space="preserve"> \* MERGEFORMAT </w:instrText>
      </w:r>
      <w:r w:rsidR="009914C6" w:rsidRPr="0046259A">
        <w:rPr>
          <w:rFonts w:ascii="SutonnyMJ" w:hAnsi="SutonnyMJ" w:cs="Nirmala UI"/>
        </w:rPr>
        <w:fldChar w:fldCharType="separate"/>
      </w:r>
      <w:bookmarkStart w:id="1" w:name="OLE_LINK2"/>
      <w:r w:rsidR="00695BEA">
        <w:rPr>
          <w:rFonts w:ascii="SutonnyMJ" w:hAnsi="SutonnyMJ"/>
        </w:rPr>
        <w:t xml:space="preserve">L. </w:t>
      </w:r>
      <w:r w:rsidR="00000000">
        <w:rPr>
          <w:rFonts w:ascii="SutonnyMJ" w:hAnsi="SutonnyMJ"/>
          <w:position w:val="-24"/>
        </w:rPr>
        <w:pict w14:anchorId="29337648">
          <v:shape id="_x0000_i1052" type="#_x0000_t75" style="width:54pt;height:30.75pt" o:ole="">
            <v:imagedata r:id="rId64" o:title=""/>
          </v:shape>
        </w:pict>
      </w:r>
      <w:bookmarkEnd w:id="1"/>
      <w:r w:rsidR="009914C6" w:rsidRPr="0046259A">
        <w:rPr>
          <w:rFonts w:ascii="SutonnyMJ" w:hAnsi="SutonnyMJ" w:cs="Nirmala UI"/>
        </w:rPr>
        <w:fldChar w:fldCharType="end"/>
      </w:r>
      <w:r>
        <w:rPr>
          <w:rFonts w:ascii="SutonnyMJ" w:hAnsi="SutonnyMJ" w:cs="Nirmala UI"/>
        </w:rPr>
        <w:tab/>
      </w:r>
    </w:p>
    <w:p w14:paraId="09C137E6" w14:textId="77777777" w:rsidR="00E73EBA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9914C6" w:rsidRPr="0046259A">
        <w:rPr>
          <w:rFonts w:ascii="SutonnyMJ" w:hAnsi="SutonnyMJ" w:cs="Nirmala UI"/>
        </w:rPr>
        <w:fldChar w:fldCharType="begin"/>
      </w:r>
      <w:r w:rsidR="00E73EBA" w:rsidRPr="0046259A">
        <w:rPr>
          <w:rFonts w:ascii="SutonnyMJ" w:hAnsi="SutonnyMJ" w:cs="Nirmala UI"/>
        </w:rPr>
        <w:instrText xml:space="preserve"> LINK </w:instrText>
      </w:r>
      <w:r w:rsidR="000D34CD">
        <w:rPr>
          <w:rFonts w:ascii="SutonnyMJ" w:hAnsi="SutonnyMJ" w:cs="Nirmala UI"/>
        </w:rPr>
        <w:instrText xml:space="preserve">Word.Document.12 "G:\\All Lecture Sheet\\Mathematics\\Lecture -01.docx" OLE_LINK2 </w:instrText>
      </w:r>
      <w:r w:rsidR="00E73EBA" w:rsidRPr="0046259A">
        <w:rPr>
          <w:rFonts w:ascii="SutonnyMJ" w:hAnsi="SutonnyMJ" w:cs="Nirmala UI"/>
        </w:rPr>
        <w:instrText xml:space="preserve">\a \r </w:instrText>
      </w:r>
      <w:r w:rsidR="00AF5158" w:rsidRPr="0046259A">
        <w:rPr>
          <w:rFonts w:ascii="SutonnyMJ" w:hAnsi="SutonnyMJ" w:cs="Nirmala UI"/>
        </w:rPr>
        <w:instrText xml:space="preserve"> \* MERGEFORMAT </w:instrText>
      </w:r>
      <w:r w:rsidR="009914C6" w:rsidRPr="0046259A">
        <w:rPr>
          <w:rFonts w:ascii="SutonnyMJ" w:hAnsi="SutonnyMJ" w:cs="Nirmala UI"/>
        </w:rPr>
        <w:fldChar w:fldCharType="separate"/>
      </w:r>
      <w:bookmarkStart w:id="2" w:name="OLE_LINK3"/>
      <w:r w:rsidR="00695BEA">
        <w:rPr>
          <w:rFonts w:ascii="SutonnyMJ" w:hAnsi="SutonnyMJ"/>
        </w:rPr>
        <w:t xml:space="preserve">M. </w:t>
      </w:r>
      <w:r w:rsidR="00000000">
        <w:rPr>
          <w:rFonts w:ascii="SutonnyMJ" w:hAnsi="SutonnyMJ"/>
          <w:position w:val="-24"/>
        </w:rPr>
        <w:pict w14:anchorId="364D6287">
          <v:shape id="_x0000_i1053" type="#_x0000_t75" style="width:54pt;height:30.75pt" o:ole="">
            <v:imagedata r:id="rId65" o:title=""/>
          </v:shape>
        </w:pict>
      </w:r>
      <w:bookmarkEnd w:id="2"/>
      <w:r w:rsidR="009914C6" w:rsidRPr="0046259A">
        <w:rPr>
          <w:rFonts w:ascii="SutonnyMJ" w:hAnsi="SutonnyMJ" w:cs="Nirmala UI"/>
        </w:rPr>
        <w:fldChar w:fldCharType="end"/>
      </w:r>
      <w:r w:rsidR="00E14C1E">
        <w:rPr>
          <w:rFonts w:ascii="SutonnyMJ" w:hAnsi="SutonnyMJ" w:cs="Nirmala UI"/>
        </w:rPr>
        <w:tab/>
      </w:r>
      <w:r w:rsidR="009914C6" w:rsidRPr="0046259A">
        <w:rPr>
          <w:rFonts w:ascii="SutonnyMJ" w:hAnsi="SutonnyMJ" w:cs="Nirmala UI"/>
        </w:rPr>
        <w:fldChar w:fldCharType="begin"/>
      </w:r>
      <w:r w:rsidR="00E73EBA" w:rsidRPr="0046259A">
        <w:rPr>
          <w:rFonts w:ascii="SutonnyMJ" w:hAnsi="SutonnyMJ" w:cs="Nirmala UI"/>
        </w:rPr>
        <w:instrText xml:space="preserve"> LINK </w:instrText>
      </w:r>
      <w:r w:rsidR="000D34CD">
        <w:rPr>
          <w:rFonts w:ascii="SutonnyMJ" w:hAnsi="SutonnyMJ" w:cs="Nirmala UI"/>
        </w:rPr>
        <w:instrText xml:space="preserve">Word.Document.12 "G:\\All Lecture Sheet\\Mathematics\\Lecture -01.docx" OLE_LINK3 </w:instrText>
      </w:r>
      <w:r w:rsidR="00E73EBA" w:rsidRPr="0046259A">
        <w:rPr>
          <w:rFonts w:ascii="SutonnyMJ" w:hAnsi="SutonnyMJ" w:cs="Nirmala UI"/>
        </w:rPr>
        <w:instrText xml:space="preserve">\a \r </w:instrText>
      </w:r>
      <w:r w:rsidR="00AF5158" w:rsidRPr="0046259A">
        <w:rPr>
          <w:rFonts w:ascii="SutonnyMJ" w:hAnsi="SutonnyMJ" w:cs="Nirmala UI"/>
        </w:rPr>
        <w:instrText xml:space="preserve"> \* MERGEFORMAT </w:instrText>
      </w:r>
      <w:r w:rsidR="009914C6" w:rsidRPr="0046259A">
        <w:rPr>
          <w:rFonts w:ascii="SutonnyMJ" w:hAnsi="SutonnyMJ" w:cs="Nirmala UI"/>
        </w:rPr>
        <w:fldChar w:fldCharType="separate"/>
      </w:r>
      <w:r w:rsidR="00695BEA">
        <w:rPr>
          <w:rFonts w:ascii="SutonnyMJ" w:hAnsi="SutonnyMJ"/>
        </w:rPr>
        <w:t xml:space="preserve">N. </w:t>
      </w:r>
      <w:r w:rsidR="00000000">
        <w:rPr>
          <w:rFonts w:ascii="SutonnyMJ" w:hAnsi="SutonnyMJ"/>
          <w:position w:val="-24"/>
        </w:rPr>
        <w:pict w14:anchorId="51C99BA0">
          <v:shape id="_x0000_i1054" type="#_x0000_t75" style="width:54pt;height:30.75pt" o:ole="">
            <v:imagedata r:id="rId66" o:title=""/>
          </v:shape>
        </w:pict>
      </w:r>
      <w:r w:rsidR="009914C6" w:rsidRPr="0046259A">
        <w:rPr>
          <w:rFonts w:ascii="SutonnyMJ" w:hAnsi="SutonnyMJ" w:cs="Nirmala UI"/>
        </w:rPr>
        <w:fldChar w:fldCharType="end"/>
      </w:r>
    </w:p>
    <w:p w14:paraId="548A32EB" w14:textId="77777777" w:rsidR="00E73EBA" w:rsidRPr="0046259A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ymbol" w:hAnsi="Symbol" w:cs="Nirmala UI"/>
        </w:rPr>
        <w:tab/>
      </w:r>
      <w:r w:rsidR="00FF285C" w:rsidRPr="00DD4A74">
        <w:rPr>
          <w:rFonts w:ascii="SutonnyMJ" w:hAnsi="SutonnyMJ"/>
          <w:b/>
        </w:rPr>
        <w:t>mgvavb</w:t>
      </w:r>
      <w:r w:rsidR="00FF285C" w:rsidRPr="00FF285C">
        <w:rPr>
          <w:rFonts w:ascii="SutonnyMJ" w:hAnsi="SutonnyMJ"/>
          <w:b/>
        </w:rPr>
        <w:t>t</w:t>
      </w:r>
      <w:r w:rsidR="00FF285C" w:rsidRPr="0046259A">
        <w:rPr>
          <w:rFonts w:ascii="Symbol" w:hAnsi="Symbol" w:cs="Nirmala UI"/>
        </w:rPr>
        <w:t></w:t>
      </w:r>
      <w:r w:rsidR="00ED32BD">
        <w:rPr>
          <w:rFonts w:ascii="Symbol" w:hAnsi="Symbol" w:cs="Nirmala UI"/>
        </w:rPr>
        <w:t></w:t>
      </w:r>
      <w:r w:rsidR="00ED32BD">
        <w:rPr>
          <w:rFonts w:ascii="Symbol" w:hAnsi="Symbol" w:cs="Nirmala UI"/>
        </w:rPr>
        <w:t></w:t>
      </w:r>
      <w:r w:rsidR="00ED32BD">
        <w:rPr>
          <w:rFonts w:ascii="Symbol" w:hAnsi="Symbol" w:cs="Nirmala UI"/>
        </w:rPr>
        <w:t></w:t>
      </w:r>
      <w:r w:rsidR="00ED32BD">
        <w:rPr>
          <w:rFonts w:ascii="Symbol" w:hAnsi="Symbol" w:cs="Nirmala UI"/>
        </w:rPr>
        <w:t></w:t>
      </w:r>
      <w:r w:rsidR="00ED32BD">
        <w:rPr>
          <w:rFonts w:ascii="Symbol" w:hAnsi="Symbol" w:cs="Nirmala UI"/>
        </w:rPr>
        <w:t></w:t>
      </w:r>
      <w:r w:rsidR="00E73EBA" w:rsidRPr="0046259A">
        <w:rPr>
          <w:rFonts w:ascii="Times New Roman" w:hAnsi="Times New Roman" w:cs="Nirmala UI"/>
        </w:rPr>
        <w:t xml:space="preserve">M </w:t>
      </w:r>
      <w:r w:rsidR="00E73EBA" w:rsidRPr="0046259A">
        <w:rPr>
          <w:rFonts w:ascii="SutonnyMJ" w:hAnsi="SutonnyMJ" w:cs="Nirmala UI"/>
        </w:rPr>
        <w:t xml:space="preserve">msL¨K msL¨v Mo = </w:t>
      </w:r>
      <w:r w:rsidR="00E73EBA" w:rsidRPr="0046259A">
        <w:rPr>
          <w:rFonts w:ascii="Times New Roman" w:hAnsi="Times New Roman" w:cs="Nirmala UI"/>
        </w:rPr>
        <w:t xml:space="preserve">A </w:t>
      </w:r>
    </w:p>
    <w:p w14:paraId="54D03C55" w14:textId="77777777" w:rsidR="00E73EBA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Times New Roman" w:hAnsi="Times New Roman" w:cs="Nirmala UI"/>
        </w:rPr>
        <w:tab/>
      </w:r>
      <w:r w:rsidR="00FF285C">
        <w:rPr>
          <w:rFonts w:ascii="Times New Roman" w:hAnsi="Times New Roman" w:cs="Nirmala UI"/>
        </w:rPr>
        <w:tab/>
      </w:r>
      <w:r w:rsidR="00E73EBA" w:rsidRPr="0046259A">
        <w:rPr>
          <w:rFonts w:ascii="Times New Roman" w:hAnsi="Times New Roman" w:cs="Nirmala UI"/>
        </w:rPr>
        <w:sym w:font="Symbol" w:char="F05C"/>
      </w:r>
      <w:r w:rsidR="00E73EBA" w:rsidRPr="0046259A">
        <w:rPr>
          <w:rFonts w:ascii="Times New Roman" w:hAnsi="Times New Roman" w:cs="Nirmala UI"/>
        </w:rPr>
        <w:t xml:space="preserve"> M </w:t>
      </w:r>
      <w:r w:rsidR="00E73EBA" w:rsidRPr="0046259A">
        <w:rPr>
          <w:rFonts w:ascii="SutonnyMJ" w:hAnsi="SutonnyMJ" w:cs="Nirmala UI"/>
        </w:rPr>
        <w:t>msL¨</w:t>
      </w:r>
      <w:r w:rsidR="008F764F" w:rsidRPr="0046259A">
        <w:rPr>
          <w:rFonts w:ascii="SutonnyMJ" w:hAnsi="SutonnyMJ" w:cs="Nirmala UI"/>
        </w:rPr>
        <w:t xml:space="preserve">K msL¨v mgwó = </w:t>
      </w:r>
      <w:r w:rsidR="008F764F" w:rsidRPr="0046259A">
        <w:rPr>
          <w:rFonts w:ascii="Times New Roman" w:hAnsi="Times New Roman" w:cs="Nirmala UI"/>
        </w:rPr>
        <w:t xml:space="preserve">M </w:t>
      </w:r>
      <w:r w:rsidR="008F764F" w:rsidRPr="0046259A">
        <w:rPr>
          <w:rFonts w:ascii="Times New Roman" w:hAnsi="Times New Roman" w:cs="Nirmala UI"/>
        </w:rPr>
        <w:sym w:font="Symbol" w:char="F0B4"/>
      </w:r>
      <w:r w:rsidR="008F764F" w:rsidRPr="0046259A">
        <w:rPr>
          <w:rFonts w:ascii="Times New Roman" w:hAnsi="Times New Roman" w:cs="Nirmala UI"/>
        </w:rPr>
        <w:t xml:space="preserve"> A = AM </w:t>
      </w:r>
    </w:p>
    <w:p w14:paraId="53A77659" w14:textId="77777777" w:rsidR="00ED32BD" w:rsidRPr="00ED32BD" w:rsidRDefault="00ED32B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  <w:sz w:val="14"/>
        </w:rPr>
      </w:pPr>
    </w:p>
    <w:p w14:paraId="5A741CA2" w14:textId="77777777" w:rsidR="008F764F" w:rsidRPr="0046259A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FF285C">
        <w:rPr>
          <w:rFonts w:ascii="SutonnyMJ" w:hAnsi="SutonnyMJ" w:cs="Nirmala UI"/>
        </w:rPr>
        <w:tab/>
      </w:r>
      <w:r w:rsidR="002B7497" w:rsidRPr="0046259A">
        <w:rPr>
          <w:rFonts w:ascii="SutonnyMJ" w:hAnsi="SutonnyMJ" w:cs="Nirmala UI"/>
        </w:rPr>
        <w:t xml:space="preserve">Abyiƒcfv‡e, </w:t>
      </w:r>
      <w:r w:rsidR="00654B15" w:rsidRPr="0046259A">
        <w:rPr>
          <w:rFonts w:ascii="Times New Roman" w:hAnsi="Times New Roman" w:cs="Nirmala UI"/>
        </w:rPr>
        <w:t xml:space="preserve">N </w:t>
      </w:r>
      <w:r w:rsidR="00654B15" w:rsidRPr="0046259A">
        <w:rPr>
          <w:rFonts w:ascii="SutonnyMJ" w:hAnsi="SutonnyMJ" w:cs="Nirmala UI"/>
        </w:rPr>
        <w:t xml:space="preserve">msL¨K mL¨vi mgwó = </w:t>
      </w:r>
      <w:r w:rsidR="00654B15" w:rsidRPr="0046259A">
        <w:rPr>
          <w:rFonts w:ascii="Times New Roman" w:hAnsi="Times New Roman" w:cs="Nirmala UI"/>
        </w:rPr>
        <w:t xml:space="preserve">BN </w:t>
      </w:r>
    </w:p>
    <w:p w14:paraId="337B46B3" w14:textId="77777777" w:rsidR="00654B15" w:rsidRPr="0046259A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Times New Roman" w:hAnsi="Times New Roman" w:cs="Nirmala UI"/>
        </w:rPr>
        <w:tab/>
      </w:r>
      <w:r w:rsidR="00FF285C">
        <w:rPr>
          <w:rFonts w:ascii="Times New Roman" w:hAnsi="Times New Roman" w:cs="Nirmala UI"/>
        </w:rPr>
        <w:tab/>
      </w:r>
      <w:r w:rsidR="00654B15" w:rsidRPr="0046259A">
        <w:rPr>
          <w:rFonts w:ascii="Times New Roman" w:hAnsi="Times New Roman" w:cs="Nirmala UI"/>
        </w:rPr>
        <w:sym w:font="Symbol" w:char="F05C"/>
      </w:r>
      <w:r w:rsidR="00654B15" w:rsidRPr="0046259A">
        <w:rPr>
          <w:rFonts w:ascii="Times New Roman" w:hAnsi="Times New Roman" w:cs="Nirmala UI"/>
        </w:rPr>
        <w:t xml:space="preserve"> (M + N) </w:t>
      </w:r>
      <w:r w:rsidR="00654B15" w:rsidRPr="0046259A">
        <w:rPr>
          <w:rFonts w:ascii="SutonnyMJ" w:hAnsi="SutonnyMJ" w:cs="Nirmala UI"/>
        </w:rPr>
        <w:t xml:space="preserve">msL¨K msL¨vi mgwó = </w:t>
      </w:r>
      <w:r w:rsidR="00654B15" w:rsidRPr="0046259A">
        <w:rPr>
          <w:rFonts w:ascii="Times New Roman" w:hAnsi="Times New Roman" w:cs="Nirmala UI"/>
        </w:rPr>
        <w:t xml:space="preserve">(AM + BN) </w:t>
      </w:r>
    </w:p>
    <w:p w14:paraId="1B53FE52" w14:textId="77777777" w:rsidR="00654B15" w:rsidRPr="0046259A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u w:val="single"/>
        </w:rPr>
      </w:pPr>
      <w:r>
        <w:rPr>
          <w:rFonts w:ascii="Times New Roman" w:hAnsi="Times New Roman" w:cs="Nirmala UI"/>
        </w:rPr>
        <w:tab/>
      </w:r>
      <w:r w:rsidR="00FF285C">
        <w:rPr>
          <w:rFonts w:ascii="Times New Roman" w:hAnsi="Times New Roman" w:cs="Nirmala UI"/>
        </w:rPr>
        <w:tab/>
      </w:r>
      <w:r w:rsidR="004F5E11" w:rsidRPr="0046259A">
        <w:rPr>
          <w:rFonts w:ascii="Times New Roman" w:hAnsi="Times New Roman" w:cs="Nirmala UI"/>
        </w:rPr>
        <w:sym w:font="Symbol" w:char="F05C"/>
      </w:r>
      <w:r w:rsidR="004F5E11" w:rsidRPr="0046259A">
        <w:rPr>
          <w:rFonts w:ascii="Times New Roman" w:hAnsi="Times New Roman" w:cs="Nirmala UI"/>
        </w:rPr>
        <w:t xml:space="preserve"> (M + N) </w:t>
      </w:r>
      <w:r w:rsidR="004F5E11" w:rsidRPr="0046259A">
        <w:rPr>
          <w:rFonts w:ascii="SutonnyMJ" w:hAnsi="SutonnyMJ" w:cs="Nirmala UI"/>
        </w:rPr>
        <w:t xml:space="preserve">msL¨K msL¨vi Mo </w:t>
      </w:r>
      <w:r w:rsidR="00ED32BD">
        <w:rPr>
          <w:rFonts w:ascii="SutonnyMJ" w:hAnsi="SutonnyMJ" w:cs="Nirmala UI"/>
        </w:rPr>
        <w:t xml:space="preserve">  </w:t>
      </w:r>
      <w:r w:rsidR="004F5E11" w:rsidRPr="0046259A">
        <w:rPr>
          <w:rFonts w:ascii="SutonnyMJ" w:hAnsi="SutonnyMJ" w:cs="Nirmala UI"/>
        </w:rPr>
        <w:t xml:space="preserve">= </w:t>
      </w:r>
      <w:r w:rsidR="004F5E11" w:rsidRPr="0046259A">
        <w:rPr>
          <w:rFonts w:ascii="Times New Roman" w:hAnsi="Times New Roman" w:cs="Nirmala UI"/>
          <w:u w:val="single"/>
        </w:rPr>
        <w:t>AM + BN</w:t>
      </w:r>
      <w:r w:rsidR="004F5E11" w:rsidRPr="0046259A">
        <w:rPr>
          <w:rFonts w:ascii="Times New Roman" w:hAnsi="Times New Roman" w:cs="Nirmala UI"/>
        </w:rPr>
        <w:t xml:space="preserve"> </w:t>
      </w:r>
    </w:p>
    <w:p w14:paraId="00505999" w14:textId="77777777" w:rsidR="004F5E11" w:rsidRDefault="004F5E1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 w:rsidRPr="0046259A">
        <w:rPr>
          <w:rFonts w:ascii="Times New Roman" w:hAnsi="Times New Roman" w:cs="Nirmala UI"/>
        </w:rPr>
        <w:t xml:space="preserve">                                                </w:t>
      </w:r>
      <w:r w:rsidR="00893E46">
        <w:rPr>
          <w:rFonts w:ascii="Times New Roman" w:hAnsi="Times New Roman" w:cs="Nirmala UI"/>
        </w:rPr>
        <w:t xml:space="preserve">      </w:t>
      </w:r>
      <w:r w:rsidR="00FF285C">
        <w:rPr>
          <w:rFonts w:ascii="Times New Roman" w:hAnsi="Times New Roman" w:cs="Nirmala UI"/>
        </w:rPr>
        <w:t xml:space="preserve">             </w:t>
      </w:r>
      <w:r w:rsidR="00ED32BD">
        <w:rPr>
          <w:rFonts w:ascii="Times New Roman" w:hAnsi="Times New Roman" w:cs="Nirmala UI"/>
        </w:rPr>
        <w:t xml:space="preserve">    </w:t>
      </w:r>
      <w:r w:rsidRPr="0046259A">
        <w:rPr>
          <w:rFonts w:ascii="Times New Roman" w:hAnsi="Times New Roman" w:cs="Nirmala UI"/>
        </w:rPr>
        <w:t>M + N</w:t>
      </w:r>
    </w:p>
    <w:p w14:paraId="2589F2D6" w14:textId="77777777" w:rsidR="00ED32BD" w:rsidRPr="0046259A" w:rsidRDefault="00ED32B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Times New Roman" w:hAnsi="Times New Roman" w:cs="Nirmala UI"/>
        </w:rPr>
        <w:tab/>
      </w:r>
      <w:r>
        <w:rPr>
          <w:rFonts w:ascii="Times New Roman" w:hAnsi="Times New Roman" w:cs="Nirmala UI"/>
        </w:rPr>
        <w:tab/>
      </w:r>
      <w:r w:rsidRPr="001C61A9">
        <w:rPr>
          <w:rFonts w:ascii="SutonnyMJ" w:hAnsi="SutonnyMJ"/>
          <w:b/>
          <w:spacing w:val="-6"/>
        </w:rPr>
        <w:t>DËi t (</w:t>
      </w:r>
      <w:r>
        <w:rPr>
          <w:rFonts w:ascii="SutonnyMJ" w:hAnsi="SutonnyMJ"/>
          <w:b/>
          <w:spacing w:val="-6"/>
        </w:rPr>
        <w:t>M</w:t>
      </w:r>
      <w:r w:rsidRPr="001C61A9">
        <w:rPr>
          <w:rFonts w:ascii="SutonnyMJ" w:hAnsi="SutonnyMJ"/>
          <w:b/>
          <w:spacing w:val="-6"/>
        </w:rPr>
        <w:t>)|</w:t>
      </w:r>
    </w:p>
    <w:p w14:paraId="3835D4AF" w14:textId="77777777" w:rsidR="00453FFD" w:rsidRPr="00E1071E" w:rsidRDefault="00453FF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48. </w:t>
      </w:r>
      <w:r w:rsidR="00E14C1E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XvKv †_‡K Kzwgjøv </w:t>
      </w:r>
      <w:r w:rsidRPr="00E1071E">
        <w:rPr>
          <w:rFonts w:ascii="Times New Roman" w:hAnsi="Times New Roman" w:cs="Nirmala UI"/>
          <w:b/>
        </w:rPr>
        <w:t>x</w:t>
      </w:r>
      <w:r w:rsidR="004659E8" w:rsidRPr="00E1071E">
        <w:rPr>
          <w:rFonts w:ascii="Times New Roman" w:hAnsi="Times New Roman" w:cs="Nirmala UI"/>
          <w:b/>
        </w:rPr>
        <w:t xml:space="preserve"> km. </w:t>
      </w:r>
      <w:r w:rsidR="004659E8" w:rsidRPr="00E1071E">
        <w:rPr>
          <w:rFonts w:ascii="SutonnyMJ" w:hAnsi="SutonnyMJ" w:cs="Nirmala UI"/>
          <w:b/>
        </w:rPr>
        <w:t xml:space="preserve">`~i‡Z¡i g‡a¨ GKwU Mvwoi MwZ‡eM </w:t>
      </w:r>
      <w:r w:rsidR="004659E8" w:rsidRPr="00E1071E">
        <w:rPr>
          <w:rFonts w:ascii="Times New Roman" w:hAnsi="Times New Roman" w:cs="Nirmala UI"/>
          <w:b/>
        </w:rPr>
        <w:t>p km/h</w:t>
      </w:r>
      <w:r w:rsidR="004659E8" w:rsidRPr="00E1071E">
        <w:rPr>
          <w:rFonts w:ascii="SutonnyMJ" w:hAnsi="SutonnyMJ" w:cs="Nirmala UI"/>
          <w:b/>
        </w:rPr>
        <w:t xml:space="preserve">| Kzwgjøv †_‡K PÆMÖv‡gi </w:t>
      </w:r>
      <w:r w:rsidR="004659E8" w:rsidRPr="00E1071E">
        <w:rPr>
          <w:rFonts w:ascii="Times New Roman" w:hAnsi="Times New Roman" w:cs="Nirmala UI"/>
          <w:b/>
        </w:rPr>
        <w:t xml:space="preserve">y km </w:t>
      </w:r>
      <w:r w:rsidR="004659E8" w:rsidRPr="00E1071E">
        <w:rPr>
          <w:rFonts w:ascii="SutonnyMJ" w:hAnsi="SutonnyMJ" w:cs="Nirmala UI"/>
          <w:b/>
        </w:rPr>
        <w:t xml:space="preserve">`~i‡Z¡i g‡a¨ MvwowUi Mo MwZ‡eM  </w:t>
      </w:r>
      <w:r w:rsidR="004659E8" w:rsidRPr="00E1071E">
        <w:rPr>
          <w:rFonts w:ascii="Times New Roman" w:hAnsi="Times New Roman" w:cs="Nirmala UI"/>
          <w:b/>
        </w:rPr>
        <w:t>q km/h</w:t>
      </w:r>
      <w:r w:rsidR="004659E8" w:rsidRPr="00E1071E">
        <w:rPr>
          <w:rFonts w:ascii="SutonnyMJ" w:hAnsi="SutonnyMJ" w:cs="Nirmala UI"/>
          <w:b/>
        </w:rPr>
        <w:t xml:space="preserve">| XvKv †_‡K PÆMÖv‡gi g‡a¨ NÈvq Mo MwZ‡eM KZ? </w:t>
      </w:r>
    </w:p>
    <w:p w14:paraId="042D16BE" w14:textId="77777777" w:rsidR="00893E46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position w:val="-28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000000">
        <w:rPr>
          <w:rFonts w:ascii="SutonnyMJ" w:hAnsi="SutonnyMJ"/>
          <w:position w:val="-28"/>
        </w:rPr>
        <w:pict w14:anchorId="3E642703">
          <v:shape id="_x0000_i1055" type="#_x0000_t75" style="width:80.25pt;height:33pt">
            <v:imagedata r:id="rId67" o:title=""/>
          </v:shape>
        </w:pict>
      </w:r>
      <w:r>
        <w:rPr>
          <w:rFonts w:ascii="SutonnyMJ" w:hAnsi="SutonnyMJ"/>
          <w:position w:val="-28"/>
        </w:rPr>
        <w:tab/>
      </w:r>
      <w:r w:rsidR="00695BEA">
        <w:rPr>
          <w:rFonts w:ascii="SutonnyMJ" w:hAnsi="SutonnyMJ"/>
        </w:rPr>
        <w:t xml:space="preserve">L. </w:t>
      </w:r>
      <w:r w:rsidR="00000000">
        <w:rPr>
          <w:rFonts w:ascii="SutonnyMJ" w:hAnsi="SutonnyMJ"/>
          <w:position w:val="-28"/>
        </w:rPr>
        <w:pict w14:anchorId="2339686C">
          <v:shape id="_x0000_i1056" type="#_x0000_t75" style="width:80.25pt;height:33pt">
            <v:imagedata r:id="rId68" o:title=""/>
          </v:shape>
        </w:pict>
      </w:r>
    </w:p>
    <w:p w14:paraId="50CE3058" w14:textId="77777777" w:rsidR="002E3A14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  <w:position w:val="-28"/>
        </w:rPr>
        <w:tab/>
      </w:r>
      <w:r w:rsidR="00695BEA">
        <w:rPr>
          <w:rFonts w:ascii="SutonnyMJ" w:hAnsi="SutonnyMJ"/>
        </w:rPr>
        <w:t xml:space="preserve">M. </w:t>
      </w:r>
      <w:r w:rsidR="00000000">
        <w:rPr>
          <w:rFonts w:ascii="SutonnyMJ" w:hAnsi="SutonnyMJ"/>
          <w:position w:val="-28"/>
        </w:rPr>
        <w:pict w14:anchorId="6C67B1E7">
          <v:shape id="_x0000_i1057" type="#_x0000_t75" style="width:69.75pt;height:33pt">
            <v:imagedata r:id="rId69" o:title=""/>
          </v:shape>
        </w:pict>
      </w:r>
      <w:r w:rsidR="00E14C1E">
        <w:rPr>
          <w:rFonts w:ascii="SutonnyMJ" w:hAnsi="SutonnyMJ"/>
          <w:position w:val="-28"/>
        </w:rPr>
        <w:tab/>
      </w:r>
      <w:r w:rsidR="00695BEA">
        <w:rPr>
          <w:rFonts w:ascii="SutonnyMJ" w:hAnsi="SutonnyMJ"/>
        </w:rPr>
        <w:t xml:space="preserve">N. </w:t>
      </w:r>
      <w:r w:rsidR="00000000">
        <w:rPr>
          <w:rFonts w:ascii="SutonnyMJ" w:hAnsi="SutonnyMJ"/>
          <w:position w:val="-28"/>
        </w:rPr>
        <w:pict w14:anchorId="6120CD5F">
          <v:shape id="_x0000_i1058" type="#_x0000_t75" style="width:69.75pt;height:33pt">
            <v:imagedata r:id="rId70" o:title=""/>
          </v:shape>
        </w:pict>
      </w:r>
    </w:p>
    <w:p w14:paraId="11217816" w14:textId="77777777" w:rsidR="00912D57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  <w:b/>
        </w:rPr>
        <w:tab/>
      </w:r>
      <w:r w:rsidRPr="00DD4A74">
        <w:rPr>
          <w:rFonts w:ascii="SutonnyMJ" w:hAnsi="SutonnyMJ"/>
          <w:b/>
        </w:rPr>
        <w:t>mgvavb</w:t>
      </w:r>
      <w:r w:rsidRPr="00FF285C">
        <w:rPr>
          <w:rFonts w:ascii="SutonnyMJ" w:hAnsi="SutonnyMJ"/>
          <w:b/>
        </w:rPr>
        <w:t>t</w:t>
      </w:r>
      <w:r>
        <w:rPr>
          <w:rFonts w:ascii="SutonnyMJ" w:hAnsi="SutonnyMJ"/>
        </w:rPr>
        <w:tab/>
      </w:r>
      <w:r w:rsidR="00013677" w:rsidRPr="0046259A">
        <w:rPr>
          <w:rFonts w:ascii="SutonnyMJ" w:hAnsi="SutonnyMJ"/>
        </w:rPr>
        <w:t xml:space="preserve">`~iZ¡ = MwZ‡eM </w:t>
      </w:r>
      <w:r w:rsidR="00013677" w:rsidRPr="0046259A">
        <w:rPr>
          <w:rFonts w:ascii="SutonnyMJ" w:hAnsi="SutonnyMJ"/>
        </w:rPr>
        <w:sym w:font="Symbol" w:char="F0B4"/>
      </w:r>
      <w:r w:rsidR="00013677" w:rsidRPr="0046259A">
        <w:rPr>
          <w:rFonts w:ascii="SutonnyMJ" w:hAnsi="SutonnyMJ"/>
        </w:rPr>
        <w:t xml:space="preserve"> mgq</w:t>
      </w:r>
      <w:r w:rsidR="000065F3" w:rsidRPr="0046259A">
        <w:rPr>
          <w:rFonts w:ascii="SutonnyMJ" w:hAnsi="SutonnyMJ"/>
        </w:rPr>
        <w:t xml:space="preserve"> = </w:t>
      </w:r>
      <w:r w:rsidR="009914C6" w:rsidRPr="0046259A">
        <w:rPr>
          <w:rFonts w:ascii="SutonnyMJ" w:hAnsi="SutonnyMJ" w:cs="Nirmala UI"/>
        </w:rPr>
        <w:fldChar w:fldCharType="begin"/>
      </w:r>
      <w:r w:rsidR="006044EF" w:rsidRPr="0046259A">
        <w:rPr>
          <w:rFonts w:ascii="SutonnyMJ" w:hAnsi="SutonnyMJ" w:cs="Nirmala UI"/>
        </w:rPr>
        <w:instrText xml:space="preserve"> EQ \F(`~iZ¡, MwZ‡eM) </w:instrText>
      </w:r>
      <w:r w:rsidR="009914C6" w:rsidRPr="0046259A">
        <w:rPr>
          <w:rFonts w:ascii="SutonnyMJ" w:hAnsi="SutonnyMJ" w:cs="Nirmala UI"/>
        </w:rPr>
        <w:fldChar w:fldCharType="end"/>
      </w:r>
    </w:p>
    <w:p w14:paraId="4C08AED8" w14:textId="77777777" w:rsidR="005C4242" w:rsidRPr="0046259A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F71126" w:rsidRPr="0046259A">
        <w:rPr>
          <w:rFonts w:ascii="SutonnyMJ" w:hAnsi="SutonnyMJ"/>
        </w:rPr>
        <w:sym w:font="Symbol" w:char="F05C"/>
      </w:r>
      <w:r w:rsidR="00F71126" w:rsidRPr="0046259A">
        <w:rPr>
          <w:rFonts w:ascii="SutonnyMJ" w:hAnsi="SutonnyMJ"/>
        </w:rPr>
        <w:t xml:space="preserve"> XvKv †_‡K Kzwgjøv †h‡Z mgq jv‡M = </w:t>
      </w:r>
      <w:r w:rsidR="0046259A" w:rsidRPr="0046259A">
        <w:rPr>
          <w:rFonts w:ascii="SutonnyMJ" w:hAnsi="SutonnyMJ"/>
          <w:position w:val="-28"/>
        </w:rPr>
        <w:object w:dxaOrig="420" w:dyaOrig="660" w14:anchorId="4273A96D">
          <v:shape id="_x0000_i1059" type="#_x0000_t75" style="width:21pt;height:32.25pt" o:ole="">
            <v:imagedata r:id="rId71" o:title=""/>
          </v:shape>
          <o:OLEObject Type="Embed" ProgID="Equation.3" ShapeID="_x0000_i1059" DrawAspect="Content" ObjectID="_1753358224" r:id="rId72"/>
        </w:object>
      </w:r>
    </w:p>
    <w:p w14:paraId="04287FEB" w14:textId="77777777" w:rsidR="00F71126" w:rsidRPr="0046259A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ED32BD">
        <w:rPr>
          <w:rFonts w:ascii="SutonnyMJ" w:hAnsi="SutonnyMJ"/>
        </w:rPr>
        <w:t xml:space="preserve">     </w:t>
      </w:r>
      <w:r w:rsidR="00F71126" w:rsidRPr="0046259A">
        <w:rPr>
          <w:rFonts w:ascii="SutonnyMJ" w:hAnsi="SutonnyMJ"/>
        </w:rPr>
        <w:t xml:space="preserve">Ges Kzwgjøv †_‡K PÆMÖv‡g †h‡Z mgq jv‡M </w:t>
      </w:r>
      <w:r w:rsidR="006C5EBE" w:rsidRPr="0046259A">
        <w:rPr>
          <w:rFonts w:ascii="SutonnyMJ" w:hAnsi="SutonnyMJ"/>
        </w:rPr>
        <w:t xml:space="preserve">= </w:t>
      </w:r>
      <w:r w:rsidR="0046259A" w:rsidRPr="0046259A">
        <w:rPr>
          <w:rFonts w:ascii="SutonnyMJ" w:hAnsi="SutonnyMJ"/>
          <w:position w:val="-28"/>
        </w:rPr>
        <w:object w:dxaOrig="400" w:dyaOrig="660" w14:anchorId="6A37945C">
          <v:shape id="_x0000_i1060" type="#_x0000_t75" style="width:20.25pt;height:32.25pt" o:ole="">
            <v:imagedata r:id="rId73" o:title=""/>
          </v:shape>
          <o:OLEObject Type="Embed" ProgID="Equation.3" ShapeID="_x0000_i1060" DrawAspect="Content" ObjectID="_1753358225" r:id="rId74"/>
        </w:object>
      </w:r>
    </w:p>
    <w:p w14:paraId="20C01FFB" w14:textId="77777777" w:rsidR="00893E46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6C5EBE" w:rsidRPr="0046259A">
        <w:rPr>
          <w:rFonts w:ascii="SutonnyMJ" w:hAnsi="SutonnyMJ"/>
        </w:rPr>
        <w:sym w:font="Symbol" w:char="F05C"/>
      </w:r>
      <w:r w:rsidR="006C5EBE" w:rsidRPr="0046259A">
        <w:rPr>
          <w:rFonts w:ascii="SutonnyMJ" w:hAnsi="SutonnyMJ"/>
        </w:rPr>
        <w:t xml:space="preserve"> ‡gvU mgq </w:t>
      </w:r>
      <w:r w:rsidR="00AF5158" w:rsidRPr="0046259A">
        <w:rPr>
          <w:rFonts w:ascii="SutonnyMJ" w:hAnsi="SutonnyMJ"/>
        </w:rPr>
        <w:t xml:space="preserve">LiP nq </w:t>
      </w:r>
      <w:r w:rsidR="00893E46">
        <w:rPr>
          <w:rFonts w:ascii="SutonnyMJ" w:hAnsi="SutonnyMJ"/>
        </w:rPr>
        <w:t xml:space="preserve">= </w:t>
      </w:r>
      <w:r w:rsidR="0046259A" w:rsidRPr="0046259A">
        <w:rPr>
          <w:rFonts w:ascii="SutonnyMJ" w:hAnsi="SutonnyMJ"/>
          <w:position w:val="-30"/>
        </w:rPr>
        <w:object w:dxaOrig="900" w:dyaOrig="720" w14:anchorId="71437E7C">
          <v:shape id="_x0000_i1061" type="#_x0000_t75" style="width:45.75pt;height:36pt" o:ole="">
            <v:imagedata r:id="rId75" o:title=""/>
          </v:shape>
          <o:OLEObject Type="Embed" ProgID="Equation.3" ShapeID="_x0000_i1061" DrawAspect="Content" ObjectID="_1753358226" r:id="rId76"/>
        </w:object>
      </w:r>
      <w:r w:rsidR="00AF5158" w:rsidRPr="0046259A">
        <w:rPr>
          <w:rFonts w:ascii="Times New Roman" w:hAnsi="Times New Roman"/>
        </w:rPr>
        <w:t xml:space="preserve">h </w:t>
      </w:r>
      <w:r w:rsidR="00AF5158" w:rsidRPr="0046259A">
        <w:rPr>
          <w:rFonts w:ascii="SutonnyMJ" w:hAnsi="SutonnyMJ"/>
        </w:rPr>
        <w:t xml:space="preserve">Ges †gvU `~iZ¡ </w:t>
      </w:r>
    </w:p>
    <w:p w14:paraId="0597B036" w14:textId="77777777" w:rsidR="006C5EBE" w:rsidRPr="004625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Times New Roman" w:hAnsi="Times New Roman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AF5158" w:rsidRPr="0046259A">
        <w:rPr>
          <w:rFonts w:ascii="SutonnyMJ" w:hAnsi="SutonnyMJ"/>
        </w:rPr>
        <w:t xml:space="preserve">= </w:t>
      </w:r>
      <w:r w:rsidR="00AF5158" w:rsidRPr="0046259A">
        <w:rPr>
          <w:rFonts w:ascii="Times New Roman" w:hAnsi="Times New Roman"/>
        </w:rPr>
        <w:t xml:space="preserve">(x + y) </w:t>
      </w:r>
    </w:p>
    <w:p w14:paraId="274FBACC" w14:textId="77777777" w:rsidR="00893E46" w:rsidRDefault="00000000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/>
          <w:position w:val="-58"/>
        </w:rPr>
      </w:pPr>
      <w:r>
        <w:rPr>
          <w:rFonts w:ascii="SutonnyMJ" w:hAnsi="SutonnyMJ"/>
          <w:noProof/>
        </w:rPr>
        <w:pict w14:anchorId="45585EEC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172" type="#_x0000_t106" style="position:absolute;left:0;text-align:left;margin-left:5.3pt;margin-top:27.05pt;width:124.55pt;height:131.2pt;z-index:251664384" adj="1405,7450">
            <v:textbox inset="0,0,0,0">
              <w:txbxContent>
                <w:p w14:paraId="58650E37" w14:textId="77777777" w:rsidR="00B46B5B" w:rsidRDefault="00B46B5B" w:rsidP="005D0721">
                  <w:pPr>
                    <w:spacing w:after="0"/>
                    <w:jc w:val="center"/>
                    <w:rPr>
                      <w:rFonts w:ascii="SutonnyMJ" w:hAnsi="SutonnyMJ"/>
                      <w:b/>
                      <w:sz w:val="20"/>
                    </w:rPr>
                  </w:pPr>
                  <w:r w:rsidRPr="005D0721">
                    <w:rPr>
                      <w:rFonts w:ascii="SutonnyMJ" w:hAnsi="SutonnyMJ"/>
                      <w:b/>
                      <w:sz w:val="20"/>
                    </w:rPr>
                    <w:t>GB ai‡bi Av‡iv</w:t>
                  </w:r>
                  <w:r w:rsidRPr="005D0721">
                    <w:rPr>
                      <w:rFonts w:ascii="Times New Roman" w:hAnsi="Times New Roman"/>
                      <w:b/>
                      <w:sz w:val="20"/>
                    </w:rPr>
                    <w:t xml:space="preserve"> Math </w:t>
                  </w:r>
                  <w:r w:rsidRPr="005D0721">
                    <w:rPr>
                      <w:rFonts w:ascii="SutonnyMJ" w:hAnsi="SutonnyMJ"/>
                      <w:b/>
                      <w:sz w:val="20"/>
                    </w:rPr>
                    <w:t xml:space="preserve">Gi </w:t>
                  </w:r>
                  <w:r w:rsidRPr="005D0721">
                    <w:rPr>
                      <w:rFonts w:ascii="Times New Roman" w:hAnsi="Times New Roman"/>
                      <w:b/>
                      <w:sz w:val="20"/>
                    </w:rPr>
                    <w:t xml:space="preserve">English Version </w:t>
                  </w:r>
                  <w:r w:rsidRPr="005D0721">
                    <w:rPr>
                      <w:rFonts w:ascii="SutonnyMJ" w:hAnsi="SutonnyMJ"/>
                      <w:b/>
                      <w:sz w:val="20"/>
                    </w:rPr>
                    <w:t xml:space="preserve">‡c‡Z </w:t>
                  </w:r>
                  <w:r w:rsidRPr="005D0721">
                    <w:rPr>
                      <w:rFonts w:ascii="Times New Roman" w:hAnsi="Times New Roman"/>
                      <w:b/>
                      <w:sz w:val="20"/>
                    </w:rPr>
                    <w:t xml:space="preserve">S@ifur’s Math </w:t>
                  </w:r>
                  <w:r w:rsidRPr="005D0721">
                    <w:rPr>
                      <w:rFonts w:ascii="SutonnyMJ" w:hAnsi="SutonnyMJ"/>
                      <w:b/>
                      <w:sz w:val="20"/>
                    </w:rPr>
                    <w:t>eBwU †`Lyb-</w:t>
                  </w:r>
                </w:p>
                <w:p w14:paraId="37DF2A73" w14:textId="77777777" w:rsidR="00B46B5B" w:rsidRPr="005D0721" w:rsidRDefault="00B46B5B" w:rsidP="005D072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5D0721">
                    <w:rPr>
                      <w:rFonts w:ascii="Times New Roman" w:hAnsi="Times New Roman"/>
                      <w:b/>
                      <w:sz w:val="20"/>
                    </w:rPr>
                    <w:t xml:space="preserve">01613 43 20 70 </w:t>
                  </w:r>
                </w:p>
              </w:txbxContent>
            </v:textbox>
          </v:shape>
        </w:pict>
      </w:r>
      <w:r w:rsidR="00E14C1E"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ED32BD">
        <w:rPr>
          <w:rFonts w:ascii="SutonnyMJ" w:hAnsi="SutonnyMJ"/>
        </w:rPr>
        <w:t xml:space="preserve">  </w:t>
      </w:r>
      <w:r w:rsidR="00AF5158" w:rsidRPr="0046259A">
        <w:rPr>
          <w:rFonts w:ascii="SutonnyMJ" w:hAnsi="SutonnyMJ"/>
        </w:rPr>
        <w:t xml:space="preserve">Mo MwZ‡eM = </w:t>
      </w:r>
      <w:r w:rsidR="009914C6" w:rsidRPr="0046259A">
        <w:rPr>
          <w:rFonts w:ascii="SutonnyMJ" w:hAnsi="SutonnyMJ" w:cs="Nirmala UI"/>
        </w:rPr>
        <w:fldChar w:fldCharType="begin"/>
      </w:r>
      <w:r w:rsidR="00A51D77" w:rsidRPr="0046259A">
        <w:rPr>
          <w:rFonts w:ascii="SutonnyMJ" w:hAnsi="SutonnyMJ" w:cs="Nirmala UI"/>
        </w:rPr>
        <w:instrText xml:space="preserve"> EQ \F(`~iZ¡, mgq) </w:instrText>
      </w:r>
      <w:r w:rsidR="009914C6" w:rsidRPr="0046259A">
        <w:rPr>
          <w:rFonts w:ascii="SutonnyMJ" w:hAnsi="SutonnyMJ" w:cs="Nirmala UI"/>
        </w:rPr>
        <w:fldChar w:fldCharType="end"/>
      </w:r>
      <w:r w:rsidR="00AF5158" w:rsidRPr="0046259A">
        <w:rPr>
          <w:rFonts w:ascii="SutonnyMJ" w:hAnsi="SutonnyMJ" w:cs="Nirmala UI"/>
        </w:rPr>
        <w:t xml:space="preserve">= </w:t>
      </w:r>
      <w:r w:rsidR="00893E46" w:rsidRPr="00557674">
        <w:rPr>
          <w:rFonts w:ascii="SutonnyMJ" w:hAnsi="SutonnyMJ"/>
          <w:position w:val="-58"/>
        </w:rPr>
        <w:object w:dxaOrig="1760" w:dyaOrig="960" w14:anchorId="6A3E5195">
          <v:shape id="_x0000_i1062" type="#_x0000_t75" style="width:88.5pt;height:48pt" o:ole="">
            <v:imagedata r:id="rId77" o:title=""/>
          </v:shape>
          <o:OLEObject Type="Embed" ProgID="Equation.3" ShapeID="_x0000_i1062" DrawAspect="Content" ObjectID="_1753358227" r:id="rId78"/>
        </w:object>
      </w:r>
    </w:p>
    <w:p w14:paraId="38BDD9E9" w14:textId="77777777" w:rsidR="00FF285C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/>
        </w:rPr>
      </w:pPr>
      <w:r>
        <w:rPr>
          <w:rFonts w:ascii="SutonnyMJ" w:hAnsi="SutonnyMJ"/>
          <w:position w:val="-58"/>
        </w:rPr>
        <w:tab/>
      </w:r>
      <w:r>
        <w:rPr>
          <w:rFonts w:ascii="SutonnyMJ" w:hAnsi="SutonnyMJ"/>
          <w:position w:val="-58"/>
        </w:rPr>
        <w:tab/>
      </w:r>
      <w:r>
        <w:rPr>
          <w:rFonts w:ascii="SutonnyMJ" w:hAnsi="SutonnyMJ"/>
          <w:position w:val="-58"/>
        </w:rPr>
        <w:tab/>
      </w:r>
      <w:r>
        <w:rPr>
          <w:rFonts w:ascii="SutonnyMJ" w:hAnsi="SutonnyMJ"/>
          <w:position w:val="-58"/>
        </w:rPr>
        <w:tab/>
      </w:r>
      <w:r w:rsidR="005D0721">
        <w:rPr>
          <w:rFonts w:ascii="SutonnyMJ" w:hAnsi="SutonnyMJ"/>
          <w:position w:val="-58"/>
        </w:rPr>
        <w:t xml:space="preserve">       </w:t>
      </w:r>
      <w:r w:rsidRPr="002F6D7F">
        <w:rPr>
          <w:position w:val="-28"/>
        </w:rPr>
        <w:object w:dxaOrig="1800" w:dyaOrig="660" w14:anchorId="73CCB6C3">
          <v:shape id="_x0000_i1063" type="#_x0000_t75" style="width:90pt;height:33pt" o:ole="">
            <v:imagedata r:id="rId79" o:title=""/>
          </v:shape>
          <o:OLEObject Type="Embed" ProgID="Equation.3" ShapeID="_x0000_i1063" DrawAspect="Content" ObjectID="_1753358228" r:id="rId80"/>
        </w:object>
      </w:r>
      <w:r>
        <w:rPr>
          <w:rFonts w:ascii="SutonnyMJ" w:hAnsi="SutonnyMJ"/>
        </w:rPr>
        <w:t xml:space="preserve"> </w:t>
      </w:r>
    </w:p>
    <w:p w14:paraId="665D8327" w14:textId="77777777" w:rsidR="00AF5158" w:rsidRDefault="00FF285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5D0721">
        <w:rPr>
          <w:rFonts w:ascii="SutonnyMJ" w:hAnsi="SutonnyMJ"/>
        </w:rPr>
        <w:t xml:space="preserve">        </w:t>
      </w:r>
      <w:r w:rsidRPr="001C61A9">
        <w:rPr>
          <w:rFonts w:ascii="SutonnyMJ" w:hAnsi="SutonnyMJ"/>
          <w:b/>
          <w:spacing w:val="-6"/>
        </w:rPr>
        <w:t>DËi t (L)|</w:t>
      </w:r>
      <w:r w:rsidR="0042070A">
        <w:rPr>
          <w:rFonts w:ascii="SutonnyMJ" w:hAnsi="SutonnyMJ"/>
        </w:rPr>
        <w:t xml:space="preserve"> </w:t>
      </w:r>
    </w:p>
    <w:p w14:paraId="2C7D6242" w14:textId="77777777" w:rsidR="00746BD5" w:rsidRDefault="00746BD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/>
        </w:rPr>
      </w:pPr>
    </w:p>
    <w:p w14:paraId="612F57D0" w14:textId="77777777" w:rsidR="00746BD5" w:rsidRDefault="00746BD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/>
        </w:rPr>
      </w:pPr>
    </w:p>
    <w:p w14:paraId="7048BE98" w14:textId="77777777" w:rsidR="00746BD5" w:rsidRDefault="00746BD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/>
        </w:rPr>
      </w:pPr>
    </w:p>
    <w:p w14:paraId="31C4CCF9" w14:textId="77777777" w:rsidR="00746BD5" w:rsidRDefault="00746BD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rPr>
          <w:rFonts w:ascii="SutonnyMJ" w:hAnsi="SutonnyMJ"/>
        </w:rPr>
      </w:pPr>
    </w:p>
    <w:p w14:paraId="65F83AC1" w14:textId="77777777" w:rsidR="00500CCB" w:rsidRPr="00E1071E" w:rsidRDefault="00500CC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lastRenderedPageBreak/>
        <w:t xml:space="preserve">49. </w:t>
      </w:r>
      <w:r w:rsidR="00E14C1E" w:rsidRPr="00E1071E">
        <w:rPr>
          <w:rFonts w:ascii="SutonnyMJ" w:hAnsi="SutonnyMJ"/>
          <w:b/>
        </w:rPr>
        <w:tab/>
      </w:r>
      <w:r w:rsidRPr="00610ED1">
        <w:rPr>
          <w:rFonts w:ascii="Times New Roman" w:hAnsi="Times New Roman"/>
          <w:b/>
          <w:i/>
        </w:rPr>
        <w:t>x</w:t>
      </w:r>
      <w:r w:rsidRPr="00E1071E">
        <w:rPr>
          <w:rFonts w:ascii="Times New Roman" w:hAnsi="Times New Roman"/>
          <w:b/>
        </w:rPr>
        <w:t xml:space="preserve"> </w:t>
      </w:r>
      <w:r w:rsidRPr="00E1071E">
        <w:rPr>
          <w:rFonts w:ascii="SutonnyMJ" w:hAnsi="SutonnyMJ"/>
          <w:b/>
        </w:rPr>
        <w:t xml:space="preserve">I </w:t>
      </w:r>
      <w:r w:rsidRPr="00E1071E">
        <w:rPr>
          <w:rFonts w:ascii="Times New Roman" w:hAnsi="Times New Roman"/>
          <w:b/>
        </w:rPr>
        <w:t xml:space="preserve">y </w:t>
      </w:r>
      <w:r w:rsidRPr="00E1071E">
        <w:rPr>
          <w:rFonts w:ascii="SutonnyMJ" w:hAnsi="SutonnyMJ"/>
          <w:b/>
        </w:rPr>
        <w:t xml:space="preserve">Gi gv‡bi Mo 9 Ges </w:t>
      </w:r>
      <w:r w:rsidRPr="00E1071E">
        <w:rPr>
          <w:rFonts w:ascii="Times New Roman" w:hAnsi="Times New Roman"/>
          <w:b/>
        </w:rPr>
        <w:t xml:space="preserve">z </w:t>
      </w:r>
      <w:r w:rsidR="00A54554" w:rsidRPr="00E1071E">
        <w:rPr>
          <w:rFonts w:ascii="Times New Roman" w:hAnsi="Times New Roman"/>
          <w:b/>
        </w:rPr>
        <w:t xml:space="preserve">= 12 </w:t>
      </w:r>
      <w:r w:rsidR="00A54554" w:rsidRPr="00E1071E">
        <w:rPr>
          <w:rFonts w:ascii="SutonnyMJ" w:hAnsi="SutonnyMJ"/>
          <w:b/>
        </w:rPr>
        <w:t xml:space="preserve">n‡j, </w:t>
      </w:r>
      <w:r w:rsidR="00A54554" w:rsidRPr="00610ED1">
        <w:rPr>
          <w:rFonts w:ascii="Times New Roman" w:hAnsi="Times New Roman"/>
          <w:b/>
          <w:i/>
        </w:rPr>
        <w:t>x</w:t>
      </w:r>
      <w:r w:rsidR="00A54554" w:rsidRPr="00E1071E">
        <w:rPr>
          <w:rFonts w:ascii="Times New Roman" w:hAnsi="Times New Roman"/>
          <w:b/>
        </w:rPr>
        <w:t xml:space="preserve">,y </w:t>
      </w:r>
      <w:r w:rsidR="00A54554" w:rsidRPr="00E1071E">
        <w:rPr>
          <w:rFonts w:ascii="SutonnyMJ" w:hAnsi="SutonnyMJ"/>
          <w:b/>
        </w:rPr>
        <w:t xml:space="preserve">Ges </w:t>
      </w:r>
      <w:r w:rsidR="00A54554" w:rsidRPr="00E1071E">
        <w:rPr>
          <w:rFonts w:ascii="Times New Roman" w:hAnsi="Times New Roman"/>
          <w:b/>
        </w:rPr>
        <w:t xml:space="preserve">z </w:t>
      </w:r>
      <w:r w:rsidR="00A54554" w:rsidRPr="00E1071E">
        <w:rPr>
          <w:rFonts w:ascii="SutonnyMJ" w:hAnsi="SutonnyMJ"/>
          <w:b/>
        </w:rPr>
        <w:t xml:space="preserve">Gi gv‡bi Mo KZ n‡e? </w:t>
      </w:r>
      <w:r w:rsidR="00FF285C">
        <w:rPr>
          <w:rFonts w:ascii="SutonnyMJ" w:hAnsi="SutonnyMJ"/>
          <w:b/>
        </w:rPr>
        <w:tab/>
      </w:r>
      <w:r w:rsidR="00FF285C">
        <w:rPr>
          <w:rFonts w:ascii="SutonnyMJ" w:hAnsi="SutonnyMJ"/>
          <w:b/>
        </w:rPr>
        <w:tab/>
        <w:t xml:space="preserve">                    </w:t>
      </w:r>
      <w:r w:rsidR="00A54554" w:rsidRPr="00E1071E">
        <w:rPr>
          <w:rFonts w:ascii="SutonnyMJ" w:hAnsi="SutonnyMJ"/>
          <w:b/>
        </w:rPr>
        <w:t xml:space="preserve">(20Zg wewmGm) </w:t>
      </w:r>
    </w:p>
    <w:p w14:paraId="7EF2F732" w14:textId="77777777" w:rsidR="00556EE1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556EE1">
        <w:rPr>
          <w:rFonts w:ascii="SutonnyMJ" w:hAnsi="SutonnyMJ"/>
        </w:rPr>
        <w:t xml:space="preserve">6 </w:t>
      </w:r>
      <w:r>
        <w:rPr>
          <w:rFonts w:ascii="SutonnyMJ" w:hAnsi="SutonnyMJ"/>
        </w:rPr>
        <w:tab/>
      </w:r>
      <w:r w:rsidR="00FF285C"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L. </w:t>
      </w:r>
      <w:r w:rsidR="00556EE1">
        <w:rPr>
          <w:rFonts w:ascii="SutonnyMJ" w:hAnsi="SutonnyMJ"/>
        </w:rPr>
        <w:t xml:space="preserve">9 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M. </w:t>
      </w:r>
      <w:r w:rsidR="00556EE1">
        <w:rPr>
          <w:rFonts w:ascii="SutonnyMJ" w:hAnsi="SutonnyMJ"/>
        </w:rPr>
        <w:t>10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N. </w:t>
      </w:r>
      <w:r w:rsidR="00556EE1">
        <w:rPr>
          <w:rFonts w:ascii="SutonnyMJ" w:hAnsi="SutonnyMJ"/>
        </w:rPr>
        <w:t xml:space="preserve">12 </w:t>
      </w:r>
    </w:p>
    <w:p w14:paraId="4A022762" w14:textId="77777777" w:rsidR="00556EE1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556EE1">
        <w:rPr>
          <w:rFonts w:ascii="SutonnyMJ" w:hAnsi="SutonnyMJ"/>
        </w:rPr>
        <w:t xml:space="preserve"> </w:t>
      </w:r>
      <w:r w:rsidR="00893E46">
        <w:rPr>
          <w:rFonts w:ascii="SutonnyMJ" w:hAnsi="SutonnyMJ"/>
        </w:rPr>
        <w:tab/>
      </w:r>
      <w:r w:rsidR="00556EE1" w:rsidRPr="00610ED1">
        <w:rPr>
          <w:rFonts w:ascii="Times New Roman" w:hAnsi="Times New Roman"/>
          <w:i/>
        </w:rPr>
        <w:t>x</w:t>
      </w:r>
      <w:r w:rsidR="00556EE1">
        <w:rPr>
          <w:rFonts w:ascii="Times New Roman" w:hAnsi="Times New Roman"/>
        </w:rPr>
        <w:t xml:space="preserve"> </w:t>
      </w:r>
      <w:r w:rsidR="00556EE1">
        <w:rPr>
          <w:rFonts w:ascii="SutonnyMJ" w:hAnsi="SutonnyMJ"/>
        </w:rPr>
        <w:t xml:space="preserve">I </w:t>
      </w:r>
      <w:r w:rsidR="00556EE1">
        <w:rPr>
          <w:rFonts w:ascii="Times New Roman" w:hAnsi="Times New Roman"/>
        </w:rPr>
        <w:t xml:space="preserve">y </w:t>
      </w:r>
      <w:r w:rsidR="009E3F42">
        <w:rPr>
          <w:rFonts w:ascii="SutonnyMJ" w:hAnsi="SutonnyMJ"/>
        </w:rPr>
        <w:t>Gi gv‡bi Mo = 9|</w:t>
      </w:r>
    </w:p>
    <w:p w14:paraId="4FADBBEF" w14:textId="77777777" w:rsidR="009E3F42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9E3F42">
        <w:rPr>
          <w:rFonts w:ascii="SutonnyMJ" w:hAnsi="SutonnyMJ"/>
        </w:rPr>
        <w:sym w:font="Symbol" w:char="F05C"/>
      </w:r>
      <w:r w:rsidR="009E3F42">
        <w:rPr>
          <w:rFonts w:ascii="SutonnyMJ" w:hAnsi="SutonnyMJ"/>
        </w:rPr>
        <w:t xml:space="preserve"> </w:t>
      </w:r>
      <w:r w:rsidR="009E3F42" w:rsidRPr="00610ED1">
        <w:rPr>
          <w:rFonts w:ascii="Times New Roman" w:hAnsi="Times New Roman"/>
          <w:i/>
        </w:rPr>
        <w:t>x</w:t>
      </w:r>
      <w:r w:rsidR="009E3F42">
        <w:rPr>
          <w:rFonts w:ascii="Times New Roman" w:hAnsi="Times New Roman"/>
        </w:rPr>
        <w:t xml:space="preserve"> </w:t>
      </w:r>
      <w:r w:rsidR="009E3F42">
        <w:rPr>
          <w:rFonts w:ascii="SutonnyMJ" w:hAnsi="SutonnyMJ"/>
        </w:rPr>
        <w:t xml:space="preserve">I </w:t>
      </w:r>
      <w:r w:rsidR="009E3F42">
        <w:rPr>
          <w:rFonts w:ascii="Times New Roman" w:hAnsi="Times New Roman"/>
        </w:rPr>
        <w:t xml:space="preserve">y </w:t>
      </w:r>
      <w:r w:rsidR="009E3F42">
        <w:rPr>
          <w:rFonts w:ascii="SutonnyMJ" w:hAnsi="SutonnyMJ"/>
        </w:rPr>
        <w:t xml:space="preserve">Gi gv‡bi </w:t>
      </w:r>
      <w:r w:rsidR="008F5905">
        <w:rPr>
          <w:rFonts w:ascii="SutonnyMJ" w:hAnsi="SutonnyMJ"/>
        </w:rPr>
        <w:t xml:space="preserve">mgwó 9 </w:t>
      </w:r>
      <w:r w:rsidR="008F5905">
        <w:rPr>
          <w:rFonts w:ascii="SutonnyMJ" w:hAnsi="SutonnyMJ"/>
        </w:rPr>
        <w:sym w:font="Symbol" w:char="F0B4"/>
      </w:r>
      <w:r w:rsidR="008F5905">
        <w:rPr>
          <w:rFonts w:ascii="SutonnyMJ" w:hAnsi="SutonnyMJ"/>
        </w:rPr>
        <w:t xml:space="preserve"> 2 = 18 </w:t>
      </w:r>
    </w:p>
    <w:p w14:paraId="570F97CA" w14:textId="77777777" w:rsidR="008F5905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0E5C9B">
        <w:rPr>
          <w:rFonts w:ascii="SutonnyMJ" w:hAnsi="SutonnyMJ"/>
        </w:rPr>
        <w:t xml:space="preserve">GLb, </w:t>
      </w:r>
      <w:r w:rsidR="000E5C9B">
        <w:rPr>
          <w:rFonts w:ascii="Times New Roman" w:hAnsi="Times New Roman"/>
        </w:rPr>
        <w:t xml:space="preserve">z = </w:t>
      </w:r>
      <w:r w:rsidR="000E5C9B">
        <w:rPr>
          <w:rFonts w:ascii="SutonnyMJ" w:hAnsi="SutonnyMJ"/>
        </w:rPr>
        <w:t xml:space="preserve">12| </w:t>
      </w:r>
    </w:p>
    <w:p w14:paraId="0C3F03AB" w14:textId="77777777" w:rsidR="000E5C9B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893E46">
        <w:rPr>
          <w:rFonts w:ascii="SutonnyMJ" w:hAnsi="SutonnyMJ"/>
        </w:rPr>
        <w:tab/>
      </w:r>
      <w:r w:rsidR="00ED32BD">
        <w:rPr>
          <w:rFonts w:ascii="SutonnyMJ" w:hAnsi="SutonnyMJ"/>
        </w:rPr>
        <w:t xml:space="preserve">   </w:t>
      </w:r>
      <w:r w:rsidR="000E5C9B">
        <w:rPr>
          <w:rFonts w:ascii="SutonnyMJ" w:hAnsi="SutonnyMJ"/>
        </w:rPr>
        <w:sym w:font="Symbol" w:char="F05C"/>
      </w:r>
      <w:r w:rsidR="000E5C9B">
        <w:rPr>
          <w:rFonts w:ascii="SutonnyMJ" w:hAnsi="SutonnyMJ"/>
        </w:rPr>
        <w:t xml:space="preserve"> </w:t>
      </w:r>
      <w:r w:rsidR="000E5C9B">
        <w:rPr>
          <w:rFonts w:ascii="Times New Roman" w:hAnsi="Times New Roman"/>
        </w:rPr>
        <w:t xml:space="preserve">x, y </w:t>
      </w:r>
      <w:r w:rsidR="000E5C9B">
        <w:rPr>
          <w:rFonts w:ascii="SutonnyMJ" w:hAnsi="SutonnyMJ"/>
        </w:rPr>
        <w:t xml:space="preserve">I </w:t>
      </w:r>
      <w:r w:rsidR="000E5C9B">
        <w:rPr>
          <w:rFonts w:ascii="Times New Roman" w:hAnsi="Times New Roman"/>
        </w:rPr>
        <w:t xml:space="preserve">z </w:t>
      </w:r>
      <w:r w:rsidR="000E5C9B">
        <w:rPr>
          <w:rFonts w:ascii="SutonnyMJ" w:hAnsi="SutonnyMJ"/>
        </w:rPr>
        <w:t xml:space="preserve">Gi Mo = 30 </w:t>
      </w:r>
      <w:r w:rsidR="0020091D">
        <w:rPr>
          <w:rFonts w:ascii="SutonnyMJ" w:hAnsi="SutonnyMJ"/>
        </w:rPr>
        <w:sym w:font="Symbol" w:char="F0B8"/>
      </w:r>
      <w:r w:rsidR="0020091D">
        <w:rPr>
          <w:rFonts w:ascii="SutonnyMJ" w:hAnsi="SutonnyMJ"/>
        </w:rPr>
        <w:t xml:space="preserve"> 3 = 10  (M) </w:t>
      </w:r>
    </w:p>
    <w:p w14:paraId="687C5E15" w14:textId="77777777" w:rsidR="008835EE" w:rsidRDefault="008835E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pacing w:val="-6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ED32BD">
        <w:rPr>
          <w:rFonts w:ascii="SutonnyMJ" w:hAnsi="SutonnyMJ"/>
        </w:rPr>
        <w:t xml:space="preserve">       </w:t>
      </w:r>
      <w:r w:rsidRPr="001C61A9">
        <w:rPr>
          <w:rFonts w:ascii="SutonnyMJ" w:hAnsi="SutonnyMJ"/>
          <w:b/>
          <w:spacing w:val="-6"/>
        </w:rPr>
        <w:t>DËi t (</w:t>
      </w:r>
      <w:r>
        <w:rPr>
          <w:rFonts w:ascii="SutonnyMJ" w:hAnsi="SutonnyMJ"/>
          <w:b/>
          <w:spacing w:val="-6"/>
        </w:rPr>
        <w:t>M</w:t>
      </w:r>
      <w:r w:rsidRPr="001C61A9">
        <w:rPr>
          <w:rFonts w:ascii="SutonnyMJ" w:hAnsi="SutonnyMJ"/>
          <w:b/>
          <w:spacing w:val="-6"/>
        </w:rPr>
        <w:t>)|</w:t>
      </w:r>
    </w:p>
    <w:p w14:paraId="063236DB" w14:textId="77777777" w:rsidR="00746BD5" w:rsidRPr="00746BD5" w:rsidRDefault="00746BD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6"/>
          <w:szCs w:val="16"/>
        </w:rPr>
      </w:pPr>
    </w:p>
    <w:p w14:paraId="4F6F2043" w14:textId="77777777" w:rsidR="0020091D" w:rsidRPr="00E1071E" w:rsidRDefault="0020091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50. wZb fvB-‡ev‡bi eq‡mi Mo 16 eQi| wcZvmn </w:t>
      </w:r>
      <w:r w:rsidR="00234462" w:rsidRPr="00E1071E">
        <w:rPr>
          <w:rFonts w:ascii="SutonnyMJ" w:hAnsi="SutonnyMJ"/>
          <w:b/>
        </w:rPr>
        <w:t xml:space="preserve">fvB-‡ev‡bi eq‡mi Mo 25 eQi| wcZvi eqm KZ? </w:t>
      </w:r>
    </w:p>
    <w:p w14:paraId="753586B9" w14:textId="77777777" w:rsidR="000A1ED5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234462">
        <w:rPr>
          <w:rFonts w:ascii="SutonnyMJ" w:hAnsi="SutonnyMJ"/>
        </w:rPr>
        <w:t xml:space="preserve">48 eQi 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L. </w:t>
      </w:r>
      <w:r w:rsidR="000A1ED5">
        <w:rPr>
          <w:rFonts w:ascii="SutonnyMJ" w:hAnsi="SutonnyMJ"/>
        </w:rPr>
        <w:t xml:space="preserve">50 eQi 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M. </w:t>
      </w:r>
      <w:r w:rsidR="000A1ED5">
        <w:rPr>
          <w:rFonts w:ascii="SutonnyMJ" w:hAnsi="SutonnyMJ"/>
        </w:rPr>
        <w:t xml:space="preserve">52 eQi 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N. </w:t>
      </w:r>
      <w:r w:rsidR="000A1ED5">
        <w:rPr>
          <w:rFonts w:ascii="SutonnyMJ" w:hAnsi="SutonnyMJ"/>
        </w:rPr>
        <w:t xml:space="preserve">60 eQi </w:t>
      </w:r>
    </w:p>
    <w:p w14:paraId="217E65FD" w14:textId="77777777" w:rsidR="00893E46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0A1ED5">
        <w:rPr>
          <w:rFonts w:ascii="SutonnyMJ" w:hAnsi="SutonnyMJ"/>
        </w:rPr>
        <w:t xml:space="preserve"> </w:t>
      </w:r>
      <w:r w:rsidR="00893E46">
        <w:rPr>
          <w:rFonts w:ascii="SutonnyMJ" w:hAnsi="SutonnyMJ"/>
        </w:rPr>
        <w:tab/>
      </w:r>
      <w:r w:rsidR="000A1ED5">
        <w:rPr>
          <w:rFonts w:ascii="SutonnyMJ" w:hAnsi="SutonnyMJ"/>
        </w:rPr>
        <w:t xml:space="preserve">wcZvi eqm = (25 </w:t>
      </w:r>
      <w:r w:rsidR="000A1ED5">
        <w:rPr>
          <w:rFonts w:ascii="SutonnyMJ" w:hAnsi="SutonnyMJ"/>
        </w:rPr>
        <w:sym w:font="Symbol" w:char="F0B4"/>
      </w:r>
      <w:r w:rsidR="000A1ED5">
        <w:rPr>
          <w:rFonts w:ascii="SutonnyMJ" w:hAnsi="SutonnyMJ"/>
        </w:rPr>
        <w:t xml:space="preserve"> 4) </w:t>
      </w:r>
      <w:r w:rsidR="00610ED1">
        <w:rPr>
          <w:rFonts w:ascii="Times New Roman" w:hAnsi="Times New Roman" w:cs="Nirmala UI"/>
        </w:rPr>
        <w:t>–</w:t>
      </w:r>
      <w:r w:rsidR="000A1ED5">
        <w:rPr>
          <w:rFonts w:ascii="SutonnyMJ" w:hAnsi="SutonnyMJ"/>
        </w:rPr>
        <w:t xml:space="preserve"> (16 </w:t>
      </w:r>
      <w:r w:rsidR="000A1ED5">
        <w:rPr>
          <w:rFonts w:ascii="SutonnyMJ" w:hAnsi="SutonnyMJ"/>
        </w:rPr>
        <w:sym w:font="Symbol" w:char="F0B4"/>
      </w:r>
      <w:r w:rsidR="000A1ED5">
        <w:rPr>
          <w:rFonts w:ascii="SutonnyMJ" w:hAnsi="SutonnyMJ"/>
        </w:rPr>
        <w:t xml:space="preserve"> 3) = 100 - 48 </w:t>
      </w:r>
    </w:p>
    <w:p w14:paraId="091B5B47" w14:textId="77777777" w:rsidR="000A1ED5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pacing w:val="-6"/>
        </w:rPr>
      </w:pPr>
      <w:r>
        <w:rPr>
          <w:rFonts w:ascii="SutonnyMJ" w:hAnsi="SutonnyMJ"/>
          <w:b/>
        </w:rPr>
        <w:t xml:space="preserve">                                </w:t>
      </w:r>
      <w:r w:rsidR="00F65243">
        <w:rPr>
          <w:rFonts w:ascii="SutonnyMJ" w:hAnsi="SutonnyMJ"/>
          <w:b/>
        </w:rPr>
        <w:t xml:space="preserve"> </w:t>
      </w:r>
      <w:r w:rsidR="000A1ED5">
        <w:rPr>
          <w:rFonts w:ascii="SutonnyMJ" w:hAnsi="SutonnyMJ"/>
        </w:rPr>
        <w:t xml:space="preserve">= 52 eQi </w:t>
      </w:r>
      <w:r w:rsidR="008835EE">
        <w:rPr>
          <w:rFonts w:ascii="SutonnyMJ" w:hAnsi="SutonnyMJ"/>
        </w:rPr>
        <w:t xml:space="preserve">| </w:t>
      </w:r>
      <w:r w:rsidR="008835EE" w:rsidRPr="001C61A9">
        <w:rPr>
          <w:rFonts w:ascii="SutonnyMJ" w:hAnsi="SutonnyMJ"/>
          <w:b/>
          <w:spacing w:val="-6"/>
        </w:rPr>
        <w:t>DËi t (</w:t>
      </w:r>
      <w:r w:rsidR="008835EE">
        <w:rPr>
          <w:rFonts w:ascii="SutonnyMJ" w:hAnsi="SutonnyMJ"/>
          <w:b/>
          <w:spacing w:val="-6"/>
        </w:rPr>
        <w:t>M</w:t>
      </w:r>
      <w:r w:rsidR="008835EE" w:rsidRPr="001C61A9">
        <w:rPr>
          <w:rFonts w:ascii="SutonnyMJ" w:hAnsi="SutonnyMJ"/>
          <w:b/>
          <w:spacing w:val="-6"/>
        </w:rPr>
        <w:t>)|</w:t>
      </w:r>
    </w:p>
    <w:p w14:paraId="79896764" w14:textId="77777777" w:rsidR="00A566D9" w:rsidRPr="00746BD5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sz w:val="16"/>
          <w:szCs w:val="16"/>
        </w:rPr>
      </w:pPr>
    </w:p>
    <w:p w14:paraId="275054CD" w14:textId="77777777" w:rsidR="00551E9D" w:rsidRPr="00E1071E" w:rsidRDefault="00551E9D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/>
          <w:b/>
        </w:rPr>
      </w:pPr>
      <w:r w:rsidRPr="00E1071E">
        <w:rPr>
          <w:rFonts w:ascii="SutonnyMJ" w:hAnsi="SutonnyMJ"/>
          <w:b/>
        </w:rPr>
        <w:t xml:space="preserve">51. wcZv I Pvi cy‡Îi eq‡mi Mo, gvZv I Pvi cy‡Îi eq‡mi Mo A‡cÿv 2 eQi †ewk| wcZvi eqm 60 eQi n‡j gvZvi eqm KZ? </w:t>
      </w:r>
    </w:p>
    <w:p w14:paraId="4FD1FE7C" w14:textId="77777777" w:rsidR="00551E9D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551E9D">
        <w:rPr>
          <w:rFonts w:ascii="SutonnyMJ" w:hAnsi="SutonnyMJ"/>
        </w:rPr>
        <w:t xml:space="preserve">48 eQi 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L. </w:t>
      </w:r>
      <w:r w:rsidR="00551E9D">
        <w:rPr>
          <w:rFonts w:ascii="SutonnyMJ" w:hAnsi="SutonnyMJ"/>
        </w:rPr>
        <w:t xml:space="preserve">52 eQi 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M. </w:t>
      </w:r>
      <w:r w:rsidR="00551E9D">
        <w:rPr>
          <w:rFonts w:ascii="SutonnyMJ" w:hAnsi="SutonnyMJ"/>
        </w:rPr>
        <w:t xml:space="preserve">50 eQi </w:t>
      </w: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N. </w:t>
      </w:r>
      <w:r w:rsidR="00551E9D">
        <w:rPr>
          <w:rFonts w:ascii="SutonnyMJ" w:hAnsi="SutonnyMJ"/>
        </w:rPr>
        <w:t xml:space="preserve">56 eQi </w:t>
      </w:r>
    </w:p>
    <w:p w14:paraId="461CB5DC" w14:textId="77777777" w:rsidR="00551E9D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ymbol" w:hAnsi="Symbol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>
        <w:rPr>
          <w:rFonts w:ascii="SutonnyMJ" w:hAnsi="SutonnyMJ"/>
        </w:rPr>
        <w:t xml:space="preserve"> </w:t>
      </w:r>
      <w:r w:rsidR="00893E46">
        <w:rPr>
          <w:rFonts w:ascii="SutonnyMJ" w:hAnsi="SutonnyMJ"/>
        </w:rPr>
        <w:tab/>
      </w:r>
      <w:r w:rsidR="00551E9D">
        <w:rPr>
          <w:rFonts w:ascii="SutonnyMJ" w:hAnsi="SutonnyMJ"/>
        </w:rPr>
        <w:t xml:space="preserve">awi, Pvi cy‡Îi eq‡mi Mo = </w:t>
      </w:r>
      <w:r w:rsidR="00551E9D" w:rsidRPr="00F65243">
        <w:rPr>
          <w:rFonts w:ascii="Times New Roman" w:hAnsi="Times New Roman"/>
          <w:i/>
        </w:rPr>
        <w:t>x</w:t>
      </w:r>
      <w:r w:rsidR="00551E9D">
        <w:rPr>
          <w:rFonts w:ascii="Times New Roman" w:hAnsi="Times New Roman"/>
        </w:rPr>
        <w:t xml:space="preserve"> </w:t>
      </w:r>
      <w:r w:rsidR="00551E9D">
        <w:rPr>
          <w:rFonts w:ascii="SutonnyMJ" w:hAnsi="SutonnyMJ"/>
        </w:rPr>
        <w:t xml:space="preserve">| </w:t>
      </w:r>
    </w:p>
    <w:p w14:paraId="56799874" w14:textId="77777777" w:rsidR="00F65243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F65243">
        <w:rPr>
          <w:rFonts w:ascii="SutonnyMJ" w:hAnsi="SutonnyMJ"/>
        </w:rPr>
        <w:tab/>
      </w:r>
      <w:r w:rsidR="00551E9D">
        <w:rPr>
          <w:rFonts w:ascii="SutonnyMJ" w:hAnsi="SutonnyMJ"/>
        </w:rPr>
        <w:sym w:font="Symbol" w:char="F05C"/>
      </w:r>
      <w:r w:rsidR="00551E9D">
        <w:rPr>
          <w:rFonts w:ascii="SutonnyMJ" w:hAnsi="SutonnyMJ"/>
        </w:rPr>
        <w:t xml:space="preserve"> mgwó = 4</w:t>
      </w:r>
      <w:r w:rsidR="00551E9D">
        <w:rPr>
          <w:rFonts w:ascii="Times New Roman" w:hAnsi="Times New Roman"/>
        </w:rPr>
        <w:t>x</w:t>
      </w:r>
      <w:r w:rsidR="00551E9D">
        <w:rPr>
          <w:rFonts w:ascii="SutonnyMJ" w:hAnsi="SutonnyMJ"/>
        </w:rPr>
        <w:t xml:space="preserve">| </w:t>
      </w:r>
    </w:p>
    <w:p w14:paraId="11DA8AB0" w14:textId="77777777" w:rsidR="00F65243" w:rsidRDefault="00F6524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551E9D">
        <w:rPr>
          <w:rFonts w:ascii="SutonnyMJ" w:hAnsi="SutonnyMJ"/>
        </w:rPr>
        <w:t>wcZv + Pvi cy‡Îi eq‡mi mgwó (60 + 4</w:t>
      </w:r>
      <w:r w:rsidR="00551E9D" w:rsidRPr="00610ED1">
        <w:rPr>
          <w:rFonts w:ascii="Times New Roman" w:hAnsi="Times New Roman"/>
          <w:i/>
        </w:rPr>
        <w:t>x</w:t>
      </w:r>
      <w:r w:rsidR="00551E9D">
        <w:rPr>
          <w:rFonts w:ascii="Times New Roman" w:hAnsi="Times New Roman"/>
        </w:rPr>
        <w:t>)</w:t>
      </w:r>
      <w:r w:rsidR="00551E9D">
        <w:rPr>
          <w:rFonts w:ascii="SutonnyMJ" w:hAnsi="SutonnyMJ"/>
        </w:rPr>
        <w:t xml:space="preserve">| </w:t>
      </w:r>
    </w:p>
    <w:p w14:paraId="08072EAC" w14:textId="77777777" w:rsidR="00551E9D" w:rsidRDefault="00F6524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551E9D">
        <w:rPr>
          <w:rFonts w:ascii="SutonnyMJ" w:hAnsi="SutonnyMJ"/>
        </w:rPr>
        <w:t xml:space="preserve">GB 5 R‡bi Mo = </w:t>
      </w:r>
      <w:r w:rsidR="009914C6" w:rsidRPr="0046259A">
        <w:rPr>
          <w:rFonts w:ascii="SutonnyMJ" w:hAnsi="SutonnyMJ" w:cs="Nirmala UI"/>
        </w:rPr>
        <w:fldChar w:fldCharType="begin"/>
      </w:r>
      <w:r w:rsidR="00974170">
        <w:rPr>
          <w:rFonts w:ascii="SutonnyMJ" w:hAnsi="SutonnyMJ" w:cs="Nirmala UI"/>
        </w:rPr>
        <w:instrText xml:space="preserve"> EQ \F(60 + 4</w:instrText>
      </w:r>
      <w:r w:rsidR="00974170" w:rsidRPr="00610ED1">
        <w:rPr>
          <w:rFonts w:ascii="Times New Roman" w:hAnsi="Times New Roman" w:cs="Nirmala UI"/>
          <w:i/>
        </w:rPr>
        <w:instrText>x</w:instrText>
      </w:r>
      <w:r w:rsidR="00974170">
        <w:rPr>
          <w:rFonts w:ascii="SutonnyMJ" w:hAnsi="SutonnyMJ" w:cs="Nirmala UI"/>
        </w:rPr>
        <w:instrText>, 5</w:instrText>
      </w:r>
      <w:r w:rsidR="00974170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974170">
        <w:rPr>
          <w:rFonts w:ascii="SutonnyMJ" w:hAnsi="SutonnyMJ" w:cs="Nirmala UI"/>
        </w:rPr>
        <w:t xml:space="preserve">| </w:t>
      </w:r>
      <w:r>
        <w:rPr>
          <w:rFonts w:ascii="SutonnyMJ" w:hAnsi="SutonnyMJ" w:cs="Nirmala UI"/>
        </w:rPr>
        <w:t xml:space="preserve"> </w:t>
      </w:r>
    </w:p>
    <w:p w14:paraId="169640D2" w14:textId="77777777" w:rsidR="00974170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F65243">
        <w:rPr>
          <w:rFonts w:ascii="SutonnyMJ" w:hAnsi="SutonnyMJ" w:cs="Nirmala UI"/>
        </w:rPr>
        <w:tab/>
      </w:r>
      <w:r w:rsidR="00974170">
        <w:rPr>
          <w:rFonts w:ascii="SutonnyMJ" w:hAnsi="SutonnyMJ" w:cs="Nirmala UI"/>
        </w:rPr>
        <w:t xml:space="preserve">Avevi, </w:t>
      </w:r>
      <w:r w:rsidR="009914C6" w:rsidRPr="0046259A">
        <w:rPr>
          <w:rFonts w:ascii="SutonnyMJ" w:hAnsi="SutonnyMJ" w:cs="Nirmala UI"/>
        </w:rPr>
        <w:fldChar w:fldCharType="begin"/>
      </w:r>
      <w:r w:rsidR="00974170">
        <w:rPr>
          <w:rFonts w:ascii="SutonnyMJ" w:hAnsi="SutonnyMJ" w:cs="Nirmala UI"/>
        </w:rPr>
        <w:instrText xml:space="preserve"> EQ \F((gvZv) + 4</w:instrText>
      </w:r>
      <w:r w:rsidR="00974170" w:rsidRPr="00610ED1">
        <w:rPr>
          <w:rFonts w:ascii="Times New Roman" w:hAnsi="Times New Roman" w:cs="Nirmala UI"/>
          <w:i/>
        </w:rPr>
        <w:instrText>x</w:instrText>
      </w:r>
      <w:r w:rsidR="00641B74">
        <w:rPr>
          <w:rFonts w:ascii="SutonnyMJ" w:hAnsi="SutonnyMJ" w:cs="Nirmala UI"/>
        </w:rPr>
        <w:instrText>, 5</w:instrText>
      </w:r>
      <w:r w:rsidR="00974170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641B74">
        <w:rPr>
          <w:rFonts w:ascii="SutonnyMJ" w:hAnsi="SutonnyMJ" w:cs="Nirmala UI"/>
        </w:rPr>
        <w:t xml:space="preserve">+ 2 = </w:t>
      </w:r>
      <w:r w:rsidR="009914C6" w:rsidRPr="0046259A">
        <w:rPr>
          <w:rFonts w:ascii="SutonnyMJ" w:hAnsi="SutonnyMJ" w:cs="Nirmala UI"/>
        </w:rPr>
        <w:fldChar w:fldCharType="begin"/>
      </w:r>
      <w:r w:rsidR="00641B74">
        <w:rPr>
          <w:rFonts w:ascii="SutonnyMJ" w:hAnsi="SutonnyMJ" w:cs="Nirmala UI"/>
        </w:rPr>
        <w:instrText xml:space="preserve"> EQ \F(60 + 4</w:instrText>
      </w:r>
      <w:r w:rsidR="00641B74" w:rsidRPr="00610ED1">
        <w:rPr>
          <w:rFonts w:ascii="Times New Roman" w:hAnsi="Times New Roman" w:cs="Nirmala UI"/>
          <w:i/>
        </w:rPr>
        <w:instrText>x</w:instrText>
      </w:r>
      <w:r w:rsidR="00641B74">
        <w:rPr>
          <w:rFonts w:ascii="SutonnyMJ" w:hAnsi="SutonnyMJ" w:cs="Nirmala UI"/>
        </w:rPr>
        <w:instrText>, 5</w:instrText>
      </w:r>
      <w:r w:rsidR="00641B74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</w:p>
    <w:p w14:paraId="1D4184F1" w14:textId="77777777" w:rsidR="00641B74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F65243">
        <w:rPr>
          <w:rFonts w:ascii="Symbol" w:hAnsi="Symbol" w:cs="Nirmala UI"/>
        </w:rPr>
        <w:tab/>
      </w:r>
      <w:r w:rsidR="00641B74">
        <w:rPr>
          <w:rFonts w:ascii="Symbol" w:hAnsi="Symbol" w:cs="Nirmala UI"/>
        </w:rPr>
        <w:t></w:t>
      </w:r>
      <w:r w:rsidR="00641B74">
        <w:rPr>
          <w:rFonts w:ascii="SutonnyMJ" w:hAnsi="SutonnyMJ" w:cs="Nirmala UI"/>
        </w:rPr>
        <w:t xml:space="preserve"> </w:t>
      </w:r>
      <w:r w:rsidR="009914C6" w:rsidRPr="0046259A">
        <w:rPr>
          <w:rFonts w:ascii="SutonnyMJ" w:hAnsi="SutonnyMJ" w:cs="Nirmala UI"/>
        </w:rPr>
        <w:fldChar w:fldCharType="begin"/>
      </w:r>
      <w:r w:rsidR="00641B74">
        <w:rPr>
          <w:rFonts w:ascii="SutonnyMJ" w:hAnsi="SutonnyMJ" w:cs="Nirmala UI"/>
        </w:rPr>
        <w:instrText xml:space="preserve"> EQ \F((gvZv), 5</w:instrText>
      </w:r>
      <w:r w:rsidR="00641B74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641B74">
        <w:rPr>
          <w:rFonts w:ascii="SutonnyMJ" w:hAnsi="SutonnyMJ" w:cs="Nirmala UI"/>
        </w:rPr>
        <w:t xml:space="preserve">+ </w:t>
      </w:r>
      <w:r w:rsidR="009914C6" w:rsidRPr="0046259A">
        <w:rPr>
          <w:rFonts w:ascii="SutonnyMJ" w:hAnsi="SutonnyMJ" w:cs="Nirmala UI"/>
        </w:rPr>
        <w:fldChar w:fldCharType="begin"/>
      </w:r>
      <w:r w:rsidR="00641B74">
        <w:rPr>
          <w:rFonts w:ascii="SutonnyMJ" w:hAnsi="SutonnyMJ" w:cs="Nirmala UI"/>
        </w:rPr>
        <w:instrText xml:space="preserve"> EQ \F(</w:instrText>
      </w:r>
      <w:r w:rsidR="00A67AF2">
        <w:rPr>
          <w:rFonts w:ascii="SutonnyMJ" w:hAnsi="SutonnyMJ" w:cs="Nirmala UI"/>
        </w:rPr>
        <w:instrText>4</w:instrText>
      </w:r>
      <w:r w:rsidR="00A67AF2" w:rsidRPr="00610ED1">
        <w:rPr>
          <w:rFonts w:ascii="Times New Roman" w:hAnsi="Times New Roman" w:cs="Nirmala UI"/>
          <w:i/>
        </w:rPr>
        <w:instrText>x</w:instrText>
      </w:r>
      <w:r w:rsidR="00A67AF2">
        <w:rPr>
          <w:rFonts w:ascii="SutonnyMJ" w:hAnsi="SutonnyMJ" w:cs="Nirmala UI"/>
        </w:rPr>
        <w:instrText>, 5</w:instrText>
      </w:r>
      <w:r w:rsidR="00641B74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A67AF2">
        <w:rPr>
          <w:rFonts w:ascii="SutonnyMJ" w:hAnsi="SutonnyMJ" w:cs="Nirmala UI"/>
        </w:rPr>
        <w:t xml:space="preserve">+ 2 = </w:t>
      </w:r>
      <w:r w:rsidR="009914C6" w:rsidRPr="0046259A">
        <w:rPr>
          <w:rFonts w:ascii="SutonnyMJ" w:hAnsi="SutonnyMJ" w:cs="Nirmala UI"/>
        </w:rPr>
        <w:fldChar w:fldCharType="begin"/>
      </w:r>
      <w:r w:rsidR="00A67AF2">
        <w:rPr>
          <w:rFonts w:ascii="SutonnyMJ" w:hAnsi="SutonnyMJ" w:cs="Nirmala UI"/>
        </w:rPr>
        <w:instrText xml:space="preserve"> EQ \F(60,5</w:instrText>
      </w:r>
      <w:r w:rsidR="00A67AF2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A67AF2">
        <w:rPr>
          <w:rFonts w:ascii="SutonnyMJ" w:hAnsi="SutonnyMJ" w:cs="Nirmala UI"/>
        </w:rPr>
        <w:t xml:space="preserve">+ </w:t>
      </w:r>
      <w:r w:rsidR="009914C6" w:rsidRPr="0046259A">
        <w:rPr>
          <w:rFonts w:ascii="SutonnyMJ" w:hAnsi="SutonnyMJ" w:cs="Nirmala UI"/>
        </w:rPr>
        <w:fldChar w:fldCharType="begin"/>
      </w:r>
      <w:r w:rsidR="007F347F">
        <w:rPr>
          <w:rFonts w:ascii="SutonnyMJ" w:hAnsi="SutonnyMJ" w:cs="Nirmala UI"/>
        </w:rPr>
        <w:instrText xml:space="preserve"> EQ \F(4</w:instrText>
      </w:r>
      <w:r w:rsidR="007F347F" w:rsidRPr="00610ED1">
        <w:rPr>
          <w:rFonts w:ascii="Times New Roman" w:hAnsi="Times New Roman" w:cs="Nirmala UI"/>
          <w:i/>
        </w:rPr>
        <w:instrText>x</w:instrText>
      </w:r>
      <w:r w:rsidR="007F347F">
        <w:rPr>
          <w:rFonts w:ascii="SutonnyMJ" w:hAnsi="SutonnyMJ" w:cs="Nirmala UI"/>
        </w:rPr>
        <w:instrText>,5</w:instrText>
      </w:r>
      <w:r w:rsidR="00A67AF2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</w:p>
    <w:p w14:paraId="7595E46B" w14:textId="77777777" w:rsidR="00F65243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ymbol" w:hAnsi="Symbol" w:cs="Nirmala UI"/>
        </w:rPr>
        <w:tab/>
      </w:r>
      <w:r w:rsidR="00F65243">
        <w:rPr>
          <w:rFonts w:ascii="Symbol" w:hAnsi="Symbol" w:cs="Nirmala UI"/>
        </w:rPr>
        <w:tab/>
      </w:r>
      <w:r w:rsidR="007F347F">
        <w:rPr>
          <w:rFonts w:ascii="Symbol" w:hAnsi="Symbol" w:cs="Nirmala UI"/>
        </w:rPr>
        <w:t></w:t>
      </w:r>
      <w:r w:rsidR="007F347F">
        <w:rPr>
          <w:rFonts w:ascii="SutonnyMJ" w:hAnsi="SutonnyMJ" w:cs="Nirmala UI"/>
        </w:rPr>
        <w:t xml:space="preserve"> </w:t>
      </w:r>
      <w:r w:rsidR="009914C6" w:rsidRPr="0046259A">
        <w:rPr>
          <w:rFonts w:ascii="SutonnyMJ" w:hAnsi="SutonnyMJ" w:cs="Nirmala UI"/>
        </w:rPr>
        <w:fldChar w:fldCharType="begin"/>
      </w:r>
      <w:r w:rsidR="007F347F">
        <w:rPr>
          <w:rFonts w:ascii="SutonnyMJ" w:hAnsi="SutonnyMJ" w:cs="Nirmala UI"/>
        </w:rPr>
        <w:instrText xml:space="preserve"> EQ \F((gvZv), 5</w:instrText>
      </w:r>
      <w:r w:rsidR="007F347F" w:rsidRPr="0046259A">
        <w:rPr>
          <w:rFonts w:ascii="SutonnyMJ" w:hAnsi="SutonnyMJ" w:cs="Nirmala UI"/>
        </w:rPr>
        <w:instrText xml:space="preserve">) </w:instrText>
      </w:r>
      <w:r w:rsidR="009914C6" w:rsidRPr="0046259A">
        <w:rPr>
          <w:rFonts w:ascii="SutonnyMJ" w:hAnsi="SutonnyMJ" w:cs="Nirmala UI"/>
        </w:rPr>
        <w:fldChar w:fldCharType="end"/>
      </w:r>
      <w:r w:rsidR="007F347F">
        <w:rPr>
          <w:rFonts w:ascii="SutonnyMJ" w:hAnsi="SutonnyMJ" w:cs="Nirmala UI"/>
        </w:rPr>
        <w:t xml:space="preserve">+ 2 = 12 </w:t>
      </w:r>
      <w:r w:rsidR="007F347F">
        <w:rPr>
          <w:rFonts w:ascii="Symbol" w:hAnsi="Symbol" w:cs="Nirmala UI"/>
        </w:rPr>
        <w:t></w:t>
      </w:r>
      <w:r w:rsidR="007F347F">
        <w:rPr>
          <w:rFonts w:ascii="SutonnyMJ" w:hAnsi="SutonnyMJ" w:cs="Nirmala UI"/>
        </w:rPr>
        <w:t xml:space="preserve"> gvZv </w:t>
      </w:r>
      <w:r w:rsidR="007F347F" w:rsidRPr="007F347F">
        <w:rPr>
          <w:rFonts w:ascii="SutonnyMJ" w:hAnsi="SutonnyMJ" w:cs="Nirmala UI"/>
        </w:rPr>
        <w:t>= 60</w:t>
      </w:r>
      <w:r w:rsidR="007F347F">
        <w:rPr>
          <w:rFonts w:ascii="Times New Roman" w:hAnsi="Times New Roman" w:cs="Nirmala UI"/>
        </w:rPr>
        <w:t xml:space="preserve"> – </w:t>
      </w:r>
      <w:r w:rsidR="007F347F" w:rsidRPr="007F347F">
        <w:rPr>
          <w:rFonts w:ascii="SutonnyMJ" w:hAnsi="SutonnyMJ" w:cs="Nirmala UI"/>
        </w:rPr>
        <w:t>10</w:t>
      </w:r>
      <w:r w:rsidR="007F347F">
        <w:rPr>
          <w:rFonts w:ascii="Times New Roman" w:hAnsi="Times New Roman" w:cs="Nirmala UI"/>
        </w:rPr>
        <w:t xml:space="preserve"> = </w:t>
      </w:r>
      <w:r w:rsidR="007F347F" w:rsidRPr="007F347F">
        <w:rPr>
          <w:rFonts w:ascii="SutonnyMJ" w:hAnsi="SutonnyMJ" w:cs="Nirmala UI"/>
        </w:rPr>
        <w:t>50</w:t>
      </w:r>
      <w:r w:rsidR="007F347F">
        <w:rPr>
          <w:rFonts w:ascii="Times New Roman" w:hAnsi="Times New Roman" w:cs="Nirmala UI"/>
        </w:rPr>
        <w:t xml:space="preserve"> </w:t>
      </w:r>
    </w:p>
    <w:p w14:paraId="1268D908" w14:textId="77777777" w:rsidR="007F347F" w:rsidRDefault="00F6524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pacing w:val="-6"/>
        </w:rPr>
      </w:pPr>
      <w:r>
        <w:rPr>
          <w:rFonts w:ascii="Times New Roman" w:hAnsi="Times New Roman" w:cs="Nirmala UI"/>
        </w:rPr>
        <w:tab/>
      </w:r>
      <w:r>
        <w:rPr>
          <w:rFonts w:ascii="Times New Roman" w:hAnsi="Times New Roman" w:cs="Nirmala UI"/>
        </w:rPr>
        <w:tab/>
      </w:r>
      <w:r w:rsidR="007F347F">
        <w:rPr>
          <w:rFonts w:ascii="Symbol" w:hAnsi="Symbol" w:cs="Nirmala UI"/>
        </w:rPr>
        <w:t></w:t>
      </w:r>
      <w:r w:rsidR="007F347F">
        <w:rPr>
          <w:rFonts w:ascii="Times New Roman" w:hAnsi="Times New Roman" w:cs="Nirmala UI"/>
        </w:rPr>
        <w:t xml:space="preserve"> </w:t>
      </w:r>
      <w:r>
        <w:rPr>
          <w:rFonts w:ascii="SutonnyMJ" w:hAnsi="SutonnyMJ" w:cs="Nirmala UI"/>
        </w:rPr>
        <w:t xml:space="preserve">gvZvi eqm = 50 eQi| </w:t>
      </w:r>
      <w:r w:rsidRPr="001C61A9">
        <w:rPr>
          <w:rFonts w:ascii="SutonnyMJ" w:hAnsi="SutonnyMJ"/>
          <w:b/>
          <w:spacing w:val="-6"/>
        </w:rPr>
        <w:t>DËi t (L)|</w:t>
      </w:r>
    </w:p>
    <w:p w14:paraId="5B5ABAA2" w14:textId="77777777" w:rsidR="00F65243" w:rsidRPr="00746BD5" w:rsidRDefault="00F65243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42B6B191" w14:textId="77777777" w:rsidR="001C1A4C" w:rsidRPr="00E1071E" w:rsidRDefault="001C1A4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52. wcZv I `yB mšÍvb‡`i eq‡mi Mo 17 eQi| `yB mšÍv‡bi eq‡mi Mo 2 eQi n‡j wcZvi eqm KZ? </w:t>
      </w:r>
    </w:p>
    <w:p w14:paraId="75C6E3E9" w14:textId="77777777" w:rsidR="0069450C" w:rsidRDefault="00E14C1E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1C1A4C">
        <w:rPr>
          <w:rFonts w:ascii="SutonnyMJ" w:hAnsi="SutonnyMJ" w:cs="Nirmala UI"/>
        </w:rPr>
        <w:t xml:space="preserve">47 eQi </w:t>
      </w:r>
      <w:r w:rsidR="0069450C"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1C1A4C">
        <w:rPr>
          <w:rFonts w:ascii="SutonnyMJ" w:hAnsi="SutonnyMJ" w:cs="Nirmala UI"/>
        </w:rPr>
        <w:t xml:space="preserve">41 eQi </w:t>
      </w:r>
      <w:r w:rsidR="0069450C"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1C1A4C">
        <w:rPr>
          <w:rFonts w:ascii="SutonnyMJ" w:hAnsi="SutonnyMJ" w:cs="Nirmala UI"/>
        </w:rPr>
        <w:t xml:space="preserve">38 eQi </w:t>
      </w:r>
      <w:r w:rsidR="0069450C"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1C1A4C">
        <w:rPr>
          <w:rFonts w:ascii="SutonnyMJ" w:hAnsi="SutonnyMJ" w:cs="Nirmala UI"/>
        </w:rPr>
        <w:t xml:space="preserve">35 eQi </w:t>
      </w:r>
    </w:p>
    <w:p w14:paraId="6A22527C" w14:textId="77777777" w:rsidR="001C1A4C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1C1A4C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1C1A4C">
        <w:rPr>
          <w:rFonts w:ascii="SutonnyMJ" w:hAnsi="SutonnyMJ" w:cs="Nirmala UI"/>
        </w:rPr>
        <w:t xml:space="preserve">`yB mšÍvb‡`i eq‡mi mgwó = 2 </w:t>
      </w:r>
      <w:r w:rsidR="001C1A4C">
        <w:rPr>
          <w:rFonts w:ascii="SutonnyMJ" w:hAnsi="SutonnyMJ" w:cs="Nirmala UI"/>
        </w:rPr>
        <w:sym w:font="Symbol" w:char="F0B4"/>
      </w:r>
      <w:r w:rsidR="001C1A4C">
        <w:rPr>
          <w:rFonts w:ascii="SutonnyMJ" w:hAnsi="SutonnyMJ" w:cs="Nirmala UI"/>
        </w:rPr>
        <w:t xml:space="preserve"> 2 = 4 eQi| </w:t>
      </w:r>
    </w:p>
    <w:p w14:paraId="41C34E2A" w14:textId="77777777" w:rsidR="001C1A4C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1C1A4C">
        <w:rPr>
          <w:rFonts w:ascii="SutonnyMJ" w:hAnsi="SutonnyMJ" w:cs="Nirmala UI"/>
        </w:rPr>
        <w:sym w:font="Symbol" w:char="F05C"/>
      </w:r>
      <w:r w:rsidR="001C1A4C">
        <w:rPr>
          <w:rFonts w:ascii="SutonnyMJ" w:hAnsi="SutonnyMJ" w:cs="Nirmala UI"/>
        </w:rPr>
        <w:t xml:space="preserve"> wZbR‡bi eq‡mi mgwó = 17 </w:t>
      </w:r>
      <w:r w:rsidR="001C1A4C">
        <w:rPr>
          <w:rFonts w:ascii="SutonnyMJ" w:hAnsi="SutonnyMJ" w:cs="Nirmala UI"/>
        </w:rPr>
        <w:sym w:font="Symbol" w:char="F0B4"/>
      </w:r>
      <w:r w:rsidR="001C1A4C">
        <w:rPr>
          <w:rFonts w:ascii="SutonnyMJ" w:hAnsi="SutonnyMJ" w:cs="Nirmala UI"/>
        </w:rPr>
        <w:t xml:space="preserve"> 3 = 51 eQi| </w:t>
      </w:r>
    </w:p>
    <w:p w14:paraId="7C9A8968" w14:textId="77777777" w:rsidR="00F65243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1C1A4C">
        <w:rPr>
          <w:rFonts w:ascii="SutonnyMJ" w:hAnsi="SutonnyMJ" w:cs="Nirmala UI"/>
        </w:rPr>
        <w:sym w:font="Symbol" w:char="F05C"/>
      </w:r>
      <w:r w:rsidR="001C1A4C">
        <w:rPr>
          <w:rFonts w:ascii="SutonnyMJ" w:hAnsi="SutonnyMJ" w:cs="Nirmala UI"/>
        </w:rPr>
        <w:t xml:space="preserve"> wcZvi eqm = 51 - 4 = 47 eQi| </w:t>
      </w:r>
      <w:r w:rsidR="00F65243" w:rsidRPr="001C61A9">
        <w:rPr>
          <w:rFonts w:ascii="SutonnyMJ" w:hAnsi="SutonnyMJ"/>
          <w:b/>
          <w:spacing w:val="-6"/>
        </w:rPr>
        <w:t>DËi t (</w:t>
      </w:r>
      <w:r w:rsidR="00F65243">
        <w:rPr>
          <w:rFonts w:ascii="SutonnyMJ" w:hAnsi="SutonnyMJ"/>
          <w:b/>
          <w:spacing w:val="-6"/>
        </w:rPr>
        <w:t>K</w:t>
      </w:r>
      <w:r w:rsidR="00F65243" w:rsidRPr="001C61A9">
        <w:rPr>
          <w:rFonts w:ascii="SutonnyMJ" w:hAnsi="SutonnyMJ"/>
          <w:b/>
          <w:spacing w:val="-6"/>
        </w:rPr>
        <w:t>)|</w:t>
      </w:r>
    </w:p>
    <w:p w14:paraId="4F96470D" w14:textId="77777777" w:rsidR="001C1A4C" w:rsidRPr="00746BD5" w:rsidRDefault="001C1A4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  <w:r>
        <w:rPr>
          <w:rFonts w:ascii="SutonnyMJ" w:hAnsi="SutonnyMJ" w:cs="Nirmala UI"/>
        </w:rPr>
        <w:t xml:space="preserve"> </w:t>
      </w:r>
    </w:p>
    <w:p w14:paraId="5330A9B2" w14:textId="77777777" w:rsidR="001C1A4C" w:rsidRPr="00E1071E" w:rsidRDefault="0019113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53. </w:t>
      </w:r>
      <w:r w:rsidR="0069450C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wZb fvB‡qi `yBRb K‡i †bqv Mo eqm 22 eQi, 18 eQi I 16 eQi| me‡P‡q †QvU fvB‡qi eqm- </w:t>
      </w:r>
    </w:p>
    <w:p w14:paraId="0CEAE1B1" w14:textId="77777777" w:rsidR="0019113A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695BEA">
        <w:rPr>
          <w:rFonts w:ascii="SutonnyMJ" w:hAnsi="SutonnyMJ"/>
        </w:rPr>
        <w:t xml:space="preserve">K. </w:t>
      </w:r>
      <w:r w:rsidR="0019113A">
        <w:rPr>
          <w:rFonts w:ascii="SutonnyMJ" w:hAnsi="SutonnyMJ" w:cs="Nirmala UI"/>
        </w:rPr>
        <w:t xml:space="preserve">14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L. </w:t>
      </w:r>
      <w:r w:rsidR="0019113A">
        <w:rPr>
          <w:rFonts w:ascii="SutonnyMJ" w:hAnsi="SutonnyMJ" w:cs="Nirmala UI"/>
        </w:rPr>
        <w:t xml:space="preserve">12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M. </w:t>
      </w:r>
      <w:r w:rsidR="0019113A">
        <w:rPr>
          <w:rFonts w:ascii="SutonnyMJ" w:hAnsi="SutonnyMJ" w:cs="Nirmala UI"/>
        </w:rPr>
        <w:t xml:space="preserve">13 eQi </w:t>
      </w:r>
      <w:r>
        <w:rPr>
          <w:rFonts w:ascii="SutonnyMJ" w:hAnsi="SutonnyMJ" w:cs="Nirmala UI"/>
        </w:rPr>
        <w:tab/>
      </w:r>
      <w:r w:rsidR="00695BEA">
        <w:rPr>
          <w:rFonts w:ascii="SutonnyMJ" w:hAnsi="SutonnyMJ"/>
        </w:rPr>
        <w:t xml:space="preserve">N. </w:t>
      </w:r>
      <w:r w:rsidR="0019113A">
        <w:rPr>
          <w:rFonts w:ascii="SutonnyMJ" w:hAnsi="SutonnyMJ" w:cs="Nirmala UI"/>
        </w:rPr>
        <w:t xml:space="preserve">15 eQi </w:t>
      </w:r>
    </w:p>
    <w:p w14:paraId="29E0F67A" w14:textId="77777777" w:rsidR="0019113A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F75904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F75904">
        <w:rPr>
          <w:rFonts w:ascii="SutonnyMJ" w:hAnsi="SutonnyMJ" w:cs="Nirmala UI"/>
        </w:rPr>
        <w:t xml:space="preserve">awi, wZb fvB‡qi eqm h_vµ‡g, </w:t>
      </w:r>
      <w:r w:rsidR="00F75904">
        <w:rPr>
          <w:rFonts w:ascii="Times New Roman" w:hAnsi="Times New Roman" w:cs="Nirmala UI"/>
        </w:rPr>
        <w:t xml:space="preserve">A, B, C </w:t>
      </w:r>
    </w:p>
    <w:p w14:paraId="365C827C" w14:textId="77777777" w:rsidR="00324C9D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324C9D">
        <w:rPr>
          <w:rFonts w:ascii="SutonnyMJ" w:hAnsi="SutonnyMJ" w:cs="Nirmala UI"/>
        </w:rPr>
        <w:t xml:space="preserve">cÖkœg‡Z, </w:t>
      </w:r>
      <w:r w:rsidR="009914C6">
        <w:rPr>
          <w:rFonts w:ascii="Times New Roman" w:hAnsi="Times New Roman" w:cs="Nirmala UI"/>
        </w:rPr>
        <w:fldChar w:fldCharType="begin"/>
      </w:r>
      <w:r w:rsidR="00324C9D">
        <w:rPr>
          <w:rFonts w:ascii="Times New Roman" w:hAnsi="Times New Roman" w:cs="Nirmala UI"/>
        </w:rPr>
        <w:instrText xml:space="preserve"> EQ </w:instrText>
      </w:r>
      <w:r w:rsidR="009914C6">
        <w:rPr>
          <w:rFonts w:ascii="Times New Roman" w:hAnsi="Times New Roman" w:cs="Nirmala UI"/>
        </w:rPr>
        <w:fldChar w:fldCharType="end"/>
      </w:r>
      <w:r w:rsidR="008A0250" w:rsidRPr="00324C9D">
        <w:rPr>
          <w:rFonts w:ascii="Times New Roman" w:hAnsi="Times New Roman" w:cs="Nirmala UI"/>
          <w:position w:val="-24"/>
        </w:rPr>
        <w:object w:dxaOrig="1140" w:dyaOrig="620" w14:anchorId="0F8C5DCA">
          <v:shape id="_x0000_i1064" type="#_x0000_t75" style="width:57pt;height:30.75pt" o:ole="">
            <v:imagedata r:id="rId81" o:title=""/>
          </v:shape>
          <o:OLEObject Type="Embed" ProgID="Equation.3" ShapeID="_x0000_i1064" DrawAspect="Content" ObjectID="_1753358229" r:id="rId82"/>
        </w:object>
      </w:r>
      <w:r w:rsidR="00324C9D">
        <w:rPr>
          <w:rFonts w:ascii="Symbol" w:hAnsi="Symbol" w:cs="Nirmala UI"/>
        </w:rPr>
        <w:t></w:t>
      </w:r>
      <w:r w:rsidR="00324C9D">
        <w:rPr>
          <w:rFonts w:ascii="Times New Roman" w:hAnsi="Times New Roman" w:cs="Nirmala UI"/>
        </w:rPr>
        <w:t xml:space="preserve"> A + B = 22 </w:t>
      </w:r>
      <w:r w:rsidR="00324C9D">
        <w:rPr>
          <w:rFonts w:ascii="Times New Roman" w:hAnsi="Times New Roman" w:cs="Nirmala UI"/>
        </w:rPr>
        <w:sym w:font="Symbol" w:char="F0B4"/>
      </w:r>
      <w:r w:rsidR="00324C9D">
        <w:rPr>
          <w:rFonts w:ascii="Times New Roman" w:hAnsi="Times New Roman" w:cs="Nirmala UI"/>
        </w:rPr>
        <w:t xml:space="preserve"> 2 = 44</w:t>
      </w:r>
    </w:p>
    <w:p w14:paraId="1606928F" w14:textId="77777777" w:rsidR="00F75904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Times New Roman" w:hAnsi="Times New Roman" w:cs="Nirmala UI"/>
        </w:rPr>
        <w:tab/>
      </w:r>
      <w:r w:rsidR="00324C9D">
        <w:rPr>
          <w:rFonts w:ascii="Times New Roman" w:hAnsi="Times New Roman" w:cs="Nirmala UI"/>
        </w:rPr>
        <w:t xml:space="preserve"> </w:t>
      </w:r>
      <w:r w:rsidR="00893E46">
        <w:rPr>
          <w:rFonts w:ascii="Times New Roman" w:hAnsi="Times New Roman" w:cs="Nirmala UI"/>
        </w:rPr>
        <w:tab/>
      </w:r>
      <w:r w:rsidR="00324C9D">
        <w:rPr>
          <w:rFonts w:ascii="SutonnyMJ" w:hAnsi="SutonnyMJ" w:cs="Nirmala UI"/>
        </w:rPr>
        <w:t xml:space="preserve">Ges </w:t>
      </w:r>
      <w:r w:rsidR="00522D41" w:rsidRPr="00324C9D">
        <w:rPr>
          <w:rFonts w:ascii="Times New Roman" w:hAnsi="Times New Roman" w:cs="Nirmala UI"/>
          <w:position w:val="-24"/>
        </w:rPr>
        <w:object w:dxaOrig="1120" w:dyaOrig="620" w14:anchorId="16F6C71B">
          <v:shape id="_x0000_i1065" type="#_x0000_t75" style="width:56.25pt;height:30.75pt" o:ole="">
            <v:imagedata r:id="rId83" o:title=""/>
          </v:shape>
          <o:OLEObject Type="Embed" ProgID="Equation.3" ShapeID="_x0000_i1065" DrawAspect="Content" ObjectID="_1753358230" r:id="rId84"/>
        </w:object>
      </w:r>
      <w:r w:rsidR="008A0250">
        <w:rPr>
          <w:rFonts w:ascii="Symbol" w:hAnsi="Symbol" w:cs="Nirmala UI"/>
        </w:rPr>
        <w:t></w:t>
      </w:r>
      <w:r w:rsidR="008A0250">
        <w:rPr>
          <w:rFonts w:ascii="Times New Roman" w:hAnsi="Times New Roman" w:cs="Nirmala UI"/>
        </w:rPr>
        <w:t xml:space="preserve"> B + C = 18 </w:t>
      </w:r>
      <w:r w:rsidR="008A0250">
        <w:rPr>
          <w:rFonts w:ascii="Times New Roman" w:hAnsi="Times New Roman" w:cs="Nirmala UI"/>
        </w:rPr>
        <w:sym w:font="Symbol" w:char="F0B4"/>
      </w:r>
      <w:r w:rsidR="008A0250">
        <w:rPr>
          <w:rFonts w:ascii="Times New Roman" w:hAnsi="Times New Roman" w:cs="Nirmala UI"/>
        </w:rPr>
        <w:t xml:space="preserve"> 2 = 36 </w:t>
      </w:r>
    </w:p>
    <w:p w14:paraId="153144AE" w14:textId="77777777" w:rsidR="008A0250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8A0250">
        <w:rPr>
          <w:rFonts w:ascii="SutonnyMJ" w:hAnsi="SutonnyMJ" w:cs="Nirmala UI"/>
        </w:rPr>
        <w:t xml:space="preserve">I </w:t>
      </w:r>
      <w:r w:rsidR="00522D41" w:rsidRPr="00324C9D">
        <w:rPr>
          <w:rFonts w:ascii="Times New Roman" w:hAnsi="Times New Roman" w:cs="Nirmala UI"/>
          <w:position w:val="-24"/>
        </w:rPr>
        <w:object w:dxaOrig="1120" w:dyaOrig="620" w14:anchorId="14411D8B">
          <v:shape id="_x0000_i1066" type="#_x0000_t75" style="width:56.25pt;height:30.75pt" o:ole="">
            <v:imagedata r:id="rId85" o:title=""/>
          </v:shape>
          <o:OLEObject Type="Embed" ProgID="Equation.3" ShapeID="_x0000_i1066" DrawAspect="Content" ObjectID="_1753358231" r:id="rId86"/>
        </w:object>
      </w:r>
      <w:r w:rsidR="008A0250">
        <w:rPr>
          <w:rFonts w:ascii="Symbol" w:hAnsi="Symbol" w:cs="Nirmala UI"/>
        </w:rPr>
        <w:t></w:t>
      </w:r>
      <w:r w:rsidR="008A0250">
        <w:rPr>
          <w:rFonts w:ascii="Times New Roman" w:hAnsi="Times New Roman" w:cs="Nirmala UI"/>
        </w:rPr>
        <w:t xml:space="preserve"> C + A = 16 </w:t>
      </w:r>
      <w:r w:rsidR="008A0250">
        <w:rPr>
          <w:rFonts w:ascii="Times New Roman" w:hAnsi="Times New Roman" w:cs="Nirmala UI"/>
        </w:rPr>
        <w:sym w:font="Symbol" w:char="F0B4"/>
      </w:r>
      <w:r w:rsidR="008A0250">
        <w:rPr>
          <w:rFonts w:ascii="Times New Roman" w:hAnsi="Times New Roman" w:cs="Nirmala UI"/>
        </w:rPr>
        <w:t xml:space="preserve"> 2 = 32 </w:t>
      </w:r>
    </w:p>
    <w:p w14:paraId="1E247AB0" w14:textId="77777777" w:rsidR="008478E6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522D41">
        <w:rPr>
          <w:rFonts w:ascii="SutonnyMJ" w:hAnsi="SutonnyMJ" w:cs="Nirmala UI"/>
        </w:rPr>
        <w:t xml:space="preserve">‡hvMK‡i </w:t>
      </w:r>
      <w:r w:rsidR="00522D41">
        <w:rPr>
          <w:rFonts w:ascii="Times New Roman" w:hAnsi="Times New Roman" w:cs="Nirmala UI"/>
        </w:rPr>
        <w:t xml:space="preserve">2(A + B + C) = 112 </w:t>
      </w:r>
    </w:p>
    <w:p w14:paraId="7883839B" w14:textId="77777777" w:rsidR="00522D41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ymbol" w:hAnsi="Symbol" w:cs="Nirmala UI"/>
        </w:rPr>
        <w:tab/>
      </w:r>
      <w:r>
        <w:rPr>
          <w:rFonts w:ascii="Symbol" w:hAnsi="Symbol" w:cs="Nirmala UI"/>
        </w:rPr>
        <w:tab/>
      </w:r>
      <w:r w:rsidR="00522D41">
        <w:rPr>
          <w:rFonts w:ascii="Symbol" w:hAnsi="Symbol" w:cs="Nirmala UI"/>
        </w:rPr>
        <w:t></w:t>
      </w:r>
      <w:r w:rsidR="00522D41">
        <w:rPr>
          <w:rFonts w:ascii="Times New Roman" w:hAnsi="Times New Roman" w:cs="Nirmala UI"/>
        </w:rPr>
        <w:t xml:space="preserve"> A + B + C = 56 </w:t>
      </w:r>
    </w:p>
    <w:p w14:paraId="685CD10F" w14:textId="77777777" w:rsidR="00C37917" w:rsidRPr="00C37917" w:rsidRDefault="00C3791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  <w:sz w:val="2"/>
        </w:rPr>
      </w:pPr>
    </w:p>
    <w:p w14:paraId="4BCD211D" w14:textId="77777777" w:rsidR="00522D41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Times New Roman" w:hAnsi="Times New Roman" w:cs="Nirmala UI"/>
        </w:rPr>
        <w:tab/>
      </w:r>
      <w:r w:rsidR="00893E46">
        <w:rPr>
          <w:rFonts w:ascii="Times New Roman" w:hAnsi="Times New Roman" w:cs="Nirmala UI"/>
        </w:rPr>
        <w:tab/>
      </w:r>
      <w:r w:rsidR="00C37917">
        <w:rPr>
          <w:rFonts w:ascii="Times New Roman" w:hAnsi="Times New Roman" w:cs="Nirmala UI"/>
        </w:rPr>
        <w:t xml:space="preserve"> </w:t>
      </w:r>
      <w:r w:rsidR="00522D41">
        <w:rPr>
          <w:rFonts w:ascii="Times New Roman" w:hAnsi="Times New Roman" w:cs="Nirmala UI"/>
        </w:rPr>
        <w:t xml:space="preserve">A + B + C = 56 </w:t>
      </w:r>
    </w:p>
    <w:p w14:paraId="177C2842" w14:textId="77777777" w:rsidR="00522D41" w:rsidRPr="00522D41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  <w:u w:val="single"/>
        </w:rPr>
      </w:pPr>
      <w:r w:rsidRPr="0069450C">
        <w:rPr>
          <w:rFonts w:ascii="Times New Roman" w:hAnsi="Times New Roman" w:cs="Nirmala UI"/>
        </w:rPr>
        <w:tab/>
      </w:r>
      <w:r w:rsidR="00893E46">
        <w:rPr>
          <w:rFonts w:ascii="Times New Roman" w:hAnsi="Times New Roman" w:cs="Nirmala UI"/>
        </w:rPr>
        <w:t xml:space="preserve">             </w:t>
      </w:r>
      <w:r w:rsidR="00522D41" w:rsidRPr="00522D41">
        <w:rPr>
          <w:rFonts w:ascii="Times New Roman" w:hAnsi="Times New Roman" w:cs="Nirmala UI"/>
          <w:u w:val="single"/>
        </w:rPr>
        <w:t xml:space="preserve">A + B = 44 </w:t>
      </w:r>
    </w:p>
    <w:p w14:paraId="112133D6" w14:textId="77777777" w:rsidR="00522D41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Times New Roman" w:hAnsi="Times New Roman" w:cs="Nirmala UI"/>
        </w:rPr>
        <w:tab/>
      </w:r>
      <w:r w:rsidR="00893E46">
        <w:rPr>
          <w:rFonts w:ascii="Times New Roman" w:hAnsi="Times New Roman" w:cs="Nirmala UI"/>
        </w:rPr>
        <w:tab/>
      </w:r>
      <w:r w:rsidR="00C37917">
        <w:rPr>
          <w:rFonts w:ascii="Times New Roman" w:hAnsi="Times New Roman" w:cs="Nirmala UI"/>
        </w:rPr>
        <w:t xml:space="preserve">   </w:t>
      </w:r>
      <w:r w:rsidR="00522D41">
        <w:rPr>
          <w:rFonts w:ascii="Times New Roman" w:hAnsi="Times New Roman" w:cs="Nirmala UI"/>
        </w:rPr>
        <w:sym w:font="Symbol" w:char="F05C"/>
      </w:r>
      <w:r w:rsidR="00522D41">
        <w:rPr>
          <w:rFonts w:ascii="Times New Roman" w:hAnsi="Times New Roman" w:cs="Nirmala UI"/>
        </w:rPr>
        <w:t xml:space="preserve"> C = 12 </w:t>
      </w:r>
    </w:p>
    <w:p w14:paraId="41CE53A3" w14:textId="77777777" w:rsidR="00610ED1" w:rsidRPr="00610ED1" w:rsidRDefault="00610ED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  <w:sz w:val="10"/>
        </w:rPr>
      </w:pPr>
    </w:p>
    <w:p w14:paraId="236B6537" w14:textId="77777777" w:rsidR="007F7ABF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 w:cs="Nirmala UI"/>
        </w:rPr>
        <w:tab/>
      </w:r>
      <w:r w:rsidR="00610ED1">
        <w:rPr>
          <w:rFonts w:ascii="SutonnyMJ" w:hAnsi="SutonnyMJ" w:cs="Nirmala UI"/>
        </w:rPr>
        <w:t xml:space="preserve">          </w:t>
      </w:r>
      <w:r w:rsidR="007F7ABF">
        <w:rPr>
          <w:rFonts w:ascii="SutonnyMJ" w:hAnsi="SutonnyMJ" w:cs="Nirmala UI"/>
        </w:rPr>
        <w:t xml:space="preserve">Ges </w:t>
      </w:r>
      <w:r w:rsidR="007F7ABF">
        <w:rPr>
          <w:rFonts w:ascii="Times New Roman" w:hAnsi="Times New Roman" w:cs="Nirmala UI"/>
        </w:rPr>
        <w:t xml:space="preserve">B = 44 – 20 = 22 </w:t>
      </w:r>
    </w:p>
    <w:p w14:paraId="6A16B004" w14:textId="77777777" w:rsidR="007F7ABF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pacing w:val="-6"/>
        </w:rPr>
      </w:pPr>
      <w:r>
        <w:rPr>
          <w:rFonts w:ascii="Times New Roman" w:hAnsi="Times New Roman" w:cs="Nirmala UI"/>
        </w:rPr>
        <w:tab/>
      </w:r>
      <w:r w:rsidR="00893E46">
        <w:rPr>
          <w:rFonts w:ascii="Times New Roman" w:hAnsi="Times New Roman" w:cs="Nirmala UI"/>
        </w:rPr>
        <w:tab/>
      </w:r>
      <w:r w:rsidR="007F7ABF">
        <w:rPr>
          <w:rFonts w:ascii="Times New Roman" w:hAnsi="Times New Roman" w:cs="Nirmala UI"/>
        </w:rPr>
        <w:sym w:font="Symbol" w:char="F05C"/>
      </w:r>
      <w:r w:rsidR="007F7ABF">
        <w:rPr>
          <w:rFonts w:ascii="Times New Roman" w:hAnsi="Times New Roman" w:cs="Nirmala UI"/>
        </w:rPr>
        <w:t xml:space="preserve"> C = 12 </w:t>
      </w:r>
      <w:r w:rsidR="00F65243" w:rsidRPr="001C61A9">
        <w:rPr>
          <w:rFonts w:ascii="SutonnyMJ" w:hAnsi="SutonnyMJ"/>
          <w:b/>
          <w:spacing w:val="-6"/>
        </w:rPr>
        <w:t>DËi t (L)|</w:t>
      </w:r>
      <w:r w:rsidR="00F65243">
        <w:rPr>
          <w:rFonts w:ascii="SutonnyMJ" w:hAnsi="SutonnyMJ"/>
          <w:b/>
          <w:spacing w:val="-6"/>
        </w:rPr>
        <w:t xml:space="preserve"> </w:t>
      </w:r>
    </w:p>
    <w:p w14:paraId="036B7CC6" w14:textId="77777777" w:rsidR="00A566D9" w:rsidRPr="00C37917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2"/>
          <w:szCs w:val="16"/>
        </w:rPr>
      </w:pPr>
    </w:p>
    <w:p w14:paraId="4D9E59F2" w14:textId="77777777" w:rsidR="007F7ABF" w:rsidRPr="00E1071E" w:rsidRDefault="00492071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423" w:hanging="423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54. </w:t>
      </w:r>
      <w:r w:rsidR="0069450C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10wU msL¨v </w:t>
      </w:r>
      <w:r w:rsidR="00647576" w:rsidRPr="00E1071E">
        <w:rPr>
          <w:rFonts w:ascii="SutonnyMJ" w:hAnsi="SutonnyMJ" w:cs="Nirmala UI"/>
          <w:b/>
        </w:rPr>
        <w:t>‡</w:t>
      </w:r>
      <w:r w:rsidR="005B37F3" w:rsidRPr="00E1071E">
        <w:rPr>
          <w:rFonts w:ascii="SutonnyMJ" w:hAnsi="SutonnyMJ" w:cs="Nirmala UI"/>
          <w:b/>
        </w:rPr>
        <w:t>hvMdj 462| G‡`i cÖ_g 4wUi Mo 52 Ges †k‡li 5wUi Mo 38| cÂg msL¨vwU KZ?</w:t>
      </w:r>
      <w:r w:rsidR="00ED32BD">
        <w:rPr>
          <w:rFonts w:ascii="SutonnyMJ" w:hAnsi="SutonnyMJ" w:cs="Nirmala UI"/>
          <w:b/>
        </w:rPr>
        <w:t xml:space="preserve">                 </w:t>
      </w:r>
      <w:r w:rsidR="005B37F3" w:rsidRPr="00E1071E">
        <w:rPr>
          <w:rFonts w:ascii="SutonnyMJ" w:hAnsi="SutonnyMJ" w:cs="Nirmala UI"/>
          <w:b/>
        </w:rPr>
        <w:t xml:space="preserve"> (11Zg wewmGm) </w:t>
      </w:r>
    </w:p>
    <w:p w14:paraId="4EED8496" w14:textId="77777777" w:rsidR="005B37F3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D84FEB">
        <w:rPr>
          <w:rFonts w:ascii="SutonnyMJ" w:hAnsi="SutonnyMJ"/>
        </w:rPr>
        <w:t xml:space="preserve">K. </w:t>
      </w:r>
      <w:r w:rsidR="005B37F3">
        <w:rPr>
          <w:rFonts w:ascii="SutonnyMJ" w:hAnsi="SutonnyMJ" w:cs="Nirmala UI"/>
        </w:rPr>
        <w:t xml:space="preserve">60 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L. </w:t>
      </w:r>
      <w:r w:rsidR="005B37F3">
        <w:rPr>
          <w:rFonts w:ascii="SutonnyMJ" w:hAnsi="SutonnyMJ" w:cs="Nirmala UI"/>
        </w:rPr>
        <w:t>64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M. </w:t>
      </w:r>
      <w:r w:rsidR="005B37F3">
        <w:rPr>
          <w:rFonts w:ascii="SutonnyMJ" w:hAnsi="SutonnyMJ" w:cs="Nirmala UI"/>
        </w:rPr>
        <w:t>62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N. </w:t>
      </w:r>
      <w:r w:rsidR="005B37F3">
        <w:rPr>
          <w:rFonts w:ascii="SutonnyMJ" w:hAnsi="SutonnyMJ" w:cs="Nirmala UI"/>
        </w:rPr>
        <w:t xml:space="preserve">50 </w:t>
      </w:r>
    </w:p>
    <w:p w14:paraId="09044902" w14:textId="77777777" w:rsidR="005B37F3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>
        <w:rPr>
          <w:rFonts w:ascii="SutonnyMJ" w:hAnsi="SutonnyMJ" w:cs="Nirmala UI"/>
        </w:rPr>
        <w:t xml:space="preserve"> </w:t>
      </w:r>
      <w:r w:rsidR="00893E46">
        <w:rPr>
          <w:rFonts w:ascii="SutonnyMJ" w:hAnsi="SutonnyMJ" w:cs="Nirmala UI"/>
        </w:rPr>
        <w:tab/>
      </w:r>
      <w:r w:rsidR="005B37F3">
        <w:rPr>
          <w:rFonts w:ascii="SutonnyMJ" w:hAnsi="SutonnyMJ" w:cs="Nirmala UI"/>
        </w:rPr>
        <w:t xml:space="preserve">10 msL¨vi mgwó 462| </w:t>
      </w:r>
    </w:p>
    <w:p w14:paraId="04719564" w14:textId="77777777" w:rsidR="005B37F3" w:rsidRDefault="0069450C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5B37F3">
        <w:rPr>
          <w:rFonts w:ascii="SutonnyMJ" w:hAnsi="SutonnyMJ" w:cs="Nirmala UI"/>
        </w:rPr>
        <w:t xml:space="preserve">cÖ_g PviwUi Mo 52| </w:t>
      </w:r>
    </w:p>
    <w:p w14:paraId="147CD1A2" w14:textId="77777777" w:rsidR="005B37F3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5B37F3">
        <w:rPr>
          <w:rFonts w:ascii="SutonnyMJ" w:hAnsi="SutonnyMJ" w:cs="Nirmala UI"/>
        </w:rPr>
        <w:sym w:font="Symbol" w:char="F05C"/>
      </w:r>
      <w:r w:rsidR="005B37F3">
        <w:rPr>
          <w:rFonts w:ascii="SutonnyMJ" w:hAnsi="SutonnyMJ" w:cs="Nirmala UI"/>
        </w:rPr>
        <w:t xml:space="preserve"> GB PviwUi mgwó, 52 </w:t>
      </w:r>
      <w:r w:rsidR="005B37F3">
        <w:rPr>
          <w:rFonts w:ascii="SutonnyMJ" w:hAnsi="SutonnyMJ" w:cs="Nirmala UI"/>
        </w:rPr>
        <w:sym w:font="Symbol" w:char="F0B4"/>
      </w:r>
      <w:r w:rsidR="005B37F3">
        <w:rPr>
          <w:rFonts w:ascii="SutonnyMJ" w:hAnsi="SutonnyMJ" w:cs="Nirmala UI"/>
        </w:rPr>
        <w:t xml:space="preserve"> 4 = 208 </w:t>
      </w:r>
    </w:p>
    <w:p w14:paraId="1382DF17" w14:textId="77777777" w:rsidR="005B37F3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5B37F3">
        <w:rPr>
          <w:rFonts w:ascii="SutonnyMJ" w:hAnsi="SutonnyMJ" w:cs="Nirmala UI"/>
        </w:rPr>
        <w:t xml:space="preserve">‡k‡li cuvPwUi Mo = 38| </w:t>
      </w:r>
    </w:p>
    <w:p w14:paraId="1EB5216A" w14:textId="77777777" w:rsidR="005B37F3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5B37F3">
        <w:rPr>
          <w:rFonts w:ascii="SutonnyMJ" w:hAnsi="SutonnyMJ" w:cs="Nirmala UI"/>
        </w:rPr>
        <w:sym w:font="Symbol" w:char="F05C"/>
      </w:r>
      <w:r w:rsidR="005B37F3">
        <w:rPr>
          <w:rFonts w:ascii="SutonnyMJ" w:hAnsi="SutonnyMJ" w:cs="Nirmala UI"/>
        </w:rPr>
        <w:t xml:space="preserve"> G‡`i mgwó, 38 </w:t>
      </w:r>
      <w:r w:rsidR="005B37F3">
        <w:rPr>
          <w:rFonts w:ascii="SutonnyMJ" w:hAnsi="SutonnyMJ" w:cs="Nirmala UI"/>
        </w:rPr>
        <w:sym w:font="Symbol" w:char="F0B4"/>
      </w:r>
      <w:r w:rsidR="005B37F3">
        <w:rPr>
          <w:rFonts w:ascii="SutonnyMJ" w:hAnsi="SutonnyMJ" w:cs="Nirmala UI"/>
        </w:rPr>
        <w:t xml:space="preserve"> 5 = 190 </w:t>
      </w:r>
    </w:p>
    <w:p w14:paraId="25CFB1DB" w14:textId="77777777" w:rsidR="005B37F3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110341">
        <w:rPr>
          <w:rFonts w:ascii="SutonnyMJ" w:hAnsi="SutonnyMJ" w:cs="Nirmala UI"/>
        </w:rPr>
        <w:sym w:font="Symbol" w:char="F05C"/>
      </w:r>
      <w:r w:rsidR="00110341">
        <w:rPr>
          <w:rFonts w:ascii="SutonnyMJ" w:hAnsi="SutonnyMJ" w:cs="Nirmala UI"/>
        </w:rPr>
        <w:t xml:space="preserve"> GB bqwU msL¨vi mgwó = 208 + 190 = 398 </w:t>
      </w:r>
    </w:p>
    <w:p w14:paraId="2BE6E9F0" w14:textId="77777777" w:rsidR="00110341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110341">
        <w:rPr>
          <w:rFonts w:ascii="SutonnyMJ" w:hAnsi="SutonnyMJ" w:cs="Nirmala UI"/>
        </w:rPr>
        <w:t xml:space="preserve">evKx _v‡K cÂg msL¨vwU| </w:t>
      </w:r>
    </w:p>
    <w:p w14:paraId="54A96BAF" w14:textId="77777777" w:rsidR="00110341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110341">
        <w:rPr>
          <w:rFonts w:ascii="SutonnyMJ" w:hAnsi="SutonnyMJ" w:cs="Nirmala UI"/>
        </w:rPr>
        <w:sym w:font="Symbol" w:char="F05C"/>
      </w:r>
      <w:r w:rsidR="00110341">
        <w:rPr>
          <w:rFonts w:ascii="SutonnyMJ" w:hAnsi="SutonnyMJ" w:cs="Nirmala UI"/>
        </w:rPr>
        <w:t xml:space="preserve"> †mwU n‡e 462 - 398 = 64</w:t>
      </w:r>
      <w:r w:rsidR="00F65243">
        <w:rPr>
          <w:rFonts w:ascii="SutonnyMJ" w:hAnsi="SutonnyMJ" w:cs="Nirmala UI"/>
        </w:rPr>
        <w:t xml:space="preserve">| </w:t>
      </w:r>
      <w:r w:rsidR="00F65243" w:rsidRPr="001C61A9">
        <w:rPr>
          <w:rFonts w:ascii="SutonnyMJ" w:hAnsi="SutonnyMJ"/>
          <w:b/>
          <w:spacing w:val="-6"/>
        </w:rPr>
        <w:t>DËi t (L)|</w:t>
      </w:r>
    </w:p>
    <w:p w14:paraId="02950E11" w14:textId="77777777" w:rsidR="00A566D9" w:rsidRPr="00746BD5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6"/>
          <w:szCs w:val="16"/>
        </w:rPr>
      </w:pPr>
    </w:p>
    <w:p w14:paraId="2B494E76" w14:textId="77777777" w:rsidR="00893E46" w:rsidRDefault="006F7EE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  <w:b/>
        </w:rPr>
      </w:pPr>
      <w:r w:rsidRPr="00E1071E">
        <w:rPr>
          <w:rFonts w:ascii="SutonnyMJ" w:hAnsi="SutonnyMJ" w:cs="Nirmala UI"/>
          <w:b/>
        </w:rPr>
        <w:t xml:space="preserve">55. </w:t>
      </w:r>
      <w:r w:rsidRPr="00E1071E">
        <w:rPr>
          <w:rFonts w:ascii="Times New Roman" w:hAnsi="Times New Roman" w:cs="Nirmala UI"/>
          <w:b/>
        </w:rPr>
        <w:t xml:space="preserve">Divide 30 by half and add 10. What do you get? </w:t>
      </w:r>
    </w:p>
    <w:p w14:paraId="3653C5C2" w14:textId="77777777" w:rsidR="00110341" w:rsidRPr="00E1071E" w:rsidRDefault="006F7EE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right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(28Zg wewmGm) </w:t>
      </w:r>
    </w:p>
    <w:p w14:paraId="46D6797F" w14:textId="77777777" w:rsidR="006F7EE6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Times New Roman" w:hAnsi="Times New Roman" w:cs="Nirmala UI"/>
        </w:rPr>
      </w:pPr>
      <w:r>
        <w:rPr>
          <w:rFonts w:ascii="SutonnyMJ" w:hAnsi="SutonnyMJ"/>
        </w:rPr>
        <w:tab/>
      </w:r>
      <w:r w:rsidR="00D84FEB">
        <w:rPr>
          <w:rFonts w:ascii="SutonnyMJ" w:hAnsi="SutonnyMJ"/>
        </w:rPr>
        <w:t xml:space="preserve">K. </w:t>
      </w:r>
      <w:r w:rsidR="006F7EE6">
        <w:rPr>
          <w:rFonts w:ascii="Times New Roman" w:hAnsi="Times New Roman" w:cs="Nirmala UI"/>
        </w:rPr>
        <w:t>25</w:t>
      </w:r>
      <w:r>
        <w:rPr>
          <w:rFonts w:ascii="Times New Roman" w:hAnsi="Times New Roman" w:cs="Nirmala UI"/>
        </w:rPr>
        <w:tab/>
      </w:r>
      <w:r w:rsidR="00893E46">
        <w:rPr>
          <w:rFonts w:ascii="Times New Roman" w:hAnsi="Times New Roman" w:cs="Nirmala UI"/>
        </w:rPr>
        <w:tab/>
      </w:r>
      <w:r w:rsidR="00D84FEB">
        <w:rPr>
          <w:rFonts w:ascii="SutonnyMJ" w:hAnsi="SutonnyMJ"/>
        </w:rPr>
        <w:t xml:space="preserve">L. </w:t>
      </w:r>
      <w:r w:rsidR="006F7EE6">
        <w:rPr>
          <w:rFonts w:ascii="Times New Roman" w:hAnsi="Times New Roman" w:cs="Nirmala UI"/>
        </w:rPr>
        <w:t>45</w:t>
      </w:r>
      <w:r>
        <w:rPr>
          <w:rFonts w:ascii="Times New Roman" w:hAnsi="Times New Roman" w:cs="Nirmala UI"/>
        </w:rPr>
        <w:tab/>
      </w:r>
      <w:r w:rsidR="00D84FEB">
        <w:rPr>
          <w:rFonts w:ascii="SutonnyMJ" w:hAnsi="SutonnyMJ"/>
        </w:rPr>
        <w:t xml:space="preserve">M. </w:t>
      </w:r>
      <w:r w:rsidR="006F7EE6">
        <w:rPr>
          <w:rFonts w:ascii="Times New Roman" w:hAnsi="Times New Roman" w:cs="Nirmala UI"/>
        </w:rPr>
        <w:t>55</w:t>
      </w:r>
      <w:r>
        <w:rPr>
          <w:rFonts w:ascii="Times New Roman" w:hAnsi="Times New Roman" w:cs="Nirmala UI"/>
        </w:rPr>
        <w:tab/>
      </w:r>
      <w:r w:rsidR="00D84FEB">
        <w:rPr>
          <w:rFonts w:ascii="SutonnyMJ" w:hAnsi="SutonnyMJ"/>
        </w:rPr>
        <w:t xml:space="preserve">N. </w:t>
      </w:r>
      <w:r w:rsidR="006F7EE6">
        <w:rPr>
          <w:rFonts w:ascii="Times New Roman" w:hAnsi="Times New Roman" w:cs="Nirmala UI"/>
        </w:rPr>
        <w:t>70</w:t>
      </w:r>
    </w:p>
    <w:p w14:paraId="2CFFC4B2" w14:textId="77777777" w:rsidR="006F7EE6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pacing w:val="-6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>
        <w:rPr>
          <w:rFonts w:ascii="SutonnyMJ" w:hAnsi="SutonnyMJ"/>
          <w:b/>
        </w:rPr>
        <w:tab/>
      </w:r>
      <w:r w:rsidR="000F759E">
        <w:rPr>
          <w:rFonts w:ascii="Times New Roman" w:hAnsi="Times New Roman" w:cs="Nirmala UI"/>
        </w:rPr>
        <w:t xml:space="preserve"> </w:t>
      </w:r>
      <w:r w:rsidR="008E17FA" w:rsidRPr="000F759E">
        <w:rPr>
          <w:rFonts w:ascii="Times New Roman" w:hAnsi="Times New Roman" w:cs="Nirmala UI"/>
          <w:position w:val="-54"/>
        </w:rPr>
        <w:object w:dxaOrig="2520" w:dyaOrig="920" w14:anchorId="211722F5">
          <v:shape id="_x0000_i1067" type="#_x0000_t75" style="width:126.75pt;height:45.75pt" o:ole="">
            <v:imagedata r:id="rId87" o:title=""/>
          </v:shape>
          <o:OLEObject Type="Embed" ProgID="Equation.3" ShapeID="_x0000_i1067" DrawAspect="Content" ObjectID="_1753358232" r:id="rId88"/>
        </w:object>
      </w:r>
      <w:r w:rsidR="00E939DB">
        <w:rPr>
          <w:rFonts w:ascii="Times New Roman" w:hAnsi="Times New Roman" w:cs="Nirmala UI"/>
        </w:rPr>
        <w:t xml:space="preserve"> </w:t>
      </w:r>
      <w:r w:rsidR="00F65243" w:rsidRPr="001C61A9">
        <w:rPr>
          <w:rFonts w:ascii="SutonnyMJ" w:hAnsi="SutonnyMJ"/>
          <w:b/>
          <w:spacing w:val="-6"/>
        </w:rPr>
        <w:t>DËi t (</w:t>
      </w:r>
      <w:r w:rsidR="00F65243">
        <w:rPr>
          <w:rFonts w:ascii="SutonnyMJ" w:hAnsi="SutonnyMJ"/>
          <w:b/>
          <w:spacing w:val="-6"/>
        </w:rPr>
        <w:t>N</w:t>
      </w:r>
      <w:r w:rsidR="00F65243" w:rsidRPr="001C61A9">
        <w:rPr>
          <w:rFonts w:ascii="SutonnyMJ" w:hAnsi="SutonnyMJ"/>
          <w:b/>
          <w:spacing w:val="-6"/>
        </w:rPr>
        <w:t>)|</w:t>
      </w:r>
    </w:p>
    <w:p w14:paraId="6B29A60C" w14:textId="77777777" w:rsidR="00746BD5" w:rsidRPr="00ED32BD" w:rsidRDefault="00746BD5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10"/>
        </w:rPr>
      </w:pPr>
    </w:p>
    <w:p w14:paraId="37D3FBD8" w14:textId="77777777" w:rsidR="00E939DB" w:rsidRPr="00E1071E" w:rsidRDefault="00E939D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56. </w:t>
      </w:r>
      <w:r w:rsidR="002317B7" w:rsidRPr="00E1071E">
        <w:rPr>
          <w:rFonts w:ascii="SutonnyMJ" w:hAnsi="SutonnyMJ" w:cs="Nirmala UI"/>
          <w:b/>
        </w:rPr>
        <w:tab/>
      </w:r>
      <w:r w:rsidR="00983B9A" w:rsidRPr="00E1071E">
        <w:rPr>
          <w:rFonts w:ascii="SutonnyMJ" w:hAnsi="SutonnyMJ" w:cs="Nirmala UI"/>
          <w:b/>
          <w:position w:val="-8"/>
        </w:rPr>
        <w:object w:dxaOrig="600" w:dyaOrig="360" w14:anchorId="0FA4D318">
          <v:shape id="_x0000_i1068" type="#_x0000_t75" style="width:30pt;height:18pt" o:ole="">
            <v:imagedata r:id="rId89" o:title=""/>
          </v:shape>
          <o:OLEObject Type="Embed" ProgID="Equation.3" ShapeID="_x0000_i1068" DrawAspect="Content" ObjectID="_1753358233" r:id="rId90"/>
        </w:object>
      </w:r>
      <w:r w:rsidRPr="00E1071E">
        <w:rPr>
          <w:rFonts w:ascii="Times New Roman" w:hAnsi="Times New Roman" w:cs="Nirmala UI"/>
          <w:b/>
        </w:rPr>
        <w:t xml:space="preserve">is equal to- </w:t>
      </w:r>
      <w:r w:rsidR="00893E46">
        <w:rPr>
          <w:rFonts w:ascii="Times New Roman" w:hAnsi="Times New Roman" w:cs="Nirmala UI"/>
          <w:b/>
        </w:rPr>
        <w:tab/>
        <w:t xml:space="preserve">                     </w:t>
      </w:r>
      <w:r w:rsidRPr="00E1071E">
        <w:rPr>
          <w:rFonts w:ascii="SutonnyMJ" w:hAnsi="SutonnyMJ" w:cs="Nirmala UI"/>
          <w:b/>
        </w:rPr>
        <w:t xml:space="preserve">(34Zg wewmGm) </w:t>
      </w:r>
    </w:p>
    <w:p w14:paraId="5A714D15" w14:textId="77777777" w:rsidR="00E939DB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D84FEB">
        <w:rPr>
          <w:rFonts w:ascii="SutonnyMJ" w:hAnsi="SutonnyMJ"/>
        </w:rPr>
        <w:t xml:space="preserve">K. </w:t>
      </w:r>
      <w:r w:rsidR="00E939DB">
        <w:rPr>
          <w:rFonts w:ascii="SutonnyMJ" w:hAnsi="SutonnyMJ" w:cs="Nirmala UI"/>
        </w:rPr>
        <w:t>11</w:t>
      </w:r>
      <w:r>
        <w:rPr>
          <w:rFonts w:ascii="SutonnyMJ" w:hAnsi="SutonnyMJ" w:cs="Nirmala UI"/>
        </w:rPr>
        <w:tab/>
      </w:r>
      <w:r w:rsidR="00893E46"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L. </w:t>
      </w:r>
      <w:r w:rsidR="00E939DB">
        <w:rPr>
          <w:rFonts w:ascii="SutonnyMJ" w:hAnsi="SutonnyMJ" w:cs="Nirmala UI"/>
        </w:rPr>
        <w:t>13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M. </w:t>
      </w:r>
      <w:r w:rsidR="00E939DB">
        <w:rPr>
          <w:rFonts w:ascii="SutonnyMJ" w:hAnsi="SutonnyMJ" w:cs="Nirmala UI"/>
        </w:rPr>
        <w:t>15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N. </w:t>
      </w:r>
      <w:r w:rsidR="00E939DB">
        <w:rPr>
          <w:rFonts w:ascii="SutonnyMJ" w:hAnsi="SutonnyMJ" w:cs="Nirmala UI"/>
        </w:rPr>
        <w:t xml:space="preserve">17 </w:t>
      </w:r>
    </w:p>
    <w:p w14:paraId="47A700A3" w14:textId="77777777" w:rsidR="00E939DB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F65243">
        <w:rPr>
          <w:rFonts w:ascii="SutonnyMJ" w:hAnsi="SutonnyMJ" w:cs="Nirmala UI"/>
          <w:b/>
        </w:rPr>
        <w:tab/>
      </w:r>
      <w:r w:rsidR="00E939DB" w:rsidRPr="00F65243">
        <w:rPr>
          <w:rFonts w:ascii="SutonnyMJ" w:hAnsi="SutonnyMJ" w:cs="Nirmala UI"/>
          <w:b/>
        </w:rPr>
        <w:t>DËi: 13 (L)|</w:t>
      </w:r>
    </w:p>
    <w:p w14:paraId="6CD0372B" w14:textId="77777777" w:rsidR="00A566D9" w:rsidRPr="00746BD5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  <w:sz w:val="8"/>
          <w:szCs w:val="16"/>
        </w:rPr>
      </w:pPr>
    </w:p>
    <w:p w14:paraId="0AE1512E" w14:textId="77777777" w:rsidR="00893E46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>57.</w:t>
      </w:r>
      <w:r w:rsidRPr="00E1071E">
        <w:rPr>
          <w:rFonts w:ascii="SutonnyMJ" w:hAnsi="SutonnyMJ" w:cs="Nirmala UI"/>
          <w:b/>
        </w:rPr>
        <w:tab/>
      </w:r>
      <w:r w:rsidR="00983B9A" w:rsidRPr="00E1071E">
        <w:rPr>
          <w:rFonts w:ascii="SutonnyMJ" w:hAnsi="SutonnyMJ" w:cs="Nirmala UI"/>
          <w:b/>
        </w:rPr>
        <w:t xml:space="preserve">cuvP A‡¼i ÿz`ªZg msL¨v I Pvi A‡ÿi e„nËg msL¨vi AšÍi KZ? </w:t>
      </w:r>
    </w:p>
    <w:p w14:paraId="00F3FC33" w14:textId="77777777" w:rsidR="00E939DB" w:rsidRPr="00E1071E" w:rsidRDefault="00983B9A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right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(29Zg wewmGm) </w:t>
      </w:r>
    </w:p>
    <w:p w14:paraId="2B1EE3A1" w14:textId="77777777" w:rsidR="00983B9A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D84FEB">
        <w:rPr>
          <w:rFonts w:ascii="SutonnyMJ" w:hAnsi="SutonnyMJ"/>
        </w:rPr>
        <w:t xml:space="preserve">K. </w:t>
      </w:r>
      <w:r w:rsidR="00983B9A">
        <w:rPr>
          <w:rFonts w:ascii="SutonnyMJ" w:hAnsi="SutonnyMJ" w:cs="Nirmala UI"/>
        </w:rPr>
        <w:t>9</w:t>
      </w:r>
      <w:r>
        <w:rPr>
          <w:rFonts w:ascii="SutonnyMJ" w:hAnsi="SutonnyMJ" w:cs="Nirmala UI"/>
        </w:rPr>
        <w:tab/>
      </w:r>
      <w:r w:rsidR="006D5ECB"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L. </w:t>
      </w:r>
      <w:r w:rsidR="00983B9A">
        <w:rPr>
          <w:rFonts w:ascii="SutonnyMJ" w:hAnsi="SutonnyMJ" w:cs="Nirmala UI"/>
        </w:rPr>
        <w:t>10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M. </w:t>
      </w:r>
      <w:r w:rsidR="00983B9A">
        <w:rPr>
          <w:rFonts w:ascii="SutonnyMJ" w:hAnsi="SutonnyMJ" w:cs="Nirmala UI"/>
        </w:rPr>
        <w:t>1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N. </w:t>
      </w:r>
      <w:r w:rsidR="00983B9A">
        <w:rPr>
          <w:rFonts w:ascii="SutonnyMJ" w:hAnsi="SutonnyMJ" w:cs="Nirmala UI"/>
        </w:rPr>
        <w:t>-1</w:t>
      </w:r>
    </w:p>
    <w:p w14:paraId="5B0F6CAE" w14:textId="77777777" w:rsidR="00983B9A" w:rsidRDefault="00893E46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  <w:b/>
        </w:rPr>
        <w:tab/>
      </w:r>
      <w:r w:rsidRPr="00DD4A74">
        <w:rPr>
          <w:rFonts w:ascii="SutonnyMJ" w:hAnsi="SutonnyMJ"/>
          <w:b/>
        </w:rPr>
        <w:t>mgvavb</w:t>
      </w:r>
      <w:r>
        <w:rPr>
          <w:rFonts w:ascii="SutonnyMJ" w:hAnsi="SutonnyMJ"/>
          <w:b/>
        </w:rPr>
        <w:t>t</w:t>
      </w:r>
      <w:r>
        <w:rPr>
          <w:rFonts w:ascii="SutonnyMJ" w:hAnsi="SutonnyMJ" w:cs="Nirmala UI"/>
        </w:rPr>
        <w:t xml:space="preserve"> </w:t>
      </w:r>
      <w:r>
        <w:rPr>
          <w:rFonts w:ascii="SutonnyMJ" w:hAnsi="SutonnyMJ" w:cs="Nirmala UI"/>
        </w:rPr>
        <w:tab/>
      </w:r>
      <w:r w:rsidR="00983B9A">
        <w:rPr>
          <w:rFonts w:ascii="SutonnyMJ" w:hAnsi="SutonnyMJ" w:cs="Nirmala UI"/>
        </w:rPr>
        <w:t xml:space="preserve">cuvP A‡¼i ÿz`ªZg msL¨v = 1000 </w:t>
      </w:r>
    </w:p>
    <w:p w14:paraId="79C948B4" w14:textId="77777777" w:rsidR="00983B9A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 w:rsidR="00ED32BD">
        <w:rPr>
          <w:rFonts w:ascii="SutonnyMJ" w:hAnsi="SutonnyMJ" w:cs="Nirmala UI"/>
        </w:rPr>
        <w:t xml:space="preserve">           </w:t>
      </w:r>
      <w:r w:rsidR="00983B9A">
        <w:rPr>
          <w:rFonts w:ascii="SutonnyMJ" w:hAnsi="SutonnyMJ" w:cs="Nirmala UI"/>
        </w:rPr>
        <w:t xml:space="preserve">Ges Pvi A‡¼i e„nËg msL¨v = 9999 </w:t>
      </w:r>
    </w:p>
    <w:p w14:paraId="39F722B8" w14:textId="77777777" w:rsidR="00983B9A" w:rsidRDefault="002317B7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pacing w:val="-6"/>
        </w:rPr>
      </w:pPr>
      <w:r>
        <w:rPr>
          <w:rFonts w:ascii="SutonnyMJ" w:hAnsi="SutonnyMJ" w:cs="Nirmala UI"/>
        </w:rPr>
        <w:tab/>
      </w:r>
      <w:r w:rsidR="00ED32BD">
        <w:rPr>
          <w:rFonts w:ascii="SutonnyMJ" w:hAnsi="SutonnyMJ" w:cs="Nirmala UI"/>
        </w:rPr>
        <w:t xml:space="preserve">       </w:t>
      </w:r>
      <w:r w:rsidR="00983B9A">
        <w:rPr>
          <w:rFonts w:ascii="SutonnyMJ" w:hAnsi="SutonnyMJ" w:cs="Nirmala UI"/>
        </w:rPr>
        <w:sym w:font="Symbol" w:char="F05C"/>
      </w:r>
      <w:r w:rsidR="00983B9A">
        <w:rPr>
          <w:rFonts w:ascii="SutonnyMJ" w:hAnsi="SutonnyMJ" w:cs="Nirmala UI"/>
        </w:rPr>
        <w:t xml:space="preserve"> cv_©K¨ = 1000 - 9999 </w:t>
      </w:r>
      <w:r w:rsidR="00F65243">
        <w:rPr>
          <w:rFonts w:ascii="SutonnyMJ" w:hAnsi="SutonnyMJ" w:cs="Nirmala UI"/>
        </w:rPr>
        <w:t xml:space="preserve">= 1| </w:t>
      </w:r>
      <w:r w:rsidR="00F65243" w:rsidRPr="001C61A9">
        <w:rPr>
          <w:rFonts w:ascii="SutonnyMJ" w:hAnsi="SutonnyMJ"/>
          <w:b/>
          <w:spacing w:val="-6"/>
        </w:rPr>
        <w:t>DËi t (</w:t>
      </w:r>
      <w:r w:rsidR="00F65243">
        <w:rPr>
          <w:rFonts w:ascii="SutonnyMJ" w:hAnsi="SutonnyMJ"/>
          <w:b/>
          <w:spacing w:val="-6"/>
        </w:rPr>
        <w:t>M</w:t>
      </w:r>
      <w:r w:rsidR="00F65243" w:rsidRPr="001C61A9">
        <w:rPr>
          <w:rFonts w:ascii="SutonnyMJ" w:hAnsi="SutonnyMJ"/>
          <w:b/>
          <w:spacing w:val="-6"/>
        </w:rPr>
        <w:t>)|</w:t>
      </w:r>
    </w:p>
    <w:p w14:paraId="58FBB419" w14:textId="77777777" w:rsidR="00A566D9" w:rsidRPr="00746BD5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8"/>
          <w:szCs w:val="16"/>
        </w:rPr>
      </w:pPr>
    </w:p>
    <w:p w14:paraId="4B391952" w14:textId="77777777" w:rsidR="004C1D8B" w:rsidRPr="00E1071E" w:rsidRDefault="004C1D8B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58. </w:t>
      </w:r>
      <w:r w:rsidR="004E7EF8" w:rsidRPr="00E1071E">
        <w:rPr>
          <w:rFonts w:ascii="SutonnyMJ" w:hAnsi="SutonnyMJ" w:cs="Nirmala UI"/>
          <w:b/>
        </w:rPr>
        <w:tab/>
      </w:r>
      <w:r w:rsidRPr="00E1071E">
        <w:rPr>
          <w:rFonts w:ascii="SutonnyMJ" w:hAnsi="SutonnyMJ" w:cs="Nirmala UI"/>
          <w:b/>
        </w:rPr>
        <w:t xml:space="preserve">1.1, 01 I .0011-Gi mgwó KZ? </w:t>
      </w:r>
    </w:p>
    <w:p w14:paraId="688D2A64" w14:textId="77777777" w:rsidR="004C1D8B" w:rsidRDefault="004E7EF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D84FEB">
        <w:rPr>
          <w:rFonts w:ascii="SutonnyMJ" w:hAnsi="SutonnyMJ"/>
        </w:rPr>
        <w:t xml:space="preserve">K. </w:t>
      </w:r>
      <w:r w:rsidR="004C1D8B">
        <w:rPr>
          <w:rFonts w:ascii="SutonnyMJ" w:hAnsi="SutonnyMJ" w:cs="Nirmala UI"/>
        </w:rPr>
        <w:t>0.01111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L. </w:t>
      </w:r>
      <w:r w:rsidR="004C1D8B">
        <w:rPr>
          <w:rFonts w:ascii="SutonnyMJ" w:hAnsi="SutonnyMJ" w:cs="Nirmala UI"/>
        </w:rPr>
        <w:t>1.1111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M. </w:t>
      </w:r>
      <w:r w:rsidR="004C1D8B">
        <w:rPr>
          <w:rFonts w:ascii="SutonnyMJ" w:hAnsi="SutonnyMJ" w:cs="Nirmala UI"/>
        </w:rPr>
        <w:t>11.1101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N. </w:t>
      </w:r>
      <w:r w:rsidR="004C1D8B">
        <w:rPr>
          <w:rFonts w:ascii="SutonnyMJ" w:hAnsi="SutonnyMJ" w:cs="Nirmala UI"/>
        </w:rPr>
        <w:t xml:space="preserve">1.10111 </w:t>
      </w:r>
    </w:p>
    <w:p w14:paraId="0AA022BC" w14:textId="77777777" w:rsidR="004C1D8B" w:rsidRDefault="004E7EF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/>
          <w:b/>
          <w:spacing w:val="-6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>
        <w:rPr>
          <w:rFonts w:ascii="SutonnyMJ" w:hAnsi="SutonnyMJ" w:cs="Nirmala UI"/>
        </w:rPr>
        <w:tab/>
      </w:r>
      <w:r w:rsidR="00746BD5">
        <w:rPr>
          <w:rFonts w:ascii="SutonnyMJ" w:hAnsi="SutonnyMJ" w:cs="Nirmala UI"/>
        </w:rPr>
        <w:t xml:space="preserve">1.1 + 0.01 + 0.0011 = 1.1111| </w:t>
      </w:r>
      <w:r w:rsidR="00F65243" w:rsidRPr="001C61A9">
        <w:rPr>
          <w:rFonts w:ascii="SutonnyMJ" w:hAnsi="SutonnyMJ"/>
          <w:b/>
          <w:spacing w:val="-6"/>
        </w:rPr>
        <w:t>DËi t (L)|</w:t>
      </w:r>
    </w:p>
    <w:p w14:paraId="3C61490F" w14:textId="77777777" w:rsidR="00A566D9" w:rsidRPr="00746BD5" w:rsidRDefault="00A566D9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sz w:val="8"/>
          <w:szCs w:val="16"/>
        </w:rPr>
      </w:pPr>
    </w:p>
    <w:p w14:paraId="7B3C9837" w14:textId="77777777" w:rsidR="00893E46" w:rsidRDefault="006519F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>5</w:t>
      </w:r>
      <w:r w:rsidR="004C1D8B" w:rsidRPr="00E1071E">
        <w:rPr>
          <w:rFonts w:ascii="SutonnyMJ" w:hAnsi="SutonnyMJ" w:cs="Nirmala UI"/>
          <w:b/>
        </w:rPr>
        <w:t xml:space="preserve">9. `yBwU µwgK msL¨vi e‡M©i AšÍi 199 n‡j, eo </w:t>
      </w:r>
      <w:r w:rsidRPr="00E1071E">
        <w:rPr>
          <w:rFonts w:ascii="SutonnyMJ" w:hAnsi="SutonnyMJ" w:cs="Nirmala UI"/>
          <w:b/>
        </w:rPr>
        <w:t xml:space="preserve">msL¨vwU KZ? </w:t>
      </w:r>
    </w:p>
    <w:p w14:paraId="5EA87907" w14:textId="77777777" w:rsidR="006519F4" w:rsidRPr="00E1071E" w:rsidRDefault="006519F4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right"/>
        <w:rPr>
          <w:rFonts w:ascii="SutonnyMJ" w:hAnsi="SutonnyMJ" w:cs="Nirmala UI"/>
          <w:b/>
        </w:rPr>
      </w:pPr>
      <w:r w:rsidRPr="00E1071E">
        <w:rPr>
          <w:rFonts w:ascii="SutonnyMJ" w:hAnsi="SutonnyMJ" w:cs="Nirmala UI"/>
          <w:b/>
        </w:rPr>
        <w:t xml:space="preserve">(22Zg wewmGm) </w:t>
      </w:r>
    </w:p>
    <w:p w14:paraId="0037F5E9" w14:textId="77777777" w:rsidR="006519F4" w:rsidRDefault="004E7EF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D84FEB">
        <w:rPr>
          <w:rFonts w:ascii="SutonnyMJ" w:hAnsi="SutonnyMJ"/>
        </w:rPr>
        <w:t xml:space="preserve">K. </w:t>
      </w:r>
      <w:r w:rsidR="006519F4">
        <w:rPr>
          <w:rFonts w:ascii="SutonnyMJ" w:hAnsi="SutonnyMJ" w:cs="Nirmala UI"/>
        </w:rPr>
        <w:t xml:space="preserve">70 </w:t>
      </w:r>
      <w:r>
        <w:rPr>
          <w:rFonts w:ascii="SutonnyMJ" w:hAnsi="SutonnyMJ" w:cs="Nirmala UI"/>
        </w:rPr>
        <w:tab/>
      </w:r>
      <w:r w:rsidR="006D5ECB"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L. </w:t>
      </w:r>
      <w:r w:rsidR="006519F4">
        <w:rPr>
          <w:rFonts w:ascii="SutonnyMJ" w:hAnsi="SutonnyMJ" w:cs="Nirmala UI"/>
        </w:rPr>
        <w:t xml:space="preserve">80 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M. </w:t>
      </w:r>
      <w:r w:rsidR="006519F4">
        <w:rPr>
          <w:rFonts w:ascii="SutonnyMJ" w:hAnsi="SutonnyMJ" w:cs="Nirmala UI"/>
        </w:rPr>
        <w:t>90</w:t>
      </w:r>
      <w:r>
        <w:rPr>
          <w:rFonts w:ascii="SutonnyMJ" w:hAnsi="SutonnyMJ" w:cs="Nirmala UI"/>
        </w:rPr>
        <w:tab/>
      </w:r>
      <w:r w:rsidR="00D84FEB">
        <w:rPr>
          <w:rFonts w:ascii="SutonnyMJ" w:hAnsi="SutonnyMJ"/>
        </w:rPr>
        <w:t xml:space="preserve">N. </w:t>
      </w:r>
      <w:r w:rsidR="006519F4">
        <w:rPr>
          <w:rFonts w:ascii="SutonnyMJ" w:hAnsi="SutonnyMJ" w:cs="Nirmala UI"/>
        </w:rPr>
        <w:t xml:space="preserve">100 </w:t>
      </w:r>
    </w:p>
    <w:p w14:paraId="7DE1A27D" w14:textId="77777777" w:rsidR="006519F4" w:rsidRDefault="004E7EF8" w:rsidP="00221C4B">
      <w:pPr>
        <w:tabs>
          <w:tab w:val="left" w:pos="414"/>
          <w:tab w:val="left" w:pos="1449"/>
          <w:tab w:val="left" w:pos="2700"/>
          <w:tab w:val="left" w:pos="3960"/>
        </w:tabs>
        <w:spacing w:after="0" w:line="240" w:lineRule="auto"/>
        <w:ind w:left="1080" w:hanging="1080"/>
        <w:jc w:val="both"/>
        <w:rPr>
          <w:rFonts w:ascii="SutonnyMJ" w:hAnsi="SutonnyMJ" w:cs="Nirmala UI"/>
        </w:rPr>
      </w:pPr>
      <w:r>
        <w:rPr>
          <w:rFonts w:ascii="Symbol" w:hAnsi="Symbol" w:cs="Nirmala UI"/>
        </w:rPr>
        <w:tab/>
      </w:r>
      <w:r w:rsidR="00893E46" w:rsidRPr="00DD4A74">
        <w:rPr>
          <w:rFonts w:ascii="SutonnyMJ" w:hAnsi="SutonnyMJ"/>
          <w:b/>
        </w:rPr>
        <w:t>mgvavb</w:t>
      </w:r>
      <w:r w:rsidR="00893E46">
        <w:rPr>
          <w:rFonts w:ascii="SutonnyMJ" w:hAnsi="SutonnyMJ"/>
          <w:b/>
        </w:rPr>
        <w:t>t</w:t>
      </w:r>
      <w:r w:rsidR="00893E46">
        <w:rPr>
          <w:rFonts w:ascii="SutonnyMJ" w:hAnsi="SutonnyMJ" w:cs="Nirmala UI"/>
        </w:rPr>
        <w:tab/>
      </w:r>
      <w:r w:rsidR="00BA6E1C">
        <w:rPr>
          <w:rFonts w:ascii="SutonnyMJ" w:hAnsi="SutonnyMJ" w:cs="Nirmala UI"/>
        </w:rPr>
        <w:t>eo msL¨vwU = (</w:t>
      </w:r>
      <w:r w:rsidR="0079186B">
        <w:rPr>
          <w:rFonts w:ascii="SutonnyMJ" w:hAnsi="SutonnyMJ" w:cs="Nirmala UI"/>
        </w:rPr>
        <w:t xml:space="preserve">199 + 1) </w:t>
      </w:r>
      <w:r w:rsidR="0079186B">
        <w:rPr>
          <w:rFonts w:ascii="SutonnyMJ" w:hAnsi="SutonnyMJ" w:cs="Nirmala UI"/>
        </w:rPr>
        <w:sym w:font="Symbol" w:char="F0B8"/>
      </w:r>
      <w:r w:rsidR="0079186B">
        <w:rPr>
          <w:rFonts w:ascii="SutonnyMJ" w:hAnsi="SutonnyMJ" w:cs="Nirmala UI"/>
        </w:rPr>
        <w:t xml:space="preserve"> 2 = 100</w:t>
      </w:r>
      <w:r w:rsidR="00F65243">
        <w:rPr>
          <w:rFonts w:ascii="SutonnyMJ" w:hAnsi="SutonnyMJ" w:cs="Nirmala UI"/>
        </w:rPr>
        <w:t xml:space="preserve"> </w:t>
      </w:r>
      <w:r w:rsidR="00F65243" w:rsidRPr="001C61A9">
        <w:rPr>
          <w:rFonts w:ascii="SutonnyMJ" w:hAnsi="SutonnyMJ"/>
          <w:b/>
          <w:spacing w:val="-6"/>
        </w:rPr>
        <w:t>DËi t (</w:t>
      </w:r>
      <w:r w:rsidR="00F65243">
        <w:rPr>
          <w:rFonts w:ascii="SutonnyMJ" w:hAnsi="SutonnyMJ"/>
          <w:b/>
          <w:spacing w:val="-6"/>
        </w:rPr>
        <w:t>N</w:t>
      </w:r>
      <w:r w:rsidR="00F65243" w:rsidRPr="001C61A9">
        <w:rPr>
          <w:rFonts w:ascii="SutonnyMJ" w:hAnsi="SutonnyMJ"/>
          <w:b/>
          <w:spacing w:val="-6"/>
        </w:rPr>
        <w:t>)|</w:t>
      </w:r>
      <w:r w:rsidR="0079186B">
        <w:rPr>
          <w:rFonts w:ascii="SutonnyMJ" w:hAnsi="SutonnyMJ" w:cs="Nirmala UI"/>
        </w:rPr>
        <w:t xml:space="preserve"> </w:t>
      </w:r>
    </w:p>
    <w:sectPr w:rsidR="006519F4" w:rsidSect="006849F9"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num="2"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536B" w14:textId="77777777" w:rsidR="004D111E" w:rsidRDefault="004D111E" w:rsidP="00FF058B">
      <w:pPr>
        <w:spacing w:after="0" w:line="240" w:lineRule="auto"/>
      </w:pPr>
      <w:r>
        <w:separator/>
      </w:r>
    </w:p>
  </w:endnote>
  <w:endnote w:type="continuationSeparator" w:id="0">
    <w:p w14:paraId="3B8EA570" w14:textId="77777777" w:rsidR="004D111E" w:rsidRDefault="004D111E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utonnyMJ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754D" w14:textId="77777777" w:rsidR="00441C7F" w:rsidRDefault="00441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B056" w14:textId="77777777" w:rsidR="00B46B5B" w:rsidRPr="00DE2013" w:rsidRDefault="00B46B5B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SutonnyMJ" w:hAnsi="SutonnyMJ" w:cs="Nirmala UI"/>
        <w:b/>
      </w:rPr>
      <w:t xml:space="preserve">MwYwZK hyw³: cvwUMwYZ (ev¯Íe msL¨v I Mo) </w:t>
    </w:r>
    <w:r>
      <w:rPr>
        <w:rFonts w:ascii="Cambria" w:hAnsi="Cambria"/>
      </w:rPr>
      <w:t xml:space="preserve">                          </w:t>
    </w:r>
    <w:r w:rsidRPr="00DE2013">
      <w:rPr>
        <w:rFonts w:ascii="Cambria" w:hAnsi="Cambria"/>
      </w:rPr>
      <w:tab/>
      <w:t xml:space="preserve">Page </w:t>
    </w:r>
    <w:r>
      <w:rPr>
        <w:rFonts w:ascii="Cambria" w:hAnsi="Cambria"/>
      </w:rPr>
      <w:sym w:font="Wingdings" w:char="F040"/>
    </w:r>
    <w:r w:rsidR="009914C6" w:rsidRPr="00DE2013">
      <w:rPr>
        <w:rFonts w:ascii="Cambria" w:hAnsi="Cambria"/>
      </w:rPr>
      <w:fldChar w:fldCharType="begin"/>
    </w:r>
    <w:r w:rsidRPr="00DE2013">
      <w:rPr>
        <w:rFonts w:ascii="Cambria" w:hAnsi="Cambria"/>
      </w:rPr>
      <w:instrText xml:space="preserve"> PAGE   \* MERGEFORMAT </w:instrText>
    </w:r>
    <w:r w:rsidR="009914C6" w:rsidRPr="00DE2013">
      <w:rPr>
        <w:rFonts w:ascii="Cambria" w:hAnsi="Cambria"/>
      </w:rPr>
      <w:fldChar w:fldCharType="separate"/>
    </w:r>
    <w:r w:rsidR="00243EE3">
      <w:rPr>
        <w:rFonts w:ascii="Cambria" w:hAnsi="Cambria"/>
        <w:noProof/>
      </w:rPr>
      <w:t>8</w:t>
    </w:r>
    <w:r w:rsidR="009914C6" w:rsidRPr="00DE2013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FE72" w14:textId="77777777" w:rsidR="00441C7F" w:rsidRDefault="00441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F09D" w14:textId="77777777" w:rsidR="004D111E" w:rsidRDefault="004D111E" w:rsidP="00FF058B">
      <w:pPr>
        <w:spacing w:after="0" w:line="240" w:lineRule="auto"/>
      </w:pPr>
      <w:r>
        <w:separator/>
      </w:r>
    </w:p>
  </w:footnote>
  <w:footnote w:type="continuationSeparator" w:id="0">
    <w:p w14:paraId="5CA32522" w14:textId="77777777" w:rsidR="004D111E" w:rsidRDefault="004D111E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ED50" w14:textId="77777777" w:rsidR="00441C7F" w:rsidRDefault="00441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B46B5B" w14:paraId="34180372" w14:textId="77777777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14:paraId="1030AB34" w14:textId="77777777" w:rsidR="00B46B5B" w:rsidRPr="00372AE8" w:rsidRDefault="00B46B5B" w:rsidP="003838FF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SutonnyMJ" w:hAnsi="SutonnyMJ"/>
              <w:b/>
              <w:w w:val="110"/>
              <w:sz w:val="24"/>
              <w:szCs w:val="24"/>
            </w:rPr>
          </w:pPr>
          <w:r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‡jKPvi -</w:t>
          </w: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</w:t>
          </w:r>
          <w:r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01</w:t>
          </w:r>
        </w:p>
      </w:tc>
      <w:tc>
        <w:tcPr>
          <w:tcW w:w="3993" w:type="pct"/>
          <w:shd w:val="clear" w:color="auto" w:fill="B3B3B3"/>
          <w:vAlign w:val="center"/>
        </w:tcPr>
        <w:p w14:paraId="36249294" w14:textId="00513995" w:rsidR="00B46B5B" w:rsidRPr="00117190" w:rsidRDefault="00B46B5B" w:rsidP="00441C7F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 w:rsidRPr="003838FF"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6849F9">
            <w:rPr>
              <w:rFonts w:ascii="SutonnyMJ" w:hAnsi="SutonnyMJ" w:cs="SutonnyMJ"/>
              <w:b/>
              <w:bCs/>
              <w:sz w:val="36"/>
              <w:szCs w:val="36"/>
            </w:rPr>
            <w:t>6</w:t>
          </w:r>
          <w:r w:rsidRPr="003838FF">
            <w:rPr>
              <w:rFonts w:ascii="SutonnyMJ" w:hAnsi="SutonnyMJ" w:cs="BurigangaMJ"/>
              <w:bCs/>
              <w:sz w:val="36"/>
              <w:szCs w:val="36"/>
            </w:rPr>
            <w:t>Zg</w:t>
          </w:r>
          <w:r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BCS</w:t>
          </w:r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</w:p>
      </w:tc>
    </w:tr>
  </w:tbl>
  <w:p w14:paraId="1848F16D" w14:textId="77777777" w:rsidR="00B46B5B" w:rsidRPr="00BD5E63" w:rsidRDefault="00B46B5B" w:rsidP="0063268B">
    <w:pPr>
      <w:pStyle w:val="Header"/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7D4F" w14:textId="77777777" w:rsidR="00441C7F" w:rsidRDefault="00441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297"/>
    <w:multiLevelType w:val="hybridMultilevel"/>
    <w:tmpl w:val="456CB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234B"/>
    <w:multiLevelType w:val="hybridMultilevel"/>
    <w:tmpl w:val="3EC8F134"/>
    <w:lvl w:ilvl="0" w:tplc="AA32C69E">
      <w:start w:val="1916"/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E61"/>
    <w:multiLevelType w:val="hybridMultilevel"/>
    <w:tmpl w:val="FB7434B6"/>
    <w:lvl w:ilvl="0" w:tplc="37842474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08F7101C"/>
    <w:multiLevelType w:val="hybridMultilevel"/>
    <w:tmpl w:val="0B7286F0"/>
    <w:lvl w:ilvl="0" w:tplc="36E8A9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7905"/>
    <w:multiLevelType w:val="hybridMultilevel"/>
    <w:tmpl w:val="FD0AF4CC"/>
    <w:lvl w:ilvl="0" w:tplc="AA32C69E">
      <w:start w:val="1916"/>
      <w:numFmt w:val="bullet"/>
      <w:lvlText w:val=""/>
      <w:lvlJc w:val="left"/>
      <w:pPr>
        <w:ind w:left="123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" w15:restartNumberingAfterBreak="0">
    <w:nsid w:val="09F77D5F"/>
    <w:multiLevelType w:val="hybridMultilevel"/>
    <w:tmpl w:val="146E2BDA"/>
    <w:lvl w:ilvl="0" w:tplc="AB0448CC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6" w15:restartNumberingAfterBreak="0">
    <w:nsid w:val="0B5E587E"/>
    <w:multiLevelType w:val="hybridMultilevel"/>
    <w:tmpl w:val="EAE8845C"/>
    <w:lvl w:ilvl="0" w:tplc="052E1FEC">
      <w:start w:val="1"/>
      <w:numFmt w:val="decimalZero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0D1A43CE"/>
    <w:multiLevelType w:val="hybridMultilevel"/>
    <w:tmpl w:val="8090B82C"/>
    <w:lvl w:ilvl="0" w:tplc="1B78543E">
      <w:start w:val="1"/>
      <w:numFmt w:val="decimalZero"/>
      <w:lvlText w:val="%1."/>
      <w:lvlJc w:val="left"/>
      <w:pPr>
        <w:ind w:left="25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6266A3"/>
    <w:multiLevelType w:val="hybridMultilevel"/>
    <w:tmpl w:val="72DE0EBE"/>
    <w:lvl w:ilvl="0" w:tplc="0A7446E0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9" w15:restartNumberingAfterBreak="0">
    <w:nsid w:val="12D76718"/>
    <w:multiLevelType w:val="hybridMultilevel"/>
    <w:tmpl w:val="1D4A006C"/>
    <w:lvl w:ilvl="0" w:tplc="72FA3CD8">
      <w:start w:val="1"/>
      <w:numFmt w:val="decimalZero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26E3F"/>
    <w:multiLevelType w:val="hybridMultilevel"/>
    <w:tmpl w:val="D6D42152"/>
    <w:lvl w:ilvl="0" w:tplc="782C92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32956"/>
    <w:multiLevelType w:val="hybridMultilevel"/>
    <w:tmpl w:val="19EA7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37563"/>
    <w:multiLevelType w:val="hybridMultilevel"/>
    <w:tmpl w:val="19BCBE6C"/>
    <w:lvl w:ilvl="0" w:tplc="F4C27626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3" w15:restartNumberingAfterBreak="0">
    <w:nsid w:val="1B0072D9"/>
    <w:multiLevelType w:val="hybridMultilevel"/>
    <w:tmpl w:val="9AFC4BE4"/>
    <w:lvl w:ilvl="0" w:tplc="AA32C69E">
      <w:start w:val="1916"/>
      <w:numFmt w:val="bullet"/>
      <w:lvlText w:val=""/>
      <w:lvlJc w:val="left"/>
      <w:pPr>
        <w:ind w:left="87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1EA715DF"/>
    <w:multiLevelType w:val="hybridMultilevel"/>
    <w:tmpl w:val="BE1CEA82"/>
    <w:lvl w:ilvl="0" w:tplc="4D02DCEA">
      <w:start w:val="1"/>
      <w:numFmt w:val="decimal"/>
      <w:lvlText w:val="%1."/>
      <w:lvlJc w:val="left"/>
      <w:pPr>
        <w:ind w:left="72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64B5517"/>
    <w:multiLevelType w:val="hybridMultilevel"/>
    <w:tmpl w:val="10829E40"/>
    <w:lvl w:ilvl="0" w:tplc="AA32C69E">
      <w:start w:val="1916"/>
      <w:numFmt w:val="bullet"/>
      <w:lvlText w:val=""/>
      <w:lvlJc w:val="left"/>
      <w:pPr>
        <w:ind w:left="123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6" w15:restartNumberingAfterBreak="0">
    <w:nsid w:val="28306417"/>
    <w:multiLevelType w:val="hybridMultilevel"/>
    <w:tmpl w:val="D390DB68"/>
    <w:lvl w:ilvl="0" w:tplc="C448B5CC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7" w15:restartNumberingAfterBreak="0">
    <w:nsid w:val="28E5198F"/>
    <w:multiLevelType w:val="hybridMultilevel"/>
    <w:tmpl w:val="DC4CE412"/>
    <w:lvl w:ilvl="0" w:tplc="06C64FCC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299916E6"/>
    <w:multiLevelType w:val="hybridMultilevel"/>
    <w:tmpl w:val="35404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912F6"/>
    <w:multiLevelType w:val="hybridMultilevel"/>
    <w:tmpl w:val="3DA4298C"/>
    <w:lvl w:ilvl="0" w:tplc="AA32C69E">
      <w:start w:val="1916"/>
      <w:numFmt w:val="bullet"/>
      <w:lvlText w:val=""/>
      <w:lvlJc w:val="left"/>
      <w:pPr>
        <w:ind w:left="1251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0" w15:restartNumberingAfterBreak="0">
    <w:nsid w:val="35AB0EA9"/>
    <w:multiLevelType w:val="hybridMultilevel"/>
    <w:tmpl w:val="1C4CD266"/>
    <w:lvl w:ilvl="0" w:tplc="4D02DC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67F0"/>
    <w:multiLevelType w:val="hybridMultilevel"/>
    <w:tmpl w:val="6878604E"/>
    <w:lvl w:ilvl="0" w:tplc="AA32C69E">
      <w:start w:val="1916"/>
      <w:numFmt w:val="bullet"/>
      <w:lvlText w:val="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 w15:restartNumberingAfterBreak="0">
    <w:nsid w:val="401D5AD5"/>
    <w:multiLevelType w:val="hybridMultilevel"/>
    <w:tmpl w:val="A92C8B02"/>
    <w:lvl w:ilvl="0" w:tplc="AA32C69E">
      <w:start w:val="1916"/>
      <w:numFmt w:val="bullet"/>
      <w:lvlText w:val=""/>
      <w:lvlJc w:val="left"/>
      <w:pPr>
        <w:ind w:left="123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4" w15:restartNumberingAfterBreak="0">
    <w:nsid w:val="430F4B72"/>
    <w:multiLevelType w:val="hybridMultilevel"/>
    <w:tmpl w:val="BA783A2E"/>
    <w:lvl w:ilvl="0" w:tplc="B6A8F912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8" w:hanging="360"/>
      </w:pPr>
    </w:lvl>
    <w:lvl w:ilvl="2" w:tplc="0409001B" w:tentative="1">
      <w:start w:val="1"/>
      <w:numFmt w:val="lowerRoman"/>
      <w:lvlText w:val="%3."/>
      <w:lvlJc w:val="right"/>
      <w:pPr>
        <w:ind w:left="4218" w:hanging="180"/>
      </w:pPr>
    </w:lvl>
    <w:lvl w:ilvl="3" w:tplc="0409000F" w:tentative="1">
      <w:start w:val="1"/>
      <w:numFmt w:val="decimal"/>
      <w:lvlText w:val="%4."/>
      <w:lvlJc w:val="left"/>
      <w:pPr>
        <w:ind w:left="4938" w:hanging="360"/>
      </w:pPr>
    </w:lvl>
    <w:lvl w:ilvl="4" w:tplc="04090019" w:tentative="1">
      <w:start w:val="1"/>
      <w:numFmt w:val="lowerLetter"/>
      <w:lvlText w:val="%5."/>
      <w:lvlJc w:val="left"/>
      <w:pPr>
        <w:ind w:left="5658" w:hanging="360"/>
      </w:pPr>
    </w:lvl>
    <w:lvl w:ilvl="5" w:tplc="0409001B" w:tentative="1">
      <w:start w:val="1"/>
      <w:numFmt w:val="lowerRoman"/>
      <w:lvlText w:val="%6."/>
      <w:lvlJc w:val="right"/>
      <w:pPr>
        <w:ind w:left="6378" w:hanging="180"/>
      </w:pPr>
    </w:lvl>
    <w:lvl w:ilvl="6" w:tplc="0409000F" w:tentative="1">
      <w:start w:val="1"/>
      <w:numFmt w:val="decimal"/>
      <w:lvlText w:val="%7."/>
      <w:lvlJc w:val="left"/>
      <w:pPr>
        <w:ind w:left="7098" w:hanging="360"/>
      </w:pPr>
    </w:lvl>
    <w:lvl w:ilvl="7" w:tplc="04090019" w:tentative="1">
      <w:start w:val="1"/>
      <w:numFmt w:val="lowerLetter"/>
      <w:lvlText w:val="%8."/>
      <w:lvlJc w:val="left"/>
      <w:pPr>
        <w:ind w:left="7818" w:hanging="360"/>
      </w:pPr>
    </w:lvl>
    <w:lvl w:ilvl="8" w:tplc="0409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25" w15:restartNumberingAfterBreak="0">
    <w:nsid w:val="48621C53"/>
    <w:multiLevelType w:val="hybridMultilevel"/>
    <w:tmpl w:val="298C6DD2"/>
    <w:lvl w:ilvl="0" w:tplc="AA32C69E">
      <w:start w:val="1916"/>
      <w:numFmt w:val="bullet"/>
      <w:lvlText w:val=""/>
      <w:lvlJc w:val="left"/>
      <w:pPr>
        <w:ind w:left="873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C8761DA"/>
    <w:multiLevelType w:val="hybridMultilevel"/>
    <w:tmpl w:val="6DD85B3E"/>
    <w:lvl w:ilvl="0" w:tplc="1ECA6B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91637"/>
    <w:multiLevelType w:val="hybridMultilevel"/>
    <w:tmpl w:val="C7AEEE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3F79AF"/>
    <w:multiLevelType w:val="hybridMultilevel"/>
    <w:tmpl w:val="3B76698C"/>
    <w:lvl w:ilvl="0" w:tplc="29B09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6674E"/>
    <w:multiLevelType w:val="hybridMultilevel"/>
    <w:tmpl w:val="50C06874"/>
    <w:lvl w:ilvl="0" w:tplc="9B360B06">
      <w:start w:val="1"/>
      <w:numFmt w:val="decimalZero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0" w15:restartNumberingAfterBreak="0">
    <w:nsid w:val="673652AE"/>
    <w:multiLevelType w:val="hybridMultilevel"/>
    <w:tmpl w:val="D8E67C76"/>
    <w:lvl w:ilvl="0" w:tplc="726AD690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1" w15:restartNumberingAfterBreak="0">
    <w:nsid w:val="68B35C42"/>
    <w:multiLevelType w:val="hybridMultilevel"/>
    <w:tmpl w:val="DBFAB6AC"/>
    <w:lvl w:ilvl="0" w:tplc="82AC88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47436"/>
    <w:multiLevelType w:val="hybridMultilevel"/>
    <w:tmpl w:val="724E881A"/>
    <w:lvl w:ilvl="0" w:tplc="EDA6987C">
      <w:start w:val="320"/>
      <w:numFmt w:val="bullet"/>
      <w:lvlText w:val=""/>
      <w:lvlJc w:val="left"/>
      <w:pPr>
        <w:ind w:left="367" w:hanging="360"/>
      </w:pPr>
      <w:rPr>
        <w:rFonts w:ascii="Wingdings" w:eastAsia="Times New Roman" w:hAnsi="Wingdings" w:cs="Nirmala UI" w:hint="default"/>
      </w:rPr>
    </w:lvl>
    <w:lvl w:ilvl="1" w:tplc="04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3" w15:restartNumberingAfterBreak="0">
    <w:nsid w:val="72365E39"/>
    <w:multiLevelType w:val="hybridMultilevel"/>
    <w:tmpl w:val="D3FA9EAA"/>
    <w:lvl w:ilvl="0" w:tplc="AA32C69E">
      <w:start w:val="1916"/>
      <w:numFmt w:val="bullet"/>
      <w:lvlText w:val="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0A0C2B"/>
    <w:multiLevelType w:val="hybridMultilevel"/>
    <w:tmpl w:val="F9723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36E20"/>
    <w:multiLevelType w:val="hybridMultilevel"/>
    <w:tmpl w:val="319EF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53BC"/>
    <w:multiLevelType w:val="hybridMultilevel"/>
    <w:tmpl w:val="3E9C4738"/>
    <w:lvl w:ilvl="0" w:tplc="AA32C69E">
      <w:start w:val="1916"/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131E5"/>
    <w:multiLevelType w:val="hybridMultilevel"/>
    <w:tmpl w:val="A452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8162F"/>
    <w:multiLevelType w:val="hybridMultilevel"/>
    <w:tmpl w:val="63205056"/>
    <w:lvl w:ilvl="0" w:tplc="AA32C69E">
      <w:start w:val="1916"/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57945">
    <w:abstractNumId w:val="22"/>
  </w:num>
  <w:num w:numId="2" w16cid:durableId="1776175801">
    <w:abstractNumId w:val="25"/>
  </w:num>
  <w:num w:numId="3" w16cid:durableId="1603107040">
    <w:abstractNumId w:val="14"/>
  </w:num>
  <w:num w:numId="4" w16cid:durableId="128595074">
    <w:abstractNumId w:val="7"/>
  </w:num>
  <w:num w:numId="5" w16cid:durableId="1529294182">
    <w:abstractNumId w:val="6"/>
  </w:num>
  <w:num w:numId="6" w16cid:durableId="696807465">
    <w:abstractNumId w:val="24"/>
  </w:num>
  <w:num w:numId="7" w16cid:durableId="987829766">
    <w:abstractNumId w:val="26"/>
  </w:num>
  <w:num w:numId="8" w16cid:durableId="1586871">
    <w:abstractNumId w:val="29"/>
  </w:num>
  <w:num w:numId="9" w16cid:durableId="1100561585">
    <w:abstractNumId w:val="9"/>
  </w:num>
  <w:num w:numId="10" w16cid:durableId="1815175393">
    <w:abstractNumId w:val="33"/>
  </w:num>
  <w:num w:numId="11" w16cid:durableId="113377401">
    <w:abstractNumId w:val="15"/>
  </w:num>
  <w:num w:numId="12" w16cid:durableId="1117211776">
    <w:abstractNumId w:val="23"/>
  </w:num>
  <w:num w:numId="13" w16cid:durableId="1044401638">
    <w:abstractNumId w:val="28"/>
  </w:num>
  <w:num w:numId="14" w16cid:durableId="857163513">
    <w:abstractNumId w:val="21"/>
  </w:num>
  <w:num w:numId="15" w16cid:durableId="1483423431">
    <w:abstractNumId w:val="13"/>
  </w:num>
  <w:num w:numId="16" w16cid:durableId="1280913171">
    <w:abstractNumId w:val="3"/>
  </w:num>
  <w:num w:numId="17" w16cid:durableId="1566257025">
    <w:abstractNumId w:val="4"/>
  </w:num>
  <w:num w:numId="18" w16cid:durableId="2060931174">
    <w:abstractNumId w:val="19"/>
  </w:num>
  <w:num w:numId="19" w16cid:durableId="1640452292">
    <w:abstractNumId w:val="36"/>
  </w:num>
  <w:num w:numId="20" w16cid:durableId="1499467904">
    <w:abstractNumId w:val="27"/>
  </w:num>
  <w:num w:numId="21" w16cid:durableId="1035083425">
    <w:abstractNumId w:val="10"/>
  </w:num>
  <w:num w:numId="22" w16cid:durableId="1951816430">
    <w:abstractNumId w:val="38"/>
  </w:num>
  <w:num w:numId="23" w16cid:durableId="1548225399">
    <w:abstractNumId w:val="1"/>
  </w:num>
  <w:num w:numId="24" w16cid:durableId="779685135">
    <w:abstractNumId w:val="31"/>
  </w:num>
  <w:num w:numId="25" w16cid:durableId="1724980081">
    <w:abstractNumId w:val="32"/>
  </w:num>
  <w:num w:numId="26" w16cid:durableId="819273548">
    <w:abstractNumId w:val="20"/>
  </w:num>
  <w:num w:numId="27" w16cid:durableId="1681741585">
    <w:abstractNumId w:val="37"/>
  </w:num>
  <w:num w:numId="28" w16cid:durableId="2058775776">
    <w:abstractNumId w:val="16"/>
  </w:num>
  <w:num w:numId="29" w16cid:durableId="1705980089">
    <w:abstractNumId w:val="30"/>
  </w:num>
  <w:num w:numId="30" w16cid:durableId="1497719463">
    <w:abstractNumId w:val="12"/>
  </w:num>
  <w:num w:numId="31" w16cid:durableId="1583833575">
    <w:abstractNumId w:val="5"/>
  </w:num>
  <w:num w:numId="32" w16cid:durableId="1936749367">
    <w:abstractNumId w:val="17"/>
  </w:num>
  <w:num w:numId="33" w16cid:durableId="2110734081">
    <w:abstractNumId w:val="2"/>
  </w:num>
  <w:num w:numId="34" w16cid:durableId="1110507932">
    <w:abstractNumId w:val="8"/>
  </w:num>
  <w:num w:numId="35" w16cid:durableId="1388720946">
    <w:abstractNumId w:val="0"/>
  </w:num>
  <w:num w:numId="36" w16cid:durableId="871764182">
    <w:abstractNumId w:val="34"/>
  </w:num>
  <w:num w:numId="37" w16cid:durableId="15276506">
    <w:abstractNumId w:val="11"/>
  </w:num>
  <w:num w:numId="38" w16cid:durableId="2068338189">
    <w:abstractNumId w:val="18"/>
  </w:num>
  <w:num w:numId="39" w16cid:durableId="501163678">
    <w:abstractNumId w:val="35"/>
  </w:num>
  <w:num w:numId="40" w16cid:durableId="49414529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1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E48"/>
    <w:rsid w:val="00001190"/>
    <w:rsid w:val="0000132B"/>
    <w:rsid w:val="00001569"/>
    <w:rsid w:val="00001CB3"/>
    <w:rsid w:val="00001FD6"/>
    <w:rsid w:val="00002321"/>
    <w:rsid w:val="00002D2E"/>
    <w:rsid w:val="0000302F"/>
    <w:rsid w:val="000043FB"/>
    <w:rsid w:val="00004473"/>
    <w:rsid w:val="00004613"/>
    <w:rsid w:val="00004652"/>
    <w:rsid w:val="00004EAF"/>
    <w:rsid w:val="0000524F"/>
    <w:rsid w:val="000058E5"/>
    <w:rsid w:val="000065F3"/>
    <w:rsid w:val="00006AA4"/>
    <w:rsid w:val="00007031"/>
    <w:rsid w:val="00007C76"/>
    <w:rsid w:val="00007CC3"/>
    <w:rsid w:val="000106E2"/>
    <w:rsid w:val="0001073C"/>
    <w:rsid w:val="00010A38"/>
    <w:rsid w:val="000111D7"/>
    <w:rsid w:val="000112CB"/>
    <w:rsid w:val="00011FA3"/>
    <w:rsid w:val="00013677"/>
    <w:rsid w:val="00013A91"/>
    <w:rsid w:val="000144A5"/>
    <w:rsid w:val="00014E8E"/>
    <w:rsid w:val="00015678"/>
    <w:rsid w:val="00015BC3"/>
    <w:rsid w:val="0001638E"/>
    <w:rsid w:val="00016863"/>
    <w:rsid w:val="00016D15"/>
    <w:rsid w:val="00016DB9"/>
    <w:rsid w:val="00017501"/>
    <w:rsid w:val="000178A5"/>
    <w:rsid w:val="00017BF0"/>
    <w:rsid w:val="00020273"/>
    <w:rsid w:val="0002044F"/>
    <w:rsid w:val="00020F80"/>
    <w:rsid w:val="000210D8"/>
    <w:rsid w:val="00021121"/>
    <w:rsid w:val="0002149C"/>
    <w:rsid w:val="00021BCE"/>
    <w:rsid w:val="000224CA"/>
    <w:rsid w:val="000225A3"/>
    <w:rsid w:val="00022B59"/>
    <w:rsid w:val="00023041"/>
    <w:rsid w:val="00023455"/>
    <w:rsid w:val="000239B0"/>
    <w:rsid w:val="00024522"/>
    <w:rsid w:val="00024561"/>
    <w:rsid w:val="000253D6"/>
    <w:rsid w:val="00025435"/>
    <w:rsid w:val="000256B6"/>
    <w:rsid w:val="000257CD"/>
    <w:rsid w:val="00025C4F"/>
    <w:rsid w:val="00026080"/>
    <w:rsid w:val="000260F7"/>
    <w:rsid w:val="000268D5"/>
    <w:rsid w:val="000268F4"/>
    <w:rsid w:val="00026EF8"/>
    <w:rsid w:val="00027123"/>
    <w:rsid w:val="00027779"/>
    <w:rsid w:val="000302ED"/>
    <w:rsid w:val="000305C4"/>
    <w:rsid w:val="000310E8"/>
    <w:rsid w:val="000311B7"/>
    <w:rsid w:val="00032133"/>
    <w:rsid w:val="000328E5"/>
    <w:rsid w:val="000330C3"/>
    <w:rsid w:val="0003446F"/>
    <w:rsid w:val="000345C1"/>
    <w:rsid w:val="000350F5"/>
    <w:rsid w:val="00036016"/>
    <w:rsid w:val="000362D4"/>
    <w:rsid w:val="0003667B"/>
    <w:rsid w:val="00036855"/>
    <w:rsid w:val="000368EB"/>
    <w:rsid w:val="00036A84"/>
    <w:rsid w:val="000373EF"/>
    <w:rsid w:val="000379A6"/>
    <w:rsid w:val="00040157"/>
    <w:rsid w:val="000402E9"/>
    <w:rsid w:val="00040D19"/>
    <w:rsid w:val="00041AD3"/>
    <w:rsid w:val="0004310F"/>
    <w:rsid w:val="00043BA1"/>
    <w:rsid w:val="00043F0E"/>
    <w:rsid w:val="00043FF0"/>
    <w:rsid w:val="000441FE"/>
    <w:rsid w:val="000444C6"/>
    <w:rsid w:val="000446AE"/>
    <w:rsid w:val="000454A0"/>
    <w:rsid w:val="00045D75"/>
    <w:rsid w:val="00045DA6"/>
    <w:rsid w:val="00046528"/>
    <w:rsid w:val="00046D6F"/>
    <w:rsid w:val="00046DFA"/>
    <w:rsid w:val="000477C9"/>
    <w:rsid w:val="00051266"/>
    <w:rsid w:val="00051664"/>
    <w:rsid w:val="00051F35"/>
    <w:rsid w:val="00051FA2"/>
    <w:rsid w:val="000527C2"/>
    <w:rsid w:val="00053099"/>
    <w:rsid w:val="00053239"/>
    <w:rsid w:val="0005360E"/>
    <w:rsid w:val="0005364A"/>
    <w:rsid w:val="00053821"/>
    <w:rsid w:val="00053E17"/>
    <w:rsid w:val="00054BF4"/>
    <w:rsid w:val="00054C17"/>
    <w:rsid w:val="00054E6D"/>
    <w:rsid w:val="00054FA9"/>
    <w:rsid w:val="000566D4"/>
    <w:rsid w:val="00056CCE"/>
    <w:rsid w:val="00057CDE"/>
    <w:rsid w:val="00060457"/>
    <w:rsid w:val="00060532"/>
    <w:rsid w:val="00060A0E"/>
    <w:rsid w:val="00061301"/>
    <w:rsid w:val="00061865"/>
    <w:rsid w:val="00062996"/>
    <w:rsid w:val="00062C60"/>
    <w:rsid w:val="00062F6D"/>
    <w:rsid w:val="00063189"/>
    <w:rsid w:val="00063678"/>
    <w:rsid w:val="0006557B"/>
    <w:rsid w:val="000660ED"/>
    <w:rsid w:val="00066517"/>
    <w:rsid w:val="00066622"/>
    <w:rsid w:val="00066D49"/>
    <w:rsid w:val="0006722E"/>
    <w:rsid w:val="00067547"/>
    <w:rsid w:val="00067765"/>
    <w:rsid w:val="00067831"/>
    <w:rsid w:val="0007013B"/>
    <w:rsid w:val="00070628"/>
    <w:rsid w:val="00070B43"/>
    <w:rsid w:val="00070FBF"/>
    <w:rsid w:val="00071881"/>
    <w:rsid w:val="00072490"/>
    <w:rsid w:val="00072DA5"/>
    <w:rsid w:val="0007302D"/>
    <w:rsid w:val="00073149"/>
    <w:rsid w:val="0007357F"/>
    <w:rsid w:val="00073AF1"/>
    <w:rsid w:val="00074223"/>
    <w:rsid w:val="00074302"/>
    <w:rsid w:val="00074887"/>
    <w:rsid w:val="00074B3B"/>
    <w:rsid w:val="00075180"/>
    <w:rsid w:val="00075D4E"/>
    <w:rsid w:val="0007691B"/>
    <w:rsid w:val="00077511"/>
    <w:rsid w:val="00080BA4"/>
    <w:rsid w:val="0008136D"/>
    <w:rsid w:val="00081A27"/>
    <w:rsid w:val="00082327"/>
    <w:rsid w:val="000823F5"/>
    <w:rsid w:val="00082755"/>
    <w:rsid w:val="00082A10"/>
    <w:rsid w:val="000847D6"/>
    <w:rsid w:val="00084BA6"/>
    <w:rsid w:val="000850C8"/>
    <w:rsid w:val="00085BBF"/>
    <w:rsid w:val="00086012"/>
    <w:rsid w:val="000860E6"/>
    <w:rsid w:val="00086279"/>
    <w:rsid w:val="0008630F"/>
    <w:rsid w:val="000868AD"/>
    <w:rsid w:val="00086D90"/>
    <w:rsid w:val="00087442"/>
    <w:rsid w:val="000874F1"/>
    <w:rsid w:val="0008795B"/>
    <w:rsid w:val="00090BF7"/>
    <w:rsid w:val="00090C97"/>
    <w:rsid w:val="000913FB"/>
    <w:rsid w:val="00091772"/>
    <w:rsid w:val="00091A33"/>
    <w:rsid w:val="00091AF2"/>
    <w:rsid w:val="00091C31"/>
    <w:rsid w:val="000923D7"/>
    <w:rsid w:val="000933B6"/>
    <w:rsid w:val="00093996"/>
    <w:rsid w:val="00093BF2"/>
    <w:rsid w:val="0009405F"/>
    <w:rsid w:val="00094209"/>
    <w:rsid w:val="00094748"/>
    <w:rsid w:val="00094904"/>
    <w:rsid w:val="00095DB5"/>
    <w:rsid w:val="00095EB6"/>
    <w:rsid w:val="00095FC3"/>
    <w:rsid w:val="00096210"/>
    <w:rsid w:val="000963E4"/>
    <w:rsid w:val="00097260"/>
    <w:rsid w:val="00097576"/>
    <w:rsid w:val="000A052C"/>
    <w:rsid w:val="000A06A4"/>
    <w:rsid w:val="000A0C75"/>
    <w:rsid w:val="000A0F47"/>
    <w:rsid w:val="000A132E"/>
    <w:rsid w:val="000A1B91"/>
    <w:rsid w:val="000A1ED5"/>
    <w:rsid w:val="000A1FB8"/>
    <w:rsid w:val="000A250A"/>
    <w:rsid w:val="000A2881"/>
    <w:rsid w:val="000A2917"/>
    <w:rsid w:val="000A32DA"/>
    <w:rsid w:val="000A384A"/>
    <w:rsid w:val="000A3966"/>
    <w:rsid w:val="000A4187"/>
    <w:rsid w:val="000A4246"/>
    <w:rsid w:val="000A4994"/>
    <w:rsid w:val="000A4C0E"/>
    <w:rsid w:val="000A4C3C"/>
    <w:rsid w:val="000A4D5C"/>
    <w:rsid w:val="000A5905"/>
    <w:rsid w:val="000A6B62"/>
    <w:rsid w:val="000A6BF8"/>
    <w:rsid w:val="000B00C2"/>
    <w:rsid w:val="000B01A0"/>
    <w:rsid w:val="000B0256"/>
    <w:rsid w:val="000B0791"/>
    <w:rsid w:val="000B0C73"/>
    <w:rsid w:val="000B1338"/>
    <w:rsid w:val="000B1A61"/>
    <w:rsid w:val="000B1A71"/>
    <w:rsid w:val="000B2614"/>
    <w:rsid w:val="000B2D0D"/>
    <w:rsid w:val="000B2E04"/>
    <w:rsid w:val="000B4D29"/>
    <w:rsid w:val="000B5102"/>
    <w:rsid w:val="000B5BDC"/>
    <w:rsid w:val="000B624F"/>
    <w:rsid w:val="000B6592"/>
    <w:rsid w:val="000B6CEF"/>
    <w:rsid w:val="000B6F2D"/>
    <w:rsid w:val="000B70BE"/>
    <w:rsid w:val="000B7A8A"/>
    <w:rsid w:val="000B7BA9"/>
    <w:rsid w:val="000B7C80"/>
    <w:rsid w:val="000B7D96"/>
    <w:rsid w:val="000C0DA8"/>
    <w:rsid w:val="000C1482"/>
    <w:rsid w:val="000C1721"/>
    <w:rsid w:val="000C1BBF"/>
    <w:rsid w:val="000C1C9B"/>
    <w:rsid w:val="000C2708"/>
    <w:rsid w:val="000C270D"/>
    <w:rsid w:val="000C2BEE"/>
    <w:rsid w:val="000C305D"/>
    <w:rsid w:val="000C3231"/>
    <w:rsid w:val="000C38AA"/>
    <w:rsid w:val="000C447D"/>
    <w:rsid w:val="000C45C6"/>
    <w:rsid w:val="000C49BD"/>
    <w:rsid w:val="000C560E"/>
    <w:rsid w:val="000C5ACC"/>
    <w:rsid w:val="000C5BC4"/>
    <w:rsid w:val="000C6A67"/>
    <w:rsid w:val="000C6CD7"/>
    <w:rsid w:val="000C74E0"/>
    <w:rsid w:val="000C7A9B"/>
    <w:rsid w:val="000D0F32"/>
    <w:rsid w:val="000D20A7"/>
    <w:rsid w:val="000D3058"/>
    <w:rsid w:val="000D339D"/>
    <w:rsid w:val="000D34CD"/>
    <w:rsid w:val="000D43F3"/>
    <w:rsid w:val="000D550E"/>
    <w:rsid w:val="000D5782"/>
    <w:rsid w:val="000D5A5A"/>
    <w:rsid w:val="000D5C4C"/>
    <w:rsid w:val="000D5CD9"/>
    <w:rsid w:val="000D6A5A"/>
    <w:rsid w:val="000D6F28"/>
    <w:rsid w:val="000D7425"/>
    <w:rsid w:val="000D7568"/>
    <w:rsid w:val="000D7767"/>
    <w:rsid w:val="000E04DB"/>
    <w:rsid w:val="000E060F"/>
    <w:rsid w:val="000E09B4"/>
    <w:rsid w:val="000E0CA5"/>
    <w:rsid w:val="000E196A"/>
    <w:rsid w:val="000E29DF"/>
    <w:rsid w:val="000E2F0D"/>
    <w:rsid w:val="000E2F42"/>
    <w:rsid w:val="000E3179"/>
    <w:rsid w:val="000E3B22"/>
    <w:rsid w:val="000E4CC8"/>
    <w:rsid w:val="000E4DFC"/>
    <w:rsid w:val="000E532E"/>
    <w:rsid w:val="000E5519"/>
    <w:rsid w:val="000E5669"/>
    <w:rsid w:val="000E5C9B"/>
    <w:rsid w:val="000E5EF5"/>
    <w:rsid w:val="000E65BD"/>
    <w:rsid w:val="000E6888"/>
    <w:rsid w:val="000E6AC0"/>
    <w:rsid w:val="000E7BEF"/>
    <w:rsid w:val="000F00B9"/>
    <w:rsid w:val="000F0117"/>
    <w:rsid w:val="000F1246"/>
    <w:rsid w:val="000F135A"/>
    <w:rsid w:val="000F13CD"/>
    <w:rsid w:val="000F25A9"/>
    <w:rsid w:val="000F34CB"/>
    <w:rsid w:val="000F3C43"/>
    <w:rsid w:val="000F3F55"/>
    <w:rsid w:val="000F3FB1"/>
    <w:rsid w:val="000F4D42"/>
    <w:rsid w:val="000F50C3"/>
    <w:rsid w:val="000F50C8"/>
    <w:rsid w:val="000F60AC"/>
    <w:rsid w:val="000F62D9"/>
    <w:rsid w:val="000F68D3"/>
    <w:rsid w:val="000F6D02"/>
    <w:rsid w:val="000F7287"/>
    <w:rsid w:val="000F7593"/>
    <w:rsid w:val="000F759E"/>
    <w:rsid w:val="000F7724"/>
    <w:rsid w:val="000F7C45"/>
    <w:rsid w:val="001005B0"/>
    <w:rsid w:val="001006C9"/>
    <w:rsid w:val="0010092F"/>
    <w:rsid w:val="00100C6B"/>
    <w:rsid w:val="00101758"/>
    <w:rsid w:val="001019E6"/>
    <w:rsid w:val="0010204A"/>
    <w:rsid w:val="00102DF0"/>
    <w:rsid w:val="00103A7F"/>
    <w:rsid w:val="00103F53"/>
    <w:rsid w:val="001045E3"/>
    <w:rsid w:val="0010659D"/>
    <w:rsid w:val="0010675D"/>
    <w:rsid w:val="00106F17"/>
    <w:rsid w:val="001075BA"/>
    <w:rsid w:val="00107654"/>
    <w:rsid w:val="001077DA"/>
    <w:rsid w:val="00107A0B"/>
    <w:rsid w:val="00107CD7"/>
    <w:rsid w:val="0011015C"/>
    <w:rsid w:val="00110341"/>
    <w:rsid w:val="00110B7F"/>
    <w:rsid w:val="00110D2F"/>
    <w:rsid w:val="001114E4"/>
    <w:rsid w:val="00111E5E"/>
    <w:rsid w:val="00112302"/>
    <w:rsid w:val="0011233F"/>
    <w:rsid w:val="00113B7D"/>
    <w:rsid w:val="001140CF"/>
    <w:rsid w:val="00114202"/>
    <w:rsid w:val="001143D6"/>
    <w:rsid w:val="00114BE9"/>
    <w:rsid w:val="001153B8"/>
    <w:rsid w:val="00115B40"/>
    <w:rsid w:val="00115F56"/>
    <w:rsid w:val="00116901"/>
    <w:rsid w:val="00116A15"/>
    <w:rsid w:val="00117190"/>
    <w:rsid w:val="00117276"/>
    <w:rsid w:val="001179B5"/>
    <w:rsid w:val="001179D4"/>
    <w:rsid w:val="00117C79"/>
    <w:rsid w:val="00120B91"/>
    <w:rsid w:val="00120BD5"/>
    <w:rsid w:val="00120F79"/>
    <w:rsid w:val="00120FE8"/>
    <w:rsid w:val="0012138B"/>
    <w:rsid w:val="00121F78"/>
    <w:rsid w:val="001220BF"/>
    <w:rsid w:val="0012258C"/>
    <w:rsid w:val="00122F7F"/>
    <w:rsid w:val="00123577"/>
    <w:rsid w:val="001237FE"/>
    <w:rsid w:val="001241A0"/>
    <w:rsid w:val="001243FE"/>
    <w:rsid w:val="001249FA"/>
    <w:rsid w:val="00125063"/>
    <w:rsid w:val="00125091"/>
    <w:rsid w:val="001269DC"/>
    <w:rsid w:val="00126A3C"/>
    <w:rsid w:val="00126E6F"/>
    <w:rsid w:val="001274D6"/>
    <w:rsid w:val="001300D2"/>
    <w:rsid w:val="00130702"/>
    <w:rsid w:val="00130839"/>
    <w:rsid w:val="001309CB"/>
    <w:rsid w:val="00130D40"/>
    <w:rsid w:val="00130D68"/>
    <w:rsid w:val="00130E36"/>
    <w:rsid w:val="00131289"/>
    <w:rsid w:val="001314D5"/>
    <w:rsid w:val="0013170A"/>
    <w:rsid w:val="00131819"/>
    <w:rsid w:val="001323A0"/>
    <w:rsid w:val="00132928"/>
    <w:rsid w:val="00132EA1"/>
    <w:rsid w:val="00133927"/>
    <w:rsid w:val="00134972"/>
    <w:rsid w:val="00134AD7"/>
    <w:rsid w:val="00134F58"/>
    <w:rsid w:val="001356FA"/>
    <w:rsid w:val="0013617E"/>
    <w:rsid w:val="001361CC"/>
    <w:rsid w:val="00136814"/>
    <w:rsid w:val="001375BC"/>
    <w:rsid w:val="0013794D"/>
    <w:rsid w:val="00137CF0"/>
    <w:rsid w:val="00140026"/>
    <w:rsid w:val="0014002E"/>
    <w:rsid w:val="00140206"/>
    <w:rsid w:val="00140379"/>
    <w:rsid w:val="00141157"/>
    <w:rsid w:val="00141690"/>
    <w:rsid w:val="00141B6E"/>
    <w:rsid w:val="0014250A"/>
    <w:rsid w:val="00143064"/>
    <w:rsid w:val="00143090"/>
    <w:rsid w:val="00146CAA"/>
    <w:rsid w:val="00150D75"/>
    <w:rsid w:val="0015182A"/>
    <w:rsid w:val="001518FE"/>
    <w:rsid w:val="00151E2B"/>
    <w:rsid w:val="00152461"/>
    <w:rsid w:val="0015302A"/>
    <w:rsid w:val="0015328C"/>
    <w:rsid w:val="00153E27"/>
    <w:rsid w:val="00154574"/>
    <w:rsid w:val="0015520E"/>
    <w:rsid w:val="00155602"/>
    <w:rsid w:val="0015608C"/>
    <w:rsid w:val="00156098"/>
    <w:rsid w:val="00156144"/>
    <w:rsid w:val="00156619"/>
    <w:rsid w:val="00156D60"/>
    <w:rsid w:val="00157644"/>
    <w:rsid w:val="00157DBA"/>
    <w:rsid w:val="00157FBD"/>
    <w:rsid w:val="0016097C"/>
    <w:rsid w:val="00160E8B"/>
    <w:rsid w:val="00160FEC"/>
    <w:rsid w:val="001612A9"/>
    <w:rsid w:val="00161B5E"/>
    <w:rsid w:val="001622A9"/>
    <w:rsid w:val="00162E26"/>
    <w:rsid w:val="00162F3A"/>
    <w:rsid w:val="00163040"/>
    <w:rsid w:val="0016381E"/>
    <w:rsid w:val="00163C6A"/>
    <w:rsid w:val="00163EF2"/>
    <w:rsid w:val="00164834"/>
    <w:rsid w:val="00164E04"/>
    <w:rsid w:val="00165345"/>
    <w:rsid w:val="00165C2D"/>
    <w:rsid w:val="00165DB1"/>
    <w:rsid w:val="001666B0"/>
    <w:rsid w:val="00166B48"/>
    <w:rsid w:val="00166E41"/>
    <w:rsid w:val="0016732E"/>
    <w:rsid w:val="001679C1"/>
    <w:rsid w:val="00167B6D"/>
    <w:rsid w:val="00167E19"/>
    <w:rsid w:val="00167EBB"/>
    <w:rsid w:val="00167F6C"/>
    <w:rsid w:val="00170379"/>
    <w:rsid w:val="0017161A"/>
    <w:rsid w:val="00173104"/>
    <w:rsid w:val="00174A39"/>
    <w:rsid w:val="0017525F"/>
    <w:rsid w:val="00175CC6"/>
    <w:rsid w:val="00175DA4"/>
    <w:rsid w:val="00175E13"/>
    <w:rsid w:val="0017646D"/>
    <w:rsid w:val="00176BF6"/>
    <w:rsid w:val="00176F55"/>
    <w:rsid w:val="001770F0"/>
    <w:rsid w:val="00177BC4"/>
    <w:rsid w:val="001804E2"/>
    <w:rsid w:val="00180822"/>
    <w:rsid w:val="00180D7A"/>
    <w:rsid w:val="00181078"/>
    <w:rsid w:val="00182038"/>
    <w:rsid w:val="00182697"/>
    <w:rsid w:val="001829F8"/>
    <w:rsid w:val="00182C6D"/>
    <w:rsid w:val="001830EB"/>
    <w:rsid w:val="0018336C"/>
    <w:rsid w:val="00184ECE"/>
    <w:rsid w:val="00184EF7"/>
    <w:rsid w:val="001850C0"/>
    <w:rsid w:val="001850D9"/>
    <w:rsid w:val="00185D3D"/>
    <w:rsid w:val="00185E67"/>
    <w:rsid w:val="00186A99"/>
    <w:rsid w:val="00186F55"/>
    <w:rsid w:val="001871B5"/>
    <w:rsid w:val="001871EA"/>
    <w:rsid w:val="00190984"/>
    <w:rsid w:val="00190CB9"/>
    <w:rsid w:val="0019113A"/>
    <w:rsid w:val="001912DF"/>
    <w:rsid w:val="001913D9"/>
    <w:rsid w:val="00191EBD"/>
    <w:rsid w:val="00191ED1"/>
    <w:rsid w:val="00191F01"/>
    <w:rsid w:val="001922C9"/>
    <w:rsid w:val="001925A0"/>
    <w:rsid w:val="00192AE3"/>
    <w:rsid w:val="00192FCC"/>
    <w:rsid w:val="00193A9B"/>
    <w:rsid w:val="00193C8A"/>
    <w:rsid w:val="001940AC"/>
    <w:rsid w:val="0019451E"/>
    <w:rsid w:val="001948C2"/>
    <w:rsid w:val="001954FE"/>
    <w:rsid w:val="00195778"/>
    <w:rsid w:val="001959AA"/>
    <w:rsid w:val="001963D9"/>
    <w:rsid w:val="0019653C"/>
    <w:rsid w:val="00197181"/>
    <w:rsid w:val="001A0634"/>
    <w:rsid w:val="001A0D25"/>
    <w:rsid w:val="001A0D97"/>
    <w:rsid w:val="001A1041"/>
    <w:rsid w:val="001A1466"/>
    <w:rsid w:val="001A1811"/>
    <w:rsid w:val="001A1A10"/>
    <w:rsid w:val="001A22FB"/>
    <w:rsid w:val="001A2740"/>
    <w:rsid w:val="001A34FB"/>
    <w:rsid w:val="001A4E40"/>
    <w:rsid w:val="001A53A6"/>
    <w:rsid w:val="001A5F77"/>
    <w:rsid w:val="001A64CD"/>
    <w:rsid w:val="001A6569"/>
    <w:rsid w:val="001A6606"/>
    <w:rsid w:val="001A685A"/>
    <w:rsid w:val="001A70B1"/>
    <w:rsid w:val="001A7F6B"/>
    <w:rsid w:val="001B02FA"/>
    <w:rsid w:val="001B0965"/>
    <w:rsid w:val="001B09E1"/>
    <w:rsid w:val="001B0AD3"/>
    <w:rsid w:val="001B0C6A"/>
    <w:rsid w:val="001B0D5B"/>
    <w:rsid w:val="001B0DBA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37BF"/>
    <w:rsid w:val="001B3913"/>
    <w:rsid w:val="001B3E8D"/>
    <w:rsid w:val="001B4160"/>
    <w:rsid w:val="001B44C5"/>
    <w:rsid w:val="001B46F4"/>
    <w:rsid w:val="001B552D"/>
    <w:rsid w:val="001B59A7"/>
    <w:rsid w:val="001B5FC5"/>
    <w:rsid w:val="001B607A"/>
    <w:rsid w:val="001B67FC"/>
    <w:rsid w:val="001B6965"/>
    <w:rsid w:val="001B753E"/>
    <w:rsid w:val="001C0098"/>
    <w:rsid w:val="001C00B6"/>
    <w:rsid w:val="001C0146"/>
    <w:rsid w:val="001C0C33"/>
    <w:rsid w:val="001C1515"/>
    <w:rsid w:val="001C1A4C"/>
    <w:rsid w:val="001C1ABE"/>
    <w:rsid w:val="001C1B29"/>
    <w:rsid w:val="001C27BD"/>
    <w:rsid w:val="001C2A47"/>
    <w:rsid w:val="001C3728"/>
    <w:rsid w:val="001C3C74"/>
    <w:rsid w:val="001C40B6"/>
    <w:rsid w:val="001C59C2"/>
    <w:rsid w:val="001C59E5"/>
    <w:rsid w:val="001C61A9"/>
    <w:rsid w:val="001C7197"/>
    <w:rsid w:val="001C7367"/>
    <w:rsid w:val="001C76B9"/>
    <w:rsid w:val="001C7EB3"/>
    <w:rsid w:val="001C7FA7"/>
    <w:rsid w:val="001D0013"/>
    <w:rsid w:val="001D04E5"/>
    <w:rsid w:val="001D0AD0"/>
    <w:rsid w:val="001D280F"/>
    <w:rsid w:val="001D307F"/>
    <w:rsid w:val="001D37AF"/>
    <w:rsid w:val="001D3ACD"/>
    <w:rsid w:val="001D41FA"/>
    <w:rsid w:val="001D431D"/>
    <w:rsid w:val="001D4DB2"/>
    <w:rsid w:val="001D4E5D"/>
    <w:rsid w:val="001D4EAD"/>
    <w:rsid w:val="001D50A2"/>
    <w:rsid w:val="001D5AB3"/>
    <w:rsid w:val="001D781A"/>
    <w:rsid w:val="001D7B93"/>
    <w:rsid w:val="001D7E93"/>
    <w:rsid w:val="001D7EF0"/>
    <w:rsid w:val="001E0244"/>
    <w:rsid w:val="001E1CD4"/>
    <w:rsid w:val="001E2DA6"/>
    <w:rsid w:val="001E3107"/>
    <w:rsid w:val="001E3158"/>
    <w:rsid w:val="001E3C1D"/>
    <w:rsid w:val="001E3DE5"/>
    <w:rsid w:val="001E3EAF"/>
    <w:rsid w:val="001E42DA"/>
    <w:rsid w:val="001E4D06"/>
    <w:rsid w:val="001E4E03"/>
    <w:rsid w:val="001E4F59"/>
    <w:rsid w:val="001E55A8"/>
    <w:rsid w:val="001E5B2B"/>
    <w:rsid w:val="001E658E"/>
    <w:rsid w:val="001E6BFF"/>
    <w:rsid w:val="001E6F1A"/>
    <w:rsid w:val="001E7233"/>
    <w:rsid w:val="001E7921"/>
    <w:rsid w:val="001E7C91"/>
    <w:rsid w:val="001E7D73"/>
    <w:rsid w:val="001F00D3"/>
    <w:rsid w:val="001F052F"/>
    <w:rsid w:val="001F15FC"/>
    <w:rsid w:val="001F20D9"/>
    <w:rsid w:val="001F2305"/>
    <w:rsid w:val="001F2797"/>
    <w:rsid w:val="001F2A91"/>
    <w:rsid w:val="001F59FC"/>
    <w:rsid w:val="001F6248"/>
    <w:rsid w:val="001F66B9"/>
    <w:rsid w:val="001F7267"/>
    <w:rsid w:val="001F79DE"/>
    <w:rsid w:val="001F7C1E"/>
    <w:rsid w:val="001F7CFD"/>
    <w:rsid w:val="00200097"/>
    <w:rsid w:val="002008A1"/>
    <w:rsid w:val="0020091D"/>
    <w:rsid w:val="00200A78"/>
    <w:rsid w:val="00201FC7"/>
    <w:rsid w:val="0020279C"/>
    <w:rsid w:val="0020280F"/>
    <w:rsid w:val="00202C67"/>
    <w:rsid w:val="002030A6"/>
    <w:rsid w:val="0020352A"/>
    <w:rsid w:val="002037C5"/>
    <w:rsid w:val="00203D78"/>
    <w:rsid w:val="00203F4A"/>
    <w:rsid w:val="002040AF"/>
    <w:rsid w:val="002043E5"/>
    <w:rsid w:val="002045B0"/>
    <w:rsid w:val="00204627"/>
    <w:rsid w:val="002048F9"/>
    <w:rsid w:val="00204DF4"/>
    <w:rsid w:val="00204E06"/>
    <w:rsid w:val="00204E66"/>
    <w:rsid w:val="00205168"/>
    <w:rsid w:val="0020525D"/>
    <w:rsid w:val="00206010"/>
    <w:rsid w:val="002060BF"/>
    <w:rsid w:val="002062B8"/>
    <w:rsid w:val="00206B15"/>
    <w:rsid w:val="00206BED"/>
    <w:rsid w:val="0020729D"/>
    <w:rsid w:val="00207A4C"/>
    <w:rsid w:val="00210D55"/>
    <w:rsid w:val="00212792"/>
    <w:rsid w:val="00213081"/>
    <w:rsid w:val="00213AB1"/>
    <w:rsid w:val="00214980"/>
    <w:rsid w:val="00214D90"/>
    <w:rsid w:val="00214DAC"/>
    <w:rsid w:val="00215120"/>
    <w:rsid w:val="0021553C"/>
    <w:rsid w:val="00215560"/>
    <w:rsid w:val="002164B4"/>
    <w:rsid w:val="002165EE"/>
    <w:rsid w:val="00216B4B"/>
    <w:rsid w:val="00217038"/>
    <w:rsid w:val="002175A3"/>
    <w:rsid w:val="00217C21"/>
    <w:rsid w:val="00221009"/>
    <w:rsid w:val="00221377"/>
    <w:rsid w:val="00221906"/>
    <w:rsid w:val="00221A6C"/>
    <w:rsid w:val="00221C4B"/>
    <w:rsid w:val="00221D10"/>
    <w:rsid w:val="00221D54"/>
    <w:rsid w:val="00221F7E"/>
    <w:rsid w:val="00222147"/>
    <w:rsid w:val="002228ED"/>
    <w:rsid w:val="00222C4B"/>
    <w:rsid w:val="00223048"/>
    <w:rsid w:val="002235E4"/>
    <w:rsid w:val="00223961"/>
    <w:rsid w:val="00223C38"/>
    <w:rsid w:val="00223D4E"/>
    <w:rsid w:val="00223EDC"/>
    <w:rsid w:val="002240BB"/>
    <w:rsid w:val="00224B50"/>
    <w:rsid w:val="00224E44"/>
    <w:rsid w:val="00225BB2"/>
    <w:rsid w:val="00225CAE"/>
    <w:rsid w:val="00226405"/>
    <w:rsid w:val="002265A2"/>
    <w:rsid w:val="00226B97"/>
    <w:rsid w:val="00226DFD"/>
    <w:rsid w:val="002272D4"/>
    <w:rsid w:val="0022789F"/>
    <w:rsid w:val="00227AA2"/>
    <w:rsid w:val="002308B2"/>
    <w:rsid w:val="0023110E"/>
    <w:rsid w:val="00231221"/>
    <w:rsid w:val="002317B7"/>
    <w:rsid w:val="002318C6"/>
    <w:rsid w:val="00231A3E"/>
    <w:rsid w:val="00231B7F"/>
    <w:rsid w:val="002329E4"/>
    <w:rsid w:val="002334F8"/>
    <w:rsid w:val="00234462"/>
    <w:rsid w:val="0023487C"/>
    <w:rsid w:val="002349A5"/>
    <w:rsid w:val="00234B04"/>
    <w:rsid w:val="00234D70"/>
    <w:rsid w:val="00235310"/>
    <w:rsid w:val="00235811"/>
    <w:rsid w:val="0023604B"/>
    <w:rsid w:val="00237C38"/>
    <w:rsid w:val="00237F40"/>
    <w:rsid w:val="0024085F"/>
    <w:rsid w:val="00240957"/>
    <w:rsid w:val="00240A5D"/>
    <w:rsid w:val="00241AA2"/>
    <w:rsid w:val="00242912"/>
    <w:rsid w:val="002429D6"/>
    <w:rsid w:val="00242C0F"/>
    <w:rsid w:val="00243503"/>
    <w:rsid w:val="00243E12"/>
    <w:rsid w:val="00243EE3"/>
    <w:rsid w:val="00244414"/>
    <w:rsid w:val="00244EFB"/>
    <w:rsid w:val="00245E5B"/>
    <w:rsid w:val="00246AC8"/>
    <w:rsid w:val="00247042"/>
    <w:rsid w:val="00247E1F"/>
    <w:rsid w:val="00250353"/>
    <w:rsid w:val="00250BE2"/>
    <w:rsid w:val="00251415"/>
    <w:rsid w:val="00251AC7"/>
    <w:rsid w:val="00252DAD"/>
    <w:rsid w:val="00253569"/>
    <w:rsid w:val="002538C0"/>
    <w:rsid w:val="00253944"/>
    <w:rsid w:val="00253998"/>
    <w:rsid w:val="002539B5"/>
    <w:rsid w:val="00253B2D"/>
    <w:rsid w:val="00253B68"/>
    <w:rsid w:val="00254CDC"/>
    <w:rsid w:val="0025517E"/>
    <w:rsid w:val="00255FD3"/>
    <w:rsid w:val="002561B6"/>
    <w:rsid w:val="0025693F"/>
    <w:rsid w:val="002572B5"/>
    <w:rsid w:val="00257723"/>
    <w:rsid w:val="00257A0B"/>
    <w:rsid w:val="00257C3F"/>
    <w:rsid w:val="002605AC"/>
    <w:rsid w:val="00260813"/>
    <w:rsid w:val="00260B27"/>
    <w:rsid w:val="002613B8"/>
    <w:rsid w:val="00261E0B"/>
    <w:rsid w:val="00262488"/>
    <w:rsid w:val="002638E3"/>
    <w:rsid w:val="0026469F"/>
    <w:rsid w:val="002649FA"/>
    <w:rsid w:val="00264B78"/>
    <w:rsid w:val="00264F86"/>
    <w:rsid w:val="00265715"/>
    <w:rsid w:val="00265977"/>
    <w:rsid w:val="002661A7"/>
    <w:rsid w:val="0026737C"/>
    <w:rsid w:val="002673F8"/>
    <w:rsid w:val="002707B9"/>
    <w:rsid w:val="002707C1"/>
    <w:rsid w:val="00271000"/>
    <w:rsid w:val="00271174"/>
    <w:rsid w:val="00271197"/>
    <w:rsid w:val="0027171E"/>
    <w:rsid w:val="00271DBF"/>
    <w:rsid w:val="00271E95"/>
    <w:rsid w:val="0027242B"/>
    <w:rsid w:val="002728AD"/>
    <w:rsid w:val="00272999"/>
    <w:rsid w:val="00273266"/>
    <w:rsid w:val="00273E36"/>
    <w:rsid w:val="00274333"/>
    <w:rsid w:val="00274B81"/>
    <w:rsid w:val="00274E4D"/>
    <w:rsid w:val="0027514E"/>
    <w:rsid w:val="00275451"/>
    <w:rsid w:val="002755CC"/>
    <w:rsid w:val="00276554"/>
    <w:rsid w:val="00276644"/>
    <w:rsid w:val="0027799B"/>
    <w:rsid w:val="00281143"/>
    <w:rsid w:val="00281869"/>
    <w:rsid w:val="0028191E"/>
    <w:rsid w:val="0028254D"/>
    <w:rsid w:val="00282A8F"/>
    <w:rsid w:val="00282B4E"/>
    <w:rsid w:val="00282E3A"/>
    <w:rsid w:val="002834F8"/>
    <w:rsid w:val="002837F5"/>
    <w:rsid w:val="0028392A"/>
    <w:rsid w:val="002844DA"/>
    <w:rsid w:val="00284E8F"/>
    <w:rsid w:val="00285388"/>
    <w:rsid w:val="002865F2"/>
    <w:rsid w:val="00287DA9"/>
    <w:rsid w:val="00290C18"/>
    <w:rsid w:val="002910A8"/>
    <w:rsid w:val="002913A5"/>
    <w:rsid w:val="00291523"/>
    <w:rsid w:val="00292ED2"/>
    <w:rsid w:val="00293000"/>
    <w:rsid w:val="00293933"/>
    <w:rsid w:val="002943DD"/>
    <w:rsid w:val="00294F7E"/>
    <w:rsid w:val="0029508C"/>
    <w:rsid w:val="00295A10"/>
    <w:rsid w:val="00295E4F"/>
    <w:rsid w:val="00296299"/>
    <w:rsid w:val="00296333"/>
    <w:rsid w:val="00296759"/>
    <w:rsid w:val="00296818"/>
    <w:rsid w:val="00296822"/>
    <w:rsid w:val="0029777B"/>
    <w:rsid w:val="00297E78"/>
    <w:rsid w:val="002A05CC"/>
    <w:rsid w:val="002A1031"/>
    <w:rsid w:val="002A12B8"/>
    <w:rsid w:val="002A147D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6D6"/>
    <w:rsid w:val="002A68EC"/>
    <w:rsid w:val="002A6A3E"/>
    <w:rsid w:val="002A7DAE"/>
    <w:rsid w:val="002A7F67"/>
    <w:rsid w:val="002A7FAE"/>
    <w:rsid w:val="002B0913"/>
    <w:rsid w:val="002B0B5F"/>
    <w:rsid w:val="002B130D"/>
    <w:rsid w:val="002B138C"/>
    <w:rsid w:val="002B1783"/>
    <w:rsid w:val="002B2036"/>
    <w:rsid w:val="002B2162"/>
    <w:rsid w:val="002B2533"/>
    <w:rsid w:val="002B26E5"/>
    <w:rsid w:val="002B27C2"/>
    <w:rsid w:val="002B2B8B"/>
    <w:rsid w:val="002B30BD"/>
    <w:rsid w:val="002B3150"/>
    <w:rsid w:val="002B3738"/>
    <w:rsid w:val="002B3D0B"/>
    <w:rsid w:val="002B4295"/>
    <w:rsid w:val="002B45DD"/>
    <w:rsid w:val="002B5210"/>
    <w:rsid w:val="002B64E9"/>
    <w:rsid w:val="002B7497"/>
    <w:rsid w:val="002B7817"/>
    <w:rsid w:val="002B783D"/>
    <w:rsid w:val="002B7AFF"/>
    <w:rsid w:val="002B7E68"/>
    <w:rsid w:val="002C041C"/>
    <w:rsid w:val="002C095F"/>
    <w:rsid w:val="002C166F"/>
    <w:rsid w:val="002C1746"/>
    <w:rsid w:val="002C2CAF"/>
    <w:rsid w:val="002C2FB8"/>
    <w:rsid w:val="002C325B"/>
    <w:rsid w:val="002C3596"/>
    <w:rsid w:val="002C3BF2"/>
    <w:rsid w:val="002C3C5F"/>
    <w:rsid w:val="002C3CF0"/>
    <w:rsid w:val="002C3D53"/>
    <w:rsid w:val="002C3EFE"/>
    <w:rsid w:val="002C3F52"/>
    <w:rsid w:val="002C45A3"/>
    <w:rsid w:val="002C48A8"/>
    <w:rsid w:val="002C4ADC"/>
    <w:rsid w:val="002C53A2"/>
    <w:rsid w:val="002C5EFD"/>
    <w:rsid w:val="002C62CA"/>
    <w:rsid w:val="002C7210"/>
    <w:rsid w:val="002C79DA"/>
    <w:rsid w:val="002C7D3B"/>
    <w:rsid w:val="002C7F9F"/>
    <w:rsid w:val="002D01DE"/>
    <w:rsid w:val="002D01FB"/>
    <w:rsid w:val="002D0A98"/>
    <w:rsid w:val="002D12B5"/>
    <w:rsid w:val="002D16E3"/>
    <w:rsid w:val="002D19FE"/>
    <w:rsid w:val="002D1AA1"/>
    <w:rsid w:val="002D2332"/>
    <w:rsid w:val="002D25C8"/>
    <w:rsid w:val="002D293D"/>
    <w:rsid w:val="002D2D7E"/>
    <w:rsid w:val="002D33C4"/>
    <w:rsid w:val="002D423C"/>
    <w:rsid w:val="002D4747"/>
    <w:rsid w:val="002D53C3"/>
    <w:rsid w:val="002D5DBE"/>
    <w:rsid w:val="002D5DD1"/>
    <w:rsid w:val="002D5F65"/>
    <w:rsid w:val="002D6763"/>
    <w:rsid w:val="002D6C71"/>
    <w:rsid w:val="002E013B"/>
    <w:rsid w:val="002E04D1"/>
    <w:rsid w:val="002E04D6"/>
    <w:rsid w:val="002E085B"/>
    <w:rsid w:val="002E0884"/>
    <w:rsid w:val="002E0C00"/>
    <w:rsid w:val="002E0D5F"/>
    <w:rsid w:val="002E1766"/>
    <w:rsid w:val="002E1DD8"/>
    <w:rsid w:val="002E21A0"/>
    <w:rsid w:val="002E2599"/>
    <w:rsid w:val="002E2BC3"/>
    <w:rsid w:val="002E2EDC"/>
    <w:rsid w:val="002E3070"/>
    <w:rsid w:val="002E3188"/>
    <w:rsid w:val="002E3A14"/>
    <w:rsid w:val="002E4147"/>
    <w:rsid w:val="002E420D"/>
    <w:rsid w:val="002E49B9"/>
    <w:rsid w:val="002E4D31"/>
    <w:rsid w:val="002E575A"/>
    <w:rsid w:val="002E58B9"/>
    <w:rsid w:val="002E63F7"/>
    <w:rsid w:val="002E6696"/>
    <w:rsid w:val="002E6CD8"/>
    <w:rsid w:val="002E6DF9"/>
    <w:rsid w:val="002E6F1B"/>
    <w:rsid w:val="002E758F"/>
    <w:rsid w:val="002F085C"/>
    <w:rsid w:val="002F0972"/>
    <w:rsid w:val="002F0CA7"/>
    <w:rsid w:val="002F19EB"/>
    <w:rsid w:val="002F21CC"/>
    <w:rsid w:val="002F2A1C"/>
    <w:rsid w:val="002F321B"/>
    <w:rsid w:val="002F3AFB"/>
    <w:rsid w:val="002F3B37"/>
    <w:rsid w:val="002F4097"/>
    <w:rsid w:val="002F5252"/>
    <w:rsid w:val="002F6997"/>
    <w:rsid w:val="002F70F5"/>
    <w:rsid w:val="002F7684"/>
    <w:rsid w:val="002F7877"/>
    <w:rsid w:val="002F7958"/>
    <w:rsid w:val="003000B2"/>
    <w:rsid w:val="003002BF"/>
    <w:rsid w:val="003003D3"/>
    <w:rsid w:val="00300E38"/>
    <w:rsid w:val="00301013"/>
    <w:rsid w:val="00301C5A"/>
    <w:rsid w:val="00301CBE"/>
    <w:rsid w:val="00301EDB"/>
    <w:rsid w:val="0030213A"/>
    <w:rsid w:val="0030264E"/>
    <w:rsid w:val="003026FD"/>
    <w:rsid w:val="00302A98"/>
    <w:rsid w:val="00302F71"/>
    <w:rsid w:val="00303429"/>
    <w:rsid w:val="00303587"/>
    <w:rsid w:val="00304E04"/>
    <w:rsid w:val="00305050"/>
    <w:rsid w:val="00305A2E"/>
    <w:rsid w:val="00305DFC"/>
    <w:rsid w:val="00305E8F"/>
    <w:rsid w:val="0030624D"/>
    <w:rsid w:val="00306406"/>
    <w:rsid w:val="00306687"/>
    <w:rsid w:val="00306A7A"/>
    <w:rsid w:val="00306CE0"/>
    <w:rsid w:val="00310176"/>
    <w:rsid w:val="0031024B"/>
    <w:rsid w:val="00310408"/>
    <w:rsid w:val="003106AD"/>
    <w:rsid w:val="00310E29"/>
    <w:rsid w:val="00310F2C"/>
    <w:rsid w:val="0031127D"/>
    <w:rsid w:val="0031158B"/>
    <w:rsid w:val="003118A3"/>
    <w:rsid w:val="00311B3C"/>
    <w:rsid w:val="003122AE"/>
    <w:rsid w:val="00312B1E"/>
    <w:rsid w:val="00312CCE"/>
    <w:rsid w:val="003130A5"/>
    <w:rsid w:val="0031329D"/>
    <w:rsid w:val="0031330B"/>
    <w:rsid w:val="00313649"/>
    <w:rsid w:val="003139B3"/>
    <w:rsid w:val="003141DB"/>
    <w:rsid w:val="00314647"/>
    <w:rsid w:val="003150AF"/>
    <w:rsid w:val="00315A20"/>
    <w:rsid w:val="00315A4E"/>
    <w:rsid w:val="00315ACD"/>
    <w:rsid w:val="00315E63"/>
    <w:rsid w:val="003167FB"/>
    <w:rsid w:val="00316C12"/>
    <w:rsid w:val="00317702"/>
    <w:rsid w:val="003178FB"/>
    <w:rsid w:val="00317DFB"/>
    <w:rsid w:val="003219A8"/>
    <w:rsid w:val="00321E05"/>
    <w:rsid w:val="0032257D"/>
    <w:rsid w:val="00322593"/>
    <w:rsid w:val="0032301D"/>
    <w:rsid w:val="00323261"/>
    <w:rsid w:val="0032353C"/>
    <w:rsid w:val="00324669"/>
    <w:rsid w:val="00324C9D"/>
    <w:rsid w:val="00324E6D"/>
    <w:rsid w:val="00324E76"/>
    <w:rsid w:val="00324EB9"/>
    <w:rsid w:val="00325ABC"/>
    <w:rsid w:val="003261FB"/>
    <w:rsid w:val="00326375"/>
    <w:rsid w:val="00326829"/>
    <w:rsid w:val="00326D6E"/>
    <w:rsid w:val="003275B6"/>
    <w:rsid w:val="00330050"/>
    <w:rsid w:val="00330242"/>
    <w:rsid w:val="0033079D"/>
    <w:rsid w:val="00330F88"/>
    <w:rsid w:val="00332732"/>
    <w:rsid w:val="003328FF"/>
    <w:rsid w:val="0033327D"/>
    <w:rsid w:val="00333298"/>
    <w:rsid w:val="00333F4A"/>
    <w:rsid w:val="00334C49"/>
    <w:rsid w:val="00335A51"/>
    <w:rsid w:val="0033601D"/>
    <w:rsid w:val="00337FC9"/>
    <w:rsid w:val="003405FF"/>
    <w:rsid w:val="0034095B"/>
    <w:rsid w:val="00340DA5"/>
    <w:rsid w:val="003419A3"/>
    <w:rsid w:val="00342054"/>
    <w:rsid w:val="00342CD8"/>
    <w:rsid w:val="0034305A"/>
    <w:rsid w:val="00343385"/>
    <w:rsid w:val="00343862"/>
    <w:rsid w:val="003440A3"/>
    <w:rsid w:val="00345335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60D"/>
    <w:rsid w:val="00347B34"/>
    <w:rsid w:val="00350498"/>
    <w:rsid w:val="00350942"/>
    <w:rsid w:val="00350B9D"/>
    <w:rsid w:val="003510D8"/>
    <w:rsid w:val="003511C5"/>
    <w:rsid w:val="00351220"/>
    <w:rsid w:val="00352481"/>
    <w:rsid w:val="00352782"/>
    <w:rsid w:val="00352F30"/>
    <w:rsid w:val="003538EF"/>
    <w:rsid w:val="003539C5"/>
    <w:rsid w:val="00354032"/>
    <w:rsid w:val="00354237"/>
    <w:rsid w:val="00354A1F"/>
    <w:rsid w:val="00354EE6"/>
    <w:rsid w:val="00355575"/>
    <w:rsid w:val="00355BF3"/>
    <w:rsid w:val="00355D87"/>
    <w:rsid w:val="00355F00"/>
    <w:rsid w:val="00356729"/>
    <w:rsid w:val="003570D5"/>
    <w:rsid w:val="00357432"/>
    <w:rsid w:val="00357D8F"/>
    <w:rsid w:val="00357DDE"/>
    <w:rsid w:val="003602A7"/>
    <w:rsid w:val="00360751"/>
    <w:rsid w:val="003608D1"/>
    <w:rsid w:val="00360BE6"/>
    <w:rsid w:val="00360D85"/>
    <w:rsid w:val="00361073"/>
    <w:rsid w:val="0036113A"/>
    <w:rsid w:val="00361C0B"/>
    <w:rsid w:val="00362324"/>
    <w:rsid w:val="003626A0"/>
    <w:rsid w:val="00362AA4"/>
    <w:rsid w:val="00363247"/>
    <w:rsid w:val="00364909"/>
    <w:rsid w:val="003664AA"/>
    <w:rsid w:val="00366636"/>
    <w:rsid w:val="0036781A"/>
    <w:rsid w:val="00367E77"/>
    <w:rsid w:val="0037053F"/>
    <w:rsid w:val="00370929"/>
    <w:rsid w:val="00370B2F"/>
    <w:rsid w:val="00371994"/>
    <w:rsid w:val="003721E6"/>
    <w:rsid w:val="00372639"/>
    <w:rsid w:val="003728DB"/>
    <w:rsid w:val="00372AD1"/>
    <w:rsid w:val="00372AE8"/>
    <w:rsid w:val="00372E69"/>
    <w:rsid w:val="00373101"/>
    <w:rsid w:val="0037353E"/>
    <w:rsid w:val="00374B46"/>
    <w:rsid w:val="00376BAA"/>
    <w:rsid w:val="0037767A"/>
    <w:rsid w:val="00377930"/>
    <w:rsid w:val="00377943"/>
    <w:rsid w:val="0038018A"/>
    <w:rsid w:val="003801EF"/>
    <w:rsid w:val="003807E1"/>
    <w:rsid w:val="00380B95"/>
    <w:rsid w:val="00380BBC"/>
    <w:rsid w:val="00380F85"/>
    <w:rsid w:val="00381321"/>
    <w:rsid w:val="003813DE"/>
    <w:rsid w:val="0038172B"/>
    <w:rsid w:val="003818EE"/>
    <w:rsid w:val="00381BDD"/>
    <w:rsid w:val="003827D8"/>
    <w:rsid w:val="003827D9"/>
    <w:rsid w:val="00382ABB"/>
    <w:rsid w:val="003832C3"/>
    <w:rsid w:val="003838FF"/>
    <w:rsid w:val="00384913"/>
    <w:rsid w:val="003850E8"/>
    <w:rsid w:val="003851AA"/>
    <w:rsid w:val="003854AA"/>
    <w:rsid w:val="00385E6D"/>
    <w:rsid w:val="003862A7"/>
    <w:rsid w:val="003862D0"/>
    <w:rsid w:val="003865F3"/>
    <w:rsid w:val="003866CA"/>
    <w:rsid w:val="00386F67"/>
    <w:rsid w:val="00387399"/>
    <w:rsid w:val="00387531"/>
    <w:rsid w:val="003875FE"/>
    <w:rsid w:val="003876CF"/>
    <w:rsid w:val="0038789A"/>
    <w:rsid w:val="003903DB"/>
    <w:rsid w:val="00390A47"/>
    <w:rsid w:val="00390D8E"/>
    <w:rsid w:val="00391295"/>
    <w:rsid w:val="0039150D"/>
    <w:rsid w:val="003916B6"/>
    <w:rsid w:val="00391CE3"/>
    <w:rsid w:val="003923E1"/>
    <w:rsid w:val="00392C76"/>
    <w:rsid w:val="00392F1F"/>
    <w:rsid w:val="003931F8"/>
    <w:rsid w:val="00393C2F"/>
    <w:rsid w:val="00394A87"/>
    <w:rsid w:val="00394D24"/>
    <w:rsid w:val="0039511B"/>
    <w:rsid w:val="003956E1"/>
    <w:rsid w:val="003956E3"/>
    <w:rsid w:val="00395EBE"/>
    <w:rsid w:val="00396041"/>
    <w:rsid w:val="00396086"/>
    <w:rsid w:val="00396497"/>
    <w:rsid w:val="0039663A"/>
    <w:rsid w:val="003976A5"/>
    <w:rsid w:val="00397F8E"/>
    <w:rsid w:val="003A09A7"/>
    <w:rsid w:val="003A0A8C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920"/>
    <w:rsid w:val="003A4B8F"/>
    <w:rsid w:val="003A56D5"/>
    <w:rsid w:val="003A5BB1"/>
    <w:rsid w:val="003A5F0E"/>
    <w:rsid w:val="003A5F61"/>
    <w:rsid w:val="003A6146"/>
    <w:rsid w:val="003A6704"/>
    <w:rsid w:val="003A6715"/>
    <w:rsid w:val="003A6B60"/>
    <w:rsid w:val="003A719C"/>
    <w:rsid w:val="003A74FA"/>
    <w:rsid w:val="003A7646"/>
    <w:rsid w:val="003A7B4D"/>
    <w:rsid w:val="003A7FAC"/>
    <w:rsid w:val="003B02EE"/>
    <w:rsid w:val="003B0F62"/>
    <w:rsid w:val="003B1267"/>
    <w:rsid w:val="003B18D5"/>
    <w:rsid w:val="003B1B57"/>
    <w:rsid w:val="003B21EC"/>
    <w:rsid w:val="003B2228"/>
    <w:rsid w:val="003B29CC"/>
    <w:rsid w:val="003B30CF"/>
    <w:rsid w:val="003B3159"/>
    <w:rsid w:val="003B4223"/>
    <w:rsid w:val="003B46C0"/>
    <w:rsid w:val="003B58C1"/>
    <w:rsid w:val="003B5B2F"/>
    <w:rsid w:val="003B6307"/>
    <w:rsid w:val="003B6C10"/>
    <w:rsid w:val="003B6C9C"/>
    <w:rsid w:val="003B6EBE"/>
    <w:rsid w:val="003B7406"/>
    <w:rsid w:val="003B7434"/>
    <w:rsid w:val="003B7D91"/>
    <w:rsid w:val="003C0446"/>
    <w:rsid w:val="003C0B6D"/>
    <w:rsid w:val="003C100D"/>
    <w:rsid w:val="003C1DED"/>
    <w:rsid w:val="003C1F0A"/>
    <w:rsid w:val="003C2C4C"/>
    <w:rsid w:val="003C2FCB"/>
    <w:rsid w:val="003C46F5"/>
    <w:rsid w:val="003C508E"/>
    <w:rsid w:val="003C549F"/>
    <w:rsid w:val="003C5672"/>
    <w:rsid w:val="003C5E9E"/>
    <w:rsid w:val="003C6B82"/>
    <w:rsid w:val="003C7D90"/>
    <w:rsid w:val="003D013D"/>
    <w:rsid w:val="003D03A2"/>
    <w:rsid w:val="003D1BD3"/>
    <w:rsid w:val="003D1E6C"/>
    <w:rsid w:val="003D249F"/>
    <w:rsid w:val="003D35DA"/>
    <w:rsid w:val="003D3A41"/>
    <w:rsid w:val="003D4039"/>
    <w:rsid w:val="003D4171"/>
    <w:rsid w:val="003D448F"/>
    <w:rsid w:val="003D479F"/>
    <w:rsid w:val="003D4CBA"/>
    <w:rsid w:val="003D4D03"/>
    <w:rsid w:val="003D4FF6"/>
    <w:rsid w:val="003D52DA"/>
    <w:rsid w:val="003D5AC0"/>
    <w:rsid w:val="003D5F67"/>
    <w:rsid w:val="003D6033"/>
    <w:rsid w:val="003D6F58"/>
    <w:rsid w:val="003D6FD8"/>
    <w:rsid w:val="003D7F08"/>
    <w:rsid w:val="003E09C1"/>
    <w:rsid w:val="003E0D6A"/>
    <w:rsid w:val="003E1828"/>
    <w:rsid w:val="003E30A2"/>
    <w:rsid w:val="003E37E5"/>
    <w:rsid w:val="003E3997"/>
    <w:rsid w:val="003E4276"/>
    <w:rsid w:val="003E4556"/>
    <w:rsid w:val="003E5534"/>
    <w:rsid w:val="003E5A40"/>
    <w:rsid w:val="003E7BB2"/>
    <w:rsid w:val="003E7CB5"/>
    <w:rsid w:val="003E7E19"/>
    <w:rsid w:val="003F03C8"/>
    <w:rsid w:val="003F04A5"/>
    <w:rsid w:val="003F0503"/>
    <w:rsid w:val="003F054A"/>
    <w:rsid w:val="003F0851"/>
    <w:rsid w:val="003F0859"/>
    <w:rsid w:val="003F0F31"/>
    <w:rsid w:val="003F1402"/>
    <w:rsid w:val="003F19DB"/>
    <w:rsid w:val="003F23F9"/>
    <w:rsid w:val="003F253B"/>
    <w:rsid w:val="003F2A0F"/>
    <w:rsid w:val="003F2D99"/>
    <w:rsid w:val="003F2F4A"/>
    <w:rsid w:val="003F362E"/>
    <w:rsid w:val="003F452E"/>
    <w:rsid w:val="003F4E17"/>
    <w:rsid w:val="003F537B"/>
    <w:rsid w:val="003F538E"/>
    <w:rsid w:val="003F6D59"/>
    <w:rsid w:val="003F6E59"/>
    <w:rsid w:val="003F7D09"/>
    <w:rsid w:val="004006F5"/>
    <w:rsid w:val="00400C37"/>
    <w:rsid w:val="00400DF6"/>
    <w:rsid w:val="00400F62"/>
    <w:rsid w:val="0040110D"/>
    <w:rsid w:val="00401697"/>
    <w:rsid w:val="00402099"/>
    <w:rsid w:val="004020F2"/>
    <w:rsid w:val="004025DF"/>
    <w:rsid w:val="00402B76"/>
    <w:rsid w:val="004039F3"/>
    <w:rsid w:val="00403C60"/>
    <w:rsid w:val="00403CB8"/>
    <w:rsid w:val="00404736"/>
    <w:rsid w:val="004047ED"/>
    <w:rsid w:val="00404AC4"/>
    <w:rsid w:val="00405397"/>
    <w:rsid w:val="00405735"/>
    <w:rsid w:val="004057D4"/>
    <w:rsid w:val="0040594B"/>
    <w:rsid w:val="00406A52"/>
    <w:rsid w:val="00406EC3"/>
    <w:rsid w:val="00406F0A"/>
    <w:rsid w:val="0040709F"/>
    <w:rsid w:val="00407212"/>
    <w:rsid w:val="004072F3"/>
    <w:rsid w:val="004078E7"/>
    <w:rsid w:val="004079FA"/>
    <w:rsid w:val="004101AA"/>
    <w:rsid w:val="004104A2"/>
    <w:rsid w:val="00410514"/>
    <w:rsid w:val="004107F9"/>
    <w:rsid w:val="00410D7F"/>
    <w:rsid w:val="004117E2"/>
    <w:rsid w:val="004118F2"/>
    <w:rsid w:val="0041255B"/>
    <w:rsid w:val="00412590"/>
    <w:rsid w:val="0041310B"/>
    <w:rsid w:val="004139B9"/>
    <w:rsid w:val="00413D95"/>
    <w:rsid w:val="00414178"/>
    <w:rsid w:val="004149A1"/>
    <w:rsid w:val="0041544C"/>
    <w:rsid w:val="00415AD3"/>
    <w:rsid w:val="00415EA5"/>
    <w:rsid w:val="0041615C"/>
    <w:rsid w:val="0041666B"/>
    <w:rsid w:val="00416D64"/>
    <w:rsid w:val="0041727F"/>
    <w:rsid w:val="0042070A"/>
    <w:rsid w:val="004209B9"/>
    <w:rsid w:val="00420A42"/>
    <w:rsid w:val="00420BB2"/>
    <w:rsid w:val="00421010"/>
    <w:rsid w:val="0042108A"/>
    <w:rsid w:val="004211C4"/>
    <w:rsid w:val="004213D6"/>
    <w:rsid w:val="004215A7"/>
    <w:rsid w:val="004216F0"/>
    <w:rsid w:val="00421708"/>
    <w:rsid w:val="00421B85"/>
    <w:rsid w:val="0042236D"/>
    <w:rsid w:val="00422436"/>
    <w:rsid w:val="0042349B"/>
    <w:rsid w:val="00423DD2"/>
    <w:rsid w:val="00424DB4"/>
    <w:rsid w:val="004257A2"/>
    <w:rsid w:val="00425A85"/>
    <w:rsid w:val="00425DEF"/>
    <w:rsid w:val="00425EA0"/>
    <w:rsid w:val="00426309"/>
    <w:rsid w:val="00426468"/>
    <w:rsid w:val="00426F35"/>
    <w:rsid w:val="00427486"/>
    <w:rsid w:val="00427583"/>
    <w:rsid w:val="00430DA7"/>
    <w:rsid w:val="004319DC"/>
    <w:rsid w:val="00432A9C"/>
    <w:rsid w:val="00432DEE"/>
    <w:rsid w:val="00432EF2"/>
    <w:rsid w:val="00433023"/>
    <w:rsid w:val="004334F4"/>
    <w:rsid w:val="00433CF7"/>
    <w:rsid w:val="00434E88"/>
    <w:rsid w:val="00435040"/>
    <w:rsid w:val="00435064"/>
    <w:rsid w:val="00435415"/>
    <w:rsid w:val="00437588"/>
    <w:rsid w:val="00437595"/>
    <w:rsid w:val="00440B97"/>
    <w:rsid w:val="00440C82"/>
    <w:rsid w:val="00440E79"/>
    <w:rsid w:val="00441AAB"/>
    <w:rsid w:val="00441AF9"/>
    <w:rsid w:val="00441B20"/>
    <w:rsid w:val="00441B8E"/>
    <w:rsid w:val="00441C7F"/>
    <w:rsid w:val="00441C89"/>
    <w:rsid w:val="00442C44"/>
    <w:rsid w:val="00443258"/>
    <w:rsid w:val="00443316"/>
    <w:rsid w:val="004448B1"/>
    <w:rsid w:val="004449B3"/>
    <w:rsid w:val="004454A5"/>
    <w:rsid w:val="004458DA"/>
    <w:rsid w:val="00445C88"/>
    <w:rsid w:val="00446165"/>
    <w:rsid w:val="004466AA"/>
    <w:rsid w:val="00446A26"/>
    <w:rsid w:val="00446EAC"/>
    <w:rsid w:val="00447649"/>
    <w:rsid w:val="00447FA5"/>
    <w:rsid w:val="0045036F"/>
    <w:rsid w:val="00450471"/>
    <w:rsid w:val="0045135A"/>
    <w:rsid w:val="0045173C"/>
    <w:rsid w:val="00451D34"/>
    <w:rsid w:val="00451FB2"/>
    <w:rsid w:val="00452363"/>
    <w:rsid w:val="00452D41"/>
    <w:rsid w:val="00452EFB"/>
    <w:rsid w:val="00453388"/>
    <w:rsid w:val="0045369B"/>
    <w:rsid w:val="00453A66"/>
    <w:rsid w:val="00453B0E"/>
    <w:rsid w:val="00453C18"/>
    <w:rsid w:val="00453D84"/>
    <w:rsid w:val="00453DC0"/>
    <w:rsid w:val="00453FFD"/>
    <w:rsid w:val="00454370"/>
    <w:rsid w:val="00454413"/>
    <w:rsid w:val="00454B84"/>
    <w:rsid w:val="00454D1D"/>
    <w:rsid w:val="00454E6D"/>
    <w:rsid w:val="00454EB9"/>
    <w:rsid w:val="00455062"/>
    <w:rsid w:val="00455CD9"/>
    <w:rsid w:val="004563DB"/>
    <w:rsid w:val="004579BF"/>
    <w:rsid w:val="00460909"/>
    <w:rsid w:val="00460931"/>
    <w:rsid w:val="00460ECF"/>
    <w:rsid w:val="00461040"/>
    <w:rsid w:val="00461941"/>
    <w:rsid w:val="00461FCB"/>
    <w:rsid w:val="0046259A"/>
    <w:rsid w:val="004627E4"/>
    <w:rsid w:val="00463566"/>
    <w:rsid w:val="00463C2D"/>
    <w:rsid w:val="00463EDD"/>
    <w:rsid w:val="00464616"/>
    <w:rsid w:val="004649EE"/>
    <w:rsid w:val="00464F28"/>
    <w:rsid w:val="004659E8"/>
    <w:rsid w:val="00466374"/>
    <w:rsid w:val="0046645A"/>
    <w:rsid w:val="00466566"/>
    <w:rsid w:val="00466D36"/>
    <w:rsid w:val="00466DD7"/>
    <w:rsid w:val="00466EC0"/>
    <w:rsid w:val="00466F27"/>
    <w:rsid w:val="0046743B"/>
    <w:rsid w:val="004674AC"/>
    <w:rsid w:val="00467BD1"/>
    <w:rsid w:val="00467C4C"/>
    <w:rsid w:val="00467CE2"/>
    <w:rsid w:val="00467E47"/>
    <w:rsid w:val="0047028C"/>
    <w:rsid w:val="0047191A"/>
    <w:rsid w:val="00471B60"/>
    <w:rsid w:val="00472013"/>
    <w:rsid w:val="004725E6"/>
    <w:rsid w:val="00472DEC"/>
    <w:rsid w:val="00473598"/>
    <w:rsid w:val="00473FAB"/>
    <w:rsid w:val="00474BA8"/>
    <w:rsid w:val="00474F1B"/>
    <w:rsid w:val="0047539D"/>
    <w:rsid w:val="004757E6"/>
    <w:rsid w:val="004766DB"/>
    <w:rsid w:val="0047755D"/>
    <w:rsid w:val="00477BCA"/>
    <w:rsid w:val="00480406"/>
    <w:rsid w:val="004807F3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5E2D"/>
    <w:rsid w:val="00486128"/>
    <w:rsid w:val="00486A17"/>
    <w:rsid w:val="00486BDB"/>
    <w:rsid w:val="00486DA0"/>
    <w:rsid w:val="00487642"/>
    <w:rsid w:val="0048794F"/>
    <w:rsid w:val="00487E72"/>
    <w:rsid w:val="004900D3"/>
    <w:rsid w:val="004901DF"/>
    <w:rsid w:val="00490225"/>
    <w:rsid w:val="00490472"/>
    <w:rsid w:val="004908BD"/>
    <w:rsid w:val="00491033"/>
    <w:rsid w:val="0049162A"/>
    <w:rsid w:val="00491C25"/>
    <w:rsid w:val="00491C4A"/>
    <w:rsid w:val="00492071"/>
    <w:rsid w:val="004922BD"/>
    <w:rsid w:val="00492F3C"/>
    <w:rsid w:val="00494729"/>
    <w:rsid w:val="00494889"/>
    <w:rsid w:val="0049493C"/>
    <w:rsid w:val="00494A0D"/>
    <w:rsid w:val="004951AF"/>
    <w:rsid w:val="00495971"/>
    <w:rsid w:val="00496189"/>
    <w:rsid w:val="004976BA"/>
    <w:rsid w:val="00497763"/>
    <w:rsid w:val="004979E5"/>
    <w:rsid w:val="00497FE7"/>
    <w:rsid w:val="004A0418"/>
    <w:rsid w:val="004A06E3"/>
    <w:rsid w:val="004A0AD2"/>
    <w:rsid w:val="004A0C22"/>
    <w:rsid w:val="004A1353"/>
    <w:rsid w:val="004A138C"/>
    <w:rsid w:val="004A1A4F"/>
    <w:rsid w:val="004A247B"/>
    <w:rsid w:val="004A25D9"/>
    <w:rsid w:val="004A3A17"/>
    <w:rsid w:val="004A3AC6"/>
    <w:rsid w:val="004A3CB0"/>
    <w:rsid w:val="004A427D"/>
    <w:rsid w:val="004A46AD"/>
    <w:rsid w:val="004A4993"/>
    <w:rsid w:val="004A5508"/>
    <w:rsid w:val="004A5635"/>
    <w:rsid w:val="004A64BB"/>
    <w:rsid w:val="004A6756"/>
    <w:rsid w:val="004A6BB8"/>
    <w:rsid w:val="004A7679"/>
    <w:rsid w:val="004B0296"/>
    <w:rsid w:val="004B07EE"/>
    <w:rsid w:val="004B1BDC"/>
    <w:rsid w:val="004B252B"/>
    <w:rsid w:val="004B29B8"/>
    <w:rsid w:val="004B2A72"/>
    <w:rsid w:val="004B2AA4"/>
    <w:rsid w:val="004B2CFB"/>
    <w:rsid w:val="004B33BE"/>
    <w:rsid w:val="004B4196"/>
    <w:rsid w:val="004B45ED"/>
    <w:rsid w:val="004B4EB3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4BE"/>
    <w:rsid w:val="004B782B"/>
    <w:rsid w:val="004C108A"/>
    <w:rsid w:val="004C1257"/>
    <w:rsid w:val="004C1C38"/>
    <w:rsid w:val="004C1D47"/>
    <w:rsid w:val="004C1D8B"/>
    <w:rsid w:val="004C2540"/>
    <w:rsid w:val="004C2588"/>
    <w:rsid w:val="004C2C17"/>
    <w:rsid w:val="004C2ECF"/>
    <w:rsid w:val="004C3472"/>
    <w:rsid w:val="004C3646"/>
    <w:rsid w:val="004C379C"/>
    <w:rsid w:val="004C509A"/>
    <w:rsid w:val="004C5619"/>
    <w:rsid w:val="004C5848"/>
    <w:rsid w:val="004C5B18"/>
    <w:rsid w:val="004C64F9"/>
    <w:rsid w:val="004C796D"/>
    <w:rsid w:val="004C7A40"/>
    <w:rsid w:val="004C7C15"/>
    <w:rsid w:val="004D038D"/>
    <w:rsid w:val="004D08EF"/>
    <w:rsid w:val="004D09B1"/>
    <w:rsid w:val="004D0C6C"/>
    <w:rsid w:val="004D0F31"/>
    <w:rsid w:val="004D111E"/>
    <w:rsid w:val="004D1C33"/>
    <w:rsid w:val="004D21F8"/>
    <w:rsid w:val="004D26D1"/>
    <w:rsid w:val="004D29BB"/>
    <w:rsid w:val="004D2DAC"/>
    <w:rsid w:val="004D33D8"/>
    <w:rsid w:val="004D3581"/>
    <w:rsid w:val="004D35B4"/>
    <w:rsid w:val="004D3C5D"/>
    <w:rsid w:val="004D45C6"/>
    <w:rsid w:val="004D464C"/>
    <w:rsid w:val="004D4908"/>
    <w:rsid w:val="004D4DB5"/>
    <w:rsid w:val="004D6051"/>
    <w:rsid w:val="004D6273"/>
    <w:rsid w:val="004D6546"/>
    <w:rsid w:val="004D67D8"/>
    <w:rsid w:val="004D6B45"/>
    <w:rsid w:val="004D7079"/>
    <w:rsid w:val="004D716C"/>
    <w:rsid w:val="004D7DC2"/>
    <w:rsid w:val="004E05C2"/>
    <w:rsid w:val="004E0C5D"/>
    <w:rsid w:val="004E108E"/>
    <w:rsid w:val="004E1324"/>
    <w:rsid w:val="004E16EE"/>
    <w:rsid w:val="004E316D"/>
    <w:rsid w:val="004E31F4"/>
    <w:rsid w:val="004E336D"/>
    <w:rsid w:val="004E34D2"/>
    <w:rsid w:val="004E4198"/>
    <w:rsid w:val="004E457D"/>
    <w:rsid w:val="004E485E"/>
    <w:rsid w:val="004E55CE"/>
    <w:rsid w:val="004E585F"/>
    <w:rsid w:val="004E5B85"/>
    <w:rsid w:val="004E5CA7"/>
    <w:rsid w:val="004E6ACD"/>
    <w:rsid w:val="004E72A6"/>
    <w:rsid w:val="004E7401"/>
    <w:rsid w:val="004E7EF8"/>
    <w:rsid w:val="004F02D7"/>
    <w:rsid w:val="004F052A"/>
    <w:rsid w:val="004F07A2"/>
    <w:rsid w:val="004F0C4D"/>
    <w:rsid w:val="004F0EDA"/>
    <w:rsid w:val="004F165A"/>
    <w:rsid w:val="004F175E"/>
    <w:rsid w:val="004F18CC"/>
    <w:rsid w:val="004F1C6C"/>
    <w:rsid w:val="004F27B1"/>
    <w:rsid w:val="004F337B"/>
    <w:rsid w:val="004F36B3"/>
    <w:rsid w:val="004F41E3"/>
    <w:rsid w:val="004F47D6"/>
    <w:rsid w:val="004F57CB"/>
    <w:rsid w:val="004F5E11"/>
    <w:rsid w:val="004F5F08"/>
    <w:rsid w:val="004F5FFB"/>
    <w:rsid w:val="004F61EF"/>
    <w:rsid w:val="004F6286"/>
    <w:rsid w:val="004F6396"/>
    <w:rsid w:val="004F6542"/>
    <w:rsid w:val="004F67F3"/>
    <w:rsid w:val="004F7280"/>
    <w:rsid w:val="0050081A"/>
    <w:rsid w:val="00500962"/>
    <w:rsid w:val="00500CCB"/>
    <w:rsid w:val="00500E2F"/>
    <w:rsid w:val="005014F3"/>
    <w:rsid w:val="0050191E"/>
    <w:rsid w:val="00501F4E"/>
    <w:rsid w:val="005029E2"/>
    <w:rsid w:val="00503286"/>
    <w:rsid w:val="005033C8"/>
    <w:rsid w:val="0050350F"/>
    <w:rsid w:val="00504175"/>
    <w:rsid w:val="00504F3C"/>
    <w:rsid w:val="005050D4"/>
    <w:rsid w:val="005053BD"/>
    <w:rsid w:val="005054C3"/>
    <w:rsid w:val="005056C6"/>
    <w:rsid w:val="00505766"/>
    <w:rsid w:val="005057B9"/>
    <w:rsid w:val="00505D28"/>
    <w:rsid w:val="0050600A"/>
    <w:rsid w:val="00506053"/>
    <w:rsid w:val="005065B6"/>
    <w:rsid w:val="00506AD9"/>
    <w:rsid w:val="00507122"/>
    <w:rsid w:val="0050770C"/>
    <w:rsid w:val="00507E8F"/>
    <w:rsid w:val="005116B6"/>
    <w:rsid w:val="00511B99"/>
    <w:rsid w:val="00511D14"/>
    <w:rsid w:val="00511FDE"/>
    <w:rsid w:val="00512A9A"/>
    <w:rsid w:val="00512EFF"/>
    <w:rsid w:val="0051308E"/>
    <w:rsid w:val="0051322A"/>
    <w:rsid w:val="005149ED"/>
    <w:rsid w:val="00514E95"/>
    <w:rsid w:val="005153F3"/>
    <w:rsid w:val="00515EF8"/>
    <w:rsid w:val="00516079"/>
    <w:rsid w:val="0051745F"/>
    <w:rsid w:val="00517A17"/>
    <w:rsid w:val="005204BF"/>
    <w:rsid w:val="00520D14"/>
    <w:rsid w:val="0052121A"/>
    <w:rsid w:val="00521DB5"/>
    <w:rsid w:val="0052220C"/>
    <w:rsid w:val="00522226"/>
    <w:rsid w:val="00522D41"/>
    <w:rsid w:val="00523000"/>
    <w:rsid w:val="0052303A"/>
    <w:rsid w:val="00523CBD"/>
    <w:rsid w:val="00523E5B"/>
    <w:rsid w:val="00524FDC"/>
    <w:rsid w:val="0052503E"/>
    <w:rsid w:val="00525FDF"/>
    <w:rsid w:val="005264B6"/>
    <w:rsid w:val="00526CC1"/>
    <w:rsid w:val="005277E2"/>
    <w:rsid w:val="00527CF9"/>
    <w:rsid w:val="00527EFA"/>
    <w:rsid w:val="005303A7"/>
    <w:rsid w:val="005305C4"/>
    <w:rsid w:val="00531594"/>
    <w:rsid w:val="00531877"/>
    <w:rsid w:val="00531B36"/>
    <w:rsid w:val="005324D9"/>
    <w:rsid w:val="00532657"/>
    <w:rsid w:val="00532BD9"/>
    <w:rsid w:val="005337C2"/>
    <w:rsid w:val="00533A8F"/>
    <w:rsid w:val="005343DC"/>
    <w:rsid w:val="005349CF"/>
    <w:rsid w:val="005352A2"/>
    <w:rsid w:val="0053563B"/>
    <w:rsid w:val="0053584D"/>
    <w:rsid w:val="00536291"/>
    <w:rsid w:val="00536BAC"/>
    <w:rsid w:val="00536E6D"/>
    <w:rsid w:val="00536EB9"/>
    <w:rsid w:val="0053711F"/>
    <w:rsid w:val="00537BF4"/>
    <w:rsid w:val="00537D61"/>
    <w:rsid w:val="00537E95"/>
    <w:rsid w:val="005401A1"/>
    <w:rsid w:val="0054039F"/>
    <w:rsid w:val="00540892"/>
    <w:rsid w:val="00540FEF"/>
    <w:rsid w:val="00541479"/>
    <w:rsid w:val="0054214C"/>
    <w:rsid w:val="00542164"/>
    <w:rsid w:val="005428B0"/>
    <w:rsid w:val="00542900"/>
    <w:rsid w:val="00542B6F"/>
    <w:rsid w:val="00542CDF"/>
    <w:rsid w:val="00543400"/>
    <w:rsid w:val="005439BE"/>
    <w:rsid w:val="005439E8"/>
    <w:rsid w:val="00543CC2"/>
    <w:rsid w:val="00543D4E"/>
    <w:rsid w:val="0054432B"/>
    <w:rsid w:val="00544ADA"/>
    <w:rsid w:val="00544B75"/>
    <w:rsid w:val="0054508E"/>
    <w:rsid w:val="00545789"/>
    <w:rsid w:val="00545C99"/>
    <w:rsid w:val="00546423"/>
    <w:rsid w:val="005471FD"/>
    <w:rsid w:val="00547490"/>
    <w:rsid w:val="00547B95"/>
    <w:rsid w:val="00547C92"/>
    <w:rsid w:val="00547DC7"/>
    <w:rsid w:val="00547E2E"/>
    <w:rsid w:val="0055013A"/>
    <w:rsid w:val="00550268"/>
    <w:rsid w:val="0055057C"/>
    <w:rsid w:val="005507F8"/>
    <w:rsid w:val="00550861"/>
    <w:rsid w:val="005510A6"/>
    <w:rsid w:val="005511E7"/>
    <w:rsid w:val="00551AEE"/>
    <w:rsid w:val="00551E9D"/>
    <w:rsid w:val="00553913"/>
    <w:rsid w:val="00553EB9"/>
    <w:rsid w:val="00553FA2"/>
    <w:rsid w:val="00554510"/>
    <w:rsid w:val="005547B5"/>
    <w:rsid w:val="0055490C"/>
    <w:rsid w:val="005549B3"/>
    <w:rsid w:val="00554A6A"/>
    <w:rsid w:val="00554F00"/>
    <w:rsid w:val="005559AE"/>
    <w:rsid w:val="00555CB0"/>
    <w:rsid w:val="005567E1"/>
    <w:rsid w:val="00556EE1"/>
    <w:rsid w:val="00557674"/>
    <w:rsid w:val="00557AF5"/>
    <w:rsid w:val="00557D83"/>
    <w:rsid w:val="0056001D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21"/>
    <w:rsid w:val="0056409D"/>
    <w:rsid w:val="005642F7"/>
    <w:rsid w:val="00564F49"/>
    <w:rsid w:val="00565AB5"/>
    <w:rsid w:val="00565E43"/>
    <w:rsid w:val="00565EA9"/>
    <w:rsid w:val="00566783"/>
    <w:rsid w:val="0056693B"/>
    <w:rsid w:val="00566FEF"/>
    <w:rsid w:val="00567424"/>
    <w:rsid w:val="00567734"/>
    <w:rsid w:val="00567AE5"/>
    <w:rsid w:val="00567F44"/>
    <w:rsid w:val="005705C1"/>
    <w:rsid w:val="005705EA"/>
    <w:rsid w:val="00570851"/>
    <w:rsid w:val="00570CC0"/>
    <w:rsid w:val="00570DFA"/>
    <w:rsid w:val="00570E24"/>
    <w:rsid w:val="00571417"/>
    <w:rsid w:val="0057193D"/>
    <w:rsid w:val="00571B89"/>
    <w:rsid w:val="00571BF4"/>
    <w:rsid w:val="005726D2"/>
    <w:rsid w:val="005728DF"/>
    <w:rsid w:val="00573B61"/>
    <w:rsid w:val="00573C62"/>
    <w:rsid w:val="005742B6"/>
    <w:rsid w:val="0057546B"/>
    <w:rsid w:val="0057567F"/>
    <w:rsid w:val="005756A0"/>
    <w:rsid w:val="00575940"/>
    <w:rsid w:val="00575B1B"/>
    <w:rsid w:val="00576187"/>
    <w:rsid w:val="0057696C"/>
    <w:rsid w:val="00576A26"/>
    <w:rsid w:val="00576C2E"/>
    <w:rsid w:val="00577E13"/>
    <w:rsid w:val="0058046C"/>
    <w:rsid w:val="00580562"/>
    <w:rsid w:val="00580785"/>
    <w:rsid w:val="00581F68"/>
    <w:rsid w:val="005820CB"/>
    <w:rsid w:val="00582270"/>
    <w:rsid w:val="005824D5"/>
    <w:rsid w:val="00582513"/>
    <w:rsid w:val="005825FB"/>
    <w:rsid w:val="00583DCA"/>
    <w:rsid w:val="00583EA2"/>
    <w:rsid w:val="005844DF"/>
    <w:rsid w:val="005847B5"/>
    <w:rsid w:val="00584AB3"/>
    <w:rsid w:val="00584DDF"/>
    <w:rsid w:val="00584FF8"/>
    <w:rsid w:val="00585F55"/>
    <w:rsid w:val="00585F86"/>
    <w:rsid w:val="0058604E"/>
    <w:rsid w:val="0058669B"/>
    <w:rsid w:val="005866B3"/>
    <w:rsid w:val="00587424"/>
    <w:rsid w:val="00587617"/>
    <w:rsid w:val="005878B0"/>
    <w:rsid w:val="00590A0A"/>
    <w:rsid w:val="005911A8"/>
    <w:rsid w:val="00591E0C"/>
    <w:rsid w:val="00591FD2"/>
    <w:rsid w:val="005920EC"/>
    <w:rsid w:val="00592B04"/>
    <w:rsid w:val="005930B7"/>
    <w:rsid w:val="00593908"/>
    <w:rsid w:val="005939A0"/>
    <w:rsid w:val="00593E20"/>
    <w:rsid w:val="00594890"/>
    <w:rsid w:val="00594D62"/>
    <w:rsid w:val="00594E62"/>
    <w:rsid w:val="00595C24"/>
    <w:rsid w:val="00595CC1"/>
    <w:rsid w:val="00595E43"/>
    <w:rsid w:val="005961CA"/>
    <w:rsid w:val="00597DFD"/>
    <w:rsid w:val="00597F1F"/>
    <w:rsid w:val="005A0332"/>
    <w:rsid w:val="005A0CB4"/>
    <w:rsid w:val="005A0DAE"/>
    <w:rsid w:val="005A2349"/>
    <w:rsid w:val="005A2BDC"/>
    <w:rsid w:val="005A2E30"/>
    <w:rsid w:val="005A3DB9"/>
    <w:rsid w:val="005A4569"/>
    <w:rsid w:val="005A4CBF"/>
    <w:rsid w:val="005A5579"/>
    <w:rsid w:val="005A5E23"/>
    <w:rsid w:val="005A60FB"/>
    <w:rsid w:val="005A6851"/>
    <w:rsid w:val="005A7030"/>
    <w:rsid w:val="005A7328"/>
    <w:rsid w:val="005A7D39"/>
    <w:rsid w:val="005B1448"/>
    <w:rsid w:val="005B1BA3"/>
    <w:rsid w:val="005B290A"/>
    <w:rsid w:val="005B2D25"/>
    <w:rsid w:val="005B2E3C"/>
    <w:rsid w:val="005B2EAB"/>
    <w:rsid w:val="005B2F84"/>
    <w:rsid w:val="005B37F3"/>
    <w:rsid w:val="005B3F79"/>
    <w:rsid w:val="005B49B7"/>
    <w:rsid w:val="005B4E11"/>
    <w:rsid w:val="005B5056"/>
    <w:rsid w:val="005B5C3F"/>
    <w:rsid w:val="005B6613"/>
    <w:rsid w:val="005B79CD"/>
    <w:rsid w:val="005C07AA"/>
    <w:rsid w:val="005C0EE7"/>
    <w:rsid w:val="005C0F4E"/>
    <w:rsid w:val="005C0FB3"/>
    <w:rsid w:val="005C1331"/>
    <w:rsid w:val="005C2414"/>
    <w:rsid w:val="005C2A80"/>
    <w:rsid w:val="005C32C9"/>
    <w:rsid w:val="005C377F"/>
    <w:rsid w:val="005C38A5"/>
    <w:rsid w:val="005C3F2F"/>
    <w:rsid w:val="005C3F92"/>
    <w:rsid w:val="005C4242"/>
    <w:rsid w:val="005C561D"/>
    <w:rsid w:val="005C58F2"/>
    <w:rsid w:val="005C5A2F"/>
    <w:rsid w:val="005C5CF8"/>
    <w:rsid w:val="005C69F1"/>
    <w:rsid w:val="005C6D01"/>
    <w:rsid w:val="005C6F85"/>
    <w:rsid w:val="005C7294"/>
    <w:rsid w:val="005C7538"/>
    <w:rsid w:val="005D06B0"/>
    <w:rsid w:val="005D0721"/>
    <w:rsid w:val="005D1103"/>
    <w:rsid w:val="005D119A"/>
    <w:rsid w:val="005D192D"/>
    <w:rsid w:val="005D2480"/>
    <w:rsid w:val="005D3B75"/>
    <w:rsid w:val="005D3C40"/>
    <w:rsid w:val="005D5048"/>
    <w:rsid w:val="005D523E"/>
    <w:rsid w:val="005D52B2"/>
    <w:rsid w:val="005D5594"/>
    <w:rsid w:val="005D5643"/>
    <w:rsid w:val="005D6532"/>
    <w:rsid w:val="005D6C94"/>
    <w:rsid w:val="005D6D45"/>
    <w:rsid w:val="005D6ED3"/>
    <w:rsid w:val="005D73B0"/>
    <w:rsid w:val="005D7CE8"/>
    <w:rsid w:val="005D7D59"/>
    <w:rsid w:val="005E051A"/>
    <w:rsid w:val="005E0738"/>
    <w:rsid w:val="005E0872"/>
    <w:rsid w:val="005E1BE1"/>
    <w:rsid w:val="005E1C46"/>
    <w:rsid w:val="005E3148"/>
    <w:rsid w:val="005E3205"/>
    <w:rsid w:val="005E3C1B"/>
    <w:rsid w:val="005E44BA"/>
    <w:rsid w:val="005E5511"/>
    <w:rsid w:val="005E583F"/>
    <w:rsid w:val="005E6224"/>
    <w:rsid w:val="005E726F"/>
    <w:rsid w:val="005E7B4B"/>
    <w:rsid w:val="005E7E75"/>
    <w:rsid w:val="005F0E37"/>
    <w:rsid w:val="005F1429"/>
    <w:rsid w:val="005F1802"/>
    <w:rsid w:val="005F1913"/>
    <w:rsid w:val="005F1A22"/>
    <w:rsid w:val="005F1B50"/>
    <w:rsid w:val="005F2276"/>
    <w:rsid w:val="005F2316"/>
    <w:rsid w:val="005F2F99"/>
    <w:rsid w:val="005F34F1"/>
    <w:rsid w:val="005F3952"/>
    <w:rsid w:val="005F39BB"/>
    <w:rsid w:val="005F4B1B"/>
    <w:rsid w:val="005F4B53"/>
    <w:rsid w:val="005F4F8C"/>
    <w:rsid w:val="005F501B"/>
    <w:rsid w:val="005F51E3"/>
    <w:rsid w:val="005F581A"/>
    <w:rsid w:val="005F6380"/>
    <w:rsid w:val="005F6692"/>
    <w:rsid w:val="005F72FE"/>
    <w:rsid w:val="005F7C16"/>
    <w:rsid w:val="005F7CA6"/>
    <w:rsid w:val="006000FD"/>
    <w:rsid w:val="00600241"/>
    <w:rsid w:val="00601672"/>
    <w:rsid w:val="0060275D"/>
    <w:rsid w:val="00602F43"/>
    <w:rsid w:val="00602F7E"/>
    <w:rsid w:val="00603930"/>
    <w:rsid w:val="00603BDB"/>
    <w:rsid w:val="00603E5E"/>
    <w:rsid w:val="00603F9B"/>
    <w:rsid w:val="006044EF"/>
    <w:rsid w:val="006045E3"/>
    <w:rsid w:val="00604F8A"/>
    <w:rsid w:val="00605371"/>
    <w:rsid w:val="006055C7"/>
    <w:rsid w:val="006059D8"/>
    <w:rsid w:val="00605C90"/>
    <w:rsid w:val="0060633A"/>
    <w:rsid w:val="00606424"/>
    <w:rsid w:val="006066E2"/>
    <w:rsid w:val="0060683E"/>
    <w:rsid w:val="00607376"/>
    <w:rsid w:val="00607E5C"/>
    <w:rsid w:val="00607F5F"/>
    <w:rsid w:val="00607F8E"/>
    <w:rsid w:val="00610BA7"/>
    <w:rsid w:val="00610ED1"/>
    <w:rsid w:val="00610FFD"/>
    <w:rsid w:val="006110C4"/>
    <w:rsid w:val="0061169A"/>
    <w:rsid w:val="00611CCA"/>
    <w:rsid w:val="00611E81"/>
    <w:rsid w:val="0061227F"/>
    <w:rsid w:val="00612E7E"/>
    <w:rsid w:val="00613006"/>
    <w:rsid w:val="00613048"/>
    <w:rsid w:val="006130D8"/>
    <w:rsid w:val="006137D0"/>
    <w:rsid w:val="006138C7"/>
    <w:rsid w:val="00613AF5"/>
    <w:rsid w:val="00615B91"/>
    <w:rsid w:val="00616A58"/>
    <w:rsid w:val="00616ABB"/>
    <w:rsid w:val="00616B21"/>
    <w:rsid w:val="00617104"/>
    <w:rsid w:val="0061717D"/>
    <w:rsid w:val="0061765F"/>
    <w:rsid w:val="006179A1"/>
    <w:rsid w:val="006201A9"/>
    <w:rsid w:val="00620786"/>
    <w:rsid w:val="006213AC"/>
    <w:rsid w:val="006214A3"/>
    <w:rsid w:val="00621A61"/>
    <w:rsid w:val="00622284"/>
    <w:rsid w:val="00622407"/>
    <w:rsid w:val="00622B3F"/>
    <w:rsid w:val="0062318E"/>
    <w:rsid w:val="006235C7"/>
    <w:rsid w:val="006235D2"/>
    <w:rsid w:val="0062376F"/>
    <w:rsid w:val="00623AE5"/>
    <w:rsid w:val="00623C5E"/>
    <w:rsid w:val="00623D83"/>
    <w:rsid w:val="00623DA6"/>
    <w:rsid w:val="0062557B"/>
    <w:rsid w:val="006258CF"/>
    <w:rsid w:val="006259E0"/>
    <w:rsid w:val="00625B6D"/>
    <w:rsid w:val="00625F3E"/>
    <w:rsid w:val="006262F2"/>
    <w:rsid w:val="0062649E"/>
    <w:rsid w:val="00626A6A"/>
    <w:rsid w:val="00627701"/>
    <w:rsid w:val="00627714"/>
    <w:rsid w:val="0063067A"/>
    <w:rsid w:val="00630697"/>
    <w:rsid w:val="00630853"/>
    <w:rsid w:val="00631011"/>
    <w:rsid w:val="00631144"/>
    <w:rsid w:val="00631A3B"/>
    <w:rsid w:val="0063268B"/>
    <w:rsid w:val="006328A4"/>
    <w:rsid w:val="00632962"/>
    <w:rsid w:val="0063322D"/>
    <w:rsid w:val="00633A8A"/>
    <w:rsid w:val="00633DD6"/>
    <w:rsid w:val="00633F2B"/>
    <w:rsid w:val="0063410F"/>
    <w:rsid w:val="006341F4"/>
    <w:rsid w:val="00634644"/>
    <w:rsid w:val="0063492D"/>
    <w:rsid w:val="00634E27"/>
    <w:rsid w:val="0063553C"/>
    <w:rsid w:val="00635677"/>
    <w:rsid w:val="00635CB6"/>
    <w:rsid w:val="00635FE3"/>
    <w:rsid w:val="006360F4"/>
    <w:rsid w:val="00636AC2"/>
    <w:rsid w:val="00637F1D"/>
    <w:rsid w:val="006406B2"/>
    <w:rsid w:val="00640E91"/>
    <w:rsid w:val="006414A4"/>
    <w:rsid w:val="006416FD"/>
    <w:rsid w:val="00641B74"/>
    <w:rsid w:val="00642617"/>
    <w:rsid w:val="006426D0"/>
    <w:rsid w:val="00642860"/>
    <w:rsid w:val="00643040"/>
    <w:rsid w:val="006434F3"/>
    <w:rsid w:val="0064366A"/>
    <w:rsid w:val="006439E1"/>
    <w:rsid w:val="00643BEE"/>
    <w:rsid w:val="00644077"/>
    <w:rsid w:val="00644130"/>
    <w:rsid w:val="0064455E"/>
    <w:rsid w:val="00644CB0"/>
    <w:rsid w:val="006455AC"/>
    <w:rsid w:val="00645C7B"/>
    <w:rsid w:val="00646257"/>
    <w:rsid w:val="00646554"/>
    <w:rsid w:val="0064677F"/>
    <w:rsid w:val="00646C23"/>
    <w:rsid w:val="0064715C"/>
    <w:rsid w:val="00647576"/>
    <w:rsid w:val="00647A23"/>
    <w:rsid w:val="006507B5"/>
    <w:rsid w:val="00651829"/>
    <w:rsid w:val="006519F4"/>
    <w:rsid w:val="006522DC"/>
    <w:rsid w:val="006524AE"/>
    <w:rsid w:val="006526F4"/>
    <w:rsid w:val="00652870"/>
    <w:rsid w:val="00652CE9"/>
    <w:rsid w:val="00652E2D"/>
    <w:rsid w:val="0065369B"/>
    <w:rsid w:val="006541F9"/>
    <w:rsid w:val="00654B15"/>
    <w:rsid w:val="00654B9B"/>
    <w:rsid w:val="006555B4"/>
    <w:rsid w:val="006557AE"/>
    <w:rsid w:val="006558D7"/>
    <w:rsid w:val="00655F9F"/>
    <w:rsid w:val="00656D6F"/>
    <w:rsid w:val="0065717E"/>
    <w:rsid w:val="00657518"/>
    <w:rsid w:val="006576F1"/>
    <w:rsid w:val="00657C40"/>
    <w:rsid w:val="00660F90"/>
    <w:rsid w:val="00661507"/>
    <w:rsid w:val="0066190C"/>
    <w:rsid w:val="006645F3"/>
    <w:rsid w:val="00664914"/>
    <w:rsid w:val="00664DE5"/>
    <w:rsid w:val="00665314"/>
    <w:rsid w:val="00665379"/>
    <w:rsid w:val="0066542C"/>
    <w:rsid w:val="006654B2"/>
    <w:rsid w:val="00665792"/>
    <w:rsid w:val="00665E6C"/>
    <w:rsid w:val="00666445"/>
    <w:rsid w:val="0066653F"/>
    <w:rsid w:val="00666579"/>
    <w:rsid w:val="00666D76"/>
    <w:rsid w:val="00667137"/>
    <w:rsid w:val="00667293"/>
    <w:rsid w:val="006675C6"/>
    <w:rsid w:val="0066789A"/>
    <w:rsid w:val="00667933"/>
    <w:rsid w:val="00667C8E"/>
    <w:rsid w:val="00667E0C"/>
    <w:rsid w:val="00670A5F"/>
    <w:rsid w:val="00670C30"/>
    <w:rsid w:val="00670C53"/>
    <w:rsid w:val="00670F5F"/>
    <w:rsid w:val="00671754"/>
    <w:rsid w:val="006717B4"/>
    <w:rsid w:val="00672C26"/>
    <w:rsid w:val="00673827"/>
    <w:rsid w:val="00673B94"/>
    <w:rsid w:val="006745D7"/>
    <w:rsid w:val="00674733"/>
    <w:rsid w:val="00674B26"/>
    <w:rsid w:val="0067553C"/>
    <w:rsid w:val="0067555E"/>
    <w:rsid w:val="00675FE3"/>
    <w:rsid w:val="00676487"/>
    <w:rsid w:val="00676533"/>
    <w:rsid w:val="006765B6"/>
    <w:rsid w:val="00676A80"/>
    <w:rsid w:val="00677015"/>
    <w:rsid w:val="0067769D"/>
    <w:rsid w:val="00677DB1"/>
    <w:rsid w:val="00677FA8"/>
    <w:rsid w:val="006800E3"/>
    <w:rsid w:val="0068218D"/>
    <w:rsid w:val="00682501"/>
    <w:rsid w:val="00682810"/>
    <w:rsid w:val="00682F63"/>
    <w:rsid w:val="00683B34"/>
    <w:rsid w:val="00684517"/>
    <w:rsid w:val="0068459D"/>
    <w:rsid w:val="006849F9"/>
    <w:rsid w:val="00685118"/>
    <w:rsid w:val="006852BD"/>
    <w:rsid w:val="006853CE"/>
    <w:rsid w:val="00685742"/>
    <w:rsid w:val="00685A3C"/>
    <w:rsid w:val="00685DAC"/>
    <w:rsid w:val="0068654E"/>
    <w:rsid w:val="006869EA"/>
    <w:rsid w:val="00686A67"/>
    <w:rsid w:val="0068718B"/>
    <w:rsid w:val="00687E3C"/>
    <w:rsid w:val="0069032A"/>
    <w:rsid w:val="006905AD"/>
    <w:rsid w:val="0069091D"/>
    <w:rsid w:val="0069151B"/>
    <w:rsid w:val="00691CA3"/>
    <w:rsid w:val="006925E0"/>
    <w:rsid w:val="006936DF"/>
    <w:rsid w:val="00693E8F"/>
    <w:rsid w:val="00694296"/>
    <w:rsid w:val="0069450C"/>
    <w:rsid w:val="006945A7"/>
    <w:rsid w:val="00695BEA"/>
    <w:rsid w:val="0069607D"/>
    <w:rsid w:val="00696662"/>
    <w:rsid w:val="00696737"/>
    <w:rsid w:val="006968AE"/>
    <w:rsid w:val="006968D4"/>
    <w:rsid w:val="006975C5"/>
    <w:rsid w:val="00697796"/>
    <w:rsid w:val="0069797F"/>
    <w:rsid w:val="006979F9"/>
    <w:rsid w:val="006A07EF"/>
    <w:rsid w:val="006A0D52"/>
    <w:rsid w:val="006A1414"/>
    <w:rsid w:val="006A1783"/>
    <w:rsid w:val="006A1C65"/>
    <w:rsid w:val="006A1CB2"/>
    <w:rsid w:val="006A3490"/>
    <w:rsid w:val="006A3598"/>
    <w:rsid w:val="006A36A0"/>
    <w:rsid w:val="006A3848"/>
    <w:rsid w:val="006A452A"/>
    <w:rsid w:val="006A4723"/>
    <w:rsid w:val="006A5ABC"/>
    <w:rsid w:val="006A5EF2"/>
    <w:rsid w:val="006A6356"/>
    <w:rsid w:val="006A6578"/>
    <w:rsid w:val="006A670E"/>
    <w:rsid w:val="006A676F"/>
    <w:rsid w:val="006A69F5"/>
    <w:rsid w:val="006A7022"/>
    <w:rsid w:val="006A7BC6"/>
    <w:rsid w:val="006B01A9"/>
    <w:rsid w:val="006B0F72"/>
    <w:rsid w:val="006B0FD6"/>
    <w:rsid w:val="006B16B8"/>
    <w:rsid w:val="006B1B6D"/>
    <w:rsid w:val="006B20B7"/>
    <w:rsid w:val="006B22D3"/>
    <w:rsid w:val="006B2967"/>
    <w:rsid w:val="006B2D0C"/>
    <w:rsid w:val="006B3009"/>
    <w:rsid w:val="006B3339"/>
    <w:rsid w:val="006B3395"/>
    <w:rsid w:val="006B36E2"/>
    <w:rsid w:val="006B4E32"/>
    <w:rsid w:val="006B4EFC"/>
    <w:rsid w:val="006B500A"/>
    <w:rsid w:val="006B58A9"/>
    <w:rsid w:val="006B5CD3"/>
    <w:rsid w:val="006B60F9"/>
    <w:rsid w:val="006B6A73"/>
    <w:rsid w:val="006B6CDC"/>
    <w:rsid w:val="006B7823"/>
    <w:rsid w:val="006B7A5C"/>
    <w:rsid w:val="006B7E44"/>
    <w:rsid w:val="006C01DE"/>
    <w:rsid w:val="006C0364"/>
    <w:rsid w:val="006C0CA6"/>
    <w:rsid w:val="006C0E53"/>
    <w:rsid w:val="006C14A7"/>
    <w:rsid w:val="006C1735"/>
    <w:rsid w:val="006C1AD7"/>
    <w:rsid w:val="006C1D87"/>
    <w:rsid w:val="006C2301"/>
    <w:rsid w:val="006C275C"/>
    <w:rsid w:val="006C2A62"/>
    <w:rsid w:val="006C30BF"/>
    <w:rsid w:val="006C3193"/>
    <w:rsid w:val="006C32E5"/>
    <w:rsid w:val="006C32F1"/>
    <w:rsid w:val="006C3CD6"/>
    <w:rsid w:val="006C4004"/>
    <w:rsid w:val="006C409A"/>
    <w:rsid w:val="006C55FD"/>
    <w:rsid w:val="006C5D58"/>
    <w:rsid w:val="006C5EBE"/>
    <w:rsid w:val="006C684B"/>
    <w:rsid w:val="006C6E18"/>
    <w:rsid w:val="006C70DA"/>
    <w:rsid w:val="006C7366"/>
    <w:rsid w:val="006C75F8"/>
    <w:rsid w:val="006C7CC6"/>
    <w:rsid w:val="006C7EAE"/>
    <w:rsid w:val="006D0767"/>
    <w:rsid w:val="006D0B00"/>
    <w:rsid w:val="006D1309"/>
    <w:rsid w:val="006D32C2"/>
    <w:rsid w:val="006D356D"/>
    <w:rsid w:val="006D37D5"/>
    <w:rsid w:val="006D4503"/>
    <w:rsid w:val="006D464F"/>
    <w:rsid w:val="006D4AAB"/>
    <w:rsid w:val="006D4DBE"/>
    <w:rsid w:val="006D4E78"/>
    <w:rsid w:val="006D52BD"/>
    <w:rsid w:val="006D5A19"/>
    <w:rsid w:val="006D5ECB"/>
    <w:rsid w:val="006D637F"/>
    <w:rsid w:val="006D678D"/>
    <w:rsid w:val="006D6937"/>
    <w:rsid w:val="006D6CA9"/>
    <w:rsid w:val="006D71F7"/>
    <w:rsid w:val="006D728E"/>
    <w:rsid w:val="006D788D"/>
    <w:rsid w:val="006E1854"/>
    <w:rsid w:val="006E1D24"/>
    <w:rsid w:val="006E1E14"/>
    <w:rsid w:val="006E1EC7"/>
    <w:rsid w:val="006E244C"/>
    <w:rsid w:val="006E2DF1"/>
    <w:rsid w:val="006E3847"/>
    <w:rsid w:val="006E3CA3"/>
    <w:rsid w:val="006E3FAF"/>
    <w:rsid w:val="006E4160"/>
    <w:rsid w:val="006E42EE"/>
    <w:rsid w:val="006E4B2E"/>
    <w:rsid w:val="006E4C8B"/>
    <w:rsid w:val="006E5661"/>
    <w:rsid w:val="006E69EC"/>
    <w:rsid w:val="006E6BFB"/>
    <w:rsid w:val="006E7A5E"/>
    <w:rsid w:val="006F0244"/>
    <w:rsid w:val="006F030B"/>
    <w:rsid w:val="006F1388"/>
    <w:rsid w:val="006F1583"/>
    <w:rsid w:val="006F1C11"/>
    <w:rsid w:val="006F1EEC"/>
    <w:rsid w:val="006F23EB"/>
    <w:rsid w:val="006F3CDD"/>
    <w:rsid w:val="006F3CEE"/>
    <w:rsid w:val="006F46AD"/>
    <w:rsid w:val="006F4B3E"/>
    <w:rsid w:val="006F4FCD"/>
    <w:rsid w:val="006F522F"/>
    <w:rsid w:val="006F5691"/>
    <w:rsid w:val="006F5E63"/>
    <w:rsid w:val="006F61B5"/>
    <w:rsid w:val="006F728A"/>
    <w:rsid w:val="006F7EE6"/>
    <w:rsid w:val="006F7F59"/>
    <w:rsid w:val="00700552"/>
    <w:rsid w:val="007005B2"/>
    <w:rsid w:val="00700D2B"/>
    <w:rsid w:val="0070168B"/>
    <w:rsid w:val="007018C3"/>
    <w:rsid w:val="00701D42"/>
    <w:rsid w:val="00702074"/>
    <w:rsid w:val="007021C0"/>
    <w:rsid w:val="007026A7"/>
    <w:rsid w:val="00702AF3"/>
    <w:rsid w:val="007039C1"/>
    <w:rsid w:val="00704077"/>
    <w:rsid w:val="00704258"/>
    <w:rsid w:val="00704F00"/>
    <w:rsid w:val="00705200"/>
    <w:rsid w:val="00705F4F"/>
    <w:rsid w:val="00706147"/>
    <w:rsid w:val="0070690A"/>
    <w:rsid w:val="00706CB1"/>
    <w:rsid w:val="00706CCD"/>
    <w:rsid w:val="00707232"/>
    <w:rsid w:val="007079F8"/>
    <w:rsid w:val="00707EA2"/>
    <w:rsid w:val="007107D3"/>
    <w:rsid w:val="00710A55"/>
    <w:rsid w:val="00710CCD"/>
    <w:rsid w:val="00710F70"/>
    <w:rsid w:val="00711921"/>
    <w:rsid w:val="00711AA4"/>
    <w:rsid w:val="0071202E"/>
    <w:rsid w:val="00712225"/>
    <w:rsid w:val="00712318"/>
    <w:rsid w:val="00712870"/>
    <w:rsid w:val="0071292F"/>
    <w:rsid w:val="007132E9"/>
    <w:rsid w:val="007132EC"/>
    <w:rsid w:val="007133AC"/>
    <w:rsid w:val="0071385B"/>
    <w:rsid w:val="00713CF8"/>
    <w:rsid w:val="00714334"/>
    <w:rsid w:val="00714766"/>
    <w:rsid w:val="007148B0"/>
    <w:rsid w:val="0071531E"/>
    <w:rsid w:val="007157DE"/>
    <w:rsid w:val="00715A12"/>
    <w:rsid w:val="00716202"/>
    <w:rsid w:val="00717870"/>
    <w:rsid w:val="00717890"/>
    <w:rsid w:val="00717C84"/>
    <w:rsid w:val="00720567"/>
    <w:rsid w:val="007209D5"/>
    <w:rsid w:val="00720F5F"/>
    <w:rsid w:val="0072103E"/>
    <w:rsid w:val="00721065"/>
    <w:rsid w:val="007216D3"/>
    <w:rsid w:val="00721BB2"/>
    <w:rsid w:val="007222D1"/>
    <w:rsid w:val="00722453"/>
    <w:rsid w:val="00722C28"/>
    <w:rsid w:val="00722E5B"/>
    <w:rsid w:val="00723778"/>
    <w:rsid w:val="00723C8A"/>
    <w:rsid w:val="00723E9F"/>
    <w:rsid w:val="0072434F"/>
    <w:rsid w:val="007248E7"/>
    <w:rsid w:val="007252FB"/>
    <w:rsid w:val="00726AA7"/>
    <w:rsid w:val="00727541"/>
    <w:rsid w:val="0072790C"/>
    <w:rsid w:val="00727C40"/>
    <w:rsid w:val="00730B72"/>
    <w:rsid w:val="00731845"/>
    <w:rsid w:val="00732099"/>
    <w:rsid w:val="007328DB"/>
    <w:rsid w:val="00732A30"/>
    <w:rsid w:val="00732BF8"/>
    <w:rsid w:val="00732C51"/>
    <w:rsid w:val="00732D03"/>
    <w:rsid w:val="00733175"/>
    <w:rsid w:val="00733663"/>
    <w:rsid w:val="007338AF"/>
    <w:rsid w:val="00733932"/>
    <w:rsid w:val="00733D61"/>
    <w:rsid w:val="0073438F"/>
    <w:rsid w:val="00734410"/>
    <w:rsid w:val="007344FB"/>
    <w:rsid w:val="0073520D"/>
    <w:rsid w:val="007352FF"/>
    <w:rsid w:val="00736D72"/>
    <w:rsid w:val="00736F69"/>
    <w:rsid w:val="007376FD"/>
    <w:rsid w:val="00737981"/>
    <w:rsid w:val="00737F4D"/>
    <w:rsid w:val="0074021A"/>
    <w:rsid w:val="00740449"/>
    <w:rsid w:val="0074099D"/>
    <w:rsid w:val="00740A88"/>
    <w:rsid w:val="007412A0"/>
    <w:rsid w:val="00741430"/>
    <w:rsid w:val="00741B4B"/>
    <w:rsid w:val="00741CCB"/>
    <w:rsid w:val="00741FAF"/>
    <w:rsid w:val="007426B6"/>
    <w:rsid w:val="00743684"/>
    <w:rsid w:val="0074422C"/>
    <w:rsid w:val="007444C5"/>
    <w:rsid w:val="00744570"/>
    <w:rsid w:val="007449E9"/>
    <w:rsid w:val="00744C74"/>
    <w:rsid w:val="00745740"/>
    <w:rsid w:val="0074580B"/>
    <w:rsid w:val="007459FF"/>
    <w:rsid w:val="00745FCE"/>
    <w:rsid w:val="00746405"/>
    <w:rsid w:val="00746917"/>
    <w:rsid w:val="00746BD5"/>
    <w:rsid w:val="007474D6"/>
    <w:rsid w:val="007476A7"/>
    <w:rsid w:val="007478B6"/>
    <w:rsid w:val="0075027C"/>
    <w:rsid w:val="00750771"/>
    <w:rsid w:val="00750878"/>
    <w:rsid w:val="0075087F"/>
    <w:rsid w:val="00750FE2"/>
    <w:rsid w:val="0075109E"/>
    <w:rsid w:val="00751157"/>
    <w:rsid w:val="00751522"/>
    <w:rsid w:val="00751987"/>
    <w:rsid w:val="00751D16"/>
    <w:rsid w:val="00752940"/>
    <w:rsid w:val="00752A7D"/>
    <w:rsid w:val="00752F94"/>
    <w:rsid w:val="00754611"/>
    <w:rsid w:val="007549BD"/>
    <w:rsid w:val="00754CE6"/>
    <w:rsid w:val="00755E84"/>
    <w:rsid w:val="00756350"/>
    <w:rsid w:val="007565EA"/>
    <w:rsid w:val="00756902"/>
    <w:rsid w:val="0075744B"/>
    <w:rsid w:val="00757AAB"/>
    <w:rsid w:val="00760E76"/>
    <w:rsid w:val="00761204"/>
    <w:rsid w:val="0076188B"/>
    <w:rsid w:val="00761F38"/>
    <w:rsid w:val="00761FFE"/>
    <w:rsid w:val="00764B81"/>
    <w:rsid w:val="0076531F"/>
    <w:rsid w:val="00766126"/>
    <w:rsid w:val="007666CB"/>
    <w:rsid w:val="00766AE7"/>
    <w:rsid w:val="00766BBD"/>
    <w:rsid w:val="00766FCD"/>
    <w:rsid w:val="00767351"/>
    <w:rsid w:val="00767546"/>
    <w:rsid w:val="00767635"/>
    <w:rsid w:val="00767AC8"/>
    <w:rsid w:val="00767B6E"/>
    <w:rsid w:val="00767CEA"/>
    <w:rsid w:val="00767E5E"/>
    <w:rsid w:val="00767F14"/>
    <w:rsid w:val="007700A6"/>
    <w:rsid w:val="00770343"/>
    <w:rsid w:val="00771379"/>
    <w:rsid w:val="00771441"/>
    <w:rsid w:val="00771474"/>
    <w:rsid w:val="007714B2"/>
    <w:rsid w:val="00771687"/>
    <w:rsid w:val="00771F3C"/>
    <w:rsid w:val="00771F69"/>
    <w:rsid w:val="00771F8F"/>
    <w:rsid w:val="0077242C"/>
    <w:rsid w:val="00773448"/>
    <w:rsid w:val="00773A10"/>
    <w:rsid w:val="00773B27"/>
    <w:rsid w:val="0077482C"/>
    <w:rsid w:val="0077512E"/>
    <w:rsid w:val="007751BA"/>
    <w:rsid w:val="00775BAB"/>
    <w:rsid w:val="00775E03"/>
    <w:rsid w:val="0077610A"/>
    <w:rsid w:val="0077614C"/>
    <w:rsid w:val="0077636F"/>
    <w:rsid w:val="007768F9"/>
    <w:rsid w:val="00776AF4"/>
    <w:rsid w:val="00777979"/>
    <w:rsid w:val="007779D5"/>
    <w:rsid w:val="007779EA"/>
    <w:rsid w:val="00780ABF"/>
    <w:rsid w:val="00780D51"/>
    <w:rsid w:val="00781485"/>
    <w:rsid w:val="00781BEB"/>
    <w:rsid w:val="00782ADB"/>
    <w:rsid w:val="00782FE6"/>
    <w:rsid w:val="0078308A"/>
    <w:rsid w:val="00783541"/>
    <w:rsid w:val="00783671"/>
    <w:rsid w:val="0078395D"/>
    <w:rsid w:val="00783BF1"/>
    <w:rsid w:val="00784F4F"/>
    <w:rsid w:val="0078501E"/>
    <w:rsid w:val="00785160"/>
    <w:rsid w:val="00785C0A"/>
    <w:rsid w:val="00786A14"/>
    <w:rsid w:val="00786BD5"/>
    <w:rsid w:val="00786BFB"/>
    <w:rsid w:val="00786DE9"/>
    <w:rsid w:val="00786FD3"/>
    <w:rsid w:val="00787460"/>
    <w:rsid w:val="007903E6"/>
    <w:rsid w:val="00790549"/>
    <w:rsid w:val="00790F57"/>
    <w:rsid w:val="007911A3"/>
    <w:rsid w:val="00791589"/>
    <w:rsid w:val="0079186B"/>
    <w:rsid w:val="007924BA"/>
    <w:rsid w:val="007929BE"/>
    <w:rsid w:val="00792ADD"/>
    <w:rsid w:val="007940EE"/>
    <w:rsid w:val="00794510"/>
    <w:rsid w:val="00794946"/>
    <w:rsid w:val="00794D06"/>
    <w:rsid w:val="00794F7F"/>
    <w:rsid w:val="00796BD3"/>
    <w:rsid w:val="0079716B"/>
    <w:rsid w:val="00797990"/>
    <w:rsid w:val="007A0D0A"/>
    <w:rsid w:val="007A1AD8"/>
    <w:rsid w:val="007A1B08"/>
    <w:rsid w:val="007A1BFF"/>
    <w:rsid w:val="007A1E38"/>
    <w:rsid w:val="007A283D"/>
    <w:rsid w:val="007A2BBE"/>
    <w:rsid w:val="007A2D8A"/>
    <w:rsid w:val="007A2F2D"/>
    <w:rsid w:val="007A300F"/>
    <w:rsid w:val="007A319B"/>
    <w:rsid w:val="007A4218"/>
    <w:rsid w:val="007A4B56"/>
    <w:rsid w:val="007A57DB"/>
    <w:rsid w:val="007A5A7E"/>
    <w:rsid w:val="007A6133"/>
    <w:rsid w:val="007A6257"/>
    <w:rsid w:val="007A70B1"/>
    <w:rsid w:val="007A73C0"/>
    <w:rsid w:val="007A76DC"/>
    <w:rsid w:val="007A77AD"/>
    <w:rsid w:val="007A78D4"/>
    <w:rsid w:val="007A7A45"/>
    <w:rsid w:val="007B084B"/>
    <w:rsid w:val="007B0B24"/>
    <w:rsid w:val="007B0EF1"/>
    <w:rsid w:val="007B0F10"/>
    <w:rsid w:val="007B0FFA"/>
    <w:rsid w:val="007B1711"/>
    <w:rsid w:val="007B2FA0"/>
    <w:rsid w:val="007B3037"/>
    <w:rsid w:val="007B43B3"/>
    <w:rsid w:val="007B4594"/>
    <w:rsid w:val="007B4D3D"/>
    <w:rsid w:val="007B534B"/>
    <w:rsid w:val="007B5847"/>
    <w:rsid w:val="007B58C3"/>
    <w:rsid w:val="007B6154"/>
    <w:rsid w:val="007B61E4"/>
    <w:rsid w:val="007B644D"/>
    <w:rsid w:val="007B6CF4"/>
    <w:rsid w:val="007B6F07"/>
    <w:rsid w:val="007B774D"/>
    <w:rsid w:val="007B7CCA"/>
    <w:rsid w:val="007C03C6"/>
    <w:rsid w:val="007C0702"/>
    <w:rsid w:val="007C0765"/>
    <w:rsid w:val="007C0C16"/>
    <w:rsid w:val="007C122B"/>
    <w:rsid w:val="007C152F"/>
    <w:rsid w:val="007C161F"/>
    <w:rsid w:val="007C1E92"/>
    <w:rsid w:val="007C2C50"/>
    <w:rsid w:val="007C303C"/>
    <w:rsid w:val="007C326D"/>
    <w:rsid w:val="007C347E"/>
    <w:rsid w:val="007C3B50"/>
    <w:rsid w:val="007C3F4E"/>
    <w:rsid w:val="007C4175"/>
    <w:rsid w:val="007C45FA"/>
    <w:rsid w:val="007C5A48"/>
    <w:rsid w:val="007C6007"/>
    <w:rsid w:val="007C64FC"/>
    <w:rsid w:val="007C6E32"/>
    <w:rsid w:val="007C6F94"/>
    <w:rsid w:val="007C700D"/>
    <w:rsid w:val="007C7843"/>
    <w:rsid w:val="007C7ADA"/>
    <w:rsid w:val="007D0A82"/>
    <w:rsid w:val="007D0B92"/>
    <w:rsid w:val="007D12CB"/>
    <w:rsid w:val="007D180A"/>
    <w:rsid w:val="007D19C1"/>
    <w:rsid w:val="007D1A2D"/>
    <w:rsid w:val="007D1BEF"/>
    <w:rsid w:val="007D1C53"/>
    <w:rsid w:val="007D27ED"/>
    <w:rsid w:val="007D2A04"/>
    <w:rsid w:val="007D2C36"/>
    <w:rsid w:val="007D314F"/>
    <w:rsid w:val="007D31EF"/>
    <w:rsid w:val="007D3822"/>
    <w:rsid w:val="007D38FF"/>
    <w:rsid w:val="007D3F73"/>
    <w:rsid w:val="007D4024"/>
    <w:rsid w:val="007D4342"/>
    <w:rsid w:val="007D4E5F"/>
    <w:rsid w:val="007D4F47"/>
    <w:rsid w:val="007D52CB"/>
    <w:rsid w:val="007D5922"/>
    <w:rsid w:val="007D5A47"/>
    <w:rsid w:val="007D6175"/>
    <w:rsid w:val="007D62C8"/>
    <w:rsid w:val="007D6470"/>
    <w:rsid w:val="007D69A4"/>
    <w:rsid w:val="007D6F75"/>
    <w:rsid w:val="007D79D5"/>
    <w:rsid w:val="007D7F16"/>
    <w:rsid w:val="007E0036"/>
    <w:rsid w:val="007E040B"/>
    <w:rsid w:val="007E07CF"/>
    <w:rsid w:val="007E0C7B"/>
    <w:rsid w:val="007E12AA"/>
    <w:rsid w:val="007E14F9"/>
    <w:rsid w:val="007E1C38"/>
    <w:rsid w:val="007E2736"/>
    <w:rsid w:val="007E29BE"/>
    <w:rsid w:val="007E2A99"/>
    <w:rsid w:val="007E2AD6"/>
    <w:rsid w:val="007E2FD2"/>
    <w:rsid w:val="007E37C9"/>
    <w:rsid w:val="007E389C"/>
    <w:rsid w:val="007E39E9"/>
    <w:rsid w:val="007E4396"/>
    <w:rsid w:val="007E45C0"/>
    <w:rsid w:val="007E4B4F"/>
    <w:rsid w:val="007E586D"/>
    <w:rsid w:val="007E6018"/>
    <w:rsid w:val="007E6068"/>
    <w:rsid w:val="007E6A30"/>
    <w:rsid w:val="007E6C49"/>
    <w:rsid w:val="007E72C0"/>
    <w:rsid w:val="007E75C3"/>
    <w:rsid w:val="007E780D"/>
    <w:rsid w:val="007E7D69"/>
    <w:rsid w:val="007E7F24"/>
    <w:rsid w:val="007F0554"/>
    <w:rsid w:val="007F09B2"/>
    <w:rsid w:val="007F0B55"/>
    <w:rsid w:val="007F0E36"/>
    <w:rsid w:val="007F12C8"/>
    <w:rsid w:val="007F1331"/>
    <w:rsid w:val="007F1765"/>
    <w:rsid w:val="007F1AD2"/>
    <w:rsid w:val="007F2056"/>
    <w:rsid w:val="007F254F"/>
    <w:rsid w:val="007F2C28"/>
    <w:rsid w:val="007F2DB7"/>
    <w:rsid w:val="007F347F"/>
    <w:rsid w:val="007F35D2"/>
    <w:rsid w:val="007F360B"/>
    <w:rsid w:val="007F447F"/>
    <w:rsid w:val="007F4F93"/>
    <w:rsid w:val="007F51D9"/>
    <w:rsid w:val="007F5C67"/>
    <w:rsid w:val="007F5E74"/>
    <w:rsid w:val="007F676B"/>
    <w:rsid w:val="007F7ABF"/>
    <w:rsid w:val="00800C3F"/>
    <w:rsid w:val="0080180D"/>
    <w:rsid w:val="00802182"/>
    <w:rsid w:val="00802404"/>
    <w:rsid w:val="0080241F"/>
    <w:rsid w:val="00802DB8"/>
    <w:rsid w:val="0080349F"/>
    <w:rsid w:val="00803DE1"/>
    <w:rsid w:val="00804365"/>
    <w:rsid w:val="00804E2F"/>
    <w:rsid w:val="00804EA5"/>
    <w:rsid w:val="0080504C"/>
    <w:rsid w:val="0080554D"/>
    <w:rsid w:val="00805716"/>
    <w:rsid w:val="00805894"/>
    <w:rsid w:val="0080591B"/>
    <w:rsid w:val="008061AC"/>
    <w:rsid w:val="0080625F"/>
    <w:rsid w:val="00806A3D"/>
    <w:rsid w:val="00807005"/>
    <w:rsid w:val="0080722F"/>
    <w:rsid w:val="0080799D"/>
    <w:rsid w:val="0081026F"/>
    <w:rsid w:val="00810786"/>
    <w:rsid w:val="0081164D"/>
    <w:rsid w:val="008117A9"/>
    <w:rsid w:val="00811974"/>
    <w:rsid w:val="008121DE"/>
    <w:rsid w:val="00812EA8"/>
    <w:rsid w:val="00812F50"/>
    <w:rsid w:val="008139C0"/>
    <w:rsid w:val="00813A15"/>
    <w:rsid w:val="00813FF7"/>
    <w:rsid w:val="00814887"/>
    <w:rsid w:val="008160B7"/>
    <w:rsid w:val="008165FC"/>
    <w:rsid w:val="00816A09"/>
    <w:rsid w:val="00816B69"/>
    <w:rsid w:val="00817B50"/>
    <w:rsid w:val="008200F8"/>
    <w:rsid w:val="00821791"/>
    <w:rsid w:val="008230F1"/>
    <w:rsid w:val="0082368C"/>
    <w:rsid w:val="00823AAF"/>
    <w:rsid w:val="00824342"/>
    <w:rsid w:val="00825904"/>
    <w:rsid w:val="00825AA2"/>
    <w:rsid w:val="00825B8B"/>
    <w:rsid w:val="00825C99"/>
    <w:rsid w:val="00825FB2"/>
    <w:rsid w:val="008260D6"/>
    <w:rsid w:val="008273E2"/>
    <w:rsid w:val="00827C66"/>
    <w:rsid w:val="00830C71"/>
    <w:rsid w:val="00830E66"/>
    <w:rsid w:val="00830F78"/>
    <w:rsid w:val="0083108D"/>
    <w:rsid w:val="008313D1"/>
    <w:rsid w:val="00831D6C"/>
    <w:rsid w:val="00831DE6"/>
    <w:rsid w:val="008325DB"/>
    <w:rsid w:val="00832756"/>
    <w:rsid w:val="0083282B"/>
    <w:rsid w:val="00832E6F"/>
    <w:rsid w:val="00833D24"/>
    <w:rsid w:val="00833D9B"/>
    <w:rsid w:val="00834764"/>
    <w:rsid w:val="00834FE6"/>
    <w:rsid w:val="0083549A"/>
    <w:rsid w:val="008354D1"/>
    <w:rsid w:val="008358A7"/>
    <w:rsid w:val="00835A10"/>
    <w:rsid w:val="00835D59"/>
    <w:rsid w:val="00835F78"/>
    <w:rsid w:val="0083629C"/>
    <w:rsid w:val="00836378"/>
    <w:rsid w:val="0083654C"/>
    <w:rsid w:val="00836889"/>
    <w:rsid w:val="00836C46"/>
    <w:rsid w:val="00836C7F"/>
    <w:rsid w:val="00836C89"/>
    <w:rsid w:val="008400B6"/>
    <w:rsid w:val="008401B9"/>
    <w:rsid w:val="00840713"/>
    <w:rsid w:val="008409D6"/>
    <w:rsid w:val="00841057"/>
    <w:rsid w:val="0084202F"/>
    <w:rsid w:val="00843819"/>
    <w:rsid w:val="00843EA9"/>
    <w:rsid w:val="008441C3"/>
    <w:rsid w:val="0084437E"/>
    <w:rsid w:val="00844AE5"/>
    <w:rsid w:val="00844BBD"/>
    <w:rsid w:val="00844D9B"/>
    <w:rsid w:val="00846674"/>
    <w:rsid w:val="00847692"/>
    <w:rsid w:val="008478E6"/>
    <w:rsid w:val="00847C92"/>
    <w:rsid w:val="00847E8A"/>
    <w:rsid w:val="00850357"/>
    <w:rsid w:val="0085044B"/>
    <w:rsid w:val="00850A42"/>
    <w:rsid w:val="00850E1E"/>
    <w:rsid w:val="00851033"/>
    <w:rsid w:val="00851332"/>
    <w:rsid w:val="00851880"/>
    <w:rsid w:val="00851F27"/>
    <w:rsid w:val="00852387"/>
    <w:rsid w:val="00852620"/>
    <w:rsid w:val="00852C36"/>
    <w:rsid w:val="00852EB8"/>
    <w:rsid w:val="00853644"/>
    <w:rsid w:val="0085374D"/>
    <w:rsid w:val="00853761"/>
    <w:rsid w:val="00853837"/>
    <w:rsid w:val="00853E19"/>
    <w:rsid w:val="0085466D"/>
    <w:rsid w:val="008546B5"/>
    <w:rsid w:val="00854C24"/>
    <w:rsid w:val="00854CE8"/>
    <w:rsid w:val="008554F6"/>
    <w:rsid w:val="00855660"/>
    <w:rsid w:val="0085576A"/>
    <w:rsid w:val="00856CDD"/>
    <w:rsid w:val="008574B5"/>
    <w:rsid w:val="0085780D"/>
    <w:rsid w:val="00857B4F"/>
    <w:rsid w:val="00857E7B"/>
    <w:rsid w:val="00860BD2"/>
    <w:rsid w:val="00860EDF"/>
    <w:rsid w:val="008611CC"/>
    <w:rsid w:val="008612B0"/>
    <w:rsid w:val="00861A85"/>
    <w:rsid w:val="0086228F"/>
    <w:rsid w:val="008626C2"/>
    <w:rsid w:val="0086280F"/>
    <w:rsid w:val="00862E2D"/>
    <w:rsid w:val="008630AF"/>
    <w:rsid w:val="008634D4"/>
    <w:rsid w:val="00863C3D"/>
    <w:rsid w:val="00864177"/>
    <w:rsid w:val="008647A5"/>
    <w:rsid w:val="00865185"/>
    <w:rsid w:val="008657D9"/>
    <w:rsid w:val="008661EE"/>
    <w:rsid w:val="0086681A"/>
    <w:rsid w:val="00867952"/>
    <w:rsid w:val="00867ED5"/>
    <w:rsid w:val="0087043E"/>
    <w:rsid w:val="008710C7"/>
    <w:rsid w:val="00871577"/>
    <w:rsid w:val="00871A9E"/>
    <w:rsid w:val="00871EA4"/>
    <w:rsid w:val="00872E98"/>
    <w:rsid w:val="00872EF1"/>
    <w:rsid w:val="00873334"/>
    <w:rsid w:val="00873648"/>
    <w:rsid w:val="008745FD"/>
    <w:rsid w:val="008746C9"/>
    <w:rsid w:val="00874A42"/>
    <w:rsid w:val="00874F8E"/>
    <w:rsid w:val="008760EF"/>
    <w:rsid w:val="0087636B"/>
    <w:rsid w:val="008767E6"/>
    <w:rsid w:val="00876904"/>
    <w:rsid w:val="008770B2"/>
    <w:rsid w:val="008774E9"/>
    <w:rsid w:val="00877B69"/>
    <w:rsid w:val="008803DA"/>
    <w:rsid w:val="008804BE"/>
    <w:rsid w:val="00880E6B"/>
    <w:rsid w:val="00881E92"/>
    <w:rsid w:val="00882A3C"/>
    <w:rsid w:val="00882E8E"/>
    <w:rsid w:val="008835EE"/>
    <w:rsid w:val="00883B78"/>
    <w:rsid w:val="00883E17"/>
    <w:rsid w:val="00883EBD"/>
    <w:rsid w:val="0088462C"/>
    <w:rsid w:val="008847B4"/>
    <w:rsid w:val="0088504B"/>
    <w:rsid w:val="008859FA"/>
    <w:rsid w:val="00885AB3"/>
    <w:rsid w:val="00886119"/>
    <w:rsid w:val="0088632E"/>
    <w:rsid w:val="00886B28"/>
    <w:rsid w:val="0088706F"/>
    <w:rsid w:val="00887681"/>
    <w:rsid w:val="00887684"/>
    <w:rsid w:val="00890115"/>
    <w:rsid w:val="00890120"/>
    <w:rsid w:val="008901F1"/>
    <w:rsid w:val="00890344"/>
    <w:rsid w:val="00890412"/>
    <w:rsid w:val="00891017"/>
    <w:rsid w:val="00891BB7"/>
    <w:rsid w:val="00891D11"/>
    <w:rsid w:val="0089222C"/>
    <w:rsid w:val="00892367"/>
    <w:rsid w:val="00892875"/>
    <w:rsid w:val="00893E46"/>
    <w:rsid w:val="00894304"/>
    <w:rsid w:val="00894394"/>
    <w:rsid w:val="00894843"/>
    <w:rsid w:val="008951DD"/>
    <w:rsid w:val="0089692E"/>
    <w:rsid w:val="00896987"/>
    <w:rsid w:val="00896B9E"/>
    <w:rsid w:val="00896FAB"/>
    <w:rsid w:val="00897609"/>
    <w:rsid w:val="00897F0F"/>
    <w:rsid w:val="00897F11"/>
    <w:rsid w:val="008A0192"/>
    <w:rsid w:val="008A0250"/>
    <w:rsid w:val="008A02BB"/>
    <w:rsid w:val="008A065D"/>
    <w:rsid w:val="008A1DA8"/>
    <w:rsid w:val="008A21A9"/>
    <w:rsid w:val="008A2201"/>
    <w:rsid w:val="008A2258"/>
    <w:rsid w:val="008A2312"/>
    <w:rsid w:val="008A2756"/>
    <w:rsid w:val="008A3359"/>
    <w:rsid w:val="008A349A"/>
    <w:rsid w:val="008A363E"/>
    <w:rsid w:val="008A3710"/>
    <w:rsid w:val="008A413E"/>
    <w:rsid w:val="008A48D4"/>
    <w:rsid w:val="008A4DC0"/>
    <w:rsid w:val="008A5064"/>
    <w:rsid w:val="008A62A7"/>
    <w:rsid w:val="008A6496"/>
    <w:rsid w:val="008A6C51"/>
    <w:rsid w:val="008A702C"/>
    <w:rsid w:val="008A7B95"/>
    <w:rsid w:val="008A7CD1"/>
    <w:rsid w:val="008A7DC0"/>
    <w:rsid w:val="008A7DF6"/>
    <w:rsid w:val="008A7E4B"/>
    <w:rsid w:val="008B1495"/>
    <w:rsid w:val="008B1D54"/>
    <w:rsid w:val="008B22E2"/>
    <w:rsid w:val="008B236D"/>
    <w:rsid w:val="008B2B10"/>
    <w:rsid w:val="008B2DF0"/>
    <w:rsid w:val="008B30C6"/>
    <w:rsid w:val="008B3133"/>
    <w:rsid w:val="008B3370"/>
    <w:rsid w:val="008B3653"/>
    <w:rsid w:val="008B3861"/>
    <w:rsid w:val="008B38F3"/>
    <w:rsid w:val="008B3B53"/>
    <w:rsid w:val="008B3B61"/>
    <w:rsid w:val="008B43C8"/>
    <w:rsid w:val="008B46B0"/>
    <w:rsid w:val="008B57F6"/>
    <w:rsid w:val="008B57FE"/>
    <w:rsid w:val="008B615D"/>
    <w:rsid w:val="008B6322"/>
    <w:rsid w:val="008B632E"/>
    <w:rsid w:val="008B633D"/>
    <w:rsid w:val="008B638D"/>
    <w:rsid w:val="008B6477"/>
    <w:rsid w:val="008B648E"/>
    <w:rsid w:val="008B6D21"/>
    <w:rsid w:val="008B6E76"/>
    <w:rsid w:val="008B7218"/>
    <w:rsid w:val="008B7312"/>
    <w:rsid w:val="008B745B"/>
    <w:rsid w:val="008B747F"/>
    <w:rsid w:val="008B74E9"/>
    <w:rsid w:val="008B79E9"/>
    <w:rsid w:val="008B7F85"/>
    <w:rsid w:val="008C0447"/>
    <w:rsid w:val="008C09F9"/>
    <w:rsid w:val="008C0BD4"/>
    <w:rsid w:val="008C0CB1"/>
    <w:rsid w:val="008C12AD"/>
    <w:rsid w:val="008C1CE0"/>
    <w:rsid w:val="008C1D63"/>
    <w:rsid w:val="008C217D"/>
    <w:rsid w:val="008C22E8"/>
    <w:rsid w:val="008C2C2B"/>
    <w:rsid w:val="008C3192"/>
    <w:rsid w:val="008C324C"/>
    <w:rsid w:val="008C4AAD"/>
    <w:rsid w:val="008C4B2C"/>
    <w:rsid w:val="008C54DA"/>
    <w:rsid w:val="008C6885"/>
    <w:rsid w:val="008C6968"/>
    <w:rsid w:val="008C6C85"/>
    <w:rsid w:val="008C74A1"/>
    <w:rsid w:val="008C7D3B"/>
    <w:rsid w:val="008C7E05"/>
    <w:rsid w:val="008D001E"/>
    <w:rsid w:val="008D04A0"/>
    <w:rsid w:val="008D0534"/>
    <w:rsid w:val="008D0D7A"/>
    <w:rsid w:val="008D0D88"/>
    <w:rsid w:val="008D1C62"/>
    <w:rsid w:val="008D21DC"/>
    <w:rsid w:val="008D2476"/>
    <w:rsid w:val="008D2932"/>
    <w:rsid w:val="008D2C25"/>
    <w:rsid w:val="008D333D"/>
    <w:rsid w:val="008D3B34"/>
    <w:rsid w:val="008D3D16"/>
    <w:rsid w:val="008D3DC6"/>
    <w:rsid w:val="008D4043"/>
    <w:rsid w:val="008D42A1"/>
    <w:rsid w:val="008D42DC"/>
    <w:rsid w:val="008D4685"/>
    <w:rsid w:val="008D46F6"/>
    <w:rsid w:val="008D477D"/>
    <w:rsid w:val="008D4934"/>
    <w:rsid w:val="008D4A39"/>
    <w:rsid w:val="008D6104"/>
    <w:rsid w:val="008D614A"/>
    <w:rsid w:val="008D7F33"/>
    <w:rsid w:val="008E058D"/>
    <w:rsid w:val="008E10B5"/>
    <w:rsid w:val="008E17FA"/>
    <w:rsid w:val="008E24B0"/>
    <w:rsid w:val="008E259A"/>
    <w:rsid w:val="008E261B"/>
    <w:rsid w:val="008E28BE"/>
    <w:rsid w:val="008E399C"/>
    <w:rsid w:val="008E3A65"/>
    <w:rsid w:val="008E3D21"/>
    <w:rsid w:val="008E45FD"/>
    <w:rsid w:val="008E52F3"/>
    <w:rsid w:val="008E55C7"/>
    <w:rsid w:val="008E5940"/>
    <w:rsid w:val="008E62AA"/>
    <w:rsid w:val="008E66B1"/>
    <w:rsid w:val="008E66CC"/>
    <w:rsid w:val="008E76D0"/>
    <w:rsid w:val="008E77FC"/>
    <w:rsid w:val="008E7AAE"/>
    <w:rsid w:val="008F02D4"/>
    <w:rsid w:val="008F0F2D"/>
    <w:rsid w:val="008F2A7D"/>
    <w:rsid w:val="008F390C"/>
    <w:rsid w:val="008F4232"/>
    <w:rsid w:val="008F485C"/>
    <w:rsid w:val="008F57B6"/>
    <w:rsid w:val="008F5905"/>
    <w:rsid w:val="008F5A20"/>
    <w:rsid w:val="008F5DBE"/>
    <w:rsid w:val="008F6AF3"/>
    <w:rsid w:val="008F71A4"/>
    <w:rsid w:val="008F740E"/>
    <w:rsid w:val="008F764F"/>
    <w:rsid w:val="008F7BBA"/>
    <w:rsid w:val="008F7BC3"/>
    <w:rsid w:val="009010AE"/>
    <w:rsid w:val="00901C76"/>
    <w:rsid w:val="009024FF"/>
    <w:rsid w:val="009027A9"/>
    <w:rsid w:val="009037C4"/>
    <w:rsid w:val="009041E8"/>
    <w:rsid w:val="009041FB"/>
    <w:rsid w:val="0090436E"/>
    <w:rsid w:val="00904641"/>
    <w:rsid w:val="009049FF"/>
    <w:rsid w:val="00904CD3"/>
    <w:rsid w:val="00905933"/>
    <w:rsid w:val="009060EA"/>
    <w:rsid w:val="009061A6"/>
    <w:rsid w:val="00906C9C"/>
    <w:rsid w:val="00906E32"/>
    <w:rsid w:val="00907215"/>
    <w:rsid w:val="00907218"/>
    <w:rsid w:val="00907A91"/>
    <w:rsid w:val="00907BA5"/>
    <w:rsid w:val="00910225"/>
    <w:rsid w:val="00910883"/>
    <w:rsid w:val="00910B84"/>
    <w:rsid w:val="00910DA7"/>
    <w:rsid w:val="00911738"/>
    <w:rsid w:val="00912567"/>
    <w:rsid w:val="00912580"/>
    <w:rsid w:val="00912C0F"/>
    <w:rsid w:val="00912D57"/>
    <w:rsid w:val="00912D93"/>
    <w:rsid w:val="0091306A"/>
    <w:rsid w:val="00913692"/>
    <w:rsid w:val="00913B82"/>
    <w:rsid w:val="00914AE0"/>
    <w:rsid w:val="00915387"/>
    <w:rsid w:val="009154E6"/>
    <w:rsid w:val="00915ADF"/>
    <w:rsid w:val="00915DAF"/>
    <w:rsid w:val="00915DEE"/>
    <w:rsid w:val="0091642A"/>
    <w:rsid w:val="00916BB8"/>
    <w:rsid w:val="00917316"/>
    <w:rsid w:val="00921F3D"/>
    <w:rsid w:val="00922743"/>
    <w:rsid w:val="009233EF"/>
    <w:rsid w:val="009240D9"/>
    <w:rsid w:val="009240FC"/>
    <w:rsid w:val="0092498B"/>
    <w:rsid w:val="00924F31"/>
    <w:rsid w:val="00925FE9"/>
    <w:rsid w:val="00927806"/>
    <w:rsid w:val="00927CEF"/>
    <w:rsid w:val="009301ED"/>
    <w:rsid w:val="00930BC9"/>
    <w:rsid w:val="00930E7A"/>
    <w:rsid w:val="00930F82"/>
    <w:rsid w:val="00931276"/>
    <w:rsid w:val="00931DE3"/>
    <w:rsid w:val="009325F0"/>
    <w:rsid w:val="009339F3"/>
    <w:rsid w:val="00934B13"/>
    <w:rsid w:val="00934CBF"/>
    <w:rsid w:val="00934DB9"/>
    <w:rsid w:val="00936226"/>
    <w:rsid w:val="00937BA4"/>
    <w:rsid w:val="00937D9E"/>
    <w:rsid w:val="0094044D"/>
    <w:rsid w:val="009405E8"/>
    <w:rsid w:val="0094062C"/>
    <w:rsid w:val="00940CC3"/>
    <w:rsid w:val="00941434"/>
    <w:rsid w:val="009417EC"/>
    <w:rsid w:val="009417F4"/>
    <w:rsid w:val="009421B6"/>
    <w:rsid w:val="00942878"/>
    <w:rsid w:val="00943B01"/>
    <w:rsid w:val="00943DC9"/>
    <w:rsid w:val="009444B7"/>
    <w:rsid w:val="0094465B"/>
    <w:rsid w:val="00945931"/>
    <w:rsid w:val="00945DD6"/>
    <w:rsid w:val="00945EC2"/>
    <w:rsid w:val="00946FF3"/>
    <w:rsid w:val="009479B9"/>
    <w:rsid w:val="009500A7"/>
    <w:rsid w:val="009503E0"/>
    <w:rsid w:val="0095048A"/>
    <w:rsid w:val="009517CF"/>
    <w:rsid w:val="00951ACD"/>
    <w:rsid w:val="00952149"/>
    <w:rsid w:val="009521FB"/>
    <w:rsid w:val="0095261D"/>
    <w:rsid w:val="00953A9F"/>
    <w:rsid w:val="00953D10"/>
    <w:rsid w:val="00954981"/>
    <w:rsid w:val="00954B71"/>
    <w:rsid w:val="00954DE3"/>
    <w:rsid w:val="00954FD0"/>
    <w:rsid w:val="009553C2"/>
    <w:rsid w:val="009556B3"/>
    <w:rsid w:val="0095668A"/>
    <w:rsid w:val="0095683E"/>
    <w:rsid w:val="009569EA"/>
    <w:rsid w:val="0095778E"/>
    <w:rsid w:val="00957C17"/>
    <w:rsid w:val="00957FEC"/>
    <w:rsid w:val="0096109C"/>
    <w:rsid w:val="00962226"/>
    <w:rsid w:val="0096226A"/>
    <w:rsid w:val="0096387B"/>
    <w:rsid w:val="00963D0C"/>
    <w:rsid w:val="0096408B"/>
    <w:rsid w:val="00964226"/>
    <w:rsid w:val="0096497C"/>
    <w:rsid w:val="00964A9C"/>
    <w:rsid w:val="0096576D"/>
    <w:rsid w:val="00966692"/>
    <w:rsid w:val="009666D8"/>
    <w:rsid w:val="00966C2C"/>
    <w:rsid w:val="00966D00"/>
    <w:rsid w:val="00966E92"/>
    <w:rsid w:val="00966F7E"/>
    <w:rsid w:val="00967393"/>
    <w:rsid w:val="009674A5"/>
    <w:rsid w:val="0096756F"/>
    <w:rsid w:val="009677A8"/>
    <w:rsid w:val="009718AB"/>
    <w:rsid w:val="00971A93"/>
    <w:rsid w:val="00971B63"/>
    <w:rsid w:val="00972DFD"/>
    <w:rsid w:val="009731B6"/>
    <w:rsid w:val="0097336D"/>
    <w:rsid w:val="00973C57"/>
    <w:rsid w:val="00974170"/>
    <w:rsid w:val="00974450"/>
    <w:rsid w:val="009745FE"/>
    <w:rsid w:val="00974DBF"/>
    <w:rsid w:val="00975557"/>
    <w:rsid w:val="00975597"/>
    <w:rsid w:val="009757F6"/>
    <w:rsid w:val="00975FD0"/>
    <w:rsid w:val="009760F3"/>
    <w:rsid w:val="009764A1"/>
    <w:rsid w:val="0097709D"/>
    <w:rsid w:val="00977199"/>
    <w:rsid w:val="00977365"/>
    <w:rsid w:val="00977B64"/>
    <w:rsid w:val="00981120"/>
    <w:rsid w:val="009813E5"/>
    <w:rsid w:val="009815DE"/>
    <w:rsid w:val="00981A0A"/>
    <w:rsid w:val="00982126"/>
    <w:rsid w:val="00982F86"/>
    <w:rsid w:val="00983530"/>
    <w:rsid w:val="0098354D"/>
    <w:rsid w:val="00983B07"/>
    <w:rsid w:val="00983B9A"/>
    <w:rsid w:val="009840B5"/>
    <w:rsid w:val="0098412F"/>
    <w:rsid w:val="009845F7"/>
    <w:rsid w:val="009849FF"/>
    <w:rsid w:val="00985A5B"/>
    <w:rsid w:val="009862B3"/>
    <w:rsid w:val="009862E6"/>
    <w:rsid w:val="009872CA"/>
    <w:rsid w:val="00987662"/>
    <w:rsid w:val="00987D38"/>
    <w:rsid w:val="009906E5"/>
    <w:rsid w:val="00990D94"/>
    <w:rsid w:val="00990F97"/>
    <w:rsid w:val="00990FA1"/>
    <w:rsid w:val="009913B0"/>
    <w:rsid w:val="009914C6"/>
    <w:rsid w:val="00991C97"/>
    <w:rsid w:val="00991F46"/>
    <w:rsid w:val="00991F4B"/>
    <w:rsid w:val="00992A99"/>
    <w:rsid w:val="00992BDE"/>
    <w:rsid w:val="00992E4B"/>
    <w:rsid w:val="00993633"/>
    <w:rsid w:val="0099387F"/>
    <w:rsid w:val="00993944"/>
    <w:rsid w:val="00993B04"/>
    <w:rsid w:val="00993DD7"/>
    <w:rsid w:val="00993F86"/>
    <w:rsid w:val="00994464"/>
    <w:rsid w:val="0099458D"/>
    <w:rsid w:val="0099540A"/>
    <w:rsid w:val="009956A5"/>
    <w:rsid w:val="00995D2D"/>
    <w:rsid w:val="00996CDD"/>
    <w:rsid w:val="00997109"/>
    <w:rsid w:val="009976C4"/>
    <w:rsid w:val="00997A8D"/>
    <w:rsid w:val="009A0058"/>
    <w:rsid w:val="009A00FE"/>
    <w:rsid w:val="009A04DC"/>
    <w:rsid w:val="009A0675"/>
    <w:rsid w:val="009A06CA"/>
    <w:rsid w:val="009A07BB"/>
    <w:rsid w:val="009A08AD"/>
    <w:rsid w:val="009A0A1F"/>
    <w:rsid w:val="009A0C6F"/>
    <w:rsid w:val="009A0F63"/>
    <w:rsid w:val="009A1388"/>
    <w:rsid w:val="009A2FA5"/>
    <w:rsid w:val="009A30C7"/>
    <w:rsid w:val="009A346E"/>
    <w:rsid w:val="009A34BA"/>
    <w:rsid w:val="009A3C00"/>
    <w:rsid w:val="009A3DEE"/>
    <w:rsid w:val="009A4F17"/>
    <w:rsid w:val="009A532C"/>
    <w:rsid w:val="009A5744"/>
    <w:rsid w:val="009A6FA6"/>
    <w:rsid w:val="009A7155"/>
    <w:rsid w:val="009A7927"/>
    <w:rsid w:val="009B0250"/>
    <w:rsid w:val="009B0647"/>
    <w:rsid w:val="009B06F5"/>
    <w:rsid w:val="009B0BB7"/>
    <w:rsid w:val="009B1180"/>
    <w:rsid w:val="009B13F0"/>
    <w:rsid w:val="009B1DD6"/>
    <w:rsid w:val="009B242B"/>
    <w:rsid w:val="009B2587"/>
    <w:rsid w:val="009B3306"/>
    <w:rsid w:val="009B35AB"/>
    <w:rsid w:val="009B37A2"/>
    <w:rsid w:val="009B397A"/>
    <w:rsid w:val="009B3E2A"/>
    <w:rsid w:val="009B4736"/>
    <w:rsid w:val="009B480D"/>
    <w:rsid w:val="009B4935"/>
    <w:rsid w:val="009B4A3B"/>
    <w:rsid w:val="009B4C80"/>
    <w:rsid w:val="009B4F19"/>
    <w:rsid w:val="009B5F97"/>
    <w:rsid w:val="009B708A"/>
    <w:rsid w:val="009B7C44"/>
    <w:rsid w:val="009B7E45"/>
    <w:rsid w:val="009C01D5"/>
    <w:rsid w:val="009C081D"/>
    <w:rsid w:val="009C08CD"/>
    <w:rsid w:val="009C0D15"/>
    <w:rsid w:val="009C0DF7"/>
    <w:rsid w:val="009C1269"/>
    <w:rsid w:val="009C1348"/>
    <w:rsid w:val="009C1CD8"/>
    <w:rsid w:val="009C206E"/>
    <w:rsid w:val="009C2923"/>
    <w:rsid w:val="009C2BD3"/>
    <w:rsid w:val="009C3F44"/>
    <w:rsid w:val="009C4432"/>
    <w:rsid w:val="009C4D81"/>
    <w:rsid w:val="009C5043"/>
    <w:rsid w:val="009C53DD"/>
    <w:rsid w:val="009C5635"/>
    <w:rsid w:val="009C595C"/>
    <w:rsid w:val="009C5F55"/>
    <w:rsid w:val="009C64D5"/>
    <w:rsid w:val="009C681A"/>
    <w:rsid w:val="009C6A2F"/>
    <w:rsid w:val="009C78B6"/>
    <w:rsid w:val="009C7D20"/>
    <w:rsid w:val="009D0BD4"/>
    <w:rsid w:val="009D101B"/>
    <w:rsid w:val="009D140D"/>
    <w:rsid w:val="009D155D"/>
    <w:rsid w:val="009D1771"/>
    <w:rsid w:val="009D1779"/>
    <w:rsid w:val="009D22A1"/>
    <w:rsid w:val="009D278A"/>
    <w:rsid w:val="009D2D10"/>
    <w:rsid w:val="009D2EE7"/>
    <w:rsid w:val="009D3116"/>
    <w:rsid w:val="009D4358"/>
    <w:rsid w:val="009D4911"/>
    <w:rsid w:val="009D4AF4"/>
    <w:rsid w:val="009D5503"/>
    <w:rsid w:val="009D5A63"/>
    <w:rsid w:val="009D5BA8"/>
    <w:rsid w:val="009D66E0"/>
    <w:rsid w:val="009D7D06"/>
    <w:rsid w:val="009D7F44"/>
    <w:rsid w:val="009E11E5"/>
    <w:rsid w:val="009E19CC"/>
    <w:rsid w:val="009E2463"/>
    <w:rsid w:val="009E3182"/>
    <w:rsid w:val="009E3771"/>
    <w:rsid w:val="009E3F42"/>
    <w:rsid w:val="009E410C"/>
    <w:rsid w:val="009E4345"/>
    <w:rsid w:val="009E488C"/>
    <w:rsid w:val="009E4909"/>
    <w:rsid w:val="009E4C27"/>
    <w:rsid w:val="009E50FD"/>
    <w:rsid w:val="009E55BF"/>
    <w:rsid w:val="009E570D"/>
    <w:rsid w:val="009E63C6"/>
    <w:rsid w:val="009E6D62"/>
    <w:rsid w:val="009E6FB3"/>
    <w:rsid w:val="009E7138"/>
    <w:rsid w:val="009E72AA"/>
    <w:rsid w:val="009E7962"/>
    <w:rsid w:val="009F018F"/>
    <w:rsid w:val="009F0886"/>
    <w:rsid w:val="009F153C"/>
    <w:rsid w:val="009F1967"/>
    <w:rsid w:val="009F1DC5"/>
    <w:rsid w:val="009F3241"/>
    <w:rsid w:val="009F37C7"/>
    <w:rsid w:val="009F4E8E"/>
    <w:rsid w:val="009F5104"/>
    <w:rsid w:val="009F530F"/>
    <w:rsid w:val="009F60B6"/>
    <w:rsid w:val="009F7663"/>
    <w:rsid w:val="009F7FD4"/>
    <w:rsid w:val="00A008F8"/>
    <w:rsid w:val="00A00A67"/>
    <w:rsid w:val="00A00DDE"/>
    <w:rsid w:val="00A0103D"/>
    <w:rsid w:val="00A01619"/>
    <w:rsid w:val="00A02581"/>
    <w:rsid w:val="00A02789"/>
    <w:rsid w:val="00A028F8"/>
    <w:rsid w:val="00A02B8A"/>
    <w:rsid w:val="00A031D3"/>
    <w:rsid w:val="00A03973"/>
    <w:rsid w:val="00A03E9A"/>
    <w:rsid w:val="00A03FE4"/>
    <w:rsid w:val="00A04A9E"/>
    <w:rsid w:val="00A04B48"/>
    <w:rsid w:val="00A04D08"/>
    <w:rsid w:val="00A04D59"/>
    <w:rsid w:val="00A04F5B"/>
    <w:rsid w:val="00A05333"/>
    <w:rsid w:val="00A05704"/>
    <w:rsid w:val="00A05D8A"/>
    <w:rsid w:val="00A05D95"/>
    <w:rsid w:val="00A06D1D"/>
    <w:rsid w:val="00A10522"/>
    <w:rsid w:val="00A1094A"/>
    <w:rsid w:val="00A11C4D"/>
    <w:rsid w:val="00A11D29"/>
    <w:rsid w:val="00A12712"/>
    <w:rsid w:val="00A12848"/>
    <w:rsid w:val="00A138E4"/>
    <w:rsid w:val="00A14FC4"/>
    <w:rsid w:val="00A15487"/>
    <w:rsid w:val="00A1628E"/>
    <w:rsid w:val="00A166B5"/>
    <w:rsid w:val="00A168E7"/>
    <w:rsid w:val="00A202A6"/>
    <w:rsid w:val="00A2082D"/>
    <w:rsid w:val="00A20FC1"/>
    <w:rsid w:val="00A212EB"/>
    <w:rsid w:val="00A2139A"/>
    <w:rsid w:val="00A219E8"/>
    <w:rsid w:val="00A21E56"/>
    <w:rsid w:val="00A22A77"/>
    <w:rsid w:val="00A22E43"/>
    <w:rsid w:val="00A22E85"/>
    <w:rsid w:val="00A22FD5"/>
    <w:rsid w:val="00A23D00"/>
    <w:rsid w:val="00A2502C"/>
    <w:rsid w:val="00A252E6"/>
    <w:rsid w:val="00A256D2"/>
    <w:rsid w:val="00A25870"/>
    <w:rsid w:val="00A25894"/>
    <w:rsid w:val="00A25A1B"/>
    <w:rsid w:val="00A25F6D"/>
    <w:rsid w:val="00A26416"/>
    <w:rsid w:val="00A2694B"/>
    <w:rsid w:val="00A26FC2"/>
    <w:rsid w:val="00A271B2"/>
    <w:rsid w:val="00A27313"/>
    <w:rsid w:val="00A27A77"/>
    <w:rsid w:val="00A27C86"/>
    <w:rsid w:val="00A27EF5"/>
    <w:rsid w:val="00A30A1A"/>
    <w:rsid w:val="00A30F43"/>
    <w:rsid w:val="00A318B6"/>
    <w:rsid w:val="00A31900"/>
    <w:rsid w:val="00A31A50"/>
    <w:rsid w:val="00A32075"/>
    <w:rsid w:val="00A32341"/>
    <w:rsid w:val="00A32475"/>
    <w:rsid w:val="00A32932"/>
    <w:rsid w:val="00A329D2"/>
    <w:rsid w:val="00A32A12"/>
    <w:rsid w:val="00A32AAE"/>
    <w:rsid w:val="00A331F1"/>
    <w:rsid w:val="00A34169"/>
    <w:rsid w:val="00A342E6"/>
    <w:rsid w:val="00A345E1"/>
    <w:rsid w:val="00A34FD3"/>
    <w:rsid w:val="00A35408"/>
    <w:rsid w:val="00A355D3"/>
    <w:rsid w:val="00A35A12"/>
    <w:rsid w:val="00A35C6E"/>
    <w:rsid w:val="00A35E5A"/>
    <w:rsid w:val="00A3614D"/>
    <w:rsid w:val="00A37FFA"/>
    <w:rsid w:val="00A400FB"/>
    <w:rsid w:val="00A40248"/>
    <w:rsid w:val="00A40433"/>
    <w:rsid w:val="00A407DF"/>
    <w:rsid w:val="00A41136"/>
    <w:rsid w:val="00A4313A"/>
    <w:rsid w:val="00A43301"/>
    <w:rsid w:val="00A43D18"/>
    <w:rsid w:val="00A44684"/>
    <w:rsid w:val="00A44C0B"/>
    <w:rsid w:val="00A44CE4"/>
    <w:rsid w:val="00A44DA9"/>
    <w:rsid w:val="00A457F2"/>
    <w:rsid w:val="00A46CA7"/>
    <w:rsid w:val="00A46F78"/>
    <w:rsid w:val="00A472D8"/>
    <w:rsid w:val="00A4735B"/>
    <w:rsid w:val="00A47AFC"/>
    <w:rsid w:val="00A509DA"/>
    <w:rsid w:val="00A5124A"/>
    <w:rsid w:val="00A51D77"/>
    <w:rsid w:val="00A51FBB"/>
    <w:rsid w:val="00A525D2"/>
    <w:rsid w:val="00A5284B"/>
    <w:rsid w:val="00A52C82"/>
    <w:rsid w:val="00A5347E"/>
    <w:rsid w:val="00A5354E"/>
    <w:rsid w:val="00A54073"/>
    <w:rsid w:val="00A542F7"/>
    <w:rsid w:val="00A54554"/>
    <w:rsid w:val="00A54A5C"/>
    <w:rsid w:val="00A54A5F"/>
    <w:rsid w:val="00A54B39"/>
    <w:rsid w:val="00A54E5B"/>
    <w:rsid w:val="00A5628F"/>
    <w:rsid w:val="00A566D9"/>
    <w:rsid w:val="00A56B09"/>
    <w:rsid w:val="00A56F0F"/>
    <w:rsid w:val="00A573FC"/>
    <w:rsid w:val="00A5773F"/>
    <w:rsid w:val="00A57937"/>
    <w:rsid w:val="00A57A47"/>
    <w:rsid w:val="00A6096C"/>
    <w:rsid w:val="00A60E82"/>
    <w:rsid w:val="00A60F19"/>
    <w:rsid w:val="00A610F6"/>
    <w:rsid w:val="00A611DA"/>
    <w:rsid w:val="00A6174A"/>
    <w:rsid w:val="00A61DC9"/>
    <w:rsid w:val="00A620EF"/>
    <w:rsid w:val="00A621CD"/>
    <w:rsid w:val="00A623B3"/>
    <w:rsid w:val="00A627EA"/>
    <w:rsid w:val="00A62F7B"/>
    <w:rsid w:val="00A62FDB"/>
    <w:rsid w:val="00A636FD"/>
    <w:rsid w:val="00A6392D"/>
    <w:rsid w:val="00A63D03"/>
    <w:rsid w:val="00A6406D"/>
    <w:rsid w:val="00A644BE"/>
    <w:rsid w:val="00A644FF"/>
    <w:rsid w:val="00A65152"/>
    <w:rsid w:val="00A655A9"/>
    <w:rsid w:val="00A66503"/>
    <w:rsid w:val="00A6695B"/>
    <w:rsid w:val="00A673F1"/>
    <w:rsid w:val="00A67AF2"/>
    <w:rsid w:val="00A706A0"/>
    <w:rsid w:val="00A70C40"/>
    <w:rsid w:val="00A71472"/>
    <w:rsid w:val="00A72E7A"/>
    <w:rsid w:val="00A73322"/>
    <w:rsid w:val="00A734C1"/>
    <w:rsid w:val="00A73F63"/>
    <w:rsid w:val="00A742C7"/>
    <w:rsid w:val="00A743D0"/>
    <w:rsid w:val="00A744A5"/>
    <w:rsid w:val="00A759A2"/>
    <w:rsid w:val="00A75A1F"/>
    <w:rsid w:val="00A75F67"/>
    <w:rsid w:val="00A7612E"/>
    <w:rsid w:val="00A76927"/>
    <w:rsid w:val="00A76BDE"/>
    <w:rsid w:val="00A779B9"/>
    <w:rsid w:val="00A77A91"/>
    <w:rsid w:val="00A77E40"/>
    <w:rsid w:val="00A80066"/>
    <w:rsid w:val="00A806B1"/>
    <w:rsid w:val="00A80708"/>
    <w:rsid w:val="00A81764"/>
    <w:rsid w:val="00A81C22"/>
    <w:rsid w:val="00A830B8"/>
    <w:rsid w:val="00A83248"/>
    <w:rsid w:val="00A833AF"/>
    <w:rsid w:val="00A83554"/>
    <w:rsid w:val="00A83740"/>
    <w:rsid w:val="00A840A0"/>
    <w:rsid w:val="00A84645"/>
    <w:rsid w:val="00A84B01"/>
    <w:rsid w:val="00A84B5E"/>
    <w:rsid w:val="00A86115"/>
    <w:rsid w:val="00A8626D"/>
    <w:rsid w:val="00A86883"/>
    <w:rsid w:val="00A869D4"/>
    <w:rsid w:val="00A87CFC"/>
    <w:rsid w:val="00A901AC"/>
    <w:rsid w:val="00A90628"/>
    <w:rsid w:val="00A908A0"/>
    <w:rsid w:val="00A91505"/>
    <w:rsid w:val="00A91C82"/>
    <w:rsid w:val="00A935EF"/>
    <w:rsid w:val="00A93EFC"/>
    <w:rsid w:val="00A94118"/>
    <w:rsid w:val="00A946A7"/>
    <w:rsid w:val="00A9544C"/>
    <w:rsid w:val="00A95DE1"/>
    <w:rsid w:val="00A96389"/>
    <w:rsid w:val="00A96CFB"/>
    <w:rsid w:val="00A96E1A"/>
    <w:rsid w:val="00AA044E"/>
    <w:rsid w:val="00AA065A"/>
    <w:rsid w:val="00AA0681"/>
    <w:rsid w:val="00AA0D11"/>
    <w:rsid w:val="00AA15E7"/>
    <w:rsid w:val="00AA1969"/>
    <w:rsid w:val="00AA1B92"/>
    <w:rsid w:val="00AA1F43"/>
    <w:rsid w:val="00AA200E"/>
    <w:rsid w:val="00AA28B3"/>
    <w:rsid w:val="00AA369C"/>
    <w:rsid w:val="00AA397A"/>
    <w:rsid w:val="00AA3A8D"/>
    <w:rsid w:val="00AA3B2A"/>
    <w:rsid w:val="00AA468D"/>
    <w:rsid w:val="00AA47E2"/>
    <w:rsid w:val="00AA48EF"/>
    <w:rsid w:val="00AA4BA1"/>
    <w:rsid w:val="00AA5032"/>
    <w:rsid w:val="00AA52F5"/>
    <w:rsid w:val="00AA5392"/>
    <w:rsid w:val="00AA5B72"/>
    <w:rsid w:val="00AA5BB6"/>
    <w:rsid w:val="00AA7503"/>
    <w:rsid w:val="00AA777E"/>
    <w:rsid w:val="00AB0811"/>
    <w:rsid w:val="00AB1846"/>
    <w:rsid w:val="00AB18D8"/>
    <w:rsid w:val="00AB1E5A"/>
    <w:rsid w:val="00AB2270"/>
    <w:rsid w:val="00AB2574"/>
    <w:rsid w:val="00AB2DA1"/>
    <w:rsid w:val="00AB309C"/>
    <w:rsid w:val="00AB3633"/>
    <w:rsid w:val="00AB3965"/>
    <w:rsid w:val="00AB3D09"/>
    <w:rsid w:val="00AB4759"/>
    <w:rsid w:val="00AB567F"/>
    <w:rsid w:val="00AB5B0A"/>
    <w:rsid w:val="00AB6C33"/>
    <w:rsid w:val="00AB71A1"/>
    <w:rsid w:val="00AB71D9"/>
    <w:rsid w:val="00AB73FA"/>
    <w:rsid w:val="00AB7FD9"/>
    <w:rsid w:val="00AC00D0"/>
    <w:rsid w:val="00AC01CD"/>
    <w:rsid w:val="00AC0A24"/>
    <w:rsid w:val="00AC2281"/>
    <w:rsid w:val="00AC2457"/>
    <w:rsid w:val="00AC27F2"/>
    <w:rsid w:val="00AC2DC4"/>
    <w:rsid w:val="00AC33CE"/>
    <w:rsid w:val="00AC3479"/>
    <w:rsid w:val="00AC35DA"/>
    <w:rsid w:val="00AC36EF"/>
    <w:rsid w:val="00AC3905"/>
    <w:rsid w:val="00AC3E3A"/>
    <w:rsid w:val="00AC44F5"/>
    <w:rsid w:val="00AC4A34"/>
    <w:rsid w:val="00AC4B2F"/>
    <w:rsid w:val="00AC523F"/>
    <w:rsid w:val="00AC543B"/>
    <w:rsid w:val="00AC577A"/>
    <w:rsid w:val="00AC5A34"/>
    <w:rsid w:val="00AC5C61"/>
    <w:rsid w:val="00AC5DBE"/>
    <w:rsid w:val="00AC6039"/>
    <w:rsid w:val="00AC63BC"/>
    <w:rsid w:val="00AC778C"/>
    <w:rsid w:val="00AC7C32"/>
    <w:rsid w:val="00AC7D3C"/>
    <w:rsid w:val="00AC7FF3"/>
    <w:rsid w:val="00AD0296"/>
    <w:rsid w:val="00AD074A"/>
    <w:rsid w:val="00AD08BE"/>
    <w:rsid w:val="00AD187C"/>
    <w:rsid w:val="00AD18DC"/>
    <w:rsid w:val="00AD1B1F"/>
    <w:rsid w:val="00AD1CC0"/>
    <w:rsid w:val="00AD3068"/>
    <w:rsid w:val="00AD33FC"/>
    <w:rsid w:val="00AD3FF2"/>
    <w:rsid w:val="00AD4817"/>
    <w:rsid w:val="00AD4957"/>
    <w:rsid w:val="00AD4AB1"/>
    <w:rsid w:val="00AD4AF1"/>
    <w:rsid w:val="00AD538D"/>
    <w:rsid w:val="00AD55C2"/>
    <w:rsid w:val="00AD56C9"/>
    <w:rsid w:val="00AD5EC0"/>
    <w:rsid w:val="00AD6781"/>
    <w:rsid w:val="00AD6B57"/>
    <w:rsid w:val="00AD7B9A"/>
    <w:rsid w:val="00AD7C5B"/>
    <w:rsid w:val="00AD7D35"/>
    <w:rsid w:val="00AD7D6B"/>
    <w:rsid w:val="00AE0790"/>
    <w:rsid w:val="00AE08E7"/>
    <w:rsid w:val="00AE0E2D"/>
    <w:rsid w:val="00AE12A6"/>
    <w:rsid w:val="00AE14ED"/>
    <w:rsid w:val="00AE267C"/>
    <w:rsid w:val="00AE2EA2"/>
    <w:rsid w:val="00AE3041"/>
    <w:rsid w:val="00AE381D"/>
    <w:rsid w:val="00AE3CB6"/>
    <w:rsid w:val="00AE4826"/>
    <w:rsid w:val="00AE48D3"/>
    <w:rsid w:val="00AE67B6"/>
    <w:rsid w:val="00AE6918"/>
    <w:rsid w:val="00AE6D97"/>
    <w:rsid w:val="00AE7D49"/>
    <w:rsid w:val="00AF0255"/>
    <w:rsid w:val="00AF10E9"/>
    <w:rsid w:val="00AF1F1D"/>
    <w:rsid w:val="00AF23E7"/>
    <w:rsid w:val="00AF2CF0"/>
    <w:rsid w:val="00AF390E"/>
    <w:rsid w:val="00AF3DE1"/>
    <w:rsid w:val="00AF4D4E"/>
    <w:rsid w:val="00AF5158"/>
    <w:rsid w:val="00AF608A"/>
    <w:rsid w:val="00AF67C6"/>
    <w:rsid w:val="00AF6B3C"/>
    <w:rsid w:val="00AF73C2"/>
    <w:rsid w:val="00AF7885"/>
    <w:rsid w:val="00AF797A"/>
    <w:rsid w:val="00AF7CFB"/>
    <w:rsid w:val="00B00139"/>
    <w:rsid w:val="00B0082B"/>
    <w:rsid w:val="00B00E00"/>
    <w:rsid w:val="00B01EF2"/>
    <w:rsid w:val="00B01F9F"/>
    <w:rsid w:val="00B021E2"/>
    <w:rsid w:val="00B029B1"/>
    <w:rsid w:val="00B02DB5"/>
    <w:rsid w:val="00B03279"/>
    <w:rsid w:val="00B034F1"/>
    <w:rsid w:val="00B03D71"/>
    <w:rsid w:val="00B0463A"/>
    <w:rsid w:val="00B04F0E"/>
    <w:rsid w:val="00B05628"/>
    <w:rsid w:val="00B05D06"/>
    <w:rsid w:val="00B10245"/>
    <w:rsid w:val="00B10359"/>
    <w:rsid w:val="00B10567"/>
    <w:rsid w:val="00B106EA"/>
    <w:rsid w:val="00B11317"/>
    <w:rsid w:val="00B114E9"/>
    <w:rsid w:val="00B11B1C"/>
    <w:rsid w:val="00B11C78"/>
    <w:rsid w:val="00B11F1D"/>
    <w:rsid w:val="00B1227A"/>
    <w:rsid w:val="00B12D0F"/>
    <w:rsid w:val="00B136CF"/>
    <w:rsid w:val="00B13E48"/>
    <w:rsid w:val="00B13FFE"/>
    <w:rsid w:val="00B143BD"/>
    <w:rsid w:val="00B14879"/>
    <w:rsid w:val="00B14E17"/>
    <w:rsid w:val="00B1589B"/>
    <w:rsid w:val="00B15EE9"/>
    <w:rsid w:val="00B1659C"/>
    <w:rsid w:val="00B16EF9"/>
    <w:rsid w:val="00B173D4"/>
    <w:rsid w:val="00B17497"/>
    <w:rsid w:val="00B206A2"/>
    <w:rsid w:val="00B20D7A"/>
    <w:rsid w:val="00B20E22"/>
    <w:rsid w:val="00B21913"/>
    <w:rsid w:val="00B21AA8"/>
    <w:rsid w:val="00B21BA9"/>
    <w:rsid w:val="00B220DA"/>
    <w:rsid w:val="00B22AE2"/>
    <w:rsid w:val="00B22E8B"/>
    <w:rsid w:val="00B23070"/>
    <w:rsid w:val="00B23B36"/>
    <w:rsid w:val="00B242CD"/>
    <w:rsid w:val="00B247D8"/>
    <w:rsid w:val="00B24AED"/>
    <w:rsid w:val="00B24D51"/>
    <w:rsid w:val="00B24FD6"/>
    <w:rsid w:val="00B25381"/>
    <w:rsid w:val="00B2538A"/>
    <w:rsid w:val="00B2549B"/>
    <w:rsid w:val="00B255D3"/>
    <w:rsid w:val="00B255F6"/>
    <w:rsid w:val="00B25600"/>
    <w:rsid w:val="00B25A4B"/>
    <w:rsid w:val="00B25F92"/>
    <w:rsid w:val="00B26760"/>
    <w:rsid w:val="00B27769"/>
    <w:rsid w:val="00B27B16"/>
    <w:rsid w:val="00B3160F"/>
    <w:rsid w:val="00B319F4"/>
    <w:rsid w:val="00B33EFF"/>
    <w:rsid w:val="00B344BA"/>
    <w:rsid w:val="00B34806"/>
    <w:rsid w:val="00B34A6E"/>
    <w:rsid w:val="00B34F1B"/>
    <w:rsid w:val="00B35495"/>
    <w:rsid w:val="00B360F5"/>
    <w:rsid w:val="00B361CD"/>
    <w:rsid w:val="00B36682"/>
    <w:rsid w:val="00B36885"/>
    <w:rsid w:val="00B36967"/>
    <w:rsid w:val="00B36D81"/>
    <w:rsid w:val="00B36F23"/>
    <w:rsid w:val="00B36FF1"/>
    <w:rsid w:val="00B37C8D"/>
    <w:rsid w:val="00B37E51"/>
    <w:rsid w:val="00B37F41"/>
    <w:rsid w:val="00B37F95"/>
    <w:rsid w:val="00B40773"/>
    <w:rsid w:val="00B41192"/>
    <w:rsid w:val="00B411CA"/>
    <w:rsid w:val="00B41863"/>
    <w:rsid w:val="00B418D5"/>
    <w:rsid w:val="00B41B5E"/>
    <w:rsid w:val="00B43026"/>
    <w:rsid w:val="00B43070"/>
    <w:rsid w:val="00B43684"/>
    <w:rsid w:val="00B439BD"/>
    <w:rsid w:val="00B44238"/>
    <w:rsid w:val="00B44833"/>
    <w:rsid w:val="00B453D1"/>
    <w:rsid w:val="00B45895"/>
    <w:rsid w:val="00B45BE2"/>
    <w:rsid w:val="00B46025"/>
    <w:rsid w:val="00B46218"/>
    <w:rsid w:val="00B46B5B"/>
    <w:rsid w:val="00B4770B"/>
    <w:rsid w:val="00B47894"/>
    <w:rsid w:val="00B50614"/>
    <w:rsid w:val="00B508BE"/>
    <w:rsid w:val="00B509B0"/>
    <w:rsid w:val="00B509C9"/>
    <w:rsid w:val="00B50E64"/>
    <w:rsid w:val="00B50FA7"/>
    <w:rsid w:val="00B51156"/>
    <w:rsid w:val="00B52706"/>
    <w:rsid w:val="00B530AB"/>
    <w:rsid w:val="00B555DE"/>
    <w:rsid w:val="00B55D41"/>
    <w:rsid w:val="00B56332"/>
    <w:rsid w:val="00B563D0"/>
    <w:rsid w:val="00B56434"/>
    <w:rsid w:val="00B56B3B"/>
    <w:rsid w:val="00B56DE3"/>
    <w:rsid w:val="00B5773A"/>
    <w:rsid w:val="00B600B8"/>
    <w:rsid w:val="00B60118"/>
    <w:rsid w:val="00B60C1D"/>
    <w:rsid w:val="00B60DC3"/>
    <w:rsid w:val="00B60E6E"/>
    <w:rsid w:val="00B60E73"/>
    <w:rsid w:val="00B61999"/>
    <w:rsid w:val="00B62350"/>
    <w:rsid w:val="00B623AE"/>
    <w:rsid w:val="00B62508"/>
    <w:rsid w:val="00B62AD2"/>
    <w:rsid w:val="00B631A2"/>
    <w:rsid w:val="00B6329E"/>
    <w:rsid w:val="00B633F1"/>
    <w:rsid w:val="00B639AF"/>
    <w:rsid w:val="00B63AAF"/>
    <w:rsid w:val="00B63B4F"/>
    <w:rsid w:val="00B63E78"/>
    <w:rsid w:val="00B64385"/>
    <w:rsid w:val="00B64540"/>
    <w:rsid w:val="00B6457A"/>
    <w:rsid w:val="00B64BCF"/>
    <w:rsid w:val="00B65358"/>
    <w:rsid w:val="00B654DE"/>
    <w:rsid w:val="00B659C6"/>
    <w:rsid w:val="00B66368"/>
    <w:rsid w:val="00B6654F"/>
    <w:rsid w:val="00B66CE1"/>
    <w:rsid w:val="00B672B4"/>
    <w:rsid w:val="00B67A41"/>
    <w:rsid w:val="00B67DEA"/>
    <w:rsid w:val="00B70AE3"/>
    <w:rsid w:val="00B70B23"/>
    <w:rsid w:val="00B70BE3"/>
    <w:rsid w:val="00B7122E"/>
    <w:rsid w:val="00B7287C"/>
    <w:rsid w:val="00B72E36"/>
    <w:rsid w:val="00B730BF"/>
    <w:rsid w:val="00B73789"/>
    <w:rsid w:val="00B74244"/>
    <w:rsid w:val="00B742A9"/>
    <w:rsid w:val="00B74900"/>
    <w:rsid w:val="00B74EBE"/>
    <w:rsid w:val="00B75289"/>
    <w:rsid w:val="00B7591F"/>
    <w:rsid w:val="00B76159"/>
    <w:rsid w:val="00B76A63"/>
    <w:rsid w:val="00B77587"/>
    <w:rsid w:val="00B77964"/>
    <w:rsid w:val="00B77E13"/>
    <w:rsid w:val="00B77E6C"/>
    <w:rsid w:val="00B77F95"/>
    <w:rsid w:val="00B80443"/>
    <w:rsid w:val="00B80605"/>
    <w:rsid w:val="00B80CA4"/>
    <w:rsid w:val="00B81060"/>
    <w:rsid w:val="00B810A7"/>
    <w:rsid w:val="00B812E4"/>
    <w:rsid w:val="00B81859"/>
    <w:rsid w:val="00B81A93"/>
    <w:rsid w:val="00B827AF"/>
    <w:rsid w:val="00B8396E"/>
    <w:rsid w:val="00B8425D"/>
    <w:rsid w:val="00B846D7"/>
    <w:rsid w:val="00B84BB1"/>
    <w:rsid w:val="00B84C39"/>
    <w:rsid w:val="00B84F6A"/>
    <w:rsid w:val="00B853D3"/>
    <w:rsid w:val="00B8551C"/>
    <w:rsid w:val="00B859AF"/>
    <w:rsid w:val="00B85AF1"/>
    <w:rsid w:val="00B8681B"/>
    <w:rsid w:val="00B86CEF"/>
    <w:rsid w:val="00B86F21"/>
    <w:rsid w:val="00B87707"/>
    <w:rsid w:val="00B87994"/>
    <w:rsid w:val="00B90800"/>
    <w:rsid w:val="00B91467"/>
    <w:rsid w:val="00B915DB"/>
    <w:rsid w:val="00B92032"/>
    <w:rsid w:val="00B922A4"/>
    <w:rsid w:val="00B92B9A"/>
    <w:rsid w:val="00B9340A"/>
    <w:rsid w:val="00B936B0"/>
    <w:rsid w:val="00B93FE8"/>
    <w:rsid w:val="00B9526F"/>
    <w:rsid w:val="00B95508"/>
    <w:rsid w:val="00B955C5"/>
    <w:rsid w:val="00B96D5D"/>
    <w:rsid w:val="00B97270"/>
    <w:rsid w:val="00B97A3F"/>
    <w:rsid w:val="00BA06A9"/>
    <w:rsid w:val="00BA077B"/>
    <w:rsid w:val="00BA09C2"/>
    <w:rsid w:val="00BA12D0"/>
    <w:rsid w:val="00BA1473"/>
    <w:rsid w:val="00BA163B"/>
    <w:rsid w:val="00BA2B38"/>
    <w:rsid w:val="00BA2E88"/>
    <w:rsid w:val="00BA3361"/>
    <w:rsid w:val="00BA39CA"/>
    <w:rsid w:val="00BA3B68"/>
    <w:rsid w:val="00BA3F39"/>
    <w:rsid w:val="00BA4392"/>
    <w:rsid w:val="00BA49E2"/>
    <w:rsid w:val="00BA590B"/>
    <w:rsid w:val="00BA637E"/>
    <w:rsid w:val="00BA6B52"/>
    <w:rsid w:val="00BA6C4C"/>
    <w:rsid w:val="00BA6E1C"/>
    <w:rsid w:val="00BA7232"/>
    <w:rsid w:val="00BA765B"/>
    <w:rsid w:val="00BA7733"/>
    <w:rsid w:val="00BA7C45"/>
    <w:rsid w:val="00BB0242"/>
    <w:rsid w:val="00BB0AC2"/>
    <w:rsid w:val="00BB0BB7"/>
    <w:rsid w:val="00BB16E8"/>
    <w:rsid w:val="00BB227D"/>
    <w:rsid w:val="00BB2523"/>
    <w:rsid w:val="00BB37B6"/>
    <w:rsid w:val="00BB3DE9"/>
    <w:rsid w:val="00BB41EC"/>
    <w:rsid w:val="00BB48E9"/>
    <w:rsid w:val="00BB4B0A"/>
    <w:rsid w:val="00BB50C4"/>
    <w:rsid w:val="00BB5698"/>
    <w:rsid w:val="00BB5AF3"/>
    <w:rsid w:val="00BB5D40"/>
    <w:rsid w:val="00BB5D89"/>
    <w:rsid w:val="00BB5F25"/>
    <w:rsid w:val="00BB6CD9"/>
    <w:rsid w:val="00BB6E7F"/>
    <w:rsid w:val="00BB7218"/>
    <w:rsid w:val="00BB7DED"/>
    <w:rsid w:val="00BC08AD"/>
    <w:rsid w:val="00BC0A57"/>
    <w:rsid w:val="00BC0E7F"/>
    <w:rsid w:val="00BC18C9"/>
    <w:rsid w:val="00BC21AE"/>
    <w:rsid w:val="00BC2462"/>
    <w:rsid w:val="00BC279E"/>
    <w:rsid w:val="00BC289B"/>
    <w:rsid w:val="00BC2D83"/>
    <w:rsid w:val="00BC35E1"/>
    <w:rsid w:val="00BC3724"/>
    <w:rsid w:val="00BC390D"/>
    <w:rsid w:val="00BC4234"/>
    <w:rsid w:val="00BC4459"/>
    <w:rsid w:val="00BC4C6D"/>
    <w:rsid w:val="00BC5815"/>
    <w:rsid w:val="00BC6498"/>
    <w:rsid w:val="00BC6D7E"/>
    <w:rsid w:val="00BC6E2B"/>
    <w:rsid w:val="00BC75A8"/>
    <w:rsid w:val="00BC75E4"/>
    <w:rsid w:val="00BC7BA9"/>
    <w:rsid w:val="00BC7FC2"/>
    <w:rsid w:val="00BD08A3"/>
    <w:rsid w:val="00BD0B94"/>
    <w:rsid w:val="00BD0BFA"/>
    <w:rsid w:val="00BD1111"/>
    <w:rsid w:val="00BD158C"/>
    <w:rsid w:val="00BD164A"/>
    <w:rsid w:val="00BD1C9F"/>
    <w:rsid w:val="00BD1DC5"/>
    <w:rsid w:val="00BD1E0C"/>
    <w:rsid w:val="00BD276A"/>
    <w:rsid w:val="00BD27CF"/>
    <w:rsid w:val="00BD2DCD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493"/>
    <w:rsid w:val="00BD668E"/>
    <w:rsid w:val="00BD6E5A"/>
    <w:rsid w:val="00BD6F36"/>
    <w:rsid w:val="00BD6FC5"/>
    <w:rsid w:val="00BD70CE"/>
    <w:rsid w:val="00BD7485"/>
    <w:rsid w:val="00BD7F51"/>
    <w:rsid w:val="00BE0234"/>
    <w:rsid w:val="00BE02AA"/>
    <w:rsid w:val="00BE0426"/>
    <w:rsid w:val="00BE051B"/>
    <w:rsid w:val="00BE15C0"/>
    <w:rsid w:val="00BE1679"/>
    <w:rsid w:val="00BE18E8"/>
    <w:rsid w:val="00BE1A6B"/>
    <w:rsid w:val="00BE1A78"/>
    <w:rsid w:val="00BE1C4D"/>
    <w:rsid w:val="00BE2159"/>
    <w:rsid w:val="00BE222D"/>
    <w:rsid w:val="00BE24C3"/>
    <w:rsid w:val="00BE26B9"/>
    <w:rsid w:val="00BE27AB"/>
    <w:rsid w:val="00BE283B"/>
    <w:rsid w:val="00BE2A48"/>
    <w:rsid w:val="00BE2DE9"/>
    <w:rsid w:val="00BE310D"/>
    <w:rsid w:val="00BE387E"/>
    <w:rsid w:val="00BE3F58"/>
    <w:rsid w:val="00BE4223"/>
    <w:rsid w:val="00BE472B"/>
    <w:rsid w:val="00BE4776"/>
    <w:rsid w:val="00BE47B9"/>
    <w:rsid w:val="00BE4FC7"/>
    <w:rsid w:val="00BE5241"/>
    <w:rsid w:val="00BE52B9"/>
    <w:rsid w:val="00BE537C"/>
    <w:rsid w:val="00BE5935"/>
    <w:rsid w:val="00BE5BE3"/>
    <w:rsid w:val="00BE5C41"/>
    <w:rsid w:val="00BE5CD0"/>
    <w:rsid w:val="00BE5DC3"/>
    <w:rsid w:val="00BE62DF"/>
    <w:rsid w:val="00BE64FC"/>
    <w:rsid w:val="00BE701F"/>
    <w:rsid w:val="00BE71F5"/>
    <w:rsid w:val="00BE737F"/>
    <w:rsid w:val="00BE7864"/>
    <w:rsid w:val="00BF0438"/>
    <w:rsid w:val="00BF087E"/>
    <w:rsid w:val="00BF19E7"/>
    <w:rsid w:val="00BF1C77"/>
    <w:rsid w:val="00BF2013"/>
    <w:rsid w:val="00BF20D9"/>
    <w:rsid w:val="00BF2567"/>
    <w:rsid w:val="00BF277F"/>
    <w:rsid w:val="00BF32FD"/>
    <w:rsid w:val="00BF35C9"/>
    <w:rsid w:val="00BF3FD3"/>
    <w:rsid w:val="00BF4402"/>
    <w:rsid w:val="00BF4627"/>
    <w:rsid w:val="00BF4C0E"/>
    <w:rsid w:val="00BF4C71"/>
    <w:rsid w:val="00BF4E2B"/>
    <w:rsid w:val="00BF4EA5"/>
    <w:rsid w:val="00BF5FA7"/>
    <w:rsid w:val="00BF69D0"/>
    <w:rsid w:val="00BF71AB"/>
    <w:rsid w:val="00BF7AA1"/>
    <w:rsid w:val="00C000C6"/>
    <w:rsid w:val="00C002EB"/>
    <w:rsid w:val="00C0066E"/>
    <w:rsid w:val="00C00676"/>
    <w:rsid w:val="00C007B5"/>
    <w:rsid w:val="00C00804"/>
    <w:rsid w:val="00C00F28"/>
    <w:rsid w:val="00C0119D"/>
    <w:rsid w:val="00C0150B"/>
    <w:rsid w:val="00C02597"/>
    <w:rsid w:val="00C028DA"/>
    <w:rsid w:val="00C02C3D"/>
    <w:rsid w:val="00C02D1B"/>
    <w:rsid w:val="00C030DA"/>
    <w:rsid w:val="00C033EA"/>
    <w:rsid w:val="00C05670"/>
    <w:rsid w:val="00C06859"/>
    <w:rsid w:val="00C11953"/>
    <w:rsid w:val="00C11ABF"/>
    <w:rsid w:val="00C11B84"/>
    <w:rsid w:val="00C11F34"/>
    <w:rsid w:val="00C12041"/>
    <w:rsid w:val="00C13310"/>
    <w:rsid w:val="00C13425"/>
    <w:rsid w:val="00C1357E"/>
    <w:rsid w:val="00C139A3"/>
    <w:rsid w:val="00C13AEC"/>
    <w:rsid w:val="00C13EBA"/>
    <w:rsid w:val="00C14782"/>
    <w:rsid w:val="00C14A72"/>
    <w:rsid w:val="00C15B11"/>
    <w:rsid w:val="00C15DC2"/>
    <w:rsid w:val="00C16293"/>
    <w:rsid w:val="00C168B4"/>
    <w:rsid w:val="00C16BE2"/>
    <w:rsid w:val="00C202A2"/>
    <w:rsid w:val="00C206CF"/>
    <w:rsid w:val="00C208CC"/>
    <w:rsid w:val="00C21230"/>
    <w:rsid w:val="00C216D8"/>
    <w:rsid w:val="00C21CC0"/>
    <w:rsid w:val="00C21F85"/>
    <w:rsid w:val="00C22E1C"/>
    <w:rsid w:val="00C22FF3"/>
    <w:rsid w:val="00C231BD"/>
    <w:rsid w:val="00C23F17"/>
    <w:rsid w:val="00C24491"/>
    <w:rsid w:val="00C244A2"/>
    <w:rsid w:val="00C247E9"/>
    <w:rsid w:val="00C249DE"/>
    <w:rsid w:val="00C24EBB"/>
    <w:rsid w:val="00C24FD0"/>
    <w:rsid w:val="00C25287"/>
    <w:rsid w:val="00C252D2"/>
    <w:rsid w:val="00C25ABA"/>
    <w:rsid w:val="00C265CE"/>
    <w:rsid w:val="00C26943"/>
    <w:rsid w:val="00C277F0"/>
    <w:rsid w:val="00C305F0"/>
    <w:rsid w:val="00C30E37"/>
    <w:rsid w:val="00C31EC2"/>
    <w:rsid w:val="00C32867"/>
    <w:rsid w:val="00C3295C"/>
    <w:rsid w:val="00C32B19"/>
    <w:rsid w:val="00C3314E"/>
    <w:rsid w:val="00C3411F"/>
    <w:rsid w:val="00C34770"/>
    <w:rsid w:val="00C34A0B"/>
    <w:rsid w:val="00C34A2E"/>
    <w:rsid w:val="00C3548E"/>
    <w:rsid w:val="00C35F42"/>
    <w:rsid w:val="00C3653F"/>
    <w:rsid w:val="00C36B5E"/>
    <w:rsid w:val="00C36DDF"/>
    <w:rsid w:val="00C37606"/>
    <w:rsid w:val="00C37699"/>
    <w:rsid w:val="00C37917"/>
    <w:rsid w:val="00C37A7C"/>
    <w:rsid w:val="00C37B9B"/>
    <w:rsid w:val="00C40A87"/>
    <w:rsid w:val="00C4120C"/>
    <w:rsid w:val="00C41321"/>
    <w:rsid w:val="00C415F7"/>
    <w:rsid w:val="00C437AA"/>
    <w:rsid w:val="00C43984"/>
    <w:rsid w:val="00C440E8"/>
    <w:rsid w:val="00C441E2"/>
    <w:rsid w:val="00C448BD"/>
    <w:rsid w:val="00C45289"/>
    <w:rsid w:val="00C45695"/>
    <w:rsid w:val="00C45C9C"/>
    <w:rsid w:val="00C45EFD"/>
    <w:rsid w:val="00C46156"/>
    <w:rsid w:val="00C46C4F"/>
    <w:rsid w:val="00C46F8C"/>
    <w:rsid w:val="00C47644"/>
    <w:rsid w:val="00C47747"/>
    <w:rsid w:val="00C47758"/>
    <w:rsid w:val="00C50970"/>
    <w:rsid w:val="00C50FD0"/>
    <w:rsid w:val="00C519DC"/>
    <w:rsid w:val="00C521A0"/>
    <w:rsid w:val="00C53C28"/>
    <w:rsid w:val="00C546CC"/>
    <w:rsid w:val="00C54867"/>
    <w:rsid w:val="00C54ECF"/>
    <w:rsid w:val="00C55006"/>
    <w:rsid w:val="00C550CD"/>
    <w:rsid w:val="00C55429"/>
    <w:rsid w:val="00C55A79"/>
    <w:rsid w:val="00C5694C"/>
    <w:rsid w:val="00C5773B"/>
    <w:rsid w:val="00C57AB5"/>
    <w:rsid w:val="00C60188"/>
    <w:rsid w:val="00C6058B"/>
    <w:rsid w:val="00C60E50"/>
    <w:rsid w:val="00C6121A"/>
    <w:rsid w:val="00C61E42"/>
    <w:rsid w:val="00C6211F"/>
    <w:rsid w:val="00C62A77"/>
    <w:rsid w:val="00C64B1F"/>
    <w:rsid w:val="00C654D8"/>
    <w:rsid w:val="00C66644"/>
    <w:rsid w:val="00C66891"/>
    <w:rsid w:val="00C66B0A"/>
    <w:rsid w:val="00C677CB"/>
    <w:rsid w:val="00C67AF2"/>
    <w:rsid w:val="00C67CC8"/>
    <w:rsid w:val="00C67E33"/>
    <w:rsid w:val="00C67E3F"/>
    <w:rsid w:val="00C70319"/>
    <w:rsid w:val="00C70DF6"/>
    <w:rsid w:val="00C70F46"/>
    <w:rsid w:val="00C71D04"/>
    <w:rsid w:val="00C72637"/>
    <w:rsid w:val="00C72B87"/>
    <w:rsid w:val="00C73410"/>
    <w:rsid w:val="00C7367D"/>
    <w:rsid w:val="00C73923"/>
    <w:rsid w:val="00C73A20"/>
    <w:rsid w:val="00C74476"/>
    <w:rsid w:val="00C7479A"/>
    <w:rsid w:val="00C74B50"/>
    <w:rsid w:val="00C74F8C"/>
    <w:rsid w:val="00C7555F"/>
    <w:rsid w:val="00C76868"/>
    <w:rsid w:val="00C77039"/>
    <w:rsid w:val="00C770AC"/>
    <w:rsid w:val="00C77321"/>
    <w:rsid w:val="00C777D7"/>
    <w:rsid w:val="00C8053A"/>
    <w:rsid w:val="00C80863"/>
    <w:rsid w:val="00C80E6C"/>
    <w:rsid w:val="00C80F01"/>
    <w:rsid w:val="00C818D1"/>
    <w:rsid w:val="00C81A83"/>
    <w:rsid w:val="00C8236D"/>
    <w:rsid w:val="00C82568"/>
    <w:rsid w:val="00C82DA4"/>
    <w:rsid w:val="00C83D0A"/>
    <w:rsid w:val="00C84387"/>
    <w:rsid w:val="00C845A4"/>
    <w:rsid w:val="00C8508F"/>
    <w:rsid w:val="00C86565"/>
    <w:rsid w:val="00C869F7"/>
    <w:rsid w:val="00C86C42"/>
    <w:rsid w:val="00C86FF7"/>
    <w:rsid w:val="00C87880"/>
    <w:rsid w:val="00C90BAB"/>
    <w:rsid w:val="00C90C5F"/>
    <w:rsid w:val="00C9120E"/>
    <w:rsid w:val="00C9214A"/>
    <w:rsid w:val="00C9241F"/>
    <w:rsid w:val="00C9254C"/>
    <w:rsid w:val="00C93D48"/>
    <w:rsid w:val="00C93E5C"/>
    <w:rsid w:val="00C94712"/>
    <w:rsid w:val="00C94939"/>
    <w:rsid w:val="00C94E5F"/>
    <w:rsid w:val="00C951D3"/>
    <w:rsid w:val="00C95B98"/>
    <w:rsid w:val="00C95C00"/>
    <w:rsid w:val="00C95E2B"/>
    <w:rsid w:val="00C95EEA"/>
    <w:rsid w:val="00C9613C"/>
    <w:rsid w:val="00C96A59"/>
    <w:rsid w:val="00C96E30"/>
    <w:rsid w:val="00C97160"/>
    <w:rsid w:val="00C97A16"/>
    <w:rsid w:val="00C97FBA"/>
    <w:rsid w:val="00CA0114"/>
    <w:rsid w:val="00CA0C0E"/>
    <w:rsid w:val="00CA13E5"/>
    <w:rsid w:val="00CA1FA2"/>
    <w:rsid w:val="00CA2590"/>
    <w:rsid w:val="00CA2D16"/>
    <w:rsid w:val="00CA3868"/>
    <w:rsid w:val="00CA39EA"/>
    <w:rsid w:val="00CA3E92"/>
    <w:rsid w:val="00CA442C"/>
    <w:rsid w:val="00CA491F"/>
    <w:rsid w:val="00CA561E"/>
    <w:rsid w:val="00CA58D2"/>
    <w:rsid w:val="00CA5DBD"/>
    <w:rsid w:val="00CA6126"/>
    <w:rsid w:val="00CA6A93"/>
    <w:rsid w:val="00CA6E6E"/>
    <w:rsid w:val="00CA7266"/>
    <w:rsid w:val="00CB070B"/>
    <w:rsid w:val="00CB0781"/>
    <w:rsid w:val="00CB0FBF"/>
    <w:rsid w:val="00CB102F"/>
    <w:rsid w:val="00CB11D9"/>
    <w:rsid w:val="00CB182F"/>
    <w:rsid w:val="00CB1A55"/>
    <w:rsid w:val="00CB1A66"/>
    <w:rsid w:val="00CB1FDB"/>
    <w:rsid w:val="00CB261D"/>
    <w:rsid w:val="00CB2EF1"/>
    <w:rsid w:val="00CB3452"/>
    <w:rsid w:val="00CB39B9"/>
    <w:rsid w:val="00CB3B2B"/>
    <w:rsid w:val="00CB3B82"/>
    <w:rsid w:val="00CB4A6F"/>
    <w:rsid w:val="00CB60CA"/>
    <w:rsid w:val="00CB667F"/>
    <w:rsid w:val="00CB6A10"/>
    <w:rsid w:val="00CB752F"/>
    <w:rsid w:val="00CB7924"/>
    <w:rsid w:val="00CB7B01"/>
    <w:rsid w:val="00CB7CBA"/>
    <w:rsid w:val="00CC019B"/>
    <w:rsid w:val="00CC0CB1"/>
    <w:rsid w:val="00CC1596"/>
    <w:rsid w:val="00CC1CB0"/>
    <w:rsid w:val="00CC1F1C"/>
    <w:rsid w:val="00CC24F8"/>
    <w:rsid w:val="00CC2DA1"/>
    <w:rsid w:val="00CC35BF"/>
    <w:rsid w:val="00CC3B19"/>
    <w:rsid w:val="00CC3B53"/>
    <w:rsid w:val="00CC4554"/>
    <w:rsid w:val="00CC5EE3"/>
    <w:rsid w:val="00CC630B"/>
    <w:rsid w:val="00CC67B6"/>
    <w:rsid w:val="00CC72F9"/>
    <w:rsid w:val="00CC73EB"/>
    <w:rsid w:val="00CC7DC6"/>
    <w:rsid w:val="00CD0008"/>
    <w:rsid w:val="00CD002C"/>
    <w:rsid w:val="00CD0560"/>
    <w:rsid w:val="00CD0960"/>
    <w:rsid w:val="00CD0A15"/>
    <w:rsid w:val="00CD0BCA"/>
    <w:rsid w:val="00CD0D62"/>
    <w:rsid w:val="00CD1197"/>
    <w:rsid w:val="00CD13E7"/>
    <w:rsid w:val="00CD211A"/>
    <w:rsid w:val="00CD28F0"/>
    <w:rsid w:val="00CD3555"/>
    <w:rsid w:val="00CD3684"/>
    <w:rsid w:val="00CD46B4"/>
    <w:rsid w:val="00CD5030"/>
    <w:rsid w:val="00CD5DD7"/>
    <w:rsid w:val="00CD6412"/>
    <w:rsid w:val="00CD6791"/>
    <w:rsid w:val="00CD67ED"/>
    <w:rsid w:val="00CD69ED"/>
    <w:rsid w:val="00CD6D57"/>
    <w:rsid w:val="00CD741B"/>
    <w:rsid w:val="00CD746A"/>
    <w:rsid w:val="00CD76C9"/>
    <w:rsid w:val="00CD7ACB"/>
    <w:rsid w:val="00CE0075"/>
    <w:rsid w:val="00CE00E8"/>
    <w:rsid w:val="00CE0A3B"/>
    <w:rsid w:val="00CE1AA8"/>
    <w:rsid w:val="00CE255C"/>
    <w:rsid w:val="00CE2700"/>
    <w:rsid w:val="00CE2CE3"/>
    <w:rsid w:val="00CE2F7D"/>
    <w:rsid w:val="00CE31C4"/>
    <w:rsid w:val="00CE3A85"/>
    <w:rsid w:val="00CE3D18"/>
    <w:rsid w:val="00CE3D95"/>
    <w:rsid w:val="00CE4852"/>
    <w:rsid w:val="00CE50C0"/>
    <w:rsid w:val="00CE636B"/>
    <w:rsid w:val="00CE6552"/>
    <w:rsid w:val="00CE6741"/>
    <w:rsid w:val="00CE7002"/>
    <w:rsid w:val="00CE709B"/>
    <w:rsid w:val="00CE77E7"/>
    <w:rsid w:val="00CF000C"/>
    <w:rsid w:val="00CF00F3"/>
    <w:rsid w:val="00CF0464"/>
    <w:rsid w:val="00CF055A"/>
    <w:rsid w:val="00CF0830"/>
    <w:rsid w:val="00CF165A"/>
    <w:rsid w:val="00CF18A1"/>
    <w:rsid w:val="00CF29B0"/>
    <w:rsid w:val="00CF34C1"/>
    <w:rsid w:val="00CF389C"/>
    <w:rsid w:val="00CF38C8"/>
    <w:rsid w:val="00CF3C6A"/>
    <w:rsid w:val="00CF4013"/>
    <w:rsid w:val="00CF4348"/>
    <w:rsid w:val="00CF4764"/>
    <w:rsid w:val="00CF4BBD"/>
    <w:rsid w:val="00CF5BB0"/>
    <w:rsid w:val="00CF6622"/>
    <w:rsid w:val="00CF6760"/>
    <w:rsid w:val="00CF6A16"/>
    <w:rsid w:val="00CF6C9D"/>
    <w:rsid w:val="00CF7E35"/>
    <w:rsid w:val="00D006C2"/>
    <w:rsid w:val="00D00DD0"/>
    <w:rsid w:val="00D01D11"/>
    <w:rsid w:val="00D0203D"/>
    <w:rsid w:val="00D0228A"/>
    <w:rsid w:val="00D03064"/>
    <w:rsid w:val="00D030FA"/>
    <w:rsid w:val="00D034DF"/>
    <w:rsid w:val="00D035FF"/>
    <w:rsid w:val="00D0370A"/>
    <w:rsid w:val="00D048CD"/>
    <w:rsid w:val="00D04963"/>
    <w:rsid w:val="00D04AAD"/>
    <w:rsid w:val="00D04B00"/>
    <w:rsid w:val="00D04D8C"/>
    <w:rsid w:val="00D058E2"/>
    <w:rsid w:val="00D06F18"/>
    <w:rsid w:val="00D076AD"/>
    <w:rsid w:val="00D07753"/>
    <w:rsid w:val="00D10B5D"/>
    <w:rsid w:val="00D1208C"/>
    <w:rsid w:val="00D12324"/>
    <w:rsid w:val="00D12349"/>
    <w:rsid w:val="00D12AFA"/>
    <w:rsid w:val="00D12E18"/>
    <w:rsid w:val="00D131F8"/>
    <w:rsid w:val="00D135C9"/>
    <w:rsid w:val="00D1486B"/>
    <w:rsid w:val="00D14989"/>
    <w:rsid w:val="00D150EE"/>
    <w:rsid w:val="00D15230"/>
    <w:rsid w:val="00D1541E"/>
    <w:rsid w:val="00D15744"/>
    <w:rsid w:val="00D15DD1"/>
    <w:rsid w:val="00D16F42"/>
    <w:rsid w:val="00D1716D"/>
    <w:rsid w:val="00D1754E"/>
    <w:rsid w:val="00D17EAB"/>
    <w:rsid w:val="00D20204"/>
    <w:rsid w:val="00D205EF"/>
    <w:rsid w:val="00D21443"/>
    <w:rsid w:val="00D216C8"/>
    <w:rsid w:val="00D2170C"/>
    <w:rsid w:val="00D2213B"/>
    <w:rsid w:val="00D22179"/>
    <w:rsid w:val="00D22524"/>
    <w:rsid w:val="00D22BEF"/>
    <w:rsid w:val="00D23C7A"/>
    <w:rsid w:val="00D248AE"/>
    <w:rsid w:val="00D25897"/>
    <w:rsid w:val="00D26019"/>
    <w:rsid w:val="00D26532"/>
    <w:rsid w:val="00D266A5"/>
    <w:rsid w:val="00D26B14"/>
    <w:rsid w:val="00D2753C"/>
    <w:rsid w:val="00D275E3"/>
    <w:rsid w:val="00D3050C"/>
    <w:rsid w:val="00D30AAF"/>
    <w:rsid w:val="00D30C5A"/>
    <w:rsid w:val="00D30C66"/>
    <w:rsid w:val="00D3213B"/>
    <w:rsid w:val="00D32331"/>
    <w:rsid w:val="00D3249A"/>
    <w:rsid w:val="00D33FAA"/>
    <w:rsid w:val="00D35219"/>
    <w:rsid w:val="00D35AAE"/>
    <w:rsid w:val="00D35DA8"/>
    <w:rsid w:val="00D35E15"/>
    <w:rsid w:val="00D36246"/>
    <w:rsid w:val="00D36882"/>
    <w:rsid w:val="00D3721C"/>
    <w:rsid w:val="00D40919"/>
    <w:rsid w:val="00D40E47"/>
    <w:rsid w:val="00D41128"/>
    <w:rsid w:val="00D411CE"/>
    <w:rsid w:val="00D41437"/>
    <w:rsid w:val="00D4215C"/>
    <w:rsid w:val="00D4226D"/>
    <w:rsid w:val="00D42564"/>
    <w:rsid w:val="00D42ED6"/>
    <w:rsid w:val="00D43554"/>
    <w:rsid w:val="00D43C0A"/>
    <w:rsid w:val="00D45132"/>
    <w:rsid w:val="00D45331"/>
    <w:rsid w:val="00D4552E"/>
    <w:rsid w:val="00D457B0"/>
    <w:rsid w:val="00D46330"/>
    <w:rsid w:val="00D46751"/>
    <w:rsid w:val="00D46E07"/>
    <w:rsid w:val="00D47191"/>
    <w:rsid w:val="00D47743"/>
    <w:rsid w:val="00D50458"/>
    <w:rsid w:val="00D50BF0"/>
    <w:rsid w:val="00D52F4A"/>
    <w:rsid w:val="00D53047"/>
    <w:rsid w:val="00D53291"/>
    <w:rsid w:val="00D53DD1"/>
    <w:rsid w:val="00D53F17"/>
    <w:rsid w:val="00D54969"/>
    <w:rsid w:val="00D55FE9"/>
    <w:rsid w:val="00D56E8B"/>
    <w:rsid w:val="00D5757B"/>
    <w:rsid w:val="00D576B9"/>
    <w:rsid w:val="00D578C0"/>
    <w:rsid w:val="00D5792E"/>
    <w:rsid w:val="00D57BE9"/>
    <w:rsid w:val="00D57C05"/>
    <w:rsid w:val="00D57C1D"/>
    <w:rsid w:val="00D604A6"/>
    <w:rsid w:val="00D60761"/>
    <w:rsid w:val="00D609EB"/>
    <w:rsid w:val="00D60C42"/>
    <w:rsid w:val="00D610BC"/>
    <w:rsid w:val="00D61531"/>
    <w:rsid w:val="00D61693"/>
    <w:rsid w:val="00D6286D"/>
    <w:rsid w:val="00D62925"/>
    <w:rsid w:val="00D63101"/>
    <w:rsid w:val="00D632F8"/>
    <w:rsid w:val="00D63410"/>
    <w:rsid w:val="00D63919"/>
    <w:rsid w:val="00D63A6C"/>
    <w:rsid w:val="00D64517"/>
    <w:rsid w:val="00D64804"/>
    <w:rsid w:val="00D66751"/>
    <w:rsid w:val="00D66935"/>
    <w:rsid w:val="00D66E3A"/>
    <w:rsid w:val="00D674FF"/>
    <w:rsid w:val="00D67ADA"/>
    <w:rsid w:val="00D67ED5"/>
    <w:rsid w:val="00D70FE8"/>
    <w:rsid w:val="00D712A6"/>
    <w:rsid w:val="00D71538"/>
    <w:rsid w:val="00D72D4F"/>
    <w:rsid w:val="00D72E90"/>
    <w:rsid w:val="00D73C2C"/>
    <w:rsid w:val="00D73DD3"/>
    <w:rsid w:val="00D74442"/>
    <w:rsid w:val="00D74B43"/>
    <w:rsid w:val="00D74F71"/>
    <w:rsid w:val="00D760EE"/>
    <w:rsid w:val="00D7647B"/>
    <w:rsid w:val="00D777EF"/>
    <w:rsid w:val="00D77F0B"/>
    <w:rsid w:val="00D803EE"/>
    <w:rsid w:val="00D805FF"/>
    <w:rsid w:val="00D807AF"/>
    <w:rsid w:val="00D80AFC"/>
    <w:rsid w:val="00D816A0"/>
    <w:rsid w:val="00D8198C"/>
    <w:rsid w:val="00D820E1"/>
    <w:rsid w:val="00D82973"/>
    <w:rsid w:val="00D829F6"/>
    <w:rsid w:val="00D83B39"/>
    <w:rsid w:val="00D83D31"/>
    <w:rsid w:val="00D83EAA"/>
    <w:rsid w:val="00D840E1"/>
    <w:rsid w:val="00D84127"/>
    <w:rsid w:val="00D84FEB"/>
    <w:rsid w:val="00D85618"/>
    <w:rsid w:val="00D85645"/>
    <w:rsid w:val="00D85688"/>
    <w:rsid w:val="00D85F46"/>
    <w:rsid w:val="00D86184"/>
    <w:rsid w:val="00D8650C"/>
    <w:rsid w:val="00D8671B"/>
    <w:rsid w:val="00D86B1E"/>
    <w:rsid w:val="00D86B43"/>
    <w:rsid w:val="00D86B4B"/>
    <w:rsid w:val="00D8719C"/>
    <w:rsid w:val="00D903C6"/>
    <w:rsid w:val="00D90659"/>
    <w:rsid w:val="00D90CB6"/>
    <w:rsid w:val="00D90D3F"/>
    <w:rsid w:val="00D90E23"/>
    <w:rsid w:val="00D90F04"/>
    <w:rsid w:val="00D910D5"/>
    <w:rsid w:val="00D918EA"/>
    <w:rsid w:val="00D91966"/>
    <w:rsid w:val="00D91E9A"/>
    <w:rsid w:val="00D92204"/>
    <w:rsid w:val="00D92429"/>
    <w:rsid w:val="00D92AAF"/>
    <w:rsid w:val="00D92F43"/>
    <w:rsid w:val="00D933C6"/>
    <w:rsid w:val="00D9383B"/>
    <w:rsid w:val="00D93DCF"/>
    <w:rsid w:val="00D9422E"/>
    <w:rsid w:val="00D94744"/>
    <w:rsid w:val="00D95624"/>
    <w:rsid w:val="00D956C1"/>
    <w:rsid w:val="00D95DA6"/>
    <w:rsid w:val="00D97085"/>
    <w:rsid w:val="00D97124"/>
    <w:rsid w:val="00D97177"/>
    <w:rsid w:val="00D977A8"/>
    <w:rsid w:val="00DA0300"/>
    <w:rsid w:val="00DA139B"/>
    <w:rsid w:val="00DA178B"/>
    <w:rsid w:val="00DA2AB1"/>
    <w:rsid w:val="00DA2E94"/>
    <w:rsid w:val="00DA2EE2"/>
    <w:rsid w:val="00DA357C"/>
    <w:rsid w:val="00DA372C"/>
    <w:rsid w:val="00DA3BA5"/>
    <w:rsid w:val="00DA3C64"/>
    <w:rsid w:val="00DA4592"/>
    <w:rsid w:val="00DA4D0A"/>
    <w:rsid w:val="00DA5025"/>
    <w:rsid w:val="00DA5191"/>
    <w:rsid w:val="00DA5D6B"/>
    <w:rsid w:val="00DA66FB"/>
    <w:rsid w:val="00DA6A38"/>
    <w:rsid w:val="00DA6DD2"/>
    <w:rsid w:val="00DA75C8"/>
    <w:rsid w:val="00DA777E"/>
    <w:rsid w:val="00DA7872"/>
    <w:rsid w:val="00DA78A6"/>
    <w:rsid w:val="00DA7A7E"/>
    <w:rsid w:val="00DB1449"/>
    <w:rsid w:val="00DB15EC"/>
    <w:rsid w:val="00DB1BAE"/>
    <w:rsid w:val="00DB2371"/>
    <w:rsid w:val="00DB23B6"/>
    <w:rsid w:val="00DB2437"/>
    <w:rsid w:val="00DB2AC1"/>
    <w:rsid w:val="00DB2EB1"/>
    <w:rsid w:val="00DB2F5D"/>
    <w:rsid w:val="00DB3188"/>
    <w:rsid w:val="00DB39EB"/>
    <w:rsid w:val="00DB3A18"/>
    <w:rsid w:val="00DB4086"/>
    <w:rsid w:val="00DB4E17"/>
    <w:rsid w:val="00DB6129"/>
    <w:rsid w:val="00DB613C"/>
    <w:rsid w:val="00DB666A"/>
    <w:rsid w:val="00DB6BBB"/>
    <w:rsid w:val="00DB6F03"/>
    <w:rsid w:val="00DB7395"/>
    <w:rsid w:val="00DB7CB2"/>
    <w:rsid w:val="00DC060D"/>
    <w:rsid w:val="00DC0A36"/>
    <w:rsid w:val="00DC0AAC"/>
    <w:rsid w:val="00DC1481"/>
    <w:rsid w:val="00DC16F3"/>
    <w:rsid w:val="00DC1DFA"/>
    <w:rsid w:val="00DC1E85"/>
    <w:rsid w:val="00DC1E98"/>
    <w:rsid w:val="00DC2158"/>
    <w:rsid w:val="00DC22B6"/>
    <w:rsid w:val="00DC237F"/>
    <w:rsid w:val="00DC2803"/>
    <w:rsid w:val="00DC2850"/>
    <w:rsid w:val="00DC2B75"/>
    <w:rsid w:val="00DC2FB1"/>
    <w:rsid w:val="00DC323A"/>
    <w:rsid w:val="00DC3740"/>
    <w:rsid w:val="00DC3B73"/>
    <w:rsid w:val="00DC41F9"/>
    <w:rsid w:val="00DC4206"/>
    <w:rsid w:val="00DC465A"/>
    <w:rsid w:val="00DC473A"/>
    <w:rsid w:val="00DC4ED1"/>
    <w:rsid w:val="00DC51D5"/>
    <w:rsid w:val="00DC5561"/>
    <w:rsid w:val="00DC568C"/>
    <w:rsid w:val="00DC5C1E"/>
    <w:rsid w:val="00DC5F8E"/>
    <w:rsid w:val="00DC64AB"/>
    <w:rsid w:val="00DC6687"/>
    <w:rsid w:val="00DC6BD4"/>
    <w:rsid w:val="00DC7369"/>
    <w:rsid w:val="00DC7377"/>
    <w:rsid w:val="00DC7D14"/>
    <w:rsid w:val="00DD0798"/>
    <w:rsid w:val="00DD11C4"/>
    <w:rsid w:val="00DD1827"/>
    <w:rsid w:val="00DD19C3"/>
    <w:rsid w:val="00DD2053"/>
    <w:rsid w:val="00DD20B5"/>
    <w:rsid w:val="00DD2235"/>
    <w:rsid w:val="00DD231A"/>
    <w:rsid w:val="00DD2860"/>
    <w:rsid w:val="00DD2CD6"/>
    <w:rsid w:val="00DD30E9"/>
    <w:rsid w:val="00DD3777"/>
    <w:rsid w:val="00DD49A2"/>
    <w:rsid w:val="00DD49E5"/>
    <w:rsid w:val="00DD4A74"/>
    <w:rsid w:val="00DD6ECA"/>
    <w:rsid w:val="00DD6FA9"/>
    <w:rsid w:val="00DD7017"/>
    <w:rsid w:val="00DD7575"/>
    <w:rsid w:val="00DD7A8A"/>
    <w:rsid w:val="00DE0893"/>
    <w:rsid w:val="00DE0934"/>
    <w:rsid w:val="00DE0A80"/>
    <w:rsid w:val="00DE0BDC"/>
    <w:rsid w:val="00DE0E7B"/>
    <w:rsid w:val="00DE1772"/>
    <w:rsid w:val="00DE1AC6"/>
    <w:rsid w:val="00DE2013"/>
    <w:rsid w:val="00DE26EB"/>
    <w:rsid w:val="00DE2E79"/>
    <w:rsid w:val="00DE319F"/>
    <w:rsid w:val="00DE365B"/>
    <w:rsid w:val="00DE4023"/>
    <w:rsid w:val="00DE43B4"/>
    <w:rsid w:val="00DE493A"/>
    <w:rsid w:val="00DE4A31"/>
    <w:rsid w:val="00DE4B0D"/>
    <w:rsid w:val="00DE4B98"/>
    <w:rsid w:val="00DE5567"/>
    <w:rsid w:val="00DE671E"/>
    <w:rsid w:val="00DE6AE7"/>
    <w:rsid w:val="00DE6EF6"/>
    <w:rsid w:val="00DE7087"/>
    <w:rsid w:val="00DF0B45"/>
    <w:rsid w:val="00DF1589"/>
    <w:rsid w:val="00DF1948"/>
    <w:rsid w:val="00DF2EBF"/>
    <w:rsid w:val="00DF3551"/>
    <w:rsid w:val="00DF406E"/>
    <w:rsid w:val="00DF44CC"/>
    <w:rsid w:val="00DF46DF"/>
    <w:rsid w:val="00DF6181"/>
    <w:rsid w:val="00DF6627"/>
    <w:rsid w:val="00DF74FA"/>
    <w:rsid w:val="00DF7B04"/>
    <w:rsid w:val="00DF7F5B"/>
    <w:rsid w:val="00E00130"/>
    <w:rsid w:val="00E004D1"/>
    <w:rsid w:val="00E00667"/>
    <w:rsid w:val="00E00CAB"/>
    <w:rsid w:val="00E01181"/>
    <w:rsid w:val="00E01412"/>
    <w:rsid w:val="00E0187F"/>
    <w:rsid w:val="00E01E86"/>
    <w:rsid w:val="00E022B0"/>
    <w:rsid w:val="00E0289E"/>
    <w:rsid w:val="00E035DE"/>
    <w:rsid w:val="00E04E73"/>
    <w:rsid w:val="00E050F7"/>
    <w:rsid w:val="00E0575B"/>
    <w:rsid w:val="00E05802"/>
    <w:rsid w:val="00E06034"/>
    <w:rsid w:val="00E1071E"/>
    <w:rsid w:val="00E110D4"/>
    <w:rsid w:val="00E1177D"/>
    <w:rsid w:val="00E11D1F"/>
    <w:rsid w:val="00E1324F"/>
    <w:rsid w:val="00E132AA"/>
    <w:rsid w:val="00E13AE0"/>
    <w:rsid w:val="00E13F2A"/>
    <w:rsid w:val="00E14C1E"/>
    <w:rsid w:val="00E14C22"/>
    <w:rsid w:val="00E154AE"/>
    <w:rsid w:val="00E15D6E"/>
    <w:rsid w:val="00E15E32"/>
    <w:rsid w:val="00E167EF"/>
    <w:rsid w:val="00E16B29"/>
    <w:rsid w:val="00E17381"/>
    <w:rsid w:val="00E175D6"/>
    <w:rsid w:val="00E178D5"/>
    <w:rsid w:val="00E17C62"/>
    <w:rsid w:val="00E2087C"/>
    <w:rsid w:val="00E21020"/>
    <w:rsid w:val="00E210D2"/>
    <w:rsid w:val="00E21557"/>
    <w:rsid w:val="00E2203D"/>
    <w:rsid w:val="00E224BE"/>
    <w:rsid w:val="00E23004"/>
    <w:rsid w:val="00E230E3"/>
    <w:rsid w:val="00E23453"/>
    <w:rsid w:val="00E24E15"/>
    <w:rsid w:val="00E25EFE"/>
    <w:rsid w:val="00E26349"/>
    <w:rsid w:val="00E265D2"/>
    <w:rsid w:val="00E27022"/>
    <w:rsid w:val="00E27792"/>
    <w:rsid w:val="00E27B20"/>
    <w:rsid w:val="00E27B9E"/>
    <w:rsid w:val="00E3052E"/>
    <w:rsid w:val="00E30AB0"/>
    <w:rsid w:val="00E3133D"/>
    <w:rsid w:val="00E31615"/>
    <w:rsid w:val="00E321F1"/>
    <w:rsid w:val="00E32566"/>
    <w:rsid w:val="00E32BA3"/>
    <w:rsid w:val="00E332D3"/>
    <w:rsid w:val="00E33905"/>
    <w:rsid w:val="00E339DD"/>
    <w:rsid w:val="00E33E57"/>
    <w:rsid w:val="00E34162"/>
    <w:rsid w:val="00E341D2"/>
    <w:rsid w:val="00E3464D"/>
    <w:rsid w:val="00E346EE"/>
    <w:rsid w:val="00E34EED"/>
    <w:rsid w:val="00E34F39"/>
    <w:rsid w:val="00E350EB"/>
    <w:rsid w:val="00E357D5"/>
    <w:rsid w:val="00E35BBA"/>
    <w:rsid w:val="00E3631F"/>
    <w:rsid w:val="00E36752"/>
    <w:rsid w:val="00E36CA7"/>
    <w:rsid w:val="00E36D0B"/>
    <w:rsid w:val="00E36E00"/>
    <w:rsid w:val="00E3723C"/>
    <w:rsid w:val="00E37320"/>
    <w:rsid w:val="00E373E1"/>
    <w:rsid w:val="00E402C4"/>
    <w:rsid w:val="00E40F7D"/>
    <w:rsid w:val="00E41046"/>
    <w:rsid w:val="00E4139F"/>
    <w:rsid w:val="00E419C5"/>
    <w:rsid w:val="00E41C16"/>
    <w:rsid w:val="00E41E27"/>
    <w:rsid w:val="00E42187"/>
    <w:rsid w:val="00E424BB"/>
    <w:rsid w:val="00E43054"/>
    <w:rsid w:val="00E43256"/>
    <w:rsid w:val="00E43C16"/>
    <w:rsid w:val="00E43CBA"/>
    <w:rsid w:val="00E44E77"/>
    <w:rsid w:val="00E44EFD"/>
    <w:rsid w:val="00E4582E"/>
    <w:rsid w:val="00E45B3B"/>
    <w:rsid w:val="00E4642A"/>
    <w:rsid w:val="00E46ABA"/>
    <w:rsid w:val="00E46DB0"/>
    <w:rsid w:val="00E46E81"/>
    <w:rsid w:val="00E46F13"/>
    <w:rsid w:val="00E4744B"/>
    <w:rsid w:val="00E474AB"/>
    <w:rsid w:val="00E47893"/>
    <w:rsid w:val="00E47896"/>
    <w:rsid w:val="00E479FB"/>
    <w:rsid w:val="00E47EA9"/>
    <w:rsid w:val="00E50D80"/>
    <w:rsid w:val="00E50E59"/>
    <w:rsid w:val="00E50F3F"/>
    <w:rsid w:val="00E51A20"/>
    <w:rsid w:val="00E51D3C"/>
    <w:rsid w:val="00E51FF9"/>
    <w:rsid w:val="00E52007"/>
    <w:rsid w:val="00E52378"/>
    <w:rsid w:val="00E52C3F"/>
    <w:rsid w:val="00E5364F"/>
    <w:rsid w:val="00E53E6F"/>
    <w:rsid w:val="00E54052"/>
    <w:rsid w:val="00E5471A"/>
    <w:rsid w:val="00E54F74"/>
    <w:rsid w:val="00E55827"/>
    <w:rsid w:val="00E56590"/>
    <w:rsid w:val="00E566E3"/>
    <w:rsid w:val="00E56705"/>
    <w:rsid w:val="00E574D5"/>
    <w:rsid w:val="00E6062E"/>
    <w:rsid w:val="00E61A51"/>
    <w:rsid w:val="00E61AF3"/>
    <w:rsid w:val="00E63303"/>
    <w:rsid w:val="00E633FC"/>
    <w:rsid w:val="00E63804"/>
    <w:rsid w:val="00E63C59"/>
    <w:rsid w:val="00E63C8F"/>
    <w:rsid w:val="00E64112"/>
    <w:rsid w:val="00E6448B"/>
    <w:rsid w:val="00E645FB"/>
    <w:rsid w:val="00E64661"/>
    <w:rsid w:val="00E65164"/>
    <w:rsid w:val="00E6568B"/>
    <w:rsid w:val="00E658BE"/>
    <w:rsid w:val="00E659F0"/>
    <w:rsid w:val="00E65C6A"/>
    <w:rsid w:val="00E664F6"/>
    <w:rsid w:val="00E67042"/>
    <w:rsid w:val="00E6732A"/>
    <w:rsid w:val="00E70182"/>
    <w:rsid w:val="00E701AD"/>
    <w:rsid w:val="00E70781"/>
    <w:rsid w:val="00E70BAB"/>
    <w:rsid w:val="00E7188B"/>
    <w:rsid w:val="00E71F5F"/>
    <w:rsid w:val="00E724D4"/>
    <w:rsid w:val="00E72D58"/>
    <w:rsid w:val="00E73506"/>
    <w:rsid w:val="00E73580"/>
    <w:rsid w:val="00E7383A"/>
    <w:rsid w:val="00E73EBA"/>
    <w:rsid w:val="00E74731"/>
    <w:rsid w:val="00E756BE"/>
    <w:rsid w:val="00E758E8"/>
    <w:rsid w:val="00E76013"/>
    <w:rsid w:val="00E76560"/>
    <w:rsid w:val="00E76607"/>
    <w:rsid w:val="00E769A4"/>
    <w:rsid w:val="00E76F48"/>
    <w:rsid w:val="00E7749E"/>
    <w:rsid w:val="00E77901"/>
    <w:rsid w:val="00E802C0"/>
    <w:rsid w:val="00E80778"/>
    <w:rsid w:val="00E80C2C"/>
    <w:rsid w:val="00E80FCB"/>
    <w:rsid w:val="00E8162F"/>
    <w:rsid w:val="00E81B28"/>
    <w:rsid w:val="00E82777"/>
    <w:rsid w:val="00E82CE7"/>
    <w:rsid w:val="00E83E9C"/>
    <w:rsid w:val="00E8441B"/>
    <w:rsid w:val="00E8442F"/>
    <w:rsid w:val="00E84A0D"/>
    <w:rsid w:val="00E84EB1"/>
    <w:rsid w:val="00E854FA"/>
    <w:rsid w:val="00E855EB"/>
    <w:rsid w:val="00E8589E"/>
    <w:rsid w:val="00E85955"/>
    <w:rsid w:val="00E86227"/>
    <w:rsid w:val="00E86D26"/>
    <w:rsid w:val="00E86F48"/>
    <w:rsid w:val="00E8711F"/>
    <w:rsid w:val="00E877F9"/>
    <w:rsid w:val="00E901D6"/>
    <w:rsid w:val="00E902BD"/>
    <w:rsid w:val="00E907F2"/>
    <w:rsid w:val="00E90D7E"/>
    <w:rsid w:val="00E90FCB"/>
    <w:rsid w:val="00E923A0"/>
    <w:rsid w:val="00E93032"/>
    <w:rsid w:val="00E931B2"/>
    <w:rsid w:val="00E939DB"/>
    <w:rsid w:val="00E93B07"/>
    <w:rsid w:val="00E941AD"/>
    <w:rsid w:val="00E9437B"/>
    <w:rsid w:val="00E94C56"/>
    <w:rsid w:val="00E95540"/>
    <w:rsid w:val="00E95962"/>
    <w:rsid w:val="00E959C5"/>
    <w:rsid w:val="00E959D2"/>
    <w:rsid w:val="00E95C96"/>
    <w:rsid w:val="00E95D7B"/>
    <w:rsid w:val="00E9677A"/>
    <w:rsid w:val="00E967D4"/>
    <w:rsid w:val="00E972DD"/>
    <w:rsid w:val="00E97507"/>
    <w:rsid w:val="00EA0250"/>
    <w:rsid w:val="00EA0449"/>
    <w:rsid w:val="00EA09C4"/>
    <w:rsid w:val="00EA2227"/>
    <w:rsid w:val="00EA2375"/>
    <w:rsid w:val="00EA2384"/>
    <w:rsid w:val="00EA3766"/>
    <w:rsid w:val="00EA377A"/>
    <w:rsid w:val="00EA393F"/>
    <w:rsid w:val="00EA400C"/>
    <w:rsid w:val="00EA4104"/>
    <w:rsid w:val="00EA4F6C"/>
    <w:rsid w:val="00EA4FA3"/>
    <w:rsid w:val="00EA5399"/>
    <w:rsid w:val="00EA55C9"/>
    <w:rsid w:val="00EA573C"/>
    <w:rsid w:val="00EA5B12"/>
    <w:rsid w:val="00EA5CCA"/>
    <w:rsid w:val="00EA6937"/>
    <w:rsid w:val="00EA74D8"/>
    <w:rsid w:val="00EA78B4"/>
    <w:rsid w:val="00EB0287"/>
    <w:rsid w:val="00EB04EF"/>
    <w:rsid w:val="00EB0E69"/>
    <w:rsid w:val="00EB12B1"/>
    <w:rsid w:val="00EB167B"/>
    <w:rsid w:val="00EB1739"/>
    <w:rsid w:val="00EB1E32"/>
    <w:rsid w:val="00EB242C"/>
    <w:rsid w:val="00EB33E9"/>
    <w:rsid w:val="00EB340D"/>
    <w:rsid w:val="00EB3B20"/>
    <w:rsid w:val="00EB4550"/>
    <w:rsid w:val="00EB4907"/>
    <w:rsid w:val="00EB4A7A"/>
    <w:rsid w:val="00EB4A99"/>
    <w:rsid w:val="00EB576E"/>
    <w:rsid w:val="00EB5F28"/>
    <w:rsid w:val="00EB616F"/>
    <w:rsid w:val="00EB68F8"/>
    <w:rsid w:val="00EB6C92"/>
    <w:rsid w:val="00EB6E5F"/>
    <w:rsid w:val="00EB704C"/>
    <w:rsid w:val="00EB7992"/>
    <w:rsid w:val="00EC09CB"/>
    <w:rsid w:val="00EC1458"/>
    <w:rsid w:val="00EC291F"/>
    <w:rsid w:val="00EC2980"/>
    <w:rsid w:val="00EC30CD"/>
    <w:rsid w:val="00EC371E"/>
    <w:rsid w:val="00EC3AB6"/>
    <w:rsid w:val="00EC44E5"/>
    <w:rsid w:val="00EC49EA"/>
    <w:rsid w:val="00EC49FC"/>
    <w:rsid w:val="00EC630F"/>
    <w:rsid w:val="00EC6391"/>
    <w:rsid w:val="00EC65C9"/>
    <w:rsid w:val="00EC68B3"/>
    <w:rsid w:val="00EC74BB"/>
    <w:rsid w:val="00EC7775"/>
    <w:rsid w:val="00ED09ED"/>
    <w:rsid w:val="00ED14C0"/>
    <w:rsid w:val="00ED1DD0"/>
    <w:rsid w:val="00ED28D2"/>
    <w:rsid w:val="00ED32B2"/>
    <w:rsid w:val="00ED32BD"/>
    <w:rsid w:val="00ED36ED"/>
    <w:rsid w:val="00ED3A31"/>
    <w:rsid w:val="00ED45F0"/>
    <w:rsid w:val="00ED4F6F"/>
    <w:rsid w:val="00ED5D5C"/>
    <w:rsid w:val="00ED5F81"/>
    <w:rsid w:val="00ED6155"/>
    <w:rsid w:val="00ED69DE"/>
    <w:rsid w:val="00ED6D12"/>
    <w:rsid w:val="00ED6ED6"/>
    <w:rsid w:val="00ED742B"/>
    <w:rsid w:val="00ED77D6"/>
    <w:rsid w:val="00ED790A"/>
    <w:rsid w:val="00ED7914"/>
    <w:rsid w:val="00ED7C94"/>
    <w:rsid w:val="00EE0143"/>
    <w:rsid w:val="00EE0813"/>
    <w:rsid w:val="00EE0D89"/>
    <w:rsid w:val="00EE157F"/>
    <w:rsid w:val="00EE1BA4"/>
    <w:rsid w:val="00EE2225"/>
    <w:rsid w:val="00EE252F"/>
    <w:rsid w:val="00EE2546"/>
    <w:rsid w:val="00EE2957"/>
    <w:rsid w:val="00EE299F"/>
    <w:rsid w:val="00EE3075"/>
    <w:rsid w:val="00EE315D"/>
    <w:rsid w:val="00EE31B4"/>
    <w:rsid w:val="00EE3845"/>
    <w:rsid w:val="00EE3B82"/>
    <w:rsid w:val="00EE40C6"/>
    <w:rsid w:val="00EE49F7"/>
    <w:rsid w:val="00EE4DBD"/>
    <w:rsid w:val="00EE4DD8"/>
    <w:rsid w:val="00EE58C1"/>
    <w:rsid w:val="00EE58C4"/>
    <w:rsid w:val="00EE65C6"/>
    <w:rsid w:val="00EE66EC"/>
    <w:rsid w:val="00EE6761"/>
    <w:rsid w:val="00EE6ECC"/>
    <w:rsid w:val="00EE6ED0"/>
    <w:rsid w:val="00EE77EB"/>
    <w:rsid w:val="00EE7CF1"/>
    <w:rsid w:val="00EF0174"/>
    <w:rsid w:val="00EF02DA"/>
    <w:rsid w:val="00EF05B5"/>
    <w:rsid w:val="00EF08BA"/>
    <w:rsid w:val="00EF1380"/>
    <w:rsid w:val="00EF1D02"/>
    <w:rsid w:val="00EF2156"/>
    <w:rsid w:val="00EF2D56"/>
    <w:rsid w:val="00EF2F89"/>
    <w:rsid w:val="00EF3078"/>
    <w:rsid w:val="00EF3149"/>
    <w:rsid w:val="00EF3680"/>
    <w:rsid w:val="00EF4048"/>
    <w:rsid w:val="00EF4C6F"/>
    <w:rsid w:val="00EF59C0"/>
    <w:rsid w:val="00EF5FF6"/>
    <w:rsid w:val="00EF64C5"/>
    <w:rsid w:val="00EF64C6"/>
    <w:rsid w:val="00EF6BB0"/>
    <w:rsid w:val="00EF6E82"/>
    <w:rsid w:val="00EF7520"/>
    <w:rsid w:val="00EF7C10"/>
    <w:rsid w:val="00EF7ED8"/>
    <w:rsid w:val="00EF7F71"/>
    <w:rsid w:val="00F000BA"/>
    <w:rsid w:val="00F002BC"/>
    <w:rsid w:val="00F005D6"/>
    <w:rsid w:val="00F00ED9"/>
    <w:rsid w:val="00F0112A"/>
    <w:rsid w:val="00F0115A"/>
    <w:rsid w:val="00F0138A"/>
    <w:rsid w:val="00F0309D"/>
    <w:rsid w:val="00F03763"/>
    <w:rsid w:val="00F03981"/>
    <w:rsid w:val="00F05280"/>
    <w:rsid w:val="00F05953"/>
    <w:rsid w:val="00F06356"/>
    <w:rsid w:val="00F065B8"/>
    <w:rsid w:val="00F06670"/>
    <w:rsid w:val="00F072E6"/>
    <w:rsid w:val="00F07B03"/>
    <w:rsid w:val="00F107B6"/>
    <w:rsid w:val="00F1090E"/>
    <w:rsid w:val="00F10AB6"/>
    <w:rsid w:val="00F10E23"/>
    <w:rsid w:val="00F111E1"/>
    <w:rsid w:val="00F125A2"/>
    <w:rsid w:val="00F12B33"/>
    <w:rsid w:val="00F134FE"/>
    <w:rsid w:val="00F138B1"/>
    <w:rsid w:val="00F14E8B"/>
    <w:rsid w:val="00F15C50"/>
    <w:rsid w:val="00F16B85"/>
    <w:rsid w:val="00F174E8"/>
    <w:rsid w:val="00F1771D"/>
    <w:rsid w:val="00F2022E"/>
    <w:rsid w:val="00F21C0C"/>
    <w:rsid w:val="00F21DD8"/>
    <w:rsid w:val="00F21E02"/>
    <w:rsid w:val="00F21FA3"/>
    <w:rsid w:val="00F22278"/>
    <w:rsid w:val="00F229D0"/>
    <w:rsid w:val="00F22FF2"/>
    <w:rsid w:val="00F23534"/>
    <w:rsid w:val="00F23EFE"/>
    <w:rsid w:val="00F241F1"/>
    <w:rsid w:val="00F24728"/>
    <w:rsid w:val="00F248DA"/>
    <w:rsid w:val="00F24BA7"/>
    <w:rsid w:val="00F2541D"/>
    <w:rsid w:val="00F25992"/>
    <w:rsid w:val="00F25D12"/>
    <w:rsid w:val="00F26148"/>
    <w:rsid w:val="00F26166"/>
    <w:rsid w:val="00F27F92"/>
    <w:rsid w:val="00F301C9"/>
    <w:rsid w:val="00F301E0"/>
    <w:rsid w:val="00F30463"/>
    <w:rsid w:val="00F30775"/>
    <w:rsid w:val="00F30812"/>
    <w:rsid w:val="00F3082D"/>
    <w:rsid w:val="00F30D64"/>
    <w:rsid w:val="00F31A96"/>
    <w:rsid w:val="00F31D6E"/>
    <w:rsid w:val="00F32608"/>
    <w:rsid w:val="00F32EBD"/>
    <w:rsid w:val="00F3327C"/>
    <w:rsid w:val="00F33629"/>
    <w:rsid w:val="00F34597"/>
    <w:rsid w:val="00F34AD7"/>
    <w:rsid w:val="00F35A78"/>
    <w:rsid w:val="00F35D99"/>
    <w:rsid w:val="00F35EF2"/>
    <w:rsid w:val="00F35F32"/>
    <w:rsid w:val="00F3602C"/>
    <w:rsid w:val="00F36651"/>
    <w:rsid w:val="00F36B16"/>
    <w:rsid w:val="00F36C42"/>
    <w:rsid w:val="00F36CAF"/>
    <w:rsid w:val="00F36DE3"/>
    <w:rsid w:val="00F36F2C"/>
    <w:rsid w:val="00F37394"/>
    <w:rsid w:val="00F37588"/>
    <w:rsid w:val="00F37EDA"/>
    <w:rsid w:val="00F40700"/>
    <w:rsid w:val="00F40FCB"/>
    <w:rsid w:val="00F40FF1"/>
    <w:rsid w:val="00F413BE"/>
    <w:rsid w:val="00F41D70"/>
    <w:rsid w:val="00F422DB"/>
    <w:rsid w:val="00F42496"/>
    <w:rsid w:val="00F4255E"/>
    <w:rsid w:val="00F42762"/>
    <w:rsid w:val="00F42B1B"/>
    <w:rsid w:val="00F42BF8"/>
    <w:rsid w:val="00F42D23"/>
    <w:rsid w:val="00F4338F"/>
    <w:rsid w:val="00F43537"/>
    <w:rsid w:val="00F44094"/>
    <w:rsid w:val="00F44FAB"/>
    <w:rsid w:val="00F454C0"/>
    <w:rsid w:val="00F4579D"/>
    <w:rsid w:val="00F45AF5"/>
    <w:rsid w:val="00F46127"/>
    <w:rsid w:val="00F4644B"/>
    <w:rsid w:val="00F468FA"/>
    <w:rsid w:val="00F46D1B"/>
    <w:rsid w:val="00F46F80"/>
    <w:rsid w:val="00F516D6"/>
    <w:rsid w:val="00F51F97"/>
    <w:rsid w:val="00F5233A"/>
    <w:rsid w:val="00F53DAD"/>
    <w:rsid w:val="00F53E57"/>
    <w:rsid w:val="00F5427B"/>
    <w:rsid w:val="00F547B5"/>
    <w:rsid w:val="00F54C68"/>
    <w:rsid w:val="00F552D5"/>
    <w:rsid w:val="00F55412"/>
    <w:rsid w:val="00F55896"/>
    <w:rsid w:val="00F558C6"/>
    <w:rsid w:val="00F5634B"/>
    <w:rsid w:val="00F56828"/>
    <w:rsid w:val="00F56D78"/>
    <w:rsid w:val="00F5749D"/>
    <w:rsid w:val="00F57810"/>
    <w:rsid w:val="00F57BA9"/>
    <w:rsid w:val="00F618A9"/>
    <w:rsid w:val="00F626F6"/>
    <w:rsid w:val="00F62850"/>
    <w:rsid w:val="00F634C8"/>
    <w:rsid w:val="00F635BB"/>
    <w:rsid w:val="00F6515E"/>
    <w:rsid w:val="00F6519F"/>
    <w:rsid w:val="00F65243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40F"/>
    <w:rsid w:val="00F70746"/>
    <w:rsid w:val="00F70D95"/>
    <w:rsid w:val="00F71126"/>
    <w:rsid w:val="00F72AD8"/>
    <w:rsid w:val="00F732E8"/>
    <w:rsid w:val="00F73490"/>
    <w:rsid w:val="00F73547"/>
    <w:rsid w:val="00F7362E"/>
    <w:rsid w:val="00F73C0F"/>
    <w:rsid w:val="00F74E8A"/>
    <w:rsid w:val="00F754E0"/>
    <w:rsid w:val="00F755B7"/>
    <w:rsid w:val="00F75904"/>
    <w:rsid w:val="00F7685F"/>
    <w:rsid w:val="00F76984"/>
    <w:rsid w:val="00F77146"/>
    <w:rsid w:val="00F77AC5"/>
    <w:rsid w:val="00F77FD5"/>
    <w:rsid w:val="00F805F6"/>
    <w:rsid w:val="00F82018"/>
    <w:rsid w:val="00F82575"/>
    <w:rsid w:val="00F82611"/>
    <w:rsid w:val="00F8335F"/>
    <w:rsid w:val="00F8339D"/>
    <w:rsid w:val="00F8461F"/>
    <w:rsid w:val="00F84809"/>
    <w:rsid w:val="00F84905"/>
    <w:rsid w:val="00F85C9E"/>
    <w:rsid w:val="00F86196"/>
    <w:rsid w:val="00F86EAC"/>
    <w:rsid w:val="00F87217"/>
    <w:rsid w:val="00F876CC"/>
    <w:rsid w:val="00F87C5C"/>
    <w:rsid w:val="00F87D77"/>
    <w:rsid w:val="00F87F10"/>
    <w:rsid w:val="00F90407"/>
    <w:rsid w:val="00F9071D"/>
    <w:rsid w:val="00F90B3A"/>
    <w:rsid w:val="00F910B0"/>
    <w:rsid w:val="00F910FF"/>
    <w:rsid w:val="00F91284"/>
    <w:rsid w:val="00F913E4"/>
    <w:rsid w:val="00F9178A"/>
    <w:rsid w:val="00F92DA3"/>
    <w:rsid w:val="00F9315C"/>
    <w:rsid w:val="00F936FD"/>
    <w:rsid w:val="00F9405C"/>
    <w:rsid w:val="00F94965"/>
    <w:rsid w:val="00F953B8"/>
    <w:rsid w:val="00F95D59"/>
    <w:rsid w:val="00F95DB8"/>
    <w:rsid w:val="00F95E2C"/>
    <w:rsid w:val="00F96464"/>
    <w:rsid w:val="00F964F5"/>
    <w:rsid w:val="00F965D0"/>
    <w:rsid w:val="00F96804"/>
    <w:rsid w:val="00F977B9"/>
    <w:rsid w:val="00F9785A"/>
    <w:rsid w:val="00FA0EC2"/>
    <w:rsid w:val="00FA20E4"/>
    <w:rsid w:val="00FA27BD"/>
    <w:rsid w:val="00FA2896"/>
    <w:rsid w:val="00FA2AB8"/>
    <w:rsid w:val="00FA32D6"/>
    <w:rsid w:val="00FA3476"/>
    <w:rsid w:val="00FA34A2"/>
    <w:rsid w:val="00FA397C"/>
    <w:rsid w:val="00FA3BB7"/>
    <w:rsid w:val="00FA424F"/>
    <w:rsid w:val="00FA4376"/>
    <w:rsid w:val="00FA4C41"/>
    <w:rsid w:val="00FA4D56"/>
    <w:rsid w:val="00FA4FFB"/>
    <w:rsid w:val="00FA5D2C"/>
    <w:rsid w:val="00FA5FD5"/>
    <w:rsid w:val="00FA6465"/>
    <w:rsid w:val="00FA6615"/>
    <w:rsid w:val="00FA6F63"/>
    <w:rsid w:val="00FA7685"/>
    <w:rsid w:val="00FA76A8"/>
    <w:rsid w:val="00FA789F"/>
    <w:rsid w:val="00FA7CDA"/>
    <w:rsid w:val="00FB01C2"/>
    <w:rsid w:val="00FB0A36"/>
    <w:rsid w:val="00FB1B7F"/>
    <w:rsid w:val="00FB27CF"/>
    <w:rsid w:val="00FB2D55"/>
    <w:rsid w:val="00FB2ECB"/>
    <w:rsid w:val="00FB3018"/>
    <w:rsid w:val="00FB4263"/>
    <w:rsid w:val="00FB4590"/>
    <w:rsid w:val="00FB5A5D"/>
    <w:rsid w:val="00FB5D95"/>
    <w:rsid w:val="00FB61E5"/>
    <w:rsid w:val="00FC022F"/>
    <w:rsid w:val="00FC0732"/>
    <w:rsid w:val="00FC0DCE"/>
    <w:rsid w:val="00FC14FC"/>
    <w:rsid w:val="00FC1C52"/>
    <w:rsid w:val="00FC1C7C"/>
    <w:rsid w:val="00FC1E46"/>
    <w:rsid w:val="00FC2D23"/>
    <w:rsid w:val="00FC36B6"/>
    <w:rsid w:val="00FC3A04"/>
    <w:rsid w:val="00FC3DCC"/>
    <w:rsid w:val="00FC40C7"/>
    <w:rsid w:val="00FC47C4"/>
    <w:rsid w:val="00FC4B23"/>
    <w:rsid w:val="00FC4D8E"/>
    <w:rsid w:val="00FC5084"/>
    <w:rsid w:val="00FC5195"/>
    <w:rsid w:val="00FC51A0"/>
    <w:rsid w:val="00FC51CD"/>
    <w:rsid w:val="00FC56BB"/>
    <w:rsid w:val="00FC58DA"/>
    <w:rsid w:val="00FC5D3C"/>
    <w:rsid w:val="00FC6896"/>
    <w:rsid w:val="00FC6F90"/>
    <w:rsid w:val="00FC70DA"/>
    <w:rsid w:val="00FC75E5"/>
    <w:rsid w:val="00FC7A71"/>
    <w:rsid w:val="00FC7FA1"/>
    <w:rsid w:val="00FD01EC"/>
    <w:rsid w:val="00FD087E"/>
    <w:rsid w:val="00FD0AED"/>
    <w:rsid w:val="00FD0B29"/>
    <w:rsid w:val="00FD0FC8"/>
    <w:rsid w:val="00FD151A"/>
    <w:rsid w:val="00FD2A6B"/>
    <w:rsid w:val="00FD362D"/>
    <w:rsid w:val="00FD3699"/>
    <w:rsid w:val="00FD381C"/>
    <w:rsid w:val="00FD562B"/>
    <w:rsid w:val="00FD5BD0"/>
    <w:rsid w:val="00FD642D"/>
    <w:rsid w:val="00FD6812"/>
    <w:rsid w:val="00FD6901"/>
    <w:rsid w:val="00FD6D7E"/>
    <w:rsid w:val="00FD7067"/>
    <w:rsid w:val="00FD7AF3"/>
    <w:rsid w:val="00FE0198"/>
    <w:rsid w:val="00FE02CA"/>
    <w:rsid w:val="00FE0B6D"/>
    <w:rsid w:val="00FE0C0A"/>
    <w:rsid w:val="00FE0E96"/>
    <w:rsid w:val="00FE1346"/>
    <w:rsid w:val="00FE2F73"/>
    <w:rsid w:val="00FE30D9"/>
    <w:rsid w:val="00FE3153"/>
    <w:rsid w:val="00FE3A8E"/>
    <w:rsid w:val="00FE4035"/>
    <w:rsid w:val="00FE4A11"/>
    <w:rsid w:val="00FE52A8"/>
    <w:rsid w:val="00FE5648"/>
    <w:rsid w:val="00FE565A"/>
    <w:rsid w:val="00FE5F8E"/>
    <w:rsid w:val="00FE655A"/>
    <w:rsid w:val="00FE695C"/>
    <w:rsid w:val="00FE6B9E"/>
    <w:rsid w:val="00FE6CB6"/>
    <w:rsid w:val="00FF058B"/>
    <w:rsid w:val="00FF0786"/>
    <w:rsid w:val="00FF0C03"/>
    <w:rsid w:val="00FF1199"/>
    <w:rsid w:val="00FF1330"/>
    <w:rsid w:val="00FF16A3"/>
    <w:rsid w:val="00FF17AB"/>
    <w:rsid w:val="00FF1A09"/>
    <w:rsid w:val="00FF1AAB"/>
    <w:rsid w:val="00FF1F26"/>
    <w:rsid w:val="00FF2012"/>
    <w:rsid w:val="00FF2358"/>
    <w:rsid w:val="00FF285C"/>
    <w:rsid w:val="00FF2A7F"/>
    <w:rsid w:val="00FF2ECE"/>
    <w:rsid w:val="00FF321B"/>
    <w:rsid w:val="00FF431C"/>
    <w:rsid w:val="00FF4526"/>
    <w:rsid w:val="00FF4930"/>
    <w:rsid w:val="00FF514D"/>
    <w:rsid w:val="00FF527C"/>
    <w:rsid w:val="00FF5333"/>
    <w:rsid w:val="00FF56A9"/>
    <w:rsid w:val="00FF57B0"/>
    <w:rsid w:val="00FF5AA6"/>
    <w:rsid w:val="00FF5BE8"/>
    <w:rsid w:val="00FF6209"/>
    <w:rsid w:val="00FF6D63"/>
    <w:rsid w:val="00FF7047"/>
    <w:rsid w:val="00FF74BD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3"/>
    <o:shapelayout v:ext="edit">
      <o:idmap v:ext="edit" data="2"/>
      <o:rules v:ext="edit">
        <o:r id="V:Rule1" type="callout" idref="#_x0000_s2172"/>
      </o:rules>
    </o:shapelayout>
  </w:shapeDefaults>
  <w:decimalSymbol w:val="."/>
  <w:listSeparator w:val=","/>
  <w14:docId w14:val="31F2598A"/>
  <w15:docId w15:val="{C2103204-EA5C-4488-9894-BA2D7FE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9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uiPriority w:val="9"/>
    <w:qFormat/>
    <w:rsid w:val="0046259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uiPriority w:val="9"/>
    <w:qFormat/>
    <w:rsid w:val="0046259A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259A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259A"/>
    <w:pPr>
      <w:keepNext/>
      <w:numPr>
        <w:numId w:val="40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46259A"/>
    <w:pPr>
      <w:keepNext/>
      <w:spacing w:after="0" w:line="240" w:lineRule="auto"/>
      <w:ind w:left="504" w:hanging="504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6259A"/>
    <w:pPr>
      <w:keepNext/>
      <w:spacing w:after="0" w:line="24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6259A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6259A"/>
    <w:pPr>
      <w:keepNext/>
      <w:spacing w:after="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uiPriority w:val="9"/>
    <w:locked/>
    <w:rsid w:val="0046259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uiPriority w:val="9"/>
    <w:locked/>
    <w:rsid w:val="0046259A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62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259A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625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6259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6259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6259A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iPriority w:val="99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uiPriority w:val="99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iPriority w:val="99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uiPriority w:val="99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uiPriority w:val="99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uiPriority w:val="99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46259A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46259A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46259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46259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2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4625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4625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uiPriority w:val="99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59A"/>
    <w:rPr>
      <w:i/>
      <w:iCs/>
    </w:rPr>
  </w:style>
  <w:style w:type="character" w:styleId="Strong">
    <w:name w:val="Strong"/>
    <w:basedOn w:val="DefaultParagraphFont"/>
    <w:qFormat/>
    <w:rsid w:val="0046259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  <w:style w:type="character" w:styleId="PlaceholderText">
    <w:name w:val="Placeholder Text"/>
    <w:basedOn w:val="DefaultParagraphFont"/>
    <w:uiPriority w:val="99"/>
    <w:semiHidden/>
    <w:rsid w:val="00D04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oleObject" Target="embeddings/oleObject17.bin"/><Relationship Id="rId50" Type="http://schemas.openxmlformats.org/officeDocument/2006/relationships/oleObject" Target="embeddings/oleObject18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image" Target="media/image32.wmf"/><Relationship Id="rId76" Type="http://schemas.openxmlformats.org/officeDocument/2006/relationships/oleObject" Target="embeddings/oleObject26.bin"/><Relationship Id="rId84" Type="http://schemas.openxmlformats.org/officeDocument/2006/relationships/oleObject" Target="embeddings/oleObject30.bin"/><Relationship Id="rId89" Type="http://schemas.openxmlformats.org/officeDocument/2006/relationships/image" Target="media/image44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oleObject" Target="embeddings/oleObject8.bin"/><Relationship Id="rId11" Type="http://schemas.openxmlformats.org/officeDocument/2006/relationships/footer" Target="footer2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4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0.wmf"/><Relationship Id="rId74" Type="http://schemas.openxmlformats.org/officeDocument/2006/relationships/oleObject" Target="embeddings/oleObject25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29.bin"/><Relationship Id="rId90" Type="http://schemas.openxmlformats.org/officeDocument/2006/relationships/oleObject" Target="embeddings/oleObject33.bin"/><Relationship Id="rId19" Type="http://schemas.openxmlformats.org/officeDocument/2006/relationships/oleObject" Target="embeddings/oleObject3.bin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18.wmf"/><Relationship Id="rId56" Type="http://schemas.openxmlformats.org/officeDocument/2006/relationships/oleObject" Target="embeddings/oleObject20.bin"/><Relationship Id="rId64" Type="http://schemas.openxmlformats.org/officeDocument/2006/relationships/image" Target="media/image28.wmf"/><Relationship Id="rId69" Type="http://schemas.openxmlformats.org/officeDocument/2006/relationships/image" Target="media/image33.wmf"/><Relationship Id="rId77" Type="http://schemas.openxmlformats.org/officeDocument/2006/relationships/image" Target="media/image38.wmf"/><Relationship Id="rId8" Type="http://schemas.openxmlformats.org/officeDocument/2006/relationships/header" Target="header1.xml"/><Relationship Id="rId51" Type="http://schemas.openxmlformats.org/officeDocument/2006/relationships/image" Target="media/image20.wmf"/><Relationship Id="rId72" Type="http://schemas.openxmlformats.org/officeDocument/2006/relationships/oleObject" Target="embeddings/oleObject24.bin"/><Relationship Id="rId80" Type="http://schemas.openxmlformats.org/officeDocument/2006/relationships/oleObject" Target="embeddings/oleObject28.bin"/><Relationship Id="rId85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5.wmf"/><Relationship Id="rId67" Type="http://schemas.openxmlformats.org/officeDocument/2006/relationships/image" Target="media/image31.wmf"/><Relationship Id="rId20" Type="http://schemas.openxmlformats.org/officeDocument/2006/relationships/image" Target="media/image4.w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2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image" Target="media/image19.wmf"/><Relationship Id="rId57" Type="http://schemas.openxmlformats.org/officeDocument/2006/relationships/image" Target="media/image24.wmf"/><Relationship Id="rId10" Type="http://schemas.openxmlformats.org/officeDocument/2006/relationships/footer" Target="foot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16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2.bin"/><Relationship Id="rId65" Type="http://schemas.openxmlformats.org/officeDocument/2006/relationships/image" Target="media/image29.wmf"/><Relationship Id="rId73" Type="http://schemas.openxmlformats.org/officeDocument/2006/relationships/image" Target="media/image36.wmf"/><Relationship Id="rId78" Type="http://schemas.openxmlformats.org/officeDocument/2006/relationships/oleObject" Target="embeddings/oleObject27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F3A5-E3EF-46C4-88E0-F51EF296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1487</TotalTime>
  <Pages>1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21024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184</cp:revision>
  <cp:lastPrinted>2018-05-19T03:25:00Z</cp:lastPrinted>
  <dcterms:created xsi:type="dcterms:W3CDTF">2017-10-01T07:24:00Z</dcterms:created>
  <dcterms:modified xsi:type="dcterms:W3CDTF">2023-08-12T09:09:00Z</dcterms:modified>
</cp:coreProperties>
</file>