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350" w:type="dxa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3199"/>
        <w:gridCol w:w="236"/>
        <w:gridCol w:w="6915"/>
      </w:tblGrid>
      <w:tr w:rsidR="002B44D5" w:rsidRPr="002B44D5" w14:paraId="7B26F4C2" w14:textId="77777777" w:rsidTr="003A4545">
        <w:tc>
          <w:tcPr>
            <w:tcW w:w="3199" w:type="dxa"/>
            <w:shd w:val="clear" w:color="auto" w:fill="000000"/>
            <w:vAlign w:val="center"/>
          </w:tcPr>
          <w:p w14:paraId="57C2B219" w14:textId="77777777" w:rsidR="002B44D5" w:rsidRPr="007D5E0C" w:rsidRDefault="002B44D5" w:rsidP="00CF0CA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bCs/>
                <w:sz w:val="32"/>
              </w:rPr>
            </w:pPr>
            <w:r w:rsidRPr="007D5E0C">
              <w:rPr>
                <w:rFonts w:ascii="Times New Roman" w:hAnsi="Times New Roman"/>
                <w:b/>
                <w:bCs/>
                <w:sz w:val="32"/>
              </w:rPr>
              <w:t>MENTAL ABILITY</w:t>
            </w:r>
          </w:p>
        </w:tc>
        <w:tc>
          <w:tcPr>
            <w:tcW w:w="236" w:type="dxa"/>
            <w:vAlign w:val="center"/>
          </w:tcPr>
          <w:p w14:paraId="63373FC6" w14:textId="77777777" w:rsidR="002B44D5" w:rsidRPr="007D5E0C" w:rsidRDefault="002B44D5" w:rsidP="00CF0CA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32"/>
              </w:rPr>
            </w:pPr>
          </w:p>
        </w:tc>
        <w:tc>
          <w:tcPr>
            <w:tcW w:w="6915" w:type="dxa"/>
            <w:shd w:val="clear" w:color="auto" w:fill="000000"/>
            <w:vAlign w:val="center"/>
          </w:tcPr>
          <w:p w14:paraId="59966ED6" w14:textId="77777777" w:rsidR="002B44D5" w:rsidRPr="007D5E0C" w:rsidRDefault="002B44D5" w:rsidP="00CF0CA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32"/>
              </w:rPr>
            </w:pPr>
            <w:r w:rsidRPr="007D5E0C">
              <w:rPr>
                <w:rFonts w:ascii="SutonnyMJ" w:hAnsi="SutonnyMJ" w:cs="SutonnyMJ"/>
                <w:b/>
                <w:sz w:val="32"/>
              </w:rPr>
              <w:t>wewmGm cixÿvi wcÖwjwgbvwi †U÷-Gi wm‡jevm</w:t>
            </w:r>
          </w:p>
        </w:tc>
      </w:tr>
    </w:tbl>
    <w:p w14:paraId="2088C1B2" w14:textId="77777777" w:rsidR="002B44D5" w:rsidRPr="007D5E0C" w:rsidRDefault="002B44D5" w:rsidP="007D5E0C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SutonnyMJ" w:eastAsia="SimSun" w:hAnsi="SutonnyMJ"/>
          <w:sz w:val="12"/>
        </w:rPr>
      </w:pPr>
    </w:p>
    <w:p w14:paraId="397B9006" w14:textId="77777777" w:rsidR="002B44D5" w:rsidRPr="00DB593B" w:rsidRDefault="00BC52FA" w:rsidP="007D5E0C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rPr>
          <w:rFonts w:ascii="Times New Roman" w:eastAsia="SimSun" w:hAnsi="Times New Roman"/>
          <w:b/>
          <w:bCs/>
          <w:sz w:val="28"/>
        </w:rPr>
      </w:pPr>
      <w:r w:rsidRPr="00DB593B">
        <w:rPr>
          <w:rFonts w:ascii="SutonnyMJ" w:eastAsia="SimSun" w:hAnsi="SutonnyMJ"/>
          <w:b/>
          <w:bCs/>
          <w:sz w:val="28"/>
        </w:rPr>
        <w:t xml:space="preserve">01. </w:t>
      </w:r>
      <w:r w:rsidR="007D5E0C" w:rsidRPr="00DB593B">
        <w:rPr>
          <w:rFonts w:ascii="SutonnyMJ" w:eastAsia="SimSun" w:hAnsi="SutonnyMJ"/>
          <w:b/>
          <w:bCs/>
          <w:sz w:val="28"/>
        </w:rPr>
        <w:tab/>
      </w:r>
      <w:r w:rsidR="002B44D5" w:rsidRPr="00DB593B">
        <w:rPr>
          <w:rFonts w:ascii="SutonnyMJ" w:eastAsia="SimSun" w:hAnsi="SutonnyMJ"/>
          <w:b/>
          <w:bCs/>
          <w:sz w:val="28"/>
        </w:rPr>
        <w:t xml:space="preserve">fvlvMZ †hŠw³K wePvi </w:t>
      </w:r>
      <w:r w:rsidR="00363A84">
        <w:rPr>
          <w:rFonts w:ascii="SutonnyMJ" w:eastAsia="SimSun" w:hAnsi="SutonnyMJ"/>
          <w:b/>
          <w:bCs/>
          <w:sz w:val="28"/>
        </w:rPr>
        <w:t>(</w:t>
      </w:r>
      <w:r w:rsidR="002B44D5" w:rsidRPr="00DB593B">
        <w:rPr>
          <w:rFonts w:ascii="Times New Roman" w:eastAsia="SimSun" w:hAnsi="Times New Roman"/>
          <w:b/>
          <w:bCs/>
          <w:sz w:val="28"/>
        </w:rPr>
        <w:t>Verbal Reasoning)</w:t>
      </w:r>
      <w:r w:rsidRPr="00DB593B">
        <w:rPr>
          <w:rFonts w:ascii="Times New Roman" w:eastAsia="SimSun" w:hAnsi="Times New Roman"/>
          <w:b/>
          <w:bCs/>
          <w:sz w:val="28"/>
        </w:rPr>
        <w:tab/>
      </w:r>
      <w:r w:rsidR="007D5E0C" w:rsidRPr="00DB593B">
        <w:rPr>
          <w:rFonts w:ascii="SutonnyMJ" w:eastAsia="SimSun" w:hAnsi="SutonnyMJ"/>
          <w:b/>
          <w:bCs/>
          <w:sz w:val="28"/>
        </w:rPr>
        <w:t xml:space="preserve">04. hvwš¿K `ÿZv </w:t>
      </w:r>
      <w:r w:rsidR="007D5E0C" w:rsidRPr="00DB593B">
        <w:rPr>
          <w:rFonts w:ascii="Times New Roman" w:eastAsia="SimSun" w:hAnsi="Times New Roman"/>
          <w:b/>
          <w:bCs/>
          <w:sz w:val="28"/>
        </w:rPr>
        <w:t>(Mechanical Reasoning)</w:t>
      </w:r>
    </w:p>
    <w:p w14:paraId="5450FF29" w14:textId="77777777" w:rsidR="007D5E0C" w:rsidRPr="00DB593B" w:rsidRDefault="007D5E0C" w:rsidP="007D5E0C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rPr>
          <w:rFonts w:ascii="Times New Roman" w:eastAsia="SimSun" w:hAnsi="Times New Roman"/>
          <w:b/>
          <w:bCs/>
          <w:sz w:val="28"/>
        </w:rPr>
      </w:pPr>
      <w:r w:rsidRPr="00DB593B">
        <w:rPr>
          <w:rFonts w:ascii="SutonnyMJ" w:eastAsia="SimSun" w:hAnsi="SutonnyMJ"/>
          <w:b/>
          <w:bCs/>
          <w:sz w:val="28"/>
        </w:rPr>
        <w:t xml:space="preserve">02. mgm¨v mgvavb </w:t>
      </w:r>
      <w:r w:rsidRPr="00DB593B">
        <w:rPr>
          <w:rFonts w:ascii="Times New Roman" w:eastAsia="SimSun" w:hAnsi="Times New Roman"/>
          <w:b/>
          <w:bCs/>
          <w:sz w:val="28"/>
        </w:rPr>
        <w:t>(Problem Solving)</w:t>
      </w:r>
      <w:r w:rsidRPr="00DB593B">
        <w:rPr>
          <w:rFonts w:ascii="Times New Roman" w:eastAsia="SimSun" w:hAnsi="Times New Roman"/>
          <w:b/>
          <w:bCs/>
          <w:sz w:val="28"/>
        </w:rPr>
        <w:tab/>
      </w:r>
      <w:r w:rsidRPr="00DB593B">
        <w:rPr>
          <w:rFonts w:ascii="Times New Roman" w:eastAsia="SimSun" w:hAnsi="Times New Roman"/>
          <w:b/>
          <w:bCs/>
          <w:sz w:val="28"/>
        </w:rPr>
        <w:tab/>
      </w:r>
      <w:r w:rsidRPr="00DB593B">
        <w:rPr>
          <w:rFonts w:ascii="Times New Roman" w:eastAsia="SimSun" w:hAnsi="Times New Roman"/>
          <w:b/>
          <w:bCs/>
          <w:sz w:val="28"/>
        </w:rPr>
        <w:tab/>
      </w:r>
      <w:r w:rsidRPr="00DB593B">
        <w:rPr>
          <w:rFonts w:ascii="SutonnyMJ" w:eastAsia="SimSun" w:hAnsi="SutonnyMJ"/>
          <w:b/>
          <w:bCs/>
          <w:sz w:val="28"/>
        </w:rPr>
        <w:t xml:space="preserve">05. ¯’vbv¼ m¤úK© </w:t>
      </w:r>
      <w:r w:rsidRPr="00DB593B">
        <w:rPr>
          <w:rFonts w:ascii="Times New Roman" w:eastAsia="SimSun" w:hAnsi="Times New Roman"/>
          <w:b/>
          <w:bCs/>
          <w:sz w:val="28"/>
        </w:rPr>
        <w:t>(Space Relation)</w:t>
      </w:r>
    </w:p>
    <w:p w14:paraId="42599E96" w14:textId="77777777" w:rsidR="002B44D5" w:rsidRPr="00DB593B" w:rsidRDefault="00BC52FA" w:rsidP="007D5E0C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rPr>
          <w:rFonts w:ascii="Times New Roman" w:eastAsia="SimSun" w:hAnsi="Times New Roman"/>
          <w:b/>
          <w:bCs/>
          <w:sz w:val="28"/>
        </w:rPr>
      </w:pPr>
      <w:r w:rsidRPr="00DB593B">
        <w:rPr>
          <w:rFonts w:ascii="SutonnyMJ" w:eastAsia="SimSun" w:hAnsi="SutonnyMJ"/>
          <w:b/>
          <w:bCs/>
          <w:sz w:val="28"/>
        </w:rPr>
        <w:t xml:space="preserve">03. </w:t>
      </w:r>
      <w:r w:rsidR="002B44D5" w:rsidRPr="00DB593B">
        <w:rPr>
          <w:rFonts w:ascii="SutonnyMJ" w:eastAsia="SimSun" w:hAnsi="SutonnyMJ"/>
          <w:b/>
          <w:bCs/>
          <w:sz w:val="28"/>
        </w:rPr>
        <w:t xml:space="preserve">evbvb I fvlv </w:t>
      </w:r>
      <w:r w:rsidR="002B44D5" w:rsidRPr="00DB593B">
        <w:rPr>
          <w:rFonts w:ascii="Times New Roman" w:eastAsia="SimSun" w:hAnsi="Times New Roman"/>
          <w:b/>
          <w:bCs/>
          <w:sz w:val="28"/>
        </w:rPr>
        <w:t>(Spelling and Language)</w:t>
      </w:r>
      <w:r w:rsidRPr="00DB593B">
        <w:rPr>
          <w:rFonts w:ascii="Times New Roman" w:eastAsia="SimSun" w:hAnsi="Times New Roman"/>
          <w:b/>
          <w:bCs/>
          <w:sz w:val="28"/>
        </w:rPr>
        <w:tab/>
      </w:r>
      <w:r w:rsidR="007D5E0C" w:rsidRPr="00DB593B">
        <w:rPr>
          <w:rFonts w:ascii="SutonnyMJ" w:eastAsia="SimSun" w:hAnsi="SutonnyMJ"/>
          <w:b/>
          <w:bCs/>
          <w:sz w:val="28"/>
        </w:rPr>
        <w:t xml:space="preserve">06. msL¨vMZ ÿgZv </w:t>
      </w:r>
      <w:r w:rsidR="007D5E0C" w:rsidRPr="00DB593B">
        <w:rPr>
          <w:rFonts w:ascii="Times New Roman" w:eastAsia="SimSun" w:hAnsi="Times New Roman"/>
          <w:b/>
          <w:bCs/>
          <w:sz w:val="28"/>
        </w:rPr>
        <w:t>(Numerical Ability)</w:t>
      </w:r>
    </w:p>
    <w:p w14:paraId="0325C068" w14:textId="77777777" w:rsidR="002B44D5" w:rsidRPr="007D5E0C" w:rsidRDefault="00BC52FA" w:rsidP="00AC79EF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hAnsi="Times New Roman"/>
          <w:b/>
          <w:bCs/>
          <w:color w:val="FFFFFF"/>
          <w:sz w:val="14"/>
          <w:szCs w:val="36"/>
          <w:highlight w:val="black"/>
        </w:rPr>
      </w:pPr>
      <w:r w:rsidRPr="007D5E0C">
        <w:rPr>
          <w:rFonts w:ascii="Times New Roman" w:eastAsia="SimSun" w:hAnsi="Times New Roman"/>
          <w:b/>
          <w:bCs/>
          <w:sz w:val="26"/>
        </w:rPr>
        <w:tab/>
      </w:r>
      <w:r w:rsidRPr="007D5E0C">
        <w:rPr>
          <w:rFonts w:ascii="Times New Roman" w:eastAsia="SimSun" w:hAnsi="Times New Roman"/>
          <w:b/>
          <w:bCs/>
          <w:sz w:val="26"/>
        </w:rPr>
        <w:tab/>
      </w:r>
      <w:r w:rsidR="007D5E0C" w:rsidRPr="007D5E0C">
        <w:rPr>
          <w:rFonts w:ascii="Times New Roman" w:eastAsia="SimSun" w:hAnsi="Times New Roman"/>
          <w:b/>
          <w:bCs/>
          <w:sz w:val="26"/>
        </w:rPr>
        <w:tab/>
      </w:r>
    </w:p>
    <w:p w14:paraId="5A52F613" w14:textId="77777777" w:rsidR="004D7079" w:rsidRDefault="00BC52FA" w:rsidP="00BC52FA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center"/>
        <w:rPr>
          <w:rFonts w:ascii="Times New Roman" w:hAnsi="Times New Roman"/>
          <w:b/>
          <w:bCs/>
          <w:sz w:val="38"/>
          <w:szCs w:val="36"/>
        </w:rPr>
      </w:pPr>
      <w:r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</w:t>
      </w:r>
      <w:r w:rsidR="004D7079" w:rsidRPr="002B44D5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>Teacher’s Content</w:t>
      </w:r>
      <w:r w:rsidR="004D7079" w:rsidRPr="002B44D5">
        <w:rPr>
          <w:rFonts w:ascii="Times New Roman" w:hAnsi="Times New Roman"/>
          <w:b/>
          <w:bCs/>
          <w:sz w:val="38"/>
          <w:szCs w:val="36"/>
          <w:highlight w:val="black"/>
        </w:rPr>
        <w:t>t</w:t>
      </w:r>
    </w:p>
    <w:p w14:paraId="3BB71BC2" w14:textId="77777777" w:rsidR="002B44D5" w:rsidRPr="002B44D5" w:rsidRDefault="00000000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hAnsi="Times New Roman"/>
          <w:b/>
          <w:bCs/>
          <w:szCs w:val="36"/>
        </w:rPr>
      </w:pPr>
      <w:r>
        <w:rPr>
          <w:rFonts w:ascii="Times New Roman" w:hAnsi="Times New Roman"/>
          <w:b/>
          <w:bCs/>
          <w:noProof/>
          <w:sz w:val="38"/>
          <w:szCs w:val="36"/>
        </w:rPr>
        <w:pict w14:anchorId="2E7413D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242" type="#_x0000_t65" style="position:absolute;left:0;text-align:left;margin-left:-.7pt;margin-top:9pt;width:519.8pt;height:71.75pt;z-index:-251658752" strokeweight="1.5p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7A6719" w14:paraId="45A2C17A" w14:textId="77777777" w:rsidTr="007A6719">
        <w:trPr>
          <w:trHeight w:val="972"/>
        </w:trPr>
        <w:tc>
          <w:tcPr>
            <w:tcW w:w="10368" w:type="dxa"/>
          </w:tcPr>
          <w:p w14:paraId="7AB0BEAF" w14:textId="77777777" w:rsidR="007A6719" w:rsidRPr="00DB593B" w:rsidRDefault="00B92F05" w:rsidP="007A67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A6719" w:rsidRPr="00DB593B">
              <w:rPr>
                <w:rFonts w:ascii="Times New Roman" w:hAnsi="Times New Roman"/>
                <w:b/>
                <w:sz w:val="28"/>
                <w:szCs w:val="28"/>
              </w:rPr>
              <w:sym w:font="Wingdings 2" w:char="F052"/>
            </w:r>
            <w:r w:rsidR="007A6719"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Verbal Reasoning </w:t>
            </w:r>
          </w:p>
          <w:p w14:paraId="69903E47" w14:textId="77777777" w:rsidR="007A6719" w:rsidRPr="00DB593B" w:rsidRDefault="007A6719" w:rsidP="007A67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</w:t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sym w:font="Wingdings" w:char="F0DC"/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Logical sequence of word                            </w:t>
            </w:r>
            <w:r w:rsidR="00FD0163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sym w:font="Wingdings" w:char="F0DC"/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Blood R</w:t>
            </w:r>
            <w:r w:rsidR="00FD0163"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e</w:t>
            </w:r>
            <w:r w:rsidR="00B92F05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lation &amp; Counting</w:t>
            </w:r>
          </w:p>
          <w:p w14:paraId="5DB209A0" w14:textId="77777777" w:rsidR="007A6719" w:rsidRPr="00DB593B" w:rsidRDefault="007A6719" w:rsidP="007A67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</w:t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sym w:font="Wingdings" w:char="F0DC"/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r w:rsidRPr="00DB593B">
              <w:rPr>
                <w:rFonts w:ascii="Times New Roman" w:eastAsia="SimSun" w:hAnsi="Times New Roman"/>
                <w:b/>
                <w:bCs/>
                <w:spacing w:val="-8"/>
                <w:sz w:val="28"/>
                <w:szCs w:val="28"/>
              </w:rPr>
              <w:t>Seating Arrangement &amp; Comparision</w:t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   </w:t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sym w:font="Wingdings" w:char="F0DC"/>
            </w:r>
            <w:r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Odd man out </w:t>
            </w:r>
          </w:p>
          <w:p w14:paraId="1228252E" w14:textId="77777777" w:rsidR="007A6719" w:rsidRPr="00DB593B" w:rsidRDefault="00363A84" w:rsidP="00363A8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</w:t>
            </w:r>
            <w:r w:rsidR="007A6719"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sym w:font="Wingdings" w:char="F0DC"/>
            </w:r>
            <w:r w:rsidR="007A6719" w:rsidRPr="00DB593B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Impossibility</w:t>
            </w:r>
          </w:p>
          <w:p w14:paraId="29271853" w14:textId="77777777" w:rsidR="007A6719" w:rsidRDefault="007A6719" w:rsidP="007A67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bCs/>
                <w:sz w:val="4"/>
                <w:szCs w:val="36"/>
              </w:rPr>
            </w:pPr>
          </w:p>
          <w:p w14:paraId="5BDCEDFC" w14:textId="77777777" w:rsidR="007A6719" w:rsidRPr="004F0C00" w:rsidRDefault="007A6719" w:rsidP="007A67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bCs/>
                <w:sz w:val="4"/>
                <w:szCs w:val="36"/>
              </w:rPr>
            </w:pPr>
          </w:p>
        </w:tc>
      </w:tr>
    </w:tbl>
    <w:p w14:paraId="0FE53280" w14:textId="77777777" w:rsidR="00687E3C" w:rsidRPr="00B628B9" w:rsidRDefault="00687E3C" w:rsidP="007A67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jc w:val="both"/>
        <w:rPr>
          <w:rFonts w:ascii="Times New Roman" w:hAnsi="Times New Roman" w:cs="Vrinda"/>
          <w:b/>
          <w:color w:val="000000"/>
          <w:sz w:val="4"/>
          <w:bdr w:val="double" w:sz="4" w:space="0" w:color="auto"/>
        </w:rPr>
      </w:pPr>
    </w:p>
    <w:p w14:paraId="66CF0F6C" w14:textId="77777777" w:rsidR="004D7079" w:rsidRDefault="00CF0CAD" w:rsidP="00CF0CAD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center"/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</w:pP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</w:t>
      </w:r>
      <w:r w:rsidR="00CF165A" w:rsidRPr="004F0C00"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>Content Discussion</w:t>
      </w:r>
      <w:r w:rsidR="00CF165A" w:rsidRPr="004F0C00"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>-</w:t>
      </w:r>
    </w:p>
    <w:p w14:paraId="308F818B" w14:textId="77777777" w:rsidR="00B628B9" w:rsidRPr="00B628B9" w:rsidRDefault="00B628B9" w:rsidP="00CF0CAD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center"/>
        <w:rPr>
          <w:rFonts w:ascii="Times New Roman" w:hAnsi="Times New Roman" w:cs="Vrinda"/>
          <w:b/>
          <w:color w:val="FFFFFF"/>
          <w:sz w:val="4"/>
          <w:szCs w:val="36"/>
          <w:bdr w:val="double" w:sz="4" w:space="0" w:color="auto"/>
        </w:rPr>
      </w:pPr>
    </w:p>
    <w:p w14:paraId="0C698D23" w14:textId="77777777" w:rsidR="00CF165A" w:rsidRPr="00BC52FA" w:rsidRDefault="00CF165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hAnsi="Times New Roman" w:cs="Vrinda"/>
          <w:b/>
          <w:color w:val="FFFFFF"/>
          <w:sz w:val="4"/>
          <w:bdr w:val="double" w:sz="4" w:space="0" w:color="auto"/>
        </w:rPr>
      </w:pPr>
    </w:p>
    <w:p w14:paraId="485830CF" w14:textId="77777777" w:rsidR="00CF165A" w:rsidRPr="00BC52FA" w:rsidRDefault="00CF165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sz w:val="2"/>
        </w:rPr>
        <w:sectPr w:rsidR="00CF165A" w:rsidRPr="00BC52FA" w:rsidSect="005E53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960" w:h="15840" w:code="1"/>
          <w:pgMar w:top="1008" w:right="1296" w:bottom="1008" w:left="1296" w:header="864" w:footer="864" w:gutter="0"/>
          <w:pgBorders>
            <w:top w:val="thinThickThinSmallGap" w:sz="24" w:space="1" w:color="auto"/>
            <w:left w:val="thinThickThinSmallGap" w:sz="24" w:space="4" w:color="auto"/>
            <w:bottom w:val="thinThickThinSmallGap" w:sz="24" w:space="1" w:color="auto"/>
            <w:right w:val="thinThickThinSmallGap" w:sz="24" w:space="4" w:color="auto"/>
          </w:pgBorders>
          <w:pgNumType w:start="2"/>
          <w:cols w:sep="1" w:space="216"/>
          <w:docGrid w:linePitch="360"/>
        </w:sect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061"/>
        <w:gridCol w:w="270"/>
        <w:gridCol w:w="2844"/>
      </w:tblGrid>
      <w:tr w:rsidR="002B44D5" w:rsidRPr="002B44D5" w14:paraId="316F6161" w14:textId="77777777" w:rsidTr="004F0C00">
        <w:trPr>
          <w:trHeight w:val="276"/>
        </w:trPr>
        <w:tc>
          <w:tcPr>
            <w:tcW w:w="2061" w:type="dxa"/>
            <w:shd w:val="clear" w:color="auto" w:fill="000000"/>
            <w:vAlign w:val="center"/>
          </w:tcPr>
          <w:p w14:paraId="7A555EC5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bCs/>
                <w:sz w:val="24"/>
              </w:rPr>
            </w:pPr>
            <w:r w:rsidRPr="002B44D5">
              <w:rPr>
                <w:rFonts w:ascii="Times New Roman" w:hAnsi="Times New Roman"/>
                <w:b/>
                <w:bCs/>
                <w:sz w:val="24"/>
              </w:rPr>
              <w:t>Teacher's Work</w:t>
            </w:r>
          </w:p>
        </w:tc>
        <w:tc>
          <w:tcPr>
            <w:tcW w:w="270" w:type="dxa"/>
            <w:vAlign w:val="center"/>
          </w:tcPr>
          <w:p w14:paraId="3821A926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24"/>
              </w:rPr>
            </w:pPr>
          </w:p>
        </w:tc>
        <w:tc>
          <w:tcPr>
            <w:tcW w:w="2844" w:type="dxa"/>
            <w:shd w:val="clear" w:color="auto" w:fill="000000"/>
            <w:vAlign w:val="center"/>
          </w:tcPr>
          <w:p w14:paraId="7E62DAC3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  <w:sz w:val="24"/>
              </w:rPr>
            </w:pPr>
            <w:r w:rsidRPr="002B44D5">
              <w:rPr>
                <w:rFonts w:ascii="Times New Roman" w:hAnsi="Times New Roman"/>
                <w:b/>
                <w:sz w:val="24"/>
              </w:rPr>
              <w:t>Verbal Reasoning</w:t>
            </w:r>
          </w:p>
        </w:tc>
      </w:tr>
    </w:tbl>
    <w:p w14:paraId="18F78781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/>
          <w:sz w:val="4"/>
        </w:rPr>
      </w:pPr>
    </w:p>
    <w:p w14:paraId="6B161B5B" w14:textId="77777777" w:rsidR="002B44D5" w:rsidRP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center"/>
        <w:rPr>
          <w:rFonts w:ascii="SutonnyMJ" w:eastAsia="SimSun" w:hAnsi="SutonnyMJ"/>
          <w:b/>
          <w:bdr w:val="single" w:sz="4" w:space="0" w:color="auto" w:shadow="1"/>
        </w:rPr>
      </w:pPr>
      <w:r>
        <w:rPr>
          <w:rFonts w:ascii="Times New Roman" w:eastAsia="SimSun" w:hAnsi="Times New Roman"/>
          <w:b/>
          <w:bdr w:val="double" w:sz="6" w:space="0" w:color="auto" w:shadow="1"/>
        </w:rPr>
        <w:t xml:space="preserve"> </w:t>
      </w:r>
      <w:r w:rsidR="002B44D5" w:rsidRPr="002B44D5">
        <w:rPr>
          <w:rFonts w:ascii="Times New Roman" w:eastAsia="SimSun" w:hAnsi="Times New Roman"/>
          <w:b/>
          <w:bdr w:val="double" w:sz="6" w:space="0" w:color="auto" w:shadow="1"/>
        </w:rPr>
        <w:t>Logical Sequence of word &amp; Pressure Test</w:t>
      </w:r>
      <w:r w:rsidR="002B44D5" w:rsidRPr="002B44D5">
        <w:rPr>
          <w:rFonts w:ascii="SutonnyMJ" w:eastAsia="SimSun" w:hAnsi="SutonnyMJ"/>
          <w:b/>
          <w:color w:val="FFFFFF"/>
          <w:bdr w:val="double" w:sz="6" w:space="0" w:color="auto" w:shadow="1"/>
        </w:rPr>
        <w:t xml:space="preserve"> -</w:t>
      </w:r>
    </w:p>
    <w:p w14:paraId="4A245470" w14:textId="77777777" w:rsidR="002B44D5" w:rsidRPr="00776D8B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6"/>
        </w:rPr>
      </w:pPr>
    </w:p>
    <w:p w14:paraId="6EC8398E" w14:textId="77777777" w:rsidR="00DB593B" w:rsidRDefault="00DB593B" w:rsidP="00E95A73">
      <w:pPr>
        <w:spacing w:after="0" w:line="240" w:lineRule="auto"/>
        <w:ind w:left="547" w:hanging="547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E95A73" w:rsidRPr="00DC1B63">
        <w:rPr>
          <w:rFonts w:ascii="SutonnyMJ" w:hAnsi="SutonnyMJ"/>
          <w:b/>
        </w:rPr>
        <w:t>1</w:t>
      </w:r>
      <w:r w:rsidR="004D0899" w:rsidRPr="00DC1B63">
        <w:rPr>
          <w:rFonts w:ascii="SutonnyMJ" w:hAnsi="SutonnyMJ"/>
          <w:b/>
        </w:rPr>
        <w:t>.</w:t>
      </w:r>
      <w:r>
        <w:rPr>
          <w:rFonts w:ascii="SutonnyMJ" w:hAnsi="SutonnyMJ"/>
          <w:b/>
        </w:rPr>
        <w:t xml:space="preserve"> </w:t>
      </w:r>
      <w:r w:rsidR="004D0899" w:rsidRPr="00E95A73">
        <w:rPr>
          <w:rFonts w:ascii="Times New Roman" w:hAnsi="Times New Roman"/>
          <w:b/>
          <w:spacing w:val="-6"/>
        </w:rPr>
        <w:t xml:space="preserve">"RAPIS" </w:t>
      </w:r>
      <w:r w:rsidR="004D0899" w:rsidRPr="00E95A73">
        <w:rPr>
          <w:rFonts w:ascii="SutonnyMJ" w:hAnsi="SutonnyMJ" w:cs="SutonnyMJ"/>
          <w:b/>
          <w:spacing w:val="-6"/>
        </w:rPr>
        <w:t>Aÿi¸‡jv‡K bZzb K‡i mvRv‡j wb‡Pi †KvbwU cvIqv hvq?</w:t>
      </w:r>
      <w:r w:rsidR="004D0899" w:rsidRPr="004D0899">
        <w:rPr>
          <w:rFonts w:ascii="SutonnyMJ" w:hAnsi="SutonnyMJ" w:cs="SutonnyMJ"/>
          <w:b/>
        </w:rPr>
        <w:t xml:space="preserve"> </w:t>
      </w:r>
    </w:p>
    <w:p w14:paraId="1254F9DF" w14:textId="77777777" w:rsidR="004D0899" w:rsidRPr="004D0899" w:rsidRDefault="00DB593B" w:rsidP="00E95A73">
      <w:pPr>
        <w:spacing w:after="0" w:line="240" w:lineRule="auto"/>
        <w:ind w:left="547" w:hanging="547"/>
        <w:rPr>
          <w:rFonts w:ascii="SutonnyMJ" w:hAnsi="SutonnyMJ" w:cs="SutonnyMJ"/>
          <w:b/>
        </w:rPr>
      </w:pPr>
      <w:r>
        <w:rPr>
          <w:rFonts w:ascii="Times New Roman" w:eastAsia="SimSun" w:hAnsi="Times New Roman"/>
        </w:rPr>
        <w:t xml:space="preserve">                                                                           </w:t>
      </w:r>
      <w:r w:rsidR="004D0899" w:rsidRPr="002B44D5">
        <w:rPr>
          <w:rFonts w:ascii="Times New Roman" w:eastAsia="SimSun" w:hAnsi="Times New Roman"/>
        </w:rPr>
        <w:t>[3</w:t>
      </w:r>
      <w:r w:rsidR="004D0899">
        <w:rPr>
          <w:rFonts w:ascii="Times New Roman" w:eastAsia="SimSun" w:hAnsi="Times New Roman"/>
        </w:rPr>
        <w:t>8</w:t>
      </w:r>
      <w:r w:rsidR="004D0899" w:rsidRPr="002B44D5">
        <w:rPr>
          <w:rFonts w:ascii="Times New Roman" w:eastAsia="SimSun" w:hAnsi="Times New Roman"/>
          <w:vertAlign w:val="superscript"/>
        </w:rPr>
        <w:t>th</w:t>
      </w:r>
      <w:r w:rsidR="004D0899" w:rsidRPr="002B44D5">
        <w:rPr>
          <w:rFonts w:ascii="Times New Roman" w:eastAsia="SimSun" w:hAnsi="Times New Roman"/>
        </w:rPr>
        <w:t xml:space="preserve"> BCS]</w:t>
      </w:r>
    </w:p>
    <w:p w14:paraId="61028819" w14:textId="77777777" w:rsidR="004D0899" w:rsidRDefault="004D0899" w:rsidP="004D0899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SutonnyMJ" w:hAnsi="SutonnyMJ"/>
          <w:bCs/>
        </w:rPr>
      </w:pPr>
      <w:r w:rsidRPr="00DC1B63">
        <w:rPr>
          <w:rFonts w:ascii="SutonnyMJ" w:hAnsi="SutonnyMJ"/>
          <w:bCs/>
        </w:rPr>
        <w:tab/>
      </w:r>
      <w:r w:rsidRPr="004D0899">
        <w:rPr>
          <w:rFonts w:ascii="SutonnyMJ" w:hAnsi="SutonnyMJ"/>
          <w:bCs/>
        </w:rPr>
        <w:t xml:space="preserve">K. </w:t>
      </w:r>
      <w:r w:rsidRPr="004D0899">
        <w:rPr>
          <w:rFonts w:ascii="SutonnyMJ" w:hAnsi="SutonnyMJ" w:cs="SutonnyMJ"/>
          <w:bCs/>
        </w:rPr>
        <w:t>GKwU gnvmvMi</w:t>
      </w:r>
      <w:r w:rsidRPr="004D0899">
        <w:rPr>
          <w:rFonts w:ascii="SutonnyMJ" w:hAnsi="SutonnyMJ"/>
          <w:bCs/>
        </w:rPr>
        <w:tab/>
        <w:t xml:space="preserve">L. GKwU kni </w:t>
      </w:r>
      <w:r w:rsidRPr="004D0899">
        <w:rPr>
          <w:rFonts w:ascii="SutonnyMJ" w:hAnsi="SutonnyMJ"/>
          <w:bCs/>
        </w:rPr>
        <w:tab/>
      </w:r>
    </w:p>
    <w:p w14:paraId="392C07BE" w14:textId="77777777" w:rsidR="004D0899" w:rsidRDefault="004D0899" w:rsidP="004D0899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hAnsi="SutonnyMJ"/>
          <w:bCs/>
        </w:rPr>
        <w:tab/>
      </w:r>
      <w:r w:rsidRPr="004D0899">
        <w:rPr>
          <w:rFonts w:ascii="SutonnyMJ" w:hAnsi="SutonnyMJ"/>
          <w:bCs/>
        </w:rPr>
        <w:t xml:space="preserve">M. GKwU †`k </w:t>
      </w:r>
      <w:r w:rsidRPr="004D0899">
        <w:rPr>
          <w:rFonts w:ascii="SutonnyMJ" w:hAnsi="SutonnyMJ"/>
          <w:bCs/>
        </w:rPr>
        <w:tab/>
      </w:r>
      <w:r>
        <w:rPr>
          <w:rFonts w:ascii="SutonnyMJ" w:hAnsi="SutonnyMJ"/>
          <w:bCs/>
        </w:rPr>
        <w:tab/>
      </w:r>
      <w:r w:rsidRPr="004D0899">
        <w:rPr>
          <w:rFonts w:ascii="SutonnyMJ" w:hAnsi="SutonnyMJ"/>
          <w:bCs/>
        </w:rPr>
        <w:t>N. GKwU cÖvYx</w:t>
      </w:r>
    </w:p>
    <w:p w14:paraId="6931C3A3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02</w:t>
      </w:r>
      <w:r w:rsidR="003A4545" w:rsidRPr="00DC1B63">
        <w:rPr>
          <w:rFonts w:ascii="SutonnyMJ" w:eastAsia="SimSun" w:hAnsi="SutonnyMJ"/>
          <w:b/>
          <w:bCs/>
        </w:rPr>
        <w:t>.</w:t>
      </w:r>
      <w:r w:rsidR="003A4545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If LOYAL is coded as 'JOWAJ', then PRONE is coded as-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E95A73">
        <w:rPr>
          <w:rFonts w:ascii="Times New Roman" w:eastAsia="SimSun" w:hAnsi="Times New Roman"/>
          <w:b/>
          <w:bCs/>
        </w:rPr>
        <w:t xml:space="preserve">                      </w:t>
      </w:r>
      <w:r w:rsidR="002B44D5" w:rsidRPr="002B44D5">
        <w:rPr>
          <w:rFonts w:ascii="Times New Roman" w:eastAsia="SimSun" w:hAnsi="Times New Roman"/>
        </w:rPr>
        <w:t>[37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52B2639" w14:textId="77777777" w:rsidR="002B44D5" w:rsidRPr="00AC79EF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  <w:spacing w:val="-6"/>
        </w:rPr>
        <w:tab/>
      </w:r>
      <w:r w:rsidRPr="00AC79EF">
        <w:rPr>
          <w:rFonts w:ascii="Times New Roman" w:eastAsia="SimSun" w:hAnsi="Times New Roman"/>
          <w:spacing w:val="-6"/>
        </w:rPr>
        <w:t>A. QRPNE</w:t>
      </w:r>
      <w:r w:rsidRPr="00AC79EF">
        <w:rPr>
          <w:rFonts w:ascii="Times New Roman" w:eastAsia="SimSun" w:hAnsi="Times New Roman"/>
          <w:spacing w:val="-6"/>
        </w:rPr>
        <w:tab/>
        <w:t>B. NRMND</w:t>
      </w:r>
      <w:r w:rsidRPr="00AC79EF">
        <w:rPr>
          <w:rFonts w:ascii="Times New Roman" w:eastAsia="SimSun" w:hAnsi="Times New Roman"/>
          <w:spacing w:val="-6"/>
        </w:rPr>
        <w:tab/>
      </w:r>
      <w:r w:rsidR="00AC79EF" w:rsidRPr="00AC79EF">
        <w:rPr>
          <w:rFonts w:ascii="Times New Roman" w:eastAsia="SimSun" w:hAnsi="Times New Roman"/>
          <w:spacing w:val="-6"/>
        </w:rPr>
        <w:t xml:space="preserve">C. ORNMG  </w:t>
      </w:r>
      <w:r w:rsidR="00AC79EF">
        <w:rPr>
          <w:rFonts w:ascii="Times New Roman" w:eastAsia="SimSun" w:hAnsi="Times New Roman"/>
          <w:spacing w:val="-6"/>
        </w:rPr>
        <w:t xml:space="preserve"> </w:t>
      </w:r>
      <w:r w:rsidRPr="00AC79EF">
        <w:rPr>
          <w:rFonts w:ascii="Times New Roman" w:eastAsia="SimSun" w:hAnsi="Times New Roman"/>
          <w:spacing w:val="-6"/>
        </w:rPr>
        <w:t>D. NRMNC</w:t>
      </w:r>
    </w:p>
    <w:p w14:paraId="536622A9" w14:textId="77777777" w:rsidR="00EB1F19" w:rsidRPr="00776D8B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10"/>
          <w:szCs w:val="10"/>
        </w:rPr>
      </w:pPr>
    </w:p>
    <w:p w14:paraId="104C91F4" w14:textId="77777777" w:rsidR="00EB1F19" w:rsidRPr="00EB1F19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SutonnyMJ" w:eastAsia="SimSun" w:hAnsi="SutonnyMJ" w:cs="SutonnyMJ"/>
          <w:b/>
          <w:bCs/>
          <w:sz w:val="2"/>
        </w:rPr>
      </w:pPr>
      <w:r>
        <w:rPr>
          <w:rFonts w:ascii="SutonnyMJ" w:eastAsia="SimSun" w:hAnsi="SutonnyMJ"/>
          <w:b/>
          <w:bCs/>
        </w:rPr>
        <w:t>03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TRAIN = 98726</w:t>
      </w:r>
      <w:r w:rsidR="002B44D5" w:rsidRPr="002B44D5">
        <w:rPr>
          <w:rFonts w:ascii="SutonnyMJ" w:eastAsia="SimSun" w:hAnsi="SutonnyMJ" w:cs="SutonnyMJ"/>
          <w:b/>
          <w:bCs/>
        </w:rPr>
        <w:t xml:space="preserve"> nq, Z‡e </w:t>
      </w:r>
      <w:r w:rsidR="002B44D5" w:rsidRPr="002B44D5">
        <w:rPr>
          <w:rFonts w:ascii="Times New Roman" w:eastAsia="SimSun" w:hAnsi="Times New Roman"/>
          <w:b/>
          <w:bCs/>
        </w:rPr>
        <w:t>TARIN</w:t>
      </w:r>
      <w:r w:rsidR="002B44D5" w:rsidRPr="002B44D5">
        <w:rPr>
          <w:rFonts w:ascii="SutonnyMJ" w:eastAsia="SimSun" w:hAnsi="SutonnyMJ" w:cs="SutonnyMJ"/>
          <w:b/>
          <w:bCs/>
        </w:rPr>
        <w:t xml:space="preserve"> = KZ n‡e?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6487E7F9" w14:textId="77777777" w:rsidR="002B44D5" w:rsidRPr="002B44D5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[37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&amp; 32</w:t>
      </w:r>
      <w:r w:rsidRPr="002B44D5">
        <w:rPr>
          <w:rFonts w:ascii="Times New Roman" w:eastAsia="SimSun" w:hAnsi="Times New Roman"/>
          <w:vertAlign w:val="superscript"/>
        </w:rPr>
        <w:t>nd</w:t>
      </w:r>
      <w:r w:rsidRPr="002B44D5">
        <w:rPr>
          <w:rFonts w:ascii="Times New Roman" w:eastAsia="SimSun" w:hAnsi="Times New Roman"/>
        </w:rPr>
        <w:t xml:space="preserve"> BCS]</w:t>
      </w:r>
    </w:p>
    <w:p w14:paraId="4CDB2D59" w14:textId="77777777" w:rsidR="002B44D5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97862</w:t>
      </w:r>
      <w:r w:rsidRPr="002B44D5">
        <w:rPr>
          <w:rFonts w:ascii="Times New Roman" w:eastAsia="SimSun" w:hAnsi="Times New Roman"/>
        </w:rPr>
        <w:tab/>
        <w:t>B. 97826</w:t>
      </w:r>
      <w:r w:rsidRPr="002B44D5">
        <w:rPr>
          <w:rFonts w:ascii="Times New Roman" w:eastAsia="SimSun" w:hAnsi="Times New Roman"/>
        </w:rPr>
        <w:tab/>
        <w:t>C. 97682</w:t>
      </w:r>
      <w:r w:rsidRPr="002B44D5">
        <w:rPr>
          <w:rFonts w:ascii="Times New Roman" w:eastAsia="SimSun" w:hAnsi="Times New Roman"/>
        </w:rPr>
        <w:tab/>
        <w:t>D. 69782</w:t>
      </w:r>
    </w:p>
    <w:p w14:paraId="0F678CC5" w14:textId="77777777" w:rsidR="00EB1F19" w:rsidRPr="00776D8B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10"/>
          <w:szCs w:val="10"/>
        </w:rPr>
      </w:pPr>
    </w:p>
    <w:p w14:paraId="12902874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04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Give the serial order in which the following word will come last in the dictionary?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F6C972C" w14:textId="77777777" w:rsidR="002B44D5" w:rsidRPr="002B44D5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7E4DB6">
        <w:rPr>
          <w:rFonts w:ascii="Times New Roman" w:eastAsia="SimSun" w:hAnsi="Times New Roman"/>
        </w:rPr>
        <w:t>A. Bea</w:t>
      </w:r>
      <w:r w:rsidR="007E4DB6">
        <w:rPr>
          <w:rFonts w:ascii="Times New Roman" w:eastAsia="SimSun" w:hAnsi="Times New Roman" w:cs="Nirmala UI"/>
        </w:rPr>
        <w:t>uttity</w:t>
      </w:r>
      <w:r w:rsidRPr="002B44D5">
        <w:rPr>
          <w:rFonts w:ascii="Times New Roman" w:eastAsia="SimSun" w:hAnsi="Times New Roman"/>
        </w:rPr>
        <w:tab/>
        <w:t>B. Beautiful</w:t>
      </w:r>
      <w:r w:rsidRPr="002B44D5">
        <w:rPr>
          <w:rFonts w:ascii="Times New Roman" w:eastAsia="SimSun" w:hAnsi="Times New Roman"/>
        </w:rPr>
        <w:tab/>
        <w:t>C. Beat</w:t>
      </w:r>
      <w:r w:rsidRPr="002B44D5">
        <w:rPr>
          <w:rFonts w:ascii="Times New Roman" w:eastAsia="SimSun" w:hAnsi="Times New Roman"/>
        </w:rPr>
        <w:tab/>
        <w:t>D. Begin</w:t>
      </w:r>
    </w:p>
    <w:p w14:paraId="43F05331" w14:textId="77777777" w:rsidR="00EB1F19" w:rsidRPr="00DE0E48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75B46154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05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What letter in the word SUPERFLUOUS is the same number in word as it is in the alphabet?</w:t>
      </w:r>
    </w:p>
    <w:p w14:paraId="2406CE40" w14:textId="77777777" w:rsidR="002B44D5" w:rsidRPr="002B44D5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ab/>
      </w:r>
      <w:r w:rsidR="00DE0E48">
        <w:rPr>
          <w:rFonts w:ascii="Times New Roman" w:eastAsia="SimSun" w:hAnsi="Times New Roman"/>
          <w:b/>
          <w:bCs/>
        </w:rPr>
        <w:t xml:space="preserve">                     </w:t>
      </w:r>
      <w:r w:rsidRPr="002B44D5">
        <w:rPr>
          <w:rFonts w:ascii="Times New Roman" w:eastAsia="SimSun" w:hAnsi="Times New Roman"/>
        </w:rPr>
        <w:t>[32</w:t>
      </w:r>
      <w:r w:rsidRPr="002B44D5">
        <w:rPr>
          <w:rFonts w:ascii="Times New Roman" w:eastAsia="SimSun" w:hAnsi="Times New Roman"/>
          <w:vertAlign w:val="superscript"/>
        </w:rPr>
        <w:t>nd</w:t>
      </w:r>
      <w:r w:rsidRPr="002B44D5">
        <w:rPr>
          <w:rFonts w:ascii="Times New Roman" w:eastAsia="SimSun" w:hAnsi="Times New Roman"/>
        </w:rPr>
        <w:t xml:space="preserve"> BCS]</w:t>
      </w:r>
    </w:p>
    <w:p w14:paraId="3423351B" w14:textId="77777777" w:rsidR="002B44D5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R</w:t>
      </w:r>
      <w:r>
        <w:rPr>
          <w:rFonts w:ascii="Times New Roman" w:eastAsia="SimSun" w:hAnsi="Times New Roman"/>
        </w:rPr>
        <w:tab/>
        <w:t>B. F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L</w:t>
      </w:r>
      <w:r w:rsidR="002B44D5" w:rsidRPr="002B44D5">
        <w:rPr>
          <w:rFonts w:ascii="Times New Roman" w:eastAsia="SimSun" w:hAnsi="Times New Roman"/>
        </w:rPr>
        <w:tab/>
        <w:t>D. U</w:t>
      </w:r>
    </w:p>
    <w:p w14:paraId="45B92E11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06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If 1394 = ACID then 4516 = 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EB1F19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C29132C" w14:textId="77777777" w:rsidR="002B44D5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DEAD</w:t>
      </w:r>
      <w:r w:rsidRPr="002B44D5">
        <w:rPr>
          <w:rFonts w:ascii="Times New Roman" w:eastAsia="SimSun" w:hAnsi="Times New Roman"/>
        </w:rPr>
        <w:tab/>
        <w:t>B. DEAL</w:t>
      </w:r>
      <w:r w:rsidRPr="002B44D5">
        <w:rPr>
          <w:rFonts w:ascii="Times New Roman" w:eastAsia="SimSun" w:hAnsi="Times New Roman"/>
        </w:rPr>
        <w:tab/>
        <w:t>C. DEAN</w:t>
      </w:r>
      <w:r w:rsidRPr="002B44D5">
        <w:rPr>
          <w:rFonts w:ascii="Times New Roman" w:eastAsia="SimSun" w:hAnsi="Times New Roman"/>
        </w:rPr>
        <w:tab/>
        <w:t>D. DEAF</w:t>
      </w:r>
    </w:p>
    <w:p w14:paraId="7ED16662" w14:textId="77777777" w:rsidR="00B628B9" w:rsidRDefault="00B628B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</w:p>
    <w:p w14:paraId="4251B0EB" w14:textId="77777777" w:rsidR="00EB1F19" w:rsidRPr="00DE0E48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4"/>
          <w:szCs w:val="10"/>
        </w:rPr>
      </w:pPr>
    </w:p>
    <w:p w14:paraId="52FCEFD3" w14:textId="77777777" w:rsidR="002B44D5" w:rsidRPr="002B44D5" w:rsidRDefault="007E4DB6" w:rsidP="00E95A73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07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 w:rsidRPr="00DC1B63">
        <w:rPr>
          <w:rFonts w:ascii="SutonnyMJ" w:eastAsia="SimSun" w:hAnsi="SutonnyMJ"/>
          <w:b/>
          <w:bCs/>
        </w:rPr>
        <w:tab/>
      </w:r>
      <w:r w:rsidR="002B44D5" w:rsidRPr="00EB1F19">
        <w:rPr>
          <w:rFonts w:ascii="Times New Roman" w:eastAsia="SimSun" w:hAnsi="Times New Roman"/>
          <w:b/>
          <w:bCs/>
          <w:spacing w:val="-6"/>
        </w:rPr>
        <w:t>Bangladesh, Maldives, India, Sri Lanka, Pakistan,</w:t>
      </w:r>
      <w:r w:rsidR="002B44D5" w:rsidRPr="002B44D5">
        <w:rPr>
          <w:rFonts w:ascii="Times New Roman" w:eastAsia="SimSun" w:hAnsi="Times New Roman"/>
          <w:b/>
          <w:bCs/>
        </w:rPr>
        <w:t xml:space="preserve"> Nepal-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EB1F19">
        <w:rPr>
          <w:rFonts w:ascii="Times New Roman" w:eastAsia="SimSun" w:hAnsi="Times New Roman"/>
          <w:b/>
          <w:bCs/>
        </w:rPr>
        <w:t xml:space="preserve">                      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C89644B" w14:textId="77777777" w:rsidR="002B44D5" w:rsidRPr="00AC79EF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pacing w:val="-8"/>
        </w:rPr>
      </w:pPr>
      <w:r w:rsidRPr="00AC79EF">
        <w:rPr>
          <w:rFonts w:ascii="Times New Roman" w:eastAsia="SimSun" w:hAnsi="Times New Roman"/>
          <w:spacing w:val="-8"/>
        </w:rPr>
        <w:tab/>
        <w:t>A. BIMNPS</w:t>
      </w:r>
      <w:r w:rsidRPr="00AC79EF">
        <w:rPr>
          <w:rFonts w:ascii="Times New Roman" w:eastAsia="SimSun" w:hAnsi="Times New Roman"/>
          <w:spacing w:val="-8"/>
        </w:rPr>
        <w:tab/>
        <w:t>B. PIBNSM</w:t>
      </w:r>
      <w:r w:rsidRPr="00AC79EF">
        <w:rPr>
          <w:rFonts w:ascii="Times New Roman" w:eastAsia="SimSun" w:hAnsi="Times New Roman"/>
          <w:spacing w:val="-8"/>
        </w:rPr>
        <w:tab/>
        <w:t xml:space="preserve">C. </w:t>
      </w:r>
      <w:r w:rsidR="00AC79EF" w:rsidRPr="00AC79EF">
        <w:rPr>
          <w:rFonts w:ascii="Times New Roman" w:eastAsia="SimSun" w:hAnsi="Times New Roman"/>
          <w:spacing w:val="-8"/>
        </w:rPr>
        <w:t xml:space="preserve">NBISPM </w:t>
      </w:r>
      <w:r w:rsidR="00AC79EF">
        <w:rPr>
          <w:rFonts w:ascii="Times New Roman" w:eastAsia="SimSun" w:hAnsi="Times New Roman"/>
          <w:spacing w:val="-8"/>
        </w:rPr>
        <w:t xml:space="preserve">  </w:t>
      </w:r>
      <w:r w:rsidRPr="00AC79EF">
        <w:rPr>
          <w:rFonts w:ascii="Times New Roman" w:eastAsia="SimSun" w:hAnsi="Times New Roman"/>
          <w:spacing w:val="-8"/>
        </w:rPr>
        <w:t>D. BMISPN</w:t>
      </w:r>
    </w:p>
    <w:p w14:paraId="4DD967A3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08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THERMOLYSIS</w:t>
      </w:r>
      <w:r w:rsidR="002B44D5" w:rsidRPr="002B44D5">
        <w:rPr>
          <w:rFonts w:ascii="SutonnyMJ" w:eastAsia="SimSun" w:hAnsi="SutonnyMJ" w:cs="SutonnyMJ"/>
          <w:b/>
          <w:bCs/>
        </w:rPr>
        <w:t xml:space="preserve"> kãwUi Aÿi ivwk Øviv wb‡¤œi †Kvb kãwU ˆZix Kiv hv‡e bv?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869C29D" w14:textId="77777777" w:rsidR="002B44D5" w:rsidRPr="00EB1F19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</w:rPr>
        <w:tab/>
      </w:r>
      <w:r w:rsidRPr="00EB1F19">
        <w:rPr>
          <w:rFonts w:ascii="Times New Roman" w:eastAsia="SimSun" w:hAnsi="Times New Roman"/>
          <w:spacing w:val="-6"/>
        </w:rPr>
        <w:t>A. SISTER</w:t>
      </w:r>
      <w:r w:rsidRPr="00EB1F19">
        <w:rPr>
          <w:rFonts w:ascii="Times New Roman" w:eastAsia="SimSun" w:hAnsi="Times New Roman"/>
          <w:spacing w:val="-6"/>
        </w:rPr>
        <w:tab/>
        <w:t>B. LOTUS</w:t>
      </w:r>
      <w:r w:rsidRPr="00EB1F19">
        <w:rPr>
          <w:rFonts w:ascii="Times New Roman" w:eastAsia="SimSun" w:hAnsi="Times New Roman"/>
          <w:spacing w:val="-6"/>
        </w:rPr>
        <w:tab/>
        <w:t>C. LORIS</w:t>
      </w:r>
      <w:r w:rsidRPr="00EB1F19">
        <w:rPr>
          <w:rFonts w:ascii="Times New Roman" w:eastAsia="SimSun" w:hAnsi="Times New Roman"/>
          <w:spacing w:val="-6"/>
        </w:rPr>
        <w:tab/>
      </w:r>
      <w:r w:rsidR="002B44D5" w:rsidRPr="00EB1F19">
        <w:rPr>
          <w:rFonts w:ascii="Times New Roman" w:eastAsia="SimSun" w:hAnsi="Times New Roman"/>
          <w:spacing w:val="-6"/>
        </w:rPr>
        <w:t>D. LOITER</w:t>
      </w:r>
    </w:p>
    <w:p w14:paraId="7C5BD82C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09</w:t>
      </w:r>
      <w:r w:rsidR="00EB1F19" w:rsidRPr="00DC1B63">
        <w:rPr>
          <w:rFonts w:ascii="SutonnyMJ" w:eastAsia="SimSun" w:hAnsi="SutonnyMJ" w:cs="SutonnyMJ"/>
          <w:b/>
          <w:bCs/>
        </w:rPr>
        <w:t>.</w:t>
      </w:r>
      <w:r w:rsidR="00EB1F19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 xml:space="preserve">wb‡Pi †Kvb kãwU </w:t>
      </w:r>
      <w:r w:rsidR="002B44D5" w:rsidRPr="002B44D5">
        <w:rPr>
          <w:rFonts w:ascii="Times New Roman" w:eastAsia="SimSun" w:hAnsi="Times New Roman"/>
          <w:b/>
          <w:bCs/>
        </w:rPr>
        <w:t>PHOTOSYNTHETIC</w:t>
      </w:r>
      <w:r w:rsidR="002B44D5" w:rsidRPr="002B44D5">
        <w:rPr>
          <w:rFonts w:ascii="SutonnyMJ" w:eastAsia="SimSun" w:hAnsi="SutonnyMJ" w:cs="SutonnyMJ"/>
          <w:b/>
          <w:bCs/>
        </w:rPr>
        <w:t xml:space="preserve"> kãwU Øviv MwVZ Kiv hvq bv?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EB1F19"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A8119B3" w14:textId="77777777" w:rsidR="00776D8B" w:rsidRPr="00AC79EF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  <w:spacing w:val="-6"/>
        </w:rPr>
        <w:tab/>
      </w:r>
      <w:r w:rsidRPr="00AC79EF">
        <w:rPr>
          <w:rFonts w:ascii="Times New Roman" w:eastAsia="SimSun" w:hAnsi="Times New Roman"/>
          <w:spacing w:val="-6"/>
        </w:rPr>
        <w:t>A. THOSE</w:t>
      </w:r>
      <w:r w:rsidRPr="00AC79EF">
        <w:rPr>
          <w:rFonts w:ascii="Times New Roman" w:eastAsia="SimSun" w:hAnsi="Times New Roman"/>
          <w:spacing w:val="-6"/>
        </w:rPr>
        <w:tab/>
        <w:t>B. SCENT</w:t>
      </w:r>
      <w:r w:rsidR="00EB1F19" w:rsidRPr="00AC79EF">
        <w:rPr>
          <w:rFonts w:ascii="Times New Roman" w:eastAsia="SimSun" w:hAnsi="Times New Roman"/>
          <w:spacing w:val="-6"/>
        </w:rPr>
        <w:tab/>
      </w:r>
      <w:r w:rsidR="00AC79EF" w:rsidRPr="00AC79EF">
        <w:rPr>
          <w:rFonts w:ascii="Times New Roman" w:eastAsia="SimSun" w:hAnsi="Times New Roman"/>
          <w:spacing w:val="-6"/>
        </w:rPr>
        <w:t xml:space="preserve">C. PRONE </w:t>
      </w:r>
      <w:r w:rsidR="00AC79EF">
        <w:rPr>
          <w:rFonts w:ascii="Times New Roman" w:eastAsia="SimSun" w:hAnsi="Times New Roman"/>
          <w:spacing w:val="-6"/>
        </w:rPr>
        <w:t xml:space="preserve">  </w:t>
      </w:r>
      <w:r w:rsidRPr="00AC79EF">
        <w:rPr>
          <w:rFonts w:ascii="Times New Roman" w:eastAsia="SimSun" w:hAnsi="Times New Roman"/>
          <w:spacing w:val="-6"/>
        </w:rPr>
        <w:t>D. COTTON</w:t>
      </w:r>
    </w:p>
    <w:p w14:paraId="75C3E2D5" w14:textId="77777777" w:rsidR="00776D8B" w:rsidRPr="00AC79EF" w:rsidRDefault="00776D8B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6"/>
          <w:szCs w:val="10"/>
        </w:rPr>
      </w:pPr>
    </w:p>
    <w:p w14:paraId="76E1FA6A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10</w:t>
      </w:r>
      <w:r w:rsidR="00EB1F19" w:rsidRPr="00DC1B63">
        <w:rPr>
          <w:rFonts w:ascii="SutonnyMJ" w:eastAsia="SimSun" w:hAnsi="SutonnyMJ" w:cs="SutonnyMJ"/>
          <w:b/>
          <w:bCs/>
        </w:rPr>
        <w:t>.</w:t>
      </w:r>
      <w:r w:rsidR="00EB1F19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 xml:space="preserve">hw` </w:t>
      </w:r>
      <w:r w:rsidR="002B44D5" w:rsidRPr="002B44D5">
        <w:rPr>
          <w:rFonts w:ascii="Times New Roman" w:eastAsia="SimSun" w:hAnsi="Times New Roman"/>
          <w:b/>
          <w:bCs/>
        </w:rPr>
        <w:t>TALE = LATE</w:t>
      </w:r>
      <w:r w:rsidR="002B44D5" w:rsidRPr="002B44D5">
        <w:rPr>
          <w:rFonts w:ascii="SutonnyMJ" w:eastAsia="SimSun" w:hAnsi="SutonnyMJ" w:cs="SutonnyMJ"/>
          <w:b/>
          <w:bCs/>
        </w:rPr>
        <w:t xml:space="preserve"> nq, Z‡e </w:t>
      </w:r>
      <w:r w:rsidR="002B44D5" w:rsidRPr="002B44D5">
        <w:rPr>
          <w:rFonts w:ascii="Times New Roman" w:eastAsia="SimSun" w:hAnsi="Times New Roman"/>
          <w:b/>
          <w:bCs/>
        </w:rPr>
        <w:t>CAFE = 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EB1F19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650AA38" w14:textId="77777777" w:rsidR="002B44D5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FACE</w:t>
      </w:r>
      <w:r w:rsidRPr="002B44D5">
        <w:rPr>
          <w:rFonts w:ascii="Times New Roman" w:eastAsia="SimSun" w:hAnsi="Times New Roman"/>
        </w:rPr>
        <w:tab/>
        <w:t>B. CAEF</w:t>
      </w:r>
      <w:r w:rsidRPr="002B44D5">
        <w:rPr>
          <w:rFonts w:ascii="Times New Roman" w:eastAsia="SimSun" w:hAnsi="Times New Roman"/>
        </w:rPr>
        <w:tab/>
        <w:t>C. EAFC</w:t>
      </w:r>
      <w:r w:rsidRPr="002B44D5">
        <w:rPr>
          <w:rFonts w:ascii="Times New Roman" w:eastAsia="SimSun" w:hAnsi="Times New Roman"/>
        </w:rPr>
        <w:tab/>
        <w:t>D. AEFC</w:t>
      </w:r>
    </w:p>
    <w:p w14:paraId="6F9F0DF8" w14:textId="77777777" w:rsidR="00EB1F19" w:rsidRPr="00AC79EF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6"/>
          <w:szCs w:val="10"/>
        </w:rPr>
      </w:pPr>
    </w:p>
    <w:p w14:paraId="43E7C4F3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11</w:t>
      </w:r>
      <w:r w:rsidR="00EB1F19" w:rsidRPr="00DC1B63">
        <w:rPr>
          <w:rFonts w:ascii="SutonnyMJ" w:eastAsia="SimSun" w:hAnsi="SutonnyMJ" w:cs="SutonnyMJ"/>
          <w:b/>
          <w:bCs/>
        </w:rPr>
        <w:t>.</w:t>
      </w:r>
      <w:r w:rsidR="00EB1F19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 xml:space="preserve">GKwU ms‡KZ c×wZ‡Z </w:t>
      </w:r>
      <w:r w:rsidR="002B44D5" w:rsidRPr="002B44D5">
        <w:rPr>
          <w:rFonts w:ascii="Times New Roman" w:eastAsia="SimSun" w:hAnsi="Times New Roman"/>
          <w:b/>
          <w:bCs/>
        </w:rPr>
        <w:t>VACATE</w:t>
      </w:r>
      <w:r w:rsidR="002B44D5" w:rsidRPr="002B44D5">
        <w:rPr>
          <w:rFonts w:ascii="SutonnyMJ" w:eastAsia="SimSun" w:hAnsi="SutonnyMJ" w:cs="SutonnyMJ"/>
          <w:b/>
          <w:bCs/>
        </w:rPr>
        <w:t xml:space="preserve"> †K †jLv nq </w:t>
      </w:r>
      <w:r w:rsidR="002B44D5" w:rsidRPr="002B44D5">
        <w:rPr>
          <w:rFonts w:ascii="Times New Roman" w:eastAsia="SimSun" w:hAnsi="Times New Roman"/>
          <w:b/>
          <w:bCs/>
        </w:rPr>
        <w:t>AVACET,</w:t>
      </w:r>
      <w:r w:rsidR="002B44D5" w:rsidRPr="002B44D5">
        <w:rPr>
          <w:rFonts w:ascii="SutonnyMJ" w:eastAsia="SimSun" w:hAnsi="SutonnyMJ" w:cs="SutonnyMJ"/>
          <w:b/>
          <w:bCs/>
        </w:rPr>
        <w:t xml:space="preserve"> Zv n‡j </w:t>
      </w:r>
      <w:r w:rsidR="002B44D5" w:rsidRPr="002B44D5">
        <w:rPr>
          <w:rFonts w:ascii="Times New Roman" w:eastAsia="SimSun" w:hAnsi="Times New Roman"/>
          <w:b/>
          <w:bCs/>
        </w:rPr>
        <w:t>LITERATE</w:t>
      </w:r>
      <w:r w:rsidR="002B44D5" w:rsidRPr="002B44D5">
        <w:rPr>
          <w:rFonts w:ascii="SutonnyMJ" w:eastAsia="SimSun" w:hAnsi="SutonnyMJ" w:cs="SutonnyMJ"/>
          <w:b/>
          <w:bCs/>
        </w:rPr>
        <w:t xml:space="preserve"> †K wK †jLv n‡e?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D7B80CF" w14:textId="77777777" w:rsidR="00EB1F19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ILETRAET</w:t>
      </w:r>
      <w:r w:rsidRPr="002B44D5">
        <w:rPr>
          <w:rFonts w:ascii="Times New Roman" w:eastAsia="SimSun" w:hAnsi="Times New Roman"/>
        </w:rPr>
        <w:tab/>
        <w:t>B. ILTEARTE</w:t>
      </w:r>
      <w:r w:rsidRPr="002B44D5">
        <w:rPr>
          <w:rFonts w:ascii="Times New Roman" w:eastAsia="SimSun" w:hAnsi="Times New Roman"/>
        </w:rPr>
        <w:tab/>
      </w:r>
    </w:p>
    <w:p w14:paraId="76095991" w14:textId="77777777" w:rsidR="002B44D5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ILETARET</w:t>
      </w:r>
      <w:r w:rsidR="002B44D5" w:rsidRPr="002B44D5">
        <w:rPr>
          <w:rFonts w:ascii="Times New Roman" w:eastAsia="SimSun" w:hAnsi="Times New Roman"/>
        </w:rPr>
        <w:tab/>
        <w:t>D. ILTREATE</w:t>
      </w:r>
    </w:p>
    <w:p w14:paraId="5FBDFDBE" w14:textId="77777777" w:rsidR="00EB1F19" w:rsidRPr="00AC79EF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6"/>
          <w:szCs w:val="10"/>
        </w:rPr>
      </w:pPr>
    </w:p>
    <w:p w14:paraId="16BC5BC9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12</w:t>
      </w:r>
      <w:r w:rsidR="00EB1F19" w:rsidRPr="00DC1B63">
        <w:rPr>
          <w:rFonts w:ascii="SutonnyMJ" w:eastAsia="SimSun" w:hAnsi="SutonnyMJ"/>
          <w:b/>
          <w:bCs/>
        </w:rPr>
        <w:t>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ADMINISTRATION</w:t>
      </w:r>
      <w:r w:rsidR="002B44D5" w:rsidRPr="002B44D5">
        <w:rPr>
          <w:rFonts w:ascii="SutonnyMJ" w:eastAsia="SimSun" w:hAnsi="SutonnyMJ" w:cs="SutonnyMJ"/>
          <w:b/>
          <w:bCs/>
        </w:rPr>
        <w:t xml:space="preserve"> kãwU Øviv wb‡¤œi †Kvb kãwU MVb Kiv hvq bv?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EB1F19"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319E7DD" w14:textId="77777777" w:rsidR="00EB1F19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STATION</w:t>
      </w:r>
      <w:r w:rsidRPr="002B44D5">
        <w:rPr>
          <w:rFonts w:ascii="Times New Roman" w:eastAsia="SimSun" w:hAnsi="Times New Roman"/>
        </w:rPr>
        <w:tab/>
        <w:t>B. TRADITION</w:t>
      </w:r>
      <w:r w:rsidRPr="002B44D5">
        <w:rPr>
          <w:rFonts w:ascii="Times New Roman" w:eastAsia="SimSun" w:hAnsi="Times New Roman"/>
        </w:rPr>
        <w:tab/>
      </w:r>
    </w:p>
    <w:p w14:paraId="23E0EBD1" w14:textId="77777777" w:rsidR="002B44D5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MINISTER</w:t>
      </w:r>
      <w:r w:rsidR="002B44D5" w:rsidRPr="002B44D5">
        <w:rPr>
          <w:rFonts w:ascii="Times New Roman" w:eastAsia="SimSun" w:hAnsi="Times New Roman"/>
        </w:rPr>
        <w:tab/>
        <w:t>D. RTION</w:t>
      </w:r>
    </w:p>
    <w:p w14:paraId="06C3854D" w14:textId="77777777" w:rsidR="00EB1F19" w:rsidRPr="00AC79EF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2"/>
          <w:szCs w:val="10"/>
        </w:rPr>
      </w:pPr>
    </w:p>
    <w:p w14:paraId="15DD7C52" w14:textId="77777777" w:rsidR="002B44D5" w:rsidRPr="002B44D5" w:rsidRDefault="007E4DB6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13</w:t>
      </w:r>
      <w:r w:rsidR="00EB1F19">
        <w:rPr>
          <w:rFonts w:ascii="Times New Roman" w:eastAsia="SimSun" w:hAnsi="Times New Roman"/>
          <w:b/>
          <w:bCs/>
        </w:rPr>
        <w:t>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If GAMES is sp</w:t>
      </w:r>
      <w:r w:rsidRPr="002B44D5">
        <w:rPr>
          <w:rFonts w:ascii="Times New Roman" w:eastAsia="SimSun" w:hAnsi="Times New Roman"/>
          <w:b/>
          <w:bCs/>
        </w:rPr>
        <w:t>e</w:t>
      </w:r>
      <w:r w:rsidR="002B44D5" w:rsidRPr="002B44D5">
        <w:rPr>
          <w:rFonts w:ascii="Times New Roman" w:eastAsia="SimSun" w:hAnsi="Times New Roman"/>
          <w:b/>
          <w:bCs/>
        </w:rPr>
        <w:t>lt as HBNFT, what will be the spelling of SPORTS?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CF702BE" w14:textId="77777777" w:rsidR="00EB1F19" w:rsidRDefault="002B44D5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RONGSR</w:t>
      </w:r>
      <w:r w:rsidRPr="002B44D5">
        <w:rPr>
          <w:rFonts w:ascii="Times New Roman" w:eastAsia="SimSun" w:hAnsi="Times New Roman"/>
        </w:rPr>
        <w:tab/>
      </w:r>
      <w:r w:rsidR="00EB1F1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TQPSUT</w:t>
      </w:r>
      <w:r w:rsidRPr="002B44D5">
        <w:rPr>
          <w:rFonts w:ascii="Times New Roman" w:eastAsia="SimSun" w:hAnsi="Times New Roman"/>
        </w:rPr>
        <w:tab/>
      </w:r>
    </w:p>
    <w:p w14:paraId="5B3132A0" w14:textId="77777777" w:rsidR="002B44D5" w:rsidRDefault="00EB1F19" w:rsidP="00DE0E48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RQNOSR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TOQSUT</w:t>
      </w: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739"/>
        <w:gridCol w:w="222"/>
        <w:gridCol w:w="2991"/>
      </w:tblGrid>
      <w:tr w:rsidR="002B44D5" w:rsidRPr="002B44D5" w14:paraId="21A10C4D" w14:textId="77777777" w:rsidTr="00044CE8">
        <w:tc>
          <w:tcPr>
            <w:tcW w:w="0" w:type="auto"/>
            <w:shd w:val="clear" w:color="auto" w:fill="000000"/>
            <w:vAlign w:val="center"/>
          </w:tcPr>
          <w:p w14:paraId="09700ADB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lastRenderedPageBreak/>
              <w:t>Student'S Work</w:t>
            </w:r>
          </w:p>
        </w:tc>
        <w:tc>
          <w:tcPr>
            <w:tcW w:w="0" w:type="auto"/>
            <w:vAlign w:val="center"/>
          </w:tcPr>
          <w:p w14:paraId="2A5D2829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2991" w:type="dxa"/>
            <w:shd w:val="clear" w:color="auto" w:fill="000000"/>
            <w:vAlign w:val="center"/>
          </w:tcPr>
          <w:p w14:paraId="52DA7400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Logical sequence of word &amp; Pressure Test</w:t>
            </w:r>
          </w:p>
        </w:tc>
      </w:tr>
    </w:tbl>
    <w:p w14:paraId="3A61B9D1" w14:textId="77777777" w:rsidR="002B44D5" w:rsidRPr="00B6191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2"/>
        </w:rPr>
      </w:pPr>
    </w:p>
    <w:p w14:paraId="52226A94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1.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CAME GAME NAME LAME SAME TAME-</w:t>
      </w:r>
    </w:p>
    <w:p w14:paraId="0D5F9FF0" w14:textId="77777777" w:rsidR="00EB1F19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CNGLST</w:t>
      </w:r>
      <w:r w:rsidRPr="002B44D5">
        <w:rPr>
          <w:rFonts w:ascii="Times New Roman" w:eastAsia="SimSun" w:hAnsi="Times New Roman"/>
        </w:rPr>
        <w:tab/>
      </w:r>
      <w:r w:rsidR="00EB1F1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CLGNST</w:t>
      </w:r>
      <w:r w:rsidRPr="002B44D5">
        <w:rPr>
          <w:rFonts w:ascii="Times New Roman" w:eastAsia="SimSun" w:hAnsi="Times New Roman"/>
        </w:rPr>
        <w:tab/>
      </w:r>
    </w:p>
    <w:p w14:paraId="28876A71" w14:textId="77777777" w:rsid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CGNLST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CSGNLT</w:t>
      </w:r>
    </w:p>
    <w:p w14:paraId="6E0B49FD" w14:textId="77777777" w:rsidR="00EB1F19" w:rsidRPr="00B6191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4222600D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2.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O</w:t>
      </w:r>
      <w:r w:rsidR="002B44D5" w:rsidRPr="00EB1F19">
        <w:rPr>
          <w:rFonts w:ascii="Times New Roman" w:eastAsia="SimSun" w:hAnsi="Times New Roman"/>
          <w:b/>
          <w:bCs/>
          <w:spacing w:val="-8"/>
        </w:rPr>
        <w:t>PPOSITION POLITICS LEADER PROCESSION</w:t>
      </w:r>
      <w:r w:rsidR="002B44D5" w:rsidRPr="002B44D5">
        <w:rPr>
          <w:rFonts w:ascii="Times New Roman" w:eastAsia="SimSun" w:hAnsi="Times New Roman"/>
          <w:b/>
          <w:bCs/>
        </w:rPr>
        <w:t xml:space="preserve"> MEETING PARLIAMENT-</w:t>
      </w:r>
    </w:p>
    <w:p w14:paraId="3BCBB75A" w14:textId="77777777" w:rsidR="00EB1F19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OLMPP</w:t>
      </w:r>
      <w:r w:rsidRPr="002B44D5">
        <w:rPr>
          <w:rFonts w:ascii="Times New Roman" w:eastAsia="SimSun" w:hAnsi="Times New Roman"/>
        </w:rPr>
        <w:tab/>
      </w:r>
      <w:r w:rsidR="00EB1F1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OMPLPP</w:t>
      </w:r>
      <w:r w:rsidRPr="002B44D5">
        <w:rPr>
          <w:rFonts w:ascii="Times New Roman" w:eastAsia="SimSun" w:hAnsi="Times New Roman"/>
        </w:rPr>
        <w:tab/>
      </w:r>
    </w:p>
    <w:p w14:paraId="1145CF5D" w14:textId="77777777" w:rsid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OPPLMP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OPLPMP</w:t>
      </w:r>
    </w:p>
    <w:p w14:paraId="3E30EA31" w14:textId="77777777" w:rsidR="00EB1F19" w:rsidRPr="00B6191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7595379C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3.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S</w:t>
      </w:r>
      <w:r w:rsidR="002B44D5" w:rsidRPr="00EB1F19">
        <w:rPr>
          <w:rFonts w:ascii="Times New Roman" w:eastAsia="SimSun" w:hAnsi="Times New Roman"/>
          <w:b/>
          <w:bCs/>
          <w:spacing w:val="-8"/>
        </w:rPr>
        <w:t>OFA CARPET SHOWCASE CENTER FLOWER</w:t>
      </w:r>
      <w:r w:rsidR="002B44D5" w:rsidRPr="002B44D5">
        <w:rPr>
          <w:rFonts w:ascii="Times New Roman" w:eastAsia="SimSun" w:hAnsi="Times New Roman"/>
          <w:b/>
          <w:bCs/>
        </w:rPr>
        <w:t xml:space="preserve"> WALL-</w:t>
      </w:r>
    </w:p>
    <w:p w14:paraId="78834564" w14:textId="77777777" w:rsidR="00EB1F19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SESFCW</w:t>
      </w:r>
      <w:r w:rsidRPr="002B44D5">
        <w:rPr>
          <w:rFonts w:ascii="Times New Roman" w:eastAsia="SimSun" w:hAnsi="Times New Roman"/>
        </w:rPr>
        <w:tab/>
      </w:r>
      <w:r w:rsidR="00EB1F1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SCCSFW</w:t>
      </w:r>
      <w:r w:rsidRPr="002B44D5">
        <w:rPr>
          <w:rFonts w:ascii="Times New Roman" w:eastAsia="SimSun" w:hAnsi="Times New Roman"/>
        </w:rPr>
        <w:tab/>
      </w:r>
    </w:p>
    <w:p w14:paraId="5F0A18EB" w14:textId="77777777" w:rsid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SCSCWF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SCSCFW</w:t>
      </w:r>
    </w:p>
    <w:p w14:paraId="216AD87F" w14:textId="77777777" w:rsidR="00EB1F19" w:rsidRPr="00B6191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1B0053E9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4.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BED SIDE DRESS HANGER CUSHION TELEPHONE-</w:t>
      </w:r>
    </w:p>
    <w:p w14:paraId="769FC7F7" w14:textId="77777777" w:rsidR="00EB1F19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BSDTHC</w:t>
      </w:r>
      <w:r w:rsidRPr="002B44D5">
        <w:rPr>
          <w:rFonts w:ascii="Times New Roman" w:eastAsia="SimSun" w:hAnsi="Times New Roman"/>
        </w:rPr>
        <w:tab/>
      </w:r>
      <w:r w:rsidR="00EB1F1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BSHDCT</w:t>
      </w:r>
      <w:r w:rsidRPr="002B44D5">
        <w:rPr>
          <w:rFonts w:ascii="Times New Roman" w:eastAsia="SimSun" w:hAnsi="Times New Roman"/>
        </w:rPr>
        <w:tab/>
      </w:r>
    </w:p>
    <w:p w14:paraId="6AC74304" w14:textId="77777777" w:rsidR="002B44D5" w:rsidRP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BDSHCT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BSDHCT</w:t>
      </w:r>
    </w:p>
    <w:p w14:paraId="7962ED0E" w14:textId="77777777" w:rsidR="002B44D5" w:rsidRPr="00B6191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632D34FC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5.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EB1F19">
        <w:rPr>
          <w:rFonts w:ascii="Times New Roman" w:eastAsia="SimSun" w:hAnsi="Times New Roman"/>
          <w:b/>
          <w:bCs/>
          <w:spacing w:val="14"/>
        </w:rPr>
        <w:t>PENHOLDER DICTIONARY FOLDER PAPERWEIGHT DESK PENCIL-</w:t>
      </w:r>
    </w:p>
    <w:p w14:paraId="58568DF9" w14:textId="77777777" w:rsidR="00EB1F19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DPFPPDA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PDFPDP</w:t>
      </w:r>
      <w:r w:rsidRPr="002B44D5">
        <w:rPr>
          <w:rFonts w:ascii="Times New Roman" w:eastAsia="SimSun" w:hAnsi="Times New Roman"/>
        </w:rPr>
        <w:tab/>
      </w:r>
    </w:p>
    <w:p w14:paraId="0B916EEA" w14:textId="77777777" w:rsid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PDFPPD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PDDFPP</w:t>
      </w:r>
    </w:p>
    <w:p w14:paraId="6558B83C" w14:textId="77777777" w:rsidR="00EB1F19" w:rsidRPr="00B6191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17A0BC9A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6.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COURT ADVOCATE SUIT CLIENT WITNESS JUDGE-</w:t>
      </w:r>
    </w:p>
    <w:p w14:paraId="0C701B84" w14:textId="77777777" w:rsidR="00EB1F19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CASWCI</w:t>
      </w:r>
      <w:r w:rsidRPr="002B44D5">
        <w:rPr>
          <w:rFonts w:ascii="Times New Roman" w:eastAsia="SimSun" w:hAnsi="Times New Roman"/>
        </w:rPr>
        <w:tab/>
      </w:r>
      <w:r w:rsidR="00EB1F1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CASCWJ</w:t>
      </w:r>
      <w:r w:rsidRPr="002B44D5">
        <w:rPr>
          <w:rFonts w:ascii="Times New Roman" w:eastAsia="SimSun" w:hAnsi="Times New Roman"/>
        </w:rPr>
        <w:tab/>
      </w:r>
    </w:p>
    <w:p w14:paraId="43DC59F0" w14:textId="77777777" w:rsidR="002B44D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CASIWC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CACSWJ</w:t>
      </w:r>
    </w:p>
    <w:p w14:paraId="777334DC" w14:textId="77777777" w:rsidR="00EB1F19" w:rsidRPr="00B61915" w:rsidRDefault="00EB1F1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19BFD29C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B1F19" w:rsidRPr="00DC1B63">
        <w:rPr>
          <w:rFonts w:ascii="SutonnyMJ" w:eastAsia="SimSun" w:hAnsi="SutonnyMJ"/>
          <w:b/>
          <w:bCs/>
        </w:rPr>
        <w:t>7.</w:t>
      </w:r>
      <w:r w:rsidR="00EB1F19">
        <w:rPr>
          <w:rFonts w:ascii="Times New Roman" w:eastAsia="SimSun" w:hAnsi="Times New Roman"/>
          <w:b/>
          <w:bCs/>
        </w:rPr>
        <w:tab/>
      </w:r>
      <w:r w:rsidR="002B44D5" w:rsidRPr="00EB1F19">
        <w:rPr>
          <w:rFonts w:ascii="Times New Roman" w:eastAsia="SimSun" w:hAnsi="Times New Roman"/>
          <w:b/>
          <w:bCs/>
          <w:spacing w:val="8"/>
        </w:rPr>
        <w:t>PEN INK BOOK TEACHER CLASS EXAMINATION</w:t>
      </w:r>
    </w:p>
    <w:p w14:paraId="6EFF79B8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</w:rPr>
        <w:tab/>
      </w:r>
      <w:r w:rsidRPr="0053427A">
        <w:rPr>
          <w:rFonts w:ascii="Times New Roman" w:eastAsia="SimSun" w:hAnsi="Times New Roman"/>
          <w:spacing w:val="-6"/>
        </w:rPr>
        <w:t>A. PIBCTE</w:t>
      </w:r>
      <w:r w:rsidRPr="0053427A">
        <w:rPr>
          <w:rFonts w:ascii="Times New Roman" w:eastAsia="SimSun" w:hAnsi="Times New Roman"/>
          <w:spacing w:val="-6"/>
        </w:rPr>
        <w:tab/>
        <w:t>B. PTTBCE</w:t>
      </w:r>
      <w:r w:rsidRPr="0053427A">
        <w:rPr>
          <w:rFonts w:ascii="Times New Roman" w:eastAsia="SimSun" w:hAnsi="Times New Roman"/>
          <w:spacing w:val="-6"/>
        </w:rPr>
        <w:tab/>
      </w:r>
      <w:r w:rsidRPr="0053427A">
        <w:rPr>
          <w:rFonts w:ascii="Times New Roman" w:eastAsia="SimSun" w:hAnsi="Times New Roman"/>
          <w:spacing w:val="-6"/>
          <w:highlight w:val="yellow"/>
        </w:rPr>
        <w:t>C. PIBTCE</w:t>
      </w:r>
      <w:r w:rsidRPr="0053427A">
        <w:rPr>
          <w:rFonts w:ascii="Times New Roman" w:eastAsia="SimSun" w:hAnsi="Times New Roman"/>
          <w:spacing w:val="-6"/>
        </w:rPr>
        <w:tab/>
        <w:t>D. PIBECT</w:t>
      </w:r>
    </w:p>
    <w:p w14:paraId="59ED79E2" w14:textId="77777777" w:rsidR="00B61915" w:rsidRPr="00C938AF" w:rsidRDefault="00B6191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pacing w:val="-6"/>
          <w:sz w:val="10"/>
          <w:szCs w:val="10"/>
        </w:rPr>
      </w:pPr>
    </w:p>
    <w:p w14:paraId="0669BEA1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8.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Environment, Stimulus, Sensation, Organism, Perception, Reaction-</w:t>
      </w:r>
    </w:p>
    <w:p w14:paraId="21C2CCB4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ESSPOR</w:t>
      </w:r>
      <w:r w:rsidRPr="002B44D5">
        <w:rPr>
          <w:rFonts w:ascii="Times New Roman" w:eastAsia="SimSun" w:hAnsi="Times New Roman"/>
        </w:rPr>
        <w:tab/>
      </w:r>
      <w:r w:rsidR="0053427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ESOSPR</w:t>
      </w:r>
      <w:r w:rsidRPr="002B44D5">
        <w:rPr>
          <w:rFonts w:ascii="Times New Roman" w:eastAsia="SimSun" w:hAnsi="Times New Roman"/>
        </w:rPr>
        <w:tab/>
      </w:r>
    </w:p>
    <w:p w14:paraId="4933E14B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ESSOPR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ESSORP</w:t>
      </w:r>
    </w:p>
    <w:p w14:paraId="6656D428" w14:textId="77777777" w:rsidR="00C938AF" w:rsidRPr="00C938AF" w:rsidRDefault="00C938A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2C160189" w14:textId="77777777" w:rsidR="002B44D5" w:rsidRPr="002B44D5" w:rsidRDefault="008B73F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9.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Buriganga, Padma, Meghna, Surma, Karnaphuli, Shitolakhkha-</w:t>
      </w:r>
    </w:p>
    <w:p w14:paraId="6345BA09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BPMSSK</w:t>
      </w:r>
      <w:r w:rsidRPr="002B44D5">
        <w:rPr>
          <w:rFonts w:ascii="Times New Roman" w:eastAsia="SimSun" w:hAnsi="Times New Roman"/>
        </w:rPr>
        <w:tab/>
      </w:r>
      <w:r w:rsidR="0053427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BPMSKS</w:t>
      </w:r>
      <w:r w:rsidRPr="002B44D5">
        <w:rPr>
          <w:rFonts w:ascii="Times New Roman" w:eastAsia="SimSun" w:hAnsi="Times New Roman"/>
        </w:rPr>
        <w:tab/>
      </w:r>
    </w:p>
    <w:p w14:paraId="04FEE03D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BPMKSS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BPSMKS</w:t>
      </w:r>
    </w:p>
    <w:p w14:paraId="40ED2607" w14:textId="77777777" w:rsidR="00C938AF" w:rsidRPr="00C938AF" w:rsidRDefault="00C938A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64D8B847" w14:textId="77777777" w:rsidR="002B44D5" w:rsidRPr="002B44D5" w:rsidRDefault="0053427A" w:rsidP="0053427A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10.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Phone, Fax, Cmputer, Photocopier, Scanning machine, Printer-</w:t>
      </w:r>
    </w:p>
    <w:p w14:paraId="69225E8C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</w:rPr>
        <w:tab/>
      </w:r>
      <w:r w:rsidRPr="0053427A">
        <w:rPr>
          <w:rFonts w:ascii="Times New Roman" w:eastAsia="SimSun" w:hAnsi="Times New Roman"/>
          <w:spacing w:val="-6"/>
        </w:rPr>
        <w:t>A. PFCSPP</w:t>
      </w:r>
      <w:r w:rsidRPr="0053427A">
        <w:rPr>
          <w:rFonts w:ascii="Times New Roman" w:eastAsia="SimSun" w:hAnsi="Times New Roman"/>
          <w:spacing w:val="-6"/>
        </w:rPr>
        <w:tab/>
        <w:t>B. PFCPPS</w:t>
      </w:r>
      <w:r w:rsidRPr="0053427A">
        <w:rPr>
          <w:rFonts w:ascii="Times New Roman" w:eastAsia="SimSun" w:hAnsi="Times New Roman"/>
          <w:spacing w:val="-6"/>
        </w:rPr>
        <w:tab/>
        <w:t>C. PECPSF</w:t>
      </w:r>
      <w:r w:rsidRPr="0053427A">
        <w:rPr>
          <w:rFonts w:ascii="Times New Roman" w:eastAsia="SimSun" w:hAnsi="Times New Roman"/>
          <w:spacing w:val="-6"/>
        </w:rPr>
        <w:tab/>
      </w:r>
      <w:r w:rsidRPr="0053427A">
        <w:rPr>
          <w:rFonts w:ascii="Times New Roman" w:eastAsia="SimSun" w:hAnsi="Times New Roman"/>
          <w:spacing w:val="-6"/>
          <w:highlight w:val="yellow"/>
        </w:rPr>
        <w:t>D. PFCPSP</w:t>
      </w:r>
    </w:p>
    <w:p w14:paraId="66920A22" w14:textId="77777777" w:rsidR="00C938AF" w:rsidRPr="00C938AF" w:rsidRDefault="00C938A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pacing w:val="-6"/>
          <w:sz w:val="10"/>
          <w:szCs w:val="10"/>
        </w:rPr>
      </w:pPr>
    </w:p>
    <w:p w14:paraId="0B9B9C10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11.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Paper, Pencil, write, Letter, Mail, Deliver-</w:t>
      </w:r>
    </w:p>
    <w:p w14:paraId="6BBEBFE4" w14:textId="77777777" w:rsidR="00C938AF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PPWLDM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PPWLMD</w:t>
      </w:r>
      <w:r w:rsidRPr="002B44D5">
        <w:rPr>
          <w:rFonts w:ascii="Times New Roman" w:eastAsia="SimSun" w:hAnsi="Times New Roman"/>
        </w:rPr>
        <w:tab/>
      </w:r>
    </w:p>
    <w:p w14:paraId="0FD482DF" w14:textId="77777777" w:rsidR="002B44D5" w:rsidRPr="002B44D5" w:rsidRDefault="00C938A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PPLWMD</w:t>
      </w:r>
      <w:r w:rsidR="002B44D5" w:rsidRPr="002B44D5">
        <w:rPr>
          <w:rFonts w:ascii="Times New Roman" w:eastAsia="SimSun" w:hAnsi="Times New Roman"/>
        </w:rPr>
        <w:tab/>
        <w:t>D. PPWMLD</w:t>
      </w:r>
    </w:p>
    <w:p w14:paraId="66AD4DFF" w14:textId="77777777" w:rsidR="002B44D5" w:rsidRPr="002B44D5" w:rsidRDefault="0053427A" w:rsidP="00E50952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 w:rsidRPr="008B73FA">
        <w:rPr>
          <w:rFonts w:ascii="SutonnyMJ" w:eastAsia="SimSun" w:hAnsi="SutonnyMJ"/>
          <w:bCs/>
        </w:rPr>
        <w:t>12</w:t>
      </w:r>
      <w:r w:rsidRPr="008B73FA">
        <w:rPr>
          <w:rFonts w:ascii="Times New Roman" w:eastAsia="SimSun" w:hAnsi="Times New Roman"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Education, Job, Dedicaton, Success, Family, Happiness-</w:t>
      </w:r>
    </w:p>
    <w:p w14:paraId="21961731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EJDFSH</w:t>
      </w:r>
      <w:r w:rsidRPr="002B44D5">
        <w:rPr>
          <w:rFonts w:ascii="Times New Roman" w:eastAsia="SimSun" w:hAnsi="Times New Roman"/>
        </w:rPr>
        <w:tab/>
      </w:r>
      <w:r w:rsidR="0053427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EJSDPH</w:t>
      </w:r>
      <w:r w:rsidRPr="002B44D5">
        <w:rPr>
          <w:rFonts w:ascii="Times New Roman" w:eastAsia="SimSun" w:hAnsi="Times New Roman"/>
        </w:rPr>
        <w:tab/>
      </w:r>
    </w:p>
    <w:p w14:paraId="16046754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EJDSFH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EJDHSF</w:t>
      </w:r>
    </w:p>
    <w:p w14:paraId="41FCC1A8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189E1018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8B73FA">
        <w:rPr>
          <w:rFonts w:ascii="SutonnyMJ" w:eastAsia="SimSun" w:hAnsi="SutonnyMJ"/>
          <w:bCs/>
        </w:rPr>
        <w:t>13</w:t>
      </w:r>
      <w:r w:rsidRPr="008B73FA">
        <w:rPr>
          <w:rFonts w:ascii="Times New Roman" w:eastAsia="SimSun" w:hAnsi="Times New Roman"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Investment, Business, Networ, Flourish, Profit, Growth-</w:t>
      </w:r>
    </w:p>
    <w:p w14:paraId="02DC15D4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IBNPFG</w:t>
      </w:r>
      <w:r w:rsidRPr="002B44D5">
        <w:rPr>
          <w:rFonts w:ascii="Times New Roman" w:eastAsia="SimSun" w:hAnsi="Times New Roman"/>
        </w:rPr>
        <w:tab/>
      </w:r>
      <w:r w:rsidR="0053427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IBFNNP</w:t>
      </w:r>
      <w:r w:rsidRPr="002B44D5">
        <w:rPr>
          <w:rFonts w:ascii="Times New Roman" w:eastAsia="SimSun" w:hAnsi="Times New Roman"/>
        </w:rPr>
        <w:tab/>
      </w:r>
    </w:p>
    <w:p w14:paraId="503E26D4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IBPNPG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IBNFPG</w:t>
      </w:r>
    </w:p>
    <w:p w14:paraId="7B64716D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57604E58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8B73FA">
        <w:rPr>
          <w:rFonts w:ascii="SutonnyMJ" w:eastAsia="SimSun" w:hAnsi="SutonnyMJ"/>
          <w:bCs/>
        </w:rPr>
        <w:t>14</w:t>
      </w:r>
      <w:r w:rsidRPr="008B73FA">
        <w:rPr>
          <w:rFonts w:ascii="Times New Roman" w:eastAsia="SimSun" w:hAnsi="Times New Roman"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53427A">
        <w:rPr>
          <w:rFonts w:ascii="Times New Roman" w:eastAsia="SimSun" w:hAnsi="Times New Roman"/>
          <w:b/>
          <w:bCs/>
          <w:spacing w:val="-6"/>
        </w:rPr>
        <w:t>Input, Organize, Store, Practice, Retrieve, Output-</w:t>
      </w:r>
    </w:p>
    <w:p w14:paraId="24AA679A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IOSPRO</w:t>
      </w:r>
      <w:r w:rsidRPr="002B44D5">
        <w:rPr>
          <w:rFonts w:ascii="Times New Roman" w:eastAsia="SimSun" w:hAnsi="Times New Roman"/>
        </w:rPr>
        <w:tab/>
      </w:r>
      <w:r w:rsidR="0053427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IOSRPO</w:t>
      </w:r>
      <w:r w:rsidRPr="002B44D5">
        <w:rPr>
          <w:rFonts w:ascii="Times New Roman" w:eastAsia="SimSun" w:hAnsi="Times New Roman"/>
        </w:rPr>
        <w:tab/>
      </w:r>
    </w:p>
    <w:p w14:paraId="38554C6C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IOOSPR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IOSOPRO</w:t>
      </w:r>
    </w:p>
    <w:p w14:paraId="3B619E08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2AF867BC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8B73FA">
        <w:rPr>
          <w:rFonts w:ascii="SutonnyMJ" w:eastAsia="SimSun" w:hAnsi="SutonnyMJ"/>
          <w:bCs/>
        </w:rPr>
        <w:t>15.</w:t>
      </w:r>
      <w:r w:rsidRPr="008B73FA">
        <w:rPr>
          <w:rFonts w:ascii="SutonnyMJ" w:eastAsia="SimSun" w:hAnsi="SutonnyMJ"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Ink, Write, Page, Bind, Book, Read-</w:t>
      </w:r>
    </w:p>
    <w:p w14:paraId="16B04E13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IWPBBR</w:t>
      </w:r>
      <w:r w:rsidRPr="002B44D5">
        <w:rPr>
          <w:rFonts w:ascii="Times New Roman" w:eastAsia="SimSun" w:hAnsi="Times New Roman"/>
        </w:rPr>
        <w:tab/>
        <w:t>B. IWPRBB</w:t>
      </w:r>
      <w:r w:rsidRPr="002B44D5">
        <w:rPr>
          <w:rFonts w:ascii="Times New Roman" w:eastAsia="SimSun" w:hAnsi="Times New Roman"/>
        </w:rPr>
        <w:tab/>
        <w:t>C. IWPBRB</w:t>
      </w:r>
      <w:r w:rsidRPr="002B44D5">
        <w:rPr>
          <w:rFonts w:ascii="Times New Roman" w:eastAsia="SimSun" w:hAnsi="Times New Roman"/>
        </w:rPr>
        <w:tab/>
        <w:t>D. IWBPB</w:t>
      </w:r>
    </w:p>
    <w:p w14:paraId="04AFD9EA" w14:textId="77777777" w:rsidR="0053427A" w:rsidRPr="00583538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  <w:sz w:val="10"/>
          <w:szCs w:val="10"/>
        </w:rPr>
      </w:pPr>
    </w:p>
    <w:p w14:paraId="6947A386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16.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MÖx®§ DËvc el©v e„wó kxZ ï®‹-</w:t>
      </w:r>
    </w:p>
    <w:p w14:paraId="7C592A63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MÖx e„D e kx ï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MÖx e e„ D kx ï</w:t>
      </w:r>
      <w:r w:rsidRPr="002B44D5">
        <w:rPr>
          <w:rFonts w:ascii="SutonnyMJ" w:eastAsia="SimSun" w:hAnsi="SutonnyMJ" w:cs="SutonnyMJ"/>
        </w:rPr>
        <w:tab/>
      </w:r>
    </w:p>
    <w:p w14:paraId="03BC0896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MÖx D e„ kx ï</w:t>
      </w:r>
      <w:r w:rsidR="002B44D5" w:rsidRPr="002B44D5">
        <w:rPr>
          <w:rFonts w:ascii="SutonnyMJ" w:eastAsia="SimSun" w:hAnsi="SutonnyMJ" w:cs="SutonnyMJ"/>
        </w:rPr>
        <w:tab/>
      </w:r>
      <w:r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MÖx D kx e e„ ï</w:t>
      </w:r>
    </w:p>
    <w:p w14:paraId="5FA21644" w14:textId="77777777" w:rsidR="0053427A" w:rsidRPr="00583538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683D1C3F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17.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†KvU© gvgjv wePvi Avmvgx wePviK ïbvbx-</w:t>
      </w:r>
    </w:p>
    <w:p w14:paraId="0B718C29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†Kv Av gv we we ï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†Kv we gv Av we ï</w:t>
      </w:r>
      <w:r w:rsidRPr="002B44D5">
        <w:rPr>
          <w:rFonts w:ascii="SutonnyMJ" w:eastAsia="SimSun" w:hAnsi="SutonnyMJ" w:cs="SutonnyMJ"/>
        </w:rPr>
        <w:tab/>
      </w:r>
    </w:p>
    <w:p w14:paraId="1E1AAA42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†Kv Av weg gv we ï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†Kv gv we Av we ï</w:t>
      </w:r>
    </w:p>
    <w:p w14:paraId="000263A6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76B57739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18.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Puv` †R¨vr¯œv AvKvk Zviv m~h© Av‡jvÑ</w:t>
      </w:r>
    </w:p>
    <w:p w14:paraId="2AABAE16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Puv Av Zv †Rv m~ Av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Puv †R¨v Zv A m~ Av</w:t>
      </w:r>
      <w:r w:rsidRPr="002B44D5">
        <w:rPr>
          <w:rFonts w:ascii="SutonnyMJ" w:eastAsia="SimSun" w:hAnsi="SutonnyMJ" w:cs="SutonnyMJ"/>
        </w:rPr>
        <w:tab/>
      </w:r>
    </w:p>
    <w:p w14:paraId="1742444E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Pu Zv †R¨v Av m~ Av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Puv †R¨v Av Zv m~ Av</w:t>
      </w:r>
    </w:p>
    <w:p w14:paraId="644334A8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01480673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19.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e„wó eb¨v cvnvo SY©v Mvb evRbv-</w:t>
      </w:r>
    </w:p>
    <w:p w14:paraId="432C0F17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e„ cv e S Mv ev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e„ e S cv Mv ev</w:t>
      </w:r>
      <w:r w:rsidRPr="002B44D5">
        <w:rPr>
          <w:rFonts w:ascii="SutonnyMJ" w:eastAsia="SimSun" w:hAnsi="SutonnyMJ" w:cs="SutonnyMJ"/>
        </w:rPr>
        <w:tab/>
      </w:r>
    </w:p>
    <w:p w14:paraId="0C4BD0BB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e„ S e cv Mv ev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e„ e cv S Mv ev</w:t>
      </w:r>
    </w:p>
    <w:p w14:paraId="53936009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57D82BC2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20.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†cÖg wein gvb Awfgvb ivM AbyivM-</w:t>
      </w:r>
    </w:p>
    <w:p w14:paraId="1B13A04C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†cÖ gv we A iv Av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†cÖ A we gv iv A</w:t>
      </w:r>
      <w:r w:rsidRPr="002B44D5">
        <w:rPr>
          <w:rFonts w:ascii="SutonnyMJ" w:eastAsia="SimSun" w:hAnsi="SutonnyMJ" w:cs="SutonnyMJ"/>
        </w:rPr>
        <w:tab/>
      </w:r>
    </w:p>
    <w:p w14:paraId="5AF94FE3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†cÖ we gv A iv A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†cÖ we A gv iv A</w:t>
      </w:r>
    </w:p>
    <w:p w14:paraId="297A8DDC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5DA0F4F5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21.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†Pvi WvKvZ Lybx mš¿vmx ivnvRvwb gvivgvwi-</w:t>
      </w:r>
    </w:p>
    <w:p w14:paraId="02E23226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†Pv Ly Wv m iv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†Pv Wv Ly m iv gv</w:t>
      </w:r>
      <w:r w:rsidRPr="002B44D5">
        <w:rPr>
          <w:rFonts w:ascii="SutonnyMJ" w:eastAsia="SimSun" w:hAnsi="SutonnyMJ" w:cs="SutonnyMJ"/>
        </w:rPr>
        <w:tab/>
      </w:r>
    </w:p>
    <w:p w14:paraId="3AAA98CC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†Pvi Wv m Ly iv gv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†Pvi iv Wv Ly m gv</w:t>
      </w:r>
    </w:p>
    <w:p w14:paraId="3DB49E68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8"/>
        </w:rPr>
      </w:pPr>
    </w:p>
    <w:p w14:paraId="552DD385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22.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†m‡KÛ wgwbU NÈv w`b mßvn gvm-</w:t>
      </w:r>
    </w:p>
    <w:p w14:paraId="5A188A0E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†m N w` wg m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†m wg N w` m gv</w:t>
      </w:r>
      <w:r w:rsidRPr="002B44D5">
        <w:rPr>
          <w:rFonts w:ascii="SutonnyMJ" w:eastAsia="SimSun" w:hAnsi="SutonnyMJ" w:cs="SutonnyMJ"/>
        </w:rPr>
        <w:tab/>
      </w:r>
    </w:p>
    <w:p w14:paraId="7A7514C6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†m m wg N w` gv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†m wg w` N m gv</w:t>
      </w:r>
    </w:p>
    <w:p w14:paraId="78AADA06" w14:textId="77777777" w:rsidR="0053427A" w:rsidRPr="00583538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</w:rPr>
      </w:pPr>
    </w:p>
    <w:p w14:paraId="4D7B202D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23.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gvbeZv, m‡PZbZv, ˆbwZKZv, bgbxqZv, ¯^vaxbZv, wgZe¨wqZv-</w:t>
      </w:r>
    </w:p>
    <w:p w14:paraId="078E2BE7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gv ˆb ¯^v b m wg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gv m b ˆb b wg ¯^v</w:t>
      </w:r>
    </w:p>
    <w:p w14:paraId="7436F051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gv m ˆb b wg ¯^v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gv m ˆb b ¯^v wg</w:t>
      </w:r>
    </w:p>
    <w:p w14:paraId="7AAE447D" w14:textId="77777777" w:rsidR="00583538" w:rsidRP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8"/>
        </w:rPr>
      </w:pPr>
    </w:p>
    <w:p w14:paraId="0A86735D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24.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wkï, Av`i, †`vjbv, †Ljbv, Kvbœv, evRbv-</w:t>
      </w:r>
    </w:p>
    <w:p w14:paraId="63046550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wk †`v Av †L Kv ev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wk †L Av †`v Kv ev</w:t>
      </w:r>
      <w:r w:rsidRPr="002B44D5">
        <w:rPr>
          <w:rFonts w:ascii="SutonnyMJ" w:eastAsia="SimSun" w:hAnsi="SutonnyMJ" w:cs="SutonnyMJ"/>
        </w:rPr>
        <w:tab/>
      </w:r>
    </w:p>
    <w:p w14:paraId="3AAFA68C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wk Av †`v †L Kv ev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wk Kv Av †`v †L ev</w:t>
      </w:r>
    </w:p>
    <w:p w14:paraId="7F9525B1" w14:textId="77777777" w:rsidR="00583538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17D3F987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lastRenderedPageBreak/>
        <w:t>25.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Z…òv, Mig, Nv, Zvc, †iv`, giv-</w:t>
      </w:r>
    </w:p>
    <w:p w14:paraId="3A187E32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Z… Zv M Nv †iv g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Z… M Zv Nv †iv gv</w:t>
      </w:r>
    </w:p>
    <w:p w14:paraId="58AE08F2" w14:textId="77777777" w:rsidR="00583538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Z… M †iv Nv Zv g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Z… M Nv Zv †iv g</w:t>
      </w:r>
    </w:p>
    <w:p w14:paraId="279A2261" w14:textId="77777777" w:rsidR="00583538" w:rsidRPr="002F6272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5F259D62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26.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nZvkv, weiw³, welYœZv, wb‡`ªvnxbZv, gv`Kmw³, wbwj©ß-</w:t>
      </w:r>
    </w:p>
    <w:p w14:paraId="411390A4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n we wb we gv wb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n we we gv wb wb</w:t>
      </w:r>
      <w:r w:rsidRPr="002B44D5">
        <w:rPr>
          <w:rFonts w:ascii="SutonnyMJ" w:eastAsia="SimSun" w:hAnsi="SutonnyMJ" w:cs="SutonnyMJ"/>
        </w:rPr>
        <w:tab/>
      </w:r>
    </w:p>
    <w:p w14:paraId="26A0CDD4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n wb we we gv wb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n we we wb gv wb</w:t>
      </w:r>
    </w:p>
    <w:p w14:paraId="0205073A" w14:textId="77777777" w:rsidR="00583538" w:rsidRPr="002F6272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15F2DAF2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27.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Rb¥, g„Zz¨, Kei, fq, kvwšÍ, wKqvgZ-</w:t>
      </w:r>
    </w:p>
    <w:p w14:paraId="20C6231A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R g„ f K kv wK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R g„ K kv f wK</w:t>
      </w:r>
      <w:r w:rsidRPr="002B44D5">
        <w:rPr>
          <w:rFonts w:ascii="SutonnyMJ" w:eastAsia="SimSun" w:hAnsi="SutonnyMJ" w:cs="SutonnyMJ"/>
        </w:rPr>
        <w:tab/>
      </w:r>
    </w:p>
    <w:p w14:paraId="6C3D54DD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R g„ K f kv wK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R kv g„ K f wK</w:t>
      </w:r>
    </w:p>
    <w:p w14:paraId="07ED99E0" w14:textId="77777777" w:rsidR="00583538" w:rsidRPr="002F6272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4134D5F4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28.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w`ev, wbwk, †ekx, nvwm, Lywk-</w:t>
      </w:r>
    </w:p>
    <w:p w14:paraId="2300D898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w` wb †e Ly nv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w` †e wb nv Ly</w:t>
      </w:r>
      <w:r w:rsidRPr="002B44D5">
        <w:rPr>
          <w:rFonts w:ascii="SutonnyMJ" w:eastAsia="SimSun" w:hAnsi="SutonnyMJ" w:cs="SutonnyMJ"/>
        </w:rPr>
        <w:tab/>
      </w:r>
    </w:p>
    <w:p w14:paraId="728208B8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</w:t>
      </w:r>
      <w:r w:rsidR="002B44D5" w:rsidRPr="002B44D5">
        <w:rPr>
          <w:rFonts w:ascii="SutonnyMJ" w:eastAsia="SimSun" w:hAnsi="SutonnyMJ" w:cs="SutonnyMJ"/>
          <w:highlight w:val="yellow"/>
        </w:rPr>
        <w:t xml:space="preserve"> w` wb †e nv L</w:t>
      </w:r>
      <w:r>
        <w:rPr>
          <w:rFonts w:ascii="SutonnyMJ" w:eastAsia="SimSun" w:hAnsi="SutonnyMJ" w:cs="SutonnyMJ"/>
          <w:highlight w:val="yellow"/>
        </w:rPr>
        <w:tab/>
      </w:r>
      <w:r w:rsidR="002B44D5" w:rsidRPr="002B44D5">
        <w:rPr>
          <w:rFonts w:ascii="SutonnyMJ" w:eastAsia="SimSun" w:hAnsi="SutonnyMJ" w:cs="SutonnyMJ"/>
          <w:highlight w:val="yellow"/>
        </w:rPr>
        <w:t>y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w` wb nv †e Ly</w:t>
      </w:r>
    </w:p>
    <w:p w14:paraId="01958251" w14:textId="77777777" w:rsidR="00583538" w:rsidRPr="002F6272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5FB5207C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29.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mvR, m¾v, Z¨vM, wZZxÿv, cixÿv-</w:t>
      </w:r>
    </w:p>
    <w:p w14:paraId="42AC24B1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  <w:highlight w:val="yellow"/>
        </w:rPr>
        <w:tab/>
        <w:t>A.</w:t>
      </w:r>
      <w:r w:rsidRPr="002B44D5">
        <w:rPr>
          <w:rFonts w:ascii="SutonnyMJ" w:eastAsia="SimSun" w:hAnsi="SutonnyMJ" w:cs="SutonnyMJ"/>
          <w:highlight w:val="yellow"/>
        </w:rPr>
        <w:t xml:space="preserve"> mv m Z¨v wZ c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m mv Z¨v wZ c</w:t>
      </w:r>
      <w:r w:rsidRPr="002B44D5">
        <w:rPr>
          <w:rFonts w:ascii="SutonnyMJ" w:eastAsia="SimSun" w:hAnsi="SutonnyMJ" w:cs="SutonnyMJ"/>
        </w:rPr>
        <w:tab/>
      </w:r>
    </w:p>
    <w:p w14:paraId="610871F7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c~ A A k mv</w:t>
      </w:r>
      <w:r w:rsidR="002B44D5" w:rsidRPr="002B44D5">
        <w:rPr>
          <w:rFonts w:ascii="SutonnyMJ" w:eastAsia="SimSun" w:hAnsi="SutonnyMJ" w:cs="SutonnyMJ"/>
        </w:rPr>
        <w:tab/>
      </w:r>
      <w:r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c~ A k A mv</w:t>
      </w:r>
      <w:r w:rsidR="002B44D5" w:rsidRPr="002B44D5">
        <w:rPr>
          <w:rFonts w:ascii="SutonnyMJ" w:eastAsia="SimSun" w:hAnsi="SutonnyMJ" w:cs="SutonnyMJ"/>
        </w:rPr>
        <w:tab/>
      </w:r>
    </w:p>
    <w:p w14:paraId="1C08FE81" w14:textId="77777777" w:rsidR="00583538" w:rsidRPr="002F6272" w:rsidRDefault="005835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20185250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30.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†cÖiK, evnK, cÖvcK, kveK, wbQK-</w:t>
      </w:r>
    </w:p>
    <w:p w14:paraId="601A8A6C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†cÖ ev cÖv wb kv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†cÖg ev cÖv kv wb</w:t>
      </w:r>
      <w:r w:rsidRPr="002B44D5">
        <w:rPr>
          <w:rFonts w:ascii="SutonnyMJ" w:eastAsia="SimSun" w:hAnsi="SutonnyMJ" w:cs="SutonnyMJ"/>
        </w:rPr>
        <w:tab/>
      </w:r>
    </w:p>
    <w:p w14:paraId="753D3662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†cÖ cÖv ev kv wb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†cÖ ev wb cÖv kv</w:t>
      </w:r>
    </w:p>
    <w:p w14:paraId="485C560C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65"/>
        <w:gridCol w:w="510"/>
        <w:gridCol w:w="465"/>
        <w:gridCol w:w="511"/>
        <w:gridCol w:w="465"/>
        <w:gridCol w:w="510"/>
        <w:gridCol w:w="465"/>
        <w:gridCol w:w="511"/>
        <w:gridCol w:w="466"/>
      </w:tblGrid>
      <w:tr w:rsidR="00BE4DBB" w:rsidRPr="005459B0" w14:paraId="40B51976" w14:textId="77777777" w:rsidTr="005459B0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195DDB5C" w14:textId="77777777" w:rsidR="00BE4DBB" w:rsidRPr="005459B0" w:rsidRDefault="005459B0" w:rsidP="005459B0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</w:p>
        </w:tc>
      </w:tr>
      <w:tr w:rsidR="00A44B2F" w:rsidRPr="005459B0" w14:paraId="7AA68AD4" w14:textId="77777777" w:rsidTr="00BE4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E9E90D1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690AC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CC7334"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688DBF1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A94FF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2E302EE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44DE3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C5CC6BF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15997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C16C547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9B2350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A44B2F" w:rsidRPr="005459B0" w14:paraId="37011718" w14:textId="77777777" w:rsidTr="00BE4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228CDE4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F8CCD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C7980AC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07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A050C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B090E6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08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3A4FE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4CD6B29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09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4B0ED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E54544D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316DF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A44B2F" w:rsidRPr="005459B0" w14:paraId="74928992" w14:textId="77777777" w:rsidTr="00BE4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FDFC265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16BE5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104E372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6492F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7824F76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F5555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BE97432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B8599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8E0F37C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998AA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A44B2F" w:rsidRPr="005459B0" w14:paraId="5EC432DA" w14:textId="77777777" w:rsidTr="00BE4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4B4A1BF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DF208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C2AE7FB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17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2888A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30CCF75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18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F6D42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C8F47D5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19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39277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CD6C222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28991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A44B2F" w:rsidRPr="005459B0" w14:paraId="36E3ED88" w14:textId="77777777" w:rsidTr="00BE4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7DFB15C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3D9EF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7EC728C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3650F" w14:textId="77777777" w:rsidR="00A44B2F" w:rsidRPr="00CC7334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878E87C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BB697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21874A7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0148C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860E539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6958C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A44B2F" w:rsidRPr="005459B0" w14:paraId="2E970FF3" w14:textId="77777777" w:rsidTr="00BE4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11C53CB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78756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F9FB9FE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27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F379E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5F56311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28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665A2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ED5C541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29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D1A72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DEC33FF" w14:textId="77777777" w:rsidR="00A44B2F" w:rsidRPr="008B73FA" w:rsidRDefault="00A44B2F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B73FA">
              <w:rPr>
                <w:rFonts w:ascii="SutonnyMJ" w:eastAsia="SimSun" w:hAnsi="SutonnyMJ" w:cs="SutonnyMJ"/>
              </w:rPr>
              <w:t>30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39A65" w14:textId="77777777" w:rsidR="00A44B2F" w:rsidRPr="00CC7334" w:rsidRDefault="00CC7334" w:rsidP="00BE4DBB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</w:tbl>
    <w:p w14:paraId="744BAF79" w14:textId="77777777" w:rsidR="00A44B2F" w:rsidRDefault="00A44B2F" w:rsidP="00BE4DBB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169798C4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50CC4895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48094A81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277C108E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5D93DB52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0C51BA6D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36698EB6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0A94AEEB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050715D6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7BDD6983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7825BE52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5B035A2E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2AA7836F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776A024D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38E74107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1AB68987" w14:textId="77777777" w:rsidR="00A44B2F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67C6CDAB" w14:textId="77777777" w:rsidR="00A44B2F" w:rsidRPr="002B44D5" w:rsidRDefault="00A44B2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p w14:paraId="50CCF9DA" w14:textId="77777777" w:rsidR="002B44D5" w:rsidRPr="002F6272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2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591"/>
        <w:gridCol w:w="229"/>
        <w:gridCol w:w="3355"/>
      </w:tblGrid>
      <w:tr w:rsidR="002B44D5" w:rsidRPr="002B44D5" w14:paraId="58F5097B" w14:textId="77777777" w:rsidTr="003A4545">
        <w:tc>
          <w:tcPr>
            <w:tcW w:w="2682" w:type="dxa"/>
            <w:shd w:val="clear" w:color="auto" w:fill="000000"/>
            <w:vAlign w:val="center"/>
          </w:tcPr>
          <w:p w14:paraId="629A0D24" w14:textId="77777777" w:rsidR="002B44D5" w:rsidRPr="002B44D5" w:rsidRDefault="002B44D5" w:rsidP="0061669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t>Teacher Work</w:t>
            </w:r>
          </w:p>
        </w:tc>
        <w:tc>
          <w:tcPr>
            <w:tcW w:w="243" w:type="dxa"/>
            <w:vAlign w:val="center"/>
          </w:tcPr>
          <w:p w14:paraId="4AF6FBF7" w14:textId="77777777" w:rsidR="002B44D5" w:rsidRPr="002B44D5" w:rsidRDefault="002B44D5" w:rsidP="0061669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14:paraId="002CFD10" w14:textId="77777777" w:rsidR="002B44D5" w:rsidRPr="002B44D5" w:rsidRDefault="002B44D5" w:rsidP="0061669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Blood Relation &amp; Counting</w:t>
            </w:r>
          </w:p>
        </w:tc>
      </w:tr>
    </w:tbl>
    <w:p w14:paraId="4B799624" w14:textId="77777777" w:rsidR="002B44D5" w:rsidRPr="002F6272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6"/>
        </w:rPr>
      </w:pPr>
    </w:p>
    <w:p w14:paraId="1281BEDE" w14:textId="77777777" w:rsidR="002B44D5" w:rsidRPr="002B44D5" w:rsidRDefault="00B435F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53427A">
        <w:rPr>
          <w:rFonts w:ascii="SutonnyMJ" w:eastAsia="SimSun" w:hAnsi="SutonnyMJ" w:cs="SutonnyMJ"/>
          <w:b/>
          <w:bCs/>
        </w:rPr>
        <w:t>1.</w:t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Avgvi K‡ÿ GK e„× `¤úwZ I Zv‡`i mv‡_ `yB `¤úwZ cÖ‡Z¨K `yBRb K‡i mšÍvbmn Avgvi K‡ÿ cÖ‡ek Ki‡jb| Avgvi K‡ÿ †gvU KZRb †jvK nj?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F6272"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[34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68411AF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9</w:t>
      </w:r>
      <w:r w:rsidRPr="002B44D5">
        <w:rPr>
          <w:rFonts w:ascii="Times New Roman" w:eastAsia="SimSun" w:hAnsi="Times New Roman"/>
        </w:rPr>
        <w:tab/>
        <w:t>B. 10</w:t>
      </w:r>
      <w:r w:rsidRPr="002B44D5">
        <w:rPr>
          <w:rFonts w:ascii="Times New Roman" w:eastAsia="SimSun" w:hAnsi="Times New Roman"/>
        </w:rPr>
        <w:tab/>
        <w:t>C. 11</w:t>
      </w:r>
      <w:r w:rsidRPr="002B44D5">
        <w:rPr>
          <w:rFonts w:ascii="Times New Roman" w:eastAsia="SimSun" w:hAnsi="Times New Roman"/>
        </w:rPr>
        <w:tab/>
        <w:t>D. 12</w:t>
      </w:r>
    </w:p>
    <w:p w14:paraId="63A7218A" w14:textId="77777777" w:rsidR="008248C2" w:rsidRPr="00141103" w:rsidRDefault="008248C2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  <w:sz w:val="10"/>
          <w:szCs w:val="10"/>
        </w:rPr>
      </w:pPr>
    </w:p>
    <w:p w14:paraId="1DBEA977" w14:textId="77777777" w:rsidR="002B44D5" w:rsidRPr="002B44D5" w:rsidRDefault="00B435F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53427A">
        <w:rPr>
          <w:rFonts w:ascii="SutonnyMJ" w:eastAsia="SimSun" w:hAnsi="SutonnyMJ" w:cs="SutonnyMJ"/>
          <w:b/>
          <w:bCs/>
        </w:rPr>
        <w:t>2.</w:t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K, L-Gi cyÎ| L Ges M ci¯úi †evb| N n‡”Q M-Gi gv, P, N-Gi cyÎ| P-Gi ms‡M K-Gi m¤úK© wK?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677F726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K Gi gvg P</w:t>
      </w:r>
      <w:r w:rsidRPr="002B44D5">
        <w:rPr>
          <w:rFonts w:ascii="SutonnyMJ" w:eastAsia="SimSun" w:hAnsi="SutonnyMJ" w:cs="SutonnyMJ"/>
        </w:rPr>
        <w:tab/>
      </w:r>
      <w:r w:rsidR="0053427A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K Gi Lvjy P</w:t>
      </w:r>
      <w:r w:rsidRPr="002B44D5">
        <w:rPr>
          <w:rFonts w:ascii="SutonnyMJ" w:eastAsia="SimSun" w:hAnsi="SutonnyMJ" w:cs="SutonnyMJ"/>
        </w:rPr>
        <w:tab/>
      </w:r>
    </w:p>
    <w:p w14:paraId="33513A22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 xml:space="preserve">C. </w:t>
      </w:r>
      <w:r w:rsidR="002B44D5" w:rsidRPr="002B44D5">
        <w:rPr>
          <w:rFonts w:ascii="SutonnyMJ" w:eastAsia="SimSun" w:hAnsi="SutonnyMJ" w:cs="SutonnyMJ"/>
        </w:rPr>
        <w:t>P Gi bvbv K</w:t>
      </w:r>
      <w:r w:rsidR="002B44D5" w:rsidRPr="002B44D5">
        <w:rPr>
          <w:rFonts w:ascii="SutonnyMJ" w:eastAsia="SimSun" w:hAnsi="SutonnyMJ" w:cs="SutonnyMJ"/>
        </w:rPr>
        <w:tab/>
      </w:r>
      <w:r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 xml:space="preserve">D. </w:t>
      </w:r>
      <w:r w:rsidR="002B44D5" w:rsidRPr="002B44D5">
        <w:rPr>
          <w:rFonts w:ascii="SutonnyMJ" w:eastAsia="SimSun" w:hAnsi="SutonnyMJ" w:cs="SutonnyMJ"/>
        </w:rPr>
        <w:t>K Gi PvPv P</w:t>
      </w:r>
    </w:p>
    <w:p w14:paraId="4E2FEF36" w14:textId="77777777" w:rsidR="008248C2" w:rsidRPr="00141103" w:rsidRDefault="008248C2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  <w:sz w:val="10"/>
          <w:szCs w:val="10"/>
        </w:rPr>
      </w:pPr>
    </w:p>
    <w:p w14:paraId="1FF8C1B0" w14:textId="77777777" w:rsidR="002B44D5" w:rsidRPr="002B44D5" w:rsidRDefault="00B435F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53427A">
        <w:rPr>
          <w:rFonts w:ascii="SutonnyMJ" w:eastAsia="SimSun" w:hAnsi="SutonnyMJ" w:cs="SutonnyMJ"/>
          <w:b/>
          <w:bCs/>
        </w:rPr>
        <w:t>3.</w:t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GKwU cvwU©‡Z GKRb e¨w³ I Zuvi ¯¿x Zv‡`i `yB cyÎ I Zv‡`i ¯¿x Ges cy‡Îi 4 Rb K‡i mšÍvb wQj| cvwU©‡Z †gvU KZRb Dcw¯’Z wQj?</w:t>
      </w:r>
    </w:p>
    <w:p w14:paraId="252B32F6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Times New Roman" w:eastAsia="SimSun" w:hAnsi="Times New Roman" w:cs="SutonnyMJ"/>
        </w:rPr>
        <w:t xml:space="preserve"> 10</w:t>
      </w:r>
      <w:r w:rsidRPr="002B44D5">
        <w:rPr>
          <w:rFonts w:ascii="Times New Roman" w:eastAsia="SimSun" w:hAnsi="Times New Roman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Times New Roman" w:eastAsia="SimSun" w:hAnsi="Times New Roman" w:cs="SutonnyMJ"/>
        </w:rPr>
        <w:t>12</w:t>
      </w:r>
      <w:r w:rsidRPr="002B44D5">
        <w:rPr>
          <w:rFonts w:ascii="Times New Roman" w:eastAsia="SimSun" w:hAnsi="Times New Roman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Times New Roman" w:eastAsia="SimSun" w:hAnsi="Times New Roman" w:cs="SutonnyMJ"/>
        </w:rPr>
        <w:t>14</w:t>
      </w:r>
      <w:r w:rsidRPr="002B44D5">
        <w:rPr>
          <w:rFonts w:ascii="Times New Roman" w:eastAsia="SimSun" w:hAnsi="Times New Roman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Times New Roman" w:eastAsia="SimSun" w:hAnsi="Times New Roman" w:cs="SutonnyMJ"/>
        </w:rPr>
        <w:t>16</w:t>
      </w:r>
    </w:p>
    <w:p w14:paraId="054EDFC9" w14:textId="77777777" w:rsidR="008248C2" w:rsidRPr="00141103" w:rsidRDefault="008248C2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  <w:sz w:val="10"/>
          <w:szCs w:val="10"/>
        </w:rPr>
      </w:pPr>
    </w:p>
    <w:p w14:paraId="3DEBE262" w14:textId="77777777" w:rsidR="002B44D5" w:rsidRPr="002B44D5" w:rsidRDefault="00B435F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53427A">
        <w:rPr>
          <w:rFonts w:ascii="SutonnyMJ" w:eastAsia="SimSun" w:hAnsi="SutonnyMJ" w:cs="SutonnyMJ"/>
          <w:b/>
          <w:bCs/>
        </w:rPr>
        <w:t>4.</w:t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GKRb gwnjv Aci GKRb cyiæl gvbyl‡K cwiPq Kwi‡q w`‡q ejj, ÒGB cyiæl gvbylwUi ¯¿x nq Avgvi evevi GKgvÎ Kb¨v|Ó gwnjvwU cyiæl gvbylwU‡K wK e‡j WvK‡e?</w:t>
      </w:r>
    </w:p>
    <w:p w14:paraId="1D58A491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 xml:space="preserve">A. </w:t>
      </w:r>
      <w:r w:rsidRPr="002B44D5">
        <w:rPr>
          <w:rFonts w:ascii="SutonnyMJ" w:eastAsia="SimSun" w:hAnsi="SutonnyMJ" w:cs="SutonnyMJ"/>
        </w:rPr>
        <w:t>fvB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k¦ïi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SutonnyMJ" w:eastAsia="SimSun" w:hAnsi="SutonnyMJ" w:cs="SutonnyMJ"/>
        </w:rPr>
        <w:t>¯^vgx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KvKv</w:t>
      </w:r>
    </w:p>
    <w:p w14:paraId="6CAE15C8" w14:textId="77777777" w:rsidR="008248C2" w:rsidRPr="00141103" w:rsidRDefault="008248C2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D8681F4" w14:textId="77777777" w:rsidR="002B44D5" w:rsidRPr="002B44D5" w:rsidRDefault="00B435F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8B73FA">
        <w:rPr>
          <w:rFonts w:ascii="SutonnyMJ" w:eastAsia="SimSun" w:hAnsi="SutonnyMJ"/>
          <w:b/>
          <w:bCs/>
        </w:rPr>
        <w:t>5</w:t>
      </w:r>
      <w:r w:rsidR="0053427A">
        <w:rPr>
          <w:rFonts w:ascii="Times New Roman" w:eastAsia="SimSun" w:hAnsi="Times New Roman"/>
          <w:b/>
          <w:bCs/>
        </w:rPr>
        <w:t>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a. F is the brother of A; b. C is the daughter of A; C. K is the sister of F; d. G is the brother of C. Who is the uncle of G?</w:t>
      </w:r>
    </w:p>
    <w:p w14:paraId="5C3467D9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KvKx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SutonnyMJ" w:eastAsia="SimSun" w:hAnsi="SutonnyMJ" w:cs="SutonnyMJ"/>
        </w:rPr>
        <w:t>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Kb</w:t>
      </w:r>
    </w:p>
    <w:p w14:paraId="6180D38F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71"/>
        <w:gridCol w:w="270"/>
        <w:gridCol w:w="2880"/>
      </w:tblGrid>
      <w:tr w:rsidR="002B44D5" w:rsidRPr="002B44D5" w14:paraId="220C34D4" w14:textId="77777777" w:rsidTr="00141103">
        <w:tc>
          <w:tcPr>
            <w:tcW w:w="1971" w:type="dxa"/>
            <w:shd w:val="clear" w:color="auto" w:fill="000000"/>
            <w:vAlign w:val="center"/>
          </w:tcPr>
          <w:p w14:paraId="26410C16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t>Student's Work</w:t>
            </w:r>
          </w:p>
        </w:tc>
        <w:tc>
          <w:tcPr>
            <w:tcW w:w="270" w:type="dxa"/>
            <w:vAlign w:val="center"/>
          </w:tcPr>
          <w:p w14:paraId="28797A7D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2880" w:type="dxa"/>
            <w:shd w:val="clear" w:color="auto" w:fill="000000"/>
            <w:vAlign w:val="center"/>
          </w:tcPr>
          <w:p w14:paraId="575CE6B9" w14:textId="77777777" w:rsidR="002B44D5" w:rsidRPr="002B44D5" w:rsidRDefault="002B44D5" w:rsidP="00EB1F19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Blood Relation &amp; Counting</w:t>
            </w:r>
          </w:p>
        </w:tc>
      </w:tr>
    </w:tbl>
    <w:p w14:paraId="495378E4" w14:textId="77777777" w:rsidR="002B44D5" w:rsidRPr="00B50D4D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  <w:sz w:val="4"/>
        </w:rPr>
      </w:pPr>
    </w:p>
    <w:p w14:paraId="22518E6F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01</w:t>
      </w:r>
      <w:r w:rsidRPr="002B44D5">
        <w:rPr>
          <w:rFonts w:ascii="Times New Roman" w:eastAsia="SimSun" w:hAnsi="Times New Roman"/>
          <w:b/>
          <w:bCs/>
        </w:rPr>
        <w:t>.</w:t>
      </w:r>
      <w:r w:rsidRPr="002B44D5">
        <w:rPr>
          <w:rFonts w:ascii="SutonnyMJ" w:eastAsia="SimSun" w:hAnsi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>If (a. N is the brother of B; b. M is the sister of N; c. J is the brother of P; d. P is the daughter of B. What is J to M)?</w:t>
      </w:r>
    </w:p>
    <w:p w14:paraId="2DD1F65E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</w:t>
      </w:r>
      <w:r w:rsidRPr="002B44D5">
        <w:rPr>
          <w:rFonts w:ascii="Times New Roman" w:eastAsia="SimSun" w:hAnsi="Times New Roman"/>
          <w:highlight w:val="yellow"/>
        </w:rPr>
        <w:t>Nephew</w:t>
      </w:r>
      <w:r w:rsidRPr="002B44D5">
        <w:rPr>
          <w:rFonts w:ascii="Times New Roman" w:eastAsia="SimSun" w:hAnsi="Times New Roman"/>
        </w:rPr>
        <w:tab/>
        <w:t>C.</w:t>
      </w:r>
      <w:r w:rsidRPr="002B44D5">
        <w:rPr>
          <w:rFonts w:ascii="SutonnyMJ" w:eastAsia="SimSun" w:hAnsi="SutonnyMJ" w:cs="SutonnyMJ"/>
        </w:rPr>
        <w:t xml:space="preserve"> </w:t>
      </w:r>
      <w:r w:rsidR="00141103">
        <w:rPr>
          <w:rFonts w:ascii="Times New Roman" w:eastAsia="SimSun" w:hAnsi="Times New Roman"/>
        </w:rPr>
        <w:t xml:space="preserve">Brother </w:t>
      </w:r>
      <w:r w:rsidR="00141103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 xml:space="preserve">None </w:t>
      </w:r>
    </w:p>
    <w:p w14:paraId="6AE536E8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  <w:sz w:val="8"/>
          <w:szCs w:val="10"/>
        </w:rPr>
      </w:pPr>
    </w:p>
    <w:p w14:paraId="76785C69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02</w:t>
      </w:r>
      <w:r w:rsidRPr="002B44D5">
        <w:rPr>
          <w:rFonts w:ascii="Times New Roman" w:eastAsia="SimSun" w:hAnsi="Times New Roman"/>
          <w:b/>
          <w:bCs/>
        </w:rPr>
        <w:t>.</w:t>
      </w:r>
      <w:r w:rsidRPr="002B44D5">
        <w:rPr>
          <w:rFonts w:ascii="SutonnyMJ" w:eastAsia="SimSun" w:hAnsi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>M, N</w:t>
      </w:r>
      <w:r w:rsidRPr="002B44D5">
        <w:rPr>
          <w:rFonts w:ascii="SutonnyMJ" w:eastAsia="SimSun" w:hAnsi="SutonnyMJ" w:cs="SutonnyMJ"/>
          <w:b/>
          <w:bCs/>
        </w:rPr>
        <w:t xml:space="preserve">-fvB; Avevi </w:t>
      </w:r>
      <w:r w:rsidRPr="002B44D5">
        <w:rPr>
          <w:rFonts w:ascii="Times New Roman" w:eastAsia="SimSun" w:hAnsi="Times New Roman"/>
          <w:b/>
          <w:bCs/>
        </w:rPr>
        <w:t>N</w:t>
      </w:r>
      <w:r w:rsidRPr="002B44D5">
        <w:rPr>
          <w:rFonts w:ascii="SutonnyMJ" w:eastAsia="SimSun" w:hAnsi="SutonnyMJ" w:cs="SutonnyMJ"/>
          <w:b/>
          <w:bCs/>
        </w:rPr>
        <w:t xml:space="preserve"> nj</w:t>
      </w:r>
      <w:r w:rsidRPr="002B44D5">
        <w:rPr>
          <w:rFonts w:ascii="Times New Roman" w:eastAsia="SimSun" w:hAnsi="Times New Roman"/>
          <w:b/>
          <w:bCs/>
        </w:rPr>
        <w:t xml:space="preserve"> P</w:t>
      </w:r>
      <w:r w:rsidRPr="002B44D5">
        <w:rPr>
          <w:rFonts w:ascii="SutonnyMJ" w:eastAsia="SimSun" w:hAnsi="SutonnyMJ" w:cs="SutonnyMJ"/>
          <w:b/>
          <w:bCs/>
        </w:rPr>
        <w:t xml:space="preserve"> Gi evev </w:t>
      </w:r>
      <w:r w:rsidRPr="002B44D5">
        <w:rPr>
          <w:rFonts w:ascii="Times New Roman" w:eastAsia="SimSun" w:hAnsi="Times New Roman"/>
          <w:b/>
          <w:bCs/>
        </w:rPr>
        <w:t>M</w:t>
      </w:r>
      <w:r w:rsidRPr="002B44D5">
        <w:rPr>
          <w:rFonts w:ascii="SutonnyMJ" w:eastAsia="SimSun" w:hAnsi="SutonnyMJ" w:cs="SutonnyMJ"/>
          <w:b/>
          <w:bCs/>
        </w:rPr>
        <w:t xml:space="preserve"> Zvn‡j </w:t>
      </w:r>
      <w:r w:rsidRPr="002B44D5">
        <w:rPr>
          <w:rFonts w:ascii="Times New Roman" w:eastAsia="SimSun" w:hAnsi="Times New Roman"/>
          <w:b/>
          <w:bCs/>
        </w:rPr>
        <w:t>P</w:t>
      </w:r>
      <w:r w:rsidRPr="002B44D5">
        <w:rPr>
          <w:rFonts w:ascii="SutonnyMJ" w:eastAsia="SimSun" w:hAnsi="SutonnyMJ" w:cs="SutonnyMJ"/>
          <w:b/>
          <w:bCs/>
        </w:rPr>
        <w:t xml:space="preserve"> †K wK e‡j WvK‡e?</w:t>
      </w:r>
    </w:p>
    <w:p w14:paraId="027E2B59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</w:t>
      </w:r>
      <w:r w:rsidRPr="002B44D5">
        <w:rPr>
          <w:rFonts w:ascii="SutonnyMJ" w:eastAsia="SimSun" w:hAnsi="SutonnyMJ" w:cs="SutonnyMJ"/>
        </w:rPr>
        <w:t>KvKv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fvB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C.</w:t>
      </w:r>
      <w:r w:rsidRPr="002B44D5">
        <w:rPr>
          <w:rFonts w:ascii="SutonnyMJ" w:eastAsia="SimSun" w:hAnsi="SutonnyMJ" w:cs="SutonnyMJ"/>
          <w:highlight w:val="yellow"/>
        </w:rPr>
        <w:t xml:space="preserve"> fvB‡cv, fvM‡b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evev</w:t>
      </w:r>
    </w:p>
    <w:p w14:paraId="3D51AAE8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01165B42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03</w:t>
      </w:r>
      <w:r w:rsidRPr="002B44D5">
        <w:rPr>
          <w:rFonts w:ascii="Times New Roman" w:eastAsia="SimSun" w:hAnsi="Times New Roman"/>
          <w:b/>
          <w:bCs/>
        </w:rPr>
        <w:t>.</w:t>
      </w:r>
      <w:r w:rsidRPr="002B44D5">
        <w:rPr>
          <w:rFonts w:ascii="SutonnyMJ" w:eastAsia="SimSun" w:hAnsi="SutonnyMJ"/>
          <w:b/>
          <w:bCs/>
        </w:rPr>
        <w:tab/>
      </w:r>
      <w:r w:rsidRPr="002B44D5">
        <w:rPr>
          <w:rFonts w:ascii="SutonnyMJ" w:eastAsia="SimSun" w:hAnsi="SutonnyMJ" w:cs="SutonnyMJ"/>
          <w:b/>
          <w:bCs/>
        </w:rPr>
        <w:t>GKRb cyiæl GKRb gwnjv‡K ejj, Ò†Zvgvi (gwnjvwUi) GKgvÎ fvB‡qi †Q‡j nq Avgvi ¯¿xi fvB|Ó cyiæl gvbylwUi ¯¿x gwnjvwU‡K wK e‡j WvK‡e?</w:t>
      </w:r>
    </w:p>
    <w:p w14:paraId="51B79658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</w:t>
      </w:r>
      <w:r w:rsidRPr="002B44D5">
        <w:rPr>
          <w:rFonts w:ascii="SutonnyMJ" w:eastAsia="SimSun" w:hAnsi="SutonnyMJ" w:cs="SutonnyMJ"/>
          <w:highlight w:val="yellow"/>
        </w:rPr>
        <w:t xml:space="preserve"> dzdz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k¦vïox</w:t>
      </w:r>
    </w:p>
    <w:p w14:paraId="0B0F7D9F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 w:cs="SutonnyMJ"/>
          <w:b/>
          <w:bCs/>
          <w:sz w:val="8"/>
          <w:szCs w:val="10"/>
        </w:rPr>
      </w:pPr>
    </w:p>
    <w:p w14:paraId="6C52FEEC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04</w:t>
      </w:r>
      <w:r w:rsidRPr="002B44D5">
        <w:rPr>
          <w:rFonts w:ascii="Times New Roman" w:eastAsia="SimSun" w:hAnsi="Times New Roman" w:cs="SutonnyMJ"/>
          <w:b/>
          <w:bCs/>
        </w:rPr>
        <w:t>.</w:t>
      </w:r>
      <w:r w:rsidRPr="002B44D5">
        <w:rPr>
          <w:rFonts w:ascii="SutonnyMJ" w:eastAsia="SimSun" w:hAnsi="SutonnyMJ" w:cs="SutonnyMJ"/>
          <w:b/>
          <w:bCs/>
        </w:rPr>
        <w:tab/>
        <w:t xml:space="preserve">†ivnv‡bi `yB ¯¿x| j²x I gxbv| mvwjbx nj gxbvi mZx‡bi †g‡q </w:t>
      </w:r>
      <w:r w:rsidRPr="002B44D5">
        <w:rPr>
          <w:rFonts w:ascii="Times New Roman" w:eastAsia="SimSun" w:hAnsi="Times New Roman"/>
          <w:b/>
          <w:bCs/>
        </w:rPr>
        <w:t>(Step daughter)</w:t>
      </w:r>
      <w:r w:rsidRPr="002B44D5">
        <w:rPr>
          <w:rFonts w:ascii="SutonnyMJ" w:eastAsia="SimSun" w:hAnsi="SutonnyMJ" w:cs="SutonnyMJ"/>
          <w:b/>
          <w:bCs/>
        </w:rPr>
        <w:t xml:space="preserve"> mvwjbx j²x‡K wK e‡j WvK‡e?</w:t>
      </w:r>
    </w:p>
    <w:p w14:paraId="470A8C7C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k¦vïox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C.</w:t>
      </w:r>
      <w:r w:rsidRPr="002B44D5">
        <w:rPr>
          <w:rFonts w:ascii="SutonnyMJ" w:eastAsia="SimSun" w:hAnsi="SutonnyMJ" w:cs="SutonnyMJ"/>
          <w:highlight w:val="yellow"/>
        </w:rPr>
        <w:t xml:space="preserve">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cvwjZ gv</w:t>
      </w:r>
    </w:p>
    <w:p w14:paraId="7ABC487C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 w:cs="SutonnyMJ"/>
          <w:b/>
          <w:bCs/>
          <w:sz w:val="8"/>
          <w:szCs w:val="10"/>
        </w:rPr>
      </w:pPr>
    </w:p>
    <w:p w14:paraId="2435BC47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05</w:t>
      </w:r>
      <w:r w:rsidRPr="002B44D5">
        <w:rPr>
          <w:rFonts w:ascii="Times New Roman" w:eastAsia="SimSun" w:hAnsi="Times New Roman" w:cs="SutonnyMJ"/>
          <w:b/>
          <w:bCs/>
        </w:rPr>
        <w:t>.</w:t>
      </w:r>
      <w:r w:rsidRPr="002B44D5">
        <w:rPr>
          <w:rFonts w:ascii="SutonnyMJ" w:eastAsia="SimSun" w:hAnsi="SutonnyMJ" w:cs="SutonnyMJ"/>
          <w:b/>
          <w:bCs/>
        </w:rPr>
        <w:tab/>
        <w:t>GK gwnjv‡K †`wL‡q GKRb cyiæl ejj, gwnjvwUi evev nq Avgvi gv‡qi GKgvÎ cyÎ| cyiæl gvbylwU gwnjvwU‡K wK e‡j WvK‡e?</w:t>
      </w:r>
    </w:p>
    <w:p w14:paraId="3C84B3C1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dzdz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C.</w:t>
      </w:r>
      <w:r w:rsidRPr="002B44D5">
        <w:rPr>
          <w:rFonts w:ascii="SutonnyMJ" w:eastAsia="SimSun" w:hAnsi="SutonnyMJ" w:cs="SutonnyMJ"/>
          <w:highlight w:val="yellow"/>
        </w:rPr>
        <w:t xml:space="preserve"> Kb¨v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`v`x</w:t>
      </w:r>
    </w:p>
    <w:p w14:paraId="49F0C349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 w:cs="SutonnyMJ"/>
          <w:b/>
          <w:bCs/>
          <w:sz w:val="4"/>
          <w:szCs w:val="10"/>
        </w:rPr>
      </w:pPr>
    </w:p>
    <w:p w14:paraId="3480AEFF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lastRenderedPageBreak/>
        <w:t>06.</w:t>
      </w:r>
      <w:r w:rsidRPr="002B44D5">
        <w:rPr>
          <w:rFonts w:ascii="SutonnyMJ" w:eastAsia="SimSun" w:hAnsi="SutonnyMJ" w:cs="SutonnyMJ"/>
          <w:b/>
          <w:bCs/>
        </w:rPr>
        <w:tab/>
        <w:t>GKRb gwnjv‡K †`wL‡q GKRb cyiæl ejj, gwnjvwUi evev nq Avgvi gv‡qi GKgvÎ cyÎ| cyiæl gvbylwU gwnjvwU‡K wK e‡j WvK‡e?</w:t>
      </w:r>
    </w:p>
    <w:p w14:paraId="47C6408E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KvKx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D.</w:t>
      </w:r>
      <w:r w:rsidRPr="002B44D5">
        <w:rPr>
          <w:rFonts w:ascii="SutonnyMJ" w:eastAsia="SimSun" w:hAnsi="SutonnyMJ" w:cs="SutonnyMJ"/>
          <w:highlight w:val="yellow"/>
        </w:rPr>
        <w:t xml:space="preserve"> Kb¨v</w:t>
      </w:r>
    </w:p>
    <w:p w14:paraId="1BA77236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 w:cs="SutonnyMJ"/>
          <w:b/>
          <w:bCs/>
          <w:sz w:val="6"/>
          <w:szCs w:val="10"/>
        </w:rPr>
      </w:pPr>
    </w:p>
    <w:p w14:paraId="01D5474E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07.</w:t>
      </w:r>
      <w:r w:rsidRPr="002B44D5">
        <w:rPr>
          <w:rFonts w:ascii="SutonnyMJ" w:eastAsia="SimSun" w:hAnsi="SutonnyMJ" w:cs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>A's mother is aunt of my daughter. I have no brother. What is A to me?</w:t>
      </w:r>
    </w:p>
    <w:p w14:paraId="6E1D2BF6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Nephew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</w:t>
      </w:r>
      <w:r w:rsidRPr="002B44D5">
        <w:rPr>
          <w:rFonts w:ascii="Times New Roman" w:eastAsia="SimSun" w:hAnsi="Times New Roman"/>
          <w:highlight w:val="yellow"/>
        </w:rPr>
        <w:t>Niece</w:t>
      </w:r>
      <w:r w:rsidRPr="002B44D5">
        <w:rPr>
          <w:rFonts w:ascii="Times New Roman" w:eastAsia="SimSun" w:hAnsi="Times New Roman"/>
        </w:rPr>
        <w:tab/>
        <w:t>C.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Daughter</w:t>
      </w:r>
      <w:r w:rsidRPr="002B44D5">
        <w:rPr>
          <w:rFonts w:ascii="Times New Roman" w:eastAsia="SimSun" w:hAnsi="Times New Roman"/>
        </w:rPr>
        <w:tab/>
        <w:t>D.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Son</w:t>
      </w:r>
    </w:p>
    <w:p w14:paraId="702C7826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 w:cs="SutonnyMJ"/>
          <w:b/>
          <w:bCs/>
          <w:sz w:val="8"/>
          <w:szCs w:val="10"/>
        </w:rPr>
      </w:pPr>
    </w:p>
    <w:p w14:paraId="750A3D6B" w14:textId="77777777" w:rsidR="002B44D5" w:rsidRPr="002B44D5" w:rsidRDefault="002B44D5" w:rsidP="00EE3D66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08.</w:t>
      </w:r>
      <w:r w:rsidRPr="002B44D5">
        <w:rPr>
          <w:rFonts w:ascii="SutonnyMJ" w:eastAsia="SimSun" w:hAnsi="SutonnyMJ" w:cs="SutonnyMJ"/>
          <w:b/>
          <w:bCs/>
        </w:rPr>
        <w:tab/>
        <w:t xml:space="preserve">GKwU </w:t>
      </w:r>
      <w:r w:rsidRPr="002B44D5">
        <w:rPr>
          <w:rFonts w:ascii="Times New Roman" w:eastAsia="SimSun" w:hAnsi="Times New Roman"/>
          <w:b/>
          <w:bCs/>
        </w:rPr>
        <w:t>Photo-graph</w:t>
      </w:r>
      <w:r w:rsidRPr="002B44D5">
        <w:rPr>
          <w:rFonts w:ascii="SutonnyMJ" w:eastAsia="SimSun" w:hAnsi="SutonnyMJ" w:cs="SutonnyMJ"/>
          <w:b/>
          <w:bCs/>
        </w:rPr>
        <w:t xml:space="preserve"> D‡jøL K‡i GK e¨w³ ejj, ÒAvgvi †Kvb </w:t>
      </w:r>
      <w:r w:rsidRPr="00EE3D66">
        <w:rPr>
          <w:rFonts w:ascii="SutonnyMJ" w:eastAsia="SimSun" w:hAnsi="SutonnyMJ" w:cs="SutonnyMJ"/>
          <w:b/>
          <w:bCs/>
          <w:spacing w:val="-4"/>
        </w:rPr>
        <w:t xml:space="preserve">fvB †evb †bB wKš‘ H †jvKwUi wcZv Avgvi cyÎ| </w:t>
      </w:r>
      <w:r w:rsidRPr="00EE3D66">
        <w:rPr>
          <w:rFonts w:ascii="Times New Roman" w:eastAsia="SimSun" w:hAnsi="Times New Roman"/>
          <w:b/>
          <w:bCs/>
          <w:spacing w:val="-4"/>
        </w:rPr>
        <w:t>Photograph</w:t>
      </w:r>
      <w:r w:rsidRPr="00EE3D66">
        <w:rPr>
          <w:rFonts w:ascii="SutonnyMJ" w:eastAsia="SimSun" w:hAnsi="SutonnyMJ" w:cs="SutonnyMJ"/>
          <w:b/>
          <w:bCs/>
          <w:spacing w:val="-4"/>
        </w:rPr>
        <w:t>wU</w:t>
      </w:r>
      <w:r w:rsidRPr="002B44D5">
        <w:rPr>
          <w:rFonts w:ascii="SutonnyMJ" w:eastAsia="SimSun" w:hAnsi="SutonnyMJ" w:cs="SutonnyMJ"/>
          <w:b/>
          <w:bCs/>
        </w:rPr>
        <w:t xml:space="preserve"> Kvi wQj?</w:t>
      </w:r>
    </w:p>
    <w:p w14:paraId="24E31634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Zvi wb‡Ri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Zvi cy‡Îi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wcZvi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D.</w:t>
      </w:r>
      <w:r w:rsidRPr="002B44D5">
        <w:rPr>
          <w:rFonts w:ascii="SutonnyMJ" w:eastAsia="SimSun" w:hAnsi="SutonnyMJ"/>
          <w:highlight w:val="yellow"/>
        </w:rPr>
        <w:t xml:space="preserve"> </w:t>
      </w:r>
      <w:r w:rsidRPr="002B44D5">
        <w:rPr>
          <w:rFonts w:ascii="SutonnyMJ" w:eastAsia="SimSun" w:hAnsi="SutonnyMJ" w:cs="SutonnyMJ"/>
          <w:highlight w:val="yellow"/>
        </w:rPr>
        <w:t>Zvi bvwZi</w:t>
      </w:r>
    </w:p>
    <w:p w14:paraId="36D784C2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 w:cs="SutonnyMJ"/>
          <w:b/>
          <w:bCs/>
          <w:sz w:val="6"/>
          <w:szCs w:val="10"/>
        </w:rPr>
      </w:pPr>
    </w:p>
    <w:p w14:paraId="050CE557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09.</w:t>
      </w:r>
      <w:r w:rsidRPr="002B44D5">
        <w:rPr>
          <w:rFonts w:ascii="SutonnyMJ" w:eastAsia="SimSun" w:hAnsi="SutonnyMJ" w:cs="SutonnyMJ"/>
          <w:b/>
          <w:bCs/>
        </w:rPr>
        <w:tab/>
        <w:t>AwgZ ejj, ÒGB †g‡qwU Avgvi gv‡qi bvwZi ¯¿x|Ó †g‡qwU Awg‡Zi †K?</w:t>
      </w:r>
    </w:p>
    <w:p w14:paraId="5AC6EC6E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evev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="00141103">
        <w:rPr>
          <w:rFonts w:ascii="SutonnyMJ" w:eastAsia="SimSun" w:hAnsi="SutonnyMJ" w:cs="SutonnyMJ"/>
          <w:highlight w:val="yellow"/>
        </w:rPr>
        <w:t xml:space="preserve"> </w:t>
      </w:r>
      <w:r w:rsidRPr="002B44D5">
        <w:rPr>
          <w:rFonts w:ascii="SutonnyMJ" w:eastAsia="SimSun" w:hAnsi="SutonnyMJ" w:cs="SutonnyMJ"/>
          <w:highlight w:val="yellow"/>
        </w:rPr>
        <w:t>cyÎeay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="00141103">
        <w:rPr>
          <w:rFonts w:ascii="SutonnyMJ" w:eastAsia="SimSun" w:hAnsi="SutonnyMJ" w:cs="SutonnyMJ"/>
        </w:rPr>
        <w:t xml:space="preserve"> </w:t>
      </w:r>
      <w:r w:rsidRPr="002B44D5">
        <w:rPr>
          <w:rFonts w:ascii="SutonnyMJ" w:eastAsia="SimSun" w:hAnsi="SutonnyMJ" w:cs="SutonnyMJ"/>
        </w:rPr>
        <w:t>`v`v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ab/>
        <w:t>¯^vgx</w:t>
      </w:r>
    </w:p>
    <w:p w14:paraId="1C693026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6"/>
          <w:szCs w:val="10"/>
        </w:rPr>
      </w:pPr>
    </w:p>
    <w:p w14:paraId="0A68E2C5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10.</w:t>
      </w:r>
      <w:r w:rsidRPr="002B44D5">
        <w:rPr>
          <w:rFonts w:ascii="SutonnyMJ" w:eastAsia="SimSun" w:hAnsi="SutonnyMJ" w:cs="SutonnyMJ"/>
          <w:b/>
          <w:bCs/>
        </w:rPr>
        <w:tab/>
        <w:t>GK e¨w³‡K cwiPq Kwi‡q GK f`ªgwnjv ejj, ÒZvi ¯¿x Avgvi evevi GKgvÎ †g‡q|Ó GB gwnjv †jvKwUi †K?</w:t>
      </w:r>
    </w:p>
    <w:p w14:paraId="74D0658C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</w:t>
      </w:r>
      <w:r w:rsidRPr="002B44D5">
        <w:rPr>
          <w:rFonts w:ascii="SutonnyMJ" w:eastAsia="SimSun" w:hAnsi="SutonnyMJ" w:cs="SutonnyMJ"/>
          <w:highlight w:val="yellow"/>
        </w:rPr>
        <w:t xml:space="preserve"> ¯¿x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cyÎea~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fvMbx</w:t>
      </w:r>
      <w:r w:rsidR="00141103">
        <w:rPr>
          <w:rFonts w:ascii="SutonnyMJ" w:eastAsia="SimSun" w:hAnsi="SutonnyMJ" w:cs="SutonnyMJ"/>
        </w:rPr>
        <w:t xml:space="preserve">      </w:t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k¨vwjKv/bb`</w:t>
      </w:r>
    </w:p>
    <w:p w14:paraId="79D49EB9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6"/>
          <w:szCs w:val="10"/>
        </w:rPr>
      </w:pPr>
    </w:p>
    <w:p w14:paraId="6CDA0A94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11.</w:t>
      </w:r>
      <w:r w:rsidRPr="002B44D5">
        <w:rPr>
          <w:rFonts w:ascii="SutonnyMJ" w:eastAsia="SimSun" w:hAnsi="SutonnyMJ" w:cs="SutonnyMJ"/>
          <w:b/>
          <w:bCs/>
        </w:rPr>
        <w:tab/>
        <w:t>iwebv K…òv‡K ejj, Ò‡Zvgvi †evb Avgvi gv‡qi fvB‡qi †g‡q|Ó K…òv iwebvi gv‡qi fvB‡qi mv‡_ Kx m¤úwK©Z?</w:t>
      </w:r>
    </w:p>
    <w:p w14:paraId="03D4B4D9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</w:t>
      </w:r>
      <w:r w:rsidRPr="002B44D5">
        <w:rPr>
          <w:rFonts w:ascii="SutonnyMJ" w:eastAsia="SimSun" w:hAnsi="SutonnyMJ" w:cs="SutonnyMJ"/>
          <w:highlight w:val="yellow"/>
        </w:rPr>
        <w:t xml:space="preserve"> Kb¨v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fvMbx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cyÎea~</w:t>
      </w:r>
    </w:p>
    <w:p w14:paraId="122A9DA9" w14:textId="77777777" w:rsidR="00EE3D66" w:rsidRPr="00B50D4D" w:rsidRDefault="00EE3D6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8"/>
        </w:rPr>
      </w:pPr>
    </w:p>
    <w:p w14:paraId="07EF120C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12.</w:t>
      </w:r>
      <w:r w:rsidRPr="002B44D5">
        <w:rPr>
          <w:rFonts w:ascii="SutonnyMJ" w:eastAsia="SimSun" w:hAnsi="SutonnyMJ" w:cs="SutonnyMJ"/>
          <w:b/>
          <w:bCs/>
        </w:rPr>
        <w:tab/>
        <w:t>GK e¨w³‡K D‡jøL K‡i Qwe‡Z AÄjx ejj, Ò†m nj Avgvi †ev‡bi fvB‡qi evevi GKgvÎ †Q‡j|Ó Zvn‡j H e¨w³ AÄjxi mv‡_ Kx m¤úwK©Z?</w:t>
      </w:r>
    </w:p>
    <w:p w14:paraId="79940BEE" w14:textId="77777777" w:rsidR="002B44D5" w:rsidRDefault="002B44D5" w:rsidP="00141103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SutonnyMJ" w:eastAsia="SimSun" w:hAnsi="SutonnyMJ" w:cs="SutonnyMJ"/>
          <w:spacing w:val="-6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evev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PvPv‡Zv fvB</w:t>
      </w:r>
      <w:r w:rsidRPr="002B44D5">
        <w:rPr>
          <w:rFonts w:ascii="SutonnyMJ" w:eastAsia="SimSun" w:hAnsi="SutonnyMJ" w:cs="SutonnyMJ"/>
        </w:rPr>
        <w:tab/>
      </w:r>
      <w:r w:rsidRPr="00141103">
        <w:rPr>
          <w:rFonts w:ascii="Times New Roman" w:eastAsia="SimSun" w:hAnsi="Times New Roman"/>
          <w:spacing w:val="-6"/>
          <w:highlight w:val="yellow"/>
        </w:rPr>
        <w:t>D.</w:t>
      </w:r>
      <w:r w:rsidR="00141103" w:rsidRPr="00141103">
        <w:rPr>
          <w:rFonts w:ascii="SutonnyMJ" w:eastAsia="SimSun" w:hAnsi="SutonnyMJ" w:cs="SutonnyMJ"/>
          <w:spacing w:val="-6"/>
          <w:highlight w:val="yellow"/>
        </w:rPr>
        <w:t xml:space="preserve"> </w:t>
      </w:r>
      <w:r w:rsidRPr="00141103">
        <w:rPr>
          <w:rFonts w:ascii="SutonnyMJ" w:eastAsia="SimSun" w:hAnsi="SutonnyMJ" w:cs="SutonnyMJ"/>
          <w:spacing w:val="-6"/>
          <w:highlight w:val="yellow"/>
        </w:rPr>
        <w:t>†KvbwUB bq</w:t>
      </w:r>
    </w:p>
    <w:p w14:paraId="3F9AA4CB" w14:textId="77777777" w:rsidR="00141103" w:rsidRPr="00EE3D66" w:rsidRDefault="00141103" w:rsidP="00141103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SutonnyMJ" w:eastAsia="SimSun" w:hAnsi="SutonnyMJ" w:cs="SutonnyMJ"/>
          <w:sz w:val="10"/>
          <w:szCs w:val="10"/>
        </w:rPr>
      </w:pPr>
    </w:p>
    <w:p w14:paraId="2AB0D8FD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13.</w:t>
      </w:r>
      <w:r w:rsidRPr="002B44D5">
        <w:rPr>
          <w:rFonts w:ascii="SutonnyMJ" w:eastAsia="SimSun" w:hAnsi="SutonnyMJ" w:cs="SutonnyMJ"/>
          <w:b/>
          <w:bCs/>
        </w:rPr>
        <w:tab/>
      </w:r>
      <w:r w:rsidRPr="00B50D4D">
        <w:rPr>
          <w:rFonts w:ascii="SutonnyMJ Bold" w:eastAsia="SimSun" w:hAnsi="SutonnyMJ Bold" w:cs="SutonnyMJ"/>
          <w:b/>
          <w:bCs/>
          <w:spacing w:val="-6"/>
        </w:rPr>
        <w:t>GK e¨w³‡K †`wL‡q GK f`ªgwnjv ej‡jb, ÒZvi fvB‡qi evev Avgvi `v`vi GKgvÎ †Q‡j|Ó IB gwnjvwUi †jvKwUi mv‡_ wK m¤úK©?</w:t>
      </w:r>
    </w:p>
    <w:p w14:paraId="5D812232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KvKx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C.</w:t>
      </w:r>
      <w:r w:rsidRPr="002B44D5">
        <w:rPr>
          <w:rFonts w:ascii="SutonnyMJ" w:eastAsia="SimSun" w:hAnsi="SutonnyMJ" w:cs="SutonnyMJ"/>
          <w:highlight w:val="yellow"/>
        </w:rPr>
        <w:t xml:space="preserve"> †evb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Kb¨v</w:t>
      </w:r>
    </w:p>
    <w:p w14:paraId="3E09D286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2"/>
          <w:szCs w:val="10"/>
        </w:rPr>
      </w:pPr>
    </w:p>
    <w:p w14:paraId="19DE29E9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14.</w:t>
      </w:r>
      <w:r w:rsidRPr="002B44D5">
        <w:rPr>
          <w:rFonts w:ascii="SutonnyMJ" w:eastAsia="SimSun" w:hAnsi="SutonnyMJ" w:cs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>a. M is the brother of N; b. K is the sister of M; c. P is the brother of O; d. O is the daughter of N. Who is the aunt of P?</w:t>
      </w:r>
    </w:p>
    <w:p w14:paraId="7AFA9134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K</w:t>
      </w:r>
      <w:r w:rsidRPr="002B44D5">
        <w:rPr>
          <w:rFonts w:ascii="Times New Roman" w:eastAsia="SimSun" w:hAnsi="Times New Roman"/>
        </w:rPr>
        <w:tab/>
        <w:t>B. N</w:t>
      </w:r>
      <w:r w:rsidRPr="002B44D5">
        <w:rPr>
          <w:rFonts w:ascii="Times New Roman" w:eastAsia="SimSun" w:hAnsi="Times New Roman"/>
        </w:rPr>
        <w:tab/>
        <w:t>C.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M</w:t>
      </w:r>
      <w:r w:rsidRPr="002B44D5">
        <w:rPr>
          <w:rFonts w:ascii="Times New Roman" w:eastAsia="SimSun" w:hAnsi="Times New Roman"/>
        </w:rPr>
        <w:tab/>
        <w:t>D.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O</w:t>
      </w:r>
    </w:p>
    <w:p w14:paraId="79A1759E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8"/>
          <w:szCs w:val="10"/>
        </w:rPr>
      </w:pPr>
    </w:p>
    <w:p w14:paraId="422A26CF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15.</w:t>
      </w:r>
      <w:r w:rsidRPr="002B44D5">
        <w:rPr>
          <w:rFonts w:ascii="SutonnyMJ" w:eastAsia="SimSun" w:hAnsi="SutonnyMJ" w:cs="SutonnyMJ"/>
          <w:b/>
          <w:bCs/>
        </w:rPr>
        <w:tab/>
        <w:t xml:space="preserve">hw` </w:t>
      </w:r>
      <w:r w:rsidRPr="002B44D5">
        <w:rPr>
          <w:rFonts w:ascii="Times New Roman" w:eastAsia="SimSun" w:hAnsi="Times New Roman"/>
          <w:b/>
          <w:bCs/>
        </w:rPr>
        <w:t>(i) M</w:t>
      </w:r>
      <w:r w:rsidRPr="002B44D5">
        <w:rPr>
          <w:rFonts w:ascii="SutonnyMJ" w:eastAsia="SimSun" w:hAnsi="SutonnyMJ" w:cs="SutonnyMJ"/>
          <w:b/>
          <w:bCs/>
        </w:rPr>
        <w:t xml:space="preserve"> nq </w:t>
      </w:r>
      <w:r w:rsidRPr="002B44D5">
        <w:rPr>
          <w:rFonts w:ascii="Times New Roman" w:eastAsia="SimSun" w:hAnsi="Times New Roman"/>
          <w:b/>
          <w:bCs/>
        </w:rPr>
        <w:t>N</w:t>
      </w:r>
      <w:r w:rsidRPr="002B44D5">
        <w:rPr>
          <w:rFonts w:ascii="SutonnyMJ" w:eastAsia="SimSun" w:hAnsi="SutonnyMJ" w:cs="SutonnyMJ"/>
          <w:b/>
          <w:bCs/>
        </w:rPr>
        <w:t xml:space="preserve"> Gi fvB </w:t>
      </w:r>
      <w:r w:rsidRPr="002B44D5">
        <w:rPr>
          <w:rFonts w:ascii="Times New Roman" w:eastAsia="SimSun" w:hAnsi="Times New Roman"/>
          <w:b/>
          <w:bCs/>
        </w:rPr>
        <w:t>(ii) B</w:t>
      </w:r>
      <w:r w:rsidRPr="002B44D5">
        <w:rPr>
          <w:rFonts w:ascii="SutonnyMJ" w:eastAsia="SimSun" w:hAnsi="SutonnyMJ" w:cs="SutonnyMJ"/>
          <w:b/>
          <w:bCs/>
        </w:rPr>
        <w:t xml:space="preserve"> nq </w:t>
      </w:r>
      <w:r w:rsidRPr="002B44D5">
        <w:rPr>
          <w:rFonts w:ascii="Times New Roman" w:eastAsia="SimSun" w:hAnsi="Times New Roman"/>
          <w:b/>
          <w:bCs/>
        </w:rPr>
        <w:t>N</w:t>
      </w:r>
      <w:r w:rsidRPr="002B44D5">
        <w:rPr>
          <w:rFonts w:ascii="SutonnyMJ" w:eastAsia="SimSun" w:hAnsi="SutonnyMJ" w:cs="SutonnyMJ"/>
          <w:b/>
          <w:bCs/>
        </w:rPr>
        <w:t xml:space="preserve"> Gi fvB </w:t>
      </w:r>
      <w:r w:rsidRPr="002B44D5">
        <w:rPr>
          <w:rFonts w:ascii="Times New Roman" w:eastAsia="SimSun" w:hAnsi="Times New Roman"/>
          <w:b/>
          <w:bCs/>
        </w:rPr>
        <w:t>(iii) M</w:t>
      </w:r>
      <w:r w:rsidRPr="002B44D5">
        <w:rPr>
          <w:rFonts w:ascii="SutonnyMJ" w:eastAsia="SimSun" w:hAnsi="SutonnyMJ" w:cs="SutonnyMJ"/>
          <w:b/>
          <w:bCs/>
        </w:rPr>
        <w:t xml:space="preserve"> nq </w:t>
      </w:r>
      <w:r w:rsidRPr="002B44D5">
        <w:rPr>
          <w:rFonts w:ascii="Times New Roman" w:eastAsia="SimSun" w:hAnsi="Times New Roman"/>
          <w:b/>
          <w:bCs/>
        </w:rPr>
        <w:t>D</w:t>
      </w:r>
      <w:r w:rsidRPr="002B44D5">
        <w:rPr>
          <w:rFonts w:ascii="SutonnyMJ" w:eastAsia="SimSun" w:hAnsi="SutonnyMJ" w:cs="SutonnyMJ"/>
          <w:b/>
          <w:bCs/>
        </w:rPr>
        <w:t xml:space="preserve"> Gi fvB Z‡e †Kvb e³e¨wU m¤ú~Y© iƒ‡c mZ¨?</w:t>
      </w:r>
    </w:p>
    <w:p w14:paraId="661FA924" w14:textId="77777777" w:rsidR="00141103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N</w:t>
      </w:r>
      <w:r w:rsidRPr="002B44D5">
        <w:rPr>
          <w:rFonts w:ascii="SutonnyMJ" w:eastAsia="SimSun" w:hAnsi="SutonnyMJ" w:cs="SutonnyMJ"/>
        </w:rPr>
        <w:t xml:space="preserve"> nq </w:t>
      </w:r>
      <w:r w:rsidRPr="002B44D5">
        <w:rPr>
          <w:rFonts w:ascii="Times New Roman" w:eastAsia="SimSun" w:hAnsi="Times New Roman"/>
        </w:rPr>
        <w:t>B</w:t>
      </w:r>
      <w:r w:rsidRPr="002B44D5">
        <w:rPr>
          <w:rFonts w:ascii="SutonnyMJ" w:eastAsia="SimSun" w:hAnsi="SutonnyMJ" w:cs="SutonnyMJ"/>
        </w:rPr>
        <w:t xml:space="preserve"> Gi fvB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N</w:t>
      </w:r>
      <w:r w:rsidRPr="002B44D5">
        <w:rPr>
          <w:rFonts w:ascii="SutonnyMJ" w:eastAsia="SimSun" w:hAnsi="SutonnyMJ" w:cs="SutonnyMJ"/>
        </w:rPr>
        <w:t xml:space="preserve"> nq </w:t>
      </w:r>
      <w:r w:rsidRPr="002B44D5">
        <w:rPr>
          <w:rFonts w:ascii="Times New Roman" w:eastAsia="SimSun" w:hAnsi="Times New Roman"/>
        </w:rPr>
        <w:t>D</w:t>
      </w:r>
      <w:r w:rsidRPr="002B44D5">
        <w:rPr>
          <w:rFonts w:ascii="SutonnyMJ" w:eastAsia="SimSun" w:hAnsi="SutonnyMJ" w:cs="SutonnyMJ"/>
        </w:rPr>
        <w:t xml:space="preserve"> Gi fvB</w:t>
      </w:r>
    </w:p>
    <w:p w14:paraId="67A8B107" w14:textId="77777777" w:rsidR="002B44D5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</w:t>
      </w:r>
      <w:r w:rsidR="002B44D5" w:rsidRPr="002B44D5">
        <w:rPr>
          <w:rFonts w:ascii="Times New Roman" w:eastAsia="SimSun" w:hAnsi="Times New Roman"/>
        </w:rPr>
        <w:t>D</w:t>
      </w:r>
      <w:r w:rsidR="002B44D5" w:rsidRPr="002B44D5">
        <w:rPr>
          <w:rFonts w:ascii="SutonnyMJ" w:eastAsia="SimSun" w:hAnsi="SutonnyMJ" w:cs="SutonnyMJ"/>
        </w:rPr>
        <w:t xml:space="preserve"> nq </w:t>
      </w:r>
      <w:r w:rsidR="002B44D5" w:rsidRPr="002B44D5">
        <w:rPr>
          <w:rFonts w:ascii="Times New Roman" w:eastAsia="SimSun" w:hAnsi="Times New Roman"/>
        </w:rPr>
        <w:t>M</w:t>
      </w:r>
      <w:r w:rsidR="002B44D5" w:rsidRPr="002B44D5">
        <w:rPr>
          <w:rFonts w:ascii="SutonnyMJ" w:eastAsia="SimSun" w:hAnsi="SutonnyMJ" w:cs="SutonnyMJ"/>
        </w:rPr>
        <w:t xml:space="preserve"> Gi fvB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M</w:t>
      </w:r>
      <w:r w:rsidR="002B44D5" w:rsidRPr="002B44D5">
        <w:rPr>
          <w:rFonts w:ascii="SutonnyMJ" w:eastAsia="SimSun" w:hAnsi="SutonnyMJ" w:cs="SutonnyMJ"/>
          <w:highlight w:val="yellow"/>
        </w:rPr>
        <w:t xml:space="preserve"> nq </w:t>
      </w:r>
      <w:r w:rsidR="002B44D5" w:rsidRPr="002B44D5">
        <w:rPr>
          <w:rFonts w:ascii="Times New Roman" w:eastAsia="SimSun" w:hAnsi="Times New Roman"/>
          <w:highlight w:val="yellow"/>
        </w:rPr>
        <w:t>B</w:t>
      </w:r>
      <w:r w:rsidR="002B44D5" w:rsidRPr="002B44D5">
        <w:rPr>
          <w:rFonts w:ascii="SutonnyMJ" w:eastAsia="SimSun" w:hAnsi="SutonnyMJ" w:cs="SutonnyMJ"/>
          <w:highlight w:val="yellow"/>
        </w:rPr>
        <w:t xml:space="preserve"> Gi fvB</w:t>
      </w:r>
    </w:p>
    <w:p w14:paraId="4D9C4969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6"/>
          <w:szCs w:val="10"/>
        </w:rPr>
      </w:pPr>
    </w:p>
    <w:p w14:paraId="7FB9223F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16.</w:t>
      </w:r>
      <w:r w:rsidRPr="002B44D5">
        <w:rPr>
          <w:rFonts w:ascii="SutonnyMJ" w:eastAsia="SimSun" w:hAnsi="SutonnyMJ" w:cs="SutonnyMJ"/>
          <w:b/>
          <w:bCs/>
        </w:rPr>
        <w:tab/>
        <w:t>GKwU wbgš¿bx mfv‡Z `v`x, evev, gv, Pvi cyÎ Ges Zv‡`i cZœx Ges cÖ‡Z¨‡Ki GKwU cyÎ I `yBwU Kb¨v Ask wb‡qwQj| Zvn‡j †gvU ¯¿x †jv‡Ki msL¨v KZ wPj?</w:t>
      </w:r>
    </w:p>
    <w:p w14:paraId="7C63DAAC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16 Rb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14 Rb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18 Rb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24 Rb</w:t>
      </w:r>
    </w:p>
    <w:p w14:paraId="1DC8E834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17.</w:t>
      </w:r>
      <w:r w:rsidRPr="002B44D5">
        <w:rPr>
          <w:rFonts w:ascii="SutonnyMJ" w:eastAsia="SimSun" w:hAnsi="SutonnyMJ" w:cs="SutonnyMJ"/>
          <w:b/>
          <w:bCs/>
        </w:rPr>
        <w:tab/>
        <w:t xml:space="preserve">GKwU cwiev‡i 6 Rb m`m¨ </w:t>
      </w:r>
      <w:r w:rsidRPr="002B44D5">
        <w:rPr>
          <w:rFonts w:ascii="Times New Roman" w:eastAsia="SimSun" w:hAnsi="Times New Roman"/>
          <w:b/>
          <w:bCs/>
        </w:rPr>
        <w:t>ABCDSK</w:t>
      </w:r>
      <w:r w:rsidRPr="002B44D5">
        <w:rPr>
          <w:rFonts w:ascii="SutonnyMJ" w:eastAsia="SimSun" w:hAnsi="SutonnyMJ" w:cs="SutonnyMJ"/>
          <w:b/>
          <w:bCs/>
        </w:rPr>
        <w:t xml:space="preserve">| Zv‡`i g‡a¨ 3 Rb gwnjv Ges †Rvov `¤úwZ| </w:t>
      </w:r>
      <w:r w:rsidRPr="002B44D5">
        <w:rPr>
          <w:rFonts w:ascii="Times New Roman" w:eastAsia="SimSun" w:hAnsi="Times New Roman"/>
          <w:b/>
          <w:bCs/>
        </w:rPr>
        <w:t>A</w:t>
      </w:r>
      <w:r w:rsidRPr="002B44D5">
        <w:rPr>
          <w:rFonts w:ascii="SutonnyMJ" w:eastAsia="SimSun" w:hAnsi="SutonnyMJ" w:cs="SutonnyMJ"/>
          <w:b/>
          <w:bCs/>
        </w:rPr>
        <w:t xml:space="preserve"> nj </w:t>
      </w:r>
      <w:r w:rsidRPr="002B44D5">
        <w:rPr>
          <w:rFonts w:ascii="Times New Roman" w:eastAsia="SimSun" w:hAnsi="Times New Roman"/>
          <w:b/>
          <w:bCs/>
        </w:rPr>
        <w:t>C</w:t>
      </w:r>
      <w:r w:rsidRPr="002B44D5">
        <w:rPr>
          <w:rFonts w:ascii="SutonnyMJ" w:eastAsia="SimSun" w:hAnsi="SutonnyMJ" w:cs="SutonnyMJ"/>
          <w:b/>
          <w:bCs/>
        </w:rPr>
        <w:t xml:space="preserve"> Gi gv Ges </w:t>
      </w:r>
      <w:r w:rsidRPr="002B44D5">
        <w:rPr>
          <w:rFonts w:ascii="Times New Roman" w:eastAsia="SimSun" w:hAnsi="Times New Roman"/>
          <w:b/>
          <w:bCs/>
        </w:rPr>
        <w:t>D</w:t>
      </w:r>
      <w:r w:rsidRPr="002B44D5">
        <w:rPr>
          <w:rFonts w:ascii="SutonnyMJ" w:eastAsia="SimSun" w:hAnsi="SutonnyMJ" w:cs="SutonnyMJ"/>
          <w:b/>
          <w:bCs/>
        </w:rPr>
        <w:t xml:space="preserve"> nj </w:t>
      </w:r>
      <w:r w:rsidRPr="002B44D5">
        <w:rPr>
          <w:rFonts w:ascii="Times New Roman" w:eastAsia="SimSun" w:hAnsi="Times New Roman"/>
          <w:b/>
          <w:bCs/>
        </w:rPr>
        <w:t>C</w:t>
      </w:r>
      <w:r w:rsidRPr="002B44D5">
        <w:rPr>
          <w:rFonts w:ascii="SutonnyMJ" w:eastAsia="SimSun" w:hAnsi="SutonnyMJ" w:cs="SutonnyMJ"/>
          <w:b/>
          <w:bCs/>
        </w:rPr>
        <w:t xml:space="preserve"> Gi †Q‡j| </w:t>
      </w:r>
      <w:r w:rsidRPr="002B44D5">
        <w:rPr>
          <w:rFonts w:ascii="Times New Roman" w:eastAsia="SimSun" w:hAnsi="Times New Roman"/>
          <w:b/>
          <w:bCs/>
        </w:rPr>
        <w:t>A</w:t>
      </w:r>
      <w:r w:rsidRPr="002B44D5">
        <w:rPr>
          <w:rFonts w:ascii="SutonnyMJ" w:eastAsia="SimSun" w:hAnsi="SutonnyMJ" w:cs="SutonnyMJ"/>
          <w:b/>
          <w:bCs/>
        </w:rPr>
        <w:t xml:space="preserve">-Gi ¯^vgx nj </w:t>
      </w:r>
      <w:r w:rsidRPr="002B44D5">
        <w:rPr>
          <w:rFonts w:ascii="Times New Roman" w:eastAsia="SimSun" w:hAnsi="Times New Roman"/>
          <w:b/>
          <w:bCs/>
        </w:rPr>
        <w:t>B</w:t>
      </w:r>
      <w:r w:rsidRPr="002B44D5">
        <w:rPr>
          <w:rFonts w:ascii="SutonnyMJ" w:eastAsia="SimSun" w:hAnsi="SutonnyMJ" w:cs="SutonnyMJ"/>
          <w:b/>
          <w:bCs/>
        </w:rPr>
        <w:t xml:space="preserve"> Ges </w:t>
      </w:r>
      <w:r w:rsidRPr="002B44D5">
        <w:rPr>
          <w:rFonts w:ascii="Times New Roman" w:eastAsia="SimSun" w:hAnsi="Times New Roman"/>
          <w:b/>
          <w:bCs/>
        </w:rPr>
        <w:t>C</w:t>
      </w:r>
      <w:r w:rsidRPr="002B44D5">
        <w:rPr>
          <w:rFonts w:ascii="SutonnyMJ" w:eastAsia="SimSun" w:hAnsi="SutonnyMJ" w:cs="SutonnyMJ"/>
          <w:b/>
          <w:bCs/>
        </w:rPr>
        <w:t xml:space="preserve"> nj Zvi cyÎ I </w:t>
      </w:r>
      <w:r w:rsidRPr="002B44D5">
        <w:rPr>
          <w:rFonts w:ascii="Times New Roman" w:eastAsia="SimSun" w:hAnsi="Times New Roman"/>
          <w:b/>
          <w:bCs/>
        </w:rPr>
        <w:t>K</w:t>
      </w:r>
      <w:r w:rsidRPr="002B44D5">
        <w:rPr>
          <w:rFonts w:ascii="SutonnyMJ" w:eastAsia="SimSun" w:hAnsi="SutonnyMJ" w:cs="SutonnyMJ"/>
          <w:b/>
          <w:bCs/>
        </w:rPr>
        <w:t xml:space="preserve"> nj Zvi Kb¨v| myZivs gwnjv‡`i `jwU n‡eÑ</w:t>
      </w:r>
    </w:p>
    <w:p w14:paraId="3F80E623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</w:t>
      </w:r>
      <w:r w:rsidRPr="002B44D5">
        <w:rPr>
          <w:rFonts w:ascii="SutonnyMJ" w:eastAsia="SimSun" w:hAnsi="SutonnyMJ" w:cs="SutonnyMJ"/>
          <w:highlight w:val="yellow"/>
        </w:rPr>
        <w:t xml:space="preserve"> </w:t>
      </w:r>
      <w:r w:rsidRPr="002B44D5">
        <w:rPr>
          <w:rFonts w:ascii="Times New Roman" w:eastAsia="SimSun" w:hAnsi="Times New Roman"/>
          <w:highlight w:val="yellow"/>
        </w:rPr>
        <w:t>SKA</w:t>
      </w:r>
      <w:r w:rsidRPr="002B44D5">
        <w:rPr>
          <w:rFonts w:ascii="Times New Roman" w:eastAsia="SimSun" w:hAnsi="Times New Roman"/>
        </w:rPr>
        <w:tab/>
        <w:t>B. ABC</w:t>
      </w:r>
      <w:r w:rsidRPr="002B44D5">
        <w:rPr>
          <w:rFonts w:ascii="Times New Roman" w:eastAsia="SimSun" w:hAnsi="Times New Roman"/>
        </w:rPr>
        <w:tab/>
        <w:t>C. ASD</w:t>
      </w:r>
      <w:r w:rsidRPr="002B44D5">
        <w:rPr>
          <w:rFonts w:ascii="Times New Roman" w:eastAsia="SimSun" w:hAnsi="Times New Roman"/>
        </w:rPr>
        <w:tab/>
        <w:t>D. SAC</w:t>
      </w:r>
    </w:p>
    <w:p w14:paraId="4F099EFC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18.</w:t>
      </w:r>
      <w:r w:rsidRPr="002B44D5">
        <w:rPr>
          <w:rFonts w:ascii="SutonnyMJ" w:eastAsia="SimSun" w:hAnsi="SutonnyMJ" w:cs="SutonnyMJ"/>
          <w:b/>
          <w:bCs/>
        </w:rPr>
        <w:tab/>
      </w:r>
      <w:r w:rsidRPr="00B50D4D">
        <w:rPr>
          <w:rFonts w:ascii="SutonnyMJ Bold" w:eastAsia="SimSun" w:hAnsi="SutonnyMJ Bold" w:cs="SutonnyMJ"/>
          <w:b/>
          <w:bCs/>
          <w:spacing w:val="-6"/>
        </w:rPr>
        <w:t>GKRb cyiæ‡li cwiPq Kwi‡q †`evi mgq GKRb å`gwnjv ej‡jb, cyiælwUi wcZv n‡jb Avgvi k¦ïi| cyiælwUi m‡½ gwnjvwUi m¤úK© wK?</w:t>
      </w:r>
    </w:p>
    <w:p w14:paraId="3F251452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cyÎea~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†g‡q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C.</w:t>
      </w:r>
      <w:r w:rsidRPr="002B44D5">
        <w:rPr>
          <w:rFonts w:ascii="SutonnyMJ" w:eastAsia="SimSun" w:hAnsi="SutonnyMJ" w:cs="SutonnyMJ"/>
          <w:highlight w:val="yellow"/>
        </w:rPr>
        <w:t xml:space="preserve"> ¯¿x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wcZv</w:t>
      </w:r>
    </w:p>
    <w:p w14:paraId="0C89616A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sz w:val="8"/>
          <w:szCs w:val="10"/>
        </w:rPr>
      </w:pPr>
    </w:p>
    <w:p w14:paraId="0D6AC7E6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19.</w:t>
      </w:r>
      <w:r w:rsidRPr="002B44D5">
        <w:rPr>
          <w:rFonts w:ascii="SutonnyMJ" w:eastAsia="SimSun" w:hAnsi="SutonnyMJ" w:cs="SutonnyMJ"/>
          <w:b/>
          <w:bCs/>
        </w:rPr>
        <w:tab/>
        <w:t>Avgvi gv †Zvgvi fvB‡qi †evb| †Zvgvi mv‡_ Avgvi m¤úK© wK?</w:t>
      </w:r>
    </w:p>
    <w:p w14:paraId="5483725C" w14:textId="77777777" w:rsidR="002B44D5" w:rsidRPr="002B44D5" w:rsidRDefault="002B44D5" w:rsidP="00141103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KvKv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gvgv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AvZ¥xq fvB</w:t>
      </w:r>
      <w:r w:rsidRPr="002B44D5">
        <w:rPr>
          <w:rFonts w:ascii="SutonnyMJ" w:eastAsia="SimSun" w:hAnsi="SutonnyMJ" w:cs="SutonnyMJ"/>
        </w:rPr>
        <w:tab/>
      </w:r>
      <w:r w:rsidRPr="00141103">
        <w:rPr>
          <w:rFonts w:ascii="Times New Roman" w:eastAsia="SimSun" w:hAnsi="Times New Roman"/>
          <w:spacing w:val="-10"/>
        </w:rPr>
        <w:t>D.</w:t>
      </w:r>
      <w:r w:rsidRPr="00141103">
        <w:rPr>
          <w:rFonts w:ascii="SutonnyMJ" w:eastAsia="SimSun" w:hAnsi="SutonnyMJ" w:cs="SutonnyMJ"/>
          <w:spacing w:val="-10"/>
        </w:rPr>
        <w:t xml:space="preserve"> gv‡qi †`Ii</w:t>
      </w:r>
    </w:p>
    <w:p w14:paraId="51C708EA" w14:textId="77777777" w:rsidR="002B44D5" w:rsidRPr="00B50D4D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5BADDC83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20.</w:t>
      </w:r>
      <w:r w:rsidRPr="002B44D5">
        <w:rPr>
          <w:rFonts w:ascii="Times New Roman" w:eastAsia="SimSun" w:hAnsi="Times New Roman"/>
          <w:b/>
          <w:bCs/>
        </w:rPr>
        <w:tab/>
        <w:t>A woman was accompanied by a girl. On being asked who the girl was, the woman replied, "She is the daughter of the wife of my mother's only son." Wow was the girl related to the woman?</w:t>
      </w:r>
    </w:p>
    <w:p w14:paraId="37F16FD2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Nephew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Niece</w:t>
      </w:r>
      <w:r w:rsidRPr="002B44D5">
        <w:rPr>
          <w:rFonts w:ascii="Times New Roman" w:eastAsia="SimSun" w:hAnsi="Times New Roman"/>
        </w:rPr>
        <w:tab/>
        <w:t>C. Daughter</w:t>
      </w:r>
      <w:r w:rsidRPr="002B44D5">
        <w:rPr>
          <w:rFonts w:ascii="Times New Roman" w:eastAsia="SimSun" w:hAnsi="Times New Roman"/>
        </w:rPr>
        <w:tab/>
        <w:t>D. Aunt</w:t>
      </w:r>
    </w:p>
    <w:p w14:paraId="445BAA26" w14:textId="77777777" w:rsidR="00EE3D66" w:rsidRPr="00B50D4D" w:rsidRDefault="00EE3D66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0B9B4C00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21.</w:t>
      </w:r>
      <w:r w:rsidRPr="002B44D5">
        <w:rPr>
          <w:rFonts w:ascii="Times New Roman" w:eastAsia="SimSun" w:hAnsi="Times New Roman"/>
          <w:b/>
          <w:bCs/>
        </w:rPr>
        <w:tab/>
        <w:t>A man pointing to a photograph said, "I have no brother or sister, but that man's father is my father's son. What relationship he to me?</w:t>
      </w:r>
    </w:p>
    <w:p w14:paraId="5FBF4775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Father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Son</w:t>
      </w:r>
      <w:r w:rsidRPr="002B44D5">
        <w:rPr>
          <w:rFonts w:ascii="Times New Roman" w:eastAsia="SimSun" w:hAnsi="Times New Roman"/>
        </w:rPr>
        <w:tab/>
        <w:t>C. Brother</w:t>
      </w:r>
      <w:r w:rsidRPr="002B44D5">
        <w:rPr>
          <w:rFonts w:ascii="Times New Roman" w:eastAsia="SimSun" w:hAnsi="Times New Roman"/>
        </w:rPr>
        <w:tab/>
        <w:t>D. none</w:t>
      </w:r>
    </w:p>
    <w:p w14:paraId="48253AD4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6"/>
        </w:rPr>
      </w:pPr>
    </w:p>
    <w:p w14:paraId="574EC35C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22.</w:t>
      </w:r>
      <w:r w:rsidRPr="002B44D5">
        <w:rPr>
          <w:rFonts w:ascii="Times New Roman" w:eastAsia="SimSun" w:hAnsi="Times New Roman"/>
          <w:b/>
          <w:bCs/>
        </w:rPr>
        <w:tab/>
        <w:t>B's son is cousin of A's son. If A has no brother, what is B to A?</w:t>
      </w:r>
    </w:p>
    <w:p w14:paraId="03A9934A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Cousin</w:t>
      </w:r>
      <w:r w:rsidRPr="002B44D5">
        <w:rPr>
          <w:rFonts w:ascii="Times New Roman" w:eastAsia="SimSun" w:hAnsi="Times New Roman"/>
        </w:rPr>
        <w:tab/>
        <w:t>B. Nephew</w:t>
      </w:r>
      <w:r w:rsidRPr="002B44D5">
        <w:rPr>
          <w:rFonts w:ascii="Times New Roman" w:eastAsia="SimSun" w:hAnsi="Times New Roman"/>
        </w:rPr>
        <w:tab/>
        <w:t>C. Brother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Sister</w:t>
      </w:r>
    </w:p>
    <w:p w14:paraId="1B8442D2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23.</w:t>
      </w:r>
      <w:r w:rsidRPr="002B44D5">
        <w:rPr>
          <w:rFonts w:ascii="Times New Roman" w:eastAsia="SimSun" w:hAnsi="Times New Roman"/>
          <w:b/>
          <w:bCs/>
        </w:rPr>
        <w:tab/>
        <w:t>X and Y are the Parents of Z, but Z is not the son of X. What Z to X?</w:t>
      </w:r>
    </w:p>
    <w:p w14:paraId="3C0429F6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Nephew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Daughter</w:t>
      </w:r>
      <w:r w:rsidRPr="002B44D5">
        <w:rPr>
          <w:rFonts w:ascii="Times New Roman" w:eastAsia="SimSun" w:hAnsi="Times New Roman"/>
        </w:rPr>
        <w:tab/>
        <w:t>C. Father</w:t>
      </w:r>
      <w:r w:rsidRPr="002B44D5">
        <w:rPr>
          <w:rFonts w:ascii="Times New Roman" w:eastAsia="SimSun" w:hAnsi="Times New Roman"/>
        </w:rPr>
        <w:tab/>
        <w:t>D. Aunt</w:t>
      </w:r>
    </w:p>
    <w:p w14:paraId="06CA9AA3" w14:textId="77777777" w:rsidR="00141103" w:rsidRPr="00B50D4D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8"/>
          <w:szCs w:val="10"/>
        </w:rPr>
      </w:pPr>
    </w:p>
    <w:p w14:paraId="259B11A5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24</w:t>
      </w:r>
      <w:r w:rsidRPr="002B44D5">
        <w:rPr>
          <w:rFonts w:ascii="Times New Roman" w:eastAsia="SimSun" w:hAnsi="Times New Roman"/>
          <w:b/>
          <w:bCs/>
        </w:rPr>
        <w:t>.</w:t>
      </w:r>
      <w:r w:rsidRPr="002B44D5">
        <w:rPr>
          <w:rFonts w:ascii="Times New Roman" w:eastAsia="SimSun" w:hAnsi="Times New Roman"/>
          <w:b/>
          <w:bCs/>
        </w:rPr>
        <w:tab/>
        <w:t>A child was accompanying a woman. On being asked who the boy was, the woman said, "His mother is the only daughter of my mother. "How was the boy related to woman?</w:t>
      </w:r>
    </w:p>
    <w:p w14:paraId="4900A3C8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sister</w:t>
      </w:r>
      <w:r w:rsidRPr="002B44D5">
        <w:rPr>
          <w:rFonts w:ascii="Times New Roman" w:eastAsia="SimSun" w:hAnsi="Times New Roman"/>
        </w:rPr>
        <w:tab/>
        <w:t>B. Brother</w:t>
      </w:r>
      <w:r w:rsidRPr="002B44D5">
        <w:rPr>
          <w:rFonts w:ascii="Times New Roman" w:eastAsia="SimSun" w:hAnsi="Times New Roman"/>
        </w:rPr>
        <w:tab/>
        <w:t>C. Daughter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Son</w:t>
      </w:r>
    </w:p>
    <w:p w14:paraId="38981C61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25.</w:t>
      </w:r>
      <w:r w:rsidRPr="002B44D5">
        <w:rPr>
          <w:rFonts w:ascii="Times New Roman" w:eastAsia="SimSun" w:hAnsi="Times New Roman"/>
          <w:b/>
          <w:bCs/>
        </w:rPr>
        <w:tab/>
        <w:t>Pointing to girl. a woman said, "Her mother was the only daughter of my mother, What is the girl to the woman?</w:t>
      </w:r>
    </w:p>
    <w:p w14:paraId="3E857E38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Sister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Daughter</w:t>
      </w:r>
      <w:r w:rsidRPr="002B44D5">
        <w:rPr>
          <w:rFonts w:ascii="Times New Roman" w:eastAsia="SimSun" w:hAnsi="Times New Roman"/>
        </w:rPr>
        <w:tab/>
        <w:t>C. Niece</w:t>
      </w:r>
      <w:r w:rsidRPr="002B44D5">
        <w:rPr>
          <w:rFonts w:ascii="Times New Roman" w:eastAsia="SimSun" w:hAnsi="Times New Roman"/>
        </w:rPr>
        <w:tab/>
        <w:t>D. Aunt</w:t>
      </w:r>
    </w:p>
    <w:p w14:paraId="2248010A" w14:textId="77777777" w:rsidR="00141103" w:rsidRPr="00D12B30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3F5C962E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26.</w:t>
      </w:r>
      <w:r w:rsidRPr="002B44D5">
        <w:rPr>
          <w:rFonts w:ascii="Times New Roman" w:eastAsia="SimSun" w:hAnsi="Times New Roman"/>
          <w:b/>
          <w:bCs/>
        </w:rPr>
        <w:tab/>
        <w:t>P is the father of Q but Q is not the son of P. What is the relationship between Q and P?</w:t>
      </w:r>
    </w:p>
    <w:p w14:paraId="5DFA295E" w14:textId="77777777" w:rsidR="002C3631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Father and Mother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Daughter &amp; Father</w:t>
      </w:r>
      <w:r w:rsidRPr="002B44D5">
        <w:rPr>
          <w:rFonts w:ascii="Times New Roman" w:eastAsia="SimSun" w:hAnsi="Times New Roman"/>
        </w:rPr>
        <w:tab/>
      </w:r>
    </w:p>
    <w:p w14:paraId="6111E000" w14:textId="77777777" w:rsidR="002B44D5" w:rsidRDefault="002C3631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Brother and Sister</w:t>
      </w:r>
      <w:r w:rsidR="002B44D5" w:rsidRPr="002B44D5">
        <w:rPr>
          <w:rFonts w:ascii="Times New Roman" w:eastAsia="SimSun" w:hAnsi="Times New Roman"/>
        </w:rPr>
        <w:tab/>
        <w:t>D. Son and Daughter</w:t>
      </w:r>
    </w:p>
    <w:p w14:paraId="05CB4C93" w14:textId="77777777" w:rsidR="005459B0" w:rsidRDefault="005459B0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65"/>
        <w:gridCol w:w="510"/>
        <w:gridCol w:w="465"/>
        <w:gridCol w:w="511"/>
        <w:gridCol w:w="465"/>
        <w:gridCol w:w="510"/>
        <w:gridCol w:w="465"/>
        <w:gridCol w:w="511"/>
        <w:gridCol w:w="466"/>
      </w:tblGrid>
      <w:tr w:rsidR="005459B0" w:rsidRPr="005459B0" w14:paraId="77451A58" w14:textId="77777777" w:rsidTr="001D7DFD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63455E72" w14:textId="77777777" w:rsidR="005459B0" w:rsidRPr="005459B0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</w:p>
        </w:tc>
      </w:tr>
      <w:tr w:rsidR="005459B0" w:rsidRPr="00FB2022" w14:paraId="19C42509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110A77E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65A9F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3FF7B67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DD8A3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8DCC43A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0A4D7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EA06F51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B84DD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F84F7A9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E0576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5459B0" w:rsidRPr="00FB2022" w14:paraId="47B71E61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4CD8158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7D3DA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AB72598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07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9F20F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7383259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08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02E6B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631672F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09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04545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27E680B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A5120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5459B0" w:rsidRPr="00FB2022" w14:paraId="708604DD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7153C57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8ABEC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BA8602B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E0686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ECCFF4B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ADE6D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3E3D0F1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3831E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E5A005F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D1AB2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5459B0" w:rsidRPr="00FB2022" w14:paraId="55CE21ED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0758932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D2732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1756F73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17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150CB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1C53032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18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6CDB3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F9E21AB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19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E8E8F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2300474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79D66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5459B0" w:rsidRPr="00FB2022" w14:paraId="54E85B40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FF87310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31137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898541B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F6395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2FC0174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08D10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3C09B6C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73455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83F8044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86CF3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5459B0" w:rsidRPr="003360CA" w14:paraId="4CDF0880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903" w:type="dxa"/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1019032" w14:textId="77777777" w:rsidR="005459B0" w:rsidRPr="003360CA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3360CA">
              <w:rPr>
                <w:rFonts w:ascii="SutonnyMJ" w:eastAsia="SimSun" w:hAnsi="SutonnyMJ" w:cs="SutonnyMJ"/>
              </w:rPr>
              <w:t>26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5C838" w14:textId="77777777" w:rsidR="005459B0" w:rsidRPr="00FB2022" w:rsidRDefault="00FB2022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</w:tbl>
    <w:p w14:paraId="2355EF84" w14:textId="77777777" w:rsidR="005459B0" w:rsidRDefault="005459B0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</w:p>
    <w:p w14:paraId="32D26CB3" w14:textId="77777777" w:rsidR="008649AE" w:rsidRPr="00FB2022" w:rsidRDefault="008649AE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</w:p>
    <w:p w14:paraId="4DA0EF62" w14:textId="77777777" w:rsidR="005459B0" w:rsidRDefault="005459B0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</w:p>
    <w:p w14:paraId="320C7312" w14:textId="77777777" w:rsidR="002B44D5" w:rsidRPr="00D12B30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10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71"/>
        <w:gridCol w:w="270"/>
        <w:gridCol w:w="2934"/>
      </w:tblGrid>
      <w:tr w:rsidR="002B44D5" w:rsidRPr="002B44D5" w14:paraId="25FB4F64" w14:textId="77777777" w:rsidTr="002C3631">
        <w:tc>
          <w:tcPr>
            <w:tcW w:w="1971" w:type="dxa"/>
            <w:shd w:val="clear" w:color="auto" w:fill="000000"/>
            <w:vAlign w:val="center"/>
          </w:tcPr>
          <w:p w14:paraId="22A745AB" w14:textId="77777777" w:rsidR="002B44D5" w:rsidRPr="002B44D5" w:rsidRDefault="002B44D5" w:rsidP="002C3631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lastRenderedPageBreak/>
              <w:t>Teacher's Work</w:t>
            </w:r>
          </w:p>
        </w:tc>
        <w:tc>
          <w:tcPr>
            <w:tcW w:w="270" w:type="dxa"/>
            <w:vAlign w:val="center"/>
          </w:tcPr>
          <w:p w14:paraId="06287995" w14:textId="77777777" w:rsidR="002B44D5" w:rsidRPr="002B44D5" w:rsidRDefault="002B44D5" w:rsidP="002C3631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2934" w:type="dxa"/>
            <w:shd w:val="clear" w:color="auto" w:fill="000000"/>
            <w:vAlign w:val="center"/>
          </w:tcPr>
          <w:p w14:paraId="59CCEF0B" w14:textId="77777777" w:rsidR="002B44D5" w:rsidRPr="002B44D5" w:rsidRDefault="002B44D5" w:rsidP="000F157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Seating arrangement &amp; Comparison</w:t>
            </w:r>
          </w:p>
        </w:tc>
      </w:tr>
    </w:tbl>
    <w:p w14:paraId="3521735D" w14:textId="77777777" w:rsidR="002B44D5" w:rsidRPr="00141103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4"/>
        </w:rPr>
      </w:pPr>
    </w:p>
    <w:p w14:paraId="5F538DED" w14:textId="77777777" w:rsidR="002B44D5" w:rsidRPr="002B44D5" w:rsidRDefault="00415438" w:rsidP="000F1576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53427A" w:rsidRPr="00DC1B63">
        <w:rPr>
          <w:rFonts w:ascii="SutonnyMJ" w:eastAsia="SimSun" w:hAnsi="SutonnyMJ" w:cs="SutonnyMJ"/>
          <w:b/>
          <w:bCs/>
        </w:rPr>
        <w:t>1.</w:t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Bs‡iwR eY©gvjvi avivevwnKfv‡e 18Zg Aÿ‡ii evgw`‡K 10g Aÿi †KvbwU?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53427A">
        <w:rPr>
          <w:rFonts w:ascii="SutonnyMJ" w:eastAsia="SimSun" w:hAnsi="SutonnyMJ" w:cs="SutonnyMJ"/>
          <w:b/>
          <w:bCs/>
        </w:rPr>
        <w:tab/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[</w:t>
      </w:r>
      <w:r w:rsidR="002B44D5" w:rsidRPr="002B44D5">
        <w:rPr>
          <w:rFonts w:ascii="Times New Roman" w:eastAsia="SimSun" w:hAnsi="Times New Roman"/>
        </w:rPr>
        <w:t>36th BCS]</w:t>
      </w:r>
    </w:p>
    <w:p w14:paraId="2378A074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A. H</w:t>
      </w:r>
      <w:r>
        <w:rPr>
          <w:rFonts w:ascii="Times New Roman" w:eastAsia="SimSun" w:hAnsi="Times New Roman"/>
        </w:rPr>
        <w:tab/>
        <w:t>B. S</w:t>
      </w:r>
      <w:r>
        <w:rPr>
          <w:rFonts w:ascii="Times New Roman" w:eastAsia="SimSun" w:hAnsi="Times New Roman"/>
        </w:rPr>
        <w:tab/>
        <w:t>C. F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J</w:t>
      </w:r>
    </w:p>
    <w:p w14:paraId="65B0566F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2.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to the immediate left of L?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[</w:t>
      </w:r>
      <w:r w:rsidR="002B44D5" w:rsidRPr="002B44D5">
        <w:rPr>
          <w:rFonts w:ascii="Times New Roman" w:eastAsia="SimSun" w:hAnsi="Times New Roman"/>
        </w:rPr>
        <w:t>30th BCS]</w:t>
      </w:r>
    </w:p>
    <w:p w14:paraId="38F0C76D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Q</w:t>
      </w:r>
      <w:r w:rsidRPr="002B44D5">
        <w:rPr>
          <w:rFonts w:ascii="Times New Roman" w:eastAsia="SimSun" w:hAnsi="Times New Roman"/>
        </w:rPr>
        <w:tab/>
        <w:t>B. O</w:t>
      </w:r>
      <w:r w:rsidRPr="002B44D5">
        <w:rPr>
          <w:rFonts w:ascii="Times New Roman" w:eastAsia="SimSun" w:hAnsi="Times New Roman"/>
        </w:rPr>
        <w:tab/>
        <w:t>C. K</w:t>
      </w:r>
      <w:r w:rsidRPr="002B44D5">
        <w:rPr>
          <w:rFonts w:ascii="Times New Roman" w:eastAsia="SimSun" w:hAnsi="Times New Roman"/>
        </w:rPr>
        <w:tab/>
        <w:t>D. M</w:t>
      </w:r>
    </w:p>
    <w:p w14:paraId="081F780B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3.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If all the consonants in the word STABLE are replaced by the previous letter and all the vowels are replaced by next letter which latter would b third from the left?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[</w:t>
      </w:r>
      <w:r w:rsidR="002B44D5" w:rsidRPr="002B44D5">
        <w:rPr>
          <w:rFonts w:ascii="Times New Roman" w:eastAsia="SimSun" w:hAnsi="Times New Roman"/>
        </w:rPr>
        <w:t>30th BCS]</w:t>
      </w:r>
    </w:p>
    <w:p w14:paraId="3A4CF080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A. S</w:t>
      </w:r>
      <w:r>
        <w:rPr>
          <w:rFonts w:ascii="Times New Roman" w:eastAsia="SimSun" w:hAnsi="Times New Roman"/>
        </w:rPr>
        <w:tab/>
        <w:t>B. B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A</w:t>
      </w:r>
      <w:r w:rsidR="002B44D5" w:rsidRPr="002B44D5">
        <w:rPr>
          <w:rFonts w:ascii="Times New Roman" w:eastAsia="SimSun" w:hAnsi="Times New Roman"/>
        </w:rPr>
        <w:tab/>
        <w:t>D. K</w:t>
      </w:r>
    </w:p>
    <w:p w14:paraId="34B32250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53427A" w:rsidRPr="00DC1B63">
        <w:rPr>
          <w:rFonts w:ascii="SutonnyMJ" w:eastAsia="SimSun" w:hAnsi="SutonnyMJ" w:cs="SutonnyMJ"/>
          <w:b/>
          <w:bCs/>
        </w:rPr>
        <w:t>4.</w:t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wbcy, gwg, bvwn`, gvmiæi I Rvdi Gi g‡a¨ wbcy, gwg †_‡K j¤^v| bvwn`, Rvdi †_‡K †eu‡U| wbcy eiæ †_‡K †eu‡U| gwg, Rvdi †_‡K j¤^v| me‡P‡q j¤^vi wVK c‡iB †K?</w:t>
      </w:r>
      <w:r w:rsidR="0053427A">
        <w:rPr>
          <w:rFonts w:ascii="SutonnyMJ" w:eastAsia="SimSun" w:hAnsi="SutonnyMJ" w:cs="SutonnyMJ"/>
          <w:b/>
          <w:bCs/>
        </w:rPr>
        <w:t xml:space="preserve">   </w:t>
      </w:r>
      <w:r w:rsidR="002B44D5" w:rsidRPr="002B44D5">
        <w:rPr>
          <w:rFonts w:ascii="SutonnyMJ" w:eastAsia="SimSun" w:hAnsi="SutonnyMJ" w:cs="SutonnyMJ"/>
          <w:b/>
          <w:bCs/>
        </w:rPr>
        <w:tab/>
        <w:t>[</w:t>
      </w:r>
      <w:r w:rsidR="002B44D5" w:rsidRPr="002B44D5">
        <w:rPr>
          <w:rFonts w:ascii="Times New Roman" w:eastAsia="SimSun" w:hAnsi="Times New Roman"/>
        </w:rPr>
        <w:t>30th BCS]</w:t>
      </w:r>
    </w:p>
    <w:p w14:paraId="5738194C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bvwn`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wbcy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Rvdi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gvmiæi </w:t>
      </w:r>
    </w:p>
    <w:p w14:paraId="1E2F6854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5.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 is heavier than B.R is thinner than A. P is thinner than. R. Who is the heaviest?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[</w:t>
      </w:r>
      <w:r w:rsidR="002B44D5" w:rsidRPr="002B44D5">
        <w:rPr>
          <w:rFonts w:ascii="Times New Roman" w:eastAsia="SimSun" w:hAnsi="Times New Roman"/>
        </w:rPr>
        <w:t>30th BCS]</w:t>
      </w:r>
    </w:p>
    <w:p w14:paraId="1BC231B0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A. B</w:t>
      </w:r>
      <w:r>
        <w:rPr>
          <w:rFonts w:ascii="Times New Roman" w:eastAsia="SimSun" w:hAnsi="Times New Roman"/>
        </w:rPr>
        <w:tab/>
        <w:t>B. P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A</w:t>
      </w:r>
      <w:r w:rsidR="002B44D5" w:rsidRPr="002B44D5">
        <w:rPr>
          <w:rFonts w:ascii="Times New Roman" w:eastAsia="SimSun" w:hAnsi="Times New Roman"/>
        </w:rPr>
        <w:tab/>
        <w:t>D. R</w:t>
      </w:r>
    </w:p>
    <w:p w14:paraId="03F8F83F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6.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P, Q</w:t>
      </w:r>
      <w:r w:rsidR="002B44D5" w:rsidRPr="002B44D5">
        <w:rPr>
          <w:rFonts w:ascii="SutonnyMJ" w:eastAsia="SimSun" w:hAnsi="SutonnyMJ" w:cs="SutonnyMJ"/>
          <w:b/>
          <w:bCs/>
        </w:rPr>
        <w:t xml:space="preserve"> †_‡K j¤^v| </w:t>
      </w:r>
      <w:r w:rsidR="002B44D5" w:rsidRPr="002B44D5">
        <w:rPr>
          <w:rFonts w:ascii="Times New Roman" w:eastAsia="SimSun" w:hAnsi="Times New Roman"/>
          <w:b/>
          <w:bCs/>
        </w:rPr>
        <w:t>Q R</w:t>
      </w:r>
      <w:r w:rsidR="002B44D5" w:rsidRPr="002B44D5">
        <w:rPr>
          <w:rFonts w:ascii="SutonnyMJ" w:eastAsia="SimSun" w:hAnsi="SutonnyMJ" w:cs="SutonnyMJ"/>
          <w:b/>
          <w:bCs/>
        </w:rPr>
        <w:t>-Gi †_‡K j¤^v|</w:t>
      </w:r>
      <w:r w:rsidR="002B44D5" w:rsidRPr="002B44D5">
        <w:rPr>
          <w:rFonts w:ascii="Times New Roman" w:eastAsia="SimSun" w:hAnsi="Times New Roman"/>
          <w:b/>
          <w:bCs/>
        </w:rPr>
        <w:t xml:space="preserve"> N, Q</w:t>
      </w:r>
      <w:r w:rsidR="002B44D5" w:rsidRPr="002B44D5">
        <w:rPr>
          <w:rFonts w:ascii="SutonnyMJ" w:eastAsia="SimSun" w:hAnsi="SutonnyMJ" w:cs="SutonnyMJ"/>
          <w:b/>
          <w:bCs/>
        </w:rPr>
        <w:t xml:space="preserve"> A‡cÿv j¤^v| †K me †_‡K †eu‡U?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53427A">
        <w:rPr>
          <w:rFonts w:ascii="SutonnyMJ" w:eastAsia="SimSun" w:hAnsi="SutonnyMJ" w:cs="SutonnyMJ"/>
          <w:b/>
          <w:bCs/>
        </w:rPr>
        <w:tab/>
      </w:r>
      <w:r w:rsidR="0053427A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[</w:t>
      </w:r>
      <w:r w:rsidR="002B44D5" w:rsidRPr="002B44D5">
        <w:rPr>
          <w:rFonts w:ascii="Times New Roman" w:eastAsia="SimSun" w:hAnsi="Times New Roman"/>
        </w:rPr>
        <w:t>30th BCS]</w:t>
      </w:r>
    </w:p>
    <w:p w14:paraId="01582B0F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</w:t>
      </w:r>
      <w:r w:rsidRPr="002B44D5">
        <w:rPr>
          <w:rFonts w:ascii="Times New Roman" w:eastAsia="SimSun" w:hAnsi="Times New Roman"/>
        </w:rPr>
        <w:tab/>
        <w:t>B. Q</w:t>
      </w:r>
      <w:r w:rsidRPr="002B44D5">
        <w:rPr>
          <w:rFonts w:ascii="Times New Roman" w:eastAsia="SimSun" w:hAnsi="Times New Roman"/>
        </w:rPr>
        <w:tab/>
        <w:t>C. R</w:t>
      </w:r>
      <w:r w:rsidRPr="002B44D5">
        <w:rPr>
          <w:rFonts w:ascii="Times New Roman" w:eastAsia="SimSun" w:hAnsi="Times New Roman"/>
        </w:rPr>
        <w:tab/>
        <w:t>D. N</w:t>
      </w:r>
    </w:p>
    <w:p w14:paraId="2E788B55" w14:textId="77777777" w:rsidR="00141103" w:rsidRPr="00D12B30" w:rsidRDefault="00141103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4"/>
        </w:rPr>
      </w:pPr>
    </w:p>
    <w:p w14:paraId="61860E26" w14:textId="77777777" w:rsidR="0053427A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53427A" w:rsidRPr="00DC1B63">
        <w:rPr>
          <w:rFonts w:ascii="SutonnyMJ" w:eastAsia="SimSun" w:hAnsi="SutonnyMJ"/>
          <w:b/>
          <w:bCs/>
        </w:rPr>
        <w:t>7.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Rahim is more emotional than Shihab, Sumi is more rational than Rahim. Shihab is more rational than Sumi. Who is the most rational?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6ED9BE14" w14:textId="77777777" w:rsidR="002B44D5" w:rsidRPr="002B44D5" w:rsidRDefault="002B44D5" w:rsidP="0053427A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SutonnyMJ" w:eastAsia="SimSun" w:hAnsi="SutonnyMJ" w:cs="SutonnyMJ"/>
          <w:b/>
          <w:bCs/>
        </w:rPr>
        <w:t>[</w:t>
      </w:r>
      <w:r w:rsidRPr="002B44D5">
        <w:rPr>
          <w:rFonts w:ascii="Times New Roman" w:eastAsia="SimSun" w:hAnsi="Times New Roman"/>
        </w:rPr>
        <w:t>29th BCS]</w:t>
      </w:r>
    </w:p>
    <w:p w14:paraId="325DE793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Rahim</w:t>
      </w:r>
      <w:r w:rsidRPr="002B44D5">
        <w:rPr>
          <w:rFonts w:ascii="Times New Roman" w:eastAsia="SimSun" w:hAnsi="Times New Roman"/>
        </w:rPr>
        <w:tab/>
      </w:r>
      <w:r w:rsidR="0053427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Shihab</w:t>
      </w:r>
      <w:r w:rsidRPr="002B44D5">
        <w:rPr>
          <w:rFonts w:ascii="Times New Roman" w:eastAsia="SimSun" w:hAnsi="Times New Roman"/>
        </w:rPr>
        <w:tab/>
      </w:r>
    </w:p>
    <w:p w14:paraId="5789B1DE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Sumi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Shihab &amp; Sumi</w:t>
      </w:r>
    </w:p>
    <w:p w14:paraId="587965B8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08</w:t>
      </w:r>
      <w:r w:rsidR="0053427A" w:rsidRPr="00DC1B63">
        <w:rPr>
          <w:rFonts w:ascii="SutonnyMJ" w:eastAsia="SimSun" w:hAnsi="SutonnyMJ"/>
          <w:b/>
          <w:bCs/>
        </w:rPr>
        <w:t>.</w:t>
      </w:r>
      <w:r w:rsidR="0053427A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Four girls are up a ladder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[</w:t>
      </w:r>
      <w:r w:rsidR="002B44D5" w:rsidRPr="002B44D5">
        <w:rPr>
          <w:rFonts w:ascii="Times New Roman" w:eastAsia="SimSun" w:hAnsi="Times New Roman"/>
        </w:rPr>
        <w:t>28th BCS]</w:t>
      </w:r>
    </w:p>
    <w:p w14:paraId="4440160A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 is further up the ladder than P</w:t>
      </w:r>
      <w:r w:rsidRPr="002B44D5">
        <w:rPr>
          <w:rFonts w:ascii="Times New Roman" w:eastAsia="SimSun" w:hAnsi="Times New Roman"/>
        </w:rPr>
        <w:tab/>
      </w:r>
    </w:p>
    <w:p w14:paraId="699A616F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B is lower on the ladder than P</w:t>
      </w:r>
    </w:p>
    <w:p w14:paraId="6298DD6D" w14:textId="77777777" w:rsidR="0053427A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C. S is in between P and B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1D739357" w14:textId="77777777" w:rsidR="002B44D5" w:rsidRP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Who is the second from bottom</w:t>
      </w:r>
    </w:p>
    <w:p w14:paraId="75E823EE" w14:textId="77777777" w:rsidR="002B44D5" w:rsidRDefault="0053427A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A. B</w:t>
      </w:r>
      <w:r>
        <w:rPr>
          <w:rFonts w:ascii="Times New Roman" w:eastAsia="SimSun" w:hAnsi="Times New Roman"/>
        </w:rPr>
        <w:tab/>
        <w:t>B. P</w:t>
      </w:r>
      <w:r>
        <w:rPr>
          <w:rFonts w:ascii="Times New Roman" w:eastAsia="SimSun" w:hAnsi="Times New Roman"/>
        </w:rPr>
        <w:tab/>
        <w:t>C. S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A</w:t>
      </w: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791"/>
        <w:gridCol w:w="270"/>
        <w:gridCol w:w="3114"/>
      </w:tblGrid>
      <w:tr w:rsidR="002B44D5" w:rsidRPr="002B44D5" w14:paraId="413C881B" w14:textId="77777777" w:rsidTr="00864D46">
        <w:tc>
          <w:tcPr>
            <w:tcW w:w="1791" w:type="dxa"/>
            <w:shd w:val="clear" w:color="auto" w:fill="000000"/>
            <w:vAlign w:val="center"/>
          </w:tcPr>
          <w:p w14:paraId="65B74B8F" w14:textId="77777777" w:rsidR="002B44D5" w:rsidRPr="002B44D5" w:rsidRDefault="002B44D5" w:rsidP="00864D4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t>Student's Work</w:t>
            </w:r>
          </w:p>
        </w:tc>
        <w:tc>
          <w:tcPr>
            <w:tcW w:w="270" w:type="dxa"/>
            <w:vAlign w:val="center"/>
          </w:tcPr>
          <w:p w14:paraId="43DA8E95" w14:textId="77777777" w:rsidR="002B44D5" w:rsidRPr="002B44D5" w:rsidRDefault="002B44D5" w:rsidP="00864D46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3114" w:type="dxa"/>
            <w:shd w:val="clear" w:color="auto" w:fill="000000"/>
            <w:vAlign w:val="center"/>
          </w:tcPr>
          <w:p w14:paraId="329CB79B" w14:textId="77777777" w:rsidR="002B44D5" w:rsidRPr="002B44D5" w:rsidRDefault="002B44D5" w:rsidP="00991F5F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Blood Relation, Compare &amp; Seating arrangements</w:t>
            </w:r>
          </w:p>
        </w:tc>
      </w:tr>
    </w:tbl>
    <w:p w14:paraId="4A3E42A2" w14:textId="77777777" w:rsidR="002B44D5" w:rsidRPr="00335D6E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4"/>
        </w:rPr>
      </w:pPr>
    </w:p>
    <w:p w14:paraId="518F1DFD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1.</w:t>
      </w:r>
      <w:r w:rsidR="00ED41B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What is the costliest?</w:t>
      </w:r>
    </w:p>
    <w:p w14:paraId="7A7E4447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D is cheaper than A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A is cheaper than B</w:t>
      </w:r>
    </w:p>
    <w:p w14:paraId="590E6209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C is cheaper than D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E is cheaper than B</w:t>
      </w:r>
    </w:p>
    <w:p w14:paraId="17D3D20E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E. C is cheaper than A</w:t>
      </w:r>
    </w:p>
    <w:p w14:paraId="342E344F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B</w:t>
      </w:r>
      <w:r w:rsidRPr="002B44D5">
        <w:rPr>
          <w:rFonts w:ascii="Times New Roman" w:eastAsia="SimSun" w:hAnsi="Times New Roman"/>
        </w:rPr>
        <w:tab/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  <w:t>D. A</w:t>
      </w:r>
    </w:p>
    <w:p w14:paraId="6B9990A4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2.</w:t>
      </w:r>
      <w:r w:rsidR="00ED41B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the least clever?</w:t>
      </w:r>
    </w:p>
    <w:p w14:paraId="7D4ECA87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A is cleverer than C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C is cleverer than D</w:t>
      </w:r>
    </w:p>
    <w:p w14:paraId="52BC8D0F" w14:textId="77777777" w:rsidR="002B44D5" w:rsidRPr="00ED41BF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B is cleverer than C</w:t>
      </w:r>
      <w:r>
        <w:rPr>
          <w:rFonts w:ascii="Times New Roman" w:eastAsia="SimSun" w:hAnsi="Times New Roman"/>
        </w:rPr>
        <w:tab/>
      </w:r>
      <w:r w:rsidR="002B44D5" w:rsidRPr="00ED41BF">
        <w:rPr>
          <w:rFonts w:ascii="Times New Roman" w:eastAsia="SimSun" w:hAnsi="Times New Roman"/>
          <w:spacing w:val="-6"/>
        </w:rPr>
        <w:t>D. C is not cleverer Than</w:t>
      </w:r>
    </w:p>
    <w:p w14:paraId="267C6792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  <w:t>D. A</w:t>
      </w:r>
    </w:p>
    <w:p w14:paraId="0D9E0DD4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3.</w:t>
      </w:r>
      <w:r w:rsidR="00ED41B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the tallest?</w:t>
      </w:r>
    </w:p>
    <w:p w14:paraId="038543EE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A is smaller than B</w:t>
      </w:r>
      <w:r w:rsidR="002B44D5" w:rsidRPr="002B44D5">
        <w:rPr>
          <w:rFonts w:ascii="Times New Roman" w:eastAsia="SimSun" w:hAnsi="Times New Roman"/>
        </w:rPr>
        <w:tab/>
        <w:t>B. B is smaller than C</w:t>
      </w:r>
    </w:p>
    <w:p w14:paraId="2A8BA0A2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C is smaller than D</w:t>
      </w:r>
      <w:r w:rsidR="002B44D5" w:rsidRPr="002B44D5">
        <w:rPr>
          <w:rFonts w:ascii="Times New Roman" w:eastAsia="SimSun" w:hAnsi="Times New Roman"/>
        </w:rPr>
        <w:tab/>
        <w:t>D. D is taller than E</w:t>
      </w:r>
    </w:p>
    <w:p w14:paraId="499E2FE8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  <w:t>D. A</w:t>
      </w:r>
    </w:p>
    <w:p w14:paraId="54A0B4F1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4.</w:t>
      </w:r>
      <w:r w:rsidR="00ED41B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Which is the shortest bus?</w:t>
      </w:r>
    </w:p>
    <w:p w14:paraId="344A5D57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A is longer than E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B is shorter than C</w:t>
      </w:r>
    </w:p>
    <w:p w14:paraId="23EB99A4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C is equal to E</w:t>
      </w:r>
      <w:r w:rsidR="002B44D5" w:rsidRPr="002B44D5">
        <w:rPr>
          <w:rFonts w:ascii="Times New Roman" w:eastAsia="SimSun" w:hAnsi="Times New Roman"/>
        </w:rPr>
        <w:tab/>
        <w:t>D. D is longer than A</w:t>
      </w:r>
    </w:p>
    <w:p w14:paraId="2071E38D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B</w:t>
      </w:r>
      <w:r w:rsidRPr="002B44D5">
        <w:rPr>
          <w:rFonts w:ascii="Times New Roman" w:eastAsia="SimSun" w:hAnsi="Times New Roman"/>
        </w:rPr>
        <w:tab/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  <w:t>D. A</w:t>
      </w:r>
    </w:p>
    <w:p w14:paraId="4C3349D3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5.</w:t>
      </w:r>
      <w:r w:rsidR="00ED41B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the weakest?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66A406EE" w14:textId="77777777" w:rsidR="00ED41BF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Cs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Times New Roman" w:eastAsia="SimSun" w:hAnsi="Times New Roman"/>
          <w:bCs/>
        </w:rPr>
        <w:t xml:space="preserve"> Rakib is weaker than Karim</w:t>
      </w:r>
      <w:r w:rsidRPr="002B44D5">
        <w:rPr>
          <w:rFonts w:ascii="Times New Roman" w:eastAsia="SimSun" w:hAnsi="Times New Roman"/>
          <w:bCs/>
        </w:rPr>
        <w:tab/>
      </w:r>
    </w:p>
    <w:p w14:paraId="3DAACC27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Cs/>
        </w:rPr>
        <w:tab/>
      </w:r>
      <w:r w:rsidR="002B44D5" w:rsidRPr="002B44D5">
        <w:rPr>
          <w:rFonts w:ascii="Times New Roman" w:eastAsia="SimSun" w:hAnsi="Times New Roman"/>
        </w:rPr>
        <w:t>B.</w:t>
      </w:r>
      <w:r w:rsidR="002B44D5" w:rsidRPr="002B44D5">
        <w:rPr>
          <w:rFonts w:ascii="Times New Roman" w:eastAsia="SimSun" w:hAnsi="Times New Roman"/>
          <w:bCs/>
        </w:rPr>
        <w:t xml:space="preserve"> Karim is stronger than Rahim</w:t>
      </w:r>
    </w:p>
    <w:p w14:paraId="5C66B907" w14:textId="77777777" w:rsidR="00ED41BF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Cs/>
        </w:rPr>
      </w:pPr>
      <w:r w:rsidRPr="002B44D5">
        <w:rPr>
          <w:rFonts w:ascii="Times New Roman" w:eastAsia="SimSun" w:hAnsi="Times New Roman"/>
        </w:rPr>
        <w:tab/>
        <w:t>C.</w:t>
      </w:r>
      <w:r w:rsidRPr="002B44D5">
        <w:rPr>
          <w:rFonts w:ascii="Times New Roman" w:eastAsia="SimSun" w:hAnsi="Times New Roman"/>
          <w:bCs/>
        </w:rPr>
        <w:t xml:space="preserve"> Amir is weaker than Rahim</w:t>
      </w:r>
      <w:r w:rsidRPr="002B44D5">
        <w:rPr>
          <w:rFonts w:ascii="Times New Roman" w:eastAsia="SimSun" w:hAnsi="Times New Roman"/>
          <w:bCs/>
        </w:rPr>
        <w:tab/>
      </w:r>
    </w:p>
    <w:p w14:paraId="6BD5189B" w14:textId="77777777" w:rsidR="002B44D5" w:rsidRPr="002B44D5" w:rsidRDefault="00ED41B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bCs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Times New Roman" w:eastAsia="SimSun" w:hAnsi="Times New Roman"/>
          <w:bCs/>
        </w:rPr>
        <w:t xml:space="preserve"> Rakib is stronger than Rahim</w:t>
      </w:r>
    </w:p>
    <w:p w14:paraId="691DF50E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Amir</w:t>
      </w:r>
      <w:r w:rsidRPr="002B44D5">
        <w:rPr>
          <w:rFonts w:ascii="Times New Roman" w:eastAsia="SimSun" w:hAnsi="Times New Roman"/>
        </w:rPr>
        <w:tab/>
        <w:t>B. Karim</w:t>
      </w:r>
      <w:r w:rsidRPr="002B44D5">
        <w:rPr>
          <w:rFonts w:ascii="Times New Roman" w:eastAsia="SimSun" w:hAnsi="Times New Roman"/>
        </w:rPr>
        <w:tab/>
        <w:t>C. Rakib</w:t>
      </w:r>
      <w:r w:rsidRPr="002B44D5">
        <w:rPr>
          <w:rFonts w:ascii="Times New Roman" w:eastAsia="SimSun" w:hAnsi="Times New Roman"/>
        </w:rPr>
        <w:tab/>
        <w:t>D. Rahim</w:t>
      </w:r>
    </w:p>
    <w:p w14:paraId="3D4F18F1" w14:textId="77777777" w:rsidR="002B44D5" w:rsidRPr="002B44D5" w:rsidRDefault="00415438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6.</w:t>
      </w:r>
      <w:r w:rsidR="00ED41BF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Kalam is older than Kashem Kalam is younger than Babar. Jalil is older than Kalam-Who is the second youngest?</w:t>
      </w:r>
    </w:p>
    <w:p w14:paraId="1E7C9CE3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Kalam</w:t>
      </w:r>
      <w:r w:rsidRPr="002B44D5">
        <w:rPr>
          <w:rFonts w:ascii="Times New Roman" w:eastAsia="SimSun" w:hAnsi="Times New Roman"/>
        </w:rPr>
        <w:tab/>
        <w:t>B. Jalil</w:t>
      </w:r>
      <w:r w:rsidRPr="002B44D5">
        <w:rPr>
          <w:rFonts w:ascii="Times New Roman" w:eastAsia="SimSun" w:hAnsi="Times New Roman"/>
        </w:rPr>
        <w:tab/>
        <w:t>C. Kashem</w:t>
      </w:r>
      <w:r w:rsidRPr="002B44D5">
        <w:rPr>
          <w:rFonts w:ascii="Times New Roman" w:eastAsia="SimSun" w:hAnsi="Times New Roman"/>
        </w:rPr>
        <w:tab/>
        <w:t>D. Babar</w:t>
      </w:r>
    </w:p>
    <w:p w14:paraId="2D9B60F2" w14:textId="77777777" w:rsidR="002B44D5" w:rsidRPr="002B44D5" w:rsidRDefault="00415438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7.</w:t>
      </w:r>
      <w:r w:rsidR="00ED41BF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the youngest?</w:t>
      </w:r>
    </w:p>
    <w:p w14:paraId="3CE2EB65" w14:textId="77777777" w:rsidR="002B44D5" w:rsidRPr="002B44D5" w:rsidRDefault="00ED41B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P is older than Q</w:t>
      </w:r>
      <w:r w:rsidR="002B44D5" w:rsidRPr="002B44D5">
        <w:rPr>
          <w:rFonts w:ascii="Times New Roman" w:eastAsia="SimSun" w:hAnsi="Times New Roman"/>
        </w:rPr>
        <w:tab/>
        <w:t>B. Q is younger than R</w:t>
      </w:r>
    </w:p>
    <w:p w14:paraId="686D6678" w14:textId="77777777" w:rsidR="00ED41BF" w:rsidRDefault="00ED41B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R is older than S</w:t>
      </w:r>
      <w:r>
        <w:rPr>
          <w:rFonts w:ascii="Times New Roman" w:eastAsia="SimSun" w:hAnsi="Times New Roman"/>
        </w:rPr>
        <w:tab/>
        <w:t>D. R is older than S</w:t>
      </w:r>
    </w:p>
    <w:p w14:paraId="4800EF32" w14:textId="77777777" w:rsidR="002B44D5" w:rsidRPr="002B44D5" w:rsidRDefault="00ED41B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E. S is older than Q</w:t>
      </w:r>
    </w:p>
    <w:p w14:paraId="66E536B1" w14:textId="77777777" w:rsidR="002B44D5" w:rsidRPr="002B44D5" w:rsidRDefault="002B44D5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Q</w:t>
      </w:r>
      <w:r w:rsidRPr="002B44D5">
        <w:rPr>
          <w:rFonts w:ascii="Times New Roman" w:eastAsia="SimSun" w:hAnsi="Times New Roman"/>
        </w:rPr>
        <w:tab/>
        <w:t>C. R</w:t>
      </w:r>
      <w:r w:rsidRPr="002B44D5">
        <w:rPr>
          <w:rFonts w:ascii="Times New Roman" w:eastAsia="SimSun" w:hAnsi="Times New Roman"/>
        </w:rPr>
        <w:tab/>
        <w:t>D. S</w:t>
      </w:r>
    </w:p>
    <w:p w14:paraId="027002DD" w14:textId="77777777" w:rsidR="002B44D5" w:rsidRPr="002B44D5" w:rsidRDefault="00415438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ED41BF" w:rsidRPr="00DC1B63">
        <w:rPr>
          <w:rFonts w:ascii="SutonnyMJ" w:eastAsia="SimSun" w:hAnsi="SutonnyMJ"/>
          <w:b/>
          <w:bCs/>
        </w:rPr>
        <w:t>8.</w:t>
      </w:r>
      <w:r w:rsidR="00ED41BF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Which is the weakest boy?</w:t>
      </w:r>
    </w:p>
    <w:p w14:paraId="1E2A949B" w14:textId="77777777" w:rsidR="002B44D5" w:rsidRPr="002B44D5" w:rsidRDefault="00ED41B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E is stronger than B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C is stronger than E</w:t>
      </w:r>
    </w:p>
    <w:p w14:paraId="6293BA40" w14:textId="77777777" w:rsidR="002B44D5" w:rsidRPr="002B44D5" w:rsidRDefault="00ED41B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D is stronger than A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A is stronger than E</w:t>
      </w:r>
    </w:p>
    <w:p w14:paraId="585D2614" w14:textId="77777777" w:rsidR="002B44D5" w:rsidRDefault="002B44D5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B</w:t>
      </w:r>
      <w:r w:rsidRPr="002B44D5">
        <w:rPr>
          <w:rFonts w:ascii="Times New Roman" w:eastAsia="SimSun" w:hAnsi="Times New Roman"/>
        </w:rPr>
        <w:tab/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  <w:t>D. A</w:t>
      </w:r>
    </w:p>
    <w:p w14:paraId="088ABEA3" w14:textId="77777777" w:rsidR="00ED41BF" w:rsidRPr="00335D6E" w:rsidRDefault="00ED41B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sz w:val="2"/>
        </w:rPr>
      </w:pPr>
    </w:p>
    <w:p w14:paraId="4DC01FDF" w14:textId="77777777" w:rsidR="002B44D5" w:rsidRPr="002B44D5" w:rsidRDefault="00415438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DC1B63">
        <w:rPr>
          <w:rFonts w:ascii="SutonnyMJ" w:eastAsia="SimSun" w:hAnsi="SutonnyMJ"/>
          <w:b/>
          <w:bCs/>
        </w:rPr>
        <w:t>9.</w:t>
      </w:r>
      <w:r w:rsidR="00991F5F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the oldest?</w:t>
      </w:r>
    </w:p>
    <w:p w14:paraId="5E9391BD" w14:textId="77777777" w:rsidR="002B44D5" w:rsidRPr="00817DA9" w:rsidRDefault="00991F5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spacing w:val="-14"/>
        </w:rPr>
      </w:pPr>
      <w:r w:rsidRPr="00DC1B63">
        <w:rPr>
          <w:rFonts w:ascii="SutonnyMJ" w:eastAsia="SimSun" w:hAnsi="SutonnyMJ"/>
        </w:rPr>
        <w:tab/>
      </w:r>
      <w:r w:rsidRPr="00817DA9">
        <w:rPr>
          <w:rFonts w:ascii="Times New Roman" w:eastAsia="SimSun" w:hAnsi="Times New Roman"/>
          <w:spacing w:val="-14"/>
        </w:rPr>
        <w:t>A. Jakir is younger than Rani.</w:t>
      </w:r>
      <w:r w:rsidR="00817DA9">
        <w:rPr>
          <w:rFonts w:ascii="SutonnyMJ" w:eastAsia="SimSun" w:hAnsi="SutonnyMJ"/>
          <w:spacing w:val="-14"/>
        </w:rPr>
        <w:t xml:space="preserve">   </w:t>
      </w:r>
      <w:r w:rsidR="002B44D5" w:rsidRPr="00817DA9">
        <w:rPr>
          <w:rFonts w:ascii="Times New Roman" w:eastAsia="SimSun" w:hAnsi="Times New Roman"/>
          <w:spacing w:val="-14"/>
        </w:rPr>
        <w:t>B. Rani is older than Shuli.</w:t>
      </w:r>
    </w:p>
    <w:p w14:paraId="5E4AF6CB" w14:textId="77777777" w:rsidR="002B44D5" w:rsidRPr="00817DA9" w:rsidRDefault="002B44D5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spacing w:val="-14"/>
        </w:rPr>
      </w:pPr>
      <w:r w:rsidRPr="00817DA9">
        <w:rPr>
          <w:rFonts w:ascii="SutonnyMJ" w:eastAsia="SimSun" w:hAnsi="SutonnyMJ"/>
          <w:spacing w:val="-14"/>
        </w:rPr>
        <w:tab/>
      </w:r>
      <w:r w:rsidRPr="00817DA9">
        <w:rPr>
          <w:rFonts w:ascii="Times New Roman" w:eastAsia="SimSun" w:hAnsi="Times New Roman"/>
          <w:spacing w:val="-14"/>
        </w:rPr>
        <w:t>C. Alam is younger than Rani.</w:t>
      </w:r>
      <w:r w:rsidR="00817DA9" w:rsidRPr="00817DA9">
        <w:rPr>
          <w:rFonts w:ascii="Times New Roman" w:eastAsia="SimSun" w:hAnsi="Times New Roman"/>
          <w:spacing w:val="-14"/>
        </w:rPr>
        <w:t xml:space="preserve"> </w:t>
      </w:r>
      <w:r w:rsidRPr="00817DA9">
        <w:rPr>
          <w:rFonts w:ascii="Times New Roman" w:eastAsia="SimSun" w:hAnsi="Times New Roman"/>
          <w:spacing w:val="-14"/>
        </w:rPr>
        <w:t>D. Shuli is younger than Alam.</w:t>
      </w:r>
    </w:p>
    <w:p w14:paraId="7CEAC29A" w14:textId="77777777" w:rsidR="002B44D5" w:rsidRPr="002B44D5" w:rsidRDefault="002B44D5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Jakir</w:t>
      </w:r>
      <w:r w:rsidRPr="002B44D5">
        <w:rPr>
          <w:rFonts w:ascii="Times New Roman" w:eastAsia="SimSun" w:hAnsi="Times New Roman"/>
        </w:rPr>
        <w:tab/>
        <w:t>B. Alam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Rani</w:t>
      </w:r>
      <w:r w:rsidRPr="002B44D5">
        <w:rPr>
          <w:rFonts w:ascii="Times New Roman" w:eastAsia="SimSun" w:hAnsi="Times New Roman"/>
        </w:rPr>
        <w:tab/>
        <w:t>D. Shuli</w:t>
      </w:r>
    </w:p>
    <w:p w14:paraId="55388D9F" w14:textId="77777777" w:rsidR="002B44D5" w:rsidRPr="002B44D5" w:rsidRDefault="00991F5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10.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Which is the third costilest in the line?</w:t>
      </w:r>
    </w:p>
    <w:p w14:paraId="759DFA61" w14:textId="77777777" w:rsidR="00991F5F" w:rsidRDefault="002B44D5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 goat is cheaper than a cow.</w:t>
      </w:r>
      <w:r w:rsidRPr="002B44D5">
        <w:rPr>
          <w:rFonts w:ascii="Times New Roman" w:eastAsia="SimSun" w:hAnsi="Times New Roman"/>
        </w:rPr>
        <w:tab/>
      </w:r>
    </w:p>
    <w:p w14:paraId="489B517A" w14:textId="77777777" w:rsidR="002B44D5" w:rsidRPr="002B44D5" w:rsidRDefault="00991F5F" w:rsidP="00335D6E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A goat is cheaper than hen.</w:t>
      </w:r>
    </w:p>
    <w:p w14:paraId="09918114" w14:textId="77777777" w:rsidR="002B44D5" w:rsidRPr="002B44D5" w:rsidRDefault="002B44D5" w:rsidP="00817DA9">
      <w:pPr>
        <w:tabs>
          <w:tab w:val="left" w:pos="414"/>
          <w:tab w:val="left" w:pos="1611"/>
          <w:tab w:val="left" w:pos="2862"/>
          <w:tab w:val="left" w:pos="4050"/>
        </w:tabs>
        <w:spacing w:after="0" w:line="209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C. A sheep is cheaper than a goat.</w:t>
      </w:r>
      <w:r w:rsidR="00817DA9">
        <w:rPr>
          <w:rFonts w:ascii="Times New Roman" w:eastAsia="SimSun" w:hAnsi="Times New Roman"/>
        </w:rPr>
        <w:t xml:space="preserve">  </w:t>
      </w:r>
      <w:r w:rsidRPr="002B44D5">
        <w:rPr>
          <w:rFonts w:ascii="Times New Roman" w:eastAsia="SimSun" w:hAnsi="Times New Roman"/>
        </w:rPr>
        <w:t>D. None</w:t>
      </w:r>
    </w:p>
    <w:p w14:paraId="2E1181E2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goat</w:t>
      </w:r>
      <w:r w:rsidRPr="002B44D5">
        <w:rPr>
          <w:rFonts w:ascii="Times New Roman" w:eastAsia="SimSun" w:hAnsi="Times New Roman"/>
        </w:rPr>
        <w:tab/>
        <w:t>B. sheep</w:t>
      </w:r>
      <w:r w:rsidRPr="002B44D5">
        <w:rPr>
          <w:rFonts w:ascii="Times New Roman" w:eastAsia="SimSun" w:hAnsi="Times New Roman"/>
        </w:rPr>
        <w:tab/>
        <w:t>C. hen</w:t>
      </w:r>
      <w:r w:rsidRPr="002B44D5">
        <w:rPr>
          <w:rFonts w:ascii="Times New Roman" w:eastAsia="SimSun" w:hAnsi="Times New Roman"/>
        </w:rPr>
        <w:tab/>
        <w:t>D. cow</w:t>
      </w:r>
    </w:p>
    <w:p w14:paraId="70B0759E" w14:textId="77777777" w:rsidR="002B44D5" w:rsidRPr="002B44D5" w:rsidRDefault="00991F5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Which is the second tallest tree?</w:t>
      </w:r>
    </w:p>
    <w:p w14:paraId="3C9D2948" w14:textId="77777777" w:rsidR="002B44D5" w:rsidRPr="002B44D5" w:rsidRDefault="00991F5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C is bigger than B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D is bigger than E</w:t>
      </w:r>
      <w:r w:rsidR="002B44D5" w:rsidRPr="002B44D5">
        <w:rPr>
          <w:rFonts w:ascii="Times New Roman" w:eastAsia="SimSun" w:hAnsi="Times New Roman"/>
        </w:rPr>
        <w:tab/>
      </w:r>
    </w:p>
    <w:p w14:paraId="744584CC" w14:textId="77777777" w:rsidR="002B44D5" w:rsidRPr="002B44D5" w:rsidRDefault="00991F5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A is smaller than C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B is smaller than D</w:t>
      </w:r>
    </w:p>
    <w:p w14:paraId="2A04778D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E. E is bigger than C</w:t>
      </w:r>
    </w:p>
    <w:p w14:paraId="086B365D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</w:t>
      </w:r>
      <w:r w:rsidRPr="002B44D5">
        <w:rPr>
          <w:rFonts w:ascii="Times New Roman" w:eastAsia="SimSun" w:hAnsi="Times New Roman"/>
        </w:rPr>
        <w:tab/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E</w:t>
      </w:r>
    </w:p>
    <w:p w14:paraId="141154F8" w14:textId="77777777" w:rsidR="002B44D5" w:rsidRPr="002B44D5" w:rsidRDefault="00991F5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Who is the heaviest?</w:t>
      </w:r>
    </w:p>
    <w:p w14:paraId="77F576FF" w14:textId="77777777" w:rsidR="002B44D5" w:rsidRPr="002B44D5" w:rsidRDefault="00991F5F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C is thinner than A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B is heavier than D</w:t>
      </w:r>
    </w:p>
    <w:p w14:paraId="1EE30ABA" w14:textId="77777777" w:rsidR="002B44D5" w:rsidRP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C. D is heavier than W</w:t>
      </w:r>
      <w:r w:rsidR="00991F5F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D. A is thinner than D</w:t>
      </w:r>
    </w:p>
    <w:p w14:paraId="071F3F3D" w14:textId="77777777" w:rsidR="002B44D5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B</w:t>
      </w:r>
      <w:r w:rsidRPr="002B44D5">
        <w:rPr>
          <w:rFonts w:ascii="Times New Roman" w:eastAsia="SimSun" w:hAnsi="Times New Roman"/>
        </w:rPr>
        <w:tab/>
        <w:t>B. D</w:t>
      </w:r>
      <w:r w:rsidRPr="002B44D5">
        <w:rPr>
          <w:rFonts w:ascii="Times New Roman" w:eastAsia="SimSun" w:hAnsi="Times New Roman"/>
        </w:rPr>
        <w:tab/>
        <w:t>C. C</w:t>
      </w:r>
      <w:r w:rsidRPr="002B44D5">
        <w:rPr>
          <w:rFonts w:ascii="Times New Roman" w:eastAsia="SimSun" w:hAnsi="Times New Roman"/>
        </w:rPr>
        <w:tab/>
        <w:t>D. A</w:t>
      </w:r>
    </w:p>
    <w:p w14:paraId="54C9CD71" w14:textId="77777777" w:rsidR="00817DA9" w:rsidRPr="00817DA9" w:rsidRDefault="00817DA9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2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65"/>
        <w:gridCol w:w="510"/>
        <w:gridCol w:w="465"/>
        <w:gridCol w:w="511"/>
        <w:gridCol w:w="465"/>
        <w:gridCol w:w="510"/>
        <w:gridCol w:w="465"/>
        <w:gridCol w:w="511"/>
        <w:gridCol w:w="466"/>
      </w:tblGrid>
      <w:tr w:rsidR="005459B0" w:rsidRPr="005459B0" w14:paraId="64A94069" w14:textId="77777777" w:rsidTr="001D7DFD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5CDB506D" w14:textId="77777777" w:rsidR="005459B0" w:rsidRPr="005459B0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</w:p>
        </w:tc>
      </w:tr>
      <w:tr w:rsidR="005459B0" w:rsidRPr="005D615F" w14:paraId="45DF5C96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C18DBAD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06C63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B3B0B6D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21901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3F63559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96614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17E09CC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04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AAC9A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ACC7374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05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5E503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5459B0" w:rsidRPr="005D615F" w14:paraId="1B085B02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4EFBEB0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06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31CDD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727033C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07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3CA11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25BF3FF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08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C675D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D061993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09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FFE7C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6A2AC0B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10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F0967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5459B0" w:rsidRPr="005D615F" w14:paraId="2E615C1A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2928" w:type="dxa"/>
          <w:jc w:val="center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A98241C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11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E0B7B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4FB4833" w14:textId="77777777" w:rsidR="005459B0" w:rsidRPr="00817DA9" w:rsidRDefault="005459B0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SutonnyMJ" w:eastAsia="SimSun" w:hAnsi="SutonnyMJ" w:cs="SutonnyMJ"/>
              </w:rPr>
            </w:pPr>
            <w:r w:rsidRPr="00817DA9">
              <w:rPr>
                <w:rFonts w:ascii="SutonnyMJ" w:eastAsia="SimSun" w:hAnsi="SutonnyMJ" w:cs="SutonnyMJ"/>
              </w:rPr>
              <w:t>12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D9031" w14:textId="77777777" w:rsidR="005459B0" w:rsidRPr="005D615F" w:rsidRDefault="005D615F" w:rsidP="001D7DFD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</w:tbl>
    <w:p w14:paraId="6817230A" w14:textId="77777777" w:rsidR="002B44D5" w:rsidRPr="00F37EB3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6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511"/>
        <w:gridCol w:w="270"/>
        <w:gridCol w:w="2394"/>
      </w:tblGrid>
      <w:tr w:rsidR="002B44D5" w:rsidRPr="002B44D5" w14:paraId="7A2C79B4" w14:textId="77777777" w:rsidTr="00F37EB3">
        <w:tc>
          <w:tcPr>
            <w:tcW w:w="2511" w:type="dxa"/>
            <w:shd w:val="clear" w:color="auto" w:fill="000000"/>
            <w:vAlign w:val="center"/>
          </w:tcPr>
          <w:p w14:paraId="5AA82F6A" w14:textId="77777777" w:rsidR="002B44D5" w:rsidRPr="00991F5F" w:rsidRDefault="002B44D5" w:rsidP="00991F5F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bCs/>
                <w:sz w:val="24"/>
              </w:rPr>
            </w:pPr>
            <w:r w:rsidRPr="00991F5F">
              <w:rPr>
                <w:rFonts w:ascii="Times New Roman" w:hAnsi="Times New Roman"/>
                <w:b/>
                <w:bCs/>
                <w:sz w:val="24"/>
              </w:rPr>
              <w:lastRenderedPageBreak/>
              <w:t>Student's Work</w:t>
            </w:r>
          </w:p>
        </w:tc>
        <w:tc>
          <w:tcPr>
            <w:tcW w:w="270" w:type="dxa"/>
            <w:vAlign w:val="center"/>
          </w:tcPr>
          <w:p w14:paraId="012FEE39" w14:textId="77777777" w:rsidR="002B44D5" w:rsidRPr="00991F5F" w:rsidRDefault="002B44D5" w:rsidP="00991F5F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24"/>
              </w:rPr>
            </w:pPr>
          </w:p>
        </w:tc>
        <w:tc>
          <w:tcPr>
            <w:tcW w:w="2394" w:type="dxa"/>
            <w:shd w:val="clear" w:color="auto" w:fill="000000"/>
            <w:vAlign w:val="center"/>
          </w:tcPr>
          <w:p w14:paraId="26D2A5B9" w14:textId="77777777" w:rsidR="002B44D5" w:rsidRPr="00991F5F" w:rsidRDefault="002B44D5" w:rsidP="00991F5F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  <w:sz w:val="24"/>
              </w:rPr>
            </w:pPr>
            <w:r w:rsidRPr="00991F5F">
              <w:rPr>
                <w:rFonts w:ascii="Times New Roman" w:hAnsi="Times New Roman"/>
                <w:b/>
                <w:sz w:val="24"/>
              </w:rPr>
              <w:t>Analogy</w:t>
            </w:r>
          </w:p>
        </w:tc>
      </w:tr>
    </w:tbl>
    <w:p w14:paraId="1745EF62" w14:textId="77777777" w:rsidR="002B44D5" w:rsidRPr="00991F5F" w:rsidRDefault="002B44D5" w:rsidP="00EB1F19">
      <w:pPr>
        <w:tabs>
          <w:tab w:val="left" w:pos="414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eastAsia="SimSun" w:hAnsi="Times New Roman"/>
          <w:sz w:val="4"/>
        </w:rPr>
      </w:pPr>
    </w:p>
    <w:p w14:paraId="70FD3D91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center"/>
        <w:rPr>
          <w:rFonts w:ascii="SutonnyMJ" w:eastAsia="SimSun" w:hAnsi="SutonnyMJ"/>
          <w:b/>
          <w:bdr w:val="single" w:sz="4" w:space="0" w:color="auto" w:shadow="1"/>
        </w:rPr>
      </w:pPr>
      <w:r>
        <w:rPr>
          <w:rFonts w:ascii="SutonnyMJ" w:eastAsia="SimSun" w:hAnsi="SutonnyMJ"/>
          <w:b/>
          <w:bdr w:val="double" w:sz="6" w:space="0" w:color="auto" w:shadow="1"/>
        </w:rPr>
        <w:t xml:space="preserve">   </w:t>
      </w:r>
      <w:r w:rsidR="002B44D5" w:rsidRPr="002B44D5">
        <w:rPr>
          <w:rFonts w:ascii="SutonnyMJ" w:eastAsia="SimSun" w:hAnsi="SutonnyMJ"/>
          <w:b/>
          <w:bdr w:val="double" w:sz="6" w:space="0" w:color="auto" w:shadow="1"/>
        </w:rPr>
        <w:t>PZzfz©R</w:t>
      </w:r>
      <w:r w:rsidR="002B44D5" w:rsidRPr="002B44D5">
        <w:rPr>
          <w:rFonts w:ascii="SutonnyMJ" w:eastAsia="SimSun" w:hAnsi="SutonnyMJ"/>
          <w:b/>
          <w:color w:val="FFFFFF"/>
          <w:bdr w:val="double" w:sz="6" w:space="0" w:color="auto" w:shadow="1"/>
        </w:rPr>
        <w:t xml:space="preserve">  -</w:t>
      </w:r>
    </w:p>
    <w:p w14:paraId="3E2FE201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991F5F">
        <w:rPr>
          <w:rFonts w:ascii="SutonnyMJ" w:eastAsia="SimSun" w:hAnsi="SutonnyMJ" w:cs="SutonnyMJ"/>
          <w:b/>
          <w:bCs/>
        </w:rPr>
        <w:t>1.</w:t>
      </w:r>
      <w:r w:rsidR="00991F5F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wefv : wKiY : : myewjZ : 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991F5F"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[37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DFE23CB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mywew`Z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myMwVZ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mywebxZ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wewaZ</w:t>
      </w:r>
    </w:p>
    <w:p w14:paraId="29AFFE03" w14:textId="77777777" w:rsidR="00991F5F" w:rsidRPr="00E50952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  <w:sz w:val="6"/>
        </w:rPr>
      </w:pPr>
    </w:p>
    <w:p w14:paraId="5FB075B5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A44B2F">
        <w:rPr>
          <w:rFonts w:ascii="SutonnyMJ" w:eastAsia="SimSun" w:hAnsi="SutonnyMJ"/>
          <w:b/>
          <w:bCs/>
        </w:rPr>
        <w:t>2</w:t>
      </w:r>
      <w:r w:rsidR="00991F5F">
        <w:rPr>
          <w:rFonts w:ascii="Times New Roman" w:eastAsia="SimSun" w:hAnsi="Times New Roman"/>
          <w:b/>
          <w:bCs/>
        </w:rPr>
        <w:t>.</w:t>
      </w:r>
      <w:r w:rsidR="00991F5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Telephone : Cable : : Radio : 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FA07893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Microphone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Wireless</w:t>
      </w:r>
      <w:r w:rsidRPr="002B44D5">
        <w:rPr>
          <w:rFonts w:ascii="Times New Roman" w:eastAsia="SimSun" w:hAnsi="Times New Roman"/>
        </w:rPr>
        <w:tab/>
      </w:r>
    </w:p>
    <w:p w14:paraId="1A3E4E63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Electrieity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Wire</w:t>
      </w:r>
    </w:p>
    <w:p w14:paraId="6351DB2B" w14:textId="77777777" w:rsidR="00991F5F" w:rsidRPr="00E50952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b/>
          <w:bCs/>
          <w:sz w:val="8"/>
        </w:rPr>
      </w:pPr>
    </w:p>
    <w:p w14:paraId="5651EB18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991F5F" w:rsidRPr="00DC1B63">
        <w:rPr>
          <w:rFonts w:ascii="SutonnyMJ" w:eastAsia="SimSun" w:hAnsi="SutonnyMJ" w:cs="SutonnyMJ"/>
          <w:b/>
          <w:bCs/>
        </w:rPr>
        <w:t>3.</w:t>
      </w:r>
      <w:r w:rsidR="00991F5F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kã t KY©; Av‡jv t ?</w:t>
      </w:r>
    </w:p>
    <w:p w14:paraId="1FB4D5D5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†kvbv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eyw×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C. </w:t>
      </w:r>
      <w:r w:rsidRPr="002B44D5">
        <w:rPr>
          <w:rFonts w:ascii="SutonnyMJ" w:eastAsia="SimSun" w:hAnsi="SutonnyMJ" w:cs="SutonnyMJ"/>
          <w:highlight w:val="yellow"/>
        </w:rPr>
        <w:t>Pÿz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AÜKvi</w:t>
      </w:r>
    </w:p>
    <w:p w14:paraId="777C053F" w14:textId="77777777" w:rsidR="00991F5F" w:rsidRPr="00E50952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b/>
          <w:bCs/>
          <w:sz w:val="8"/>
        </w:rPr>
      </w:pPr>
    </w:p>
    <w:p w14:paraId="6BE23CEB" w14:textId="77777777" w:rsidR="00991F5F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991F5F" w:rsidRPr="00DC1B63">
        <w:rPr>
          <w:rFonts w:ascii="SutonnyMJ" w:eastAsia="SimSun" w:hAnsi="SutonnyMJ" w:cs="SutonnyMJ"/>
          <w:b/>
          <w:bCs/>
        </w:rPr>
        <w:t>4.</w:t>
      </w:r>
      <w:r w:rsidR="00991F5F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cvwbi mv‡_ cvB‡ci †hiƒc m¤úK©, we`y¨‡Zi mv‡_ †miƒc m¤úK©Ñ</w:t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6147E71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[29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E79A14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†Rbv‡iU‡ii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B.</w:t>
      </w:r>
      <w:r w:rsidRPr="002B44D5">
        <w:rPr>
          <w:rFonts w:ascii="SutonnyMJ" w:eastAsia="SimSun" w:hAnsi="SutonnyMJ" w:cs="SutonnyMJ"/>
          <w:highlight w:val="yellow"/>
        </w:rPr>
        <w:t xml:space="preserve"> Zv‡ii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Av‡jvi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wgUv‡ii</w:t>
      </w:r>
    </w:p>
    <w:p w14:paraId="3B2D93B6" w14:textId="77777777" w:rsidR="00991F5F" w:rsidRPr="00E50952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  <w:sz w:val="8"/>
        </w:rPr>
      </w:pPr>
    </w:p>
    <w:p w14:paraId="5E88824F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DC1B63">
        <w:rPr>
          <w:rFonts w:ascii="SutonnyMJ" w:eastAsia="SimSun" w:hAnsi="SutonnyMJ"/>
          <w:b/>
          <w:bCs/>
        </w:rPr>
        <w:t>5.</w:t>
      </w:r>
      <w:r w:rsidR="00991F5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CLARIFY : CONFUSION :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5FBFEB2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 xml:space="preserve">A. retreat </w:t>
      </w:r>
      <w:r w:rsidRPr="002B44D5">
        <w:rPr>
          <w:rFonts w:ascii="SutonnyMJ" w:eastAsia="SimSun" w:hAnsi="SutonnyMJ" w:cs="SutonnyMJ"/>
        </w:rPr>
        <w:t>(wcQz nUv) :</w:t>
      </w:r>
      <w:r w:rsidR="00991F5F">
        <w:rPr>
          <w:rFonts w:ascii="Times New Roman" w:eastAsia="SimSun" w:hAnsi="Times New Roman"/>
        </w:rPr>
        <w:t xml:space="preserve"> victory</w:t>
      </w:r>
      <w:r w:rsidR="00991F5F">
        <w:rPr>
          <w:rFonts w:ascii="Times New Roman" w:eastAsia="SimSun" w:hAnsi="Times New Roman"/>
        </w:rPr>
        <w:tab/>
      </w:r>
    </w:p>
    <w:p w14:paraId="1F66BF05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 xml:space="preserve">B. declare : bankruptcy </w:t>
      </w:r>
      <w:r w:rsidR="002B44D5" w:rsidRPr="002B44D5">
        <w:rPr>
          <w:rFonts w:ascii="SutonnyMJ" w:eastAsia="SimSun" w:hAnsi="SutonnyMJ" w:cs="SutonnyMJ"/>
        </w:rPr>
        <w:t>(†`DwjqvZ¡)</w:t>
      </w:r>
    </w:p>
    <w:p w14:paraId="43BAD9D0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C. criticize : euphoria</w:t>
      </w:r>
      <w:r w:rsidRPr="002B44D5">
        <w:rPr>
          <w:rFonts w:ascii="SutonnyMJ" w:eastAsia="SimSun" w:hAnsi="SutonnyMJ" w:cs="SutonnyMJ"/>
        </w:rPr>
        <w:t xml:space="preserve"> (g½jve¯’v)</w:t>
      </w:r>
      <w:r w:rsidRPr="002B44D5">
        <w:rPr>
          <w:rFonts w:ascii="SutonnyMJ" w:eastAsia="SimSun" w:hAnsi="SutonnyMJ" w:cs="SutonnyMJ"/>
        </w:rPr>
        <w:tab/>
      </w:r>
    </w:p>
    <w:p w14:paraId="7242E6D6" w14:textId="77777777" w:rsid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mediate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(a¨vb Kiv) : </w:t>
      </w:r>
      <w:r w:rsidR="002B44D5" w:rsidRPr="002B44D5">
        <w:rPr>
          <w:rFonts w:ascii="Times New Roman" w:eastAsia="SimSun" w:hAnsi="Times New Roman"/>
          <w:highlight w:val="yellow"/>
        </w:rPr>
        <w:t>altercation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(ZK©)</w:t>
      </w:r>
    </w:p>
    <w:p w14:paraId="0B9E9DA0" w14:textId="77777777" w:rsidR="002C3631" w:rsidRPr="00E50952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sz w:val="2"/>
          <w:szCs w:val="10"/>
        </w:rPr>
      </w:pPr>
    </w:p>
    <w:p w14:paraId="5F11BC98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DC1B63">
        <w:rPr>
          <w:rFonts w:ascii="SutonnyMJ" w:eastAsia="SimSun" w:hAnsi="SutonnyMJ"/>
          <w:b/>
          <w:bCs/>
        </w:rPr>
        <w:t>6.</w:t>
      </w:r>
      <w:r w:rsidR="00991F5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EXTRACT </w:t>
      </w:r>
      <w:r w:rsidR="002B44D5" w:rsidRPr="002B44D5">
        <w:rPr>
          <w:rFonts w:ascii="SutonnyMJ" w:eastAsia="SimSun" w:hAnsi="SutonnyMJ" w:cs="SutonnyMJ"/>
          <w:b/>
          <w:bCs/>
        </w:rPr>
        <w:t xml:space="preserve">(D×…wZ) : </w:t>
      </w:r>
      <w:r w:rsidR="002B44D5" w:rsidRPr="002B44D5">
        <w:rPr>
          <w:rFonts w:ascii="Times New Roman" w:eastAsia="SimSun" w:hAnsi="Times New Roman"/>
          <w:b/>
          <w:bCs/>
        </w:rPr>
        <w:t>QUOTATION :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67CF945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radius : diameter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4373B50B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 xml:space="preserve">B. forecast </w:t>
      </w:r>
      <w:r w:rsidR="002B44D5" w:rsidRPr="002B44D5">
        <w:rPr>
          <w:rFonts w:ascii="SutonnyMJ" w:eastAsia="SimSun" w:hAnsi="SutonnyMJ" w:cs="SutonnyMJ"/>
          <w:highlight w:val="yellow"/>
        </w:rPr>
        <w:t>(c~e©vfvm) :</w:t>
      </w:r>
      <w:r w:rsidR="002B44D5" w:rsidRPr="002B44D5">
        <w:rPr>
          <w:rFonts w:ascii="Times New Roman" w:eastAsia="SimSun" w:hAnsi="Times New Roman"/>
          <w:highlight w:val="yellow"/>
        </w:rPr>
        <w:t xml:space="preserve"> prediction </w:t>
      </w:r>
      <w:r w:rsidR="002B44D5" w:rsidRPr="002B44D5">
        <w:rPr>
          <w:rFonts w:ascii="SutonnyMJ" w:eastAsia="SimSun" w:hAnsi="SutonnyMJ" w:cs="SutonnyMJ"/>
          <w:highlight w:val="yellow"/>
        </w:rPr>
        <w:t>(Abygvb)</w:t>
      </w:r>
    </w:p>
    <w:p w14:paraId="48F52CD4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C. exile </w:t>
      </w:r>
      <w:r w:rsidRPr="002B44D5">
        <w:rPr>
          <w:rFonts w:ascii="SutonnyMJ" w:eastAsia="SimSun" w:hAnsi="SutonnyMJ" w:cs="SutonnyMJ"/>
        </w:rPr>
        <w:t xml:space="preserve">(wbe©vmb) : </w:t>
      </w:r>
      <w:r w:rsidRPr="002B44D5">
        <w:rPr>
          <w:rFonts w:ascii="Times New Roman" w:eastAsia="SimSun" w:hAnsi="Times New Roman"/>
        </w:rPr>
        <w:t xml:space="preserve">solitude </w:t>
      </w:r>
      <w:r w:rsidRPr="002B44D5">
        <w:rPr>
          <w:rFonts w:ascii="SutonnyMJ" w:eastAsia="SimSun" w:hAnsi="SutonnyMJ" w:cs="SutonnyMJ"/>
        </w:rPr>
        <w:t>(wbR©bZv)</w:t>
      </w:r>
      <w:r w:rsidRPr="002B44D5">
        <w:rPr>
          <w:rFonts w:ascii="SutonnyMJ" w:eastAsia="SimSun" w:hAnsi="SutonnyMJ" w:cs="SutonnyMJ"/>
        </w:rPr>
        <w:tab/>
      </w:r>
    </w:p>
    <w:p w14:paraId="00C5A5F3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tropics</w:t>
      </w:r>
      <w:r w:rsidR="002B44D5" w:rsidRPr="002B44D5">
        <w:rPr>
          <w:rFonts w:ascii="SutonnyMJ" w:eastAsia="SimSun" w:hAnsi="SutonnyMJ" w:cs="SutonnyMJ"/>
        </w:rPr>
        <w:t xml:space="preserve"> (DògÛj) : </w:t>
      </w:r>
      <w:r w:rsidR="002B44D5" w:rsidRPr="002B44D5">
        <w:rPr>
          <w:rFonts w:ascii="Times New Roman" w:eastAsia="SimSun" w:hAnsi="Times New Roman"/>
        </w:rPr>
        <w:t>tundra</w:t>
      </w:r>
      <w:r w:rsidR="002B44D5" w:rsidRPr="002B44D5">
        <w:rPr>
          <w:rFonts w:ascii="SutonnyMJ" w:eastAsia="SimSun" w:hAnsi="SutonnyMJ" w:cs="SutonnyMJ"/>
        </w:rPr>
        <w:t xml:space="preserve"> (kxZjvÂj)</w:t>
      </w:r>
    </w:p>
    <w:p w14:paraId="397C0217" w14:textId="77777777" w:rsidR="00991F5F" w:rsidRPr="00E50952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656909A4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DC1B63">
        <w:rPr>
          <w:rFonts w:ascii="SutonnyMJ" w:eastAsia="SimSun" w:hAnsi="SutonnyMJ"/>
          <w:b/>
          <w:bCs/>
        </w:rPr>
        <w:t>7.</w:t>
      </w:r>
      <w:r w:rsidR="00991F5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ANACRONISM </w:t>
      </w:r>
      <w:r w:rsidR="002B44D5" w:rsidRPr="002B44D5">
        <w:rPr>
          <w:rFonts w:ascii="SutonnyMJ" w:eastAsia="SimSun" w:hAnsi="SutonnyMJ" w:cs="SutonnyMJ"/>
          <w:b/>
          <w:bCs/>
        </w:rPr>
        <w:t xml:space="preserve">(fzj) : </w:t>
      </w:r>
      <w:r w:rsidR="002B44D5" w:rsidRPr="002B44D5">
        <w:rPr>
          <w:rFonts w:ascii="Times New Roman" w:eastAsia="SimSun" w:hAnsi="Times New Roman"/>
          <w:b/>
          <w:bCs/>
        </w:rPr>
        <w:t>PERIOD :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991F5F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9A3C35B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calendar : year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6A8A2750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setting : scene</w:t>
      </w:r>
    </w:p>
    <w:p w14:paraId="51131D2D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 xml:space="preserve">C. Fallacy </w:t>
      </w:r>
      <w:r w:rsidRPr="002B44D5">
        <w:rPr>
          <w:rFonts w:ascii="SutonnyMJ" w:eastAsia="SimSun" w:hAnsi="SutonnyMJ" w:cs="SutonnyMJ"/>
          <w:highlight w:val="yellow"/>
        </w:rPr>
        <w:t xml:space="preserve">(åg) : </w:t>
      </w:r>
      <w:r w:rsidRPr="002B44D5">
        <w:rPr>
          <w:rFonts w:ascii="Times New Roman" w:eastAsia="SimSun" w:hAnsi="Times New Roman"/>
          <w:highlight w:val="yellow"/>
        </w:rPr>
        <w:t>logic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65531D83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crime : property</w:t>
      </w:r>
      <w:r w:rsidR="002B44D5" w:rsidRPr="002B44D5">
        <w:rPr>
          <w:rFonts w:ascii="SutonnyMJ" w:eastAsia="SimSun" w:hAnsi="SutonnyMJ" w:cs="SutonnyMJ"/>
        </w:rPr>
        <w:t xml:space="preserve"> (Aeva¨, D”Q…•Lj)</w:t>
      </w:r>
    </w:p>
    <w:p w14:paraId="40A02672" w14:textId="77777777" w:rsidR="00991F5F" w:rsidRPr="00E50952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5AEFC6EB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DC1B63">
        <w:rPr>
          <w:rFonts w:ascii="SutonnyMJ" w:eastAsia="SimSun" w:hAnsi="SutonnyMJ"/>
          <w:b/>
          <w:bCs/>
        </w:rPr>
        <w:t>8.</w:t>
      </w:r>
      <w:r w:rsidR="00991F5F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WANTON</w:t>
      </w:r>
      <w:r w:rsidR="002B44D5" w:rsidRPr="002B44D5">
        <w:rPr>
          <w:rFonts w:ascii="SutonnyMJ" w:eastAsia="SimSun" w:hAnsi="SutonnyMJ" w:cs="SutonnyMJ"/>
          <w:b/>
          <w:bCs/>
        </w:rPr>
        <w:t xml:space="preserve"> (D”Q…•Lj) : </w:t>
      </w:r>
      <w:r w:rsidR="002B44D5" w:rsidRPr="002B44D5">
        <w:rPr>
          <w:rFonts w:ascii="Times New Roman" w:eastAsia="SimSun" w:hAnsi="Times New Roman"/>
          <w:b/>
          <w:bCs/>
        </w:rPr>
        <w:t>ASCETIC</w:t>
      </w:r>
      <w:r w:rsidR="002B44D5" w:rsidRPr="002B44D5">
        <w:rPr>
          <w:rFonts w:ascii="SutonnyMJ" w:eastAsia="SimSun" w:hAnsi="SutonnyMJ" w:cs="SutonnyMJ"/>
          <w:b/>
          <w:bCs/>
        </w:rPr>
        <w:t xml:space="preserve"> (mshgx)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BAF079A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nervous</w:t>
      </w:r>
      <w:r w:rsidRPr="002B44D5">
        <w:rPr>
          <w:rFonts w:ascii="SutonnyMJ" w:eastAsia="SimSun" w:hAnsi="SutonnyMJ" w:cs="SutonnyMJ"/>
        </w:rPr>
        <w:t xml:space="preserve"> (Awbivc`) : </w:t>
      </w:r>
      <w:r w:rsidRPr="002B44D5">
        <w:rPr>
          <w:rFonts w:ascii="Times New Roman" w:eastAsia="SimSun" w:hAnsi="Times New Roman"/>
        </w:rPr>
        <w:t>insecure</w:t>
      </w:r>
      <w:r w:rsidRPr="002B44D5">
        <w:rPr>
          <w:rFonts w:ascii="Times New Roman" w:eastAsia="SimSun" w:hAnsi="Times New Roman"/>
        </w:rPr>
        <w:tab/>
      </w:r>
    </w:p>
    <w:p w14:paraId="44C37DCE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 xml:space="preserve">B. fervent </w:t>
      </w:r>
      <w:r w:rsidR="002B44D5" w:rsidRPr="002B44D5">
        <w:rPr>
          <w:rFonts w:ascii="SutonnyMJ" w:eastAsia="SimSun" w:hAnsi="SutonnyMJ" w:cs="SutonnyMJ"/>
        </w:rPr>
        <w:t xml:space="preserve">(HKvwšÍK) : </w:t>
      </w:r>
      <w:r w:rsidR="002B44D5" w:rsidRPr="002B44D5">
        <w:rPr>
          <w:rFonts w:ascii="Times New Roman" w:eastAsia="SimSun" w:hAnsi="Times New Roman"/>
        </w:rPr>
        <w:t xml:space="preserve">Furtive </w:t>
      </w:r>
      <w:r w:rsidR="002B44D5" w:rsidRPr="002B44D5">
        <w:rPr>
          <w:rFonts w:ascii="SutonnyMJ" w:eastAsia="SimSun" w:hAnsi="SutonnyMJ" w:cs="SutonnyMJ"/>
        </w:rPr>
        <w:t>(†Mvcb)</w:t>
      </w:r>
    </w:p>
    <w:p w14:paraId="1ABE2007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 xml:space="preserve">C. costly : unpaid </w:t>
      </w:r>
      <w:r w:rsidRPr="002B44D5">
        <w:rPr>
          <w:rFonts w:ascii="SutonnyMJ" w:eastAsia="SimSun" w:hAnsi="SutonnyMJ" w:cs="SutonnyMJ"/>
        </w:rPr>
        <w:t>(Acwi‡kvwaZ)</w:t>
      </w:r>
      <w:r w:rsidRPr="002B44D5">
        <w:rPr>
          <w:rFonts w:ascii="SutonnyMJ" w:eastAsia="SimSun" w:hAnsi="SutonnyMJ" w:cs="SutonnyMJ"/>
        </w:rPr>
        <w:tab/>
      </w:r>
    </w:p>
    <w:p w14:paraId="0ADF7E5E" w14:textId="77777777" w:rsid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 xml:space="preserve">D. obstreperous </w:t>
      </w:r>
      <w:r w:rsidR="002B44D5" w:rsidRPr="002B44D5">
        <w:rPr>
          <w:rFonts w:ascii="SutonnyMJ" w:eastAsia="SimSun" w:hAnsi="SutonnyMJ" w:cs="SutonnyMJ"/>
          <w:highlight w:val="yellow"/>
        </w:rPr>
        <w:t xml:space="preserve">(Aeva¨) : </w:t>
      </w:r>
      <w:r w:rsidR="002B44D5" w:rsidRPr="002B44D5">
        <w:rPr>
          <w:rFonts w:ascii="Times New Roman" w:eastAsia="SimSun" w:hAnsi="Times New Roman"/>
          <w:highlight w:val="yellow"/>
        </w:rPr>
        <w:t>shy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(jvRyK)</w:t>
      </w:r>
    </w:p>
    <w:p w14:paraId="3AFF9D1D" w14:textId="77777777" w:rsidR="002B44D5" w:rsidRPr="002B44D5" w:rsidRDefault="00B435F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991F5F" w:rsidRPr="00DC1B63">
        <w:rPr>
          <w:rFonts w:ascii="SutonnyMJ" w:eastAsia="SimSun" w:hAnsi="SutonnyMJ"/>
          <w:b/>
          <w:bCs/>
        </w:rPr>
        <w:t>9.</w:t>
      </w:r>
      <w:r w:rsidR="00991F5F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AMORPHOUSNESS </w:t>
      </w:r>
      <w:r w:rsidR="002B44D5" w:rsidRPr="002B44D5">
        <w:rPr>
          <w:rFonts w:ascii="SutonnyMJ" w:eastAsia="SimSun" w:hAnsi="SutonnyMJ" w:cs="SutonnyMJ"/>
          <w:b/>
          <w:bCs/>
        </w:rPr>
        <w:t xml:space="preserve">(wbw`©ó AvKvinxbZv) : </w:t>
      </w:r>
      <w:r w:rsidR="002B44D5" w:rsidRPr="002B44D5">
        <w:rPr>
          <w:rFonts w:ascii="Times New Roman" w:eastAsia="SimSun" w:hAnsi="Times New Roman"/>
          <w:b/>
          <w:bCs/>
        </w:rPr>
        <w:t>DEFINITION :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991F5F">
        <w:rPr>
          <w:rFonts w:ascii="Times New Roman" w:eastAsia="SimSun" w:hAnsi="Times New Roman"/>
          <w:b/>
          <w:bCs/>
        </w:rPr>
        <w:t xml:space="preserve">                       </w:t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B3B2784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A. lassitude </w:t>
      </w:r>
      <w:r w:rsidRPr="002B44D5">
        <w:rPr>
          <w:rFonts w:ascii="SutonnyMJ" w:eastAsia="SimSun" w:hAnsi="SutonnyMJ" w:cs="SutonnyMJ"/>
          <w:highlight w:val="yellow"/>
        </w:rPr>
        <w:t xml:space="preserve">(AembœZv) : </w:t>
      </w:r>
      <w:r w:rsidRPr="002B44D5">
        <w:rPr>
          <w:rFonts w:ascii="Times New Roman" w:eastAsia="SimSun" w:hAnsi="Times New Roman"/>
          <w:highlight w:val="yellow"/>
        </w:rPr>
        <w:t>energy</w:t>
      </w:r>
      <w:r w:rsidRPr="002B44D5">
        <w:rPr>
          <w:rFonts w:ascii="Times New Roman" w:eastAsia="SimSun" w:hAnsi="Times New Roman"/>
        </w:rPr>
        <w:tab/>
      </w:r>
    </w:p>
    <w:p w14:paraId="2767E5D2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B. apontaneity </w:t>
      </w:r>
      <w:r w:rsidR="002B44D5" w:rsidRPr="002B44D5">
        <w:rPr>
          <w:rFonts w:ascii="SutonnyMJ" w:eastAsia="SimSun" w:hAnsi="SutonnyMJ" w:cs="SutonnyMJ"/>
        </w:rPr>
        <w:t xml:space="preserve">(¯^ZtùzZ©Zv) : </w:t>
      </w:r>
      <w:r w:rsidR="002B44D5" w:rsidRPr="002B44D5">
        <w:rPr>
          <w:rFonts w:ascii="Times New Roman" w:eastAsia="SimSun" w:hAnsi="Times New Roman"/>
        </w:rPr>
        <w:t>awareness</w:t>
      </w:r>
    </w:p>
    <w:p w14:paraId="57E86E4C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C. angularity </w:t>
      </w:r>
      <w:r w:rsidRPr="002B44D5">
        <w:rPr>
          <w:rFonts w:ascii="SutonnyMJ" w:eastAsia="SimSun" w:hAnsi="SutonnyMJ" w:cs="SutonnyMJ"/>
        </w:rPr>
        <w:t xml:space="preserve">(LyuZLyu‡Z ¯^fve) : </w:t>
      </w:r>
      <w:r w:rsidRPr="002B44D5">
        <w:rPr>
          <w:rFonts w:ascii="Times New Roman" w:eastAsia="SimSun" w:hAnsi="Times New Roman"/>
        </w:rPr>
        <w:t xml:space="preserve">intricacy </w:t>
      </w:r>
      <w:r w:rsidRPr="002B44D5">
        <w:rPr>
          <w:rFonts w:ascii="SutonnyMJ" w:eastAsia="SimSun" w:hAnsi="SutonnyMJ" w:cs="SutonnyMJ"/>
        </w:rPr>
        <w:t>(RwUjZv)</w:t>
      </w:r>
      <w:r w:rsidRPr="002B44D5">
        <w:rPr>
          <w:rFonts w:ascii="SutonnyMJ" w:eastAsia="SimSun" w:hAnsi="SutonnyMJ" w:cs="SutonnyMJ"/>
        </w:rPr>
        <w:tab/>
      </w:r>
    </w:p>
    <w:p w14:paraId="0ADC3E9E" w14:textId="77777777" w:rsid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D. rectitude </w:t>
      </w:r>
      <w:r w:rsidR="002B44D5" w:rsidRPr="002B44D5">
        <w:rPr>
          <w:rFonts w:ascii="SutonnyMJ" w:eastAsia="SimSun" w:hAnsi="SutonnyMJ" w:cs="SutonnyMJ"/>
        </w:rPr>
        <w:t xml:space="preserve">(mZZv) : </w:t>
      </w:r>
      <w:r w:rsidR="002B44D5" w:rsidRPr="002B44D5">
        <w:rPr>
          <w:rFonts w:ascii="Times New Roman" w:eastAsia="SimSun" w:hAnsi="Times New Roman"/>
        </w:rPr>
        <w:t xml:space="preserve">drabness </w:t>
      </w:r>
      <w:r w:rsidR="002B44D5" w:rsidRPr="002B44D5">
        <w:rPr>
          <w:rFonts w:ascii="SutonnyMJ" w:eastAsia="SimSun" w:hAnsi="SutonnyMJ" w:cs="SutonnyMJ"/>
        </w:rPr>
        <w:t>(GK‡Nu‡qgx)</w:t>
      </w:r>
    </w:p>
    <w:p w14:paraId="3E5AE12E" w14:textId="77777777" w:rsidR="00817DA9" w:rsidRPr="00EA5874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sz w:val="6"/>
        </w:rPr>
      </w:pPr>
    </w:p>
    <w:p w14:paraId="3F7D7AE0" w14:textId="77777777" w:rsidR="00991F5F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10.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PHILATELIST</w:t>
      </w:r>
      <w:r w:rsidR="002B44D5" w:rsidRPr="002B44D5">
        <w:rPr>
          <w:rFonts w:ascii="SutonnyMJ" w:eastAsia="SimSun" w:hAnsi="SutonnyMJ" w:cs="SutonnyMJ"/>
          <w:b/>
          <w:bCs/>
        </w:rPr>
        <w:t xml:space="preserve"> (WvKwUwKU msMÖnKvix) : </w:t>
      </w:r>
      <w:r w:rsidR="002B44D5" w:rsidRPr="002B44D5">
        <w:rPr>
          <w:rFonts w:ascii="Times New Roman" w:eastAsia="SimSun" w:hAnsi="Times New Roman"/>
          <w:b/>
          <w:bCs/>
        </w:rPr>
        <w:t>STAMPS :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4BDFC30F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[28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624AEE90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A. numismatist </w:t>
      </w:r>
      <w:r w:rsidRPr="002B44D5">
        <w:rPr>
          <w:rFonts w:ascii="SutonnyMJ" w:eastAsia="SimSun" w:hAnsi="SutonnyMJ" w:cs="SutonnyMJ"/>
          <w:highlight w:val="yellow"/>
        </w:rPr>
        <w:t xml:space="preserve">(c`K msMÖvnK) : </w:t>
      </w:r>
      <w:r w:rsidRPr="002B44D5">
        <w:rPr>
          <w:rFonts w:ascii="Times New Roman" w:eastAsia="SimSun" w:hAnsi="Times New Roman"/>
          <w:highlight w:val="yellow"/>
        </w:rPr>
        <w:t xml:space="preserve"> coins</w:t>
      </w:r>
      <w:r w:rsidRPr="002B44D5">
        <w:rPr>
          <w:rFonts w:ascii="Times New Roman" w:eastAsia="SimSun" w:hAnsi="Times New Roman"/>
        </w:rPr>
        <w:tab/>
      </w:r>
    </w:p>
    <w:p w14:paraId="6FAEFB87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B. astrologer </w:t>
      </w:r>
      <w:r w:rsidR="002B44D5" w:rsidRPr="002B44D5">
        <w:rPr>
          <w:rFonts w:ascii="SutonnyMJ" w:eastAsia="SimSun" w:hAnsi="SutonnyMJ" w:cs="SutonnyMJ"/>
        </w:rPr>
        <w:t>(†R¨vwZlx) :</w:t>
      </w:r>
      <w:r w:rsidR="002B44D5" w:rsidRPr="002B44D5">
        <w:rPr>
          <w:rFonts w:ascii="Times New Roman" w:eastAsia="SimSun" w:hAnsi="Times New Roman"/>
        </w:rPr>
        <w:t xml:space="preserve"> (predictions </w:t>
      </w:r>
      <w:r w:rsidR="002B44D5" w:rsidRPr="002B44D5">
        <w:rPr>
          <w:rFonts w:ascii="SutonnyMJ" w:eastAsia="SimSun" w:hAnsi="SutonnyMJ" w:cs="SutonnyMJ"/>
        </w:rPr>
        <w:t>(Abygvb)</w:t>
      </w:r>
    </w:p>
    <w:p w14:paraId="26F4557E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C. geneticist : chromosomes </w:t>
      </w:r>
      <w:r w:rsidRPr="002B44D5">
        <w:rPr>
          <w:rFonts w:ascii="SutonnyMJ" w:eastAsia="SimSun" w:hAnsi="SutonnyMJ" w:cs="SutonnyMJ"/>
        </w:rPr>
        <w:t>(µ‡gvRg)</w:t>
      </w:r>
      <w:r w:rsidRPr="002B44D5">
        <w:rPr>
          <w:rFonts w:ascii="SutonnyMJ" w:eastAsia="SimSun" w:hAnsi="SutonnyMJ" w:cs="SutonnyMJ"/>
        </w:rPr>
        <w:tab/>
      </w:r>
    </w:p>
    <w:p w14:paraId="06808889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D. cartographer </w:t>
      </w:r>
      <w:r w:rsidR="002B44D5" w:rsidRPr="002B44D5">
        <w:rPr>
          <w:rFonts w:ascii="SutonnyMJ" w:eastAsia="SimSun" w:hAnsi="SutonnyMJ" w:cs="SutonnyMJ"/>
        </w:rPr>
        <w:t xml:space="preserve">((gvbwPÎKi) : </w:t>
      </w:r>
      <w:r w:rsidR="002B44D5" w:rsidRPr="002B44D5">
        <w:rPr>
          <w:rFonts w:ascii="Times New Roman" w:eastAsia="SimSun" w:hAnsi="Times New Roman"/>
        </w:rPr>
        <w:t>maps</w:t>
      </w:r>
    </w:p>
    <w:p w14:paraId="0C02A75F" w14:textId="77777777" w:rsidR="002B44D5" w:rsidRPr="002D306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5CDB9272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11.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PROCTOR : SUPERVISE :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C3631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E8DFC53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prophet (</w:t>
      </w:r>
      <w:r w:rsidRPr="002B44D5">
        <w:rPr>
          <w:rFonts w:ascii="SutonnyMJ" w:eastAsia="SimSun" w:hAnsi="SutonnyMJ" w:cs="SutonnyMJ"/>
        </w:rPr>
        <w:t>bex) :</w:t>
      </w:r>
      <w:r w:rsidRPr="002B44D5">
        <w:rPr>
          <w:rFonts w:ascii="Times New Roman" w:eastAsia="SimSun" w:hAnsi="Times New Roman"/>
        </w:rPr>
        <w:t xml:space="preserve"> rule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5815DEFB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B. profiteer </w:t>
      </w:r>
      <w:r w:rsidR="002B44D5" w:rsidRPr="002B44D5">
        <w:rPr>
          <w:rFonts w:ascii="SutonnyMJ" w:eastAsia="SimSun" w:hAnsi="SutonnyMJ" w:cs="SutonnyMJ"/>
        </w:rPr>
        <w:t xml:space="preserve">(gybvdv‡Lvi) : </w:t>
      </w:r>
      <w:r w:rsidR="002B44D5" w:rsidRPr="002B44D5">
        <w:rPr>
          <w:rFonts w:ascii="Times New Roman" w:eastAsia="SimSun" w:hAnsi="Times New Roman"/>
        </w:rPr>
        <w:t>consume</w:t>
      </w:r>
    </w:p>
    <w:p w14:paraId="5A183380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profligate (</w:t>
      </w:r>
      <w:r w:rsidRPr="002B44D5">
        <w:rPr>
          <w:rFonts w:ascii="SutonnyMJ" w:eastAsia="SimSun" w:hAnsi="SutonnyMJ" w:cs="SutonnyMJ"/>
        </w:rPr>
        <w:t xml:space="preserve">j¤úU) : </w:t>
      </w:r>
      <w:r w:rsidRPr="002B44D5">
        <w:rPr>
          <w:rFonts w:ascii="Times New Roman" w:eastAsia="SimSun" w:hAnsi="Times New Roman"/>
        </w:rPr>
        <w:t>demand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SutonnyMJ" w:eastAsia="SimSun" w:hAnsi="SutonnyMJ" w:cs="SutonnyMJ"/>
        </w:rPr>
        <w:tab/>
      </w:r>
    </w:p>
    <w:p w14:paraId="6D7C9A0D" w14:textId="77777777" w:rsid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 xml:space="preserve">D. prodigal </w:t>
      </w:r>
      <w:r w:rsidR="002B44D5" w:rsidRPr="002B44D5">
        <w:rPr>
          <w:rFonts w:ascii="SutonnyMJ" w:eastAsia="SimSun" w:hAnsi="SutonnyMJ" w:cs="SutonnyMJ"/>
          <w:highlight w:val="yellow"/>
        </w:rPr>
        <w:t xml:space="preserve">(BZ¯ÍZKiv) : </w:t>
      </w:r>
      <w:r w:rsidR="002B44D5" w:rsidRPr="002B44D5">
        <w:rPr>
          <w:rFonts w:ascii="Times New Roman" w:eastAsia="SimSun" w:hAnsi="Times New Roman"/>
          <w:highlight w:val="yellow"/>
        </w:rPr>
        <w:t xml:space="preserve">resolution </w:t>
      </w:r>
      <w:r w:rsidR="002B44D5" w:rsidRPr="002B44D5">
        <w:rPr>
          <w:rFonts w:ascii="SutonnyMJ" w:eastAsia="SimSun" w:hAnsi="SutonnyMJ" w:cs="SutonnyMJ"/>
          <w:highlight w:val="yellow"/>
        </w:rPr>
        <w:t>(msKí)</w:t>
      </w:r>
    </w:p>
    <w:p w14:paraId="602EDBC8" w14:textId="77777777" w:rsidR="00991F5F" w:rsidRPr="002D306F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00B279A0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12.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FLAG</w:t>
      </w:r>
      <w:r w:rsidR="002B44D5" w:rsidRPr="002B44D5">
        <w:rPr>
          <w:rFonts w:ascii="SutonnyMJ" w:eastAsia="SimSun" w:hAnsi="SutonnyMJ" w:cs="SutonnyMJ"/>
          <w:b/>
          <w:bCs/>
        </w:rPr>
        <w:t xml:space="preserve"> (wb‡¯ÍR nIqv) : </w:t>
      </w:r>
      <w:r w:rsidR="002B44D5" w:rsidRPr="002B44D5">
        <w:rPr>
          <w:rFonts w:ascii="Times New Roman" w:eastAsia="SimSun" w:hAnsi="Times New Roman"/>
          <w:b/>
          <w:bCs/>
        </w:rPr>
        <w:t>VIGOR</w:t>
      </w:r>
      <w:r w:rsidR="002B44D5" w:rsidRPr="002B44D5">
        <w:rPr>
          <w:rFonts w:ascii="SutonnyMJ" w:eastAsia="SimSun" w:hAnsi="SutonnyMJ" w:cs="SutonnyMJ"/>
          <w:b/>
          <w:bCs/>
        </w:rPr>
        <w:t xml:space="preserve"> ewjôZv) :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9F0AD2A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endure</w:t>
      </w:r>
      <w:r w:rsidRPr="002B44D5">
        <w:rPr>
          <w:rFonts w:ascii="SutonnyMJ" w:eastAsia="SimSun" w:hAnsi="SutonnyMJ" w:cs="SutonnyMJ"/>
        </w:rPr>
        <w:t xml:space="preserve"> (mn¨ Kiv) : </w:t>
      </w:r>
      <w:r w:rsidRPr="002B44D5">
        <w:rPr>
          <w:rFonts w:ascii="Times New Roman" w:eastAsia="SimSun" w:hAnsi="Times New Roman"/>
        </w:rPr>
        <w:t>courage</w:t>
      </w:r>
      <w:r w:rsidRPr="002B44D5">
        <w:rPr>
          <w:rFonts w:ascii="Times New Roman" w:eastAsia="SimSun" w:hAnsi="Times New Roman"/>
        </w:rPr>
        <w:tab/>
      </w:r>
    </w:p>
    <w:p w14:paraId="01300D63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tire : monotony</w:t>
      </w:r>
      <w:r w:rsidR="002B44D5" w:rsidRPr="002B44D5">
        <w:rPr>
          <w:rFonts w:ascii="SutonnyMJ" w:eastAsia="SimSun" w:hAnsi="SutonnyMJ" w:cs="SutonnyMJ"/>
        </w:rPr>
        <w:t xml:space="preserve"> (GK‡Nu‡qgx)</w:t>
      </w:r>
    </w:p>
    <w:p w14:paraId="2B7E47D6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C. question : pereception </w:t>
      </w:r>
      <w:r w:rsidRPr="002B44D5">
        <w:rPr>
          <w:rFonts w:ascii="SutonnyMJ" w:eastAsia="SimSun" w:hAnsi="SutonnyMJ" w:cs="SutonnyMJ"/>
        </w:rPr>
        <w:t>(`„wófw½)</w:t>
      </w:r>
      <w:r w:rsidRPr="002B44D5">
        <w:rPr>
          <w:rFonts w:ascii="SutonnyMJ" w:eastAsia="SimSun" w:hAnsi="SutonnyMJ" w:cs="SutonnyMJ"/>
        </w:rPr>
        <w:tab/>
      </w:r>
    </w:p>
    <w:p w14:paraId="2696B16A" w14:textId="77777777" w:rsid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waver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(BZ¯ÍZKiv) : </w:t>
      </w:r>
      <w:r w:rsidR="002B44D5" w:rsidRPr="002B44D5">
        <w:rPr>
          <w:rFonts w:ascii="Times New Roman" w:eastAsia="SimSun" w:hAnsi="Times New Roman"/>
          <w:highlight w:val="yellow"/>
        </w:rPr>
        <w:t>resolution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(msKí)</w:t>
      </w:r>
    </w:p>
    <w:p w14:paraId="7E20F839" w14:textId="77777777" w:rsidR="00991F5F" w:rsidRPr="002D306F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51DF9A8E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13.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EMBROIDER</w:t>
      </w:r>
      <w:r w:rsidR="002B44D5" w:rsidRPr="002B44D5">
        <w:rPr>
          <w:rFonts w:ascii="SutonnyMJ" w:eastAsia="SimSun" w:hAnsi="SutonnyMJ" w:cs="SutonnyMJ"/>
          <w:b/>
          <w:bCs/>
        </w:rPr>
        <w:t xml:space="preserve"> (bKkv Kiv) : </w:t>
      </w:r>
      <w:r w:rsidR="002B44D5" w:rsidRPr="002B44D5">
        <w:rPr>
          <w:rFonts w:ascii="Times New Roman" w:eastAsia="SimSun" w:hAnsi="Times New Roman"/>
          <w:b/>
          <w:bCs/>
        </w:rPr>
        <w:t>CLOTH :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A3914C7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A. chase </w:t>
      </w:r>
      <w:r w:rsidRPr="002B44D5">
        <w:rPr>
          <w:rFonts w:ascii="SutonnyMJ" w:eastAsia="SimSun" w:hAnsi="SutonnyMJ" w:cs="SutonnyMJ"/>
          <w:highlight w:val="yellow"/>
        </w:rPr>
        <w:t xml:space="preserve">(bKkv †Lv`vB Kiv) : </w:t>
      </w:r>
      <w:r w:rsidRPr="002B44D5">
        <w:rPr>
          <w:rFonts w:ascii="Times New Roman" w:eastAsia="SimSun" w:hAnsi="Times New Roman"/>
          <w:highlight w:val="yellow"/>
        </w:rPr>
        <w:t>metal</w:t>
      </w:r>
      <w:r w:rsidRPr="002B44D5">
        <w:rPr>
          <w:rFonts w:ascii="Times New Roman" w:eastAsia="SimSun" w:hAnsi="Times New Roman"/>
        </w:rPr>
        <w:tab/>
      </w:r>
    </w:p>
    <w:p w14:paraId="4ADECBF1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B. patch </w:t>
      </w:r>
      <w:r w:rsidR="002B44D5" w:rsidRPr="002B44D5">
        <w:rPr>
          <w:rFonts w:ascii="SutonnyMJ" w:eastAsia="SimSun" w:hAnsi="SutonnyMJ" w:cs="SutonnyMJ"/>
        </w:rPr>
        <w:t xml:space="preserve">(cwU gviv) : </w:t>
      </w:r>
      <w:r w:rsidR="002B44D5" w:rsidRPr="002B44D5">
        <w:rPr>
          <w:rFonts w:ascii="Times New Roman" w:eastAsia="SimSun" w:hAnsi="Times New Roman"/>
        </w:rPr>
        <w:t xml:space="preserve"> quilt</w:t>
      </w:r>
      <w:r w:rsidR="002B44D5" w:rsidRPr="002B44D5">
        <w:rPr>
          <w:rFonts w:ascii="SutonnyMJ" w:eastAsia="SimSun" w:hAnsi="SutonnyMJ" w:cs="SutonnyMJ"/>
        </w:rPr>
        <w:t xml:space="preserve"> (Kuv_v/†jc/†ZvkK)</w:t>
      </w:r>
    </w:p>
    <w:p w14:paraId="6042B87C" w14:textId="77777777" w:rsidR="00991F5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gild</w:t>
      </w:r>
      <w:r w:rsidRPr="002B44D5">
        <w:rPr>
          <w:rFonts w:ascii="SutonnyMJ" w:eastAsia="SimSun" w:hAnsi="SutonnyMJ" w:cs="SutonnyMJ"/>
        </w:rPr>
        <w:t xml:space="preserve"> (†mvbvjx Kiv) : </w:t>
      </w:r>
      <w:r w:rsidRPr="002B44D5">
        <w:rPr>
          <w:rFonts w:ascii="Times New Roman" w:eastAsia="SimSun" w:hAnsi="Times New Roman"/>
        </w:rPr>
        <w:t>gold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7AAC6860" w14:textId="77777777" w:rsid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carve</w:t>
      </w:r>
      <w:r w:rsidR="002B44D5" w:rsidRPr="002B44D5">
        <w:rPr>
          <w:rFonts w:ascii="SutonnyMJ" w:eastAsia="SimSun" w:hAnsi="SutonnyMJ" w:cs="SutonnyMJ"/>
        </w:rPr>
        <w:t xml:space="preserve"> (KvV/cv_‡i †Lv`vB Kiv) : </w:t>
      </w:r>
      <w:r w:rsidR="002B44D5" w:rsidRPr="002B44D5">
        <w:rPr>
          <w:rFonts w:ascii="Times New Roman" w:eastAsia="SimSun" w:hAnsi="Times New Roman"/>
        </w:rPr>
        <w:t>knife</w:t>
      </w:r>
    </w:p>
    <w:p w14:paraId="432D2A54" w14:textId="77777777" w:rsidR="00991F5F" w:rsidRPr="00EA5874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  <w:szCs w:val="10"/>
        </w:rPr>
      </w:pPr>
    </w:p>
    <w:p w14:paraId="36BDB14E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14.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Quiet </w:t>
      </w:r>
      <w:r w:rsidR="002B44D5" w:rsidRPr="002B44D5">
        <w:rPr>
          <w:rFonts w:ascii="SutonnyMJ" w:eastAsia="SimSun" w:hAnsi="SutonnyMJ" w:cs="SutonnyMJ"/>
          <w:b/>
          <w:bCs/>
        </w:rPr>
        <w:t xml:space="preserve">(wb:kã) </w:t>
      </w:r>
      <w:r w:rsidR="002B44D5" w:rsidRPr="002B44D5">
        <w:rPr>
          <w:rFonts w:ascii="Times New Roman" w:eastAsia="SimSun" w:hAnsi="Times New Roman"/>
          <w:b/>
          <w:bCs/>
        </w:rPr>
        <w:t>is related to sound in the same way that darkness is related to-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647E08B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cellar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sunlight</w:t>
      </w:r>
      <w:r w:rsidRPr="002B44D5">
        <w:rPr>
          <w:rFonts w:ascii="Times New Roman" w:eastAsia="SimSun" w:hAnsi="Times New Roman"/>
        </w:rPr>
        <w:tab/>
        <w:t>C. noise</w:t>
      </w:r>
      <w:r w:rsidRPr="002B44D5">
        <w:rPr>
          <w:rFonts w:ascii="Times New Roman" w:eastAsia="SimSun" w:hAnsi="Times New Roman"/>
        </w:rPr>
        <w:tab/>
        <w:t>D. stillness</w:t>
      </w:r>
    </w:p>
    <w:p w14:paraId="2E7DFADB" w14:textId="77777777" w:rsidR="00991F5F" w:rsidRPr="00EA5874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320D6C8A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15.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An electric light is related to a candle </w:t>
      </w:r>
      <w:r w:rsidR="002B44D5" w:rsidRPr="002B44D5">
        <w:rPr>
          <w:rFonts w:ascii="SutonnyMJ" w:eastAsia="SimSun" w:hAnsi="SutonnyMJ" w:cs="SutonnyMJ"/>
          <w:b/>
          <w:bCs/>
        </w:rPr>
        <w:t xml:space="preserve">(†gvgevwZ) </w:t>
      </w:r>
      <w:r w:rsidR="002B44D5" w:rsidRPr="002B44D5">
        <w:rPr>
          <w:rFonts w:ascii="Times New Roman" w:eastAsia="SimSun" w:hAnsi="Times New Roman"/>
          <w:b/>
          <w:bCs/>
        </w:rPr>
        <w:t>as an automobile is to-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809C0D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A. a carriage </w:t>
      </w:r>
      <w:r w:rsidRPr="002B44D5">
        <w:rPr>
          <w:rFonts w:ascii="SutonnyMJ" w:eastAsia="SimSun" w:hAnsi="SutonnyMJ" w:cs="SutonnyMJ"/>
          <w:highlight w:val="yellow"/>
        </w:rPr>
        <w:t>(†Nvovi Mvwo)</w:t>
      </w:r>
      <w:r w:rsidR="00991F5F">
        <w:rPr>
          <w:rFonts w:ascii="Times New Roman" w:eastAsia="SimSun" w:hAnsi="Times New Roman"/>
        </w:rPr>
        <w:tab/>
        <w:t xml:space="preserve">B. </w:t>
      </w:r>
      <w:r w:rsidRPr="002B44D5">
        <w:rPr>
          <w:rFonts w:ascii="Times New Roman" w:eastAsia="SimSun" w:hAnsi="Times New Roman"/>
        </w:rPr>
        <w:t>electricity</w:t>
      </w:r>
    </w:p>
    <w:p w14:paraId="39373E90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a fire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="00991F5F">
        <w:rPr>
          <w:rFonts w:ascii="Times New Roman" w:eastAsia="SimSun" w:hAnsi="Times New Roman"/>
        </w:rPr>
        <w:t xml:space="preserve">D. </w:t>
      </w:r>
      <w:r w:rsidRPr="002B44D5">
        <w:rPr>
          <w:rFonts w:ascii="Times New Roman" w:eastAsia="SimSun" w:hAnsi="Times New Roman"/>
        </w:rPr>
        <w:t>speed</w:t>
      </w:r>
    </w:p>
    <w:p w14:paraId="1767E0F9" w14:textId="77777777" w:rsidR="00991F5F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16.</w:t>
      </w:r>
      <w:r>
        <w:rPr>
          <w:rFonts w:ascii="Times New Roman" w:eastAsia="SimSun" w:hAnsi="Times New Roman"/>
          <w:b/>
          <w:bCs/>
        </w:rPr>
        <w:tab/>
      </w:r>
      <w:r w:rsidR="002B44D5" w:rsidRPr="00991F5F">
        <w:rPr>
          <w:rFonts w:ascii="Times New Roman" w:eastAsia="SimSun" w:hAnsi="Times New Roman"/>
          <w:b/>
          <w:bCs/>
          <w:spacing w:val="-6"/>
        </w:rPr>
        <w:t>The moon is related to the earth as the earth is to-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72E6EF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[27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B63267D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mars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sun</w:t>
      </w:r>
      <w:r w:rsidRPr="002B44D5">
        <w:rPr>
          <w:rFonts w:ascii="Times New Roman" w:eastAsia="SimSun" w:hAnsi="Times New Roman"/>
        </w:rPr>
        <w:tab/>
        <w:t>C. clouds</w:t>
      </w:r>
      <w:r w:rsidRPr="002B44D5">
        <w:rPr>
          <w:rFonts w:ascii="Times New Roman" w:eastAsia="SimSun" w:hAnsi="Times New Roman"/>
        </w:rPr>
        <w:tab/>
        <w:t>D. stars</w:t>
      </w:r>
    </w:p>
    <w:p w14:paraId="45C84474" w14:textId="77777777" w:rsidR="00991F5F" w:rsidRPr="002D306F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2EF6F513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17.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Misfortune is sorrow, as success is to-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324B90F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joy</w:t>
      </w:r>
      <w:r w:rsidRPr="002B44D5">
        <w:rPr>
          <w:rFonts w:ascii="Times New Roman" w:eastAsia="SimSun" w:hAnsi="Times New Roman"/>
        </w:rPr>
        <w:tab/>
        <w:t>B. money</w:t>
      </w:r>
      <w:r w:rsidRPr="002B44D5">
        <w:rPr>
          <w:rFonts w:ascii="Times New Roman" w:eastAsia="SimSun" w:hAnsi="Times New Roman"/>
        </w:rPr>
        <w:tab/>
        <w:t>C. health</w:t>
      </w:r>
      <w:r w:rsidRPr="002B44D5">
        <w:rPr>
          <w:rFonts w:ascii="Times New Roman" w:eastAsia="SimSun" w:hAnsi="Times New Roman"/>
        </w:rPr>
        <w:tab/>
        <w:t>D. food</w:t>
      </w:r>
    </w:p>
    <w:p w14:paraId="42DC6883" w14:textId="77777777" w:rsidR="002B44D5" w:rsidRPr="002B44D5" w:rsidRDefault="00991F5F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18.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In this question you will observe that (i) and (ii) have some affinity with each other. Find out similar relationship between (iii) and the alternatives given below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CA2514B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ab/>
      </w:r>
      <w:r w:rsidRPr="002B44D5">
        <w:rPr>
          <w:rFonts w:ascii="Times New Roman" w:eastAsia="SimSun" w:hAnsi="Times New Roman"/>
          <w:b/>
          <w:bCs/>
        </w:rPr>
        <w:t xml:space="preserve">i. mother;  </w:t>
      </w:r>
      <w:r w:rsidR="00991F5F">
        <w:rPr>
          <w:rFonts w:ascii="Times New Roman" w:eastAsia="SimSun" w:hAnsi="Times New Roman"/>
          <w:b/>
          <w:bCs/>
        </w:rPr>
        <w:t xml:space="preserve">      ii. child;       </w:t>
      </w:r>
      <w:r w:rsidRPr="002B44D5">
        <w:rPr>
          <w:rFonts w:ascii="Times New Roman" w:eastAsia="SimSun" w:hAnsi="Times New Roman"/>
          <w:b/>
          <w:bCs/>
        </w:rPr>
        <w:t>iii. Nurese</w:t>
      </w:r>
    </w:p>
    <w:p w14:paraId="1A156CB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uniform</w:t>
      </w:r>
      <w:r w:rsidRPr="002B44D5">
        <w:rPr>
          <w:rFonts w:ascii="Times New Roman" w:eastAsia="SimSun" w:hAnsi="Times New Roman"/>
        </w:rPr>
        <w:tab/>
        <w:t>B. injections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patient</w:t>
      </w:r>
      <w:r w:rsidRPr="002B44D5">
        <w:rPr>
          <w:rFonts w:ascii="Times New Roman" w:eastAsia="SimSun" w:hAnsi="Times New Roman"/>
        </w:rPr>
        <w:tab/>
      </w:r>
      <w:r w:rsidRPr="002C3631">
        <w:rPr>
          <w:rFonts w:ascii="Times New Roman" w:eastAsia="SimSun" w:hAnsi="Times New Roman"/>
          <w:spacing w:val="-14"/>
        </w:rPr>
        <w:t>D. boy friend</w:t>
      </w:r>
    </w:p>
    <w:p w14:paraId="42F83A04" w14:textId="77777777" w:rsidR="002C3631" w:rsidRPr="002D306F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47D67243" w14:textId="77777777" w:rsidR="002B44D5" w:rsidRPr="002B44D5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19.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CANDIDATE : CAMPAIGN </w:t>
      </w:r>
      <w:r w:rsidR="002B44D5" w:rsidRPr="002B44D5">
        <w:rPr>
          <w:rFonts w:ascii="SutonnyMJ" w:eastAsia="SimSun" w:hAnsi="SutonnyMJ" w:cs="SutonnyMJ"/>
          <w:b/>
          <w:bCs/>
        </w:rPr>
        <w:t xml:space="preserve">(cÖPviYv) </w:t>
      </w:r>
      <w:r w:rsidR="002B44D5" w:rsidRPr="002B44D5">
        <w:rPr>
          <w:rFonts w:ascii="Times New Roman" w:eastAsia="SimSun" w:hAnsi="Times New Roman"/>
          <w:b/>
          <w:bCs/>
        </w:rPr>
        <w:t>: : PRODUCT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 xml:space="preserve">                      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8EA40C5" w14:textId="77777777" w:rsidR="002C3631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investment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advertisement</w:t>
      </w:r>
    </w:p>
    <w:p w14:paraId="1DC38389" w14:textId="77777777" w:rsidR="002B44D5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brand name</w:t>
      </w:r>
      <w:r w:rsidR="002B44D5" w:rsidRPr="002B44D5">
        <w:rPr>
          <w:rFonts w:ascii="Times New Roman" w:eastAsia="SimSun" w:hAnsi="Times New Roman"/>
        </w:rPr>
        <w:tab/>
        <w:t>D. bill board</w:t>
      </w:r>
    </w:p>
    <w:p w14:paraId="7099DA8F" w14:textId="77777777" w:rsidR="002C3631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20.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INCUBATOR: INFANT : : GREEN HOUSE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59629E34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[26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375C0D47" w14:textId="77777777" w:rsidR="002C3631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temperature</w:t>
      </w:r>
      <w:r w:rsidRPr="002B44D5">
        <w:rPr>
          <w:rFonts w:ascii="Times New Roman" w:eastAsia="SimSun" w:hAnsi="Times New Roman"/>
        </w:rPr>
        <w:tab/>
        <w:t>B. gas</w:t>
      </w:r>
      <w:r w:rsidRPr="002B44D5">
        <w:rPr>
          <w:rFonts w:ascii="Times New Roman" w:eastAsia="SimSun" w:hAnsi="Times New Roman"/>
        </w:rPr>
        <w:tab/>
      </w:r>
    </w:p>
    <w:p w14:paraId="61763535" w14:textId="77777777" w:rsidR="002B44D5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environment</w:t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plant</w:t>
      </w:r>
    </w:p>
    <w:p w14:paraId="0EE418FC" w14:textId="77777777" w:rsidR="002C3631" w:rsidRPr="002D306F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5F9F3025" w14:textId="77777777" w:rsidR="002B44D5" w:rsidRPr="002B44D5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21.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BLOOD : CLOT </w:t>
      </w:r>
      <w:r w:rsidR="002B44D5" w:rsidRPr="002B44D5">
        <w:rPr>
          <w:rFonts w:ascii="SutonnyMJ" w:eastAsia="SimSun" w:hAnsi="SutonnyMJ" w:cs="SutonnyMJ"/>
          <w:b/>
          <w:bCs/>
        </w:rPr>
        <w:t xml:space="preserve">(i³wcÐ) : : </w:t>
      </w:r>
      <w:r w:rsidR="002B44D5" w:rsidRPr="002B44D5">
        <w:rPr>
          <w:rFonts w:ascii="Times New Roman" w:eastAsia="SimSun" w:hAnsi="Times New Roman"/>
          <w:b/>
          <w:bCs/>
        </w:rPr>
        <w:t>WATER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906E8E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ice</w:t>
      </w:r>
      <w:r w:rsidRPr="002B44D5">
        <w:rPr>
          <w:rFonts w:ascii="Times New Roman" w:eastAsia="SimSun" w:hAnsi="Times New Roman"/>
        </w:rPr>
        <w:tab/>
        <w:t>B. bubble</w:t>
      </w:r>
      <w:r w:rsidRPr="002B44D5">
        <w:rPr>
          <w:rFonts w:ascii="Times New Roman" w:eastAsia="SimSun" w:hAnsi="Times New Roman"/>
        </w:rPr>
        <w:tab/>
        <w:t>C. moisture</w:t>
      </w:r>
      <w:r w:rsidRPr="002B44D5">
        <w:rPr>
          <w:rFonts w:ascii="Times New Roman" w:eastAsia="SimSun" w:hAnsi="Times New Roman"/>
        </w:rPr>
        <w:tab/>
        <w:t>D. snow</w:t>
      </w:r>
    </w:p>
    <w:p w14:paraId="19221AF3" w14:textId="77777777" w:rsidR="002C3631" w:rsidRPr="00EA5874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4C7089C2" w14:textId="77777777" w:rsidR="002C3631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22.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FLOWERS : BOUQET </w:t>
      </w:r>
      <w:r w:rsidR="002B44D5" w:rsidRPr="002B44D5">
        <w:rPr>
          <w:rFonts w:ascii="SutonnyMJ" w:eastAsia="SimSun" w:hAnsi="SutonnyMJ" w:cs="SutonnyMJ"/>
          <w:b/>
          <w:bCs/>
        </w:rPr>
        <w:t xml:space="preserve">(dz‡ji †Zvov) : : </w:t>
      </w:r>
      <w:r w:rsidR="002B44D5" w:rsidRPr="002B44D5">
        <w:rPr>
          <w:rFonts w:ascii="Times New Roman" w:eastAsia="SimSun" w:hAnsi="Times New Roman"/>
          <w:b/>
          <w:bCs/>
        </w:rPr>
        <w:t>TREES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1461BB2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[26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0454D129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furniture</w:t>
      </w:r>
      <w:r w:rsidRPr="002B44D5">
        <w:rPr>
          <w:rFonts w:ascii="Times New Roman" w:eastAsia="SimSun" w:hAnsi="Times New Roman"/>
        </w:rPr>
        <w:tab/>
        <w:t>B. garden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forest</w:t>
      </w:r>
      <w:r w:rsidRPr="002B44D5">
        <w:rPr>
          <w:rFonts w:ascii="Times New Roman" w:eastAsia="SimSun" w:hAnsi="Times New Roman"/>
        </w:rPr>
        <w:tab/>
        <w:t>D. fence</w:t>
      </w:r>
    </w:p>
    <w:p w14:paraId="44E8C226" w14:textId="77777777" w:rsidR="002C3631" w:rsidRPr="00EA5874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306D04BF" w14:textId="77777777" w:rsidR="002B44D5" w:rsidRPr="002B44D5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23.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SEED </w:t>
      </w:r>
      <w:r w:rsidR="002B44D5" w:rsidRPr="002B44D5">
        <w:rPr>
          <w:rFonts w:ascii="SutonnyMJ" w:eastAsia="SimSun" w:hAnsi="SutonnyMJ" w:cs="SutonnyMJ"/>
          <w:b/>
          <w:bCs/>
        </w:rPr>
        <w:t xml:space="preserve">(exR) : </w:t>
      </w:r>
      <w:r w:rsidR="002B44D5" w:rsidRPr="002B44D5">
        <w:rPr>
          <w:rFonts w:ascii="Times New Roman" w:eastAsia="SimSun" w:hAnsi="Times New Roman"/>
          <w:b/>
          <w:bCs/>
        </w:rPr>
        <w:t>SAPLING</w:t>
      </w:r>
      <w:r w:rsidR="002B44D5" w:rsidRPr="002B44D5">
        <w:rPr>
          <w:rFonts w:ascii="SutonnyMJ" w:eastAsia="SimSun" w:hAnsi="SutonnyMJ" w:cs="SutonnyMJ"/>
          <w:b/>
          <w:bCs/>
        </w:rPr>
        <w:t xml:space="preserve"> (Pviv) : : </w:t>
      </w:r>
      <w:r w:rsidR="002B44D5" w:rsidRPr="002B44D5">
        <w:rPr>
          <w:rFonts w:ascii="Times New Roman" w:eastAsia="SimSun" w:hAnsi="Times New Roman"/>
          <w:b/>
          <w:bCs/>
        </w:rPr>
        <w:t>EGG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15BDE2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chicken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  <w:t>B. nutrition</w:t>
      </w:r>
    </w:p>
    <w:p w14:paraId="1C66D5BD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C. chick </w:t>
      </w:r>
      <w:r w:rsidRPr="002B44D5">
        <w:rPr>
          <w:rFonts w:ascii="SutonnyMJ" w:eastAsia="SimSun" w:hAnsi="SutonnyMJ" w:cs="SutonnyMJ"/>
          <w:highlight w:val="yellow"/>
        </w:rPr>
        <w:t>(gyiMxi †QvU ev”Pv)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 omlette</w:t>
      </w:r>
    </w:p>
    <w:p w14:paraId="30227D64" w14:textId="77777777" w:rsidR="002C3631" w:rsidRPr="00EA5874" w:rsidRDefault="002C363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363134FA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24.</w:t>
      </w:r>
      <w:r>
        <w:rPr>
          <w:rFonts w:ascii="Times New Roman" w:eastAsia="SimSun" w:hAnsi="Times New Roman"/>
          <w:b/>
          <w:bCs/>
        </w:rPr>
        <w:tab/>
      </w:r>
      <w:r w:rsidR="002B44D5" w:rsidRPr="00F3225B">
        <w:rPr>
          <w:rFonts w:ascii="Times New Roman" w:eastAsia="SimSun" w:hAnsi="Times New Roman"/>
          <w:b/>
          <w:bCs/>
          <w:spacing w:val="-6"/>
        </w:rPr>
        <w:t>PAINTING : HANG : : TELEVISION :</w:t>
      </w:r>
      <w:r w:rsidRPr="00F3225B">
        <w:rPr>
          <w:rFonts w:ascii="Times New Roman" w:eastAsia="SimSun" w:hAnsi="Times New Roman"/>
          <w:b/>
          <w:bCs/>
          <w:spacing w:val="-6"/>
        </w:rPr>
        <w:t xml:space="preserve"> </w:t>
      </w:r>
      <w:r w:rsidR="002B44D5" w:rsidRPr="00F3225B">
        <w:rPr>
          <w:rFonts w:ascii="Times New Roman" w:eastAsia="SimSun" w:hAnsi="Times New Roman"/>
          <w:spacing w:val="-6"/>
        </w:rPr>
        <w:t>[26</w:t>
      </w:r>
      <w:r w:rsidR="002B44D5" w:rsidRPr="00F3225B">
        <w:rPr>
          <w:rFonts w:ascii="Times New Roman" w:eastAsia="SimSun" w:hAnsi="Times New Roman"/>
          <w:spacing w:val="-6"/>
          <w:vertAlign w:val="superscript"/>
        </w:rPr>
        <w:t>th</w:t>
      </w:r>
      <w:r w:rsidR="002B44D5" w:rsidRPr="00F3225B">
        <w:rPr>
          <w:rFonts w:ascii="Times New Roman" w:eastAsia="SimSun" w:hAnsi="Times New Roman"/>
          <w:spacing w:val="-6"/>
        </w:rPr>
        <w:t xml:space="preserve"> BCS]</w:t>
      </w:r>
    </w:p>
    <w:p w14:paraId="18CA37E2" w14:textId="77777777" w:rsidR="00F3225B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broadcast</w:t>
      </w:r>
      <w:r w:rsidRPr="002B44D5">
        <w:rPr>
          <w:rFonts w:ascii="Times New Roman" w:eastAsia="SimSun" w:hAnsi="Times New Roman"/>
        </w:rPr>
        <w:tab/>
      </w:r>
      <w:r w:rsidR="00F3225B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programme</w:t>
      </w:r>
      <w:r w:rsidRPr="002B44D5">
        <w:rPr>
          <w:rFonts w:ascii="Times New Roman" w:eastAsia="SimSun" w:hAnsi="Times New Roman"/>
        </w:rPr>
        <w:tab/>
      </w:r>
    </w:p>
    <w:p w14:paraId="20CEA382" w14:textId="77777777" w:rsid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perform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stand</w:t>
      </w:r>
    </w:p>
    <w:p w14:paraId="326373DD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  <w:szCs w:val="10"/>
        </w:rPr>
      </w:pPr>
    </w:p>
    <w:p w14:paraId="2C60C39F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25.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ROW </w:t>
      </w:r>
      <w:r w:rsidR="002B44D5" w:rsidRPr="002B44D5">
        <w:rPr>
          <w:rFonts w:ascii="SutonnyMJ" w:eastAsia="SimSun" w:hAnsi="SutonnyMJ" w:cs="SutonnyMJ"/>
          <w:b/>
          <w:bCs/>
        </w:rPr>
        <w:t xml:space="preserve">(†bŠKv Pvjv‡bv)  : </w:t>
      </w:r>
      <w:r w:rsidR="002B44D5" w:rsidRPr="002B44D5">
        <w:rPr>
          <w:rFonts w:ascii="Times New Roman" w:eastAsia="SimSun" w:hAnsi="Times New Roman"/>
          <w:b/>
          <w:bCs/>
        </w:rPr>
        <w:t>BOAT : : DRIVE :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73D788A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city</w:t>
      </w:r>
      <w:r w:rsidRPr="002B44D5">
        <w:rPr>
          <w:rFonts w:ascii="Times New Roman" w:eastAsia="SimSun" w:hAnsi="Times New Roman"/>
        </w:rPr>
        <w:tab/>
        <w:t>B. highway</w:t>
      </w:r>
      <w:r w:rsidRPr="002B44D5">
        <w:rPr>
          <w:rFonts w:ascii="Times New Roman" w:eastAsia="SimSun" w:hAnsi="Times New Roman"/>
        </w:rPr>
        <w:tab/>
        <w:t>C. road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car</w:t>
      </w:r>
    </w:p>
    <w:p w14:paraId="2C460E71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  <w:szCs w:val="10"/>
        </w:rPr>
      </w:pPr>
    </w:p>
    <w:p w14:paraId="16A4C365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26.</w:t>
      </w:r>
      <w:r>
        <w:rPr>
          <w:rFonts w:ascii="Times New Roman" w:eastAsia="SimSun" w:hAnsi="Times New Roman"/>
          <w:b/>
          <w:bCs/>
        </w:rPr>
        <w:tab/>
      </w:r>
      <w:r w:rsidR="002B44D5" w:rsidRPr="00F3225B">
        <w:rPr>
          <w:rFonts w:ascii="Times New Roman" w:eastAsia="SimSun" w:hAnsi="Times New Roman"/>
          <w:b/>
          <w:bCs/>
          <w:spacing w:val="-8"/>
        </w:rPr>
        <w:t>CONCEPT : BROAD : : DEFINITION :</w:t>
      </w:r>
      <w:r w:rsidRPr="00F3225B">
        <w:rPr>
          <w:rFonts w:ascii="Times New Roman" w:eastAsia="SimSun" w:hAnsi="Times New Roman"/>
          <w:b/>
          <w:bCs/>
          <w:spacing w:val="-8"/>
        </w:rPr>
        <w:t xml:space="preserve"> </w:t>
      </w:r>
      <w:r w:rsidR="002B44D5" w:rsidRPr="00F3225B">
        <w:rPr>
          <w:rFonts w:ascii="Times New Roman" w:eastAsia="SimSun" w:hAnsi="Times New Roman"/>
          <w:spacing w:val="-8"/>
        </w:rPr>
        <w:t>[26</w:t>
      </w:r>
      <w:r w:rsidR="002B44D5" w:rsidRPr="00F3225B">
        <w:rPr>
          <w:rFonts w:ascii="Times New Roman" w:eastAsia="SimSun" w:hAnsi="Times New Roman"/>
          <w:spacing w:val="-8"/>
          <w:vertAlign w:val="superscript"/>
        </w:rPr>
        <w:t>th</w:t>
      </w:r>
      <w:r w:rsidR="002B44D5" w:rsidRPr="00F3225B">
        <w:rPr>
          <w:rFonts w:ascii="Times New Roman" w:eastAsia="SimSun" w:hAnsi="Times New Roman"/>
          <w:spacing w:val="-8"/>
        </w:rPr>
        <w:t xml:space="preserve"> BCS]</w:t>
      </w:r>
    </w:p>
    <w:p w14:paraId="49E8B1F6" w14:textId="77777777" w:rsidR="00F3225B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precise</w:t>
      </w:r>
      <w:r w:rsidRPr="002B44D5">
        <w:rPr>
          <w:rFonts w:ascii="Times New Roman" w:eastAsia="SimSun" w:hAnsi="Times New Roman"/>
        </w:rPr>
        <w:tab/>
      </w:r>
      <w:r w:rsidR="00F3225B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descriptive</w:t>
      </w:r>
      <w:r w:rsidRPr="002B44D5">
        <w:rPr>
          <w:rFonts w:ascii="Times New Roman" w:eastAsia="SimSun" w:hAnsi="Times New Roman"/>
        </w:rPr>
        <w:tab/>
      </w:r>
    </w:p>
    <w:p w14:paraId="7F001403" w14:textId="77777777" w:rsid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narrow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superlative</w:t>
      </w:r>
    </w:p>
    <w:p w14:paraId="410CBBA3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27.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m~P : m~Zv : : K¨v‡giv :</w:t>
      </w:r>
    </w:p>
    <w:p w14:paraId="2087427F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d‡Uv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SutonnyMJ" w:eastAsia="SimSun" w:hAnsi="SutonnyMJ" w:cs="SutonnyMJ"/>
          <w:highlight w:val="yellow"/>
        </w:rPr>
        <w:t>wdj¥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SutonnyMJ" w:eastAsia="SimSun" w:hAnsi="SutonnyMJ" w:cs="SutonnyMJ"/>
        </w:rPr>
        <w:t>†jÝ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d¬¨vk</w:t>
      </w:r>
    </w:p>
    <w:p w14:paraId="000EB34B" w14:textId="77777777" w:rsidR="00F3225B" w:rsidRPr="00817DA9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  <w:sz w:val="4"/>
          <w:szCs w:val="10"/>
        </w:rPr>
      </w:pPr>
    </w:p>
    <w:p w14:paraId="4F00FDB7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28.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KvivMvi : K‡q`x : : Lvg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4123B88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WvKwU‡KU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†cv÷e·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C. </w:t>
      </w:r>
      <w:r w:rsidRPr="002B44D5">
        <w:rPr>
          <w:rFonts w:ascii="SutonnyMJ" w:eastAsia="SimSun" w:hAnsi="SutonnyMJ" w:cs="SutonnyMJ"/>
          <w:highlight w:val="yellow"/>
        </w:rPr>
        <w:t>evZ©v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wVKvbv</w:t>
      </w:r>
    </w:p>
    <w:p w14:paraId="7A82C704" w14:textId="77777777" w:rsidR="00F3225B" w:rsidRPr="002D306F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  <w:sz w:val="10"/>
          <w:szCs w:val="10"/>
        </w:rPr>
      </w:pPr>
    </w:p>
    <w:p w14:paraId="0619D2FA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29.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KuvP : cvwjk : : †cvkvK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7BF714D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KvPv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WªvB wK¬b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C. </w:t>
      </w:r>
      <w:r w:rsidRPr="002B44D5">
        <w:rPr>
          <w:rFonts w:ascii="SutonnyMJ" w:eastAsia="SimSun" w:hAnsi="SutonnyMJ" w:cs="SutonnyMJ"/>
          <w:highlight w:val="yellow"/>
        </w:rPr>
        <w:t>Bw¯¿ Kiv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AjUvi</w:t>
      </w:r>
    </w:p>
    <w:p w14:paraId="766A5E74" w14:textId="77777777" w:rsidR="00F3225B" w:rsidRPr="00817DA9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6"/>
          <w:szCs w:val="10"/>
        </w:rPr>
      </w:pPr>
    </w:p>
    <w:p w14:paraId="69B66CEB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30.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ivRv : `ievi : : cÖv_x©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67D590D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Kvgiv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SutonnyMJ" w:eastAsia="SimSun" w:hAnsi="SutonnyMJ" w:cs="SutonnyMJ"/>
          <w:highlight w:val="yellow"/>
        </w:rPr>
        <w:t>GRjvm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SutonnyMJ" w:eastAsia="SimSun" w:hAnsi="SutonnyMJ" w:cs="SutonnyMJ"/>
        </w:rPr>
        <w:t>weÁ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mvÿ¨</w:t>
      </w:r>
    </w:p>
    <w:p w14:paraId="61CE0DDB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4"/>
          <w:szCs w:val="10"/>
        </w:rPr>
      </w:pPr>
    </w:p>
    <w:p w14:paraId="38F664FF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31.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cY¨ : weÁvcb : : cÖv_x©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F8D6DB1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</w:t>
      </w:r>
      <w:r w:rsidRPr="002B44D5">
        <w:rPr>
          <w:rFonts w:ascii="SutonnyMJ" w:eastAsia="SimSun" w:hAnsi="SutonnyMJ" w:cs="SutonnyMJ"/>
        </w:rPr>
        <w:t>cÖZxK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†cv÷vi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SutonnyMJ" w:eastAsia="SimSun" w:hAnsi="SutonnyMJ" w:cs="SutonnyMJ"/>
        </w:rPr>
        <w:t>†bUIqvK©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D. </w:t>
      </w:r>
      <w:r w:rsidRPr="002B44D5">
        <w:rPr>
          <w:rFonts w:ascii="SutonnyMJ" w:eastAsia="SimSun" w:hAnsi="SutonnyMJ" w:cs="SutonnyMJ"/>
          <w:highlight w:val="yellow"/>
        </w:rPr>
        <w:t>cÖPvi</w:t>
      </w:r>
    </w:p>
    <w:p w14:paraId="4FB5FE16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  <w:sz w:val="2"/>
        </w:rPr>
      </w:pPr>
    </w:p>
    <w:p w14:paraId="13E16338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 w:cs="SutonnyMJ"/>
          <w:b/>
          <w:bCs/>
        </w:rPr>
        <w:t>32.</w:t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Qwe : †Zvjv : : wPwV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8A80AE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Pr="002B44D5">
        <w:rPr>
          <w:rFonts w:ascii="SutonnyMJ" w:eastAsia="SimSun" w:hAnsi="SutonnyMJ" w:cs="SutonnyMJ"/>
        </w:rPr>
        <w:t xml:space="preserve"> Qvcv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SutonnyMJ" w:eastAsia="SimSun" w:hAnsi="SutonnyMJ" w:cs="SutonnyMJ"/>
          <w:highlight w:val="yellow"/>
        </w:rPr>
        <w:t>†jLv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C. </w:t>
      </w:r>
      <w:r w:rsidRPr="002B44D5">
        <w:rPr>
          <w:rFonts w:ascii="SutonnyMJ" w:eastAsia="SimSun" w:hAnsi="SutonnyMJ" w:cs="SutonnyMJ"/>
        </w:rPr>
        <w:t>†cv÷ Kiv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wewj</w:t>
      </w:r>
    </w:p>
    <w:p w14:paraId="71B7E6AF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3719B771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33.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STAPLER : PIN : : NEEDLE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09F4B3B" w14:textId="77777777" w:rsidR="00F3225B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hole</w:t>
      </w:r>
      <w:r w:rsidRPr="002B44D5">
        <w:rPr>
          <w:rFonts w:ascii="Times New Roman" w:eastAsia="SimSun" w:hAnsi="Times New Roman"/>
        </w:rPr>
        <w:tab/>
      </w:r>
      <w:r w:rsidR="00F3225B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cloth</w:t>
      </w:r>
      <w:r w:rsidRPr="002B44D5">
        <w:rPr>
          <w:rFonts w:ascii="Times New Roman" w:eastAsia="SimSun" w:hAnsi="Times New Roman"/>
        </w:rPr>
        <w:tab/>
      </w:r>
    </w:p>
    <w:p w14:paraId="2A1606D4" w14:textId="77777777" w:rsid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thread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sewing machine</w:t>
      </w:r>
    </w:p>
    <w:p w14:paraId="2A10B82D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  <w:szCs w:val="10"/>
        </w:rPr>
      </w:pPr>
    </w:p>
    <w:p w14:paraId="5E7662EC" w14:textId="77777777" w:rsidR="00F3225B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34.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OCEAN : WATER : : GLACIER </w:t>
      </w:r>
      <w:r w:rsidR="002B44D5" w:rsidRPr="002B44D5">
        <w:rPr>
          <w:rFonts w:ascii="SutonnyMJ" w:eastAsia="SimSun" w:hAnsi="SutonnyMJ" w:cs="SutonnyMJ"/>
          <w:b/>
          <w:bCs/>
        </w:rPr>
        <w:t>(wngevn) :</w:t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7EBDE9FF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[24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56C6DBE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cold</w:t>
      </w:r>
      <w:r w:rsidRPr="002B44D5">
        <w:rPr>
          <w:rFonts w:ascii="Times New Roman" w:eastAsia="SimSun" w:hAnsi="Times New Roman"/>
        </w:rPr>
        <w:tab/>
        <w:t>B. storm</w:t>
      </w:r>
      <w:r w:rsidRPr="002B44D5">
        <w:rPr>
          <w:rFonts w:ascii="Times New Roman" w:eastAsia="SimSun" w:hAnsi="Times New Roman"/>
        </w:rPr>
        <w:tab/>
        <w:t>C. rain storm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snow</w:t>
      </w:r>
    </w:p>
    <w:p w14:paraId="25EF78A6" w14:textId="77777777" w:rsidR="00F3225B" w:rsidRPr="002D306F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EF44D92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35.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ENTERTAIN : FRIEND : : KICK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D50CF01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player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football</w:t>
      </w:r>
      <w:r w:rsidRPr="002B44D5">
        <w:rPr>
          <w:rFonts w:ascii="Times New Roman" w:eastAsia="SimSun" w:hAnsi="Times New Roman"/>
        </w:rPr>
        <w:tab/>
        <w:t>C. strength</w:t>
      </w:r>
      <w:r w:rsidRPr="002B44D5">
        <w:rPr>
          <w:rFonts w:ascii="Times New Roman" w:eastAsia="SimSun" w:hAnsi="Times New Roman"/>
        </w:rPr>
        <w:tab/>
        <w:t>D. striker</w:t>
      </w:r>
    </w:p>
    <w:p w14:paraId="102221AC" w14:textId="77777777" w:rsidR="00F3225B" w:rsidRPr="002D306F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87281D4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MEDIA : NEWS : : PRESS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BEB5A4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politics</w:t>
      </w:r>
      <w:r w:rsidRPr="002B44D5">
        <w:rPr>
          <w:rFonts w:ascii="Times New Roman" w:eastAsia="SimSun" w:hAnsi="Times New Roman"/>
        </w:rPr>
        <w:tab/>
        <w:t>B. discussion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publicity</w:t>
      </w:r>
      <w:r w:rsidRPr="002B44D5">
        <w:rPr>
          <w:rFonts w:ascii="Times New Roman" w:eastAsia="SimSun" w:hAnsi="Times New Roman"/>
        </w:rPr>
        <w:tab/>
        <w:t>D. law</w:t>
      </w:r>
    </w:p>
    <w:p w14:paraId="7EF38C2A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60552BCE" w14:textId="77777777" w:rsidR="002B44D5" w:rsidRP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GOLD : JEWELLERY : : BOOKS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E7E641D" w14:textId="77777777" w:rsidR="00F3225B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teacher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 xml:space="preserve">B. reading room </w:t>
      </w:r>
    </w:p>
    <w:p w14:paraId="11D3840E" w14:textId="77777777" w:rsidR="002B44D5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library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school</w:t>
      </w:r>
    </w:p>
    <w:p w14:paraId="7A7DC68D" w14:textId="77777777" w:rsidR="00F3225B" w:rsidRPr="00EA5874" w:rsidRDefault="00F3225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46371BA3" w14:textId="77777777" w:rsidR="002B44D5" w:rsidRPr="002B44D5" w:rsidRDefault="0012286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12286E">
        <w:rPr>
          <w:rFonts w:ascii="Times New Roman" w:eastAsia="SimSun" w:hAnsi="Times New Roman"/>
          <w:b/>
          <w:bCs/>
          <w:spacing w:val="-6"/>
        </w:rPr>
        <w:t xml:space="preserve">BREEZE </w:t>
      </w:r>
      <w:r w:rsidR="002B44D5" w:rsidRPr="0012286E">
        <w:rPr>
          <w:rFonts w:ascii="SutonnyMJ" w:eastAsia="SimSun" w:hAnsi="SutonnyMJ" w:cs="SutonnyMJ"/>
          <w:b/>
          <w:bCs/>
          <w:spacing w:val="-6"/>
        </w:rPr>
        <w:t xml:space="preserve">(g„`y evZvm) : </w:t>
      </w:r>
      <w:r w:rsidR="002B44D5" w:rsidRPr="0012286E">
        <w:rPr>
          <w:rFonts w:ascii="Times New Roman" w:eastAsia="SimSun" w:hAnsi="Times New Roman"/>
          <w:b/>
          <w:bCs/>
          <w:spacing w:val="-6"/>
        </w:rPr>
        <w:t xml:space="preserve">GUST </w:t>
      </w:r>
      <w:r w:rsidR="002B44D5" w:rsidRPr="0012286E">
        <w:rPr>
          <w:rFonts w:ascii="SutonnyMJ" w:eastAsia="SimSun" w:hAnsi="SutonnyMJ" w:cs="SutonnyMJ"/>
          <w:b/>
          <w:bCs/>
          <w:spacing w:val="-6"/>
        </w:rPr>
        <w:t xml:space="preserve">(cÖej evZvm) : : </w:t>
      </w:r>
      <w:r w:rsidR="002B44D5" w:rsidRPr="0012286E">
        <w:rPr>
          <w:rFonts w:ascii="Times New Roman" w:eastAsia="SimSun" w:hAnsi="Times New Roman"/>
          <w:b/>
          <w:bCs/>
          <w:spacing w:val="-6"/>
        </w:rPr>
        <w:t>WHISPER</w:t>
      </w:r>
      <w:r w:rsidR="002B44D5" w:rsidRPr="002B44D5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SutonnyMJ" w:eastAsia="SimSun" w:hAnsi="SutonnyMJ" w:cs="SutonnyMJ"/>
          <w:b/>
          <w:bCs/>
        </w:rPr>
        <w:t>(wdm wdm Kiv)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B2C2557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shout</w:t>
      </w:r>
      <w:r w:rsidRPr="002B44D5">
        <w:rPr>
          <w:rFonts w:ascii="Times New Roman" w:eastAsia="SimSun" w:hAnsi="Times New Roman"/>
        </w:rPr>
        <w:tab/>
        <w:t>B. noise</w:t>
      </w:r>
      <w:r w:rsidRPr="002B44D5">
        <w:rPr>
          <w:rFonts w:ascii="Times New Roman" w:eastAsia="SimSun" w:hAnsi="Times New Roman"/>
        </w:rPr>
        <w:tab/>
        <w:t>C. microphone</w:t>
      </w:r>
      <w:r w:rsidRPr="002B44D5">
        <w:rPr>
          <w:rFonts w:ascii="Times New Roman" w:eastAsia="SimSun" w:hAnsi="Times New Roman"/>
        </w:rPr>
        <w:tab/>
        <w:t>D. ear</w:t>
      </w:r>
    </w:p>
    <w:p w14:paraId="77A14E5F" w14:textId="77777777" w:rsidR="0012286E" w:rsidRPr="002D306F" w:rsidRDefault="0012286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2489591" w14:textId="77777777" w:rsidR="002B44D5" w:rsidRPr="002B44D5" w:rsidRDefault="0012286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QUOTATION : QUOTATION MARKS : : PICTURE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CF0CAD">
        <w:rPr>
          <w:rFonts w:ascii="Times New Roman" w:eastAsia="SimSun" w:hAnsi="Times New Roman"/>
          <w:b/>
          <w:bCs/>
        </w:rPr>
        <w:tab/>
      </w:r>
      <w:r w:rsidR="00CF0CAD"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59E835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caption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frame</w:t>
      </w:r>
      <w:r w:rsidRPr="002B44D5">
        <w:rPr>
          <w:rFonts w:ascii="Times New Roman" w:eastAsia="SimSun" w:hAnsi="Times New Roman"/>
        </w:rPr>
        <w:tab/>
        <w:t>C. print</w:t>
      </w:r>
      <w:r w:rsidRPr="002B44D5">
        <w:rPr>
          <w:rFonts w:ascii="Times New Roman" w:eastAsia="SimSun" w:hAnsi="Times New Roman"/>
        </w:rPr>
        <w:tab/>
        <w:t>D. outline</w:t>
      </w:r>
    </w:p>
    <w:p w14:paraId="1D207147" w14:textId="77777777" w:rsidR="0012286E" w:rsidRDefault="0012286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0A679C7" w14:textId="77777777" w:rsidR="00EA5874" w:rsidRDefault="00EA5874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D9A77A0" w14:textId="77777777" w:rsidR="00EA5874" w:rsidRPr="002D306F" w:rsidRDefault="00EA5874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79EBEEAB" w14:textId="77777777" w:rsidR="002B44D5" w:rsidRPr="002B44D5" w:rsidRDefault="0012286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40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CF0CAD">
        <w:rPr>
          <w:rFonts w:ascii="Times New Roman" w:eastAsia="SimSun" w:hAnsi="Times New Roman"/>
          <w:b/>
          <w:bCs/>
          <w:spacing w:val="-8"/>
        </w:rPr>
        <w:t xml:space="preserve">OII : REFINE </w:t>
      </w:r>
      <w:r w:rsidR="002B44D5" w:rsidRPr="00CF0CAD">
        <w:rPr>
          <w:rFonts w:ascii="SutonnyMJ" w:eastAsia="SimSun" w:hAnsi="SutonnyMJ" w:cs="SutonnyMJ"/>
          <w:b/>
          <w:bCs/>
          <w:spacing w:val="-8"/>
        </w:rPr>
        <w:t xml:space="preserve">(cwi‡kvab Kiv) :: </w:t>
      </w:r>
      <w:r w:rsidR="002B44D5" w:rsidRPr="00CF0CAD">
        <w:rPr>
          <w:rFonts w:ascii="Times New Roman" w:eastAsia="SimSun" w:hAnsi="Times New Roman"/>
          <w:b/>
          <w:bCs/>
          <w:spacing w:val="-8"/>
        </w:rPr>
        <w:t>WATER :</w:t>
      </w:r>
      <w:r w:rsidR="002B44D5" w:rsidRPr="00CF0CAD">
        <w:rPr>
          <w:rFonts w:ascii="Times New Roman" w:eastAsia="SimSun" w:hAnsi="Times New Roman"/>
          <w:b/>
          <w:bCs/>
          <w:spacing w:val="-8"/>
        </w:rPr>
        <w:tab/>
      </w:r>
      <w:r w:rsidR="002B44D5" w:rsidRPr="00CF0CAD">
        <w:rPr>
          <w:rFonts w:ascii="Times New Roman" w:eastAsia="SimSun" w:hAnsi="Times New Roman"/>
          <w:spacing w:val="-8"/>
        </w:rPr>
        <w:t>[24</w:t>
      </w:r>
      <w:r w:rsidR="002B44D5" w:rsidRPr="00CF0CAD">
        <w:rPr>
          <w:rFonts w:ascii="Times New Roman" w:eastAsia="SimSun" w:hAnsi="Times New Roman"/>
          <w:spacing w:val="-8"/>
          <w:vertAlign w:val="superscript"/>
        </w:rPr>
        <w:t>th</w:t>
      </w:r>
      <w:r w:rsidR="002B44D5" w:rsidRPr="00CF0CAD">
        <w:rPr>
          <w:rFonts w:ascii="Times New Roman" w:eastAsia="SimSun" w:hAnsi="Times New Roman"/>
          <w:spacing w:val="-8"/>
        </w:rPr>
        <w:t xml:space="preserve"> BCS]</w:t>
      </w:r>
    </w:p>
    <w:p w14:paraId="6B300EA4" w14:textId="77777777" w:rsidR="00CF0CAD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colour</w:t>
      </w:r>
      <w:r w:rsidRPr="002B44D5">
        <w:rPr>
          <w:rFonts w:ascii="Times New Roman" w:eastAsia="SimSun" w:hAnsi="Times New Roman"/>
        </w:rPr>
        <w:tab/>
      </w:r>
      <w:r w:rsidR="00CF0CAD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chill</w:t>
      </w:r>
      <w:r w:rsidRPr="002B44D5">
        <w:rPr>
          <w:rFonts w:ascii="SutonnyMJ" w:eastAsia="SimSun" w:hAnsi="SutonnyMJ" w:cs="SutonnyMJ"/>
        </w:rPr>
        <w:t xml:space="preserve"> (avÛvKiv)</w:t>
      </w:r>
      <w:r w:rsidRPr="002B44D5">
        <w:rPr>
          <w:rFonts w:ascii="SutonnyMJ" w:eastAsia="SimSun" w:hAnsi="SutonnyMJ" w:cs="SutonnyMJ"/>
        </w:rPr>
        <w:tab/>
      </w:r>
    </w:p>
    <w:p w14:paraId="2DAE9D32" w14:textId="77777777" w:rsidR="002B44D5" w:rsidRDefault="00CF0CAD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recycle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 xml:space="preserve">D. filter </w:t>
      </w:r>
      <w:r w:rsidR="002B44D5" w:rsidRPr="002B44D5">
        <w:rPr>
          <w:rFonts w:ascii="SutonnyMJ" w:eastAsia="SimSun" w:hAnsi="SutonnyMJ" w:cs="SutonnyMJ"/>
          <w:highlight w:val="yellow"/>
        </w:rPr>
        <w:t>(cwikÖæZ)</w:t>
      </w:r>
    </w:p>
    <w:p w14:paraId="1ED14522" w14:textId="77777777" w:rsidR="00CF0CAD" w:rsidRPr="00EA5874" w:rsidRDefault="00CF0CAD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4"/>
          <w:szCs w:val="10"/>
        </w:rPr>
      </w:pPr>
    </w:p>
    <w:p w14:paraId="5D55E525" w14:textId="77777777" w:rsidR="00890A0B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PERSEVERANCE </w:t>
      </w:r>
      <w:r w:rsidR="002B44D5" w:rsidRPr="002B44D5">
        <w:rPr>
          <w:rFonts w:ascii="SutonnyMJ" w:eastAsia="SimSun" w:hAnsi="SutonnyMJ" w:cs="SutonnyMJ"/>
          <w:b/>
          <w:bCs/>
        </w:rPr>
        <w:t xml:space="preserve">(Aa¨vemvq) : </w:t>
      </w:r>
      <w:r w:rsidR="002B44D5" w:rsidRPr="002B44D5">
        <w:rPr>
          <w:rFonts w:ascii="Times New Roman" w:eastAsia="SimSun" w:hAnsi="Times New Roman"/>
          <w:b/>
          <w:bCs/>
        </w:rPr>
        <w:t xml:space="preserve">SUCCESS : : </w:t>
      </w:r>
    </w:p>
    <w:p w14:paraId="43449455" w14:textId="77777777" w:rsidR="002B44D5" w:rsidRPr="002B44D5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CURIOSITY </w:t>
      </w:r>
      <w:r w:rsidR="002B44D5" w:rsidRPr="002B44D5">
        <w:rPr>
          <w:rFonts w:ascii="SutonnyMJ" w:eastAsia="SimSun" w:hAnsi="SutonnyMJ" w:cs="SutonnyMJ"/>
          <w:b/>
          <w:bCs/>
        </w:rPr>
        <w:t>(†KŠZznj)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8FB5D31" w14:textId="77777777" w:rsidR="00890A0B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interest</w:t>
      </w:r>
      <w:r w:rsidRPr="002B44D5">
        <w:rPr>
          <w:rFonts w:ascii="Times New Roman" w:eastAsia="SimSun" w:hAnsi="Times New Roman"/>
        </w:rPr>
        <w:tab/>
      </w:r>
      <w:r w:rsidR="00890A0B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research</w:t>
      </w:r>
      <w:r w:rsidRPr="002B44D5">
        <w:rPr>
          <w:rFonts w:ascii="Times New Roman" w:eastAsia="SimSun" w:hAnsi="Times New Roman"/>
        </w:rPr>
        <w:tab/>
      </w:r>
    </w:p>
    <w:p w14:paraId="1E32F240" w14:textId="77777777" w:rsidR="002B44D5" w:rsidRPr="002B44D5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hypothesis</w:t>
      </w:r>
      <w:r w:rsidR="002B44D5" w:rsidRPr="002B44D5">
        <w:rPr>
          <w:rFonts w:ascii="Times New Roman" w:eastAsia="SimSun" w:hAnsi="Times New Roman"/>
        </w:rPr>
        <w:tab/>
        <w:t xml:space="preserve">D. initiative </w:t>
      </w:r>
      <w:r w:rsidR="002B44D5" w:rsidRPr="002B44D5">
        <w:rPr>
          <w:rFonts w:ascii="SutonnyMJ" w:eastAsia="SimSun" w:hAnsi="SutonnyMJ" w:cs="SutonnyMJ"/>
        </w:rPr>
        <w:t>(c`‡ÿc)</w:t>
      </w:r>
    </w:p>
    <w:p w14:paraId="238445BD" w14:textId="77777777" w:rsidR="00890A0B" w:rsidRPr="00EA5874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247417E3" w14:textId="77777777" w:rsidR="002B44D5" w:rsidRPr="002B44D5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PIPELINE : REFINERY </w:t>
      </w:r>
      <w:r w:rsidR="002B44D5" w:rsidRPr="002B44D5">
        <w:rPr>
          <w:rFonts w:ascii="SutonnyMJ" w:eastAsia="SimSun" w:hAnsi="SutonnyMJ" w:cs="SutonnyMJ"/>
          <w:b/>
          <w:bCs/>
        </w:rPr>
        <w:t xml:space="preserve">(†kvabvMvi) : : </w:t>
      </w:r>
      <w:r w:rsidR="002B44D5" w:rsidRPr="002B44D5">
        <w:rPr>
          <w:rFonts w:ascii="Times New Roman" w:eastAsia="SimSun" w:hAnsi="Times New Roman"/>
          <w:b/>
          <w:bCs/>
        </w:rPr>
        <w:t xml:space="preserve">ARTERY </w:t>
      </w:r>
      <w:r w:rsidR="002B44D5" w:rsidRPr="002B44D5">
        <w:rPr>
          <w:rFonts w:ascii="SutonnyMJ" w:eastAsia="SimSun" w:hAnsi="SutonnyMJ" w:cs="SutonnyMJ"/>
          <w:b/>
          <w:bCs/>
        </w:rPr>
        <w:t>(agbx)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 xml:space="preserve">                                         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4C52A1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nerve</w:t>
      </w:r>
      <w:r w:rsidRPr="002B44D5">
        <w:rPr>
          <w:rFonts w:ascii="Times New Roman" w:eastAsia="SimSun" w:hAnsi="Times New Roman"/>
        </w:rPr>
        <w:tab/>
      </w:r>
      <w:r w:rsidR="00890A0B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Times New Roman" w:eastAsia="SimSun" w:hAnsi="Times New Roman"/>
          <w:highlight w:val="yellow"/>
        </w:rPr>
        <w:t>heart</w:t>
      </w:r>
      <w:r w:rsidR="00890A0B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Times New Roman" w:eastAsia="SimSun" w:hAnsi="Times New Roman"/>
        </w:rPr>
        <w:t>blood</w:t>
      </w:r>
      <w:r w:rsidRPr="002B44D5">
        <w:rPr>
          <w:rFonts w:ascii="Times New Roman" w:eastAsia="SimSun" w:hAnsi="Times New Roman"/>
        </w:rPr>
        <w:tab/>
        <w:t>D.</w:t>
      </w:r>
      <w:r w:rsidRPr="002B44D5">
        <w:rPr>
          <w:rFonts w:ascii="Times New Roman" w:eastAsia="SimSun" w:hAnsi="Times New Roman"/>
        </w:rPr>
        <w:tab/>
        <w:t>liver</w:t>
      </w:r>
    </w:p>
    <w:p w14:paraId="6AECB142" w14:textId="77777777" w:rsidR="00890A0B" w:rsidRPr="00161B81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15592950" w14:textId="77777777" w:rsidR="002B44D5" w:rsidRPr="002B44D5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890A0B">
        <w:rPr>
          <w:rFonts w:ascii="Times New Roman" w:eastAsia="SimSun" w:hAnsi="Times New Roman"/>
          <w:b/>
          <w:bCs/>
          <w:spacing w:val="-6"/>
        </w:rPr>
        <w:t xml:space="preserve">FOOD : CONSUMER </w:t>
      </w:r>
      <w:r w:rsidR="002B44D5" w:rsidRPr="00890A0B">
        <w:rPr>
          <w:rFonts w:ascii="SutonnyMJ" w:eastAsia="SimSun" w:hAnsi="SutonnyMJ" w:cs="SutonnyMJ"/>
          <w:b/>
          <w:bCs/>
          <w:spacing w:val="-6"/>
        </w:rPr>
        <w:t xml:space="preserve">(†fv³v) : : </w:t>
      </w:r>
      <w:r w:rsidR="002B44D5" w:rsidRPr="00890A0B">
        <w:rPr>
          <w:rFonts w:ascii="Times New Roman" w:eastAsia="SimSun" w:hAnsi="Times New Roman"/>
          <w:b/>
          <w:bCs/>
          <w:spacing w:val="-6"/>
        </w:rPr>
        <w:t>CONVERSATION</w:t>
      </w:r>
      <w:r w:rsidR="002B44D5" w:rsidRPr="002B44D5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SutonnyMJ" w:eastAsia="SimSun" w:hAnsi="SutonnyMJ" w:cs="SutonnyMJ"/>
          <w:b/>
          <w:bCs/>
        </w:rPr>
        <w:t>(Av‡jvPbv)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                   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892B11D" w14:textId="77777777" w:rsidR="00890A0B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topic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B. interest</w:t>
      </w:r>
      <w:r>
        <w:rPr>
          <w:rFonts w:ascii="Times New Roman" w:eastAsia="SimSun" w:hAnsi="Times New Roman"/>
        </w:rPr>
        <w:tab/>
      </w:r>
    </w:p>
    <w:p w14:paraId="4EA17136" w14:textId="77777777" w:rsidR="002B44D5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wit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participant</w:t>
      </w:r>
    </w:p>
    <w:p w14:paraId="22810FFE" w14:textId="77777777" w:rsidR="00890A0B" w:rsidRPr="00161B81" w:rsidRDefault="00890A0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4C4F41EA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EDITORIAL : LETTERS FROM READERS : : LECTURE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7A08228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homework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student participation</w:t>
      </w:r>
    </w:p>
    <w:p w14:paraId="03ADEB5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5D0702">
        <w:rPr>
          <w:rFonts w:ascii="Times New Roman" w:eastAsia="SimSun" w:hAnsi="Times New Roman"/>
        </w:rPr>
        <w:t>C. answer script</w:t>
      </w:r>
      <w:r w:rsidR="005D0702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D. problem</w:t>
      </w:r>
    </w:p>
    <w:p w14:paraId="4229FB90" w14:textId="77777777" w:rsidR="005D0702" w:rsidRPr="002D306F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</w:rPr>
      </w:pPr>
    </w:p>
    <w:p w14:paraId="5FA49B6D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COOKING POT : COOK : : PHOTOSYNTHESIS </w:t>
      </w:r>
      <w:r w:rsidR="002B44D5" w:rsidRPr="002B44D5">
        <w:rPr>
          <w:rFonts w:ascii="SutonnyMJ" w:eastAsia="SimSun" w:hAnsi="SutonnyMJ" w:cs="SutonnyMJ"/>
          <w:b/>
          <w:bCs/>
        </w:rPr>
        <w:t>(mv‡jvK ms‡kølY)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8EB95D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oxygen</w:t>
      </w:r>
      <w:r w:rsidRPr="002B44D5">
        <w:rPr>
          <w:rFonts w:ascii="Times New Roman" w:eastAsia="SimSun" w:hAnsi="Times New Roman"/>
        </w:rPr>
        <w:tab/>
        <w:t>B. fertilizer</w:t>
      </w:r>
      <w:r w:rsidRPr="002B44D5">
        <w:rPr>
          <w:rFonts w:ascii="Times New Roman" w:eastAsia="SimSun" w:hAnsi="Times New Roman"/>
        </w:rPr>
        <w:tab/>
        <w:t>C. rain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leat</w:t>
      </w:r>
    </w:p>
    <w:p w14:paraId="10DF3803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PAPER : FILE : : HAIR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E7490B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comb</w:t>
      </w:r>
      <w:r w:rsidRPr="002B44D5">
        <w:rPr>
          <w:rFonts w:ascii="Times New Roman" w:eastAsia="SimSun" w:hAnsi="Times New Roman"/>
        </w:rPr>
        <w:tab/>
        <w:t>B. oil</w:t>
      </w:r>
      <w:r w:rsidRPr="002B44D5">
        <w:rPr>
          <w:rFonts w:ascii="Times New Roman" w:eastAsia="SimSun" w:hAnsi="Times New Roman"/>
        </w:rPr>
        <w:tab/>
        <w:t>C. dye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clip</w:t>
      </w:r>
    </w:p>
    <w:p w14:paraId="38DFF30D" w14:textId="77777777" w:rsidR="005D0702" w:rsidRPr="00817DA9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027C1344" w14:textId="77777777" w:rsidR="005D0702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COMET </w:t>
      </w:r>
      <w:r w:rsidR="002B44D5" w:rsidRPr="002B44D5">
        <w:rPr>
          <w:rFonts w:ascii="SutonnyMJ" w:eastAsia="SimSun" w:hAnsi="SutonnyMJ" w:cs="SutonnyMJ"/>
          <w:b/>
          <w:bCs/>
        </w:rPr>
        <w:t xml:space="preserve">(a~g‡KZz) : </w:t>
      </w:r>
      <w:r w:rsidR="002B44D5" w:rsidRPr="002B44D5">
        <w:rPr>
          <w:rFonts w:ascii="Times New Roman" w:eastAsia="SimSun" w:hAnsi="Times New Roman"/>
          <w:b/>
          <w:bCs/>
        </w:rPr>
        <w:t>ORBIT</w:t>
      </w:r>
      <w:r w:rsidR="002B44D5" w:rsidRPr="002B44D5">
        <w:rPr>
          <w:rFonts w:ascii="SutonnyMJ" w:eastAsia="SimSun" w:hAnsi="SutonnyMJ" w:cs="SutonnyMJ"/>
          <w:b/>
          <w:bCs/>
        </w:rPr>
        <w:t xml:space="preserve"> (Kÿc_) : : </w:t>
      </w:r>
      <w:r w:rsidR="002B44D5" w:rsidRPr="002B44D5">
        <w:rPr>
          <w:rFonts w:ascii="Times New Roman" w:eastAsia="SimSun" w:hAnsi="Times New Roman"/>
          <w:b/>
          <w:bCs/>
        </w:rPr>
        <w:t>TRAIN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6CFBCD8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[23</w:t>
      </w:r>
      <w:r w:rsidRPr="002B44D5">
        <w:rPr>
          <w:rFonts w:ascii="Times New Roman" w:eastAsia="SimSun" w:hAnsi="Times New Roman"/>
          <w:vertAlign w:val="superscript"/>
        </w:rPr>
        <w:t>rd</w:t>
      </w:r>
      <w:r w:rsidRPr="002B44D5">
        <w:rPr>
          <w:rFonts w:ascii="Times New Roman" w:eastAsia="SimSun" w:hAnsi="Times New Roman"/>
        </w:rPr>
        <w:t xml:space="preserve"> BCS]</w:t>
      </w:r>
    </w:p>
    <w:p w14:paraId="13079161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station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track</w:t>
      </w:r>
      <w:r w:rsidRPr="002B44D5">
        <w:rPr>
          <w:rFonts w:ascii="Times New Roman" w:eastAsia="SimSun" w:hAnsi="Times New Roman"/>
        </w:rPr>
        <w:tab/>
        <w:t>C. junction</w:t>
      </w:r>
      <w:r w:rsidRPr="002B44D5">
        <w:rPr>
          <w:rFonts w:ascii="Times New Roman" w:eastAsia="SimSun" w:hAnsi="Times New Roman"/>
        </w:rPr>
        <w:tab/>
        <w:t>D. signal</w:t>
      </w:r>
    </w:p>
    <w:p w14:paraId="2460F39B" w14:textId="77777777" w:rsidR="005D0702" w:rsidRPr="00817DA9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366E5215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CAR : ROAD : : TRAIN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14FC22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Ticket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Railway</w:t>
      </w:r>
      <w:r w:rsidRPr="002B44D5">
        <w:rPr>
          <w:rFonts w:ascii="Times New Roman" w:eastAsia="SimSun" w:hAnsi="Times New Roman"/>
        </w:rPr>
        <w:tab/>
        <w:t>C. Passenger</w:t>
      </w:r>
      <w:r w:rsidRPr="002B44D5">
        <w:rPr>
          <w:rFonts w:ascii="Times New Roman" w:eastAsia="SimSun" w:hAnsi="Times New Roman"/>
        </w:rPr>
        <w:tab/>
        <w:t>D. Station</w:t>
      </w:r>
    </w:p>
    <w:p w14:paraId="2BD71EF1" w14:textId="77777777" w:rsidR="005D0702" w:rsidRPr="00817DA9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76CACACE" w14:textId="77777777" w:rsidR="005D0702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CINEMA : ENTERTAINMENT : : BUS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5CD3371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[22</w:t>
      </w:r>
      <w:r w:rsidRPr="002B44D5">
        <w:rPr>
          <w:rFonts w:ascii="Times New Roman" w:eastAsia="SimSun" w:hAnsi="Times New Roman"/>
          <w:vertAlign w:val="superscript"/>
        </w:rPr>
        <w:t>nd</w:t>
      </w:r>
      <w:r w:rsidRPr="002B44D5">
        <w:rPr>
          <w:rFonts w:ascii="Times New Roman" w:eastAsia="SimSun" w:hAnsi="Times New Roman"/>
        </w:rPr>
        <w:t xml:space="preserve"> BCS]</w:t>
      </w:r>
    </w:p>
    <w:p w14:paraId="2DF49FA8" w14:textId="77777777" w:rsidR="005D0702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Communication</w:t>
      </w:r>
      <w:r w:rsidRPr="002B44D5">
        <w:rPr>
          <w:rFonts w:ascii="Times New Roman" w:eastAsia="SimSun" w:hAnsi="Times New Roman"/>
        </w:rPr>
        <w:tab/>
        <w:t>B. Reading</w:t>
      </w:r>
      <w:r w:rsidRPr="002B44D5">
        <w:rPr>
          <w:rFonts w:ascii="Times New Roman" w:eastAsia="SimSun" w:hAnsi="Times New Roman"/>
        </w:rPr>
        <w:tab/>
      </w:r>
    </w:p>
    <w:p w14:paraId="1C9DBC03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Passenger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Accident</w:t>
      </w:r>
    </w:p>
    <w:p w14:paraId="6A42799B" w14:textId="77777777" w:rsidR="005D0702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50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BREAKFAST : FIRST : : SUPPER </w:t>
      </w:r>
      <w:r w:rsidR="002B44D5" w:rsidRPr="002B44D5">
        <w:rPr>
          <w:rFonts w:ascii="SutonnyMJ" w:eastAsia="SimSun" w:hAnsi="SutonnyMJ" w:cs="SutonnyMJ"/>
          <w:b/>
          <w:bCs/>
        </w:rPr>
        <w:t>(iv‡Zi Lvevi) :</w:t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13402A3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[22</w:t>
      </w:r>
      <w:r w:rsidRPr="002B44D5">
        <w:rPr>
          <w:rFonts w:ascii="Times New Roman" w:eastAsia="SimSun" w:hAnsi="Times New Roman"/>
          <w:vertAlign w:val="superscript"/>
        </w:rPr>
        <w:t>nd</w:t>
      </w:r>
      <w:r w:rsidRPr="002B44D5">
        <w:rPr>
          <w:rFonts w:ascii="Times New Roman" w:eastAsia="SimSun" w:hAnsi="Times New Roman"/>
        </w:rPr>
        <w:t xml:space="preserve"> BCS]</w:t>
      </w:r>
    </w:p>
    <w:p w14:paraId="1F9F6F7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Noon</w:t>
      </w:r>
      <w:r w:rsidRPr="002B44D5">
        <w:rPr>
          <w:rFonts w:ascii="Times New Roman" w:eastAsia="SimSun" w:hAnsi="Times New Roman"/>
        </w:rPr>
        <w:tab/>
        <w:t>B. Night</w:t>
      </w:r>
      <w:r w:rsidRPr="002B44D5">
        <w:rPr>
          <w:rFonts w:ascii="Times New Roman" w:eastAsia="SimSun" w:hAnsi="Times New Roman"/>
        </w:rPr>
        <w:tab/>
        <w:t>C. Meal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Last</w:t>
      </w:r>
    </w:p>
    <w:p w14:paraId="4283337E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WISE : FOOL : : MODEST </w:t>
      </w:r>
      <w:r w:rsidR="002B44D5" w:rsidRPr="002B44D5">
        <w:rPr>
          <w:rFonts w:ascii="SutonnyMJ" w:eastAsia="SimSun" w:hAnsi="SutonnyMJ" w:cs="SutonnyMJ"/>
          <w:b/>
          <w:bCs/>
        </w:rPr>
        <w:t>(wbin¼vi)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E5B42C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Vain</w:t>
      </w:r>
      <w:r w:rsidRPr="002B44D5">
        <w:rPr>
          <w:rFonts w:ascii="SutonnyMJ" w:eastAsia="SimSun" w:hAnsi="SutonnyMJ" w:cs="SutonnyMJ"/>
          <w:highlight w:val="yellow"/>
        </w:rPr>
        <w:t xml:space="preserve"> (An¼vix)</w:t>
      </w:r>
      <w:r w:rsidR="005D0702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 Pretty</w:t>
      </w:r>
      <w:r w:rsidRPr="002B44D5">
        <w:rPr>
          <w:rFonts w:ascii="SutonnyMJ" w:eastAsia="SimSun" w:hAnsi="SutonnyMJ" w:cs="SutonnyMJ"/>
        </w:rPr>
        <w:t xml:space="preserve"> (my›`i)</w:t>
      </w:r>
    </w:p>
    <w:p w14:paraId="4E1D1273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C. Conceited </w:t>
      </w:r>
      <w:r w:rsidRPr="002B44D5">
        <w:rPr>
          <w:rFonts w:ascii="SutonnyMJ" w:eastAsia="SimSun" w:hAnsi="SutonnyMJ" w:cs="SutonnyMJ"/>
        </w:rPr>
        <w:t>(AvZ¥vwfgvbx)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 Ugly</w:t>
      </w:r>
    </w:p>
    <w:p w14:paraId="4C5996ED" w14:textId="77777777" w:rsidR="005D0702" w:rsidRPr="00EA5874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  <w:szCs w:val="10"/>
        </w:rPr>
      </w:pPr>
    </w:p>
    <w:p w14:paraId="23FFD113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HAILSTORM</w:t>
      </w:r>
      <w:r w:rsidR="002B44D5" w:rsidRPr="002B44D5">
        <w:rPr>
          <w:rFonts w:ascii="SutonnyMJ" w:eastAsia="SimSun" w:hAnsi="SutonnyMJ" w:cs="SutonnyMJ"/>
          <w:b/>
          <w:bCs/>
        </w:rPr>
        <w:t xml:space="preserve"> (wkjvSo) : </w:t>
      </w:r>
      <w:r w:rsidR="002B44D5" w:rsidRPr="002B44D5">
        <w:rPr>
          <w:rFonts w:ascii="Times New Roman" w:eastAsia="SimSun" w:hAnsi="Times New Roman"/>
          <w:b/>
          <w:bCs/>
        </w:rPr>
        <w:t>DESTRUCTION : : FRAINSTORM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 xml:space="preserve">                      </w:t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8048A9D" w14:textId="77777777" w:rsidR="005D0702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Construction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Innovation </w:t>
      </w:r>
      <w:r w:rsidRPr="002B44D5">
        <w:rPr>
          <w:rFonts w:ascii="SutonnyMJ" w:eastAsia="SimSun" w:hAnsi="SutonnyMJ" w:cs="SutonnyMJ"/>
          <w:highlight w:val="yellow"/>
        </w:rPr>
        <w:t>(bZzbZ¡)</w:t>
      </w:r>
      <w:r w:rsidRPr="002B44D5">
        <w:rPr>
          <w:rFonts w:ascii="SutonnyMJ" w:eastAsia="SimSun" w:hAnsi="SutonnyMJ" w:cs="SutonnyMJ"/>
        </w:rPr>
        <w:tab/>
      </w:r>
    </w:p>
    <w:p w14:paraId="5146722A" w14:textId="77777777" w:rsid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Neuroticism</w:t>
      </w:r>
      <w:r w:rsidR="002B44D5" w:rsidRPr="002B44D5">
        <w:rPr>
          <w:rFonts w:ascii="Times New Roman" w:eastAsia="SimSun" w:hAnsi="Times New Roman"/>
        </w:rPr>
        <w:tab/>
        <w:t>D. Reslution</w:t>
      </w:r>
      <w:r w:rsidR="002B44D5" w:rsidRPr="002B44D5">
        <w:rPr>
          <w:rFonts w:ascii="SutonnyMJ" w:eastAsia="SimSun" w:hAnsi="SutonnyMJ" w:cs="SutonnyMJ"/>
        </w:rPr>
        <w:t xml:space="preserve"> (msKí)</w:t>
      </w:r>
    </w:p>
    <w:p w14:paraId="169699E4" w14:textId="77777777" w:rsidR="005D0702" w:rsidRPr="00EA5874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  <w:sz w:val="6"/>
          <w:szCs w:val="10"/>
        </w:rPr>
      </w:pPr>
    </w:p>
    <w:p w14:paraId="2A9A7122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TOY : CHILD : : GUN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1F2ECC3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Crime</w:t>
      </w:r>
      <w:r w:rsidRPr="002B44D5">
        <w:rPr>
          <w:rFonts w:ascii="Times New Roman" w:eastAsia="SimSun" w:hAnsi="Times New Roman"/>
        </w:rPr>
        <w:tab/>
        <w:t>B. Bullet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Police</w:t>
      </w:r>
      <w:r w:rsidRPr="002B44D5">
        <w:rPr>
          <w:rFonts w:ascii="Times New Roman" w:eastAsia="SimSun" w:hAnsi="Times New Roman"/>
        </w:rPr>
        <w:tab/>
        <w:t>D. License</w:t>
      </w:r>
    </w:p>
    <w:p w14:paraId="5F71AC49" w14:textId="77777777" w:rsidR="005D0702" w:rsidRPr="004757EA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26EB563F" w14:textId="77777777" w:rsidR="002B44D5" w:rsidRP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5D0702">
        <w:rPr>
          <w:rFonts w:ascii="Times New Roman" w:eastAsia="SimSun" w:hAnsi="Times New Roman"/>
          <w:b/>
          <w:bCs/>
          <w:spacing w:val="-6"/>
        </w:rPr>
        <w:t>AUDIENCE : SEAT : : PERFORMER :</w:t>
      </w:r>
      <w:r w:rsidR="002B44D5" w:rsidRPr="005D0702">
        <w:rPr>
          <w:rFonts w:ascii="Times New Roman" w:eastAsia="SimSun" w:hAnsi="Times New Roman"/>
          <w:b/>
          <w:bCs/>
          <w:spacing w:val="-6"/>
        </w:rPr>
        <w:tab/>
      </w:r>
      <w:r w:rsidR="002B44D5" w:rsidRPr="005D0702">
        <w:rPr>
          <w:rFonts w:ascii="Times New Roman" w:eastAsia="SimSun" w:hAnsi="Times New Roman"/>
          <w:spacing w:val="-6"/>
        </w:rPr>
        <w:t>[22</w:t>
      </w:r>
      <w:r w:rsidR="002B44D5" w:rsidRPr="005D0702">
        <w:rPr>
          <w:rFonts w:ascii="Times New Roman" w:eastAsia="SimSun" w:hAnsi="Times New Roman"/>
          <w:spacing w:val="-6"/>
          <w:vertAlign w:val="superscript"/>
        </w:rPr>
        <w:t>nd</w:t>
      </w:r>
      <w:r w:rsidR="002B44D5" w:rsidRPr="005D0702">
        <w:rPr>
          <w:rFonts w:ascii="Times New Roman" w:eastAsia="SimSun" w:hAnsi="Times New Roman"/>
          <w:spacing w:val="-6"/>
        </w:rPr>
        <w:t xml:space="preserve"> BCS]</w:t>
      </w:r>
      <w:r w:rsidR="002B44D5" w:rsidRPr="005D0702">
        <w:rPr>
          <w:rFonts w:ascii="Times New Roman" w:eastAsia="SimSun" w:hAnsi="Times New Roman"/>
          <w:b/>
          <w:bCs/>
          <w:spacing w:val="-6"/>
        </w:rPr>
        <w:tab/>
      </w:r>
    </w:p>
    <w:p w14:paraId="2D5884AE" w14:textId="77777777" w:rsidR="005D0702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Auditorium</w:t>
      </w:r>
      <w:r w:rsidRPr="002B44D5">
        <w:rPr>
          <w:rFonts w:ascii="Times New Roman" w:eastAsia="SimSun" w:hAnsi="Times New Roman"/>
        </w:rPr>
        <w:tab/>
        <w:t>B. Microphone</w:t>
      </w:r>
      <w:r w:rsidRPr="002B44D5">
        <w:rPr>
          <w:rFonts w:ascii="Times New Roman" w:eastAsia="SimSun" w:hAnsi="Times New Roman"/>
        </w:rPr>
        <w:tab/>
      </w:r>
    </w:p>
    <w:p w14:paraId="37E6E03A" w14:textId="77777777" w:rsidR="002B44D5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Make up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Stage</w:t>
      </w:r>
    </w:p>
    <w:p w14:paraId="2F34E2D2" w14:textId="77777777" w:rsidR="005D0702" w:rsidRPr="00EA5874" w:rsidRDefault="005D0702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  <w:szCs w:val="10"/>
        </w:rPr>
      </w:pPr>
    </w:p>
    <w:p w14:paraId="1AEE4C49" w14:textId="77777777" w:rsidR="002B44D5" w:rsidRPr="002B44D5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BRIGHT : DULL </w:t>
      </w:r>
      <w:r w:rsidR="002B44D5" w:rsidRPr="002B44D5">
        <w:rPr>
          <w:rFonts w:ascii="SutonnyMJ" w:eastAsia="SimSun" w:hAnsi="SutonnyMJ" w:cs="SutonnyMJ"/>
          <w:b/>
          <w:bCs/>
        </w:rPr>
        <w:t xml:space="preserve">(gwjb) : : </w:t>
      </w:r>
      <w:r w:rsidR="002B44D5" w:rsidRPr="002B44D5">
        <w:rPr>
          <w:rFonts w:ascii="Times New Roman" w:eastAsia="SimSun" w:hAnsi="Times New Roman"/>
          <w:b/>
          <w:bCs/>
        </w:rPr>
        <w:t>FRESH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2F156A0" w14:textId="77777777" w:rsidR="008F1A53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dry</w:t>
      </w:r>
      <w:r w:rsidRPr="002B44D5">
        <w:rPr>
          <w:rFonts w:ascii="Times New Roman" w:eastAsia="SimSun" w:hAnsi="Times New Roman"/>
        </w:rPr>
        <w:tab/>
      </w:r>
      <w:r w:rsidR="008F1A53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stale </w:t>
      </w:r>
      <w:r w:rsidRPr="002B44D5">
        <w:rPr>
          <w:rFonts w:ascii="SutonnyMJ" w:eastAsia="SimSun" w:hAnsi="SutonnyMJ" w:cs="SutonnyMJ"/>
          <w:highlight w:val="yellow"/>
        </w:rPr>
        <w:t>(evwm-cPv)</w:t>
      </w:r>
    </w:p>
    <w:p w14:paraId="3F950441" w14:textId="77777777" w:rsidR="002B44D5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rough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wet</w:t>
      </w:r>
    </w:p>
    <w:p w14:paraId="52D0FA11" w14:textId="77777777" w:rsidR="008F1A53" w:rsidRPr="00EA5874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sz w:val="6"/>
          <w:szCs w:val="10"/>
        </w:rPr>
      </w:pPr>
    </w:p>
    <w:p w14:paraId="361650D1" w14:textId="77777777" w:rsidR="002B44D5" w:rsidRPr="002B44D5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SLAY </w:t>
      </w:r>
      <w:r w:rsidR="002B44D5" w:rsidRPr="002B44D5">
        <w:rPr>
          <w:rFonts w:ascii="SutonnyMJ" w:eastAsia="SimSun" w:hAnsi="SutonnyMJ" w:cs="SutonnyMJ"/>
          <w:b/>
          <w:bCs/>
        </w:rPr>
        <w:t xml:space="preserve">(RevB Kiv) : </w:t>
      </w:r>
      <w:r w:rsidR="002B44D5" w:rsidRPr="002B44D5">
        <w:rPr>
          <w:rFonts w:ascii="Times New Roman" w:eastAsia="SimSun" w:hAnsi="Times New Roman"/>
          <w:b/>
          <w:bCs/>
        </w:rPr>
        <w:t>SLAIN : : SHUT</w:t>
      </w:r>
    </w:p>
    <w:p w14:paraId="11273852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shutter</w:t>
      </w:r>
      <w:r w:rsidRPr="002B44D5">
        <w:rPr>
          <w:rFonts w:ascii="Times New Roman" w:eastAsia="SimSun" w:hAnsi="Times New Roman"/>
        </w:rPr>
        <w:tab/>
        <w:t>B. shurt</w:t>
      </w:r>
      <w:r w:rsidRPr="002B44D5">
        <w:rPr>
          <w:rFonts w:ascii="Times New Roman" w:eastAsia="SimSun" w:hAnsi="Times New Roman"/>
        </w:rPr>
        <w:tab/>
        <w:t>C. shuttle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shut</w:t>
      </w:r>
    </w:p>
    <w:p w14:paraId="28A865D3" w14:textId="77777777" w:rsidR="008F1A53" w:rsidRPr="004757EA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5F5726CB" w14:textId="77777777" w:rsidR="008F1A53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8F1A53">
        <w:rPr>
          <w:rFonts w:ascii="Times New Roman" w:eastAsia="SimSun" w:hAnsi="Times New Roman"/>
          <w:b/>
          <w:bCs/>
          <w:spacing w:val="-4"/>
        </w:rPr>
        <w:t xml:space="preserve">BANK : TRANSACTION </w:t>
      </w:r>
      <w:r w:rsidR="002B44D5" w:rsidRPr="008F1A53">
        <w:rPr>
          <w:rFonts w:ascii="SutonnyMJ" w:eastAsia="SimSun" w:hAnsi="SutonnyMJ" w:cs="SutonnyMJ"/>
          <w:b/>
          <w:bCs/>
          <w:spacing w:val="-4"/>
        </w:rPr>
        <w:t xml:space="preserve">(†jb‡`b) :: </w:t>
      </w:r>
      <w:r w:rsidR="002B44D5" w:rsidRPr="008F1A53">
        <w:rPr>
          <w:rFonts w:ascii="Times New Roman" w:eastAsia="SimSun" w:hAnsi="Times New Roman"/>
          <w:b/>
          <w:bCs/>
          <w:spacing w:val="-4"/>
        </w:rPr>
        <w:t>HOSPITAL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2D781D1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[21</w:t>
      </w:r>
      <w:r w:rsidRPr="002B44D5">
        <w:rPr>
          <w:rFonts w:ascii="Times New Roman" w:eastAsia="SimSun" w:hAnsi="Times New Roman"/>
          <w:vertAlign w:val="superscript"/>
        </w:rPr>
        <w:t>st</w:t>
      </w:r>
      <w:r w:rsidRPr="002B44D5">
        <w:rPr>
          <w:rFonts w:ascii="Times New Roman" w:eastAsia="SimSun" w:hAnsi="Times New Roman"/>
        </w:rPr>
        <w:t xml:space="preserve"> BCS]</w:t>
      </w:r>
    </w:p>
    <w:p w14:paraId="740142BD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treatment</w:t>
      </w:r>
      <w:r w:rsidRPr="002B44D5">
        <w:rPr>
          <w:rFonts w:ascii="Times New Roman" w:eastAsia="SimSun" w:hAnsi="Times New Roman"/>
        </w:rPr>
        <w:tab/>
        <w:t>B. patient</w:t>
      </w:r>
      <w:r w:rsidRPr="002B44D5">
        <w:rPr>
          <w:rFonts w:ascii="Times New Roman" w:eastAsia="SimSun" w:hAnsi="Times New Roman"/>
        </w:rPr>
        <w:tab/>
        <w:t>C. medicine</w:t>
      </w:r>
      <w:r w:rsidRPr="002B44D5">
        <w:rPr>
          <w:rFonts w:ascii="Times New Roman" w:eastAsia="SimSun" w:hAnsi="Times New Roman"/>
        </w:rPr>
        <w:tab/>
        <w:t>D. water</w:t>
      </w:r>
    </w:p>
    <w:p w14:paraId="6F6A33C2" w14:textId="77777777" w:rsidR="004757EA" w:rsidRPr="004757EA" w:rsidRDefault="004757E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8"/>
        </w:rPr>
      </w:pPr>
    </w:p>
    <w:p w14:paraId="58509748" w14:textId="77777777" w:rsidR="00824FEC" w:rsidRDefault="008F1A53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58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HEAT : ASHES : CARPENTRY </w:t>
      </w:r>
      <w:r w:rsidR="002B44D5" w:rsidRPr="002B44D5">
        <w:rPr>
          <w:rFonts w:ascii="SutonnyMJ" w:eastAsia="SimSun" w:hAnsi="SutonnyMJ" w:cs="SutonnyMJ"/>
          <w:b/>
          <w:bCs/>
        </w:rPr>
        <w:t>(Kv‡Vi KvR) :</w:t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26C87E1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[21</w:t>
      </w:r>
      <w:r w:rsidRPr="002B44D5">
        <w:rPr>
          <w:rFonts w:ascii="Times New Roman" w:eastAsia="SimSun" w:hAnsi="Times New Roman"/>
          <w:vertAlign w:val="superscript"/>
        </w:rPr>
        <w:t>st</w:t>
      </w:r>
      <w:r w:rsidRPr="002B44D5">
        <w:rPr>
          <w:rFonts w:ascii="Times New Roman" w:eastAsia="SimSun" w:hAnsi="Times New Roman"/>
        </w:rPr>
        <w:t xml:space="preserve"> BCS]</w:t>
      </w:r>
    </w:p>
    <w:p w14:paraId="749A4FDC" w14:textId="77777777" w:rsidR="00824FEC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carpenter</w:t>
      </w:r>
      <w:r w:rsidRPr="002B44D5">
        <w:rPr>
          <w:rFonts w:ascii="Times New Roman" w:eastAsia="SimSun" w:hAnsi="Times New Roman"/>
        </w:rPr>
        <w:tab/>
      </w:r>
      <w:r w:rsidR="00824FEC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</w:t>
      </w:r>
      <w:r w:rsidRPr="002B44D5">
        <w:rPr>
          <w:rFonts w:ascii="Times New Roman" w:eastAsia="SimSun" w:hAnsi="Times New Roman"/>
          <w:w w:val="95"/>
          <w:highlight w:val="yellow"/>
        </w:rPr>
        <w:t xml:space="preserve">sawdust </w:t>
      </w:r>
      <w:r w:rsidRPr="002B44D5">
        <w:rPr>
          <w:rFonts w:ascii="SutonnyMJ" w:eastAsia="SimSun" w:hAnsi="SutonnyMJ" w:cs="SutonnyMJ"/>
          <w:w w:val="95"/>
          <w:highlight w:val="yellow"/>
        </w:rPr>
        <w:t>(Kv‡Vi ¸uov)</w:t>
      </w:r>
      <w:r w:rsidRPr="002B44D5">
        <w:rPr>
          <w:rFonts w:ascii="SutonnyMJ" w:eastAsia="SimSun" w:hAnsi="SutonnyMJ" w:cs="SutonnyMJ"/>
        </w:rPr>
        <w:tab/>
      </w:r>
    </w:p>
    <w:p w14:paraId="5EF68F66" w14:textId="77777777" w:rsidR="002B44D5" w:rsidRPr="002B44D5" w:rsidRDefault="00824FEC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C. chisel </w:t>
      </w:r>
      <w:r w:rsidR="002B44D5" w:rsidRPr="002B44D5">
        <w:rPr>
          <w:rFonts w:ascii="SutonnyMJ" w:eastAsia="SimSun" w:hAnsi="SutonnyMJ" w:cs="SutonnyMJ"/>
        </w:rPr>
        <w:t>(evUvwj)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 furniture</w:t>
      </w:r>
    </w:p>
    <w:p w14:paraId="33E82C39" w14:textId="77777777" w:rsidR="00824FEC" w:rsidRPr="000B6599" w:rsidRDefault="00824FEC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CF55D52" w14:textId="77777777" w:rsidR="002B44D5" w:rsidRPr="002B44D5" w:rsidRDefault="00824FEC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59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HONEY : HIVE </w:t>
      </w:r>
      <w:r w:rsidR="002B44D5" w:rsidRPr="002B44D5">
        <w:rPr>
          <w:rFonts w:ascii="SutonnyMJ" w:eastAsia="SimSun" w:hAnsi="SutonnyMJ" w:cs="SutonnyMJ"/>
          <w:b/>
          <w:bCs/>
        </w:rPr>
        <w:t xml:space="preserve">(†gŠPvK) : : </w:t>
      </w:r>
      <w:r w:rsidR="002B44D5" w:rsidRPr="002B44D5">
        <w:rPr>
          <w:rFonts w:ascii="Times New Roman" w:eastAsia="SimSun" w:hAnsi="Times New Roman"/>
          <w:b/>
          <w:bCs/>
        </w:rPr>
        <w:t xml:space="preserve">WINE </w:t>
      </w:r>
      <w:r w:rsidR="002B44D5" w:rsidRPr="002B44D5">
        <w:rPr>
          <w:rFonts w:ascii="SutonnyMJ" w:eastAsia="SimSun" w:hAnsi="SutonnyMJ" w:cs="SutonnyMJ"/>
          <w:b/>
          <w:bCs/>
        </w:rPr>
        <w:t>(g`) :</w:t>
      </w:r>
      <w:r>
        <w:rPr>
          <w:rFonts w:ascii="SutonnyMJ" w:eastAsia="SimSun" w:hAnsi="SutonnyMJ" w:cs="SutonnyMJ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C0A1218" w14:textId="77777777" w:rsidR="00824FEC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tub </w:t>
      </w:r>
      <w:r w:rsidRPr="002B44D5">
        <w:rPr>
          <w:rFonts w:ascii="SutonnyMJ" w:eastAsia="SimSun" w:hAnsi="SutonnyMJ" w:cs="SutonnyMJ"/>
        </w:rPr>
        <w:t>(evjwZ)</w:t>
      </w:r>
      <w:r w:rsidRPr="002B44D5">
        <w:rPr>
          <w:rFonts w:ascii="SutonnyMJ" w:eastAsia="SimSun" w:hAnsi="SutonnyMJ" w:cs="SutonnyMJ"/>
        </w:rPr>
        <w:tab/>
      </w:r>
      <w:r w:rsidR="00824FEC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cask </w:t>
      </w:r>
      <w:r w:rsidRPr="002B44D5">
        <w:rPr>
          <w:rFonts w:ascii="SutonnyMJ" w:eastAsia="SimSun" w:hAnsi="SutonnyMJ" w:cs="SutonnyMJ"/>
          <w:highlight w:val="yellow"/>
        </w:rPr>
        <w:t>(wccv)</w:t>
      </w:r>
      <w:r w:rsidRPr="002B44D5">
        <w:rPr>
          <w:rFonts w:ascii="SutonnyMJ" w:eastAsia="SimSun" w:hAnsi="SutonnyMJ" w:cs="SutonnyMJ"/>
        </w:rPr>
        <w:tab/>
      </w:r>
    </w:p>
    <w:p w14:paraId="4964ED92" w14:textId="77777777" w:rsidR="002B44D5" w:rsidRDefault="00824FEC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bowl</w:t>
      </w:r>
      <w:r w:rsidR="002B44D5" w:rsidRPr="002B44D5">
        <w:rPr>
          <w:rFonts w:ascii="SutonnyMJ" w:eastAsia="SimSun" w:hAnsi="SutonnyMJ" w:cs="SutonnyMJ"/>
        </w:rPr>
        <w:t xml:space="preserve"> (evwU/cvÎ)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 glass</w:t>
      </w:r>
    </w:p>
    <w:p w14:paraId="3FFAE57D" w14:textId="77777777" w:rsidR="006D3C8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60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FEW : MANY :: OCCASIONALLY </w:t>
      </w:r>
      <w:r w:rsidR="002B44D5" w:rsidRPr="002B44D5">
        <w:rPr>
          <w:rFonts w:ascii="SutonnyMJ" w:eastAsia="SimSun" w:hAnsi="SutonnyMJ" w:cs="SutonnyMJ"/>
          <w:b/>
          <w:bCs/>
        </w:rPr>
        <w:t>(gv‡S gv‡S) :</w:t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1742B205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[21</w:t>
      </w:r>
      <w:r w:rsidRPr="002B44D5">
        <w:rPr>
          <w:rFonts w:ascii="Times New Roman" w:eastAsia="SimSun" w:hAnsi="Times New Roman"/>
          <w:vertAlign w:val="superscript"/>
        </w:rPr>
        <w:t>st</w:t>
      </w:r>
      <w:r w:rsidRPr="002B44D5">
        <w:rPr>
          <w:rFonts w:ascii="Times New Roman" w:eastAsia="SimSun" w:hAnsi="Times New Roman"/>
        </w:rPr>
        <w:t xml:space="preserve"> BCS]</w:t>
      </w:r>
    </w:p>
    <w:p w14:paraId="74B439D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seldom</w:t>
      </w:r>
      <w:r w:rsidRPr="002B44D5">
        <w:rPr>
          <w:rFonts w:ascii="Times New Roman" w:eastAsia="SimSun" w:hAnsi="Times New Roman"/>
        </w:rPr>
        <w:tab/>
        <w:t>B. never</w:t>
      </w:r>
      <w:r w:rsidRPr="002B44D5">
        <w:rPr>
          <w:rFonts w:ascii="Times New Roman" w:eastAsia="SimSun" w:hAnsi="Times New Roman"/>
        </w:rPr>
        <w:tab/>
        <w:t>C. every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often</w:t>
      </w:r>
    </w:p>
    <w:p w14:paraId="411BC6A5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1A0842D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61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MILK : CHEESE </w:t>
      </w:r>
      <w:r w:rsidR="002B44D5" w:rsidRPr="002B44D5">
        <w:rPr>
          <w:rFonts w:ascii="SutonnyMJ" w:eastAsia="SimSun" w:hAnsi="SutonnyMJ" w:cs="SutonnyMJ"/>
          <w:b/>
          <w:bCs/>
        </w:rPr>
        <w:t xml:space="preserve">(cwbi) :: </w:t>
      </w:r>
      <w:r w:rsidR="002B44D5" w:rsidRPr="002B44D5">
        <w:rPr>
          <w:rFonts w:ascii="Times New Roman" w:eastAsia="SimSun" w:hAnsi="Times New Roman"/>
          <w:b/>
          <w:bCs/>
        </w:rPr>
        <w:t>TREE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5FBA33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flower</w:t>
      </w:r>
      <w:r w:rsidRPr="002B44D5">
        <w:rPr>
          <w:rFonts w:ascii="Times New Roman" w:eastAsia="SimSun" w:hAnsi="Times New Roman"/>
        </w:rPr>
        <w:tab/>
        <w:t>B. shadow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wood</w:t>
      </w:r>
      <w:r w:rsidRPr="002B44D5">
        <w:rPr>
          <w:rFonts w:ascii="Times New Roman" w:eastAsia="SimSun" w:hAnsi="Times New Roman"/>
        </w:rPr>
        <w:tab/>
        <w:t>D. table</w:t>
      </w:r>
    </w:p>
    <w:p w14:paraId="01B05769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5160AFE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62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ENGINE : OIL : : HUMAN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9B0A6CB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money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food</w:t>
      </w:r>
      <w:r w:rsidRPr="002B44D5">
        <w:rPr>
          <w:rFonts w:ascii="Times New Roman" w:eastAsia="SimSun" w:hAnsi="Times New Roman"/>
        </w:rPr>
        <w:tab/>
        <w:t>C. water</w:t>
      </w:r>
      <w:r w:rsidRPr="002B44D5">
        <w:rPr>
          <w:rFonts w:ascii="Times New Roman" w:eastAsia="SimSun" w:hAnsi="Times New Roman"/>
        </w:rPr>
        <w:tab/>
        <w:t>D. mind</w:t>
      </w:r>
    </w:p>
    <w:p w14:paraId="28FB6F2C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0E4B204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63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ART : CULTURE : : EDUCATION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08E24C8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college</w:t>
      </w:r>
      <w:r w:rsidRPr="002B44D5">
        <w:rPr>
          <w:rFonts w:ascii="Times New Roman" w:eastAsia="SimSun" w:hAnsi="Times New Roman"/>
        </w:rPr>
        <w:tab/>
      </w:r>
      <w:r w:rsidR="006D3C8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skill</w:t>
      </w:r>
      <w:r w:rsidRPr="002B44D5">
        <w:rPr>
          <w:rFonts w:ascii="Times New Roman" w:eastAsia="SimSun" w:hAnsi="Times New Roman"/>
        </w:rPr>
        <w:tab/>
      </w:r>
    </w:p>
    <w:p w14:paraId="18260AFD" w14:textId="77777777" w:rsid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scholarship</w:t>
      </w:r>
      <w:r w:rsidR="002B44D5" w:rsidRPr="002B44D5">
        <w:rPr>
          <w:rFonts w:ascii="Times New Roman" w:eastAsia="SimSun" w:hAnsi="Times New Roman"/>
        </w:rPr>
        <w:tab/>
        <w:t>D. wealth</w:t>
      </w:r>
    </w:p>
    <w:p w14:paraId="068048FB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64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PIN : HEAD </w:t>
      </w:r>
      <w:r w:rsidR="002B44D5" w:rsidRPr="002B44D5">
        <w:rPr>
          <w:rFonts w:ascii="SutonnyMJ" w:eastAsia="SimSun" w:hAnsi="SutonnyMJ" w:cs="SutonnyMJ"/>
          <w:b/>
          <w:bCs/>
        </w:rPr>
        <w:t xml:space="preserve">(wc‡bi gv_v) : : </w:t>
      </w:r>
      <w:r w:rsidR="002B44D5" w:rsidRPr="002B44D5">
        <w:rPr>
          <w:rFonts w:ascii="Times New Roman" w:eastAsia="SimSun" w:hAnsi="Times New Roman"/>
          <w:b/>
          <w:bCs/>
        </w:rPr>
        <w:t>NEEDLE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27C7A16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prick </w:t>
      </w:r>
      <w:r w:rsidRPr="002B44D5">
        <w:rPr>
          <w:rFonts w:ascii="SutonnyMJ" w:eastAsia="SimSun" w:hAnsi="SutonnyMJ" w:cs="SutonnyMJ"/>
        </w:rPr>
        <w:t>(m~u‡Pi AMÖfvM)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 sew</w:t>
      </w:r>
      <w:r w:rsidRPr="002B44D5">
        <w:rPr>
          <w:rFonts w:ascii="SutonnyMJ" w:eastAsia="SimSun" w:hAnsi="SutonnyMJ" w:cs="SutonnyMJ"/>
        </w:rPr>
        <w:t xml:space="preserve"> (†mjvB Kiv)</w:t>
      </w:r>
      <w:r w:rsidRPr="002B44D5">
        <w:rPr>
          <w:rFonts w:ascii="SutonnyMJ" w:eastAsia="SimSun" w:hAnsi="SutonnyMJ" w:cs="SutonnyMJ"/>
        </w:rPr>
        <w:tab/>
      </w:r>
    </w:p>
    <w:p w14:paraId="7C645A9B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eye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(m~u‡Pi cðvr)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 point</w:t>
      </w:r>
    </w:p>
    <w:p w14:paraId="30F4EA7E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3ED4A9D5" w14:textId="77777777" w:rsidR="006D3C8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DC1B63">
        <w:rPr>
          <w:rFonts w:ascii="SutonnyMJ" w:eastAsia="SimSun" w:hAnsi="SutonnyMJ"/>
          <w:b/>
          <w:bCs/>
        </w:rPr>
        <w:t>65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6D3C89">
        <w:rPr>
          <w:rFonts w:ascii="Times New Roman" w:eastAsia="SimSun" w:hAnsi="Times New Roman"/>
          <w:b/>
          <w:bCs/>
          <w:spacing w:val="-6"/>
        </w:rPr>
        <w:t xml:space="preserve">DRAMATIST : PLAY : : COMPOSER </w:t>
      </w:r>
      <w:r w:rsidR="002B44D5" w:rsidRPr="006D3C89">
        <w:rPr>
          <w:rFonts w:ascii="SutonnyMJ" w:eastAsia="SimSun" w:hAnsi="SutonnyMJ" w:cs="SutonnyMJ"/>
          <w:b/>
          <w:bCs/>
          <w:spacing w:val="-6"/>
        </w:rPr>
        <w:t>(myi iPwqZv) :</w:t>
      </w:r>
      <w:r w:rsidR="002B44D5" w:rsidRPr="002B44D5">
        <w:rPr>
          <w:rFonts w:ascii="SutonnyMJ" w:eastAsia="SimSun" w:hAnsi="SutonnyMJ" w:cs="SutonnyMJ"/>
          <w:b/>
          <w:bCs/>
        </w:rPr>
        <w:tab/>
      </w:r>
    </w:p>
    <w:p w14:paraId="7F8423D8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0B602303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orchestra </w:t>
      </w:r>
      <w:r w:rsidRPr="002B44D5">
        <w:rPr>
          <w:rFonts w:ascii="SutonnyMJ" w:eastAsia="SimSun" w:hAnsi="SutonnyMJ" w:cs="SutonnyMJ"/>
        </w:rPr>
        <w:t>(ev`K`j)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 piano</w:t>
      </w:r>
      <w:r w:rsidRPr="002B44D5">
        <w:rPr>
          <w:rFonts w:ascii="Times New Roman" w:eastAsia="SimSun" w:hAnsi="Times New Roman"/>
        </w:rPr>
        <w:tab/>
      </w:r>
    </w:p>
    <w:p w14:paraId="022BE237" w14:textId="77777777" w:rsid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 xml:space="preserve">C. symphony </w:t>
      </w:r>
      <w:r w:rsidR="002B44D5" w:rsidRPr="002B44D5">
        <w:rPr>
          <w:rFonts w:ascii="SutonnyMJ" w:eastAsia="SimSun" w:hAnsi="SutonnyMJ" w:cs="SutonnyMJ"/>
          <w:highlight w:val="yellow"/>
        </w:rPr>
        <w:t>(myi)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 performance</w:t>
      </w:r>
    </w:p>
    <w:p w14:paraId="68920D54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461635F2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66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PEDIATRICIAN </w:t>
      </w:r>
      <w:r w:rsidR="002B44D5" w:rsidRPr="002B44D5">
        <w:rPr>
          <w:rFonts w:ascii="SutonnyMJ" w:eastAsia="SimSun" w:hAnsi="SutonnyMJ" w:cs="SutonnyMJ"/>
          <w:b/>
          <w:bCs/>
        </w:rPr>
        <w:t xml:space="preserve">(wkï we‡klÁ) : </w:t>
      </w:r>
      <w:r w:rsidR="002B44D5" w:rsidRPr="002B44D5">
        <w:rPr>
          <w:rFonts w:ascii="Times New Roman" w:eastAsia="SimSun" w:hAnsi="Times New Roman"/>
          <w:b/>
          <w:bCs/>
        </w:rPr>
        <w:t xml:space="preserve">CHILDREN :: LINGUIST </w:t>
      </w:r>
      <w:r w:rsidR="002B44D5" w:rsidRPr="002B44D5">
        <w:rPr>
          <w:rFonts w:ascii="SutonnyMJ" w:eastAsia="SimSun" w:hAnsi="SutonnyMJ" w:cs="SutonnyMJ"/>
          <w:b/>
          <w:bCs/>
        </w:rPr>
        <w:t>(fvlvwe`)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D205B01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knowledge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language</w:t>
      </w:r>
      <w:r w:rsidRPr="002B44D5">
        <w:rPr>
          <w:rFonts w:ascii="Times New Roman" w:eastAsia="SimSun" w:hAnsi="Times New Roman"/>
        </w:rPr>
        <w:tab/>
      </w:r>
    </w:p>
    <w:p w14:paraId="3D502A40" w14:textId="77777777" w:rsid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information</w:t>
      </w:r>
      <w:r w:rsidR="002B44D5" w:rsidRPr="002B44D5">
        <w:rPr>
          <w:rFonts w:ascii="Times New Roman" w:eastAsia="SimSun" w:hAnsi="Times New Roman"/>
        </w:rPr>
        <w:tab/>
        <w:t>D. source</w:t>
      </w:r>
    </w:p>
    <w:p w14:paraId="4771C0E0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7201333B" w14:textId="77777777" w:rsidR="006D3C8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pacing w:val="-4"/>
        </w:rPr>
      </w:pPr>
      <w:r w:rsidRPr="00DC1B63">
        <w:rPr>
          <w:rFonts w:ascii="SutonnyMJ" w:eastAsia="SimSun" w:hAnsi="SutonnyMJ"/>
          <w:b/>
          <w:bCs/>
        </w:rPr>
        <w:t>67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6D3C89">
        <w:rPr>
          <w:rFonts w:ascii="Times New Roman" w:eastAsia="SimSun" w:hAnsi="Times New Roman"/>
          <w:b/>
          <w:bCs/>
          <w:spacing w:val="-4"/>
        </w:rPr>
        <w:t xml:space="preserve">RELIGION : RITUAL </w:t>
      </w:r>
      <w:r w:rsidR="002B44D5" w:rsidRPr="006D3C89">
        <w:rPr>
          <w:rFonts w:ascii="SutonnyMJ" w:eastAsia="SimSun" w:hAnsi="SutonnyMJ" w:cs="SutonnyMJ"/>
          <w:b/>
          <w:bCs/>
          <w:spacing w:val="-4"/>
        </w:rPr>
        <w:t xml:space="preserve">(agx©q ixwZ-bxwZ) : </w:t>
      </w:r>
      <w:r w:rsidR="002B44D5" w:rsidRPr="006D3C89">
        <w:rPr>
          <w:rFonts w:ascii="Times New Roman" w:eastAsia="SimSun" w:hAnsi="Times New Roman"/>
          <w:b/>
          <w:bCs/>
          <w:spacing w:val="-4"/>
        </w:rPr>
        <w:t>SOCIETY :</w:t>
      </w:r>
      <w:r w:rsidR="002B44D5" w:rsidRPr="006D3C89">
        <w:rPr>
          <w:rFonts w:ascii="Times New Roman" w:eastAsia="SimSun" w:hAnsi="Times New Roman"/>
          <w:b/>
          <w:bCs/>
          <w:spacing w:val="-4"/>
        </w:rPr>
        <w:tab/>
      </w:r>
    </w:p>
    <w:p w14:paraId="331740D1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E1E5870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custom</w:t>
      </w:r>
      <w:r w:rsidRPr="002B44D5">
        <w:rPr>
          <w:rFonts w:ascii="SutonnyMJ" w:eastAsia="SimSun" w:hAnsi="SutonnyMJ" w:cs="SutonnyMJ"/>
          <w:highlight w:val="yellow"/>
        </w:rPr>
        <w:t xml:space="preserve"> (mvgvwRK ixwZ-bxwZ)</w:t>
      </w:r>
    </w:p>
    <w:p w14:paraId="0D33713F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law</w:t>
      </w:r>
    </w:p>
    <w:p w14:paraId="098C25FA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obligation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6099A21D" w14:textId="77777777" w:rsid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tradition</w:t>
      </w:r>
      <w:r w:rsidR="002B44D5" w:rsidRPr="002B44D5">
        <w:rPr>
          <w:rFonts w:ascii="SutonnyMJ" w:eastAsia="SimSun" w:hAnsi="SutonnyMJ" w:cs="SutonnyMJ"/>
        </w:rPr>
        <w:t xml:space="preserve"> (cÖ_v)</w:t>
      </w:r>
    </w:p>
    <w:p w14:paraId="00ED1884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22D23B99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68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TIME : WATCH : : AIR PRESSURE :</w:t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645268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barometer</w:t>
      </w:r>
      <w:r w:rsidRPr="002B44D5">
        <w:rPr>
          <w:rFonts w:ascii="Times New Roman" w:eastAsia="SimSun" w:hAnsi="Times New Roman"/>
        </w:rPr>
        <w:tab/>
      </w:r>
      <w:r w:rsidR="006D3C89">
        <w:rPr>
          <w:rFonts w:ascii="Times New Roman" w:eastAsia="SimSun" w:hAnsi="Times New Roman"/>
        </w:rPr>
        <w:t xml:space="preserve"> </w:t>
      </w:r>
      <w:r w:rsidRPr="002B44D5">
        <w:rPr>
          <w:rFonts w:ascii="Times New Roman" w:eastAsia="SimSun" w:hAnsi="Times New Roman"/>
        </w:rPr>
        <w:t>B. force</w:t>
      </w:r>
      <w:r w:rsidRPr="002B44D5">
        <w:rPr>
          <w:rFonts w:ascii="Times New Roman" w:eastAsia="SimSun" w:hAnsi="Times New Roman"/>
        </w:rPr>
        <w:tab/>
        <w:t>C. hard</w:t>
      </w:r>
      <w:r w:rsidRPr="002B44D5">
        <w:rPr>
          <w:rFonts w:ascii="Times New Roman" w:eastAsia="SimSun" w:hAnsi="Times New Roman"/>
        </w:rPr>
        <w:tab/>
        <w:t>D. meter</w:t>
      </w:r>
    </w:p>
    <w:p w14:paraId="55E445D3" w14:textId="77777777" w:rsidR="006D3C89" w:rsidRPr="000B659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</w:rPr>
      </w:pPr>
    </w:p>
    <w:p w14:paraId="31578F0A" w14:textId="77777777" w:rsidR="006D3C89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69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WATER : EVAPORATE </w:t>
      </w:r>
      <w:r w:rsidR="002B44D5" w:rsidRPr="002B44D5">
        <w:rPr>
          <w:rFonts w:ascii="SutonnyMJ" w:eastAsia="SimSun" w:hAnsi="SutonnyMJ" w:cs="SutonnyMJ"/>
          <w:b/>
          <w:bCs/>
        </w:rPr>
        <w:t>(ev¯úxf‚Z nIqv) : :</w:t>
      </w:r>
      <w:r w:rsidR="002B44D5" w:rsidRPr="002B44D5">
        <w:rPr>
          <w:rFonts w:ascii="Times New Roman" w:eastAsia="SimSun" w:hAnsi="Times New Roman"/>
          <w:b/>
          <w:bCs/>
        </w:rPr>
        <w:t xml:space="preserve"> ICE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7172EE1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F6E22B7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cold</w:t>
      </w:r>
      <w:r w:rsidRPr="002B44D5">
        <w:rPr>
          <w:rFonts w:ascii="Times New Roman" w:eastAsia="SimSun" w:hAnsi="Times New Roman"/>
        </w:rPr>
        <w:tab/>
      </w:r>
      <w:r w:rsidR="006D3C8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snow</w:t>
      </w:r>
    </w:p>
    <w:p w14:paraId="5F368A1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fall</w:t>
      </w:r>
      <w:r w:rsidRPr="002B44D5">
        <w:rPr>
          <w:rFonts w:ascii="Times New Roman" w:eastAsia="SimSun" w:hAnsi="Times New Roman"/>
        </w:rPr>
        <w:tab/>
      </w:r>
      <w:r w:rsidR="006D3C8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melt</w:t>
      </w:r>
      <w:r w:rsidRPr="002B44D5">
        <w:rPr>
          <w:rFonts w:ascii="SutonnyMJ" w:eastAsia="SimSun" w:hAnsi="SutonnyMJ" w:cs="SutonnyMJ"/>
          <w:highlight w:val="yellow"/>
        </w:rPr>
        <w:t xml:space="preserve"> (M‡j hvIqv)</w:t>
      </w:r>
    </w:p>
    <w:p w14:paraId="4A5B81DF" w14:textId="77777777" w:rsidR="000B6599" w:rsidRPr="004757EA" w:rsidRDefault="000B659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  <w:sz w:val="10"/>
        </w:rPr>
      </w:pPr>
    </w:p>
    <w:p w14:paraId="33921DBB" w14:textId="77777777" w:rsidR="002B44D5" w:rsidRPr="002B44D5" w:rsidRDefault="006D3C8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PREDICTOR</w:t>
      </w:r>
      <w:r w:rsidR="002B44D5" w:rsidRPr="002B44D5">
        <w:rPr>
          <w:rFonts w:ascii="SutonnyMJ" w:eastAsia="SimSun" w:hAnsi="SutonnyMJ" w:cs="SutonnyMJ"/>
          <w:b/>
          <w:bCs/>
        </w:rPr>
        <w:t xml:space="preserve"> (fwel¨r e³v) : </w:t>
      </w:r>
      <w:r w:rsidR="002B44D5" w:rsidRPr="002B44D5">
        <w:rPr>
          <w:rFonts w:ascii="Times New Roman" w:eastAsia="SimSun" w:hAnsi="Times New Roman"/>
          <w:b/>
          <w:bCs/>
        </w:rPr>
        <w:t xml:space="preserve">FUTURE : : HISTORIAN </w:t>
      </w:r>
      <w:r w:rsidR="002B44D5" w:rsidRPr="002B44D5">
        <w:rPr>
          <w:rFonts w:ascii="SutonnyMJ" w:eastAsia="SimSun" w:hAnsi="SutonnyMJ" w:cs="SutonnyMJ"/>
          <w:b/>
          <w:bCs/>
        </w:rPr>
        <w:t>(BwZnvm‡eËv) :</w:t>
      </w:r>
      <w:r>
        <w:rPr>
          <w:rFonts w:ascii="SutonnyMJ" w:eastAsia="SimSun" w:hAnsi="SutonnyMJ" w:cs="SutonnyMJ"/>
          <w:b/>
          <w:bCs/>
        </w:rPr>
        <w:t xml:space="preserve">          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78B60FC" w14:textId="77777777" w:rsidR="006D3C89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ancestor </w:t>
      </w:r>
      <w:r w:rsidRPr="002B44D5">
        <w:rPr>
          <w:rFonts w:ascii="SutonnyMJ" w:eastAsia="SimSun" w:hAnsi="SutonnyMJ" w:cs="SutonnyMJ"/>
        </w:rPr>
        <w:t>(c~e©cyiæl)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 museum</w:t>
      </w:r>
    </w:p>
    <w:p w14:paraId="0914530E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  <w:highlight w:val="yellow"/>
        </w:rPr>
        <w:t>C. past</w:t>
      </w:r>
      <w:r w:rsidRPr="002B44D5">
        <w:rPr>
          <w:rFonts w:ascii="Times New Roman" w:eastAsia="SimSun" w:hAnsi="Times New Roman"/>
        </w:rPr>
        <w:tab/>
      </w:r>
      <w:r w:rsidR="006D3C89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D. ancient</w:t>
      </w:r>
    </w:p>
    <w:p w14:paraId="6BC2F9B4" w14:textId="77777777" w:rsidR="000B6599" w:rsidRPr="0058549F" w:rsidRDefault="000B659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31F26261" w14:textId="77777777" w:rsidR="002B44D5" w:rsidRPr="002B44D5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SUNLIGHT : PHOTOSYNTHESIS </w:t>
      </w:r>
      <w:r w:rsidR="002B44D5" w:rsidRPr="002B44D5">
        <w:rPr>
          <w:rFonts w:ascii="SutonnyMJ" w:eastAsia="SimSun" w:hAnsi="SutonnyMJ" w:cs="SutonnyMJ"/>
          <w:b/>
          <w:bCs/>
        </w:rPr>
        <w:t xml:space="preserve">(mv‡jvKms‡kølY) :: </w:t>
      </w:r>
      <w:r w:rsidR="002B44D5" w:rsidRPr="002B44D5">
        <w:rPr>
          <w:rFonts w:ascii="Times New Roman" w:eastAsia="SimSun" w:hAnsi="Times New Roman"/>
          <w:b/>
          <w:bCs/>
        </w:rPr>
        <w:t>OXYGEN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[18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AB503F9" w14:textId="77777777" w:rsidR="00806D9A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heart beat</w:t>
      </w:r>
      <w:r w:rsidRPr="002B44D5">
        <w:rPr>
          <w:rFonts w:ascii="Times New Roman" w:eastAsia="SimSun" w:hAnsi="Times New Roman"/>
        </w:rPr>
        <w:tab/>
      </w:r>
      <w:r w:rsidR="00806D9A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respiration</w:t>
      </w:r>
      <w:r w:rsidRPr="002B44D5">
        <w:rPr>
          <w:rFonts w:ascii="Times New Roman" w:eastAsia="SimSun" w:hAnsi="Times New Roman"/>
        </w:rPr>
        <w:tab/>
      </w:r>
    </w:p>
    <w:p w14:paraId="4D662E0A" w14:textId="77777777" w:rsidR="002B44D5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animal life</w:t>
      </w:r>
      <w:r w:rsidR="002B44D5" w:rsidRPr="002B44D5">
        <w:rPr>
          <w:rFonts w:ascii="Times New Roman" w:eastAsia="SimSun" w:hAnsi="Times New Roman"/>
        </w:rPr>
        <w:tab/>
        <w:t>D. blood vessel</w:t>
      </w:r>
    </w:p>
    <w:p w14:paraId="64011384" w14:textId="77777777" w:rsidR="00806D9A" w:rsidRPr="0058549F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18569FA6" w14:textId="77777777" w:rsidR="002B44D5" w:rsidRPr="002B44D5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ROMANTIC : REALISTIC </w:t>
      </w:r>
      <w:r w:rsidR="002B44D5" w:rsidRPr="002B44D5">
        <w:rPr>
          <w:rFonts w:ascii="SutonnyMJ" w:eastAsia="SimSun" w:hAnsi="SutonnyMJ" w:cs="SutonnyMJ"/>
          <w:b/>
          <w:bCs/>
        </w:rPr>
        <w:t xml:space="preserve">(ev¯Íeev`x) : : </w:t>
      </w:r>
      <w:r w:rsidR="002B44D5" w:rsidRPr="002B44D5">
        <w:rPr>
          <w:rFonts w:ascii="Times New Roman" w:eastAsia="SimSun" w:hAnsi="Times New Roman"/>
          <w:b/>
          <w:bCs/>
        </w:rPr>
        <w:t xml:space="preserve">FANCIFUL </w:t>
      </w:r>
      <w:r w:rsidR="002B44D5" w:rsidRPr="002B44D5">
        <w:rPr>
          <w:rFonts w:ascii="SutonnyMJ" w:eastAsia="SimSun" w:hAnsi="SutonnyMJ" w:cs="SutonnyMJ"/>
          <w:b/>
          <w:bCs/>
        </w:rPr>
        <w:t>(¯^cøxj) :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E375DF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imaginary</w:t>
      </w:r>
      <w:r w:rsidRPr="002B44D5">
        <w:rPr>
          <w:rFonts w:ascii="Times New Roman" w:eastAsia="SimSun" w:hAnsi="Times New Roman"/>
        </w:rPr>
        <w:tab/>
        <w:t>B. proper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actual</w:t>
      </w:r>
      <w:r w:rsidRPr="002B44D5">
        <w:rPr>
          <w:rFonts w:ascii="Times New Roman" w:eastAsia="SimSun" w:hAnsi="Times New Roman"/>
        </w:rPr>
        <w:tab/>
        <w:t>D. unusual</w:t>
      </w:r>
    </w:p>
    <w:p w14:paraId="3D1CFBEA" w14:textId="77777777" w:rsidR="00806D9A" w:rsidRPr="0058549F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1BF90D69" w14:textId="77777777" w:rsidR="002B44D5" w:rsidRPr="002B44D5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PAINTER : BRUSH : : WRITER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C8440F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word</w:t>
      </w:r>
      <w:r w:rsidRPr="002B44D5">
        <w:rPr>
          <w:rFonts w:ascii="Times New Roman" w:eastAsia="SimSun" w:hAnsi="Times New Roman"/>
        </w:rPr>
        <w:tab/>
        <w:t>B. book</w:t>
      </w:r>
      <w:r w:rsidRPr="002B44D5">
        <w:rPr>
          <w:rFonts w:ascii="Times New Roman" w:eastAsia="SimSun" w:hAnsi="Times New Roman"/>
        </w:rPr>
        <w:tab/>
        <w:t>C. paper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pen</w:t>
      </w:r>
    </w:p>
    <w:p w14:paraId="38BD6367" w14:textId="77777777" w:rsidR="00806D9A" w:rsidRPr="0058549F" w:rsidRDefault="00806D9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49B432E" w14:textId="77777777" w:rsidR="00580E21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SALESPERSON : COMMISSION : : WAITER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636D109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[18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6A22DC6E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hotel</w:t>
      </w:r>
      <w:r w:rsidRPr="002B44D5">
        <w:rPr>
          <w:rFonts w:ascii="Times New Roman" w:eastAsia="SimSun" w:hAnsi="Times New Roman"/>
        </w:rPr>
        <w:tab/>
        <w:t>B. food</w:t>
      </w:r>
      <w:r w:rsidRPr="002B44D5">
        <w:rPr>
          <w:rFonts w:ascii="Times New Roman" w:eastAsia="SimSun" w:hAnsi="Times New Roman"/>
        </w:rPr>
        <w:tab/>
        <w:t>C. order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tip</w:t>
      </w:r>
    </w:p>
    <w:p w14:paraId="566F44CC" w14:textId="77777777" w:rsidR="00580E21" w:rsidRPr="0058549F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5AF21FA" w14:textId="77777777" w:rsidR="002B44D5" w:rsidRPr="002B44D5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WORDS : SPEECH : PAGES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AB71B7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picture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book</w:t>
      </w:r>
      <w:r w:rsidRPr="002B44D5">
        <w:rPr>
          <w:rFonts w:ascii="Times New Roman" w:eastAsia="SimSun" w:hAnsi="Times New Roman"/>
        </w:rPr>
        <w:tab/>
        <w:t>C. chapter</w:t>
      </w:r>
      <w:r w:rsidRPr="002B44D5">
        <w:rPr>
          <w:rFonts w:ascii="Times New Roman" w:eastAsia="SimSun" w:hAnsi="Times New Roman"/>
        </w:rPr>
        <w:tab/>
        <w:t>D. topic</w:t>
      </w:r>
    </w:p>
    <w:p w14:paraId="4DA534B7" w14:textId="77777777" w:rsidR="00580E21" w:rsidRPr="0058549F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5E428D2" w14:textId="77777777" w:rsidR="00580E21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TRAFFIC POLICE : TRAFFIC : REFEREE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2CFEE00D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[18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48E60B71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coach</w:t>
      </w:r>
      <w:r w:rsidRPr="002B44D5">
        <w:rPr>
          <w:rFonts w:ascii="Times New Roman" w:eastAsia="SimSun" w:hAnsi="Times New Roman"/>
        </w:rPr>
        <w:tab/>
        <w:t>B. game</w:t>
      </w:r>
      <w:r w:rsidRPr="002B44D5">
        <w:rPr>
          <w:rFonts w:ascii="Times New Roman" w:eastAsia="SimSun" w:hAnsi="Times New Roman"/>
        </w:rPr>
        <w:tab/>
        <w:t>C. team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match</w:t>
      </w:r>
    </w:p>
    <w:p w14:paraId="3C51DB26" w14:textId="77777777" w:rsidR="00580E21" w:rsidRPr="0058549F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2B510644" w14:textId="77777777" w:rsidR="002B44D5" w:rsidRPr="002B44D5" w:rsidRDefault="00580E2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FOOD : HUNGER : : WATER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E6A20C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desire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thirst</w:t>
      </w:r>
      <w:r w:rsidRPr="002B44D5">
        <w:rPr>
          <w:rFonts w:ascii="Times New Roman" w:eastAsia="SimSun" w:hAnsi="Times New Roman"/>
        </w:rPr>
        <w:tab/>
        <w:t>C. dehydrate</w:t>
      </w:r>
      <w:r w:rsidRPr="002B44D5">
        <w:rPr>
          <w:rFonts w:ascii="Times New Roman" w:eastAsia="SimSun" w:hAnsi="Times New Roman"/>
        </w:rPr>
        <w:tab/>
        <w:t>D. heat</w:t>
      </w:r>
    </w:p>
    <w:p w14:paraId="2878C72A" w14:textId="77777777" w:rsidR="007F5E48" w:rsidRPr="0058549F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3C7D71AC" w14:textId="77777777" w:rsidR="007F5E48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GYMNASIUM : EXERCISE : : UNIVERSITY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337E9E0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[18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B81B53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student</w:t>
      </w:r>
      <w:r w:rsidRPr="002B44D5">
        <w:rPr>
          <w:rFonts w:ascii="Times New Roman" w:eastAsia="SimSun" w:hAnsi="Times New Roman"/>
        </w:rPr>
        <w:tab/>
        <w:t>B. class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study</w:t>
      </w:r>
      <w:r w:rsidRPr="002B44D5">
        <w:rPr>
          <w:rFonts w:ascii="Times New Roman" w:eastAsia="SimSun" w:hAnsi="Times New Roman"/>
        </w:rPr>
        <w:tab/>
        <w:t>D. teacher</w:t>
      </w:r>
    </w:p>
    <w:p w14:paraId="5A118858" w14:textId="77777777" w:rsidR="007F5E48" w:rsidRPr="0058549F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DA88CDB" w14:textId="77777777" w:rsidR="002B44D5" w:rsidRPr="002B44D5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79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BOOK : CHAPTER : : BUILDING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[15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630952E" w14:textId="77777777" w:rsidR="007F5E4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frame</w:t>
      </w:r>
      <w:r w:rsidRPr="002B44D5">
        <w:rPr>
          <w:rFonts w:ascii="Times New Roman" w:eastAsia="SimSun" w:hAnsi="Times New Roman"/>
        </w:rPr>
        <w:tab/>
      </w:r>
      <w:r w:rsidR="007F5E4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storey</w:t>
      </w:r>
      <w:r w:rsidRPr="002B44D5">
        <w:rPr>
          <w:rFonts w:ascii="Times New Roman" w:eastAsia="SimSun" w:hAnsi="Times New Roman"/>
        </w:rPr>
        <w:tab/>
      </w:r>
    </w:p>
    <w:p w14:paraId="40D80E01" w14:textId="77777777" w:rsidR="002B44D5" w:rsidRPr="002B44D5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construction</w:t>
      </w:r>
      <w:r w:rsidR="002B44D5" w:rsidRPr="002B44D5">
        <w:rPr>
          <w:rFonts w:ascii="Times New Roman" w:eastAsia="SimSun" w:hAnsi="Times New Roman"/>
        </w:rPr>
        <w:tab/>
        <w:t>D. roof</w:t>
      </w:r>
    </w:p>
    <w:p w14:paraId="3B9E25CA" w14:textId="77777777" w:rsidR="007F5E48" w:rsidRPr="0058549F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3D1C7FAA" w14:textId="77777777" w:rsidR="002B44D5" w:rsidRPr="002B44D5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CHILD : NURTURE : : PATIENT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[15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95A68F7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nourish</w:t>
      </w:r>
      <w:r w:rsidRPr="002B44D5">
        <w:rPr>
          <w:rFonts w:ascii="Times New Roman" w:eastAsia="SimSun" w:hAnsi="Times New Roman"/>
        </w:rPr>
        <w:tab/>
        <w:t>B. medicine</w:t>
      </w:r>
      <w:r w:rsidRPr="002B44D5">
        <w:rPr>
          <w:rFonts w:ascii="Times New Roman" w:eastAsia="SimSun" w:hAnsi="Times New Roman"/>
        </w:rPr>
        <w:tab/>
        <w:t>C. doctor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care</w:t>
      </w:r>
    </w:p>
    <w:p w14:paraId="6C7974CA" w14:textId="77777777" w:rsidR="007F5E48" w:rsidRPr="0058549F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A8257E8" w14:textId="77777777" w:rsidR="007F5E48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INVENTION : GENIUS : : IMITATION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45730FC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[15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6A30735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childish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cunning</w:t>
      </w:r>
      <w:r w:rsidRPr="002B44D5">
        <w:rPr>
          <w:rFonts w:ascii="Times New Roman" w:eastAsia="SimSun" w:hAnsi="Times New Roman"/>
        </w:rPr>
        <w:tab/>
        <w:t>C. lazy</w:t>
      </w:r>
      <w:r w:rsidRPr="002B44D5">
        <w:rPr>
          <w:rFonts w:ascii="Times New Roman" w:eastAsia="SimSun" w:hAnsi="Times New Roman"/>
        </w:rPr>
        <w:tab/>
        <w:t>D. fool</w:t>
      </w:r>
    </w:p>
    <w:p w14:paraId="5FC4F591" w14:textId="77777777" w:rsidR="007F5E48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220DA148" w14:textId="77777777" w:rsidR="003A5E85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7FF10651" w14:textId="77777777" w:rsidR="003A5E85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C8C5659" w14:textId="77777777" w:rsidR="003A5E85" w:rsidRPr="0058549F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ED9772A" w14:textId="77777777" w:rsidR="007F5E48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82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BUILDING : INAUGURATION : : SHIP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47BD502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[15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44B82C4D" w14:textId="77777777" w:rsidR="007F5E4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charter</w:t>
      </w:r>
      <w:r w:rsidRPr="002B44D5">
        <w:rPr>
          <w:rFonts w:ascii="Times New Roman" w:eastAsia="SimSun" w:hAnsi="Times New Roman"/>
        </w:rPr>
        <w:tab/>
      </w:r>
      <w:r w:rsidR="007F5E4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harbour</w:t>
      </w:r>
      <w:r w:rsidRPr="002B44D5">
        <w:rPr>
          <w:rFonts w:ascii="Times New Roman" w:eastAsia="SimSun" w:hAnsi="Times New Roman"/>
        </w:rPr>
        <w:tab/>
      </w:r>
    </w:p>
    <w:p w14:paraId="68885ACA" w14:textId="77777777" w:rsidR="002B44D5" w:rsidRPr="002B44D5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commission</w:t>
      </w:r>
      <w:r w:rsidR="002B44D5" w:rsidRPr="002B44D5">
        <w:rPr>
          <w:rFonts w:ascii="Times New Roman" w:eastAsia="SimSun" w:hAnsi="Times New Roman"/>
        </w:rPr>
        <w:tab/>
        <w:t>D. captain</w:t>
      </w:r>
    </w:p>
    <w:p w14:paraId="520FE8E6" w14:textId="77777777" w:rsidR="007F5E48" w:rsidRPr="0058549F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8"/>
        </w:rPr>
      </w:pPr>
    </w:p>
    <w:p w14:paraId="4766A083" w14:textId="77777777" w:rsidR="002B44D5" w:rsidRPr="002B44D5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83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PORTION : SEPARATE : : PART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[15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7289D14" w14:textId="77777777" w:rsidR="007F5E4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whole</w:t>
      </w:r>
      <w:r w:rsidRPr="002B44D5">
        <w:rPr>
          <w:rFonts w:ascii="Times New Roman" w:eastAsia="SimSun" w:hAnsi="Times New Roman"/>
        </w:rPr>
        <w:tab/>
      </w:r>
      <w:r w:rsidR="007F5E4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integrate</w:t>
      </w:r>
      <w:r w:rsidRPr="002B44D5">
        <w:rPr>
          <w:rFonts w:ascii="Times New Roman" w:eastAsia="SimSun" w:hAnsi="Times New Roman"/>
        </w:rPr>
        <w:tab/>
      </w:r>
    </w:p>
    <w:p w14:paraId="7C1ED9C9" w14:textId="77777777" w:rsidR="002B44D5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classification</w:t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isolate</w:t>
      </w:r>
    </w:p>
    <w:p w14:paraId="4695E5D6" w14:textId="77777777" w:rsidR="007F5E48" w:rsidRPr="004757EA" w:rsidRDefault="007F5E4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</w:rPr>
      </w:pPr>
    </w:p>
    <w:p w14:paraId="7F9F1948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BATTLE : DUEL : : CHORUS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[15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599D77E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wins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duet</w:t>
      </w:r>
      <w:r w:rsidRPr="002B44D5">
        <w:rPr>
          <w:rFonts w:ascii="Times New Roman" w:eastAsia="SimSun" w:hAnsi="Times New Roman"/>
        </w:rPr>
        <w:tab/>
        <w:t>C. song</w:t>
      </w:r>
      <w:r w:rsidRPr="002B44D5">
        <w:rPr>
          <w:rFonts w:ascii="Times New Roman" w:eastAsia="SimSun" w:hAnsi="Times New Roman"/>
        </w:rPr>
        <w:tab/>
        <w:t>D. solo</w:t>
      </w:r>
    </w:p>
    <w:p w14:paraId="49ECCBD3" w14:textId="77777777" w:rsidR="00F135FB" w:rsidRPr="0058549F" w:rsidRDefault="00F135F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1C542955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RETREAT : WITHDRAW : : FAIL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[15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3C266E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baffle</w:t>
      </w:r>
      <w:r w:rsidRPr="002B44D5">
        <w:rPr>
          <w:rFonts w:ascii="Times New Roman" w:eastAsia="SimSun" w:hAnsi="Times New Roman"/>
        </w:rPr>
        <w:tab/>
        <w:t>B. foil</w:t>
      </w:r>
      <w:r w:rsidRPr="002B44D5">
        <w:rPr>
          <w:rFonts w:ascii="Times New Roman" w:eastAsia="SimSun" w:hAnsi="Times New Roman"/>
        </w:rPr>
        <w:tab/>
        <w:t>C. conquer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miss</w:t>
      </w:r>
    </w:p>
    <w:p w14:paraId="33F1F778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4AF8ABC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WOOD-CUTTER : TIMBER MERCHANT : : FARMER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                     </w:t>
      </w:r>
      <w:r w:rsidR="002B44D5" w:rsidRPr="002B44D5">
        <w:rPr>
          <w:rFonts w:ascii="Times New Roman" w:eastAsia="SimSun" w:hAnsi="Times New Roman"/>
        </w:rPr>
        <w:t>[15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D6A4DD3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labour</w:t>
      </w:r>
      <w:r w:rsidRPr="002B44D5">
        <w:rPr>
          <w:rFonts w:ascii="Times New Roman" w:eastAsia="SimSun" w:hAnsi="Times New Roman"/>
        </w:rPr>
        <w:tab/>
      </w:r>
      <w:r w:rsidR="008B26D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green grocer</w:t>
      </w:r>
      <w:r w:rsidRPr="002B44D5">
        <w:rPr>
          <w:rFonts w:ascii="Times New Roman" w:eastAsia="SimSun" w:hAnsi="Times New Roman"/>
        </w:rPr>
        <w:tab/>
      </w:r>
    </w:p>
    <w:p w14:paraId="32387756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field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landlord</w:t>
      </w:r>
    </w:p>
    <w:p w14:paraId="3B46F65C" w14:textId="77777777" w:rsid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2C65F247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HEAR : LISTEN : :: SEE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 xml:space="preserve">                      </w:t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E0C52E0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touch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scrutinize</w:t>
      </w:r>
      <w:r w:rsidRPr="002B44D5">
        <w:rPr>
          <w:rFonts w:ascii="Times New Roman" w:eastAsia="SimSun" w:hAnsi="Times New Roman"/>
        </w:rPr>
        <w:tab/>
        <w:t>C. cook</w:t>
      </w:r>
      <w:r w:rsidRPr="002B44D5">
        <w:rPr>
          <w:rFonts w:ascii="Times New Roman" w:eastAsia="SimSun" w:hAnsi="Times New Roman"/>
        </w:rPr>
        <w:tab/>
        <w:t>D. fool</w:t>
      </w:r>
    </w:p>
    <w:p w14:paraId="19D44759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7FC1F15A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MANNER : POLITE : MORALS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E550999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politeness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virtuous</w:t>
      </w:r>
      <w:r w:rsidRPr="002B44D5">
        <w:rPr>
          <w:rFonts w:ascii="Times New Roman" w:eastAsia="SimSun" w:hAnsi="Times New Roman"/>
        </w:rPr>
        <w:tab/>
        <w:t>C. religion</w:t>
      </w:r>
      <w:r w:rsidRPr="002B44D5">
        <w:rPr>
          <w:rFonts w:ascii="Times New Roman" w:eastAsia="SimSun" w:hAnsi="Times New Roman"/>
        </w:rPr>
        <w:tab/>
        <w:t>D. solo</w:t>
      </w:r>
    </w:p>
    <w:p w14:paraId="2F5E0ED2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466B58C5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COMPOSER : OPERA : : POET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F39462D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sonnet</w:t>
      </w:r>
      <w:r w:rsidRPr="002B44D5">
        <w:rPr>
          <w:rFonts w:ascii="Times New Roman" w:eastAsia="SimSun" w:hAnsi="Times New Roman"/>
        </w:rPr>
        <w:tab/>
        <w:t>B. novel</w:t>
      </w:r>
      <w:r w:rsidRPr="002B44D5">
        <w:rPr>
          <w:rFonts w:ascii="Times New Roman" w:eastAsia="SimSun" w:hAnsi="Times New Roman"/>
        </w:rPr>
        <w:tab/>
        <w:t>C. edition</w:t>
      </w:r>
      <w:r w:rsidRPr="002B44D5">
        <w:rPr>
          <w:rFonts w:ascii="Times New Roman" w:eastAsia="SimSun" w:hAnsi="Times New Roman"/>
        </w:rPr>
        <w:tab/>
        <w:t>D. landlord</w:t>
      </w:r>
    </w:p>
    <w:p w14:paraId="7345E032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AB6D2AD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ORDER : CONFUSION : : PEACE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58549F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2BD221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treaty</w:t>
      </w:r>
      <w:r w:rsidRPr="002B44D5">
        <w:rPr>
          <w:rFonts w:ascii="Times New Roman" w:eastAsia="SimSun" w:hAnsi="Times New Roman"/>
        </w:rPr>
        <w:tab/>
        <w:t>B. enemy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war</w:t>
      </w:r>
      <w:r w:rsidRPr="002B44D5">
        <w:rPr>
          <w:rFonts w:ascii="Times New Roman" w:eastAsia="SimSun" w:hAnsi="Times New Roman"/>
        </w:rPr>
        <w:tab/>
        <w:t>D. care</w:t>
      </w:r>
    </w:p>
    <w:p w14:paraId="1CD0E39C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14B88DB3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BETTER : WORST : : SLOWER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58549F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720BE15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fast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fastest</w:t>
      </w:r>
      <w:r w:rsidRPr="002B44D5">
        <w:rPr>
          <w:rFonts w:ascii="Times New Roman" w:eastAsia="SimSun" w:hAnsi="Times New Roman"/>
        </w:rPr>
        <w:tab/>
        <w:t>C. quicker</w:t>
      </w:r>
      <w:r w:rsidRPr="002B44D5">
        <w:rPr>
          <w:rFonts w:ascii="Times New Roman" w:eastAsia="SimSun" w:hAnsi="Times New Roman"/>
        </w:rPr>
        <w:tab/>
        <w:t>D. captain</w:t>
      </w:r>
    </w:p>
    <w:p w14:paraId="0E28EBFF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FILTHY : DISEASE : : CLEAN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58549F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2F24A3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safety</w:t>
      </w:r>
      <w:r w:rsidRPr="002B44D5">
        <w:rPr>
          <w:rFonts w:ascii="Times New Roman" w:eastAsia="SimSun" w:hAnsi="Times New Roman"/>
        </w:rPr>
        <w:tab/>
        <w:t>B. illness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health</w:t>
      </w:r>
      <w:r w:rsidRPr="002B44D5">
        <w:rPr>
          <w:rFonts w:ascii="Times New Roman" w:eastAsia="SimSun" w:hAnsi="Times New Roman"/>
        </w:rPr>
        <w:tab/>
        <w:t>D. lazy</w:t>
      </w:r>
    </w:p>
    <w:p w14:paraId="3416CD45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9CD9200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FACE : COUNTENANCE : : TRY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58549F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E67043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succeed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endeavour</w:t>
      </w:r>
      <w:r w:rsidRPr="002B44D5">
        <w:rPr>
          <w:rFonts w:ascii="Times New Roman" w:eastAsia="SimSun" w:hAnsi="Times New Roman"/>
        </w:rPr>
        <w:tab/>
        <w:t>C. attain</w:t>
      </w:r>
      <w:r w:rsidRPr="002B44D5">
        <w:rPr>
          <w:rFonts w:ascii="Times New Roman" w:eastAsia="SimSun" w:hAnsi="Times New Roman"/>
        </w:rPr>
        <w:tab/>
        <w:t>D. duet</w:t>
      </w:r>
    </w:p>
    <w:p w14:paraId="211948E9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20EDC72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58549F">
        <w:rPr>
          <w:rFonts w:ascii="Times New Roman" w:eastAsia="SimSun" w:hAnsi="Times New Roman"/>
          <w:b/>
          <w:bCs/>
          <w:spacing w:val="-10"/>
        </w:rPr>
        <w:t>GALLOWS : HANG : : GUILLOTINE :</w:t>
      </w:r>
      <w:r w:rsidR="002B44D5" w:rsidRPr="0058549F">
        <w:rPr>
          <w:rFonts w:ascii="Times New Roman" w:eastAsia="SimSun" w:hAnsi="Times New Roman"/>
          <w:b/>
          <w:bCs/>
          <w:spacing w:val="-10"/>
        </w:rPr>
        <w:tab/>
      </w:r>
      <w:r w:rsidR="002B44D5" w:rsidRPr="0058549F">
        <w:rPr>
          <w:rFonts w:ascii="Times New Roman" w:eastAsia="SimSun" w:hAnsi="Times New Roman"/>
          <w:spacing w:val="-10"/>
        </w:rPr>
        <w:t>[11</w:t>
      </w:r>
      <w:r w:rsidR="002B44D5" w:rsidRPr="0058549F">
        <w:rPr>
          <w:rFonts w:ascii="Times New Roman" w:eastAsia="SimSun" w:hAnsi="Times New Roman"/>
          <w:spacing w:val="-10"/>
          <w:vertAlign w:val="superscript"/>
        </w:rPr>
        <w:t>th</w:t>
      </w:r>
      <w:r w:rsidR="002B44D5" w:rsidRPr="0058549F">
        <w:rPr>
          <w:rFonts w:ascii="Times New Roman" w:eastAsia="SimSun" w:hAnsi="Times New Roman"/>
          <w:spacing w:val="-10"/>
        </w:rPr>
        <w:t xml:space="preserve"> BCS]</w:t>
      </w:r>
    </w:p>
    <w:p w14:paraId="6F2BFE64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criminal</w:t>
      </w:r>
      <w:r w:rsidRPr="002B44D5">
        <w:rPr>
          <w:rFonts w:ascii="Times New Roman" w:eastAsia="SimSun" w:hAnsi="Times New Roman"/>
        </w:rPr>
        <w:tab/>
        <w:t>B. capitulate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behead</w:t>
      </w:r>
      <w:r w:rsidRPr="002B44D5">
        <w:rPr>
          <w:rFonts w:ascii="Times New Roman" w:eastAsia="SimSun" w:hAnsi="Times New Roman"/>
        </w:rPr>
        <w:tab/>
        <w:t>D. song</w:t>
      </w:r>
    </w:p>
    <w:p w14:paraId="05CB41A3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1A1AEB4" w14:textId="77777777" w:rsid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8B26D8">
        <w:rPr>
          <w:rFonts w:ascii="Times New Roman" w:eastAsia="SimSun" w:hAnsi="Times New Roman"/>
          <w:b/>
          <w:bCs/>
          <w:spacing w:val="-4"/>
        </w:rPr>
        <w:t>INFANCY : CHILDHOOD : : ADOLESCENCE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12B81AD7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>[11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3BEA6FB7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maturity</w:t>
      </w:r>
      <w:r w:rsidRPr="002B44D5">
        <w:rPr>
          <w:rFonts w:ascii="Times New Roman" w:eastAsia="SimSun" w:hAnsi="Times New Roman"/>
        </w:rPr>
        <w:tab/>
      </w:r>
      <w:r w:rsidR="008B26D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intelligence</w:t>
      </w:r>
      <w:r w:rsidRPr="002B44D5">
        <w:rPr>
          <w:rFonts w:ascii="Times New Roman" w:eastAsia="SimSun" w:hAnsi="Times New Roman"/>
        </w:rPr>
        <w:tab/>
      </w:r>
    </w:p>
    <w:p w14:paraId="2BCC8F81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adultery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classification</w:t>
      </w:r>
    </w:p>
    <w:p w14:paraId="61AA2167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6D04894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GATE : FENCE : : PORT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F7D3FA5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dock</w:t>
      </w:r>
      <w:r w:rsidRPr="002B44D5">
        <w:rPr>
          <w:rFonts w:ascii="Times New Roman" w:eastAsia="SimSun" w:hAnsi="Times New Roman"/>
        </w:rPr>
        <w:tab/>
        <w:t>B. destination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coast</w:t>
      </w:r>
      <w:r w:rsidRPr="002B44D5">
        <w:rPr>
          <w:rFonts w:ascii="Times New Roman" w:eastAsia="SimSun" w:hAnsi="Times New Roman"/>
        </w:rPr>
        <w:tab/>
        <w:t>D. cunning</w:t>
      </w:r>
    </w:p>
    <w:p w14:paraId="52FF434E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25C5E12D" w14:textId="77777777" w:rsid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ANNUAL : PERENNIAL : : DECIDUOUS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335C4D05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[11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77039234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floriferous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vergreen</w:t>
      </w:r>
      <w:r w:rsidRPr="002B44D5">
        <w:rPr>
          <w:rFonts w:ascii="Times New Roman" w:eastAsia="SimSun" w:hAnsi="Times New Roman"/>
        </w:rPr>
        <w:tab/>
      </w:r>
    </w:p>
    <w:p w14:paraId="5F0CC97A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changeable</w:t>
      </w:r>
      <w:r w:rsidR="002B44D5" w:rsidRPr="002B44D5">
        <w:rPr>
          <w:rFonts w:ascii="Times New Roman" w:eastAsia="SimSun" w:hAnsi="Times New Roman"/>
        </w:rPr>
        <w:tab/>
        <w:t>D. baffle</w:t>
      </w:r>
    </w:p>
    <w:p w14:paraId="089A3F71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208077AB" w14:textId="77777777" w:rsid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PECULIAR : DISTINCTIVE : : UNTOWARD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7B7B95A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[11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4F288919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unfavourable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unexpected</w:t>
      </w:r>
      <w:r w:rsidRPr="002B44D5">
        <w:rPr>
          <w:rFonts w:ascii="Times New Roman" w:eastAsia="SimSun" w:hAnsi="Times New Roman"/>
        </w:rPr>
        <w:tab/>
      </w:r>
    </w:p>
    <w:p w14:paraId="612059B9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fortuitous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labour</w:t>
      </w:r>
    </w:p>
    <w:p w14:paraId="311EFFA6" w14:textId="77777777" w:rsidR="008B26D8" w:rsidRPr="0058549F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0D425D4C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WISE : FOOLISH : : VAIN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601E5DB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modest</w:t>
      </w:r>
      <w:r w:rsidRPr="002B44D5">
        <w:rPr>
          <w:rFonts w:ascii="Times New Roman" w:eastAsia="SimSun" w:hAnsi="Times New Roman"/>
        </w:rPr>
        <w:tab/>
      </w:r>
      <w:r w:rsidR="008B26D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pretty</w:t>
      </w:r>
      <w:r w:rsidRPr="002B44D5">
        <w:rPr>
          <w:rFonts w:ascii="Times New Roman" w:eastAsia="SimSun" w:hAnsi="Times New Roman"/>
        </w:rPr>
        <w:tab/>
      </w:r>
    </w:p>
    <w:p w14:paraId="51DBD3B5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conceited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integrate</w:t>
      </w:r>
    </w:p>
    <w:p w14:paraId="795595BA" w14:textId="77777777" w:rsid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</w:t>
      </w:r>
      <w:r w:rsidR="00DC1B63">
        <w:rPr>
          <w:rFonts w:ascii="SutonnyMJ" w:eastAsia="SimSun" w:hAnsi="SutonnyMJ"/>
          <w:b/>
          <w:bCs/>
        </w:rPr>
        <w:t>0</w:t>
      </w:r>
      <w:r w:rsidRPr="00DC1B63">
        <w:rPr>
          <w:rFonts w:ascii="SutonnyMJ" w:eastAsia="SimSun" w:hAnsi="SutonnyMJ"/>
          <w:b/>
          <w:bCs/>
        </w:rPr>
        <w:t>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8B26D8">
        <w:rPr>
          <w:rFonts w:ascii="Times New Roman" w:eastAsia="SimSun" w:hAnsi="Times New Roman"/>
          <w:b/>
          <w:bCs/>
          <w:spacing w:val="-6"/>
        </w:rPr>
        <w:t>PEAK : ATMOSPHERIC PRESSURE : : PITCH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635DEBA4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[11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2525E226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tuning key</w:t>
      </w:r>
      <w:r w:rsidRPr="002B44D5">
        <w:rPr>
          <w:rFonts w:ascii="Times New Roman" w:eastAsia="SimSun" w:hAnsi="Times New Roman"/>
        </w:rPr>
        <w:tab/>
        <w:t>B. timber</w:t>
      </w:r>
      <w:r w:rsidRPr="002B44D5">
        <w:rPr>
          <w:rFonts w:ascii="Times New Roman" w:eastAsia="SimSun" w:hAnsi="Times New Roman"/>
        </w:rPr>
        <w:tab/>
      </w:r>
    </w:p>
    <w:p w14:paraId="3961910A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length of string</w:t>
      </w:r>
      <w:r w:rsidR="002B44D5" w:rsidRPr="002B44D5">
        <w:rPr>
          <w:rFonts w:ascii="Times New Roman" w:eastAsia="SimSun" w:hAnsi="Times New Roman"/>
        </w:rPr>
        <w:tab/>
        <w:t>D. green grocer</w:t>
      </w:r>
    </w:p>
    <w:p w14:paraId="6F06002D" w14:textId="77777777" w:rsidR="008B26D8" w:rsidRPr="003A5E8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5441AC7E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101.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ATONE : EXPIATE : : ELICIT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[11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6833835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evoke</w:t>
      </w:r>
      <w:r w:rsidR="008B26D8">
        <w:rPr>
          <w:rFonts w:ascii="Times New Roman" w:eastAsia="SimSun" w:hAnsi="Times New Roman"/>
        </w:rPr>
        <w:tab/>
      </w:r>
      <w:r w:rsidR="008B26D8">
        <w:rPr>
          <w:rFonts w:ascii="Times New Roman" w:eastAsia="SimSun" w:hAnsi="Times New Roman"/>
        </w:rPr>
        <w:tab/>
        <w:t>B. illicit</w:t>
      </w:r>
      <w:r w:rsidR="008B26D8">
        <w:rPr>
          <w:rFonts w:ascii="Times New Roman" w:eastAsia="SimSun" w:hAnsi="Times New Roman"/>
        </w:rPr>
        <w:tab/>
      </w:r>
    </w:p>
    <w:p w14:paraId="231052AD" w14:textId="77777777" w:rsid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exploit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construction</w:t>
      </w:r>
    </w:p>
    <w:p w14:paraId="44406F6B" w14:textId="77777777" w:rsidR="004757EA" w:rsidRPr="003A5E85" w:rsidRDefault="004757E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8"/>
        </w:rPr>
      </w:pPr>
    </w:p>
    <w:p w14:paraId="76FF3B07" w14:textId="77777777" w:rsidR="008B26D8" w:rsidRP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  <w:sz w:val="2"/>
        </w:rPr>
      </w:pPr>
      <w:r w:rsidRPr="00DC1B63">
        <w:rPr>
          <w:rFonts w:ascii="SutonnyMJ" w:eastAsia="SimSun" w:hAnsi="SutonnyMJ"/>
          <w:b/>
          <w:bCs/>
        </w:rPr>
        <w:t>102.</w:t>
      </w:r>
      <w:r>
        <w:rPr>
          <w:rFonts w:ascii="Times New Roman" w:eastAsia="SimSun" w:hAnsi="Times New Roman"/>
          <w:b/>
          <w:bCs/>
        </w:rPr>
        <w:tab/>
      </w:r>
      <w:r w:rsidR="002B44D5" w:rsidRPr="008B26D8">
        <w:rPr>
          <w:rFonts w:ascii="Times New Roman" w:eastAsia="SimSun" w:hAnsi="Times New Roman"/>
          <w:b/>
          <w:bCs/>
          <w:spacing w:val="-10"/>
        </w:rPr>
        <w:t>PRETENTIOUS : PRETENSION : : DECOUROUS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38886F9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[11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652E7515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decoration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decorum</w:t>
      </w:r>
      <w:r w:rsidRPr="002B44D5">
        <w:rPr>
          <w:rFonts w:ascii="Times New Roman" w:eastAsia="SimSun" w:hAnsi="Times New Roman"/>
        </w:rPr>
        <w:tab/>
      </w:r>
    </w:p>
    <w:p w14:paraId="424E966C" w14:textId="77777777" w:rsid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antiseptic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doctor</w:t>
      </w:r>
    </w:p>
    <w:p w14:paraId="5BED875F" w14:textId="77777777" w:rsidR="008B26D8" w:rsidRPr="003A5E8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  <w:szCs w:val="10"/>
        </w:rPr>
      </w:pPr>
    </w:p>
    <w:p w14:paraId="426F350F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103.</w:t>
      </w:r>
      <w:r>
        <w:rPr>
          <w:rFonts w:ascii="Times New Roman" w:eastAsia="SimSun" w:hAnsi="Times New Roman"/>
          <w:b/>
          <w:bCs/>
        </w:rPr>
        <w:tab/>
      </w:r>
      <w:r w:rsidR="002B44D5" w:rsidRPr="008B26D8">
        <w:rPr>
          <w:rFonts w:ascii="Times New Roman" w:eastAsia="SimSun" w:hAnsi="Times New Roman"/>
          <w:b/>
          <w:bCs/>
          <w:spacing w:val="-8"/>
        </w:rPr>
        <w:t>VACCINE : PREVENT : : ANTIDOTE :</w:t>
      </w:r>
      <w:r w:rsidR="002B44D5" w:rsidRPr="008B26D8">
        <w:rPr>
          <w:rFonts w:ascii="Times New Roman" w:eastAsia="SimSun" w:hAnsi="Times New Roman"/>
          <w:b/>
          <w:bCs/>
          <w:spacing w:val="-8"/>
        </w:rPr>
        <w:tab/>
      </w:r>
      <w:r w:rsidR="002B44D5" w:rsidRPr="008B26D8">
        <w:rPr>
          <w:rFonts w:ascii="Times New Roman" w:eastAsia="SimSun" w:hAnsi="Times New Roman"/>
          <w:spacing w:val="-8"/>
        </w:rPr>
        <w:t>[11</w:t>
      </w:r>
      <w:r w:rsidR="002B44D5" w:rsidRPr="008B26D8">
        <w:rPr>
          <w:rFonts w:ascii="Times New Roman" w:eastAsia="SimSun" w:hAnsi="Times New Roman"/>
          <w:spacing w:val="-8"/>
          <w:vertAlign w:val="superscript"/>
        </w:rPr>
        <w:t>th</w:t>
      </w:r>
      <w:r w:rsidR="002B44D5" w:rsidRPr="008B26D8">
        <w:rPr>
          <w:rFonts w:ascii="Times New Roman" w:eastAsia="SimSun" w:hAnsi="Times New Roman"/>
          <w:spacing w:val="-8"/>
        </w:rPr>
        <w:t xml:space="preserve"> BCS]</w:t>
      </w:r>
    </w:p>
    <w:p w14:paraId="3F53495B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counteract</w:t>
      </w:r>
      <w:r w:rsidRPr="002B44D5">
        <w:rPr>
          <w:rFonts w:ascii="Times New Roman" w:eastAsia="SimSun" w:hAnsi="Times New Roman"/>
        </w:rPr>
        <w:tab/>
        <w:t>B. poison</w:t>
      </w:r>
      <w:r w:rsidRPr="002B44D5">
        <w:rPr>
          <w:rFonts w:ascii="Times New Roman" w:eastAsia="SimSun" w:hAnsi="Times New Roman"/>
        </w:rPr>
        <w:tab/>
        <w:t>C. antiseptic</w:t>
      </w:r>
      <w:r w:rsidRPr="002B44D5">
        <w:rPr>
          <w:rFonts w:ascii="Times New Roman" w:eastAsia="SimSun" w:hAnsi="Times New Roman"/>
        </w:rPr>
        <w:tab/>
        <w:t>D. field</w:t>
      </w:r>
    </w:p>
    <w:p w14:paraId="7931F7C7" w14:textId="77777777" w:rsidR="008B26D8" w:rsidRPr="003A5E8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0CFB97B0" w14:textId="77777777" w:rsidR="008B26D8" w:rsidRP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</w:rPr>
      </w:pPr>
      <w:r w:rsidRPr="00DC1B63">
        <w:rPr>
          <w:rFonts w:ascii="SutonnyMJ" w:eastAsia="SimSun" w:hAnsi="SutonnyMJ"/>
          <w:b/>
          <w:bCs/>
        </w:rPr>
        <w:t>104.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BINOCULAR : TELESCOPE : : BICAMERAL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2AF7014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[11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60F98996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photography</w:t>
      </w:r>
      <w:r w:rsidRPr="002B44D5">
        <w:rPr>
          <w:rFonts w:ascii="Times New Roman" w:eastAsia="SimSun" w:hAnsi="Times New Roman"/>
        </w:rPr>
        <w:tab/>
        <w:t>B. legislature</w:t>
      </w:r>
    </w:p>
    <w:p w14:paraId="60203C8C" w14:textId="77777777" w:rsid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dromedary</w:t>
      </w:r>
      <w:r w:rsidR="002B44D5" w:rsidRPr="002B44D5">
        <w:rPr>
          <w:rFonts w:ascii="Times New Roman" w:eastAsia="SimSun" w:hAnsi="Times New Roman"/>
        </w:rPr>
        <w:tab/>
        <w:t>D. captain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28"/>
        <w:gridCol w:w="546"/>
        <w:gridCol w:w="430"/>
        <w:gridCol w:w="546"/>
        <w:gridCol w:w="430"/>
        <w:gridCol w:w="546"/>
        <w:gridCol w:w="430"/>
        <w:gridCol w:w="546"/>
        <w:gridCol w:w="430"/>
      </w:tblGrid>
      <w:tr w:rsidR="00CD3556" w:rsidRPr="005459B0" w14:paraId="066D9A3A" w14:textId="77777777" w:rsidTr="001D7DFD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4FBFA6C4" w14:textId="77777777" w:rsidR="00CD3556" w:rsidRPr="005459B0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lastRenderedPageBreak/>
              <w:t>DËigvjv</w:t>
            </w:r>
          </w:p>
        </w:tc>
      </w:tr>
      <w:tr w:rsidR="000578A4" w:rsidRPr="000578A4" w14:paraId="513C819E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5C2619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59784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632AABA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C5A25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AAAF63D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54FD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5C59E1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E92CE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662900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C0FF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33601850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94567E9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0237F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E4E8E68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A32BB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038E8A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23BC4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1FB93AA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CA2D9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BE01A4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BE4A9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0578A4" w:rsidRPr="000578A4" w14:paraId="704DE02E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89184B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D172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28F0A1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3E28A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296801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D5997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52297CD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651D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81D8E33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51B1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0578A4" w:rsidRPr="000578A4" w14:paraId="748C6229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69E2AD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E4F4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79504AD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15A88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25AECA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55C98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B2E073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7943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C5D9D2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3C514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120C4EA0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89EAD3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6F2AB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A7830A3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E9EA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0484FE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EC48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A359CC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C20D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314817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79644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2A826632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D311222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1A387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43B5194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564F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3EE6B02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C166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545204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29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30A2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1D81D0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F7B1A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578A4" w:rsidRPr="000578A4" w14:paraId="4B3EBF87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7974628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B5D0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EDB952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4DB7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49370C3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9EC9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FD536B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1D61E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89FEE2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F286E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578A4" w:rsidRPr="000578A4" w14:paraId="750AF4CD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1468764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4F001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33826B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0FCF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66419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F02D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34DBD4A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39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39407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F32A9B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5647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20E521E4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05E4DB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74475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96A2F7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AF478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E716115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6330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900698F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E80DF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602B06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5F42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232886AB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151DC82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50EF1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79AF15D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A775E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E32314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972B7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7D2D57C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49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4CB5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608B10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C21C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4422D715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4C30A83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72CDE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C00FBF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013B8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5914885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7E583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B4CD29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6E7C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67AFAA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AE0E7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578A4" w:rsidRPr="000578A4" w14:paraId="1934D989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7A2205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E752D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2A2309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DEFD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456B15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D62B0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41FFA38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59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EE89F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1BEF10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18E8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1ED0E2CF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B8A1B1D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EDFCF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31CCB7C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7323B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90EE7A2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928C3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4FDA4D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AC54B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F5FB69F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DCCA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0578A4" w:rsidRPr="000578A4" w14:paraId="59DAEC5A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E99E542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CE873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16E4498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A3343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F9D97F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B0125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BC7C75F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69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88D09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687601F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F5489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0578A4" w:rsidRPr="000578A4" w14:paraId="6459989A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AA17B4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C3A85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33DC9E5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73E45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D9C9C01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9C26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342F25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87535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E955EAC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DE652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578A4" w:rsidRPr="000578A4" w14:paraId="7AAB348A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C402A5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5B9CE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4D5D80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D1CE6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9DA584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A7D61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E28D24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79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88234" w14:textId="77777777" w:rsidR="00CD3556" w:rsidRPr="000578A4" w:rsidRDefault="000578A4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A47E193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5B8B2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1B2337B2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50B94F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E5A89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6C42A5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98124F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B0332F8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73EDD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AC39E59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E6BC3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198F0D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CD34F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578A4" w:rsidRPr="000578A4" w14:paraId="03BAD876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11C71C5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55EB2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F4E9B1F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1C08A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9644486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5B314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DD3DD68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89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1C224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6E18D03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B6CD5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0578A4" w:rsidRPr="000578A4" w14:paraId="7AEA259C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20ED95F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5D551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0C59364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B42CAF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92308BE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352B1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05818D4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D769F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57CAA79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A4AF69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0578A4" w:rsidRPr="000578A4" w14:paraId="39EEF4F9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3B1C30B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429BA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011AF45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DB6B8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D783B7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4D945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2702B72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99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F8629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40AB340" w14:textId="77777777" w:rsidR="00CD3556" w:rsidRPr="000578A4" w:rsidRDefault="00CD3556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100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B8EB8" w14:textId="77777777" w:rsidR="00CD3556" w:rsidRPr="000578A4" w:rsidRDefault="001D7DF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A53E3D" w:rsidRPr="000578A4" w14:paraId="5A5CB154" w14:textId="77777777" w:rsidTr="00A53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76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F38BCEA" w14:textId="77777777" w:rsidR="00A53E3D" w:rsidRPr="000578A4" w:rsidRDefault="00A53E3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101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42949" w14:textId="77777777" w:rsidR="00A53E3D" w:rsidRDefault="00103069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0A0ABEA" w14:textId="77777777" w:rsidR="00A53E3D" w:rsidRPr="000578A4" w:rsidRDefault="00A53E3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102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FF40A" w14:textId="77777777" w:rsidR="00A53E3D" w:rsidRDefault="00103069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6722124" w14:textId="77777777" w:rsidR="00A53E3D" w:rsidRPr="000578A4" w:rsidRDefault="00A53E3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103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E1F25" w14:textId="77777777" w:rsidR="00A53E3D" w:rsidRDefault="00103069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2ADA9B5" w14:textId="77777777" w:rsidR="00A53E3D" w:rsidRPr="000578A4" w:rsidRDefault="00A53E3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104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4415F" w14:textId="77777777" w:rsidR="00A53E3D" w:rsidRDefault="00103069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</w:tbl>
    <w:p w14:paraId="310BB8DC" w14:textId="77777777" w:rsidR="00CD3556" w:rsidRPr="00817DA9" w:rsidRDefault="00CD3556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331"/>
        <w:gridCol w:w="540"/>
        <w:gridCol w:w="2304"/>
      </w:tblGrid>
      <w:tr w:rsidR="002B44D5" w:rsidRPr="002B44D5" w14:paraId="374708DA" w14:textId="77777777" w:rsidTr="008B26D8">
        <w:tc>
          <w:tcPr>
            <w:tcW w:w="233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29BFA57E" w14:textId="77777777" w:rsidR="002B44D5" w:rsidRPr="008B26D8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bCs/>
                <w:sz w:val="24"/>
              </w:rPr>
            </w:pPr>
            <w:r w:rsidRPr="008B26D8">
              <w:rPr>
                <w:rFonts w:ascii="Times New Roman" w:hAnsi="Times New Roman"/>
                <w:b/>
                <w:bCs/>
                <w:sz w:val="24"/>
              </w:rPr>
              <w:t>Teacher's Work</w:t>
            </w:r>
          </w:p>
        </w:tc>
        <w:tc>
          <w:tcPr>
            <w:tcW w:w="54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383C96E2" w14:textId="77777777" w:rsidR="002B44D5" w:rsidRPr="008B26D8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24"/>
              </w:rPr>
            </w:pPr>
          </w:p>
        </w:tc>
        <w:tc>
          <w:tcPr>
            <w:tcW w:w="230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07753A37" w14:textId="77777777" w:rsidR="002B44D5" w:rsidRPr="008B26D8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  <w:sz w:val="24"/>
              </w:rPr>
            </w:pPr>
            <w:r w:rsidRPr="008B26D8">
              <w:rPr>
                <w:rFonts w:ascii="Times New Roman" w:hAnsi="Times New Roman"/>
                <w:b/>
                <w:sz w:val="24"/>
              </w:rPr>
              <w:t>Impossibility</w:t>
            </w:r>
          </w:p>
        </w:tc>
      </w:tr>
    </w:tbl>
    <w:p w14:paraId="3B2B67DD" w14:textId="77777777" w:rsidR="002B44D5" w:rsidRPr="003A5E8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</w:rPr>
      </w:pPr>
    </w:p>
    <w:p w14:paraId="0B3C6CDE" w14:textId="77777777" w:rsidR="002B44D5" w:rsidRPr="002B44D5" w:rsidRDefault="00817DA9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1.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learn 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[32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829437C" w14:textId="77777777" w:rsidR="008B26D8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without help</w:t>
      </w:r>
      <w:r w:rsidRPr="002B44D5">
        <w:rPr>
          <w:rFonts w:ascii="Times New Roman" w:eastAsia="SimSun" w:hAnsi="Times New Roman"/>
        </w:rPr>
        <w:tab/>
        <w:t>B. without reading</w:t>
      </w:r>
      <w:r w:rsidRPr="002B44D5">
        <w:rPr>
          <w:rFonts w:ascii="Times New Roman" w:eastAsia="SimSun" w:hAnsi="Times New Roman"/>
        </w:rPr>
        <w:tab/>
      </w:r>
    </w:p>
    <w:p w14:paraId="520EC6C9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without teacher</w:t>
      </w:r>
      <w:r w:rsidR="002B44D5" w:rsidRPr="002B44D5">
        <w:rPr>
          <w:rFonts w:ascii="Times New Roman" w:eastAsia="SimSun" w:hAnsi="Times New Roman"/>
        </w:rPr>
        <w:tab/>
        <w:t>D. without guidance</w:t>
      </w:r>
    </w:p>
    <w:p w14:paraId="1BECE596" w14:textId="77777777" w:rsidR="008B26D8" w:rsidRPr="003A5E8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6A3079CA" w14:textId="77777777" w:rsidR="002B44D5" w:rsidRPr="002B44D5" w:rsidRDefault="00817DA9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2.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t is impossible for a family,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0BD3377" w14:textId="77777777" w:rsidR="008B26D8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house</w:t>
      </w:r>
      <w:r w:rsidRPr="002B44D5">
        <w:rPr>
          <w:rFonts w:ascii="Times New Roman" w:eastAsia="SimSun" w:hAnsi="Times New Roman"/>
        </w:rPr>
        <w:tab/>
      </w:r>
      <w:r w:rsidR="008B26D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food</w:t>
      </w:r>
      <w:r w:rsidRPr="002B44D5">
        <w:rPr>
          <w:rFonts w:ascii="Times New Roman" w:eastAsia="SimSun" w:hAnsi="Times New Roman"/>
        </w:rPr>
        <w:tab/>
      </w:r>
    </w:p>
    <w:p w14:paraId="556C4A73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education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members</w:t>
      </w:r>
    </w:p>
    <w:p w14:paraId="3670FF09" w14:textId="77777777" w:rsidR="008B26D8" w:rsidRPr="003A5E8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27F4CD45" w14:textId="77777777" w:rsidR="002B44D5" w:rsidRPr="002B44D5" w:rsidRDefault="00817DA9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3.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bird does not always have 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573911A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64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wing</w:t>
      </w:r>
      <w:r w:rsidRPr="002B44D5">
        <w:rPr>
          <w:rFonts w:ascii="Times New Roman" w:eastAsia="SimSun" w:hAnsi="Times New Roman"/>
        </w:rPr>
        <w:tab/>
        <w:t>B. eye</w:t>
      </w:r>
      <w:r w:rsidRPr="002B44D5">
        <w:rPr>
          <w:rFonts w:ascii="Times New Roman" w:eastAsia="SimSun" w:hAnsi="Times New Roman"/>
        </w:rPr>
        <w:tab/>
        <w:t>C. feet</w:t>
      </w:r>
      <w:r w:rsidRPr="002B44D5">
        <w:rPr>
          <w:rFonts w:ascii="Times New Roman" w:eastAsia="SimSun" w:hAnsi="Times New Roman"/>
        </w:rPr>
        <w:tab/>
        <w:t>D. nest</w:t>
      </w:r>
    </w:p>
    <w:p w14:paraId="6D9285C2" w14:textId="77777777" w:rsidR="008B26D8" w:rsidRDefault="00817DA9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4.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treat an illness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2922524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[26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24BBF9F7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proper diet</w:t>
      </w:r>
      <w:r w:rsidRPr="002B44D5">
        <w:rPr>
          <w:rFonts w:ascii="Times New Roman" w:eastAsia="SimSun" w:hAnsi="Times New Roman"/>
        </w:rPr>
        <w:tab/>
        <w:t>B. examination</w:t>
      </w:r>
      <w:r w:rsidRPr="002B44D5">
        <w:rPr>
          <w:rFonts w:ascii="Times New Roman" w:eastAsia="SimSun" w:hAnsi="Times New Roman"/>
        </w:rPr>
        <w:tab/>
        <w:t>C. seeing a doctor</w:t>
      </w:r>
      <w:r w:rsidRPr="002B44D5">
        <w:rPr>
          <w:rFonts w:ascii="Times New Roman" w:eastAsia="SimSun" w:hAnsi="Times New Roman"/>
        </w:rPr>
        <w:tab/>
        <w:t>D. diagnosis</w:t>
      </w:r>
      <w:r w:rsidRPr="002B44D5">
        <w:rPr>
          <w:rFonts w:ascii="SutonnyMJ" w:eastAsia="SimSun" w:hAnsi="SutonnyMJ" w:cs="SutonnyMJ"/>
        </w:rPr>
        <w:t xml:space="preserve"> (†ivM wbY©q)</w:t>
      </w:r>
    </w:p>
    <w:p w14:paraId="5A712FBA" w14:textId="77777777" w:rsidR="008B26D8" w:rsidRPr="004757EA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4340D8D9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5.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8B26D8">
        <w:rPr>
          <w:rFonts w:ascii="Times New Roman" w:eastAsia="SimSun" w:hAnsi="Times New Roman"/>
          <w:b/>
          <w:bCs/>
          <w:spacing w:val="-6"/>
        </w:rPr>
        <w:t>It is impossible to operate a calculator—</w:t>
      </w:r>
      <w:r w:rsidR="002B44D5" w:rsidRPr="008B26D8">
        <w:rPr>
          <w:rFonts w:ascii="Times New Roman" w:eastAsia="SimSun" w:hAnsi="Times New Roman"/>
          <w:b/>
          <w:bCs/>
          <w:spacing w:val="-6"/>
        </w:rPr>
        <w:tab/>
      </w:r>
      <w:r w:rsidR="002B44D5" w:rsidRPr="008B26D8">
        <w:rPr>
          <w:rFonts w:ascii="Times New Roman" w:eastAsia="SimSun" w:hAnsi="Times New Roman"/>
          <w:spacing w:val="-6"/>
        </w:rPr>
        <w:t>[23</w:t>
      </w:r>
      <w:r w:rsidR="002B44D5" w:rsidRPr="008B26D8">
        <w:rPr>
          <w:rFonts w:ascii="Times New Roman" w:eastAsia="SimSun" w:hAnsi="Times New Roman"/>
          <w:spacing w:val="-6"/>
          <w:vertAlign w:val="superscript"/>
        </w:rPr>
        <w:t>rd</w:t>
      </w:r>
      <w:r w:rsidR="002B44D5" w:rsidRPr="008B26D8">
        <w:rPr>
          <w:rFonts w:ascii="Times New Roman" w:eastAsia="SimSun" w:hAnsi="Times New Roman"/>
          <w:spacing w:val="-6"/>
        </w:rPr>
        <w:t xml:space="preserve"> BCS]</w:t>
      </w:r>
    </w:p>
    <w:p w14:paraId="29CBD45A" w14:textId="77777777" w:rsidR="00817DA9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without battery</w:t>
      </w:r>
      <w:r>
        <w:rPr>
          <w:rFonts w:ascii="Times New Roman" w:eastAsia="SimSun" w:hAnsi="Times New Roman"/>
        </w:rPr>
        <w:tab/>
      </w:r>
    </w:p>
    <w:p w14:paraId="0B9E3A2B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without schooling</w:t>
      </w:r>
    </w:p>
    <w:p w14:paraId="502A434F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in an examionation</w:t>
      </w:r>
      <w:r w:rsidRPr="002B44D5">
        <w:rPr>
          <w:rFonts w:ascii="Times New Roman" w:eastAsia="SimSun" w:hAnsi="Times New Roman"/>
        </w:rPr>
        <w:tab/>
      </w:r>
    </w:p>
    <w:p w14:paraId="006516AE" w14:textId="77777777" w:rsid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without numerical knowledge</w:t>
      </w:r>
    </w:p>
    <w:p w14:paraId="4123B0AE" w14:textId="77777777" w:rsidR="00EA5874" w:rsidRPr="00EA5874" w:rsidRDefault="00EA5874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8"/>
        </w:rPr>
      </w:pPr>
    </w:p>
    <w:p w14:paraId="113DE825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6.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copy a document—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EFF88A5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without a photocopier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without a computer</w:t>
      </w:r>
    </w:p>
    <w:p w14:paraId="7C29D411" w14:textId="77777777" w:rsid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C. by hand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without the original</w:t>
      </w:r>
    </w:p>
    <w:p w14:paraId="6BB97DDE" w14:textId="77777777" w:rsidR="008B26D8" w:rsidRPr="003A5E8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061"/>
        <w:gridCol w:w="270"/>
        <w:gridCol w:w="2844"/>
      </w:tblGrid>
      <w:tr w:rsidR="002B44D5" w:rsidRPr="002B44D5" w14:paraId="19A0D2A4" w14:textId="77777777" w:rsidTr="008B26D8">
        <w:tc>
          <w:tcPr>
            <w:tcW w:w="206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461EAADB" w14:textId="77777777" w:rsidR="002B44D5" w:rsidRPr="008B26D8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bCs/>
                <w:sz w:val="24"/>
              </w:rPr>
            </w:pPr>
            <w:r w:rsidRPr="008B26D8">
              <w:rPr>
                <w:rFonts w:ascii="Times New Roman" w:hAnsi="Times New Roman"/>
                <w:b/>
                <w:bCs/>
                <w:sz w:val="24"/>
              </w:rPr>
              <w:t>Student's Work</w:t>
            </w:r>
          </w:p>
        </w:tc>
        <w:tc>
          <w:tcPr>
            <w:tcW w:w="2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218D5B1E" w14:textId="77777777" w:rsidR="002B44D5" w:rsidRPr="008B26D8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24"/>
              </w:rPr>
            </w:pPr>
          </w:p>
        </w:tc>
        <w:tc>
          <w:tcPr>
            <w:tcW w:w="284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46ED5348" w14:textId="77777777" w:rsidR="002B44D5" w:rsidRPr="008B26D8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  <w:sz w:val="24"/>
              </w:rPr>
            </w:pPr>
            <w:r w:rsidRPr="008B26D8">
              <w:rPr>
                <w:rFonts w:ascii="Times New Roman" w:hAnsi="Times New Roman"/>
                <w:b/>
                <w:sz w:val="24"/>
              </w:rPr>
              <w:t>Impossibility</w:t>
            </w:r>
          </w:p>
        </w:tc>
      </w:tr>
    </w:tbl>
    <w:p w14:paraId="49BD9D1E" w14:textId="77777777" w:rsidR="002B44D5" w:rsidRPr="00765D4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</w:rPr>
      </w:pPr>
    </w:p>
    <w:p w14:paraId="0A4162F1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1.</w:t>
      </w:r>
      <w:r w:rsidR="008B26D8">
        <w:rPr>
          <w:rFonts w:ascii="Times New Roman" w:eastAsia="SimSun" w:hAnsi="Times New Roman"/>
          <w:b/>
          <w:bCs/>
        </w:rPr>
        <w:tab/>
      </w:r>
      <w:r w:rsidR="002B44D5" w:rsidRPr="008B26D8">
        <w:rPr>
          <w:rFonts w:ascii="Times New Roman" w:eastAsia="SimSun" w:hAnsi="Times New Roman"/>
          <w:b/>
          <w:bCs/>
          <w:spacing w:val="-4"/>
        </w:rPr>
        <w:t>Communication between two persons is impossible</w:t>
      </w:r>
      <w:r w:rsidR="002B44D5" w:rsidRPr="002B44D5">
        <w:rPr>
          <w:rFonts w:ascii="Times New Roman" w:eastAsia="SimSun" w:hAnsi="Times New Roman"/>
          <w:b/>
          <w:bCs/>
        </w:rPr>
        <w:t xml:space="preserve">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97D5F44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A. exchanging letters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understanding</w:t>
      </w:r>
    </w:p>
    <w:p w14:paraId="29BC7185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  <w:t>C. words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common language</w:t>
      </w:r>
    </w:p>
    <w:p w14:paraId="3D5BCF89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2.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voter to—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6359AE8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compete for a seat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apply for immigration</w:t>
      </w:r>
    </w:p>
    <w:p w14:paraId="51846B7B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be illiterate</w:t>
      </w:r>
      <w:r>
        <w:rPr>
          <w:rFonts w:ascii="Times New Roman" w:eastAsia="SimSun" w:hAnsi="Times New Roman"/>
        </w:rPr>
        <w:tab/>
      </w:r>
      <w:r w:rsidR="002B44D5" w:rsidRPr="008B26D8">
        <w:rPr>
          <w:rFonts w:ascii="Times New Roman" w:eastAsia="SimSun" w:hAnsi="Times New Roman"/>
          <w:spacing w:val="-6"/>
        </w:rPr>
        <w:t>D. be under eighteen years</w:t>
      </w:r>
    </w:p>
    <w:p w14:paraId="601C262C" w14:textId="77777777" w:rsidR="008B26D8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3.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observe a virus without—.</w:t>
      </w:r>
    </w:p>
    <w:p w14:paraId="32F153AE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[29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6F24110D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Complex microscope</w:t>
      </w:r>
      <w:r w:rsidR="008B26D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Powerful light</w:t>
      </w:r>
    </w:p>
    <w:p w14:paraId="55AF0D91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Powerful light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Powerful eye-sight</w:t>
      </w:r>
    </w:p>
    <w:p w14:paraId="37A8589B" w14:textId="77777777" w:rsidR="008B26D8" w:rsidRPr="00765D4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05BFF7C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4.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school has always—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4651554" w14:textId="77777777" w:rsidR="002B44D5" w:rsidRPr="008B26D8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  <w:spacing w:val="-6"/>
        </w:rPr>
        <w:tab/>
      </w:r>
      <w:r w:rsidRPr="008B26D8">
        <w:rPr>
          <w:rFonts w:ascii="Times New Roman" w:eastAsia="SimSun" w:hAnsi="Times New Roman"/>
          <w:spacing w:val="-6"/>
        </w:rPr>
        <w:t>A. chairs</w:t>
      </w:r>
      <w:r w:rsidRPr="008B26D8">
        <w:rPr>
          <w:rFonts w:ascii="Times New Roman" w:eastAsia="SimSun" w:hAnsi="Times New Roman"/>
          <w:spacing w:val="-6"/>
        </w:rPr>
        <w:tab/>
        <w:t xml:space="preserve">B. class rooms </w:t>
      </w:r>
      <w:r w:rsidR="002B44D5" w:rsidRPr="008B26D8">
        <w:rPr>
          <w:rFonts w:ascii="Times New Roman" w:eastAsia="SimSun" w:hAnsi="Times New Roman"/>
          <w:spacing w:val="-6"/>
          <w:highlight w:val="yellow"/>
        </w:rPr>
        <w:t>C. students</w:t>
      </w:r>
      <w:r w:rsidR="002B44D5" w:rsidRPr="008B26D8">
        <w:rPr>
          <w:rFonts w:ascii="Times New Roman" w:eastAsia="SimSun" w:hAnsi="Times New Roman"/>
          <w:spacing w:val="-6"/>
        </w:rPr>
        <w:tab/>
        <w:t>D. desks</w:t>
      </w:r>
    </w:p>
    <w:p w14:paraId="64F03D30" w14:textId="77777777" w:rsidR="008B26D8" w:rsidRPr="00765D4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6F683612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5.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shop has always—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 xml:space="preserve">                      </w:t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BEF565D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 shopkeeper</w:t>
      </w:r>
      <w:r w:rsidRPr="002B44D5">
        <w:rPr>
          <w:rFonts w:ascii="Times New Roman" w:eastAsia="SimSun" w:hAnsi="Times New Roman"/>
        </w:rPr>
        <w:tab/>
        <w:t>B. customers</w:t>
      </w:r>
      <w:r w:rsidRPr="002B44D5">
        <w:rPr>
          <w:rFonts w:ascii="Times New Roman" w:eastAsia="SimSun" w:hAnsi="Times New Roman"/>
        </w:rPr>
        <w:tab/>
      </w:r>
    </w:p>
    <w:p w14:paraId="77D0F125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goods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furniture</w:t>
      </w:r>
    </w:p>
    <w:p w14:paraId="25BFFD99" w14:textId="77777777" w:rsidR="008B26D8" w:rsidRPr="00765D4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51709273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6.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bird has always—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6AF24A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feathers</w:t>
      </w:r>
      <w:r w:rsidRPr="002B44D5">
        <w:rPr>
          <w:rFonts w:ascii="Times New Roman" w:eastAsia="SimSun" w:hAnsi="Times New Roman"/>
        </w:rPr>
        <w:tab/>
        <w:t>B. cage</w:t>
      </w:r>
      <w:r w:rsidRPr="002B44D5">
        <w:rPr>
          <w:rFonts w:ascii="Times New Roman" w:eastAsia="SimSun" w:hAnsi="Times New Roman"/>
        </w:rPr>
        <w:tab/>
        <w:t>C. eggs</w:t>
      </w:r>
      <w:r w:rsidRPr="002B44D5">
        <w:rPr>
          <w:rFonts w:ascii="Times New Roman" w:eastAsia="SimSun" w:hAnsi="Times New Roman"/>
        </w:rPr>
        <w:tab/>
        <w:t>D. nest</w:t>
      </w:r>
    </w:p>
    <w:p w14:paraId="681D5967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7.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cow does not always have—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8FBBC9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heart</w:t>
      </w:r>
      <w:r w:rsidRPr="002B44D5">
        <w:rPr>
          <w:rFonts w:ascii="Times New Roman" w:eastAsia="SimSun" w:hAnsi="Times New Roman"/>
        </w:rPr>
        <w:tab/>
        <w:t>B. eyes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calf</w:t>
      </w:r>
      <w:r w:rsidRPr="002B44D5">
        <w:rPr>
          <w:rFonts w:ascii="Times New Roman" w:eastAsia="SimSun" w:hAnsi="Times New Roman"/>
        </w:rPr>
        <w:tab/>
        <w:t>D. skin</w:t>
      </w:r>
    </w:p>
    <w:p w14:paraId="7C7F4745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8.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cook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9DE0E6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water</w:t>
      </w:r>
      <w:r w:rsidRPr="002B44D5">
        <w:rPr>
          <w:rFonts w:ascii="Times New Roman" w:eastAsia="SimSun" w:hAnsi="Times New Roman"/>
        </w:rPr>
        <w:tab/>
        <w:t>B. salt</w:t>
      </w:r>
      <w:r w:rsidRPr="002B44D5">
        <w:rPr>
          <w:rFonts w:ascii="Times New Roman" w:eastAsia="SimSun" w:hAnsi="Times New Roman"/>
        </w:rPr>
        <w:tab/>
        <w:t>C. pot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heat</w:t>
      </w:r>
    </w:p>
    <w:p w14:paraId="16DBC52A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8B26D8" w:rsidRPr="00DC1B63">
        <w:rPr>
          <w:rFonts w:ascii="SutonnyMJ" w:eastAsia="SimSun" w:hAnsi="SutonnyMJ"/>
          <w:b/>
          <w:bCs/>
        </w:rPr>
        <w:t>9.</w:t>
      </w:r>
      <w:r w:rsidR="008B26D8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contest always has—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8B26D8"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82788C5" w14:textId="77777777" w:rsidR="008B26D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an umpire</w:t>
      </w:r>
      <w:r w:rsidRPr="002B44D5">
        <w:rPr>
          <w:rFonts w:ascii="Times New Roman" w:eastAsia="SimSun" w:hAnsi="Times New Roman"/>
        </w:rPr>
        <w:tab/>
      </w:r>
      <w:r w:rsidR="008B26D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 xml:space="preserve">B. ipponents </w:t>
      </w:r>
      <w:r w:rsidRPr="002B44D5">
        <w:rPr>
          <w:rFonts w:ascii="SutonnyMJ" w:eastAsia="SimSun" w:hAnsi="SutonnyMJ" w:cs="SutonnyMJ"/>
          <w:highlight w:val="yellow"/>
        </w:rPr>
        <w:t>(cÖwZcÿ)</w:t>
      </w:r>
      <w:r w:rsidR="008B26D8">
        <w:rPr>
          <w:rFonts w:ascii="SutonnyMJ" w:eastAsia="SimSun" w:hAnsi="SutonnyMJ" w:cs="SutonnyMJ"/>
        </w:rPr>
        <w:tab/>
      </w:r>
    </w:p>
    <w:p w14:paraId="6FB69CFE" w14:textId="77777777" w:rsidR="002B44D5" w:rsidRPr="002B44D5" w:rsidRDefault="008B26D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C. spectators </w:t>
      </w:r>
      <w:r w:rsidR="002B44D5" w:rsidRPr="002B44D5">
        <w:rPr>
          <w:rFonts w:ascii="SutonnyMJ" w:eastAsia="SimSun" w:hAnsi="SutonnyMJ" w:cs="SutonnyMJ"/>
        </w:rPr>
        <w:t>(`k©K)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 xml:space="preserve">D. applause </w:t>
      </w:r>
      <w:r w:rsidR="002B44D5" w:rsidRPr="002B44D5">
        <w:rPr>
          <w:rFonts w:ascii="SutonnyMJ" w:eastAsia="SimSun" w:hAnsi="SutonnyMJ" w:cs="SutonnyMJ"/>
        </w:rPr>
        <w:t>(nvZZvwj)</w:t>
      </w:r>
    </w:p>
    <w:p w14:paraId="4BB1BBA7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10.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A mother is always—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C78C769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wiser</w:t>
      </w:r>
      <w:r w:rsidRPr="002B44D5">
        <w:rPr>
          <w:rFonts w:ascii="Times New Roman" w:eastAsia="SimSun" w:hAnsi="Times New Roman"/>
        </w:rPr>
        <w:tab/>
        <w:t>B. taller</w:t>
      </w:r>
      <w:r w:rsidRPr="002B44D5">
        <w:rPr>
          <w:rFonts w:ascii="Times New Roman" w:eastAsia="SimSun" w:hAnsi="Times New Roman"/>
        </w:rPr>
        <w:tab/>
        <w:t xml:space="preserve">C. stouter </w:t>
      </w:r>
      <w:r w:rsidRPr="002B44D5">
        <w:rPr>
          <w:rFonts w:ascii="SutonnyMJ" w:eastAsia="SimSun" w:hAnsi="SutonnyMJ" w:cs="SutonnyMJ"/>
        </w:rPr>
        <w:t>(ewjô)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  <w:highlight w:val="yellow"/>
        </w:rPr>
        <w:t>D. older</w:t>
      </w:r>
    </w:p>
    <w:p w14:paraId="40870DDE" w14:textId="77777777" w:rsidR="008B26D8" w:rsidRPr="00765D4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182BC7E8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11.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show honour to a person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2A0C2FB" w14:textId="77777777" w:rsidR="00765D4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a crest </w:t>
      </w:r>
      <w:r w:rsidRPr="002B44D5">
        <w:rPr>
          <w:rFonts w:ascii="SutonnyMJ" w:eastAsia="SimSun" w:hAnsi="SutonnyMJ" w:cs="SutonnyMJ"/>
        </w:rPr>
        <w:t>(c`K)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 a certificate</w:t>
      </w:r>
      <w:r w:rsidRPr="002B44D5">
        <w:rPr>
          <w:rFonts w:ascii="Times New Roman" w:eastAsia="SimSun" w:hAnsi="Times New Roman"/>
        </w:rPr>
        <w:tab/>
      </w:r>
    </w:p>
    <w:p w14:paraId="4C64FDC3" w14:textId="77777777" w:rsidR="002B44D5" w:rsidRPr="002B44D5" w:rsidRDefault="00765D4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C. recognition</w:t>
      </w:r>
      <w:r w:rsidR="002B44D5" w:rsidRPr="002B44D5">
        <w:rPr>
          <w:rFonts w:ascii="SutonnyMJ" w:eastAsia="SimSun" w:hAnsi="SutonnyMJ" w:cs="SutonnyMJ"/>
          <w:highlight w:val="yellow"/>
        </w:rPr>
        <w:t xml:space="preserve"> (¯^xK…wZ)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 guard of honour</w:t>
      </w:r>
    </w:p>
    <w:p w14:paraId="5967EEDD" w14:textId="77777777" w:rsidR="008B26D8" w:rsidRPr="004757EA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03438A00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12.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gamble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111E330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traffic light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a uniform</w:t>
      </w:r>
    </w:p>
    <w:p w14:paraId="36458354" w14:textId="77777777" w:rsid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using a traffic island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a stick</w:t>
      </w:r>
    </w:p>
    <w:p w14:paraId="23CC04A9" w14:textId="77777777" w:rsidR="008B26D8" w:rsidRPr="00817DA9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4"/>
          <w:szCs w:val="10"/>
        </w:rPr>
      </w:pPr>
    </w:p>
    <w:p w14:paraId="64DB8462" w14:textId="77777777" w:rsidR="002B44D5" w:rsidRPr="002B44D5" w:rsidRDefault="008B26D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13.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gamble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4729E42" w14:textId="77777777" w:rsidR="002B44D5" w:rsidRP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being rich</w:t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a casino</w:t>
      </w:r>
    </w:p>
    <w:p w14:paraId="4C2E3114" w14:textId="77777777" w:rsidR="002B44D5" w:rsidRP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compromising ethics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taking risk</w:t>
      </w:r>
    </w:p>
    <w:p w14:paraId="231DA3B6" w14:textId="77777777" w:rsidR="00362388" w:rsidRPr="00817DA9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431E2F9E" w14:textId="77777777" w:rsidR="002B44D5" w:rsidRP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14.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hold a free and fair election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[26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815AA92" w14:textId="77777777" w:rsidR="002B44D5" w:rsidRP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monitoring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adequate security</w:t>
      </w:r>
    </w:p>
    <w:p w14:paraId="723D8BA3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  <w:highlight w:val="yellow"/>
        </w:rPr>
        <w:t>C. genuine intension</w:t>
      </w:r>
      <w:r w:rsidR="0036238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D. overseas observers</w:t>
      </w:r>
    </w:p>
    <w:p w14:paraId="3E22DBEF" w14:textId="77777777" w:rsidR="00362388" w:rsidRPr="004757EA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  <w:sz w:val="8"/>
        </w:rPr>
      </w:pPr>
    </w:p>
    <w:p w14:paraId="5A5C3311" w14:textId="77777777" w:rsidR="00362388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15.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hold an exhibition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1E200BD0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[26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4E71EEF9" w14:textId="77777777" w:rsidR="00362388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 a gallery</w:t>
      </w:r>
      <w:r w:rsidRPr="002B44D5">
        <w:rPr>
          <w:rFonts w:ascii="Times New Roman" w:eastAsia="SimSun" w:hAnsi="Times New Roman"/>
        </w:rPr>
        <w:tab/>
      </w:r>
      <w:r w:rsidR="0036238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 xml:space="preserve">B. publicity </w:t>
      </w:r>
      <w:r w:rsidRPr="002B44D5">
        <w:rPr>
          <w:rFonts w:ascii="SutonnyMJ" w:eastAsia="SimSun" w:hAnsi="SutonnyMJ" w:cs="SutonnyMJ"/>
        </w:rPr>
        <w:t>(cÖPvi)</w:t>
      </w:r>
    </w:p>
    <w:p w14:paraId="03E99A15" w14:textId="77777777" w:rsid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 selling tickets</w:t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 xml:space="preserve">D. display </w:t>
      </w:r>
      <w:r w:rsidR="002B44D5" w:rsidRPr="002B44D5">
        <w:rPr>
          <w:rFonts w:ascii="SutonnyMJ" w:eastAsia="SimSun" w:hAnsi="SutonnyMJ" w:cs="SutonnyMJ"/>
          <w:highlight w:val="yellow"/>
        </w:rPr>
        <w:t>(cÖ`k©b)</w:t>
      </w:r>
    </w:p>
    <w:p w14:paraId="33C8C004" w14:textId="77777777" w:rsidR="00362388" w:rsidRPr="00765D4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10"/>
          <w:szCs w:val="10"/>
        </w:rPr>
      </w:pPr>
    </w:p>
    <w:p w14:paraId="377B2F9F" w14:textId="77777777" w:rsidR="00362388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16.</w:t>
      </w:r>
      <w:r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prepare a medicine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BDEBC42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7AE8ED1D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  <w:highlight w:val="yellow"/>
        </w:rPr>
        <w:tab/>
        <w:t>A. research</w:t>
      </w:r>
      <w:r w:rsidRPr="002B44D5">
        <w:rPr>
          <w:rFonts w:ascii="Times New Roman" w:eastAsia="SimSun" w:hAnsi="Times New Roman"/>
        </w:rPr>
        <w:tab/>
        <w:t>B. plant juice</w:t>
      </w:r>
      <w:r w:rsidRPr="002B44D5">
        <w:rPr>
          <w:rFonts w:ascii="Times New Roman" w:eastAsia="SimSun" w:hAnsi="Times New Roman"/>
        </w:rPr>
        <w:tab/>
        <w:t>C. doctors</w:t>
      </w:r>
      <w:r w:rsidRPr="002B44D5">
        <w:rPr>
          <w:rFonts w:ascii="Times New Roman" w:eastAsia="SimSun" w:hAnsi="Times New Roman"/>
        </w:rPr>
        <w:tab/>
        <w:t>D. chemist</w:t>
      </w:r>
    </w:p>
    <w:p w14:paraId="54DD7A21" w14:textId="77777777" w:rsidR="00362388" w:rsidRPr="00765D4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4FA322EC" w14:textId="77777777" w:rsidR="00362388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17.</w:t>
      </w:r>
      <w:r>
        <w:rPr>
          <w:rFonts w:ascii="Times New Roman" w:eastAsia="SimSun" w:hAnsi="Times New Roman"/>
          <w:b/>
          <w:bCs/>
        </w:rPr>
        <w:tab/>
      </w:r>
      <w:r w:rsidR="002B44D5" w:rsidRPr="00362388">
        <w:rPr>
          <w:rFonts w:ascii="Times New Roman" w:eastAsia="SimSun" w:hAnsi="Times New Roman"/>
          <w:b/>
          <w:bCs/>
          <w:spacing w:val="-6"/>
        </w:rPr>
        <w:t>It is impossible for a letter to be delivered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407F96E5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[26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79CC9CE4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stamp</w:t>
      </w:r>
      <w:r w:rsidRPr="002B44D5">
        <w:rPr>
          <w:rFonts w:ascii="Times New Roman" w:eastAsia="SimSun" w:hAnsi="Times New Roman"/>
        </w:rPr>
        <w:tab/>
        <w:t>B. a subject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an address</w:t>
      </w:r>
      <w:r w:rsidRPr="002B44D5">
        <w:rPr>
          <w:rFonts w:ascii="Times New Roman" w:eastAsia="SimSun" w:hAnsi="Times New Roman"/>
        </w:rPr>
        <w:tab/>
        <w:t>D. editing</w:t>
      </w:r>
    </w:p>
    <w:p w14:paraId="39ABBE88" w14:textId="77777777" w:rsid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sz w:val="10"/>
          <w:szCs w:val="10"/>
        </w:rPr>
      </w:pPr>
    </w:p>
    <w:p w14:paraId="0CB929DF" w14:textId="77777777" w:rsidR="00362388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18.</w:t>
      </w:r>
      <w:r>
        <w:rPr>
          <w:rFonts w:ascii="Times New Roman" w:eastAsia="SimSun" w:hAnsi="Times New Roman"/>
          <w:b/>
          <w:bCs/>
        </w:rPr>
        <w:tab/>
      </w:r>
      <w:r w:rsidR="002B44D5" w:rsidRPr="00362388">
        <w:rPr>
          <w:rFonts w:ascii="Times New Roman" w:eastAsia="SimSun" w:hAnsi="Times New Roman"/>
          <w:b/>
          <w:bCs/>
          <w:spacing w:val="-8"/>
        </w:rPr>
        <w:t>It is impossible to imagine a photograph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368807E9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[26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BA43C74" w14:textId="77777777" w:rsidR="00362388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a caption </w:t>
      </w:r>
      <w:r w:rsidRPr="002B44D5">
        <w:rPr>
          <w:rFonts w:ascii="SutonnyMJ" w:eastAsia="SimSun" w:hAnsi="SutonnyMJ" w:cs="SutonnyMJ"/>
        </w:rPr>
        <w:t>(wk‡ivbvg)</w:t>
      </w:r>
      <w:r w:rsidRPr="002B44D5">
        <w:rPr>
          <w:rFonts w:ascii="SutonnyMJ" w:eastAsia="SimSun" w:hAnsi="SutonnyMJ" w:cs="SutonnyMJ"/>
        </w:rPr>
        <w:tab/>
      </w:r>
      <w:r w:rsidR="00362388">
        <w:rPr>
          <w:rFonts w:ascii="Times New Roman" w:eastAsia="SimSun" w:hAnsi="Times New Roman"/>
        </w:rPr>
        <w:t>B. a human figure</w:t>
      </w:r>
      <w:r w:rsidR="00362388">
        <w:rPr>
          <w:rFonts w:ascii="Times New Roman" w:eastAsia="SimSun" w:hAnsi="Times New Roman"/>
        </w:rPr>
        <w:tab/>
      </w:r>
    </w:p>
    <w:p w14:paraId="06AFFA92" w14:textId="77777777" w:rsid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frame</w:t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colour</w:t>
      </w:r>
    </w:p>
    <w:p w14:paraId="282C7102" w14:textId="77777777" w:rsidR="00362388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19.</w:t>
      </w:r>
      <w:r>
        <w:rPr>
          <w:rFonts w:ascii="Times New Roman" w:eastAsia="SimSun" w:hAnsi="Times New Roman"/>
          <w:b/>
          <w:bCs/>
        </w:rPr>
        <w:tab/>
      </w:r>
      <w:r w:rsidR="002B44D5" w:rsidRPr="00362388">
        <w:rPr>
          <w:rFonts w:ascii="Times New Roman" w:eastAsia="SimSun" w:hAnsi="Times New Roman"/>
          <w:b/>
          <w:bCs/>
          <w:spacing w:val="-6"/>
        </w:rPr>
        <w:t>It is impossible for a person who cannot walk to—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4BF81585" w14:textId="77777777" w:rsidR="002B44D5" w:rsidRPr="002B44D5" w:rsidRDefault="002B44D5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[24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075E6736" w14:textId="77777777" w:rsidR="00362388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develop a sofware</w:t>
      </w:r>
    </w:p>
    <w:p w14:paraId="4BAA3891" w14:textId="77777777" w:rsidR="002B44D5" w:rsidRPr="002B44D5" w:rsidRDefault="00362388" w:rsidP="003A5E85">
      <w:pPr>
        <w:tabs>
          <w:tab w:val="left" w:pos="414"/>
          <w:tab w:val="left" w:pos="1611"/>
          <w:tab w:val="left" w:pos="2862"/>
          <w:tab w:val="left" w:pos="4050"/>
        </w:tabs>
        <w:spacing w:after="0" w:line="288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appear in a competitive exam</w:t>
      </w:r>
    </w:p>
    <w:p w14:paraId="5C48E41F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C. climb a mountain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7364641B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D. maintain a family</w:t>
      </w:r>
    </w:p>
    <w:p w14:paraId="6D6160C2" w14:textId="77777777" w:rsidR="00161B81" w:rsidRPr="00817DA9" w:rsidRDefault="00161B8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</w:rPr>
      </w:pPr>
    </w:p>
    <w:p w14:paraId="4BC9E38B" w14:textId="77777777" w:rsidR="00362388" w:rsidRPr="00765D4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10"/>
          <w:szCs w:val="10"/>
        </w:rPr>
      </w:pPr>
    </w:p>
    <w:p w14:paraId="1B2B2916" w14:textId="77777777" w:rsidR="00362388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20.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It is impossible for an organism </w:t>
      </w:r>
      <w:r w:rsidR="002B44D5" w:rsidRPr="002B44D5">
        <w:rPr>
          <w:rFonts w:ascii="SutonnyMJ" w:eastAsia="SimSun" w:hAnsi="SutonnyMJ" w:cs="SutonnyMJ"/>
          <w:b/>
          <w:bCs/>
        </w:rPr>
        <w:t>(AY~Rxe)</w:t>
      </w:r>
      <w:r w:rsidR="002B44D5" w:rsidRPr="002B44D5">
        <w:rPr>
          <w:rFonts w:ascii="Times New Roman" w:eastAsia="SimSun" w:hAnsi="Times New Roman"/>
          <w:b/>
          <w:bCs/>
        </w:rPr>
        <w:t xml:space="preserve"> to react—</w:t>
      </w:r>
    </w:p>
    <w:p w14:paraId="61D3DF7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[24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183009EF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without proper environment</w:t>
      </w:r>
      <w:r w:rsidRPr="002B44D5">
        <w:rPr>
          <w:rFonts w:ascii="Times New Roman" w:eastAsia="SimSun" w:hAnsi="Times New Roman"/>
        </w:rPr>
        <w:tab/>
      </w:r>
    </w:p>
    <w:p w14:paraId="05F9D06C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when it's not awake</w:t>
      </w:r>
    </w:p>
    <w:p w14:paraId="5BBD745B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C. without a stimulus </w:t>
      </w:r>
      <w:r w:rsidRPr="002B44D5">
        <w:rPr>
          <w:rFonts w:ascii="SutonnyMJ" w:eastAsia="SimSun" w:hAnsi="SutonnyMJ" w:cs="SutonnyMJ"/>
        </w:rPr>
        <w:t>(DÏxcK)</w:t>
      </w:r>
      <w:r w:rsidRPr="002B44D5">
        <w:rPr>
          <w:rFonts w:ascii="SutonnyMJ" w:eastAsia="SimSun" w:hAnsi="SutonnyMJ" w:cs="SutonnyMJ"/>
        </w:rPr>
        <w:tab/>
      </w:r>
    </w:p>
    <w:p w14:paraId="0E25BEF2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when it's not healthy</w:t>
      </w:r>
    </w:p>
    <w:p w14:paraId="591B155E" w14:textId="77777777" w:rsidR="00362388" w:rsidRPr="00765D4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7F0F8D9D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21.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imagine an envelope without a/an—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                      </w:t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2B8B168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Stamp</w:t>
      </w:r>
      <w:r w:rsidRPr="002B44D5">
        <w:rPr>
          <w:rFonts w:ascii="Times New Roman" w:eastAsia="SimSun" w:hAnsi="Times New Roman"/>
        </w:rPr>
        <w:tab/>
        <w:t>B. Address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Cover</w:t>
      </w:r>
      <w:r w:rsidRPr="002B44D5">
        <w:rPr>
          <w:rFonts w:ascii="Times New Roman" w:eastAsia="SimSun" w:hAnsi="Times New Roman"/>
        </w:rPr>
        <w:tab/>
        <w:t>D. Letter</w:t>
      </w:r>
    </w:p>
    <w:p w14:paraId="527A8F83" w14:textId="77777777" w:rsidR="00362388" w:rsidRPr="00765D4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10"/>
          <w:szCs w:val="10"/>
        </w:rPr>
      </w:pPr>
    </w:p>
    <w:p w14:paraId="42E07F4A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22.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It is impossible for an owl </w:t>
      </w:r>
      <w:r w:rsidR="002B44D5" w:rsidRPr="002B44D5">
        <w:rPr>
          <w:rFonts w:ascii="SutonnyMJ" w:eastAsia="SimSun" w:hAnsi="SutonnyMJ" w:cs="SutonnyMJ"/>
          <w:b/>
          <w:bCs/>
        </w:rPr>
        <w:t>(†cuPv)</w:t>
      </w:r>
      <w:r w:rsidR="002B44D5" w:rsidRPr="002B44D5">
        <w:rPr>
          <w:rFonts w:ascii="Times New Roman" w:eastAsia="SimSun" w:hAnsi="Times New Roman"/>
          <w:b/>
          <w:bCs/>
        </w:rPr>
        <w:t>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9800689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to hunt</w:t>
      </w:r>
      <w:r w:rsidRPr="002B44D5">
        <w:rPr>
          <w:rFonts w:ascii="SutonnyMJ" w:eastAsia="SimSun" w:hAnsi="SutonnyMJ" w:cs="SutonnyMJ"/>
        </w:rPr>
        <w:t xml:space="preserve"> (wkKvi Kiv) </w:t>
      </w:r>
      <w:r w:rsidRPr="002B44D5">
        <w:rPr>
          <w:rFonts w:ascii="Times New Roman" w:eastAsia="SimSun" w:hAnsi="Times New Roman"/>
        </w:rPr>
        <w:t>small animals</w:t>
      </w:r>
      <w:r w:rsidRPr="002B44D5">
        <w:rPr>
          <w:rFonts w:ascii="Times New Roman" w:eastAsia="SimSun" w:hAnsi="Times New Roman"/>
        </w:rPr>
        <w:tab/>
      </w:r>
    </w:p>
    <w:p w14:paraId="7F8788A3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to eat bananas</w:t>
      </w:r>
    </w:p>
    <w:p w14:paraId="0D91D160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C. to see in the daylight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2E1A029A" w14:textId="77777777" w:rsid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to live on a tree</w:t>
      </w:r>
    </w:p>
    <w:p w14:paraId="36E2A6A9" w14:textId="77777777" w:rsidR="00362388" w:rsidRPr="00765D4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30207DA2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23.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print a letter—</w:t>
      </w:r>
      <w:r>
        <w:rPr>
          <w:rFonts w:ascii="Times New Roman" w:eastAsia="SimSun" w:hAnsi="Times New Roman"/>
          <w:b/>
          <w:bCs/>
        </w:rPr>
        <w:t xml:space="preserve">          </w:t>
      </w:r>
      <w:r w:rsidR="002B44D5" w:rsidRPr="002B44D5">
        <w:rPr>
          <w:rFonts w:ascii="Times New Roman" w:eastAsia="SimSun" w:hAnsi="Times New Roman"/>
        </w:rPr>
        <w:t>[24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9807A54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without ink</w:t>
      </w:r>
      <w:r w:rsidR="00362388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without draft</w:t>
      </w:r>
    </w:p>
    <w:p w14:paraId="00E1D77D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in a n</w:t>
      </w:r>
      <w:r w:rsidR="00362388">
        <w:rPr>
          <w:rFonts w:ascii="Times New Roman" w:eastAsia="SimSun" w:hAnsi="Times New Roman"/>
        </w:rPr>
        <w:t>ewspaper</w:t>
      </w:r>
      <w:r w:rsidR="00362388">
        <w:rPr>
          <w:rFonts w:ascii="Times New Roman" w:eastAsia="SimSun" w:hAnsi="Times New Roman"/>
        </w:rPr>
        <w:tab/>
        <w:t>D. without typewrite</w:t>
      </w:r>
    </w:p>
    <w:p w14:paraId="73148A42" w14:textId="77777777" w:rsidR="00362388" w:rsidRPr="00765D4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  <w:szCs w:val="10"/>
        </w:rPr>
      </w:pPr>
    </w:p>
    <w:p w14:paraId="7608FA7D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24.</w:t>
      </w:r>
      <w:r>
        <w:rPr>
          <w:rFonts w:ascii="Times New Roman" w:eastAsia="SimSun" w:hAnsi="Times New Roman"/>
          <w:b/>
          <w:bCs/>
        </w:rPr>
        <w:tab/>
      </w:r>
      <w:r w:rsidR="002B44D5" w:rsidRPr="00362388">
        <w:rPr>
          <w:rFonts w:ascii="Times New Roman" w:eastAsia="SimSun" w:hAnsi="Times New Roman"/>
          <w:b/>
          <w:bCs/>
          <w:spacing w:val="-6"/>
        </w:rPr>
        <w:t>It is impossible to make a dress without—</w:t>
      </w:r>
      <w:r>
        <w:rPr>
          <w:rFonts w:ascii="Times New Roman" w:eastAsia="SimSun" w:hAnsi="Times New Roman"/>
          <w:b/>
          <w:bCs/>
          <w:spacing w:val="-6"/>
        </w:rPr>
        <w:t xml:space="preserve">  </w:t>
      </w:r>
      <w:r w:rsidR="002B44D5" w:rsidRPr="00362388">
        <w:rPr>
          <w:rFonts w:ascii="Times New Roman" w:eastAsia="SimSun" w:hAnsi="Times New Roman"/>
          <w:spacing w:val="-6"/>
        </w:rPr>
        <w:t>[24</w:t>
      </w:r>
      <w:r w:rsidR="002B44D5" w:rsidRPr="00362388">
        <w:rPr>
          <w:rFonts w:ascii="Times New Roman" w:eastAsia="SimSun" w:hAnsi="Times New Roman"/>
          <w:spacing w:val="-6"/>
          <w:vertAlign w:val="superscript"/>
        </w:rPr>
        <w:t>th</w:t>
      </w:r>
      <w:r w:rsidR="002B44D5" w:rsidRPr="00362388">
        <w:rPr>
          <w:rFonts w:ascii="Times New Roman" w:eastAsia="SimSun" w:hAnsi="Times New Roman"/>
          <w:spacing w:val="-6"/>
        </w:rPr>
        <w:t xml:space="preserve"> BCS]</w:t>
      </w:r>
    </w:p>
    <w:p w14:paraId="517E842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thread</w:t>
      </w:r>
      <w:r w:rsidRPr="002B44D5">
        <w:rPr>
          <w:rFonts w:ascii="Times New Roman" w:eastAsia="SimSun" w:hAnsi="Times New Roman"/>
        </w:rPr>
        <w:tab/>
        <w:t>B. machine</w:t>
      </w:r>
      <w:r w:rsidRPr="002B44D5">
        <w:rPr>
          <w:rFonts w:ascii="Times New Roman" w:eastAsia="SimSun" w:hAnsi="Times New Roman"/>
        </w:rPr>
        <w:tab/>
        <w:t>C. tailor</w:t>
      </w:r>
      <w:r w:rsidRPr="002B44D5">
        <w:rPr>
          <w:rFonts w:ascii="Times New Roman" w:eastAsia="SimSun" w:hAnsi="Times New Roman"/>
        </w:rPr>
        <w:tab/>
        <w:t>D. button</w:t>
      </w:r>
    </w:p>
    <w:p w14:paraId="7DA16213" w14:textId="77777777" w:rsidR="00362388" w:rsidRPr="00817DA9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333C67CB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25.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It is impossible for a state </w:t>
      </w:r>
      <w:r w:rsidR="002B44D5" w:rsidRPr="002B44D5">
        <w:rPr>
          <w:rFonts w:ascii="SutonnyMJ" w:eastAsia="SimSun" w:hAnsi="SutonnyMJ" w:cs="SutonnyMJ"/>
          <w:b/>
          <w:bCs/>
        </w:rPr>
        <w:t xml:space="preserve">(ivóª) </w:t>
      </w:r>
      <w:r w:rsidR="002B44D5" w:rsidRPr="002B44D5">
        <w:rPr>
          <w:rFonts w:ascii="Times New Roman" w:eastAsia="SimSun" w:hAnsi="Times New Roman"/>
          <w:b/>
          <w:bCs/>
        </w:rPr>
        <w:t>to—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F669803" w14:textId="77777777" w:rsidR="00362388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have no parliament</w:t>
      </w:r>
    </w:p>
    <w:p w14:paraId="0DE26696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B. have no prime minister</w:t>
      </w:r>
    </w:p>
    <w:p w14:paraId="41864483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have a large number of population</w:t>
      </w:r>
    </w:p>
    <w:p w14:paraId="56FF1C05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  <w:highlight w:val="yellow"/>
        </w:rPr>
        <w:t>D. have no government</w:t>
      </w:r>
    </w:p>
    <w:p w14:paraId="13E2E222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26.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the earth to—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209DE90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move round the sun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4FABF43B" w14:textId="77777777" w:rsidR="002B44D5" w:rsidRP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be the nearest planet to the sun</w:t>
      </w:r>
    </w:p>
    <w:p w14:paraId="12C564F0" w14:textId="77777777" w:rsidR="00362388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C. have lights on it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39BE0C13" w14:textId="77777777" w:rsidR="002B44D5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have land and sea</w:t>
      </w:r>
    </w:p>
    <w:p w14:paraId="4AE21A48" w14:textId="77777777" w:rsidR="00362388" w:rsidRPr="00817DA9" w:rsidRDefault="00362388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  <w:szCs w:val="10"/>
        </w:rPr>
      </w:pPr>
    </w:p>
    <w:p w14:paraId="5F170CC7" w14:textId="77777777" w:rsidR="00E67920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It is impossible to think of ashes </w:t>
      </w:r>
      <w:r w:rsidR="002B44D5" w:rsidRPr="002B44D5">
        <w:rPr>
          <w:rFonts w:ascii="SutonnyMJ" w:eastAsia="SimSun" w:hAnsi="SutonnyMJ" w:cs="SutonnyMJ"/>
          <w:b/>
          <w:bCs/>
        </w:rPr>
        <w:t xml:space="preserve">(QvB) </w:t>
      </w:r>
      <w:r w:rsidR="002B44D5" w:rsidRPr="002B44D5">
        <w:rPr>
          <w:rFonts w:ascii="Times New Roman" w:eastAsia="SimSun" w:hAnsi="Times New Roman"/>
          <w:b/>
          <w:bCs/>
        </w:rPr>
        <w:t>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12521938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[23</w:t>
      </w:r>
      <w:r w:rsidRPr="002B44D5">
        <w:rPr>
          <w:rFonts w:ascii="Times New Roman" w:eastAsia="SimSun" w:hAnsi="Times New Roman"/>
          <w:vertAlign w:val="superscript"/>
        </w:rPr>
        <w:t>rd</w:t>
      </w:r>
      <w:r w:rsidRPr="002B44D5">
        <w:rPr>
          <w:rFonts w:ascii="Times New Roman" w:eastAsia="SimSun" w:hAnsi="Times New Roman"/>
        </w:rPr>
        <w:t xml:space="preserve"> BCS]</w:t>
      </w:r>
    </w:p>
    <w:p w14:paraId="729E3489" w14:textId="77777777" w:rsidR="00E67920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fire</w:t>
      </w:r>
      <w:r w:rsidRPr="002B44D5">
        <w:rPr>
          <w:rFonts w:ascii="Times New Roman" w:eastAsia="SimSun" w:hAnsi="Times New Roman"/>
        </w:rPr>
        <w:tab/>
      </w:r>
      <w:r w:rsidR="00E67920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bry leaves</w:t>
      </w:r>
      <w:r w:rsidRPr="002B44D5">
        <w:rPr>
          <w:rFonts w:ascii="Times New Roman" w:eastAsia="SimSun" w:hAnsi="Times New Roman"/>
        </w:rPr>
        <w:tab/>
      </w:r>
    </w:p>
    <w:p w14:paraId="3A5258A4" w14:textId="77777777" w:rsid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a fire place</w:t>
      </w:r>
      <w:r w:rsidR="002B44D5" w:rsidRPr="002B44D5">
        <w:rPr>
          <w:rFonts w:ascii="Times New Roman" w:eastAsia="SimSun" w:hAnsi="Times New Roman"/>
        </w:rPr>
        <w:tab/>
        <w:t>D. wood</w:t>
      </w:r>
    </w:p>
    <w:p w14:paraId="041F6293" w14:textId="77777777" w:rsidR="003A5E85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</w:p>
    <w:p w14:paraId="43155075" w14:textId="77777777" w:rsidR="003A5E85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</w:p>
    <w:p w14:paraId="23BC750B" w14:textId="77777777" w:rsidR="00E67920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28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reach perfection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FE2E6FD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[23</w:t>
      </w:r>
      <w:r w:rsidRPr="002B44D5">
        <w:rPr>
          <w:rFonts w:ascii="Times New Roman" w:eastAsia="SimSun" w:hAnsi="Times New Roman"/>
          <w:vertAlign w:val="superscript"/>
        </w:rPr>
        <w:t>rd</w:t>
      </w:r>
      <w:r w:rsidRPr="002B44D5">
        <w:rPr>
          <w:rFonts w:ascii="Times New Roman" w:eastAsia="SimSun" w:hAnsi="Times New Roman"/>
        </w:rPr>
        <w:t xml:space="preserve"> BCS]</w:t>
      </w:r>
    </w:p>
    <w:p w14:paraId="0EC43009" w14:textId="77777777" w:rsidR="002B44D5" w:rsidRPr="00277C71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pacing w:val="-8"/>
        </w:rPr>
      </w:pPr>
      <w:r w:rsidRPr="00DC1B63">
        <w:rPr>
          <w:rFonts w:ascii="SutonnyMJ" w:eastAsia="SimSun" w:hAnsi="SutonnyMJ"/>
          <w:spacing w:val="-8"/>
        </w:rPr>
        <w:tab/>
      </w:r>
      <w:r w:rsidRPr="00277C71">
        <w:rPr>
          <w:rFonts w:ascii="Times New Roman" w:eastAsia="SimSun" w:hAnsi="Times New Roman"/>
          <w:spacing w:val="-8"/>
        </w:rPr>
        <w:t>A. training</w:t>
      </w:r>
      <w:r w:rsidRPr="00277C71">
        <w:rPr>
          <w:rFonts w:ascii="Times New Roman" w:eastAsia="SimSun" w:hAnsi="Times New Roman"/>
          <w:spacing w:val="-8"/>
        </w:rPr>
        <w:tab/>
      </w:r>
      <w:r w:rsidRPr="00277C71">
        <w:rPr>
          <w:rFonts w:ascii="Times New Roman" w:eastAsia="SimSun" w:hAnsi="Times New Roman"/>
          <w:spacing w:val="-8"/>
          <w:highlight w:val="yellow"/>
        </w:rPr>
        <w:t>B. preactice</w:t>
      </w:r>
      <w:r w:rsidRPr="00277C71">
        <w:rPr>
          <w:rFonts w:ascii="Times New Roman" w:eastAsia="SimSun" w:hAnsi="Times New Roman"/>
          <w:spacing w:val="-8"/>
        </w:rPr>
        <w:tab/>
      </w:r>
      <w:r w:rsidR="00277C71" w:rsidRPr="00277C71">
        <w:rPr>
          <w:rFonts w:ascii="Times New Roman" w:eastAsia="SimSun" w:hAnsi="Times New Roman"/>
          <w:spacing w:val="-8"/>
        </w:rPr>
        <w:t xml:space="preserve">C. guidance </w:t>
      </w:r>
      <w:r w:rsidR="00277C71">
        <w:rPr>
          <w:rFonts w:ascii="Times New Roman" w:eastAsia="SimSun" w:hAnsi="Times New Roman"/>
          <w:spacing w:val="-8"/>
        </w:rPr>
        <w:t xml:space="preserve">  </w:t>
      </w:r>
      <w:r w:rsidRPr="00277C71">
        <w:rPr>
          <w:rFonts w:ascii="Times New Roman" w:eastAsia="SimSun" w:hAnsi="Times New Roman"/>
          <w:spacing w:val="-8"/>
        </w:rPr>
        <w:t>D. aducation</w:t>
      </w:r>
    </w:p>
    <w:p w14:paraId="17737E9F" w14:textId="77777777" w:rsidR="00E67920" w:rsidRPr="004124A2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44CD59D3" w14:textId="77777777" w:rsidR="002B44D5" w:rsidRP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29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not possible to lunch a product successfully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[23</w:t>
      </w:r>
      <w:r w:rsidR="002B44D5" w:rsidRPr="002B44D5">
        <w:rPr>
          <w:rFonts w:ascii="Times New Roman" w:eastAsia="SimSun" w:hAnsi="Times New Roman"/>
          <w:vertAlign w:val="superscript"/>
        </w:rPr>
        <w:t>rd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14FBD91C" w14:textId="77777777" w:rsidR="00E67920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 show room</w:t>
      </w:r>
      <w:r w:rsidRPr="002B44D5">
        <w:rPr>
          <w:rFonts w:ascii="Times New Roman" w:eastAsia="SimSun" w:hAnsi="Times New Roman"/>
        </w:rPr>
        <w:tab/>
        <w:t>B. huge investment</w:t>
      </w:r>
      <w:r w:rsidRPr="002B44D5">
        <w:rPr>
          <w:rFonts w:ascii="Times New Roman" w:eastAsia="SimSun" w:hAnsi="Times New Roman"/>
        </w:rPr>
        <w:tab/>
      </w:r>
    </w:p>
    <w:p w14:paraId="1CC4B867" w14:textId="77777777" w:rsidR="002B44D5" w:rsidRP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efficient network</w:t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efficient marketing</w:t>
      </w:r>
    </w:p>
    <w:p w14:paraId="41E307DB" w14:textId="77777777" w:rsidR="00E67920" w:rsidRPr="004124A2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3DB13E7E" w14:textId="77777777" w:rsidR="00E67920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daily newspaper to—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53B72AC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[23</w:t>
      </w:r>
      <w:r w:rsidRPr="002B44D5">
        <w:rPr>
          <w:rFonts w:ascii="Times New Roman" w:eastAsia="SimSun" w:hAnsi="Times New Roman"/>
          <w:vertAlign w:val="superscript"/>
        </w:rPr>
        <w:t>rd</w:t>
      </w:r>
      <w:r w:rsidRPr="002B44D5">
        <w:rPr>
          <w:rFonts w:ascii="Times New Roman" w:eastAsia="SimSun" w:hAnsi="Times New Roman"/>
        </w:rPr>
        <w:t xml:space="preserve"> BCS]</w:t>
      </w:r>
    </w:p>
    <w:p w14:paraId="34F03D27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publish weekly</w:t>
      </w:r>
      <w:r w:rsidR="00E67920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be widely circulated</w:t>
      </w:r>
    </w:p>
    <w:p w14:paraId="7F66D17D" w14:textId="77777777" w:rsid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spacing w:val="-6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conduct opinion polls</w:t>
      </w:r>
      <w:r>
        <w:rPr>
          <w:rFonts w:ascii="Times New Roman" w:eastAsia="SimSun" w:hAnsi="Times New Roman"/>
        </w:rPr>
        <w:tab/>
      </w:r>
      <w:r w:rsidR="002B44D5" w:rsidRPr="00E67920">
        <w:rPr>
          <w:rFonts w:ascii="Times New Roman" w:eastAsia="SimSun" w:hAnsi="Times New Roman"/>
          <w:spacing w:val="-6"/>
        </w:rPr>
        <w:t>D. have a weekly holiday</w:t>
      </w:r>
    </w:p>
    <w:p w14:paraId="267F9DD3" w14:textId="77777777" w:rsidR="00E67920" w:rsidRPr="004124A2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  <w:sz w:val="4"/>
          <w:szCs w:val="10"/>
        </w:rPr>
      </w:pPr>
    </w:p>
    <w:p w14:paraId="08D67369" w14:textId="77777777" w:rsidR="00E67920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daily newspaper to—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261628C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3B267B5C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wheels</w:t>
      </w:r>
      <w:r w:rsidRPr="002B44D5">
        <w:rPr>
          <w:rFonts w:ascii="Times New Roman" w:eastAsia="SimSun" w:hAnsi="Times New Roman"/>
        </w:rPr>
        <w:tab/>
        <w:t>B. fuel</w:t>
      </w:r>
      <w:r w:rsidRPr="002B44D5">
        <w:rPr>
          <w:rFonts w:ascii="Times New Roman" w:eastAsia="SimSun" w:hAnsi="Times New Roman"/>
        </w:rPr>
        <w:tab/>
        <w:t>C. electricity</w:t>
      </w:r>
      <w:r w:rsidRPr="002B44D5">
        <w:rPr>
          <w:rFonts w:ascii="Times New Roman" w:eastAsia="SimSun" w:hAnsi="Times New Roman"/>
        </w:rPr>
        <w:tab/>
        <w:t>D. brake</w:t>
      </w:r>
    </w:p>
    <w:p w14:paraId="4E574CF1" w14:textId="77777777" w:rsidR="00E67920" w:rsidRPr="00817DA9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  <w:szCs w:val="10"/>
        </w:rPr>
      </w:pPr>
    </w:p>
    <w:p w14:paraId="062F8F33" w14:textId="77777777" w:rsidR="002B44D5" w:rsidRP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judge a man's character without his—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9953C3D" w14:textId="77777777" w:rsidR="002F0F8D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</w:t>
      </w:r>
      <w:r w:rsidR="002F0F8D">
        <w:rPr>
          <w:rFonts w:ascii="Times New Roman" w:eastAsia="SimSun" w:hAnsi="Times New Roman"/>
        </w:rPr>
        <w:t xml:space="preserve"> voice</w:t>
      </w:r>
      <w:r w:rsidR="002F0F8D">
        <w:rPr>
          <w:rFonts w:ascii="Times New Roman" w:eastAsia="SimSun" w:hAnsi="Times New Roman"/>
        </w:rPr>
        <w:tab/>
      </w:r>
      <w:r w:rsidR="002F0F8D">
        <w:rPr>
          <w:rFonts w:ascii="Times New Roman" w:eastAsia="SimSun" w:hAnsi="Times New Roman"/>
        </w:rPr>
        <w:tab/>
        <w:t>B. deeds</w:t>
      </w:r>
      <w:r w:rsidR="002F0F8D">
        <w:rPr>
          <w:rFonts w:ascii="Times New Roman" w:eastAsia="SimSun" w:hAnsi="Times New Roman"/>
        </w:rPr>
        <w:tab/>
      </w:r>
    </w:p>
    <w:p w14:paraId="1D34F084" w14:textId="77777777" w:rsidR="002B44D5" w:rsidRPr="002B44D5" w:rsidRDefault="002F0F8D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 xml:space="preserve">C. intelligence 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personality</w:t>
      </w:r>
    </w:p>
    <w:p w14:paraId="12FBB134" w14:textId="77777777" w:rsidR="00E67920" w:rsidRPr="00817DA9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5CC9C2AC" w14:textId="77777777" w:rsidR="002B44D5" w:rsidRP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toy store—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33E35D2" w14:textId="77777777" w:rsidR="002B44D5" w:rsidRP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to have adult customer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B. to sell cheap toys</w:t>
      </w:r>
    </w:p>
    <w:p w14:paraId="44A3A45D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C. not to attract children</w:t>
      </w:r>
      <w:r w:rsidR="00E67920">
        <w:rPr>
          <w:rFonts w:ascii="Times New Roman" w:eastAsia="SimSun" w:hAnsi="Times New Roman"/>
        </w:rPr>
        <w:tab/>
      </w:r>
      <w:r w:rsidRPr="00E67920">
        <w:rPr>
          <w:rFonts w:ascii="Times New Roman" w:eastAsia="SimSun" w:hAnsi="Times New Roman"/>
          <w:spacing w:val="-16"/>
        </w:rPr>
        <w:t>D. sell educational yours only</w:t>
      </w:r>
    </w:p>
    <w:p w14:paraId="54E54CEA" w14:textId="77777777" w:rsidR="00E67920" w:rsidRPr="00817DA9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7BC491A2" w14:textId="77777777" w:rsidR="00E67920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teacher not to have—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3F13F1E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[22</w:t>
      </w:r>
      <w:r w:rsidRPr="002B44D5">
        <w:rPr>
          <w:rFonts w:ascii="Times New Roman" w:eastAsia="SimSun" w:hAnsi="Times New Roman"/>
          <w:vertAlign w:val="superscript"/>
        </w:rPr>
        <w:t>nd</w:t>
      </w:r>
      <w:r w:rsidRPr="002B44D5">
        <w:rPr>
          <w:rFonts w:ascii="Times New Roman" w:eastAsia="SimSun" w:hAnsi="Times New Roman"/>
        </w:rPr>
        <w:t xml:space="preserve"> BCS]</w:t>
      </w:r>
    </w:p>
    <w:p w14:paraId="7B3332A8" w14:textId="77777777" w:rsidR="00E67920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experience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education</w:t>
      </w:r>
      <w:r w:rsidRPr="002B44D5">
        <w:rPr>
          <w:rFonts w:ascii="Times New Roman" w:eastAsia="SimSun" w:hAnsi="Times New Roman"/>
        </w:rPr>
        <w:tab/>
      </w:r>
    </w:p>
    <w:p w14:paraId="762B42C6" w14:textId="77777777" w:rsidR="002B44D5" w:rsidRPr="002B44D5" w:rsidRDefault="00E67920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diligence</w:t>
      </w:r>
      <w:r w:rsidR="002B44D5" w:rsidRPr="002B44D5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punctuality</w:t>
      </w:r>
    </w:p>
    <w:p w14:paraId="74ADADEC" w14:textId="77777777" w:rsidR="002B44D5" w:rsidRPr="00277C71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45F62AA6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non-smoker to—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FCEFC26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be alcoholic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love smoking</w:t>
      </w:r>
    </w:p>
    <w:p w14:paraId="12ABE91E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suffer from lung cancer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be health conscious</w:t>
      </w:r>
    </w:p>
    <w:p w14:paraId="681AD6EC" w14:textId="77777777" w:rsidR="00720AEE" w:rsidRPr="004124A2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  <w:szCs w:val="10"/>
        </w:rPr>
      </w:pPr>
    </w:p>
    <w:p w14:paraId="68B41052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36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snake to—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[22</w:t>
      </w:r>
      <w:r w:rsidR="002B44D5" w:rsidRPr="002B44D5">
        <w:rPr>
          <w:rFonts w:ascii="Times New Roman" w:eastAsia="SimSun" w:hAnsi="Times New Roman"/>
          <w:vertAlign w:val="superscript"/>
        </w:rPr>
        <w:t>nd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5EE30BE7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lay eggs</w:t>
      </w:r>
      <w:r w:rsidRPr="002B44D5">
        <w:rPr>
          <w:rFonts w:ascii="Times New Roman" w:eastAsia="SimSun" w:hAnsi="Times New Roman"/>
        </w:rPr>
        <w:tab/>
      </w:r>
      <w:r w:rsidR="00720AEE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have teeth</w:t>
      </w:r>
      <w:r w:rsidRPr="002B44D5">
        <w:rPr>
          <w:rFonts w:ascii="Times New Roman" w:eastAsia="SimSun" w:hAnsi="Times New Roman"/>
        </w:rPr>
        <w:tab/>
      </w:r>
    </w:p>
    <w:p w14:paraId="474C8F42" w14:textId="77777777" w:rsid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C. have scales</w:t>
      </w:r>
      <w:r w:rsidR="002B44D5" w:rsidRPr="002B44D5"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have ears</w:t>
      </w:r>
    </w:p>
    <w:p w14:paraId="5F20B7DB" w14:textId="77777777" w:rsidR="00720AEE" w:rsidRPr="004124A2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  <w:szCs w:val="10"/>
        </w:rPr>
      </w:pPr>
    </w:p>
    <w:p w14:paraId="053A4772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37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the Venus—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7D38FB2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to be almost equal is size to the earth</w:t>
      </w:r>
      <w:r w:rsidRPr="002B44D5">
        <w:rPr>
          <w:rFonts w:ascii="Times New Roman" w:eastAsia="SimSun" w:hAnsi="Times New Roman"/>
        </w:rPr>
        <w:tab/>
      </w:r>
    </w:p>
    <w:p w14:paraId="7A3C6ABD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to be the largest planet</w:t>
      </w:r>
    </w:p>
    <w:p w14:paraId="7AD7D502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to be the planet nearest to earth</w:t>
      </w:r>
      <w:r w:rsidRPr="002B44D5">
        <w:rPr>
          <w:rFonts w:ascii="Times New Roman" w:eastAsia="SimSun" w:hAnsi="Times New Roman"/>
        </w:rPr>
        <w:tab/>
      </w:r>
    </w:p>
    <w:p w14:paraId="4513B3C6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to be known as the morning star</w:t>
      </w:r>
    </w:p>
    <w:p w14:paraId="1FE48B1F" w14:textId="77777777" w:rsidR="00720AEE" w:rsidRPr="004757EA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</w:rPr>
      </w:pPr>
    </w:p>
    <w:p w14:paraId="1DB9F616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38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It is impossible for a reptile </w:t>
      </w:r>
      <w:r w:rsidR="002B44D5" w:rsidRPr="002B44D5">
        <w:rPr>
          <w:rFonts w:ascii="SutonnyMJ" w:eastAsia="SimSun" w:hAnsi="SutonnyMJ" w:cs="SutonnyMJ"/>
          <w:b/>
          <w:bCs/>
        </w:rPr>
        <w:t>(mixm„c)</w:t>
      </w:r>
      <w:r w:rsidR="002B44D5" w:rsidRPr="002B44D5">
        <w:rPr>
          <w:rFonts w:ascii="Times New Roman" w:eastAsia="SimSun" w:hAnsi="Times New Roman"/>
          <w:b/>
          <w:bCs/>
        </w:rPr>
        <w:t>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2226AF6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to have cold blood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to be a bird</w:t>
      </w:r>
    </w:p>
    <w:p w14:paraId="7D6DFEFC" w14:textId="77777777" w:rsid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C. to have teeth</w:t>
      </w: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D. to have short legs</w:t>
      </w:r>
    </w:p>
    <w:p w14:paraId="7FDBFC69" w14:textId="77777777" w:rsidR="00720AEE" w:rsidRPr="004757EA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6"/>
        </w:rPr>
      </w:pPr>
    </w:p>
    <w:p w14:paraId="356F4A72" w14:textId="77777777" w:rsidR="00720AEE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39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Hit is impossible for the nomads </w:t>
      </w:r>
      <w:r w:rsidR="002B44D5" w:rsidRPr="002B44D5">
        <w:rPr>
          <w:rFonts w:ascii="SutonnyMJ" w:eastAsia="SimSun" w:hAnsi="SutonnyMJ" w:cs="SutonnyMJ"/>
          <w:b/>
          <w:bCs/>
        </w:rPr>
        <w:t>(hvhvei)</w:t>
      </w:r>
      <w:r w:rsidR="002B44D5" w:rsidRPr="002B44D5">
        <w:rPr>
          <w:rFonts w:ascii="Times New Roman" w:eastAsia="SimSun" w:hAnsi="Times New Roman"/>
          <w:b/>
          <w:bCs/>
        </w:rPr>
        <w:t>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987CC7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[21</w:t>
      </w:r>
      <w:r w:rsidRPr="002B44D5">
        <w:rPr>
          <w:rFonts w:ascii="Times New Roman" w:eastAsia="SimSun" w:hAnsi="Times New Roman"/>
          <w:vertAlign w:val="superscript"/>
        </w:rPr>
        <w:t>st</w:t>
      </w:r>
      <w:r w:rsidRPr="002B44D5">
        <w:rPr>
          <w:rFonts w:ascii="Times New Roman" w:eastAsia="SimSun" w:hAnsi="Times New Roman"/>
        </w:rPr>
        <w:t xml:space="preserve"> BCS]</w:t>
      </w:r>
    </w:p>
    <w:p w14:paraId="39BB8490" w14:textId="77777777" w:rsidR="00720AEE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>A. to live in small groups</w:t>
      </w:r>
      <w:r>
        <w:rPr>
          <w:rFonts w:ascii="Times New Roman" w:eastAsia="SimSun" w:hAnsi="Times New Roman"/>
        </w:rPr>
        <w:tab/>
      </w:r>
    </w:p>
    <w:p w14:paraId="69D95CE8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720AEE">
        <w:rPr>
          <w:rFonts w:ascii="Times New Roman" w:eastAsia="SimSun" w:hAnsi="Times New Roman"/>
          <w:spacing w:val="-8"/>
          <w:highlight w:val="yellow"/>
        </w:rPr>
        <w:t>B. to live in a fixed place</w:t>
      </w:r>
    </w:p>
    <w:p w14:paraId="52CE0CE4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C. to wander </w:t>
      </w:r>
      <w:r w:rsidRPr="002B44D5">
        <w:rPr>
          <w:rFonts w:ascii="SutonnyMJ" w:eastAsia="SimSun" w:hAnsi="SutonnyMJ" w:cs="SutonnyMJ"/>
        </w:rPr>
        <w:t>(Ny‡i †eov‡bv)</w:t>
      </w:r>
      <w:r w:rsidRPr="002B44D5">
        <w:rPr>
          <w:rFonts w:ascii="Times New Roman" w:eastAsia="SimSun" w:hAnsi="Times New Roman"/>
        </w:rPr>
        <w:t xml:space="preserve"> from place to place</w:t>
      </w:r>
      <w:r w:rsidRPr="002B44D5">
        <w:rPr>
          <w:rFonts w:ascii="Times New Roman" w:eastAsia="SimSun" w:hAnsi="Times New Roman"/>
        </w:rPr>
        <w:tab/>
      </w:r>
    </w:p>
    <w:p w14:paraId="45D17426" w14:textId="77777777" w:rsid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to have family life</w:t>
      </w:r>
    </w:p>
    <w:p w14:paraId="0F61B02C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nitrogen gas—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31B03DB6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to be abundant </w:t>
      </w:r>
      <w:r w:rsidRPr="002B44D5">
        <w:rPr>
          <w:rFonts w:ascii="SutonnyMJ" w:eastAsia="SimSun" w:hAnsi="SutonnyMJ" w:cs="SutonnyMJ"/>
        </w:rPr>
        <w:t>(ch©vß)</w:t>
      </w:r>
      <w:r w:rsidRPr="002B44D5">
        <w:rPr>
          <w:rFonts w:ascii="Times New Roman" w:eastAsia="SimSun" w:hAnsi="Times New Roman"/>
        </w:rPr>
        <w:t xml:space="preserve"> in the atmosphere</w:t>
      </w:r>
      <w:r w:rsidRPr="002B44D5">
        <w:rPr>
          <w:rFonts w:ascii="Times New Roman" w:eastAsia="SimSun" w:hAnsi="Times New Roman"/>
        </w:rPr>
        <w:tab/>
      </w:r>
    </w:p>
    <w:p w14:paraId="513C2BA9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 xml:space="preserve">B. to be odourless </w:t>
      </w:r>
      <w:r w:rsidR="002B44D5" w:rsidRPr="002B44D5">
        <w:rPr>
          <w:rFonts w:ascii="SutonnyMJ" w:eastAsia="SimSun" w:hAnsi="SutonnyMJ" w:cs="SutonnyMJ"/>
        </w:rPr>
        <w:t>(MÜnxb)</w:t>
      </w:r>
    </w:p>
    <w:p w14:paraId="0C63C33F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C. to be the lightest of all gases</w:t>
      </w:r>
      <w:r w:rsidRPr="002B44D5">
        <w:rPr>
          <w:rFonts w:ascii="Times New Roman" w:eastAsia="SimSun" w:hAnsi="Times New Roman"/>
        </w:rPr>
        <w:tab/>
      </w:r>
    </w:p>
    <w:p w14:paraId="6A45FAFC" w14:textId="77777777" w:rsid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to be tasteless</w:t>
      </w:r>
    </w:p>
    <w:p w14:paraId="19BA911B" w14:textId="77777777" w:rsidR="00720AEE" w:rsidRPr="004757EA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sz w:val="10"/>
        </w:rPr>
      </w:pPr>
    </w:p>
    <w:p w14:paraId="255D8071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41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a diamond—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[21</w:t>
      </w:r>
      <w:r w:rsidR="002B44D5" w:rsidRPr="002B44D5">
        <w:rPr>
          <w:rFonts w:ascii="Times New Roman" w:eastAsia="SimSun" w:hAnsi="Times New Roman"/>
          <w:vertAlign w:val="superscript"/>
        </w:rPr>
        <w:t>st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F153B68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to be a precious </w:t>
      </w:r>
      <w:r w:rsidRPr="002B44D5">
        <w:rPr>
          <w:rFonts w:ascii="SutonnyMJ" w:eastAsia="SimSun" w:hAnsi="SutonnyMJ" w:cs="SutonnyMJ"/>
        </w:rPr>
        <w:t>(g~j¨evb)</w:t>
      </w:r>
      <w:r w:rsidRPr="002B44D5">
        <w:rPr>
          <w:rFonts w:ascii="Times New Roman" w:eastAsia="SimSun" w:hAnsi="Times New Roman"/>
        </w:rPr>
        <w:t xml:space="preserve"> stone</w:t>
      </w:r>
      <w:r w:rsidRPr="002B44D5">
        <w:rPr>
          <w:rFonts w:ascii="Times New Roman" w:eastAsia="SimSun" w:hAnsi="Times New Roman"/>
        </w:rPr>
        <w:tab/>
      </w:r>
    </w:p>
    <w:p w14:paraId="3C94BBC7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B. to be soft</w:t>
      </w:r>
    </w:p>
    <w:p w14:paraId="30F4A792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to be in crystallized form</w:t>
      </w:r>
      <w:r w:rsidRPr="002B44D5">
        <w:rPr>
          <w:rFonts w:ascii="SutonnyMJ" w:eastAsia="SimSun" w:hAnsi="SutonnyMJ" w:cs="SutonnyMJ"/>
        </w:rPr>
        <w:t xml:space="preserve"> (ùwUKvKvi)</w:t>
      </w:r>
      <w:r w:rsidRPr="002B44D5">
        <w:rPr>
          <w:rFonts w:ascii="SutonnyMJ" w:eastAsia="SimSun" w:hAnsi="SutonnyMJ" w:cs="SutonnyMJ"/>
        </w:rPr>
        <w:tab/>
      </w:r>
    </w:p>
    <w:p w14:paraId="34CD638E" w14:textId="77777777" w:rsid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</w:rPr>
        <w:t>D. to be transparent</w:t>
      </w:r>
      <w:r w:rsidR="002B44D5" w:rsidRPr="002B44D5">
        <w:rPr>
          <w:rFonts w:ascii="SutonnyMJ" w:eastAsia="SimSun" w:hAnsi="SutonnyMJ" w:cs="SutonnyMJ"/>
        </w:rPr>
        <w:t xml:space="preserve"> (¯^”Q)</w:t>
      </w:r>
    </w:p>
    <w:p w14:paraId="46711E6B" w14:textId="77777777" w:rsidR="00161B81" w:rsidRPr="00817DA9" w:rsidRDefault="00161B8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sz w:val="6"/>
        </w:rPr>
      </w:pPr>
    </w:p>
    <w:p w14:paraId="7CA8D4EC" w14:textId="77777777" w:rsidR="00720AEE" w:rsidRPr="00A130C9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sz w:val="2"/>
        </w:rPr>
      </w:pPr>
    </w:p>
    <w:p w14:paraId="73FD4AB5" w14:textId="77777777" w:rsidR="00720AEE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42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 xml:space="preserve">It is impossible for a cuckoo </w:t>
      </w:r>
      <w:r w:rsidR="002B44D5" w:rsidRPr="002B44D5">
        <w:rPr>
          <w:rFonts w:ascii="SutonnyMJ" w:eastAsia="SimSun" w:hAnsi="SutonnyMJ" w:cs="SutonnyMJ"/>
          <w:b/>
          <w:bCs/>
        </w:rPr>
        <w:t>(K‚ K‚ - †KvwKj)</w:t>
      </w:r>
      <w:r w:rsidR="002B44D5" w:rsidRPr="002B44D5">
        <w:rPr>
          <w:rFonts w:ascii="Times New Roman" w:eastAsia="SimSun" w:hAnsi="Times New Roman"/>
          <w:b/>
          <w:bCs/>
        </w:rPr>
        <w:t>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5727EE0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[21</w:t>
      </w:r>
      <w:r w:rsidRPr="002B44D5">
        <w:rPr>
          <w:rFonts w:ascii="Times New Roman" w:eastAsia="SimSun" w:hAnsi="Times New Roman"/>
          <w:vertAlign w:val="superscript"/>
        </w:rPr>
        <w:t>st</w:t>
      </w:r>
      <w:r w:rsidRPr="002B44D5">
        <w:rPr>
          <w:rFonts w:ascii="Times New Roman" w:eastAsia="SimSun" w:hAnsi="Times New Roman"/>
        </w:rPr>
        <w:t xml:space="preserve"> BCS]</w:t>
      </w:r>
    </w:p>
    <w:p w14:paraId="31E34827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to sing sweetly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7753D030" w14:textId="77777777" w:rsidR="002B44D5" w:rsidRP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</w:rPr>
      </w:pPr>
      <w:r w:rsidRPr="00DC1B63">
        <w:rPr>
          <w:rFonts w:ascii="SutonnyMJ" w:eastAsia="SimSun" w:hAnsi="SutonnyMJ"/>
        </w:rPr>
        <w:tab/>
      </w:r>
      <w:r>
        <w:rPr>
          <w:rFonts w:ascii="Times New Roman" w:eastAsia="SimSun" w:hAnsi="Times New Roman"/>
        </w:rPr>
        <w:t xml:space="preserve">B. </w:t>
      </w:r>
      <w:r w:rsidR="002B44D5" w:rsidRPr="002B44D5">
        <w:rPr>
          <w:rFonts w:ascii="Times New Roman" w:eastAsia="SimSun" w:hAnsi="Times New Roman"/>
        </w:rPr>
        <w:t xml:space="preserve">to be seen in the spring </w:t>
      </w:r>
      <w:r w:rsidR="002B44D5" w:rsidRPr="002B44D5">
        <w:rPr>
          <w:rFonts w:ascii="SutonnyMJ" w:eastAsia="SimSun" w:hAnsi="SutonnyMJ" w:cs="SutonnyMJ"/>
        </w:rPr>
        <w:t>(emšÍKvj)</w:t>
      </w:r>
    </w:p>
    <w:p w14:paraId="6566C157" w14:textId="77777777" w:rsidR="00720AEE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to fly in the sky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ab/>
      </w:r>
    </w:p>
    <w:p w14:paraId="321402D8" w14:textId="77777777" w:rsidR="002B44D5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="002B44D5" w:rsidRPr="002B44D5">
        <w:rPr>
          <w:rFonts w:ascii="Times New Roman" w:eastAsia="SimSun" w:hAnsi="Times New Roman"/>
          <w:highlight w:val="yellow"/>
        </w:rPr>
        <w:t>D. to build nest</w:t>
      </w:r>
    </w:p>
    <w:p w14:paraId="44BDE2F3" w14:textId="77777777" w:rsidR="00720AEE" w:rsidRPr="00AC79EF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sz w:val="6"/>
        </w:rPr>
      </w:pPr>
    </w:p>
    <w:p w14:paraId="43B84CE2" w14:textId="77777777" w:rsidR="00720AEE" w:rsidRDefault="00720AE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43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to produce a soap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106A5452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5A31759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milk</w:t>
      </w:r>
      <w:r w:rsidRPr="002B44D5">
        <w:rPr>
          <w:rFonts w:ascii="Times New Roman" w:eastAsia="SimSun" w:hAnsi="Times New Roman"/>
        </w:rPr>
        <w:tab/>
        <w:t>B. protein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C. fat</w:t>
      </w:r>
      <w:r w:rsidR="00E378B9">
        <w:rPr>
          <w:rFonts w:ascii="Times New Roman" w:eastAsia="SimSun" w:hAnsi="Times New Roman"/>
        </w:rPr>
        <w:t xml:space="preserve">     </w:t>
      </w:r>
      <w:r w:rsidRPr="002B44D5">
        <w:rPr>
          <w:rFonts w:ascii="Times New Roman" w:eastAsia="SimSun" w:hAnsi="Times New Roman"/>
        </w:rPr>
        <w:t>D. carbohydrate</w:t>
      </w:r>
    </w:p>
    <w:p w14:paraId="3678738D" w14:textId="77777777" w:rsidR="0090002E" w:rsidRPr="00AC79EF" w:rsidRDefault="0090002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  <w:sz w:val="4"/>
        </w:rPr>
      </w:pPr>
    </w:p>
    <w:p w14:paraId="45F5B852" w14:textId="77777777" w:rsidR="0090002E" w:rsidRDefault="0090002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44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the moon to shine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7EAD024B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4E3DF5A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wind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B. sun</w:t>
      </w:r>
      <w:r w:rsidRPr="002B44D5">
        <w:rPr>
          <w:rFonts w:ascii="Times New Roman" w:eastAsia="SimSun" w:hAnsi="Times New Roman"/>
        </w:rPr>
        <w:tab/>
        <w:t>C. sky</w:t>
      </w:r>
      <w:r w:rsidRPr="002B44D5">
        <w:rPr>
          <w:rFonts w:ascii="Times New Roman" w:eastAsia="SimSun" w:hAnsi="Times New Roman"/>
        </w:rPr>
        <w:tab/>
        <w:t>D. tide</w:t>
      </w:r>
    </w:p>
    <w:p w14:paraId="3A05CBA1" w14:textId="77777777" w:rsidR="0090002E" w:rsidRDefault="0090002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45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It is impossible for the moon to shine without—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B61AFAA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[20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3D9CCDDF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highlight w:val="yellow"/>
        </w:rPr>
        <w:tab/>
      </w:r>
      <w:r w:rsidRPr="002B44D5">
        <w:rPr>
          <w:rFonts w:ascii="Times New Roman" w:eastAsia="SimSun" w:hAnsi="Times New Roman"/>
          <w:highlight w:val="yellow"/>
        </w:rPr>
        <w:t>A. water</w:t>
      </w:r>
      <w:r w:rsidRPr="002B44D5">
        <w:rPr>
          <w:rFonts w:ascii="Times New Roman" w:eastAsia="SimSun" w:hAnsi="Times New Roman"/>
        </w:rPr>
        <w:tab/>
        <w:t>B. fins</w:t>
      </w:r>
      <w:r w:rsidRPr="002B44D5">
        <w:rPr>
          <w:rFonts w:ascii="Times New Roman" w:eastAsia="SimSun" w:hAnsi="Times New Roman"/>
        </w:rPr>
        <w:tab/>
        <w:t>C. spawn</w:t>
      </w:r>
      <w:r w:rsidRPr="002B44D5">
        <w:rPr>
          <w:rFonts w:ascii="Times New Roman" w:eastAsia="SimSun" w:hAnsi="Times New Roman"/>
        </w:rPr>
        <w:tab/>
        <w:t>D. scale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448"/>
        <w:gridCol w:w="535"/>
        <w:gridCol w:w="449"/>
        <w:gridCol w:w="532"/>
        <w:gridCol w:w="449"/>
        <w:gridCol w:w="505"/>
        <w:gridCol w:w="449"/>
        <w:gridCol w:w="533"/>
        <w:gridCol w:w="450"/>
      </w:tblGrid>
      <w:tr w:rsidR="00790DB1" w:rsidRPr="005459B0" w14:paraId="6EA71015" w14:textId="77777777" w:rsidTr="001D7DFD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4392B7EE" w14:textId="77777777" w:rsidR="00790DB1" w:rsidRPr="005459B0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lastRenderedPageBreak/>
              <w:t>DËigvjv</w:t>
            </w:r>
          </w:p>
        </w:tc>
      </w:tr>
      <w:tr w:rsidR="00790DB1" w:rsidRPr="005603A5" w14:paraId="43DBBA6B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A20E1AE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E80FC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2274D43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BFE26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4E1C67A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82BE2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70856B7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38D9C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B8C7F6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145B3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790DB1" w:rsidRPr="005603A5" w14:paraId="30A39936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F8B8545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47F36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410F79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7EFF8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7BDBDD4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86BD2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ABD303B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01237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2F78619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036D0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790DB1" w:rsidRPr="005603A5" w14:paraId="5B59994E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F3989AE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3A29E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2624909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12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8BC9A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1885415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13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E9872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8FB400E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14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52FA1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2910577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15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B4EC4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790DB1" w:rsidRPr="005603A5" w14:paraId="3420E7ED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75B38F4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16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4A689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4958A98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17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2C53B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785445E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18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CC57B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F50D8E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19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EBC64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3ADF61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76957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790DB1" w:rsidRPr="005603A5" w14:paraId="5F5AEBEE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D6E4736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ED3D6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0017DE6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22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7D37F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2897B0A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23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2088C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34EBB81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24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BF2C5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41D3E2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25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6BFD9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790DB1" w:rsidRPr="005603A5" w14:paraId="48CD5528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E19EC4B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26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AC321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D6C8035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27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F6C70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16FCFD8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28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54C10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9C3DD4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29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DA47F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86C6798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EE253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790DB1" w:rsidRPr="005603A5" w14:paraId="4FA89C65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848B28E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6AEF3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DA29769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32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79001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E7C4FC2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33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C6D56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41CB6E5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34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58B66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0D1A8F0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35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AD3B6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790DB1" w:rsidRPr="005603A5" w14:paraId="65F4078D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284C023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36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BB258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6859336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37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D7621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B599EF6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38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42E71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4E66E2F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39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DBF57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B424446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40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1F8D7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790DB1" w:rsidRPr="005603A5" w14:paraId="7852D99F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DD295F2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41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F4A11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5595043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42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8C4FA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4596BDC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43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BA3DF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91A90C2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44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027C9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1732489" w14:textId="77777777" w:rsidR="00790DB1" w:rsidRPr="005603A5" w:rsidRDefault="00790DB1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603A5">
              <w:rPr>
                <w:rFonts w:ascii="Times New Roman" w:eastAsia="SimSun" w:hAnsi="Times New Roman" w:cs="SutonnyMJ"/>
              </w:rPr>
              <w:t>45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D5F6F" w14:textId="77777777" w:rsidR="00790DB1" w:rsidRPr="005603A5" w:rsidRDefault="005603A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</w:tbl>
    <w:p w14:paraId="1D73A0B9" w14:textId="77777777" w:rsidR="00790DB1" w:rsidRPr="00790DB1" w:rsidRDefault="00790DB1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sz w:val="6"/>
        </w:rPr>
      </w:pPr>
    </w:p>
    <w:p w14:paraId="77E9ABB3" w14:textId="77777777" w:rsidR="0090002E" w:rsidRDefault="0090002E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8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71"/>
        <w:gridCol w:w="270"/>
        <w:gridCol w:w="2934"/>
      </w:tblGrid>
      <w:tr w:rsidR="002B44D5" w:rsidRPr="002B44D5" w14:paraId="0B16DD56" w14:textId="77777777" w:rsidTr="0090002E">
        <w:tc>
          <w:tcPr>
            <w:tcW w:w="19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5A6CF1B4" w14:textId="77777777" w:rsidR="002B44D5" w:rsidRPr="0090002E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bCs/>
                <w:sz w:val="24"/>
              </w:rPr>
            </w:pPr>
            <w:r w:rsidRPr="0090002E">
              <w:rPr>
                <w:rFonts w:ascii="Times New Roman" w:hAnsi="Times New Roman"/>
                <w:b/>
                <w:bCs/>
                <w:sz w:val="24"/>
              </w:rPr>
              <w:t>Teacher's Work</w:t>
            </w:r>
          </w:p>
        </w:tc>
        <w:tc>
          <w:tcPr>
            <w:tcW w:w="2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20817403" w14:textId="77777777" w:rsidR="002B44D5" w:rsidRPr="0090002E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spacing w:val="-4"/>
                <w:sz w:val="24"/>
              </w:rPr>
            </w:pPr>
          </w:p>
        </w:tc>
        <w:tc>
          <w:tcPr>
            <w:tcW w:w="29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214C66F7" w14:textId="77777777" w:rsidR="002B44D5" w:rsidRPr="0090002E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  <w:sz w:val="24"/>
              </w:rPr>
            </w:pPr>
            <w:r w:rsidRPr="0090002E">
              <w:rPr>
                <w:rFonts w:ascii="Times New Roman" w:hAnsi="Times New Roman"/>
                <w:b/>
                <w:sz w:val="24"/>
              </w:rPr>
              <w:t>Odd-man-out</w:t>
            </w:r>
          </w:p>
        </w:tc>
      </w:tr>
    </w:tbl>
    <w:p w14:paraId="0735EA49" w14:textId="77777777" w:rsidR="002B44D5" w:rsidRPr="004757EA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8"/>
        </w:rPr>
      </w:pPr>
    </w:p>
    <w:p w14:paraId="3A69B548" w14:textId="77777777" w:rsidR="00CF12F7" w:rsidRPr="00993CF5" w:rsidRDefault="00D301BA" w:rsidP="00EA5874">
      <w:pPr>
        <w:spacing w:after="0" w:line="312" w:lineRule="auto"/>
        <w:ind w:left="576" w:hanging="576"/>
        <w:jc w:val="lowKashida"/>
        <w:rPr>
          <w:rFonts w:ascii="SutonnyMJ" w:hAnsi="SutonnyMJ" w:cs="SutonnyMJ"/>
          <w:b/>
        </w:rPr>
      </w:pPr>
      <w:r w:rsidRPr="00993CF5">
        <w:rPr>
          <w:rFonts w:ascii="SutonnyMJ" w:hAnsi="SutonnyMJ"/>
          <w:b/>
        </w:rPr>
        <w:t>01</w:t>
      </w:r>
      <w:r w:rsidR="00CF12F7" w:rsidRPr="00993CF5">
        <w:rPr>
          <w:rFonts w:ascii="SutonnyMJ" w:hAnsi="SutonnyMJ"/>
          <w:b/>
        </w:rPr>
        <w:t>.</w:t>
      </w:r>
      <w:r w:rsidR="00CF12F7" w:rsidRPr="00993CF5">
        <w:rPr>
          <w:rFonts w:ascii="SutonnyMJ" w:hAnsi="SutonnyMJ"/>
          <w:b/>
        </w:rPr>
        <w:tab/>
      </w:r>
      <w:r w:rsidR="00CF12F7" w:rsidRPr="00993CF5">
        <w:rPr>
          <w:rFonts w:ascii="SutonnyMJ" w:hAnsi="SutonnyMJ" w:cs="SutonnyMJ"/>
          <w:b/>
        </w:rPr>
        <w:t>wb‡¤œi PviwUi g‡a¨ †KvbwU wfbœ?</w:t>
      </w:r>
      <w:r w:rsidR="00CF12F7" w:rsidRPr="00993CF5">
        <w:rPr>
          <w:rFonts w:ascii="SutonnyMJ" w:hAnsi="SutonnyMJ" w:cs="SutonnyMJ"/>
          <w:b/>
        </w:rPr>
        <w:tab/>
      </w:r>
      <w:r w:rsidR="00CF12F7" w:rsidRPr="00993CF5">
        <w:rPr>
          <w:rFonts w:ascii="SutonnyMJ" w:hAnsi="SutonnyMJ"/>
          <w:b/>
        </w:rPr>
        <w:tab/>
      </w:r>
      <w:r w:rsidR="00993CF5">
        <w:rPr>
          <w:rFonts w:ascii="SutonnyMJ" w:hAnsi="SutonnyMJ"/>
          <w:b/>
        </w:rPr>
        <w:t xml:space="preserve">     </w:t>
      </w:r>
      <w:r w:rsidR="00AC79EF" w:rsidRPr="00993CF5">
        <w:rPr>
          <w:rFonts w:ascii="SutonnyMJ" w:hAnsi="SutonnyMJ"/>
          <w:b/>
        </w:rPr>
        <w:t xml:space="preserve">  </w:t>
      </w:r>
      <w:r w:rsidR="00CF12F7" w:rsidRPr="00993CF5">
        <w:rPr>
          <w:rFonts w:ascii="Times New Roman" w:eastAsia="SimSun" w:hAnsi="Times New Roman"/>
          <w:b/>
        </w:rPr>
        <w:t>[38</w:t>
      </w:r>
      <w:r w:rsidR="00CF12F7" w:rsidRPr="00993CF5">
        <w:rPr>
          <w:rFonts w:ascii="Times New Roman" w:eastAsia="SimSun" w:hAnsi="Times New Roman"/>
          <w:b/>
          <w:vertAlign w:val="superscript"/>
        </w:rPr>
        <w:t>th</w:t>
      </w:r>
      <w:r w:rsidR="00CF12F7" w:rsidRPr="00993CF5">
        <w:rPr>
          <w:rFonts w:ascii="Times New Roman" w:eastAsia="SimSun" w:hAnsi="Times New Roman"/>
          <w:b/>
        </w:rPr>
        <w:t xml:space="preserve"> BCS]</w:t>
      </w:r>
      <w:r w:rsidR="00CF12F7" w:rsidRPr="00993CF5">
        <w:rPr>
          <w:rFonts w:ascii="SutonnyMJ" w:hAnsi="SutonnyMJ"/>
          <w:b/>
        </w:rPr>
        <w:tab/>
      </w:r>
    </w:p>
    <w:p w14:paraId="045C5EEE" w14:textId="77777777" w:rsidR="00CF12F7" w:rsidRPr="00CF12F7" w:rsidRDefault="00CF12F7" w:rsidP="00EA5874">
      <w:pPr>
        <w:tabs>
          <w:tab w:val="left" w:pos="840"/>
          <w:tab w:val="left" w:pos="2160"/>
          <w:tab w:val="left" w:pos="3600"/>
          <w:tab w:val="left" w:pos="5040"/>
        </w:tabs>
        <w:spacing w:after="0" w:line="312" w:lineRule="auto"/>
        <w:ind w:left="576" w:hanging="576"/>
        <w:jc w:val="lowKashida"/>
        <w:rPr>
          <w:rFonts w:ascii="SutonnyMJ" w:hAnsi="SutonnyMJ"/>
          <w:bCs/>
        </w:rPr>
      </w:pPr>
      <w:r>
        <w:rPr>
          <w:rFonts w:ascii="SutonnyMJ" w:hAnsi="SutonnyMJ"/>
          <w:bCs/>
        </w:rPr>
        <w:tab/>
        <w:t>K. wcZj</w:t>
      </w:r>
      <w:r>
        <w:rPr>
          <w:rFonts w:ascii="SutonnyMJ" w:hAnsi="SutonnyMJ"/>
          <w:bCs/>
        </w:rPr>
        <w:tab/>
        <w:t xml:space="preserve">L. Zvgv   </w:t>
      </w:r>
      <w:r w:rsidRPr="00CF12F7">
        <w:rPr>
          <w:rFonts w:ascii="SutonnyMJ" w:hAnsi="SutonnyMJ"/>
          <w:bCs/>
        </w:rPr>
        <w:t xml:space="preserve">M. †jvnv </w:t>
      </w:r>
      <w:r w:rsidRPr="00CF12F7">
        <w:rPr>
          <w:rFonts w:ascii="SutonnyMJ" w:hAnsi="SutonnyMJ"/>
          <w:bCs/>
        </w:rPr>
        <w:tab/>
        <w:t>N. wUb</w:t>
      </w:r>
    </w:p>
    <w:p w14:paraId="66B286C8" w14:textId="77777777" w:rsidR="002B44D5" w:rsidRPr="00993CF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993CF5">
        <w:rPr>
          <w:rFonts w:ascii="SutonnyMJ" w:eastAsia="SimSun" w:hAnsi="SutonnyMJ" w:cs="SutonnyMJ"/>
          <w:b/>
          <w:bCs/>
        </w:rPr>
        <w:t>02</w:t>
      </w:r>
      <w:r w:rsidR="00D01C15" w:rsidRPr="00993CF5">
        <w:rPr>
          <w:rFonts w:ascii="SutonnyMJ" w:eastAsia="SimSun" w:hAnsi="SutonnyMJ" w:cs="SutonnyMJ"/>
          <w:b/>
          <w:bCs/>
        </w:rPr>
        <w:t>.</w:t>
      </w:r>
      <w:r w:rsidR="00D01C15" w:rsidRPr="00993CF5">
        <w:rPr>
          <w:rFonts w:ascii="SutonnyMJ" w:eastAsia="SimSun" w:hAnsi="SutonnyMJ" w:cs="SutonnyMJ"/>
          <w:b/>
          <w:bCs/>
        </w:rPr>
        <w:tab/>
      </w:r>
      <w:r w:rsidR="002B44D5" w:rsidRPr="00993CF5">
        <w:rPr>
          <w:rFonts w:ascii="SutonnyMJ" w:eastAsia="SimSun" w:hAnsi="SutonnyMJ" w:cs="SutonnyMJ"/>
          <w:b/>
          <w:bCs/>
        </w:rPr>
        <w:t>wb‡Pi †Kvb ¯’vb Ab¨ ¯’vb n‡Z Avjv`v?</w:t>
      </w:r>
      <w:r w:rsidR="002B44D5" w:rsidRPr="00993CF5">
        <w:rPr>
          <w:rFonts w:ascii="SutonnyMJ" w:eastAsia="SimSun" w:hAnsi="SutonnyMJ" w:cs="SutonnyMJ"/>
          <w:b/>
          <w:bCs/>
        </w:rPr>
        <w:tab/>
      </w:r>
      <w:r w:rsidR="002B44D5" w:rsidRPr="00993CF5">
        <w:rPr>
          <w:rFonts w:ascii="Times New Roman" w:eastAsia="SimSun" w:hAnsi="Times New Roman"/>
          <w:b/>
        </w:rPr>
        <w:t>[33</w:t>
      </w:r>
      <w:r w:rsidR="002B44D5" w:rsidRPr="00993CF5">
        <w:rPr>
          <w:rFonts w:ascii="Times New Roman" w:eastAsia="SimSun" w:hAnsi="Times New Roman"/>
          <w:b/>
          <w:vertAlign w:val="superscript"/>
        </w:rPr>
        <w:t>rd</w:t>
      </w:r>
      <w:r w:rsidR="002B44D5" w:rsidRPr="00993CF5">
        <w:rPr>
          <w:rFonts w:ascii="Times New Roman" w:eastAsia="SimSun" w:hAnsi="Times New Roman"/>
          <w:b/>
        </w:rPr>
        <w:t xml:space="preserve"> BCS]</w:t>
      </w:r>
    </w:p>
    <w:p w14:paraId="69E99AF1" w14:textId="77777777" w:rsidR="00D01C1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†im‡Kvm© gq`vb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gywRebMi</w:t>
      </w:r>
      <w:r w:rsidRPr="002B44D5">
        <w:rPr>
          <w:rFonts w:ascii="SutonnyMJ" w:eastAsia="SimSun" w:hAnsi="SutonnyMJ" w:cs="SutonnyMJ"/>
        </w:rPr>
        <w:tab/>
      </w:r>
    </w:p>
    <w:p w14:paraId="41EA0C28" w14:textId="77777777" w:rsid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†K›`ªxq knx` wgbvi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>D.</w:t>
      </w:r>
      <w:r w:rsidR="002B44D5" w:rsidRPr="002B44D5">
        <w:rPr>
          <w:rFonts w:ascii="SutonnyMJ" w:eastAsia="SimSun" w:hAnsi="SutonnyMJ" w:cs="SutonnyMJ"/>
        </w:rPr>
        <w:t xml:space="preserve"> w_‡qUvi †ivW, KjKvZv</w:t>
      </w:r>
    </w:p>
    <w:p w14:paraId="4AE136FE" w14:textId="77777777" w:rsidR="00D01C15" w:rsidRPr="00E378B9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4"/>
          <w:szCs w:val="10"/>
        </w:rPr>
      </w:pPr>
    </w:p>
    <w:p w14:paraId="3D078DA8" w14:textId="77777777" w:rsidR="002B44D5" w:rsidRPr="00993CF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993CF5">
        <w:rPr>
          <w:rFonts w:ascii="SutonnyMJ" w:eastAsia="SimSun" w:hAnsi="SutonnyMJ" w:cs="SutonnyMJ"/>
          <w:b/>
          <w:bCs/>
        </w:rPr>
        <w:t>03</w:t>
      </w:r>
      <w:r w:rsidR="00D01C15" w:rsidRPr="00993CF5">
        <w:rPr>
          <w:rFonts w:ascii="SutonnyMJ" w:eastAsia="SimSun" w:hAnsi="SutonnyMJ" w:cs="SutonnyMJ"/>
          <w:b/>
          <w:bCs/>
        </w:rPr>
        <w:t>.</w:t>
      </w:r>
      <w:r w:rsidR="00D01C15" w:rsidRPr="00993CF5">
        <w:rPr>
          <w:rFonts w:ascii="SutonnyMJ" w:eastAsia="SimSun" w:hAnsi="SutonnyMJ" w:cs="SutonnyMJ"/>
          <w:b/>
          <w:bCs/>
        </w:rPr>
        <w:tab/>
      </w:r>
      <w:r w:rsidR="002B44D5" w:rsidRPr="00993CF5">
        <w:rPr>
          <w:rFonts w:ascii="SutonnyMJ" w:eastAsia="SimSun" w:hAnsi="SutonnyMJ" w:cs="SutonnyMJ"/>
          <w:b/>
          <w:bCs/>
        </w:rPr>
        <w:t>wb‡Pi †Kvb Rb Ab¨‡`i †_‡K Avjv`v?</w:t>
      </w:r>
      <w:r w:rsidR="002B44D5" w:rsidRPr="00993CF5">
        <w:rPr>
          <w:rFonts w:ascii="SutonnyMJ" w:eastAsia="SimSun" w:hAnsi="SutonnyMJ" w:cs="SutonnyMJ"/>
          <w:b/>
          <w:bCs/>
        </w:rPr>
        <w:tab/>
      </w:r>
      <w:r w:rsidR="002B44D5" w:rsidRPr="00993CF5">
        <w:rPr>
          <w:rFonts w:ascii="Times New Roman" w:eastAsia="SimSun" w:hAnsi="Times New Roman"/>
          <w:b/>
        </w:rPr>
        <w:t>[33</w:t>
      </w:r>
      <w:r w:rsidR="002B44D5" w:rsidRPr="00993CF5">
        <w:rPr>
          <w:rFonts w:ascii="Times New Roman" w:eastAsia="SimSun" w:hAnsi="Times New Roman"/>
          <w:b/>
          <w:vertAlign w:val="superscript"/>
        </w:rPr>
        <w:t>rd</w:t>
      </w:r>
      <w:r w:rsidR="002B44D5" w:rsidRPr="00993CF5">
        <w:rPr>
          <w:rFonts w:ascii="Times New Roman" w:eastAsia="SimSun" w:hAnsi="Times New Roman"/>
          <w:b/>
        </w:rPr>
        <w:t xml:space="preserve"> BCS]</w:t>
      </w:r>
    </w:p>
    <w:p w14:paraId="65D248A3" w14:textId="77777777" w:rsidR="00D01C1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ˆmq` bRiæj Bmjvg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Avãym mvgv` AvRv`</w:t>
      </w:r>
      <w:r w:rsidRPr="002B44D5">
        <w:rPr>
          <w:rFonts w:ascii="SutonnyMJ" w:eastAsia="SimSun" w:hAnsi="SutonnyMJ" w:cs="SutonnyMJ"/>
        </w:rPr>
        <w:tab/>
      </w:r>
    </w:p>
    <w:p w14:paraId="4F39708D" w14:textId="77777777" w:rsid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>
        <w:rPr>
          <w:rFonts w:ascii="Times New Roman" w:eastAsia="SimSun" w:hAnsi="Times New Roman"/>
        </w:rPr>
        <w:tab/>
      </w:r>
      <w:r w:rsidR="002B44D5" w:rsidRPr="002B44D5">
        <w:rPr>
          <w:rFonts w:ascii="Times New Roman" w:eastAsia="SimSun" w:hAnsi="Times New Roman"/>
        </w:rPr>
        <w:t>C.</w:t>
      </w:r>
      <w:r w:rsidR="002B44D5" w:rsidRPr="002B44D5">
        <w:rPr>
          <w:rFonts w:ascii="SutonnyMJ" w:eastAsia="SimSun" w:hAnsi="SutonnyMJ" w:cs="SutonnyMJ"/>
        </w:rPr>
        <w:t xml:space="preserve"> ZvRDÏxb Avn‡g`</w:t>
      </w:r>
      <w:r w:rsidR="002B44D5" w:rsidRPr="002B44D5">
        <w:rPr>
          <w:rFonts w:ascii="SutonnyMJ" w:eastAsia="SimSun" w:hAnsi="SutonnyMJ" w:cs="SutonnyMJ"/>
        </w:rPr>
        <w:tab/>
      </w:r>
      <w:r w:rsidR="002B44D5" w:rsidRPr="002B44D5">
        <w:rPr>
          <w:rFonts w:ascii="Times New Roman" w:eastAsia="SimSun" w:hAnsi="Times New Roman"/>
        </w:rPr>
        <w:t xml:space="preserve">D. </w:t>
      </w:r>
      <w:r w:rsidR="002B44D5" w:rsidRPr="002B44D5">
        <w:rPr>
          <w:rFonts w:ascii="SutonnyMJ" w:eastAsia="SimSun" w:hAnsi="SutonnyMJ" w:cs="SutonnyMJ"/>
        </w:rPr>
        <w:t>G GBP Gg Kvgiæ¾vgvb</w:t>
      </w:r>
    </w:p>
    <w:p w14:paraId="699FBB2B" w14:textId="77777777" w:rsidR="00D01C15" w:rsidRPr="00E378B9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sz w:val="4"/>
          <w:szCs w:val="10"/>
        </w:rPr>
      </w:pPr>
    </w:p>
    <w:p w14:paraId="2FDC5AAE" w14:textId="77777777" w:rsidR="002B44D5" w:rsidRPr="00993CF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 w:rsidRPr="00993CF5">
        <w:rPr>
          <w:rFonts w:ascii="SutonnyMJ" w:eastAsia="SimSun" w:hAnsi="SutonnyMJ" w:cs="SutonnyMJ"/>
          <w:b/>
          <w:bCs/>
        </w:rPr>
        <w:t>04</w:t>
      </w:r>
      <w:r w:rsidR="00D01C15" w:rsidRPr="00993CF5">
        <w:rPr>
          <w:rFonts w:ascii="SutonnyMJ" w:eastAsia="SimSun" w:hAnsi="SutonnyMJ" w:cs="SutonnyMJ"/>
          <w:b/>
          <w:bCs/>
        </w:rPr>
        <w:t>.</w:t>
      </w:r>
      <w:r w:rsidR="00D01C15" w:rsidRPr="00993CF5">
        <w:rPr>
          <w:rFonts w:ascii="SutonnyMJ" w:eastAsia="SimSun" w:hAnsi="SutonnyMJ" w:cs="SutonnyMJ"/>
          <w:b/>
          <w:bCs/>
        </w:rPr>
        <w:tab/>
      </w:r>
      <w:r w:rsidR="002B44D5" w:rsidRPr="00993CF5">
        <w:rPr>
          <w:rFonts w:ascii="SutonnyMJ" w:eastAsia="SimSun" w:hAnsi="SutonnyMJ" w:cs="SutonnyMJ"/>
          <w:b/>
          <w:bCs/>
        </w:rPr>
        <w:t>wb‡¤œi †Kvb kãwU mg‡MvÎxq bq?</w:t>
      </w:r>
      <w:r w:rsidR="002B44D5" w:rsidRPr="00993CF5">
        <w:rPr>
          <w:rFonts w:ascii="SutonnyMJ" w:eastAsia="SimSun" w:hAnsi="SutonnyMJ" w:cs="SutonnyMJ"/>
          <w:b/>
          <w:bCs/>
        </w:rPr>
        <w:tab/>
      </w:r>
      <w:r w:rsidR="00993CF5">
        <w:rPr>
          <w:rFonts w:ascii="SutonnyMJ" w:eastAsia="SimSun" w:hAnsi="SutonnyMJ" w:cs="SutonnyMJ"/>
          <w:b/>
          <w:bCs/>
        </w:rPr>
        <w:t xml:space="preserve">                   </w:t>
      </w:r>
      <w:r w:rsidR="00D01C15" w:rsidRPr="00993CF5">
        <w:rPr>
          <w:rFonts w:ascii="SutonnyMJ" w:eastAsia="SimSun" w:hAnsi="SutonnyMJ" w:cs="SutonnyMJ"/>
          <w:b/>
          <w:bCs/>
        </w:rPr>
        <w:t xml:space="preserve"> </w:t>
      </w:r>
      <w:r w:rsidR="002B44D5" w:rsidRPr="00993CF5">
        <w:rPr>
          <w:rFonts w:ascii="Times New Roman" w:eastAsia="SimSun" w:hAnsi="Times New Roman"/>
          <w:b/>
        </w:rPr>
        <w:t>[30</w:t>
      </w:r>
      <w:r w:rsidR="002B44D5" w:rsidRPr="00993CF5">
        <w:rPr>
          <w:rFonts w:ascii="Times New Roman" w:eastAsia="SimSun" w:hAnsi="Times New Roman"/>
          <w:b/>
          <w:vertAlign w:val="superscript"/>
        </w:rPr>
        <w:t>th</w:t>
      </w:r>
      <w:r w:rsidR="002B44D5" w:rsidRPr="00993CF5">
        <w:rPr>
          <w:rFonts w:ascii="Times New Roman" w:eastAsia="SimSun" w:hAnsi="Times New Roman"/>
          <w:b/>
        </w:rPr>
        <w:t xml:space="preserve"> BCS]</w:t>
      </w:r>
    </w:p>
    <w:p w14:paraId="338F9AEE" w14:textId="77777777" w:rsidR="002B44D5" w:rsidRPr="00AC79EF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pacing w:val="-6"/>
        </w:rPr>
      </w:pPr>
      <w:r w:rsidRPr="002B44D5">
        <w:rPr>
          <w:rFonts w:ascii="Times New Roman" w:eastAsia="SimSun" w:hAnsi="Times New Roman"/>
        </w:rPr>
        <w:tab/>
      </w:r>
      <w:r w:rsidRPr="00AC79EF">
        <w:rPr>
          <w:rFonts w:ascii="Times New Roman" w:eastAsia="SimSun" w:hAnsi="Times New Roman"/>
          <w:spacing w:val="-6"/>
        </w:rPr>
        <w:t>A.</w:t>
      </w:r>
      <w:r w:rsidRPr="00AC79EF">
        <w:rPr>
          <w:rFonts w:ascii="SutonnyMJ" w:eastAsia="SimSun" w:hAnsi="SutonnyMJ" w:cs="SutonnyMJ"/>
          <w:spacing w:val="-6"/>
        </w:rPr>
        <w:t xml:space="preserve"> </w:t>
      </w:r>
      <w:r w:rsidR="00AC79EF">
        <w:rPr>
          <w:rFonts w:ascii="Times New Roman" w:eastAsia="SimSun" w:hAnsi="Times New Roman"/>
          <w:spacing w:val="-6"/>
        </w:rPr>
        <w:t xml:space="preserve">Aeroplance    </w:t>
      </w:r>
      <w:r w:rsidRPr="00AC79EF">
        <w:rPr>
          <w:rFonts w:ascii="Times New Roman" w:eastAsia="SimSun" w:hAnsi="Times New Roman"/>
          <w:spacing w:val="-6"/>
        </w:rPr>
        <w:t>B. Car</w:t>
      </w:r>
      <w:r w:rsidRPr="00AC79EF">
        <w:rPr>
          <w:rFonts w:ascii="Times New Roman" w:eastAsia="SimSun" w:hAnsi="Times New Roman"/>
          <w:spacing w:val="-6"/>
        </w:rPr>
        <w:tab/>
        <w:t>C. Scooter</w:t>
      </w:r>
      <w:r w:rsidRPr="00AC79EF">
        <w:rPr>
          <w:rFonts w:ascii="Times New Roman" w:eastAsia="SimSun" w:hAnsi="Times New Roman"/>
          <w:spacing w:val="-6"/>
        </w:rPr>
        <w:tab/>
      </w:r>
      <w:r w:rsidR="004757EA" w:rsidRPr="00AC79EF">
        <w:rPr>
          <w:rFonts w:ascii="Times New Roman" w:eastAsia="SimSun" w:hAnsi="Times New Roman"/>
          <w:spacing w:val="-6"/>
        </w:rPr>
        <w:tab/>
      </w:r>
      <w:r w:rsidRPr="00AC79EF">
        <w:rPr>
          <w:rFonts w:ascii="Times New Roman" w:eastAsia="SimSun" w:hAnsi="Times New Roman"/>
          <w:spacing w:val="-6"/>
        </w:rPr>
        <w:t>D.</w:t>
      </w:r>
      <w:r w:rsidRPr="00AC79EF">
        <w:rPr>
          <w:rFonts w:ascii="SutonnyMJ" w:eastAsia="SimSun" w:hAnsi="SutonnyMJ" w:cs="SutonnyMJ"/>
          <w:spacing w:val="-6"/>
        </w:rPr>
        <w:t xml:space="preserve"> </w:t>
      </w:r>
      <w:r w:rsidRPr="00AC79EF">
        <w:rPr>
          <w:rFonts w:ascii="Times New Roman" w:eastAsia="SimSun" w:hAnsi="Times New Roman"/>
          <w:spacing w:val="-6"/>
        </w:rPr>
        <w:t>Truck</w:t>
      </w:r>
    </w:p>
    <w:p w14:paraId="27376E82" w14:textId="77777777" w:rsidR="004757EA" w:rsidRPr="00AC79EF" w:rsidRDefault="004757E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4"/>
          <w:szCs w:val="10"/>
        </w:rPr>
      </w:pPr>
    </w:p>
    <w:p w14:paraId="14974719" w14:textId="77777777" w:rsidR="002B44D5" w:rsidRPr="002B44D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05</w:t>
      </w:r>
      <w:r w:rsidR="00D01C15">
        <w:rPr>
          <w:rFonts w:ascii="SutonnyMJ" w:eastAsia="SimSun" w:hAnsi="SutonnyMJ" w:cs="SutonnyMJ"/>
          <w:b/>
          <w:bCs/>
        </w:rPr>
        <w:t>.</w:t>
      </w:r>
      <w:r w:rsidR="00D01C1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wb‡Pi kã¸wji g‡a¨ †KvbwU AmvgÄm¨c~Y©?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D01C15">
        <w:rPr>
          <w:rFonts w:ascii="SutonnyMJ" w:eastAsia="SimSun" w:hAnsi="SutonnyMJ" w:cs="SutonnyMJ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A8F43B5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wK‡jvwgUvi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B. </w:t>
      </w:r>
      <w:r w:rsidRPr="002B44D5">
        <w:rPr>
          <w:rFonts w:ascii="SutonnyMJ" w:eastAsia="SimSun" w:hAnsi="SutonnyMJ" w:cs="SutonnyMJ"/>
        </w:rPr>
        <w:t>wK‡jvMÖvg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gvBj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D.</w:t>
      </w:r>
      <w:r w:rsidRPr="002B44D5">
        <w:rPr>
          <w:rFonts w:ascii="SutonnyMJ" w:eastAsia="SimSun" w:hAnsi="SutonnyMJ" w:cs="SutonnyMJ"/>
        </w:rPr>
        <w:t xml:space="preserve"> MR</w:t>
      </w:r>
    </w:p>
    <w:p w14:paraId="35251E04" w14:textId="77777777" w:rsidR="00D01C15" w:rsidRPr="00E378B9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  <w:sz w:val="6"/>
          <w:szCs w:val="10"/>
        </w:rPr>
      </w:pPr>
    </w:p>
    <w:p w14:paraId="6BFD602F" w14:textId="77777777" w:rsidR="002B44D5" w:rsidRPr="002B44D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06</w:t>
      </w:r>
      <w:r w:rsidR="00D01C15">
        <w:rPr>
          <w:rFonts w:ascii="SutonnyMJ" w:eastAsia="SimSun" w:hAnsi="SutonnyMJ" w:cs="SutonnyMJ"/>
          <w:b/>
          <w:bCs/>
        </w:rPr>
        <w:t>.</w:t>
      </w:r>
      <w:r w:rsidR="00D01C1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wb‡Pi †Kvb kãwU DrcwË¯’j wnmv‡e Avjv`v?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D01C15">
        <w:rPr>
          <w:rFonts w:ascii="SutonnyMJ" w:eastAsia="SimSun" w:hAnsi="SutonnyMJ" w:cs="SutonnyMJ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25FD804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wcuqvR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Ugv‡Uv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Avjy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MvRi</w:t>
      </w:r>
    </w:p>
    <w:p w14:paraId="61EF15DA" w14:textId="77777777" w:rsidR="00D01C15" w:rsidRPr="00AC79EF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  <w:sz w:val="2"/>
        </w:rPr>
      </w:pPr>
    </w:p>
    <w:p w14:paraId="2C26248A" w14:textId="77777777" w:rsidR="002B44D5" w:rsidRPr="002B44D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 w:cs="SutonnyMJ"/>
          <w:b/>
          <w:bCs/>
        </w:rPr>
        <w:t>07</w:t>
      </w:r>
      <w:r w:rsidR="00D01C15">
        <w:rPr>
          <w:rFonts w:ascii="SutonnyMJ" w:eastAsia="SimSun" w:hAnsi="SutonnyMJ" w:cs="SutonnyMJ"/>
          <w:b/>
          <w:bCs/>
        </w:rPr>
        <w:t>.</w:t>
      </w:r>
      <w:r w:rsidR="00D01C1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wb‡Pi †Kvb msL¨vwU Ab¨ iKg?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D01C15"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[30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4E547B87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43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B.</w:t>
      </w:r>
      <w:r w:rsidRPr="002B44D5">
        <w:rPr>
          <w:rFonts w:ascii="SutonnyMJ" w:eastAsia="SimSun" w:hAnsi="SutonnyMJ" w:cs="SutonnyMJ"/>
        </w:rPr>
        <w:t xml:space="preserve"> 23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>C.</w:t>
      </w:r>
      <w:r w:rsidRPr="002B44D5">
        <w:rPr>
          <w:rFonts w:ascii="SutonnyMJ" w:eastAsia="SimSun" w:hAnsi="SutonnyMJ" w:cs="SutonnyMJ"/>
        </w:rPr>
        <w:t xml:space="preserve"> 19</w:t>
      </w:r>
      <w:r w:rsidRPr="002B44D5">
        <w:rPr>
          <w:rFonts w:ascii="SutonnyMJ" w:eastAsia="SimSun" w:hAnsi="SutonnyMJ" w:cs="SutonnyMJ"/>
        </w:rPr>
        <w:tab/>
      </w:r>
      <w:r w:rsidRPr="002B44D5">
        <w:rPr>
          <w:rFonts w:ascii="Times New Roman" w:eastAsia="SimSun" w:hAnsi="Times New Roman"/>
        </w:rPr>
        <w:t xml:space="preserve">D. </w:t>
      </w:r>
      <w:r w:rsidRPr="002B44D5">
        <w:rPr>
          <w:rFonts w:ascii="SutonnyMJ" w:eastAsia="SimSun" w:hAnsi="SutonnyMJ" w:cs="SutonnyMJ"/>
        </w:rPr>
        <w:t>16</w:t>
      </w:r>
    </w:p>
    <w:p w14:paraId="1A13C921" w14:textId="77777777" w:rsidR="002B44D5" w:rsidRPr="002B44D5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eastAsia="SimSun" w:hAnsi="SutonnyMJ" w:cs="SutonnyMJ"/>
          <w:b/>
          <w:bCs/>
        </w:rPr>
      </w:pPr>
      <w:r>
        <w:rPr>
          <w:rFonts w:ascii="SutonnyMJ" w:eastAsia="SimSun" w:hAnsi="SutonnyMJ"/>
          <w:b/>
          <w:bCs/>
        </w:rPr>
        <w:t>08</w:t>
      </w:r>
      <w:r w:rsidR="00D01C15">
        <w:rPr>
          <w:rFonts w:ascii="Times New Roman" w:eastAsia="SimSun" w:hAnsi="Times New Roman"/>
          <w:b/>
          <w:bCs/>
        </w:rPr>
        <w:t>.</w:t>
      </w:r>
      <w:r w:rsidR="00D01C1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Here are four groups of letters but one is different from the rest in certain way. Indicate the stranger.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D01C15"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417BDB9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ABDE</w:t>
      </w:r>
      <w:r w:rsidRPr="002B44D5">
        <w:rPr>
          <w:rFonts w:ascii="Times New Roman" w:eastAsia="SimSun" w:hAnsi="Times New Roman"/>
        </w:rPr>
        <w:tab/>
        <w:t>B.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GHIJ</w:t>
      </w:r>
      <w:r w:rsidRPr="002B44D5">
        <w:rPr>
          <w:rFonts w:ascii="Times New Roman" w:eastAsia="SimSun" w:hAnsi="Times New Roman"/>
        </w:rPr>
        <w:tab/>
        <w:t>C.</w:t>
      </w:r>
      <w:r w:rsidRPr="002B44D5">
        <w:rPr>
          <w:rFonts w:ascii="SutonnyMJ" w:eastAsia="SimSun" w:hAnsi="SutonnyMJ" w:cs="SutonnyMJ"/>
        </w:rPr>
        <w:t xml:space="preserve"> </w:t>
      </w:r>
      <w:r w:rsidRPr="002B44D5">
        <w:rPr>
          <w:rFonts w:ascii="Times New Roman" w:eastAsia="SimSun" w:hAnsi="Times New Roman"/>
        </w:rPr>
        <w:t>MNPQ</w:t>
      </w:r>
      <w:r w:rsidRPr="002B44D5">
        <w:rPr>
          <w:rFonts w:ascii="Times New Roman" w:eastAsia="SimSun" w:hAnsi="Times New Roman"/>
        </w:rPr>
        <w:tab/>
        <w:t>D. STVW</w:t>
      </w:r>
    </w:p>
    <w:p w14:paraId="1DD627AB" w14:textId="77777777" w:rsidR="003A5E85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</w:p>
    <w:p w14:paraId="3BBC8D35" w14:textId="77777777" w:rsidR="003A5E85" w:rsidRDefault="003A5E8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</w:p>
    <w:tbl>
      <w:tblPr>
        <w:tblStyle w:val="TableGrid1"/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71"/>
        <w:gridCol w:w="360"/>
        <w:gridCol w:w="2844"/>
      </w:tblGrid>
      <w:tr w:rsidR="002B44D5" w:rsidRPr="002B44D5" w14:paraId="404B4590" w14:textId="77777777" w:rsidTr="00D01C15">
        <w:tc>
          <w:tcPr>
            <w:tcW w:w="19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4B820C09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bCs/>
              </w:rPr>
            </w:pPr>
            <w:r w:rsidRPr="002B44D5">
              <w:rPr>
                <w:rFonts w:ascii="Times New Roman" w:hAnsi="Times New Roman"/>
                <w:b/>
                <w:bCs/>
              </w:rPr>
              <w:t>Student's Work</w:t>
            </w:r>
          </w:p>
        </w:tc>
        <w:tc>
          <w:tcPr>
            <w:tcW w:w="3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571490AE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SutonnyMJ" w:hAnsi="SutonnyMJ"/>
                <w:b/>
                <w:spacing w:val="-4"/>
              </w:rPr>
            </w:pPr>
          </w:p>
        </w:tc>
        <w:tc>
          <w:tcPr>
            <w:tcW w:w="284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00"/>
            <w:vAlign w:val="center"/>
          </w:tcPr>
          <w:p w14:paraId="4AFF5421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2B44D5">
              <w:rPr>
                <w:rFonts w:ascii="Times New Roman" w:hAnsi="Times New Roman"/>
                <w:b/>
              </w:rPr>
              <w:t>odd-man-out</w:t>
            </w:r>
          </w:p>
        </w:tc>
      </w:tr>
    </w:tbl>
    <w:p w14:paraId="22B87B68" w14:textId="77777777" w:rsidR="002B44D5" w:rsidRPr="002E7A1B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sz w:val="2"/>
        </w:rPr>
      </w:pPr>
    </w:p>
    <w:p w14:paraId="1A63134F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D01C15" w:rsidRPr="00DC1B63">
        <w:rPr>
          <w:rFonts w:ascii="SutonnyMJ" w:eastAsia="SimSun" w:hAnsi="SutonnyMJ"/>
          <w:b/>
          <w:bCs/>
        </w:rPr>
        <w:t>1.</w:t>
      </w:r>
      <w:r w:rsidR="00D01C15" w:rsidRPr="00DC1B63">
        <w:rPr>
          <w:rFonts w:ascii="SutonnyMJ" w:eastAsia="SimSun" w:hAnsi="SutonnyMJ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Which one of the following countries is somehow different from other four?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65E87EF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Algeria</w:t>
      </w:r>
      <w:r w:rsidRPr="002B44D5">
        <w:rPr>
          <w:rFonts w:ascii="Times New Roman" w:eastAsia="SimSun" w:hAnsi="Times New Roman"/>
        </w:rPr>
        <w:tab/>
        <w:t>B. Morocco</w:t>
      </w:r>
      <w:r w:rsidRPr="002B44D5">
        <w:rPr>
          <w:rFonts w:ascii="Times New Roman" w:eastAsia="SimSun" w:hAnsi="Times New Roman"/>
        </w:rPr>
        <w:tab/>
      </w:r>
      <w:r w:rsidR="002E7A1B">
        <w:rPr>
          <w:rFonts w:ascii="Times New Roman" w:eastAsia="SimSun" w:hAnsi="Times New Roman"/>
        </w:rPr>
        <w:t xml:space="preserve">C. benin       </w:t>
      </w:r>
      <w:r w:rsidRPr="002B44D5">
        <w:rPr>
          <w:rFonts w:ascii="Times New Roman" w:eastAsia="SimSun" w:hAnsi="Times New Roman"/>
          <w:highlight w:val="yellow"/>
        </w:rPr>
        <w:t>D. Vietnam</w:t>
      </w:r>
    </w:p>
    <w:p w14:paraId="235B853A" w14:textId="77777777" w:rsidR="00D01C15" w:rsidRPr="002E7A1B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  <w:sz w:val="6"/>
          <w:szCs w:val="10"/>
        </w:rPr>
      </w:pPr>
    </w:p>
    <w:p w14:paraId="0912BE17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D01C15" w:rsidRPr="00DC1B63">
        <w:rPr>
          <w:rFonts w:ascii="SutonnyMJ" w:eastAsia="SimSun" w:hAnsi="SutonnyMJ"/>
          <w:b/>
          <w:bCs/>
        </w:rPr>
        <w:t>2.</w:t>
      </w:r>
      <w:r w:rsidR="00D01C15" w:rsidRPr="00DC1B63">
        <w:rPr>
          <w:rFonts w:ascii="SutonnyMJ" w:eastAsia="SimSun" w:hAnsi="SutonnyMJ"/>
          <w:b/>
          <w:bCs/>
        </w:rPr>
        <w:tab/>
      </w:r>
      <w:r w:rsidR="002E7A1B">
        <w:rPr>
          <w:rFonts w:ascii="Times New Roman" w:eastAsia="SimSun" w:hAnsi="Times New Roman"/>
          <w:b/>
          <w:bCs/>
        </w:rPr>
        <w:t xml:space="preserve">Which one </w:t>
      </w:r>
      <w:r w:rsidR="002B44D5" w:rsidRPr="002B44D5">
        <w:rPr>
          <w:rFonts w:ascii="Times New Roman" w:eastAsia="SimSun" w:hAnsi="Times New Roman"/>
          <w:b/>
          <w:bCs/>
        </w:rPr>
        <w:t>of the following words is dissimilar to other three?</w:t>
      </w:r>
      <w:r w:rsidR="00D01C15">
        <w:rPr>
          <w:rFonts w:ascii="Times New Roman" w:eastAsia="SimSun" w:hAnsi="Times New Roman"/>
          <w:b/>
          <w:bCs/>
        </w:rPr>
        <w:tab/>
        <w:t xml:space="preserve">      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D01C15">
        <w:rPr>
          <w:rFonts w:ascii="Times New Roman" w:eastAsia="SimSun" w:hAnsi="Times New Roman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F133ECA" w14:textId="77777777" w:rsidR="00D01C1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A. Leukemia</w:t>
      </w:r>
      <w:r w:rsidRPr="002B44D5">
        <w:rPr>
          <w:rFonts w:ascii="Times New Roman" w:eastAsia="SimSun" w:hAnsi="Times New Roman"/>
        </w:rPr>
        <w:tab/>
      </w:r>
      <w:r w:rsidR="00D01C1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</w:rPr>
        <w:t>B. Cataract</w:t>
      </w:r>
    </w:p>
    <w:p w14:paraId="105C9B56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>C. Dphtheria</w:t>
      </w:r>
      <w:r w:rsidRPr="002B44D5">
        <w:rPr>
          <w:rFonts w:ascii="Times New Roman" w:eastAsia="SimSun" w:hAnsi="Times New Roman"/>
        </w:rPr>
        <w:tab/>
      </w:r>
      <w:r w:rsidR="00D01C1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Leukocyte</w:t>
      </w:r>
    </w:p>
    <w:p w14:paraId="4BBFDE73" w14:textId="77777777" w:rsidR="00D01C15" w:rsidRPr="002E7A1B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SutonnyMJ" w:eastAsia="SimSun" w:hAnsi="SutonnyMJ" w:cs="SutonnyMJ"/>
          <w:b/>
          <w:bCs/>
          <w:sz w:val="6"/>
          <w:szCs w:val="10"/>
        </w:rPr>
      </w:pPr>
    </w:p>
    <w:p w14:paraId="1AC5C210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  <w:spacing w:val="-6"/>
        </w:rPr>
        <w:t>0</w:t>
      </w:r>
      <w:r w:rsidR="00D01C15" w:rsidRPr="00DC1B63">
        <w:rPr>
          <w:rFonts w:ascii="SutonnyMJ" w:eastAsia="SimSun" w:hAnsi="SutonnyMJ" w:cs="SutonnyMJ"/>
          <w:b/>
          <w:bCs/>
          <w:spacing w:val="-6"/>
        </w:rPr>
        <w:t>3.</w:t>
      </w:r>
      <w:r w:rsidR="00D01C15" w:rsidRPr="00DC1B63">
        <w:rPr>
          <w:rFonts w:ascii="SutonnyMJ" w:eastAsia="SimSun" w:hAnsi="SutonnyMJ" w:cs="SutonnyMJ"/>
          <w:b/>
          <w:bCs/>
          <w:spacing w:val="-6"/>
        </w:rPr>
        <w:tab/>
      </w:r>
      <w:r w:rsidR="002B44D5" w:rsidRPr="002E7A1B">
        <w:rPr>
          <w:rFonts w:ascii="SutonnyMJ Bold" w:eastAsia="SimSun" w:hAnsi="SutonnyMJ Bold" w:cs="SutonnyMJ"/>
          <w:b/>
          <w:bCs/>
          <w:spacing w:val="-6"/>
        </w:rPr>
        <w:t>wb‡Pi 4wU wP‡Îi g‡a¨ 1wU wPÎ wfbœ ai‡bi| †KvbwU?</w:t>
      </w:r>
      <w:r w:rsidR="002B44D5" w:rsidRPr="002E7A1B">
        <w:rPr>
          <w:rFonts w:ascii="SutonnyMJ Bold" w:eastAsia="SimSun" w:hAnsi="SutonnyMJ Bold" w:cs="SutonnyMJ"/>
          <w:b/>
          <w:bCs/>
          <w:spacing w:val="-6"/>
        </w:rPr>
        <w:tab/>
      </w:r>
      <w:r w:rsidR="002E7A1B">
        <w:rPr>
          <w:rFonts w:ascii="SutonnyMJ Bold" w:eastAsia="SimSun" w:hAnsi="SutonnyMJ Bold" w:cs="SutonnyMJ"/>
          <w:b/>
          <w:bCs/>
          <w:spacing w:val="-6"/>
        </w:rPr>
        <w:t xml:space="preserve"> </w:t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FB2A2F3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</w:rPr>
        <w:tab/>
      </w:r>
      <w:r w:rsidRPr="002B44D5">
        <w:rPr>
          <w:rFonts w:ascii="Times New Roman" w:eastAsia="SimSun" w:hAnsi="Times New Roman"/>
        </w:rPr>
        <w:t xml:space="preserve">A. </w:t>
      </w:r>
      <w:r w:rsidRPr="002B44D5">
        <w:rPr>
          <w:rFonts w:ascii="Times New Roman" w:eastAsia="SimSun" w:hAnsi="Times New Roman"/>
        </w:rPr>
        <w:sym w:font="Symbol" w:char="F0DC"/>
      </w:r>
      <w:r w:rsidRPr="002B44D5">
        <w:rPr>
          <w:rFonts w:ascii="Times New Roman" w:eastAsia="SimSun" w:hAnsi="Times New Roman"/>
        </w:rPr>
        <w:tab/>
        <w:t xml:space="preserve">B. </w:t>
      </w:r>
      <w:r w:rsidRPr="002B44D5">
        <w:rPr>
          <w:rFonts w:ascii="Times New Roman" w:eastAsia="SimSun" w:hAnsi="Times New Roman"/>
        </w:rPr>
        <w:sym w:font="Symbol" w:char="F0DD"/>
      </w:r>
      <w:r w:rsidRPr="002B44D5">
        <w:rPr>
          <w:rFonts w:ascii="Times New Roman" w:eastAsia="SimSun" w:hAnsi="Times New Roman"/>
        </w:rPr>
        <w:tab/>
        <w:t xml:space="preserve">C. </w:t>
      </w:r>
      <w:r w:rsidRPr="002B44D5">
        <w:rPr>
          <w:rFonts w:ascii="Times New Roman" w:eastAsia="SimSun" w:hAnsi="Times New Roman"/>
        </w:rPr>
        <w:sym w:font="Symbol" w:char="F0DE"/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</w:t>
      </w:r>
      <w:r w:rsidRPr="002B44D5">
        <w:rPr>
          <w:rFonts w:ascii="Times New Roman" w:eastAsia="SimSun" w:hAnsi="Times New Roman"/>
        </w:rPr>
        <w:t xml:space="preserve"> </w:t>
      </w:r>
      <w:r w:rsidRPr="002B44D5">
        <w:rPr>
          <w:rFonts w:ascii="Times New Roman" w:eastAsia="SimSun" w:hAnsi="Times New Roman"/>
        </w:rPr>
        <w:sym w:font="Symbol" w:char="F0DB"/>
      </w:r>
    </w:p>
    <w:p w14:paraId="73221486" w14:textId="77777777" w:rsidR="002E7A1B" w:rsidRPr="002E7A1B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sz w:val="10"/>
          <w:szCs w:val="10"/>
        </w:rPr>
      </w:pPr>
    </w:p>
    <w:p w14:paraId="7D7A471F" w14:textId="77777777" w:rsidR="002B44D5" w:rsidRP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>0</w:t>
      </w:r>
      <w:r w:rsidR="00D01C15" w:rsidRPr="00DC1B63">
        <w:rPr>
          <w:rFonts w:ascii="SutonnyMJ" w:eastAsia="SimSun" w:hAnsi="SutonnyMJ" w:cs="SutonnyMJ"/>
          <w:b/>
          <w:bCs/>
        </w:rPr>
        <w:t>4.</w:t>
      </w:r>
      <w:r w:rsidR="00D01C15" w:rsidRPr="00DC1B63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wb‡P 4wU wPÎ i‡q‡Q| Gi GKwU Ab¨ 4wU n‡Z †Kv‡bv bv †Kv‡bvfv‡e wfbœ cÖK…wZi| †KvbwU wfbœ cÖK…wZi?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[29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tbl>
      <w:tblPr>
        <w:tblStyle w:val="TableGrid1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"/>
        <w:gridCol w:w="666"/>
        <w:gridCol w:w="418"/>
        <w:gridCol w:w="846"/>
        <w:gridCol w:w="418"/>
        <w:gridCol w:w="651"/>
        <w:gridCol w:w="430"/>
        <w:gridCol w:w="756"/>
      </w:tblGrid>
      <w:tr w:rsidR="002B44D5" w:rsidRPr="002B44D5" w14:paraId="2E2516E0" w14:textId="77777777" w:rsidTr="002E7A1B">
        <w:tc>
          <w:tcPr>
            <w:tcW w:w="419" w:type="dxa"/>
          </w:tcPr>
          <w:p w14:paraId="57076693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A.</w:t>
            </w:r>
          </w:p>
        </w:tc>
        <w:tc>
          <w:tcPr>
            <w:tcW w:w="643" w:type="dxa"/>
          </w:tcPr>
          <w:p w14:paraId="51F6E80C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362B1C91">
                <v:shape id="_x0000_i1026" type="#_x0000_t75" style="width:22.5pt;height:18pt" o:allowoverlap="f">
                  <v:imagedata r:id="rId14" o:title=""/>
                </v:shape>
              </w:pict>
            </w:r>
          </w:p>
        </w:tc>
        <w:tc>
          <w:tcPr>
            <w:tcW w:w="408" w:type="dxa"/>
          </w:tcPr>
          <w:p w14:paraId="0830FB9D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807" w:type="dxa"/>
          </w:tcPr>
          <w:p w14:paraId="5A31750C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2EF3B640">
                <v:shape id="_x0000_i1027" type="#_x0000_t75" style="width:31.5pt;height:22.5pt">
                  <v:imagedata r:id="rId15" o:title=""/>
                </v:shape>
              </w:pict>
            </w:r>
          </w:p>
        </w:tc>
        <w:tc>
          <w:tcPr>
            <w:tcW w:w="408" w:type="dxa"/>
          </w:tcPr>
          <w:p w14:paraId="36644459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 w:rsidRPr="002B44D5">
              <w:rPr>
                <w:rFonts w:ascii="Times New Roman" w:hAnsi="Times New Roman"/>
                <w:highlight w:val="yellow"/>
              </w:rPr>
              <w:t>C.</w:t>
            </w:r>
          </w:p>
        </w:tc>
        <w:tc>
          <w:tcPr>
            <w:tcW w:w="635" w:type="dxa"/>
          </w:tcPr>
          <w:p w14:paraId="3F9ECEE4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56A38B57">
                <v:shape id="_x0000_i1028" type="#_x0000_t75" style="width:21.75pt;height:15.75pt" o:allowoverlap="f">
                  <v:imagedata r:id="rId16" o:title=""/>
                </v:shape>
              </w:pict>
            </w:r>
          </w:p>
        </w:tc>
        <w:tc>
          <w:tcPr>
            <w:tcW w:w="419" w:type="dxa"/>
          </w:tcPr>
          <w:p w14:paraId="4A73E262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D.</w:t>
            </w:r>
          </w:p>
        </w:tc>
        <w:tc>
          <w:tcPr>
            <w:tcW w:w="725" w:type="dxa"/>
          </w:tcPr>
          <w:p w14:paraId="5AC0B679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5B257D7E">
                <v:shape id="_x0000_i1029" type="#_x0000_t75" style="width:27pt;height:18pt" o:allowoverlap="f">
                  <v:imagedata r:id="rId17" o:title=""/>
                </v:shape>
              </w:pict>
            </w:r>
          </w:p>
        </w:tc>
      </w:tr>
    </w:tbl>
    <w:p w14:paraId="5FEB5DD3" w14:textId="77777777" w:rsidR="002E7A1B" w:rsidRPr="002E7A1B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</w:rPr>
      </w:pPr>
    </w:p>
    <w:p w14:paraId="637B484F" w14:textId="77777777" w:rsidR="00D01C1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/>
          <w:b/>
          <w:bCs/>
        </w:rPr>
        <w:t>0</w:t>
      </w:r>
      <w:r w:rsidR="00D01C15" w:rsidRPr="00DC1B63">
        <w:rPr>
          <w:rFonts w:ascii="SutonnyMJ" w:eastAsia="SimSun" w:hAnsi="SutonnyMJ"/>
          <w:b/>
          <w:bCs/>
        </w:rPr>
        <w:t>5.</w:t>
      </w:r>
      <w:r w:rsidR="00D01C1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Find out number of the article which differs from the others in the same group in the following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B91E4AE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[28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tbl>
      <w:tblPr>
        <w:tblStyle w:val="TableGrid1"/>
        <w:tblW w:w="0" w:type="auto"/>
        <w:tblInd w:w="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"/>
        <w:gridCol w:w="608"/>
        <w:gridCol w:w="420"/>
        <w:gridCol w:w="859"/>
        <w:gridCol w:w="420"/>
        <w:gridCol w:w="719"/>
        <w:gridCol w:w="432"/>
        <w:gridCol w:w="574"/>
      </w:tblGrid>
      <w:tr w:rsidR="002B44D5" w:rsidRPr="002B44D5" w14:paraId="0881253C" w14:textId="77777777" w:rsidTr="00D01C15">
        <w:tc>
          <w:tcPr>
            <w:tcW w:w="432" w:type="dxa"/>
          </w:tcPr>
          <w:p w14:paraId="76FEA2DA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A.</w:t>
            </w:r>
          </w:p>
        </w:tc>
        <w:tc>
          <w:tcPr>
            <w:tcW w:w="608" w:type="dxa"/>
          </w:tcPr>
          <w:p w14:paraId="21BA7584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484C3266">
                <v:shape id="_x0000_i1030" type="#_x0000_t75" style="width:18pt;height:19.5pt">
                  <v:imagedata r:id="rId18" o:title=""/>
                </v:shape>
              </w:pict>
            </w:r>
          </w:p>
        </w:tc>
        <w:tc>
          <w:tcPr>
            <w:tcW w:w="420" w:type="dxa"/>
          </w:tcPr>
          <w:p w14:paraId="093B0739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859" w:type="dxa"/>
          </w:tcPr>
          <w:p w14:paraId="3890C703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2E3654EA">
                <v:shape id="_x0000_i1031" type="#_x0000_t75" style="width:31.5pt;height:18pt">
                  <v:imagedata r:id="rId19" o:title=""/>
                </v:shape>
              </w:pict>
            </w:r>
          </w:p>
        </w:tc>
        <w:tc>
          <w:tcPr>
            <w:tcW w:w="420" w:type="dxa"/>
          </w:tcPr>
          <w:p w14:paraId="252F8580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C.</w:t>
            </w:r>
          </w:p>
        </w:tc>
        <w:tc>
          <w:tcPr>
            <w:tcW w:w="719" w:type="dxa"/>
          </w:tcPr>
          <w:p w14:paraId="2B2136F3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75645106">
                <v:shape id="_x0000_i1032" type="#_x0000_t75" style="width:24pt;height:15.75pt">
                  <v:imagedata r:id="rId20" o:title=""/>
                </v:shape>
              </w:pict>
            </w:r>
          </w:p>
        </w:tc>
        <w:tc>
          <w:tcPr>
            <w:tcW w:w="432" w:type="dxa"/>
          </w:tcPr>
          <w:p w14:paraId="3445CBA4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 w:rsidRPr="002B44D5">
              <w:rPr>
                <w:rFonts w:ascii="Times New Roman" w:hAnsi="Times New Roman"/>
                <w:highlight w:val="yellow"/>
              </w:rPr>
              <w:t>D.</w:t>
            </w:r>
          </w:p>
        </w:tc>
        <w:tc>
          <w:tcPr>
            <w:tcW w:w="574" w:type="dxa"/>
          </w:tcPr>
          <w:p w14:paraId="74A2115D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24853FFA">
                <v:shape id="_x0000_i1033" type="#_x0000_t75" style="width:15.75pt;height:18pt">
                  <v:imagedata r:id="rId21" o:title=""/>
                </v:shape>
              </w:pict>
            </w:r>
          </w:p>
        </w:tc>
      </w:tr>
    </w:tbl>
    <w:p w14:paraId="5D7E196E" w14:textId="77777777" w:rsidR="002E7A1B" w:rsidRPr="00F05EFA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</w:rPr>
      </w:pPr>
    </w:p>
    <w:p w14:paraId="49A2785D" w14:textId="77777777" w:rsidR="002B44D5" w:rsidRDefault="00817DA9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>
        <w:rPr>
          <w:rFonts w:ascii="SutonnyMJ" w:eastAsia="SimSun" w:hAnsi="SutonnyMJ"/>
          <w:b/>
          <w:bCs/>
        </w:rPr>
        <w:t>0</w:t>
      </w:r>
      <w:r w:rsidR="00D01C15" w:rsidRPr="00DC1B63">
        <w:rPr>
          <w:rFonts w:ascii="SutonnyMJ" w:eastAsia="SimSun" w:hAnsi="SutonnyMJ"/>
          <w:b/>
          <w:bCs/>
        </w:rPr>
        <w:t>6.</w:t>
      </w:r>
      <w:r w:rsidR="00D01C1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Please find out the dissimilar article in the following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D01C15">
        <w:rPr>
          <w:rFonts w:ascii="Times New Roman" w:eastAsia="SimSun" w:hAnsi="Times New Roman"/>
          <w:b/>
          <w:bCs/>
        </w:rPr>
        <w:tab/>
        <w:t xml:space="preserve">                      </w:t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78F054BC" w14:textId="77777777" w:rsidR="00D01C15" w:rsidRPr="00D01C1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6"/>
        </w:rPr>
      </w:pPr>
    </w:p>
    <w:tbl>
      <w:tblPr>
        <w:tblStyle w:val="TableGrid1"/>
        <w:tblW w:w="0" w:type="auto"/>
        <w:tblInd w:w="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8"/>
        <w:gridCol w:w="636"/>
        <w:gridCol w:w="430"/>
        <w:gridCol w:w="585"/>
        <w:gridCol w:w="430"/>
        <w:gridCol w:w="781"/>
        <w:gridCol w:w="440"/>
        <w:gridCol w:w="724"/>
      </w:tblGrid>
      <w:tr w:rsidR="002B44D5" w:rsidRPr="002B44D5" w14:paraId="329662E3" w14:textId="77777777" w:rsidTr="00D01C15">
        <w:tc>
          <w:tcPr>
            <w:tcW w:w="438" w:type="dxa"/>
          </w:tcPr>
          <w:p w14:paraId="36EF9F0B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A.</w:t>
            </w:r>
          </w:p>
        </w:tc>
        <w:tc>
          <w:tcPr>
            <w:tcW w:w="636" w:type="dxa"/>
          </w:tcPr>
          <w:p w14:paraId="21B52E75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26F429C5">
                <v:shape id="_x0000_i1034" type="#_x0000_t75" style="width:14.25pt;height:19.5pt">
                  <v:imagedata r:id="rId22" o:title=""/>
                </v:shape>
              </w:pict>
            </w:r>
          </w:p>
        </w:tc>
        <w:tc>
          <w:tcPr>
            <w:tcW w:w="430" w:type="dxa"/>
          </w:tcPr>
          <w:p w14:paraId="3EC40097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585" w:type="dxa"/>
          </w:tcPr>
          <w:p w14:paraId="005782A4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7FF33D22">
                <v:shape id="_x0000_i1035" type="#_x0000_t75" style="width:10.5pt;height:15.75pt">
                  <v:imagedata r:id="rId23" o:title=""/>
                </v:shape>
              </w:pict>
            </w:r>
          </w:p>
        </w:tc>
        <w:tc>
          <w:tcPr>
            <w:tcW w:w="430" w:type="dxa"/>
          </w:tcPr>
          <w:p w14:paraId="383B82A1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 w:rsidRPr="002B44D5">
              <w:rPr>
                <w:rFonts w:ascii="Times New Roman" w:hAnsi="Times New Roman"/>
                <w:highlight w:val="yellow"/>
              </w:rPr>
              <w:t>C.</w:t>
            </w:r>
          </w:p>
        </w:tc>
        <w:tc>
          <w:tcPr>
            <w:tcW w:w="781" w:type="dxa"/>
          </w:tcPr>
          <w:p w14:paraId="5E0F250B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317D4800">
                <v:shape id="_x0000_i1036" type="#_x0000_t75" style="width:20.25pt;height:15.75pt">
                  <v:imagedata r:id="rId24" o:title=""/>
                </v:shape>
              </w:pict>
            </w:r>
          </w:p>
        </w:tc>
        <w:tc>
          <w:tcPr>
            <w:tcW w:w="440" w:type="dxa"/>
          </w:tcPr>
          <w:p w14:paraId="060CF4F6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D.</w:t>
            </w:r>
          </w:p>
        </w:tc>
        <w:tc>
          <w:tcPr>
            <w:tcW w:w="724" w:type="dxa"/>
          </w:tcPr>
          <w:p w14:paraId="3A1E2C4D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2E3FEB36">
                <v:shape id="_x0000_i1037" type="#_x0000_t75" style="width:15.75pt;height:18pt">
                  <v:imagedata r:id="rId25" o:title=""/>
                </v:shape>
              </w:pict>
            </w:r>
          </w:p>
        </w:tc>
      </w:tr>
    </w:tbl>
    <w:p w14:paraId="4E5C5AEE" w14:textId="77777777" w:rsidR="002E7A1B" w:rsidRPr="002E7A1B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4"/>
        </w:rPr>
      </w:pPr>
    </w:p>
    <w:p w14:paraId="48194CB4" w14:textId="77777777" w:rsidR="002B44D5" w:rsidRP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7.</w:t>
      </w:r>
      <w:r w:rsidRPr="00DC1B63">
        <w:rPr>
          <w:rFonts w:ascii="SutonnyMJ" w:eastAsia="SimSun" w:hAnsi="SutonnyMJ"/>
          <w:b/>
          <w:bCs/>
        </w:rPr>
        <w:tab/>
      </w:r>
      <w:r w:rsidR="002B44D5" w:rsidRPr="00817DA9">
        <w:rPr>
          <w:rFonts w:ascii="Times New Roman" w:eastAsia="SimSun" w:hAnsi="Times New Roman"/>
          <w:b/>
          <w:bCs/>
        </w:rPr>
        <w:t>Find out the serial number of figure which is</w:t>
      </w:r>
      <w:r w:rsidR="002B44D5" w:rsidRPr="00DC1B63">
        <w:rPr>
          <w:rFonts w:ascii="SutonnyMJ" w:eastAsia="SimSun" w:hAnsi="SutonnyMJ"/>
          <w:b/>
          <w:bCs/>
        </w:rPr>
        <w:t xml:space="preserve"> </w:t>
      </w:r>
      <w:r w:rsidR="002B44D5" w:rsidRPr="002B44D5">
        <w:rPr>
          <w:rFonts w:ascii="Times New Roman" w:eastAsia="SimSun" w:hAnsi="Times New Roman"/>
          <w:b/>
          <w:bCs/>
        </w:rPr>
        <w:t>different from the others in the same group in the following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DD7B0B">
        <w:rPr>
          <w:rFonts w:ascii="Times New Roman" w:eastAsia="SimSun" w:hAnsi="Times New Roman"/>
          <w:b/>
          <w:bCs/>
        </w:rPr>
        <w:tab/>
        <w:t xml:space="preserve">                      </w:t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tbl>
      <w:tblPr>
        <w:tblStyle w:val="TableGrid1"/>
        <w:tblW w:w="0" w:type="auto"/>
        <w:tblInd w:w="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7"/>
        <w:gridCol w:w="698"/>
        <w:gridCol w:w="429"/>
        <w:gridCol w:w="706"/>
        <w:gridCol w:w="429"/>
        <w:gridCol w:w="651"/>
        <w:gridCol w:w="438"/>
        <w:gridCol w:w="676"/>
      </w:tblGrid>
      <w:tr w:rsidR="002B44D5" w:rsidRPr="002B44D5" w14:paraId="7072626B" w14:textId="77777777" w:rsidTr="00D01C15">
        <w:tc>
          <w:tcPr>
            <w:tcW w:w="437" w:type="dxa"/>
          </w:tcPr>
          <w:p w14:paraId="0DA072FB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bookmarkStart w:id="0" w:name="OLE_LINK1"/>
            <w:r w:rsidRPr="002B44D5">
              <w:rPr>
                <w:rFonts w:ascii="Times New Roman" w:hAnsi="Times New Roman"/>
                <w:highlight w:val="yellow"/>
              </w:rPr>
              <w:t>A.</w:t>
            </w:r>
          </w:p>
        </w:tc>
        <w:tc>
          <w:tcPr>
            <w:tcW w:w="698" w:type="dxa"/>
          </w:tcPr>
          <w:p w14:paraId="5F67B5A3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pict w14:anchorId="652F4DD5">
                <v:shape id="_x0000_i1038" type="#_x0000_t75" style="width:18pt;height:14.25pt">
                  <v:imagedata r:id="rId26" o:title=""/>
                </v:shape>
              </w:pict>
            </w:r>
          </w:p>
        </w:tc>
        <w:tc>
          <w:tcPr>
            <w:tcW w:w="429" w:type="dxa"/>
          </w:tcPr>
          <w:p w14:paraId="28B01FBC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706" w:type="dxa"/>
          </w:tcPr>
          <w:p w14:paraId="07BE29E5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62C9CEB3">
                <v:shape id="_x0000_i1039" type="#_x0000_t75" style="width:18pt;height:8.25pt">
                  <v:imagedata r:id="rId27" o:title=""/>
                </v:shape>
              </w:pict>
            </w:r>
          </w:p>
        </w:tc>
        <w:tc>
          <w:tcPr>
            <w:tcW w:w="429" w:type="dxa"/>
          </w:tcPr>
          <w:p w14:paraId="2559EB51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C.</w:t>
            </w:r>
          </w:p>
        </w:tc>
        <w:tc>
          <w:tcPr>
            <w:tcW w:w="651" w:type="dxa"/>
          </w:tcPr>
          <w:p w14:paraId="05A553F4" w14:textId="77777777" w:rsidR="002B44D5" w:rsidRPr="002B44D5" w:rsidRDefault="00000000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eastAsia="Times New Roman"/>
              </w:rPr>
              <w:pict w14:anchorId="730B9F90">
                <v:shape id="_x0000_i1040" type="#_x0000_t75" style="width:14.25pt;height:13.5pt">
                  <v:imagedata r:id="rId28" o:title=""/>
                </v:shape>
              </w:pict>
            </w:r>
          </w:p>
        </w:tc>
        <w:tc>
          <w:tcPr>
            <w:tcW w:w="438" w:type="dxa"/>
          </w:tcPr>
          <w:p w14:paraId="32925CBB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D.</w:t>
            </w:r>
          </w:p>
        </w:tc>
        <w:tc>
          <w:tcPr>
            <w:tcW w:w="676" w:type="dxa"/>
          </w:tcPr>
          <w:p w14:paraId="33FC4867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pict w14:anchorId="1FF53ECA">
                <v:shape id="_x0000_i1041" type="#_x0000_t75" style="width:14.25pt;height:14.25pt">
                  <v:imagedata r:id="rId29" o:title=""/>
                </v:shape>
              </w:pict>
            </w:r>
          </w:p>
        </w:tc>
      </w:tr>
      <w:bookmarkEnd w:id="0"/>
    </w:tbl>
    <w:p w14:paraId="6F369C41" w14:textId="77777777" w:rsidR="002E7A1B" w:rsidRPr="00F05EFA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</w:rPr>
      </w:pPr>
    </w:p>
    <w:p w14:paraId="1D154D58" w14:textId="77777777" w:rsidR="002B44D5" w:rsidRP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8.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Please find out which of the following articles is not similar :</w:t>
      </w:r>
      <w:r w:rsidR="002B44D5" w:rsidRPr="002B44D5"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</w:r>
      <w:r>
        <w:rPr>
          <w:rFonts w:ascii="Times New Roman" w:eastAsia="SimSun" w:hAnsi="Times New Roman"/>
          <w:b/>
          <w:bCs/>
        </w:rPr>
        <w:tab/>
        <w:t xml:space="preserve"> </w:t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tbl>
      <w:tblPr>
        <w:tblStyle w:val="TableGrid1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"/>
        <w:gridCol w:w="684"/>
        <w:gridCol w:w="374"/>
        <w:gridCol w:w="1012"/>
        <w:gridCol w:w="374"/>
        <w:gridCol w:w="718"/>
        <w:gridCol w:w="383"/>
        <w:gridCol w:w="825"/>
      </w:tblGrid>
      <w:tr w:rsidR="002B44D5" w:rsidRPr="002B44D5" w14:paraId="683B78DE" w14:textId="77777777" w:rsidTr="002E7A1B">
        <w:trPr>
          <w:trHeight w:val="576"/>
        </w:trPr>
        <w:tc>
          <w:tcPr>
            <w:tcW w:w="367" w:type="dxa"/>
          </w:tcPr>
          <w:p w14:paraId="5544F9D1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A.</w:t>
            </w:r>
          </w:p>
        </w:tc>
        <w:tc>
          <w:tcPr>
            <w:tcW w:w="638" w:type="dxa"/>
          </w:tcPr>
          <w:p w14:paraId="5230A064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  <w:noProof/>
              </w:rPr>
              <w:drawing>
                <wp:inline distT="0" distB="0" distL="0" distR="0" wp14:anchorId="1BB0C120" wp14:editId="66EDA8B0">
                  <wp:extent cx="357505" cy="361950"/>
                  <wp:effectExtent l="19050" t="0" r="4445" b="0"/>
                  <wp:docPr id="297" name="Picture 297" descr="thermometer-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thermometer-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</w:tcPr>
          <w:p w14:paraId="2E85F186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934" w:type="dxa"/>
            <w:vAlign w:val="center"/>
          </w:tcPr>
          <w:p w14:paraId="638F694F" w14:textId="77777777" w:rsidR="002B44D5" w:rsidRPr="002E7A1B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sz w:val="2"/>
              </w:rPr>
            </w:pPr>
            <w:r w:rsidRPr="002B44D5">
              <w:rPr>
                <w:rFonts w:ascii="Times New Roman" w:hAnsi="Times New Roman"/>
                <w:noProof/>
              </w:rPr>
              <w:drawing>
                <wp:inline distT="0" distB="0" distL="0" distR="0" wp14:anchorId="466D4D64" wp14:editId="6A3ECCEB">
                  <wp:extent cx="620395" cy="369570"/>
                  <wp:effectExtent l="19050" t="0" r="8255" b="0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4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8" w:type="dxa"/>
          </w:tcPr>
          <w:p w14:paraId="0FC7EE6B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C.</w:t>
            </w:r>
          </w:p>
        </w:tc>
        <w:tc>
          <w:tcPr>
            <w:tcW w:w="669" w:type="dxa"/>
          </w:tcPr>
          <w:p w14:paraId="041235DF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  <w:noProof/>
              </w:rPr>
              <w:drawing>
                <wp:inline distT="0" distB="0" distL="0" distR="0" wp14:anchorId="06483A2D" wp14:editId="1BEC8BEB">
                  <wp:extent cx="389890" cy="365760"/>
                  <wp:effectExtent l="19050" t="0" r="0" b="0"/>
                  <wp:docPr id="299" name="Picture 299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W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14:paraId="49A96BED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 w:rsidRPr="002B44D5">
              <w:rPr>
                <w:rFonts w:ascii="Times New Roman" w:hAnsi="Times New Roman"/>
                <w:highlight w:val="yellow"/>
              </w:rPr>
              <w:t>D.</w:t>
            </w:r>
          </w:p>
        </w:tc>
        <w:tc>
          <w:tcPr>
            <w:tcW w:w="773" w:type="dxa"/>
          </w:tcPr>
          <w:p w14:paraId="039E3A9E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highlight w:val="yellow"/>
              </w:rPr>
              <w:pict w14:anchorId="4DF4CEA2">
                <v:shape id="_x0000_i1042" type="#_x0000_t75" style="width:39pt;height:29.25pt;mso-position-vertical:center">
                  <v:imagedata r:id="rId33" o:title=""/>
                </v:shape>
              </w:pict>
            </w:r>
          </w:p>
        </w:tc>
      </w:tr>
    </w:tbl>
    <w:p w14:paraId="4C98C2B3" w14:textId="77777777" w:rsidR="002E7A1B" w:rsidRPr="00F05EFA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</w:rPr>
      </w:pPr>
    </w:p>
    <w:p w14:paraId="1B723601" w14:textId="77777777" w:rsidR="00D01C1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t>9.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Select the serial of the word which is of a different class from other in the following :</w:t>
      </w:r>
      <w:r w:rsidR="002B44D5" w:rsidRPr="002B44D5">
        <w:rPr>
          <w:rFonts w:ascii="Times New Roman" w:eastAsia="SimSun" w:hAnsi="Times New Roman"/>
          <w:b/>
          <w:bCs/>
        </w:rPr>
        <w:tab/>
      </w:r>
    </w:p>
    <w:p w14:paraId="078E8A3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right"/>
        <w:rPr>
          <w:rFonts w:ascii="Times New Roman" w:eastAsia="SimSun" w:hAnsi="Times New Roman"/>
          <w:b/>
          <w:bCs/>
        </w:rPr>
      </w:pPr>
      <w:r w:rsidRPr="002B44D5">
        <w:rPr>
          <w:rFonts w:ascii="Times New Roman" w:eastAsia="SimSun" w:hAnsi="Times New Roman"/>
        </w:rPr>
        <w:t>[28</w:t>
      </w:r>
      <w:r w:rsidRPr="002B44D5">
        <w:rPr>
          <w:rFonts w:ascii="Times New Roman" w:eastAsia="SimSun" w:hAnsi="Times New Roman"/>
          <w:vertAlign w:val="superscript"/>
        </w:rPr>
        <w:t>th</w:t>
      </w:r>
      <w:r w:rsidRPr="002B44D5">
        <w:rPr>
          <w:rFonts w:ascii="Times New Roman" w:eastAsia="SimSun" w:hAnsi="Times New Roman"/>
        </w:rPr>
        <w:t xml:space="preserve"> BCS]</w:t>
      </w:r>
    </w:p>
    <w:p w14:paraId="02588519" w14:textId="77777777" w:rsid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Burmese</w:t>
      </w:r>
      <w:r w:rsidRPr="002B44D5">
        <w:rPr>
          <w:rFonts w:ascii="Times New Roman" w:eastAsia="SimSun" w:hAnsi="Times New Roman"/>
        </w:rPr>
        <w:tab/>
        <w:t>B. Persian</w:t>
      </w:r>
      <w:r w:rsidRPr="002B44D5">
        <w:rPr>
          <w:rFonts w:ascii="Times New Roman" w:eastAsia="SimSun" w:hAnsi="Times New Roman"/>
        </w:rPr>
        <w:tab/>
        <w:t>C. Punjabi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France</w:t>
      </w:r>
    </w:p>
    <w:p w14:paraId="18F6B6E6" w14:textId="77777777" w:rsidR="002E7A1B" w:rsidRPr="00F05EFA" w:rsidRDefault="002E7A1B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sz w:val="6"/>
        </w:rPr>
      </w:pPr>
    </w:p>
    <w:p w14:paraId="4BD34C7B" w14:textId="77777777" w:rsidR="002B44D5" w:rsidRP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 w:rsidRPr="00DC1B63">
        <w:rPr>
          <w:rFonts w:ascii="SutonnyMJ" w:eastAsia="SimSun" w:hAnsi="SutonnyMJ"/>
          <w:b/>
          <w:bCs/>
        </w:rPr>
        <w:lastRenderedPageBreak/>
        <w:t>10</w:t>
      </w:r>
      <w:r>
        <w:rPr>
          <w:rFonts w:ascii="Times New Roman" w:eastAsia="SimSun" w:hAnsi="Times New Roman"/>
          <w:b/>
          <w:bCs/>
        </w:rPr>
        <w:t>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Select the serial of the word which of a different class from other in the following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[28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0429DAA3" w14:textId="77777777" w:rsidR="002B44D5" w:rsidRPr="002B44D5" w:rsidRDefault="002B44D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</w:rPr>
      </w:pPr>
      <w:r w:rsidRPr="002B44D5">
        <w:rPr>
          <w:rFonts w:ascii="Times New Roman" w:eastAsia="SimSun" w:hAnsi="Times New Roman"/>
        </w:rPr>
        <w:tab/>
        <w:t>A. Triangle</w:t>
      </w:r>
      <w:r w:rsidRPr="002B44D5">
        <w:rPr>
          <w:rFonts w:ascii="Times New Roman" w:eastAsia="SimSun" w:hAnsi="Times New Roman"/>
        </w:rPr>
        <w:tab/>
        <w:t>B. Rectangle</w:t>
      </w:r>
      <w:r w:rsidRPr="002B44D5">
        <w:rPr>
          <w:rFonts w:ascii="Times New Roman" w:eastAsia="SimSun" w:hAnsi="Times New Roman"/>
        </w:rPr>
        <w:tab/>
        <w:t>C. Square</w:t>
      </w:r>
      <w:r w:rsidRPr="002B44D5">
        <w:rPr>
          <w:rFonts w:ascii="Times New Roman" w:eastAsia="SimSun" w:hAnsi="Times New Roman"/>
        </w:rPr>
        <w:tab/>
      </w:r>
      <w:r w:rsidRPr="002B44D5">
        <w:rPr>
          <w:rFonts w:ascii="Times New Roman" w:eastAsia="SimSun" w:hAnsi="Times New Roman"/>
          <w:highlight w:val="yellow"/>
        </w:rPr>
        <w:t>D. Circle</w:t>
      </w:r>
    </w:p>
    <w:p w14:paraId="54B54B6C" w14:textId="77777777" w:rsidR="002B44D5" w:rsidRP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8" w:hanging="418"/>
        <w:jc w:val="both"/>
        <w:rPr>
          <w:rFonts w:ascii="Times New Roman" w:eastAsia="SimSun" w:hAnsi="Times New Roman"/>
          <w:b/>
          <w:bCs/>
        </w:rPr>
      </w:pPr>
      <w:r>
        <w:rPr>
          <w:rFonts w:ascii="SutonnyMJ" w:eastAsia="SimSun" w:hAnsi="SutonnyMJ" w:cs="SutonnyMJ"/>
          <w:b/>
          <w:bCs/>
        </w:rPr>
        <w:tab/>
      </w:r>
      <w:r w:rsidR="002B44D5" w:rsidRPr="002B44D5">
        <w:rPr>
          <w:rFonts w:ascii="SutonnyMJ" w:eastAsia="SimSun" w:hAnsi="SutonnyMJ" w:cs="SutonnyMJ"/>
          <w:b/>
          <w:bCs/>
        </w:rPr>
        <w:t>wb‡Pi Qwe¸‡jvi g‡a¨ c„_K QwewU Lyu‡R †ei Kiæb I DËic‡Î mwVK ¯’v‡b e„Ë c~iY Kiæb t</w:t>
      </w:r>
      <w:r w:rsidR="002B44D5" w:rsidRPr="002B44D5">
        <w:rPr>
          <w:rFonts w:ascii="SutonnyMJ" w:eastAsia="SimSun" w:hAnsi="SutonnyMJ" w:cs="SutonnyMJ"/>
          <w:b/>
          <w:bCs/>
        </w:rPr>
        <w:tab/>
      </w:r>
      <w:r w:rsidR="00F05EFA">
        <w:rPr>
          <w:rFonts w:ascii="SutonnyMJ" w:eastAsia="SimSun" w:hAnsi="SutonnyMJ" w:cs="SutonnyMJ"/>
          <w:b/>
          <w:bCs/>
        </w:rPr>
        <w:t xml:space="preserve">                     </w:t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tbl>
      <w:tblPr>
        <w:tblStyle w:val="TableGrid1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"/>
        <w:gridCol w:w="853"/>
        <w:gridCol w:w="381"/>
        <w:gridCol w:w="779"/>
        <w:gridCol w:w="381"/>
        <w:gridCol w:w="779"/>
        <w:gridCol w:w="391"/>
        <w:gridCol w:w="779"/>
      </w:tblGrid>
      <w:tr w:rsidR="002B44D5" w:rsidRPr="002B44D5" w14:paraId="4DA2BDFF" w14:textId="77777777" w:rsidTr="00D01C15">
        <w:trPr>
          <w:trHeight w:val="936"/>
        </w:trPr>
        <w:tc>
          <w:tcPr>
            <w:tcW w:w="374" w:type="dxa"/>
            <w:vAlign w:val="center"/>
          </w:tcPr>
          <w:p w14:paraId="4A1B4E84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A.</w:t>
            </w:r>
          </w:p>
        </w:tc>
        <w:tc>
          <w:tcPr>
            <w:tcW w:w="802" w:type="dxa"/>
            <w:vAlign w:val="center"/>
          </w:tcPr>
          <w:p w14:paraId="14A00775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pict w14:anchorId="43A80BF8">
                <v:shape id="_x0000_i1043" type="#_x0000_t75" style="width:39pt;height:30pt">
                  <v:imagedata r:id="rId34" o:title=""/>
                </v:shape>
              </w:pict>
            </w:r>
          </w:p>
        </w:tc>
        <w:tc>
          <w:tcPr>
            <w:tcW w:w="366" w:type="dxa"/>
            <w:vAlign w:val="center"/>
          </w:tcPr>
          <w:p w14:paraId="5A4ABD63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727" w:type="dxa"/>
            <w:vAlign w:val="center"/>
          </w:tcPr>
          <w:p w14:paraId="00506D6A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  <w:noProof/>
              </w:rPr>
              <w:drawing>
                <wp:inline distT="0" distB="0" distL="0" distR="0" wp14:anchorId="17E37C9F" wp14:editId="0D30AED1">
                  <wp:extent cx="413385" cy="413385"/>
                  <wp:effectExtent l="19050" t="0" r="5715" b="0"/>
                  <wp:docPr id="302" name="Picture 302" descr="P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P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vAlign w:val="center"/>
          </w:tcPr>
          <w:p w14:paraId="288224F2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 w:rsidRPr="002B44D5">
              <w:rPr>
                <w:rFonts w:ascii="Times New Roman" w:hAnsi="Times New Roman"/>
                <w:highlight w:val="yellow"/>
              </w:rPr>
              <w:t>C.</w:t>
            </w:r>
          </w:p>
        </w:tc>
        <w:tc>
          <w:tcPr>
            <w:tcW w:w="727" w:type="dxa"/>
            <w:vAlign w:val="center"/>
          </w:tcPr>
          <w:p w14:paraId="23D01C8D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  <w:noProof/>
              </w:rPr>
              <w:drawing>
                <wp:inline distT="0" distB="0" distL="0" distR="0" wp14:anchorId="1FAF2D3E" wp14:editId="1E676889">
                  <wp:extent cx="413385" cy="413385"/>
                  <wp:effectExtent l="19050" t="0" r="5715" b="0"/>
                  <wp:docPr id="303" name="Picture 303" descr="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</w:tcPr>
          <w:p w14:paraId="01E41DC6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D.</w:t>
            </w:r>
          </w:p>
        </w:tc>
        <w:tc>
          <w:tcPr>
            <w:tcW w:w="727" w:type="dxa"/>
            <w:vAlign w:val="center"/>
          </w:tcPr>
          <w:p w14:paraId="2756F286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 w:rsidRPr="002B44D5">
              <w:rPr>
                <w:rFonts w:ascii="Times New Roman" w:hAnsi="Times New Roman"/>
                <w:noProof/>
              </w:rPr>
              <w:drawing>
                <wp:inline distT="0" distB="0" distL="0" distR="0" wp14:anchorId="00220E6A" wp14:editId="358FA64A">
                  <wp:extent cx="409575" cy="409575"/>
                  <wp:effectExtent l="19050" t="0" r="9525" b="0"/>
                  <wp:docPr id="304" name="Picture 304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Pe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5FBCC5" w14:textId="77777777" w:rsidR="002B44D5" w:rsidRDefault="00D01C1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</w:rPr>
      </w:pPr>
      <w:r w:rsidRPr="00DC1B63">
        <w:rPr>
          <w:rFonts w:ascii="SutonnyMJ" w:eastAsia="SimSun" w:hAnsi="SutonnyMJ"/>
          <w:b/>
          <w:bCs/>
        </w:rPr>
        <w:t>11.</w:t>
      </w:r>
      <w:r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  <w:b/>
          <w:bCs/>
        </w:rPr>
        <w:t>One of the figures below is different from the other four. Find it and fill up the circle in your answer sheet in the proper place :</w:t>
      </w:r>
      <w:r w:rsidR="002B44D5" w:rsidRPr="002B44D5">
        <w:rPr>
          <w:rFonts w:ascii="Times New Roman" w:eastAsia="SimSun" w:hAnsi="Times New Roman"/>
          <w:b/>
          <w:bCs/>
        </w:rPr>
        <w:tab/>
      </w:r>
      <w:r w:rsidR="002B44D5" w:rsidRPr="002B44D5">
        <w:rPr>
          <w:rFonts w:ascii="Times New Roman" w:eastAsia="SimSun" w:hAnsi="Times New Roman"/>
        </w:rPr>
        <w:t>[27</w:t>
      </w:r>
      <w:r w:rsidR="002B44D5" w:rsidRPr="002B44D5">
        <w:rPr>
          <w:rFonts w:ascii="Times New Roman" w:eastAsia="SimSun" w:hAnsi="Times New Roman"/>
          <w:vertAlign w:val="superscript"/>
        </w:rPr>
        <w:t>th</w:t>
      </w:r>
      <w:r w:rsidR="002B44D5" w:rsidRPr="002B44D5">
        <w:rPr>
          <w:rFonts w:ascii="Times New Roman" w:eastAsia="SimSun" w:hAnsi="Times New Roman"/>
        </w:rPr>
        <w:t xml:space="preserve"> BCS]</w:t>
      </w:r>
    </w:p>
    <w:p w14:paraId="2ED9C94E" w14:textId="77777777" w:rsidR="00F05EFA" w:rsidRPr="00F05EFA" w:rsidRDefault="00F05EF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eastAsia="SimSun" w:hAnsi="Times New Roman"/>
          <w:b/>
          <w:bCs/>
          <w:sz w:val="2"/>
        </w:rPr>
      </w:pPr>
    </w:p>
    <w:tbl>
      <w:tblPr>
        <w:tblStyle w:val="TableGrid1"/>
        <w:tblW w:w="0" w:type="auto"/>
        <w:tblInd w:w="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"/>
        <w:gridCol w:w="757"/>
        <w:gridCol w:w="418"/>
        <w:gridCol w:w="1107"/>
        <w:gridCol w:w="418"/>
        <w:gridCol w:w="493"/>
        <w:gridCol w:w="430"/>
        <w:gridCol w:w="622"/>
      </w:tblGrid>
      <w:tr w:rsidR="002B44D5" w:rsidRPr="002B44D5" w14:paraId="776052A8" w14:textId="77777777" w:rsidTr="007A6719">
        <w:trPr>
          <w:trHeight w:val="513"/>
        </w:trPr>
        <w:tc>
          <w:tcPr>
            <w:tcW w:w="430" w:type="dxa"/>
          </w:tcPr>
          <w:p w14:paraId="740C7300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  <w:highlight w:val="yellow"/>
              </w:rPr>
              <w:t>A.</w:t>
            </w:r>
          </w:p>
        </w:tc>
        <w:tc>
          <w:tcPr>
            <w:tcW w:w="757" w:type="dxa"/>
          </w:tcPr>
          <w:p w14:paraId="1CA4B3A6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pict w14:anchorId="32BBDF16">
                <v:shape id="_x0000_i1044" type="#_x0000_t75" style="width:27pt;height:15.75pt">
                  <v:imagedata r:id="rId38" o:title=""/>
                </v:shape>
              </w:pict>
            </w:r>
          </w:p>
        </w:tc>
        <w:tc>
          <w:tcPr>
            <w:tcW w:w="418" w:type="dxa"/>
          </w:tcPr>
          <w:p w14:paraId="758CA977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B.</w:t>
            </w:r>
          </w:p>
        </w:tc>
        <w:tc>
          <w:tcPr>
            <w:tcW w:w="1107" w:type="dxa"/>
          </w:tcPr>
          <w:p w14:paraId="304E22FB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pict w14:anchorId="6C6A3053">
                <v:shape id="_x0000_i1045" type="#_x0000_t75" style="width:44.25pt;height:15.75pt">
                  <v:imagedata r:id="rId39" o:title=""/>
                </v:shape>
              </w:pict>
            </w:r>
            <w:r w:rsidR="00412687" w:rsidRPr="002B44D5">
              <w:rPr>
                <w:rFonts w:ascii="Times New Roman" w:hAnsi="Times New Roman"/>
              </w:rPr>
              <w:fldChar w:fldCharType="begin"/>
            </w:r>
            <w:r w:rsidR="002B44D5" w:rsidRPr="002B44D5">
              <w:rPr>
                <w:rFonts w:ascii="Times New Roman" w:hAnsi="Times New Roman"/>
              </w:rPr>
              <w:instrText xml:space="preserve"> LINK Word.Document.8 "E:\\BCS Folder All Date\\Colik Folder\\Salim Math Lecture # 16\\Manusik dhokhota Lecture # 07-08.doc" OLE_LINK2 \a \r </w:instrText>
            </w:r>
            <w:r w:rsidR="002B44D5">
              <w:rPr>
                <w:rFonts w:ascii="Times New Roman" w:hAnsi="Times New Roman"/>
              </w:rPr>
              <w:instrText xml:space="preserve"> \* MERGEFORMAT </w:instrText>
            </w:r>
            <w:r w:rsidR="00412687" w:rsidRPr="002B44D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8" w:type="dxa"/>
          </w:tcPr>
          <w:p w14:paraId="40A0CEA0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C.</w:t>
            </w:r>
          </w:p>
        </w:tc>
        <w:tc>
          <w:tcPr>
            <w:tcW w:w="493" w:type="dxa"/>
          </w:tcPr>
          <w:p w14:paraId="7423A8FD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pict w14:anchorId="40CCC39F">
                <v:shape id="_x0000_i1046" type="#_x0000_t75" style="width:13.5pt;height:15.75pt">
                  <v:imagedata r:id="rId40" o:title=""/>
                </v:shape>
              </w:pict>
            </w:r>
          </w:p>
        </w:tc>
        <w:tc>
          <w:tcPr>
            <w:tcW w:w="430" w:type="dxa"/>
          </w:tcPr>
          <w:p w14:paraId="1716DC16" w14:textId="77777777" w:rsidR="002B44D5" w:rsidRPr="002B44D5" w:rsidRDefault="002B44D5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 w:rsidRPr="002B44D5">
              <w:rPr>
                <w:rFonts w:ascii="Times New Roman" w:hAnsi="Times New Roman"/>
              </w:rPr>
              <w:t>D.</w:t>
            </w:r>
          </w:p>
        </w:tc>
        <w:tc>
          <w:tcPr>
            <w:tcW w:w="622" w:type="dxa"/>
          </w:tcPr>
          <w:p w14:paraId="6305FA4D" w14:textId="77777777" w:rsidR="002B44D5" w:rsidRPr="002B44D5" w:rsidRDefault="005E53CD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ind w:left="414" w:hanging="4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pict w14:anchorId="0A79765E">
                <v:shape id="_x0000_i1047" type="#_x0000_t75" style="width:20.25pt;height:14.25pt">
                  <v:imagedata r:id="rId41" o:title=""/>
                </v:shape>
              </w:pict>
            </w:r>
          </w:p>
        </w:tc>
      </w:tr>
    </w:tbl>
    <w:p w14:paraId="454FEC72" w14:textId="77777777" w:rsidR="003A4545" w:rsidRDefault="003A4545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SutonnyMJ" w:hAnsi="SutonnyMJ" w:cs="Nirmala UI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448"/>
        <w:gridCol w:w="535"/>
        <w:gridCol w:w="449"/>
        <w:gridCol w:w="532"/>
        <w:gridCol w:w="449"/>
        <w:gridCol w:w="505"/>
        <w:gridCol w:w="449"/>
        <w:gridCol w:w="533"/>
        <w:gridCol w:w="450"/>
      </w:tblGrid>
      <w:tr w:rsidR="00D301BA" w:rsidRPr="005459B0" w14:paraId="65504699" w14:textId="77777777" w:rsidTr="001D7DFD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14:paraId="262E9D2B" w14:textId="77777777" w:rsidR="00D301BA" w:rsidRPr="005459B0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</w:p>
        </w:tc>
      </w:tr>
      <w:tr w:rsidR="00D301BA" w:rsidRPr="005828D3" w14:paraId="37054695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3B13C77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975C0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5D71C64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919C5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30E748E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A4B32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56438E4F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76209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E38DE58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B69F2C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D301BA" w:rsidRPr="005828D3" w14:paraId="54E2DB0A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607195AC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7D5A2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761B5BC6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CB66A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210ECCB6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0318A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10969A8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7026F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30954334" w14:textId="77777777" w:rsidR="00D301BA" w:rsidRPr="005828D3" w:rsidRDefault="00D301BA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FEFE4" w14:textId="77777777" w:rsidR="00D301BA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5828D3" w:rsidRPr="005828D3" w14:paraId="11742311" w14:textId="77777777" w:rsidTr="001D7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902" w:type="dxa"/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1DF9E6FA" w14:textId="77777777" w:rsidR="005828D3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 w:rsidRPr="005828D3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EBE38" w14:textId="77777777" w:rsidR="005828D3" w:rsidRPr="005828D3" w:rsidRDefault="005828D3" w:rsidP="00EA5874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312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</w:tbl>
    <w:p w14:paraId="2F7209E9" w14:textId="77777777" w:rsidR="00D301BA" w:rsidRDefault="00D301BA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hAnsi="Times New Roman" w:cs="Nirmala UI"/>
        </w:rPr>
      </w:pPr>
    </w:p>
    <w:p w14:paraId="44F2F51A" w14:textId="77777777" w:rsidR="00673747" w:rsidRDefault="00673747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hAnsi="Times New Roman" w:cs="Nirmala UI"/>
        </w:rPr>
      </w:pPr>
    </w:p>
    <w:p w14:paraId="37B1CEE5" w14:textId="77777777" w:rsidR="00673747" w:rsidRDefault="00673747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hAnsi="Times New Roman" w:cs="Nirmala UI"/>
        </w:rPr>
      </w:pPr>
    </w:p>
    <w:p w14:paraId="3B5B08F9" w14:textId="77777777" w:rsidR="00673747" w:rsidRPr="005828D3" w:rsidRDefault="00673747" w:rsidP="00EA5874">
      <w:pPr>
        <w:tabs>
          <w:tab w:val="left" w:pos="414"/>
          <w:tab w:val="left" w:pos="1611"/>
          <w:tab w:val="left" w:pos="2862"/>
          <w:tab w:val="left" w:pos="4050"/>
        </w:tabs>
        <w:spacing w:after="0" w:line="312" w:lineRule="auto"/>
        <w:ind w:left="414" w:hanging="414"/>
        <w:jc w:val="both"/>
        <w:rPr>
          <w:rFonts w:ascii="Times New Roman" w:hAnsi="Times New Roman" w:cs="Nirmala UI"/>
        </w:rPr>
      </w:pPr>
    </w:p>
    <w:sectPr w:rsidR="00673747" w:rsidRPr="005828D3" w:rsidSect="005E53CD"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num="2"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F1CC" w14:textId="77777777" w:rsidR="00042095" w:rsidRDefault="00042095" w:rsidP="00FF058B">
      <w:pPr>
        <w:spacing w:after="0" w:line="240" w:lineRule="auto"/>
      </w:pPr>
      <w:r>
        <w:separator/>
      </w:r>
    </w:p>
  </w:endnote>
  <w:endnote w:type="continuationSeparator" w:id="0">
    <w:p w14:paraId="36432650" w14:textId="77777777" w:rsidR="00042095" w:rsidRDefault="00042095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SutonnyMJ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EE73" w14:textId="77777777" w:rsidR="005E53CD" w:rsidRDefault="005E5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D911" w14:textId="77777777" w:rsidR="00415438" w:rsidRPr="00DE2013" w:rsidRDefault="00415438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 xml:space="preserve">‡jKPvi- 07 </w:t>
    </w:r>
    <w:r>
      <w:rPr>
        <w:rFonts w:ascii="Cambria" w:hAnsi="Cambria"/>
      </w:rPr>
      <w:t xml:space="preserve">                                                                      </w:t>
    </w:r>
    <w:r w:rsidR="00EE3F44">
      <w:rPr>
        <w:rFonts w:ascii="Cambria" w:hAnsi="Cambria"/>
        <w:b/>
        <w:bCs/>
      </w:rPr>
      <w:t xml:space="preserve"> </w:t>
    </w:r>
    <w:r w:rsidRPr="00F552D5">
      <w:rPr>
        <w:rFonts w:ascii="Cambria" w:hAnsi="Cambria"/>
        <w:b/>
        <w:bCs/>
      </w:rPr>
      <w:t xml:space="preserve"> </w:t>
    </w:r>
    <w:r w:rsidRPr="00DE2013">
      <w:rPr>
        <w:rFonts w:ascii="Cambria" w:hAnsi="Cambria"/>
      </w:rPr>
      <w:t xml:space="preserve">                                  </w:t>
    </w:r>
    <w:r>
      <w:rPr>
        <w:rFonts w:ascii="Cambria" w:hAnsi="Cambria"/>
      </w:rPr>
      <w:t xml:space="preserve">     </w:t>
    </w:r>
    <w:r w:rsidRPr="00DE2013">
      <w:rPr>
        <w:rFonts w:ascii="Cambria" w:hAnsi="Cambria"/>
      </w:rPr>
      <w:t xml:space="preserve"> </w:t>
    </w:r>
    <w:r w:rsidRPr="00DE2013">
      <w:rPr>
        <w:rFonts w:ascii="Cambria" w:hAnsi="Cambria"/>
      </w:rPr>
      <w:tab/>
      <w:t xml:space="preserve">Page </w:t>
    </w:r>
    <w:r>
      <w:rPr>
        <w:rFonts w:ascii="Cambria" w:hAnsi="Cambria"/>
      </w:rPr>
      <w:sym w:font="Wingdings" w:char="F040"/>
    </w:r>
    <w:r w:rsidR="00412687" w:rsidRPr="00DE2013">
      <w:rPr>
        <w:rFonts w:ascii="Cambria" w:hAnsi="Cambria"/>
      </w:rPr>
      <w:fldChar w:fldCharType="begin"/>
    </w:r>
    <w:r w:rsidRPr="00DE2013">
      <w:rPr>
        <w:rFonts w:ascii="Cambria" w:hAnsi="Cambria"/>
      </w:rPr>
      <w:instrText xml:space="preserve"> PAGE   \* MERGEFORMAT </w:instrText>
    </w:r>
    <w:r w:rsidR="00412687" w:rsidRPr="00DE2013">
      <w:rPr>
        <w:rFonts w:ascii="Cambria" w:hAnsi="Cambria"/>
      </w:rPr>
      <w:fldChar w:fldCharType="separate"/>
    </w:r>
    <w:r w:rsidR="00EE3F44">
      <w:rPr>
        <w:rFonts w:ascii="Cambria" w:hAnsi="Cambria"/>
        <w:noProof/>
      </w:rPr>
      <w:t>16</w:t>
    </w:r>
    <w:r w:rsidR="00412687"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1B9E" w14:textId="77777777" w:rsidR="005E53CD" w:rsidRDefault="005E5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E81B" w14:textId="77777777" w:rsidR="00042095" w:rsidRDefault="00042095" w:rsidP="00FF058B">
      <w:pPr>
        <w:spacing w:after="0" w:line="240" w:lineRule="auto"/>
      </w:pPr>
      <w:r>
        <w:separator/>
      </w:r>
    </w:p>
  </w:footnote>
  <w:footnote w:type="continuationSeparator" w:id="0">
    <w:p w14:paraId="5FE3728C" w14:textId="77777777" w:rsidR="00042095" w:rsidRDefault="00042095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089B" w14:textId="77777777" w:rsidR="005E53CD" w:rsidRDefault="005E5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415438" w14:paraId="4CD0D8D2" w14:textId="77777777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14:paraId="3163EAC1" w14:textId="77777777" w:rsidR="00415438" w:rsidRPr="00287923" w:rsidRDefault="00415438" w:rsidP="006A506E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Times New Roman" w:hAnsi="Times New Roman" w:cs="Vrinda"/>
              <w:b/>
              <w:w w:val="110"/>
              <w:sz w:val="24"/>
              <w:szCs w:val="24"/>
            </w:rPr>
          </w:pP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†</w:t>
          </w: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jKPvi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- 07 </w:t>
          </w:r>
        </w:p>
      </w:tc>
      <w:tc>
        <w:tcPr>
          <w:tcW w:w="3993" w:type="pct"/>
          <w:shd w:val="clear" w:color="auto" w:fill="B3B3B3"/>
          <w:vAlign w:val="center"/>
        </w:tcPr>
        <w:p w14:paraId="6131C148" w14:textId="1B5B7025" w:rsidR="00415438" w:rsidRPr="00117190" w:rsidRDefault="00EE3F44" w:rsidP="00EE3F44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A84191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415438" w:rsidRPr="006A506E"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5E53CD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="00415438" w:rsidRPr="006A506E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="00415438" w:rsidRPr="006A506E">
            <w:rPr>
              <w:rFonts w:ascii="SutonnyMJ" w:hAnsi="SutonnyMJ" w:cs="Bookman Old Style"/>
              <w:b/>
              <w:bCs/>
              <w:sz w:val="36"/>
              <w:szCs w:val="36"/>
            </w:rPr>
            <w:t xml:space="preserve"> </w:t>
          </w:r>
          <w:r w:rsidR="00415438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>BCS</w:t>
          </w:r>
          <w:r w:rsidR="00415438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415438"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</w:p>
      </w:tc>
    </w:tr>
  </w:tbl>
  <w:p w14:paraId="031ADF30" w14:textId="77777777" w:rsidR="00415438" w:rsidRPr="00BD5E63" w:rsidRDefault="00415438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5602" w14:textId="77777777" w:rsidR="005E53CD" w:rsidRDefault="005E5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sssss" style="width:147pt;height:82.5pt;visibility:visible;mso-wrap-style:square" o:bullet="t">
        <v:imagedata r:id="rId1" o:title="sssss"/>
      </v:shape>
    </w:pict>
  </w:numPicBullet>
  <w:abstractNum w:abstractNumId="0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20322193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4F3F"/>
    <w:rsid w:val="0000524F"/>
    <w:rsid w:val="000058E5"/>
    <w:rsid w:val="000065F3"/>
    <w:rsid w:val="00006AA4"/>
    <w:rsid w:val="00007031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3DD"/>
    <w:rsid w:val="000144A5"/>
    <w:rsid w:val="00014E8E"/>
    <w:rsid w:val="00015678"/>
    <w:rsid w:val="00015BC3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2095"/>
    <w:rsid w:val="0004310F"/>
    <w:rsid w:val="00043BA1"/>
    <w:rsid w:val="00043F0E"/>
    <w:rsid w:val="00043FF0"/>
    <w:rsid w:val="000441FE"/>
    <w:rsid w:val="000444C6"/>
    <w:rsid w:val="000446AE"/>
    <w:rsid w:val="00044CE8"/>
    <w:rsid w:val="000454A0"/>
    <w:rsid w:val="00045D75"/>
    <w:rsid w:val="00045DA6"/>
    <w:rsid w:val="00046528"/>
    <w:rsid w:val="00046D6F"/>
    <w:rsid w:val="00046DFA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E6D"/>
    <w:rsid w:val="00054FA9"/>
    <w:rsid w:val="000566D4"/>
    <w:rsid w:val="00056CCE"/>
    <w:rsid w:val="000578A4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7E1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47B"/>
    <w:rsid w:val="00077511"/>
    <w:rsid w:val="00080BA4"/>
    <w:rsid w:val="0008136D"/>
    <w:rsid w:val="00081A27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7D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599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4CD"/>
    <w:rsid w:val="000D43F3"/>
    <w:rsid w:val="000D550E"/>
    <w:rsid w:val="000D5782"/>
    <w:rsid w:val="000D5A5A"/>
    <w:rsid w:val="000D5C4C"/>
    <w:rsid w:val="000D5CD9"/>
    <w:rsid w:val="000D6A5A"/>
    <w:rsid w:val="000D6F28"/>
    <w:rsid w:val="000D7425"/>
    <w:rsid w:val="000D7568"/>
    <w:rsid w:val="000D7767"/>
    <w:rsid w:val="000E04DB"/>
    <w:rsid w:val="000E060F"/>
    <w:rsid w:val="000E09B4"/>
    <w:rsid w:val="000E0CA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BEF"/>
    <w:rsid w:val="000F00B9"/>
    <w:rsid w:val="000F0117"/>
    <w:rsid w:val="000F1246"/>
    <w:rsid w:val="000F135A"/>
    <w:rsid w:val="000F13CD"/>
    <w:rsid w:val="000F1576"/>
    <w:rsid w:val="000F25A9"/>
    <w:rsid w:val="000F34CB"/>
    <w:rsid w:val="000F3C43"/>
    <w:rsid w:val="000F3F55"/>
    <w:rsid w:val="000F3FB1"/>
    <w:rsid w:val="000F4BED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DF0"/>
    <w:rsid w:val="00103069"/>
    <w:rsid w:val="00103A7F"/>
    <w:rsid w:val="00103F53"/>
    <w:rsid w:val="001045E3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86E"/>
    <w:rsid w:val="00122F7F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972"/>
    <w:rsid w:val="00134AD7"/>
    <w:rsid w:val="00134F58"/>
    <w:rsid w:val="001356FA"/>
    <w:rsid w:val="0013617E"/>
    <w:rsid w:val="001361CC"/>
    <w:rsid w:val="00136814"/>
    <w:rsid w:val="001374C9"/>
    <w:rsid w:val="001375BC"/>
    <w:rsid w:val="0013794D"/>
    <w:rsid w:val="00137CF0"/>
    <w:rsid w:val="00140026"/>
    <w:rsid w:val="0014002E"/>
    <w:rsid w:val="00140206"/>
    <w:rsid w:val="00140379"/>
    <w:rsid w:val="00141103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B5E"/>
    <w:rsid w:val="00161B81"/>
    <w:rsid w:val="001622A9"/>
    <w:rsid w:val="00162E26"/>
    <w:rsid w:val="00162F3A"/>
    <w:rsid w:val="00163040"/>
    <w:rsid w:val="0016381E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B42"/>
    <w:rsid w:val="00190CB9"/>
    <w:rsid w:val="0019113A"/>
    <w:rsid w:val="001912DF"/>
    <w:rsid w:val="001913D9"/>
    <w:rsid w:val="00191EBD"/>
    <w:rsid w:val="00191ED1"/>
    <w:rsid w:val="00191F01"/>
    <w:rsid w:val="001922C9"/>
    <w:rsid w:val="00192541"/>
    <w:rsid w:val="001925A0"/>
    <w:rsid w:val="00192AE3"/>
    <w:rsid w:val="00192FCC"/>
    <w:rsid w:val="00193A9B"/>
    <w:rsid w:val="00193C8A"/>
    <w:rsid w:val="001940AC"/>
    <w:rsid w:val="0019451E"/>
    <w:rsid w:val="0019453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740"/>
    <w:rsid w:val="001A34FB"/>
    <w:rsid w:val="001A4E40"/>
    <w:rsid w:val="001A53A6"/>
    <w:rsid w:val="001A5F77"/>
    <w:rsid w:val="001A64CD"/>
    <w:rsid w:val="001A6569"/>
    <w:rsid w:val="001A6606"/>
    <w:rsid w:val="001A6801"/>
    <w:rsid w:val="001A685A"/>
    <w:rsid w:val="001A70B1"/>
    <w:rsid w:val="001A7F6B"/>
    <w:rsid w:val="001B02FA"/>
    <w:rsid w:val="001B0965"/>
    <w:rsid w:val="001B09E1"/>
    <w:rsid w:val="001B0AD3"/>
    <w:rsid w:val="001B0C6A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52D"/>
    <w:rsid w:val="001B59A7"/>
    <w:rsid w:val="001B5FC5"/>
    <w:rsid w:val="001B607A"/>
    <w:rsid w:val="001B67FC"/>
    <w:rsid w:val="001B6965"/>
    <w:rsid w:val="001B753E"/>
    <w:rsid w:val="001B7B46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EB3"/>
    <w:rsid w:val="001C7FA7"/>
    <w:rsid w:val="001D0013"/>
    <w:rsid w:val="001D04E5"/>
    <w:rsid w:val="001D0AD0"/>
    <w:rsid w:val="001D280F"/>
    <w:rsid w:val="001D307F"/>
    <w:rsid w:val="001D37AF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DFD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AD3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BA"/>
    <w:rsid w:val="002048F9"/>
    <w:rsid w:val="00204DF4"/>
    <w:rsid w:val="00204E06"/>
    <w:rsid w:val="00204E66"/>
    <w:rsid w:val="00205168"/>
    <w:rsid w:val="0020525D"/>
    <w:rsid w:val="00205A58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21009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34F8"/>
    <w:rsid w:val="00234462"/>
    <w:rsid w:val="0023487C"/>
    <w:rsid w:val="002349A5"/>
    <w:rsid w:val="00234B04"/>
    <w:rsid w:val="00234D70"/>
    <w:rsid w:val="00235310"/>
    <w:rsid w:val="00235811"/>
    <w:rsid w:val="0023604B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E12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93F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799B"/>
    <w:rsid w:val="00277C71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923"/>
    <w:rsid w:val="00287DA9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5EA6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4D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631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06F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B12"/>
    <w:rsid w:val="002E6CD8"/>
    <w:rsid w:val="002E6DF9"/>
    <w:rsid w:val="002E6F1B"/>
    <w:rsid w:val="002E758F"/>
    <w:rsid w:val="002E7A1B"/>
    <w:rsid w:val="002F085C"/>
    <w:rsid w:val="002F0972"/>
    <w:rsid w:val="002F0CA7"/>
    <w:rsid w:val="002F0F8D"/>
    <w:rsid w:val="002F19EB"/>
    <w:rsid w:val="002F21CC"/>
    <w:rsid w:val="002F2A1C"/>
    <w:rsid w:val="002F321B"/>
    <w:rsid w:val="002F3AFB"/>
    <w:rsid w:val="002F3B37"/>
    <w:rsid w:val="002F4097"/>
    <w:rsid w:val="002F5252"/>
    <w:rsid w:val="002F627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38BB"/>
    <w:rsid w:val="00304E04"/>
    <w:rsid w:val="00305050"/>
    <w:rsid w:val="00305A2E"/>
    <w:rsid w:val="00305DFC"/>
    <w:rsid w:val="00305E8F"/>
    <w:rsid w:val="0030624D"/>
    <w:rsid w:val="00306406"/>
    <w:rsid w:val="00306687"/>
    <w:rsid w:val="00306A7A"/>
    <w:rsid w:val="00306CE0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702"/>
    <w:rsid w:val="003178FB"/>
    <w:rsid w:val="00317DFB"/>
    <w:rsid w:val="003219A8"/>
    <w:rsid w:val="00321E05"/>
    <w:rsid w:val="0032257D"/>
    <w:rsid w:val="00322593"/>
    <w:rsid w:val="0032301D"/>
    <w:rsid w:val="00323261"/>
    <w:rsid w:val="0032353C"/>
    <w:rsid w:val="00323889"/>
    <w:rsid w:val="00324669"/>
    <w:rsid w:val="00324C9D"/>
    <w:rsid w:val="00324E6D"/>
    <w:rsid w:val="00324E76"/>
    <w:rsid w:val="00324EB9"/>
    <w:rsid w:val="0032544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921"/>
    <w:rsid w:val="00330F88"/>
    <w:rsid w:val="00332732"/>
    <w:rsid w:val="003328FF"/>
    <w:rsid w:val="0033327D"/>
    <w:rsid w:val="00333298"/>
    <w:rsid w:val="00333F4A"/>
    <w:rsid w:val="00334C49"/>
    <w:rsid w:val="00335A51"/>
    <w:rsid w:val="00335D6E"/>
    <w:rsid w:val="0033601D"/>
    <w:rsid w:val="003360CA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751"/>
    <w:rsid w:val="003608D1"/>
    <w:rsid w:val="00360BE6"/>
    <w:rsid w:val="00360D85"/>
    <w:rsid w:val="00361073"/>
    <w:rsid w:val="0036113A"/>
    <w:rsid w:val="00361C0B"/>
    <w:rsid w:val="00362324"/>
    <w:rsid w:val="00362388"/>
    <w:rsid w:val="003626A0"/>
    <w:rsid w:val="00362AA4"/>
    <w:rsid w:val="00363247"/>
    <w:rsid w:val="00363A84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545"/>
    <w:rsid w:val="003A4920"/>
    <w:rsid w:val="003A4B8F"/>
    <w:rsid w:val="003A56D5"/>
    <w:rsid w:val="003A5BB1"/>
    <w:rsid w:val="003A5E85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A32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0F8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4A2"/>
    <w:rsid w:val="0041255B"/>
    <w:rsid w:val="00412590"/>
    <w:rsid w:val="00412687"/>
    <w:rsid w:val="0041310B"/>
    <w:rsid w:val="004139B9"/>
    <w:rsid w:val="00413D95"/>
    <w:rsid w:val="00414178"/>
    <w:rsid w:val="004149A1"/>
    <w:rsid w:val="00415438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5664"/>
    <w:rsid w:val="00437588"/>
    <w:rsid w:val="00437595"/>
    <w:rsid w:val="00437BA3"/>
    <w:rsid w:val="00440B97"/>
    <w:rsid w:val="00440C82"/>
    <w:rsid w:val="00440E79"/>
    <w:rsid w:val="00441AAB"/>
    <w:rsid w:val="00441AF9"/>
    <w:rsid w:val="00441B20"/>
    <w:rsid w:val="00441B8E"/>
    <w:rsid w:val="00441C89"/>
    <w:rsid w:val="00442C44"/>
    <w:rsid w:val="00443258"/>
    <w:rsid w:val="00443316"/>
    <w:rsid w:val="004448B1"/>
    <w:rsid w:val="004449B3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80F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65CD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270"/>
    <w:rsid w:val="00474BA8"/>
    <w:rsid w:val="00474F1B"/>
    <w:rsid w:val="0047539D"/>
    <w:rsid w:val="004757E6"/>
    <w:rsid w:val="004757EA"/>
    <w:rsid w:val="004766DB"/>
    <w:rsid w:val="0047755D"/>
    <w:rsid w:val="00477BCA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108A"/>
    <w:rsid w:val="004C1257"/>
    <w:rsid w:val="004C1C38"/>
    <w:rsid w:val="004C1D47"/>
    <w:rsid w:val="004C1D8B"/>
    <w:rsid w:val="004C2540"/>
    <w:rsid w:val="004C2588"/>
    <w:rsid w:val="004C2C17"/>
    <w:rsid w:val="004C2ECF"/>
    <w:rsid w:val="004C3472"/>
    <w:rsid w:val="004C3646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C7C3E"/>
    <w:rsid w:val="004D038D"/>
    <w:rsid w:val="004D0899"/>
    <w:rsid w:val="004D08EF"/>
    <w:rsid w:val="004D09B1"/>
    <w:rsid w:val="004D0C6C"/>
    <w:rsid w:val="004D0F31"/>
    <w:rsid w:val="004D1C33"/>
    <w:rsid w:val="004D21F8"/>
    <w:rsid w:val="004D2603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58E0"/>
    <w:rsid w:val="004D6051"/>
    <w:rsid w:val="004D6273"/>
    <w:rsid w:val="004D6279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B4"/>
    <w:rsid w:val="004F02D7"/>
    <w:rsid w:val="004F052A"/>
    <w:rsid w:val="004F07A2"/>
    <w:rsid w:val="004F0C00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6C6"/>
    <w:rsid w:val="00505766"/>
    <w:rsid w:val="005057B9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EF8"/>
    <w:rsid w:val="00516079"/>
    <w:rsid w:val="00516F5D"/>
    <w:rsid w:val="0051745F"/>
    <w:rsid w:val="00517A17"/>
    <w:rsid w:val="005204BF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E15"/>
    <w:rsid w:val="00524FDC"/>
    <w:rsid w:val="0052503E"/>
    <w:rsid w:val="00525FDF"/>
    <w:rsid w:val="005264B6"/>
    <w:rsid w:val="00526CC1"/>
    <w:rsid w:val="005277E2"/>
    <w:rsid w:val="00527CF9"/>
    <w:rsid w:val="00527EFA"/>
    <w:rsid w:val="005303A7"/>
    <w:rsid w:val="005305C4"/>
    <w:rsid w:val="00530751"/>
    <w:rsid w:val="00531594"/>
    <w:rsid w:val="00531877"/>
    <w:rsid w:val="00531B36"/>
    <w:rsid w:val="005324D9"/>
    <w:rsid w:val="00532657"/>
    <w:rsid w:val="00532BD9"/>
    <w:rsid w:val="005337C2"/>
    <w:rsid w:val="00533A8F"/>
    <w:rsid w:val="0053427A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D4E"/>
    <w:rsid w:val="0054432B"/>
    <w:rsid w:val="00544ADA"/>
    <w:rsid w:val="00544B75"/>
    <w:rsid w:val="0054508E"/>
    <w:rsid w:val="00545789"/>
    <w:rsid w:val="005459B0"/>
    <w:rsid w:val="00545C99"/>
    <w:rsid w:val="00546423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CB0"/>
    <w:rsid w:val="005567E1"/>
    <w:rsid w:val="00556EE1"/>
    <w:rsid w:val="00557674"/>
    <w:rsid w:val="00557AF5"/>
    <w:rsid w:val="00557D83"/>
    <w:rsid w:val="0056001D"/>
    <w:rsid w:val="005603A5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0E21"/>
    <w:rsid w:val="00581F68"/>
    <w:rsid w:val="005820CB"/>
    <w:rsid w:val="00582270"/>
    <w:rsid w:val="005824D5"/>
    <w:rsid w:val="00582513"/>
    <w:rsid w:val="005825FB"/>
    <w:rsid w:val="005828D3"/>
    <w:rsid w:val="00583538"/>
    <w:rsid w:val="00583DCA"/>
    <w:rsid w:val="00583EA2"/>
    <w:rsid w:val="005844DF"/>
    <w:rsid w:val="005847B5"/>
    <w:rsid w:val="00584AB3"/>
    <w:rsid w:val="00584DDF"/>
    <w:rsid w:val="00584FF8"/>
    <w:rsid w:val="0058549F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E0C"/>
    <w:rsid w:val="00591FD2"/>
    <w:rsid w:val="005920EC"/>
    <w:rsid w:val="00592B04"/>
    <w:rsid w:val="005930B7"/>
    <w:rsid w:val="0059376A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7030"/>
    <w:rsid w:val="005A7264"/>
    <w:rsid w:val="005A7328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C07AA"/>
    <w:rsid w:val="005C0EE7"/>
    <w:rsid w:val="005C0F4E"/>
    <w:rsid w:val="005C0FB3"/>
    <w:rsid w:val="005C1331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02"/>
    <w:rsid w:val="005D0721"/>
    <w:rsid w:val="005D1103"/>
    <w:rsid w:val="005D119A"/>
    <w:rsid w:val="005D192D"/>
    <w:rsid w:val="005D2480"/>
    <w:rsid w:val="005D2A81"/>
    <w:rsid w:val="005D3B75"/>
    <w:rsid w:val="005D3C40"/>
    <w:rsid w:val="005D5048"/>
    <w:rsid w:val="005D523E"/>
    <w:rsid w:val="005D52B2"/>
    <w:rsid w:val="005D5594"/>
    <w:rsid w:val="005D5643"/>
    <w:rsid w:val="005D615F"/>
    <w:rsid w:val="005D6532"/>
    <w:rsid w:val="005D6C94"/>
    <w:rsid w:val="005D6D45"/>
    <w:rsid w:val="005D6ED3"/>
    <w:rsid w:val="005D73B0"/>
    <w:rsid w:val="005D7CE8"/>
    <w:rsid w:val="005D7D59"/>
    <w:rsid w:val="005E051A"/>
    <w:rsid w:val="005E0738"/>
    <w:rsid w:val="005E0872"/>
    <w:rsid w:val="005E1BE1"/>
    <w:rsid w:val="005E1C46"/>
    <w:rsid w:val="005E2508"/>
    <w:rsid w:val="005E3148"/>
    <w:rsid w:val="005E3205"/>
    <w:rsid w:val="005E3C1B"/>
    <w:rsid w:val="005E44BA"/>
    <w:rsid w:val="005E53CD"/>
    <w:rsid w:val="005E5511"/>
    <w:rsid w:val="005E583F"/>
    <w:rsid w:val="005E5CFB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5F7E93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91"/>
    <w:rsid w:val="0061669A"/>
    <w:rsid w:val="00616A58"/>
    <w:rsid w:val="00616ABB"/>
    <w:rsid w:val="00616B21"/>
    <w:rsid w:val="00617104"/>
    <w:rsid w:val="0061717D"/>
    <w:rsid w:val="0061765F"/>
    <w:rsid w:val="006179A1"/>
    <w:rsid w:val="006201A9"/>
    <w:rsid w:val="0062068B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2D72"/>
    <w:rsid w:val="00643040"/>
    <w:rsid w:val="0064341A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61E"/>
    <w:rsid w:val="00645C7B"/>
    <w:rsid w:val="00646257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45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747"/>
    <w:rsid w:val="00673827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06E"/>
    <w:rsid w:val="006A5ABC"/>
    <w:rsid w:val="006A5EF2"/>
    <w:rsid w:val="006A6356"/>
    <w:rsid w:val="006A6578"/>
    <w:rsid w:val="006A670E"/>
    <w:rsid w:val="006A676F"/>
    <w:rsid w:val="006A69F5"/>
    <w:rsid w:val="006A7022"/>
    <w:rsid w:val="006A7AE4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56D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3C89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388"/>
    <w:rsid w:val="006F1583"/>
    <w:rsid w:val="006F1C11"/>
    <w:rsid w:val="006F1EEC"/>
    <w:rsid w:val="006F23EB"/>
    <w:rsid w:val="006F2BA2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C65"/>
    <w:rsid w:val="00704F00"/>
    <w:rsid w:val="00705200"/>
    <w:rsid w:val="00705B3D"/>
    <w:rsid w:val="00705F4F"/>
    <w:rsid w:val="00706147"/>
    <w:rsid w:val="0070690A"/>
    <w:rsid w:val="00706CB1"/>
    <w:rsid w:val="00706CCD"/>
    <w:rsid w:val="00707232"/>
    <w:rsid w:val="007079F8"/>
    <w:rsid w:val="00707EA2"/>
    <w:rsid w:val="007107D3"/>
    <w:rsid w:val="00710A55"/>
    <w:rsid w:val="00710CCD"/>
    <w:rsid w:val="00710F70"/>
    <w:rsid w:val="00711921"/>
    <w:rsid w:val="00711AA4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AEE"/>
    <w:rsid w:val="00720F5F"/>
    <w:rsid w:val="0072103E"/>
    <w:rsid w:val="00721065"/>
    <w:rsid w:val="007215AB"/>
    <w:rsid w:val="007216D3"/>
    <w:rsid w:val="00721BB2"/>
    <w:rsid w:val="007222D1"/>
    <w:rsid w:val="00722453"/>
    <w:rsid w:val="00722C28"/>
    <w:rsid w:val="00722E5B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5D45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6D8B"/>
    <w:rsid w:val="00777979"/>
    <w:rsid w:val="007779D5"/>
    <w:rsid w:val="007779EA"/>
    <w:rsid w:val="00780ABF"/>
    <w:rsid w:val="00780D51"/>
    <w:rsid w:val="00780EA9"/>
    <w:rsid w:val="00781477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DB1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910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6719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AB4"/>
    <w:rsid w:val="007B6CF4"/>
    <w:rsid w:val="007B6F07"/>
    <w:rsid w:val="007B774D"/>
    <w:rsid w:val="007B7CCA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DA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5E0C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4DB6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48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6D9A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17DA9"/>
    <w:rsid w:val="008200F8"/>
    <w:rsid w:val="00821791"/>
    <w:rsid w:val="008230F1"/>
    <w:rsid w:val="0082368C"/>
    <w:rsid w:val="00823AAF"/>
    <w:rsid w:val="00824342"/>
    <w:rsid w:val="008248C2"/>
    <w:rsid w:val="00824FEC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332"/>
    <w:rsid w:val="00851880"/>
    <w:rsid w:val="00851F27"/>
    <w:rsid w:val="00852387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49AE"/>
    <w:rsid w:val="00864D46"/>
    <w:rsid w:val="00865185"/>
    <w:rsid w:val="008657D9"/>
    <w:rsid w:val="008661EE"/>
    <w:rsid w:val="0086681A"/>
    <w:rsid w:val="00867952"/>
    <w:rsid w:val="00867ED5"/>
    <w:rsid w:val="0087043E"/>
    <w:rsid w:val="008710C7"/>
    <w:rsid w:val="00871577"/>
    <w:rsid w:val="00871A9E"/>
    <w:rsid w:val="00871EA4"/>
    <w:rsid w:val="00872E98"/>
    <w:rsid w:val="00872EF1"/>
    <w:rsid w:val="00873334"/>
    <w:rsid w:val="00873648"/>
    <w:rsid w:val="008745FD"/>
    <w:rsid w:val="008746C9"/>
    <w:rsid w:val="00874A42"/>
    <w:rsid w:val="00874F8E"/>
    <w:rsid w:val="008760EF"/>
    <w:rsid w:val="0087636B"/>
    <w:rsid w:val="008767E6"/>
    <w:rsid w:val="00876904"/>
    <w:rsid w:val="008770B2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0A0B"/>
    <w:rsid w:val="00891017"/>
    <w:rsid w:val="00891BB7"/>
    <w:rsid w:val="00891D11"/>
    <w:rsid w:val="0089222C"/>
    <w:rsid w:val="00892367"/>
    <w:rsid w:val="00892875"/>
    <w:rsid w:val="00893E46"/>
    <w:rsid w:val="00893E8D"/>
    <w:rsid w:val="00894304"/>
    <w:rsid w:val="00894394"/>
    <w:rsid w:val="00894843"/>
    <w:rsid w:val="008951DD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E4B"/>
    <w:rsid w:val="008B1495"/>
    <w:rsid w:val="008B1D54"/>
    <w:rsid w:val="008B22E2"/>
    <w:rsid w:val="008B236D"/>
    <w:rsid w:val="008B26D8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3FA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685"/>
    <w:rsid w:val="008D46F6"/>
    <w:rsid w:val="008D477D"/>
    <w:rsid w:val="008D4934"/>
    <w:rsid w:val="008D4A39"/>
    <w:rsid w:val="008D6104"/>
    <w:rsid w:val="008D614A"/>
    <w:rsid w:val="008D7F33"/>
    <w:rsid w:val="008E058D"/>
    <w:rsid w:val="008E10B5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F2D"/>
    <w:rsid w:val="008F1A53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002E"/>
    <w:rsid w:val="0090059A"/>
    <w:rsid w:val="009010AE"/>
    <w:rsid w:val="00901C76"/>
    <w:rsid w:val="009024FF"/>
    <w:rsid w:val="009027A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9EA"/>
    <w:rsid w:val="0095778E"/>
    <w:rsid w:val="00957C17"/>
    <w:rsid w:val="00957FEC"/>
    <w:rsid w:val="0096109C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DFD"/>
    <w:rsid w:val="009731B6"/>
    <w:rsid w:val="0097336D"/>
    <w:rsid w:val="00973C57"/>
    <w:rsid w:val="00973EE7"/>
    <w:rsid w:val="00974170"/>
    <w:rsid w:val="00974450"/>
    <w:rsid w:val="009745FE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C97"/>
    <w:rsid w:val="00991F46"/>
    <w:rsid w:val="00991F4B"/>
    <w:rsid w:val="00991F5F"/>
    <w:rsid w:val="00992A99"/>
    <w:rsid w:val="00992BDE"/>
    <w:rsid w:val="00992E4B"/>
    <w:rsid w:val="00993633"/>
    <w:rsid w:val="0099387F"/>
    <w:rsid w:val="00993944"/>
    <w:rsid w:val="00993B04"/>
    <w:rsid w:val="00993CF5"/>
    <w:rsid w:val="00993DD7"/>
    <w:rsid w:val="00993F86"/>
    <w:rsid w:val="00994464"/>
    <w:rsid w:val="0099458D"/>
    <w:rsid w:val="0099540A"/>
    <w:rsid w:val="009956A5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744"/>
    <w:rsid w:val="009A6FA6"/>
    <w:rsid w:val="009A7155"/>
    <w:rsid w:val="009A7927"/>
    <w:rsid w:val="009B0250"/>
    <w:rsid w:val="009B0647"/>
    <w:rsid w:val="009B06F5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287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F018F"/>
    <w:rsid w:val="009F0886"/>
    <w:rsid w:val="009F153C"/>
    <w:rsid w:val="009F1967"/>
    <w:rsid w:val="009F1DC5"/>
    <w:rsid w:val="009F3241"/>
    <w:rsid w:val="009F37C7"/>
    <w:rsid w:val="009F40C4"/>
    <w:rsid w:val="009F4E8E"/>
    <w:rsid w:val="009F5104"/>
    <w:rsid w:val="009F530F"/>
    <w:rsid w:val="009F60B6"/>
    <w:rsid w:val="009F7663"/>
    <w:rsid w:val="009F7FD4"/>
    <w:rsid w:val="00A008F8"/>
    <w:rsid w:val="00A00A67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0C9"/>
    <w:rsid w:val="00A138E4"/>
    <w:rsid w:val="00A14FC4"/>
    <w:rsid w:val="00A15487"/>
    <w:rsid w:val="00A1628E"/>
    <w:rsid w:val="00A166B5"/>
    <w:rsid w:val="00A16824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DC3"/>
    <w:rsid w:val="00A35E5A"/>
    <w:rsid w:val="00A3614D"/>
    <w:rsid w:val="00A37FFA"/>
    <w:rsid w:val="00A400FB"/>
    <w:rsid w:val="00A40248"/>
    <w:rsid w:val="00A40433"/>
    <w:rsid w:val="00A407DF"/>
    <w:rsid w:val="00A41136"/>
    <w:rsid w:val="00A4313A"/>
    <w:rsid w:val="00A43301"/>
    <w:rsid w:val="00A43D18"/>
    <w:rsid w:val="00A44684"/>
    <w:rsid w:val="00A44B2F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24A"/>
    <w:rsid w:val="00A51D77"/>
    <w:rsid w:val="00A51FBB"/>
    <w:rsid w:val="00A525D2"/>
    <w:rsid w:val="00A5284B"/>
    <w:rsid w:val="00A52C82"/>
    <w:rsid w:val="00A5347E"/>
    <w:rsid w:val="00A5354E"/>
    <w:rsid w:val="00A53E3D"/>
    <w:rsid w:val="00A54073"/>
    <w:rsid w:val="00A542F7"/>
    <w:rsid w:val="00A54554"/>
    <w:rsid w:val="00A54A5C"/>
    <w:rsid w:val="00A54A5F"/>
    <w:rsid w:val="00A54B39"/>
    <w:rsid w:val="00A54E5B"/>
    <w:rsid w:val="00A55D0F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D8E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1764"/>
    <w:rsid w:val="00A81C22"/>
    <w:rsid w:val="00A830B8"/>
    <w:rsid w:val="00A83248"/>
    <w:rsid w:val="00A833AF"/>
    <w:rsid w:val="00A83554"/>
    <w:rsid w:val="00A83740"/>
    <w:rsid w:val="00A840A0"/>
    <w:rsid w:val="00A84191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034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9EF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ADB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D4E"/>
    <w:rsid w:val="00AF5158"/>
    <w:rsid w:val="00AF608A"/>
    <w:rsid w:val="00AF67C6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36CF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760"/>
    <w:rsid w:val="00B27769"/>
    <w:rsid w:val="00B27B16"/>
    <w:rsid w:val="00B3160F"/>
    <w:rsid w:val="00B319F4"/>
    <w:rsid w:val="00B33EFF"/>
    <w:rsid w:val="00B344BA"/>
    <w:rsid w:val="00B34806"/>
    <w:rsid w:val="00B34A6E"/>
    <w:rsid w:val="00B34F1B"/>
    <w:rsid w:val="00B35495"/>
    <w:rsid w:val="00B360F5"/>
    <w:rsid w:val="00B361CD"/>
    <w:rsid w:val="00B36682"/>
    <w:rsid w:val="00B3669F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92"/>
    <w:rsid w:val="00B411CA"/>
    <w:rsid w:val="00B41863"/>
    <w:rsid w:val="00B418D5"/>
    <w:rsid w:val="00B41B5E"/>
    <w:rsid w:val="00B43026"/>
    <w:rsid w:val="00B43070"/>
    <w:rsid w:val="00B435F6"/>
    <w:rsid w:val="00B43684"/>
    <w:rsid w:val="00B439BD"/>
    <w:rsid w:val="00B44238"/>
    <w:rsid w:val="00B44833"/>
    <w:rsid w:val="00B453D1"/>
    <w:rsid w:val="00B45895"/>
    <w:rsid w:val="00B45BE2"/>
    <w:rsid w:val="00B46025"/>
    <w:rsid w:val="00B46218"/>
    <w:rsid w:val="00B46B5B"/>
    <w:rsid w:val="00B4770B"/>
    <w:rsid w:val="00B47894"/>
    <w:rsid w:val="00B50614"/>
    <w:rsid w:val="00B508BE"/>
    <w:rsid w:val="00B509B0"/>
    <w:rsid w:val="00B509C9"/>
    <w:rsid w:val="00B50D4D"/>
    <w:rsid w:val="00B50E64"/>
    <w:rsid w:val="00B50FA7"/>
    <w:rsid w:val="00B51156"/>
    <w:rsid w:val="00B52706"/>
    <w:rsid w:val="00B530AB"/>
    <w:rsid w:val="00B53F1D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C1D"/>
    <w:rsid w:val="00B60DC3"/>
    <w:rsid w:val="00B60E6E"/>
    <w:rsid w:val="00B60E73"/>
    <w:rsid w:val="00B61915"/>
    <w:rsid w:val="00B61999"/>
    <w:rsid w:val="00B62350"/>
    <w:rsid w:val="00B623AE"/>
    <w:rsid w:val="00B62508"/>
    <w:rsid w:val="00B628B9"/>
    <w:rsid w:val="00B62AD2"/>
    <w:rsid w:val="00B631A2"/>
    <w:rsid w:val="00B6329E"/>
    <w:rsid w:val="00B633F1"/>
    <w:rsid w:val="00B639AF"/>
    <w:rsid w:val="00B63AAF"/>
    <w:rsid w:val="00B63B4F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EBE"/>
    <w:rsid w:val="00B75289"/>
    <w:rsid w:val="00B7591F"/>
    <w:rsid w:val="00B76159"/>
    <w:rsid w:val="00B76A63"/>
    <w:rsid w:val="00B77587"/>
    <w:rsid w:val="00B77964"/>
    <w:rsid w:val="00B77E13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276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45B"/>
    <w:rsid w:val="00B90800"/>
    <w:rsid w:val="00B91467"/>
    <w:rsid w:val="00B915DB"/>
    <w:rsid w:val="00B91CA0"/>
    <w:rsid w:val="00B92032"/>
    <w:rsid w:val="00B922A4"/>
    <w:rsid w:val="00B92B9A"/>
    <w:rsid w:val="00B92F05"/>
    <w:rsid w:val="00B9340A"/>
    <w:rsid w:val="00B936B0"/>
    <w:rsid w:val="00B93FE8"/>
    <w:rsid w:val="00B9526F"/>
    <w:rsid w:val="00B95508"/>
    <w:rsid w:val="00B955C5"/>
    <w:rsid w:val="00B96C19"/>
    <w:rsid w:val="00B96D5D"/>
    <w:rsid w:val="00B97270"/>
    <w:rsid w:val="00B97A3F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2FA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4F5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DBB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232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1B7"/>
    <w:rsid w:val="00C55429"/>
    <w:rsid w:val="00C55A79"/>
    <w:rsid w:val="00C5694C"/>
    <w:rsid w:val="00C5773B"/>
    <w:rsid w:val="00C57AB5"/>
    <w:rsid w:val="00C60188"/>
    <w:rsid w:val="00C6058B"/>
    <w:rsid w:val="00C60E50"/>
    <w:rsid w:val="00C6121A"/>
    <w:rsid w:val="00C61E42"/>
    <w:rsid w:val="00C6211F"/>
    <w:rsid w:val="00C625C0"/>
    <w:rsid w:val="00C62A77"/>
    <w:rsid w:val="00C64B1F"/>
    <w:rsid w:val="00C654D8"/>
    <w:rsid w:val="00C66644"/>
    <w:rsid w:val="00C6683B"/>
    <w:rsid w:val="00C66891"/>
    <w:rsid w:val="00C66B0A"/>
    <w:rsid w:val="00C677CB"/>
    <w:rsid w:val="00C67AF2"/>
    <w:rsid w:val="00C67CC8"/>
    <w:rsid w:val="00C67E33"/>
    <w:rsid w:val="00C67E3F"/>
    <w:rsid w:val="00C70319"/>
    <w:rsid w:val="00C70DF6"/>
    <w:rsid w:val="00C70F46"/>
    <w:rsid w:val="00C71D04"/>
    <w:rsid w:val="00C72637"/>
    <w:rsid w:val="00C72B87"/>
    <w:rsid w:val="00C73410"/>
    <w:rsid w:val="00C7367D"/>
    <w:rsid w:val="00C73850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8AF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B83"/>
    <w:rsid w:val="00CA0C0E"/>
    <w:rsid w:val="00CA13E5"/>
    <w:rsid w:val="00CA1FA2"/>
    <w:rsid w:val="00CA2590"/>
    <w:rsid w:val="00CA2D16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6F0C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B19"/>
    <w:rsid w:val="00CC3B53"/>
    <w:rsid w:val="00CC4554"/>
    <w:rsid w:val="00CC5EE3"/>
    <w:rsid w:val="00CC630B"/>
    <w:rsid w:val="00CC67B6"/>
    <w:rsid w:val="00CC72F9"/>
    <w:rsid w:val="00CC7334"/>
    <w:rsid w:val="00CC73EB"/>
    <w:rsid w:val="00CC7DC6"/>
    <w:rsid w:val="00CD0008"/>
    <w:rsid w:val="00CD002C"/>
    <w:rsid w:val="00CD0560"/>
    <w:rsid w:val="00CD059B"/>
    <w:rsid w:val="00CD0960"/>
    <w:rsid w:val="00CD0A15"/>
    <w:rsid w:val="00CD0BCA"/>
    <w:rsid w:val="00CD0D62"/>
    <w:rsid w:val="00CD1197"/>
    <w:rsid w:val="00CD13E7"/>
    <w:rsid w:val="00CD211A"/>
    <w:rsid w:val="00CD28F0"/>
    <w:rsid w:val="00CD3555"/>
    <w:rsid w:val="00CD3556"/>
    <w:rsid w:val="00CD3684"/>
    <w:rsid w:val="00CD46B4"/>
    <w:rsid w:val="00CD5030"/>
    <w:rsid w:val="00CD5DD7"/>
    <w:rsid w:val="00CD6412"/>
    <w:rsid w:val="00CD6791"/>
    <w:rsid w:val="00CD67ED"/>
    <w:rsid w:val="00CD69ED"/>
    <w:rsid w:val="00CD6D57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0CAD"/>
    <w:rsid w:val="00CF12F7"/>
    <w:rsid w:val="00CF165A"/>
    <w:rsid w:val="00CF18A1"/>
    <w:rsid w:val="00CF29B0"/>
    <w:rsid w:val="00CF34C1"/>
    <w:rsid w:val="00CF389C"/>
    <w:rsid w:val="00CF38C8"/>
    <w:rsid w:val="00CF3C6A"/>
    <w:rsid w:val="00CF3D46"/>
    <w:rsid w:val="00CF4013"/>
    <w:rsid w:val="00CF4348"/>
    <w:rsid w:val="00CF4764"/>
    <w:rsid w:val="00CF4BBD"/>
    <w:rsid w:val="00CF4C2A"/>
    <w:rsid w:val="00CF5BB0"/>
    <w:rsid w:val="00CF6622"/>
    <w:rsid w:val="00CF6760"/>
    <w:rsid w:val="00CF6A16"/>
    <w:rsid w:val="00CF6C9D"/>
    <w:rsid w:val="00CF7E35"/>
    <w:rsid w:val="00D006C2"/>
    <w:rsid w:val="00D00DD0"/>
    <w:rsid w:val="00D01C15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B30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1BA"/>
    <w:rsid w:val="00D3050C"/>
    <w:rsid w:val="00D30AAF"/>
    <w:rsid w:val="00D30C5A"/>
    <w:rsid w:val="00D30C66"/>
    <w:rsid w:val="00D3213B"/>
    <w:rsid w:val="00D32331"/>
    <w:rsid w:val="00D3249A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458"/>
    <w:rsid w:val="00D50BF0"/>
    <w:rsid w:val="00D52F4A"/>
    <w:rsid w:val="00D53047"/>
    <w:rsid w:val="00D53291"/>
    <w:rsid w:val="00D53DD1"/>
    <w:rsid w:val="00D53F17"/>
    <w:rsid w:val="00D54969"/>
    <w:rsid w:val="00D55FE9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538"/>
    <w:rsid w:val="00D72D4F"/>
    <w:rsid w:val="00D72E90"/>
    <w:rsid w:val="00D73C2C"/>
    <w:rsid w:val="00D73DD3"/>
    <w:rsid w:val="00D74442"/>
    <w:rsid w:val="00D74B43"/>
    <w:rsid w:val="00D74F71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01B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AC1"/>
    <w:rsid w:val="00DB2EB1"/>
    <w:rsid w:val="00DB2F5D"/>
    <w:rsid w:val="00DB3188"/>
    <w:rsid w:val="00DB39EB"/>
    <w:rsid w:val="00DB3A18"/>
    <w:rsid w:val="00DB4086"/>
    <w:rsid w:val="00DB4E17"/>
    <w:rsid w:val="00DB593B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B6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3D2E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2A9"/>
    <w:rsid w:val="00DD0798"/>
    <w:rsid w:val="00DD11C4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D7B0B"/>
    <w:rsid w:val="00DE0893"/>
    <w:rsid w:val="00DE0934"/>
    <w:rsid w:val="00DE0A80"/>
    <w:rsid w:val="00DE0BDC"/>
    <w:rsid w:val="00DE0E48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2E4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F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2BA6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378B9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952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5F54"/>
    <w:rsid w:val="00E664F6"/>
    <w:rsid w:val="00E67042"/>
    <w:rsid w:val="00E6732A"/>
    <w:rsid w:val="00E67920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A73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2227"/>
    <w:rsid w:val="00EA2375"/>
    <w:rsid w:val="00EA2384"/>
    <w:rsid w:val="00EA3766"/>
    <w:rsid w:val="00EA377A"/>
    <w:rsid w:val="00EA393F"/>
    <w:rsid w:val="00EA400C"/>
    <w:rsid w:val="00EA4104"/>
    <w:rsid w:val="00EA4290"/>
    <w:rsid w:val="00EA4F6C"/>
    <w:rsid w:val="00EA4FA3"/>
    <w:rsid w:val="00EA5399"/>
    <w:rsid w:val="00EA55C9"/>
    <w:rsid w:val="00EA573C"/>
    <w:rsid w:val="00EA5874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359"/>
    <w:rsid w:val="00EB167B"/>
    <w:rsid w:val="00EB1739"/>
    <w:rsid w:val="00EB1E32"/>
    <w:rsid w:val="00EB1F19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1BF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3D66"/>
    <w:rsid w:val="00EE3F44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9D"/>
    <w:rsid w:val="00EF59C0"/>
    <w:rsid w:val="00EF5FF6"/>
    <w:rsid w:val="00EF64C5"/>
    <w:rsid w:val="00EF64C6"/>
    <w:rsid w:val="00EF6BB0"/>
    <w:rsid w:val="00EF6E82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5EFA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25A2"/>
    <w:rsid w:val="00F12B33"/>
    <w:rsid w:val="00F134FE"/>
    <w:rsid w:val="00F135FB"/>
    <w:rsid w:val="00F138B1"/>
    <w:rsid w:val="00F14E8B"/>
    <w:rsid w:val="00F15C50"/>
    <w:rsid w:val="00F16438"/>
    <w:rsid w:val="00F16B85"/>
    <w:rsid w:val="00F174E8"/>
    <w:rsid w:val="00F1771D"/>
    <w:rsid w:val="00F2022E"/>
    <w:rsid w:val="00F21C0C"/>
    <w:rsid w:val="00F21DD8"/>
    <w:rsid w:val="00F21E02"/>
    <w:rsid w:val="00F21FA3"/>
    <w:rsid w:val="00F22278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25B"/>
    <w:rsid w:val="00F32608"/>
    <w:rsid w:val="00F32EBD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B3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0068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886"/>
    <w:rsid w:val="00F77AC5"/>
    <w:rsid w:val="00F77FD5"/>
    <w:rsid w:val="00F805F6"/>
    <w:rsid w:val="00F82018"/>
    <w:rsid w:val="00F82575"/>
    <w:rsid w:val="00F82611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23A"/>
    <w:rsid w:val="00FA27BD"/>
    <w:rsid w:val="00FA2896"/>
    <w:rsid w:val="00FA2AB8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465"/>
    <w:rsid w:val="00FA6615"/>
    <w:rsid w:val="00FA6F63"/>
    <w:rsid w:val="00FA7685"/>
    <w:rsid w:val="00FA76A8"/>
    <w:rsid w:val="00FA789F"/>
    <w:rsid w:val="00FA7CDA"/>
    <w:rsid w:val="00FB01C2"/>
    <w:rsid w:val="00FB0A36"/>
    <w:rsid w:val="00FB1B7F"/>
    <w:rsid w:val="00FB2022"/>
    <w:rsid w:val="00FB27CF"/>
    <w:rsid w:val="00FB2D55"/>
    <w:rsid w:val="00FB2ECB"/>
    <w:rsid w:val="00FB3018"/>
    <w:rsid w:val="00FB4263"/>
    <w:rsid w:val="00FB4590"/>
    <w:rsid w:val="00FB5A5D"/>
    <w:rsid w:val="00FB5D95"/>
    <w:rsid w:val="00FB61E5"/>
    <w:rsid w:val="00FC022F"/>
    <w:rsid w:val="00FC0732"/>
    <w:rsid w:val="00FC0DCE"/>
    <w:rsid w:val="00FC0F6D"/>
    <w:rsid w:val="00FC14FC"/>
    <w:rsid w:val="00FC1C52"/>
    <w:rsid w:val="00FC1C7C"/>
    <w:rsid w:val="00FC1E46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63"/>
    <w:rsid w:val="00FD01EC"/>
    <w:rsid w:val="00FD087E"/>
    <w:rsid w:val="00FD0AED"/>
    <w:rsid w:val="00FD0B29"/>
    <w:rsid w:val="00FD0B7D"/>
    <w:rsid w:val="00FD0FC8"/>
    <w:rsid w:val="00FD151A"/>
    <w:rsid w:val="00FD2A6B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8DD"/>
    <w:rsid w:val="00FF6D63"/>
    <w:rsid w:val="00FF7047"/>
    <w:rsid w:val="00FF74B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3"/>
    <o:shapelayout v:ext="edit">
      <o:idmap v:ext="edit" data="2"/>
    </o:shapelayout>
  </w:shapeDefaults>
  <w:decimalSymbol w:val="."/>
  <w:listSeparator w:val=","/>
  <w14:docId w14:val="286AB027"/>
  <w15:docId w15:val="{5A2374D7-D289-4FBB-842A-243ADFD7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  <w:style w:type="numbering" w:customStyle="1" w:styleId="NoList1">
    <w:name w:val="No List1"/>
    <w:next w:val="NoList"/>
    <w:semiHidden/>
    <w:rsid w:val="002B44D5"/>
  </w:style>
  <w:style w:type="table" w:customStyle="1" w:styleId="TableGrid1">
    <w:name w:val="Table Grid1"/>
    <w:basedOn w:val="TableNormal"/>
    <w:next w:val="TableGrid"/>
    <w:rsid w:val="002B44D5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image" Target="media/image27.e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wmf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e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jpeg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png"/><Relationship Id="rId35" Type="http://schemas.openxmlformats.org/officeDocument/2006/relationships/image" Target="media/image23.jpeg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8D36-80C3-40F8-BE44-1ECE84D0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2955</TotalTime>
  <Pages>1</Pages>
  <Words>5473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36602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305</cp:revision>
  <cp:lastPrinted>2018-05-12T03:35:00Z</cp:lastPrinted>
  <dcterms:created xsi:type="dcterms:W3CDTF">2017-10-01T07:24:00Z</dcterms:created>
  <dcterms:modified xsi:type="dcterms:W3CDTF">2023-08-12T09:16:00Z</dcterms:modified>
</cp:coreProperties>
</file>