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FE63" w14:textId="77777777" w:rsidR="00CF34E9" w:rsidRDefault="007224A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 </w:t>
      </w:r>
      <w:r w:rsidR="004D1F3E"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>Teacher’s Content</w:t>
      </w:r>
      <w:r w:rsidR="004D1F3E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</w:t>
      </w:r>
      <w:r w:rsidR="004D1F3E" w:rsidRPr="002B44D5">
        <w:rPr>
          <w:rFonts w:ascii="Times New Roman" w:hAnsi="Times New Roman"/>
          <w:b/>
          <w:bCs/>
          <w:sz w:val="38"/>
          <w:szCs w:val="36"/>
          <w:highlight w:val="black"/>
        </w:rPr>
        <w:t>t</w:t>
      </w:r>
    </w:p>
    <w:p w14:paraId="7FA5E205" w14:textId="77777777" w:rsidR="00CF34E9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pict w14:anchorId="4A4F1969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3077" type="#_x0000_t65" style="position:absolute;left:0;text-align:left;margin-left:2.25pt;margin-top:10.3pt;width:519.8pt;height:67.95pt;z-index:-251599872" strokeweight="1.5pt"/>
        </w:pict>
      </w:r>
    </w:p>
    <w:p w14:paraId="19DCD3A7" w14:textId="77777777" w:rsidR="00EC2AF5" w:rsidRPr="00CF34E9" w:rsidRDefault="004D1F3E" w:rsidP="007224AF">
      <w:pPr>
        <w:tabs>
          <w:tab w:val="left" w:pos="432"/>
          <w:tab w:val="left" w:pos="720"/>
          <w:tab w:val="left" w:pos="1440"/>
          <w:tab w:val="left" w:pos="1620"/>
          <w:tab w:val="left" w:pos="216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="00CF34E9" w:rsidRPr="00CF34E9">
        <w:rPr>
          <w:rFonts w:ascii="Times New Roman" w:hAnsi="Times New Roman"/>
          <w:b/>
          <w:sz w:val="28"/>
          <w:szCs w:val="28"/>
        </w:rPr>
        <w:sym w:font="Wingdings 2" w:char="F052"/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C2AF5" w:rsidRPr="00CF34E9">
        <w:rPr>
          <w:rFonts w:ascii="Times New Roman" w:hAnsi="Times New Roman"/>
          <w:b/>
          <w:bCs/>
          <w:sz w:val="28"/>
          <w:szCs w:val="28"/>
        </w:rPr>
        <w:t xml:space="preserve">Space relation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CF34E9">
        <w:rPr>
          <w:rFonts w:ascii="Times New Roman" w:hAnsi="Times New Roman"/>
          <w:b/>
          <w:sz w:val="28"/>
          <w:szCs w:val="28"/>
        </w:rPr>
        <w:sym w:font="Wingdings 2" w:char="F052"/>
      </w:r>
      <w:r w:rsidRPr="00CF34E9">
        <w:rPr>
          <w:rFonts w:ascii="Times New Roman" w:eastAsia="SimSun" w:hAnsi="Times New Roman"/>
          <w:b/>
          <w:bCs/>
          <w:sz w:val="28"/>
          <w:szCs w:val="28"/>
        </w:rPr>
        <w:t xml:space="preserve"> Mechanical Reasoning</w:t>
      </w:r>
    </w:p>
    <w:p w14:paraId="47B06EA1" w14:textId="77777777" w:rsidR="0025705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8"/>
          <w:szCs w:val="28"/>
        </w:rPr>
      </w:pPr>
      <w:r w:rsidRPr="00CF34E9">
        <w:rPr>
          <w:rFonts w:ascii="Times New Roman" w:hAnsi="Times New Roman"/>
          <w:b/>
          <w:bCs/>
          <w:sz w:val="28"/>
          <w:szCs w:val="28"/>
        </w:rPr>
        <w:tab/>
      </w:r>
      <w:r w:rsidR="004D1F3E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CF34E9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Pr="00CF34E9">
        <w:rPr>
          <w:rFonts w:ascii="Times New Roman" w:hAnsi="Times New Roman"/>
          <w:b/>
          <w:bCs/>
          <w:sz w:val="28"/>
          <w:szCs w:val="28"/>
        </w:rPr>
        <w:t xml:space="preserve"> Space relation </w:t>
      </w:r>
    </w:p>
    <w:p w14:paraId="569102D5" w14:textId="77777777" w:rsidR="00EC2AF5" w:rsidRPr="00CF34E9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="004D1F3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C2AF5" w:rsidRPr="00CF34E9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="00EC2AF5" w:rsidRPr="00CF34E9">
        <w:rPr>
          <w:rFonts w:ascii="Times New Roman" w:hAnsi="Times New Roman"/>
          <w:b/>
          <w:bCs/>
          <w:sz w:val="28"/>
          <w:szCs w:val="28"/>
        </w:rPr>
        <w:t xml:space="preserve"> Direction Test </w:t>
      </w:r>
    </w:p>
    <w:p w14:paraId="1426983F" w14:textId="77777777" w:rsidR="008D4556" w:rsidRPr="00257055" w:rsidRDefault="004D1F3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sz w:val="1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27AB6DD3" w14:textId="77777777" w:rsidR="00257055" w:rsidRDefault="007224A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</w:t>
      </w:r>
      <w:r w:rsidR="00257055"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 w:rsidR="00257055"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</w:p>
    <w:p w14:paraId="76A0EF52" w14:textId="77777777" w:rsidR="00257055" w:rsidRP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sz w:val="2"/>
          <w:szCs w:val="28"/>
        </w:rPr>
      </w:pPr>
    </w:p>
    <w:p w14:paraId="170A1B6C" w14:textId="77777777" w:rsidR="00257055" w:rsidRP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sz w:val="2"/>
          <w:szCs w:val="28"/>
        </w:rPr>
        <w:sectPr w:rsidR="00257055" w:rsidRPr="00257055" w:rsidSect="00555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sep="1" w:space="216"/>
          <w:docGrid w:linePitch="360"/>
        </w:sect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429"/>
        <w:gridCol w:w="222"/>
        <w:gridCol w:w="2252"/>
      </w:tblGrid>
      <w:tr w:rsidR="00EC2AF5" w:rsidRPr="00304D6B" w14:paraId="6B6CE189" w14:textId="77777777" w:rsidTr="008D4556">
        <w:tc>
          <w:tcPr>
            <w:tcW w:w="0" w:type="auto"/>
            <w:shd w:val="clear" w:color="auto" w:fill="000000"/>
            <w:vAlign w:val="center"/>
          </w:tcPr>
          <w:p w14:paraId="79CAB0CF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bCs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bCs/>
                <w:sz w:val="32"/>
                <w:szCs w:val="32"/>
              </w:rPr>
              <w:t>Teacher's Work</w:t>
            </w:r>
          </w:p>
        </w:tc>
        <w:tc>
          <w:tcPr>
            <w:tcW w:w="0" w:type="auto"/>
            <w:vAlign w:val="center"/>
          </w:tcPr>
          <w:p w14:paraId="6FEDE657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14:paraId="14AA7C3D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  <w:b/>
                <w:spacing w:val="-4"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sz w:val="32"/>
                <w:szCs w:val="32"/>
              </w:rPr>
              <w:t xml:space="preserve">Space Relation </w:t>
            </w:r>
          </w:p>
        </w:tc>
      </w:tr>
    </w:tbl>
    <w:p w14:paraId="4B153982" w14:textId="77777777" w:rsidR="00EC2AF5" w:rsidRPr="0025705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/>
          <w:sz w:val="4"/>
          <w:szCs w:val="16"/>
        </w:rPr>
      </w:pPr>
    </w:p>
    <w:p w14:paraId="084C0A12" w14:textId="77777777" w:rsidR="00EC2AF5" w:rsidRPr="00470BC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1</w:t>
      </w:r>
      <w:r w:rsidRPr="00470BC7">
        <w:rPr>
          <w:rFonts w:ascii="Times New Roman" w:hAnsi="Times New Roman"/>
          <w:b/>
          <w:bCs/>
          <w:sz w:val="24"/>
          <w:szCs w:val="24"/>
        </w:rPr>
        <w:t>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>Problem pattern</w:t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-Gi k~b¨¯’v‡b </w:t>
      </w:r>
      <w:r w:rsidRPr="00470BC7">
        <w:rPr>
          <w:rFonts w:ascii="Times New Roman" w:hAnsi="Times New Roman"/>
          <w:b/>
          <w:bCs/>
          <w:sz w:val="24"/>
          <w:szCs w:val="24"/>
        </w:rPr>
        <w:t>Answer pattern</w:t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-Gi †Kvb wPÎwU em‡e? </w:t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Times New Roman" w:hAnsi="Times New Roman"/>
          <w:b/>
          <w:bCs/>
          <w:sz w:val="24"/>
          <w:szCs w:val="24"/>
        </w:rPr>
        <w:t>[32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682AFFD8" w14:textId="77777777" w:rsidR="00EC2AF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8E9EB2">
          <v:group id="_x0000_s2954" style="position:absolute;left:0;text-align:left;margin-left:183.9pt;margin-top:2.7pt;width:34.55pt;height:34.55pt;z-index:251688960" coordorigin="5366,12452" coordsize="832,832">
            <v:oval id="_x0000_s2955" style="position:absolute;left:5366;top:12452;width:832;height:832"/>
            <v:line id="_x0000_s2956" style="position:absolute" from="5803,12701" to="5805,13277"/>
            <v:line id="_x0000_s2957" style="position:absolute" from="5370,12869" to="5972,12871"/>
            <v:oval id="_x0000_s2958" style="position:absolute;left:5948;top:12798;width:144;height:144"/>
            <v:oval id="_x0000_s2959" style="position:absolute;left:5730;top:12566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156AEC6E">
          <v:group id="_x0000_s2942" style="position:absolute;left:0;text-align:left;margin-left:71.7pt;margin-top:2.7pt;width:34.55pt;height:34.55pt;z-index:251686912" coordorigin="3122,12452" coordsize="838,832">
            <v:oval id="_x0000_s2943" style="position:absolute;left:3122;top:12452;width:832;height:832"/>
            <v:line id="_x0000_s2944" style="position:absolute" from="3559,12453" to="3561,13029"/>
            <v:line id="_x0000_s2945" style="position:absolute" from="3358,12869" to="3960,12871"/>
            <v:oval id="_x0000_s2946" style="position:absolute;left:3267;top:12798;width:144;height:144"/>
            <v:oval id="_x0000_s2947" style="position:absolute;left:3486;top:13028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41FD02AA">
          <v:group id="_x0000_s2936" style="position:absolute;left:0;text-align:left;margin-left:16.1pt;margin-top:2.7pt;width:34.55pt;height:34.55pt;z-index:251685888" coordorigin="2010,12452" coordsize="832,832">
            <v:oval id="_x0000_s2937" style="position:absolute;left:2010;top:12452;width:832;height:832"/>
            <v:line id="_x0000_s2938" style="position:absolute" from="2447,12453" to="2449,13029"/>
            <v:line id="_x0000_s2939" style="position:absolute" from="2014,12869" to="2616,12871"/>
            <v:oval id="_x0000_s2940" style="position:absolute;left:2592;top:12798;width:144;height:144"/>
            <v:oval id="_x0000_s2941" style="position:absolute;left:2374;top:13028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225C1145">
          <v:group id="_x0000_s2948" style="position:absolute;left:0;text-align:left;margin-left:130.05pt;margin-top:2.75pt;width:34.55pt;height:34.55pt;z-index:251687936" coordorigin="4293,12452" coordsize="838,835">
            <v:oval id="_x0000_s2949" style="position:absolute;left:4293;top:12452;width:832;height:832"/>
            <v:line id="_x0000_s2950" style="position:absolute" from="4730,12711" to="4732,13287"/>
            <v:line id="_x0000_s2951" style="position:absolute" from="4529,12869" to="5131,12871"/>
            <v:oval id="_x0000_s2952" style="position:absolute;left:4438;top:12798;width:144;height:144"/>
            <v:oval id="_x0000_s2953" style="position:absolute;left:4657;top:12575;width:144;height:144"/>
          </v:group>
        </w:pict>
      </w:r>
      <w:r w:rsidR="00EC2AF5">
        <w:rPr>
          <w:rFonts w:ascii="Times New Roman" w:hAnsi="Times New Roman"/>
          <w:sz w:val="24"/>
          <w:szCs w:val="24"/>
        </w:rPr>
        <w:tab/>
      </w:r>
    </w:p>
    <w:p w14:paraId="54A60138" w14:textId="77777777" w:rsidR="008D4556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..........</w:t>
      </w:r>
    </w:p>
    <w:p w14:paraId="7F89B5EE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</w:p>
    <w:p w14:paraId="61155D93" w14:textId="77777777" w:rsidR="00EC2AF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0F51EB">
          <v:group id="_x0000_s2978" style="position:absolute;left:0;text-align:left;margin-left:214.05pt;margin-top:5.55pt;width:34.55pt;height:34.55pt;z-index:251693056" coordorigin="3122,12452" coordsize="838,832">
            <v:oval id="_x0000_s2979" style="position:absolute;left:3122;top:12452;width:832;height:832"/>
            <v:line id="_x0000_s2980" style="position:absolute" from="3559,12453" to="3561,13029"/>
            <v:line id="_x0000_s2981" style="position:absolute" from="3358,12869" to="3960,12871"/>
            <v:oval id="_x0000_s2982" style="position:absolute;left:3267;top:12798;width:144;height:144"/>
            <v:oval id="_x0000_s2983" style="position:absolute;left:3486;top:13028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03C673A6">
          <v:group id="_x0000_s2972" style="position:absolute;left:0;text-align:left;margin-left:151pt;margin-top:1.7pt;width:34.55pt;height:34.55pt;z-index:251692032" coordorigin="4293,12452" coordsize="838,835">
            <v:oval id="_x0000_s2973" style="position:absolute;left:4293;top:12452;width:832;height:832"/>
            <v:line id="_x0000_s2974" style="position:absolute" from="4730,12711" to="4732,13287"/>
            <v:line id="_x0000_s2975" style="position:absolute" from="4529,12869" to="5131,12871"/>
            <v:oval id="_x0000_s2976" style="position:absolute;left:4438;top:12798;width:144;height:144"/>
            <v:oval id="_x0000_s2977" style="position:absolute;left:4657;top:12575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6F4F6185">
          <v:group id="_x0000_s2966" style="position:absolute;left:0;text-align:left;margin-left:95.5pt;margin-top:2pt;width:34.55pt;height:34.55pt;z-index:251691008" coordorigin="5366,12452" coordsize="832,832">
            <v:oval id="_x0000_s2967" style="position:absolute;left:5366;top:12452;width:832;height:832"/>
            <v:line id="_x0000_s2968" style="position:absolute" from="5803,12701" to="5805,13277"/>
            <v:line id="_x0000_s2969" style="position:absolute" from="5370,12869" to="5972,12871"/>
            <v:oval id="_x0000_s2970" style="position:absolute;left:5948;top:12798;width:144;height:144"/>
            <v:oval id="_x0000_s2971" style="position:absolute;left:5730;top:12566;width:144;height:14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535D30B0">
          <v:group id="_x0000_s2960" style="position:absolute;left:0;text-align:left;margin-left:37pt;margin-top:1.95pt;width:34.55pt;height:34.55pt;z-index:251689984" coordorigin="2010,12452" coordsize="832,832">
            <v:oval id="_x0000_s2961" style="position:absolute;left:2010;top:12452;width:832;height:832"/>
            <v:line id="_x0000_s2962" style="position:absolute" from="2447,12453" to="2449,13029"/>
            <v:line id="_x0000_s2963" style="position:absolute" from="2014,12869" to="2616,12871"/>
            <v:oval id="_x0000_s2964" style="position:absolute;left:2592;top:12798;width:144;height:144"/>
            <v:oval id="_x0000_s2965" style="position:absolute;left:2374;top:13028;width:144;height:144"/>
          </v:group>
        </w:pict>
      </w:r>
    </w:p>
    <w:p w14:paraId="0BB3C2D2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14:paraId="0A45B3C8" w14:textId="77777777" w:rsidR="008B1730" w:rsidRDefault="008B173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EA9B1" w14:textId="77777777" w:rsidR="00EC2AF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 w14:anchorId="3921B611">
          <v:group id="_x0000_s2984" style="position:absolute;left:0;text-align:left;margin-left:614.35pt;margin-top:11.5pt;width:34.55pt;height:34.55pt;z-index:251694080" coordorigin="4293,12452" coordsize="838,835">
            <v:oval id="_x0000_s2985" style="position:absolute;left:4293;top:12452;width:832;height:832"/>
            <v:line id="_x0000_s2986" style="position:absolute" from="4730,12711" to="4732,13287"/>
            <v:line id="_x0000_s2987" style="position:absolute" from="4529,12869" to="5131,12871"/>
            <v:oval id="_x0000_s2988" style="position:absolute;left:4438;top:12798;width:144;height:144"/>
            <v:oval id="_x0000_s2989" style="position:absolute;left:4657;top:12575;width:144;height:144"/>
          </v:group>
        </w:pict>
      </w:r>
      <w:r w:rsidR="00EC2AF5" w:rsidRPr="00D7506E">
        <w:rPr>
          <w:rFonts w:ascii="SutonnyMJ" w:hAnsi="SutonnyMJ"/>
          <w:b/>
          <w:bCs/>
          <w:sz w:val="24"/>
          <w:szCs w:val="24"/>
        </w:rPr>
        <w:t>2</w:t>
      </w:r>
      <w:r w:rsidR="00EC2AF5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EC2AF5" w:rsidRPr="00470BC7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70BC7">
        <w:rPr>
          <w:rFonts w:ascii="SutonnyMJ" w:hAnsi="SutonnyMJ" w:cs="SutonnyMJ"/>
          <w:b/>
          <w:bCs/>
          <w:sz w:val="24"/>
          <w:szCs w:val="24"/>
        </w:rPr>
        <w:t xml:space="preserve">wb‡Pi Qwe¸‡jvi †KvbwU wfbœ? </w:t>
      </w:r>
      <w:r w:rsidR="00257055">
        <w:rPr>
          <w:rFonts w:ascii="SutonnyMJ" w:hAnsi="SutonnyMJ" w:cs="SutonnyMJ"/>
          <w:b/>
          <w:bCs/>
          <w:sz w:val="24"/>
          <w:szCs w:val="24"/>
        </w:rPr>
        <w:t xml:space="preserve">                   </w:t>
      </w:r>
      <w:r w:rsidR="00EC2AF5" w:rsidRPr="00470BC7">
        <w:rPr>
          <w:rFonts w:ascii="Times New Roman" w:hAnsi="Times New Roman"/>
          <w:b/>
          <w:bCs/>
          <w:sz w:val="24"/>
          <w:szCs w:val="24"/>
        </w:rPr>
        <w:t>[32</w:t>
      </w:r>
      <w:r w:rsidR="00EC2AF5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="00EC2AF5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6090C151" w14:textId="77777777" w:rsidR="00257055" w:rsidRPr="00470BC7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 w14:anchorId="5D5273C1">
          <v:group id="_x0000_s3005" style="position:absolute;left:0;text-align:left;margin-left:218.45pt;margin-top:.2pt;width:28.15pt;height:42.7pt;z-index:251698176" coordorigin="9808,2278" coordsize="563,854">
            <v:rect id="_x0000_s3006" style="position:absolute;left:9808;top:2584;width:563;height:244"/>
            <v:line id="_x0000_s3007" style="position:absolute;flip:y" from="9808,2283" to="10074,2576"/>
            <v:line id="_x0000_s3008" style="position:absolute;flip:x y" from="10084,2278" to="10369,2580"/>
            <v:line id="_x0000_s3009" style="position:absolute" from="10088,2279" to="10088,2581"/>
            <v:group id="_x0000_s3010" style="position:absolute;left:9808;top:2829;width:561;height:303;rotation:180" coordorigin="9808,2829" coordsize="561,303">
              <v:line id="_x0000_s3011" style="position:absolute;flip:y" from="9808,2834" to="10074,3127"/>
              <v:line id="_x0000_s3012" style="position:absolute;flip:x y" from="10084,2829" to="10369,3131"/>
              <v:line id="_x0000_s3013" style="position:absolute" from="10088,2830" to="10088,3132"/>
            </v:group>
            <v:rect id="_x0000_s3014" style="position:absolute;left:10032;top:2536;width:144;height:389" stroked="f"/>
          </v:group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 w14:anchorId="3F2F9B30">
          <v:group id="_x0000_s3000" style="position:absolute;left:0;text-align:left;margin-left:148.15pt;margin-top:5.4pt;width:32pt;height:26.25pt;z-index:251697152" coordorigin="6992,2164" coordsize="864,52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3001" type="#_x0000_t5" style="position:absolute;left:6992;top:2164;width:864;height:525"/>
            <v:line id="_x0000_s3002" style="position:absolute" from="7140,2504" to="7702,2504"/>
            <v:line id="_x0000_s3003" style="position:absolute;flip:y" from="7416,2470" to="7416,2686"/>
            <v:line id="_x0000_s3004" style="position:absolute;flip:y" from="7416,2458" to="7416,2530" strokecolor="white" strokeweight="1pt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206165BE">
          <v:group id="_x0000_s2995" style="position:absolute;left:0;text-align:left;margin-left:93.1pt;margin-top:13.3pt;width:39.4pt;height:18.65pt;z-index:251696128" coordorigin="4240,2421" coordsize="788,373">
            <v:rect id="_x0000_s2996" style="position:absolute;left:4240;top:2421;width:778;height:360"/>
            <v:line id="_x0000_s2997" style="position:absolute;flip:x" from="4249,2437" to="5022,2788"/>
            <v:line id="_x0000_s2998" style="position:absolute" from="4251,2441" to="5028,2794"/>
            <v:oval id="_x0000_s2999" style="position:absolute;left:4379;top:2450;width:456;height:294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5388F3AD">
          <v:group id="_x0000_s2990" style="position:absolute;left:0;text-align:left;margin-left:34.4pt;margin-top:14.85pt;width:44.4pt;height:14.9pt;z-index:251695104" coordorigin="5986,2539" coordsize="994,456">
            <v:rect id="_x0000_s2991" style="position:absolute;left:5986;top:2539;width:989;height:456;mso-position-horizontal:center"/>
            <v:line id="_x0000_s2992" style="position:absolute;flip:x" from="5990,2539" to="6972,2984"/>
            <v:line id="_x0000_s2993" style="position:absolute" from="5992,2544" to="6980,2991"/>
            <v:rect id="_x0000_s2994" style="position:absolute;left:6191;top:2623;width:592;height:299" strokecolor="white" strokeweight=".5pt"/>
          </v:group>
        </w:pict>
      </w:r>
    </w:p>
    <w:p w14:paraId="2C552E59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14:paraId="5ADFD1B7" w14:textId="77777777" w:rsid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7D3AF6" w14:textId="77777777" w:rsidR="00EC2AF5" w:rsidRPr="00470BC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3</w:t>
      </w:r>
      <w:r w:rsidRPr="00470BC7">
        <w:rPr>
          <w:rFonts w:ascii="Times New Roman" w:hAnsi="Times New Roman"/>
          <w:b/>
          <w:bCs/>
          <w:sz w:val="24"/>
          <w:szCs w:val="24"/>
        </w:rPr>
        <w:t>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>Problem pattern</w:t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-Gi k~b¨¯’v‡b </w:t>
      </w:r>
      <w:r w:rsidRPr="00470BC7">
        <w:rPr>
          <w:rFonts w:ascii="Times New Roman" w:hAnsi="Times New Roman"/>
          <w:b/>
          <w:bCs/>
          <w:sz w:val="24"/>
          <w:szCs w:val="24"/>
        </w:rPr>
        <w:t>Answer pattern</w:t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-Gi †Kvb wPÎwU em‡e? </w:t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Times New Roman" w:hAnsi="Times New Roman"/>
          <w:b/>
          <w:bCs/>
          <w:sz w:val="24"/>
          <w:szCs w:val="24"/>
        </w:rPr>
        <w:t>[32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7A4BD544" w14:textId="77777777" w:rsidR="00EC2AF5" w:rsidRPr="004A4B5B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47F922E4">
          <v:rect id="_x0000_s3021" style="position:absolute;left:0;text-align:left;margin-left:166.85pt;margin-top:4.25pt;width:18.7pt;height:18.7pt;z-index:251703296"/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 w14:anchorId="3BBC6603">
          <v:shape id="_x0000_s3016" type="#_x0000_t5" style="position:absolute;left:0;text-align:left;margin-left:127.95pt;margin-top:2.5pt;width:23.05pt;height:21.6pt;z-index:251700224"/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 w14:anchorId="45A24B1E">
          <v:group id="_x0000_s3017" style="position:absolute;left:0;text-align:left;margin-left:91.15pt;margin-top:2.5pt;width:23.05pt;height:21.6pt;z-index:251701248" coordorigin="2887,3348" coordsize="605,576">
            <v:shape id="_x0000_s3018" type="#_x0000_t5" style="position:absolute;left:2887;top:3348;width:605;height:576"/>
            <v:oval id="_x0000_s3019" style="position:absolute;left:3104;top:3439;width:173;height:173"/>
          </v:group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 w14:anchorId="7E28A96B">
          <v:oval id="_x0000_s3020" style="position:absolute;left:0;text-align:left;margin-left:55.55pt;margin-top:4.25pt;width:22.3pt;height:22.3pt;z-index:251702272"/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 w14:anchorId="78F860CF">
          <v:shape id="_x0000_s3015" type="#_x0000_t5" style="position:absolute;left:0;text-align:left;margin-left:19.95pt;margin-top:2.5pt;width:23.05pt;height:21.6pt;z-index:251699200"/>
        </w:pict>
      </w:r>
    </w:p>
    <w:p w14:paraId="4A41931B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7055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50B540F5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Answer pattern </w:t>
      </w:r>
    </w:p>
    <w:p w14:paraId="5489E227" w14:textId="77777777" w:rsidR="00257055" w:rsidRPr="0025705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BA6D79D">
          <v:group id="_x0000_s3025" style="position:absolute;left:0;text-align:left;margin-left:46.25pt;margin-top:4.6pt;width:21.6pt;height:21.45pt;z-index:251705344" coordorigin="2304,4141" coordsize="432,429">
            <v:shape id="_x0000_s3026" type="#_x0000_t5" style="position:absolute;left:2330;top:4176;width:373;height:389"/>
            <v:rect id="_x0000_s3027" style="position:absolute;left:2304;top:4141;width:432;height:429" filled="f"/>
          </v:group>
        </w:pict>
      </w:r>
      <w:r>
        <w:rPr>
          <w:rFonts w:ascii="Times New Roman" w:hAnsi="Times New Roman"/>
          <w:noProof/>
          <w:sz w:val="16"/>
          <w:szCs w:val="16"/>
        </w:rPr>
        <w:pict w14:anchorId="7AAA89F5">
          <v:group id="_x0000_s3031" style="position:absolute;left:0;text-align:left;margin-left:214.05pt;margin-top:1.25pt;width:30.7pt;height:30.7pt;z-index:251707392" coordorigin="6173,3514" coordsize="614,614">
            <v:oval id="_x0000_s3032" style="position:absolute;left:6173;top:3514;width:614;height:614;mso-position-horizontal:center"/>
            <v:shape id="_x0000_s3033" type="#_x0000_t5" style="position:absolute;left:6250;top:3570;width:461;height:432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7B7B79CE">
          <v:group id="_x0000_s3028" style="position:absolute;left:0;text-align:left;margin-left:95.65pt;margin-top:3.1pt;width:27.6pt;height:25.8pt;z-index:251706368" coordorigin="4227,4042" coordsize="552,516">
            <v:shape id="_x0000_s3029" type="#_x0000_t5" style="position:absolute;left:4227;top:4042;width:552;height:516"/>
            <v:rect id="_x0000_s3030" style="position:absolute;left:4432;top:4179;width:144;height:144;flip:x y"/>
          </v:group>
        </w:pict>
      </w:r>
      <w:r>
        <w:rPr>
          <w:rFonts w:ascii="Times New Roman" w:hAnsi="Times New Roman"/>
          <w:noProof/>
          <w:sz w:val="24"/>
          <w:szCs w:val="24"/>
        </w:rPr>
        <w:pict w14:anchorId="4AFCD324">
          <v:group id="_x0000_s3022" style="position:absolute;left:0;text-align:left;margin-left:153.65pt;margin-top:4.05pt;width:27.35pt;height:25.2pt;z-index:251704320" coordorigin="2887,3348" coordsize="605,576">
            <v:shape id="_x0000_s3023" type="#_x0000_t5" style="position:absolute;left:2887;top:3348;width:605;height:576"/>
            <v:oval id="_x0000_s3024" style="position:absolute;left:3104;top:3439;width:173;height:173"/>
          </v:group>
        </w:pict>
      </w:r>
    </w:p>
    <w:p w14:paraId="48B5C244" w14:textId="77777777" w:rsidR="00EC2AF5" w:rsidRPr="005F5849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FEA8B35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14:paraId="63EB6EA8" w14:textId="77777777" w:rsidR="00EC2AF5" w:rsidRPr="005F5849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12"/>
          <w:szCs w:val="12"/>
        </w:rPr>
      </w:pPr>
    </w:p>
    <w:p w14:paraId="5A010D5A" w14:textId="77777777" w:rsidR="00EC2AF5" w:rsidRPr="00470BC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4</w:t>
      </w:r>
      <w:r w:rsidRPr="00470BC7">
        <w:rPr>
          <w:rFonts w:ascii="Times New Roman" w:hAnsi="Times New Roman"/>
          <w:b/>
          <w:bCs/>
          <w:sz w:val="24"/>
          <w:szCs w:val="24"/>
        </w:rPr>
        <w:t>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wb‡Pi 5wU wP‡Îi g‡a¨ 1 wU wPÎ wfbœ ai‡bi †KvbwU? </w:t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257055">
        <w:rPr>
          <w:rFonts w:ascii="SutonnyMJ" w:hAnsi="SutonnyMJ" w:cs="SutonnyMJ"/>
          <w:b/>
          <w:bCs/>
          <w:sz w:val="24"/>
          <w:szCs w:val="24"/>
        </w:rPr>
        <w:t xml:space="preserve">                    </w:t>
      </w:r>
      <w:r w:rsidRPr="00470BC7">
        <w:rPr>
          <w:rFonts w:ascii="Times New Roman" w:hAnsi="Times New Roman"/>
          <w:b/>
          <w:bCs/>
          <w:sz w:val="24"/>
          <w:szCs w:val="24"/>
        </w:rPr>
        <w:t>[29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756A2C3B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sym w:font="Symbol" w:char="F0DE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sym w:font="Symbol" w:char="F0D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sym w:font="Symbol" w:char="F0DE"/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sym w:font="Symbol" w:char="F0DB"/>
      </w:r>
    </w:p>
    <w:p w14:paraId="052FBAEA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5</w:t>
      </w:r>
      <w:r w:rsidRPr="00470BC7">
        <w:rPr>
          <w:rFonts w:ascii="Times New Roman" w:hAnsi="Times New Roman"/>
          <w:b/>
          <w:bCs/>
          <w:sz w:val="24"/>
          <w:szCs w:val="24"/>
        </w:rPr>
        <w:t>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257055">
        <w:rPr>
          <w:rFonts w:ascii="SutonnyMJ Bold" w:hAnsi="SutonnyMJ Bold" w:cs="SutonnyMJ"/>
          <w:b/>
          <w:bCs/>
          <w:spacing w:val="-6"/>
          <w:sz w:val="24"/>
          <w:szCs w:val="24"/>
        </w:rPr>
        <w:t>wb‡Pi we‡Îi evgicv‡ki wPÎwU Wvbcv‡ki wPÎ¸‡jvi GKwUi g‡a</w:t>
      </w:r>
      <w:r w:rsidRPr="00470BC7">
        <w:rPr>
          <w:rFonts w:ascii="SutonnyMJ" w:hAnsi="SutonnyMJ" w:cs="SutonnyMJ"/>
          <w:b/>
          <w:bCs/>
          <w:sz w:val="24"/>
          <w:szCs w:val="24"/>
        </w:rPr>
        <w:t>¨ m¤ú~Y© jyKv‡bv Av‡Q| wjL‡Z n‡e, †KvbwU?</w:t>
      </w:r>
      <w:r w:rsidR="00257055">
        <w:rPr>
          <w:rFonts w:ascii="SutonnyMJ" w:hAnsi="SutonnyMJ" w:cs="SutonnyMJ"/>
          <w:b/>
          <w:bCs/>
          <w:sz w:val="24"/>
          <w:szCs w:val="24"/>
        </w:rPr>
        <w:t xml:space="preserve">     </w:t>
      </w:r>
      <w:r w:rsidRPr="00470BC7">
        <w:rPr>
          <w:rFonts w:ascii="Times New Roman" w:hAnsi="Times New Roman"/>
          <w:b/>
          <w:bCs/>
          <w:sz w:val="24"/>
          <w:szCs w:val="24"/>
        </w:rPr>
        <w:t>[29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132250A4" w14:textId="77777777" w:rsidR="00257055" w:rsidRPr="0025705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16"/>
          <w:szCs w:val="24"/>
        </w:rPr>
      </w:pPr>
      <w:r>
        <w:rPr>
          <w:noProof/>
        </w:rPr>
        <w:object w:dxaOrig="1440" w:dyaOrig="1440" w14:anchorId="603CD6EE">
          <v:shape id="_x0000_s3037" type="#_x0000_t75" style="position:absolute;left:0;text-align:left;margin-left:211.65pt;margin-top:4.3pt;width:41.95pt;height:24.35pt;z-index:251711488">
            <v:imagedata r:id="rId14" o:title=""/>
          </v:shape>
          <o:OLEObject Type="Embed" ProgID="Word.Picture.8" ShapeID="_x0000_s3037" DrawAspect="Content" ObjectID="_1753359066" r:id="rId15"/>
        </w:object>
      </w:r>
      <w:r>
        <w:rPr>
          <w:noProof/>
        </w:rPr>
        <w:object w:dxaOrig="1440" w:dyaOrig="1440" w14:anchorId="190E53E9">
          <v:shape id="_x0000_s3036" type="#_x0000_t75" style="position:absolute;left:0;text-align:left;margin-left:153.65pt;margin-top:4.3pt;width:30.9pt;height:23.9pt;z-index:251710464">
            <v:imagedata r:id="rId16" o:title=""/>
          </v:shape>
          <o:OLEObject Type="Embed" ProgID="Word.Picture.8" ShapeID="_x0000_s3036" DrawAspect="Content" ObjectID="_1753359067" r:id="rId17"/>
        </w:object>
      </w:r>
      <w:r>
        <w:rPr>
          <w:noProof/>
        </w:rPr>
        <w:object w:dxaOrig="1440" w:dyaOrig="1440" w14:anchorId="55B5D740">
          <v:shape id="_x0000_s3035" type="#_x0000_t75" style="position:absolute;left:0;text-align:left;margin-left:92.65pt;margin-top:5.5pt;width:38.65pt;height:19.25pt;z-index:251709440">
            <v:imagedata r:id="rId18" o:title=""/>
          </v:shape>
          <o:OLEObject Type="Embed" ProgID="Word.Picture.8" ShapeID="_x0000_s3035" DrawAspect="Content" ObjectID="_1753359068" r:id="rId19"/>
        </w:object>
      </w:r>
      <w:r>
        <w:rPr>
          <w:noProof/>
        </w:rPr>
        <w:object w:dxaOrig="1440" w:dyaOrig="1440" w14:anchorId="3C0FA8A3">
          <v:shape id="_x0000_s3034" type="#_x0000_t75" style="position:absolute;left:0;text-align:left;margin-left:38.65pt;margin-top:4.3pt;width:34.15pt;height:30.8pt;z-index:251708416">
            <v:imagedata r:id="rId20" o:title=""/>
          </v:shape>
          <o:OLEObject Type="Embed" ProgID="Word.Picture.8" ShapeID="_x0000_s3034" DrawAspect="Content" ObjectID="_1753359069" r:id="rId21"/>
        </w:object>
      </w:r>
    </w:p>
    <w:p w14:paraId="267C6ECF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14:paraId="0EB3BCC4" w14:textId="77777777" w:rsid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D5C35" w14:textId="77777777" w:rsid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A72F27" w14:textId="77777777" w:rsidR="00257055" w:rsidRDefault="0025705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C8B31A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6</w:t>
      </w:r>
      <w:r w:rsidRPr="00470BC7">
        <w:rPr>
          <w:rFonts w:ascii="Times New Roman" w:hAnsi="Times New Roman"/>
          <w:b/>
          <w:bCs/>
          <w:sz w:val="24"/>
          <w:szCs w:val="24"/>
        </w:rPr>
        <w:t>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>wb‡P 4 wU wPÎ i‡q‡Q| Gi GKwU Ab¨ 4 wU n‡Z †Kv‡bv bv †Kv‡bvfv‡e wfbœ cÖK…wZi| †KvbwU wfbœ cÖK…wZi?</w:t>
      </w:r>
      <w:r w:rsidRPr="00470BC7">
        <w:rPr>
          <w:rFonts w:ascii="Times New Roman" w:hAnsi="Times New Roman"/>
          <w:b/>
          <w:bCs/>
          <w:sz w:val="24"/>
          <w:szCs w:val="24"/>
        </w:rPr>
        <w:t>[29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2E8BAE4F" w14:textId="77777777" w:rsidR="00CB13C1" w:rsidRPr="00CB13C1" w:rsidRDefault="00CB13C1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9"/>
        <w:gridCol w:w="789"/>
        <w:gridCol w:w="417"/>
        <w:gridCol w:w="666"/>
        <w:gridCol w:w="417"/>
        <w:gridCol w:w="612"/>
        <w:gridCol w:w="429"/>
        <w:gridCol w:w="626"/>
        <w:gridCol w:w="404"/>
        <w:gridCol w:w="503"/>
      </w:tblGrid>
      <w:tr w:rsidR="00EC2AF5" w:rsidRPr="00304D6B" w14:paraId="1A13C511" w14:textId="77777777" w:rsidTr="00CB13C1">
        <w:trPr>
          <w:jc w:val="center"/>
        </w:trPr>
        <w:tc>
          <w:tcPr>
            <w:tcW w:w="0" w:type="auto"/>
          </w:tcPr>
          <w:p w14:paraId="3FAAD994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</w:tcPr>
          <w:p w14:paraId="1869CFAF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object w:dxaOrig="1290" w:dyaOrig="930" w14:anchorId="3FC54EC1">
                <v:shape id="_x0000_i1030" type="#_x0000_t75" style="width:31.5pt;height:22.5pt" o:ole="">
                  <v:imagedata r:id="rId22" o:title=""/>
                </v:shape>
                <o:OLEObject Type="Embed" ProgID="Word.Picture.8" ShapeID="_x0000_i1030" DrawAspect="Content" ObjectID="_1753359056" r:id="rId23"/>
              </w:object>
            </w:r>
          </w:p>
        </w:tc>
        <w:tc>
          <w:tcPr>
            <w:tcW w:w="0" w:type="auto"/>
          </w:tcPr>
          <w:p w14:paraId="2E511E54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</w:tcPr>
          <w:p w14:paraId="7905475E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object w:dxaOrig="1020" w:dyaOrig="885" w14:anchorId="0F6B1E47">
                <v:shape id="_x0000_i1031" type="#_x0000_t75" style="width:24.75pt;height:21.75pt" o:ole="">
                  <v:imagedata r:id="rId24" o:title=""/>
                </v:shape>
                <o:OLEObject Type="Embed" ProgID="Word.Picture.8" ShapeID="_x0000_i1031" DrawAspect="Content" ObjectID="_1753359057" r:id="rId25"/>
              </w:object>
            </w:r>
          </w:p>
        </w:tc>
        <w:tc>
          <w:tcPr>
            <w:tcW w:w="0" w:type="auto"/>
          </w:tcPr>
          <w:p w14:paraId="5A8FCC98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</w:tcPr>
          <w:p w14:paraId="59A8CF57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object w:dxaOrig="690" w:dyaOrig="570" w14:anchorId="1B754D4E">
                <v:shape id="_x0000_i1032" type="#_x0000_t75" style="width:21.75pt;height:16.5pt" o:ole="">
                  <v:imagedata r:id="rId26" o:title=""/>
                </v:shape>
                <o:OLEObject Type="Embed" ProgID="Word.Picture.8" ShapeID="_x0000_i1032" DrawAspect="Content" ObjectID="_1753359058" r:id="rId27"/>
              </w:object>
            </w:r>
          </w:p>
        </w:tc>
        <w:tc>
          <w:tcPr>
            <w:tcW w:w="0" w:type="auto"/>
          </w:tcPr>
          <w:p w14:paraId="3C271A91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</w:tcPr>
          <w:p w14:paraId="4332FDF9" w14:textId="77777777" w:rsidR="00EC2AF5" w:rsidRPr="002F41C5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4"/>
                <w:szCs w:val="24"/>
              </w:rPr>
            </w:pPr>
            <w:r>
              <w:object w:dxaOrig="930" w:dyaOrig="750" w14:anchorId="7E23760F">
                <v:shape id="_x0000_i1033" type="#_x0000_t75" style="width:22.5pt;height:18pt" o:ole="">
                  <v:imagedata r:id="rId28" o:title=""/>
                </v:shape>
                <o:OLEObject Type="Embed" ProgID="Word.Picture.8" ShapeID="_x0000_i1033" DrawAspect="Content" ObjectID="_1753359059" r:id="rId29"/>
              </w:object>
            </w:r>
          </w:p>
        </w:tc>
        <w:tc>
          <w:tcPr>
            <w:tcW w:w="0" w:type="auto"/>
          </w:tcPr>
          <w:p w14:paraId="1646165F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0" w:type="auto"/>
          </w:tcPr>
          <w:p w14:paraId="19D4F6FB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ind w:left="446" w:hanging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object w:dxaOrig="645" w:dyaOrig="810" w14:anchorId="31751DA7">
                <v:shape id="_x0000_i1034" type="#_x0000_t75" style="width:15.75pt;height:19.5pt" o:ole="">
                  <v:imagedata r:id="rId30" o:title=""/>
                </v:shape>
                <o:OLEObject Type="Embed" ProgID="Word.Picture.8" ShapeID="_x0000_i1034" DrawAspect="Content" ObjectID="_1753359060" r:id="rId31"/>
              </w:object>
            </w:r>
          </w:p>
        </w:tc>
      </w:tr>
    </w:tbl>
    <w:p w14:paraId="037BD467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D7506E">
        <w:rPr>
          <w:rFonts w:ascii="SutonnyMJ" w:hAnsi="SutonnyMJ"/>
          <w:b/>
          <w:bCs/>
          <w:sz w:val="24"/>
          <w:szCs w:val="24"/>
        </w:rPr>
        <w:t>7.</w:t>
      </w:r>
      <w:r w:rsidRPr="00024B8D">
        <w:rPr>
          <w:rFonts w:ascii="Times New Roman" w:hAnsi="Times New Roman"/>
          <w:b/>
          <w:bCs/>
          <w:sz w:val="24"/>
          <w:szCs w:val="24"/>
        </w:rPr>
        <w:tab/>
        <w:t>Find out number of the article which differs from the others in the same group in the following :</w:t>
      </w:r>
      <w:r w:rsidRPr="00024B8D">
        <w:rPr>
          <w:rFonts w:ascii="Times New Roman" w:hAnsi="Times New Roman"/>
          <w:b/>
          <w:bCs/>
          <w:sz w:val="24"/>
          <w:szCs w:val="24"/>
        </w:rPr>
        <w:tab/>
      </w:r>
      <w:r w:rsidR="00CB13C1">
        <w:rPr>
          <w:rFonts w:ascii="Times New Roman" w:hAnsi="Times New Roman"/>
          <w:b/>
          <w:bCs/>
          <w:sz w:val="24"/>
          <w:szCs w:val="24"/>
        </w:rPr>
        <w:tab/>
        <w:t xml:space="preserve">                     </w:t>
      </w:r>
      <w:r w:rsidRPr="00024B8D">
        <w:rPr>
          <w:rFonts w:ascii="Times New Roman" w:hAnsi="Times New Roman"/>
          <w:b/>
          <w:bCs/>
          <w:sz w:val="24"/>
          <w:szCs w:val="24"/>
        </w:rPr>
        <w:t>[28</w:t>
      </w:r>
      <w:r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409021E0" w14:textId="77777777" w:rsidR="00CB13C1" w:rsidRPr="00CB13C1" w:rsidRDefault="00CB13C1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4902" w:type="dxa"/>
        <w:jc w:val="center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64"/>
        <w:gridCol w:w="540"/>
        <w:gridCol w:w="428"/>
        <w:gridCol w:w="688"/>
        <w:gridCol w:w="385"/>
        <w:gridCol w:w="574"/>
        <w:gridCol w:w="395"/>
        <w:gridCol w:w="452"/>
        <w:gridCol w:w="375"/>
        <w:gridCol w:w="601"/>
      </w:tblGrid>
      <w:tr w:rsidR="00CB13C1" w:rsidRPr="00304D6B" w14:paraId="30BBE4CA" w14:textId="77777777" w:rsidTr="00CB13C1">
        <w:trPr>
          <w:trHeight w:val="53"/>
          <w:jc w:val="center"/>
        </w:trPr>
        <w:tc>
          <w:tcPr>
            <w:tcW w:w="464" w:type="dxa"/>
          </w:tcPr>
          <w:p w14:paraId="74705986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3C1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540" w:type="dxa"/>
          </w:tcPr>
          <w:p w14:paraId="15277101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  <w:r w:rsidRPr="00304D6B">
              <w:rPr>
                <w:sz w:val="24"/>
                <w:szCs w:val="24"/>
              </w:rPr>
              <w:object w:dxaOrig="765" w:dyaOrig="765" w14:anchorId="74FF6169">
                <v:shape id="_x0000_i1035" type="#_x0000_t75" style="width:18pt;height:18.75pt" o:ole="">
                  <v:imagedata r:id="rId32" o:title=""/>
                </v:shape>
                <o:OLEObject Type="Embed" ProgID="Word.Picture.8" ShapeID="_x0000_i1035" DrawAspect="Content" ObjectID="_1753359061" r:id="rId33"/>
              </w:object>
            </w:r>
          </w:p>
        </w:tc>
        <w:tc>
          <w:tcPr>
            <w:tcW w:w="428" w:type="dxa"/>
          </w:tcPr>
          <w:p w14:paraId="2526E8A4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3C1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688" w:type="dxa"/>
          </w:tcPr>
          <w:p w14:paraId="60B794AC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sz w:val="24"/>
                <w:szCs w:val="24"/>
              </w:rPr>
              <w:object w:dxaOrig="1290" w:dyaOrig="750" w14:anchorId="0448FFDF">
                <v:shape id="_x0000_i1036" type="#_x0000_t75" style="width:31.5pt;height:18pt" o:ole="">
                  <v:imagedata r:id="rId34" o:title=""/>
                </v:shape>
                <o:OLEObject Type="Embed" ProgID="Word.Picture.8" ShapeID="_x0000_i1036" DrawAspect="Content" ObjectID="_1753359062" r:id="rId35"/>
              </w:object>
            </w:r>
          </w:p>
        </w:tc>
        <w:tc>
          <w:tcPr>
            <w:tcW w:w="385" w:type="dxa"/>
          </w:tcPr>
          <w:p w14:paraId="7DCF740E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3C1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574" w:type="dxa"/>
          </w:tcPr>
          <w:p w14:paraId="1AA43AAB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sz w:val="24"/>
                <w:szCs w:val="24"/>
              </w:rPr>
              <w:object w:dxaOrig="750" w:dyaOrig="570" w14:anchorId="7F8CB1E6">
                <v:shape id="_x0000_i1037" type="#_x0000_t75" style="width:24pt;height:16.5pt" o:ole="">
                  <v:imagedata r:id="rId36" o:title=""/>
                </v:shape>
                <o:OLEObject Type="Embed" ProgID="Word.Picture.8" ShapeID="_x0000_i1037" DrawAspect="Content" ObjectID="_1753359063" r:id="rId37"/>
              </w:object>
            </w:r>
          </w:p>
        </w:tc>
        <w:tc>
          <w:tcPr>
            <w:tcW w:w="395" w:type="dxa"/>
          </w:tcPr>
          <w:p w14:paraId="296B7615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3C1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52" w:type="dxa"/>
          </w:tcPr>
          <w:p w14:paraId="1A9DD3CE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sz w:val="24"/>
                <w:szCs w:val="24"/>
              </w:rPr>
              <w:object w:dxaOrig="645" w:dyaOrig="660" w14:anchorId="5391C4FB">
                <v:shape id="_x0000_i1038" type="#_x0000_t75" style="width:15.75pt;height:16.5pt" o:ole="">
                  <v:imagedata r:id="rId38" o:title=""/>
                </v:shape>
                <o:OLEObject Type="Embed" ProgID="Word.Picture.8" ShapeID="_x0000_i1038" DrawAspect="Content" ObjectID="_1753359064" r:id="rId39"/>
              </w:object>
            </w:r>
          </w:p>
        </w:tc>
        <w:tc>
          <w:tcPr>
            <w:tcW w:w="375" w:type="dxa"/>
          </w:tcPr>
          <w:p w14:paraId="33D346F3" w14:textId="77777777" w:rsidR="00EC2AF5" w:rsidRPr="00CB13C1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3C1">
              <w:rPr>
                <w:rFonts w:ascii="Times New Roman" w:hAnsi="Times New Roman"/>
                <w:sz w:val="20"/>
                <w:szCs w:val="20"/>
              </w:rPr>
              <w:t xml:space="preserve">E. </w:t>
            </w:r>
          </w:p>
        </w:tc>
        <w:tc>
          <w:tcPr>
            <w:tcW w:w="601" w:type="dxa"/>
          </w:tcPr>
          <w:p w14:paraId="4B55AC32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6B">
              <w:rPr>
                <w:sz w:val="24"/>
                <w:szCs w:val="24"/>
              </w:rPr>
              <w:object w:dxaOrig="1305" w:dyaOrig="765" w14:anchorId="1A3EB7EA">
                <v:shape id="_x0000_i1039" type="#_x0000_t75" style="width:31.5pt;height:18pt" o:ole="">
                  <v:imagedata r:id="rId40" o:title=""/>
                </v:shape>
                <o:OLEObject Type="Embed" ProgID="Word.Picture.8" ShapeID="_x0000_i1039" DrawAspect="Content" ObjectID="_1753359065" r:id="rId41"/>
              </w:object>
            </w:r>
          </w:p>
        </w:tc>
      </w:tr>
    </w:tbl>
    <w:p w14:paraId="3344DF11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40" w:lineRule="auto"/>
        <w:ind w:left="446" w:hanging="446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429"/>
        <w:gridCol w:w="222"/>
        <w:gridCol w:w="2380"/>
      </w:tblGrid>
      <w:tr w:rsidR="00EC2AF5" w:rsidRPr="00304D6B" w14:paraId="1E1880FA" w14:textId="77777777" w:rsidTr="002F41C5">
        <w:tc>
          <w:tcPr>
            <w:tcW w:w="0" w:type="auto"/>
            <w:shd w:val="clear" w:color="auto" w:fill="000000"/>
            <w:vAlign w:val="center"/>
          </w:tcPr>
          <w:p w14:paraId="742E662A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bCs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bCs/>
                <w:sz w:val="32"/>
                <w:szCs w:val="32"/>
              </w:rPr>
              <w:t>Teacher's Work</w:t>
            </w:r>
          </w:p>
        </w:tc>
        <w:tc>
          <w:tcPr>
            <w:tcW w:w="0" w:type="auto"/>
            <w:vAlign w:val="center"/>
          </w:tcPr>
          <w:p w14:paraId="3312550A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000000"/>
            <w:vAlign w:val="center"/>
          </w:tcPr>
          <w:p w14:paraId="61553D2B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  <w:b/>
                <w:spacing w:val="-4"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sz w:val="32"/>
                <w:szCs w:val="32"/>
              </w:rPr>
              <w:t xml:space="preserve">Direction Test </w:t>
            </w:r>
          </w:p>
        </w:tc>
      </w:tr>
    </w:tbl>
    <w:p w14:paraId="2D18AEF1" w14:textId="77777777" w:rsidR="00EC2AF5" w:rsidRPr="002F41C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"/>
          <w:szCs w:val="24"/>
        </w:rPr>
      </w:pPr>
    </w:p>
    <w:p w14:paraId="26FC2F44" w14:textId="77777777" w:rsidR="002F41C5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01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SutonnyMJ" w:hAnsi="SutonnyMJ" w:cs="Nirmala UI"/>
          <w:b/>
          <w:bCs/>
          <w:sz w:val="24"/>
          <w:szCs w:val="24"/>
        </w:rPr>
        <w:t xml:space="preserve">GKwU †`qvj Nwo‡Z hLb 9Uv ev‡R ZLb NÈvi KuvUv hw` cwðg w`‡K _v‡K Z‡e wgwb‡Ui KvuUv †Kvb w`‡K _vK‡e? </w:t>
      </w:r>
    </w:p>
    <w:p w14:paraId="33AE03C5" w14:textId="77777777" w:rsidR="0057190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right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 xml:space="preserve">[32Zg wewmGm] </w:t>
      </w:r>
    </w:p>
    <w:p w14:paraId="35D35BA8" w14:textId="77777777" w:rsidR="0057190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Pr="00571903">
        <w:rPr>
          <w:rFonts w:ascii="SutonnyMJ" w:hAnsi="SutonnyMJ" w:cs="Nirmala UI"/>
          <w:b/>
          <w:bCs/>
          <w:sz w:val="24"/>
          <w:szCs w:val="24"/>
        </w:rPr>
        <w:t>K. DËi</w:t>
      </w:r>
      <w:r>
        <w:rPr>
          <w:rFonts w:ascii="SutonnyMJ" w:hAnsi="SutonnyMJ" w:cs="Nirmala UI"/>
          <w:b/>
          <w:bCs/>
          <w:sz w:val="24"/>
          <w:szCs w:val="24"/>
        </w:rPr>
        <w:tab/>
        <w:t>L. cwðg</w:t>
      </w:r>
      <w:r>
        <w:rPr>
          <w:rFonts w:ascii="SutonnyMJ" w:hAnsi="SutonnyMJ" w:cs="Nirmala UI"/>
          <w:b/>
          <w:bCs/>
          <w:sz w:val="24"/>
          <w:szCs w:val="24"/>
        </w:rPr>
        <w:tab/>
        <w:t>M. `wÿY</w:t>
      </w:r>
      <w:r>
        <w:rPr>
          <w:rFonts w:ascii="SutonnyMJ" w:hAnsi="SutonnyMJ" w:cs="Nirmala UI"/>
          <w:b/>
          <w:bCs/>
          <w:sz w:val="24"/>
          <w:szCs w:val="24"/>
        </w:rPr>
        <w:tab/>
        <w:t>N. c~e©</w:t>
      </w:r>
    </w:p>
    <w:p w14:paraId="087013A0" w14:textId="77777777" w:rsidR="00EC2AF5" w:rsidRPr="00024B8D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02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ab/>
      </w:r>
      <w:r w:rsidR="00EC2AF5" w:rsidRPr="00024B8D">
        <w:rPr>
          <w:rFonts w:ascii="SutonnyMJ" w:hAnsi="SutonnyMJ" w:cs="SutonnyMJ"/>
          <w:b/>
          <w:bCs/>
          <w:sz w:val="24"/>
          <w:szCs w:val="24"/>
        </w:rPr>
        <w:t xml:space="preserve">mv‡`K mv‡ne Zvi e¨w³MZ Kv‡ii gyL DË‡i †i‡L Awd‡m Xz‡K co‡jb| Zvi evmv †_‡K Awdm ch©šÍ c_ AwZµg Ki‡Z MvwowU `yÕevi Wvb w`‡K I GKevi evg w`‡K Ny‡i‡Q| evmv Z¨vM Kivi mgq MvwowU †Kvb gyLx wQj? </w:t>
      </w:r>
      <w:r w:rsidR="00EC2AF5" w:rsidRPr="00024B8D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>[29</w:t>
      </w:r>
      <w:r w:rsidR="00EC2AF5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4EADA190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1BF33E" w14:textId="77777777" w:rsidR="00EC2AF5" w:rsidRPr="00024B8D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03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ab/>
        <w:t xml:space="preserve">Two men, starting at the same point, walk in opposite directions for 4 meters, turn left and walk another 3 meters. What is the distance between them? 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ab/>
        <w:t>[28</w:t>
      </w:r>
      <w:r w:rsidR="00EC2AF5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294F7AE0" w14:textId="77777777" w:rsidR="002F41C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7 meters  </w:t>
      </w:r>
      <w:r>
        <w:rPr>
          <w:rFonts w:ascii="Times New Roman" w:hAnsi="Times New Roman"/>
          <w:sz w:val="24"/>
          <w:szCs w:val="24"/>
        </w:rPr>
        <w:tab/>
        <w:t xml:space="preserve">B. 14 meters </w:t>
      </w:r>
      <w:r>
        <w:rPr>
          <w:rFonts w:ascii="Times New Roman" w:hAnsi="Times New Roman"/>
          <w:sz w:val="24"/>
          <w:szCs w:val="24"/>
        </w:rPr>
        <w:tab/>
      </w:r>
    </w:p>
    <w:p w14:paraId="6929A5D6" w14:textId="77777777" w:rsidR="00EC2AF5" w:rsidRDefault="002F41C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>C. 10 meters</w:t>
      </w:r>
      <w:r w:rsidR="00EC2AF5">
        <w:rPr>
          <w:rFonts w:ascii="Times New Roman" w:hAnsi="Times New Roman"/>
          <w:sz w:val="24"/>
          <w:szCs w:val="24"/>
        </w:rPr>
        <w:tab/>
        <w:t xml:space="preserve">D. 6 meters </w:t>
      </w:r>
    </w:p>
    <w:p w14:paraId="7DCBE100" w14:textId="77777777" w:rsidR="002F41C5" w:rsidRDefault="002F41C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</w:p>
    <w:p w14:paraId="1183AA2C" w14:textId="77777777" w:rsidR="002F41C5" w:rsidRPr="009F0547" w:rsidRDefault="002F41C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</w:p>
    <w:p w14:paraId="0324267D" w14:textId="77777777" w:rsidR="002F41C5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71903">
        <w:rPr>
          <w:rFonts w:ascii="SutonnyMJ" w:hAnsi="SutonnyMJ"/>
          <w:b/>
          <w:bCs/>
          <w:spacing w:val="-4"/>
          <w:sz w:val="24"/>
          <w:szCs w:val="24"/>
        </w:rPr>
        <w:lastRenderedPageBreak/>
        <w:t>04</w:t>
      </w:r>
      <w:r w:rsidR="00EC2AF5" w:rsidRPr="00571903">
        <w:rPr>
          <w:rFonts w:ascii="SutonnyMJ" w:hAnsi="SutonnyMJ"/>
          <w:b/>
          <w:bCs/>
          <w:spacing w:val="-4"/>
          <w:sz w:val="24"/>
          <w:szCs w:val="24"/>
        </w:rPr>
        <w:t>.</w:t>
      </w:r>
      <w:r w:rsidR="00EC2AF5" w:rsidRPr="00024B8D">
        <w:rPr>
          <w:rFonts w:ascii="Times New Roman" w:hAnsi="Times New Roman"/>
          <w:b/>
          <w:bCs/>
          <w:spacing w:val="-4"/>
          <w:sz w:val="24"/>
          <w:szCs w:val="24"/>
        </w:rPr>
        <w:tab/>
        <w:t xml:space="preserve">A is west of B who is west of C. D is east of A and west of B. Which direction is D of C? </w:t>
      </w:r>
      <w:r w:rsidR="00EC2AF5" w:rsidRPr="00024B8D">
        <w:rPr>
          <w:rFonts w:ascii="Times New Roman" w:hAnsi="Times New Roman"/>
          <w:b/>
          <w:bCs/>
          <w:spacing w:val="-4"/>
          <w:sz w:val="24"/>
          <w:szCs w:val="24"/>
        </w:rPr>
        <w:tab/>
      </w:r>
      <w:r w:rsidR="002F41C5"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</w:t>
      </w:r>
    </w:p>
    <w:p w14:paraId="1CE54E59" w14:textId="77777777" w:rsidR="00EC2AF5" w:rsidRPr="00024B8D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right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24B8D">
        <w:rPr>
          <w:rFonts w:ascii="Times New Roman" w:hAnsi="Times New Roman"/>
          <w:b/>
          <w:bCs/>
          <w:spacing w:val="-4"/>
          <w:sz w:val="24"/>
          <w:szCs w:val="24"/>
        </w:rPr>
        <w:t>[28</w:t>
      </w:r>
      <w:r w:rsidRPr="00024B8D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>th</w:t>
      </w:r>
      <w:r w:rsidRPr="00024B8D">
        <w:rPr>
          <w:rFonts w:ascii="Times New Roman" w:hAnsi="Times New Roman"/>
          <w:b/>
          <w:bCs/>
          <w:spacing w:val="-4"/>
          <w:sz w:val="24"/>
          <w:szCs w:val="24"/>
        </w:rPr>
        <w:t xml:space="preserve"> BCS]</w:t>
      </w:r>
    </w:p>
    <w:p w14:paraId="23FB6402" w14:textId="77777777" w:rsidR="002F41C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WEST </w:t>
      </w:r>
      <w:r>
        <w:rPr>
          <w:rFonts w:ascii="Times New Roman" w:hAnsi="Times New Roman"/>
          <w:sz w:val="24"/>
          <w:szCs w:val="24"/>
        </w:rPr>
        <w:tab/>
      </w:r>
      <w:r w:rsidR="002F41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EAST </w:t>
      </w:r>
      <w:r>
        <w:rPr>
          <w:rFonts w:ascii="Times New Roman" w:hAnsi="Times New Roman"/>
          <w:sz w:val="24"/>
          <w:szCs w:val="24"/>
        </w:rPr>
        <w:tab/>
      </w:r>
    </w:p>
    <w:p w14:paraId="7E3869A1" w14:textId="77777777" w:rsidR="00EC2AF5" w:rsidRPr="009F0547" w:rsidRDefault="002F41C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>C. SOUTH</w:t>
      </w:r>
      <w:r w:rsidR="00EC2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 xml:space="preserve">D. NORTH </w:t>
      </w:r>
    </w:p>
    <w:p w14:paraId="55393B93" w14:textId="77777777" w:rsidR="00EC2AF5" w:rsidRPr="00024B8D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05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ab/>
        <w:t>In a bright sunny afternoon, you are walking towards the east. You ask one two show you the post office. He said, Go straight ahead, you will find an intersection. Go about a mile to the left and you will find a school to your left. The post office is exactly bhind it. What direction is the school from t</w:t>
      </w:r>
      <w:r w:rsidR="00EC2AF5">
        <w:rPr>
          <w:rFonts w:ascii="Times New Roman" w:hAnsi="Times New Roman"/>
          <w:b/>
          <w:bCs/>
          <w:sz w:val="24"/>
          <w:szCs w:val="24"/>
        </w:rPr>
        <w:t xml:space="preserve">he point you are standing at? </w:t>
      </w:r>
      <w:r w:rsidR="00EC2AF5">
        <w:rPr>
          <w:rFonts w:ascii="Times New Roman" w:hAnsi="Times New Roman"/>
          <w:b/>
          <w:bCs/>
          <w:sz w:val="24"/>
          <w:szCs w:val="24"/>
        </w:rPr>
        <w:tab/>
      </w:r>
      <w:r w:rsidR="007224AF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>[28</w:t>
      </w:r>
      <w:r w:rsidR="00EC2AF5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 xml:space="preserve"> &amp; 27</w:t>
      </w:r>
      <w:r w:rsidR="00EC2AF5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0FAF5A6F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NORTH</w:t>
      </w:r>
      <w:r>
        <w:rPr>
          <w:rFonts w:ascii="Times New Roman" w:hAnsi="Times New Roman"/>
          <w:sz w:val="24"/>
          <w:szCs w:val="24"/>
        </w:rPr>
        <w:tab/>
        <w:t xml:space="preserve">B. WEST </w:t>
      </w:r>
      <w:r>
        <w:rPr>
          <w:rFonts w:ascii="Times New Roman" w:hAnsi="Times New Roman"/>
          <w:sz w:val="24"/>
          <w:szCs w:val="24"/>
        </w:rPr>
        <w:tab/>
        <w:t>C. EAST</w:t>
      </w:r>
      <w:r>
        <w:rPr>
          <w:rFonts w:ascii="Times New Roman" w:hAnsi="Times New Roman"/>
          <w:sz w:val="24"/>
          <w:szCs w:val="24"/>
        </w:rPr>
        <w:tab/>
        <w:t>D. SOUTH</w:t>
      </w:r>
    </w:p>
    <w:p w14:paraId="552D1A9B" w14:textId="77777777" w:rsidR="00EC2AF5" w:rsidRPr="00024B8D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06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ab/>
      </w:r>
      <w:r w:rsidR="00EC2AF5">
        <w:rPr>
          <w:rFonts w:ascii="SutonnyMJ" w:hAnsi="SutonnyMJ" w:cs="SutonnyMJ"/>
          <w:b/>
          <w:bCs/>
          <w:sz w:val="24"/>
          <w:szCs w:val="24"/>
        </w:rPr>
        <w:t>†</w:t>
      </w:r>
      <w:r w:rsidR="00EC2AF5" w:rsidRPr="00024B8D">
        <w:rPr>
          <w:rFonts w:ascii="SutonnyMJ" w:hAnsi="SutonnyMJ" w:cs="SutonnyMJ"/>
          <w:b/>
          <w:bCs/>
          <w:sz w:val="24"/>
          <w:szCs w:val="24"/>
        </w:rPr>
        <w:t xml:space="preserve">fvi‡ejvq Avcwb †eov‡Z †ei n‡q‡Qb| †eiæ‡bvi mgq m~h© Avcbvi mvg‡b| wKQzÿY c‡i Avcwb evgw`‡K Nyi‡jb| K‡qK wgwbU c‡i Avcwb Wvb w`‡K Nyi‡jb| GLb Avcbvi gyL †Kvb w`‡K? </w:t>
      </w:r>
      <w:r w:rsidR="00EC2AF5" w:rsidRPr="00024B8D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024B8D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>[28</w:t>
      </w:r>
      <w:r w:rsidR="00EC2AF5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14:paraId="3E6294AF" w14:textId="77777777" w:rsidR="00EC2AF5" w:rsidRPr="009F0547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EED863" w14:textId="77777777" w:rsidR="00EC2AF5" w:rsidRPr="0055142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jc w:val="both"/>
        <w:rPr>
          <w:rFonts w:ascii="SutonnyMJ" w:hAnsi="SutonnyMJ"/>
          <w:sz w:val="2"/>
          <w:szCs w:val="16"/>
        </w:rPr>
      </w:pPr>
    </w:p>
    <w:tbl>
      <w:tblPr>
        <w:tblW w:w="10359" w:type="dxa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EC2AF5" w:rsidRPr="00304D6B" w14:paraId="2A6E81C7" w14:textId="77777777" w:rsidTr="009223E0">
        <w:tc>
          <w:tcPr>
            <w:tcW w:w="2682" w:type="dxa"/>
            <w:shd w:val="clear" w:color="auto" w:fill="000000"/>
            <w:vAlign w:val="center"/>
          </w:tcPr>
          <w:p w14:paraId="73F02D7F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bCs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bCs/>
                <w:sz w:val="32"/>
                <w:szCs w:val="32"/>
              </w:rPr>
              <w:t>Student's Work</w:t>
            </w:r>
          </w:p>
        </w:tc>
        <w:tc>
          <w:tcPr>
            <w:tcW w:w="243" w:type="dxa"/>
            <w:vAlign w:val="center"/>
          </w:tcPr>
          <w:p w14:paraId="600E51AD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20605375" w14:textId="77777777" w:rsidR="00EC2AF5" w:rsidRPr="00304D6B" w:rsidRDefault="00EC2AF5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  <w:b/>
                <w:spacing w:val="-4"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sz w:val="32"/>
                <w:szCs w:val="32"/>
              </w:rPr>
              <w:t>Direction Test</w:t>
            </w:r>
          </w:p>
        </w:tc>
      </w:tr>
    </w:tbl>
    <w:p w14:paraId="6C7573B3" w14:textId="77777777" w:rsidR="00EC2AF5" w:rsidRPr="007224AF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/>
          <w:sz w:val="6"/>
          <w:szCs w:val="16"/>
        </w:rPr>
      </w:pPr>
    </w:p>
    <w:p w14:paraId="70E49402" w14:textId="77777777" w:rsidR="00A00D9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01</w:t>
      </w:r>
      <w:r w:rsidR="00A00D93">
        <w:rPr>
          <w:rFonts w:ascii="SutonnyMJ" w:hAnsi="SutonnyMJ" w:cs="Nirmala UI"/>
          <w:b/>
          <w:bCs/>
          <w:sz w:val="24"/>
          <w:szCs w:val="24"/>
        </w:rPr>
        <w:t>.</w:t>
      </w:r>
      <w:r w:rsidR="00A00D93">
        <w:rPr>
          <w:rFonts w:ascii="SutonnyMJ" w:hAnsi="SutonnyMJ" w:cs="Nirmala UI"/>
          <w:b/>
          <w:bCs/>
          <w:sz w:val="24"/>
          <w:szCs w:val="24"/>
        </w:rPr>
        <w:tab/>
        <w:t>Imgvbx D`¨v‡bi mvg‡b bMi feb| bMi fe‡bi DË‡i Imgvbx D`¨vb| bMi fe‡bi cwð‡g cywjk †nW †KvqvU©vi| Imgvbx D`¨v‡bi c~‡e© wRwcI| Avcwb hw` Imgvbx D`¨vb n‡Z †n‡U bMi fe‡bi w`‡K hv</w:t>
      </w:r>
      <w:r w:rsidR="00C26A73">
        <w:rPr>
          <w:rFonts w:ascii="SutonnyMJ" w:hAnsi="SutonnyMJ" w:cs="Nirmala UI"/>
          <w:b/>
          <w:bCs/>
          <w:sz w:val="24"/>
          <w:szCs w:val="24"/>
        </w:rPr>
        <w:t>b Z‡e Avcbvi †Kvb</w:t>
      </w:r>
      <w:r w:rsidR="00A00D93">
        <w:rPr>
          <w:rFonts w:ascii="SutonnyMJ" w:hAnsi="SutonnyMJ" w:cs="Nirmala UI"/>
          <w:b/>
          <w:bCs/>
          <w:sz w:val="24"/>
          <w:szCs w:val="24"/>
        </w:rPr>
        <w:t xml:space="preserve"> w`‡K cywjk †nW †KvqvU©vi n‡e| </w:t>
      </w:r>
    </w:p>
    <w:p w14:paraId="0C0F05D8" w14:textId="77777777" w:rsidR="00A00D93" w:rsidRDefault="00A00D9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 w:rsidRPr="0055142C">
        <w:rPr>
          <w:rFonts w:ascii="SutonnyMJ" w:hAnsi="SutonnyMJ" w:cs="Nirmala UI"/>
          <w:bCs/>
          <w:sz w:val="24"/>
          <w:szCs w:val="24"/>
        </w:rPr>
        <w:t>.</w:t>
      </w:r>
      <w:r>
        <w:rPr>
          <w:rFonts w:ascii="SutonnyMJ" w:hAnsi="SutonnyMJ" w:cs="Nirmala UI"/>
          <w:b/>
          <w:bCs/>
          <w:sz w:val="24"/>
          <w:szCs w:val="24"/>
        </w:rPr>
        <w:t xml:space="preserve"> ev‡g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 xml:space="preserve">. mvg‡b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Wv‡b</w:t>
      </w:r>
      <w:r>
        <w:rPr>
          <w:rFonts w:ascii="SutonnyMJ" w:hAnsi="SutonnyMJ" w:cs="Nirmala UI"/>
          <w:b/>
          <w:bCs/>
          <w:sz w:val="24"/>
          <w:szCs w:val="24"/>
        </w:rPr>
        <w:t xml:space="preserve">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>
        <w:rPr>
          <w:rFonts w:ascii="SutonnyMJ" w:hAnsi="SutonnyMJ" w:cs="Nirmala UI"/>
          <w:b/>
          <w:bCs/>
          <w:sz w:val="24"/>
          <w:szCs w:val="24"/>
        </w:rPr>
        <w:t xml:space="preserve">. wcQ‡b </w:t>
      </w:r>
    </w:p>
    <w:p w14:paraId="375FDF59" w14:textId="77777777" w:rsidR="00571903" w:rsidRPr="007224A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4"/>
          <w:szCs w:val="24"/>
        </w:rPr>
      </w:pPr>
    </w:p>
    <w:p w14:paraId="740835CA" w14:textId="77777777" w:rsidR="00A00D9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02</w:t>
      </w:r>
      <w:r w:rsidR="00A00D93">
        <w:rPr>
          <w:rFonts w:ascii="SutonnyMJ" w:hAnsi="SutonnyMJ" w:cs="Nirmala UI"/>
          <w:b/>
          <w:bCs/>
          <w:sz w:val="24"/>
          <w:szCs w:val="24"/>
        </w:rPr>
        <w:t>.</w:t>
      </w:r>
      <w:r w:rsidR="00A00D93">
        <w:rPr>
          <w:rFonts w:ascii="SutonnyMJ" w:hAnsi="SutonnyMJ" w:cs="Nirmala UI"/>
          <w:b/>
          <w:bCs/>
          <w:sz w:val="24"/>
          <w:szCs w:val="24"/>
        </w:rPr>
        <w:tab/>
        <w:t xml:space="preserve">‡fvi‡ejvq Avcwb †eov‡Z †ei n‡q‡Qb| †ei nIqvi mgq m~h© Avcbvi mvg‡b| wKQzÿY c‡i Avcwb evgw`‡K Nyi‡jb| K‡qK wgwbU c‡i Avcwb Wvb w`‡K Nyi‡jb| GLb Avcbvi gyL †Kvb w`‡K? </w:t>
      </w:r>
    </w:p>
    <w:p w14:paraId="7A048C20" w14:textId="77777777" w:rsidR="00A00D93" w:rsidRDefault="00A00D9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c~e©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 xml:space="preserve">. cwðg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>
        <w:rPr>
          <w:rFonts w:ascii="SutonnyMJ" w:hAnsi="SutonnyMJ" w:cs="Nirmala UI"/>
          <w:b/>
          <w:bCs/>
          <w:sz w:val="24"/>
          <w:szCs w:val="24"/>
        </w:rPr>
        <w:t>. DËi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>
        <w:rPr>
          <w:rFonts w:ascii="SutonnyMJ" w:hAnsi="SutonnyMJ" w:cs="Nirmala UI"/>
          <w:b/>
          <w:bCs/>
          <w:sz w:val="24"/>
          <w:szCs w:val="24"/>
        </w:rPr>
        <w:t xml:space="preserve">. `wÿY </w:t>
      </w:r>
    </w:p>
    <w:p w14:paraId="1B80B0AC" w14:textId="77777777" w:rsidR="00571903" w:rsidRPr="007224A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2"/>
          <w:szCs w:val="24"/>
        </w:rPr>
      </w:pPr>
    </w:p>
    <w:p w14:paraId="33067281" w14:textId="77777777" w:rsidR="008512F5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03</w:t>
      </w:r>
      <w:r w:rsidR="008512F5">
        <w:rPr>
          <w:rFonts w:ascii="SutonnyMJ" w:hAnsi="SutonnyMJ" w:cs="Nirmala UI"/>
          <w:b/>
          <w:bCs/>
          <w:sz w:val="24"/>
          <w:szCs w:val="24"/>
        </w:rPr>
        <w:t>.</w:t>
      </w:r>
      <w:r w:rsidR="008512F5">
        <w:rPr>
          <w:rFonts w:ascii="SutonnyMJ" w:hAnsi="SutonnyMJ" w:cs="Nirmala UI"/>
          <w:b/>
          <w:bCs/>
          <w:sz w:val="24"/>
          <w:szCs w:val="24"/>
        </w:rPr>
        <w:tab/>
        <w:t xml:space="preserve">S›Uz, bv›Uz, wg›Uz, wc›Uz I jvëz GKwU mvwi‡Z DËi w`‡K gyL K‡i `vuwo‡q| bv›Uz Avi wg›Uzi gvSLv‡b S›Uz| wc›Uz euv w`K w`‡q bv›Uzi wVK c‡i| bv›Uz evu w`K †_‡K wØZxq| jvëz mvwiwUi †Kv‡bv GKw`K †_‡K mK‡ji †k‡l| †K mvwii Ab¨ cÖv‡šÍ i‡q‡Q? </w:t>
      </w:r>
    </w:p>
    <w:p w14:paraId="1963854C" w14:textId="77777777" w:rsidR="00A00D93" w:rsidRDefault="00C26A7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/>
          <w:bCs/>
          <w:sz w:val="24"/>
          <w:szCs w:val="24"/>
        </w:rPr>
        <w:t>A</w:t>
      </w:r>
      <w:r w:rsidR="008512F5">
        <w:rPr>
          <w:rFonts w:ascii="SutonnyMJ" w:hAnsi="SutonnyMJ" w:cs="Nirmala UI"/>
          <w:b/>
          <w:bCs/>
          <w:sz w:val="24"/>
          <w:szCs w:val="24"/>
        </w:rPr>
        <w:t>. S›Uz</w:t>
      </w:r>
      <w:r w:rsidR="008512F5"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 w:rsidR="008512F5">
        <w:rPr>
          <w:rFonts w:ascii="SutonnyMJ" w:hAnsi="SutonnyMJ" w:cs="Nirmala UI"/>
          <w:b/>
          <w:bCs/>
          <w:sz w:val="24"/>
          <w:szCs w:val="24"/>
        </w:rPr>
        <w:t xml:space="preserve">. bv›Uz </w:t>
      </w:r>
      <w:r w:rsidR="008512F5"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="008512F5">
        <w:rPr>
          <w:rFonts w:ascii="SutonnyMJ" w:hAnsi="SutonnyMJ" w:cs="Nirmala UI"/>
          <w:b/>
          <w:bCs/>
          <w:sz w:val="24"/>
          <w:szCs w:val="24"/>
        </w:rPr>
        <w:t xml:space="preserve">. g›Uz </w:t>
      </w:r>
      <w:r w:rsidR="008512F5"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="008512F5"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wc›Uz</w:t>
      </w:r>
      <w:r w:rsidR="008512F5">
        <w:rPr>
          <w:rFonts w:ascii="SutonnyMJ" w:hAnsi="SutonnyMJ" w:cs="Nirmala UI"/>
          <w:b/>
          <w:bCs/>
          <w:sz w:val="24"/>
          <w:szCs w:val="24"/>
        </w:rPr>
        <w:t xml:space="preserve">  </w:t>
      </w:r>
    </w:p>
    <w:p w14:paraId="19FD848F" w14:textId="77777777" w:rsidR="00C26A7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04</w:t>
      </w:r>
      <w:r w:rsidR="00C26A73">
        <w:rPr>
          <w:rFonts w:ascii="SutonnyMJ" w:hAnsi="SutonnyMJ" w:cs="Nirmala UI"/>
          <w:b/>
          <w:bCs/>
          <w:sz w:val="24"/>
          <w:szCs w:val="24"/>
        </w:rPr>
        <w:t>.</w:t>
      </w:r>
      <w:r w:rsidR="00C26A73">
        <w:rPr>
          <w:rFonts w:ascii="SutonnyMJ" w:hAnsi="SutonnyMJ" w:cs="Nirmala UI"/>
          <w:b/>
          <w:bCs/>
          <w:sz w:val="24"/>
          <w:szCs w:val="24"/>
        </w:rPr>
        <w:tab/>
        <w:t xml:space="preserve">gyKzj Zvi hvÎv ïiæi ¯’vb †_‡K 10 wgUvi c~e© w`‡Z nvuUvi ci Wv‡b Nyi‡jv Ges 6 wgUvi nuvUj| Gici †m cybivq Wv‡b Ny‡i 12 wgUvi nuvUj| AZ:ci wKQzÿY wekÖvg wb‡q †m cybivq nuvUv ïiæ Kij| †m GLb †Kvb w`K nvuU‡Q? </w:t>
      </w:r>
    </w:p>
    <w:p w14:paraId="2DD33486" w14:textId="77777777" w:rsidR="00A51FEC" w:rsidRDefault="00C26A7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cwðg w`‡K</w:t>
      </w:r>
      <w:r>
        <w:rPr>
          <w:rFonts w:ascii="SutonnyMJ" w:hAnsi="SutonnyMJ" w:cs="Nirmala UI"/>
          <w:b/>
          <w:bCs/>
          <w:sz w:val="24"/>
          <w:szCs w:val="24"/>
        </w:rPr>
        <w:t xml:space="preserve">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 xml:space="preserve">. DËi w`‡K </w:t>
      </w:r>
      <w:r>
        <w:rPr>
          <w:rFonts w:ascii="SutonnyMJ" w:hAnsi="SutonnyMJ" w:cs="Nirmala UI"/>
          <w:b/>
          <w:bCs/>
          <w:sz w:val="24"/>
          <w:szCs w:val="24"/>
        </w:rPr>
        <w:tab/>
      </w:r>
    </w:p>
    <w:p w14:paraId="1A92B29A" w14:textId="77777777" w:rsidR="00C26A73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="00C26A73">
        <w:rPr>
          <w:rFonts w:ascii="SutonnyMJ" w:hAnsi="SutonnyMJ" w:cs="Nirmala UI"/>
          <w:b/>
          <w:bCs/>
          <w:sz w:val="24"/>
          <w:szCs w:val="24"/>
        </w:rPr>
        <w:t xml:space="preserve">. `wÿY w`‡K </w:t>
      </w:r>
      <w:r w:rsidR="00C26A73"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="00C26A73">
        <w:rPr>
          <w:rFonts w:ascii="SutonnyMJ" w:hAnsi="SutonnyMJ" w:cs="Nirmala UI"/>
          <w:b/>
          <w:bCs/>
          <w:sz w:val="24"/>
          <w:szCs w:val="24"/>
        </w:rPr>
        <w:t xml:space="preserve">. c~e© w`‡K </w:t>
      </w:r>
    </w:p>
    <w:p w14:paraId="08DA8116" w14:textId="77777777" w:rsidR="00571903" w:rsidRPr="00B452B1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0"/>
          <w:szCs w:val="24"/>
        </w:rPr>
      </w:pPr>
    </w:p>
    <w:p w14:paraId="4196D2E1" w14:textId="77777777" w:rsidR="00C26A7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05</w:t>
      </w:r>
      <w:r w:rsidR="00C26A73">
        <w:rPr>
          <w:rFonts w:ascii="SutonnyMJ" w:hAnsi="SutonnyMJ" w:cs="Nirmala UI"/>
          <w:b/>
          <w:bCs/>
          <w:sz w:val="24"/>
          <w:szCs w:val="24"/>
        </w:rPr>
        <w:t>.</w:t>
      </w:r>
      <w:r w:rsidR="00C26A73">
        <w:rPr>
          <w:rFonts w:ascii="SutonnyMJ" w:hAnsi="SutonnyMJ" w:cs="Nirmala UI"/>
          <w:b/>
          <w:bCs/>
          <w:sz w:val="24"/>
          <w:szCs w:val="24"/>
        </w:rPr>
        <w:tab/>
        <w:t xml:space="preserve">gwb‡ii ¯‹z‡ji c~e© w`‡K n‡jv evRvi Ges `wÿY w`‡K n‡jv gwbi‡`i evwo| evRv‡ii DËi w`‡K n‡jv gv`ªvmv| gv`ªvmv †_‡K evRv‡ii `~iZ¡ hw` gwbi‡`i evwo †_‡K ¯‹z‡ji `~i‡Z¡i mgvb nq Z‡e gv`ªvmvwU ¯‹z‡ji †Kvb w`‡K Aew¯’Z| </w:t>
      </w:r>
    </w:p>
    <w:p w14:paraId="5224C9D2" w14:textId="77777777" w:rsidR="00B452B1" w:rsidRDefault="00C26A7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>
        <w:rPr>
          <w:rFonts w:ascii="SutonnyMJ" w:hAnsi="SutonnyMJ" w:cs="Nirmala UI"/>
          <w:b/>
          <w:bCs/>
          <w:sz w:val="24"/>
          <w:szCs w:val="24"/>
        </w:rPr>
        <w:t>. `wÿY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>. `wÿY-c~e©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SutonnyMJ" w:hAnsi="SutonnyMJ" w:cs="Nirmala UI"/>
          <w:b/>
          <w:bCs/>
          <w:sz w:val="24"/>
          <w:szCs w:val="24"/>
        </w:rPr>
        <w:t xml:space="preserve"> </w:t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DËi-c~e©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>
        <w:rPr>
          <w:rFonts w:ascii="SutonnyMJ" w:hAnsi="SutonnyMJ" w:cs="Nirmala UI"/>
          <w:b/>
          <w:bCs/>
          <w:sz w:val="24"/>
          <w:szCs w:val="24"/>
        </w:rPr>
        <w:t>. c~e©-cwðg</w:t>
      </w:r>
    </w:p>
    <w:p w14:paraId="685F4D16" w14:textId="77777777" w:rsidR="00C26A73" w:rsidRPr="00B452B1" w:rsidRDefault="00C26A7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8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 xml:space="preserve"> </w:t>
      </w:r>
    </w:p>
    <w:p w14:paraId="2B1D2FFE" w14:textId="77777777" w:rsidR="00C26A7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06</w:t>
      </w:r>
      <w:r w:rsidR="00C26A73">
        <w:rPr>
          <w:rFonts w:ascii="SutonnyMJ" w:hAnsi="SutonnyMJ" w:cs="Nirmala UI"/>
          <w:b/>
          <w:bCs/>
          <w:sz w:val="24"/>
          <w:szCs w:val="24"/>
        </w:rPr>
        <w:t>.</w:t>
      </w:r>
      <w:r w:rsidR="00C26A73">
        <w:rPr>
          <w:rFonts w:ascii="SutonnyMJ" w:hAnsi="SutonnyMJ" w:cs="Nirmala UI"/>
          <w:b/>
          <w:bCs/>
          <w:sz w:val="24"/>
          <w:szCs w:val="24"/>
        </w:rPr>
        <w:tab/>
        <w:t xml:space="preserve">nwiY wkKvi n‡jv wVKB, GLb fvM-ev‡Uvqvivi cvjv| wkKvwi QqRb wkKv‡ii PZz©w`‡K †Mvj n‡q e‡m‡Q| cëz ivqnv‡bi evg w`‡K; weKvk, AiæY I bvwm‡ii ga¨Lv‡b Ges Awb‡g‡li Wvb w`‡K| †K bvwm‡ii Wv‡b? </w:t>
      </w:r>
    </w:p>
    <w:p w14:paraId="19C6E570" w14:textId="77777777" w:rsidR="00174569" w:rsidRDefault="00174569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>
        <w:rPr>
          <w:rFonts w:ascii="SutonnyMJ" w:hAnsi="SutonnyMJ" w:cs="Nirmala UI"/>
          <w:b/>
          <w:bCs/>
          <w:sz w:val="24"/>
          <w:szCs w:val="24"/>
        </w:rPr>
        <w:t xml:space="preserve">. weKvk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 xml:space="preserve">. Awb‡gk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>
        <w:rPr>
          <w:rFonts w:ascii="SutonnyMJ" w:hAnsi="SutonnyMJ" w:cs="Nirmala UI"/>
          <w:b/>
          <w:bCs/>
          <w:sz w:val="24"/>
          <w:szCs w:val="24"/>
        </w:rPr>
        <w:t>. AiæY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cëz</w:t>
      </w:r>
      <w:r>
        <w:rPr>
          <w:rFonts w:ascii="SutonnyMJ" w:hAnsi="SutonnyMJ" w:cs="Nirmala UI"/>
          <w:b/>
          <w:bCs/>
          <w:sz w:val="24"/>
          <w:szCs w:val="24"/>
        </w:rPr>
        <w:t xml:space="preserve"> </w:t>
      </w:r>
    </w:p>
    <w:p w14:paraId="7E5CBC12" w14:textId="77777777" w:rsidR="00CA2D9E" w:rsidRPr="00B452B1" w:rsidRDefault="00CA2D9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2"/>
          <w:szCs w:val="24"/>
        </w:rPr>
      </w:pPr>
    </w:p>
    <w:p w14:paraId="46A7FC32" w14:textId="77777777" w:rsidR="00CA2D9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07</w:t>
      </w:r>
      <w:r w:rsidR="00CA2D9E">
        <w:rPr>
          <w:rFonts w:ascii="SutonnyMJ" w:hAnsi="SutonnyMJ" w:cs="Nirmala UI"/>
          <w:b/>
          <w:bCs/>
          <w:sz w:val="24"/>
          <w:szCs w:val="24"/>
        </w:rPr>
        <w:t>.</w:t>
      </w:r>
      <w:r w:rsidR="00CA2D9E">
        <w:rPr>
          <w:rFonts w:ascii="SutonnyMJ" w:hAnsi="SutonnyMJ" w:cs="Nirmala UI"/>
          <w:b/>
          <w:bCs/>
          <w:sz w:val="24"/>
          <w:szCs w:val="24"/>
        </w:rPr>
        <w:tab/>
        <w:t>GKe¨w³ cwðg `wÿY w`‡K 1 wK.wg. hvevi ci evg w`‡K 90</w:t>
      </w:r>
      <w:r w:rsidR="00CA2D9E">
        <w:rPr>
          <w:rFonts w:ascii="SutonnyMJ" w:hAnsi="SutonnyMJ" w:cs="SutonnyMJ"/>
          <w:b/>
          <w:bCs/>
          <w:sz w:val="24"/>
          <w:szCs w:val="24"/>
          <w:vertAlign w:val="superscript"/>
        </w:rPr>
        <w:sym w:font="Symbol" w:char="F0B0"/>
      </w:r>
      <w:r w:rsidR="00CA2D9E">
        <w:rPr>
          <w:rFonts w:ascii="SutonnyMJ" w:hAnsi="SutonnyMJ" w:cs="SutonnyMJ"/>
          <w:b/>
          <w:bCs/>
          <w:sz w:val="24"/>
          <w:szCs w:val="24"/>
        </w:rPr>
        <w:t xml:space="preserve"> Nyi‡j| Ny‡i 1 wK.wg. hvevi ci Avevi ev‡g 45</w:t>
      </w:r>
      <w:r w:rsidR="00CA2D9E">
        <w:rPr>
          <w:rFonts w:ascii="SutonnyMJ" w:hAnsi="SutonnyMJ" w:cs="SutonnyMJ"/>
          <w:b/>
          <w:bCs/>
          <w:sz w:val="24"/>
          <w:szCs w:val="24"/>
          <w:vertAlign w:val="superscript"/>
        </w:rPr>
        <w:sym w:font="Symbol" w:char="F0B0"/>
      </w:r>
      <w:r w:rsidR="00CA2D9E">
        <w:rPr>
          <w:rFonts w:ascii="SutonnyMJ" w:hAnsi="SutonnyMJ" w:cs="SutonnyMJ"/>
          <w:b/>
          <w:bCs/>
          <w:sz w:val="24"/>
          <w:szCs w:val="24"/>
        </w:rPr>
        <w:t xml:space="preserve"> Nyij| †jvKwUi gyL GLb †Kvb w`‡K? </w:t>
      </w:r>
    </w:p>
    <w:p w14:paraId="3582D52B" w14:textId="77777777" w:rsidR="00A51FEC" w:rsidRDefault="00CA2D9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>
        <w:rPr>
          <w:rFonts w:ascii="SutonnyMJ" w:hAnsi="SutonnyMJ" w:cs="Nirmala UI"/>
          <w:b/>
          <w:bCs/>
          <w:sz w:val="24"/>
          <w:szCs w:val="24"/>
        </w:rPr>
        <w:t xml:space="preserve">. `wÿY w`‡K </w:t>
      </w:r>
      <w:r w:rsidR="00A51FEC"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>
        <w:rPr>
          <w:rFonts w:ascii="SutonnyMJ" w:hAnsi="SutonnyMJ" w:cs="Nirmala UI"/>
          <w:b/>
          <w:bCs/>
          <w:sz w:val="24"/>
          <w:szCs w:val="24"/>
        </w:rPr>
        <w:t xml:space="preserve">. c~e©-`wÿY w`‡K </w:t>
      </w:r>
      <w:r>
        <w:rPr>
          <w:rFonts w:ascii="SutonnyMJ" w:hAnsi="SutonnyMJ" w:cs="Nirmala UI"/>
          <w:b/>
          <w:bCs/>
          <w:sz w:val="24"/>
          <w:szCs w:val="24"/>
        </w:rPr>
        <w:tab/>
      </w:r>
    </w:p>
    <w:p w14:paraId="7738A5A3" w14:textId="77777777" w:rsidR="00CA2D9E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. c~e© w`‡K </w:t>
      </w:r>
      <w:r w:rsidR="00CA2D9E">
        <w:rPr>
          <w:rFonts w:ascii="SutonnyMJ" w:hAnsi="SutonnyMJ" w:cs="Nirmala UI"/>
          <w:b/>
          <w:bCs/>
          <w:sz w:val="24"/>
          <w:szCs w:val="24"/>
        </w:rPr>
        <w:tab/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="00CA2D9E"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DËi w`‡K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 </w:t>
      </w:r>
    </w:p>
    <w:p w14:paraId="5337684F" w14:textId="77777777" w:rsidR="00CA2D9E" w:rsidRPr="00B452B1" w:rsidRDefault="00CA2D9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2"/>
          <w:szCs w:val="24"/>
        </w:rPr>
      </w:pPr>
    </w:p>
    <w:p w14:paraId="0FA96F8D" w14:textId="77777777" w:rsidR="00CA2D9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08</w:t>
      </w:r>
      <w:r w:rsidR="00CA2D9E">
        <w:rPr>
          <w:rFonts w:ascii="SutonnyMJ" w:hAnsi="SutonnyMJ" w:cs="Nirmala UI"/>
          <w:b/>
          <w:bCs/>
          <w:sz w:val="24"/>
          <w:szCs w:val="24"/>
        </w:rPr>
        <w:t>.</w:t>
      </w:r>
      <w:r w:rsidR="00CA2D9E">
        <w:rPr>
          <w:rFonts w:ascii="SutonnyMJ" w:hAnsi="SutonnyMJ" w:cs="Nirmala UI"/>
          <w:b/>
          <w:bCs/>
          <w:sz w:val="24"/>
          <w:szCs w:val="24"/>
        </w:rPr>
        <w:tab/>
      </w:r>
      <w:r w:rsidR="00CA2D9E">
        <w:rPr>
          <w:rFonts w:ascii="Times New Roman" w:hAnsi="Times New Roman" w:cs="Nirmala UI"/>
          <w:b/>
          <w:bCs/>
          <w:sz w:val="24"/>
          <w:szCs w:val="24"/>
        </w:rPr>
        <w:t xml:space="preserve">A, B, C 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I </w:t>
      </w:r>
      <w:r w:rsidR="00CA2D9E">
        <w:rPr>
          <w:rFonts w:ascii="Times New Roman" w:hAnsi="Times New Roman" w:cs="Nirmala UI"/>
          <w:b/>
          <w:bCs/>
          <w:sz w:val="24"/>
          <w:szCs w:val="24"/>
        </w:rPr>
        <w:t xml:space="preserve">D 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n‡jv 4wU †Rjv| </w:t>
      </w:r>
      <w:r w:rsidR="00CA2D9E">
        <w:rPr>
          <w:rFonts w:ascii="Times New Roman" w:hAnsi="Times New Roman" w:cs="Nirmala UI"/>
          <w:b/>
          <w:bCs/>
          <w:sz w:val="24"/>
          <w:szCs w:val="24"/>
        </w:rPr>
        <w:t>B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 ‡RjvwU </w:t>
      </w:r>
      <w:r w:rsidR="00CA2D9E">
        <w:rPr>
          <w:rFonts w:ascii="Times New Roman" w:hAnsi="Times New Roman" w:cs="Nirmala UI"/>
          <w:b/>
          <w:bCs/>
          <w:sz w:val="24"/>
          <w:szCs w:val="24"/>
        </w:rPr>
        <w:t>A-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Gi `wÿY cwð‡g| </w:t>
      </w:r>
      <w:r w:rsidR="00CA2D9E">
        <w:rPr>
          <w:rFonts w:ascii="Times New Roman" w:hAnsi="Times New Roman" w:cs="Nirmala UI"/>
          <w:b/>
          <w:bCs/>
          <w:sz w:val="24"/>
          <w:szCs w:val="24"/>
        </w:rPr>
        <w:t>C, A-</w:t>
      </w:r>
      <w:r w:rsidR="00CA2D9E">
        <w:rPr>
          <w:rFonts w:ascii="SutonnyMJ" w:hAnsi="SutonnyMJ" w:cs="Nirmala UI"/>
          <w:b/>
          <w:bCs/>
          <w:sz w:val="24"/>
          <w:szCs w:val="24"/>
        </w:rPr>
        <w:t xml:space="preserve">Gi `wÿY c~‡e©| </w:t>
      </w:r>
      <w:r w:rsidR="00EA0C00">
        <w:rPr>
          <w:rFonts w:ascii="Times New Roman" w:hAnsi="Times New Roman" w:cs="Nirmala UI"/>
          <w:b/>
          <w:bCs/>
          <w:sz w:val="24"/>
          <w:szCs w:val="24"/>
        </w:rPr>
        <w:t xml:space="preserve">D 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‡RjvwU </w:t>
      </w:r>
      <w:r w:rsidR="00EA0C00">
        <w:rPr>
          <w:rFonts w:ascii="Times New Roman" w:hAnsi="Times New Roman" w:cs="Nirmala UI"/>
          <w:b/>
          <w:bCs/>
          <w:sz w:val="24"/>
          <w:szCs w:val="24"/>
        </w:rPr>
        <w:t>C-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Gi DË‡i I </w:t>
      </w:r>
      <w:r w:rsidR="00EA0C00">
        <w:rPr>
          <w:rFonts w:ascii="Times New Roman" w:hAnsi="Times New Roman" w:cs="Nirmala UI"/>
          <w:b/>
          <w:bCs/>
          <w:sz w:val="24"/>
          <w:szCs w:val="24"/>
        </w:rPr>
        <w:t xml:space="preserve">B, A 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eivei Aew¯’Z n‡j| </w:t>
      </w:r>
      <w:r w:rsidR="00EA0C00">
        <w:rPr>
          <w:rFonts w:ascii="Times New Roman" w:hAnsi="Times New Roman" w:cs="Nirmala UI"/>
          <w:b/>
          <w:bCs/>
          <w:sz w:val="24"/>
          <w:szCs w:val="24"/>
        </w:rPr>
        <w:t xml:space="preserve">A 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‡RjvwUi Ae¯’vb </w:t>
      </w:r>
      <w:r w:rsidR="00EA0C00">
        <w:rPr>
          <w:rFonts w:ascii="Times New Roman" w:hAnsi="Times New Roman" w:cs="Nirmala UI"/>
          <w:b/>
          <w:bCs/>
          <w:sz w:val="24"/>
          <w:szCs w:val="24"/>
        </w:rPr>
        <w:t>D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 Gi †Kvb w`‡K? </w:t>
      </w:r>
    </w:p>
    <w:p w14:paraId="72292752" w14:textId="77777777" w:rsidR="00A51FEC" w:rsidRDefault="00EA0C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>
        <w:rPr>
          <w:rFonts w:ascii="SutonnyMJ" w:hAnsi="SutonnyMJ" w:cs="Nirmala UI"/>
          <w:b/>
          <w:bCs/>
          <w:sz w:val="24"/>
          <w:szCs w:val="24"/>
        </w:rPr>
        <w:t xml:space="preserve">. DËi-cwðg </w:t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`wÿY-cwðg</w:t>
      </w:r>
      <w:r>
        <w:rPr>
          <w:rFonts w:ascii="SutonnyMJ" w:hAnsi="SutonnyMJ" w:cs="Nirmala UI"/>
          <w:b/>
          <w:bCs/>
          <w:sz w:val="24"/>
          <w:szCs w:val="24"/>
        </w:rPr>
        <w:tab/>
      </w:r>
    </w:p>
    <w:p w14:paraId="2FD67059" w14:textId="77777777" w:rsidR="00EA0C00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 w:rsidR="00EA0C00">
        <w:rPr>
          <w:rFonts w:ascii="SutonnyMJ" w:hAnsi="SutonnyMJ" w:cs="Nirmala UI"/>
          <w:b/>
          <w:bCs/>
          <w:sz w:val="24"/>
          <w:szCs w:val="24"/>
        </w:rPr>
        <w:t>. c~e©</w:t>
      </w:r>
      <w:r w:rsidR="00EA0C00">
        <w:rPr>
          <w:rFonts w:ascii="SutonnyMJ" w:hAnsi="SutonnyMJ" w:cs="Nirmala UI"/>
          <w:b/>
          <w:bCs/>
          <w:sz w:val="24"/>
          <w:szCs w:val="24"/>
        </w:rPr>
        <w:tab/>
      </w: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="00EA0C00">
        <w:rPr>
          <w:rFonts w:ascii="SutonnyMJ" w:hAnsi="SutonnyMJ" w:cs="Nirmala UI"/>
          <w:b/>
          <w:bCs/>
          <w:sz w:val="24"/>
          <w:szCs w:val="24"/>
        </w:rPr>
        <w:t xml:space="preserve">. cwðg </w:t>
      </w:r>
    </w:p>
    <w:p w14:paraId="50A0CE0A" w14:textId="77777777" w:rsidR="00571903" w:rsidRPr="00B452B1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12"/>
          <w:szCs w:val="24"/>
        </w:rPr>
      </w:pPr>
    </w:p>
    <w:p w14:paraId="440D28F4" w14:textId="77777777" w:rsidR="00EA0C00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>09</w:t>
      </w:r>
      <w:r w:rsidR="00EA0C00">
        <w:rPr>
          <w:rFonts w:ascii="SutonnyMJ" w:hAnsi="SutonnyMJ" w:cs="Nirmala UI"/>
          <w:b/>
          <w:bCs/>
          <w:sz w:val="24"/>
          <w:szCs w:val="24"/>
        </w:rPr>
        <w:t>.</w:t>
      </w:r>
      <w:r w:rsidR="00EA0C00">
        <w:rPr>
          <w:rFonts w:ascii="SutonnyMJ" w:hAnsi="SutonnyMJ" w:cs="Nirmala UI"/>
          <w:b/>
          <w:bCs/>
          <w:sz w:val="24"/>
          <w:szCs w:val="24"/>
        </w:rPr>
        <w:tab/>
        <w:t xml:space="preserve">gywbi mv‡ne evox †_‡K †ei n‡q 2 wK.wg. `wÿ‡Y wM‡q evg w`‡K 3 wK. wg. †M‡jb| Gici evgw`‡K 2 wK.wg. wM‡q wZwb cybivq ev‡g Ny‡i 3 wK.wg. †M‡jb| gywbi mv‡ne eZ©gv‡b †Kv_vq Ae¯’vb Ki‡Qb? </w:t>
      </w:r>
    </w:p>
    <w:p w14:paraId="47E8F1E1" w14:textId="77777777" w:rsidR="00A51FEC" w:rsidRDefault="00EA0C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 w:rsidRPr="0055142C">
        <w:rPr>
          <w:rFonts w:ascii="Times New Roman" w:hAnsi="Times New Roman" w:cs="Nirmala UI"/>
          <w:bCs/>
          <w:sz w:val="24"/>
          <w:szCs w:val="24"/>
        </w:rPr>
        <w:t>A</w:t>
      </w:r>
      <w:r>
        <w:rPr>
          <w:rFonts w:ascii="SutonnyMJ" w:hAnsi="SutonnyMJ" w:cs="Nirmala UI"/>
          <w:b/>
          <w:bCs/>
          <w:sz w:val="24"/>
          <w:szCs w:val="24"/>
        </w:rPr>
        <w:t xml:space="preserve">. </w:t>
      </w:r>
      <w:r w:rsidR="0011453C">
        <w:rPr>
          <w:rFonts w:ascii="SutonnyMJ" w:hAnsi="SutonnyMJ" w:cs="Nirmala UI"/>
          <w:b/>
          <w:bCs/>
          <w:sz w:val="24"/>
          <w:szCs w:val="24"/>
        </w:rPr>
        <w:t>evwo †_‡K 3 wK.wg. c~‡e©</w:t>
      </w:r>
      <w:r w:rsidR="0011453C">
        <w:rPr>
          <w:rFonts w:ascii="SutonnyMJ" w:hAnsi="SutonnyMJ" w:cs="Nirmala UI"/>
          <w:b/>
          <w:bCs/>
          <w:sz w:val="24"/>
          <w:szCs w:val="24"/>
        </w:rPr>
        <w:tab/>
      </w:r>
    </w:p>
    <w:p w14:paraId="4E942B64" w14:textId="77777777" w:rsidR="00EA0C00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B</w:t>
      </w:r>
      <w:r w:rsidR="0011453C">
        <w:rPr>
          <w:rFonts w:ascii="SutonnyMJ" w:hAnsi="SutonnyMJ" w:cs="Nirmala UI"/>
          <w:b/>
          <w:bCs/>
          <w:sz w:val="24"/>
          <w:szCs w:val="24"/>
        </w:rPr>
        <w:t xml:space="preserve">. evwo †_‡K 2 wK.wg. c~‡e© </w:t>
      </w:r>
    </w:p>
    <w:p w14:paraId="25516F53" w14:textId="77777777" w:rsidR="00A51FEC" w:rsidRDefault="0011453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C</w:t>
      </w:r>
      <w:r>
        <w:rPr>
          <w:rFonts w:ascii="SutonnyMJ" w:hAnsi="SutonnyMJ" w:cs="Nirmala UI"/>
          <w:b/>
          <w:bCs/>
          <w:sz w:val="24"/>
          <w:szCs w:val="24"/>
        </w:rPr>
        <w:t>. evwo †_‡K 2 wK. wg. `wÿ‡Y</w:t>
      </w:r>
      <w:r>
        <w:rPr>
          <w:rFonts w:ascii="SutonnyMJ" w:hAnsi="SutonnyMJ" w:cs="Nirmala UI"/>
          <w:b/>
          <w:bCs/>
          <w:sz w:val="24"/>
          <w:szCs w:val="24"/>
        </w:rPr>
        <w:tab/>
      </w:r>
    </w:p>
    <w:p w14:paraId="40288E61" w14:textId="77777777" w:rsidR="0011453C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  <w:r>
        <w:rPr>
          <w:rFonts w:ascii="SutonnyMJ" w:hAnsi="SutonnyMJ" w:cs="Nirmala UI"/>
          <w:b/>
          <w:bCs/>
          <w:sz w:val="24"/>
          <w:szCs w:val="24"/>
        </w:rPr>
        <w:tab/>
      </w:r>
      <w:r w:rsidR="0055142C">
        <w:rPr>
          <w:rFonts w:ascii="Times New Roman" w:hAnsi="Times New Roman" w:cs="Nirmala UI"/>
          <w:bCs/>
          <w:sz w:val="24"/>
          <w:szCs w:val="24"/>
        </w:rPr>
        <w:t>D</w:t>
      </w:r>
      <w:r w:rsidR="0011453C" w:rsidRPr="003F67C9">
        <w:rPr>
          <w:rFonts w:ascii="SutonnyMJ" w:hAnsi="SutonnyMJ" w:cs="Nirmala UI"/>
          <w:b/>
          <w:bCs/>
          <w:sz w:val="24"/>
          <w:szCs w:val="24"/>
          <w:highlight w:val="yellow"/>
        </w:rPr>
        <w:t>. wbR evwo‡ZB</w:t>
      </w:r>
      <w:r w:rsidR="0011453C">
        <w:rPr>
          <w:rFonts w:ascii="SutonnyMJ" w:hAnsi="SutonnyMJ" w:cs="Nirmala UI"/>
          <w:b/>
          <w:bCs/>
          <w:sz w:val="24"/>
          <w:szCs w:val="24"/>
        </w:rPr>
        <w:t xml:space="preserve"> </w:t>
      </w:r>
    </w:p>
    <w:p w14:paraId="6EEB0729" w14:textId="77777777" w:rsidR="00B452B1" w:rsidRDefault="00B452B1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  <w:b/>
          <w:bCs/>
          <w:sz w:val="24"/>
          <w:szCs w:val="24"/>
        </w:rPr>
      </w:pPr>
    </w:p>
    <w:p w14:paraId="497EADA0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lastRenderedPageBreak/>
        <w:t>10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GKRb †jvK GKwU wbw`©ó ¯’vb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‡_‡K hvÎv ïiæ K‡i 12 wK‡jvwgUvi wVK DËi w`‡K †Mj Ges †mLvb †_‡K 5 wK‡jvwgUvi wVK c~e© w`‡K †Mj| hvÎv †k‡l †m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†_‡K KZ `~‡i _vK‡e? </w:t>
      </w:r>
    </w:p>
    <w:p w14:paraId="1BD7A52D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17 wK‡jvwgUvi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15 wK‡jvwgUvi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3AE85EDA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 xml:space="preserve">C. </w:t>
      </w:r>
      <w:r w:rsidR="00EC2AF5">
        <w:rPr>
          <w:rFonts w:ascii="SutonnyMJ" w:hAnsi="SutonnyMJ" w:cs="SutonnyMJ"/>
          <w:sz w:val="24"/>
          <w:szCs w:val="24"/>
        </w:rPr>
        <w:t>14 wK‡jvwgUvi</w:t>
      </w:r>
      <w:r w:rsidR="00EC2AF5">
        <w:rPr>
          <w:rFonts w:ascii="Times New Roman" w:hAnsi="Times New Roman"/>
          <w:sz w:val="24"/>
          <w:szCs w:val="24"/>
        </w:rPr>
        <w:tab/>
      </w:r>
      <w:r w:rsidR="00EC2AF5" w:rsidRPr="00005108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="00EC2AF5" w:rsidRPr="00005108">
        <w:rPr>
          <w:rFonts w:ascii="SutonnyMJ" w:hAnsi="SutonnyMJ" w:cs="SutonnyMJ"/>
          <w:sz w:val="24"/>
          <w:szCs w:val="24"/>
          <w:highlight w:val="yellow"/>
        </w:rPr>
        <w:t>13 wK‡jvwgUvi</w:t>
      </w:r>
    </w:p>
    <w:p w14:paraId="7F8BB12D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6"/>
          <w:szCs w:val="24"/>
        </w:rPr>
      </w:pPr>
    </w:p>
    <w:p w14:paraId="2D18FF57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11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GKwU gvKomv wfbœ wfbœ MwZ‡Z h_vµ‡g nvu‡U I †`Šovq| gvKomvwU 10 †m‡KÛ †nu‡U Ges 9 †m‡KÛ †`Šu‡o 85 wgUvi `~iZ¡ AwZµg K‡i| Avevi 30 †m‡KÛ †nu‡U Ges 2 †m‡KÛ †`Šu‡o 130 wgUvi `~iZ¡ AwZµg K‡i| gvKomvwUi nvuUvi I †`Šu‡oi MwZ‡eM KZ?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ab/>
      </w:r>
    </w:p>
    <w:p w14:paraId="330866FA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nvuUv 2 wg. / †m, †`Šuo 25 wg./‡m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64634B67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 xml:space="preserve">B. </w:t>
      </w:r>
      <w:r w:rsidR="00EC2AF5">
        <w:rPr>
          <w:rFonts w:ascii="SutonnyMJ" w:hAnsi="SutonnyMJ" w:cs="SutonnyMJ"/>
          <w:sz w:val="24"/>
          <w:szCs w:val="24"/>
        </w:rPr>
        <w:t>nvuUv 3 wg. / †m, †`Šuo 5 wg./‡m</w:t>
      </w:r>
      <w:r w:rsidR="00EC2AF5">
        <w:rPr>
          <w:rFonts w:ascii="Times New Roman" w:hAnsi="Times New Roman"/>
          <w:sz w:val="24"/>
          <w:szCs w:val="24"/>
        </w:rPr>
        <w:t xml:space="preserve"> </w:t>
      </w:r>
      <w:r w:rsidR="00EC2AF5">
        <w:rPr>
          <w:rFonts w:ascii="Times New Roman" w:hAnsi="Times New Roman"/>
          <w:sz w:val="24"/>
          <w:szCs w:val="24"/>
        </w:rPr>
        <w:tab/>
      </w:r>
    </w:p>
    <w:p w14:paraId="50508C4D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SutonnyMJ" w:hAnsi="SutonnyMJ" w:cs="SutonnyMJ"/>
          <w:sz w:val="24"/>
          <w:szCs w:val="24"/>
        </w:rPr>
        <w:t>nvuUv 3 wg. / †m, †`Šuo 20 wg./‡m</w:t>
      </w:r>
      <w:r>
        <w:rPr>
          <w:rFonts w:ascii="Times New Roman" w:hAnsi="Times New Roman"/>
          <w:sz w:val="24"/>
          <w:szCs w:val="24"/>
        </w:rPr>
        <w:tab/>
      </w:r>
    </w:p>
    <w:p w14:paraId="3D2356AA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 w:rsidRPr="00005108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="00EC2AF5" w:rsidRPr="00005108">
        <w:rPr>
          <w:rFonts w:ascii="SutonnyMJ" w:hAnsi="SutonnyMJ" w:cs="SutonnyMJ"/>
          <w:sz w:val="24"/>
          <w:szCs w:val="24"/>
          <w:highlight w:val="yellow"/>
        </w:rPr>
        <w:t>nvuUv 4 wg. / †m, †`Šuo 5 wg./‡m</w:t>
      </w:r>
      <w:r w:rsidR="00EC2AF5">
        <w:rPr>
          <w:rFonts w:ascii="Times New Roman" w:hAnsi="Times New Roman"/>
          <w:sz w:val="24"/>
          <w:szCs w:val="24"/>
        </w:rPr>
        <w:t xml:space="preserve"> </w:t>
      </w:r>
    </w:p>
    <w:p w14:paraId="0FC098CB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6"/>
          <w:szCs w:val="24"/>
        </w:rPr>
      </w:pPr>
    </w:p>
    <w:p w14:paraId="6AB25FD6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12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GKRb e¨w³ nvuU‡Z ïiæ K‡iwQj| cwð‡g wKQz `~i hvIqvi </w:t>
      </w:r>
      <w:r w:rsidR="00EC2AF5" w:rsidRPr="00D7506E">
        <w:rPr>
          <w:rFonts w:ascii="SutonnyMJ Bold" w:hAnsi="SutonnyMJ Bold" w:cs="SutonnyMJ"/>
          <w:b/>
          <w:bCs/>
          <w:spacing w:val="-4"/>
          <w:sz w:val="24"/>
          <w:szCs w:val="24"/>
        </w:rPr>
        <w:t>ci †m Zvi Wvbw`‡K Ny‡i `vuovj| Avevi wKQzUv nvuUvi ci †m wb‡Ri Wvbw`‡K Ny‡i `vuovj| Aí wKQz `~i nvuUvi ci †m wb‡Ri evuw`‡K Ny‡i `vuovj| GLb ej‡Z n‡e †m †Kvb w`‡K nvuUwQj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?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</w:p>
    <w:p w14:paraId="58138881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ab/>
      </w:r>
      <w:r w:rsidRPr="00005108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005108">
        <w:rPr>
          <w:rFonts w:ascii="SutonnyMJ" w:hAnsi="SutonnyMJ" w:cs="SutonnyMJ"/>
          <w:sz w:val="24"/>
          <w:szCs w:val="24"/>
          <w:highlight w:val="yellow"/>
        </w:rPr>
        <w:t>DËi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cwðg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68AF0F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10"/>
          <w:szCs w:val="24"/>
        </w:rPr>
      </w:pPr>
    </w:p>
    <w:p w14:paraId="4B107F08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13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cvuPRb e¨w³ †Zvgvi w`‡K gyL K‡i GKwU mvwi‡Z e‡m Av‡Q|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>D, C-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Gi evu cv‡k,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B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e‡m Av‡Q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Gi Wvbw`‡K,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e‡m Av‡Q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C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Gi Wvb w`‡K Ges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e‡m Av‡Q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D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Gi evuw`‡K| hw`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†h †Kvb w`‡K mevi †k‡l Ae¯’vb K‡i Zvn‡j gvSLv‡b †K _vK‡e? </w:t>
      </w:r>
    </w:p>
    <w:p w14:paraId="52E632AB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A </w:t>
      </w:r>
      <w:r>
        <w:rPr>
          <w:rFonts w:ascii="Times New Roman" w:hAnsi="Times New Roman"/>
          <w:sz w:val="24"/>
          <w:szCs w:val="24"/>
        </w:rPr>
        <w:tab/>
        <w:t xml:space="preserve">B. B </w:t>
      </w:r>
      <w:r>
        <w:rPr>
          <w:rFonts w:ascii="Times New Roman" w:hAnsi="Times New Roman"/>
          <w:sz w:val="24"/>
          <w:szCs w:val="24"/>
        </w:rPr>
        <w:tab/>
        <w:t>C. C</w:t>
      </w:r>
      <w:r>
        <w:rPr>
          <w:rFonts w:ascii="Times New Roman" w:hAnsi="Times New Roman"/>
          <w:sz w:val="24"/>
          <w:szCs w:val="24"/>
        </w:rPr>
        <w:tab/>
      </w:r>
      <w:r w:rsidRPr="00005108">
        <w:rPr>
          <w:rFonts w:ascii="Times New Roman" w:hAnsi="Times New Roman"/>
          <w:sz w:val="24"/>
          <w:szCs w:val="24"/>
          <w:highlight w:val="yellow"/>
        </w:rPr>
        <w:t>D. D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432AD66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12"/>
          <w:szCs w:val="24"/>
        </w:rPr>
      </w:pPr>
    </w:p>
    <w:p w14:paraId="073315BF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14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Avwg `wÿY w`‡K 3 wK‡jvwgUvi nvuUvi ci Avgvi evg w`‡K Ny‡i †Mjvg Ges Av‡iv 5 wK‡jvwgUvi nvuUjvg| Zvici Wvb w`‡K Ny‡i Av‡iv 7 wK‡jvwgUvi nvuUjvg| Ae‡k‡l Avwg †Kvb w`‡K nvuUwQjvg? </w:t>
      </w:r>
    </w:p>
    <w:p w14:paraId="4DD6053F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DËi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cwðg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9418F5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10"/>
          <w:szCs w:val="24"/>
        </w:rPr>
      </w:pPr>
    </w:p>
    <w:p w14:paraId="1A8E2508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15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Z‚h© c~e© w`‡K nvuUv ïiæ Ki‡jv Ges wKQz `~i hvIqvi ci GKUv µwms †`L‡Z †c‡jv| †m wek¦we`¨vj‡q †h‡Z Pvw”Q‡jv| Zvi mvg‡bi iv¯ÍvwU wQ‡jv evRv‡i hvIqvi, evg w`‡Ki iv¯ÍvwU wQ‡jv cvK© G hvevi| wek¦we`¨vjqwUi Ae¯’vb †Kvb w`‡K wQ‡jv?  </w:t>
      </w:r>
    </w:p>
    <w:p w14:paraId="5A2F55F5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c~e©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017EBB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16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wkjv 8 wK‡jvwgUvi c~‡e© wM‡q Zvi Wvb w`‡K Nyi‡jv| Wvb w`‡K Ny‡i †m wZb wK‡jvwgUvi †M‡jv Ges cybivq Wvb w`‡K Nyi‡jv| Wvb w`‡K Ny‡i †m 12 wK‡jvwgUvi †Mj| hvÎv¯’vb †_‡K iwe‡bi eZ©gvb Ae¯’v‡bi `~iZ¡ KZ? </w:t>
      </w:r>
    </w:p>
    <w:p w14:paraId="0567A6E7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5 wK‡jvwgUvi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6 wK‡jvwgUvi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747A8CA9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 xml:space="preserve">C. </w:t>
      </w:r>
      <w:r w:rsidR="00EC2AF5">
        <w:rPr>
          <w:rFonts w:ascii="SutonnyMJ" w:hAnsi="SutonnyMJ" w:cs="SutonnyMJ"/>
          <w:sz w:val="24"/>
          <w:szCs w:val="24"/>
        </w:rPr>
        <w:t>8 wK‡jvwgUvi</w:t>
      </w:r>
      <w:r w:rsidR="00EC2AF5">
        <w:rPr>
          <w:rFonts w:ascii="Times New Roman" w:hAnsi="Times New Roman"/>
          <w:sz w:val="24"/>
          <w:szCs w:val="24"/>
        </w:rPr>
        <w:tab/>
        <w:t xml:space="preserve">D. </w:t>
      </w:r>
      <w:r w:rsidR="00EC2AF5">
        <w:rPr>
          <w:rFonts w:ascii="SutonnyMJ" w:hAnsi="SutonnyMJ" w:cs="SutonnyMJ"/>
          <w:sz w:val="24"/>
          <w:szCs w:val="24"/>
        </w:rPr>
        <w:t>10 wK‡jvwgUvi</w:t>
      </w:r>
      <w:r w:rsidR="00EC2AF5">
        <w:rPr>
          <w:rFonts w:ascii="Times New Roman" w:hAnsi="Times New Roman"/>
          <w:sz w:val="24"/>
          <w:szCs w:val="24"/>
        </w:rPr>
        <w:t xml:space="preserve"> </w:t>
      </w:r>
    </w:p>
    <w:p w14:paraId="1C7317B2" w14:textId="77777777" w:rsidR="00D7506E" w:rsidRP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8"/>
          <w:szCs w:val="24"/>
        </w:rPr>
      </w:pPr>
    </w:p>
    <w:p w14:paraId="0660DB83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17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GKRb †jvK Zvi Awdm †_‡K 4 wK‡jvwgUvi `wÿ‡Y †M‡jv| Zvici †m evgw`‡K Nyi‡jv| evg w`‡K Ny‡i 3 wK‡jvwgUvi hvevi ci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bvgK ¯’v‡b †cŠuQv‡jv| hvÎv¯’vb ‡_‡K 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¯’v‡bi `~iZ¡ KZ? </w:t>
      </w:r>
    </w:p>
    <w:p w14:paraId="4CD1EDE1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5 wK‡jvwgUvi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10 wK‡jvwgUvi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9FC0E8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6 wK‡jvwgUvi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8 wK‡jvwgUvi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85AE7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6"/>
          <w:szCs w:val="6"/>
        </w:rPr>
      </w:pPr>
    </w:p>
    <w:p w14:paraId="4684027F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18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Avwg c~e© w`‡K 5 wK‡jvwgUvi hvevi ci evg w`‡K Ny‡i Av‡iv 3 wK‡jvwgUvi †Mjvg| Zvici Avwg `yevi evg w`‡K Ny‡i cÖwZevi 3 wK‡jvwgUvi K‡i c_ AwZµg Kijvg| Avgvi eZ©gvb Ae¯’vb †Kvb eivei? </w:t>
      </w:r>
    </w:p>
    <w:p w14:paraId="51608CEA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c~e©</w:t>
      </w:r>
      <w:r w:rsidR="00A51F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SutonnyMJ" w:hAnsi="SutonnyMJ" w:cs="SutonnyMJ"/>
          <w:sz w:val="24"/>
          <w:szCs w:val="24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AD17E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6"/>
          <w:szCs w:val="6"/>
        </w:rPr>
      </w:pPr>
    </w:p>
    <w:p w14:paraId="3A137224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19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6 wK‡jvwgUvi nvuUvi ci Avwg Avgvi Wvbw`‡K Ny‡i 2 wK‡jvwgUvi nvuUjvg| Zvici Avgvi evg w`‡K Ny‡i Av‡iv 10 wK‡jvwgUvi nvuUjvg| me‡k‡l Avwg `wÿY w`‡K nvuUwQjvg| †Kvb w`K †_‡K Avgvi hvÎv ïiæ n‡qwQ‡jv? </w:t>
      </w:r>
    </w:p>
    <w:p w14:paraId="170E9EBB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DËi</w:t>
      </w:r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`wÿY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cwðg</w:t>
      </w:r>
    </w:p>
    <w:p w14:paraId="26EC3045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6"/>
          <w:szCs w:val="6"/>
        </w:rPr>
      </w:pPr>
    </w:p>
    <w:p w14:paraId="4E0493B8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20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GKRb †jvK 2 wK‡jvwgUvi c~e© w`‡K †nu‡U evg w`‡K Nyi‡jv| evg w`‡K Ny‡i Av‡iv 2 wK‡jvwgUvi †nu‡U Avevi evg w`‡K Nyi‡jv| †m GLb †Kvb w`‡K gyL K‡i Av‡Q? </w:t>
      </w:r>
    </w:p>
    <w:p w14:paraId="20A3CCB7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F15E46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6"/>
          <w:szCs w:val="6"/>
        </w:rPr>
      </w:pPr>
    </w:p>
    <w:p w14:paraId="34BA7C72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21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bxjv wek¦we`¨vjq †h‡Z Pvq| †m Zvi evwo †_‡K (evwoi w`KwU wQ‡jv c~e©) hvÎv ïiæ K‡i GKwU µwms G Avm‡jv| Zvi evg nv‡Zi w`‡K iv¯ÍvwUi †kl cÖv‡šÍ Av‡Q GKwU w_‡qUvi, mvg‡bi w`‡K nj GKwU nvmcvZvj| wek¦we`¨vjqwU †Kvb w`‡K? </w:t>
      </w:r>
    </w:p>
    <w:p w14:paraId="7144F328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cwðg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DËi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314C40" w14:textId="77777777" w:rsidR="00571903" w:rsidRPr="00D7506E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6"/>
          <w:szCs w:val="6"/>
        </w:rPr>
      </w:pPr>
    </w:p>
    <w:p w14:paraId="674723DD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22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j¯‹i hLb ¯‹z‡j †cŠuQv‡jv ZLb Zvi ¯‹zj evmwU DËi w`‡K gyL K‡i wQ‡jv| j¯‹i Gi evwo †_‡K evmwU hvÎv ïiæi ci 2 evi w`K cwieZ©b Gi ci Avevi evg w`‡K Ny‡i evmwU ¯‹z‡j †cŠuQvq| j¯‹i Gi evwo †_‡K evmwU hLb hvÎv ïiæ K‡i ZLb evmwU †Kvb w`‡K gyL K‡i wQ‡jv? </w:t>
      </w:r>
    </w:p>
    <w:p w14:paraId="2F37D5CA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24"/>
          <w:szCs w:val="24"/>
        </w:rPr>
      </w:pPr>
      <w:r w:rsidRPr="00571903"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`wÿY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c~e©</w:t>
      </w:r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cwðg </w:t>
      </w:r>
    </w:p>
    <w:p w14:paraId="0C116D91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lastRenderedPageBreak/>
        <w:t>23</w:t>
      </w:r>
      <w:r w:rsidR="00EC2AF5" w:rsidRPr="00571903">
        <w:rPr>
          <w:rFonts w:ascii="SutonnyMJ" w:hAnsi="SutonnyMJ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Avgvi ¯‹z‡ji c~e© w`‡K n‡jv †cv÷ Awdm Avi `wÿY w`‡K Avgvi evwo| †cv÷ Awd‡mi DËi w`‡K n‡jv evRvi| evRvi †_‡K †cv÷ Awd‡mi `~iZ¡ Avi Avgvi evwo †_‡K Avgvi ¯‹z‡ji `~iZ¡ hw` mgvb nq Zvn‡j evRviwU ¯‹z‡ji †Kvb w`‡K Aew¯’Z?</w:t>
      </w:r>
    </w:p>
    <w:p w14:paraId="13A51C96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DËi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707CE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3707CE">
        <w:rPr>
          <w:rFonts w:ascii="SutonnyMJ" w:hAnsi="SutonnyMJ" w:cs="SutonnyMJ"/>
          <w:sz w:val="24"/>
          <w:szCs w:val="24"/>
          <w:highlight w:val="yellow"/>
        </w:rPr>
        <w:t>DËi-c~e©</w:t>
      </w:r>
      <w:r w:rsidR="00A51F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SutonnyMJ" w:hAnsi="SutonnyMJ" w:cs="SutonnyMJ"/>
          <w:sz w:val="24"/>
          <w:szCs w:val="24"/>
        </w:rPr>
        <w:t>`wÿY-cwðg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464FDA" w14:textId="77777777" w:rsidR="00571903" w:rsidRPr="009F0547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</w:p>
    <w:p w14:paraId="64724239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24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>wkgy DËi w`‡K 50 wgUvi †M‡jv| Zvici evgw`‡K Ny‡i Av‡iv 25 wgUvi †M‡jv| Avevi evgw`‡K Ny‡i 71 wgUvi †M‡jv Ges †m Wvb w`‡K 45 wWMÖx †Kv‡Y Ny‡i `vuov‡jv| me‡k‡l †m †Kvb w`‡K hvw”Q‡jv?</w:t>
      </w:r>
    </w:p>
    <w:p w14:paraId="0E63715B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DËi-c~e©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51F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SutonnyMJ" w:hAnsi="SutonnyMJ" w:cs="SutonnyMJ"/>
          <w:sz w:val="24"/>
          <w:szCs w:val="24"/>
        </w:rPr>
        <w:t>DËi-cwðg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007213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ab/>
        <w:t xml:space="preserve">C. </w:t>
      </w:r>
      <w:r w:rsidR="00EC2AF5">
        <w:rPr>
          <w:rFonts w:ascii="SutonnyMJ" w:hAnsi="SutonnyMJ" w:cs="SutonnyMJ"/>
          <w:sz w:val="24"/>
          <w:szCs w:val="24"/>
        </w:rPr>
        <w:t>`wÿY</w:t>
      </w:r>
      <w:r w:rsidR="00EC2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AF5" w:rsidRPr="009E142B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="00EC2AF5" w:rsidRPr="009E142B">
        <w:rPr>
          <w:rFonts w:ascii="SutonnyMJ" w:hAnsi="SutonnyMJ" w:cs="SutonnyMJ"/>
          <w:sz w:val="24"/>
          <w:szCs w:val="24"/>
          <w:highlight w:val="yellow"/>
        </w:rPr>
        <w:t>`wÿY-cwðg</w:t>
      </w:r>
      <w:r w:rsidR="00EC2AF5">
        <w:rPr>
          <w:rFonts w:ascii="Times New Roman" w:hAnsi="Times New Roman"/>
          <w:sz w:val="24"/>
          <w:szCs w:val="24"/>
        </w:rPr>
        <w:t xml:space="preserve"> </w:t>
      </w:r>
    </w:p>
    <w:p w14:paraId="6424F75A" w14:textId="77777777" w:rsidR="00571903" w:rsidRPr="009F0547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</w:p>
    <w:p w14:paraId="7932173A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25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</w:r>
      <w:r w:rsidR="00EC2AF5" w:rsidRPr="0045569F">
        <w:rPr>
          <w:rFonts w:ascii="SutonnyMJ" w:hAnsi="SutonnyMJ" w:cs="SutonnyMJ"/>
          <w:b/>
          <w:bCs/>
          <w:sz w:val="24"/>
          <w:szCs w:val="24"/>
        </w:rPr>
        <w:t xml:space="preserve">GKwU Nwo‡Z mgq †`Lv‡”Q 4.30 wgwbU| hw` wgwb‡Ui KvuUvwU c~e© w`‡K _v‡K Zvn‡j NÈvi KvuUvwU †Kvb w`‡K _vK‡e? </w:t>
      </w:r>
    </w:p>
    <w:p w14:paraId="11B1FC9E" w14:textId="77777777" w:rsidR="00EC2AF5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E142B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9E142B">
        <w:rPr>
          <w:rFonts w:ascii="SutonnyMJ" w:hAnsi="SutonnyMJ" w:cs="SutonnyMJ"/>
          <w:sz w:val="24"/>
          <w:szCs w:val="24"/>
          <w:highlight w:val="yellow"/>
        </w:rPr>
        <w:t>DËi-c~e©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`wÿY-c~e©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DËi-cwðg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DËi</w:t>
      </w:r>
    </w:p>
    <w:p w14:paraId="7434E647" w14:textId="77777777" w:rsidR="00571903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32A6E" w14:textId="77777777" w:rsidR="00EC2AF5" w:rsidRPr="0045569F" w:rsidRDefault="00571903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b/>
          <w:bCs/>
          <w:sz w:val="24"/>
          <w:szCs w:val="24"/>
        </w:rPr>
      </w:pPr>
      <w:r w:rsidRPr="00571903">
        <w:rPr>
          <w:rFonts w:ascii="SutonnyMJ" w:hAnsi="SutonnyMJ"/>
          <w:b/>
          <w:bCs/>
          <w:sz w:val="24"/>
          <w:szCs w:val="24"/>
        </w:rPr>
        <w:t>26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>.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ab/>
        <w:t>City B is 5 miles east of city A. City C is 10 miles southeast of city B. Which of the following is the closest to the distance from city A to City C? (29</w:t>
      </w:r>
      <w:r w:rsidR="00EC2AF5" w:rsidRPr="0045569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C2AF5" w:rsidRPr="0045569F">
        <w:rPr>
          <w:rFonts w:ascii="Times New Roman" w:hAnsi="Times New Roman"/>
          <w:b/>
          <w:bCs/>
          <w:sz w:val="24"/>
          <w:szCs w:val="24"/>
        </w:rPr>
        <w:t xml:space="preserve"> BCS)</w:t>
      </w:r>
    </w:p>
    <w:p w14:paraId="592F8285" w14:textId="77777777" w:rsidR="00A51FEC" w:rsidRDefault="00EC2AF5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11 miles  </w:t>
      </w:r>
      <w:r>
        <w:rPr>
          <w:rFonts w:ascii="Times New Roman" w:hAnsi="Times New Roman"/>
          <w:sz w:val="24"/>
          <w:szCs w:val="24"/>
        </w:rPr>
        <w:tab/>
        <w:t xml:space="preserve">B. 12 miles </w:t>
      </w:r>
      <w:r>
        <w:rPr>
          <w:rFonts w:ascii="Times New Roman" w:hAnsi="Times New Roman"/>
          <w:sz w:val="24"/>
          <w:szCs w:val="24"/>
        </w:rPr>
        <w:tab/>
      </w:r>
    </w:p>
    <w:p w14:paraId="0EAF09E0" w14:textId="77777777" w:rsidR="00EC2AF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 xml:space="preserve">C. 13 miles </w:t>
      </w:r>
      <w:r>
        <w:rPr>
          <w:rFonts w:ascii="Times New Roman" w:hAnsi="Times New Roman"/>
          <w:sz w:val="24"/>
          <w:szCs w:val="24"/>
        </w:rPr>
        <w:tab/>
      </w:r>
      <w:r w:rsidR="00EC2AF5">
        <w:rPr>
          <w:rFonts w:ascii="Times New Roman" w:hAnsi="Times New Roman"/>
          <w:sz w:val="24"/>
          <w:szCs w:val="24"/>
        </w:rPr>
        <w:tab/>
      </w:r>
      <w:r w:rsidR="00EC2AF5" w:rsidRPr="009E142B">
        <w:rPr>
          <w:rFonts w:ascii="Times New Roman" w:hAnsi="Times New Roman"/>
          <w:sz w:val="24"/>
          <w:szCs w:val="24"/>
          <w:highlight w:val="yellow"/>
        </w:rPr>
        <w:t>D. 14 miles</w:t>
      </w:r>
      <w:r w:rsidR="00EC2AF5">
        <w:rPr>
          <w:rFonts w:ascii="Times New Roman" w:hAnsi="Times New Roman"/>
          <w:sz w:val="24"/>
          <w:szCs w:val="24"/>
        </w:rPr>
        <w:t xml:space="preserve"> </w:t>
      </w:r>
    </w:p>
    <w:p w14:paraId="6C1A9CE1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  <w:sz w:val="24"/>
          <w:szCs w:val="24"/>
        </w:rPr>
      </w:pPr>
    </w:p>
    <w:p w14:paraId="54016104" w14:textId="77777777" w:rsidR="00D7506E" w:rsidRP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/>
          <w:sz w:val="2"/>
          <w:szCs w:val="16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430"/>
      </w:tblGrid>
      <w:tr w:rsidR="00D7506E" w:rsidRPr="005459B0" w14:paraId="4AC9D05C" w14:textId="77777777" w:rsidTr="00235DD6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53F3CB44" w14:textId="77777777" w:rsidR="00D7506E" w:rsidRPr="005459B0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D7506E" w:rsidRPr="000578A4" w14:paraId="0FF71119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B4B3F66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C0E0F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F4445C4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554C2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E01672C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FF4E1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8C212CF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87C72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5AAF4F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44927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D7506E" w:rsidRPr="000578A4" w14:paraId="4E0DC377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4579AD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BEAC4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2CA580A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054C5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CE0DAEF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C0D11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FCE23F5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66597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1B427CC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7A410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D7506E" w:rsidRPr="000578A4" w14:paraId="7832805A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1109B4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1AD9C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80E2A11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09EE0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58BC2E6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0F55B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916B04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352D0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F4CF803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36E13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D7506E" w:rsidRPr="000578A4" w14:paraId="1C3E4748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472F86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05D11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DEEF9E4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579D1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B4F2688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626EC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38FD458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21F0B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AFDB220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75A41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D7506E" w:rsidRPr="000578A4" w14:paraId="14E656EB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C415C91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8DE20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7BE34FD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38CB3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E39911B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0B018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0F0692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ECE3E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73AE88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7723D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D7506E" w:rsidRPr="000578A4" w14:paraId="07F5D560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904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3A13728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DE5CE" w14:textId="77777777" w:rsidR="00D7506E" w:rsidRPr="000578A4" w:rsidRDefault="00752C60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</w:tbl>
    <w:p w14:paraId="7D076690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1FF6A657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54580D2E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50FE72AE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4C82564D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3F35A0B0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07625C2E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376F4D3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59B319F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0DCB7AFB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523996F8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0661933F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85A819F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732B9144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970DC1B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29B8E222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34C80287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7815B627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73F9F073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568A5666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1421732E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24C634E" w14:textId="77777777" w:rsid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881"/>
        <w:gridCol w:w="270"/>
        <w:gridCol w:w="3024"/>
      </w:tblGrid>
      <w:tr w:rsidR="00D7506E" w:rsidRPr="002B44D5" w14:paraId="05889A2F" w14:textId="77777777" w:rsidTr="00235DD6">
        <w:tc>
          <w:tcPr>
            <w:tcW w:w="1881" w:type="dxa"/>
            <w:shd w:val="clear" w:color="auto" w:fill="000000"/>
            <w:vAlign w:val="center"/>
          </w:tcPr>
          <w:p w14:paraId="278A9F00" w14:textId="77777777" w:rsidR="00D7506E" w:rsidRPr="002B44D5" w:rsidRDefault="00D7506E" w:rsidP="00D7506E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center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t>Teacher's Work</w:t>
            </w:r>
          </w:p>
        </w:tc>
        <w:tc>
          <w:tcPr>
            <w:tcW w:w="270" w:type="dxa"/>
            <w:vAlign w:val="center"/>
          </w:tcPr>
          <w:p w14:paraId="0C02798D" w14:textId="77777777" w:rsidR="00D7506E" w:rsidRPr="002B44D5" w:rsidRDefault="00D7506E" w:rsidP="00D7506E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center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3024" w:type="dxa"/>
            <w:shd w:val="clear" w:color="auto" w:fill="000000"/>
            <w:vAlign w:val="center"/>
          </w:tcPr>
          <w:p w14:paraId="55FDD2B0" w14:textId="77777777" w:rsidR="00D7506E" w:rsidRPr="002B44D5" w:rsidRDefault="00D7506E" w:rsidP="00D7506E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Mechanical Reasoning</w:t>
            </w:r>
          </w:p>
        </w:tc>
      </w:tr>
    </w:tbl>
    <w:p w14:paraId="648FB44B" w14:textId="77777777" w:rsidR="00D7506E" w:rsidRPr="00D7506E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2"/>
        </w:rPr>
      </w:pPr>
    </w:p>
    <w:p w14:paraId="78049C6D" w14:textId="77777777" w:rsidR="00D7506E" w:rsidRPr="00524E15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63F1F31D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>01.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 xml:space="preserve">Avqbvq cÖwZdwjZ n‡j wb‡Pi †Kvb kãwUi †Kvb cwieZ©b n‡e bv? </w:t>
      </w:r>
      <w:r w:rsidRPr="002B44D5">
        <w:rPr>
          <w:rFonts w:ascii="SutonnyMJ" w:eastAsia="SimSun" w:hAnsi="SutonnyMJ" w:cs="SutonnyMJ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 xml:space="preserve">     </w:t>
      </w:r>
      <w:r w:rsidR="00A51FEC">
        <w:rPr>
          <w:rFonts w:ascii="SutonnyMJ" w:eastAsia="SimSun" w:hAnsi="SutonnyMJ" w:cs="SutonnyMJ"/>
          <w:b/>
          <w:bCs/>
        </w:rPr>
        <w:t xml:space="preserve">   </w:t>
      </w:r>
      <w:r>
        <w:rPr>
          <w:rFonts w:ascii="SutonnyMJ" w:eastAsia="SimSun" w:hAnsi="SutonnyMJ" w:cs="SutonnyMJ"/>
          <w:b/>
          <w:bCs/>
        </w:rPr>
        <w:t xml:space="preserve">    </w:t>
      </w:r>
      <w:r w:rsidRPr="002B44D5">
        <w:rPr>
          <w:rFonts w:ascii="Times New Roman" w:eastAsia="SimSun" w:hAnsi="Times New Roman"/>
          <w:b/>
          <w:bCs/>
        </w:rPr>
        <w:t>(32</w:t>
      </w:r>
      <w:r w:rsidRPr="002B44D5">
        <w:rPr>
          <w:rFonts w:ascii="Times New Roman" w:eastAsia="SimSun" w:hAnsi="Times New Roman"/>
          <w:b/>
          <w:bCs/>
          <w:vertAlign w:val="superscript"/>
        </w:rPr>
        <w:t>nd</w:t>
      </w:r>
      <w:r w:rsidRPr="002B44D5">
        <w:rPr>
          <w:rFonts w:ascii="Times New Roman" w:eastAsia="SimSun" w:hAnsi="Times New Roman"/>
          <w:b/>
          <w:bCs/>
        </w:rPr>
        <w:t xml:space="preserve"> &amp; 36</w:t>
      </w:r>
      <w:r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Pr="002B44D5">
        <w:rPr>
          <w:rFonts w:ascii="Times New Roman" w:eastAsia="SimSun" w:hAnsi="Times New Roman"/>
          <w:b/>
          <w:bCs/>
        </w:rPr>
        <w:t xml:space="preserve"> BCS)</w:t>
      </w:r>
    </w:p>
    <w:p w14:paraId="54088091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OPT</w:t>
      </w:r>
      <w:r w:rsidRPr="002B44D5">
        <w:rPr>
          <w:rFonts w:ascii="Times New Roman" w:eastAsia="SimSun" w:hAnsi="Times New Roman"/>
        </w:rPr>
        <w:tab/>
        <w:t xml:space="preserve">B. NOON </w:t>
      </w:r>
      <w:r w:rsidRPr="002B44D5">
        <w:rPr>
          <w:rFonts w:ascii="Times New Roman" w:eastAsia="SimSun" w:hAnsi="Times New Roman"/>
        </w:rPr>
        <w:tab/>
        <w:t xml:space="preserve">C. SOS </w:t>
      </w:r>
      <w:r w:rsidRPr="002B44D5">
        <w:rPr>
          <w:rFonts w:ascii="Times New Roman" w:eastAsia="SimSun" w:hAnsi="Times New Roman"/>
        </w:rPr>
        <w:tab/>
        <w:t>D. OTTO</w:t>
      </w:r>
    </w:p>
    <w:p w14:paraId="65391D21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02. 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 xml:space="preserve">‡KvbwU ÒcÖ`Ë wPÎÓ-Gi Avqbvi cÖwZdjb? </w:t>
      </w:r>
      <w:r w:rsidRPr="002B44D5">
        <w:rPr>
          <w:rFonts w:ascii="SutonnyMJ" w:eastAsia="SimSun" w:hAnsi="SutonnyMJ" w:cs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>(36</w:t>
      </w:r>
      <w:r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Pr="002B44D5">
        <w:rPr>
          <w:rFonts w:ascii="Times New Roman" w:eastAsia="SimSun" w:hAnsi="Times New Roman"/>
          <w:b/>
          <w:bCs/>
        </w:rPr>
        <w:t xml:space="preserve"> BCS)</w:t>
      </w:r>
    </w:p>
    <w:p w14:paraId="5B1F6EC0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7322409B" wp14:editId="041567C8">
            <wp:simplePos x="0" y="0"/>
            <wp:positionH relativeFrom="column">
              <wp:posOffset>543472</wp:posOffset>
            </wp:positionH>
            <wp:positionV relativeFrom="paragraph">
              <wp:posOffset>39992</wp:posOffset>
            </wp:positionV>
            <wp:extent cx="2027033" cy="344032"/>
            <wp:effectExtent l="19050" t="0" r="0" b="0"/>
            <wp:wrapNone/>
            <wp:docPr id="1" name="Picture 18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1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33" cy="34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E8ADF0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7C65C97E" w14:textId="77777777" w:rsidR="00E5062F" w:rsidRPr="00A51FEC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8"/>
        </w:rPr>
      </w:pPr>
    </w:p>
    <w:tbl>
      <w:tblPr>
        <w:tblStyle w:val="TableGrid1"/>
        <w:tblW w:w="0" w:type="auto"/>
        <w:tblInd w:w="468" w:type="dxa"/>
        <w:tblLook w:val="01E0" w:firstRow="1" w:lastRow="1" w:firstColumn="1" w:lastColumn="1" w:noHBand="0" w:noVBand="0"/>
      </w:tblPr>
      <w:tblGrid>
        <w:gridCol w:w="1507"/>
        <w:gridCol w:w="236"/>
        <w:gridCol w:w="643"/>
        <w:gridCol w:w="645"/>
        <w:gridCol w:w="668"/>
        <w:gridCol w:w="720"/>
      </w:tblGrid>
      <w:tr w:rsidR="00E5062F" w:rsidRPr="002B44D5" w14:paraId="4D5C22E7" w14:textId="77777777" w:rsidTr="00647C87"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</w:tcPr>
          <w:p w14:paraId="67EFE9E5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79ECF198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 w:cs="SutonnyMJ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1FD5AA5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F8B1A53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67DA656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631652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</w:p>
        </w:tc>
      </w:tr>
      <w:tr w:rsidR="00E5062F" w:rsidRPr="002B44D5" w14:paraId="366A1A4E" w14:textId="77777777" w:rsidTr="00647C87"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62B3CCF6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 w:cs="SutonnyMJ"/>
              </w:rPr>
            </w:pPr>
            <w:r w:rsidRPr="002B44D5">
              <w:rPr>
                <w:rFonts w:ascii="SutonnyMJ" w:hAnsi="SutonnyMJ" w:cs="SutonnyMJ"/>
              </w:rPr>
              <w:t>cÖ`Ë wPÎ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6CAD96D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 w:cs="SutonnyMJ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F03FF31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 w:cs="SutonnyMJ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761D769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F91C477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C.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2AE399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</w:tr>
    </w:tbl>
    <w:p w14:paraId="1F80053E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12"/>
        </w:rPr>
      </w:pPr>
    </w:p>
    <w:p w14:paraId="0D55EC60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03. 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 xml:space="preserve">Avqbv †_‡K 2 dzU `~i‡Z¡ `vwo‡q, Avqbv‡Z Avcbvi cÖwZwe¤^ KZ`~i †`Lv hv‡e? </w:t>
      </w:r>
      <w:r>
        <w:rPr>
          <w:rFonts w:ascii="SutonnyMJ" w:eastAsia="SimSun" w:hAnsi="SutonnyMJ" w:cs="SutonnyMJ"/>
          <w:b/>
          <w:bCs/>
        </w:rPr>
        <w:t xml:space="preserve">                   </w:t>
      </w:r>
      <w:r w:rsidR="00A51FEC">
        <w:rPr>
          <w:rFonts w:ascii="SutonnyMJ" w:eastAsia="SimSun" w:hAnsi="SutonnyMJ" w:cs="SutonnyMJ"/>
          <w:b/>
          <w:bCs/>
        </w:rPr>
        <w:t xml:space="preserve">                   </w:t>
      </w:r>
      <w:r>
        <w:rPr>
          <w:rFonts w:ascii="SutonnyMJ" w:eastAsia="SimSun" w:hAnsi="SutonnyMJ" w:cs="SutonnyMJ"/>
          <w:b/>
          <w:bCs/>
        </w:rPr>
        <w:t xml:space="preserve"> </w:t>
      </w:r>
      <w:r w:rsidRPr="002B44D5">
        <w:rPr>
          <w:rFonts w:ascii="Times New Roman" w:eastAsia="SimSun" w:hAnsi="Times New Roman"/>
          <w:b/>
          <w:bCs/>
        </w:rPr>
        <w:t>(36</w:t>
      </w:r>
      <w:r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Pr="002B44D5">
        <w:rPr>
          <w:rFonts w:ascii="Times New Roman" w:eastAsia="SimSun" w:hAnsi="Times New Roman"/>
          <w:b/>
          <w:bCs/>
        </w:rPr>
        <w:t xml:space="preserve"> BCS)</w:t>
      </w:r>
    </w:p>
    <w:p w14:paraId="3459D1FA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5 dzU</w:t>
      </w:r>
      <w:r w:rsidRPr="002B44D5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SutonnyMJ" w:eastAsia="SimSun" w:hAnsi="SutonnyMJ" w:cs="SutonnyMJ"/>
        </w:rPr>
        <w:t>4 dzU</w:t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3 dzU</w:t>
      </w:r>
      <w:r w:rsidRPr="002B44D5">
        <w:rPr>
          <w:rFonts w:ascii="Times New Roman" w:eastAsia="SimSun" w:hAnsi="Times New Roman"/>
        </w:rPr>
        <w:tab/>
        <w:t xml:space="preserve">D. </w:t>
      </w:r>
      <w:r w:rsidRPr="002B44D5">
        <w:rPr>
          <w:rFonts w:ascii="SutonnyMJ" w:eastAsia="SimSun" w:hAnsi="SutonnyMJ" w:cs="SutonnyMJ"/>
        </w:rPr>
        <w:t xml:space="preserve">2 dzU </w:t>
      </w:r>
    </w:p>
    <w:p w14:paraId="74D93903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2"/>
        </w:rPr>
      </w:pPr>
    </w:p>
    <w:p w14:paraId="4C6D1616" w14:textId="77777777" w:rsidR="00E5062F" w:rsidRPr="002B44D5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04</w:t>
      </w:r>
      <w:r w:rsidR="00E5062F" w:rsidRPr="002B44D5">
        <w:rPr>
          <w:rFonts w:ascii="Times New Roman" w:eastAsia="SimSun" w:hAnsi="Times New Roman"/>
          <w:b/>
          <w:bCs/>
        </w:rPr>
        <w:t xml:space="preserve">.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SutonnyMJ" w:eastAsia="SimSun" w:hAnsi="SutonnyMJ" w:cs="SutonnyMJ"/>
          <w:b/>
          <w:bCs/>
        </w:rPr>
        <w:t xml:space="preserve">fvimvg¨ iÿv Ki‡Z wb‡Pi wP‡Î evg w`‡K KZ IRb ivL‡Z n‡e? </w:t>
      </w:r>
      <w:r w:rsidR="00E5062F" w:rsidRPr="002B44D5">
        <w:rPr>
          <w:rFonts w:ascii="Times New Roman" w:eastAsia="SimSun" w:hAnsi="Times New Roman"/>
          <w:b/>
          <w:bCs/>
        </w:rPr>
        <w:t xml:space="preserve">            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>
        <w:rPr>
          <w:rFonts w:ascii="Times New Roman" w:eastAsia="SimSun" w:hAnsi="Times New Roman"/>
          <w:b/>
          <w:bCs/>
        </w:rPr>
        <w:t xml:space="preserve">                    </w:t>
      </w:r>
      <w:r w:rsidR="00A51FEC">
        <w:rPr>
          <w:rFonts w:ascii="Times New Roman" w:eastAsia="SimSun" w:hAnsi="Times New Roman"/>
          <w:b/>
          <w:bCs/>
        </w:rPr>
        <w:t xml:space="preserve"> </w:t>
      </w:r>
      <w:r w:rsidR="00E5062F">
        <w:rPr>
          <w:rFonts w:ascii="Times New Roman" w:eastAsia="SimSun" w:hAnsi="Times New Roman"/>
          <w:b/>
          <w:bCs/>
        </w:rPr>
        <w:t xml:space="preserve">  </w:t>
      </w:r>
      <w:r w:rsidR="00E5062F" w:rsidRPr="002B44D5">
        <w:rPr>
          <w:rFonts w:ascii="Times New Roman" w:eastAsia="SimSun" w:hAnsi="Times New Roman"/>
          <w:b/>
          <w:bCs/>
        </w:rPr>
        <w:t>(36</w:t>
      </w:r>
      <w:r w:rsidR="00E5062F"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="00E5062F" w:rsidRPr="002B44D5">
        <w:rPr>
          <w:rFonts w:ascii="Times New Roman" w:eastAsia="SimSun" w:hAnsi="Times New Roman"/>
          <w:b/>
          <w:bCs/>
        </w:rPr>
        <w:t xml:space="preserve"> BCS)</w:t>
      </w:r>
    </w:p>
    <w:p w14:paraId="0FF51659" w14:textId="77777777" w:rsidR="00E5062F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  <w:b/>
          <w:bCs/>
          <w:noProof/>
        </w:rPr>
        <w:pict w14:anchorId="443B25AB">
          <v:group id="_x0000_s3057" style="position:absolute;left:0;text-align:left;margin-left:64.6pt;margin-top:9.4pt;width:84.4pt;height:29.9pt;z-index:251714560" coordorigin="6077,12127" coordsize="1688,5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58" type="#_x0000_t202" style="position:absolute;left:7361;top:12127;width:404;height:294">
              <v:textbox style="mso-next-textbox:#_x0000_s3058" inset="0,0,0,0">
                <w:txbxContent>
                  <w:p w14:paraId="50AC54A0" w14:textId="77777777" w:rsidR="00E5062F" w:rsidRPr="00822EBC" w:rsidRDefault="00E5062F" w:rsidP="00E5062F">
                    <w:pPr>
                      <w:ind w:left="720"/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6</w:t>
                    </w:r>
                  </w:p>
                </w:txbxContent>
              </v:textbox>
            </v:shape>
            <v:line id="_x0000_s3059" style="position:absolute" from="6077,12424" to="7760,12424"/>
            <v:shape id="_x0000_s3060" type="#_x0000_t5" style="position:absolute;left:6596;top:12437;width:288;height:288"/>
          </v:group>
        </w:pict>
      </w:r>
      <w:r w:rsidR="00E5062F" w:rsidRPr="002B44D5">
        <w:rPr>
          <w:rFonts w:ascii="SutonnyMJ" w:eastAsia="SimSun" w:hAnsi="SutonnyMJ" w:cs="SutonnyMJ"/>
        </w:rPr>
        <w:tab/>
      </w:r>
      <w:r w:rsidR="00E5062F" w:rsidRPr="002B44D5">
        <w:rPr>
          <w:rFonts w:ascii="SutonnyMJ" w:eastAsia="SimSun" w:hAnsi="SutonnyMJ" w:cs="SutonnyMJ"/>
        </w:rPr>
        <w:tab/>
      </w:r>
      <w:r w:rsidR="00E5062F">
        <w:rPr>
          <w:rFonts w:ascii="SutonnyMJ" w:eastAsia="SimSun" w:hAnsi="SutonnyMJ" w:cs="SutonnyMJ"/>
        </w:rPr>
        <w:t xml:space="preserve">       </w:t>
      </w:r>
      <w:r w:rsidR="00A51FEC">
        <w:rPr>
          <w:rFonts w:ascii="SutonnyMJ" w:eastAsia="SimSun" w:hAnsi="SutonnyMJ" w:cs="SutonnyMJ"/>
        </w:rPr>
        <w:t xml:space="preserve">             </w:t>
      </w:r>
      <w:r w:rsidR="00E5062F">
        <w:rPr>
          <w:rFonts w:ascii="SutonnyMJ" w:eastAsia="SimSun" w:hAnsi="SutonnyMJ" w:cs="SutonnyMJ"/>
        </w:rPr>
        <w:t xml:space="preserve"> </w:t>
      </w:r>
      <w:r w:rsidR="00E5062F" w:rsidRPr="002B44D5">
        <w:rPr>
          <w:rFonts w:ascii="SutonnyMJ" w:eastAsia="SimSun" w:hAnsi="SutonnyMJ" w:cs="SutonnyMJ"/>
        </w:rPr>
        <w:t>3 wg.            4 wg.</w:t>
      </w:r>
    </w:p>
    <w:p w14:paraId="48670B54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</w:p>
    <w:p w14:paraId="342A7BCB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</w:p>
    <w:p w14:paraId="5CDBF243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10"/>
        </w:rPr>
      </w:pPr>
    </w:p>
    <w:p w14:paraId="7CE9D42B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4 †KwR</w:t>
      </w:r>
      <w:r w:rsidRPr="002B44D5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SutonnyMJ" w:eastAsia="SimSun" w:hAnsi="SutonnyMJ" w:cs="SutonnyMJ"/>
        </w:rPr>
        <w:t xml:space="preserve">6 †KwR </w:t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8 †KwR</w:t>
      </w:r>
      <w:r w:rsidRPr="002B44D5">
        <w:rPr>
          <w:rFonts w:ascii="Times New Roman" w:eastAsia="SimSun" w:hAnsi="Times New Roman"/>
        </w:rPr>
        <w:tab/>
        <w:t>D.</w:t>
      </w:r>
      <w:r w:rsidRPr="002B44D5">
        <w:rPr>
          <w:rFonts w:ascii="SutonnyMJ" w:eastAsia="SimSun" w:hAnsi="SutonnyMJ" w:cs="SutonnyMJ"/>
        </w:rPr>
        <w:t xml:space="preserve"> 10 †KwR</w:t>
      </w:r>
    </w:p>
    <w:p w14:paraId="317D820A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6"/>
        </w:rPr>
      </w:pP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 xml:space="preserve"> </w:t>
      </w:r>
    </w:p>
    <w:p w14:paraId="36F27C65" w14:textId="77777777" w:rsidR="00E5062F" w:rsidRPr="002B44D5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05</w:t>
      </w:r>
      <w:r w:rsidR="00E5062F" w:rsidRPr="002B44D5">
        <w:rPr>
          <w:rFonts w:ascii="Times New Roman" w:eastAsia="SimSun" w:hAnsi="Times New Roman"/>
          <w:b/>
          <w:bCs/>
        </w:rPr>
        <w:t xml:space="preserve">.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SutonnyMJ" w:eastAsia="SimSun" w:hAnsi="SutonnyMJ" w:cs="SutonnyMJ"/>
          <w:b/>
          <w:bCs/>
        </w:rPr>
        <w:t xml:space="preserve">wb‡Pi Avqbvq †Kvb kãwUi cÖwZdjb?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A51FEC">
        <w:rPr>
          <w:rFonts w:ascii="Times New Roman" w:eastAsia="SimSun" w:hAnsi="Times New Roman"/>
          <w:b/>
          <w:bCs/>
        </w:rPr>
        <w:t xml:space="preserve">  </w:t>
      </w:r>
      <w:r w:rsidR="00E5062F" w:rsidRPr="002B44D5">
        <w:rPr>
          <w:rFonts w:ascii="Times New Roman" w:eastAsia="SimSun" w:hAnsi="Times New Roman"/>
          <w:b/>
          <w:bCs/>
        </w:rPr>
        <w:t>(35</w:t>
      </w:r>
      <w:r w:rsidR="00E5062F"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="00E5062F" w:rsidRPr="002B44D5">
        <w:rPr>
          <w:rFonts w:ascii="Times New Roman" w:eastAsia="SimSun" w:hAnsi="Times New Roman"/>
          <w:b/>
          <w:bCs/>
        </w:rPr>
        <w:t xml:space="preserve"> BCS)</w:t>
      </w:r>
    </w:p>
    <w:p w14:paraId="0F9B0277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noProof/>
        </w:rPr>
        <w:drawing>
          <wp:inline distT="0" distB="0" distL="0" distR="0" wp14:anchorId="2C20EBF0" wp14:editId="06080F5D">
            <wp:extent cx="683895" cy="151130"/>
            <wp:effectExtent l="19050" t="0" r="1905" b="0"/>
            <wp:docPr id="2" name="Picture 309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12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A458E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 xml:space="preserve">A. TENSION </w:t>
      </w:r>
      <w:r w:rsidRPr="002B44D5">
        <w:rPr>
          <w:rFonts w:ascii="Times New Roman" w:eastAsia="SimSun" w:hAnsi="Times New Roman"/>
        </w:rPr>
        <w:tab/>
        <w:t>B. RELATION</w:t>
      </w:r>
      <w:r w:rsidRPr="002B44D5">
        <w:rPr>
          <w:rFonts w:ascii="Times New Roman" w:eastAsia="SimSun" w:hAnsi="Times New Roman"/>
        </w:rPr>
        <w:tab/>
        <w:t>C. NATIONAL</w:t>
      </w:r>
      <w:r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 xml:space="preserve">D. RELATIVE </w:t>
      </w:r>
    </w:p>
    <w:p w14:paraId="2D0B2683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8"/>
        </w:rPr>
      </w:pPr>
    </w:p>
    <w:p w14:paraId="1FD145D6" w14:textId="77777777" w:rsidR="00E5062F" w:rsidRPr="002B44D5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06</w:t>
      </w:r>
      <w:r w:rsidR="00E5062F" w:rsidRPr="002B44D5">
        <w:rPr>
          <w:rFonts w:ascii="Times New Roman" w:eastAsia="SimSun" w:hAnsi="Times New Roman"/>
          <w:b/>
          <w:bCs/>
        </w:rPr>
        <w:t xml:space="preserve">.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SutonnyMJ" w:eastAsia="SimSun" w:hAnsi="SutonnyMJ" w:cs="SutonnyMJ"/>
          <w:b/>
          <w:bCs/>
        </w:rPr>
        <w:t xml:space="preserve">cÖwZ GK NÈvq KZevi Nwoi wgwb‡Ui Ges NÈvi KvuUv ci¯úi j¤^fv‡e Ae¯’vb K‡i? 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A51FEC">
        <w:rPr>
          <w:rFonts w:ascii="Times New Roman" w:eastAsia="SimSun" w:hAnsi="Times New Roman"/>
          <w:b/>
          <w:bCs/>
        </w:rPr>
        <w:t xml:space="preserve">  </w:t>
      </w:r>
      <w:r w:rsidR="00E5062F" w:rsidRPr="002B44D5">
        <w:rPr>
          <w:rFonts w:ascii="Times New Roman" w:eastAsia="SimSun" w:hAnsi="Times New Roman"/>
          <w:b/>
          <w:bCs/>
        </w:rPr>
        <w:t>(34</w:t>
      </w:r>
      <w:r w:rsidR="00E5062F"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="00E5062F" w:rsidRPr="002B44D5">
        <w:rPr>
          <w:rFonts w:ascii="Times New Roman" w:eastAsia="SimSun" w:hAnsi="Times New Roman"/>
          <w:b/>
          <w:bCs/>
        </w:rPr>
        <w:t xml:space="preserve"> BCS)</w:t>
      </w:r>
    </w:p>
    <w:p w14:paraId="3A70D8D7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 xml:space="preserve">1 evi </w:t>
      </w:r>
      <w:r w:rsidRPr="002B44D5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SutonnyMJ" w:eastAsia="SimSun" w:hAnsi="SutonnyMJ" w:cs="SutonnyMJ"/>
        </w:rPr>
        <w:t>2 evi</w:t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3 evi</w:t>
      </w:r>
      <w:r w:rsidRPr="002B44D5">
        <w:rPr>
          <w:rFonts w:ascii="Times New Roman" w:eastAsia="SimSun" w:hAnsi="Times New Roman"/>
        </w:rPr>
        <w:tab/>
        <w:t xml:space="preserve">D. </w:t>
      </w:r>
      <w:r w:rsidRPr="002B44D5">
        <w:rPr>
          <w:rFonts w:ascii="SutonnyMJ" w:eastAsia="SimSun" w:hAnsi="SutonnyMJ" w:cs="SutonnyMJ"/>
        </w:rPr>
        <w:t>4 evi</w:t>
      </w:r>
    </w:p>
    <w:p w14:paraId="163B8F7E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8"/>
        </w:rPr>
      </w:pPr>
    </w:p>
    <w:p w14:paraId="05FC9105" w14:textId="77777777" w:rsidR="00E5062F" w:rsidRPr="002B44D5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b/>
          <w:bCs/>
        </w:rPr>
      </w:pPr>
      <w:r>
        <w:rPr>
          <w:rFonts w:ascii="Times New Roman" w:eastAsia="SimSun" w:hAnsi="Times New Roman"/>
          <w:b/>
          <w:bCs/>
        </w:rPr>
        <w:t>07</w:t>
      </w:r>
      <w:r w:rsidR="00E5062F" w:rsidRPr="002B44D5">
        <w:rPr>
          <w:rFonts w:ascii="Times New Roman" w:eastAsia="SimSun" w:hAnsi="Times New Roman"/>
          <w:b/>
          <w:bCs/>
        </w:rPr>
        <w:t>.</w:t>
      </w:r>
      <w:r w:rsidR="00E5062F" w:rsidRPr="002B44D5">
        <w:rPr>
          <w:rFonts w:ascii="Times New Roman" w:eastAsia="SimSun" w:hAnsi="Times New Roman"/>
          <w:b/>
          <w:bCs/>
        </w:rPr>
        <w:tab/>
      </w:r>
      <w:r w:rsidR="00E5062F" w:rsidRPr="002B44D5">
        <w:rPr>
          <w:rFonts w:ascii="SutonnyMJ" w:eastAsia="SimSun" w:hAnsi="SutonnyMJ" w:cs="SutonnyMJ"/>
          <w:b/>
          <w:bCs/>
        </w:rPr>
        <w:t>GKwU †`qvj Nwo‡Z hLb 9 Uv ev‡R ZLb NÈvq KvUv hw` cwðg w`‡K _v‡K, Z‡e wgwb‡Ui KvUv †Kvb w`‡K _vK‡e?</w:t>
      </w:r>
      <w:r w:rsidR="00E5062F" w:rsidRPr="002B44D5">
        <w:rPr>
          <w:rFonts w:ascii="Times New Roman" w:eastAsia="SimSun" w:hAnsi="Times New Roman"/>
          <w:b/>
          <w:bCs/>
        </w:rPr>
        <w:t xml:space="preserve"> </w:t>
      </w:r>
      <w:r w:rsidR="00E5062F">
        <w:rPr>
          <w:rFonts w:ascii="Times New Roman" w:eastAsia="SimSun" w:hAnsi="Times New Roman"/>
          <w:b/>
          <w:bCs/>
        </w:rPr>
        <w:t xml:space="preserve">  </w:t>
      </w:r>
      <w:r w:rsidR="00E5062F" w:rsidRPr="002B44D5">
        <w:rPr>
          <w:rFonts w:ascii="Times New Roman" w:eastAsia="SimSun" w:hAnsi="Times New Roman"/>
        </w:rPr>
        <w:t>(32</w:t>
      </w:r>
      <w:r w:rsidR="00E5062F" w:rsidRPr="002B44D5">
        <w:rPr>
          <w:rFonts w:ascii="Times New Roman" w:eastAsia="SimSun" w:hAnsi="Times New Roman"/>
          <w:vertAlign w:val="superscript"/>
        </w:rPr>
        <w:t>nd</w:t>
      </w:r>
      <w:r w:rsidR="00E5062F" w:rsidRPr="002B44D5">
        <w:rPr>
          <w:rFonts w:ascii="Times New Roman" w:eastAsia="SimSun" w:hAnsi="Times New Roman"/>
        </w:rPr>
        <w:t xml:space="preserve"> BCS)</w:t>
      </w:r>
    </w:p>
    <w:p w14:paraId="455421CA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DËi</w:t>
      </w:r>
      <w:r w:rsidRPr="002B44D5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SutonnyMJ" w:eastAsia="SimSun" w:hAnsi="SutonnyMJ" w:cs="SutonnyMJ"/>
        </w:rPr>
        <w:t>cwðg</w:t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`wÿY</w:t>
      </w:r>
      <w:r w:rsidRPr="002B44D5">
        <w:rPr>
          <w:rFonts w:ascii="Times New Roman" w:eastAsia="SimSun" w:hAnsi="Times New Roman"/>
        </w:rPr>
        <w:tab/>
        <w:t xml:space="preserve">D. </w:t>
      </w:r>
      <w:r w:rsidRPr="002B44D5">
        <w:rPr>
          <w:rFonts w:ascii="SutonnyMJ" w:eastAsia="SimSun" w:hAnsi="SutonnyMJ" w:cs="SutonnyMJ"/>
        </w:rPr>
        <w:t>c~e©</w:t>
      </w:r>
      <w:r w:rsidRPr="002B44D5">
        <w:rPr>
          <w:rFonts w:ascii="SutonnyMJ" w:eastAsia="SimSun" w:hAnsi="SutonnyMJ" w:cs="SutonnyMJ"/>
        </w:rPr>
        <w:tab/>
      </w:r>
    </w:p>
    <w:p w14:paraId="47A12C55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sz w:val="6"/>
        </w:rPr>
      </w:pPr>
    </w:p>
    <w:p w14:paraId="0D2E8C94" w14:textId="77777777" w:rsidR="00E5062F" w:rsidRDefault="00D7506E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08</w:t>
      </w:r>
      <w:r w:rsidR="00E5062F" w:rsidRPr="002B44D5">
        <w:rPr>
          <w:rFonts w:ascii="Times New Roman" w:eastAsia="SimSun" w:hAnsi="Times New Roman"/>
          <w:b/>
          <w:bCs/>
        </w:rPr>
        <w:t xml:space="preserve">. </w:t>
      </w:r>
      <w:r w:rsidR="00E5062F" w:rsidRPr="002B44D5">
        <w:rPr>
          <w:rFonts w:ascii="Times New Roman" w:eastAsia="SimSun" w:hAnsi="Times New Roman"/>
          <w:b/>
          <w:bCs/>
        </w:rPr>
        <w:tab/>
        <w:t xml:space="preserve">In which direction will the gear turn? </w:t>
      </w:r>
    </w:p>
    <w:p w14:paraId="4DD3B91F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4E71AC4F" w14:textId="77777777" w:rsidR="00E5062F" w:rsidRDefault="00E5062F" w:rsidP="00A51FEC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eastAsia="SimSun" w:hAnsi="Times New Roman"/>
          <w:b/>
          <w:bCs/>
        </w:rPr>
      </w:pPr>
      <w:r w:rsidRPr="00E22BA6">
        <w:rPr>
          <w:rFonts w:ascii="Times New Roman" w:eastAsia="SimSun" w:hAnsi="Times New Roman"/>
          <w:b/>
          <w:bCs/>
          <w:noProof/>
        </w:rPr>
        <w:drawing>
          <wp:inline distT="0" distB="0" distL="0" distR="0" wp14:anchorId="7E420699" wp14:editId="4604150A">
            <wp:extent cx="1460903" cy="705705"/>
            <wp:effectExtent l="19050" t="0" r="5947" b="0"/>
            <wp:docPr id="3" name="Picture 311" descr="ss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sssssss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09" cy="70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C2890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73DD22A8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B44D5">
        <w:rPr>
          <w:rFonts w:ascii="Times New Roman" w:hAnsi="Times New Roman"/>
        </w:rPr>
        <w:t>A. Direction A</w:t>
      </w:r>
      <w:r w:rsidRPr="002B44D5">
        <w:rPr>
          <w:rFonts w:ascii="Times New Roman" w:hAnsi="Times New Roman"/>
        </w:rPr>
        <w:tab/>
        <w:t>B. Direction B</w:t>
      </w:r>
    </w:p>
    <w:p w14:paraId="05877B19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C. Direction A &amp; B  </w:t>
      </w:r>
      <w:r>
        <w:rPr>
          <w:rFonts w:ascii="Times New Roman" w:hAnsi="Times New Roman"/>
        </w:rPr>
        <w:tab/>
      </w:r>
      <w:r w:rsidRPr="002B44D5">
        <w:rPr>
          <w:rFonts w:ascii="Times New Roman" w:hAnsi="Times New Roman"/>
        </w:rPr>
        <w:t>D. Neither Direction</w:t>
      </w:r>
    </w:p>
    <w:p w14:paraId="398A2F7F" w14:textId="77777777" w:rsidR="00A51FEC" w:rsidRPr="002B44D5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</w:p>
    <w:tbl>
      <w:tblPr>
        <w:tblStyle w:val="TableGrid1"/>
        <w:tblW w:w="4987" w:type="dxa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92"/>
        <w:gridCol w:w="260"/>
        <w:gridCol w:w="2735"/>
      </w:tblGrid>
      <w:tr w:rsidR="00E5062F" w:rsidRPr="002B44D5" w14:paraId="5FD6B83A" w14:textId="77777777" w:rsidTr="00647C87">
        <w:trPr>
          <w:trHeight w:val="248"/>
        </w:trPr>
        <w:tc>
          <w:tcPr>
            <w:tcW w:w="0" w:type="auto"/>
            <w:shd w:val="clear" w:color="auto" w:fill="000000"/>
            <w:vAlign w:val="center"/>
          </w:tcPr>
          <w:p w14:paraId="054CE492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lastRenderedPageBreak/>
              <w:t>Student's Work</w:t>
            </w:r>
          </w:p>
        </w:tc>
        <w:tc>
          <w:tcPr>
            <w:tcW w:w="0" w:type="auto"/>
            <w:vAlign w:val="center"/>
          </w:tcPr>
          <w:p w14:paraId="71E968D0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14:paraId="2266E11C" w14:textId="77777777" w:rsidR="00E5062F" w:rsidRPr="002B44D5" w:rsidRDefault="00E5062F" w:rsidP="007224AF">
            <w:pPr>
              <w:tabs>
                <w:tab w:val="left" w:pos="432"/>
                <w:tab w:val="left" w:pos="1620"/>
                <w:tab w:val="left" w:pos="2700"/>
                <w:tab w:val="left" w:pos="3960"/>
              </w:tabs>
              <w:spacing w:after="0" w:line="264" w:lineRule="auto"/>
              <w:ind w:left="441" w:hanging="441"/>
              <w:jc w:val="both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Mechanical Reasoning</w:t>
            </w:r>
          </w:p>
        </w:tc>
      </w:tr>
    </w:tbl>
    <w:p w14:paraId="4B6666BB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8"/>
        </w:rPr>
      </w:pPr>
    </w:p>
    <w:p w14:paraId="327FEFB9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>01.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 xml:space="preserve">GK w`‡b NÈvi I wgwb‡Ui KvuUv ci¯úi k~b¨ wWwMÖ †Kv‡Y _v‡K Kqevi? </w:t>
      </w:r>
    </w:p>
    <w:p w14:paraId="711C533D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21 evi</w:t>
      </w:r>
      <w:r w:rsidRPr="002B44D5">
        <w:rPr>
          <w:rFonts w:ascii="Times New Roman" w:eastAsia="SimSun" w:hAnsi="Times New Roman"/>
        </w:rPr>
        <w:t xml:space="preserve"> 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SutonnyMJ" w:eastAsia="SimSun" w:hAnsi="SutonnyMJ" w:cs="SutonnyMJ"/>
          <w:highlight w:val="yellow"/>
        </w:rPr>
        <w:t>22 evi</w:t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23 evi</w:t>
      </w:r>
      <w:r w:rsidRPr="002B44D5">
        <w:rPr>
          <w:rFonts w:ascii="Times New Roman" w:eastAsia="SimSun" w:hAnsi="Times New Roman"/>
        </w:rPr>
        <w:tab/>
        <w:t xml:space="preserve">D. </w:t>
      </w:r>
      <w:r w:rsidRPr="002B44D5">
        <w:rPr>
          <w:rFonts w:ascii="SutonnyMJ" w:eastAsia="SimSun" w:hAnsi="SutonnyMJ" w:cs="SutonnyMJ"/>
        </w:rPr>
        <w:t>24 ei</w:t>
      </w:r>
    </w:p>
    <w:p w14:paraId="66B22C7D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10"/>
        </w:rPr>
      </w:pPr>
      <w:r w:rsidRPr="002B44D5">
        <w:rPr>
          <w:rFonts w:ascii="SutonnyMJ" w:eastAsia="SimSun" w:hAnsi="SutonnyMJ" w:cs="SutonnyMJ"/>
        </w:rPr>
        <w:t xml:space="preserve"> </w:t>
      </w:r>
    </w:p>
    <w:p w14:paraId="5C61B5D0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02. 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>GKwU †gvUv I GKwU wPKb nvZj Iqvjv ¯Œz-WªvBfvi w`‡q GKB gv‡ci `ywU ¯Œz‡K KvV‡ev‡W©i wfZ‡i mgvb MfxiZvi c</w:t>
      </w:r>
      <w:r>
        <w:rPr>
          <w:rFonts w:ascii="SutonnyMJ" w:eastAsia="SimSun" w:hAnsi="SutonnyMJ" w:cs="SutonnyMJ"/>
          <w:b/>
          <w:bCs/>
        </w:rPr>
        <w:t xml:space="preserve">Ö‡ek Kiv‡Z PvB‡j †KvbwU NU‡e|                                    </w:t>
      </w:r>
      <w:r w:rsidRPr="002B44D5">
        <w:rPr>
          <w:rFonts w:ascii="Times New Roman" w:eastAsia="SimSun" w:hAnsi="Times New Roman"/>
          <w:b/>
          <w:bCs/>
        </w:rPr>
        <w:t xml:space="preserve"> (37</w:t>
      </w:r>
      <w:r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Pr="002B44D5">
        <w:rPr>
          <w:rFonts w:ascii="Times New Roman" w:eastAsia="SimSun" w:hAnsi="Times New Roman"/>
          <w:b/>
          <w:bCs/>
        </w:rPr>
        <w:t xml:space="preserve"> BCS)</w:t>
      </w:r>
    </w:p>
    <w:p w14:paraId="2B88D6D0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†gvUv nvZ‡ji WªvBfviwU‡K †ewk evi Nyiv‡Z n‡e</w:t>
      </w:r>
      <w:r w:rsidRPr="002B44D5">
        <w:rPr>
          <w:rFonts w:ascii="Times New Roman" w:eastAsia="SimSun" w:hAnsi="Times New Roman"/>
        </w:rPr>
        <w:tab/>
      </w:r>
    </w:p>
    <w:p w14:paraId="3BA5B2C5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wPKb nvZj Iqvjv WªvBfviwU‡K †ewk evi Nyiv‡Z n‡e</w:t>
      </w:r>
    </w:p>
    <w:p w14:paraId="5EC7F4CC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C. </w:t>
      </w:r>
      <w:r w:rsidRPr="002B44D5">
        <w:rPr>
          <w:rFonts w:ascii="SutonnyMJ" w:eastAsia="SimSun" w:hAnsi="SutonnyMJ" w:cs="SutonnyMJ"/>
          <w:highlight w:val="yellow"/>
        </w:rPr>
        <w:t>`ywU‡K GKB msL¨K evi Nyov‡Z n‡e</w:t>
      </w:r>
      <w:r w:rsidRPr="002B44D5">
        <w:rPr>
          <w:rFonts w:ascii="Times New Roman" w:eastAsia="SimSun" w:hAnsi="Times New Roman"/>
        </w:rPr>
        <w:t xml:space="preserve"> </w:t>
      </w:r>
      <w:r w:rsidRPr="002B44D5">
        <w:rPr>
          <w:rFonts w:ascii="Times New Roman" w:eastAsia="SimSun" w:hAnsi="Times New Roman"/>
        </w:rPr>
        <w:tab/>
      </w:r>
    </w:p>
    <w:p w14:paraId="38073005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†Kv‡bvwUB bq</w:t>
      </w:r>
    </w:p>
    <w:p w14:paraId="06C9F79A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10"/>
          <w:szCs w:val="10"/>
        </w:rPr>
      </w:pPr>
    </w:p>
    <w:p w14:paraId="0D2C82E0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03. </w:t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 xml:space="preserve">GKwU jb †ivjvi‡K hw` `yBRb e¨w³i GKRb †U‡b †bq I GKRb †V‡j †bq Z‡e Kvi Kó †ewk n‡e? </w:t>
      </w:r>
      <w:r w:rsidRPr="002B44D5">
        <w:rPr>
          <w:rFonts w:ascii="SutonnyMJ" w:eastAsia="SimSun" w:hAnsi="SutonnyMJ" w:cs="SutonnyMJ"/>
          <w:b/>
          <w:bCs/>
        </w:rPr>
        <w:tab/>
      </w:r>
      <w:r w:rsidR="00A51FEC">
        <w:rPr>
          <w:rFonts w:ascii="SutonnyMJ" w:eastAsia="SimSun" w:hAnsi="SutonnyMJ" w:cs="SutonnyMJ"/>
          <w:b/>
          <w:bCs/>
        </w:rPr>
        <w:t xml:space="preserve">  </w:t>
      </w:r>
      <w:r w:rsidRPr="002B44D5">
        <w:rPr>
          <w:rFonts w:ascii="Times New Roman" w:eastAsia="SimSun" w:hAnsi="Times New Roman"/>
          <w:b/>
          <w:bCs/>
        </w:rPr>
        <w:t>(37</w:t>
      </w:r>
      <w:r w:rsidRPr="002B44D5">
        <w:rPr>
          <w:rFonts w:ascii="Times New Roman" w:eastAsia="SimSun" w:hAnsi="Times New Roman"/>
          <w:b/>
          <w:bCs/>
          <w:vertAlign w:val="superscript"/>
        </w:rPr>
        <w:t>th</w:t>
      </w:r>
      <w:r w:rsidRPr="002B44D5">
        <w:rPr>
          <w:rFonts w:ascii="Times New Roman" w:eastAsia="SimSun" w:hAnsi="Times New Roman"/>
          <w:b/>
          <w:bCs/>
        </w:rPr>
        <w:t xml:space="preserve"> BCS)</w:t>
      </w:r>
    </w:p>
    <w:p w14:paraId="7FA57A20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 xml:space="preserve">†U‡b †bIqv e¨w³i </w:t>
      </w:r>
      <w:r w:rsidRPr="002B44D5">
        <w:rPr>
          <w:rFonts w:ascii="Times New Roman" w:eastAsia="SimSun" w:hAnsi="Times New Roman"/>
        </w:rPr>
        <w:t xml:space="preserve"> 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SutonnyMJ" w:eastAsia="SimSun" w:hAnsi="SutonnyMJ" w:cs="SutonnyMJ"/>
          <w:highlight w:val="yellow"/>
        </w:rPr>
        <w:t>†V‡j †bIqv e¨w³i</w:t>
      </w:r>
      <w:r w:rsidRPr="002B44D5">
        <w:rPr>
          <w:rFonts w:ascii="SutonnyMJ" w:eastAsia="SimSun" w:hAnsi="SutonnyMJ" w:cs="SutonnyMJ"/>
        </w:rPr>
        <w:t xml:space="preserve"> </w:t>
      </w:r>
    </w:p>
    <w:p w14:paraId="0A4B2B05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SutonnyMJ" w:eastAsia="SimSun" w:hAnsi="SutonnyMJ" w:cs="SutonnyMJ"/>
        </w:rPr>
        <w:t>`yÕR‡bi mgvb Kó n‡e</w:t>
      </w:r>
      <w:r w:rsidRPr="002B44D5">
        <w:rPr>
          <w:rFonts w:ascii="Times New Roman" w:eastAsia="SimSun" w:hAnsi="Times New Roman"/>
        </w:rPr>
        <w:tab/>
        <w:t xml:space="preserve">D. </w:t>
      </w:r>
      <w:r w:rsidRPr="002B44D5">
        <w:rPr>
          <w:rFonts w:ascii="SutonnyMJ" w:eastAsia="SimSun" w:hAnsi="SutonnyMJ" w:cs="SutonnyMJ"/>
        </w:rPr>
        <w:t>†Kv‡bvwU bq</w:t>
      </w:r>
    </w:p>
    <w:p w14:paraId="00BE0901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 w:cs="SutonnyMJ"/>
          <w:sz w:val="10"/>
          <w:szCs w:val="10"/>
        </w:rPr>
      </w:pPr>
    </w:p>
    <w:p w14:paraId="156C28F5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04. </w:t>
      </w:r>
      <w:r w:rsidRPr="002B44D5">
        <w:rPr>
          <w:rFonts w:ascii="Times New Roman" w:eastAsia="SimSun" w:hAnsi="Times New Roman"/>
          <w:b/>
          <w:bCs/>
        </w:rPr>
        <w:tab/>
        <w:t xml:space="preserve">Off which side of the road is the car least likely to skid? </w:t>
      </w:r>
      <w:r w:rsidRPr="002B44D5">
        <w:rPr>
          <w:rFonts w:ascii="Times New Roman" w:eastAsia="SimSun" w:hAnsi="Times New Roman"/>
          <w:b/>
          <w:bCs/>
        </w:rPr>
        <w:tab/>
      </w:r>
    </w:p>
    <w:p w14:paraId="716BFE51" w14:textId="77777777" w:rsidR="00E5062F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  <w:noProof/>
        </w:rPr>
        <w:pict w14:anchorId="25A80B68">
          <v:group id="_x0000_s3061" style="position:absolute;left:0;text-align:left;margin-left:50.8pt;margin-top:3.9pt;width:160.15pt;height:96.65pt;z-index:251715584" coordorigin="2178,4821" coordsize="3380,2040">
            <v:shape id="_x0000_s3062" type="#_x0000_t75" style="position:absolute;left:2178;top:4821;width:3380;height:2040">
              <v:imagedata r:id="rId45" o:title="00" gain="53740f" blacklevel="5898f"/>
            </v:shape>
            <v:shape id="_x0000_s3063" type="#_x0000_t202" style="position:absolute;left:4101;top:5426;width:273;height:374" filled="f" stroked="f">
              <v:textbox style="mso-next-textbox:#_x0000_s3063" inset="0,0,0,0">
                <w:txbxContent>
                  <w:p w14:paraId="2A8D038B" w14:textId="77777777" w:rsidR="00E5062F" w:rsidRPr="005538C7" w:rsidRDefault="00E5062F" w:rsidP="00E5062F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5538C7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3064" type="#_x0000_t202" style="position:absolute;left:2444;top:5434;width:273;height:374" filled="f" stroked="f">
              <v:textbox style="mso-next-textbox:#_x0000_s3064" inset="0,0,0,0">
                <w:txbxContent>
                  <w:p w14:paraId="36774D28" w14:textId="77777777" w:rsidR="00E5062F" w:rsidRPr="005538C7" w:rsidRDefault="00E5062F" w:rsidP="00E5062F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</v:group>
        </w:pict>
      </w:r>
    </w:p>
    <w:p w14:paraId="5708616C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778E555B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2A6D7E32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458EFAA3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19321B14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32459C44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3388B9EA" w14:textId="77777777" w:rsidR="00A51FEC" w:rsidRPr="00A51FEC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  <w:sz w:val="6"/>
        </w:rPr>
      </w:pPr>
    </w:p>
    <w:p w14:paraId="1F511E5A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 xml:space="preserve">A. </w:t>
      </w:r>
      <w:r>
        <w:rPr>
          <w:rFonts w:ascii="Times New Roman" w:eastAsia="SimSun" w:hAnsi="Times New Roman"/>
          <w:bCs/>
        </w:rPr>
        <w:t>A</w:t>
      </w:r>
      <w:r>
        <w:rPr>
          <w:rFonts w:ascii="Times New Roman" w:eastAsia="SimSun" w:hAnsi="Times New Roman"/>
          <w:bCs/>
        </w:rPr>
        <w:tab/>
      </w: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>B. B</w:t>
      </w:r>
    </w:p>
    <w:p w14:paraId="06061C18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 xml:space="preserve">C. Direction A &amp; B </w:t>
      </w:r>
      <w:r w:rsidRPr="004D2603">
        <w:rPr>
          <w:rFonts w:ascii="Times New Roman" w:eastAsia="SimSun" w:hAnsi="Times New Roman"/>
          <w:bCs/>
        </w:rPr>
        <w:tab/>
        <w:t>D. All are same</w:t>
      </w:r>
    </w:p>
    <w:p w14:paraId="33707D71" w14:textId="77777777" w:rsidR="00E5062F" w:rsidRPr="00524E1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10"/>
        </w:rPr>
      </w:pPr>
    </w:p>
    <w:p w14:paraId="7D891EC8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05. </w:t>
      </w:r>
      <w:r w:rsidRPr="002B44D5">
        <w:rPr>
          <w:rFonts w:ascii="Times New Roman" w:eastAsia="SimSun" w:hAnsi="Times New Roman"/>
          <w:b/>
          <w:bCs/>
        </w:rPr>
        <w:tab/>
        <w:t>When the left-hand gear turns in the direction shown, which way dows the right-hand one turn?</w:t>
      </w:r>
    </w:p>
    <w:p w14:paraId="106ECA7B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055A92D9" w14:textId="77777777" w:rsidR="00E5062F" w:rsidRDefault="00E5062F" w:rsidP="00A51FEC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eastAsia="SimSun" w:hAnsi="Times New Roman"/>
          <w:b/>
          <w:bCs/>
        </w:rPr>
      </w:pPr>
      <w:r w:rsidRPr="004D2603">
        <w:rPr>
          <w:rFonts w:ascii="Times New Roman" w:eastAsia="SimSun" w:hAnsi="Times New Roman"/>
          <w:b/>
          <w:bCs/>
          <w:noProof/>
        </w:rPr>
        <w:drawing>
          <wp:inline distT="0" distB="0" distL="0" distR="0" wp14:anchorId="3ACA6867" wp14:editId="0214062C">
            <wp:extent cx="1628680" cy="928619"/>
            <wp:effectExtent l="19050" t="0" r="0" b="0"/>
            <wp:docPr id="4" name="Picture 312" descr="When+the+left-+hand+gear+turns+in+the+direction+shown,+which+way+does+the+right-hand+one+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When+the+left-+hand+gear+turns+in+the+direction+shown,+which+way+does+the+right-hand+one+turn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57" cy="93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05137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Cs/>
        </w:rPr>
        <w:t>A. A</w:t>
      </w:r>
      <w:r>
        <w:rPr>
          <w:rFonts w:ascii="Times New Roman" w:eastAsia="SimSun" w:hAnsi="Times New Roman"/>
          <w:bCs/>
        </w:rPr>
        <w:tab/>
      </w: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>B. B</w:t>
      </w:r>
    </w:p>
    <w:p w14:paraId="32F8A8A3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 xml:space="preserve">C. Direction A &amp; B     </w:t>
      </w:r>
      <w:r>
        <w:rPr>
          <w:rFonts w:ascii="Times New Roman" w:eastAsia="SimSun" w:hAnsi="Times New Roman"/>
          <w:bCs/>
        </w:rPr>
        <w:tab/>
      </w:r>
      <w:r w:rsidRPr="002B44D5">
        <w:rPr>
          <w:rFonts w:ascii="Times New Roman" w:hAnsi="Times New Roman"/>
        </w:rPr>
        <w:t>D. Neither Direction</w:t>
      </w:r>
    </w:p>
    <w:p w14:paraId="086A4039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6F2E775D" w14:textId="77777777" w:rsidR="00A51FEC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64A60E83" w14:textId="77777777" w:rsidR="00A51FEC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5187AECD" w14:textId="77777777" w:rsidR="00A51FEC" w:rsidRDefault="00A51FEC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5D49C7F0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 xml:space="preserve"> 06. </w:t>
      </w:r>
      <w:r w:rsidRPr="002B44D5">
        <w:rPr>
          <w:rFonts w:ascii="Times New Roman" w:eastAsia="SimSun" w:hAnsi="Times New Roman"/>
          <w:b/>
          <w:bCs/>
        </w:rPr>
        <w:tab/>
        <w:t xml:space="preserve">Which system will let the most water tun out? </w:t>
      </w:r>
    </w:p>
    <w:p w14:paraId="72881761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69F5D23B" w14:textId="77777777" w:rsidR="00E5062F" w:rsidRDefault="00E5062F" w:rsidP="00A51FEC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eastAsia="SimSun" w:hAnsi="Times New Roman"/>
          <w:b/>
          <w:bCs/>
        </w:rPr>
      </w:pPr>
      <w:r w:rsidRPr="004D2603">
        <w:rPr>
          <w:rFonts w:ascii="Times New Roman" w:eastAsia="SimSun" w:hAnsi="Times New Roman"/>
          <w:b/>
          <w:bCs/>
          <w:noProof/>
        </w:rPr>
        <w:drawing>
          <wp:inline distT="0" distB="0" distL="0" distR="0" wp14:anchorId="553D75CA" wp14:editId="31DC9BE1">
            <wp:extent cx="1932305" cy="1025525"/>
            <wp:effectExtent l="19050" t="0" r="0" b="0"/>
            <wp:docPr id="6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F1427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0A04D32B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>A. A</w:t>
      </w:r>
      <w:r w:rsidRPr="004D2603"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ab/>
        <w:t>B. B</w:t>
      </w:r>
    </w:p>
    <w:p w14:paraId="7625D888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Cs/>
        </w:rPr>
        <w:tab/>
      </w:r>
      <w:r w:rsidRPr="004D2603">
        <w:rPr>
          <w:rFonts w:ascii="Times New Roman" w:eastAsia="SimSun" w:hAnsi="Times New Roman"/>
          <w:bCs/>
        </w:rPr>
        <w:t xml:space="preserve">C. Direction A &amp; B </w:t>
      </w:r>
      <w:r w:rsidRPr="004D2603">
        <w:rPr>
          <w:rFonts w:ascii="Times New Roman" w:eastAsia="SimSun" w:hAnsi="Times New Roman"/>
          <w:bCs/>
        </w:rPr>
        <w:tab/>
        <w:t>D. All are same</w:t>
      </w:r>
    </w:p>
    <w:p w14:paraId="24F0D74A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467FEB5A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  <w:b/>
          <w:bCs/>
        </w:rPr>
        <w:t>07.</w:t>
      </w:r>
      <w:r w:rsidRPr="002B44D5">
        <w:rPr>
          <w:rFonts w:ascii="Times New Roman" w:eastAsia="SimSun" w:hAnsi="Times New Roman"/>
          <w:b/>
          <w:bCs/>
        </w:rPr>
        <w:tab/>
        <w:t xml:space="preserve">Which measure is marked properly? </w:t>
      </w:r>
    </w:p>
    <w:p w14:paraId="3474C1C0" w14:textId="77777777" w:rsidR="00E5062F" w:rsidRPr="0090059A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20"/>
        </w:rPr>
      </w:pPr>
    </w:p>
    <w:p w14:paraId="7E39A55C" w14:textId="77777777" w:rsidR="00E5062F" w:rsidRDefault="00E5062F" w:rsidP="00A51FEC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center"/>
        <w:rPr>
          <w:rFonts w:ascii="Times New Roman" w:eastAsia="SimSun" w:hAnsi="Times New Roman"/>
          <w:b/>
          <w:bCs/>
        </w:rPr>
      </w:pPr>
      <w:r w:rsidRPr="004D2603">
        <w:rPr>
          <w:rFonts w:ascii="Times New Roman" w:eastAsia="SimSun" w:hAnsi="Times New Roman"/>
          <w:b/>
          <w:bCs/>
          <w:noProof/>
        </w:rPr>
        <w:drawing>
          <wp:inline distT="0" distB="0" distL="0" distR="0" wp14:anchorId="7754DAE1" wp14:editId="0D5DE945">
            <wp:extent cx="2762885" cy="822960"/>
            <wp:effectExtent l="19050" t="0" r="0" b="0"/>
            <wp:docPr id="10" name="Picture 314" descr="J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Jah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9A69F" w14:textId="77777777" w:rsidR="00E5062F" w:rsidRPr="0090059A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  <w:sz w:val="2"/>
        </w:rPr>
      </w:pPr>
    </w:p>
    <w:p w14:paraId="2FC9E054" w14:textId="77777777" w:rsidR="00E5062F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/>
          <w:bCs/>
        </w:rPr>
      </w:pPr>
    </w:p>
    <w:p w14:paraId="6EAFC3B0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/>
          <w:b/>
          <w:bCs/>
        </w:rPr>
        <w:tab/>
      </w:r>
      <w:r w:rsidRPr="004D2603">
        <w:rPr>
          <w:rFonts w:ascii="Times New Roman" w:eastAsia="SimSun" w:hAnsi="Times New Roman"/>
          <w:bCs/>
        </w:rPr>
        <w:t>A. A</w:t>
      </w:r>
      <w:r w:rsidRPr="004D2603">
        <w:rPr>
          <w:rFonts w:ascii="Times New Roman" w:eastAsia="SimSun" w:hAnsi="Times New Roman"/>
          <w:bCs/>
        </w:rPr>
        <w:tab/>
        <w:t>B. B</w:t>
      </w:r>
      <w:r w:rsidRPr="004D2603">
        <w:rPr>
          <w:rFonts w:ascii="Times New Roman" w:eastAsia="SimSun" w:hAnsi="Times New Roman"/>
          <w:bCs/>
        </w:rPr>
        <w:tab/>
        <w:t>C. C</w:t>
      </w:r>
      <w:r w:rsidRPr="004D2603">
        <w:rPr>
          <w:rFonts w:ascii="Times New Roman" w:eastAsia="SimSun" w:hAnsi="Times New Roman"/>
          <w:bCs/>
        </w:rPr>
        <w:tab/>
        <w:t>D. D</w:t>
      </w:r>
    </w:p>
    <w:p w14:paraId="67F33A96" w14:textId="77777777" w:rsidR="00E5062F" w:rsidRPr="004D2603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  <w:bCs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430"/>
      </w:tblGrid>
      <w:tr w:rsidR="00D7506E" w:rsidRPr="005459B0" w14:paraId="2C0652FB" w14:textId="77777777" w:rsidTr="00235DD6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791B6BDF" w14:textId="77777777" w:rsidR="00D7506E" w:rsidRPr="005459B0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D7506E" w:rsidRPr="000578A4" w14:paraId="64C39C6B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9AA4286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6D243" w14:textId="77777777" w:rsidR="00D7506E" w:rsidRPr="000578A4" w:rsidRDefault="00DD164A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D7D4E66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574C6" w14:textId="77777777" w:rsidR="00D7506E" w:rsidRPr="000578A4" w:rsidRDefault="00DD164A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CCDA1FA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BC9B0" w14:textId="77777777" w:rsidR="00D7506E" w:rsidRPr="000578A4" w:rsidRDefault="00DD164A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00544EC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1DF5D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552AD27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99E1D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</w:p>
        </w:tc>
      </w:tr>
      <w:tr w:rsidR="00D7506E" w:rsidRPr="000578A4" w14:paraId="0128A2D5" w14:textId="77777777" w:rsidTr="00235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2928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F54A590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06659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643206C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FC300" w14:textId="77777777" w:rsidR="00D7506E" w:rsidRPr="000578A4" w:rsidRDefault="00D7506E" w:rsidP="00235DD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</w:p>
        </w:tc>
      </w:tr>
    </w:tbl>
    <w:p w14:paraId="0EFB71F7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Times New Roman" w:eastAsia="SimSun" w:hAnsi="Times New Roman"/>
        </w:rPr>
      </w:pPr>
    </w:p>
    <w:p w14:paraId="5F4FC721" w14:textId="77777777" w:rsidR="00E5062F" w:rsidRPr="002B44D5" w:rsidRDefault="00000000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eastAsia="SimSun" w:hAnsi="SutonnyMJ"/>
        </w:rPr>
      </w:pPr>
      <w:r>
        <w:rPr>
          <w:rFonts w:ascii="SutonnyMJ" w:hAnsi="SutonnyMJ" w:cs="Nirmala UI"/>
          <w:noProof/>
        </w:rPr>
        <w:pict w14:anchorId="66CAB589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3090" type="#_x0000_t61" style="position:absolute;left:0;text-align:left;margin-left:3.15pt;margin-top:3pt;width:240.35pt;height:188.65pt;z-index:251717632" adj="1272,18194">
            <v:textbox>
              <w:txbxContent>
                <w:p w14:paraId="07937AAC" w14:textId="77777777" w:rsidR="00276CE6" w:rsidRPr="005251DE" w:rsidRDefault="00276CE6" w:rsidP="00276CE6">
                  <w:pPr>
                    <w:tabs>
                      <w:tab w:val="left" w:pos="90"/>
                      <w:tab w:val="left" w:pos="1350"/>
                      <w:tab w:val="left" w:pos="2637"/>
                      <w:tab w:val="left" w:pos="3879"/>
                    </w:tabs>
                    <w:spacing w:after="0" w:line="288" w:lineRule="auto"/>
                    <w:ind w:left="90"/>
                    <w:jc w:val="both"/>
                    <w:rPr>
                      <w:rFonts w:ascii="SutonnyMJ Bold" w:hAnsi="SutonnyMJ Bold" w:cs="Nirmala UI"/>
                      <w:b/>
                      <w:spacing w:val="-6"/>
                      <w:sz w:val="26"/>
                      <w:szCs w:val="32"/>
                      <w:lang w:bidi="hi-IN"/>
                    </w:rPr>
                  </w:pPr>
                  <w:r w:rsidRPr="005251DE">
                    <w:rPr>
                      <w:rFonts w:ascii="SutonnyMJ Bold" w:hAnsi="SutonnyMJ Bold" w:cs="Nirmala UI"/>
                      <w:b/>
                      <w:spacing w:val="-6"/>
                      <w:sz w:val="26"/>
                      <w:szCs w:val="32"/>
                      <w:lang w:bidi="hi-IN"/>
                    </w:rPr>
                    <w:t>Avgiv mvBdziÕm KZ…©cÿ PvB †h Avcwb GB K¬vm †_‡K cy‡ivcywi DcK…Z nb|</w:t>
                  </w:r>
                </w:p>
                <w:p w14:paraId="3FD5BB07" w14:textId="77777777" w:rsidR="00276CE6" w:rsidRPr="007D4068" w:rsidRDefault="00276CE6" w:rsidP="00276CE6">
                  <w:pPr>
                    <w:tabs>
                      <w:tab w:val="left" w:pos="90"/>
                      <w:tab w:val="left" w:pos="1350"/>
                      <w:tab w:val="left" w:pos="2637"/>
                      <w:tab w:val="left" w:pos="3879"/>
                    </w:tabs>
                    <w:spacing w:after="0" w:line="288" w:lineRule="auto"/>
                    <w:ind w:left="90"/>
                    <w:jc w:val="both"/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</w:pPr>
                  <w:r w:rsidRPr="007D4068"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 xml:space="preserve">GB D‡Ïk¨‡K mvg‡b †i‡LB m¤§vbxZ wkÿK‡`i‡K GKgvÎ </w:t>
                  </w:r>
                  <w:r w:rsidRPr="007D4068">
                    <w:rPr>
                      <w:rFonts w:ascii="Times New Roman" w:hAnsi="Times New Roman" w:cs="Nirmala UI"/>
                      <w:b/>
                      <w:sz w:val="26"/>
                      <w:szCs w:val="32"/>
                      <w:lang w:bidi="hi-IN"/>
                    </w:rPr>
                    <w:t>S@ifur</w:t>
                  </w:r>
                  <w:r w:rsidRPr="007D4068">
                    <w:rPr>
                      <w:rFonts w:ascii="Times New Roman" w:hAnsi="Times New Roman"/>
                      <w:b/>
                      <w:sz w:val="26"/>
                      <w:szCs w:val="32"/>
                      <w:lang w:bidi="hi-IN"/>
                    </w:rPr>
                    <w:t>'</w:t>
                  </w:r>
                  <w:r w:rsidRPr="007D4068">
                    <w:rPr>
                      <w:rFonts w:ascii="Times New Roman" w:hAnsi="Times New Roman" w:cs="Nirmala UI"/>
                      <w:b/>
                      <w:sz w:val="26"/>
                      <w:szCs w:val="32"/>
                      <w:lang w:bidi="hi-IN"/>
                    </w:rPr>
                    <w:t>s-</w:t>
                  </w:r>
                  <w:r w:rsidRPr="007D4068"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>GB evievi cÖwkÿ</w:t>
                  </w:r>
                  <w:r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>Y</w:t>
                  </w:r>
                  <w:r w:rsidRPr="007D4068"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 xml:space="preserve"> †`Iqv nq| </w:t>
                  </w:r>
                </w:p>
                <w:p w14:paraId="0574CB45" w14:textId="77777777" w:rsidR="00276CE6" w:rsidRPr="007D4068" w:rsidRDefault="00276CE6" w:rsidP="00276CE6">
                  <w:pPr>
                    <w:tabs>
                      <w:tab w:val="left" w:pos="90"/>
                      <w:tab w:val="left" w:pos="1350"/>
                      <w:tab w:val="left" w:pos="2637"/>
                      <w:tab w:val="left" w:pos="3879"/>
                    </w:tabs>
                    <w:spacing w:after="0" w:line="288" w:lineRule="auto"/>
                    <w:ind w:left="90"/>
                    <w:jc w:val="both"/>
                    <w:rPr>
                      <w:rFonts w:ascii="SutonnyMJ" w:hAnsi="SutonnyMJ" w:cs="Nirmala UI"/>
                      <w:b/>
                      <w:sz w:val="26"/>
                      <w:szCs w:val="28"/>
                      <w:lang w:bidi="hi-IN"/>
                    </w:rPr>
                  </w:pPr>
                  <w:r w:rsidRPr="007D4068"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>AZGe, K¬v‡mi cov bv ey‡S _vK</w:t>
                  </w:r>
                  <w:r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>‡j Avcwb wbtm‡¼v‡P wUPv‡ii mvnv</w:t>
                  </w:r>
                  <w:r w:rsidRPr="007D4068">
                    <w:rPr>
                      <w:rFonts w:ascii="SutonnyMJ" w:hAnsi="SutonnyMJ" w:cs="Nirmala UI"/>
                      <w:b/>
                      <w:sz w:val="26"/>
                      <w:szCs w:val="32"/>
                      <w:lang w:bidi="hi-IN"/>
                    </w:rPr>
                    <w:t xml:space="preserve">h¨ wbb| GiciI wkÿK‡`i cov‡bv wb‡q, kxU wb‡q I Awdm e¨e¯’vcbv wb‡q †Kvb cÖksmv wKsev mgm¨v _vK‡j- </w:t>
                  </w:r>
                  <w:r>
                    <w:rPr>
                      <w:rFonts w:ascii="Times New Roman" w:hAnsi="Times New Roman" w:cs="Nirmala UI"/>
                      <w:b/>
                      <w:sz w:val="26"/>
                      <w:szCs w:val="28"/>
                      <w:lang w:bidi="hi-IN"/>
                    </w:rPr>
                    <w:t>(01613 43 20 65</w:t>
                  </w:r>
                  <w:r w:rsidRPr="007D4068">
                    <w:rPr>
                      <w:rFonts w:ascii="Times New Roman" w:hAnsi="Times New Roman" w:cs="Nirmala UI"/>
                      <w:b/>
                      <w:sz w:val="26"/>
                      <w:szCs w:val="28"/>
                      <w:lang w:bidi="hi-IN"/>
                    </w:rPr>
                    <w:t xml:space="preserve">) </w:t>
                  </w:r>
                  <w:r w:rsidRPr="007D4068">
                    <w:rPr>
                      <w:rFonts w:ascii="SutonnyMJ" w:hAnsi="SutonnyMJ" w:cs="Nirmala UI"/>
                      <w:b/>
                      <w:sz w:val="26"/>
                      <w:szCs w:val="28"/>
                      <w:lang w:bidi="hi-IN"/>
                    </w:rPr>
                    <w:t xml:space="preserve">b¤^‡i </w:t>
                  </w:r>
                  <w:r w:rsidRPr="007D4068">
                    <w:rPr>
                      <w:rFonts w:ascii="Times New Roman" w:hAnsi="Times New Roman" w:cs="Nirmala UI"/>
                      <w:b/>
                      <w:sz w:val="26"/>
                      <w:szCs w:val="28"/>
                      <w:lang w:bidi="hi-IN"/>
                    </w:rPr>
                    <w:t>SMS</w:t>
                  </w:r>
                  <w:r w:rsidRPr="007D4068">
                    <w:rPr>
                      <w:rFonts w:ascii="SutonnyMJ" w:hAnsi="SutonnyMJ" w:cs="Nirmala UI"/>
                      <w:b/>
                      <w:sz w:val="26"/>
                      <w:szCs w:val="28"/>
                      <w:lang w:bidi="hi-IN"/>
                    </w:rPr>
                    <w:t xml:space="preserve"> w`‡q Rvbvb|</w:t>
                  </w:r>
                </w:p>
                <w:p w14:paraId="6CA6D3BB" w14:textId="77777777" w:rsidR="00276CE6" w:rsidRPr="007D4068" w:rsidRDefault="00276CE6" w:rsidP="00276CE6">
                  <w:pPr>
                    <w:spacing w:line="288" w:lineRule="auto"/>
                    <w:rPr>
                      <w:sz w:val="12"/>
                    </w:rPr>
                  </w:pPr>
                </w:p>
                <w:p w14:paraId="57159994" w14:textId="77777777" w:rsidR="00276CE6" w:rsidRDefault="00276CE6" w:rsidP="00276CE6"/>
              </w:txbxContent>
            </v:textbox>
          </v:shape>
        </w:pict>
      </w:r>
    </w:p>
    <w:p w14:paraId="12971D63" w14:textId="77777777" w:rsidR="00E5062F" w:rsidRPr="002B44D5" w:rsidRDefault="00E5062F" w:rsidP="007224AF">
      <w:pPr>
        <w:tabs>
          <w:tab w:val="left" w:pos="432"/>
          <w:tab w:val="left" w:pos="1620"/>
          <w:tab w:val="left" w:pos="2700"/>
          <w:tab w:val="left" w:pos="3960"/>
        </w:tabs>
        <w:spacing w:after="0" w:line="264" w:lineRule="auto"/>
        <w:ind w:left="441" w:hanging="441"/>
        <w:jc w:val="both"/>
        <w:rPr>
          <w:rFonts w:ascii="SutonnyMJ" w:hAnsi="SutonnyMJ" w:cs="Nirmala UI"/>
        </w:rPr>
      </w:pPr>
      <w:r w:rsidRPr="002B44D5">
        <w:rPr>
          <w:rFonts w:ascii="SutonnyMJ" w:hAnsi="SutonnyMJ" w:cs="Nirmala UI"/>
        </w:rPr>
        <w:t xml:space="preserve"> </w:t>
      </w:r>
    </w:p>
    <w:sectPr w:rsidR="00E5062F" w:rsidRPr="002B44D5" w:rsidSect="005559FB"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num="2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5BAC" w14:textId="77777777" w:rsidR="00707218" w:rsidRDefault="00707218" w:rsidP="00FF058B">
      <w:pPr>
        <w:spacing w:after="0" w:line="240" w:lineRule="auto"/>
      </w:pPr>
      <w:r>
        <w:separator/>
      </w:r>
    </w:p>
  </w:endnote>
  <w:endnote w:type="continuationSeparator" w:id="0">
    <w:p w14:paraId="0ED1120A" w14:textId="77777777" w:rsidR="00707218" w:rsidRDefault="00707218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2DDD" w14:textId="77777777" w:rsidR="005559FB" w:rsidRDefault="00555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5E49" w14:textId="77777777" w:rsidR="009F40C4" w:rsidRPr="00DE2013" w:rsidRDefault="00B95B14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>†</w:t>
    </w:r>
    <w:r w:rsidR="00D54D5F">
      <w:rPr>
        <w:rFonts w:ascii="SutonnyMJ" w:hAnsi="SutonnyMJ" w:cs="Nirmala UI"/>
        <w:b/>
      </w:rPr>
      <w:t>jKPvi- 11</w:t>
    </w:r>
    <w:r w:rsidR="009F40C4">
      <w:rPr>
        <w:rFonts w:ascii="SutonnyMJ" w:hAnsi="SutonnyMJ" w:cs="Nirmala UI"/>
        <w:b/>
      </w:rPr>
      <w:t xml:space="preserve"> </w:t>
    </w:r>
    <w:r w:rsidR="009F40C4">
      <w:rPr>
        <w:rFonts w:ascii="Times New Roman" w:hAnsi="Times New Roman" w:cs="Nirmala UI"/>
        <w:b/>
      </w:rPr>
      <w:t xml:space="preserve">&amp; </w:t>
    </w:r>
    <w:r w:rsidR="00D54D5F">
      <w:rPr>
        <w:rFonts w:ascii="SutonnyMJ" w:hAnsi="SutonnyMJ" w:cs="Nirmala UI"/>
        <w:b/>
      </w:rPr>
      <w:t>12</w:t>
    </w:r>
    <w:r w:rsidR="009F40C4">
      <w:rPr>
        <w:rFonts w:ascii="SutonnyMJ" w:hAnsi="SutonnyMJ" w:cs="Nirmala UI"/>
        <w:b/>
      </w:rPr>
      <w:t xml:space="preserve"> </w:t>
    </w:r>
    <w:r w:rsidR="009F40C4">
      <w:rPr>
        <w:rFonts w:ascii="Cambria" w:hAnsi="Cambria"/>
      </w:rPr>
      <w:t xml:space="preserve">                                                       </w:t>
    </w:r>
    <w:r w:rsidR="00A426AD">
      <w:rPr>
        <w:rFonts w:ascii="Cambria" w:hAnsi="Cambria"/>
        <w:b/>
        <w:bCs/>
      </w:rPr>
      <w:t xml:space="preserve"> </w:t>
    </w:r>
    <w:r w:rsidR="009F40C4" w:rsidRPr="00F552D5">
      <w:rPr>
        <w:rFonts w:ascii="Cambria" w:hAnsi="Cambria"/>
        <w:b/>
        <w:bCs/>
      </w:rPr>
      <w:t xml:space="preserve"> </w:t>
    </w:r>
    <w:r w:rsidR="009F40C4" w:rsidRPr="00DE2013">
      <w:rPr>
        <w:rFonts w:ascii="Cambria" w:hAnsi="Cambria"/>
      </w:rPr>
      <w:t xml:space="preserve">                                  </w:t>
    </w:r>
    <w:r w:rsidR="009F40C4">
      <w:rPr>
        <w:rFonts w:ascii="Cambria" w:hAnsi="Cambria"/>
      </w:rPr>
      <w:t xml:space="preserve">     </w:t>
    </w:r>
    <w:r w:rsidR="009F40C4" w:rsidRPr="00DE2013">
      <w:rPr>
        <w:rFonts w:ascii="Cambria" w:hAnsi="Cambria"/>
      </w:rPr>
      <w:t xml:space="preserve"> </w:t>
    </w:r>
    <w:r w:rsidR="009F40C4" w:rsidRPr="00DE2013">
      <w:rPr>
        <w:rFonts w:ascii="Cambria" w:hAnsi="Cambria"/>
      </w:rPr>
      <w:tab/>
      <w:t xml:space="preserve">Page </w:t>
    </w:r>
    <w:r w:rsidR="009F40C4">
      <w:rPr>
        <w:rFonts w:ascii="Cambria" w:hAnsi="Cambria"/>
      </w:rPr>
      <w:sym w:font="Wingdings" w:char="F040"/>
    </w:r>
    <w:r w:rsidR="005A6F33" w:rsidRPr="00DE2013">
      <w:rPr>
        <w:rFonts w:ascii="Cambria" w:hAnsi="Cambria"/>
      </w:rPr>
      <w:fldChar w:fldCharType="begin"/>
    </w:r>
    <w:r w:rsidR="009F40C4" w:rsidRPr="00DE2013">
      <w:rPr>
        <w:rFonts w:ascii="Cambria" w:hAnsi="Cambria"/>
      </w:rPr>
      <w:instrText xml:space="preserve"> PAGE   \* MERGEFORMAT </w:instrText>
    </w:r>
    <w:r w:rsidR="005A6F33" w:rsidRPr="00DE2013">
      <w:rPr>
        <w:rFonts w:ascii="Cambria" w:hAnsi="Cambria"/>
      </w:rPr>
      <w:fldChar w:fldCharType="separate"/>
    </w:r>
    <w:r w:rsidR="00A426AD">
      <w:rPr>
        <w:rFonts w:ascii="Cambria" w:hAnsi="Cambria"/>
        <w:noProof/>
      </w:rPr>
      <w:t>2</w:t>
    </w:r>
    <w:r w:rsidR="005A6F33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1547" w14:textId="77777777" w:rsidR="005559FB" w:rsidRDefault="0055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14C5" w14:textId="77777777" w:rsidR="00707218" w:rsidRDefault="00707218" w:rsidP="00FF058B">
      <w:pPr>
        <w:spacing w:after="0" w:line="240" w:lineRule="auto"/>
      </w:pPr>
      <w:r>
        <w:separator/>
      </w:r>
    </w:p>
  </w:footnote>
  <w:footnote w:type="continuationSeparator" w:id="0">
    <w:p w14:paraId="70FD2950" w14:textId="77777777" w:rsidR="00707218" w:rsidRDefault="00707218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79F2" w14:textId="77777777" w:rsidR="005559FB" w:rsidRDefault="00555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9F40C4" w14:paraId="2BCCFCFA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18DA50F4" w14:textId="77777777" w:rsidR="009F40C4" w:rsidRPr="00287923" w:rsidRDefault="00B95B14" w:rsidP="00C15BD3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="009F40C4"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 w:rsidR="007D0382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-</w:t>
          </w:r>
          <w:r w:rsidR="009F40C4">
            <w:rPr>
              <w:rFonts w:ascii="Times New Roman" w:hAnsi="Times New Roman" w:cs="Vrinda"/>
              <w:b/>
              <w:noProof/>
              <w:sz w:val="24"/>
              <w:szCs w:val="24"/>
              <w:lang w:eastAsia="zh-TW"/>
            </w:rPr>
            <w:t xml:space="preserve"> </w:t>
          </w:r>
          <w:r w:rsidR="00D54D5F">
            <w:rPr>
              <w:rFonts w:ascii="SutonnyMJ" w:hAnsi="SutonnyMJ" w:cs="Vrinda"/>
              <w:b/>
              <w:noProof/>
              <w:sz w:val="24"/>
              <w:szCs w:val="24"/>
              <w:lang w:eastAsia="zh-TW"/>
            </w:rPr>
            <w:t>12</w:t>
          </w:r>
        </w:p>
      </w:tc>
      <w:tc>
        <w:tcPr>
          <w:tcW w:w="3993" w:type="pct"/>
          <w:shd w:val="clear" w:color="auto" w:fill="B3B3B3"/>
          <w:vAlign w:val="center"/>
        </w:tcPr>
        <w:p w14:paraId="0A604F40" w14:textId="43C9C9D5" w:rsidR="009F40C4" w:rsidRPr="00117190" w:rsidRDefault="00A426AD" w:rsidP="00A426AD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C15BD3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9F40C4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5559FB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9F40C4" w:rsidRPr="00FA4D56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9F40C4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 w:rsidR="009F40C4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9F40C4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</w:p>
      </w:tc>
    </w:tr>
  </w:tbl>
  <w:p w14:paraId="7211DB88" w14:textId="77777777" w:rsidR="009F40C4" w:rsidRPr="00BD5E63" w:rsidRDefault="009F40C4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87B6" w14:textId="77777777" w:rsidR="005559FB" w:rsidRDefault="00555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067B5434"/>
    <w:multiLevelType w:val="hybridMultilevel"/>
    <w:tmpl w:val="21ECCE78"/>
    <w:lvl w:ilvl="0" w:tplc="1D826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03D1E"/>
    <w:multiLevelType w:val="hybridMultilevel"/>
    <w:tmpl w:val="E808142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B19C4"/>
    <w:multiLevelType w:val="multilevel"/>
    <w:tmpl w:val="914C99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01ABE"/>
    <w:multiLevelType w:val="hybridMultilevel"/>
    <w:tmpl w:val="5388187E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94C4A"/>
    <w:multiLevelType w:val="hybridMultilevel"/>
    <w:tmpl w:val="0B365170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40B44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34561"/>
    <w:multiLevelType w:val="multilevel"/>
    <w:tmpl w:val="E80814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22AFC"/>
    <w:multiLevelType w:val="hybridMultilevel"/>
    <w:tmpl w:val="6A54806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43060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ABF"/>
    <w:multiLevelType w:val="hybridMultilevel"/>
    <w:tmpl w:val="914C994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3D0D624E"/>
    <w:multiLevelType w:val="multilevel"/>
    <w:tmpl w:val="A86E1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D0DB3"/>
    <w:multiLevelType w:val="multilevel"/>
    <w:tmpl w:val="5036B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047FF"/>
    <w:multiLevelType w:val="multilevel"/>
    <w:tmpl w:val="6A5480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B2414"/>
    <w:multiLevelType w:val="hybridMultilevel"/>
    <w:tmpl w:val="7AE2BAE8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73D2B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2318F"/>
    <w:multiLevelType w:val="multilevel"/>
    <w:tmpl w:val="A86E1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F228A"/>
    <w:multiLevelType w:val="hybridMultilevel"/>
    <w:tmpl w:val="7D72260A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5F297F"/>
    <w:multiLevelType w:val="hybridMultilevel"/>
    <w:tmpl w:val="6B70252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050B54"/>
    <w:multiLevelType w:val="hybridMultilevel"/>
    <w:tmpl w:val="A86E17DC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430BDA"/>
    <w:multiLevelType w:val="multilevel"/>
    <w:tmpl w:val="6B702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910F7"/>
    <w:multiLevelType w:val="hybridMultilevel"/>
    <w:tmpl w:val="963E42BC"/>
    <w:lvl w:ilvl="0" w:tplc="9A5E93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E386F"/>
    <w:multiLevelType w:val="multilevel"/>
    <w:tmpl w:val="1AF8FA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D3DB7"/>
    <w:multiLevelType w:val="multilevel"/>
    <w:tmpl w:val="7AE2B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1B0FF4"/>
    <w:multiLevelType w:val="multilevel"/>
    <w:tmpl w:val="6B702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635F7"/>
    <w:multiLevelType w:val="hybridMultilevel"/>
    <w:tmpl w:val="148C859E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F0EC9"/>
    <w:multiLevelType w:val="multilevel"/>
    <w:tmpl w:val="21ECC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46A25"/>
    <w:multiLevelType w:val="hybridMultilevel"/>
    <w:tmpl w:val="912811C4"/>
    <w:lvl w:ilvl="0" w:tplc="73501D3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7F7170F9"/>
    <w:multiLevelType w:val="multilevel"/>
    <w:tmpl w:val="0B3651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342445">
    <w:abstractNumId w:val="10"/>
  </w:num>
  <w:num w:numId="2" w16cid:durableId="926311253">
    <w:abstractNumId w:val="0"/>
  </w:num>
  <w:num w:numId="3" w16cid:durableId="131219683">
    <w:abstractNumId w:val="26"/>
  </w:num>
  <w:num w:numId="4" w16cid:durableId="1079207496">
    <w:abstractNumId w:val="21"/>
  </w:num>
  <w:num w:numId="5" w16cid:durableId="2101483612">
    <w:abstractNumId w:val="22"/>
  </w:num>
  <w:num w:numId="6" w16cid:durableId="1450708904">
    <w:abstractNumId w:val="9"/>
  </w:num>
  <w:num w:numId="7" w16cid:durableId="123815888">
    <w:abstractNumId w:val="2"/>
  </w:num>
  <w:num w:numId="8" w16cid:durableId="862011953">
    <w:abstractNumId w:val="4"/>
  </w:num>
  <w:num w:numId="9" w16cid:durableId="1546403661">
    <w:abstractNumId w:val="28"/>
  </w:num>
  <w:num w:numId="10" w16cid:durableId="1175148432">
    <w:abstractNumId w:val="19"/>
  </w:num>
  <w:num w:numId="11" w16cid:durableId="716590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147874">
    <w:abstractNumId w:val="11"/>
  </w:num>
  <w:num w:numId="13" w16cid:durableId="717708189">
    <w:abstractNumId w:val="3"/>
  </w:num>
  <w:num w:numId="14" w16cid:durableId="1718428663">
    <w:abstractNumId w:val="16"/>
  </w:num>
  <w:num w:numId="15" w16cid:durableId="1193374251">
    <w:abstractNumId w:val="1"/>
  </w:num>
  <w:num w:numId="16" w16cid:durableId="1710185755">
    <w:abstractNumId w:val="6"/>
  </w:num>
  <w:num w:numId="17" w16cid:durableId="210121112">
    <w:abstractNumId w:val="18"/>
  </w:num>
  <w:num w:numId="18" w16cid:durableId="14237966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78166">
    <w:abstractNumId w:val="12"/>
  </w:num>
  <w:num w:numId="20" w16cid:durableId="1721443790">
    <w:abstractNumId w:val="20"/>
  </w:num>
  <w:num w:numId="21" w16cid:durableId="607354539">
    <w:abstractNumId w:val="24"/>
  </w:num>
  <w:num w:numId="22" w16cid:durableId="1497649379">
    <w:abstractNumId w:val="7"/>
  </w:num>
  <w:num w:numId="23" w16cid:durableId="1524783787">
    <w:abstractNumId w:val="13"/>
  </w:num>
  <w:num w:numId="24" w16cid:durableId="1888758831">
    <w:abstractNumId w:val="14"/>
  </w:num>
  <w:num w:numId="25" w16cid:durableId="18626195">
    <w:abstractNumId w:val="23"/>
  </w:num>
  <w:num w:numId="26" w16cid:durableId="1843667329">
    <w:abstractNumId w:val="25"/>
  </w:num>
  <w:num w:numId="27" w16cid:durableId="1174538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1307301">
    <w:abstractNumId w:val="8"/>
  </w:num>
  <w:num w:numId="29" w16cid:durableId="1761826017">
    <w:abstractNumId w:val="5"/>
  </w:num>
  <w:num w:numId="30" w16cid:durableId="2754111">
    <w:abstractNumId w:val="27"/>
  </w:num>
  <w:num w:numId="31" w16cid:durableId="989020187">
    <w:abstractNumId w:val="15"/>
  </w:num>
  <w:num w:numId="32" w16cid:durableId="118223534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3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1A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4CE8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1E2A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DF0"/>
    <w:rsid w:val="00103A7F"/>
    <w:rsid w:val="00103F53"/>
    <w:rsid w:val="001045E3"/>
    <w:rsid w:val="00104A3C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53C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972"/>
    <w:rsid w:val="00134AD7"/>
    <w:rsid w:val="00134F58"/>
    <w:rsid w:val="001356FA"/>
    <w:rsid w:val="0013617E"/>
    <w:rsid w:val="001361CC"/>
    <w:rsid w:val="00136814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B5E"/>
    <w:rsid w:val="001622A9"/>
    <w:rsid w:val="00162E26"/>
    <w:rsid w:val="00162F3A"/>
    <w:rsid w:val="00163040"/>
    <w:rsid w:val="0016381E"/>
    <w:rsid w:val="00163BB3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569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305"/>
    <w:rsid w:val="001A2740"/>
    <w:rsid w:val="001A34FB"/>
    <w:rsid w:val="001A4E40"/>
    <w:rsid w:val="001A53A6"/>
    <w:rsid w:val="001A5F77"/>
    <w:rsid w:val="001A64CD"/>
    <w:rsid w:val="001A6569"/>
    <w:rsid w:val="001A6606"/>
    <w:rsid w:val="001A685A"/>
    <w:rsid w:val="001A70B1"/>
    <w:rsid w:val="001A7F6B"/>
    <w:rsid w:val="001B02FA"/>
    <w:rsid w:val="001B0965"/>
    <w:rsid w:val="001B09E1"/>
    <w:rsid w:val="001B0AD3"/>
    <w:rsid w:val="001B0C6A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F9"/>
    <w:rsid w:val="00204DF4"/>
    <w:rsid w:val="00204E06"/>
    <w:rsid w:val="00204E66"/>
    <w:rsid w:val="00205168"/>
    <w:rsid w:val="0020525D"/>
    <w:rsid w:val="0020533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2B11"/>
    <w:rsid w:val="002334F8"/>
    <w:rsid w:val="00234462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780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93F"/>
    <w:rsid w:val="00257055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6CE6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6AB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F8D"/>
    <w:rsid w:val="002F19EB"/>
    <w:rsid w:val="002F21CC"/>
    <w:rsid w:val="002F2A1C"/>
    <w:rsid w:val="002F321B"/>
    <w:rsid w:val="002F3AFB"/>
    <w:rsid w:val="002F3B37"/>
    <w:rsid w:val="002F4097"/>
    <w:rsid w:val="002F41C5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DFC"/>
    <w:rsid w:val="00305E8F"/>
    <w:rsid w:val="0030624D"/>
    <w:rsid w:val="00306406"/>
    <w:rsid w:val="00306687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081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C49"/>
    <w:rsid w:val="00335A51"/>
    <w:rsid w:val="00335D6E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45F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5F63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7C9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57EA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899"/>
    <w:rsid w:val="004D08EF"/>
    <w:rsid w:val="004D09B1"/>
    <w:rsid w:val="004D0C6C"/>
    <w:rsid w:val="004D0F31"/>
    <w:rsid w:val="004D1C33"/>
    <w:rsid w:val="004D1F3E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0BE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42C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9FB"/>
    <w:rsid w:val="00555CB0"/>
    <w:rsid w:val="005567E1"/>
    <w:rsid w:val="00556EE1"/>
    <w:rsid w:val="00557674"/>
    <w:rsid w:val="00557AF5"/>
    <w:rsid w:val="00557D83"/>
    <w:rsid w:val="0056001D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03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6F33"/>
    <w:rsid w:val="005A7030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13B5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5048"/>
    <w:rsid w:val="005D523E"/>
    <w:rsid w:val="005D52B2"/>
    <w:rsid w:val="005D5594"/>
    <w:rsid w:val="005D5643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273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F00"/>
    <w:rsid w:val="00705200"/>
    <w:rsid w:val="00705B3D"/>
    <w:rsid w:val="00705F4F"/>
    <w:rsid w:val="00706147"/>
    <w:rsid w:val="0070690A"/>
    <w:rsid w:val="00706CB1"/>
    <w:rsid w:val="00706CCD"/>
    <w:rsid w:val="00707218"/>
    <w:rsid w:val="00707232"/>
    <w:rsid w:val="007079F8"/>
    <w:rsid w:val="00707EA2"/>
    <w:rsid w:val="007107D3"/>
    <w:rsid w:val="00710A55"/>
    <w:rsid w:val="00710CCD"/>
    <w:rsid w:val="00710F70"/>
    <w:rsid w:val="00711921"/>
    <w:rsid w:val="00711A9E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4AF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C60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662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382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2F5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D46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EF"/>
    <w:rsid w:val="0087636B"/>
    <w:rsid w:val="008767E6"/>
    <w:rsid w:val="00876904"/>
    <w:rsid w:val="008770B2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1DD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730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556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42C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3EE7"/>
    <w:rsid w:val="00974170"/>
    <w:rsid w:val="00974450"/>
    <w:rsid w:val="009745FE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663"/>
    <w:rsid w:val="009A5744"/>
    <w:rsid w:val="009A6FA6"/>
    <w:rsid w:val="009A7155"/>
    <w:rsid w:val="009A7927"/>
    <w:rsid w:val="009B0250"/>
    <w:rsid w:val="009B0647"/>
    <w:rsid w:val="009B06F5"/>
    <w:rsid w:val="009B07BA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F018F"/>
    <w:rsid w:val="009F0886"/>
    <w:rsid w:val="009F153C"/>
    <w:rsid w:val="009F1967"/>
    <w:rsid w:val="009F1DC5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93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C0B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3F27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26AD"/>
    <w:rsid w:val="00A4313A"/>
    <w:rsid w:val="00A43301"/>
    <w:rsid w:val="00A43D18"/>
    <w:rsid w:val="00A44684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24A"/>
    <w:rsid w:val="00A51D77"/>
    <w:rsid w:val="00A51FBB"/>
    <w:rsid w:val="00A51FEC"/>
    <w:rsid w:val="00A525D2"/>
    <w:rsid w:val="00A5284B"/>
    <w:rsid w:val="00A52C82"/>
    <w:rsid w:val="00A5347E"/>
    <w:rsid w:val="00A5354E"/>
    <w:rsid w:val="00A54073"/>
    <w:rsid w:val="00A542F7"/>
    <w:rsid w:val="00A54554"/>
    <w:rsid w:val="00A54A5C"/>
    <w:rsid w:val="00A54A5F"/>
    <w:rsid w:val="00A54B39"/>
    <w:rsid w:val="00A54E5B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646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8F0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52B1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D4D"/>
    <w:rsid w:val="00B50E64"/>
    <w:rsid w:val="00B50FA7"/>
    <w:rsid w:val="00B51156"/>
    <w:rsid w:val="00B511BA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1915"/>
    <w:rsid w:val="00B61999"/>
    <w:rsid w:val="00B62350"/>
    <w:rsid w:val="00B623AE"/>
    <w:rsid w:val="00B62508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2032"/>
    <w:rsid w:val="00B922A4"/>
    <w:rsid w:val="00B92B9A"/>
    <w:rsid w:val="00B9340A"/>
    <w:rsid w:val="00B936B0"/>
    <w:rsid w:val="00B93FE8"/>
    <w:rsid w:val="00B9526F"/>
    <w:rsid w:val="00B95508"/>
    <w:rsid w:val="00B955C5"/>
    <w:rsid w:val="00B95B14"/>
    <w:rsid w:val="00B96C19"/>
    <w:rsid w:val="00B96D5D"/>
    <w:rsid w:val="00B97270"/>
    <w:rsid w:val="00B97A3F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7F3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BD3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6A7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692"/>
    <w:rsid w:val="00C60E50"/>
    <w:rsid w:val="00C6121A"/>
    <w:rsid w:val="00C61E42"/>
    <w:rsid w:val="00C6211F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23"/>
    <w:rsid w:val="00CA1FA2"/>
    <w:rsid w:val="00CA2590"/>
    <w:rsid w:val="00CA2D16"/>
    <w:rsid w:val="00CA2D9E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3C1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B19"/>
    <w:rsid w:val="00CC3B53"/>
    <w:rsid w:val="00CC4554"/>
    <w:rsid w:val="00CC5EE3"/>
    <w:rsid w:val="00CC630B"/>
    <w:rsid w:val="00CC67B6"/>
    <w:rsid w:val="00CC72F9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684"/>
    <w:rsid w:val="00CD46B4"/>
    <w:rsid w:val="00CD5030"/>
    <w:rsid w:val="00CD5DD7"/>
    <w:rsid w:val="00CD6412"/>
    <w:rsid w:val="00CD6791"/>
    <w:rsid w:val="00CD67ED"/>
    <w:rsid w:val="00CD69ED"/>
    <w:rsid w:val="00CD6D57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4E9"/>
    <w:rsid w:val="00CF389C"/>
    <w:rsid w:val="00CF38C8"/>
    <w:rsid w:val="00CF3C6A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50C"/>
    <w:rsid w:val="00D30AAF"/>
    <w:rsid w:val="00D30C5A"/>
    <w:rsid w:val="00D30C66"/>
    <w:rsid w:val="00D3213B"/>
    <w:rsid w:val="00D32331"/>
    <w:rsid w:val="00D3249A"/>
    <w:rsid w:val="00D33A0E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F4A"/>
    <w:rsid w:val="00D53047"/>
    <w:rsid w:val="00D53291"/>
    <w:rsid w:val="00D53DD1"/>
    <w:rsid w:val="00D53F17"/>
    <w:rsid w:val="00D54969"/>
    <w:rsid w:val="00D54D5F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506E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AC1"/>
    <w:rsid w:val="00DB2EB1"/>
    <w:rsid w:val="00DB2F5D"/>
    <w:rsid w:val="00DB3188"/>
    <w:rsid w:val="00DB39EB"/>
    <w:rsid w:val="00DB3A18"/>
    <w:rsid w:val="00DB4086"/>
    <w:rsid w:val="00DB4E17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64A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62F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0C00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2AF5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AC5"/>
    <w:rsid w:val="00F77FD5"/>
    <w:rsid w:val="00F805F6"/>
    <w:rsid w:val="00F82018"/>
    <w:rsid w:val="00F82575"/>
    <w:rsid w:val="00F82611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2E77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EC"/>
    <w:rsid w:val="00FD087E"/>
    <w:rsid w:val="00FD0AED"/>
    <w:rsid w:val="00FD0B29"/>
    <w:rsid w:val="00FD0FC8"/>
    <w:rsid w:val="00FD151A"/>
    <w:rsid w:val="00FD2A6B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1"/>
    <o:shapelayout v:ext="edit">
      <o:idmap v:ext="edit" data="2,3"/>
      <o:rules v:ext="edit">
        <o:r id="V:Rule1" type="callout" idref="#_x0000_s3090"/>
      </o:rules>
    </o:shapelayout>
  </w:shapeDefaults>
  <w:decimalSymbol w:val="."/>
  <w:listSeparator w:val=","/>
  <w14:docId w14:val="3B22C5DD"/>
  <w15:docId w15:val="{05CDE6CD-0440-4152-8BFB-9668E100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2.wmf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4.wmf"/><Relationship Id="rId46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5.wmf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9075-B09D-4145-BBBA-88024625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2818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300</cp:revision>
  <cp:lastPrinted>2018-05-18T05:14:00Z</cp:lastPrinted>
  <dcterms:created xsi:type="dcterms:W3CDTF">2017-10-01T07:24:00Z</dcterms:created>
  <dcterms:modified xsi:type="dcterms:W3CDTF">2023-08-12T09:24:00Z</dcterms:modified>
</cp:coreProperties>
</file>