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5F0A" w14:textId="77777777" w:rsidR="00CC36A1" w:rsidRDefault="00F83299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Times New Roman" w:hAnsi="Times New Roman"/>
          <w:b/>
          <w:bCs/>
          <w:sz w:val="38"/>
          <w:szCs w:val="36"/>
        </w:rPr>
      </w:pPr>
      <w:r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</w:t>
      </w:r>
      <w:r w:rsidR="006738BC"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>Teacher’s Content</w:t>
      </w:r>
      <w:r w:rsidR="006738BC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</w:t>
      </w:r>
      <w:r w:rsidR="006738BC" w:rsidRPr="002B44D5">
        <w:rPr>
          <w:rFonts w:ascii="Times New Roman" w:hAnsi="Times New Roman"/>
          <w:b/>
          <w:bCs/>
          <w:sz w:val="38"/>
          <w:szCs w:val="36"/>
          <w:highlight w:val="black"/>
        </w:rPr>
        <w:t>t</w:t>
      </w:r>
    </w:p>
    <w:p w14:paraId="4133BA61" w14:textId="77777777" w:rsidR="006738BC" w:rsidRPr="00CC36A1" w:rsidRDefault="00000000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sz w:val="24"/>
          <w:szCs w:val="24"/>
        </w:rPr>
      </w:pPr>
      <w:r>
        <w:rPr>
          <w:rFonts w:ascii="SutonnyMJ" w:eastAsia="SimSun" w:hAnsi="SutonnyMJ"/>
          <w:noProof/>
          <w:sz w:val="24"/>
          <w:szCs w:val="24"/>
        </w:rPr>
        <w:pict w14:anchorId="03B454B4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636" type="#_x0000_t65" style="position:absolute;left:0;text-align:left;margin-left:-.7pt;margin-top:6.25pt;width:519.8pt;height:34.45pt;z-index:-251642880" strokeweight="1.5pt"/>
        </w:pict>
      </w:r>
    </w:p>
    <w:p w14:paraId="7881FA78" w14:textId="77777777" w:rsidR="00CC36A1" w:rsidRPr="006738BC" w:rsidRDefault="006738B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SutonnyMJ" w:eastAsia="SimSun" w:hAnsi="SutonnyMJ"/>
          <w:b/>
          <w:sz w:val="28"/>
          <w:szCs w:val="28"/>
        </w:rPr>
      </w:pPr>
      <w:r w:rsidRPr="006738BC">
        <w:rPr>
          <w:rFonts w:ascii="Times New Roman" w:hAnsi="Times New Roman"/>
          <w:b/>
          <w:sz w:val="28"/>
          <w:szCs w:val="28"/>
        </w:rPr>
        <w:sym w:font="Wingdings 2" w:char="F052"/>
      </w:r>
      <w:r w:rsidR="00CC36A1" w:rsidRPr="006738BC">
        <w:rPr>
          <w:rFonts w:ascii="SutonnyMJ" w:eastAsia="SimSun" w:hAnsi="SutonnyMJ"/>
          <w:b/>
          <w:sz w:val="28"/>
          <w:szCs w:val="28"/>
        </w:rPr>
        <w:t xml:space="preserve"> </w:t>
      </w:r>
      <w:proofErr w:type="spellStart"/>
      <w:r w:rsidR="00CC36A1" w:rsidRPr="006738BC">
        <w:rPr>
          <w:rFonts w:ascii="SutonnyMJ" w:eastAsia="SimSun" w:hAnsi="SutonnyMJ"/>
          <w:b/>
          <w:sz w:val="28"/>
          <w:szCs w:val="28"/>
        </w:rPr>
        <w:t>R¨vwgwZi</w:t>
      </w:r>
      <w:proofErr w:type="spellEnd"/>
      <w:r w:rsidR="00CC36A1" w:rsidRPr="006738BC">
        <w:rPr>
          <w:rFonts w:ascii="SutonnyMJ" w:eastAsia="SimSun" w:hAnsi="SutonnyMJ"/>
          <w:b/>
          <w:sz w:val="28"/>
          <w:szCs w:val="28"/>
        </w:rPr>
        <w:t xml:space="preserve"> †</w:t>
      </w:r>
      <w:proofErr w:type="spellStart"/>
      <w:r w:rsidR="00CC36A1" w:rsidRPr="006738BC">
        <w:rPr>
          <w:rFonts w:ascii="SutonnyMJ" w:eastAsia="SimSun" w:hAnsi="SutonnyMJ"/>
          <w:b/>
          <w:sz w:val="28"/>
          <w:szCs w:val="28"/>
        </w:rPr>
        <w:t>gŠwjK</w:t>
      </w:r>
      <w:proofErr w:type="spellEnd"/>
      <w:r w:rsidR="00CC36A1" w:rsidRPr="006738BC">
        <w:rPr>
          <w:rFonts w:ascii="SutonnyMJ" w:eastAsia="SimSun" w:hAnsi="SutonnyMJ"/>
          <w:b/>
          <w:sz w:val="28"/>
          <w:szCs w:val="28"/>
        </w:rPr>
        <w:t xml:space="preserve"> </w:t>
      </w:r>
      <w:proofErr w:type="spellStart"/>
      <w:r w:rsidR="00CC36A1" w:rsidRPr="006738BC">
        <w:rPr>
          <w:rFonts w:ascii="SutonnyMJ" w:eastAsia="SimSun" w:hAnsi="SutonnyMJ"/>
          <w:b/>
          <w:sz w:val="28"/>
          <w:szCs w:val="28"/>
        </w:rPr>
        <w:t>welqvewj</w:t>
      </w:r>
      <w:proofErr w:type="spellEnd"/>
      <w:r w:rsidR="00CC36A1" w:rsidRPr="006738BC">
        <w:rPr>
          <w:rFonts w:ascii="SutonnyMJ" w:eastAsia="SimSun" w:hAnsi="SutonnyMJ"/>
          <w:b/>
          <w:sz w:val="28"/>
          <w:szCs w:val="28"/>
        </w:rPr>
        <w:t xml:space="preserve"> </w:t>
      </w:r>
      <w:r w:rsidR="006E2E07" w:rsidRPr="006738BC">
        <w:rPr>
          <w:rFonts w:ascii="SutonnyMJ" w:eastAsia="SimSun" w:hAnsi="SutonnyMJ"/>
          <w:b/>
          <w:sz w:val="28"/>
          <w:szCs w:val="28"/>
        </w:rPr>
        <w:t xml:space="preserve">  </w:t>
      </w:r>
      <w:r w:rsidRPr="006738BC">
        <w:rPr>
          <w:rFonts w:ascii="SutonnyMJ" w:eastAsia="SimSun" w:hAnsi="SutonnyMJ"/>
          <w:b/>
          <w:sz w:val="28"/>
          <w:szCs w:val="28"/>
        </w:rPr>
        <w:t xml:space="preserve"> </w:t>
      </w:r>
      <w:r w:rsidR="00B23B40">
        <w:rPr>
          <w:rFonts w:ascii="SutonnyMJ" w:eastAsia="SimSun" w:hAnsi="SutonnyMJ"/>
          <w:b/>
          <w:sz w:val="28"/>
          <w:szCs w:val="28"/>
        </w:rPr>
        <w:t xml:space="preserve">     </w:t>
      </w:r>
      <w:r w:rsidR="00FA3105">
        <w:rPr>
          <w:rFonts w:ascii="SutonnyMJ" w:eastAsia="SimSun" w:hAnsi="SutonnyMJ"/>
          <w:b/>
          <w:sz w:val="28"/>
          <w:szCs w:val="28"/>
        </w:rPr>
        <w:t xml:space="preserve">   </w:t>
      </w:r>
      <w:r w:rsidR="00B23B40">
        <w:rPr>
          <w:rFonts w:ascii="SutonnyMJ" w:eastAsia="SimSun" w:hAnsi="SutonnyMJ"/>
          <w:b/>
          <w:sz w:val="28"/>
          <w:szCs w:val="28"/>
        </w:rPr>
        <w:t xml:space="preserve">   </w:t>
      </w:r>
      <w:r w:rsidRPr="006738BC">
        <w:rPr>
          <w:rFonts w:ascii="SutonnyMJ" w:eastAsia="SimSun" w:hAnsi="SutonnyMJ"/>
          <w:b/>
          <w:sz w:val="28"/>
          <w:szCs w:val="28"/>
        </w:rPr>
        <w:t xml:space="preserve">  </w:t>
      </w:r>
      <w:r w:rsidRPr="006738BC">
        <w:rPr>
          <w:rFonts w:ascii="Times New Roman" w:hAnsi="Times New Roman"/>
          <w:b/>
          <w:sz w:val="28"/>
          <w:szCs w:val="28"/>
        </w:rPr>
        <w:sym w:font="Wingdings 2" w:char="F052"/>
      </w:r>
      <w:r w:rsidR="00CC36A1" w:rsidRPr="006738BC">
        <w:rPr>
          <w:rFonts w:ascii="SutonnyMJ" w:eastAsia="SimSun" w:hAnsi="SutonnyMJ"/>
          <w:b/>
          <w:sz w:val="28"/>
          <w:szCs w:val="28"/>
        </w:rPr>
        <w:t xml:space="preserve"> </w:t>
      </w:r>
      <w:proofErr w:type="spellStart"/>
      <w:r w:rsidR="00CC36A1" w:rsidRPr="006738BC">
        <w:rPr>
          <w:rFonts w:ascii="SutonnyMJ" w:eastAsia="SimSun" w:hAnsi="SutonnyMJ"/>
          <w:b/>
          <w:sz w:val="28"/>
          <w:szCs w:val="28"/>
        </w:rPr>
        <w:t>wÎfzR</w:t>
      </w:r>
      <w:proofErr w:type="spellEnd"/>
    </w:p>
    <w:p w14:paraId="2D72C8A1" w14:textId="77777777" w:rsidR="00CC36A1" w:rsidRPr="006738BC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sz w:val="6"/>
          <w:szCs w:val="24"/>
        </w:rPr>
      </w:pPr>
    </w:p>
    <w:p w14:paraId="278785DB" w14:textId="77777777" w:rsidR="00DB286E" w:rsidRPr="00DB286E" w:rsidRDefault="00DB286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Times New Roman" w:hAnsi="Times New Roman" w:cs="Vrinda"/>
          <w:b/>
          <w:color w:val="000000"/>
          <w:szCs w:val="36"/>
          <w:bdr w:val="double" w:sz="4" w:space="0" w:color="auto"/>
        </w:rPr>
      </w:pPr>
    </w:p>
    <w:p w14:paraId="1526F356" w14:textId="77777777" w:rsidR="006738BC" w:rsidRDefault="00DB286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 </w:t>
      </w:r>
      <w:r w:rsidR="006738BC"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</w:t>
      </w:r>
      <w:r w:rsidR="006738BC"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</w:p>
    <w:p w14:paraId="1251D661" w14:textId="77777777" w:rsidR="006738BC" w:rsidRPr="001B07BF" w:rsidRDefault="006738B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sz w:val="8"/>
          <w:szCs w:val="2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CC36A1" w:rsidRPr="00CC36A1" w14:paraId="4ECCE7E7" w14:textId="77777777" w:rsidTr="00DB286E">
        <w:trPr>
          <w:trHeight w:val="411"/>
        </w:trPr>
        <w:tc>
          <w:tcPr>
            <w:tcW w:w="2682" w:type="dxa"/>
            <w:shd w:val="clear" w:color="auto" w:fill="000000"/>
            <w:vAlign w:val="center"/>
          </w:tcPr>
          <w:p w14:paraId="6899FA30" w14:textId="77777777" w:rsidR="00CC36A1" w:rsidRPr="00CC36A1" w:rsidRDefault="00CC36A1" w:rsidP="00F83299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CC36A1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t>Teacher Work</w:t>
            </w:r>
          </w:p>
        </w:tc>
        <w:tc>
          <w:tcPr>
            <w:tcW w:w="243" w:type="dxa"/>
            <w:vAlign w:val="center"/>
          </w:tcPr>
          <w:p w14:paraId="761FF10E" w14:textId="77777777" w:rsidR="00CC36A1" w:rsidRPr="00CC36A1" w:rsidRDefault="00CC36A1" w:rsidP="00F83299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426F9C53" w14:textId="77777777" w:rsidR="00CC36A1" w:rsidRPr="00CC36A1" w:rsidRDefault="00CC36A1" w:rsidP="00F83299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R¨vwgwZi</w:t>
            </w:r>
            <w:proofErr w:type="spellEnd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welqvewj</w:t>
            </w:r>
            <w:proofErr w:type="spellEnd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 xml:space="preserve"> I </w:t>
            </w: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wÎfzR</w:t>
            </w:r>
            <w:proofErr w:type="spellEnd"/>
          </w:p>
        </w:tc>
      </w:tr>
    </w:tbl>
    <w:p w14:paraId="25E97B43" w14:textId="77777777" w:rsidR="00CC36A1" w:rsidRPr="001B07BF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sz w:val="8"/>
          <w:szCs w:val="16"/>
        </w:rPr>
      </w:pPr>
    </w:p>
    <w:p w14:paraId="092A73DD" w14:textId="77777777" w:rsidR="00CC36A1" w:rsidRPr="00CC36A1" w:rsidRDefault="00DB286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SutonnyMJ" w:eastAsia="SimSun" w:hAnsi="SutonnyMJ"/>
          <w:b/>
          <w:color w:val="FFFFFF"/>
          <w:sz w:val="28"/>
          <w:szCs w:val="28"/>
          <w:bdr w:val="double" w:sz="4" w:space="0" w:color="auto" w:shadow="1"/>
        </w:rPr>
      </w:pPr>
      <w:r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 xml:space="preserve">  </w:t>
      </w:r>
      <w:proofErr w:type="spellStart"/>
      <w:r w:rsidR="00CC36A1" w:rsidRPr="00CC36A1"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>R¨vwgwZi</w:t>
      </w:r>
      <w:proofErr w:type="spellEnd"/>
      <w:r w:rsidR="00CC36A1" w:rsidRPr="00CC36A1"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 xml:space="preserve"> †</w:t>
      </w:r>
      <w:proofErr w:type="spellStart"/>
      <w:r w:rsidR="00CC36A1" w:rsidRPr="00CC36A1"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>gŠwjK</w:t>
      </w:r>
      <w:proofErr w:type="spellEnd"/>
      <w:r w:rsidR="00CC36A1" w:rsidRPr="00CC36A1"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 xml:space="preserve"> </w:t>
      </w:r>
      <w:proofErr w:type="spellStart"/>
      <w:r w:rsidR="00CC36A1" w:rsidRPr="00CC36A1">
        <w:rPr>
          <w:rFonts w:ascii="SutonnyMJ" w:eastAsia="SimSun" w:hAnsi="SutonnyMJ"/>
          <w:b/>
          <w:sz w:val="28"/>
          <w:szCs w:val="28"/>
          <w:bdr w:val="double" w:sz="4" w:space="0" w:color="auto" w:shadow="1"/>
        </w:rPr>
        <w:t>welqvewj</w:t>
      </w:r>
      <w:proofErr w:type="spellEnd"/>
      <w:r w:rsidR="00CC36A1" w:rsidRPr="00CC36A1">
        <w:rPr>
          <w:rFonts w:ascii="SutonnyMJ" w:eastAsia="SimSun" w:hAnsi="SutonnyMJ"/>
          <w:b/>
          <w:color w:val="FFFFFF"/>
          <w:sz w:val="28"/>
          <w:szCs w:val="28"/>
          <w:bdr w:val="double" w:sz="4" w:space="0" w:color="auto" w:shadow="1"/>
        </w:rPr>
        <w:t>-</w:t>
      </w:r>
    </w:p>
    <w:p w14:paraId="3CAB9371" w14:textId="77777777" w:rsidR="00CC36A1" w:rsidRPr="001B07BF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b/>
          <w:color w:val="FFFFFF"/>
          <w:sz w:val="12"/>
          <w:szCs w:val="28"/>
          <w:bdr w:val="double" w:sz="4" w:space="0" w:color="auto" w:shadow="1"/>
        </w:rPr>
      </w:pPr>
    </w:p>
    <w:p w14:paraId="1D442BB2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01. </w:t>
      </w:r>
      <w:r w:rsidR="00DB286E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Zvi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c~iK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gv‡bi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A‡a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©‡Ki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|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                 </w:t>
      </w:r>
      <w:r w:rsidR="003C270E">
        <w:rPr>
          <w:rFonts w:ascii="SutonnyMJ" w:eastAsia="SimSun" w:hAnsi="SutonnyMJ" w:cs="SutonnyMJ"/>
          <w:b/>
          <w:bCs/>
          <w:sz w:val="24"/>
          <w:szCs w:val="24"/>
        </w:rPr>
        <w:t xml:space="preserve">            </w:t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 xml:space="preserve">       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(38Zg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5B4D16BE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/>
          <w:b/>
          <w:sz w:val="28"/>
          <w:szCs w:val="28"/>
          <w:bdr w:val="single" w:sz="4" w:space="0" w:color="auto" w:shadow="1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K. 60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L. 22.5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M. 30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N. 60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</w:p>
    <w:p w14:paraId="376E510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02.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mwbœwnZ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(30Zg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1E26BFB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mwbœwnZ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mij‡KvY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c~iK‡KvY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m¤ú~iK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F95072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c~iK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</w:t>
      </w:r>
    </w:p>
    <w:p w14:paraId="2341185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70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 xml:space="preserve">0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L. 90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180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270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34EECD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04.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35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c~iK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?</w:t>
      </w:r>
    </w:p>
    <w:p w14:paraId="55E1A36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125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ab/>
        <w:t>L. 55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325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25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C46FE2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‡`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5A905C6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m¤ú~iK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c~iK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mwbœwnZ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cÖe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„× </w:t>
      </w:r>
    </w:p>
    <w:p w14:paraId="6F34E30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m¤ú~iK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5AF5A18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90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 xml:space="preserve">0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L. 180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130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150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C42EE7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07.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I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B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ci¯úi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m¤ú~iK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 = 115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B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= KZ?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</w:p>
    <w:p w14:paraId="4EC43CE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65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 xml:space="preserve">0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Times New Roman" w:eastAsia="SimSun" w:hAnsi="Times New Roman"/>
          <w:sz w:val="24"/>
          <w:szCs w:val="24"/>
        </w:rPr>
        <w:t>75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>85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Times New Roman" w:eastAsia="SimSun" w:hAnsi="Times New Roman"/>
          <w:sz w:val="24"/>
          <w:szCs w:val="24"/>
        </w:rPr>
        <w:t>90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962322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270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gv‡ci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bvg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272BDFA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cÖe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„×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mij‡KvY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c~iK‡KvY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m¤ú~iK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</w:p>
    <w:p w14:paraId="592F2A48" w14:textId="77777777" w:rsidR="00CC36A1" w:rsidRDefault="00DB286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SutonnyMJ" w:eastAsia="SimSun" w:hAnsi="SutonnyMJ" w:cs="SutonnyMJ"/>
          <w:b/>
          <w:bCs/>
          <w:color w:val="FFFFFF"/>
          <w:sz w:val="24"/>
          <w:szCs w:val="24"/>
          <w:bdr w:val="thinThickSmallGap" w:sz="12" w:space="0" w:color="auto" w:shadow="1"/>
        </w:rPr>
      </w:pPr>
      <w:r>
        <w:rPr>
          <w:rFonts w:ascii="SutonnyMJ" w:eastAsia="SimSun" w:hAnsi="SutonnyMJ" w:cs="SutonnyMJ"/>
          <w:b/>
          <w:bCs/>
          <w:sz w:val="24"/>
          <w:szCs w:val="24"/>
          <w:bdr w:val="thinThickSmallGap" w:sz="12" w:space="0" w:color="auto" w:shadow="1"/>
        </w:rPr>
        <w:t xml:space="preserve">  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  <w:bdr w:val="thinThickSmallGap" w:sz="12" w:space="0" w:color="auto" w:shadow="1"/>
        </w:rPr>
        <w:t>wÎfzR</w:t>
      </w:r>
      <w:proofErr w:type="spellEnd"/>
      <w:r w:rsidR="00CC36A1" w:rsidRPr="00CC36A1">
        <w:rPr>
          <w:rFonts w:ascii="SutonnyMJ" w:eastAsia="SimSun" w:hAnsi="SutonnyMJ" w:cs="SutonnyMJ"/>
          <w:b/>
          <w:bCs/>
          <w:color w:val="FFFFFF"/>
          <w:sz w:val="24"/>
          <w:szCs w:val="24"/>
          <w:bdr w:val="thinThickSmallGap" w:sz="12" w:space="0" w:color="auto" w:shadow="1"/>
        </w:rPr>
        <w:t>---</w:t>
      </w:r>
    </w:p>
    <w:p w14:paraId="01760399" w14:textId="77777777" w:rsidR="0056702F" w:rsidRPr="0056702F" w:rsidRDefault="0056702F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center"/>
        <w:rPr>
          <w:rFonts w:ascii="SutonnyMJ" w:eastAsia="SimSun" w:hAnsi="SutonnyMJ" w:cs="SutonnyMJ"/>
          <w:b/>
          <w:bCs/>
          <w:sz w:val="12"/>
          <w:szCs w:val="24"/>
          <w:bdr w:val="thinThickSmallGap" w:sz="24" w:space="0" w:color="auto" w:shadow="1"/>
        </w:rPr>
      </w:pPr>
    </w:p>
    <w:p w14:paraId="2774A63A" w14:textId="77777777" w:rsidR="00CC36A1" w:rsidRPr="001B07BF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"/>
          <w:szCs w:val="24"/>
        </w:rPr>
      </w:pPr>
    </w:p>
    <w:p w14:paraId="4119C7E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r w:rsidRPr="00CC36A1">
        <w:rPr>
          <w:rFonts w:ascii="Times New Roman" w:eastAsia="SimSun" w:hAnsi="Times New Roman" w:cs="SutonnyMJ"/>
          <w:b/>
          <w:bCs/>
          <w:sz w:val="24"/>
          <w:szCs w:val="24"/>
        </w:rPr>
        <w:t xml:space="preserve">a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GKK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GKK?                </w:t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 xml:space="preserve">     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   (38Zg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1516BD2E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K. </w:t>
      </w:r>
      <w:r w:rsidRPr="00CC36A1">
        <w:rPr>
          <w:rFonts w:ascii="SutonnyMJ" w:eastAsia="SimSun" w:hAnsi="SutonnyMJ" w:cs="SutonnyMJ"/>
          <w:b/>
          <w:bCs/>
          <w:position w:val="-24"/>
          <w:sz w:val="24"/>
          <w:szCs w:val="24"/>
        </w:rPr>
        <w:object w:dxaOrig="639" w:dyaOrig="680" w14:anchorId="38222ACC">
          <v:shape id="_x0000_i1026" type="#_x0000_t75" style="width:31.5pt;height:33.75pt" o:ole="">
            <v:imagedata r:id="rId8" o:title=""/>
          </v:shape>
          <o:OLEObject Type="Embed" ProgID="Equation.3" ShapeID="_x0000_i1026" DrawAspect="Content" ObjectID="_1753359442" r:id="rId9"/>
        </w:objec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L. </w:t>
      </w:r>
      <w:r w:rsidRPr="00CC36A1">
        <w:rPr>
          <w:rFonts w:ascii="SutonnyMJ" w:eastAsia="SimSun" w:hAnsi="SutonnyMJ" w:cs="SutonnyMJ"/>
          <w:b/>
          <w:bCs/>
          <w:position w:val="-24"/>
          <w:sz w:val="24"/>
          <w:szCs w:val="24"/>
        </w:rPr>
        <w:object w:dxaOrig="480" w:dyaOrig="620" w14:anchorId="11D0B0CC">
          <v:shape id="_x0000_i1027" type="#_x0000_t75" style="width:24pt;height:30.75pt" o:ole="">
            <v:imagedata r:id="rId10" o:title=""/>
          </v:shape>
          <o:OLEObject Type="Embed" ProgID="Equation.3" ShapeID="_x0000_i1027" DrawAspect="Content" ObjectID="_1753359443" r:id="rId11"/>
        </w:objec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M. </w:t>
      </w:r>
      <w:r w:rsidRPr="00CC36A1">
        <w:rPr>
          <w:rFonts w:ascii="SutonnyMJ" w:eastAsia="SimSun" w:hAnsi="SutonnyMJ" w:cs="SutonnyMJ"/>
          <w:b/>
          <w:bCs/>
          <w:position w:val="-28"/>
          <w:sz w:val="24"/>
          <w:szCs w:val="24"/>
        </w:rPr>
        <w:object w:dxaOrig="639" w:dyaOrig="660" w14:anchorId="0E1B500A">
          <v:shape id="_x0000_i1028" type="#_x0000_t75" style="width:31.5pt;height:33pt" o:ole="">
            <v:imagedata r:id="rId12" o:title=""/>
          </v:shape>
          <o:OLEObject Type="Embed" ProgID="Equation.3" ShapeID="_x0000_i1028" DrawAspect="Content" ObjectID="_1753359444" r:id="rId13"/>
        </w:objec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b/>
          <w:bCs/>
          <w:position w:val="-24"/>
          <w:sz w:val="24"/>
          <w:szCs w:val="24"/>
        </w:rPr>
        <w:object w:dxaOrig="639" w:dyaOrig="680" w14:anchorId="48DA3F83">
          <v:shape id="_x0000_i1029" type="#_x0000_t75" style="width:31.5pt;height:33.75pt" o:ole="">
            <v:imagedata r:id="rId14" o:title=""/>
          </v:shape>
          <o:OLEObject Type="Embed" ProgID="Equation.3" ShapeID="_x0000_i1029" DrawAspect="Content" ObjectID="_1753359445" r:id="rId15"/>
        </w:object>
      </w:r>
    </w:p>
    <w:p w14:paraId="246437D3" w14:textId="77777777" w:rsidR="00CC36A1" w:rsidRPr="00CC36A1" w:rsidRDefault="00000000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>
        <w:rPr>
          <w:rFonts w:ascii="SutonnyMJ" w:eastAsia="SimSun" w:hAnsi="SutonnyMJ" w:cs="SutonnyMJ"/>
          <w:b/>
          <w:bCs/>
          <w:noProof/>
          <w:sz w:val="24"/>
          <w:szCs w:val="24"/>
        </w:rPr>
        <w:object w:dxaOrig="1440" w:dyaOrig="1440" w14:anchorId="77C3610C">
          <v:shape id="_x0000_s2762" type="#_x0000_t75" style="position:absolute;left:0;text-align:left;margin-left:195pt;margin-top:10.75pt;width:138.3pt;height:101.65pt;z-index:251675648">
            <v:imagedata r:id="rId16" o:title=""/>
          </v:shape>
          <o:OLEObject Type="Embed" ProgID="Word.Document.8" ShapeID="_x0000_s2762" DrawAspect="Content" ObjectID="_1753359562" r:id="rId17">
            <o:FieldCodes>\s</o:FieldCodes>
          </o:OLEObject>
        </w:objec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10.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44"/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</w:rPr>
        <w:t xml:space="preserve">ABC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</w:rPr>
        <w:t>B = 90</w:t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  <w:vertAlign w:val="superscript"/>
        </w:rPr>
        <w:sym w:font="Symbol" w:char="F0B0"/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</w:rPr>
        <w:t xml:space="preserve">,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hw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` </w:t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</w:rPr>
        <w:t xml:space="preserve">AC = 2AB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nq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Z‡e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D0"/>
      </w:r>
      <w:r w:rsidR="00CC36A1" w:rsidRPr="00CC36A1">
        <w:rPr>
          <w:rFonts w:ascii="Times New Roman" w:eastAsia="SimSun" w:hAnsi="Times New Roman" w:cs="SutonnyMJ"/>
          <w:b/>
          <w:bCs/>
          <w:sz w:val="24"/>
          <w:szCs w:val="24"/>
        </w:rPr>
        <w:t xml:space="preserve">C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                            </w:t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 xml:space="preserve">           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  (38Zg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33BE504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</w:p>
    <w:p w14:paraId="271A773B" w14:textId="77777777" w:rsidR="00B13DA4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24"/>
          <w:szCs w:val="24"/>
        </w:rPr>
      </w:pPr>
    </w:p>
    <w:p w14:paraId="3D5CD831" w14:textId="77777777" w:rsidR="00B13DA4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24"/>
          <w:szCs w:val="24"/>
        </w:rPr>
      </w:pPr>
    </w:p>
    <w:p w14:paraId="2DDEADC3" w14:textId="77777777" w:rsidR="00B13DA4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24"/>
          <w:szCs w:val="24"/>
        </w:rPr>
      </w:pPr>
    </w:p>
    <w:p w14:paraId="52BCE323" w14:textId="77777777" w:rsidR="00B13DA4" w:rsidRPr="0056702F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34"/>
          <w:szCs w:val="24"/>
        </w:rPr>
      </w:pPr>
    </w:p>
    <w:p w14:paraId="336292A1" w14:textId="77777777" w:rsidR="00B13DA4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24"/>
          <w:szCs w:val="24"/>
        </w:rPr>
      </w:pPr>
    </w:p>
    <w:p w14:paraId="679FE6F4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 w:cs="SutonnyMJ"/>
          <w:bCs/>
          <w:sz w:val="24"/>
          <w:szCs w:val="24"/>
          <w:vertAlign w:val="superscript"/>
        </w:rPr>
      </w:pPr>
      <w:r w:rsidRPr="00CC36A1">
        <w:rPr>
          <w:rFonts w:ascii="SutonnyMJ" w:eastAsia="SimSun" w:hAnsi="SutonnyMJ" w:cs="SutonnyMJ"/>
          <w:bCs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 w:cs="SutonnyMJ"/>
          <w:bCs/>
          <w:sz w:val="24"/>
          <w:szCs w:val="24"/>
        </w:rPr>
        <w:t>45</w:t>
      </w:r>
      <w:r w:rsidRPr="00CC36A1">
        <w:rPr>
          <w:rFonts w:ascii="Times New Roman" w:eastAsia="SimSun" w:hAnsi="Times New Roman" w:cs="SutonnyMJ"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Cs/>
          <w:sz w:val="24"/>
          <w:szCs w:val="24"/>
        </w:rPr>
        <w:tab/>
        <w:t xml:space="preserve">L. </w:t>
      </w:r>
      <w:r w:rsidRPr="00CC36A1">
        <w:rPr>
          <w:rFonts w:ascii="Times New Roman" w:eastAsia="SimSun" w:hAnsi="Times New Roman" w:cs="SutonnyMJ"/>
          <w:bCs/>
          <w:sz w:val="24"/>
          <w:szCs w:val="24"/>
        </w:rPr>
        <w:t>22.5</w:t>
      </w:r>
      <w:r w:rsidRPr="00CC36A1">
        <w:rPr>
          <w:rFonts w:ascii="Times New Roman" w:eastAsia="SimSun" w:hAnsi="Times New Roman" w:cs="SutonnyMJ"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Cs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 w:cs="SutonnyMJ"/>
          <w:bCs/>
          <w:sz w:val="24"/>
          <w:szCs w:val="24"/>
        </w:rPr>
        <w:t>30</w:t>
      </w:r>
      <w:r w:rsidRPr="00CC36A1">
        <w:rPr>
          <w:rFonts w:ascii="Times New Roman" w:eastAsia="SimSun" w:hAnsi="Times New Roman" w:cs="SutonnyMJ"/>
          <w:bCs/>
          <w:sz w:val="24"/>
          <w:szCs w:val="24"/>
          <w:vertAlign w:val="superscript"/>
        </w:rPr>
        <w:sym w:font="Symbol" w:char="F0B0"/>
      </w:r>
      <w:r w:rsidRPr="00CC36A1">
        <w:rPr>
          <w:rFonts w:ascii="SutonnyMJ" w:eastAsia="SimSun" w:hAnsi="SutonnyMJ" w:cs="SutonnyMJ"/>
          <w:bCs/>
          <w:sz w:val="24"/>
          <w:szCs w:val="24"/>
        </w:rPr>
        <w:tab/>
        <w:t xml:space="preserve">N. </w:t>
      </w:r>
      <w:r w:rsidRPr="00CC36A1">
        <w:rPr>
          <w:rFonts w:ascii="Times New Roman" w:eastAsia="SimSun" w:hAnsi="Times New Roman" w:cs="SutonnyMJ"/>
          <w:bCs/>
          <w:sz w:val="24"/>
          <w:szCs w:val="24"/>
        </w:rPr>
        <w:t>60</w:t>
      </w:r>
      <w:r w:rsidRPr="00CC36A1">
        <w:rPr>
          <w:rFonts w:ascii="Times New Roman" w:eastAsia="SimSun" w:hAnsi="Times New Roman" w:cs="SutonnyMJ"/>
          <w:bCs/>
          <w:sz w:val="24"/>
          <w:szCs w:val="24"/>
          <w:vertAlign w:val="superscript"/>
        </w:rPr>
        <w:sym w:font="Symbol" w:char="F0B0"/>
      </w:r>
    </w:p>
    <w:p w14:paraId="7C6C0EE1" w14:textId="77777777" w:rsidR="0056702F" w:rsidRPr="00CC36A1" w:rsidRDefault="0056702F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Cs/>
          <w:sz w:val="24"/>
          <w:szCs w:val="24"/>
        </w:rPr>
      </w:pPr>
    </w:p>
    <w:p w14:paraId="5883D1B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11.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hw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`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5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6 nq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Z…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Zxq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cv‡i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541021D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12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9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8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4 </w:t>
      </w:r>
    </w:p>
    <w:p w14:paraId="09EEBA8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12.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ewa©Z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Ki‡j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Drcbœ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ewnt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¯’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wZbwUi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  <w:r w:rsidR="001B07BF">
        <w:rPr>
          <w:rFonts w:ascii="SutonnyMJ" w:eastAsia="SimSun" w:hAnsi="SutonnyMJ" w:cs="SutonnyMJ"/>
          <w:b/>
          <w:bCs/>
          <w:sz w:val="24"/>
          <w:szCs w:val="24"/>
        </w:rPr>
        <w:t xml:space="preserve">                         </w:t>
      </w:r>
      <w:r w:rsidR="00705D22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 xml:space="preserve">       </w:t>
      </w:r>
      <w:r w:rsidR="00705D22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="001B07BF">
        <w:rPr>
          <w:rFonts w:ascii="SutonnyMJ" w:eastAsia="SimSun" w:hAnsi="SutonnyMJ" w:cs="SutonnyMJ"/>
          <w:b/>
          <w:bCs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(32Zg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26759D5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360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 xml:space="preserve">0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L. 180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130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150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921C81C" w14:textId="77777777" w:rsidR="00CC36A1" w:rsidRPr="00CC36A1" w:rsidRDefault="00CC36A1" w:rsidP="0056702F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GKwU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wÎfzRvK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…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wZ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†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ÿ‡Îi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†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ÿÎdj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84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eM©MR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|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wÎfzRwUi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kxl©we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›`y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n‡Z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f‚wgi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Dci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AswKZ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j‡¤^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ˆ`N©¨ 12 MR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n‡j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>f‚wgi</w:t>
      </w:r>
      <w:proofErr w:type="spellEnd"/>
      <w:r w:rsidRPr="0056702F">
        <w:rPr>
          <w:rFonts w:ascii="SutonnyMJ" w:eastAsia="SimSun" w:hAnsi="SutonnyMJ" w:cs="SutonnyMJ"/>
          <w:b/>
          <w:bCs/>
          <w:spacing w:val="-4"/>
          <w:sz w:val="24"/>
          <w:szCs w:val="24"/>
        </w:rPr>
        <w:t xml:space="preserve"> ˆ`N©¨ KZ?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(17Zg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</w:t>
      </w:r>
    </w:p>
    <w:p w14:paraId="700681CE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10 MR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12 MR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14 MR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7 MR  </w:t>
      </w:r>
    </w:p>
    <w:p w14:paraId="44AEBF6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14.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ci¯úi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me©mg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nIqvi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Rb¨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wb‡Pi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kZ©wU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h‡_ó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bq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="00B13DA4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(30Zg I 17Zg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7EF1F77B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wZbevû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wZb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mgvb</w:t>
      </w:r>
      <w:proofErr w:type="spellEnd"/>
    </w:p>
    <w:p w14:paraId="23B02FC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wZb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wZb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mgvb</w:t>
      </w:r>
      <w:proofErr w:type="spellEnd"/>
    </w:p>
    <w:p w14:paraId="3926D112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I GK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yB‡KvY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Abyiƒc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mgvb</w:t>
      </w:r>
      <w:proofErr w:type="spellEnd"/>
    </w:p>
    <w:p w14:paraId="212F7436" w14:textId="77777777" w:rsidR="0056702F" w:rsidRPr="00CC36A1" w:rsidRDefault="00CC36A1" w:rsidP="0056702F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I AšÍfz©³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AciwUi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I AšÍfz©³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3489F8D6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welgevû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ABC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-Gi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evû¸wji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Ggbfv‡e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wba©vwiZ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†h,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AD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ga¨gv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Øviv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MwVZ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ABD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-Gi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x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|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ABC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-Gi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(34Zg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2C1BEC9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Times New Roman" w:eastAsia="SimSun" w:hAnsi="Times New Roman"/>
          <w:sz w:val="24"/>
          <w:szCs w:val="24"/>
        </w:rPr>
        <w:t xml:space="preserve">2x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SutonnyMJ" w:eastAsia="SimSun" w:hAnsi="SutonnyMJ" w:cs="SutonnyMJ"/>
          <w:position w:val="-28"/>
          <w:sz w:val="24"/>
          <w:szCs w:val="24"/>
        </w:rPr>
        <w:object w:dxaOrig="560" w:dyaOrig="740" w14:anchorId="1D6F0F1C">
          <v:shape id="_x0000_i1031" type="#_x0000_t75" style="width:27.75pt;height:36.75pt" o:ole="">
            <v:imagedata r:id="rId18" o:title=""/>
          </v:shape>
          <o:OLEObject Type="Embed" ProgID="Equation.3" ShapeID="_x0000_i1031" DrawAspect="Content" ObjectID="_1753359446" r:id="rId19"/>
        </w:objec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position w:val="-34"/>
          <w:sz w:val="24"/>
          <w:szCs w:val="24"/>
        </w:rPr>
        <w:object w:dxaOrig="720" w:dyaOrig="840" w14:anchorId="48A3617D">
          <v:shape id="_x0000_i1032" type="#_x0000_t75" style="width:36pt;height:42pt" o:ole="">
            <v:imagedata r:id="rId20" o:title=""/>
          </v:shape>
          <o:OLEObject Type="Embed" ProgID="Equation.3" ShapeID="_x0000_i1032" DrawAspect="Content" ObjectID="_1753359447" r:id="rId21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64FC48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mgwØLÛK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†Q`we›`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bvg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7D32616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ewnt‡K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›`ª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AšÍt‡K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›`ª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cwi‡K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›`ª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fi‡K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›`ª </w:t>
      </w:r>
    </w:p>
    <w:p w14:paraId="10D0874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17.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yÕwU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cwigvY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35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I 55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ai‡bi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(33Zg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2AE1E82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</w:p>
    <w:p w14:paraId="3793558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Gi Aci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mgwói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-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   (10g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2A456C4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L.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m~²‡KvYx </w:t>
      </w:r>
    </w:p>
    <w:p w14:paraId="4457647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msjMœ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cÖ‡Z¨KwU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67B5009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mij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m~²‡KvY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c~iK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5E3996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20.  </w:t>
      </w:r>
      <w:r w:rsidR="00860467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Aw¼Z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©‡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Aci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Aw¼Z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©‡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ÿÎØ‡qi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hvMd‡ji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</w:t>
      </w:r>
    </w:p>
    <w:p w14:paraId="2780353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m~²‡KvYx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zj‡KvYx</w:t>
      </w:r>
      <w:proofErr w:type="spellEnd"/>
    </w:p>
    <w:p w14:paraId="7C867F6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21.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evwo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40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DuPz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gB‡qi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‡`k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gvwU‡Z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evwowUi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†_‡K 9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`~‡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ivLv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Av‡Q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Dc‡i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evwowi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Qv`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Qzu‡q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Av‡Q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j¤^v?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(18Zg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4ED29F5C" w14:textId="77777777" w:rsidR="001B07BF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48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41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44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43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138598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22. 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AbycvZ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wb‡Pi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m¤¢e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(30Zg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) </w:t>
      </w:r>
    </w:p>
    <w:p w14:paraId="69CF3FF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6 t 5 t 4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3 t 4 t 5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12 t 8 t 4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6 t 4 t 3 </w:t>
      </w:r>
    </w:p>
    <w:p w14:paraId="4ED6FD1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j¤^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A‡cÿv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2 †m: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: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wKš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‘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A‡cÿv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2 †m: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: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eo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KZ? </w:t>
      </w:r>
    </w:p>
    <w:p w14:paraId="28B75BE7" w14:textId="77777777" w:rsidR="00CC36A1" w:rsidRPr="00CC36A1" w:rsidRDefault="0056702F" w:rsidP="0056702F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right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 xml:space="preserve">                   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 (33Zg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wewmGm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)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 </w:t>
      </w:r>
    </w:p>
    <w:p w14:paraId="1D4D87E2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10 †m: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: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8 †m: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: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4 †m: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: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6 †m: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: </w:t>
      </w:r>
    </w:p>
    <w:p w14:paraId="4262B03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24.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Zv‡K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5F0EC98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welgevû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557206E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16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 (12Zg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0A83FF9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SutonnyMJ" w:eastAsia="SimSun" w:hAnsi="SutonnyMJ" w:cs="SutonnyMJ"/>
          <w:position w:val="-6"/>
          <w:sz w:val="24"/>
          <w:szCs w:val="24"/>
        </w:rPr>
        <w:object w:dxaOrig="620" w:dyaOrig="340" w14:anchorId="3EDFDAB7">
          <v:shape id="_x0000_i1033" type="#_x0000_t75" style="width:30.75pt;height:17.25pt" o:ole="">
            <v:imagedata r:id="rId22" o:title=""/>
          </v:shape>
          <o:OLEObject Type="Embed" ProgID="Equation.3" ShapeID="_x0000_i1033" DrawAspect="Content" ObjectID="_1753359448" r:id="rId23"/>
        </w:objec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192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64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position w:val="-6"/>
          <w:sz w:val="24"/>
          <w:szCs w:val="24"/>
        </w:rPr>
        <w:object w:dxaOrig="639" w:dyaOrig="340" w14:anchorId="2CD6844F">
          <v:shape id="_x0000_i1034" type="#_x0000_t75" style="width:31.5pt;height:17.25pt" o:ole="">
            <v:imagedata r:id="rId24" o:title=""/>
          </v:shape>
          <o:OLEObject Type="Embed" ProgID="Equation.3" ShapeID="_x0000_i1034" DrawAspect="Content" ObjectID="_1753359449" r:id="rId25"/>
        </w:objec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4F21A3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ABC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G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 = 40</w:t>
      </w:r>
      <w:r w:rsidRPr="00CC36A1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B = 70</w:t>
      </w:r>
      <w:r w:rsidRPr="00CC36A1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ACB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ai‡bi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(36Zg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56E41382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L.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</w:p>
    <w:p w14:paraId="06CD3B2C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27. 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Dfq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w`‡K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ewa©Z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Kivq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Drcbœ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ewnt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¯’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ci¯úi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nq,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</w:t>
      </w:r>
    </w:p>
    <w:p w14:paraId="0A63AB6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welgevû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m~²‡KvYx  </w:t>
      </w:r>
    </w:p>
    <w:p w14:paraId="2CB34C8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16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Aci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cÖwZwU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 (23Zg I 20Zg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758BED7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36 e.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42 e.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48 e.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50 e.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</w:t>
      </w:r>
    </w:p>
    <w:p w14:paraId="1423172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17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15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., </w:t>
      </w:r>
      <w:r w:rsidRPr="00CC36A1">
        <w:rPr>
          <w:rFonts w:ascii="Times New Roman" w:eastAsia="SimSun" w:hAnsi="Times New Roman" w:cs="SutonnyMJ"/>
          <w:b/>
          <w:bCs/>
          <w:sz w:val="24"/>
          <w:szCs w:val="24"/>
        </w:rPr>
        <w:t>8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wewkó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-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(37Zg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213BE9F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28A93E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30.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wÎfzRvK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gv‡Vi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µ‡g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20m, 21m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29m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Gi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56702F">
        <w:rPr>
          <w:rFonts w:ascii="SutonnyMJ" w:eastAsia="SimSun" w:hAnsi="SutonnyMJ" w:cs="SutonnyMJ"/>
          <w:b/>
          <w:bCs/>
          <w:sz w:val="24"/>
          <w:szCs w:val="24"/>
        </w:rPr>
        <w:t xml:space="preserve">    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(31Zg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6959A89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200m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Times New Roman" w:eastAsia="SimSun" w:hAnsi="Times New Roman"/>
          <w:sz w:val="24"/>
          <w:szCs w:val="24"/>
        </w:rPr>
        <w:t>210m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>290m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Times New Roman" w:eastAsia="SimSun" w:hAnsi="Times New Roman"/>
          <w:sz w:val="24"/>
          <w:szCs w:val="24"/>
        </w:rPr>
        <w:t>300m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FA66DB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8"/>
          <w:szCs w:val="8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CC36A1" w:rsidRPr="00CC36A1" w14:paraId="3638BC8F" w14:textId="77777777" w:rsidTr="006738BC">
        <w:tc>
          <w:tcPr>
            <w:tcW w:w="2682" w:type="dxa"/>
            <w:shd w:val="clear" w:color="auto" w:fill="000000"/>
            <w:vAlign w:val="center"/>
          </w:tcPr>
          <w:p w14:paraId="1ECD02A5" w14:textId="77777777" w:rsidR="00CC36A1" w:rsidRPr="00CC36A1" w:rsidRDefault="00CC36A1" w:rsidP="00860467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CC36A1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t>Student Work</w:t>
            </w:r>
          </w:p>
        </w:tc>
        <w:tc>
          <w:tcPr>
            <w:tcW w:w="243" w:type="dxa"/>
            <w:vAlign w:val="center"/>
          </w:tcPr>
          <w:p w14:paraId="39EB27A5" w14:textId="77777777" w:rsidR="00CC36A1" w:rsidRPr="00CC36A1" w:rsidRDefault="00CC36A1" w:rsidP="00860467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0D5CA529" w14:textId="77777777" w:rsidR="00CC36A1" w:rsidRPr="00CC36A1" w:rsidRDefault="00CC36A1" w:rsidP="00860467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R¨vwgwZi</w:t>
            </w:r>
            <w:proofErr w:type="spellEnd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 xml:space="preserve"> †</w:t>
            </w: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gŠwjK</w:t>
            </w:r>
            <w:proofErr w:type="spellEnd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welqvewj</w:t>
            </w:r>
            <w:proofErr w:type="spellEnd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 xml:space="preserve"> I </w:t>
            </w:r>
            <w:proofErr w:type="spellStart"/>
            <w:r w:rsidRPr="00CC36A1"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  <w:t>wÎfzR</w:t>
            </w:r>
            <w:proofErr w:type="spellEnd"/>
          </w:p>
        </w:tc>
      </w:tr>
    </w:tbl>
    <w:p w14:paraId="39A6894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8"/>
          <w:szCs w:val="8"/>
        </w:rPr>
      </w:pPr>
    </w:p>
    <w:p w14:paraId="44EE102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01.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wecix‡Z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_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v‡K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7BEECFC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mij‡KvY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m~²‡KvY </w:t>
      </w:r>
    </w:p>
    <w:p w14:paraId="13A61229" w14:textId="77777777" w:rsid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E172F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E172F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K.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mg‡KvY</w:t>
      </w:r>
      <w:proofErr w:type="spellEnd"/>
    </w:p>
    <w:p w14:paraId="651374F3" w14:textId="77777777" w:rsidR="00705D22" w:rsidRPr="00F83299" w:rsidRDefault="00705D2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367A881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02.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Qvov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Ab¨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µ‡g 0.1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0.2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15C4815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100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0.01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200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0.02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</w:p>
    <w:p w14:paraId="2EA311BE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E172F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E172F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cÖ`Ë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evûØq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| </w:t>
      </w:r>
    </w:p>
    <w:p w14:paraId="40EC7AC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240" w:dyaOrig="620" w14:anchorId="3C9E9EC5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753359450" r:id="rId27"/>
        </w:objec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</w:p>
    <w:p w14:paraId="4B2E9BC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                        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380" w:dyaOrig="620" w14:anchorId="2C3DBDC4">
          <v:shape id="_x0000_i1036" type="#_x0000_t75" style="width:69pt;height:30.75pt" o:ole="">
            <v:imagedata r:id="rId28" o:title=""/>
          </v:shape>
          <o:OLEObject Type="Embed" ProgID="Equation.3" ShapeID="_x0000_i1036" DrawAspect="Content" ObjectID="_1753359451" r:id="rId29"/>
        </w:object>
      </w:r>
    </w:p>
    <w:p w14:paraId="5619F9D4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  <w:t xml:space="preserve">                           = 0.1 × 0.1 = 0.01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="00705D22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3D921521" w14:textId="77777777" w:rsidR="0056702F" w:rsidRPr="00F83299" w:rsidRDefault="0056702F" w:rsidP="003C270E">
      <w:pPr>
        <w:tabs>
          <w:tab w:val="left" w:pos="432"/>
          <w:tab w:val="left" w:pos="540"/>
          <w:tab w:val="left" w:pos="2718"/>
          <w:tab w:val="left" w:pos="5839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10"/>
          <w:szCs w:val="10"/>
        </w:rPr>
      </w:pPr>
    </w:p>
    <w:p w14:paraId="28416809" w14:textId="77777777" w:rsidR="00CC36A1" w:rsidRPr="00CC36A1" w:rsidRDefault="00CC36A1" w:rsidP="003C270E">
      <w:pPr>
        <w:tabs>
          <w:tab w:val="left" w:pos="432"/>
          <w:tab w:val="left" w:pos="540"/>
          <w:tab w:val="left" w:pos="2718"/>
          <w:tab w:val="left" w:pos="5839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©‡qi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m~Î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="00705D22">
        <w:rPr>
          <w:rFonts w:ascii="SutonnyMJ" w:eastAsia="SimSun" w:hAnsi="SutonnyMJ" w:cs="SutonnyMJ"/>
          <w:b/>
          <w:bCs/>
          <w:sz w:val="24"/>
          <w:szCs w:val="24"/>
        </w:rPr>
        <w:tab/>
      </w:r>
    </w:p>
    <w:p w14:paraId="7040DAF6" w14:textId="77777777" w:rsidR="00F83299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 w14:anchorId="57A5C5A5">
          <v:shape id="_x0000_i1037" type="#_x0000_t75" style="width:12pt;height:31.5pt" o:ole="">
            <v:imagedata r:id="rId30" o:title=""/>
          </v:shape>
          <o:OLEObject Type="Embed" ProgID="Equation.3" ShapeID="_x0000_i1037" DrawAspect="Content" ObjectID="_1753359452" r:id="rId31"/>
        </w:object>
      </w:r>
      <w:r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)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 w14:anchorId="0D9C22B0">
          <v:shape id="_x0000_i1038" type="#_x0000_t75" style="width:12pt;height:31.5pt" o:ole="">
            <v:imagedata r:id="rId32" o:title=""/>
          </v:shape>
          <o:OLEObject Type="Embed" ProgID="Equation.3" ShapeID="_x0000_i1038" DrawAspect="Content" ObjectID="_1753359453" r:id="rId33"/>
        </w:object>
      </w:r>
      <w:r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+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)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 w14:anchorId="39EB61F3">
          <v:shape id="_x0000_i1039" type="#_x0000_t75" style="width:12pt;height:31.5pt" o:ole="">
            <v:imagedata r:id="rId32" o:title=""/>
          </v:shape>
          <o:OLEObject Type="Embed" ProgID="Equation.3" ShapeID="_x0000_i1039" DrawAspect="Content" ObjectID="_1753359454" r:id="rId34"/>
        </w:object>
      </w:r>
      <w:r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2D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)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 w14:anchorId="161980F8">
          <v:shape id="_x0000_i1040" type="#_x0000_t75" style="width:12pt;height:31.5pt" o:ole="">
            <v:imagedata r:id="rId32" o:title=""/>
          </v:shape>
          <o:OLEObject Type="Embed" ProgID="Equation.3" ShapeID="_x0000_i1040" DrawAspect="Content" ObjectID="_1753359455" r:id="rId35"/>
        </w:object>
      </w:r>
      <w:r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/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</w:t>
      </w:r>
    </w:p>
    <w:p w14:paraId="031D0A54" w14:textId="77777777" w:rsidR="00CC36A1" w:rsidRPr="00F83299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  <w:r w:rsidRPr="00F83299">
        <w:rPr>
          <w:rFonts w:ascii="SutonnyMJ" w:eastAsia="SimSun" w:hAnsi="SutonnyMJ" w:cs="SutonnyMJ"/>
          <w:sz w:val="10"/>
          <w:szCs w:val="10"/>
        </w:rPr>
        <w:t xml:space="preserve"> </w:t>
      </w:r>
    </w:p>
    <w:p w14:paraId="0C21EED8" w14:textId="77777777" w:rsid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E172F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E172F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 w14:anchorId="6B756DD4">
          <v:shape id="_x0000_i1041" type="#_x0000_t75" style="width:12pt;height:31.5pt" o:ole="">
            <v:imagedata r:id="rId32" o:title=""/>
          </v:shape>
          <o:OLEObject Type="Embed" ProgID="Equation.3" ShapeID="_x0000_i1041" DrawAspect="Content" ObjectID="_1753359456" r:id="rId36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)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K</w:t>
      </w:r>
    </w:p>
    <w:p w14:paraId="0CD47C09" w14:textId="77777777" w:rsidR="00705D22" w:rsidRPr="00F83299" w:rsidRDefault="00705D2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4EA72C2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04.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gvc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82</w:t>
      </w:r>
      <w:r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gv‡ci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AbycvZ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n‡”Q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2 : 5| me †_‡K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gvc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7E554B93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14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L. 25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28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70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941524C" w14:textId="77777777" w:rsidR="00F83299" w:rsidRPr="00BE172F" w:rsidRDefault="00F83299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sz w:val="10"/>
          <w:szCs w:val="10"/>
        </w:rPr>
      </w:pPr>
    </w:p>
    <w:p w14:paraId="49FEE5E1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E172F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E172F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Aci `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ywU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2x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="00CC36A1" w:rsidRPr="00CC36A1">
        <w:rPr>
          <w:rFonts w:ascii="Times New Roman" w:eastAsia="SimSun" w:hAnsi="Times New Roman"/>
          <w:sz w:val="24"/>
          <w:szCs w:val="24"/>
        </w:rPr>
        <w:t xml:space="preserve"> 5x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2C5D26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kZ©g‡Z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>2x + 5x = 180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sz w:val="24"/>
          <w:szCs w:val="24"/>
        </w:rPr>
        <w:t xml:space="preserve"> – 82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sz w:val="24"/>
          <w:szCs w:val="24"/>
        </w:rPr>
        <w:t xml:space="preserve"> = 98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sz w:val="24"/>
          <w:szCs w:val="24"/>
        </w:rPr>
        <w:t xml:space="preserve"> </w:t>
      </w:r>
    </w:p>
    <w:p w14:paraId="0A24FE2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             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>7x = 98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</w:p>
    <w:p w14:paraId="4836DE02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  <w:t xml:space="preserve">                    </w:t>
      </w:r>
      <w:r w:rsidRPr="00CC36A1">
        <w:rPr>
          <w:rFonts w:ascii="Times New Roman" w:eastAsia="SimSun" w:hAnsi="Times New Roman"/>
          <w:position w:val="-24"/>
          <w:sz w:val="24"/>
          <w:szCs w:val="24"/>
        </w:rPr>
        <w:object w:dxaOrig="1560" w:dyaOrig="660" w14:anchorId="13033FA6">
          <v:shape id="_x0000_i1042" type="#_x0000_t75" style="width:78pt;height:33pt" o:ole="">
            <v:imagedata r:id="rId37" o:title=""/>
          </v:shape>
          <o:OLEObject Type="Embed" ProgID="Equation.3" ShapeID="_x0000_i1042" DrawAspect="Content" ObjectID="_1753359457" r:id="rId38"/>
        </w:object>
      </w:r>
    </w:p>
    <w:p w14:paraId="7BEFC345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sym w:font="Symbol" w:char="F05C"/>
      </w:r>
      <w:r w:rsidRPr="00CC36A1">
        <w:rPr>
          <w:rFonts w:ascii="Times New Roman" w:eastAsia="SimSun" w:hAnsi="Times New Roman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>‡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QvU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KvYwU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>= 2 × 14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sz w:val="24"/>
          <w:szCs w:val="24"/>
        </w:rPr>
        <w:t xml:space="preserve"> = 28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 xml:space="preserve">0 </w:t>
      </w:r>
      <w:r w:rsidR="00705D22">
        <w:rPr>
          <w:rFonts w:ascii="SutonnyMJ" w:eastAsia="SimSun" w:hAnsi="SutonnyMJ" w:cs="SutonnyMJ"/>
          <w:sz w:val="24"/>
          <w:szCs w:val="24"/>
          <w:vertAlign w:val="superscript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M</w:t>
      </w:r>
    </w:p>
    <w:p w14:paraId="38233863" w14:textId="77777777" w:rsidR="00705D22" w:rsidRPr="00895063" w:rsidRDefault="00705D2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14"/>
          <w:szCs w:val="24"/>
        </w:rPr>
      </w:pPr>
    </w:p>
    <w:p w14:paraId="3A36ED6E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cwigvY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4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3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683F690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9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18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6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</w:p>
    <w:p w14:paraId="63AD2A1A" w14:textId="77777777" w:rsid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240" w:dyaOrig="620" w14:anchorId="7EAD90DA">
          <v:shape id="_x0000_i1043" type="#_x0000_t75" style="width:12pt;height:30.75pt" o:ole="">
            <v:imagedata r:id="rId26" o:title=""/>
          </v:shape>
          <o:OLEObject Type="Embed" ProgID="Equation.3" ShapeID="_x0000_i1043" DrawAspect="Content" ObjectID="_1753359458" r:id="rId39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="00895063">
        <w:rPr>
          <w:rFonts w:ascii="SutonnyMJ" w:eastAsia="SimSun" w:hAnsi="SutonnyMJ" w:cs="SutonnyMJ"/>
          <w:sz w:val="24"/>
          <w:szCs w:val="24"/>
        </w:rPr>
        <w:t xml:space="preserve"> </w:t>
      </w:r>
      <w:r w:rsidR="00705D22">
        <w:rPr>
          <w:rFonts w:ascii="SutonnyMJ" w:eastAsia="SimSun" w:hAnsi="SutonnyMJ" w:cs="SutonnyMJ"/>
          <w:sz w:val="24"/>
          <w:szCs w:val="24"/>
        </w:rPr>
        <w:t>=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240" w:dyaOrig="620" w14:anchorId="639AFB52">
          <v:shape id="_x0000_i1044" type="#_x0000_t75" style="width:12pt;height:30.75pt" o:ole="">
            <v:imagedata r:id="rId26" o:title=""/>
          </v:shape>
          <o:OLEObject Type="Embed" ProgID="Equation.3" ShapeID="_x0000_i1044" DrawAspect="Content" ObjectID="_1753359459" r:id="rId40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Times New Roman" w:eastAsia="SimSun" w:hAnsi="Times New Roman"/>
          <w:sz w:val="24"/>
          <w:szCs w:val="24"/>
        </w:rPr>
        <w:t>4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3 = 6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05350B41" w14:textId="77777777" w:rsidR="00895063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5EFD6DFD" w14:textId="77777777" w:rsidR="00705D22" w:rsidRDefault="00705D2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</w:p>
    <w:p w14:paraId="3B7177A6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06.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wÎfzRvK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Rwgi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8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.| H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Rwgi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0B07F4F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24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28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36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28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</w:p>
    <w:p w14:paraId="4B4E9E5F" w14:textId="77777777" w:rsidR="003C270E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 w:rsidR="003C270E">
        <w:rPr>
          <w:rFonts w:ascii="SutonnyMJ" w:eastAsia="SimSun" w:hAnsi="SutonnyMJ" w:cs="SutonnyMJ"/>
          <w:b/>
          <w:sz w:val="24"/>
          <w:szCs w:val="24"/>
        </w:rPr>
        <w:t xml:space="preserve"> </w:t>
      </w:r>
    </w:p>
    <w:p w14:paraId="221E8425" w14:textId="77777777" w:rsidR="00CC36A1" w:rsidRPr="00CC36A1" w:rsidRDefault="003C270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b/>
          <w:sz w:val="24"/>
          <w:szCs w:val="24"/>
        </w:rPr>
        <w:tab/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wÎfzRvK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…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wZ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Rwgi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Rb¨ </w:t>
      </w:r>
    </w:p>
    <w:p w14:paraId="07C04CEC" w14:textId="77777777" w:rsidR="00CC36A1" w:rsidRPr="00CC36A1" w:rsidRDefault="003C270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CC36A1"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AwZfzR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)</w:t>
      </w:r>
      <w:r w:rsidR="00CC36A1"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(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)</w:t>
      </w:r>
      <w:r w:rsidR="00CC36A1"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+ (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)</w:t>
      </w:r>
      <w:r w:rsidR="00CC36A1"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;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, Aci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SutonnyMJ" w:eastAsia="SimSun" w:hAnsi="SutonnyMJ" w:cs="SutonnyMJ"/>
          <w:position w:val="-8"/>
          <w:sz w:val="24"/>
          <w:szCs w:val="24"/>
        </w:rPr>
        <w:object w:dxaOrig="1380" w:dyaOrig="400" w14:anchorId="4BA86A01">
          <v:shape id="_x0000_i1045" type="#_x0000_t75" style="width:69pt;height:20.25pt" o:ole="">
            <v:imagedata r:id="rId41" o:title=""/>
          </v:shape>
          <o:OLEObject Type="Embed" ProgID="Equation.3" ShapeID="_x0000_i1045" DrawAspect="Content" ObjectID="_1753359460" r:id="rId42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7753A62A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320" w:dyaOrig="620" w14:anchorId="16F793D0">
          <v:shape id="_x0000_i1046" type="#_x0000_t75" style="width:66pt;height:30.75pt" o:ole="">
            <v:imagedata r:id="rId43" o:title=""/>
          </v:shape>
          <o:OLEObject Type="Embed" ProgID="Equation.3" ShapeID="_x0000_i1046" DrawAspect="Content" ObjectID="_1753359461" r:id="rId44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705D22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K</w:t>
      </w:r>
    </w:p>
    <w:p w14:paraId="5F1A8E72" w14:textId="77777777" w:rsidR="00895063" w:rsidRPr="00F83299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18D7888D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07.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e¨ZxZ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Ab¨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µ‡g 10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I 6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Dnvi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</w:t>
      </w:r>
    </w:p>
    <w:p w14:paraId="1F9E5A99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15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860467">
        <w:rPr>
          <w:rFonts w:ascii="SutonnyMJ" w:eastAsia="SimSun" w:hAnsi="SutonnyMJ" w:cs="SutonnyMJ"/>
          <w:sz w:val="24"/>
          <w:szCs w:val="24"/>
        </w:rPr>
        <w:t xml:space="preserve">L. 30 </w:t>
      </w:r>
      <w:proofErr w:type="spellStart"/>
      <w:r w:rsidRPr="00860467">
        <w:rPr>
          <w:rFonts w:ascii="SutonnyMJ" w:eastAsia="SimSun" w:hAnsi="SutonnyMJ" w:cs="SutonnyMJ"/>
          <w:sz w:val="24"/>
          <w:szCs w:val="24"/>
        </w:rPr>
        <w:t>eM©dzU</w:t>
      </w:r>
      <w:proofErr w:type="spellEnd"/>
      <w:r w:rsidRPr="00860467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60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120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eM©dzU</w:t>
      </w:r>
      <w:proofErr w:type="spellEnd"/>
    </w:p>
    <w:p w14:paraId="19065D1A" w14:textId="77777777" w:rsidR="00F83299" w:rsidRPr="00F83299" w:rsidRDefault="00F83299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242E66CB" w14:textId="77777777" w:rsid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>‡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580" w:dyaOrig="620" w14:anchorId="32EE582C">
          <v:shape id="_x0000_i1047" type="#_x0000_t75" style="width:29.25pt;height:30.75pt" o:ole="">
            <v:imagedata r:id="rId45" o:title=""/>
          </v:shape>
          <o:OLEObject Type="Embed" ProgID="Equation.3" ShapeID="_x0000_i1047" DrawAspect="Content" ObjectID="_1753359462" r:id="rId46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evû`ywUi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¸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Ydj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320" w:dyaOrig="620" w14:anchorId="7CB96001">
          <v:shape id="_x0000_i1048" type="#_x0000_t75" style="width:66pt;height:30.75pt" o:ole="">
            <v:imagedata r:id="rId47" o:title=""/>
          </v:shape>
          <o:OLEObject Type="Embed" ProgID="Equation.3" ShapeID="_x0000_i1048" DrawAspect="Content" ObjectID="_1753359463" r:id="rId48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eM©dzU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232A4401" w14:textId="77777777" w:rsidR="002345D7" w:rsidRPr="00F83299" w:rsidRDefault="002345D7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10"/>
          <w:szCs w:val="10"/>
        </w:rPr>
      </w:pPr>
    </w:p>
    <w:p w14:paraId="277F8E1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16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©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6379E263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48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56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860467">
        <w:rPr>
          <w:rFonts w:ascii="SutonnyMJ" w:eastAsia="SimSun" w:hAnsi="SutonnyMJ" w:cs="SutonnyMJ"/>
          <w:sz w:val="24"/>
          <w:szCs w:val="24"/>
        </w:rPr>
        <w:t xml:space="preserve">M. 64 </w:t>
      </w:r>
      <w:r w:rsidRPr="00CC36A1">
        <w:rPr>
          <w:rFonts w:ascii="SutonnyMJ" w:eastAsia="SimSun" w:hAnsi="SutonnyMJ" w:cs="SutonnyMJ"/>
          <w:sz w:val="24"/>
          <w:szCs w:val="24"/>
        </w:rPr>
        <w:tab/>
        <w:t>N. 72</w:t>
      </w:r>
    </w:p>
    <w:p w14:paraId="55EEE35A" w14:textId="77777777" w:rsidR="003C270E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894E968" w14:textId="77777777" w:rsidR="00CC36A1" w:rsidRPr="00CC36A1" w:rsidRDefault="003C270E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AwZfzR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16 †m.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3CB2256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= 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2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+ 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2</w:t>
      </w:r>
    </w:p>
    <w:p w14:paraId="72F0F1C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= </w:t>
      </w:r>
      <w:r w:rsidRPr="00CC36A1">
        <w:rPr>
          <w:rFonts w:ascii="Times New Roman" w:eastAsia="SimSun" w:hAnsi="Times New Roman"/>
          <w:sz w:val="24"/>
          <w:szCs w:val="24"/>
        </w:rPr>
        <w:t xml:space="preserve">2 </w:t>
      </w:r>
      <w:r w:rsidRPr="00CC36A1">
        <w:rPr>
          <w:rFonts w:ascii="SutonnyMJ" w:eastAsia="SimSun" w:hAnsi="SutonnyMJ" w:cs="SutonnyMJ"/>
          <w:sz w:val="24"/>
          <w:szCs w:val="24"/>
        </w:rPr>
        <w:t>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)2 [</w:t>
      </w:r>
      <w:r w:rsidRPr="00CC36A1">
        <w:rPr>
          <w:rFonts w:ascii="SutonnyMJ" w:eastAsia="SimSun" w:hAnsi="SutonnyMJ" w:cs="SutonnyMJ"/>
          <w:position w:val="-4"/>
          <w:sz w:val="24"/>
          <w:szCs w:val="24"/>
        </w:rPr>
        <w:object w:dxaOrig="220" w:dyaOrig="200" w14:anchorId="6EA50643">
          <v:shape id="_x0000_i1049" type="#_x0000_t75" style="width:11.25pt;height:9.75pt" o:ole="">
            <v:imagedata r:id="rId49" o:title=""/>
          </v:shape>
          <o:OLEObject Type="Embed" ProgID="Equation.3" ShapeID="_x0000_i1049" DrawAspect="Content" ObjectID="_1753359464" r:id="rId50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]</w:t>
      </w:r>
    </w:p>
    <w:p w14:paraId="2077D2B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6"/>
          <w:sz w:val="24"/>
          <w:szCs w:val="24"/>
        </w:rPr>
        <w:object w:dxaOrig="2439" w:dyaOrig="720" w14:anchorId="4BEE3AF1">
          <v:shape id="_x0000_i1050" type="#_x0000_t75" style="width:122.25pt;height:36pt" o:ole="">
            <v:imagedata r:id="rId51" o:title=""/>
          </v:shape>
          <o:OLEObject Type="Embed" ProgID="Equation.3" ShapeID="_x0000_i1050" DrawAspect="Content" ObjectID="_1753359465" r:id="rId52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FDB2FD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580" w:dyaOrig="620" w14:anchorId="0D57FA1C">
          <v:shape id="_x0000_i1051" type="#_x0000_t75" style="width:29.25pt;height:30.75pt" o:ole="">
            <v:imagedata r:id="rId53" o:title=""/>
          </v:shape>
          <o:OLEObject Type="Embed" ProgID="Equation.3" ShapeID="_x0000_i1051" DrawAspect="Content" ObjectID="_1753359466" r:id="rId54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</w:p>
    <w:p w14:paraId="06C61209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2400" w:dyaOrig="620" w14:anchorId="0322AD63">
          <v:shape id="_x0000_i1052" type="#_x0000_t75" style="width:120pt;height:30.75pt" o:ole="">
            <v:imagedata r:id="rId55" o:title=""/>
          </v:shape>
          <o:OLEObject Type="Embed" ProgID="Equation.3" ShapeID="_x0000_i1052" DrawAspect="Content" ObjectID="_1753359467" r:id="rId56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Pr="00CC36A1">
        <w:rPr>
          <w:rFonts w:ascii="Times New Roman" w:eastAsia="SimSun" w:hAnsi="Times New Roman"/>
          <w:sz w:val="24"/>
          <w:szCs w:val="24"/>
        </w:rPr>
        <w:t xml:space="preserve">64 </w:t>
      </w:r>
      <w:proofErr w:type="spellStart"/>
      <w:r w:rsidR="00895063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="00895063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="00895063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895063">
        <w:rPr>
          <w:rFonts w:ascii="SutonnyMJ" w:eastAsia="SimSun" w:hAnsi="SutonnyMJ" w:cs="SutonnyMJ"/>
          <w:sz w:val="24"/>
          <w:szCs w:val="24"/>
        </w:rPr>
        <w:t xml:space="preserve">.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M</w:t>
      </w:r>
    </w:p>
    <w:p w14:paraId="77AEA414" w14:textId="77777777" w:rsidR="00895063" w:rsidRPr="00F83299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01D9980B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09.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¸‡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µ‡g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a, b, c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2s = a + b + c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H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13AA8C61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position w:val="-12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1980" w:dyaOrig="400" w14:anchorId="64625EB1">
          <v:shape id="_x0000_i1053" type="#_x0000_t75" style="width:99pt;height:20.25pt" o:ole="">
            <v:imagedata r:id="rId57" o:title=""/>
          </v:shape>
          <o:OLEObject Type="Embed" ProgID="Equation.3" ShapeID="_x0000_i1053" DrawAspect="Content" ObjectID="_1753359468" r:id="rId58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2160" w:dyaOrig="400" w14:anchorId="2CD7A131">
          <v:shape id="_x0000_i1054" type="#_x0000_t75" style="width:108pt;height:20.25pt" o:ole="">
            <v:imagedata r:id="rId59" o:title=""/>
          </v:shape>
          <o:OLEObject Type="Embed" ProgID="Equation.3" ShapeID="_x0000_i1054" DrawAspect="Content" ObjectID="_1753359469" r:id="rId60"/>
        </w:object>
      </w:r>
    </w:p>
    <w:p w14:paraId="10D8296E" w14:textId="77777777" w:rsidR="00895063" w:rsidRPr="00A511CA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Nirmala UI" w:eastAsia="SimSun" w:hAnsi="Nirmala UI" w:cs="Nirmala UI"/>
          <w:sz w:val="10"/>
          <w:szCs w:val="24"/>
        </w:rPr>
      </w:pPr>
    </w:p>
    <w:p w14:paraId="4FBA1051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position w:val="-12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2160" w:dyaOrig="400" w14:anchorId="674FAD10">
          <v:shape id="_x0000_i1055" type="#_x0000_t75" style="width:108pt;height:20.25pt" o:ole="">
            <v:imagedata r:id="rId61" o:title=""/>
          </v:shape>
          <o:OLEObject Type="Embed" ProgID="Equation.3" ShapeID="_x0000_i1055" DrawAspect="Content" ObjectID="_1753359470" r:id="rId62"/>
        </w:objec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2160" w:dyaOrig="400" w14:anchorId="76AF3DF6">
          <v:shape id="_x0000_i1056" type="#_x0000_t75" style="width:108pt;height:20.25pt" o:ole="">
            <v:imagedata r:id="rId63" o:title=""/>
          </v:shape>
          <o:OLEObject Type="Embed" ProgID="Equation.3" ShapeID="_x0000_i1056" DrawAspect="Content" ObjectID="_1753359471" r:id="rId64"/>
        </w:object>
      </w:r>
    </w:p>
    <w:p w14:paraId="3010C579" w14:textId="77777777" w:rsidR="00895063" w:rsidRPr="00F83299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10"/>
        </w:rPr>
      </w:pPr>
    </w:p>
    <w:p w14:paraId="0E7488D4" w14:textId="77777777" w:rsid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position w:val="-12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M. </w:t>
      </w:r>
      <w:r w:rsidR="00895063" w:rsidRPr="00895063">
        <w:rPr>
          <w:rFonts w:ascii="SutonnyMJ" w:eastAsia="SimSun" w:hAnsi="SutonnyMJ" w:cs="SutonnyMJ"/>
          <w:position w:val="-10"/>
          <w:sz w:val="24"/>
          <w:szCs w:val="24"/>
        </w:rPr>
        <w:object w:dxaOrig="1939" w:dyaOrig="380" w14:anchorId="3BE90FF0">
          <v:shape id="_x0000_i1057" type="#_x0000_t75" style="width:96.75pt;height:19.5pt" o:ole="">
            <v:imagedata r:id="rId65" o:title=""/>
          </v:shape>
          <o:OLEObject Type="Embed" ProgID="Equation.3" ShapeID="_x0000_i1057" DrawAspect="Content" ObjectID="_1753359472" r:id="rId66"/>
        </w:object>
      </w:r>
    </w:p>
    <w:p w14:paraId="27B1E6A3" w14:textId="77777777" w:rsidR="00895063" w:rsidRPr="00F83299" w:rsidRDefault="0089506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24"/>
        </w:rPr>
      </w:pPr>
    </w:p>
    <w:p w14:paraId="6EE9C8D7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10.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2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3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Dnvi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19CAC0D7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9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6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860467">
        <w:rPr>
          <w:rFonts w:ascii="SutonnyMJ" w:eastAsia="SimSun" w:hAnsi="SutonnyMJ" w:cs="SutonnyMJ"/>
          <w:sz w:val="24"/>
          <w:szCs w:val="24"/>
        </w:rPr>
        <w:t xml:space="preserve">N. </w:t>
      </w:r>
      <w:r w:rsidRPr="00860467">
        <w:rPr>
          <w:rFonts w:ascii="SutonnyMJ" w:eastAsia="SimSun" w:hAnsi="SutonnyMJ" w:cs="SutonnyMJ"/>
          <w:position w:val="-6"/>
          <w:sz w:val="24"/>
          <w:szCs w:val="24"/>
        </w:rPr>
        <w:object w:dxaOrig="380" w:dyaOrig="340" w14:anchorId="7715308B">
          <v:shape id="_x0000_i1058" type="#_x0000_t75" style="width:18.75pt;height:17.25pt" o:ole="">
            <v:imagedata r:id="rId67" o:title=""/>
          </v:shape>
          <o:OLEObject Type="Embed" ProgID="Equation.3" ShapeID="_x0000_i1058" DrawAspect="Content" ObjectID="_1753359473" r:id="rId68"/>
        </w:object>
      </w:r>
      <w:r w:rsidRPr="00860467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860467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860467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860467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860467">
        <w:rPr>
          <w:rFonts w:ascii="SutonnyMJ" w:eastAsia="SimSun" w:hAnsi="SutonnyMJ" w:cs="SutonnyMJ"/>
          <w:sz w:val="24"/>
          <w:szCs w:val="24"/>
        </w:rPr>
        <w:t>.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254BEC4" w14:textId="77777777" w:rsidR="002345D7" w:rsidRPr="00CC36A1" w:rsidRDefault="002345D7" w:rsidP="002345D7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jv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; </w:t>
      </w:r>
    </w:p>
    <w:p w14:paraId="582723B1" w14:textId="77777777" w:rsidR="002345D7" w:rsidRPr="00CC36A1" w:rsidRDefault="002345D7" w:rsidP="002345D7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= 2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Aci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evûØ‡qi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= </w:t>
      </w:r>
      <w:r w:rsidRPr="00CC36A1">
        <w:rPr>
          <w:rFonts w:ascii="Times New Roman" w:eastAsia="SimSun" w:hAnsi="Times New Roman"/>
          <w:sz w:val="24"/>
          <w:szCs w:val="24"/>
        </w:rPr>
        <w:t>3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</w:p>
    <w:p w14:paraId="709129DF" w14:textId="77777777" w:rsidR="002345D7" w:rsidRPr="00CC36A1" w:rsidRDefault="002345D7" w:rsidP="002345D7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¸‡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jv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a, b,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a = 3 cm </w:t>
      </w:r>
    </w:p>
    <w:p w14:paraId="0C00316C" w14:textId="77777777" w:rsidR="002345D7" w:rsidRDefault="002345D7" w:rsidP="002345D7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tab/>
        <w:t xml:space="preserve">  b = 3 cm</w:t>
      </w:r>
    </w:p>
    <w:p w14:paraId="7E74B4CD" w14:textId="77777777" w:rsidR="002345D7" w:rsidRPr="00CC36A1" w:rsidRDefault="002345D7" w:rsidP="002345D7">
      <w:pPr>
        <w:tabs>
          <w:tab w:val="left" w:pos="540"/>
          <w:tab w:val="left" w:pos="2169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560" w:dyaOrig="620" w14:anchorId="02F433D8">
          <v:shape id="_x0000_i1059" type="#_x0000_t75" style="width:78pt;height:30.75pt" o:ole="">
            <v:imagedata r:id="rId69" o:title=""/>
          </v:shape>
          <o:OLEObject Type="Embed" ProgID="Equation.3" ShapeID="_x0000_i1059" DrawAspect="Content" ObjectID="_1753359474" r:id="rId70"/>
        </w:object>
      </w:r>
      <w:r>
        <w:rPr>
          <w:rFonts w:ascii="SutonnyMJ" w:eastAsia="SimSun" w:hAnsi="SutonnyMJ" w:cs="SutonnyMJ"/>
          <w:position w:val="-24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719" w:dyaOrig="620" w14:anchorId="6D7595F2">
          <v:shape id="_x0000_i1060" type="#_x0000_t75" style="width:85.5pt;height:30.75pt" o:ole="">
            <v:imagedata r:id="rId71" o:title=""/>
          </v:shape>
          <o:OLEObject Type="Embed" ProgID="Equation.3" ShapeID="_x0000_i1060" DrawAspect="Content" ObjectID="_1753359475" r:id="rId72"/>
        </w:object>
      </w:r>
    </w:p>
    <w:p w14:paraId="5E4921FE" w14:textId="77777777" w:rsidR="002345D7" w:rsidRDefault="002345D7" w:rsidP="002345D7">
      <w:pPr>
        <w:tabs>
          <w:tab w:val="left" w:pos="540"/>
          <w:tab w:val="left" w:pos="2169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200" w:dyaOrig="620" w14:anchorId="530652C3">
          <v:shape id="_x0000_i1061" type="#_x0000_t75" style="width:60pt;height:30.75pt" o:ole="">
            <v:imagedata r:id="rId73" o:title=""/>
          </v:shape>
          <o:OLEObject Type="Embed" ProgID="Equation.3" ShapeID="_x0000_i1061" DrawAspect="Content" ObjectID="_1753359476" r:id="rId74"/>
        </w:object>
      </w:r>
      <w:r>
        <w:rPr>
          <w:rFonts w:ascii="SutonnyMJ" w:eastAsia="SimSun" w:hAnsi="SutonnyMJ" w:cs="SutonnyMJ"/>
          <w:position w:val="-24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859" w:dyaOrig="620" w14:anchorId="34A1D856">
          <v:shape id="_x0000_i1062" type="#_x0000_t75" style="width:42.75pt;height:30.75pt" o:ole="">
            <v:imagedata r:id="rId75" o:title=""/>
          </v:shape>
          <o:OLEObject Type="Embed" ProgID="Equation.3" ShapeID="_x0000_i1062" DrawAspect="Content" ObjectID="_1753359477" r:id="rId76"/>
        </w:objec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040" w:dyaOrig="620" w14:anchorId="3FF51862">
          <v:shape id="_x0000_i1063" type="#_x0000_t75" style="width:51.75pt;height:30.75pt" o:ole="">
            <v:imagedata r:id="rId77" o:title=""/>
          </v:shape>
          <o:OLEObject Type="Embed" ProgID="Equation.3" ShapeID="_x0000_i1063" DrawAspect="Content" ObjectID="_1753359478" r:id="rId78"/>
        </w:objec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560" w:dyaOrig="620" w14:anchorId="38B549D5">
          <v:shape id="_x0000_i1064" type="#_x0000_t75" style="width:27.75pt;height:30.75pt" o:ole="">
            <v:imagedata r:id="rId79" o:title=""/>
          </v:shape>
          <o:OLEObject Type="Embed" ProgID="Equation.3" ShapeID="_x0000_i1064" DrawAspect="Content" ObjectID="_1753359479" r:id="rId80"/>
        </w:object>
      </w:r>
      <w:r w:rsidRPr="00CC36A1">
        <w:rPr>
          <w:rFonts w:ascii="SutonnyMJ" w:eastAsia="SimSun" w:hAnsi="SutonnyMJ" w:cs="SutonnyMJ"/>
          <w:position w:val="-8"/>
          <w:sz w:val="24"/>
          <w:szCs w:val="24"/>
        </w:rPr>
        <w:object w:dxaOrig="560" w:dyaOrig="360" w14:anchorId="1DDE4F3E">
          <v:shape id="_x0000_i1065" type="#_x0000_t75" style="width:27.75pt;height:18pt" o:ole="">
            <v:imagedata r:id="rId81" o:title=""/>
          </v:shape>
          <o:OLEObject Type="Embed" ProgID="Equation.3" ShapeID="_x0000_i1065" DrawAspect="Content" ObjectID="_1753359480" r:id="rId82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©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36AA017D" w14:textId="77777777" w:rsidR="00CC36A1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>
        <w:rPr>
          <w:rFonts w:ascii="SutonnyMJ" w:eastAsia="SimSun" w:hAnsi="SutonnyMJ" w:cs="SutonnyMJ"/>
          <w:b/>
          <w:bCs/>
          <w:sz w:val="24"/>
          <w:szCs w:val="24"/>
        </w:rPr>
        <w:lastRenderedPageBreak/>
        <w:t>11.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mgwØevû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evûØ‡qi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cÖ‡Z¨KwUi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r w:rsidR="00CC36A1"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10 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†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evûØ‡qi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AšÍfz©³ †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="00CC36A1" w:rsidRPr="00CC36A1">
        <w:rPr>
          <w:rFonts w:ascii="Times New Roman" w:eastAsia="SimSun" w:hAnsi="Times New Roman"/>
          <w:b/>
          <w:bCs/>
          <w:sz w:val="24"/>
          <w:szCs w:val="24"/>
        </w:rPr>
        <w:t>45</w:t>
      </w:r>
      <w:r w:rsidR="00CC36A1" w:rsidRPr="00CC36A1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="00CC36A1"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© †</w:t>
      </w:r>
      <w:proofErr w:type="spellStart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="00CC36A1"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3307E7AF" w14:textId="77777777" w:rsidR="00CC36A1" w:rsidRDefault="00CC36A1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position w:val="-8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25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L. </w:t>
      </w:r>
      <w:r w:rsidRPr="005B7EA4">
        <w:rPr>
          <w:rFonts w:ascii="SutonnyMJ" w:eastAsia="SimSun" w:hAnsi="SutonnyMJ" w:cs="SutonnyMJ"/>
          <w:position w:val="-6"/>
          <w:sz w:val="24"/>
          <w:szCs w:val="24"/>
        </w:rPr>
        <w:object w:dxaOrig="620" w:dyaOrig="340" w14:anchorId="7492AF59">
          <v:shape id="_x0000_i1066" type="#_x0000_t75" style="width:30.75pt;height:17.25pt" o:ole="">
            <v:imagedata r:id="rId83" o:title=""/>
          </v:shape>
          <o:OLEObject Type="Embed" ProgID="Equation.3" ShapeID="_x0000_i1066" DrawAspect="Content" ObjectID="_1753359481" r:id="rId84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>30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SutonnyMJ" w:eastAsia="SimSun" w:hAnsi="SutonnyMJ" w:cs="SutonnyMJ"/>
          <w:position w:val="-8"/>
          <w:sz w:val="24"/>
          <w:szCs w:val="24"/>
        </w:rPr>
        <w:object w:dxaOrig="600" w:dyaOrig="360" w14:anchorId="3A5DE185">
          <v:shape id="_x0000_i1067" type="#_x0000_t75" style="width:30pt;height:18pt" o:ole="">
            <v:imagedata r:id="rId85" o:title=""/>
          </v:shape>
          <o:OLEObject Type="Embed" ProgID="Equation.3" ShapeID="_x0000_i1067" DrawAspect="Content" ObjectID="_1753359482" r:id="rId86"/>
        </w:object>
      </w:r>
    </w:p>
    <w:p w14:paraId="51500528" w14:textId="77777777" w:rsidR="002345D7" w:rsidRPr="00CC36A1" w:rsidRDefault="00000000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noProof/>
          <w:sz w:val="24"/>
          <w:szCs w:val="24"/>
        </w:rPr>
        <w:pict w14:anchorId="3EA16C48">
          <v:group id="_x0000_s2763" style="position:absolute;left:0;text-align:left;margin-left:213.85pt;margin-top:10.4pt;width:129.5pt;height:117.75pt;z-index:251677696" coordorigin="5067,4366" coordsize="2590,235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764" type="#_x0000_t5" style="position:absolute;left:5445;top:4602;width:1872;height:1980"/>
            <v:shape id="_x0000_s2765" style="position:absolute;left:6204;top:4969;width:347;height:231;mso-position-horizontal:absolute;mso-position-vertical:absolute" coordsize="360,180" path="m,c60,90,120,180,180,180,240,180,300,,360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66" type="#_x0000_t202" style="position:absolute;left:6204;top:4366;width:334;height:249" filled="f" stroked="f">
              <v:textbox style="mso-next-textbox:#_x0000_s2766" inset="0,0,0,0">
                <w:txbxContent>
                  <w:p w14:paraId="12490F32" w14:textId="77777777" w:rsidR="005B7EA4" w:rsidRPr="00C25B76" w:rsidRDefault="005B7EA4" w:rsidP="002345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25B7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767" type="#_x0000_t202" style="position:absolute;left:6201;top:4858;width:334;height:249" filled="f" stroked="f">
              <v:textbox style="mso-next-textbox:#_x0000_s2767" inset="0,0,0,0">
                <w:txbxContent>
                  <w:p w14:paraId="6DBAF30A" w14:textId="77777777" w:rsidR="005B7EA4" w:rsidRPr="00C25B76" w:rsidRDefault="005B7EA4" w:rsidP="002345D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25B76">
                      <w:rPr>
                        <w:sz w:val="16"/>
                        <w:szCs w:val="16"/>
                      </w:rPr>
                      <w:t>45</w:t>
                    </w:r>
                    <w:r w:rsidRPr="00C25B76">
                      <w:rPr>
                        <w:sz w:val="16"/>
                        <w:szCs w:val="16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2768" type="#_x0000_t202" style="position:absolute;left:5477;top:5508;width:334;height:249" filled="f" stroked="f">
              <v:textbox style="mso-next-textbox:#_x0000_s2768" inset="0,0,0,0">
                <w:txbxContent>
                  <w:p w14:paraId="0F839C9D" w14:textId="77777777" w:rsidR="005B7EA4" w:rsidRPr="00C25B76" w:rsidRDefault="005B7EA4" w:rsidP="002345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2769" type="#_x0000_t202" style="position:absolute;left:6951;top:5509;width:334;height:249" filled="f" stroked="f">
              <v:textbox style="mso-next-textbox:#_x0000_s2769" inset="0,0,0,0">
                <w:txbxContent>
                  <w:p w14:paraId="16BFC63C" w14:textId="77777777" w:rsidR="005B7EA4" w:rsidRPr="00C25B76" w:rsidRDefault="005B7EA4" w:rsidP="002345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2770" type="#_x0000_t202" style="position:absolute;left:5067;top:6471;width:334;height:249" filled="f" stroked="f">
              <v:textbox style="mso-next-textbox:#_x0000_s2770" inset="0,0,0,0">
                <w:txbxContent>
                  <w:p w14:paraId="59158E89" w14:textId="77777777" w:rsidR="005B7EA4" w:rsidRPr="00C25B76" w:rsidRDefault="005B7EA4" w:rsidP="002345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771" type="#_x0000_t202" style="position:absolute;left:7323;top:6472;width:334;height:249" filled="f" stroked="f">
              <v:textbox style="mso-next-textbox:#_x0000_s2771" inset="0,0,0,0">
                <w:txbxContent>
                  <w:p w14:paraId="3AFF2FBB" w14:textId="77777777" w:rsidR="005B7EA4" w:rsidRPr="00C25B76" w:rsidRDefault="005B7EA4" w:rsidP="002345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345D7"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="002345D7" w:rsidRPr="00B13DA4">
        <w:rPr>
          <w:rFonts w:ascii="SutonnyMJ" w:eastAsia="SimSun" w:hAnsi="SutonnyMJ" w:cs="SutonnyMJ"/>
          <w:b/>
          <w:sz w:val="24"/>
          <w:szCs w:val="24"/>
        </w:rPr>
        <w:t>:</w:t>
      </w:r>
      <w:r w:rsidR="002345D7"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2345D7" w:rsidRPr="00CC36A1">
        <w:rPr>
          <w:rFonts w:ascii="SutonnyMJ" w:eastAsia="SimSun" w:hAnsi="SutonnyMJ" w:cs="SutonnyMJ"/>
          <w:sz w:val="24"/>
          <w:szCs w:val="24"/>
        </w:rPr>
        <w:t>m~ÿ‡KvYx</w:t>
      </w:r>
      <w:proofErr w:type="spellEnd"/>
      <w:r w:rsidR="002345D7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2345D7"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="002345D7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2345D7" w:rsidRPr="00CC36A1">
        <w:rPr>
          <w:rFonts w:ascii="Times New Roman" w:eastAsia="SimSun" w:hAnsi="Times New Roman"/>
          <w:sz w:val="24"/>
          <w:szCs w:val="24"/>
        </w:rPr>
        <w:t>ABC</w:t>
      </w:r>
      <w:r w:rsidR="002345D7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2345D7" w:rsidRPr="00CC36A1">
        <w:rPr>
          <w:rFonts w:ascii="SutonnyMJ" w:eastAsia="SimSun" w:hAnsi="SutonnyMJ" w:cs="SutonnyMJ"/>
          <w:sz w:val="24"/>
          <w:szCs w:val="24"/>
        </w:rPr>
        <w:t>n‡Z</w:t>
      </w:r>
      <w:proofErr w:type="spellEnd"/>
      <w:r w:rsidR="002345D7"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5E2AE8B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t>BC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= AB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AC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+ 2AB.AC Cosa</w:t>
      </w:r>
    </w:p>
    <w:p w14:paraId="644ECA42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 xml:space="preserve">        </w:t>
      </w:r>
      <w:r w:rsidRPr="00CC36A1">
        <w:rPr>
          <w:rFonts w:ascii="Times New Roman" w:eastAsia="SimSun" w:hAnsi="Times New Roman"/>
          <w:sz w:val="24"/>
          <w:szCs w:val="24"/>
        </w:rPr>
        <w:t>= (10)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(10)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+ 2.10.10 Cosa45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</w:p>
    <w:p w14:paraId="3DB235EB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 xml:space="preserve">        </w:t>
      </w:r>
      <w:r w:rsidRPr="00CC36A1">
        <w:rPr>
          <w:rFonts w:ascii="Times New Roman" w:eastAsia="SimSun" w:hAnsi="Times New Roman"/>
          <w:sz w:val="24"/>
          <w:szCs w:val="24"/>
        </w:rPr>
        <w:t xml:space="preserve">= 100 + 100 + 200 × </w:t>
      </w:r>
      <w:r w:rsidRPr="00CC36A1">
        <w:rPr>
          <w:rFonts w:ascii="Times New Roman" w:eastAsia="SimSun" w:hAnsi="Times New Roman"/>
          <w:position w:val="-28"/>
          <w:sz w:val="24"/>
          <w:szCs w:val="24"/>
        </w:rPr>
        <w:object w:dxaOrig="420" w:dyaOrig="660" w14:anchorId="51C3CC23">
          <v:shape id="_x0000_i1068" type="#_x0000_t75" style="width:21pt;height:33pt" o:ole="">
            <v:imagedata r:id="rId87" o:title=""/>
          </v:shape>
          <o:OLEObject Type="Embed" ProgID="Equation.3" ShapeID="_x0000_i1068" DrawAspect="Content" ObjectID="_1753359483" r:id="rId88"/>
        </w:object>
      </w:r>
    </w:p>
    <w:p w14:paraId="78CB6071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 xml:space="preserve">        </w:t>
      </w:r>
      <w:r w:rsidRPr="00CC36A1">
        <w:rPr>
          <w:rFonts w:ascii="Times New Roman" w:eastAsia="SimSun" w:hAnsi="Times New Roman"/>
          <w:sz w:val="24"/>
          <w:szCs w:val="24"/>
        </w:rPr>
        <w:t xml:space="preserve">= 100 (2 + </w:t>
      </w:r>
      <w:r w:rsidRPr="00CC36A1">
        <w:rPr>
          <w:rFonts w:ascii="Times New Roman" w:eastAsia="SimSun" w:hAnsi="Times New Roman"/>
          <w:position w:val="-6"/>
          <w:sz w:val="24"/>
          <w:szCs w:val="24"/>
        </w:rPr>
        <w:object w:dxaOrig="380" w:dyaOrig="340" w14:anchorId="5F7B4D94">
          <v:shape id="_x0000_i1069" type="#_x0000_t75" style="width:18.75pt;height:17.25pt" o:ole="">
            <v:imagedata r:id="rId89" o:title=""/>
          </v:shape>
          <o:OLEObject Type="Embed" ProgID="Equation.3" ShapeID="_x0000_i1069" DrawAspect="Content" ObjectID="_1753359484" r:id="rId90"/>
        </w:object>
      </w:r>
      <w:r w:rsidRPr="00CC36A1">
        <w:rPr>
          <w:rFonts w:ascii="Times New Roman" w:eastAsia="SimSun" w:hAnsi="Times New Roman"/>
          <w:sz w:val="24"/>
          <w:szCs w:val="24"/>
        </w:rPr>
        <w:t>)</w:t>
      </w:r>
    </w:p>
    <w:p w14:paraId="2D3FDAB8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sym w:font="Symbol" w:char="F05C"/>
      </w:r>
      <w:r w:rsidRPr="00CC36A1">
        <w:rPr>
          <w:rFonts w:ascii="Times New Roman" w:eastAsia="SimSun" w:hAnsi="Times New Roman"/>
          <w:sz w:val="24"/>
          <w:szCs w:val="24"/>
        </w:rPr>
        <w:t xml:space="preserve"> BC = </w:t>
      </w:r>
      <w:r w:rsidRPr="00CC36A1">
        <w:rPr>
          <w:rFonts w:ascii="Times New Roman" w:eastAsia="SimSun" w:hAnsi="Times New Roman"/>
          <w:position w:val="-8"/>
          <w:sz w:val="24"/>
          <w:szCs w:val="24"/>
        </w:rPr>
        <w:object w:dxaOrig="1120" w:dyaOrig="420" w14:anchorId="185C1211">
          <v:shape id="_x0000_i1070" type="#_x0000_t75" style="width:56.25pt;height:21pt" o:ole="">
            <v:imagedata r:id="rId91" o:title=""/>
          </v:shape>
          <o:OLEObject Type="Embed" ProgID="Equation.3" ShapeID="_x0000_i1070" DrawAspect="Content" ObjectID="_1753359485" r:id="rId92"/>
        </w:object>
      </w:r>
    </w:p>
    <w:p w14:paraId="05B68E81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>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h‡nZz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 xml:space="preserve">ABC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7858D2E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440" w:dyaOrig="620" w14:anchorId="1F2DCDDA">
          <v:shape id="_x0000_i1071" type="#_x0000_t75" style="width:1in;height:30.75pt" o:ole="">
            <v:imagedata r:id="rId93" o:title=""/>
          </v:shape>
          <o:OLEObject Type="Embed" ProgID="Equation.3" ShapeID="_x0000_i1071" DrawAspect="Content" ObjectID="_1753359486" r:id="rId94"/>
        </w:object>
      </w:r>
    </w:p>
    <w:p w14:paraId="6985FEE4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3340" w:dyaOrig="720" w14:anchorId="3B3ED619">
          <v:shape id="_x0000_i1072" type="#_x0000_t75" style="width:167.25pt;height:36pt" o:ole="">
            <v:imagedata r:id="rId95" o:title=""/>
          </v:shape>
          <o:OLEObject Type="Embed" ProgID="Equation.3" ShapeID="_x0000_i1072" DrawAspect="Content" ObjectID="_1753359487" r:id="rId96"/>
        </w:objec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2520" w:dyaOrig="720" w14:anchorId="74A855DF">
          <v:shape id="_x0000_i1073" type="#_x0000_t75" style="width:126pt;height:36pt" o:ole="">
            <v:imagedata r:id="rId97" o:title=""/>
          </v:shape>
          <o:OLEObject Type="Embed" ProgID="Equation.3" ShapeID="_x0000_i1073" DrawAspect="Content" ObjectID="_1753359488" r:id="rId98"/>
        </w:object>
      </w:r>
    </w:p>
    <w:p w14:paraId="54906138" w14:textId="77777777" w:rsidR="002345D7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2020" w:dyaOrig="460" w14:anchorId="78F32F37">
          <v:shape id="_x0000_i1074" type="#_x0000_t75" style="width:101.25pt;height:23.25pt" o:ole="">
            <v:imagedata r:id="rId99" o:title=""/>
          </v:shape>
          <o:OLEObject Type="Embed" ProgID="Equation.3" ShapeID="_x0000_i1074" DrawAspect="Content" ObjectID="_1753359489" r:id="rId100"/>
        </w:object>
      </w:r>
      <w:r w:rsidRPr="00CC36A1">
        <w:rPr>
          <w:rFonts w:ascii="Times New Roman" w:eastAsia="SimSun" w:hAnsi="Times New Roman"/>
          <w:sz w:val="24"/>
          <w:szCs w:val="24"/>
        </w:rPr>
        <w:tab/>
        <w:t xml:space="preserve">= 25 </w:t>
      </w:r>
      <w:r w:rsidRPr="00CC36A1">
        <w:rPr>
          <w:rFonts w:ascii="Times New Roman" w:eastAsia="SimSun" w:hAnsi="Times New Roman"/>
          <w:position w:val="-6"/>
          <w:sz w:val="24"/>
          <w:szCs w:val="24"/>
        </w:rPr>
        <w:object w:dxaOrig="700" w:dyaOrig="340" w14:anchorId="24673DB4">
          <v:shape id="_x0000_i1075" type="#_x0000_t75" style="width:35.25pt;height:17.25pt" o:ole="">
            <v:imagedata r:id="rId101" o:title=""/>
          </v:shape>
          <o:OLEObject Type="Embed" ProgID="Equation.3" ShapeID="_x0000_i1075" DrawAspect="Content" ObjectID="_1753359490" r:id="rId102"/>
        </w:object>
      </w:r>
      <w:r w:rsidRPr="00CC36A1">
        <w:rPr>
          <w:rFonts w:ascii="Times New Roman" w:eastAsia="SimSun" w:hAnsi="Times New Roman"/>
          <w:position w:val="-6"/>
          <w:sz w:val="24"/>
          <w:szCs w:val="24"/>
        </w:rPr>
        <w:object w:dxaOrig="800" w:dyaOrig="340" w14:anchorId="27B6EB73">
          <v:shape id="_x0000_i1076" type="#_x0000_t75" style="width:40.5pt;height:17.25pt" o:ole="">
            <v:imagedata r:id="rId103" o:title=""/>
          </v:shape>
          <o:OLEObject Type="Embed" ProgID="Equation.3" ShapeID="_x0000_i1076" DrawAspect="Content" ObjectID="_1753359491" r:id="rId104"/>
        </w:object>
      </w:r>
      <w:r>
        <w:rPr>
          <w:rFonts w:ascii="SutonnyMJ" w:eastAsia="SimSun" w:hAnsi="SutonnyMJ" w:cs="SutonnyMJ"/>
          <w:sz w:val="24"/>
          <w:szCs w:val="24"/>
        </w:rPr>
        <w:t xml:space="preserve">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41EE8CDE" w14:textId="77777777" w:rsidR="009E7E3C" w:rsidRPr="009E7E3C" w:rsidRDefault="009E7E3C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position w:val="-8"/>
          <w:sz w:val="4"/>
          <w:szCs w:val="24"/>
        </w:rPr>
      </w:pPr>
    </w:p>
    <w:p w14:paraId="779EED39" w14:textId="77777777" w:rsidR="002345D7" w:rsidRPr="00CC36A1" w:rsidRDefault="009E7E3C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jc w:val="center"/>
        <w:rPr>
          <w:rFonts w:ascii="SutonnyMJ" w:eastAsia="SimSun" w:hAnsi="SutonnyMJ" w:cs="SutonnyMJ"/>
          <w:b/>
          <w:bCs/>
          <w:sz w:val="24"/>
          <w:szCs w:val="24"/>
          <w:bdr w:val="single" w:sz="12" w:space="0" w:color="auto" w:shadow="1"/>
        </w:rPr>
      </w:pPr>
      <w:r>
        <w:rPr>
          <w:rFonts w:ascii="SutonnyMJ" w:eastAsia="SimSun" w:hAnsi="SutonnyMJ" w:cs="SutonnyMJ"/>
          <w:b/>
          <w:bCs/>
          <w:sz w:val="24"/>
          <w:szCs w:val="24"/>
          <w:bdr w:val="single" w:sz="12" w:space="0" w:color="auto" w:shadow="1"/>
        </w:rPr>
        <w:t xml:space="preserve">   </w:t>
      </w:r>
      <w:proofErr w:type="spellStart"/>
      <w:r w:rsidR="002345D7" w:rsidRPr="00CC36A1">
        <w:rPr>
          <w:rFonts w:ascii="SutonnyMJ" w:eastAsia="SimSun" w:hAnsi="SutonnyMJ" w:cs="SutonnyMJ"/>
          <w:b/>
          <w:bCs/>
          <w:sz w:val="24"/>
          <w:szCs w:val="24"/>
          <w:bdr w:val="single" w:sz="12" w:space="0" w:color="auto" w:shadow="1"/>
        </w:rPr>
        <w:t>A_ev</w:t>
      </w:r>
      <w:proofErr w:type="spellEnd"/>
      <w:r w:rsidR="002345D7" w:rsidRPr="00CC36A1">
        <w:rPr>
          <w:rFonts w:ascii="SutonnyMJ" w:eastAsia="SimSun" w:hAnsi="SutonnyMJ" w:cs="SutonnyMJ"/>
          <w:b/>
          <w:bCs/>
          <w:color w:val="FFFFFF"/>
          <w:sz w:val="24"/>
          <w:szCs w:val="24"/>
          <w:bdr w:val="single" w:sz="12" w:space="0" w:color="auto" w:shadow="1"/>
        </w:rPr>
        <w:t>--</w:t>
      </w:r>
    </w:p>
    <w:p w14:paraId="26FF95F9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060" w:dyaOrig="620" w14:anchorId="2F735213">
          <v:shape id="_x0000_i1077" type="#_x0000_t75" style="width:53.25pt;height:30.75pt" o:ole="">
            <v:imagedata r:id="rId105" o:title=""/>
          </v:shape>
          <o:OLEObject Type="Embed" ProgID="Equation.3" ShapeID="_x0000_i1077" DrawAspect="Content" ObjectID="_1753359492" r:id="rId106"/>
        </w:object>
      </w:r>
    </w:p>
    <w:p w14:paraId="36294B72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GLv‡b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a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=</w:t>
      </w:r>
      <w:r w:rsidRPr="00CC36A1">
        <w:rPr>
          <w:rFonts w:ascii="Times New Roman" w:eastAsia="SimSun" w:hAnsi="Times New Roman"/>
          <w:sz w:val="24"/>
          <w:szCs w:val="24"/>
        </w:rPr>
        <w:t xml:space="preserve"> 10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="009E7E3C">
        <w:rPr>
          <w:rFonts w:ascii="SutonnyMJ" w:eastAsia="SimSun" w:hAnsi="SutonnyMJ" w:cs="SutonnyMJ"/>
          <w:sz w:val="24"/>
          <w:szCs w:val="24"/>
        </w:rPr>
        <w:t xml:space="preserve">   </w:t>
      </w:r>
    </w:p>
    <w:p w14:paraId="69403405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71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evûØ‡qi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AšÍfz©³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>= 45</w:t>
      </w:r>
      <w:r w:rsidRPr="00CC36A1">
        <w:rPr>
          <w:rFonts w:ascii="SutonnyMJ" w:eastAsia="SimSun" w:hAnsi="SutonnyMJ" w:cs="SutonnyMJ"/>
          <w:sz w:val="24"/>
          <w:szCs w:val="24"/>
          <w:vertAlign w:val="superscript"/>
        </w:rPr>
        <w:t>0</w:t>
      </w:r>
    </w:p>
    <w:p w14:paraId="5F189B53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520" w:dyaOrig="620" w14:anchorId="76207EB0">
          <v:shape id="_x0000_i1078" type="#_x0000_t75" style="width:76.5pt;height:30.75pt" o:ole="">
            <v:imagedata r:id="rId107" o:title=""/>
          </v:shape>
          <o:OLEObject Type="Embed" ProgID="Equation.3" ShapeID="_x0000_i1078" DrawAspect="Content" ObjectID="_1753359493" r:id="rId108"/>
        </w:objec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8"/>
          <w:sz w:val="24"/>
          <w:szCs w:val="24"/>
        </w:rPr>
        <w:object w:dxaOrig="1480" w:dyaOrig="660" w14:anchorId="57A91355">
          <v:shape id="_x0000_i1079" type="#_x0000_t75" style="width:74.25pt;height:33pt" o:ole="">
            <v:imagedata r:id="rId109" o:title=""/>
          </v:shape>
          <o:OLEObject Type="Embed" ProgID="Equation.3" ShapeID="_x0000_i1079" DrawAspect="Content" ObjectID="_1753359494" r:id="rId110"/>
        </w:object>
      </w:r>
    </w:p>
    <w:p w14:paraId="4E0BB47D" w14:textId="77777777" w:rsidR="002345D7" w:rsidRPr="00CC36A1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>
        <w:rPr>
          <w:rFonts w:ascii="SutonnyMJ" w:eastAsia="SimSun" w:hAnsi="SutonnyMJ" w:cs="SutonnyMJ"/>
          <w:sz w:val="24"/>
          <w:szCs w:val="24"/>
        </w:rPr>
        <w:t xml:space="preserve">                           </w:t>
      </w:r>
      <w:r w:rsidRPr="00CC36A1">
        <w:rPr>
          <w:rFonts w:ascii="SutonnyMJ" w:eastAsia="SimSun" w:hAnsi="SutonnyMJ" w:cs="SutonnyMJ"/>
          <w:position w:val="-28"/>
          <w:sz w:val="24"/>
          <w:szCs w:val="24"/>
        </w:rPr>
        <w:object w:dxaOrig="1820" w:dyaOrig="720" w14:anchorId="0C578537">
          <v:shape id="_x0000_i1080" type="#_x0000_t75" style="width:90.75pt;height:36pt" o:ole="">
            <v:imagedata r:id="rId111" o:title=""/>
          </v:shape>
          <o:OLEObject Type="Embed" ProgID="Equation.3" ShapeID="_x0000_i1080" DrawAspect="Content" ObjectID="_1753359495" r:id="rId112"/>
        </w:object>
      </w:r>
    </w:p>
    <w:p w14:paraId="32180A7C" w14:textId="77777777" w:rsidR="002345D7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position w:val="-8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>
        <w:rPr>
          <w:rFonts w:ascii="SutonnyMJ" w:eastAsia="SimSun" w:hAnsi="SutonnyMJ" w:cs="SutonnyMJ"/>
          <w:sz w:val="24"/>
          <w:szCs w:val="24"/>
        </w:rPr>
        <w:t xml:space="preserve">                           </w:t>
      </w:r>
      <w:r w:rsidRPr="00CC36A1">
        <w:rPr>
          <w:rFonts w:ascii="SutonnyMJ" w:eastAsia="SimSun" w:hAnsi="SutonnyMJ" w:cs="SutonnyMJ"/>
          <w:position w:val="-6"/>
          <w:sz w:val="24"/>
          <w:szCs w:val="24"/>
        </w:rPr>
        <w:object w:dxaOrig="800" w:dyaOrig="340" w14:anchorId="149E4096">
          <v:shape id="_x0000_i1081" type="#_x0000_t75" style="width:40.5pt;height:17.25pt" o:ole="">
            <v:imagedata r:id="rId113" o:title=""/>
          </v:shape>
          <o:OLEObject Type="Embed" ProgID="Equation.3" ShapeID="_x0000_i1081" DrawAspect="Content" ObjectID="_1753359496" r:id="rId114"/>
        </w:object>
      </w:r>
    </w:p>
    <w:p w14:paraId="5F57002D" w14:textId="77777777" w:rsidR="002345D7" w:rsidRDefault="002345D7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position w:val="-8"/>
          <w:sz w:val="24"/>
          <w:szCs w:val="24"/>
        </w:rPr>
      </w:pPr>
    </w:p>
    <w:p w14:paraId="27AEA2FA" w14:textId="77777777" w:rsidR="00CC36A1" w:rsidRPr="00CC36A1" w:rsidRDefault="00CC36A1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12.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Qvov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Ab¨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0.2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0.3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71AF287C" w14:textId="77777777" w:rsidR="00CC36A1" w:rsidRPr="00CC36A1" w:rsidRDefault="00CC36A1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0.06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L. 0.03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0.05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0.01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67B10AD1" w14:textId="77777777" w:rsidR="00CC36A1" w:rsidRPr="00CC36A1" w:rsidRDefault="00B13DA4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wÎfzRwUi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380" w:dyaOrig="620" w14:anchorId="16207769">
          <v:shape id="_x0000_i1082" type="#_x0000_t75" style="width:69pt;height:30.75pt" o:ole="">
            <v:imagedata r:id="rId115" o:title=""/>
          </v:shape>
          <o:OLEObject Type="Embed" ProgID="Equation.3" ShapeID="_x0000_i1082" DrawAspect="Content" ObjectID="_1753359497" r:id="rId116"/>
        </w:object>
      </w:r>
    </w:p>
    <w:p w14:paraId="0DF8D1D0" w14:textId="77777777" w:rsidR="00CC36A1" w:rsidRDefault="009E7E3C" w:rsidP="00F83299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ab/>
        <w:t xml:space="preserve">                               </w:t>
      </w:r>
      <w:r w:rsidR="00CC36A1" w:rsidRPr="00CC36A1">
        <w:rPr>
          <w:rFonts w:ascii="Times New Roman" w:eastAsia="SimSun" w:hAnsi="Times New Roman"/>
          <w:sz w:val="24"/>
          <w:szCs w:val="24"/>
        </w:rPr>
        <w:t>= 0.03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eM©wgUvi</w:t>
      </w:r>
      <w:proofErr w:type="spellEnd"/>
    </w:p>
    <w:p w14:paraId="1D95E2E5" w14:textId="77777777" w:rsidR="00F83299" w:rsidRDefault="00F83299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1A2E25DD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13.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13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cwimxgv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30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wbY©q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Kiæb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</w:p>
    <w:p w14:paraId="776F4B60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24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©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27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©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28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©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N. 30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©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mwg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CC36A1" w14:paraId="2333F20A" w14:textId="77777777" w:rsidTr="006738BC">
        <w:tc>
          <w:tcPr>
            <w:tcW w:w="5292" w:type="dxa"/>
          </w:tcPr>
          <w:p w14:paraId="03AB95A5" w14:textId="77777777" w:rsidR="00CC36A1" w:rsidRPr="00CC36A1" w:rsidRDefault="00B13DA4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wÎfz‡Ri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Aci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evûØq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</w:p>
          <w:p w14:paraId="6898807A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GLb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AwZfzR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13 cm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n‡j</w:t>
            </w:r>
            <w:proofErr w:type="spellEnd"/>
          </w:p>
          <w:p w14:paraId="3D85C899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x + y = 30 – 13 = 17 cm. </w:t>
            </w:r>
          </w:p>
          <w:p w14:paraId="506D6E39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y = (17 - x) cm. </w:t>
            </w:r>
          </w:p>
          <w:p w14:paraId="112A55FB" w14:textId="77777777" w:rsidR="00CC36A1" w:rsidRPr="00CC36A1" w:rsidRDefault="00FD2F0C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sz w:val="24"/>
                <w:szCs w:val="24"/>
              </w:rPr>
              <w:t xml:space="preserve">        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Avgiv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Rvwb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13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x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(17 – x)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</w:p>
          <w:p w14:paraId="2031266C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13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+ 17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– 34x + 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189BC578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2x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– 34x + 120 = 0</w:t>
            </w:r>
          </w:p>
        </w:tc>
        <w:tc>
          <w:tcPr>
            <w:tcW w:w="5292" w:type="dxa"/>
          </w:tcPr>
          <w:p w14:paraId="2AF343F8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– 17x + 60 = 0</w:t>
            </w:r>
          </w:p>
          <w:p w14:paraId="51833D7C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– 12x – 5x + 60 = 0</w:t>
            </w:r>
          </w:p>
          <w:p w14:paraId="32DAA752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(x – 12) (x – 5) = 0</w:t>
            </w:r>
          </w:p>
          <w:p w14:paraId="0951D680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Aci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evûØq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12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5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239E9A95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wÎfzRwUi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ÿÎdj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580" w:dyaOrig="620" w14:anchorId="7691C478">
                <v:shape id="_x0000_i1083" type="#_x0000_t75" style="width:29.25pt;height:30.75pt" o:ole="">
                  <v:imagedata r:id="rId53" o:title=""/>
                </v:shape>
                <o:OLEObject Type="Embed" ProgID="Equation.3" ShapeID="_x0000_i1083" DrawAspect="Content" ObjectID="_1753359498" r:id="rId117"/>
              </w:objec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f‚wg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D”PZv</w:t>
            </w:r>
            <w:proofErr w:type="spellEnd"/>
          </w:p>
          <w:p w14:paraId="169D14CE" w14:textId="77777777" w:rsidR="00CC36A1" w:rsidRPr="00CC36A1" w:rsidRDefault="00CC36A1" w:rsidP="00FD2F0C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600" w:dyaOrig="620" w14:anchorId="512B1AD1">
                <v:shape id="_x0000_i1084" type="#_x0000_t75" style="width:80.25pt;height:30.75pt" o:ole="">
                  <v:imagedata r:id="rId118" o:title=""/>
                </v:shape>
                <o:OLEObject Type="Embed" ProgID="Equation.3" ShapeID="_x0000_i1084" DrawAspect="Content" ObjectID="_1753359499" r:id="rId119"/>
              </w:objec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© †m.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</w:tc>
      </w:tr>
    </w:tbl>
    <w:p w14:paraId="1AD91CE3" w14:textId="77777777" w:rsidR="009E7E3C" w:rsidRPr="009E7E3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6"/>
          <w:szCs w:val="24"/>
        </w:rPr>
      </w:pPr>
    </w:p>
    <w:p w14:paraId="1635ED3C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14.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wÎfzRvK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Rwgi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50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20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cÖwZ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eM©wgUvi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1.5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wn‡m‡e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Nvm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jvMv‡Z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LiP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2DDAD630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600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650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700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N. 750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3F57BC8A" w14:textId="77777777" w:rsidR="00CC36A1" w:rsidRPr="00CC36A1" w:rsidRDefault="00B13DA4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Rwgi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860" w:dyaOrig="620" w14:anchorId="7DB09B10">
          <v:shape id="_x0000_i1085" type="#_x0000_t75" style="width:93pt;height:30.75pt" o:ole="">
            <v:imagedata r:id="rId120" o:title=""/>
          </v:shape>
          <o:OLEObject Type="Embed" ProgID="Equation.3" ShapeID="_x0000_i1085" DrawAspect="Content" ObjectID="_1753359500" r:id="rId121"/>
        </w:objec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©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. </w:t>
      </w:r>
    </w:p>
    <w:p w14:paraId="23E8D074" w14:textId="77777777" w:rsid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gvU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LiP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(500 × 1.5) = 750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UvKv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3591AF35" w14:textId="77777777" w:rsidR="009E7E3C" w:rsidRPr="00CC36A1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</w:p>
    <w:p w14:paraId="30FB5F85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ABC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Gi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20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GKK|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D, AB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E, AC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ga¨we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›`y|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ADE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GKK? </w:t>
      </w:r>
    </w:p>
    <w:p w14:paraId="368C2DEF" w14:textId="77777777" w:rsidR="00CC36A1" w:rsidRDefault="00000000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noProof/>
          <w:sz w:val="24"/>
          <w:szCs w:val="24"/>
        </w:rPr>
        <w:pict w14:anchorId="7B39BE87">
          <v:group id="_x0000_s2398" style="position:absolute;left:0;text-align:left;margin-left:280.85pt;margin-top:12.55pt;width:119.2pt;height:108.4pt;z-index:251661312" coordorigin="7344,4233" coordsize="2590,2355">
            <v:shape id="_x0000_s2399" type="#_x0000_t5" style="position:absolute;left:7722;top:4469;width:1872;height:1980"/>
            <v:shape id="_x0000_s2400" type="#_x0000_t202" style="position:absolute;left:8481;top:4233;width:334;height:249" filled="f" stroked="f">
              <v:textbox style="mso-next-textbox:#_x0000_s2400" inset="0,0,0,0">
                <w:txbxContent>
                  <w:p w14:paraId="4FA8B014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25B7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401" type="#_x0000_t202" style="position:absolute;left:7802;top:5256;width:334;height:249" filled="f" stroked="f">
              <v:textbox style="mso-next-textbox:#_x0000_s2401" inset="0,0,0,0">
                <w:txbxContent>
                  <w:p w14:paraId="32F179E0" w14:textId="77777777" w:rsidR="005B7EA4" w:rsidRPr="00AD25E7" w:rsidRDefault="005B7EA4" w:rsidP="00CC36A1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402" type="#_x0000_t202" style="position:absolute;left:9116;top:5258;width:334;height:249" filled="f" stroked="f">
              <v:textbox style="mso-next-textbox:#_x0000_s2402" inset="0,0,0,0">
                <w:txbxContent>
                  <w:p w14:paraId="677CA0CB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2403" type="#_x0000_t202" style="position:absolute;left:7344;top:6338;width:334;height:249" filled="f" stroked="f">
              <v:textbox style="mso-next-textbox:#_x0000_s2403" inset="0,0,0,0">
                <w:txbxContent>
                  <w:p w14:paraId="0DBEC75E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404" type="#_x0000_t202" style="position:absolute;left:9600;top:6339;width:334;height:249" filled="f" stroked="f">
              <v:textbox style="mso-next-textbox:#_x0000_s2404" inset="0,0,0,0">
                <w:txbxContent>
                  <w:p w14:paraId="0C25BBE2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line id="_x0000_s2405" style="position:absolute" from="8252,5328" to="9066,5328"/>
            <w10:wrap anchorx="page"/>
          </v:group>
        </w:pic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K. 2 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L. 4 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</w:r>
      <w:r w:rsidR="00CC36A1" w:rsidRPr="005B7EA4">
        <w:rPr>
          <w:rFonts w:ascii="SutonnyMJ" w:eastAsia="SimSun" w:hAnsi="SutonnyMJ" w:cs="SutonnyMJ"/>
          <w:sz w:val="24"/>
          <w:szCs w:val="24"/>
        </w:rPr>
        <w:t>M. 5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>N. 10</w:t>
      </w:r>
    </w:p>
    <w:p w14:paraId="3ACB01A4" w14:textId="77777777" w:rsidR="009E7E3C" w:rsidRPr="00CC36A1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D, AB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E, AC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ga¨we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›`y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90AC5ED" w14:textId="77777777" w:rsidR="009E7E3C" w:rsidRPr="00CC36A1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sz w:val="24"/>
          <w:szCs w:val="24"/>
        </w:rPr>
        <w:t>ADE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Gi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420" w:dyaOrig="620" w14:anchorId="714F3BD9">
          <v:shape id="_x0000_i1086" type="#_x0000_t75" style="width:21pt;height:30.75pt" o:ole="">
            <v:imagedata r:id="rId122" o:title=""/>
          </v:shape>
          <o:OLEObject Type="Embed" ProgID="Equation.3" ShapeID="_x0000_i1086" DrawAspect="Content" ObjectID="_1753359501" r:id="rId123"/>
        </w:object>
      </w:r>
      <w:r w:rsidRPr="00CC36A1">
        <w:rPr>
          <w:rFonts w:ascii="Times New Roman" w:eastAsia="SimSun" w:hAnsi="Times New Roman"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sz w:val="24"/>
          <w:szCs w:val="24"/>
        </w:rPr>
        <w:t>ABC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Gi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</w:p>
    <w:p w14:paraId="4D57C44D" w14:textId="77777777" w:rsidR="009E7E3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sz w:val="24"/>
          <w:szCs w:val="24"/>
        </w:rPr>
        <w:t>ADE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Gi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200" w:dyaOrig="620" w14:anchorId="07B7E8F3">
          <v:shape id="_x0000_i1087" type="#_x0000_t75" style="width:60pt;height:30.75pt" o:ole="">
            <v:imagedata r:id="rId124" o:title=""/>
          </v:shape>
          <o:OLEObject Type="Embed" ProgID="Equation.3" ShapeID="_x0000_i1087" DrawAspect="Content" ObjectID="_1753359502" r:id="rId125"/>
        </w:objec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© GKK</w:t>
      </w:r>
    </w:p>
    <w:p w14:paraId="3B12A872" w14:textId="77777777" w:rsidR="009E7E3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</w:p>
    <w:p w14:paraId="55D4FB86" w14:textId="77777777" w:rsidR="009E7E3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</w:p>
    <w:p w14:paraId="66C222E9" w14:textId="77777777" w:rsidR="009E7E3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M</w:t>
      </w:r>
    </w:p>
    <w:p w14:paraId="40C23FAD" w14:textId="77777777" w:rsidR="009E7E3C" w:rsidRPr="00FD2F0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14"/>
          <w:szCs w:val="24"/>
        </w:rPr>
      </w:pPr>
    </w:p>
    <w:p w14:paraId="7711B36D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8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j¤^ 6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KZ? </w:t>
      </w:r>
    </w:p>
    <w:p w14:paraId="7D1D45CB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9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L. 10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12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</w:p>
    <w:p w14:paraId="670B7DD8" w14:textId="77777777" w:rsidR="00CC36A1" w:rsidRPr="00CC36A1" w:rsidRDefault="00B13DA4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AwZfzR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SutonnyMJ" w:eastAsia="SimSun" w:hAnsi="SutonnyMJ" w:cs="SutonnyMJ"/>
          <w:position w:val="-12"/>
          <w:sz w:val="24"/>
          <w:szCs w:val="24"/>
        </w:rPr>
        <w:object w:dxaOrig="1660" w:dyaOrig="440" w14:anchorId="35706228">
          <v:shape id="_x0000_i1088" type="#_x0000_t75" style="width:83.25pt;height:21.75pt" o:ole="">
            <v:imagedata r:id="rId126" o:title=""/>
          </v:shape>
          <o:OLEObject Type="Embed" ProgID="Equation.3" ShapeID="_x0000_i1088" DrawAspect="Content" ObjectID="_1753359503" r:id="rId127"/>
        </w:object>
      </w:r>
    </w:p>
    <w:p w14:paraId="3EE7C679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8"/>
          <w:sz w:val="24"/>
          <w:szCs w:val="24"/>
        </w:rPr>
        <w:object w:dxaOrig="2299" w:dyaOrig="400" w14:anchorId="337274FE">
          <v:shape id="_x0000_i1089" type="#_x0000_t75" style="width:114.75pt;height:20.25pt" o:ole="">
            <v:imagedata r:id="rId128" o:title=""/>
          </v:shape>
          <o:OLEObject Type="Embed" ProgID="Equation.3" ShapeID="_x0000_i1089" DrawAspect="Content" ObjectID="_1753359504" r:id="rId129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5CB5E539" w14:textId="77777777" w:rsidR="009E7E3C" w:rsidRPr="00FD2F0C" w:rsidRDefault="009E7E3C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16"/>
          <w:szCs w:val="24"/>
        </w:rPr>
      </w:pPr>
    </w:p>
    <w:p w14:paraId="4927B0AB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17.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µ‡g 5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I 12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n‡”Q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12B17EB8" w14:textId="77777777" w:rsidR="00CC36A1" w:rsidRPr="00CC36A1" w:rsidRDefault="00CC36A1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11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12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N. 13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</w:p>
    <w:p w14:paraId="3E571037" w14:textId="77777777" w:rsidR="00CC36A1" w:rsidRDefault="00B13DA4" w:rsidP="00FD2F0C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9E7E3C">
        <w:rPr>
          <w:rFonts w:ascii="SutonnyMJ" w:eastAsia="SimSun" w:hAnsi="SutonnyMJ" w:cs="SutonnyMJ"/>
          <w:sz w:val="24"/>
          <w:szCs w:val="24"/>
        </w:rPr>
        <w:t xml:space="preserve">16bs-Gi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Abyiƒc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| 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2D15F0BD" w14:textId="77777777" w:rsidR="009E7E3C" w:rsidRPr="00CC36A1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3DC14592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18.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j¤^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A‡cÿv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Kg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j¤^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A‡cÿv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1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ewk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KZ? </w:t>
      </w:r>
    </w:p>
    <w:p w14:paraId="3A96D3BF" w14:textId="77777777" w:rsid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4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3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6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N. 5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</w:t>
      </w:r>
    </w:p>
    <w:p w14:paraId="47461AD5" w14:textId="77777777" w:rsidR="00540028" w:rsidRPr="00540028" w:rsidRDefault="00540028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8"/>
          <w:szCs w:val="24"/>
        </w:rPr>
      </w:pPr>
    </w:p>
    <w:p w14:paraId="67802C0D" w14:textId="77777777" w:rsidR="00CC36A1" w:rsidRPr="00CC36A1" w:rsidRDefault="00B13DA4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awi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 = x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.  </w:t>
      </w:r>
    </w:p>
    <w:p w14:paraId="3B26E449" w14:textId="77777777" w:rsidR="00CC36A1" w:rsidRPr="00CC36A1" w:rsidRDefault="00000000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</w:rPr>
        <w:pict w14:anchorId="48FF13A8">
          <v:group id="_x0000_s2406" style="position:absolute;left:0;text-align:left;margin-left:275.75pt;margin-top:8.25pt;width:108pt;height:98.45pt;z-index:251662336" coordorigin="7056,10908" coordsize="2160,1969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2407" type="#_x0000_t6" style="position:absolute;left:7776;top:10908;width:1440;height:1440"/>
            <v:shape id="_x0000_s2408" type="#_x0000_t202" style="position:absolute;left:7056;top:11660;width:451;height:328" filled="f" stroked="f">
              <v:textbox style="mso-next-textbox:#_x0000_s2408" inset="0,0,0,0">
                <w:txbxContent>
                  <w:p w14:paraId="50D1E1F3" w14:textId="77777777" w:rsidR="005B7EA4" w:rsidRDefault="005B7EA4" w:rsidP="00CC36A1">
                    <w:pPr>
                      <w:jc w:val="center"/>
                    </w:pPr>
                    <w:r>
                      <w:t>x + 1</w:t>
                    </w:r>
                  </w:p>
                </w:txbxContent>
              </v:textbox>
            </v:shape>
            <v:shape id="_x0000_s2409" type="#_x0000_t202" style="position:absolute;left:8455;top:11136;width:451;height:328" filled="f" stroked="f">
              <v:textbox style="mso-next-textbox:#_x0000_s2409" inset="0,0,0,0">
                <w:txbxContent>
                  <w:p w14:paraId="15CFCCB9" w14:textId="77777777" w:rsidR="005B7EA4" w:rsidRDefault="005B7EA4" w:rsidP="00CC36A1">
                    <w:pPr>
                      <w:jc w:val="center"/>
                    </w:pPr>
                    <w:r>
                      <w:t>x + 2</w:t>
                    </w:r>
                  </w:p>
                </w:txbxContent>
              </v:textbox>
            </v:shape>
            <v:shape id="_x0000_s2410" type="#_x0000_t202" style="position:absolute;left:8103;top:12642;width:323;height:235" filled="f" stroked="f">
              <v:textbox style="mso-next-textbox:#_x0000_s2410" inset="0,0,0,0">
                <w:txbxContent>
                  <w:p w14:paraId="3AAC44B0" w14:textId="77777777" w:rsidR="005B7EA4" w:rsidRDefault="005B7EA4" w:rsidP="00CC36A1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>j‡¤^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r w:rsidR="00CC36A1" w:rsidRPr="00CC36A1">
        <w:rPr>
          <w:rFonts w:ascii="Times New Roman" w:eastAsia="SimSun" w:hAnsi="Times New Roman"/>
          <w:sz w:val="24"/>
          <w:szCs w:val="24"/>
        </w:rPr>
        <w:t>= (x + 1)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. </w:t>
      </w:r>
    </w:p>
    <w:p w14:paraId="5E109E22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†`N©¨ </w:t>
      </w:r>
      <w:r w:rsidRPr="00CC36A1">
        <w:rPr>
          <w:rFonts w:ascii="Times New Roman" w:eastAsia="SimSun" w:hAnsi="Times New Roman"/>
          <w:sz w:val="24"/>
          <w:szCs w:val="24"/>
        </w:rPr>
        <w:t>= (x + 1 + 1)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Pr="00CC36A1">
        <w:rPr>
          <w:rFonts w:ascii="Times New Roman" w:eastAsia="SimSun" w:hAnsi="Times New Roman"/>
          <w:sz w:val="24"/>
          <w:szCs w:val="24"/>
        </w:rPr>
        <w:t xml:space="preserve">= (x + 2)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</w:p>
    <w:p w14:paraId="3E8F617B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Rb¨, </w:t>
      </w:r>
    </w:p>
    <w:p w14:paraId="1D9B9170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t>(x + 2)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= (x + 1)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</w:t>
      </w:r>
    </w:p>
    <w:p w14:paraId="742742C9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>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+ 4x + 4 = 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+ 2x + 1 + 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</w:p>
    <w:p w14:paraId="213A15B4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>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– 2x – 3 = 0</w:t>
      </w:r>
    </w:p>
    <w:p w14:paraId="4C5F5775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Times New Roman" w:eastAsia="SimSun" w:hAnsi="Times New Roman"/>
          <w:sz w:val="24"/>
          <w:szCs w:val="24"/>
        </w:rPr>
        <w:t>x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CC36A1">
        <w:rPr>
          <w:rFonts w:ascii="Times New Roman" w:eastAsia="SimSun" w:hAnsi="Times New Roman"/>
          <w:sz w:val="24"/>
          <w:szCs w:val="24"/>
        </w:rPr>
        <w:t xml:space="preserve"> – 3x + x – 3 = 0.</w:t>
      </w:r>
    </w:p>
    <w:p w14:paraId="00AAFEC5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sym w:font="Symbol" w:char="F05C"/>
      </w:r>
      <w:r w:rsidRPr="00CC36A1">
        <w:rPr>
          <w:rFonts w:ascii="Times New Roman" w:eastAsia="SimSun" w:hAnsi="Times New Roman"/>
          <w:sz w:val="24"/>
          <w:szCs w:val="24"/>
        </w:rPr>
        <w:t xml:space="preserve"> x = 3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Times New Roman" w:eastAsia="SimSun" w:hAnsi="Times New Roman"/>
          <w:sz w:val="24"/>
          <w:szCs w:val="24"/>
        </w:rPr>
        <w:t xml:space="preserve"> x =  </w:t>
      </w:r>
      <w:r w:rsidRPr="00CC36A1">
        <w:rPr>
          <w:rFonts w:ascii="Times New Roman" w:eastAsia="SimSun" w:hAnsi="Times New Roman"/>
          <w:sz w:val="24"/>
          <w:szCs w:val="24"/>
        </w:rPr>
        <w:sym w:font="Symbol" w:char="F02D"/>
      </w:r>
      <w:r w:rsidRPr="00CC36A1">
        <w:rPr>
          <w:rFonts w:ascii="Times New Roman" w:eastAsia="SimSun" w:hAnsi="Times New Roman"/>
          <w:sz w:val="24"/>
          <w:szCs w:val="24"/>
        </w:rPr>
        <w:t xml:space="preserve"> 1;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Am¤¢e| </w:t>
      </w:r>
    </w:p>
    <w:p w14:paraId="3AFC882F" w14:textId="77777777" w:rsid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r w:rsidRPr="00CC36A1">
        <w:rPr>
          <w:rFonts w:ascii="Times New Roman" w:eastAsia="SimSun" w:hAnsi="Times New Roman"/>
          <w:sz w:val="24"/>
          <w:szCs w:val="24"/>
        </w:rPr>
        <w:t xml:space="preserve">(x + 2)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</w:t>
      </w:r>
      <w:r w:rsidRPr="00CC36A1">
        <w:rPr>
          <w:rFonts w:ascii="Times New Roman" w:eastAsia="SimSun" w:hAnsi="Times New Roman"/>
          <w:sz w:val="24"/>
          <w:szCs w:val="24"/>
        </w:rPr>
        <w:t xml:space="preserve"> = (3 + 2)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</w:t>
      </w:r>
      <w:r w:rsidRPr="00CC36A1">
        <w:rPr>
          <w:rFonts w:ascii="Times New Roman" w:eastAsia="SimSun" w:hAnsi="Times New Roman"/>
          <w:sz w:val="24"/>
          <w:szCs w:val="24"/>
        </w:rPr>
        <w:t xml:space="preserve"> = 5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. </w:t>
      </w:r>
      <w:r w:rsidR="009E7E3C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05014AE5" w14:textId="77777777" w:rsidR="009E7E3C" w:rsidRPr="00540028" w:rsidRDefault="009E7E3C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16"/>
          <w:szCs w:val="24"/>
        </w:rPr>
      </w:pPr>
    </w:p>
    <w:p w14:paraId="1DA2EDA3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19.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6 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mw›UwgUvi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7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mw›UwgUvi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Z…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Zxq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BE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sym w:font="Symbol" w:char="F0BE"/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cv‡i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bv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</w:p>
    <w:p w14:paraId="0E8353C5" w14:textId="77777777" w:rsidR="00CC36A1" w:rsidRPr="005B7EA4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5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wewkó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L. 8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wewkó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9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wewkó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>N. 13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ˆ`N©¨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wewkó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F315FF7" w14:textId="77777777" w:rsidR="00540028" w:rsidRPr="00540028" w:rsidRDefault="00540028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12"/>
          <w:szCs w:val="24"/>
        </w:rPr>
      </w:pPr>
    </w:p>
    <w:p w14:paraId="043B77CD" w14:textId="77777777" w:rsidR="00CC36A1" w:rsidRDefault="00B13DA4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KviY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yB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mgwó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</w:t>
      </w:r>
      <w:r w:rsidR="009E7E3C">
        <w:rPr>
          <w:rFonts w:ascii="SutonnyMJ" w:eastAsia="SimSun" w:hAnsi="SutonnyMJ" w:cs="SutonnyMJ"/>
          <w:sz w:val="24"/>
          <w:szCs w:val="24"/>
        </w:rPr>
        <w:t>‡Ri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 Z…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Zxq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A‡cÿv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eynËi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9E7E3C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="009E7E3C">
        <w:rPr>
          <w:rFonts w:ascii="SutonnyMJ" w:eastAsia="SimSun" w:hAnsi="SutonnyMJ" w:cs="SutonnyMJ"/>
          <w:sz w:val="24"/>
          <w:szCs w:val="24"/>
        </w:rPr>
        <w:t xml:space="preserve">|  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786FAA9E" w14:textId="77777777" w:rsidR="00B13DA4" w:rsidRPr="00540028" w:rsidRDefault="00B13DA4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8"/>
          <w:szCs w:val="24"/>
        </w:rPr>
      </w:pPr>
    </w:p>
    <w:p w14:paraId="6EF1639C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20.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15 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Aci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AšÍi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3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Aci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wbY©q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Kiæb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|</w:t>
      </w:r>
    </w:p>
    <w:p w14:paraId="3D874D62" w14:textId="77777777" w:rsidR="00CC36A1" w:rsidRPr="005B7EA4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13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., 16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  </w:t>
      </w:r>
      <w:r w:rsidRPr="00CC36A1">
        <w:rPr>
          <w:rFonts w:ascii="SutonnyMJ" w:eastAsia="SimSun" w:hAnsi="SutonnyMJ" w:cs="SutonnyMJ"/>
          <w:sz w:val="24"/>
          <w:szCs w:val="24"/>
        </w:rPr>
        <w:tab/>
        <w:t>L. 11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., 14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10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., 13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>N. 9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., 12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CC36A1" w14:paraId="31DCE730" w14:textId="77777777" w:rsidTr="009E7E3C">
        <w:tc>
          <w:tcPr>
            <w:tcW w:w="5292" w:type="dxa"/>
          </w:tcPr>
          <w:p w14:paraId="0AB0903B" w14:textId="77777777" w:rsidR="00CC36A1" w:rsidRPr="00CC36A1" w:rsidRDefault="00B13DA4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AwZfzR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=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15</w:t>
            </w:r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†m.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3299E2EE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Aci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evûØq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x + 3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‡m.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54A3807A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kZ©g‡Z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15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(x + 3)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1F84B51E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+ 6x + 9 + 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255</w:t>
            </w:r>
          </w:p>
          <w:p w14:paraId="41250FD9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2x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+ 6x – 216 = 0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5292" w:type="dxa"/>
          </w:tcPr>
          <w:p w14:paraId="45DDCA67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x2 + 3x – 108 = 0</w:t>
            </w:r>
          </w:p>
          <w:p w14:paraId="68AAB1B3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,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2x + 12x – 9x – 108 = 0</w:t>
            </w:r>
          </w:p>
          <w:p w14:paraId="77700986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,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(x + 12) (x – 9) = 0</w:t>
            </w:r>
          </w:p>
          <w:p w14:paraId="202A504B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x = 9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‡m.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,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x =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12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hv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MÖnY‡hvM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bq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12571568" w14:textId="77777777" w:rsidR="00CC36A1" w:rsidRPr="00CC36A1" w:rsidRDefault="00CC36A1" w:rsidP="00540028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Aci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evûi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(x + 3) = 12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‡m.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.          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</w:tc>
      </w:tr>
    </w:tbl>
    <w:p w14:paraId="029DDCF4" w14:textId="77777777" w:rsidR="00CC36A1" w:rsidRPr="009E7E3C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16"/>
          <w:szCs w:val="24"/>
        </w:rPr>
      </w:pPr>
    </w:p>
    <w:p w14:paraId="7D323F2C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21.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wÎfzRvK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…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ÿ‡Îi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84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eM©MR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14 MR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kxl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we›`y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AswKZ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j‡¤^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KZ? </w:t>
      </w:r>
    </w:p>
    <w:p w14:paraId="0BAE8695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10 MR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L. 12 MR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14 MR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16 MR </w:t>
      </w:r>
    </w:p>
    <w:p w14:paraId="416DB574" w14:textId="77777777" w:rsidR="00CC36A1" w:rsidRPr="00CC36A1" w:rsidRDefault="00B13DA4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‡`qv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Av‡Q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84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© MR </w:t>
      </w:r>
    </w:p>
    <w:p w14:paraId="28D70D3E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    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   Ó      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= </w:t>
      </w:r>
      <w:r w:rsidRPr="00CC36A1">
        <w:rPr>
          <w:rFonts w:ascii="Times New Roman" w:eastAsia="SimSun" w:hAnsi="Times New Roman"/>
          <w:sz w:val="24"/>
          <w:szCs w:val="24"/>
        </w:rPr>
        <w:t xml:space="preserve">14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MR </w:t>
      </w:r>
    </w:p>
    <w:p w14:paraId="5D23BECA" w14:textId="77777777" w:rsidR="00CC36A1" w:rsidRP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wÎfzRwUi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580" w:dyaOrig="620" w14:anchorId="7CA1F6A2">
          <v:shape id="_x0000_i1090" type="#_x0000_t75" style="width:29.25pt;height:30.75pt" o:ole="">
            <v:imagedata r:id="rId53" o:title=""/>
          </v:shape>
          <o:OLEObject Type="Embed" ProgID="Equation.3" ShapeID="_x0000_i1090" DrawAspect="Content" ObjectID="_1753359505" r:id="rId130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B4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</w:p>
    <w:p w14:paraId="3F5B3F39" w14:textId="77777777" w:rsidR="00CC36A1" w:rsidRDefault="00CC36A1" w:rsidP="00540028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100" w:dyaOrig="620" w14:anchorId="6C7FA68D">
          <v:shape id="_x0000_i1091" type="#_x0000_t75" style="width:54.75pt;height:30.75pt" o:ole="">
            <v:imagedata r:id="rId131" o:title=""/>
          </v:shape>
          <o:OLEObject Type="Embed" ProgID="Equation.3" ShapeID="_x0000_i1091" DrawAspect="Content" ObjectID="_1753359506" r:id="rId132"/>
        </w:object>
      </w:r>
      <w:r w:rsidR="009E7E3C">
        <w:rPr>
          <w:rFonts w:ascii="SutonnyMJ" w:eastAsia="SimSun" w:hAnsi="SutonnyMJ" w:cs="SutonnyMJ"/>
          <w:sz w:val="24"/>
          <w:szCs w:val="24"/>
        </w:rPr>
        <w:t xml:space="preserve"> MR 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2A954081" w14:textId="77777777" w:rsidR="009E7E3C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3AD863B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22.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ABC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AB = AC = 5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hw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`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mgwØLÐK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BC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†K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E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we›`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†Q`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AE = 3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. nq,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Z‡e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BC =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KZ? </w:t>
      </w:r>
    </w:p>
    <w:p w14:paraId="1A75341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10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L. </w:t>
      </w:r>
      <w:r w:rsidRPr="005B7EA4">
        <w:rPr>
          <w:rFonts w:ascii="Times New Roman" w:eastAsia="SimSun" w:hAnsi="Times New Roman"/>
          <w:sz w:val="24"/>
          <w:szCs w:val="24"/>
        </w:rPr>
        <w:t>4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†m.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.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>6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Times New Roman" w:eastAsia="SimSun" w:hAnsi="Times New Roman"/>
          <w:sz w:val="24"/>
          <w:szCs w:val="24"/>
        </w:rPr>
        <w:t xml:space="preserve">5.5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121"/>
      </w:tblGrid>
      <w:tr w:rsidR="00CC36A1" w:rsidRPr="00CC36A1" w14:paraId="6F7DD51D" w14:textId="77777777" w:rsidTr="006738BC">
        <w:tc>
          <w:tcPr>
            <w:tcW w:w="5463" w:type="dxa"/>
          </w:tcPr>
          <w:p w14:paraId="1D5B8E47" w14:textId="77777777" w:rsidR="00CC36A1" w:rsidRPr="00CC36A1" w:rsidRDefault="00B13DA4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mgwØevû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wÎfz‡Ri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mgvb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evûØ‡qi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mvaviY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kxl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Z…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Zxq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9E7E3C">
              <w:rPr>
                <w:rFonts w:ascii="SutonnyMJ" w:eastAsia="SimSun" w:hAnsi="SutonnyMJ" w:cs="SutonnyMJ"/>
                <w:sz w:val="24"/>
                <w:szCs w:val="24"/>
              </w:rPr>
              <w:t xml:space="preserve">  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evûi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Kv‡Yi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mgwØLÐK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evûwUi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j¤^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evûwU‡K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mgwØLwÐZ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Ki‡e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5C6DF74F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myZivs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C36A1">
                  <w:rPr>
                    <w:rFonts w:ascii="Times New Roman" w:eastAsia="SimSun" w:hAnsi="Times New Roman"/>
                    <w:sz w:val="24"/>
                    <w:szCs w:val="24"/>
                  </w:rPr>
                  <w:t>AE</w:t>
                </w:r>
              </w:smartTag>
              <w:r w:rsidRPr="00CC36A1">
                <w:rPr>
                  <w:rFonts w:ascii="Times New Roman" w:eastAsia="SimSun" w:hAnsi="Times New Roman"/>
                  <w:sz w:val="24"/>
                  <w:szCs w:val="24"/>
                </w:rPr>
                <w:t xml:space="preserve"> </w:t>
              </w:r>
              <w:r w:rsidRPr="00CC36A1">
                <w:rPr>
                  <w:rFonts w:ascii="Times New Roman" w:eastAsia="SimSun" w:hAnsi="Times New Roman"/>
                  <w:sz w:val="24"/>
                  <w:szCs w:val="24"/>
                </w:rPr>
                <w:sym w:font="Symbol" w:char="F05E"/>
              </w:r>
              <w:r w:rsidRPr="00CC36A1">
                <w:rPr>
                  <w:rFonts w:ascii="Times New Roman" w:eastAsia="SimSu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CC36A1">
                  <w:rPr>
                    <w:rFonts w:ascii="Times New Roman" w:eastAsia="SimSun" w:hAnsi="Times New Roman"/>
                    <w:sz w:val="24"/>
                    <w:szCs w:val="24"/>
                  </w:rPr>
                  <w:t>BC</w:t>
                </w:r>
              </w:smartTag>
            </w:smartTag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| A_©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vr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44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AEB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GKwU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wÎfzR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01B5706A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AB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AE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+ BE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</w:p>
          <w:p w14:paraId="28A63666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BE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AB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AE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5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3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= 4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</w:p>
          <w:p w14:paraId="0B81C12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BE = 4 cm.</w:t>
            </w:r>
          </w:p>
          <w:p w14:paraId="0BDA997B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BC = 2 × BE = 8 cm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              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L</w:t>
            </w:r>
          </w:p>
        </w:tc>
        <w:tc>
          <w:tcPr>
            <w:tcW w:w="5121" w:type="dxa"/>
          </w:tcPr>
          <w:p w14:paraId="5C3EC7A4" w14:textId="77777777" w:rsidR="00CC36A1" w:rsidRPr="00CC36A1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noProof/>
                <w:sz w:val="24"/>
                <w:szCs w:val="24"/>
              </w:rPr>
              <w:pict w14:anchorId="7825593E">
                <v:group id="_x0000_s2411" style="position:absolute;left:0;text-align:left;margin-left:43.5pt;margin-top:5.25pt;width:123.65pt;height:123.05pt;z-index:251663360;mso-position-horizontal-relative:text;mso-position-vertical-relative:text" coordorigin="7458,9069" coordsize="2473,2461">
                  <v:shape id="_x0000_s2412" type="#_x0000_t5" style="position:absolute;left:7722;top:9305;width:1872;height:1980"/>
                  <v:shape id="_x0000_s2413" type="#_x0000_t202" style="position:absolute;left:8481;top:9069;width:334;height:249" filled="f" stroked="f">
                    <v:textbox style="mso-next-textbox:#_x0000_s2413" inset="0,0,0,0">
                      <w:txbxContent>
                        <w:p w14:paraId="48276804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25B76"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414" type="#_x0000_t202" style="position:absolute;left:7802;top:10092;width:334;height:249" filled="f" stroked="f">
                    <v:textbox style="mso-next-textbox:#_x0000_s2414" inset="0,0,0,0">
                      <w:txbxContent>
                        <w:p w14:paraId="42641956" w14:textId="77777777" w:rsidR="005B7EA4" w:rsidRPr="004C781A" w:rsidRDefault="005B7EA4" w:rsidP="00CC36A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C781A">
                            <w:rPr>
                              <w:sz w:val="16"/>
                              <w:szCs w:val="16"/>
                            </w:rPr>
                            <w:t>5 cm</w:t>
                          </w:r>
                        </w:p>
                      </w:txbxContent>
                    </v:textbox>
                  </v:shape>
                  <v:shape id="_x0000_s2415" type="#_x0000_t202" style="position:absolute;left:9597;top:11095;width:334;height:249" filled="f" stroked="f">
                    <v:textbox style="mso-next-textbox:#_x0000_s2415" inset="0,0,0,0">
                      <w:txbxContent>
                        <w:p w14:paraId="72259113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416" type="#_x0000_t202" style="position:absolute;left:7458;top:11088;width:334;height:249" filled="f" stroked="f">
                    <v:textbox style="mso-next-textbox:#_x0000_s2416" inset="0,0,0,0">
                      <w:txbxContent>
                        <w:p w14:paraId="551E8559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line id="_x0000_s2417" style="position:absolute" from="8660,9336" to="8660,11287"/>
                  <v:shape id="_x0000_s2418" type="#_x0000_t202" style="position:absolute;left:9134;top:10092;width:334;height:249" filled="f" stroked="f">
                    <v:textbox style="mso-next-textbox:#_x0000_s2418" inset="0,0,0,0">
                      <w:txbxContent>
                        <w:p w14:paraId="6EF265C0" w14:textId="77777777" w:rsidR="005B7EA4" w:rsidRPr="004C781A" w:rsidRDefault="005B7EA4" w:rsidP="00CC36A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C781A">
                            <w:rPr>
                              <w:sz w:val="16"/>
                              <w:szCs w:val="16"/>
                            </w:rPr>
                            <w:t>5 cm</w:t>
                          </w:r>
                        </w:p>
                      </w:txbxContent>
                    </v:textbox>
                  </v:shape>
                  <v:shape id="_x0000_s2419" type="#_x0000_t202" style="position:absolute;left:8498;top:11281;width:334;height:249" filled="f" stroked="f">
                    <v:textbox style="mso-next-textbox:#_x0000_s2419" inset="0,0,0,0">
                      <w:txbxContent>
                        <w:p w14:paraId="141A52E2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2420" type="#_x0000_t202" style="position:absolute;left:8822;top:10692;width:334;height:249" filled="f" stroked="f">
                    <v:textbox style="mso-next-textbox:#_x0000_s2420" inset="0,0,0,0">
                      <w:txbxContent>
                        <w:p w14:paraId="49B9AF15" w14:textId="77777777" w:rsidR="005B7EA4" w:rsidRPr="004C781A" w:rsidRDefault="005B7EA4" w:rsidP="00CC36A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Pr="004C781A">
                            <w:rPr>
                              <w:sz w:val="16"/>
                              <w:szCs w:val="16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</w:tc>
      </w:tr>
    </w:tbl>
    <w:p w14:paraId="4965A103" w14:textId="77777777" w:rsidR="00CC36A1" w:rsidRPr="009E7E3C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8"/>
          <w:szCs w:val="24"/>
        </w:rPr>
      </w:pPr>
    </w:p>
    <w:p w14:paraId="5ADEC41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23.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wZb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mw›UwgUvi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†`qv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|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ÿ‡Î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wÎfzR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AsKb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m¤¢e? </w:t>
      </w:r>
    </w:p>
    <w:p w14:paraId="2F154B3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Times New Roman" w:eastAsia="SimSun" w:hAnsi="Times New Roman"/>
          <w:sz w:val="24"/>
          <w:szCs w:val="24"/>
        </w:rPr>
        <w:t>2, 3, 4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Times New Roman" w:eastAsia="SimSun" w:hAnsi="Times New Roman"/>
          <w:sz w:val="24"/>
          <w:szCs w:val="24"/>
        </w:rPr>
        <w:t>3, 4, 5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>3, 4, 8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CC36A1">
        <w:rPr>
          <w:rFonts w:ascii="Times New Roman" w:eastAsia="SimSun" w:hAnsi="Times New Roman"/>
          <w:sz w:val="24"/>
          <w:szCs w:val="24"/>
        </w:rPr>
        <w:t xml:space="preserve">1, 2, 3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EF38B45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 w:rsidR="009E7E3C"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G‡ÿ‡Î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h‡Kvb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`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yB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mgwó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Z…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Zxq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A‡cÿv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e„nËi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>|</w:t>
      </w:r>
    </w:p>
    <w:p w14:paraId="4032AD6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Ab¨vb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¨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ÿ‡Î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</w:p>
    <w:p w14:paraId="73344D3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(K)-Gi Rb¨; </w:t>
      </w:r>
      <w:r w:rsidRPr="00CC36A1">
        <w:rPr>
          <w:rFonts w:ascii="Times New Roman" w:eastAsia="SimSun" w:hAnsi="Times New Roman"/>
          <w:sz w:val="24"/>
          <w:szCs w:val="24"/>
        </w:rPr>
        <w:t xml:space="preserve">2 + 3 = 5 cm. </w:t>
      </w:r>
    </w:p>
    <w:p w14:paraId="38834BA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 xml:space="preserve">(M)-Gi Rb¨; </w:t>
      </w:r>
      <w:r w:rsidRPr="00CC36A1">
        <w:rPr>
          <w:rFonts w:ascii="Times New Roman" w:eastAsia="SimSun" w:hAnsi="Times New Roman"/>
          <w:sz w:val="24"/>
          <w:szCs w:val="24"/>
        </w:rPr>
        <w:t xml:space="preserve">3 + 4 &lt; 8 cm.  </w:t>
      </w:r>
    </w:p>
    <w:p w14:paraId="1FF99471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Times New Roman" w:eastAsia="SimSun" w:hAnsi="Times New Roman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 xml:space="preserve">(N)-Gi Rb¨; </w:t>
      </w:r>
      <w:r w:rsidRPr="00CC36A1">
        <w:rPr>
          <w:rFonts w:ascii="Times New Roman" w:eastAsia="SimSun" w:hAnsi="Times New Roman"/>
          <w:sz w:val="24"/>
          <w:szCs w:val="24"/>
        </w:rPr>
        <w:t xml:space="preserve">1 + 2 = 3 cm.  </w:t>
      </w:r>
    </w:p>
    <w:p w14:paraId="44C07FED" w14:textId="77777777" w:rsidR="009E7E3C" w:rsidRPr="00CC36A1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27F88EE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24.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ÿÎdj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144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© GKK|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mg‡Kv‡Yi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mwbœwnZ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evûØ‡qi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12 GKK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AciwU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058DF0CF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15 GKK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30 GKK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20 GKK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>N. 24 GKK</w:t>
      </w:r>
    </w:p>
    <w:p w14:paraId="315BE8FA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>‡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=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144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© GKK| </w:t>
      </w:r>
    </w:p>
    <w:p w14:paraId="2E05860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mg‡KvY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msjMœ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) = 12 GKK </w:t>
      </w:r>
    </w:p>
    <w:p w14:paraId="24F29D45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Aci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(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) </w:t>
      </w:r>
      <w:r w:rsidRPr="00CC36A1">
        <w:rPr>
          <w:rFonts w:ascii="Times New Roman" w:eastAsia="SimSun" w:hAnsi="Times New Roman"/>
          <w:sz w:val="24"/>
          <w:szCs w:val="24"/>
        </w:rPr>
        <w:t>x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; </w:t>
      </w:r>
    </w:p>
    <w:p w14:paraId="0A882FCB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540" w:dyaOrig="620" w14:anchorId="4BDDA0A0">
          <v:shape id="_x0000_i1092" type="#_x0000_t75" style="width:77.25pt;height:30.75pt" o:ole="">
            <v:imagedata r:id="rId133" o:title=""/>
          </v:shape>
          <o:OLEObject Type="Embed" ProgID="Equation.3" ShapeID="_x0000_i1092" DrawAspect="Content" ObjectID="_1753359507" r:id="rId134"/>
        </w:object>
      </w:r>
    </w:p>
    <w:p w14:paraId="259E3C6A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300" w:dyaOrig="620" w14:anchorId="1067F2C5">
          <v:shape id="_x0000_i1093" type="#_x0000_t75" style="width:64.5pt;height:30.75pt" o:ole="">
            <v:imagedata r:id="rId135" o:title=""/>
          </v:shape>
          <o:OLEObject Type="Embed" ProgID="Equation.3" ShapeID="_x0000_i1093" DrawAspect="Content" ObjectID="_1753359508" r:id="rId136"/>
        </w:object>
      </w:r>
      <w:r w:rsidRPr="00CC36A1">
        <w:rPr>
          <w:rFonts w:ascii="SutonnyMJ" w:eastAsia="SimSun" w:hAnsi="SutonnyMJ" w:cs="SutonnyMJ"/>
          <w:sz w:val="24"/>
          <w:szCs w:val="24"/>
        </w:rPr>
        <w:t xml:space="preserve"> GKK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="009E7E3C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N</w:t>
      </w:r>
    </w:p>
    <w:p w14:paraId="428074CA" w14:textId="77777777" w:rsidR="009E7E3C" w:rsidRPr="009E7E3C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8"/>
          <w:szCs w:val="24"/>
        </w:rPr>
      </w:pPr>
    </w:p>
    <w:p w14:paraId="550D51C2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25.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ABC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Gi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B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C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AšÍwØLÐKØq</w:t>
      </w:r>
      <w:proofErr w:type="spellEnd"/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O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>we›`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y‡Z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wgwjZ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,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BOC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= KZ?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</w:p>
    <w:p w14:paraId="7B065A4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180" w:dyaOrig="620" w14:anchorId="7ED91E78">
          <v:shape id="_x0000_i1094" type="#_x0000_t75" style="width:59.25pt;height:30.75pt" o:ole="">
            <v:imagedata r:id="rId137" o:title=""/>
          </v:shape>
          <o:OLEObject Type="Embed" ProgID="Equation.3" ShapeID="_x0000_i1094" DrawAspect="Content" ObjectID="_1753359509" r:id="rId138"/>
        </w:objec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160" w:dyaOrig="620" w14:anchorId="6A72D68E">
          <v:shape id="_x0000_i1095" type="#_x0000_t75" style="width:57.75pt;height:30.75pt" o:ole="">
            <v:imagedata r:id="rId139" o:title=""/>
          </v:shape>
          <o:OLEObject Type="Embed" ProgID="Equation.3" ShapeID="_x0000_i1095" DrawAspect="Content" ObjectID="_1753359510" r:id="rId140"/>
        </w:objec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SutonnyMJ" w:eastAsia="SimSun" w:hAnsi="SutonnyMJ" w:cs="SutonnyMJ"/>
          <w:position w:val="-24"/>
          <w:sz w:val="24"/>
          <w:szCs w:val="24"/>
        </w:rPr>
        <w:object w:dxaOrig="1160" w:dyaOrig="620" w14:anchorId="529DF441">
          <v:shape id="_x0000_i1096" type="#_x0000_t75" style="width:57.75pt;height:30.75pt" o:ole="">
            <v:imagedata r:id="rId141" o:title=""/>
          </v:shape>
          <o:OLEObject Type="Embed" ProgID="Equation.3" ShapeID="_x0000_i1096" DrawAspect="Content" ObjectID="_1753359511" r:id="rId142"/>
        </w:objec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N. </w:t>
      </w:r>
      <w:r w:rsidRPr="005B7EA4">
        <w:rPr>
          <w:rFonts w:ascii="SutonnyMJ" w:eastAsia="SimSun" w:hAnsi="SutonnyMJ" w:cs="SutonnyMJ"/>
          <w:position w:val="-24"/>
          <w:sz w:val="24"/>
          <w:szCs w:val="24"/>
        </w:rPr>
        <w:object w:dxaOrig="1180" w:dyaOrig="620" w14:anchorId="10B04652">
          <v:shape id="_x0000_i1097" type="#_x0000_t75" style="width:59.25pt;height:30.75pt" o:ole="">
            <v:imagedata r:id="rId143" o:title=""/>
          </v:shape>
          <o:OLEObject Type="Embed" ProgID="Equation.3" ShapeID="_x0000_i1097" DrawAspect="Content" ObjectID="_1753359512" r:id="rId14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121"/>
      </w:tblGrid>
      <w:tr w:rsidR="00CC36A1" w:rsidRPr="00CC36A1" w14:paraId="543FBB3F" w14:textId="77777777" w:rsidTr="006738BC">
        <w:tc>
          <w:tcPr>
            <w:tcW w:w="5463" w:type="dxa"/>
          </w:tcPr>
          <w:p w14:paraId="3DC2A86B" w14:textId="77777777" w:rsidR="00CC36A1" w:rsidRPr="00CC36A1" w:rsidRDefault="00B13DA4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ABC</w:t>
            </w:r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>wÎdz‡R</w:t>
            </w:r>
            <w:proofErr w:type="spellEnd"/>
            <w:r w:rsidR="00CC36A1"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A +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B +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C = 180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6FC3DB1F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Avevi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OBC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wÎfz‡R</w:t>
            </w:r>
            <w:proofErr w:type="spellEnd"/>
          </w:p>
          <w:p w14:paraId="47BA34B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BOC + </w:t>
            </w:r>
            <w:r w:rsidRPr="00CC36A1">
              <w:rPr>
                <w:rFonts w:ascii="Times New Roman" w:eastAsia="SimSun" w:hAnsi="Times New Roman"/>
                <w:position w:val="-18"/>
                <w:sz w:val="24"/>
                <w:szCs w:val="24"/>
              </w:rPr>
              <w:object w:dxaOrig="1900" w:dyaOrig="480" w14:anchorId="5586700F">
                <v:shape id="_x0000_i1098" type="#_x0000_t75" style="width:95.25pt;height:24pt" o:ole="">
                  <v:imagedata r:id="rId145" o:title=""/>
                </v:shape>
                <o:OLEObject Type="Embed" ProgID="Equation.3" ShapeID="_x0000_i1098" DrawAspect="Content" ObjectID="_1753359513" r:id="rId146"/>
              </w:object>
            </w:r>
          </w:p>
          <w:p w14:paraId="4D842AAA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BOC = 180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– </w:t>
            </w:r>
            <w:r w:rsidRPr="00CC36A1">
              <w:rPr>
                <w:rFonts w:ascii="Times New Roman" w:eastAsia="SimSun" w:hAnsi="Times New Roman"/>
                <w:position w:val="-18"/>
                <w:sz w:val="24"/>
                <w:szCs w:val="24"/>
              </w:rPr>
              <w:object w:dxaOrig="1460" w:dyaOrig="480" w14:anchorId="2185D91A">
                <v:shape id="_x0000_i1099" type="#_x0000_t75" style="width:72.75pt;height:24pt" o:ole="">
                  <v:imagedata r:id="rId147" o:title=""/>
                </v:shape>
                <o:OLEObject Type="Embed" ProgID="Equation.3" ShapeID="_x0000_i1099" DrawAspect="Content" ObjectID="_1753359514" r:id="rId148"/>
              </w:object>
            </w:r>
          </w:p>
          <w:p w14:paraId="626596B8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  <w:t>= 180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position w:val="-24"/>
                <w:sz w:val="24"/>
                <w:szCs w:val="24"/>
              </w:rPr>
              <w:object w:dxaOrig="240" w:dyaOrig="620" w14:anchorId="26E67245">
                <v:shape id="_x0000_i1100" type="#_x0000_t75" style="width:12pt;height:30.75pt" o:ole="">
                  <v:imagedata r:id="rId149" o:title=""/>
                </v:shape>
                <o:OLEObject Type="Embed" ProgID="Equation.3" ShapeID="_x0000_i1100" DrawAspect="Content" ObjectID="_1753359515" r:id="rId150"/>
              </w:objec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B + C)</w:t>
            </w:r>
          </w:p>
          <w:p w14:paraId="6E53FE5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14:paraId="27502B5D" w14:textId="77777777" w:rsidR="00CC36A1" w:rsidRPr="00CC36A1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</w:rPr>
              <w:pict w14:anchorId="71BA80E7">
                <v:group id="_x0000_s2421" style="position:absolute;left:0;text-align:left;margin-left:72.8pt;margin-top:8.3pt;width:114.15pt;height:105pt;z-index:251664384;mso-position-horizontal-relative:text;mso-position-vertical-relative:text" coordorigin="7629,5807" coordsize="2473,2275">
                  <v:shape id="_x0000_s2422" type="#_x0000_t5" style="position:absolute;left:7893;top:6043;width:1872;height:1980"/>
                  <v:shape id="_x0000_s2423" type="#_x0000_t202" style="position:absolute;left:8652;top:5807;width:334;height:249" filled="f" stroked="f">
                    <v:textbox style="mso-next-textbox:#_x0000_s2423" inset="0,0,0,0">
                      <w:txbxContent>
                        <w:p w14:paraId="5CCB147A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25B76"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424" type="#_x0000_t202" style="position:absolute;left:9768;top:7833;width:334;height:249" filled="f" stroked="f">
                    <v:textbox style="mso-next-textbox:#_x0000_s2424" inset="0,0,0,0">
                      <w:txbxContent>
                        <w:p w14:paraId="4A2EFE5C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425" type="#_x0000_t202" style="position:absolute;left:7629;top:7826;width:334;height:249" filled="f" stroked="f">
                    <v:textbox style="mso-next-textbox:#_x0000_s2425" inset="0,0,0,0">
                      <w:txbxContent>
                        <w:p w14:paraId="59700BE0" w14:textId="77777777" w:rsidR="005B7EA4" w:rsidRPr="00C25B76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2426" type="#_x0000_t202" style="position:absolute;left:8686;top:7308;width:334;height:249" filled="f" stroked="f">
                    <v:textbox style="mso-next-textbox:#_x0000_s2426" inset="0,0,0,0">
                      <w:txbxContent>
                        <w:p w14:paraId="04FCD0E1" w14:textId="77777777" w:rsidR="005B7EA4" w:rsidRPr="00F038FB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038FB">
                            <w:rPr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  <v:line id="_x0000_s2427" style="position:absolute;flip:y" from="7916,7587" to="8832,8014"/>
                  <v:line id="_x0000_s2428" style="position:absolute" from="8835,7588" to="9772,8027"/>
                  <w10:wrap anchorx="page"/>
                </v:group>
              </w:pict>
            </w:r>
            <w:r w:rsidR="00CC36A1" w:rsidRPr="00CC36A1">
              <w:rPr>
                <w:rFonts w:ascii="Times New Roman" w:eastAsia="SimSun" w:hAnsi="Times New Roman"/>
                <w:noProof/>
                <w:sz w:val="24"/>
                <w:szCs w:val="24"/>
              </w:rPr>
              <w:t>= 180</w:t>
            </w:r>
            <w:r w:rsidR="00CC36A1" w:rsidRPr="00CC36A1">
              <w:rPr>
                <w:rFonts w:ascii="Times New Roman" w:eastAsia="SimSun" w:hAnsi="Times New Roman"/>
                <w:noProof/>
                <w:sz w:val="24"/>
                <w:szCs w:val="24"/>
                <w:vertAlign w:val="superscript"/>
              </w:rPr>
              <w:t>0</w:t>
            </w:r>
            <w:r w:rsidR="00CC36A1" w:rsidRPr="00CC36A1">
              <w:rPr>
                <w:rFonts w:ascii="Times New Roman" w:eastAsia="SimSun" w:hAnsi="Times New Roman"/>
                <w:noProof/>
                <w:sz w:val="24"/>
                <w:szCs w:val="24"/>
              </w:rPr>
              <w:t xml:space="preserve"> - </w:t>
            </w:r>
            <w:r w:rsidR="00CC36A1" w:rsidRPr="00CC36A1">
              <w:rPr>
                <w:rFonts w:ascii="Times New Roman" w:eastAsia="SimSun" w:hAnsi="Times New Roman"/>
                <w:noProof/>
                <w:position w:val="-24"/>
                <w:sz w:val="24"/>
                <w:szCs w:val="24"/>
              </w:rPr>
              <w:object w:dxaOrig="1359" w:dyaOrig="620" w14:anchorId="1AF014D5">
                <v:shape id="_x0000_i1101" type="#_x0000_t75" style="width:67.5pt;height:30.75pt" o:ole="">
                  <v:imagedata r:id="rId151" o:title=""/>
                </v:shape>
                <o:OLEObject Type="Embed" ProgID="Equation.3" ShapeID="_x0000_i1101" DrawAspect="Content" ObjectID="_1753359516" r:id="rId152"/>
              </w:object>
            </w:r>
          </w:p>
          <w:p w14:paraId="499C62A1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position w:val="-24"/>
                <w:sz w:val="24"/>
                <w:szCs w:val="24"/>
              </w:rPr>
              <w:object w:dxaOrig="1340" w:dyaOrig="620" w14:anchorId="075BED0C">
                <v:shape id="_x0000_i1102" type="#_x0000_t75" style="width:66.75pt;height:30.75pt" o:ole="">
                  <v:imagedata r:id="rId153" o:title=""/>
                </v:shape>
                <o:OLEObject Type="Embed" ProgID="Equation.3" ShapeID="_x0000_i1102" DrawAspect="Content" ObjectID="_1753359517" r:id="rId154"/>
              </w:objec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  <w:p w14:paraId="0F809E25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BFF368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lastRenderedPageBreak/>
        <w:t>26.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44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ABC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-G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AD,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mgwØLÛK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ADB 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m~²‡KvY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78DACBCD" w14:textId="77777777" w:rsidR="00CC36A1" w:rsidRPr="00CC36A1" w:rsidRDefault="00000000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>
        <w:rPr>
          <w:rFonts w:ascii="SutonnyMJ" w:eastAsia="SimSun" w:hAnsi="SutonnyMJ" w:cs="SutonnyMJ"/>
          <w:noProof/>
          <w:sz w:val="24"/>
          <w:szCs w:val="24"/>
        </w:rPr>
        <w:pict w14:anchorId="6CA1ABA4">
          <v:group id="_x0000_s2429" style="position:absolute;left:0;text-align:left;margin-left:196.35pt;margin-top:13pt;width:192.5pt;height:114.8pt;z-index:251665408" coordorigin="4940,9132" coordsize="3850,2296">
            <v:shape id="_x0000_s2430" type="#_x0000_t202" style="position:absolute;left:5734;top:9132;width:334;height:249" filled="f" stroked="f">
              <v:textbox style="mso-next-textbox:#_x0000_s2430" inset="0,0,0,0">
                <w:txbxContent>
                  <w:p w14:paraId="20DD27E5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25B7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2431" type="#_x0000_t202" style="position:absolute;left:4940;top:10888;width:334;height:249" filled="f" stroked="f">
              <v:textbox style="mso-next-textbox:#_x0000_s2431" inset="0,0,0,0">
                <w:txbxContent>
                  <w:p w14:paraId="22BFFF1B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2432" type="#_x0000_t202" style="position:absolute;left:8456;top:10848;width:334;height:249" filled="f" stroked="f">
              <v:textbox style="mso-next-textbox:#_x0000_s2432" inset="0,0,0,0">
                <w:txbxContent>
                  <w:p w14:paraId="370A8ADD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group id="_x0000_s2433" style="position:absolute;left:5539;top:9246;width:2957;height:2182" coordorigin="5539,9246" coordsize="2957,2182">
              <v:group id="_x0000_s2434" style="position:absolute;left:5546;top:9549;width:1872;height:1886;rotation:7538752fd" coordorigin="5454,9164" coordsize="1872,1980">
                <v:shape id="_x0000_s2435" type="#_x0000_t5" style="position:absolute;left:5454;top:9164;width:1872;height:1980"/>
                <v:shape id="_x0000_s2436" style="position:absolute;left:6213;top:9531;width:347;height:231;mso-position-horizontal:absolute;mso-position-vertical:absolute" coordsize="360,180" path="m,c60,90,120,180,180,180,240,180,300,,360,e" filled="f">
                  <v:path arrowok="t"/>
                </v:shape>
              </v:group>
              <v:line id="_x0000_s2437" style="position:absolute" from="7317,10886" to="8496,10932"/>
              <v:line id="_x0000_s2438" style="position:absolute" from="6022,9246" to="8490,10929"/>
            </v:group>
            <v:shape id="_x0000_s2439" type="#_x0000_t202" style="position:absolute;left:7161;top:10953;width:334;height:249" filled="f" stroked="f">
              <v:textbox style="mso-next-textbox:#_x0000_s2439" inset="0,0,0,0">
                <w:txbxContent>
                  <w:p w14:paraId="40672A32" w14:textId="77777777" w:rsidR="005B7EA4" w:rsidRPr="00C25B76" w:rsidRDefault="005B7EA4" w:rsidP="00CC36A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="00CC36A1" w:rsidRPr="00CC36A1">
        <w:rPr>
          <w:rFonts w:ascii="Times New Roman" w:eastAsia="SimSun" w:hAnsi="Times New Roman"/>
          <w:sz w:val="24"/>
          <w:szCs w:val="24"/>
        </w:rPr>
        <w:t>AD &gt; AC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="00CC36A1" w:rsidRPr="00CC36A1">
        <w:rPr>
          <w:rFonts w:ascii="Times New Roman" w:eastAsia="SimSun" w:hAnsi="Times New Roman"/>
          <w:sz w:val="24"/>
          <w:szCs w:val="24"/>
        </w:rPr>
        <w:t>AB &gt; AC</w:t>
      </w:r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M. </w:t>
      </w:r>
      <w:r w:rsidR="00CC36A1" w:rsidRPr="005B7EA4">
        <w:rPr>
          <w:rFonts w:ascii="Times New Roman" w:eastAsia="SimSun" w:hAnsi="Times New Roman"/>
          <w:sz w:val="24"/>
          <w:szCs w:val="24"/>
        </w:rPr>
        <w:t>AB &lt; AC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="00CC36A1" w:rsidRPr="00CC36A1">
        <w:rPr>
          <w:rFonts w:ascii="Times New Roman" w:eastAsia="SimSun" w:hAnsi="Times New Roman"/>
          <w:sz w:val="24"/>
          <w:szCs w:val="24"/>
        </w:rPr>
        <w:t xml:space="preserve">BD &lt; CD </w:t>
      </w:r>
    </w:p>
    <w:p w14:paraId="7CC9689C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 w:rsidR="00CC36A1" w:rsidRPr="00CC36A1">
        <w:rPr>
          <w:rFonts w:ascii="SutonnyMJ" w:eastAsia="SimSun" w:hAnsi="SutonnyMJ" w:cs="SutonnyMJ"/>
          <w:sz w:val="24"/>
          <w:szCs w:val="24"/>
        </w:rPr>
        <w:tab/>
      </w:r>
    </w:p>
    <w:p w14:paraId="55BF33A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232DD88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30D774E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54AB8F10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wPÎvbyhvqx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t xml:space="preserve">ADB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my²‡KvY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; </w:t>
      </w:r>
    </w:p>
    <w:p w14:paraId="549C42E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Times New Roman" w:eastAsia="SimSun" w:hAnsi="Times New Roman"/>
          <w:sz w:val="24"/>
          <w:szCs w:val="24"/>
        </w:rPr>
        <w:t xml:space="preserve">ADC </w:t>
      </w:r>
      <w:r w:rsidRPr="00CC36A1">
        <w:rPr>
          <w:rFonts w:ascii="SutonnyMJ" w:eastAsia="SimSun" w:hAnsi="SutonnyMJ" w:cs="SutonnyMJ"/>
          <w:sz w:val="24"/>
          <w:szCs w:val="24"/>
        </w:rPr>
        <w:t>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| </w:t>
      </w:r>
    </w:p>
    <w:p w14:paraId="09BFC64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KviY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sz w:val="24"/>
          <w:szCs w:val="24"/>
        </w:rPr>
        <w:t xml:space="preserve">ADB + </w:t>
      </w:r>
      <w:r w:rsidRPr="00CC36A1">
        <w:rPr>
          <w:rFonts w:ascii="Times New Roman" w:eastAsia="SimSun" w:hAnsi="Times New Roman"/>
          <w:sz w:val="24"/>
          <w:szCs w:val="24"/>
        </w:rPr>
        <w:sym w:font="Symbol" w:char="F0D0"/>
      </w:r>
      <w:r w:rsidRPr="00CC36A1">
        <w:rPr>
          <w:rFonts w:ascii="Times New Roman" w:eastAsia="SimSun" w:hAnsi="Times New Roman"/>
          <w:sz w:val="24"/>
          <w:szCs w:val="24"/>
        </w:rPr>
        <w:t>ADC = 180</w:t>
      </w:r>
      <w:r w:rsidRPr="00CC36A1">
        <w:rPr>
          <w:rFonts w:ascii="Times New Roman" w:eastAsia="SimSun" w:hAnsi="Times New Roman"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: M</w:t>
      </w:r>
    </w:p>
    <w:p w14:paraId="1D265F45" w14:textId="77777777" w:rsid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Avevi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, my²‡Kv‡Yi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wecixZ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¯’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zj‡Kv‡Yi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wecixZ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A‡cÿv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ÿz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>`ª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Zg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| </w:t>
      </w:r>
      <w:r w:rsidRPr="00CC36A1">
        <w:rPr>
          <w:rFonts w:ascii="Times New Roman" w:eastAsia="SimSun" w:hAnsi="Times New Roman"/>
          <w:sz w:val="24"/>
          <w:szCs w:val="24"/>
        </w:rPr>
        <w:t xml:space="preserve">AD &lt; AC </w:t>
      </w:r>
    </w:p>
    <w:p w14:paraId="6421ACDC" w14:textId="77777777" w:rsidR="009E7E3C" w:rsidRPr="00225536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10"/>
          <w:szCs w:val="24"/>
        </w:rPr>
      </w:pPr>
    </w:p>
    <w:p w14:paraId="7AF1691B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27.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mg‡KvYx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mg‡KvY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msjMœ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evûØq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h_v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>µ‡g 3 I 4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mw›UwgUvi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Gi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AwZfz‡Ri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gvb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1A5A344F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>K. 6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>L. 5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>M. 8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>N. 7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</w:p>
    <w:p w14:paraId="11958C26" w14:textId="77777777" w:rsidR="00CC36A1" w:rsidRPr="00CC36A1" w:rsidRDefault="00B13DA4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B13D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B13DA4">
        <w:rPr>
          <w:rFonts w:ascii="SutonnyMJ" w:eastAsia="SimSun" w:hAnsi="SutonnyMJ" w:cs="SutonnyMJ"/>
          <w:b/>
          <w:sz w:val="24"/>
          <w:szCs w:val="24"/>
        </w:rPr>
        <w:t>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awi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,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mg‡KvY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msjMœ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evûØq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h_v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µ‡g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I j¤^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n‡j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312E524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= 3 †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mwg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j¤^ = 4 †m.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5917BB7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sym w:font="Symbol" w:char="F05C"/>
      </w:r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AwZfzR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position w:val="-8"/>
          <w:sz w:val="24"/>
          <w:szCs w:val="24"/>
        </w:rPr>
        <w:object w:dxaOrig="2700" w:dyaOrig="400" w14:anchorId="11429AF5">
          <v:shape id="_x0000_i1103" type="#_x0000_t75" style="width:135pt;height:20.25pt" o:ole="">
            <v:imagedata r:id="rId155" o:title=""/>
          </v:shape>
          <o:OLEObject Type="Embed" ProgID="Equation.3" ShapeID="_x0000_i1103" DrawAspect="Content" ObjectID="_1753359518" r:id="rId156"/>
        </w:object>
      </w:r>
    </w:p>
    <w:p w14:paraId="7E7FDB95" w14:textId="77777777" w:rsidR="00CC36A1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  <w:t xml:space="preserve">= 5 †m. </w:t>
      </w:r>
      <w:proofErr w:type="spellStart"/>
      <w:r>
        <w:rPr>
          <w:rFonts w:ascii="SutonnyMJ" w:eastAsia="SimSun" w:hAnsi="SutonnyMJ" w:cs="SutonnyMJ"/>
          <w:sz w:val="24"/>
          <w:szCs w:val="24"/>
        </w:rPr>
        <w:t>wg</w:t>
      </w:r>
      <w:proofErr w:type="spellEnd"/>
      <w:r>
        <w:rPr>
          <w:rFonts w:ascii="SutonnyMJ" w:eastAsia="SimSun" w:hAnsi="SutonnyMJ" w:cs="SutonnyMJ"/>
          <w:sz w:val="24"/>
          <w:szCs w:val="24"/>
        </w:rPr>
        <w:t xml:space="preserve">.   </w:t>
      </w:r>
      <w:proofErr w:type="spellStart"/>
      <w:r w:rsidR="00CC36A1" w:rsidRPr="00CC36A1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CC36A1">
        <w:rPr>
          <w:rFonts w:ascii="SutonnyMJ" w:eastAsia="SimSun" w:hAnsi="SutonnyMJ" w:cs="SutonnyMJ"/>
          <w:sz w:val="24"/>
          <w:szCs w:val="24"/>
        </w:rPr>
        <w:t xml:space="preserve"> : L</w:t>
      </w:r>
    </w:p>
    <w:p w14:paraId="0A17E00A" w14:textId="77777777" w:rsidR="009E7E3C" w:rsidRPr="00225536" w:rsidRDefault="009E7E3C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24"/>
        </w:rPr>
      </w:pPr>
    </w:p>
    <w:p w14:paraId="50FA8B51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28.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Nywo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†_‡K 55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Dc‡i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Do‡Q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myZv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f‚wgi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m‡½ 600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Drcbœ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K‡i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myZvi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 KZ? </w:t>
      </w:r>
    </w:p>
    <w:p w14:paraId="36BF784B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  <w:t xml:space="preserve">K. 65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L. 110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 </w:t>
      </w: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M. 63.5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N. 65.5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6A76B53A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6066"/>
      </w:tblGrid>
      <w:tr w:rsidR="00CC36A1" w:rsidRPr="00CC36A1" w14:paraId="632EFFAC" w14:textId="77777777" w:rsidTr="006738BC">
        <w:tc>
          <w:tcPr>
            <w:tcW w:w="4518" w:type="dxa"/>
          </w:tcPr>
          <w:p w14:paraId="6713660F" w14:textId="77777777" w:rsidR="0025645E" w:rsidRPr="0025645E" w:rsidRDefault="00B13DA4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>sin 60</w:t>
            </w:r>
            <w:r w:rsidR="00CC36A1" w:rsidRPr="00CC36A1">
              <w:rPr>
                <w:rFonts w:ascii="SutonnyMJ" w:eastAsia="SimSun" w:hAnsi="SutonnyMJ" w:cs="SutonnyMJ"/>
                <w:sz w:val="24"/>
                <w:szCs w:val="24"/>
                <w:vertAlign w:val="superscript"/>
              </w:rPr>
              <w:t>0</w:t>
            </w:r>
            <w:r w:rsidR="0025645E">
              <w:rPr>
                <w:rFonts w:ascii="SutonnyMJ" w:eastAsia="SimSun" w:hAnsi="SutonnyMJ" w:cs="SutonnyMJ"/>
                <w:sz w:val="24"/>
                <w:szCs w:val="24"/>
                <w:vertAlign w:val="superscript"/>
              </w:rPr>
              <w:t xml:space="preserve"> </w:t>
            </w:r>
            <w:r w:rsidR="00B503A6">
              <w:rPr>
                <w:rFonts w:ascii="SutonnyMJ" w:eastAsia="SimSun" w:hAnsi="SutonnyMJ" w:cs="SutonnyMJ"/>
                <w:sz w:val="24"/>
                <w:szCs w:val="24"/>
              </w:rPr>
              <w:fldChar w:fldCharType="begin"/>
            </w:r>
            <w:r w:rsidR="0025645E">
              <w:rPr>
                <w:rFonts w:ascii="SutonnyMJ" w:eastAsia="SimSun" w:hAnsi="SutonnyMJ" w:cs="SutonnyMJ"/>
                <w:sz w:val="24"/>
                <w:szCs w:val="24"/>
              </w:rPr>
              <w:instrText xml:space="preserve"> EQ \F(j¤^,AwZfzR) </w:instrText>
            </w:r>
            <w:r w:rsidR="00B503A6">
              <w:rPr>
                <w:rFonts w:ascii="SutonnyMJ" w:eastAsia="SimSun" w:hAnsi="SutonnyMJ" w:cs="SutonnyMJ"/>
                <w:sz w:val="24"/>
                <w:szCs w:val="24"/>
              </w:rPr>
              <w:fldChar w:fldCharType="end"/>
            </w:r>
            <w:r w:rsidR="0025645E">
              <w:rPr>
                <w:rFonts w:ascii="SutonnyMJ" w:eastAsia="SimSun" w:hAnsi="SutonnyMJ" w:cs="SutonnyMJ"/>
                <w:sz w:val="24"/>
                <w:szCs w:val="24"/>
              </w:rPr>
              <w:t xml:space="preserve">= </w:t>
            </w:r>
            <w:r w:rsidR="00B503A6">
              <w:rPr>
                <w:rFonts w:ascii="SutonnyMJ" w:eastAsia="SimSun" w:hAnsi="SutonnyMJ" w:cs="SutonnyMJ"/>
                <w:sz w:val="24"/>
                <w:szCs w:val="24"/>
              </w:rPr>
              <w:fldChar w:fldCharType="begin"/>
            </w:r>
            <w:r w:rsidR="0025645E">
              <w:rPr>
                <w:rFonts w:ascii="SutonnyMJ" w:eastAsia="SimSun" w:hAnsi="SutonnyMJ" w:cs="SutonnyMJ"/>
                <w:sz w:val="24"/>
                <w:szCs w:val="24"/>
              </w:rPr>
              <w:instrText xml:space="preserve"> EQ \F(</w:instrText>
            </w:r>
            <w:r w:rsidR="001B0D27">
              <w:rPr>
                <w:rFonts w:ascii="SutonnyMJ" w:eastAsia="SimSun" w:hAnsi="SutonnyMJ" w:cs="SutonnyMJ"/>
                <w:sz w:val="24"/>
                <w:szCs w:val="24"/>
              </w:rPr>
              <w:instrText>f~wg n‡Z D”PZv</w:instrText>
            </w:r>
            <w:r w:rsidR="0025645E">
              <w:rPr>
                <w:rFonts w:ascii="SutonnyMJ" w:eastAsia="SimSun" w:hAnsi="SutonnyMJ" w:cs="SutonnyMJ"/>
                <w:sz w:val="24"/>
                <w:szCs w:val="24"/>
              </w:rPr>
              <w:instrText>,</w:instrText>
            </w:r>
            <w:r w:rsidR="001B0D27">
              <w:rPr>
                <w:rFonts w:ascii="SutonnyMJ" w:eastAsia="SimSun" w:hAnsi="SutonnyMJ" w:cs="SutonnyMJ"/>
                <w:sz w:val="24"/>
                <w:szCs w:val="24"/>
              </w:rPr>
              <w:instrText>myZvi ˆ`N¨</w:instrText>
            </w:r>
            <w:r w:rsidR="0025645E">
              <w:rPr>
                <w:rFonts w:ascii="SutonnyMJ" w:eastAsia="SimSun" w:hAnsi="SutonnyMJ" w:cs="SutonnyMJ"/>
                <w:sz w:val="24"/>
                <w:szCs w:val="24"/>
              </w:rPr>
              <w:instrText xml:space="preserve">) </w:instrText>
            </w:r>
            <w:r w:rsidR="00B503A6">
              <w:rPr>
                <w:rFonts w:ascii="SutonnyMJ" w:eastAsia="SimSun" w:hAnsi="SutonnyMJ" w:cs="SutonnyMJ"/>
                <w:sz w:val="24"/>
                <w:szCs w:val="24"/>
              </w:rPr>
              <w:fldChar w:fldCharType="end"/>
            </w:r>
          </w:p>
          <w:p w14:paraId="6E3F2E2E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600" w:dyaOrig="680" w14:anchorId="433F5D87">
                <v:shape id="_x0000_i1104" type="#_x0000_t75" style="width:30pt;height:33.75pt" o:ole="">
                  <v:imagedata r:id="rId157" o:title=""/>
                </v:shape>
                <o:OLEObject Type="Embed" ProgID="Equation.3" ShapeID="_x0000_i1104" DrawAspect="Content" ObjectID="_1753359519" r:id="rId158"/>
              </w:objec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CC36A1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980" w:dyaOrig="660" w14:anchorId="70F3EA8B">
                <v:shape id="_x0000_i1105" type="#_x0000_t75" style="width:48.75pt;height:33pt" o:ole="">
                  <v:imagedata r:id="rId159" o:title=""/>
                </v:shape>
                <o:OLEObject Type="Embed" ProgID="Equation.3" ShapeID="_x0000_i1105" DrawAspect="Content" ObjectID="_1753359520" r:id="rId160"/>
              </w:object>
            </w:r>
          </w:p>
          <w:p w14:paraId="08DB87A9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myZvi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CC36A1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1520" w:dyaOrig="660" w14:anchorId="5879C2EB">
                <v:shape id="_x0000_i1106" type="#_x0000_t75" style="width:76.5pt;height:33pt" o:ole="">
                  <v:imagedata r:id="rId161" o:title=""/>
                </v:shape>
                <o:OLEObject Type="Embed" ProgID="Equation.3" ShapeID="_x0000_i1106" DrawAspect="Content" ObjectID="_1753359521" r:id="rId162"/>
              </w:objec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  <w:proofErr w:type="spellEnd"/>
          </w:p>
        </w:tc>
        <w:tc>
          <w:tcPr>
            <w:tcW w:w="6066" w:type="dxa"/>
          </w:tcPr>
          <w:p w14:paraId="68F01610" w14:textId="77777777" w:rsidR="00CC36A1" w:rsidRPr="00CC36A1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noProof/>
                <w:sz w:val="24"/>
                <w:szCs w:val="24"/>
              </w:rPr>
              <w:pict w14:anchorId="523784EA">
                <v:group id="_x0000_s2440" style="position:absolute;left:0;text-align:left;margin-left:46.55pt;margin-top:2.95pt;width:170.85pt;height:91.35pt;z-index:251666432;mso-position-horizontal-relative:text;mso-position-vertical-relative:text" coordorigin="7239,2739" coordsize="3417,1827">
                  <v:shape id="_x0000_s2441" type="#_x0000_t202" style="position:absolute;left:7239;top:3571;width:721;height:329" filled="f" stroked="f">
                    <v:textbox style="mso-next-textbox:#_x0000_s2441" inset="0,0,0,0">
                      <w:txbxContent>
                        <w:p w14:paraId="096B940E" w14:textId="77777777" w:rsidR="005B7EA4" w:rsidRPr="00CA04E2" w:rsidRDefault="005B7EA4" w:rsidP="00CC36A1">
                          <w:pPr>
                            <w:jc w:val="lowKashida"/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 xml:space="preserve">55 </w:t>
                          </w:r>
                          <w:proofErr w:type="spellStart"/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>wgUvi</w:t>
                          </w:r>
                          <w:proofErr w:type="spellEnd"/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2442" type="#_x0000_t6" style="position:absolute;left:7973;top:2808;width:2683;height:1758"/>
                  <v:shape id="_x0000_s2443" style="position:absolute;left:9832;top:4247;width:347;height:220;rotation:7538752fd;mso-position-horizontal:absolute;mso-position-vertical:absolute" coordsize="360,180" path="m,c60,90,120,180,180,180,240,180,300,,360,e" filled="f">
                    <v:path arrowok="t"/>
                  </v:shape>
                  <v:shape id="_x0000_s2444" type="#_x0000_t202" style="position:absolute;left:8122;top:2739;width:396;height:329" filled="f" stroked="f">
                    <v:textbox style="mso-next-textbox:#_x0000_s2444" inset="0,0,0,0">
                      <w:txbxContent>
                        <w:p w14:paraId="5DF34817" w14:textId="77777777" w:rsidR="005B7EA4" w:rsidRPr="00CA04E2" w:rsidRDefault="005B7EA4" w:rsidP="00CC36A1">
                          <w:pPr>
                            <w:jc w:val="center"/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>Nywo</w:t>
                          </w:r>
                          <w:proofErr w:type="spellEnd"/>
                        </w:p>
                      </w:txbxContent>
                    </v:textbox>
                  </v:shape>
                  <v:shape id="_x0000_s2445" type="#_x0000_t202" style="position:absolute;left:8973;top:3168;width:396;height:329" filled="f" stroked="f">
                    <v:textbox style="mso-next-textbox:#_x0000_s2445" inset="0,0,0,0">
                      <w:txbxContent>
                        <w:p w14:paraId="73A171C4" w14:textId="77777777" w:rsidR="005B7EA4" w:rsidRPr="00CA04E2" w:rsidRDefault="005B7EA4" w:rsidP="00CC36A1">
                          <w:pPr>
                            <w:jc w:val="center"/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>myZv</w:t>
                          </w:r>
                          <w:proofErr w:type="spellEnd"/>
                        </w:p>
                      </w:txbxContent>
                    </v:textbox>
                  </v:shape>
                  <v:shape id="_x0000_s2446" type="#_x0000_t202" style="position:absolute;left:9396;top:4176;width:396;height:329" filled="f" stroked="f">
                    <v:textbox style="mso-next-textbox:#_x0000_s2446" inset="0,0,0,0">
                      <w:txbxContent>
                        <w:p w14:paraId="089693E6" w14:textId="77777777" w:rsidR="005B7EA4" w:rsidRPr="00CA04E2" w:rsidRDefault="005B7EA4" w:rsidP="00CC36A1">
                          <w:pPr>
                            <w:jc w:val="center"/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utonnyMJ" w:hAnsi="SutonnyMJ" w:cs="SutonnyMJ"/>
                              <w:sz w:val="20"/>
                              <w:szCs w:val="20"/>
                            </w:rPr>
                            <w:t>60</w:t>
                          </w:r>
                          <w:r w:rsidRPr="00CA04E2">
                            <w:rPr>
                              <w:rFonts w:ascii="SutonnyMJ" w:hAnsi="SutonnyMJ" w:cs="SutonnyMJ"/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  <w:p w14:paraId="5D8B6271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74C61D7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5852584F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6A12BB6B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6BACE736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1D13497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6"/>
          <w:szCs w:val="16"/>
        </w:rPr>
      </w:pPr>
      <w:r w:rsidRPr="00CC36A1">
        <w:rPr>
          <w:rFonts w:ascii="SutonnyMJ" w:eastAsia="SimSun" w:hAnsi="SutonnyMJ" w:cs="SutonnyMJ"/>
          <w:sz w:val="16"/>
          <w:szCs w:val="16"/>
        </w:rPr>
        <w:t xml:space="preserve"> </w:t>
      </w:r>
    </w:p>
    <w:p w14:paraId="07F64E3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CC36A1">
        <w:rPr>
          <w:rFonts w:ascii="SutonnyMJ" w:eastAsia="SimSun" w:hAnsi="SutonnyMJ" w:cs="SutonnyMJ"/>
          <w:b/>
          <w:bCs/>
          <w:sz w:val="24"/>
          <w:szCs w:val="24"/>
        </w:rPr>
        <w:t>29.</w:t>
      </w:r>
      <w:r w:rsidRPr="00CC36A1">
        <w:rPr>
          <w:rFonts w:ascii="SutonnyMJ" w:eastAsia="SimSun" w:hAnsi="SutonnyMJ" w:cs="SutonnyMJ"/>
          <w:b/>
          <w:bCs/>
          <w:sz w:val="24"/>
          <w:szCs w:val="24"/>
        </w:rPr>
        <w:tab/>
        <w:t>m~‡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h©i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DbœwZ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60</w:t>
      </w:r>
      <w:r w:rsidRPr="00CC36A1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wgbv‡ii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Qvqvi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ˆ`N©¨ 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>24</w:t>
      </w:r>
      <w:r w:rsidRPr="00CC36A1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0</w:t>
      </w:r>
      <w:r w:rsidRPr="00CC36A1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wgbviwUi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CC36A1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CC36A1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0F239B14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CC36A1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 xml:space="preserve">K. </w:t>
      </w:r>
      <w:r w:rsidRPr="005B7EA4">
        <w:rPr>
          <w:rFonts w:ascii="Times New Roman" w:eastAsia="SimSun" w:hAnsi="Times New Roman"/>
          <w:sz w:val="24"/>
          <w:szCs w:val="24"/>
        </w:rPr>
        <w:t xml:space="preserve">415.692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>L</w:t>
      </w:r>
      <w:r w:rsidRPr="00CC36A1">
        <w:rPr>
          <w:rFonts w:ascii="SutonnyMJ" w:eastAsia="SimSun" w:hAnsi="SutonnyMJ" w:cs="SutonnyMJ"/>
          <w:sz w:val="24"/>
          <w:szCs w:val="24"/>
        </w:rPr>
        <w:t xml:space="preserve">. </w:t>
      </w:r>
      <w:r w:rsidRPr="00CC36A1">
        <w:rPr>
          <w:rFonts w:ascii="Times New Roman" w:eastAsia="SimSun" w:hAnsi="Times New Roman"/>
          <w:sz w:val="24"/>
          <w:szCs w:val="24"/>
        </w:rPr>
        <w:t xml:space="preserve">110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CC36A1">
        <w:rPr>
          <w:rFonts w:ascii="SutonnyMJ" w:eastAsia="SimSun" w:hAnsi="SutonnyMJ" w:cs="SutonnyMJ"/>
          <w:sz w:val="24"/>
          <w:szCs w:val="24"/>
        </w:rPr>
        <w:t xml:space="preserve">  </w:t>
      </w:r>
      <w:r w:rsidRPr="00CC36A1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CC36A1">
        <w:rPr>
          <w:rFonts w:ascii="Times New Roman" w:eastAsia="SimSun" w:hAnsi="Times New Roman"/>
          <w:sz w:val="24"/>
          <w:szCs w:val="24"/>
        </w:rPr>
        <w:t xml:space="preserve">240 </w:t>
      </w:r>
      <w:proofErr w:type="spellStart"/>
      <w:r w:rsidR="00AD5CEE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="00AD5CEE">
        <w:rPr>
          <w:rFonts w:ascii="SutonnyMJ" w:eastAsia="SimSun" w:hAnsi="SutonnyMJ" w:cs="SutonnyMJ"/>
          <w:sz w:val="24"/>
          <w:szCs w:val="24"/>
        </w:rPr>
        <w:tab/>
      </w:r>
      <w:r w:rsidRPr="00CC36A1">
        <w:rPr>
          <w:rFonts w:ascii="SutonnyMJ" w:eastAsia="SimSun" w:hAnsi="SutonnyMJ" w:cs="SutonnyMJ"/>
          <w:sz w:val="24"/>
          <w:szCs w:val="24"/>
        </w:rPr>
        <w:t xml:space="preserve">N. </w:t>
      </w:r>
      <w:r w:rsidRPr="00CC36A1">
        <w:rPr>
          <w:rFonts w:ascii="Times New Roman" w:eastAsia="SimSun" w:hAnsi="Times New Roman"/>
          <w:sz w:val="24"/>
          <w:szCs w:val="24"/>
        </w:rPr>
        <w:t xml:space="preserve">65.5 </w:t>
      </w:r>
      <w:proofErr w:type="spellStart"/>
      <w:r w:rsidRPr="00CC36A1">
        <w:rPr>
          <w:rFonts w:ascii="SutonnyMJ" w:eastAsia="SimSun" w:hAnsi="SutonnyMJ" w:cs="SutonnyMJ"/>
          <w:sz w:val="24"/>
          <w:szCs w:val="24"/>
        </w:rPr>
        <w:t>wgUvi</w:t>
      </w:r>
      <w:proofErr w:type="spellEnd"/>
    </w:p>
    <w:p w14:paraId="640114D9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716"/>
      </w:tblGrid>
      <w:tr w:rsidR="00CC36A1" w:rsidRPr="00CC36A1" w14:paraId="587B5B7E" w14:textId="77777777" w:rsidTr="001B0D27">
        <w:tc>
          <w:tcPr>
            <w:tcW w:w="5868" w:type="dxa"/>
          </w:tcPr>
          <w:p w14:paraId="1889A6B8" w14:textId="77777777" w:rsidR="00CC36A1" w:rsidRPr="00CC36A1" w:rsidRDefault="00B13DA4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B13D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 w:rsidRPr="001B0D27">
              <w:rPr>
                <w:rFonts w:ascii="SutonnyMJ" w:eastAsia="SimSun" w:hAnsi="SutonnyMJ" w:cs="SutonnyMJ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g‡b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Kwi, 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wgbv‡ii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D”PZv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</w:t>
            </w:r>
            <w:r w:rsidR="00CC36A1" w:rsidRPr="001B0D27">
              <w:rPr>
                <w:rFonts w:ascii="Times New Roman" w:eastAsia="SimSun" w:hAnsi="Times New Roman"/>
                <w:spacing w:val="-6"/>
                <w:sz w:val="24"/>
                <w:szCs w:val="24"/>
              </w:rPr>
              <w:t>AB</w:t>
            </w:r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| </w:t>
            </w:r>
            <w:r w:rsidR="00CC36A1" w:rsidRPr="001B0D27">
              <w:rPr>
                <w:rFonts w:ascii="Times New Roman" w:eastAsia="SimSun" w:hAnsi="Times New Roman"/>
                <w:spacing w:val="-6"/>
                <w:sz w:val="24"/>
                <w:szCs w:val="24"/>
              </w:rPr>
              <w:t xml:space="preserve">C </w:t>
            </w:r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we›`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y‡Z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m~‡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h©i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DbœwZ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†</w:t>
            </w:r>
            <w:proofErr w:type="spellStart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>KvY</w:t>
            </w:r>
            <w:proofErr w:type="spellEnd"/>
            <w:r w:rsidR="00CC36A1" w:rsidRPr="001B0D27">
              <w:rPr>
                <w:rFonts w:ascii="SutonnyMJ" w:eastAsia="SimSun" w:hAnsi="SutonnyMJ" w:cs="SutonnyMJ"/>
                <w:spacing w:val="-6"/>
                <w:sz w:val="24"/>
                <w:szCs w:val="24"/>
              </w:rPr>
              <w:t xml:space="preserve"> </w:t>
            </w:r>
            <w:r w:rsidR="00CC36A1" w:rsidRPr="001B0D27">
              <w:rPr>
                <w:rFonts w:ascii="Times New Roman" w:eastAsia="SimSun" w:hAnsi="Times New Roman"/>
                <w:spacing w:val="-6"/>
                <w:sz w:val="24"/>
                <w:szCs w:val="24"/>
              </w:rPr>
              <w:t>600,</w:t>
            </w:r>
            <w:r w:rsidR="00CC36A1"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73CDAB2B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Qvqvi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BC = 240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342C9804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GLb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sym w:font="Symbol" w:char="F044"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ABC</w:t>
            </w: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-G </w:t>
            </w:r>
          </w:p>
          <w:p w14:paraId="2DD0B3FC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tan 60</w:t>
            </w:r>
            <w:r w:rsidRPr="00CC36A1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C36A1">
              <w:rPr>
                <w:rFonts w:ascii="Times New Roman" w:eastAsia="SimSun" w:hAnsi="Times New Roman"/>
                <w:position w:val="-30"/>
                <w:sz w:val="24"/>
                <w:szCs w:val="24"/>
              </w:rPr>
              <w:object w:dxaOrig="1260" w:dyaOrig="680" w14:anchorId="36F2F327">
                <v:shape id="_x0000_i1107" type="#_x0000_t75" style="width:63pt;height:33.75pt" o:ole="">
                  <v:imagedata r:id="rId163" o:title=""/>
                </v:shape>
                <o:OLEObject Type="Embed" ProgID="Equation.3" ShapeID="_x0000_i1107" DrawAspect="Content" ObjectID="_1753359522" r:id="rId164"/>
              </w:object>
            </w:r>
          </w:p>
          <w:p w14:paraId="3A959EEB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999" w:dyaOrig="620" w14:anchorId="2166F975">
                <v:shape id="_x0000_i1108" type="#_x0000_t75" style="width:50.25pt;height:30.75pt" o:ole="">
                  <v:imagedata r:id="rId165" o:title=""/>
                </v:shape>
                <o:OLEObject Type="Embed" ProgID="Equation.3" ShapeID="_x0000_i1108" DrawAspect="Content" ObjectID="_1753359523" r:id="rId166"/>
              </w:object>
            </w:r>
          </w:p>
          <w:p w14:paraId="18FE6515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CC36A1">
              <w:rPr>
                <w:rFonts w:ascii="Times New Roman" w:eastAsia="SimSun" w:hAnsi="Times New Roman"/>
                <w:sz w:val="24"/>
                <w:szCs w:val="24"/>
              </w:rPr>
              <w:t>AB = 240 × 1.732058 = 415.69219</w:t>
            </w:r>
          </w:p>
          <w:p w14:paraId="72788395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CC36A1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415.692 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cÖvq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)</w:t>
            </w:r>
          </w:p>
        </w:tc>
        <w:tc>
          <w:tcPr>
            <w:tcW w:w="4716" w:type="dxa"/>
          </w:tcPr>
          <w:p w14:paraId="145CEABC" w14:textId="77777777" w:rsidR="00CC36A1" w:rsidRPr="00CC36A1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noProof/>
                <w:sz w:val="24"/>
                <w:szCs w:val="24"/>
              </w:rPr>
              <w:pict w14:anchorId="067CD2A0">
                <v:group id="_x0000_s2447" style="position:absolute;left:0;text-align:left;margin-left:78.75pt;margin-top:2.85pt;width:112pt;height:134.7pt;z-index:251667456;mso-position-horizontal-relative:text;mso-position-vertical-relative:text" coordorigin="8348,5482" coordsize="2666,3207">
                  <v:shape id="_x0000_s2448" type="#_x0000_t6" style="position:absolute;left:8429;top:6095;width:2483;height:2094;rotation:-90"/>
                  <v:shape id="_x0000_s2449" style="position:absolute;left:8977;top:7919;width:459;height:358;rotation:600;mso-position-horizontal:absolute;mso-position-vertical:absolute" coordsize="360,180" path="m,c60,90,120,180,180,180,240,180,300,,360,e" filled="f">
                    <v:path arrowok="t"/>
                  </v:shape>
                  <v:rect id="_x0000_s2450" style="position:absolute;left:10579;top:5482;width:190;height:301" filled="f" stroked="f">
                    <v:textbox style="mso-next-textbox:#_x0000_s2450" inset="0,0,0,0">
                      <w:txbxContent>
                        <w:p w14:paraId="134FD7B1" w14:textId="77777777" w:rsidR="005B7EA4" w:rsidRDefault="005B7EA4" w:rsidP="00CC36A1">
                          <w:r>
                            <w:t>A</w:t>
                          </w:r>
                        </w:p>
                      </w:txbxContent>
                    </v:textbox>
                  </v:rect>
                  <v:rect id="_x0000_s2451" style="position:absolute;left:10824;top:8261;width:190;height:301" filled="f" stroked="f">
                    <v:textbox style="mso-next-textbox:#_x0000_s2451" inset="0,0,0,0">
                      <w:txbxContent>
                        <w:p w14:paraId="4F25C9A5" w14:textId="77777777" w:rsidR="005B7EA4" w:rsidRDefault="005B7EA4" w:rsidP="00CC36A1">
                          <w:r>
                            <w:t>B</w:t>
                          </w:r>
                        </w:p>
                      </w:txbxContent>
                    </v:textbox>
                  </v:rect>
                  <v:rect id="_x0000_s2452" style="position:absolute;left:9396;top:8388;width:720;height:301" filled="f" stroked="f">
                    <v:textbox style="mso-next-textbox:#_x0000_s2452" inset="0,0,0,0">
                      <w:txbxContent>
                        <w:p w14:paraId="0EEC28BA" w14:textId="77777777" w:rsidR="005B7EA4" w:rsidRPr="0086499D" w:rsidRDefault="005B7EA4" w:rsidP="00CC36A1">
                          <w:pPr>
                            <w:jc w:val="center"/>
                            <w:rPr>
                              <w:rFonts w:ascii="SutonnyMJ" w:hAnsi="SutonnyMJ" w:cs="SutonnyMJ"/>
                            </w:rPr>
                          </w:pPr>
                          <w:r>
                            <w:t xml:space="preserve">240 </w:t>
                          </w:r>
                          <w:proofErr w:type="spellStart"/>
                          <w:r>
                            <w:rPr>
                              <w:rFonts w:ascii="SutonnyMJ" w:hAnsi="SutonnyMJ" w:cs="SutonnyMJ"/>
                            </w:rPr>
                            <w:t>wg</w:t>
                          </w:r>
                          <w:proofErr w:type="spellEnd"/>
                          <w:r>
                            <w:rPr>
                              <w:rFonts w:ascii="SutonnyMJ" w:hAnsi="SutonnyMJ" w:cs="SutonnyMJ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2453" style="position:absolute;left:9338;top:7955;width:451;height:301" filled="f" stroked="f">
                    <v:textbox style="mso-next-textbox:#_x0000_s2453" inset="0,0,0,0">
                      <w:txbxContent>
                        <w:p w14:paraId="65F37FA7" w14:textId="77777777" w:rsidR="005B7EA4" w:rsidRDefault="005B7EA4" w:rsidP="00CC36A1">
                          <w:pPr>
                            <w:jc w:val="center"/>
                          </w:pPr>
                          <w:r>
                            <w:t>60</w:t>
                          </w:r>
                          <w:r w:rsidRPr="0086499D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2454" style="position:absolute;left:8348;top:8261;width:190;height:301" filled="f" stroked="f">
                    <v:textbox style="mso-next-textbox:#_x0000_s2454" inset="0,0,0,0">
                      <w:txbxContent>
                        <w:p w14:paraId="2BB505A3" w14:textId="77777777" w:rsidR="005B7EA4" w:rsidRDefault="005B7EA4" w:rsidP="00CC36A1">
                          <w:r>
                            <w:t>C</w:t>
                          </w:r>
                        </w:p>
                      </w:txbxContent>
                    </v:textbox>
                  </v:rect>
                  <w10:wrap anchorx="page"/>
                </v:group>
              </w:pict>
            </w:r>
          </w:p>
          <w:p w14:paraId="4BA5EEA9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7C1A45C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ACB2488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E453757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068FED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704554B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C48EF05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506655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51698760" w14:textId="77777777" w:rsidR="00CC36A1" w:rsidRPr="00CC36A1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CC36A1">
              <w:rPr>
                <w:rFonts w:ascii="SutonnyMJ" w:eastAsia="SimSun" w:hAnsi="SutonnyMJ" w:cs="SutonnyMJ"/>
                <w:sz w:val="24"/>
                <w:szCs w:val="24"/>
              </w:rPr>
              <w:t xml:space="preserve"> : K</w:t>
            </w:r>
          </w:p>
        </w:tc>
      </w:tr>
    </w:tbl>
    <w:p w14:paraId="0F71E703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6"/>
          <w:szCs w:val="16"/>
        </w:rPr>
      </w:pPr>
      <w:r w:rsidRPr="00CC36A1">
        <w:rPr>
          <w:rFonts w:ascii="SutonnyMJ" w:eastAsia="SimSun" w:hAnsi="SutonnyMJ" w:cs="SutonnyMJ"/>
          <w:sz w:val="16"/>
          <w:szCs w:val="16"/>
        </w:rPr>
        <w:t xml:space="preserve"> </w:t>
      </w:r>
    </w:p>
    <w:p w14:paraId="1FB829B2" w14:textId="77777777" w:rsidR="00B97D8A" w:rsidRDefault="00B97D8A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</w:p>
    <w:p w14:paraId="77244FB4" w14:textId="77777777" w:rsidR="00225536" w:rsidRDefault="00225536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</w:p>
    <w:p w14:paraId="4712958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lastRenderedPageBreak/>
        <w:t>30.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wgbv‡ii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kxl©we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y‡Z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H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we›`y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†_‡K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15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`~‡ii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f‚Zj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¯’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we›`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AebwZ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>45</w:t>
      </w:r>
      <w:r w:rsidRPr="005B7EA4">
        <w:rPr>
          <w:rFonts w:ascii="Times New Roman" w:eastAsia="SimSun" w:hAnsi="Times New Roman"/>
          <w:b/>
          <w:bCs/>
          <w:sz w:val="24"/>
          <w:szCs w:val="24"/>
          <w:vertAlign w:val="superscript"/>
        </w:rPr>
        <w:t>0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,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wgbviwUi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2EFEBCCD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5B7EA4">
        <w:rPr>
          <w:rFonts w:ascii="Times New Roman" w:eastAsia="SimSun" w:hAnsi="Times New Roman"/>
          <w:sz w:val="24"/>
          <w:szCs w:val="24"/>
        </w:rPr>
        <w:t xml:space="preserve">37.5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5B7EA4">
        <w:rPr>
          <w:rFonts w:ascii="Times New Roman" w:eastAsia="SimSun" w:hAnsi="Times New Roman"/>
          <w:sz w:val="24"/>
          <w:szCs w:val="24"/>
        </w:rPr>
        <w:t xml:space="preserve">10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5B7EA4">
        <w:rPr>
          <w:rFonts w:ascii="Times New Roman" w:eastAsia="SimSun" w:hAnsi="Times New Roman"/>
          <w:sz w:val="24"/>
          <w:szCs w:val="24"/>
        </w:rPr>
        <w:t xml:space="preserve">10.607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5B7EA4">
        <w:rPr>
          <w:rFonts w:ascii="Times New Roman" w:eastAsia="SimSun" w:hAnsi="Times New Roman"/>
          <w:sz w:val="24"/>
          <w:szCs w:val="24"/>
        </w:rPr>
        <w:t xml:space="preserve">15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7D9DC1C3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  <w:gridCol w:w="3888"/>
      </w:tblGrid>
      <w:tr w:rsidR="00CC36A1" w:rsidRPr="005B7EA4" w14:paraId="5E0DD1CE" w14:textId="77777777" w:rsidTr="006738BC">
        <w:tc>
          <w:tcPr>
            <w:tcW w:w="6696" w:type="dxa"/>
          </w:tcPr>
          <w:p w14:paraId="281F4602" w14:textId="77777777" w:rsidR="00CC36A1" w:rsidRPr="005B7EA4" w:rsidRDefault="00B13DA4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g‡b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Kwi,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AB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wgbv‡ii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D”PZv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wgbv‡ii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kxl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we›`y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f‚Zj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¯’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C 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we›`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yi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`~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iZ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¡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 = 15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 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we›`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y‡Z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AebwZ</w:t>
            </w:r>
            <w:proofErr w:type="spellEnd"/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DAC = 45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n‡j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,</w:t>
            </w:r>
          </w:p>
          <w:p w14:paraId="52CD916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ACB = 45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(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GKvËi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KvY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)</w:t>
            </w:r>
          </w:p>
          <w:p w14:paraId="335095C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44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ABC –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G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sin 45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</w:t>
            </w:r>
            <w:r w:rsidRPr="005B7EA4">
              <w:rPr>
                <w:rFonts w:ascii="Times New Roman" w:eastAsia="SimSun" w:hAnsi="Times New Roman"/>
                <w:position w:val="-28"/>
                <w:sz w:val="24"/>
                <w:szCs w:val="24"/>
              </w:rPr>
              <w:object w:dxaOrig="740" w:dyaOrig="660" w14:anchorId="7DA904C9">
                <v:shape id="_x0000_i1109" type="#_x0000_t75" style="width:36.75pt;height:33pt" o:ole="">
                  <v:imagedata r:id="rId167" o:title=""/>
                </v:shape>
                <o:OLEObject Type="Embed" ProgID="Equation.3" ShapeID="_x0000_i1109" DrawAspect="Content" ObjectID="_1753359524" r:id="rId168"/>
              </w:object>
            </w:r>
          </w:p>
          <w:p w14:paraId="358EE05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1040" w:dyaOrig="660" w14:anchorId="582989DB">
                <v:shape id="_x0000_i1110" type="#_x0000_t75" style="width:51.75pt;height:33pt" o:ole="">
                  <v:imagedata r:id="rId169" o:title=""/>
                </v:shape>
                <o:OLEObject Type="Embed" ProgID="Equation.3" ShapeID="_x0000_i1110" DrawAspect="Content" ObjectID="_1753359525" r:id="rId170"/>
              </w:object>
            </w:r>
          </w:p>
          <w:p w14:paraId="454041EA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AB.</w:t>
            </w:r>
            <w:r w:rsidRPr="005B7EA4">
              <w:rPr>
                <w:rFonts w:ascii="Times New Roman" w:eastAsia="SimSun" w:hAnsi="Times New Roman"/>
                <w:position w:val="-6"/>
                <w:sz w:val="24"/>
                <w:szCs w:val="24"/>
              </w:rPr>
              <w:object w:dxaOrig="960" w:dyaOrig="340" w14:anchorId="4C9A73B2">
                <v:shape id="_x0000_i1111" type="#_x0000_t75" style="width:48pt;height:17.25pt" o:ole="">
                  <v:imagedata r:id="rId171" o:title=""/>
                </v:shape>
                <o:OLEObject Type="Embed" ProgID="Equation.3" ShapeID="_x0000_i1111" DrawAspect="Content" ObjectID="_1753359526" r:id="rId172"/>
              </w:object>
            </w:r>
          </w:p>
          <w:p w14:paraId="4D2D9A94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2659" w:dyaOrig="720" w14:anchorId="5C554509">
                <v:shape id="_x0000_i1112" type="#_x0000_t75" style="width:132.75pt;height:36pt" o:ole="">
                  <v:imagedata r:id="rId173" o:title=""/>
                </v:shape>
                <o:OLEObject Type="Embed" ProgID="Equation.3" ShapeID="_x0000_i1112" DrawAspect="Content" ObjectID="_1753359527" r:id="rId174"/>
              </w:object>
            </w:r>
          </w:p>
          <w:p w14:paraId="6990012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position w:val="-24"/>
                <w:sz w:val="24"/>
                <w:szCs w:val="24"/>
              </w:rPr>
              <w:object w:dxaOrig="4980" w:dyaOrig="680" w14:anchorId="4E464E26">
                <v:shape id="_x0000_i1113" type="#_x0000_t75" style="width:249pt;height:33.75pt" o:ole="">
                  <v:imagedata r:id="rId175" o:title=""/>
                </v:shape>
                <o:OLEObject Type="Embed" ProgID="Equation.3" ShapeID="_x0000_i1113" DrawAspect="Content" ObjectID="_1753359528" r:id="rId176"/>
              </w:object>
            </w:r>
          </w:p>
          <w:p w14:paraId="5489D3EB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="00225536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= 10.607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cÖvq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14:paraId="4693BD88" w14:textId="77777777" w:rsidR="00CC36A1" w:rsidRPr="005B7EA4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noProof/>
                <w:sz w:val="24"/>
                <w:szCs w:val="24"/>
              </w:rPr>
              <w:pict w14:anchorId="7A30E683">
                <v:group id="_x0000_s2455" style="position:absolute;left:0;text-align:left;margin-left:21.65pt;margin-top:3.4pt;width:140.25pt;height:176.25pt;z-index:251668480;mso-position-horizontal-relative:text;mso-position-vertical-relative:text" coordorigin="8312,9904" coordsize="2805,3525">
                  <v:shape id="_x0000_s2456" type="#_x0000_t6" style="position:absolute;left:8330;top:10811;width:3046;height:1944;rotation:-90"/>
                  <v:shape id="_x0000_s2457" style="position:absolute;left:10181;top:10304;width:416;height:264;rotation:29855770fd;mso-position-horizontal:absolute;mso-position-vertical:absolute" coordsize="360,180" path="m,c60,90,120,180,180,180,240,180,300,,360,e" filled="f">
                    <v:path arrowok="t"/>
                  </v:shape>
                  <v:line id="_x0000_s2458" style="position:absolute" from="8323,10239" to="10681,10239">
                    <v:stroke dashstyle="dash"/>
                  </v:line>
                  <v:rect id="_x0000_s2459" style="position:absolute;left:10723;top:9904;width:228;height:361" filled="f" stroked="f">
                    <v:textbox style="mso-next-textbox:#_x0000_s2459" inset="0,0,0,0">
                      <w:txbxContent>
                        <w:p w14:paraId="301B2C96" w14:textId="77777777" w:rsidR="005B7EA4" w:rsidRDefault="005B7EA4" w:rsidP="00CC36A1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rect>
                  <v:shape id="_x0000_s2460" style="position:absolute;left:9169;top:12804;width:507;height:387;rotation:600;mso-position-horizontal:absolute;mso-position-vertical:absolute" coordsize="360,180" path="m,c60,90,120,180,180,180,240,180,300,,360,e" filled="f">
                    <v:path arrowok="t"/>
                  </v:shape>
                  <v:rect id="_x0000_s2461" style="position:absolute;left:8312;top:10328;width:228;height:361" filled="f" stroked="f">
                    <v:textbox style="mso-next-textbox:#_x0000_s2461" inset="0,0,0,0">
                      <w:txbxContent>
                        <w:p w14:paraId="5F18D476" w14:textId="77777777" w:rsidR="005B7EA4" w:rsidRDefault="005B7EA4" w:rsidP="00CC36A1">
                          <w:pPr>
                            <w:jc w:val="center"/>
                          </w:pPr>
                          <w:r>
                            <w:t>D</w:t>
                          </w:r>
                        </w:p>
                      </w:txbxContent>
                    </v:textbox>
                  </v:rect>
                  <v:rect id="_x0000_s2462" style="position:absolute;left:9727;top:10362;width:569;height:361" filled="f" stroked="f">
                    <v:textbox style="mso-next-textbox:#_x0000_s2462" inset="0,0,0,0">
                      <w:txbxContent>
                        <w:p w14:paraId="2BF2A514" w14:textId="77777777" w:rsidR="005B7EA4" w:rsidRDefault="005B7EA4" w:rsidP="00CC36A1">
                          <w:pPr>
                            <w:jc w:val="center"/>
                          </w:pPr>
                          <w:r>
                            <w:t>45</w:t>
                          </w:r>
                          <w:r w:rsidRPr="00987321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2463" style="position:absolute;left:8984;top:11448;width:772;height:361" filled="f" stroked="f">
                    <v:textbox style="mso-next-textbox:#_x0000_s2463" inset="0,0,0,0">
                      <w:txbxContent>
                        <w:p w14:paraId="07552267" w14:textId="77777777" w:rsidR="005B7EA4" w:rsidRPr="00987321" w:rsidRDefault="005B7EA4" w:rsidP="00CC36A1">
                          <w:pPr>
                            <w:jc w:val="right"/>
                            <w:rPr>
                              <w:rFonts w:ascii="SutonnyMJ" w:hAnsi="SutonnyMJ" w:cs="SutonnyMJ"/>
                            </w:rPr>
                          </w:pPr>
                          <w:r>
                            <w:t xml:space="preserve">15 </w:t>
                          </w:r>
                          <w:proofErr w:type="spellStart"/>
                          <w:r>
                            <w:rPr>
                              <w:rFonts w:ascii="SutonnyMJ" w:hAnsi="SutonnyMJ" w:cs="SutonnyMJ"/>
                            </w:rPr>
                            <w:t>wgUvi</w:t>
                          </w:r>
                          <w:proofErr w:type="spellEnd"/>
                          <w:r>
                            <w:rPr>
                              <w:rFonts w:ascii="SutonnyMJ" w:hAnsi="SutonnyMJ" w:cs="SutonnyMJ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2464" style="position:absolute;left:8496;top:13068;width:228;height:361" filled="f" stroked="f">
                    <v:textbox style="mso-next-textbox:#_x0000_s2464" inset="0,0,0,0">
                      <w:txbxContent>
                        <w:p w14:paraId="1B59AF62" w14:textId="77777777" w:rsidR="005B7EA4" w:rsidRDefault="005B7EA4" w:rsidP="00CC36A1">
                          <w:r>
                            <w:t xml:space="preserve"> C</w:t>
                          </w:r>
                        </w:p>
                      </w:txbxContent>
                    </v:textbox>
                  </v:rect>
                  <v:rect id="_x0000_s2465" style="position:absolute;left:9602;top:12868;width:569;height:361" filled="f" stroked="f">
                    <v:textbox style="mso-next-textbox:#_x0000_s2465" inset="0,0,0,0">
                      <w:txbxContent>
                        <w:p w14:paraId="47B95343" w14:textId="77777777" w:rsidR="005B7EA4" w:rsidRDefault="005B7EA4" w:rsidP="00CC36A1">
                          <w:pPr>
                            <w:jc w:val="center"/>
                          </w:pPr>
                          <w:r>
                            <w:t>45</w:t>
                          </w:r>
                          <w:r w:rsidRPr="00987321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2466" style="position:absolute;left:10889;top:13068;width:228;height:361" filled="f" stroked="f">
                    <v:textbox style="mso-next-textbox:#_x0000_s2466" inset="0,0,0,0">
                      <w:txbxContent>
                        <w:p w14:paraId="6805B561" w14:textId="77777777" w:rsidR="005B7EA4" w:rsidRDefault="005B7EA4" w:rsidP="00CC36A1">
                          <w:r>
                            <w:t xml:space="preserve"> B</w:t>
                          </w:r>
                        </w:p>
                      </w:txbxContent>
                    </v:textbox>
                  </v:rect>
                  <w10:wrap anchorx="page"/>
                </v:group>
              </w:pict>
            </w:r>
          </w:p>
          <w:p w14:paraId="2CDAD81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62A16B8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65A6430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66727F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E75B55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4BB307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C3FE96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AE8EA1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6469ECAA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EA9345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C48B2E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C036F6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AD694F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51CD46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5336A9DF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24"/>
        </w:rPr>
      </w:pPr>
    </w:p>
    <w:p w14:paraId="731FA84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31.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AswKZ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H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A‡a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©‡Ki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AswKZ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e‡M©i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KZ ¸Y? </w:t>
      </w:r>
    </w:p>
    <w:p w14:paraId="2087849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wØ¸Y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wZb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¸Y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Pvi¸Y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cvuP¸Y</w:t>
      </w:r>
      <w:proofErr w:type="spellEnd"/>
    </w:p>
    <w:p w14:paraId="09F62B6A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5049"/>
      </w:tblGrid>
      <w:tr w:rsidR="00CC36A1" w:rsidRPr="005B7EA4" w14:paraId="7C89CAA6" w14:textId="77777777" w:rsidTr="006738BC">
        <w:tc>
          <w:tcPr>
            <w:tcW w:w="5535" w:type="dxa"/>
          </w:tcPr>
          <w:p w14:paraId="43EC2878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r w:rsidR="00CC36A1" w:rsidRPr="005B7EA4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1579" w:dyaOrig="700" w14:anchorId="41082035">
                <v:shape id="_x0000_i1114" type="#_x0000_t75" style="width:78.75pt;height:35.25pt" o:ole="">
                  <v:imagedata r:id="rId177" o:title=""/>
                </v:shape>
                <o:OLEObject Type="Embed" ProgID="Equation.3" ShapeID="_x0000_i1114" DrawAspect="Content" ObjectID="_1753359529" r:id="rId178"/>
              </w:object>
            </w:r>
          </w:p>
          <w:p w14:paraId="55D96ED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AB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‡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iLvi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.</w:t>
            </w:r>
          </w:p>
          <w:p w14:paraId="117D1EF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AB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‡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iLvi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e‡M©i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ÿÎdj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x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081AD2AA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Avevi</w:t>
                </w:r>
              </w:smartTag>
              <w:proofErr w:type="spellEnd"/>
              <w:r w:rsidRPr="005B7EA4">
                <w:rPr>
                  <w:rFonts w:ascii="SutonnyMJ" w:eastAsia="SimSun" w:hAnsi="SutonnyMJ" w:cs="SutonnyMJ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5B7EA4">
                  <w:rPr>
                    <w:rFonts w:ascii="Times New Roman" w:eastAsia="SimSun" w:hAnsi="Times New Roman"/>
                    <w:sz w:val="24"/>
                    <w:szCs w:val="24"/>
                  </w:rPr>
                  <w:t>AB</w:t>
                </w:r>
              </w:smartTag>
            </w:smartTag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Gi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A‡a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©‡Ki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e‡M©i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ÿÎdj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</w:p>
          <w:p w14:paraId="081075D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740" w:dyaOrig="740" w14:anchorId="6FC86B64">
                <v:shape id="_x0000_i1115" type="#_x0000_t75" style="width:36.75pt;height:36.75pt" o:ole="">
                  <v:imagedata r:id="rId179" o:title=""/>
                </v:shape>
                <o:OLEObject Type="Embed" ProgID="Equation.3" ShapeID="_x0000_i1115" DrawAspect="Content" ObjectID="_1753359530" r:id="rId180"/>
              </w:objec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</w:tc>
        <w:tc>
          <w:tcPr>
            <w:tcW w:w="5049" w:type="dxa"/>
          </w:tcPr>
          <w:p w14:paraId="7A846CE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AB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Gi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Gi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A‡a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©‡Ki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e‡M©i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</w:p>
          <w:p w14:paraId="45539B1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3707C1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position w:val="-42"/>
                <w:sz w:val="24"/>
                <w:szCs w:val="24"/>
              </w:rPr>
              <w:object w:dxaOrig="1060" w:dyaOrig="800" w14:anchorId="76CCC8DF">
                <v:shape id="_x0000_i1116" type="#_x0000_t75" style="width:53.25pt;height:40.5pt" o:ole="">
                  <v:imagedata r:id="rId181" o:title=""/>
                </v:shape>
                <o:OLEObject Type="Embed" ProgID="Equation.3" ShapeID="_x0000_i1116" DrawAspect="Content" ObjectID="_1753359531" r:id="rId182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¸Y</w:t>
            </w:r>
          </w:p>
          <w:p w14:paraId="7D548E6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FE8441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4D30326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8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4D0A42B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32.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Mv‡Qi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cv`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we›`y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†_‡K 19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`~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ieZx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†_‡K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Mv‡Qi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kxl©we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DbœwZ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45</w:t>
      </w:r>
      <w:r w:rsidRPr="005B7EA4">
        <w:rPr>
          <w:rFonts w:ascii="SutonnyMJ" w:eastAsia="SimSun" w:hAnsi="SutonnyMJ" w:cs="SutonnyMJ"/>
          <w:b/>
          <w:bCs/>
          <w:sz w:val="24"/>
          <w:szCs w:val="24"/>
          <w:vertAlign w:val="superscript"/>
        </w:rPr>
        <w:t>0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n‡j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MvQwUi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KZ? </w:t>
      </w:r>
    </w:p>
    <w:p w14:paraId="1DADD07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21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20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19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17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.</w:t>
      </w:r>
    </w:p>
    <w:p w14:paraId="3022BC8C" w14:textId="77777777" w:rsidR="00225536" w:rsidRPr="005B7EA4" w:rsidRDefault="00225536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5706"/>
      </w:tblGrid>
      <w:tr w:rsidR="00CC36A1" w:rsidRPr="005B7EA4" w14:paraId="0E114CBF" w14:textId="77777777" w:rsidTr="00225536">
        <w:trPr>
          <w:trHeight w:val="2492"/>
        </w:trPr>
        <w:tc>
          <w:tcPr>
            <w:tcW w:w="4878" w:type="dxa"/>
          </w:tcPr>
          <w:p w14:paraId="3FA8087F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MvQwUi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D”PZv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 = h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2C5ACE7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cv`we›`y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</w:t>
            </w:r>
            <w:smartTag w:uri="urn:schemas-microsoft-com:office:smarttags" w:element="place">
              <w:smartTag w:uri="urn:schemas-microsoft-com:office:smarttags" w:element="City"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Z</w:t>
                </w:r>
              </w:smartTag>
              <w:proofErr w:type="spellEnd"/>
              <w:r w:rsidRPr="005B7EA4">
                <w:rPr>
                  <w:rFonts w:ascii="Times New Roman" w:eastAsia="SimSu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5B7EA4">
                  <w:rPr>
                    <w:rFonts w:ascii="Times New Roman" w:eastAsia="SimSun" w:hAnsi="Times New Roman"/>
                    <w:sz w:val="24"/>
                    <w:szCs w:val="24"/>
                  </w:rPr>
                  <w:t>AB</w:t>
                </w:r>
              </w:smartTag>
            </w:smartTag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19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32AFC5B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>`~‡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we›`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y‡Z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C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kx‡l©i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DbœwZ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KvY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ABC = 45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</w:p>
          <w:p w14:paraId="1C41859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GLb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ABC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wÎfzR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18AF49A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tan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ABC = tan 45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</w:t>
            </w:r>
            <w:r w:rsidRPr="005B7EA4">
              <w:rPr>
                <w:rFonts w:ascii="Times New Roman" w:eastAsia="SimSun" w:hAnsi="Times New Roman"/>
                <w:position w:val="-24"/>
                <w:sz w:val="24"/>
                <w:szCs w:val="24"/>
              </w:rPr>
              <w:object w:dxaOrig="320" w:dyaOrig="620" w14:anchorId="2943026F">
                <v:shape id="_x0000_i1117" type="#_x0000_t75" style="width:15.75pt;height:30.75pt" o:ole="">
                  <v:imagedata r:id="rId183" o:title=""/>
                </v:shape>
                <o:OLEObject Type="Embed" ProgID="Equation.3" ShapeID="_x0000_i1117" DrawAspect="Content" ObjectID="_1753359532" r:id="rId184"/>
              </w:object>
            </w:r>
          </w:p>
        </w:tc>
        <w:tc>
          <w:tcPr>
            <w:tcW w:w="5706" w:type="dxa"/>
          </w:tcPr>
          <w:p w14:paraId="17A943F1" w14:textId="77777777" w:rsidR="00CC36A1" w:rsidRPr="005B7EA4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</w:rPr>
              <w:pict w14:anchorId="0AC113B3">
                <v:group id="_x0000_s2467" style="position:absolute;left:0;text-align:left;margin-left:116.1pt;margin-top:2.9pt;width:84.4pt;height:106.05pt;z-index:251669504;mso-position-horizontal-relative:text;mso-position-vertical-relative:text" coordorigin="8496,5891" coordsize="1688,2121">
                  <v:shape id="_x0000_s2468" type="#_x0000_t6" style="position:absolute;left:8856;top:6158;width:1080;height:1440"/>
                  <v:shape id="_x0000_s2469" type="#_x0000_t202" style="position:absolute;left:8669;top:5891;width:360;height:419" filled="f" stroked="f">
                    <v:textbox style="mso-next-textbox:#_x0000_s2469" inset="0,0,0,0">
                      <w:txbxContent>
                        <w:p w14:paraId="787F637F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2470" type="#_x0000_t202" style="position:absolute;left:8496;top:6588;width:360;height:419" filled="f" stroked="f">
                    <v:textbox style="mso-next-textbox:#_x0000_s2470" inset="0,0,0,0">
                      <w:txbxContent>
                        <w:p w14:paraId="39EC16AB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471" type="#_x0000_t202" style="position:absolute;left:8762;top:7567;width:360;height:419" filled="f" stroked="f">
                    <v:textbox style="mso-next-textbox:#_x0000_s2471" inset="0,0,0,0">
                      <w:txbxContent>
                        <w:p w14:paraId="5B16B412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472" type="#_x0000_t202" style="position:absolute;left:9824;top:7521;width:360;height:419" filled="f" stroked="f">
                    <v:textbox style="mso-next-textbox:#_x0000_s2472" inset="0,0,0,0">
                      <w:txbxContent>
                        <w:p w14:paraId="51ADF181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473" type="#_x0000_t202" style="position:absolute;left:9218;top:7593;width:531;height:419" filled="f" stroked="f">
                    <v:textbox style="mso-next-textbox:#_x0000_s2473" inset="0,0,0,0">
                      <w:txbxContent>
                        <w:p w14:paraId="1ADABB28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19m</w:t>
                          </w:r>
                        </w:p>
                      </w:txbxContent>
                    </v:textbox>
                  </v:shape>
                  <v:line id="_x0000_s2474" style="position:absolute;flip:x" from="9701,7350" to="9756,7608"/>
                  <v:shape id="_x0000_s2475" type="#_x0000_t202" style="position:absolute;left:9243;top:7320;width:531;height:419" filled="f" stroked="f">
                    <v:textbox style="mso-next-textbox:#_x0000_s2475" inset="0,0,0,0">
                      <w:txbxContent>
                        <w:p w14:paraId="4FDE6694" w14:textId="77777777" w:rsidR="005B7EA4" w:rsidRPr="005E5CB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5E5CB5">
                            <w:rPr>
                              <w:sz w:val="20"/>
                              <w:szCs w:val="20"/>
                              <w:u w:val="single"/>
                            </w:rPr>
                            <w:t>45</w:t>
                          </w:r>
                          <w:r w:rsidRPr="005E5CB5">
                            <w:rPr>
                              <w:sz w:val="20"/>
                              <w:szCs w:val="20"/>
                              <w:u w:val="single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="00CC36A1"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460" w:dyaOrig="620" w14:anchorId="2C1D766C">
                <v:shape id="_x0000_i1118" type="#_x0000_t75" style="width:72.75pt;height:30.75pt" o:ole="">
                  <v:imagedata r:id="rId185" o:title=""/>
                </v:shape>
                <o:OLEObject Type="Embed" ProgID="Equation.3" ShapeID="_x0000_i1118" DrawAspect="Content" ObjectID="_1753359533" r:id="rId186"/>
              </w:objec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53A037D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48AEAE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0636C4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13E968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9215045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48BA0198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2DC05A1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lastRenderedPageBreak/>
        <w:t>33.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City B is 5 miles east of city A. City C is 10 miles southeast of city B. Which of the following is the closest to the distance from city A to City? 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="00225536"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    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(29Zg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6DD0AA0F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5B7EA4">
        <w:rPr>
          <w:rFonts w:ascii="Times New Roman" w:eastAsia="SimSun" w:hAnsi="Times New Roman"/>
          <w:sz w:val="24"/>
          <w:szCs w:val="24"/>
        </w:rPr>
        <w:t>11 miles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5B7EA4">
        <w:rPr>
          <w:rFonts w:ascii="Times New Roman" w:eastAsia="SimSun" w:hAnsi="Times New Roman"/>
          <w:sz w:val="24"/>
          <w:szCs w:val="24"/>
        </w:rPr>
        <w:t>12 miles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5B7EA4">
        <w:rPr>
          <w:rFonts w:ascii="Times New Roman" w:eastAsia="SimSun" w:hAnsi="Times New Roman"/>
          <w:sz w:val="24"/>
          <w:szCs w:val="24"/>
        </w:rPr>
        <w:t>13 miles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5B7EA4">
        <w:rPr>
          <w:rFonts w:ascii="Times New Roman" w:eastAsia="SimSun" w:hAnsi="Times New Roman"/>
          <w:sz w:val="24"/>
          <w:szCs w:val="24"/>
        </w:rPr>
        <w:t>14 miles</w:t>
      </w:r>
    </w:p>
    <w:p w14:paraId="7918E09B" w14:textId="77777777" w:rsidR="00225536" w:rsidRPr="005B7EA4" w:rsidRDefault="00225536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346"/>
      </w:tblGrid>
      <w:tr w:rsidR="00CC36A1" w:rsidRPr="005B7EA4" w14:paraId="263A897D" w14:textId="77777777" w:rsidTr="00876003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4A6D8E86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wP‡Î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AB = 5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gvBj</w:t>
            </w:r>
            <w:proofErr w:type="spellEnd"/>
          </w:p>
          <w:p w14:paraId="68017A0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     BC = 10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gvBj</w:t>
            </w:r>
            <w:proofErr w:type="spellEnd"/>
          </w:p>
          <w:p w14:paraId="1BB3461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AC = ?</w:t>
            </w:r>
          </w:p>
          <w:p w14:paraId="4794E19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GLb</w:t>
                </w:r>
              </w:smartTag>
              <w:proofErr w:type="spellEnd"/>
              <w:r w:rsidRPr="005B7EA4">
                <w:rPr>
                  <w:rFonts w:ascii="SutonnyMJ" w:eastAsia="SimSun" w:hAnsi="SutonnyMJ" w:cs="SutonnyMJ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5B7EA4">
                  <w:rPr>
                    <w:rFonts w:ascii="Times New Roman" w:eastAsia="SimSun" w:hAnsi="Times New Roman"/>
                    <w:sz w:val="24"/>
                    <w:szCs w:val="24"/>
                  </w:rPr>
                  <w:t>AB</w:t>
                </w:r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-</w:t>
                </w:r>
              </w:smartTag>
            </w:smartTag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‡K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ewa©Z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Zvi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</w:p>
          <w:p w14:paraId="359FDDD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j¤^ Uvb‡jv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Zv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D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we›`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y‡Z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†Q`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|</w:t>
            </w:r>
          </w:p>
          <w:p w14:paraId="510D3A9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DBC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D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DCB = 45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0</w:t>
            </w:r>
          </w:p>
          <w:p w14:paraId="038EB93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DB = DC = x </w:t>
            </w:r>
          </w:p>
          <w:p w14:paraId="1564F39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DBC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wÎfz‡R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BD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+ DC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BC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5CE28615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+ x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10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</w:p>
          <w:p w14:paraId="793EA85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position w:val="-6"/>
                <w:sz w:val="24"/>
                <w:szCs w:val="24"/>
              </w:rPr>
              <w:object w:dxaOrig="940" w:dyaOrig="340" w14:anchorId="0154D026">
                <v:shape id="_x0000_i1119" type="#_x0000_t75" style="width:47.25pt;height:17.25pt" o:ole="">
                  <v:imagedata r:id="rId187" o:title=""/>
                </v:shape>
                <o:OLEObject Type="Embed" ProgID="Equation.3" ShapeID="_x0000_i1119" DrawAspect="Content" ObjectID="_1753359534" r:id="rId188"/>
              </w:object>
            </w:r>
          </w:p>
          <w:p w14:paraId="73CE2F0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position w:val="-32"/>
                <w:sz w:val="24"/>
                <w:szCs w:val="24"/>
              </w:rPr>
              <w:object w:dxaOrig="3720" w:dyaOrig="840" w14:anchorId="2DC1FD26">
                <v:shape id="_x0000_i1120" type="#_x0000_t75" style="width:186pt;height:42pt" o:ole="">
                  <v:imagedata r:id="rId189" o:title=""/>
                </v:shape>
                <o:OLEObject Type="Embed" ProgID="Equation.3" ShapeID="_x0000_i1120" DrawAspect="Content" ObjectID="_1753359535" r:id="rId190"/>
              </w:object>
            </w:r>
          </w:p>
          <w:p w14:paraId="47F037A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AD = AB + BD = 5 + 7 = 12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CD = 7</w:t>
            </w:r>
          </w:p>
          <w:p w14:paraId="6594D0F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GLb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ADC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wÎfzR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1921B43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AC2 = AD2 + CD2 </w:t>
            </w:r>
          </w:p>
          <w:p w14:paraId="3D0BF1C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 = </w:t>
            </w:r>
            <w:r w:rsidRPr="005B7EA4">
              <w:rPr>
                <w:rFonts w:ascii="Times New Roman" w:eastAsia="SimSun" w:hAnsi="Times New Roman"/>
                <w:position w:val="-8"/>
                <w:sz w:val="24"/>
                <w:szCs w:val="24"/>
              </w:rPr>
              <w:object w:dxaOrig="3460" w:dyaOrig="400" w14:anchorId="06196F41">
                <v:shape id="_x0000_i1121" type="#_x0000_t75" style="width:172.5pt;height:20.25pt" o:ole="">
                  <v:imagedata r:id="rId191" o:title=""/>
                </v:shape>
                <o:OLEObject Type="Embed" ProgID="Equation.3" ShapeID="_x0000_i1121" DrawAspect="Content" ObjectID="_1753359536" r:id="rId192"/>
              </w:object>
            </w:r>
          </w:p>
        </w:tc>
        <w:tc>
          <w:tcPr>
            <w:tcW w:w="5346" w:type="dxa"/>
            <w:tcBorders>
              <w:left w:val="nil"/>
              <w:right w:val="nil"/>
            </w:tcBorders>
          </w:tcPr>
          <w:p w14:paraId="0E466D68" w14:textId="77777777" w:rsidR="00CC36A1" w:rsidRPr="005B7EA4" w:rsidRDefault="00000000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</w:rPr>
              <w:pict w14:anchorId="18CDC46E">
                <v:group id="_x0000_s2476" style="position:absolute;left:0;text-align:left;margin-left:-2.05pt;margin-top:9pt;width:253pt;height:179.4pt;z-index:251670528;mso-position-horizontal-relative:text;mso-position-vertical-relative:text" coordorigin="3885,3857" coordsize="5265,3904">
                  <v:line id="_x0000_s2477" style="position:absolute;flip:x y" from="4295,4212" to="8906,7308"/>
                  <v:line id="_x0000_s2478" style="position:absolute" from="4312,4212" to="6688,4212"/>
                  <v:line id="_x0000_s2479" style="position:absolute" from="6683,4204" to="8901,7318"/>
                  <v:line id="_x0000_s2480" style="position:absolute" from="6679,4209" to="8879,4243" strokeweight="1pt">
                    <v:stroke dashstyle="dash"/>
                  </v:line>
                  <v:line id="_x0000_s2481" style="position:absolute" from="8883,4243" to="8883,7266" strokeweight="1pt">
                    <v:stroke dashstyle="dash"/>
                  </v:line>
                  <v:shape id="_x0000_s2482" type="#_x0000_t202" style="position:absolute;left:3885;top:3857;width:213;height:330" filled="f" stroked="f">
                    <v:textbox style="mso-next-textbox:#_x0000_s2482" inset="0,0,0,0">
                      <w:txbxContent>
                        <w:p w14:paraId="29106149" w14:textId="77777777" w:rsidR="005B7EA4" w:rsidRPr="00876003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sz w:val="32"/>
                              <w:szCs w:val="32"/>
                            </w:rPr>
                          </w:pPr>
                          <w:r w:rsidRPr="00876003">
                            <w:rPr>
                              <w:rFonts w:ascii="Times New Roman" w:hAnsi="Times New Roman"/>
                              <w:bCs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483" type="#_x0000_t202" style="position:absolute;left:5594;top:3870;width:213;height:330" filled="f" stroked="f">
                    <v:textbox style="mso-next-textbox:#_x0000_s2483" inset="0,0,0,0">
                      <w:txbxContent>
                        <w:p w14:paraId="2E5C8FCB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833172">
                            <w:rPr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2484" type="#_x0000_t202" style="position:absolute;left:6655;top:3868;width:213;height:330" filled="f" stroked="f">
                    <v:textbox style="mso-next-textbox:#_x0000_s2484" inset="0,0,0,0">
                      <w:txbxContent>
                        <w:p w14:paraId="539DA10F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833172">
                            <w:rPr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485" type="#_x0000_t202" style="position:absolute;left:7681;top:3932;width:213;height:330" filled="f" stroked="f">
                    <v:textbox style="mso-next-textbox:#_x0000_s2485" inset="0,0,0,0">
                      <w:txbxContent>
                        <w:p w14:paraId="55460B65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33172">
                            <w:rPr>
                              <w:sz w:val="24"/>
                              <w:szCs w:val="24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2486" type="#_x0000_t202" style="position:absolute;left:8932;top:3868;width:213;height:330" filled="f" stroked="f">
                    <v:textbox style="mso-next-textbox:#_x0000_s2486" inset="0,0,0,0">
                      <w:txbxContent>
                        <w:p w14:paraId="7D49C59F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833172"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2487" type="#_x0000_t202" style="position:absolute;left:8937;top:5416;width:213;height:330" filled="f" stroked="f">
                    <v:textbox style="mso-next-textbox:#_x0000_s2487" inset="0,0,0,0">
                      <w:txbxContent>
                        <w:p w14:paraId="415211AE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833172">
                            <w:rPr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2488" type="#_x0000_t202" style="position:absolute;left:8925;top:7431;width:213;height:330" filled="f" stroked="f">
                    <v:textbox style="mso-next-textbox:#_x0000_s2488" inset="0,0,0,0">
                      <w:txbxContent>
                        <w:p w14:paraId="50B03BA0" w14:textId="77777777" w:rsidR="005B7EA4" w:rsidRPr="00876003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876003"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2489" type="#_x0000_t202" style="position:absolute;left:6819;top:4257;width:556;height:330" filled="f" stroked="f">
                    <v:textbox style="mso-next-textbox:#_x0000_s2489" inset="0,0,0,0">
                      <w:txbxContent>
                        <w:p w14:paraId="6864BFD3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3317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45</w:t>
                          </w:r>
                          <w:r w:rsidRPr="00833172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2490" type="#_x0000_t202" style="position:absolute;left:8287;top:6358;width:556;height:330" filled="f" stroked="f">
                    <v:textbox style="mso-next-textbox:#_x0000_s2490" inset="0,0,0,0">
                      <w:txbxContent>
                        <w:p w14:paraId="70D4B8AC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3317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45</w:t>
                          </w:r>
                          <w:r w:rsidRPr="00833172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2491" type="#_x0000_t202" style="position:absolute;left:8318;top:4350;width:556;height:330" filled="f" stroked="f">
                    <v:textbox style="mso-next-textbox:#_x0000_s2491" inset="0,0,0,0">
                      <w:txbxContent>
                        <w:p w14:paraId="206D0681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3317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90</w:t>
                          </w:r>
                          <w:r w:rsidRPr="00833172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2492" type="#_x0000_t202" style="position:absolute;left:7401;top:5040;width:556;height:330" filled="f" stroked="f">
                    <v:textbox style="mso-next-textbox:#_x0000_s2492" inset="0,0,0,0">
                      <w:txbxContent>
                        <w:p w14:paraId="2447D587" w14:textId="77777777" w:rsidR="005B7EA4" w:rsidRPr="00833172" w:rsidRDefault="005B7EA4" w:rsidP="00CC36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3317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2493" style="position:absolute;left:8199;top:4238;width:705;height:585" coordsize="660,491" path="m,c35,139,70,278,180,360v110,82,390,101,480,131e" filled="f">
                    <v:path arrowok="t"/>
                  </v:shape>
                  <v:shape id="_x0000_s2494" style="position:absolute;left:8261;top:6261;width:632;height:179" coordsize="613,184" path="m,184c129,96,258,8,360,4,462,,583,130,613,160e" filled="f">
                    <v:path arrowok="t"/>
                  </v:shape>
                  <w10:wrap anchorx="page"/>
                </v:group>
              </w:pict>
            </w:r>
          </w:p>
          <w:p w14:paraId="3EDFDEA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D6DD5D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69B211F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6F672D2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643C32D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747858AB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47EE992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776188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7898B994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1614533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4C9F10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722F5C6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1DF989C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92687F5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</w:tc>
      </w:tr>
    </w:tbl>
    <w:p w14:paraId="2EB93ED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34.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6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xN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evu‡ki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4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xN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Qvqv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nq| GKB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mg‡q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Mv‡Qi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Qvqv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64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j¤^v|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MvQwUi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D”PZv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KZ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?</w:t>
      </w:r>
    </w:p>
    <w:p w14:paraId="13AC0A42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72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80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84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dzU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96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dzU</w:t>
      </w:r>
      <w:proofErr w:type="spellEnd"/>
    </w:p>
    <w:p w14:paraId="4A124524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565454BD" w14:textId="77777777" w:rsidTr="006738BC">
        <w:tc>
          <w:tcPr>
            <w:tcW w:w="5292" w:type="dxa"/>
          </w:tcPr>
          <w:p w14:paraId="39F354A3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evu‡ki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.</w:t>
            </w:r>
          </w:p>
          <w:p w14:paraId="4702D3E5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evu‡ki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Qvqvi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5287DA7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Aciw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`‡K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Mv‡Qi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40D61FF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Mv‡Qi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Qvqvi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1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71951AC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>‡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Kv‡bv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e¯‘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Qvqvi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Zvi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D”PZvi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mgvbycvwZK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5292" w:type="dxa"/>
          </w:tcPr>
          <w:p w14:paraId="0031FCA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820" w:dyaOrig="680" w14:anchorId="28F56772">
                <v:shape id="_x0000_i1122" type="#_x0000_t75" style="width:41.25pt;height:33.75pt" o:ole="">
                  <v:imagedata r:id="rId193" o:title=""/>
                </v:shape>
                <o:OLEObject Type="Embed" ProgID="Equation.3" ShapeID="_x0000_i1122" DrawAspect="Content" ObjectID="_1753359537" r:id="rId194"/>
              </w:object>
            </w:r>
          </w:p>
          <w:p w14:paraId="18B7100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1060" w:dyaOrig="680" w14:anchorId="698E5A70">
                <v:shape id="_x0000_i1123" type="#_x0000_t75" style="width:53.25pt;height:33.75pt" o:ole="">
                  <v:imagedata r:id="rId195" o:title=""/>
                </v:shape>
                <o:OLEObject Type="Embed" ProgID="Equation.3" ShapeID="_x0000_i1123" DrawAspect="Content" ObjectID="_1753359538" r:id="rId196"/>
              </w:object>
            </w:r>
          </w:p>
          <w:p w14:paraId="41EDAEB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520" w:dyaOrig="620" w14:anchorId="153070F7">
                <v:shape id="_x0000_i1124" type="#_x0000_t75" style="width:76.5pt;height:30.75pt" o:ole="">
                  <v:imagedata r:id="rId197" o:title=""/>
                </v:shape>
                <o:OLEObject Type="Embed" ProgID="Equation.3" ShapeID="_x0000_i1124" DrawAspect="Content" ObjectID="_1753359539" r:id="rId198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dzU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</w:tc>
      </w:tr>
    </w:tbl>
    <w:p w14:paraId="7C43B3CB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6"/>
          <w:szCs w:val="12"/>
        </w:rPr>
      </w:pPr>
      <w:r w:rsidRPr="005B7EA4">
        <w:rPr>
          <w:rFonts w:ascii="SutonnyMJ" w:eastAsia="SimSun" w:hAnsi="SutonnyMJ" w:cs="SutonnyMJ"/>
          <w:sz w:val="12"/>
          <w:szCs w:val="12"/>
        </w:rPr>
        <w:t xml:space="preserve"> </w:t>
      </w:r>
    </w:p>
    <w:p w14:paraId="4C556A7B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35.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mij‡iLvi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Aw¼Z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e‡M©i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ÿÎdj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H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GK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PZz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_©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vs‡k</w:t>
      </w:r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i</w:t>
      </w:r>
      <w:proofErr w:type="spellEnd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Dci</w:t>
      </w:r>
      <w:proofErr w:type="spellEnd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Aw¼Z </w:t>
      </w:r>
      <w:proofErr w:type="spellStart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e‡M©i</w:t>
      </w:r>
      <w:proofErr w:type="spellEnd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†</w:t>
      </w:r>
      <w:proofErr w:type="spellStart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ÿÎd‡ji</w:t>
      </w:r>
      <w:proofErr w:type="spellEnd"/>
      <w:r w:rsidR="00876003"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 KZ ¸Y?        </w:t>
      </w:r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 xml:space="preserve">(21Zg </w:t>
      </w:r>
      <w:proofErr w:type="spellStart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wewmGm</w:t>
      </w:r>
      <w:proofErr w:type="spellEnd"/>
      <w:r w:rsidRPr="005B7EA4">
        <w:rPr>
          <w:rFonts w:ascii="SutonnyMJ" w:eastAsia="SimSun" w:hAnsi="SutonnyMJ" w:cs="SutonnyMJ"/>
          <w:b/>
          <w:bCs/>
          <w:spacing w:val="-6"/>
          <w:sz w:val="24"/>
          <w:szCs w:val="24"/>
        </w:rPr>
        <w:t>)</w:t>
      </w:r>
    </w:p>
    <w:p w14:paraId="03E2D4B8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16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4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8 </w:t>
      </w:r>
      <w:r w:rsidRPr="005B7EA4">
        <w:rPr>
          <w:rFonts w:ascii="SutonnyMJ" w:eastAsia="SimSun" w:hAnsi="SutonnyMJ" w:cs="SutonnyMJ"/>
          <w:sz w:val="24"/>
          <w:szCs w:val="24"/>
        </w:rPr>
        <w:tab/>
        <w:t>N.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4E7D4734" w14:textId="77777777" w:rsidTr="006738BC">
        <w:tc>
          <w:tcPr>
            <w:tcW w:w="5292" w:type="dxa"/>
          </w:tcPr>
          <w:p w14:paraId="300736C4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‰`‡N©¨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mij‡iLvi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AwKZ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©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x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GKK </w:t>
            </w:r>
          </w:p>
          <w:p w14:paraId="1FCCBF3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240" w:dyaOrig="620" w14:anchorId="7E6A6FAB">
                <v:shape id="_x0000_i1125" type="#_x0000_t75" style="width:12pt;height:30.75pt" o:ole="">
                  <v:imagedata r:id="rId199" o:title=""/>
                </v:shape>
                <o:OLEObject Type="Embed" ProgID="Equation.3" ShapeID="_x0000_i1125" DrawAspect="Content" ObjectID="_1753359540" r:id="rId200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"          "         "       "    "    </w:t>
            </w:r>
            <w:r w:rsidRPr="005B7EA4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560" w:dyaOrig="740" w14:anchorId="544AFF50">
                <v:shape id="_x0000_i1126" type="#_x0000_t75" style="width:27.75pt;height:36.75pt" o:ole="">
                  <v:imagedata r:id="rId201" o:title=""/>
                </v:shape>
                <o:OLEObject Type="Embed" ProgID="Equation.3" ShapeID="_x0000_i1126" DrawAspect="Content" ObjectID="_1753359541" r:id="rId202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"   "</w:t>
            </w:r>
          </w:p>
          <w:p w14:paraId="0CD07BC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540" w:dyaOrig="660" w14:anchorId="5C317435">
                <v:shape id="_x0000_i1127" type="#_x0000_t75" style="width:27pt;height:33pt" o:ole="">
                  <v:imagedata r:id="rId203" o:title=""/>
                </v:shape>
                <o:OLEObject Type="Embed" ProgID="Equation.3" ShapeID="_x0000_i1127" DrawAspect="Content" ObjectID="_1753359542" r:id="rId204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"   "</w:t>
            </w:r>
          </w:p>
          <w:p w14:paraId="3529FA4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540" w:dyaOrig="660" w14:anchorId="7043EE6A">
                <v:shape id="_x0000_i1128" type="#_x0000_t75" style="width:27pt;height:33pt" o:ole="">
                  <v:imagedata r:id="rId205" o:title=""/>
                </v:shape>
                <o:OLEObject Type="Embed" ProgID="Equation.3" ShapeID="_x0000_i1128" DrawAspect="Content" ObjectID="_1753359543" r:id="rId206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"   "</w:t>
            </w:r>
          </w:p>
        </w:tc>
        <w:tc>
          <w:tcPr>
            <w:tcW w:w="5292" w:type="dxa"/>
          </w:tcPr>
          <w:p w14:paraId="2673665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G‡`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AbycvZ </w:t>
            </w:r>
            <w:r w:rsidRPr="005B7EA4">
              <w:rPr>
                <w:rFonts w:ascii="SutonnyMJ" w:eastAsia="SimSun" w:hAnsi="SutonnyMJ" w:cs="SutonnyMJ"/>
                <w:position w:val="-44"/>
                <w:sz w:val="24"/>
                <w:szCs w:val="24"/>
              </w:rPr>
              <w:object w:dxaOrig="1240" w:dyaOrig="859" w14:anchorId="791E5E8D">
                <v:shape id="_x0000_i1129" type="#_x0000_t75" style="width:62.25pt;height:42.75pt" o:ole="">
                  <v:imagedata r:id="rId207" o:title=""/>
                </v:shape>
                <o:OLEObject Type="Embed" ProgID="Equation.3" ShapeID="_x0000_i1129" DrawAspect="Content" ObjectID="_1753359544" r:id="rId208"/>
              </w:object>
            </w:r>
          </w:p>
          <w:p w14:paraId="3429C45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415E01F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K</w:t>
            </w:r>
          </w:p>
        </w:tc>
      </w:tr>
    </w:tbl>
    <w:p w14:paraId="372168C3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12"/>
        </w:rPr>
      </w:pPr>
      <w:r w:rsidRPr="005B7EA4">
        <w:rPr>
          <w:rFonts w:ascii="SutonnyMJ" w:eastAsia="SimSun" w:hAnsi="SutonnyMJ" w:cs="SutonnyMJ"/>
          <w:sz w:val="12"/>
          <w:szCs w:val="12"/>
        </w:rPr>
        <w:t xml:space="preserve"> </w:t>
      </w:r>
    </w:p>
    <w:p w14:paraId="17BCD6A3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4282DDDE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lastRenderedPageBreak/>
        <w:t>36.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AB 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>I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 CD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mij‡iLvØq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'O' 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>we›`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y‡Z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†Q`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Ki‡j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wb‡Pi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MvwYwZK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evK¨wU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mwVK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n‡e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 xml:space="preserve">      (17Zg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wewmGm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)</w:t>
      </w:r>
    </w:p>
    <w:p w14:paraId="31865F65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AOD =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BOC 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AOD =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BOD 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BOC =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Pr="005B7EA4">
        <w:rPr>
          <w:rFonts w:ascii="Times New Roman" w:eastAsia="SimSun" w:hAnsi="Times New Roman"/>
          <w:sz w:val="24"/>
          <w:szCs w:val="24"/>
        </w:rPr>
        <w:t xml:space="preserve">AOC 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>N. ‡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KvbwUB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bq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B06860E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6"/>
          <w:szCs w:val="24"/>
        </w:rPr>
      </w:pPr>
    </w:p>
    <w:p w14:paraId="14516AD4" w14:textId="77777777" w:rsidR="00CC36A1" w:rsidRPr="005B7EA4" w:rsidRDefault="00B366B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 xml:space="preserve">: </w:t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AB </w:t>
      </w:r>
      <w:r w:rsidR="00CC36A1" w:rsidRPr="005B7EA4">
        <w:rPr>
          <w:rFonts w:ascii="SutonnyMJ" w:eastAsia="SimSun" w:hAnsi="SutonnyMJ" w:cs="SutonnyMJ"/>
          <w:sz w:val="24"/>
          <w:szCs w:val="24"/>
        </w:rPr>
        <w:t>I</w:t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 CD </w:t>
      </w:r>
      <w:r w:rsidR="00CC36A1" w:rsidRPr="005B7EA4">
        <w:rPr>
          <w:rFonts w:ascii="SutonnyMJ" w:eastAsia="SimSun" w:hAnsi="SutonnyMJ" w:cs="SutonnyMJ"/>
          <w:sz w:val="24"/>
          <w:szCs w:val="24"/>
        </w:rPr>
        <w:t>†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iLvØq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ci¯úi‡K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Times New Roman" w:eastAsia="SimSun" w:hAnsi="Times New Roman"/>
          <w:sz w:val="24"/>
          <w:szCs w:val="24"/>
        </w:rPr>
        <w:t xml:space="preserve">O </w:t>
      </w:r>
      <w:r w:rsidR="00CC36A1" w:rsidRPr="005B7EA4">
        <w:rPr>
          <w:rFonts w:ascii="SutonnyMJ" w:eastAsia="SimSun" w:hAnsi="SutonnyMJ" w:cs="SutonnyMJ"/>
          <w:sz w:val="24"/>
          <w:szCs w:val="24"/>
        </w:rPr>
        <w:t>we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›`y‡Z †Q`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Ki‡j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Drcbœ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wecÖZxc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¸‡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jv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mgvb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n‡e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| </w:t>
      </w:r>
    </w:p>
    <w:p w14:paraId="127C1325" w14:textId="77777777" w:rsidR="00CC36A1" w:rsidRPr="005B7EA4" w:rsidRDefault="00000000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</w:rPr>
        <w:pict w14:anchorId="1D1E45C7">
          <v:group id="_x0000_s2495" style="position:absolute;left:0;text-align:left;margin-left:235.4pt;margin-top:6.45pt;width:108.85pt;height:124.6pt;z-index:251671552" coordorigin="5975,9813" coordsize="2373,2742">
            <v:line id="_x0000_s2496" style="position:absolute" from="6214,10107" to="8152,12137"/>
            <v:line id="_x0000_s2497" style="position:absolute;flip:y" from="6201,10110" to="8092,12146"/>
            <v:shape id="_x0000_s2498" style="position:absolute;left:6693;top:10728;width:179;height:73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,650" path="m183,c91,126,,252,3,360v3,108,99,199,196,290e" filled="f">
              <v:path arrowok="t"/>
            </v:shape>
            <v:line id="_x0000_s2499" style="position:absolute" from="6884,10800" to="7460,10800"/>
            <v:line id="_x0000_s2500" style="position:absolute" from="6884,11401" to="7460,11401"/>
            <v:line id="_x0000_s2501" style="position:absolute" from="7516,10744" to="7516,11464"/>
            <v:shape id="_x0000_s2502" type="#_x0000_t202" style="position:absolute;left:6000;top:9836;width:212;height:378" filled="f" stroked="f">
              <v:textbox style="mso-next-textbox:#_x0000_s2502" inset="0,0,0,0">
                <w:txbxContent>
                  <w:p w14:paraId="4E17592E" w14:textId="77777777" w:rsidR="005B7EA4" w:rsidRDefault="005B7EA4" w:rsidP="00CC36A1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2503" type="#_x0000_t202" style="position:absolute;left:7935;top:9813;width:212;height:378" filled="f" stroked="f">
              <v:textbox style="mso-next-textbox:#_x0000_s2503" inset="0,0,0,0">
                <w:txbxContent>
                  <w:p w14:paraId="53639BB4" w14:textId="77777777" w:rsidR="005B7EA4" w:rsidRDefault="005B7EA4" w:rsidP="00CC36A1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2504" type="#_x0000_t202" style="position:absolute;left:7296;top:10932;width:212;height:378" filled="f" stroked="f">
              <v:textbox style="mso-next-textbox:#_x0000_s2504" inset="0,0,0,0">
                <w:txbxContent>
                  <w:p w14:paraId="0C576285" w14:textId="77777777" w:rsidR="005B7EA4" w:rsidRDefault="005B7EA4" w:rsidP="00CC36A1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505" type="#_x0000_t202" style="position:absolute;left:5975;top:12177;width:212;height:378" filled="f" stroked="f">
              <v:textbox style="mso-next-textbox:#_x0000_s2505" inset="0,0,0,0">
                <w:txbxContent>
                  <w:p w14:paraId="1F68F1DA" w14:textId="77777777" w:rsidR="005B7EA4" w:rsidRDefault="005B7EA4" w:rsidP="00CC36A1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506" type="#_x0000_t202" style="position:absolute;left:8136;top:12154;width:212;height:378" filled="f" stroked="f">
              <v:textbox style="mso-next-textbox:#_x0000_s2506" inset="0,0,0,0">
                <w:txbxContent>
                  <w:p w14:paraId="2BC7D60D" w14:textId="77777777" w:rsidR="005B7EA4" w:rsidRDefault="005B7EA4" w:rsidP="00CC36A1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="00CC36A1" w:rsidRPr="005B7EA4">
        <w:rPr>
          <w:rFonts w:ascii="Times New Roman" w:eastAsia="SimSun" w:hAnsi="Times New Roman"/>
          <w:sz w:val="24"/>
          <w:szCs w:val="24"/>
        </w:rPr>
        <w:tab/>
      </w:r>
      <w:r w:rsidR="00CC36A1" w:rsidRPr="005B7EA4">
        <w:rPr>
          <w:rFonts w:ascii="Times New Roman" w:eastAsia="SimSun" w:hAnsi="Times New Roman"/>
          <w:sz w:val="24"/>
          <w:szCs w:val="24"/>
        </w:rPr>
        <w:sym w:font="Symbol" w:char="F05C"/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 </w:t>
      </w:r>
      <w:r w:rsidR="00CC36A1"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AOC = </w:t>
      </w:r>
      <w:r w:rsidR="00CC36A1"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BOD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Ges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AOD = </w:t>
      </w:r>
      <w:r w:rsidR="00CC36A1" w:rsidRPr="005B7EA4">
        <w:rPr>
          <w:rFonts w:ascii="Times New Roman" w:eastAsia="SimSun" w:hAnsi="Times New Roman"/>
          <w:sz w:val="24"/>
          <w:szCs w:val="24"/>
        </w:rPr>
        <w:sym w:font="Symbol" w:char="F0D0"/>
      </w:r>
      <w:r w:rsidR="00CC36A1" w:rsidRPr="005B7EA4">
        <w:rPr>
          <w:rFonts w:ascii="Times New Roman" w:eastAsia="SimSun" w:hAnsi="Times New Roman"/>
          <w:sz w:val="24"/>
          <w:szCs w:val="24"/>
        </w:rPr>
        <w:t xml:space="preserve">BOC </w:t>
      </w:r>
      <w:r w:rsidR="00CC36A1" w:rsidRPr="005B7EA4">
        <w:rPr>
          <w:rFonts w:ascii="Times New Roman" w:eastAsia="SimSun" w:hAnsi="Times New Roman"/>
          <w:sz w:val="24"/>
          <w:szCs w:val="24"/>
        </w:rPr>
        <w:tab/>
      </w:r>
      <w:r w:rsidR="00CC36A1" w:rsidRPr="005B7EA4">
        <w:rPr>
          <w:rFonts w:ascii="Times New Roman" w:eastAsia="SimSun" w:hAnsi="Times New Roman"/>
          <w:sz w:val="24"/>
          <w:szCs w:val="24"/>
        </w:rPr>
        <w:tab/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: K</w:t>
      </w:r>
    </w:p>
    <w:p w14:paraId="3CF73AE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739B55D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2938A2C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7CC94A09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512A3FBE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5CDC3B42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07DA27A6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572FC885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10"/>
          <w:szCs w:val="24"/>
        </w:rPr>
      </w:pPr>
    </w:p>
    <w:p w14:paraId="5F2C7F84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</w:p>
    <w:p w14:paraId="4924C5B1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37.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3x – y = 2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2x + 3y = 5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mij‡iLv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yBwU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†h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we›`y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w`‡q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AwZµg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Ki‡e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22C0EFDE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5B7EA4">
        <w:rPr>
          <w:rFonts w:ascii="Times New Roman" w:eastAsia="SimSun" w:hAnsi="Times New Roman"/>
          <w:sz w:val="24"/>
          <w:szCs w:val="24"/>
        </w:rPr>
        <w:t>(2, 4)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5B7EA4">
        <w:rPr>
          <w:rFonts w:ascii="Times New Roman" w:eastAsia="SimSun" w:hAnsi="Times New Roman"/>
          <w:sz w:val="24"/>
          <w:szCs w:val="24"/>
        </w:rPr>
        <w:t xml:space="preserve">(4,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2D"/>
      </w:r>
      <w:r w:rsidRPr="005B7EA4">
        <w:rPr>
          <w:rFonts w:ascii="Times New Roman" w:eastAsia="SimSun" w:hAnsi="Times New Roman"/>
          <w:sz w:val="24"/>
          <w:szCs w:val="24"/>
        </w:rPr>
        <w:t xml:space="preserve"> 1)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5B7EA4">
        <w:rPr>
          <w:rFonts w:ascii="Times New Roman" w:eastAsia="SimSun" w:hAnsi="Times New Roman"/>
          <w:sz w:val="24"/>
          <w:szCs w:val="24"/>
        </w:rPr>
        <w:t>(1, 1)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5B7EA4">
        <w:rPr>
          <w:rFonts w:ascii="Times New Roman" w:eastAsia="SimSun" w:hAnsi="Times New Roman"/>
          <w:sz w:val="24"/>
          <w:szCs w:val="24"/>
        </w:rPr>
        <w:t>(0, 2)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08D8A331" w14:textId="77777777" w:rsidTr="006738BC">
        <w:tc>
          <w:tcPr>
            <w:tcW w:w="5292" w:type="dxa"/>
          </w:tcPr>
          <w:p w14:paraId="5EBEE5F2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 w:rsidR="00876003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cÖ`Ë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mgxKiYØq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3x – y = 2 ______ (</w:t>
            </w:r>
            <w:proofErr w:type="spellStart"/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proofErr w:type="spellEnd"/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  <w:p w14:paraId="5C886DFF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2x + 3y = 5 ______ (ii) </w:t>
            </w:r>
          </w:p>
          <w:p w14:paraId="78F0BDDA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  <w:t>(</w:t>
            </w:r>
            <w:proofErr w:type="spellStart"/>
            <w:r w:rsidRPr="005B7EA4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)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bs †K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Øviv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¸Y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(ii)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bs †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hvM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cvB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46B05BD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9x – 3y = 6</w:t>
            </w:r>
          </w:p>
          <w:p w14:paraId="76BF321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  <w:u w:val="single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  <w:u w:val="single"/>
              </w:rPr>
              <w:t>2x + 3y = 5</w:t>
            </w:r>
          </w:p>
          <w:p w14:paraId="1FF0D1E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11x   = 11</w:t>
            </w:r>
          </w:p>
          <w:p w14:paraId="74B0699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x       = 1 </w:t>
            </w:r>
          </w:p>
        </w:tc>
        <w:tc>
          <w:tcPr>
            <w:tcW w:w="5292" w:type="dxa"/>
          </w:tcPr>
          <w:p w14:paraId="2ECFE9A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-Gi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gvb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(</w:t>
            </w:r>
            <w:proofErr w:type="spellStart"/>
            <w:r w:rsidRPr="005B7EA4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)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bs-Gi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ewm‡q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– y = 2 </w:t>
            </w:r>
          </w:p>
          <w:p w14:paraId="794361D7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         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y = 1</w:t>
            </w:r>
          </w:p>
          <w:p w14:paraId="290D5B7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(x, y) = (1, 1)</w:t>
            </w:r>
          </w:p>
          <w:p w14:paraId="007A7624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513065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5E7FBF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5FBA4AE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79F93A68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38.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>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ci¯úi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mgvb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G‡`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evû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AciwUi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GK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mgvšÍivj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|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ywUi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Aci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evûØ‡qi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g‡a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¨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m¤úK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wKiƒc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69429D0B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Giv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ci¯úi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mgvb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Giv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ci¯úi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mgvšÍivj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Giv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ci¯úi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j¤^ </w:t>
      </w:r>
      <w:r w:rsidRPr="005B7EA4">
        <w:rPr>
          <w:rFonts w:ascii="SutonnyMJ" w:eastAsia="SimSun" w:hAnsi="SutonnyMJ" w:cs="SutonnyMJ"/>
          <w:sz w:val="24"/>
          <w:szCs w:val="24"/>
        </w:rPr>
        <w:tab/>
      </w:r>
      <w:smartTag w:uri="urn:schemas-microsoft-com:office:smarttags" w:element="place">
        <w:r w:rsidRPr="005B7EA4">
          <w:rPr>
            <w:rFonts w:ascii="SutonnyMJ" w:eastAsia="SimSun" w:hAnsi="SutonnyMJ" w:cs="SutonnyMJ"/>
            <w:sz w:val="24"/>
            <w:szCs w:val="24"/>
          </w:rPr>
          <w:t>N. Giv</w:t>
        </w:r>
      </w:smartTag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ci¯úi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†Q`K </w:t>
      </w:r>
    </w:p>
    <w:p w14:paraId="3B8F932D" w14:textId="77777777" w:rsidR="00CC36A1" w:rsidRPr="005B7EA4" w:rsidRDefault="00B366B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>: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L. Giv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ci¯úi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mgvšÍivj</w:t>
      </w:r>
      <w:proofErr w:type="spellEnd"/>
    </w:p>
    <w:p w14:paraId="0E0DF992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39.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AswKZ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eM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H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GK-Z…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Zxqvs‡ki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Dci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AswKZ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e‡M©i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KZ ¸Y?</w:t>
      </w:r>
    </w:p>
    <w:p w14:paraId="492C0FCF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12 ¸Y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3 ¸Y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9 ¸Y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17 ¸Y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64238775" w14:textId="77777777" w:rsidTr="006738BC">
        <w:tc>
          <w:tcPr>
            <w:tcW w:w="5292" w:type="dxa"/>
          </w:tcPr>
          <w:p w14:paraId="3A6753C3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x 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‰`‡N©¨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mij‡iLvi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Dci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AswKZ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>= x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eM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© GKK</w:t>
            </w:r>
          </w:p>
          <w:p w14:paraId="29053855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240" w:dyaOrig="620" w14:anchorId="2D67B531">
                <v:shape id="_x0000_i1130" type="#_x0000_t75" style="width:12pt;height:30.75pt" o:ole="">
                  <v:imagedata r:id="rId209" o:title=""/>
                </v:shape>
                <o:OLEObject Type="Embed" ProgID="Equation.3" ShapeID="_x0000_i1130" DrawAspect="Content" ObjectID="_1753359545" r:id="rId210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"          "         "       "    "    </w:t>
            </w:r>
            <w:r w:rsidR="00876003" w:rsidRPr="005B7EA4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580" w:dyaOrig="760" w14:anchorId="7E9EE0BA">
                <v:shape id="_x0000_i1131" type="#_x0000_t75" style="width:29.25pt;height:38.25pt" o:ole="">
                  <v:imagedata r:id="rId211" o:title=""/>
                </v:shape>
                <o:OLEObject Type="Embed" ProgID="Equation.3" ShapeID="_x0000_i1131" DrawAspect="Content" ObjectID="_1753359546" r:id="rId212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"   "</w:t>
            </w:r>
          </w:p>
          <w:p w14:paraId="484EDC3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876003" w:rsidRPr="005B7EA4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580" w:dyaOrig="760" w14:anchorId="30204E29">
                <v:shape id="_x0000_i1132" type="#_x0000_t75" style="width:29.25pt;height:38.25pt" o:ole="">
                  <v:imagedata r:id="rId213" o:title=""/>
                </v:shape>
                <o:OLEObject Type="Embed" ProgID="Equation.3" ShapeID="_x0000_i1132" DrawAspect="Content" ObjectID="_1753359547" r:id="rId214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"   "</w:t>
            </w:r>
          </w:p>
          <w:p w14:paraId="1462DA76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F83299" w:rsidRPr="005B7EA4">
              <w:rPr>
                <w:rFonts w:ascii="SutonnyMJ" w:eastAsia="SimSun" w:hAnsi="SutonnyMJ" w:cs="SutonnyMJ"/>
                <w:position w:val="-22"/>
                <w:sz w:val="24"/>
                <w:szCs w:val="24"/>
              </w:rPr>
              <w:object w:dxaOrig="580" w:dyaOrig="680" w14:anchorId="626347D8">
                <v:shape id="_x0000_i1133" type="#_x0000_t75" style="width:29.25pt;height:34.5pt" o:ole="">
                  <v:imagedata r:id="rId215" o:title=""/>
                </v:shape>
                <o:OLEObject Type="Embed" ProgID="Equation.3" ShapeID="_x0000_i1133" DrawAspect="Content" ObjectID="_1753359548" r:id="rId216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"   " </w:t>
            </w:r>
          </w:p>
        </w:tc>
        <w:tc>
          <w:tcPr>
            <w:tcW w:w="5292" w:type="dxa"/>
          </w:tcPr>
          <w:p w14:paraId="2F63A85A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G‡`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AbycvZ </w:t>
            </w:r>
            <w:r w:rsidRPr="005B7EA4">
              <w:rPr>
                <w:rFonts w:ascii="SutonnyMJ" w:eastAsia="SimSun" w:hAnsi="SutonnyMJ" w:cs="SutonnyMJ"/>
                <w:position w:val="-44"/>
                <w:sz w:val="24"/>
                <w:szCs w:val="24"/>
              </w:rPr>
              <w:object w:dxaOrig="1080" w:dyaOrig="859" w14:anchorId="15C81837">
                <v:shape id="_x0000_i1134" type="#_x0000_t75" style="width:54pt;height:42.75pt" o:ole="">
                  <v:imagedata r:id="rId217" o:title=""/>
                </v:shape>
                <o:OLEObject Type="Embed" ProgID="Equation.3" ShapeID="_x0000_i1134" DrawAspect="Content" ObjectID="_1753359549" r:id="rId218"/>
              </w:object>
            </w:r>
          </w:p>
          <w:p w14:paraId="1D3E431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8A16EC6" w14:textId="77777777" w:rsidR="00CC36A1" w:rsidRPr="005B7EA4" w:rsidRDefault="00CC36A1" w:rsidP="00876003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M</w:t>
            </w:r>
          </w:p>
        </w:tc>
      </w:tr>
    </w:tbl>
    <w:p w14:paraId="42107223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40.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welye‡iLvi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†`N©¨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hw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` 40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wgwjqb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nq,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Z‡e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c„w_exi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e¨vmva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KZ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0BF7925E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636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6360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63600 </w:t>
      </w:r>
      <w:r w:rsidRPr="005B7EA4">
        <w:rPr>
          <w:rFonts w:ascii="SutonnyMJ" w:eastAsia="SimSun" w:hAnsi="SutonnyMJ" w:cs="SutonnyMJ"/>
          <w:sz w:val="24"/>
          <w:szCs w:val="24"/>
        </w:rPr>
        <w:tab/>
        <w:t>N. 63.6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76000F9C" w14:textId="77777777" w:rsidTr="006738BC">
        <w:tc>
          <w:tcPr>
            <w:tcW w:w="5292" w:type="dxa"/>
          </w:tcPr>
          <w:p w14:paraId="33B6D7F9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welye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iLvi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ˆ`N©¨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c„w_exi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cwiwai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mgvb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08882B4D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c„w_ex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e¨vmva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6AF1D328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70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R = 40,000,000</w:t>
            </w:r>
          </w:p>
        </w:tc>
        <w:tc>
          <w:tcPr>
            <w:tcW w:w="5292" w:type="dxa"/>
          </w:tcPr>
          <w:p w14:paraId="5A3E897C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180" w:dyaOrig="620" w14:anchorId="3855BB4A">
                <v:shape id="_x0000_i1135" type="#_x0000_t75" style="width:59.25pt;height:30.75pt" o:ole="">
                  <v:imagedata r:id="rId219" o:title=""/>
                </v:shape>
                <o:OLEObject Type="Embed" ProgID="Equation.3" ShapeID="_x0000_i1135" DrawAspect="Content" ObjectID="_1753359550" r:id="rId220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2C2D3FE0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719" w:dyaOrig="620" w14:anchorId="4BFEE065">
                <v:shape id="_x0000_i1136" type="#_x0000_t75" style="width:85.5pt;height:30.75pt" o:ole="">
                  <v:imagedata r:id="rId221" o:title=""/>
                </v:shape>
                <o:OLEObject Type="Embed" ProgID="Equation.3" ShapeID="_x0000_i1136" DrawAspect="Content" ObjectID="_1753359551" r:id="rId222"/>
              </w:objec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wK.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  <w:p w14:paraId="5EF84871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R = 6360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wK.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 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L</w:t>
            </w:r>
          </w:p>
        </w:tc>
      </w:tr>
    </w:tbl>
    <w:p w14:paraId="7B63B779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lastRenderedPageBreak/>
        <w:t>41.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GKRb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jvK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wbw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`©ó ¯’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vb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>A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†_‡K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hvÎv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ïiæ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K‡i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12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wVK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DËi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w`‡K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mLvb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†_‡K 5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wVK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c~e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©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w`‡K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hvÎv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k‡l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†m </w:t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>A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†_‡K KZ `~‡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_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vK‡e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| </w:t>
      </w:r>
    </w:p>
    <w:p w14:paraId="3B829B10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17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15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14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wK‡jvwgUvi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13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wK‡jvwgUvi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4"/>
        <w:gridCol w:w="3600"/>
      </w:tblGrid>
      <w:tr w:rsidR="00CC36A1" w:rsidRPr="005B7EA4" w14:paraId="7F713529" w14:textId="77777777" w:rsidTr="006738BC">
        <w:tc>
          <w:tcPr>
            <w:tcW w:w="6984" w:type="dxa"/>
          </w:tcPr>
          <w:p w14:paraId="1C838344" w14:textId="77777777" w:rsidR="00CC36A1" w:rsidRPr="005B7EA4" w:rsidRDefault="00B366B2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: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awi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jvKwU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12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wK.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DË‡i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B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Zvici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5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wK.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. c~‡e© we›`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y‡Z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cŠ‡Q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7C4F81F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‡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hvM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Ki‡j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ABC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wÎfzR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Drcbœ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n‡e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  <w:p w14:paraId="113AF99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ABC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mg‡KvYx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wÎfzR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1E86DE1E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  <w:t>AC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AB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+ BC</w:t>
            </w:r>
            <w:r w:rsidRPr="005B7EA4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3703F5D2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AC = </w:t>
            </w:r>
            <w:r w:rsidRPr="005B7EA4">
              <w:rPr>
                <w:rFonts w:ascii="Times New Roman" w:eastAsia="SimSun" w:hAnsi="Times New Roman"/>
                <w:position w:val="-8"/>
                <w:sz w:val="24"/>
                <w:szCs w:val="24"/>
              </w:rPr>
              <w:object w:dxaOrig="3300" w:dyaOrig="400" w14:anchorId="0BF36CB8">
                <v:shape id="_x0000_i1137" type="#_x0000_t75" style="width:165pt;height:20.25pt" o:ole="">
                  <v:imagedata r:id="rId223" o:title=""/>
                </v:shape>
                <o:OLEObject Type="Embed" ProgID="Equation.3" ShapeID="_x0000_i1137" DrawAspect="Content" ObjectID="_1753359552" r:id="rId224"/>
              </w:object>
            </w:r>
          </w:p>
          <w:p w14:paraId="2DFA59B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AC = 13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wK.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wg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. </w:t>
            </w:r>
          </w:p>
        </w:tc>
        <w:tc>
          <w:tcPr>
            <w:tcW w:w="3600" w:type="dxa"/>
          </w:tcPr>
          <w:p w14:paraId="7850DF47" w14:textId="77777777" w:rsidR="00CC36A1" w:rsidRPr="005B7EA4" w:rsidRDefault="00CC36A1" w:rsidP="00876003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noProof/>
                <w:sz w:val="24"/>
                <w:szCs w:val="24"/>
              </w:rPr>
              <w:drawing>
                <wp:inline distT="0" distB="0" distL="0" distR="0" wp14:anchorId="149E8326" wp14:editId="2019F40A">
                  <wp:extent cx="1438275" cy="1504950"/>
                  <wp:effectExtent l="19050" t="0" r="9525" b="0"/>
                  <wp:docPr id="1012" name="Picture 1012" descr="22711380_1654565164567774_115996628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22711380_1654565164567774_115996628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29529" w14:textId="77777777" w:rsidR="00CC36A1" w:rsidRPr="005B7EA4" w:rsidRDefault="00CC36A1" w:rsidP="003C270E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40" w:lineRule="auto"/>
              <w:ind w:left="540" w:hanging="540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</w:tc>
      </w:tr>
    </w:tbl>
    <w:p w14:paraId="35115BFC" w14:textId="77777777" w:rsidR="00CC36A1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pacing w:val="-4"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pacing w:val="-4"/>
          <w:sz w:val="24"/>
          <w:szCs w:val="24"/>
        </w:rPr>
        <w:t>42.</w:t>
      </w:r>
      <w:r w:rsidRPr="005B7EA4">
        <w:rPr>
          <w:rFonts w:ascii="SutonnyMJ" w:eastAsia="SimSun" w:hAnsi="SutonnyMJ" w:cs="SutonnyMJ"/>
          <w:b/>
          <w:bCs/>
          <w:spacing w:val="-4"/>
          <w:sz w:val="24"/>
          <w:szCs w:val="24"/>
        </w:rPr>
        <w:tab/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GKwU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mgevû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wÎfz‡Ri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evûi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cÖ‡Z¨KwUi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ˆ`N©¨ </w:t>
      </w:r>
      <w:r w:rsidR="00CC36A1" w:rsidRPr="005B7EA4">
        <w:rPr>
          <w:rFonts w:ascii="Times New Roman" w:eastAsia="SimSun" w:hAnsi="Times New Roman"/>
          <w:b/>
          <w:bCs/>
          <w:spacing w:val="-8"/>
          <w:sz w:val="24"/>
          <w:szCs w:val="24"/>
        </w:rPr>
        <w:t xml:space="preserve">2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wgUvi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evov‡j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Gi †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ÿÎdj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r w:rsidR="00677425" w:rsidRPr="005B7EA4">
        <w:rPr>
          <w:rFonts w:ascii="SutonnyMJ" w:eastAsia="SimSun" w:hAnsi="SutonnyMJ" w:cs="SutonnyMJ"/>
          <w:b/>
          <w:bCs/>
          <w:spacing w:val="-8"/>
          <w:position w:val="-8"/>
          <w:sz w:val="24"/>
          <w:szCs w:val="24"/>
        </w:rPr>
        <w:object w:dxaOrig="460" w:dyaOrig="360" w14:anchorId="1EB3F60E">
          <v:shape id="_x0000_i1138" type="#_x0000_t75" style="width:23.25pt;height:18pt" o:ole="">
            <v:imagedata r:id="rId226" o:title=""/>
          </v:shape>
          <o:OLEObject Type="Embed" ProgID="Equation.3" ShapeID="_x0000_i1138" DrawAspect="Content" ObjectID="_1753359553" r:id="rId227"/>
        </w:object>
      </w:r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eM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©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wgUvi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†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e‡o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hvq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|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mgevû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wÎfz‡Ri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>evûi</w:t>
      </w:r>
      <w:proofErr w:type="spellEnd"/>
      <w:r w:rsidR="00CC36A1" w:rsidRPr="005B7EA4">
        <w:rPr>
          <w:rFonts w:ascii="SutonnyMJ" w:eastAsia="SimSun" w:hAnsi="SutonnyMJ" w:cs="SutonnyMJ"/>
          <w:b/>
          <w:bCs/>
          <w:spacing w:val="-8"/>
          <w:sz w:val="24"/>
          <w:szCs w:val="24"/>
        </w:rPr>
        <w:t xml:space="preserve"> ˆ`N©¨ KZ ?</w:t>
      </w:r>
    </w:p>
    <w:p w14:paraId="76029036" w14:textId="77777777" w:rsidR="00CC36A1" w:rsidRPr="005B7EA4" w:rsidRDefault="00CC36A1" w:rsidP="00876003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jc w:val="right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 xml:space="preserve">(32Zg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wewmGm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)</w:t>
      </w:r>
    </w:p>
    <w:p w14:paraId="5B635443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1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2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3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4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0CA476DE" w14:textId="77777777" w:rsidR="00CC36A1" w:rsidRPr="005B7EA4" w:rsidRDefault="00B366B2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>: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L. 2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  </w:t>
      </w:r>
    </w:p>
    <w:p w14:paraId="1C70E50A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awi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, </w:t>
      </w:r>
    </w:p>
    <w:p w14:paraId="320F6190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Times New Roman" w:eastAsia="SimSun" w:hAnsi="Times New Roman"/>
          <w:sz w:val="24"/>
          <w:szCs w:val="24"/>
        </w:rPr>
        <w:t xml:space="preserve">x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31E9C3E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sym w:font="Symbol" w:char="F05C"/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wÎfz‡Ri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ÿÎdj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position w:val="-24"/>
          <w:sz w:val="24"/>
          <w:szCs w:val="24"/>
        </w:rPr>
        <w:object w:dxaOrig="639" w:dyaOrig="680" w14:anchorId="78F3496E">
          <v:shape id="_x0000_i1139" type="#_x0000_t75" style="width:31.5pt;height:33.75pt" o:ole="">
            <v:imagedata r:id="rId228" o:title=""/>
          </v:shape>
          <o:OLEObject Type="Embed" ProgID="Equation.3" ShapeID="_x0000_i1139" DrawAspect="Content" ObjectID="_1753359554" r:id="rId229"/>
        </w:objec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eM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©.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. </w:t>
      </w:r>
    </w:p>
    <w:p w14:paraId="185CC294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kZ©g‡Z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, </w:t>
      </w:r>
    </w:p>
    <w:p w14:paraId="39A16941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position w:val="-24"/>
          <w:sz w:val="24"/>
          <w:szCs w:val="24"/>
        </w:rPr>
        <w:object w:dxaOrig="2580" w:dyaOrig="680" w14:anchorId="2854F2B4">
          <v:shape id="_x0000_i1140" type="#_x0000_t75" style="width:129pt;height:33.75pt" o:ole="">
            <v:imagedata r:id="rId230" o:title=""/>
          </v:shape>
          <o:OLEObject Type="Embed" ProgID="Equation.3" ShapeID="_x0000_i1140" DrawAspect="Content" ObjectID="_1753359555" r:id="rId231"/>
        </w:object>
      </w:r>
    </w:p>
    <w:p w14:paraId="004FB304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position w:val="-24"/>
          <w:sz w:val="24"/>
          <w:szCs w:val="24"/>
        </w:rPr>
        <w:object w:dxaOrig="3400" w:dyaOrig="680" w14:anchorId="5DEFB30A">
          <v:shape id="_x0000_i1141" type="#_x0000_t75" style="width:170.25pt;height:33.75pt" o:ole="">
            <v:imagedata r:id="rId232" o:title=""/>
          </v:shape>
          <o:OLEObject Type="Embed" ProgID="Equation.3" ShapeID="_x0000_i1141" DrawAspect="Content" ObjectID="_1753359556" r:id="rId233"/>
        </w:object>
      </w:r>
    </w:p>
    <w:p w14:paraId="0C93501C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position w:val="-10"/>
          <w:sz w:val="24"/>
          <w:szCs w:val="24"/>
        </w:rPr>
        <w:object w:dxaOrig="3100" w:dyaOrig="380" w14:anchorId="4FB463B1">
          <v:shape id="_x0000_i1142" type="#_x0000_t75" style="width:155.25pt;height:18.75pt" o:ole="">
            <v:imagedata r:id="rId234" o:title=""/>
          </v:shape>
          <o:OLEObject Type="Embed" ProgID="Equation.3" ShapeID="_x0000_i1142" DrawAspect="Content" ObjectID="_1753359557" r:id="rId235"/>
        </w:object>
      </w:r>
    </w:p>
    <w:p w14:paraId="0A7509BC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sym w:font="Symbol" w:char="F0DE"/>
      </w:r>
      <w:r w:rsidRPr="005B7EA4">
        <w:rPr>
          <w:rFonts w:ascii="Times New Roman" w:eastAsia="SimSun" w:hAnsi="Times New Roman"/>
          <w:sz w:val="24"/>
          <w:szCs w:val="24"/>
        </w:rPr>
        <w:t xml:space="preserve"> x</w:t>
      </w:r>
      <w:r w:rsidRPr="005B7EA4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5B7EA4">
        <w:rPr>
          <w:rFonts w:ascii="Times New Roman" w:eastAsia="SimSun" w:hAnsi="Times New Roman"/>
          <w:sz w:val="24"/>
          <w:szCs w:val="24"/>
        </w:rPr>
        <w:t xml:space="preserve"> + 4x + 4 = x</w:t>
      </w:r>
      <w:r w:rsidRPr="005B7EA4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5B7EA4">
        <w:rPr>
          <w:rFonts w:ascii="Times New Roman" w:eastAsia="SimSun" w:hAnsi="Times New Roman"/>
          <w:sz w:val="24"/>
          <w:szCs w:val="24"/>
        </w:rPr>
        <w:t xml:space="preserve"> + 12 </w:t>
      </w:r>
    </w:p>
    <w:p w14:paraId="47031EB2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sym w:font="Symbol" w:char="F0DE"/>
      </w:r>
      <w:r w:rsidRPr="005B7EA4">
        <w:rPr>
          <w:rFonts w:ascii="Times New Roman" w:eastAsia="SimSun" w:hAnsi="Times New Roman"/>
          <w:sz w:val="24"/>
          <w:szCs w:val="24"/>
        </w:rPr>
        <w:t xml:space="preserve"> 4x = 12 – 4 </w:t>
      </w:r>
    </w:p>
    <w:p w14:paraId="5DBD6017" w14:textId="77777777" w:rsidR="00CC36A1" w:rsidRPr="005B7EA4" w:rsidRDefault="00CC36A1" w:rsidP="00876003">
      <w:pPr>
        <w:tabs>
          <w:tab w:val="left" w:pos="540"/>
          <w:tab w:val="left" w:pos="1341"/>
          <w:tab w:val="left" w:pos="5283"/>
          <w:tab w:val="left" w:pos="7965"/>
        </w:tabs>
        <w:spacing w:after="0" w:line="240" w:lineRule="auto"/>
        <w:ind w:left="540" w:hanging="540"/>
        <w:rPr>
          <w:rFonts w:ascii="Times New Roman" w:eastAsia="SimSun" w:hAnsi="Times New Roman"/>
          <w:sz w:val="24"/>
          <w:szCs w:val="24"/>
        </w:rPr>
      </w:pP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tab/>
      </w:r>
      <w:r w:rsidRPr="005B7EA4">
        <w:rPr>
          <w:rFonts w:ascii="Times New Roman" w:eastAsia="SimSun" w:hAnsi="Times New Roman"/>
          <w:sz w:val="24"/>
          <w:szCs w:val="24"/>
        </w:rPr>
        <w:sym w:font="Symbol" w:char="F0DE"/>
      </w:r>
      <w:r w:rsidRPr="005B7EA4">
        <w:rPr>
          <w:rFonts w:ascii="Times New Roman" w:eastAsia="SimSun" w:hAnsi="Times New Roman"/>
          <w:sz w:val="24"/>
          <w:szCs w:val="24"/>
        </w:rPr>
        <w:t xml:space="preserve"> </w:t>
      </w:r>
      <w:r w:rsidR="00677425" w:rsidRPr="005B7EA4">
        <w:rPr>
          <w:rFonts w:ascii="Times New Roman" w:eastAsia="SimSun" w:hAnsi="Times New Roman"/>
          <w:position w:val="-22"/>
          <w:sz w:val="24"/>
          <w:szCs w:val="24"/>
        </w:rPr>
        <w:object w:dxaOrig="560" w:dyaOrig="580" w14:anchorId="56616E11">
          <v:shape id="_x0000_i1143" type="#_x0000_t75" style="width:27.75pt;height:29.25pt" o:ole="">
            <v:imagedata r:id="rId236" o:title=""/>
          </v:shape>
          <o:OLEObject Type="Embed" ProgID="Equation.3" ShapeID="_x0000_i1143" DrawAspect="Content" ObjectID="_1753359558" r:id="rId237"/>
        </w:object>
      </w:r>
      <w:r w:rsidRPr="005B7EA4">
        <w:rPr>
          <w:rFonts w:ascii="Times New Roman" w:eastAsia="SimSun" w:hAnsi="Times New Roman"/>
          <w:sz w:val="24"/>
          <w:szCs w:val="24"/>
        </w:rPr>
        <w:t xml:space="preserve">;       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DE"/>
      </w:r>
      <w:r w:rsidRPr="005B7EA4">
        <w:rPr>
          <w:rFonts w:ascii="Times New Roman" w:eastAsia="SimSun" w:hAnsi="Times New Roman"/>
          <w:sz w:val="24"/>
          <w:szCs w:val="24"/>
        </w:rPr>
        <w:t xml:space="preserve"> x = 2;      </w:t>
      </w:r>
      <w:r w:rsidRPr="005B7EA4">
        <w:rPr>
          <w:rFonts w:ascii="Times New Roman" w:eastAsia="SimSun" w:hAnsi="Times New Roman"/>
          <w:sz w:val="24"/>
          <w:szCs w:val="24"/>
        </w:rPr>
        <w:sym w:font="Symbol" w:char="F05C"/>
      </w:r>
      <w:r w:rsidRPr="005B7EA4">
        <w:rPr>
          <w:rFonts w:ascii="Times New Roman" w:eastAsia="SimSun" w:hAnsi="Times New Roman"/>
          <w:sz w:val="24"/>
          <w:szCs w:val="24"/>
        </w:rPr>
        <w:t xml:space="preserve"> x = 2 </w:t>
      </w:r>
    </w:p>
    <w:p w14:paraId="451C4BF7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</w:r>
      <w:r w:rsidRPr="005B7EA4">
        <w:rPr>
          <w:rFonts w:ascii="SutonnyMJ" w:eastAsia="SimSun" w:hAnsi="SutonnyMJ" w:cs="SutonnyMJ"/>
          <w:sz w:val="24"/>
          <w:szCs w:val="24"/>
        </w:rPr>
        <w:sym w:font="Symbol" w:char="F05C"/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evûi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ˆ`N©¨ = 2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wgUvi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DËi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: L </w:t>
      </w:r>
    </w:p>
    <w:p w14:paraId="699B1500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6"/>
          <w:szCs w:val="24"/>
        </w:rPr>
      </w:pPr>
    </w:p>
    <w:p w14:paraId="7D818BC5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43.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wÎfz‡Ri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†h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Kv‡bv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yB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ga¨ we›`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ms‡hvRK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mij‡iLv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Z…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Zxq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evûi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- </w:t>
      </w:r>
    </w:p>
    <w:p w14:paraId="6DDBFE8C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mgvb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>L. GK-Z…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Zxqvsk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wØ¸Y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A‡a©K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2BC135F9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12"/>
          <w:szCs w:val="24"/>
        </w:rPr>
      </w:pPr>
    </w:p>
    <w:p w14:paraId="2E4067B3" w14:textId="77777777" w:rsidR="00CC36A1" w:rsidRPr="005B7EA4" w:rsidRDefault="00B41156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>: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N.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A‡a©K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77D71A7C" w14:textId="77777777" w:rsidR="00CC36A1" w:rsidRPr="005B7EA4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12200CCC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7297AA6D" w14:textId="77777777" w:rsidR="00677425" w:rsidRPr="005B7EA4" w:rsidRDefault="00677425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3F71F9E7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128CF8C0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452F8B75" w14:textId="77777777" w:rsidR="00876003" w:rsidRPr="005B7EA4" w:rsidRDefault="00876003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4C05D9B3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lastRenderedPageBreak/>
        <w:t>44.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x + y – 1 = 0, x – y + 1 = 0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Ges</w:t>
      </w:r>
      <w:proofErr w:type="spellEnd"/>
      <w:r w:rsidRPr="005B7EA4">
        <w:rPr>
          <w:rFonts w:ascii="Times New Roman" w:eastAsia="SimSun" w:hAnsi="Times New Roman"/>
          <w:b/>
          <w:bCs/>
          <w:sz w:val="24"/>
          <w:szCs w:val="24"/>
        </w:rPr>
        <w:t xml:space="preserve"> y + 3 = 0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mij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wZbwU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Øviv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MwVZ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wÎfzRwU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177D8BD6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L.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welgevû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mg‡KvYx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mgwØevû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CC36A1" w:rsidRPr="005B7EA4" w14:paraId="770D2762" w14:textId="77777777" w:rsidTr="006738BC">
        <w:tc>
          <w:tcPr>
            <w:tcW w:w="5292" w:type="dxa"/>
          </w:tcPr>
          <w:p w14:paraId="466A421F" w14:textId="77777777" w:rsidR="00CC36A1" w:rsidRPr="005B7EA4" w:rsidRDefault="00B41156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b/>
                <w:sz w:val="24"/>
                <w:szCs w:val="24"/>
              </w:rPr>
              <w:t>: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+ y – 1 = 0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="00CC36A1"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x – y + 1 = 0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mgvavb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>cvB</w:t>
            </w:r>
            <w:proofErr w:type="spellEnd"/>
            <w:r w:rsidR="00CC36A1"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75776DA2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1 – y = y – 1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2y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y = 1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x = 0</w:t>
            </w:r>
          </w:p>
          <w:p w14:paraId="01B5DFE8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GKwU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kxl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>(0, 1)</w:t>
            </w:r>
          </w:p>
          <w:p w14:paraId="395B8B18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Avevi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+ y – 1 = 0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y + 3 = 0</w:t>
            </w:r>
          </w:p>
          <w:p w14:paraId="07F3D9F6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30FD6C5D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1 – x = </w:t>
            </w:r>
            <w:r w:rsidR="009F2C3E" w:rsidRPr="005B7EA4">
              <w:rPr>
                <w:rFonts w:ascii="Times New Roman" w:eastAsia="SimSun" w:hAnsi="Times New Roman"/>
                <w:sz w:val="24"/>
                <w:szCs w:val="24"/>
              </w:rPr>
              <w:t>–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= 4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y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</w:t>
            </w:r>
          </w:p>
          <w:p w14:paraId="0532F5E5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wØZxq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kxl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(x, y) = (4 – 3) </w:t>
            </w:r>
          </w:p>
          <w:p w14:paraId="0F0FF7F5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– y + 1 = 0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y + 3 = 0</w:t>
            </w:r>
          </w:p>
          <w:p w14:paraId="72A83A75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mgvavb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K‡i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</w:p>
          <w:p w14:paraId="3AD78D25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+ 1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ev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x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4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y =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  </w:t>
            </w:r>
          </w:p>
          <w:p w14:paraId="7A4E9AFB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Z…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Zxq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kxl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(x, y) = (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4, </w:t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3 )</w:t>
            </w:r>
          </w:p>
          <w:p w14:paraId="349C8785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wÎfz‡Ri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wPÎwU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wb¤œiƒc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</w:t>
            </w:r>
          </w:p>
          <w:p w14:paraId="7407C85D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GLb</w:t>
                </w:r>
              </w:smartTag>
              <w:proofErr w:type="spellEnd"/>
              <w:r w:rsidRPr="005B7EA4">
                <w:rPr>
                  <w:rFonts w:ascii="SutonnyMJ" w:eastAsia="SimSun" w:hAnsi="SutonnyMJ" w:cs="SutonnyMJ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5B7EA4">
                  <w:rPr>
                    <w:rFonts w:ascii="Times New Roman" w:eastAsia="SimSun" w:hAnsi="Times New Roman"/>
                    <w:sz w:val="24"/>
                    <w:szCs w:val="24"/>
                  </w:rPr>
                  <w:t>AB</w:t>
                </w:r>
              </w:smartTag>
            </w:smartTag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</w:t>
            </w:r>
          </w:p>
          <w:p w14:paraId="699E89D3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5B7EA4">
              <w:rPr>
                <w:rFonts w:ascii="Times New Roman" w:eastAsia="SimSun" w:hAnsi="Times New Roman"/>
                <w:position w:val="-12"/>
                <w:sz w:val="24"/>
                <w:szCs w:val="24"/>
              </w:rPr>
              <w:object w:dxaOrig="4260" w:dyaOrig="460" w14:anchorId="72C86A2C">
                <v:shape id="_x0000_i1144" type="#_x0000_t75" style="width:213pt;height:23.25pt" o:ole="">
                  <v:imagedata r:id="rId238" o:title=""/>
                </v:shape>
                <o:OLEObject Type="Embed" ProgID="Equation.3" ShapeID="_x0000_i1144" DrawAspect="Content" ObjectID="_1753359559" r:id="rId239"/>
              </w:object>
            </w:r>
          </w:p>
        </w:tc>
        <w:tc>
          <w:tcPr>
            <w:tcW w:w="5292" w:type="dxa"/>
          </w:tcPr>
          <w:p w14:paraId="021A4F2E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AC = </w:t>
            </w:r>
            <w:r w:rsidR="006F123A" w:rsidRPr="005B7EA4">
              <w:rPr>
                <w:rFonts w:ascii="Times New Roman" w:eastAsia="SimSun" w:hAnsi="Times New Roman"/>
                <w:position w:val="-12"/>
                <w:sz w:val="24"/>
                <w:szCs w:val="24"/>
              </w:rPr>
              <w:object w:dxaOrig="4260" w:dyaOrig="460" w14:anchorId="0D9E1EB0">
                <v:shape id="_x0000_i1145" type="#_x0000_t75" style="width:173.25pt;height:18.75pt" o:ole="">
                  <v:imagedata r:id="rId240" o:title=""/>
                </v:shape>
                <o:OLEObject Type="Embed" ProgID="Equation.3" ShapeID="_x0000_i1145" DrawAspect="Content" ObjectID="_1753359560" r:id="rId241"/>
              </w:object>
            </w:r>
          </w:p>
          <w:p w14:paraId="465C3DED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5B7EA4">
                  <w:rPr>
                    <w:rFonts w:ascii="SutonnyMJ" w:eastAsia="SimSun" w:hAnsi="SutonnyMJ" w:cs="SutonnyMJ"/>
                    <w:sz w:val="24"/>
                    <w:szCs w:val="24"/>
                  </w:rPr>
                  <w:t>Ges</w:t>
                </w:r>
              </w:smartTag>
              <w:proofErr w:type="spellEnd"/>
              <w:r w:rsidRPr="005B7EA4">
                <w:rPr>
                  <w:rFonts w:ascii="SutonnyMJ" w:eastAsia="SimSun" w:hAnsi="SutonnyMJ" w:cs="SutonnyMJ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5B7EA4">
                  <w:rPr>
                    <w:rFonts w:ascii="Times New Roman" w:eastAsia="SimSun" w:hAnsi="Times New Roman"/>
                    <w:sz w:val="24"/>
                    <w:szCs w:val="24"/>
                  </w:rPr>
                  <w:t>BC</w:t>
                </w:r>
              </w:smartTag>
            </w:smartTag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= </w:t>
            </w:r>
            <w:r w:rsidRPr="005B7EA4">
              <w:rPr>
                <w:rFonts w:ascii="Times New Roman" w:eastAsia="SimSun" w:hAnsi="Times New Roman"/>
                <w:position w:val="-12"/>
                <w:sz w:val="24"/>
                <w:szCs w:val="24"/>
              </w:rPr>
              <w:object w:dxaOrig="3040" w:dyaOrig="460" w14:anchorId="060BED6E">
                <v:shape id="_x0000_i1146" type="#_x0000_t75" style="width:151.5pt;height:23.25pt" o:ole="">
                  <v:imagedata r:id="rId242" o:title=""/>
                </v:shape>
                <o:OLEObject Type="Embed" ProgID="Equation.3" ShapeID="_x0000_i1146" DrawAspect="Content" ObjectID="_1753359561" r:id="rId243"/>
              </w:object>
            </w:r>
          </w:p>
          <w:p w14:paraId="5BC07900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 w:rsidRPr="005B7EA4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5B7EA4">
              <w:rPr>
                <w:rFonts w:ascii="Times New Roman" w:eastAsia="SimSun" w:hAnsi="Times New Roman"/>
                <w:sz w:val="24"/>
                <w:szCs w:val="24"/>
              </w:rPr>
              <w:t xml:space="preserve"> AB = AC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Ges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wZfzRwU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mgwØevû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|</w:t>
            </w:r>
          </w:p>
          <w:p w14:paraId="01EEE5EC" w14:textId="77777777" w:rsidR="00CC36A1" w:rsidRPr="005B7EA4" w:rsidRDefault="00000000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Times New Roman" w:eastAsia="SimSun" w:hAnsi="Times New Roman"/>
                <w:noProof/>
                <w:sz w:val="24"/>
                <w:szCs w:val="24"/>
              </w:rPr>
              <w:pict w14:anchorId="12A03DE0">
                <v:group id="_x0000_s2507" style="position:absolute;left:0;text-align:left;margin-left:46.25pt;margin-top:1.9pt;width:143.5pt;height:128.5pt;z-index:251672576" coordorigin="7504,9984" coordsize="2870,2570">
                  <v:shape id="_x0000_s2508" type="#_x0000_t5" style="position:absolute;left:7841;top:10283;width:1927;height:1927"/>
                  <v:shape id="_x0000_s2509" type="#_x0000_t202" style="position:absolute;left:8463;top:9984;width:687;height:320" filled="f" stroked="f">
                    <v:textbox style="mso-next-textbox:#_x0000_s2509" inset="0,0,0,0">
                      <w:txbxContent>
                        <w:p w14:paraId="31BE69DE" w14:textId="77777777" w:rsidR="005B7EA4" w:rsidRPr="000E2E4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E2E45">
                            <w:rPr>
                              <w:sz w:val="20"/>
                              <w:szCs w:val="20"/>
                            </w:rPr>
                            <w:t>A(0, 1)</w:t>
                          </w:r>
                        </w:p>
                      </w:txbxContent>
                    </v:textbox>
                  </v:shape>
                  <v:shape id="_x0000_s2510" type="#_x0000_t202" style="position:absolute;left:7504;top:12234;width:841;height:320" filled="f" stroked="f">
                    <v:textbox style="mso-next-textbox:#_x0000_s2510" inset="0,0,0,0">
                      <w:txbxContent>
                        <w:p w14:paraId="4D1D5B4A" w14:textId="77777777" w:rsidR="005B7EA4" w:rsidRPr="000E2E4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E2E45">
                            <w:rPr>
                              <w:sz w:val="20"/>
                              <w:szCs w:val="20"/>
                            </w:rPr>
                            <w:t>B(</w:t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sym w:font="Symbol" w:char="F02D"/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t xml:space="preserve"> 4, </w:t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sym w:font="Symbol" w:char="F02D"/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t xml:space="preserve"> 3)</w:t>
                          </w:r>
                        </w:p>
                      </w:txbxContent>
                    </v:textbox>
                  </v:shape>
                  <v:shape id="_x0000_s2511" type="#_x0000_t202" style="position:absolute;left:9533;top:12228;width:841;height:320" filled="f" stroked="f">
                    <v:textbox style="mso-next-textbox:#_x0000_s2511" inset="0,0,0,0">
                      <w:txbxContent>
                        <w:p w14:paraId="1BEA4293" w14:textId="77777777" w:rsidR="005B7EA4" w:rsidRPr="000E2E45" w:rsidRDefault="005B7EA4" w:rsidP="00CC36A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sym w:font="Symbol" w:char="F02D"/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t xml:space="preserve"> 4, </w:t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sym w:font="Symbol" w:char="F02D"/>
                          </w:r>
                          <w:r w:rsidRPr="000E2E45">
                            <w:rPr>
                              <w:sz w:val="20"/>
                              <w:szCs w:val="20"/>
                            </w:rPr>
                            <w:t xml:space="preserve"> 3)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4F737F2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5B2A1502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7874D340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4D9432C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0DF2D1D1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76808CE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2D26A46C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3E7E980E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14:paraId="199C1C3E" w14:textId="77777777" w:rsidR="00CC36A1" w:rsidRPr="005B7EA4" w:rsidRDefault="00CC36A1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  <w:proofErr w:type="spellStart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>DËi</w:t>
            </w:r>
            <w:proofErr w:type="spellEnd"/>
            <w:r w:rsidRPr="005B7EA4">
              <w:rPr>
                <w:rFonts w:ascii="SutonnyMJ" w:eastAsia="SimSun" w:hAnsi="SutonnyMJ" w:cs="SutonnyMJ"/>
                <w:sz w:val="24"/>
                <w:szCs w:val="24"/>
              </w:rPr>
              <w:t xml:space="preserve"> : N</w:t>
            </w:r>
          </w:p>
          <w:p w14:paraId="14F4311F" w14:textId="77777777" w:rsidR="006F123A" w:rsidRPr="005B7EA4" w:rsidRDefault="006F123A" w:rsidP="00225536">
            <w:pPr>
              <w:tabs>
                <w:tab w:val="left" w:pos="540"/>
                <w:tab w:val="left" w:pos="2718"/>
                <w:tab w:val="left" w:pos="5283"/>
                <w:tab w:val="left" w:pos="7965"/>
              </w:tabs>
              <w:spacing w:after="0" w:line="288" w:lineRule="auto"/>
              <w:ind w:left="547" w:hanging="547"/>
              <w:rPr>
                <w:rFonts w:ascii="SutonnyMJ" w:eastAsia="SimSun" w:hAnsi="SutonnyMJ" w:cs="SutonnyMJ"/>
                <w:sz w:val="24"/>
                <w:szCs w:val="24"/>
              </w:rPr>
            </w:pPr>
          </w:p>
        </w:tc>
      </w:tr>
    </w:tbl>
    <w:p w14:paraId="4EACD27C" w14:textId="77777777" w:rsidR="00F83299" w:rsidRPr="005B7EA4" w:rsidRDefault="00F83299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10"/>
          <w:szCs w:val="24"/>
        </w:rPr>
      </w:pPr>
    </w:p>
    <w:p w14:paraId="5713D0DD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45.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>2530 ‡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KvY‡K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wK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e‡j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? </w:t>
      </w:r>
    </w:p>
    <w:p w14:paraId="2E4084C1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>K. m~²‡KvY</w:t>
      </w:r>
      <w:r w:rsidRPr="005B7EA4">
        <w:rPr>
          <w:rFonts w:ascii="SutonnyMJ" w:eastAsia="SimSun" w:hAnsi="SutonnyMJ" w:cs="SutonnyMJ"/>
          <w:sz w:val="24"/>
          <w:szCs w:val="24"/>
        </w:rPr>
        <w:tab/>
        <w:t>L. ¯’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zj‡KvY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c~iK‡KvY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ab/>
        <w:t xml:space="preserve">N.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cÖe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„×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7C31AB1D" w14:textId="77777777" w:rsidR="00CC36A1" w:rsidRPr="005B7EA4" w:rsidRDefault="00B41156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>:</w:t>
      </w:r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N.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cÖe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>„× †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KvY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187E70EC" w14:textId="77777777" w:rsidR="00F83299" w:rsidRPr="005B7EA4" w:rsidRDefault="00F83299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8"/>
          <w:szCs w:val="24"/>
        </w:rPr>
      </w:pPr>
    </w:p>
    <w:p w14:paraId="45BECB1A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46.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BDwK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¬‡Wi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gnvMÖš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’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KqwU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L‡Ð web¨¯Í?</w:t>
      </w:r>
    </w:p>
    <w:p w14:paraId="43827538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>K. 7wU</w:t>
      </w:r>
      <w:r w:rsidRPr="005B7EA4">
        <w:rPr>
          <w:rFonts w:ascii="SutonnyMJ" w:eastAsia="SimSun" w:hAnsi="SutonnyMJ" w:cs="SutonnyMJ"/>
          <w:sz w:val="24"/>
          <w:szCs w:val="24"/>
        </w:rPr>
        <w:tab/>
        <w:t>L. 9wU</w:t>
      </w:r>
      <w:r w:rsidRPr="005B7EA4">
        <w:rPr>
          <w:rFonts w:ascii="SutonnyMJ" w:eastAsia="SimSun" w:hAnsi="SutonnyMJ" w:cs="SutonnyMJ"/>
          <w:sz w:val="24"/>
          <w:szCs w:val="24"/>
        </w:rPr>
        <w:tab/>
        <w:t>M. 11wU</w:t>
      </w:r>
      <w:r w:rsidRPr="005B7EA4">
        <w:rPr>
          <w:rFonts w:ascii="SutonnyMJ" w:eastAsia="SimSun" w:hAnsi="SutonnyMJ" w:cs="SutonnyMJ"/>
          <w:sz w:val="24"/>
          <w:szCs w:val="24"/>
        </w:rPr>
        <w:tab/>
        <w:t>N. 13wU</w:t>
      </w:r>
    </w:p>
    <w:p w14:paraId="7ED7B7D6" w14:textId="77777777" w:rsidR="00CC36A1" w:rsidRPr="005B7EA4" w:rsidRDefault="00B41156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 xml:space="preserve">: </w:t>
      </w:r>
      <w:r w:rsidR="00CC36A1" w:rsidRPr="005B7EA4">
        <w:rPr>
          <w:rFonts w:ascii="SutonnyMJ" w:eastAsia="SimSun" w:hAnsi="SutonnyMJ" w:cs="SutonnyMJ"/>
          <w:sz w:val="24"/>
          <w:szCs w:val="24"/>
        </w:rPr>
        <w:t>N. 13wU</w:t>
      </w:r>
    </w:p>
    <w:p w14:paraId="34B48C6C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b/>
          <w:bCs/>
          <w:sz w:val="24"/>
          <w:szCs w:val="24"/>
        </w:rPr>
      </w:pPr>
      <w:r w:rsidRPr="005B7EA4">
        <w:rPr>
          <w:rFonts w:ascii="SutonnyMJ" w:eastAsia="SimSun" w:hAnsi="SutonnyMJ" w:cs="SutonnyMJ"/>
          <w:b/>
          <w:bCs/>
          <w:sz w:val="24"/>
          <w:szCs w:val="24"/>
        </w:rPr>
        <w:t>47.</w:t>
      </w:r>
      <w:r w:rsidRPr="005B7EA4">
        <w:rPr>
          <w:rFonts w:ascii="SutonnyMJ" w:eastAsia="SimSun" w:hAnsi="SutonnyMJ" w:cs="SutonnyMJ"/>
          <w:b/>
          <w:bCs/>
          <w:sz w:val="24"/>
          <w:szCs w:val="24"/>
        </w:rPr>
        <w:tab/>
        <w:t>†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iLvi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cÖvšÍ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we›`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yi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msL¨v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b/>
          <w:bCs/>
          <w:sz w:val="24"/>
          <w:szCs w:val="24"/>
        </w:rPr>
        <w:t>nj</w:t>
      </w:r>
      <w:proofErr w:type="spellEnd"/>
      <w:r w:rsidRPr="005B7EA4">
        <w:rPr>
          <w:rFonts w:ascii="SutonnyMJ" w:eastAsia="SimSun" w:hAnsi="SutonnyMJ" w:cs="SutonnyMJ"/>
          <w:b/>
          <w:bCs/>
          <w:sz w:val="24"/>
          <w:szCs w:val="24"/>
        </w:rPr>
        <w:t>-</w:t>
      </w:r>
    </w:p>
    <w:p w14:paraId="0D7BD27F" w14:textId="77777777" w:rsidR="00CC36A1" w:rsidRPr="005B7EA4" w:rsidRDefault="00CC36A1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r w:rsidRPr="005B7EA4">
        <w:rPr>
          <w:rFonts w:ascii="SutonnyMJ" w:eastAsia="SimSun" w:hAnsi="SutonnyMJ" w:cs="SutonnyMJ"/>
          <w:sz w:val="24"/>
          <w:szCs w:val="24"/>
        </w:rPr>
        <w:tab/>
        <w:t xml:space="preserve">K.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GKwU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>L. `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ywU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ab/>
        <w:t xml:space="preserve">M.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wZbwU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r w:rsidRPr="005B7EA4">
        <w:rPr>
          <w:rFonts w:ascii="SutonnyMJ" w:eastAsia="SimSun" w:hAnsi="SutonnyMJ" w:cs="SutonnyMJ"/>
          <w:sz w:val="24"/>
          <w:szCs w:val="24"/>
        </w:rPr>
        <w:tab/>
        <w:t>N.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Kvb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cÖvšÍwe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>›`y †</w:t>
      </w:r>
      <w:proofErr w:type="spellStart"/>
      <w:r w:rsidRPr="005B7EA4">
        <w:rPr>
          <w:rFonts w:ascii="SutonnyMJ" w:eastAsia="SimSun" w:hAnsi="SutonnyMJ" w:cs="SutonnyMJ"/>
          <w:sz w:val="24"/>
          <w:szCs w:val="24"/>
        </w:rPr>
        <w:t>bB</w:t>
      </w:r>
      <w:proofErr w:type="spellEnd"/>
      <w:r w:rsidRPr="005B7EA4">
        <w:rPr>
          <w:rFonts w:ascii="SutonnyMJ" w:eastAsia="SimSun" w:hAnsi="SutonnyMJ" w:cs="SutonnyMJ"/>
          <w:sz w:val="24"/>
          <w:szCs w:val="24"/>
        </w:rPr>
        <w:t xml:space="preserve"> </w:t>
      </w:r>
    </w:p>
    <w:p w14:paraId="6246FBA5" w14:textId="77777777" w:rsidR="00CC36A1" w:rsidRPr="00CC36A1" w:rsidRDefault="00B41156" w:rsidP="00225536">
      <w:pPr>
        <w:tabs>
          <w:tab w:val="left" w:pos="540"/>
          <w:tab w:val="left" w:pos="2718"/>
          <w:tab w:val="left" w:pos="5283"/>
          <w:tab w:val="left" w:pos="7965"/>
        </w:tabs>
        <w:spacing w:after="0" w:line="288" w:lineRule="auto"/>
        <w:ind w:left="547" w:hanging="547"/>
        <w:rPr>
          <w:rFonts w:ascii="SutonnyMJ" w:eastAsia="SimSun" w:hAnsi="SutonnyMJ" w:cs="SutonnyMJ"/>
          <w:sz w:val="24"/>
          <w:szCs w:val="24"/>
        </w:rPr>
      </w:pPr>
      <w:proofErr w:type="spellStart"/>
      <w:r w:rsidRPr="005B7EA4">
        <w:rPr>
          <w:rFonts w:ascii="SutonnyMJ" w:eastAsia="SimSun" w:hAnsi="SutonnyMJ" w:cs="SutonnyMJ"/>
          <w:b/>
          <w:sz w:val="24"/>
          <w:szCs w:val="24"/>
        </w:rPr>
        <w:t>mgvavb</w:t>
      </w:r>
      <w:proofErr w:type="spellEnd"/>
      <w:r w:rsidRPr="005B7EA4">
        <w:rPr>
          <w:rFonts w:ascii="SutonnyMJ" w:eastAsia="SimSun" w:hAnsi="SutonnyMJ" w:cs="SutonnyMJ"/>
          <w:b/>
          <w:sz w:val="24"/>
          <w:szCs w:val="24"/>
        </w:rPr>
        <w:t>:</w:t>
      </w:r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N. †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Kvb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 xml:space="preserve"> 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cÖvšÍwe</w:t>
      </w:r>
      <w:proofErr w:type="spellEnd"/>
      <w:r w:rsidR="00CC36A1" w:rsidRPr="005B7EA4">
        <w:rPr>
          <w:rFonts w:ascii="SutonnyMJ" w:eastAsia="SimSun" w:hAnsi="SutonnyMJ" w:cs="SutonnyMJ"/>
          <w:sz w:val="24"/>
          <w:szCs w:val="24"/>
        </w:rPr>
        <w:t>›`y †</w:t>
      </w:r>
      <w:proofErr w:type="spellStart"/>
      <w:r w:rsidR="00CC36A1" w:rsidRPr="005B7EA4">
        <w:rPr>
          <w:rFonts w:ascii="SutonnyMJ" w:eastAsia="SimSun" w:hAnsi="SutonnyMJ" w:cs="SutonnyMJ"/>
          <w:sz w:val="24"/>
          <w:szCs w:val="24"/>
        </w:rPr>
        <w:t>bB</w:t>
      </w:r>
      <w:proofErr w:type="spellEnd"/>
    </w:p>
    <w:p w14:paraId="5830DAE8" w14:textId="77777777" w:rsidR="00CC36A1" w:rsidRPr="00CC36A1" w:rsidRDefault="00CC36A1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  <w:rPr>
          <w:rFonts w:ascii="SutonnyMJ" w:eastAsia="SimSun" w:hAnsi="SutonnyMJ" w:cs="SutonnyMJ"/>
          <w:sz w:val="24"/>
          <w:szCs w:val="24"/>
        </w:rPr>
      </w:pPr>
    </w:p>
    <w:p w14:paraId="654ADAAF" w14:textId="77777777" w:rsidR="00D301BA" w:rsidRPr="00FE417F" w:rsidRDefault="00D301BA" w:rsidP="003C270E">
      <w:pPr>
        <w:tabs>
          <w:tab w:val="left" w:pos="540"/>
          <w:tab w:val="left" w:pos="2718"/>
          <w:tab w:val="left" w:pos="5283"/>
          <w:tab w:val="left" w:pos="7965"/>
        </w:tabs>
        <w:spacing w:after="0" w:line="240" w:lineRule="auto"/>
        <w:ind w:left="540" w:hanging="540"/>
      </w:pPr>
    </w:p>
    <w:sectPr w:rsidR="00D301BA" w:rsidRPr="00FE417F" w:rsidSect="00872CCE">
      <w:headerReference w:type="even" r:id="rId244"/>
      <w:headerReference w:type="default" r:id="rId245"/>
      <w:footerReference w:type="even" r:id="rId246"/>
      <w:footerReference w:type="default" r:id="rId247"/>
      <w:headerReference w:type="first" r:id="rId248"/>
      <w:footerReference w:type="first" r:id="rId249"/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1BAD" w14:textId="77777777" w:rsidR="004C0A18" w:rsidRDefault="004C0A18" w:rsidP="00FF058B">
      <w:pPr>
        <w:spacing w:after="0" w:line="240" w:lineRule="auto"/>
      </w:pPr>
      <w:r>
        <w:separator/>
      </w:r>
    </w:p>
  </w:endnote>
  <w:endnote w:type="continuationSeparator" w:id="0">
    <w:p w14:paraId="068BF8AD" w14:textId="77777777" w:rsidR="004C0A18" w:rsidRDefault="004C0A18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6BD1" w14:textId="77777777" w:rsidR="00872CCE" w:rsidRDefault="0087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C9DB" w14:textId="77777777" w:rsidR="005B7EA4" w:rsidRPr="00DE2013" w:rsidRDefault="00B77E3A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>†</w:t>
    </w:r>
    <w:proofErr w:type="spellStart"/>
    <w:r w:rsidR="00FF7977">
      <w:rPr>
        <w:rFonts w:ascii="SutonnyMJ" w:hAnsi="SutonnyMJ" w:cs="Nirmala UI"/>
        <w:b/>
      </w:rPr>
      <w:t>jKPvi</w:t>
    </w:r>
    <w:proofErr w:type="spellEnd"/>
    <w:r w:rsidR="00FF7977">
      <w:rPr>
        <w:rFonts w:ascii="SutonnyMJ" w:hAnsi="SutonnyMJ" w:cs="Nirmala UI"/>
        <w:b/>
      </w:rPr>
      <w:t>- 14</w:t>
    </w:r>
    <w:r w:rsidR="005B7EA4">
      <w:rPr>
        <w:rFonts w:ascii="SutonnyMJ" w:hAnsi="SutonnyMJ" w:cs="Nirmala UI"/>
        <w:b/>
      </w:rPr>
      <w:t xml:space="preserve"> </w:t>
    </w:r>
    <w:r w:rsidR="005B7EA4">
      <w:rPr>
        <w:rFonts w:ascii="Cambria" w:hAnsi="Cambria"/>
      </w:rPr>
      <w:t xml:space="preserve">                                                                      </w:t>
    </w:r>
    <w:r w:rsidR="00A94D77">
      <w:rPr>
        <w:rFonts w:ascii="Cambria" w:hAnsi="Cambria"/>
        <w:b/>
        <w:bCs/>
      </w:rPr>
      <w:t xml:space="preserve"> </w:t>
    </w:r>
    <w:r w:rsidR="005B7EA4" w:rsidRPr="00F552D5">
      <w:rPr>
        <w:rFonts w:ascii="Cambria" w:hAnsi="Cambria"/>
        <w:b/>
        <w:bCs/>
      </w:rPr>
      <w:t xml:space="preserve"> </w:t>
    </w:r>
    <w:r w:rsidR="005B7EA4" w:rsidRPr="00DE2013">
      <w:rPr>
        <w:rFonts w:ascii="Cambria" w:hAnsi="Cambria"/>
      </w:rPr>
      <w:t xml:space="preserve">                                  </w:t>
    </w:r>
    <w:r w:rsidR="005B7EA4">
      <w:rPr>
        <w:rFonts w:ascii="Cambria" w:hAnsi="Cambria"/>
      </w:rPr>
      <w:t xml:space="preserve">     </w:t>
    </w:r>
    <w:r w:rsidR="005B7EA4" w:rsidRPr="00DE2013">
      <w:rPr>
        <w:rFonts w:ascii="Cambria" w:hAnsi="Cambria"/>
      </w:rPr>
      <w:t xml:space="preserve"> </w:t>
    </w:r>
    <w:r w:rsidR="005B7EA4" w:rsidRPr="00DE2013">
      <w:rPr>
        <w:rFonts w:ascii="Cambria" w:hAnsi="Cambria"/>
      </w:rPr>
      <w:tab/>
      <w:t xml:space="preserve">Page </w:t>
    </w:r>
    <w:r w:rsidR="005B7EA4">
      <w:rPr>
        <w:rFonts w:ascii="Cambria" w:hAnsi="Cambria"/>
      </w:rPr>
      <w:sym w:font="Wingdings" w:char="F040"/>
    </w:r>
    <w:r w:rsidR="00B503A6" w:rsidRPr="00DE2013">
      <w:rPr>
        <w:rFonts w:ascii="Cambria" w:hAnsi="Cambria"/>
      </w:rPr>
      <w:fldChar w:fldCharType="begin"/>
    </w:r>
    <w:r w:rsidR="005B7EA4" w:rsidRPr="00DE2013">
      <w:rPr>
        <w:rFonts w:ascii="Cambria" w:hAnsi="Cambria"/>
      </w:rPr>
      <w:instrText xml:space="preserve"> PAGE   \* MERGEFORMAT </w:instrText>
    </w:r>
    <w:r w:rsidR="00B503A6" w:rsidRPr="00DE2013">
      <w:rPr>
        <w:rFonts w:ascii="Cambria" w:hAnsi="Cambria"/>
      </w:rPr>
      <w:fldChar w:fldCharType="separate"/>
    </w:r>
    <w:r w:rsidR="00A94D77">
      <w:rPr>
        <w:rFonts w:ascii="Cambria" w:hAnsi="Cambria"/>
        <w:noProof/>
      </w:rPr>
      <w:t>15</w:t>
    </w:r>
    <w:r w:rsidR="00B503A6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0FDA" w14:textId="77777777" w:rsidR="00872CCE" w:rsidRDefault="0087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8B0E" w14:textId="77777777" w:rsidR="004C0A18" w:rsidRDefault="004C0A18" w:rsidP="00FF058B">
      <w:pPr>
        <w:spacing w:after="0" w:line="240" w:lineRule="auto"/>
      </w:pPr>
      <w:r>
        <w:separator/>
      </w:r>
    </w:p>
  </w:footnote>
  <w:footnote w:type="continuationSeparator" w:id="0">
    <w:p w14:paraId="4B32BAF0" w14:textId="77777777" w:rsidR="004C0A18" w:rsidRDefault="004C0A18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6332" w14:textId="77777777" w:rsidR="00872CCE" w:rsidRDefault="00872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5B7EA4" w14:paraId="31BBD4B6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1570E489" w14:textId="77777777" w:rsidR="005B7EA4" w:rsidRPr="00287923" w:rsidRDefault="005B7EA4" w:rsidP="00E34EB4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- 14 </w:t>
          </w:r>
        </w:p>
      </w:tc>
      <w:tc>
        <w:tcPr>
          <w:tcW w:w="3993" w:type="pct"/>
          <w:shd w:val="clear" w:color="auto" w:fill="B3B3B3"/>
          <w:vAlign w:val="center"/>
        </w:tcPr>
        <w:p w14:paraId="26FC2247" w14:textId="37798CB3" w:rsidR="005B7EA4" w:rsidRPr="00117190" w:rsidRDefault="00A94D77" w:rsidP="00A94D77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5B7EA4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5B7EA4" w:rsidRPr="006A57B0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872CCE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5B7EA4" w:rsidRPr="006A57B0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5B7EA4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 w:rsidR="005B7EA4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proofErr w:type="spellStart"/>
          <w:r w:rsidR="005B7EA4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  <w:proofErr w:type="spellEnd"/>
        </w:p>
      </w:tc>
    </w:tr>
  </w:tbl>
  <w:p w14:paraId="0DDC1892" w14:textId="77777777" w:rsidR="005B7EA4" w:rsidRPr="00BD5E63" w:rsidRDefault="005B7EA4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AD67" w14:textId="77777777" w:rsidR="00872CCE" w:rsidRDefault="00872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20948121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proofState w:spelling="clean"/>
  <w:attachedTemplate r:id="rId1"/>
  <w:defaultTabStop w:val="720"/>
  <w:characterSpacingControl w:val="doNotCompress"/>
  <w:hdrShapeDefaults>
    <o:shapedefaults v:ext="edit" spidmax="27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5F8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4CE8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8A4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3F3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36E"/>
    <w:rsid w:val="00102DF0"/>
    <w:rsid w:val="00103069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972"/>
    <w:rsid w:val="00134AD7"/>
    <w:rsid w:val="00134F58"/>
    <w:rsid w:val="001356FA"/>
    <w:rsid w:val="0013617E"/>
    <w:rsid w:val="001361CC"/>
    <w:rsid w:val="00136814"/>
    <w:rsid w:val="001374C9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B5E"/>
    <w:rsid w:val="00161B81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B42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01"/>
    <w:rsid w:val="001A685A"/>
    <w:rsid w:val="001A70B1"/>
    <w:rsid w:val="001A7F6B"/>
    <w:rsid w:val="001B02FA"/>
    <w:rsid w:val="001B07BF"/>
    <w:rsid w:val="001B0965"/>
    <w:rsid w:val="001B09E1"/>
    <w:rsid w:val="001B0AD3"/>
    <w:rsid w:val="001B0C6A"/>
    <w:rsid w:val="001B0D27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DFD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BA"/>
    <w:rsid w:val="002048F9"/>
    <w:rsid w:val="00204DF4"/>
    <w:rsid w:val="00204E06"/>
    <w:rsid w:val="00204E66"/>
    <w:rsid w:val="00205168"/>
    <w:rsid w:val="0020525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17DEA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536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5D7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45E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F8D"/>
    <w:rsid w:val="002F19EB"/>
    <w:rsid w:val="002F21CC"/>
    <w:rsid w:val="002F2A1C"/>
    <w:rsid w:val="002F321B"/>
    <w:rsid w:val="002F3AFB"/>
    <w:rsid w:val="002F3B37"/>
    <w:rsid w:val="002F4097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DFC"/>
    <w:rsid w:val="00305E8F"/>
    <w:rsid w:val="0030624D"/>
    <w:rsid w:val="00306406"/>
    <w:rsid w:val="00306687"/>
    <w:rsid w:val="003069BB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C49"/>
    <w:rsid w:val="00335A51"/>
    <w:rsid w:val="00335D6E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3A84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566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70E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404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25F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65CD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57EA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0A18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899"/>
    <w:rsid w:val="004D08EF"/>
    <w:rsid w:val="004D09B1"/>
    <w:rsid w:val="004D0C6C"/>
    <w:rsid w:val="004D0F31"/>
    <w:rsid w:val="004D1C33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58E0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B4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62C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6F5D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028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9B0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3A5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02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28D3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264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B7EA4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448C"/>
    <w:rsid w:val="005D5048"/>
    <w:rsid w:val="005D523E"/>
    <w:rsid w:val="005D52B2"/>
    <w:rsid w:val="005D5594"/>
    <w:rsid w:val="005D5643"/>
    <w:rsid w:val="005D615F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4565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5F7E93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26"/>
    <w:rsid w:val="00615B91"/>
    <w:rsid w:val="0061669A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8BC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42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7B0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2E07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23A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C65"/>
    <w:rsid w:val="00704F00"/>
    <w:rsid w:val="00705200"/>
    <w:rsid w:val="00705B3D"/>
    <w:rsid w:val="00705D22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0EA9"/>
    <w:rsid w:val="00781477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DB1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910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6719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5E0C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4DB6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467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D46"/>
    <w:rsid w:val="00865185"/>
    <w:rsid w:val="008657D9"/>
    <w:rsid w:val="008661EE"/>
    <w:rsid w:val="0086681A"/>
    <w:rsid w:val="00867952"/>
    <w:rsid w:val="00867ED5"/>
    <w:rsid w:val="0087043E"/>
    <w:rsid w:val="008705B6"/>
    <w:rsid w:val="008710C7"/>
    <w:rsid w:val="00871577"/>
    <w:rsid w:val="00871A9E"/>
    <w:rsid w:val="00871EA4"/>
    <w:rsid w:val="00872CCE"/>
    <w:rsid w:val="00872E98"/>
    <w:rsid w:val="00872EF1"/>
    <w:rsid w:val="00873334"/>
    <w:rsid w:val="00873648"/>
    <w:rsid w:val="008745FD"/>
    <w:rsid w:val="008746C9"/>
    <w:rsid w:val="00874A42"/>
    <w:rsid w:val="00874F72"/>
    <w:rsid w:val="00874F8E"/>
    <w:rsid w:val="00876003"/>
    <w:rsid w:val="008760EF"/>
    <w:rsid w:val="0087636B"/>
    <w:rsid w:val="008767E6"/>
    <w:rsid w:val="00876904"/>
    <w:rsid w:val="008770B2"/>
    <w:rsid w:val="008773F0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063"/>
    <w:rsid w:val="008951DD"/>
    <w:rsid w:val="00895337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49D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2D8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239B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3EE7"/>
    <w:rsid w:val="00974170"/>
    <w:rsid w:val="00974450"/>
    <w:rsid w:val="009745FE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E7E3C"/>
    <w:rsid w:val="009F018F"/>
    <w:rsid w:val="009F0886"/>
    <w:rsid w:val="009F153C"/>
    <w:rsid w:val="009F1967"/>
    <w:rsid w:val="009F1DC5"/>
    <w:rsid w:val="009F2C3E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B2F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1CA"/>
    <w:rsid w:val="00A5124A"/>
    <w:rsid w:val="00A51D77"/>
    <w:rsid w:val="00A51FBB"/>
    <w:rsid w:val="00A525D2"/>
    <w:rsid w:val="00A5284B"/>
    <w:rsid w:val="00A52C82"/>
    <w:rsid w:val="00A5347E"/>
    <w:rsid w:val="00A5354E"/>
    <w:rsid w:val="00A53E3D"/>
    <w:rsid w:val="00A54073"/>
    <w:rsid w:val="00A542F7"/>
    <w:rsid w:val="00A54554"/>
    <w:rsid w:val="00A54A5C"/>
    <w:rsid w:val="00A54A5F"/>
    <w:rsid w:val="00A54B39"/>
    <w:rsid w:val="00A54E5B"/>
    <w:rsid w:val="00A55D0F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4D7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9EF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CEE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ADB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DA4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3B40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22F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6B2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56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53D1"/>
    <w:rsid w:val="00B45895"/>
    <w:rsid w:val="00B45BE2"/>
    <w:rsid w:val="00B46025"/>
    <w:rsid w:val="00B46218"/>
    <w:rsid w:val="00B46B5B"/>
    <w:rsid w:val="00B4770B"/>
    <w:rsid w:val="00B47894"/>
    <w:rsid w:val="00B503A6"/>
    <w:rsid w:val="00B50614"/>
    <w:rsid w:val="00B508BE"/>
    <w:rsid w:val="00B509B0"/>
    <w:rsid w:val="00B509C9"/>
    <w:rsid w:val="00B50D4D"/>
    <w:rsid w:val="00B50E64"/>
    <w:rsid w:val="00B50FA7"/>
    <w:rsid w:val="00B51156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1915"/>
    <w:rsid w:val="00B61999"/>
    <w:rsid w:val="00B62350"/>
    <w:rsid w:val="00B623AE"/>
    <w:rsid w:val="00B62508"/>
    <w:rsid w:val="00B628B9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EBE"/>
    <w:rsid w:val="00B75289"/>
    <w:rsid w:val="00B7591F"/>
    <w:rsid w:val="00B76159"/>
    <w:rsid w:val="00B76A63"/>
    <w:rsid w:val="00B77587"/>
    <w:rsid w:val="00B77964"/>
    <w:rsid w:val="00B77E13"/>
    <w:rsid w:val="00B77E3A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2032"/>
    <w:rsid w:val="00B922A4"/>
    <w:rsid w:val="00B92B9A"/>
    <w:rsid w:val="00B92F05"/>
    <w:rsid w:val="00B9340A"/>
    <w:rsid w:val="00B936B0"/>
    <w:rsid w:val="00B938BE"/>
    <w:rsid w:val="00B93FE8"/>
    <w:rsid w:val="00B9526F"/>
    <w:rsid w:val="00B95508"/>
    <w:rsid w:val="00B955C5"/>
    <w:rsid w:val="00B96C19"/>
    <w:rsid w:val="00B96D5D"/>
    <w:rsid w:val="00B97270"/>
    <w:rsid w:val="00B97A3F"/>
    <w:rsid w:val="00B97D8A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71C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72F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DBB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06F8C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5C0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6A1"/>
    <w:rsid w:val="00CC3B19"/>
    <w:rsid w:val="00CC3B53"/>
    <w:rsid w:val="00CC4554"/>
    <w:rsid w:val="00CC5EE3"/>
    <w:rsid w:val="00CC630B"/>
    <w:rsid w:val="00CC67B6"/>
    <w:rsid w:val="00CC72F9"/>
    <w:rsid w:val="00CC7334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556"/>
    <w:rsid w:val="00CD3684"/>
    <w:rsid w:val="00CD46B4"/>
    <w:rsid w:val="00CD5030"/>
    <w:rsid w:val="00CD5DD7"/>
    <w:rsid w:val="00CD6412"/>
    <w:rsid w:val="00CD6791"/>
    <w:rsid w:val="00CD67ED"/>
    <w:rsid w:val="00CD69ED"/>
    <w:rsid w:val="00CD6D57"/>
    <w:rsid w:val="00CD7280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89C"/>
    <w:rsid w:val="00CF38C8"/>
    <w:rsid w:val="00CF3C6A"/>
    <w:rsid w:val="00CF3D46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1BA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F4A"/>
    <w:rsid w:val="00D53047"/>
    <w:rsid w:val="00D53291"/>
    <w:rsid w:val="00D53DD1"/>
    <w:rsid w:val="00D53F17"/>
    <w:rsid w:val="00D54969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01B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86E"/>
    <w:rsid w:val="00DB2AC1"/>
    <w:rsid w:val="00DB2EB1"/>
    <w:rsid w:val="00DB2F5D"/>
    <w:rsid w:val="00DB3188"/>
    <w:rsid w:val="00DB39EB"/>
    <w:rsid w:val="00DB3A18"/>
    <w:rsid w:val="00DB4086"/>
    <w:rsid w:val="00DB4E17"/>
    <w:rsid w:val="00DB593B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B6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B4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5F54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A73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714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886"/>
    <w:rsid w:val="00F77AC5"/>
    <w:rsid w:val="00F77FD5"/>
    <w:rsid w:val="00F805F6"/>
    <w:rsid w:val="00F82018"/>
    <w:rsid w:val="00F82575"/>
    <w:rsid w:val="00F82611"/>
    <w:rsid w:val="00F83299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3105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022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63"/>
    <w:rsid w:val="00FD01EC"/>
    <w:rsid w:val="00FD087E"/>
    <w:rsid w:val="00FD0AED"/>
    <w:rsid w:val="00FD0B29"/>
    <w:rsid w:val="00FD0FC8"/>
    <w:rsid w:val="00FD151A"/>
    <w:rsid w:val="00FD2A6B"/>
    <w:rsid w:val="00FD2F0C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17F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1D8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97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772"/>
    <o:shapelayout v:ext="edit">
      <o:idmap v:ext="edit" data="2"/>
    </o:shapelayout>
  </w:shapeDefaults>
  <w:decimalSymbol w:val="."/>
  <w:listSeparator w:val=","/>
  <w14:docId w14:val="43A3E756"/>
  <w15:docId w15:val="{F7186401-B4BE-4574-9224-A2C7F96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CC36A1"/>
  </w:style>
  <w:style w:type="table" w:customStyle="1" w:styleId="TableGrid2">
    <w:name w:val="Table Grid2"/>
    <w:basedOn w:val="TableNormal"/>
    <w:next w:val="TableGrid"/>
    <w:rsid w:val="00CC36A1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image" Target="media/image108.wmf"/><Relationship Id="rId247" Type="http://schemas.openxmlformats.org/officeDocument/2006/relationships/footer" Target="footer2.xml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2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7.bin"/><Relationship Id="rId22" Type="http://schemas.openxmlformats.org/officeDocument/2006/relationships/image" Target="media/image9.wmf"/><Relationship Id="rId43" Type="http://schemas.openxmlformats.org/officeDocument/2006/relationships/image" Target="media/image17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image" Target="media/image64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2.bin"/><Relationship Id="rId248" Type="http://schemas.openxmlformats.org/officeDocument/2006/relationships/header" Target="header3.xml"/><Relationship Id="rId12" Type="http://schemas.openxmlformats.org/officeDocument/2006/relationships/image" Target="media/image4.wmf"/><Relationship Id="rId17" Type="http://schemas.openxmlformats.org/officeDocument/2006/relationships/oleObject" Target="embeddings/Microsoft_Word_97_-_2003_Document.doc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88.wmf"/><Relationship Id="rId217" Type="http://schemas.openxmlformats.org/officeDocument/2006/relationships/image" Target="media/image10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5.bin"/><Relationship Id="rId238" Type="http://schemas.openxmlformats.org/officeDocument/2006/relationships/image" Target="media/image11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8.wmf"/><Relationship Id="rId223" Type="http://schemas.openxmlformats.org/officeDocument/2006/relationships/image" Target="media/image106.wmf"/><Relationship Id="rId228" Type="http://schemas.openxmlformats.org/officeDocument/2006/relationships/image" Target="media/image109.wmf"/><Relationship Id="rId244" Type="http://schemas.openxmlformats.org/officeDocument/2006/relationships/header" Target="header1.xml"/><Relationship Id="rId249" Type="http://schemas.openxmlformats.org/officeDocument/2006/relationships/footer" Target="footer3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8.bin"/><Relationship Id="rId234" Type="http://schemas.openxmlformats.org/officeDocument/2006/relationships/image" Target="media/image112.wmf"/><Relationship Id="rId239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0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1.bin"/><Relationship Id="rId240" Type="http://schemas.openxmlformats.org/officeDocument/2006/relationships/image" Target="media/image115.wmf"/><Relationship Id="rId245" Type="http://schemas.openxmlformats.org/officeDocument/2006/relationships/header" Target="header2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9.wmf"/><Relationship Id="rId219" Type="http://schemas.openxmlformats.org/officeDocument/2006/relationships/image" Target="media/image104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1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7.png"/><Relationship Id="rId241" Type="http://schemas.openxmlformats.org/officeDocument/2006/relationships/oleObject" Target="embeddings/oleObject119.bin"/><Relationship Id="rId246" Type="http://schemas.openxmlformats.org/officeDocument/2006/relationships/footer" Target="footer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2.wmf"/><Relationship Id="rId236" Type="http://schemas.openxmlformats.org/officeDocument/2006/relationships/image" Target="media/image11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image" Target="media/image116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0.wmf"/><Relationship Id="rId232" Type="http://schemas.openxmlformats.org/officeDocument/2006/relationships/image" Target="media/image111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0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3CED-B356-4DD2-BB4D-70585493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3463</TotalTime>
  <Pages>1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322</cp:revision>
  <cp:lastPrinted>2018-05-19T03:37:00Z</cp:lastPrinted>
  <dcterms:created xsi:type="dcterms:W3CDTF">2017-10-01T07:24:00Z</dcterms:created>
  <dcterms:modified xsi:type="dcterms:W3CDTF">2023-08-12T09:27:00Z</dcterms:modified>
</cp:coreProperties>
</file>