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902D" w14:textId="77777777" w:rsidR="00711B8B" w:rsidRPr="00711B8B" w:rsidRDefault="00711B8B" w:rsidP="00711B8B">
      <w:pPr>
        <w:spacing w:after="0" w:line="240" w:lineRule="auto"/>
        <w:jc w:val="center"/>
        <w:rPr>
          <w:rFonts w:ascii="SutonnyMJ" w:eastAsia="SimSun" w:hAnsi="SutonnyMJ"/>
          <w:b/>
          <w:bCs/>
          <w:sz w:val="32"/>
          <w:szCs w:val="32"/>
        </w:rPr>
      </w:pPr>
      <w:r w:rsidRPr="00711B8B">
        <w:rPr>
          <w:rFonts w:ascii="Times New Roman" w:hAnsi="Times New Roman"/>
          <w:b/>
          <w:bCs/>
          <w:color w:val="FFFFFF"/>
          <w:sz w:val="38"/>
          <w:szCs w:val="36"/>
          <w:highlight w:val="black"/>
        </w:rPr>
        <w:t xml:space="preserve">    Teacher’s Conten</w:t>
      </w:r>
      <w:r w:rsidRPr="00711B8B">
        <w:rPr>
          <w:rFonts w:ascii="Times New Roman" w:hAnsi="Times New Roman"/>
          <w:b/>
          <w:bCs/>
          <w:color w:val="000000" w:themeColor="text1"/>
          <w:sz w:val="38"/>
          <w:szCs w:val="36"/>
          <w:highlight w:val="black"/>
        </w:rPr>
        <w:t>--t</w:t>
      </w:r>
      <w:r w:rsidRPr="00711B8B">
        <w:rPr>
          <w:rFonts w:ascii="Times New Roman" w:hAnsi="Times New Roman"/>
          <w:b/>
          <w:bCs/>
          <w:color w:val="FFFFFF"/>
          <w:sz w:val="38"/>
          <w:szCs w:val="36"/>
        </w:rPr>
        <w:t xml:space="preserve">  </w:t>
      </w:r>
    </w:p>
    <w:p w14:paraId="71BBBE4D" w14:textId="77777777" w:rsidR="00711B8B" w:rsidRDefault="00000000" w:rsidP="00711B8B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left="2160"/>
        <w:rPr>
          <w:rFonts w:ascii="SutonnyMJ" w:eastAsia="SimSun" w:hAnsi="SutonnyMJ"/>
          <w:b/>
          <w:bCs/>
          <w:sz w:val="32"/>
          <w:szCs w:val="32"/>
        </w:rPr>
      </w:pPr>
      <w:r>
        <w:rPr>
          <w:rFonts w:ascii="SutonnyMJ" w:eastAsia="SimSun" w:hAnsi="SutonnyMJ"/>
          <w:b/>
          <w:bCs/>
          <w:noProof/>
          <w:sz w:val="32"/>
          <w:szCs w:val="32"/>
        </w:rPr>
        <w:pict w14:anchorId="0797745D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3108" type="#_x0000_t65" style="position:absolute;left:0;text-align:left;margin-left:-.7pt;margin-top:11.95pt;width:519.8pt;height:35.2pt;z-index:-251654144" strokeweight="1.5pt"/>
        </w:pict>
      </w:r>
    </w:p>
    <w:p w14:paraId="4A807367" w14:textId="77777777" w:rsidR="00956868" w:rsidRPr="0093675F" w:rsidRDefault="00711B8B" w:rsidP="00711B8B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left="2160"/>
        <w:rPr>
          <w:rFonts w:ascii="SutonnyMJ" w:eastAsia="SimSun" w:hAnsi="SutonnyMJ"/>
          <w:b/>
          <w:bCs/>
          <w:sz w:val="34"/>
          <w:szCs w:val="34"/>
        </w:rPr>
      </w:pPr>
      <w:r w:rsidRPr="0093675F">
        <w:rPr>
          <w:rFonts w:ascii="SutonnyMJ" w:eastAsia="SimSun" w:hAnsi="SutonnyMJ"/>
          <w:b/>
          <w:bCs/>
          <w:sz w:val="34"/>
          <w:szCs w:val="34"/>
        </w:rPr>
        <w:t xml:space="preserve">            </w:t>
      </w:r>
      <w:r w:rsidR="0093675F" w:rsidRPr="0093675F">
        <w:rPr>
          <w:rFonts w:ascii="Times New Roman" w:hAnsi="Times New Roman"/>
          <w:b/>
          <w:sz w:val="34"/>
          <w:szCs w:val="34"/>
        </w:rPr>
        <w:sym w:font="Wingdings 2" w:char="F052"/>
      </w:r>
      <w:r w:rsidR="00956868" w:rsidRPr="0093675F">
        <w:rPr>
          <w:rFonts w:ascii="SutonnyMJ" w:eastAsia="SimSun" w:hAnsi="SutonnyMJ"/>
          <w:b/>
          <w:bCs/>
          <w:sz w:val="34"/>
          <w:szCs w:val="34"/>
        </w:rPr>
        <w:t xml:space="preserve"> e„Ë </w:t>
      </w:r>
      <w:r w:rsidRPr="0093675F">
        <w:rPr>
          <w:rFonts w:ascii="SutonnyMJ" w:eastAsia="SimSun" w:hAnsi="SutonnyMJ"/>
          <w:b/>
          <w:bCs/>
          <w:sz w:val="34"/>
          <w:szCs w:val="34"/>
        </w:rPr>
        <w:t xml:space="preserve">                 </w:t>
      </w:r>
      <w:r w:rsidR="0093675F" w:rsidRPr="0093675F">
        <w:rPr>
          <w:rFonts w:ascii="Times New Roman" w:hAnsi="Times New Roman"/>
          <w:b/>
          <w:sz w:val="34"/>
          <w:szCs w:val="34"/>
        </w:rPr>
        <w:sym w:font="Wingdings 2" w:char="F052"/>
      </w:r>
      <w:r w:rsidR="00956868" w:rsidRPr="0093675F">
        <w:rPr>
          <w:rFonts w:ascii="SutonnyMJ" w:eastAsia="SimSun" w:hAnsi="SutonnyMJ"/>
          <w:b/>
          <w:bCs/>
          <w:sz w:val="34"/>
          <w:szCs w:val="34"/>
        </w:rPr>
        <w:t xml:space="preserve"> eûfzR</w:t>
      </w:r>
    </w:p>
    <w:p w14:paraId="3CD811C2" w14:textId="77777777" w:rsidR="00956868" w:rsidRPr="00956868" w:rsidRDefault="00956868" w:rsidP="00711B8B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/>
          <w:sz w:val="24"/>
          <w:szCs w:val="24"/>
        </w:rPr>
      </w:pPr>
    </w:p>
    <w:p w14:paraId="482E0310" w14:textId="77777777" w:rsidR="00956868" w:rsidRDefault="00711B8B" w:rsidP="00711B8B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center"/>
        <w:rPr>
          <w:rFonts w:ascii="SutonnyMJ" w:eastAsia="SimSun" w:hAnsi="SutonnyMJ"/>
          <w:sz w:val="24"/>
          <w:szCs w:val="24"/>
        </w:rPr>
      </w:pPr>
      <w:r>
        <w:rPr>
          <w:rFonts w:ascii="Times New Roman" w:hAnsi="Times New Roman" w:cs="Vrinda"/>
          <w:b/>
          <w:color w:val="000000"/>
          <w:sz w:val="36"/>
          <w:szCs w:val="36"/>
          <w:bdr w:val="double" w:sz="4" w:space="0" w:color="auto"/>
        </w:rPr>
        <w:t xml:space="preserve">  </w:t>
      </w:r>
      <w:r w:rsidRPr="004F0C00">
        <w:rPr>
          <w:rFonts w:ascii="Times New Roman" w:hAnsi="Times New Roman" w:cs="Vrinda"/>
          <w:b/>
          <w:color w:val="000000"/>
          <w:sz w:val="36"/>
          <w:szCs w:val="36"/>
          <w:bdr w:val="double" w:sz="4" w:space="0" w:color="auto"/>
        </w:rPr>
        <w:t>Content Discussion</w:t>
      </w:r>
      <w:r w:rsidRPr="004F0C00">
        <w:rPr>
          <w:rFonts w:ascii="Times New Roman" w:hAnsi="Times New Roman" w:cs="Vrinda"/>
          <w:b/>
          <w:color w:val="FFFFFF"/>
          <w:sz w:val="36"/>
          <w:szCs w:val="36"/>
          <w:bdr w:val="double" w:sz="4" w:space="0" w:color="auto"/>
        </w:rPr>
        <w:t>-</w:t>
      </w:r>
    </w:p>
    <w:p w14:paraId="28385082" w14:textId="77777777" w:rsidR="00711B8B" w:rsidRPr="00711B8B" w:rsidRDefault="00711B8B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/>
          <w:sz w:val="10"/>
          <w:szCs w:val="24"/>
        </w:rPr>
      </w:pPr>
    </w:p>
    <w:tbl>
      <w:tblPr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682"/>
        <w:gridCol w:w="243"/>
        <w:gridCol w:w="7434"/>
      </w:tblGrid>
      <w:tr w:rsidR="00956868" w:rsidRPr="00956868" w14:paraId="520B41C7" w14:textId="77777777" w:rsidTr="00345FE4">
        <w:tc>
          <w:tcPr>
            <w:tcW w:w="2682" w:type="dxa"/>
            <w:shd w:val="clear" w:color="auto" w:fill="000000"/>
            <w:vAlign w:val="center"/>
          </w:tcPr>
          <w:p w14:paraId="137560F3" w14:textId="77777777" w:rsidR="00956868" w:rsidRPr="00956868" w:rsidRDefault="00956868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center"/>
              <w:rPr>
                <w:rFonts w:ascii="SutonnyMJ" w:eastAsia="SimSun" w:hAnsi="SutonnyMJ"/>
                <w:b/>
                <w:bCs/>
                <w:sz w:val="32"/>
                <w:szCs w:val="32"/>
              </w:rPr>
            </w:pPr>
            <w:r w:rsidRPr="00956868">
              <w:rPr>
                <w:rFonts w:ascii="Times New Roman" w:eastAsia="SimSun" w:hAnsi="Times New Roman"/>
                <w:b/>
                <w:bCs/>
                <w:sz w:val="32"/>
                <w:szCs w:val="32"/>
              </w:rPr>
              <w:t>Teacher Work</w:t>
            </w:r>
          </w:p>
        </w:tc>
        <w:tc>
          <w:tcPr>
            <w:tcW w:w="243" w:type="dxa"/>
            <w:vAlign w:val="center"/>
          </w:tcPr>
          <w:p w14:paraId="1914F5F7" w14:textId="77777777" w:rsidR="00956868" w:rsidRPr="00956868" w:rsidRDefault="00956868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center"/>
              <w:rPr>
                <w:rFonts w:ascii="SutonnyMJ" w:eastAsia="SimSun" w:hAnsi="SutonnyMJ"/>
                <w:b/>
                <w:spacing w:val="-4"/>
                <w:sz w:val="20"/>
                <w:szCs w:val="20"/>
              </w:rPr>
            </w:pPr>
          </w:p>
        </w:tc>
        <w:tc>
          <w:tcPr>
            <w:tcW w:w="7434" w:type="dxa"/>
            <w:shd w:val="clear" w:color="auto" w:fill="000000"/>
            <w:vAlign w:val="center"/>
          </w:tcPr>
          <w:p w14:paraId="542CB43C" w14:textId="77777777" w:rsidR="00956868" w:rsidRPr="00956868" w:rsidRDefault="00956868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center"/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</w:pPr>
            <w:r w:rsidRPr="00956868">
              <w:rPr>
                <w:rFonts w:ascii="SutonnyMJ" w:eastAsia="SimSun" w:hAnsi="SutonnyMJ" w:cs="SutonnyMJ"/>
                <w:b/>
                <w:sz w:val="32"/>
                <w:szCs w:val="32"/>
              </w:rPr>
              <w:t>wÎ‡KvYwgwZ, PZzfz©R I NbK</w:t>
            </w:r>
          </w:p>
        </w:tc>
      </w:tr>
    </w:tbl>
    <w:p w14:paraId="14E76349" w14:textId="77777777" w:rsidR="00956868" w:rsidRPr="00711B8B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/>
          <w:sz w:val="4"/>
          <w:szCs w:val="16"/>
        </w:rPr>
      </w:pPr>
    </w:p>
    <w:p w14:paraId="0BD8A1E4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center"/>
        <w:rPr>
          <w:rFonts w:ascii="SutonnyMJ" w:eastAsia="SimSun" w:hAnsi="SutonnyMJ"/>
          <w:b/>
          <w:color w:val="FFFFFF"/>
          <w:sz w:val="28"/>
          <w:szCs w:val="28"/>
          <w:bdr w:val="double" w:sz="6" w:space="0" w:color="auto" w:shadow="1"/>
        </w:rPr>
      </w:pPr>
      <w:r w:rsidRPr="00956868">
        <w:rPr>
          <w:rFonts w:ascii="SutonnyMJ" w:eastAsia="SimSun" w:hAnsi="SutonnyMJ"/>
          <w:b/>
          <w:sz w:val="28"/>
          <w:szCs w:val="28"/>
          <w:bdr w:val="double" w:sz="6" w:space="0" w:color="auto" w:shadow="1"/>
        </w:rPr>
        <w:t xml:space="preserve">    e„Ë</w:t>
      </w:r>
      <w:r w:rsidRPr="00956868">
        <w:rPr>
          <w:rFonts w:ascii="SutonnyMJ" w:eastAsia="SimSun" w:hAnsi="SutonnyMJ"/>
          <w:b/>
          <w:color w:val="FFFFFF"/>
          <w:sz w:val="28"/>
          <w:szCs w:val="28"/>
          <w:bdr w:val="double" w:sz="6" w:space="0" w:color="auto" w:shadow="1"/>
        </w:rPr>
        <w:t xml:space="preserve">  -</w:t>
      </w:r>
    </w:p>
    <w:p w14:paraId="10C76E6A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center"/>
        <w:rPr>
          <w:rFonts w:ascii="SutonnyMJ" w:eastAsia="SimSun" w:hAnsi="SutonnyMJ"/>
          <w:b/>
          <w:color w:val="FFFFFF"/>
          <w:sz w:val="14"/>
          <w:szCs w:val="28"/>
          <w:bdr w:val="double" w:sz="6" w:space="0" w:color="auto" w:shadow="1"/>
        </w:rPr>
      </w:pPr>
    </w:p>
    <w:p w14:paraId="4DE39007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01.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13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†m.wg. e¨vmva© wewkó e„‡Ëi GKwU R¨v-Gi ˆ`N©¨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24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n‡j †K›`ª †_‡K D³ R¨v-Gi j¤^ `~iZ¡ KZ †m.wg.?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(37Zg wewmGm)</w:t>
      </w:r>
    </w:p>
    <w:p w14:paraId="2E194D3D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956868">
        <w:rPr>
          <w:rFonts w:ascii="Times New Roman" w:eastAsia="SimSun" w:hAnsi="Times New Roman"/>
          <w:sz w:val="24"/>
          <w:szCs w:val="24"/>
        </w:rPr>
        <w:t>3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956868">
        <w:rPr>
          <w:rFonts w:ascii="Times New Roman" w:eastAsia="SimSun" w:hAnsi="Times New Roman"/>
          <w:sz w:val="24"/>
          <w:szCs w:val="24"/>
        </w:rPr>
        <w:t>4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956868">
        <w:rPr>
          <w:rFonts w:ascii="Times New Roman" w:eastAsia="SimSun" w:hAnsi="Times New Roman"/>
          <w:sz w:val="24"/>
          <w:szCs w:val="24"/>
        </w:rPr>
        <w:t>5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956868">
        <w:rPr>
          <w:rFonts w:ascii="Times New Roman" w:eastAsia="SimSun" w:hAnsi="Times New Roman"/>
          <w:sz w:val="24"/>
          <w:szCs w:val="24"/>
        </w:rPr>
        <w:t>6</w:t>
      </w:r>
    </w:p>
    <w:p w14:paraId="1BB4D7D5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02.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wPÎ Abymv‡i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 xml:space="preserve">O 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†K›`ª wewkó e„‡Ë 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sym w:font="Symbol" w:char="F044"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ABC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AšÍwj©wLZ|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(36Zg wewmGm)</w:t>
      </w:r>
    </w:p>
    <w:p w14:paraId="03C8C27A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 w:rsidRPr="00956868">
        <w:rPr>
          <w:rFonts w:ascii="Times New Roman" w:eastAsia="SimSun" w:hAnsi="Times New Roman"/>
          <w:b/>
          <w:bCs/>
          <w:sz w:val="24"/>
          <w:szCs w:val="24"/>
        </w:rPr>
        <w:tab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 xml:space="preserve"> y = 112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sym w:font="Symbol" w:char="F0B0"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 xml:space="preserve">,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 xml:space="preserve"> x = ?</w:t>
      </w:r>
    </w:p>
    <w:p w14:paraId="47D9695C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center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object w:dxaOrig="2489" w:dyaOrig="1980" w14:anchorId="5857D7AB">
          <v:shape id="_x0000_i1026" type="#_x0000_t75" style="width:93pt;height:73.5pt" o:ole="">
            <v:imagedata r:id="rId8" o:title=""/>
          </v:shape>
          <o:OLEObject Type="Embed" ProgID="Word.Picture.8" ShapeID="_x0000_i1026" DrawAspect="Content" ObjectID="_1753359283" r:id="rId9"/>
        </w:object>
      </w:r>
    </w:p>
    <w:p w14:paraId="7AABBA3F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956868">
        <w:rPr>
          <w:rFonts w:ascii="Times New Roman" w:eastAsia="SimSun" w:hAnsi="Times New Roman"/>
          <w:sz w:val="24"/>
          <w:szCs w:val="24"/>
        </w:rPr>
        <w:t>68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956868">
        <w:rPr>
          <w:rFonts w:ascii="Times New Roman" w:eastAsia="SimSun" w:hAnsi="Times New Roman"/>
          <w:sz w:val="24"/>
          <w:szCs w:val="24"/>
        </w:rPr>
        <w:t>34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956868">
        <w:rPr>
          <w:rFonts w:ascii="Times New Roman" w:eastAsia="SimSun" w:hAnsi="Times New Roman"/>
          <w:sz w:val="24"/>
          <w:szCs w:val="24"/>
        </w:rPr>
        <w:t>45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956868">
        <w:rPr>
          <w:rFonts w:ascii="Times New Roman" w:eastAsia="SimSun" w:hAnsi="Times New Roman"/>
          <w:sz w:val="24"/>
          <w:szCs w:val="24"/>
        </w:rPr>
        <w:t>39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</w:p>
    <w:p w14:paraId="2914FC33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03.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GKwU e„‡Ëi cwiwa I †ÿÎdj h_vµ‡g 132 †mw›UwgUvi I 1386 eM©‡mw›UwgUvi| e„ËwUi e„nËg R¨v-Gi ˆ`N©¨ KZ?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(34Zg wewmGm)</w:t>
      </w:r>
    </w:p>
    <w:p w14:paraId="251BE701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66 †mw›UwgUvi</w:t>
      </w:r>
      <w:r w:rsidRPr="00956868">
        <w:rPr>
          <w:rFonts w:ascii="SutonnyMJ" w:eastAsia="SimSun" w:hAnsi="SutonnyMJ" w:cs="SutonnyMJ"/>
          <w:sz w:val="24"/>
          <w:szCs w:val="24"/>
        </w:rPr>
        <w:tab/>
        <w:t>L. 42 †mw›UwgUvi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21 †mw›UwgUvi </w:t>
      </w:r>
      <w:r w:rsidRPr="00956868">
        <w:rPr>
          <w:rFonts w:ascii="SutonnyMJ" w:eastAsia="SimSun" w:hAnsi="SutonnyMJ" w:cs="SutonnyMJ"/>
          <w:sz w:val="24"/>
          <w:szCs w:val="24"/>
        </w:rPr>
        <w:tab/>
        <w:t>N. 22 †mw›UwgUvi</w:t>
      </w:r>
    </w:p>
    <w:p w14:paraId="3A79C6DD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04.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e„‡Ëi cwiwai Dci †Kv‡bv `ywU we›`y †hvM Ki‡j †hvRK †iLvwU‡K e‡jÑ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</w:p>
    <w:p w14:paraId="6CCEDA48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e¨vm</w:t>
      </w:r>
      <w:r w:rsidRPr="00956868">
        <w:rPr>
          <w:rFonts w:ascii="SutonnyMJ" w:eastAsia="SimSun" w:hAnsi="SutonnyMJ" w:cs="SutonnyMJ"/>
          <w:sz w:val="24"/>
          <w:szCs w:val="24"/>
        </w:rPr>
        <w:tab/>
        <w:t>L. e¨vmva©</w:t>
      </w:r>
      <w:r w:rsidRPr="00956868">
        <w:rPr>
          <w:rFonts w:ascii="SutonnyMJ" w:eastAsia="SimSun" w:hAnsi="SutonnyMJ" w:cs="SutonnyMJ"/>
          <w:sz w:val="24"/>
          <w:szCs w:val="24"/>
        </w:rPr>
        <w:tab/>
        <w:t>M. cwiwa</w:t>
      </w:r>
      <w:r w:rsidRPr="00956868">
        <w:rPr>
          <w:rFonts w:ascii="SutonnyMJ" w:eastAsia="SimSun" w:hAnsi="SutonnyMJ" w:cs="SutonnyMJ"/>
          <w:sz w:val="24"/>
          <w:szCs w:val="24"/>
        </w:rPr>
        <w:tab/>
        <w:t>N. R¨v</w:t>
      </w:r>
    </w:p>
    <w:p w14:paraId="5698FFBB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05.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e„‡Ëi †K›`ª †Q`Kvix R¨v-†K wK ejv nq?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(30Zg wewmGm)</w:t>
      </w:r>
    </w:p>
    <w:p w14:paraId="46978146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e¨vm</w:t>
      </w:r>
      <w:r w:rsidRPr="00956868">
        <w:rPr>
          <w:rFonts w:ascii="SutonnyMJ" w:eastAsia="SimSun" w:hAnsi="SutonnyMJ" w:cs="SutonnyMJ"/>
          <w:sz w:val="24"/>
          <w:szCs w:val="24"/>
        </w:rPr>
        <w:tab/>
        <w:t>L. e¨vmva©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e„ËPvc </w:t>
      </w:r>
      <w:r w:rsidRPr="00956868">
        <w:rPr>
          <w:rFonts w:ascii="SutonnyMJ" w:eastAsia="SimSun" w:hAnsi="SutonnyMJ" w:cs="SutonnyMJ"/>
          <w:sz w:val="24"/>
          <w:szCs w:val="24"/>
        </w:rPr>
        <w:tab/>
        <w:t>N. cwiwa</w:t>
      </w:r>
    </w:p>
    <w:p w14:paraId="3D473A30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06.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e„‡Ëi e¨vm wZb¸Y e„w× †c‡j †ÿÎdj KZ¸Y e„w× cv‡e?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(32 I 27Zg wewmGm)</w:t>
      </w:r>
    </w:p>
    <w:p w14:paraId="70902285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3 ¸Y</w:t>
      </w:r>
      <w:r w:rsidRPr="00956868">
        <w:rPr>
          <w:rFonts w:ascii="SutonnyMJ" w:eastAsia="SimSun" w:hAnsi="SutonnyMJ" w:cs="SutonnyMJ"/>
          <w:sz w:val="24"/>
          <w:szCs w:val="24"/>
        </w:rPr>
        <w:tab/>
        <w:t>L. 9 ¸Y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12 ¸Y </w:t>
      </w:r>
      <w:r w:rsidRPr="00956868">
        <w:rPr>
          <w:rFonts w:ascii="SutonnyMJ" w:eastAsia="SimSun" w:hAnsi="SutonnyMJ" w:cs="SutonnyMJ"/>
          <w:sz w:val="24"/>
          <w:szCs w:val="24"/>
        </w:rPr>
        <w:tab/>
        <w:t>N. 16 ¸Y</w:t>
      </w:r>
    </w:p>
    <w:p w14:paraId="64893569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07.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GKwU e„‡Ëi evmva©‡K hw`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r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†_‡K e„w× K‡i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r + n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Kiv nq, Z‡e Zvi †ÿÎdj wØ¸Y nq|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r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>-Gi gvb KZ?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(11Zg wewmGm)</w:t>
      </w:r>
    </w:p>
    <w:p w14:paraId="7ED2E8F6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\f(n, \r(2) </w:instrTex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1)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956868">
        <w:rPr>
          <w:rFonts w:ascii="Times New Roman" w:eastAsia="SimSun" w:hAnsi="Times New Roman"/>
          <w:sz w:val="24"/>
          <w:szCs w:val="24"/>
        </w:rPr>
        <w:t xml:space="preserve">n +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\r(2)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\r(2n)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\f(n, \r(2) </w:instrTex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instrText xml:space="preserve">n)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</w:p>
    <w:p w14:paraId="7C40342D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08.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e„‡Ëi cwiwa I e¨v‡mi AbycvZ KZ?</w:t>
      </w:r>
    </w:p>
    <w:p w14:paraId="461EAAA4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begin"/>
      </w:r>
      <w:r w:rsidRPr="00956868">
        <w:rPr>
          <w:rFonts w:ascii="SutonnyMJ" w:eastAsia="SimSun" w:hAnsi="SutonnyMJ" w:cs="SutonnyMJ"/>
          <w:sz w:val="24"/>
          <w:szCs w:val="24"/>
        </w:rPr>
        <w:instrText xml:space="preserve"> eq \f(29,3) </w:instrTex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end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begin"/>
      </w:r>
      <w:r w:rsidRPr="00956868">
        <w:rPr>
          <w:rFonts w:ascii="SutonnyMJ" w:eastAsia="SimSun" w:hAnsi="SutonnyMJ" w:cs="SutonnyMJ"/>
          <w:sz w:val="24"/>
          <w:szCs w:val="24"/>
        </w:rPr>
        <w:instrText xml:space="preserve"> eq \f(22,7) </w:instrTex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end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begin"/>
      </w:r>
      <w:r w:rsidRPr="00956868">
        <w:rPr>
          <w:rFonts w:ascii="SutonnyMJ" w:eastAsia="SimSun" w:hAnsi="SutonnyMJ" w:cs="SutonnyMJ"/>
          <w:sz w:val="24"/>
          <w:szCs w:val="24"/>
        </w:rPr>
        <w:instrText xml:space="preserve"> eq \f(25,9) </w:instrTex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end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begin"/>
      </w:r>
      <w:r w:rsidRPr="00956868">
        <w:rPr>
          <w:rFonts w:ascii="SutonnyMJ" w:eastAsia="SimSun" w:hAnsi="SutonnyMJ" w:cs="SutonnyMJ"/>
          <w:sz w:val="24"/>
          <w:szCs w:val="24"/>
        </w:rPr>
        <w:instrText xml:space="preserve"> eq \f(31,6) </w:instrTex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end"/>
      </w:r>
    </w:p>
    <w:p w14:paraId="21853F01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09.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GKwU PvKv 1.76 wK. wg. c_ †h‡Z 400 evi †Nv‡i| PvKvwUi e¨vmva© KZ?</w:t>
      </w:r>
    </w:p>
    <w:p w14:paraId="0FCED2A5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6 wg.</w:t>
      </w:r>
      <w:r w:rsidRPr="00956868">
        <w:rPr>
          <w:rFonts w:ascii="SutonnyMJ" w:eastAsia="SimSun" w:hAnsi="SutonnyMJ" w:cs="SutonnyMJ"/>
          <w:sz w:val="24"/>
          <w:szCs w:val="24"/>
        </w:rPr>
        <w:tab/>
        <w:t>L. 0.7 wg.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8 wg. </w:t>
      </w:r>
      <w:r w:rsidRPr="00956868">
        <w:rPr>
          <w:rFonts w:ascii="SutonnyMJ" w:eastAsia="SimSun" w:hAnsi="SutonnyMJ" w:cs="SutonnyMJ"/>
          <w:sz w:val="24"/>
          <w:szCs w:val="24"/>
        </w:rPr>
        <w:tab/>
        <w:t>N. 7.5 wg.</w:t>
      </w:r>
    </w:p>
    <w:p w14:paraId="0C73D026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right" w:pos="10368"/>
        </w:tabs>
        <w:spacing w:after="0" w:line="240" w:lineRule="auto"/>
        <w:ind w:left="360" w:hanging="360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10.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GKwU †Nvovi Mvwoi mvg‡bi PvKvi cwiwa 4 wgUvi| †cQ‡bi PvKvi cwiwa 5 wgUvi| MvwowU KZ c_ AwZµg Ki‡j mvg‡bi PvKv †cQ‡bi PvKvi †P‡q 200 evi †ewk Nyi‡e?</w:t>
      </w:r>
    </w:p>
    <w:p w14:paraId="5204EADD" w14:textId="77777777" w:rsid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6 wK. wg.</w:t>
      </w:r>
      <w:r w:rsidRPr="00956868">
        <w:rPr>
          <w:rFonts w:ascii="SutonnyMJ" w:eastAsia="SimSun" w:hAnsi="SutonnyMJ" w:cs="SutonnyMJ"/>
          <w:sz w:val="24"/>
          <w:szCs w:val="24"/>
        </w:rPr>
        <w:tab/>
        <w:t>L. 5 wK. wg.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4 wK. wg. </w:t>
      </w:r>
      <w:r w:rsidRPr="00956868">
        <w:rPr>
          <w:rFonts w:ascii="SutonnyMJ" w:eastAsia="SimSun" w:hAnsi="SutonnyMJ" w:cs="SutonnyMJ"/>
          <w:sz w:val="24"/>
          <w:szCs w:val="24"/>
        </w:rPr>
        <w:tab/>
        <w:t>N. 2 wK. wg.</w:t>
      </w:r>
    </w:p>
    <w:p w14:paraId="21B30ECE" w14:textId="77777777" w:rsidR="00711B8B" w:rsidRDefault="00711B8B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</w:p>
    <w:p w14:paraId="6D4BCB9A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11.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GKwU Mvwoi PvKv cÖwZ wgwb‡U 90 evi †Nv‡i| 1 †m‡K‡Û PvKvwU KZ wWwMÖ Nyi‡e?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(32 I 21Zg wewmGm)</w:t>
      </w:r>
    </w:p>
    <w:p w14:paraId="0FCEB9D3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lastRenderedPageBreak/>
        <w:tab/>
        <w:t>K. 180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>L. 270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>M. 360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>N. 540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</w:p>
    <w:p w14:paraId="08BB9644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12.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13 †m.wg. e¨vmv‡a©i e„‡Ëi †K›`ª n‡Z 5 †mwg. `~i‡Z¡ Aew¯’Z R¨v-Gi ˆ`N©¨Ñ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(26Zg wewmGm)</w:t>
      </w:r>
    </w:p>
    <w:p w14:paraId="1F80748A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24 †m.wg.</w:t>
      </w:r>
      <w:r w:rsidRPr="00956868">
        <w:rPr>
          <w:rFonts w:ascii="SutonnyMJ" w:eastAsia="SimSun" w:hAnsi="SutonnyMJ" w:cs="SutonnyMJ"/>
          <w:sz w:val="24"/>
          <w:szCs w:val="24"/>
        </w:rPr>
        <w:tab/>
        <w:t>L. 18 †m.wg.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16 †m.wg. </w:t>
      </w:r>
      <w:r w:rsidRPr="00956868">
        <w:rPr>
          <w:rFonts w:ascii="SutonnyMJ" w:eastAsia="SimSun" w:hAnsi="SutonnyMJ" w:cs="SutonnyMJ"/>
          <w:sz w:val="24"/>
          <w:szCs w:val="24"/>
        </w:rPr>
        <w:tab/>
        <w:t>N. 12 †m.wg.</w:t>
      </w:r>
    </w:p>
    <w:p w14:paraId="1E0390B3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i/>
          <w:i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13.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O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†K›`ªwewkó e„‡Ë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D, AB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R¨v‡qi ga¨we›`y| 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 xml:space="preserve">ODB 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>= KZ?</w:t>
      </w:r>
    </w:p>
    <w:p w14:paraId="09D2F035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45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>L. 90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>M. 110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>N. 180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</w:p>
    <w:p w14:paraId="7C55D82C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14.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†Kv‡bv e„‡Ëi Dci Aew¯’Z GKwU we›`y †_‡K KqwU ¯úk©K AuvKv †h‡Z cv‡i?</w:t>
      </w:r>
    </w:p>
    <w:p w14:paraId="045315A9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2wU</w:t>
      </w:r>
      <w:r w:rsidRPr="00956868">
        <w:rPr>
          <w:rFonts w:ascii="SutonnyMJ" w:eastAsia="SimSun" w:hAnsi="SutonnyMJ" w:cs="SutonnyMJ"/>
          <w:sz w:val="24"/>
          <w:szCs w:val="24"/>
        </w:rPr>
        <w:tab/>
        <w:t>L. 4wU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1wU </w:t>
      </w:r>
      <w:r w:rsidRPr="00956868">
        <w:rPr>
          <w:rFonts w:ascii="SutonnyMJ" w:eastAsia="SimSun" w:hAnsi="SutonnyMJ" w:cs="SutonnyMJ"/>
          <w:sz w:val="24"/>
          <w:szCs w:val="24"/>
        </w:rPr>
        <w:tab/>
        <w:t>N. 3wU</w:t>
      </w:r>
    </w:p>
    <w:p w14:paraId="0272A9AC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15.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O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†K›`ª wewkó e„‡Ë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AB, A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we›`y‡Z ¯úk©K| 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AOB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= 60 n‡j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ABO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= KZ?</w:t>
      </w:r>
    </w:p>
    <w:p w14:paraId="03E3E495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30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>L. 45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>M. 40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>N. 60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</w:p>
    <w:p w14:paraId="58C4EB57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16.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'O' ABC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e„‡Ëi †K›`ª|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OA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= 3 †mwg.|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 xml:space="preserve"> AT 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Ges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 xml:space="preserve">BT 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D³ e„‡Ëi `yBwU ¯úk©K,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 xml:space="preserve">AT + BT 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= 8 †mwg.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OT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= KZ?</w:t>
      </w:r>
    </w:p>
    <w:p w14:paraId="158556D2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6 †mwg.</w:t>
      </w:r>
      <w:r w:rsidRPr="00956868">
        <w:rPr>
          <w:rFonts w:ascii="SutonnyMJ" w:eastAsia="SimSun" w:hAnsi="SutonnyMJ" w:cs="SutonnyMJ"/>
          <w:sz w:val="24"/>
          <w:szCs w:val="24"/>
        </w:rPr>
        <w:tab/>
        <w:t>L. 9.5 †mwg.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7 †mwg. </w:t>
      </w:r>
      <w:r w:rsidRPr="00956868">
        <w:rPr>
          <w:rFonts w:ascii="SutonnyMJ" w:eastAsia="SimSun" w:hAnsi="SutonnyMJ" w:cs="SutonnyMJ"/>
          <w:sz w:val="24"/>
          <w:szCs w:val="24"/>
        </w:rPr>
        <w:tab/>
        <w:t>N. 5 †mwg.</w:t>
      </w:r>
    </w:p>
    <w:p w14:paraId="376061E6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17.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A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I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B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†K›`ªwewkó `ywU e„Ë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0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we›`y‡Z ewnt¯’fv‡e ¯úk© K‡i‡Q|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AOB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= KZ?</w:t>
      </w:r>
    </w:p>
    <w:p w14:paraId="07988375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90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>L. 120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>M. 160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>N. 180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</w:p>
    <w:p w14:paraId="00F7DD40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18.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 xml:space="preserve">(x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 xml:space="preserve"> 4)</w:t>
      </w:r>
      <w:r w:rsidRPr="00044C0C">
        <w:rPr>
          <w:rFonts w:ascii="Times New Roman" w:eastAsia="SimSun" w:hAnsi="Times New Roman"/>
          <w:b/>
          <w:bCs/>
          <w:sz w:val="24"/>
          <w:szCs w:val="24"/>
          <w:vertAlign w:val="superscript"/>
        </w:rPr>
        <w:t>2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 xml:space="preserve"> + (x + 3)</w:t>
      </w:r>
      <w:r w:rsidRPr="00044C0C">
        <w:rPr>
          <w:rFonts w:ascii="Times New Roman" w:eastAsia="SimSun" w:hAnsi="Times New Roman"/>
          <w:b/>
          <w:bCs/>
          <w:sz w:val="24"/>
          <w:szCs w:val="24"/>
          <w:vertAlign w:val="superscript"/>
        </w:rPr>
        <w:t>2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 xml:space="preserve"> = 100 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>e„‡Ëi †K‡›`ªi ¯’vbvsK KZ?</w:t>
      </w:r>
    </w:p>
    <w:p w14:paraId="3FEF8723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956868">
        <w:rPr>
          <w:rFonts w:ascii="Times New Roman" w:eastAsia="SimSun" w:hAnsi="Times New Roman"/>
          <w:sz w:val="24"/>
          <w:szCs w:val="24"/>
        </w:rPr>
        <w:t>(0, 0)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956868">
        <w:rPr>
          <w:rFonts w:ascii="Times New Roman" w:eastAsia="SimSun" w:hAnsi="Times New Roman"/>
          <w:sz w:val="24"/>
          <w:szCs w:val="24"/>
        </w:rPr>
        <w:t xml:space="preserve">(4,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t xml:space="preserve"> 3)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956868">
        <w:rPr>
          <w:rFonts w:ascii="Times New Roman" w:eastAsia="SimSun" w:hAnsi="Times New Roman"/>
          <w:sz w:val="24"/>
          <w:szCs w:val="24"/>
        </w:rPr>
        <w:t>(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t xml:space="preserve"> 4, 3)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956868">
        <w:rPr>
          <w:rFonts w:ascii="Times New Roman" w:eastAsia="SimSun" w:hAnsi="Times New Roman"/>
          <w:sz w:val="24"/>
          <w:szCs w:val="24"/>
        </w:rPr>
        <w:t>(10. 10)</w:t>
      </w:r>
    </w:p>
    <w:p w14:paraId="63202DF8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19.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r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e¨vmva©wewkó GKwU Aa©e„‡Ëi g‡a¨ AšÍwj©wLZ Kiv hvq Giƒc me©e„nr wÎfz‡Ri †ÿÎdj KZ?</w:t>
      </w:r>
    </w:p>
    <w:p w14:paraId="649069BE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956868">
        <w:rPr>
          <w:rFonts w:ascii="Times New Roman" w:eastAsia="SimSun" w:hAnsi="Times New Roman"/>
          <w:sz w:val="24"/>
          <w:szCs w:val="24"/>
        </w:rPr>
        <w:t>r</w:t>
      </w:r>
      <w:r w:rsidRPr="00956868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956868">
        <w:rPr>
          <w:rFonts w:ascii="Times New Roman" w:eastAsia="SimSun" w:hAnsi="Times New Roman"/>
          <w:sz w:val="24"/>
          <w:szCs w:val="24"/>
        </w:rPr>
        <w:t>2r</w:t>
      </w:r>
      <w:r w:rsidRPr="00956868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\f(1,2)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Times New Roman" w:eastAsia="SimSun" w:hAnsi="Times New Roman"/>
          <w:sz w:val="24"/>
          <w:szCs w:val="24"/>
        </w:rPr>
        <w:t>r</w:t>
      </w:r>
      <w:r w:rsidRPr="00956868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956868">
        <w:rPr>
          <w:rFonts w:ascii="Times New Roman" w:eastAsia="SimSun" w:hAnsi="Times New Roman"/>
          <w:sz w:val="24"/>
          <w:szCs w:val="24"/>
        </w:rPr>
        <w:t>r</w:t>
      </w:r>
      <w:r w:rsidRPr="00956868">
        <w:rPr>
          <w:rFonts w:ascii="Times New Roman" w:eastAsia="SimSun" w:hAnsi="Times New Roman"/>
          <w:sz w:val="24"/>
          <w:szCs w:val="24"/>
          <w:vertAlign w:val="superscript"/>
        </w:rPr>
        <w:t>3</w:t>
      </w:r>
    </w:p>
    <w:p w14:paraId="13359862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20.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7 †m. wg. e¨vmva©wewkó e„‡Ëi AšÍwj©wLZ eM©‡ÿ‡Îi †ÿÎdj KZ?</w:t>
      </w:r>
    </w:p>
    <w:p w14:paraId="0A23B2D5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98 e.†m.wm.</w:t>
      </w:r>
      <w:r w:rsidRPr="00956868">
        <w:rPr>
          <w:rFonts w:ascii="SutonnyMJ" w:eastAsia="SimSun" w:hAnsi="SutonnyMJ" w:cs="SutonnyMJ"/>
          <w:sz w:val="24"/>
          <w:szCs w:val="24"/>
        </w:rPr>
        <w:tab/>
        <w:t>L. 49 e.†m.wg.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196 e. †m. wg. </w:t>
      </w:r>
      <w:r w:rsidRPr="00956868">
        <w:rPr>
          <w:rFonts w:ascii="SutonnyMJ" w:eastAsia="SimSun" w:hAnsi="SutonnyMJ" w:cs="SutonnyMJ"/>
          <w:sz w:val="24"/>
          <w:szCs w:val="24"/>
        </w:rPr>
        <w:tab/>
        <w:t>N. 146 e.†m.wg.</w:t>
      </w:r>
    </w:p>
    <w:p w14:paraId="169056F2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21.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2 †m.wg. e¨vmva©wewkó GKwU e„‡Ëi AšÍt¯’ GKwU eM©‡ÿ‡Îi PviwU evû Ges </w:t>
      </w:r>
      <w:r w:rsidR="00044C0C">
        <w:rPr>
          <w:rFonts w:ascii="SutonnyMJ" w:eastAsia="SimSun" w:hAnsi="SutonnyMJ" w:cs="SutonnyMJ"/>
          <w:b/>
          <w:bCs/>
          <w:sz w:val="24"/>
          <w:szCs w:val="24"/>
        </w:rPr>
        <w:t xml:space="preserve">evû 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>Øviv Ave× AÂ‡ji †ÿÎdj KZ eM© †m.wg?</w:t>
      </w:r>
    </w:p>
    <w:p w14:paraId="3A6432EB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956868">
        <w:rPr>
          <w:rFonts w:ascii="Times New Roman" w:eastAsia="SimSun" w:hAnsi="Times New Roman"/>
          <w:sz w:val="24"/>
          <w:szCs w:val="24"/>
        </w:rPr>
        <w:t>4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t xml:space="preserve">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t xml:space="preserve"> 8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956868">
        <w:rPr>
          <w:rFonts w:ascii="Times New Roman" w:eastAsia="SimSun" w:hAnsi="Times New Roman"/>
          <w:sz w:val="24"/>
          <w:szCs w:val="24"/>
        </w:rPr>
        <w:t>4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t xml:space="preserve"> + 8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956868">
        <w:rPr>
          <w:rFonts w:ascii="Times New Roman" w:eastAsia="SimSun" w:hAnsi="Times New Roman"/>
          <w:sz w:val="24"/>
          <w:szCs w:val="24"/>
        </w:rPr>
        <w:t>2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t xml:space="preserve">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t xml:space="preserve"> 4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956868">
        <w:rPr>
          <w:rFonts w:ascii="Times New Roman" w:eastAsia="SimSun" w:hAnsi="Times New Roman"/>
          <w:sz w:val="24"/>
          <w:szCs w:val="24"/>
        </w:rPr>
        <w:t>2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t xml:space="preserve"> + 4</w:t>
      </w:r>
    </w:p>
    <w:p w14:paraId="31023345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22.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ABCD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GKwU e„Ë¯’ PZzfz©R| Gi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 xml:space="preserve">A +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C = 180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Ges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D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= KZ?</w:t>
      </w:r>
    </w:p>
    <w:p w14:paraId="3C75A600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956868">
        <w:rPr>
          <w:rFonts w:ascii="Times New Roman" w:eastAsia="SimSun" w:hAnsi="Times New Roman"/>
          <w:sz w:val="24"/>
          <w:szCs w:val="24"/>
        </w:rPr>
        <w:t>90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956868">
        <w:rPr>
          <w:rFonts w:ascii="Times New Roman" w:eastAsia="SimSun" w:hAnsi="Times New Roman"/>
          <w:sz w:val="24"/>
          <w:szCs w:val="24"/>
        </w:rPr>
        <w:t>95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956868">
        <w:rPr>
          <w:rFonts w:ascii="Times New Roman" w:eastAsia="SimSun" w:hAnsi="Times New Roman"/>
          <w:sz w:val="24"/>
          <w:szCs w:val="24"/>
        </w:rPr>
        <w:t>85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956868">
        <w:rPr>
          <w:rFonts w:ascii="Times New Roman" w:eastAsia="SimSun" w:hAnsi="Times New Roman"/>
          <w:sz w:val="24"/>
          <w:szCs w:val="24"/>
        </w:rPr>
        <w:t>100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</w:p>
    <w:p w14:paraId="086E0FDE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center"/>
        <w:rPr>
          <w:rFonts w:ascii="SutonnyMJ" w:eastAsia="SimSun" w:hAnsi="SutonnyMJ"/>
          <w:b/>
          <w:sz w:val="28"/>
          <w:szCs w:val="28"/>
          <w:bdr w:val="single" w:sz="4" w:space="0" w:color="auto" w:shadow="1"/>
        </w:rPr>
      </w:pPr>
      <w:r w:rsidRPr="00956868">
        <w:rPr>
          <w:rFonts w:ascii="SutonnyMJ" w:eastAsia="SimSun" w:hAnsi="SutonnyMJ"/>
          <w:b/>
          <w:sz w:val="28"/>
          <w:szCs w:val="28"/>
          <w:bdr w:val="double" w:sz="6" w:space="0" w:color="auto" w:shadow="1"/>
        </w:rPr>
        <w:t xml:space="preserve">    eûfzR</w:t>
      </w:r>
      <w:r w:rsidRPr="00956868">
        <w:rPr>
          <w:rFonts w:ascii="SutonnyMJ" w:eastAsia="SimSun" w:hAnsi="SutonnyMJ"/>
          <w:b/>
          <w:color w:val="FFFFFF"/>
          <w:sz w:val="28"/>
          <w:szCs w:val="28"/>
          <w:bdr w:val="double" w:sz="6" w:space="0" w:color="auto" w:shadow="1"/>
        </w:rPr>
        <w:t xml:space="preserve">  -</w:t>
      </w:r>
    </w:p>
    <w:p w14:paraId="01635E2A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285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23.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GKwU cÂfz‡Ri mgwóÑ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(34Zg wewmGm)</w:t>
      </w:r>
    </w:p>
    <w:p w14:paraId="5C2032AB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4 mg‡KvY</w:t>
      </w:r>
      <w:r w:rsidRPr="00956868">
        <w:rPr>
          <w:rFonts w:ascii="SutonnyMJ" w:eastAsia="SimSun" w:hAnsi="SutonnyMJ" w:cs="SutonnyMJ"/>
          <w:sz w:val="24"/>
          <w:szCs w:val="24"/>
        </w:rPr>
        <w:tab/>
        <w:t>L. 6 mg‡KvY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8 mg‡KvY </w:t>
      </w:r>
      <w:r w:rsidRPr="00956868">
        <w:rPr>
          <w:rFonts w:ascii="SutonnyMJ" w:eastAsia="SimSun" w:hAnsi="SutonnyMJ" w:cs="SutonnyMJ"/>
          <w:sz w:val="24"/>
          <w:szCs w:val="24"/>
        </w:rPr>
        <w:tab/>
        <w:t>N. 10 mg‡KvY</w:t>
      </w:r>
    </w:p>
    <w:p w14:paraId="5A44B9EA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24.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mylg eûfz‡Ri GKwU AšÍt‡Kv‡Yi cwigvY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135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n‡j, Gi evûi msL¨v KZ?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044C0C">
        <w:rPr>
          <w:rFonts w:ascii="SutonnyMJ" w:eastAsia="SimSun" w:hAnsi="SutonnyMJ" w:cs="SutonnyMJ"/>
          <w:b/>
          <w:sz w:val="24"/>
          <w:szCs w:val="24"/>
        </w:rPr>
        <w:t>(12Zg wewmGm)</w:t>
      </w:r>
    </w:p>
    <w:p w14:paraId="199D2B9D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956868">
        <w:rPr>
          <w:rFonts w:ascii="Times New Roman" w:eastAsia="SimSun" w:hAnsi="Times New Roman"/>
          <w:sz w:val="24"/>
          <w:szCs w:val="24"/>
        </w:rPr>
        <w:t>4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956868">
        <w:rPr>
          <w:rFonts w:ascii="Times New Roman" w:eastAsia="SimSun" w:hAnsi="Times New Roman"/>
          <w:sz w:val="24"/>
          <w:szCs w:val="24"/>
        </w:rPr>
        <w:t>7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956868">
        <w:rPr>
          <w:rFonts w:ascii="Times New Roman" w:eastAsia="SimSun" w:hAnsi="Times New Roman"/>
          <w:sz w:val="24"/>
          <w:szCs w:val="24"/>
        </w:rPr>
        <w:t>9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956868">
        <w:rPr>
          <w:rFonts w:ascii="Times New Roman" w:eastAsia="SimSun" w:hAnsi="Times New Roman"/>
          <w:sz w:val="24"/>
          <w:szCs w:val="24"/>
        </w:rPr>
        <w:t>8</w:t>
      </w:r>
    </w:p>
    <w:p w14:paraId="3D9EE533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25.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mylg lofz‡Ri GKwU evû‡K ewa©Z Ki‡j Drcbœ ewnt¯’ †Kv‡Yi cwigvY KZ wWMÖx?</w:t>
      </w:r>
    </w:p>
    <w:p w14:paraId="13CBB417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956868">
        <w:rPr>
          <w:rFonts w:ascii="Times New Roman" w:eastAsia="SimSun" w:hAnsi="Times New Roman"/>
          <w:sz w:val="24"/>
          <w:szCs w:val="24"/>
        </w:rPr>
        <w:t>60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956868">
        <w:rPr>
          <w:rFonts w:ascii="Times New Roman" w:eastAsia="SimSun" w:hAnsi="Times New Roman"/>
          <w:sz w:val="24"/>
          <w:szCs w:val="24"/>
        </w:rPr>
        <w:t>75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956868">
        <w:rPr>
          <w:rFonts w:ascii="Times New Roman" w:eastAsia="SimSun" w:hAnsi="Times New Roman"/>
          <w:sz w:val="24"/>
          <w:szCs w:val="24"/>
        </w:rPr>
        <w:t>90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956868">
        <w:rPr>
          <w:rFonts w:ascii="Times New Roman" w:eastAsia="SimSun" w:hAnsi="Times New Roman"/>
          <w:sz w:val="24"/>
          <w:szCs w:val="24"/>
        </w:rPr>
        <w:t>180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</w:p>
    <w:p w14:paraId="08C892AD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26.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GKwU mylg eûfz‡Ri ewnt¯’ †Kv‡Yi cwigvY 72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n‡j, evûi msL¨v KZ?</w:t>
      </w:r>
    </w:p>
    <w:p w14:paraId="11AFB2CB" w14:textId="77777777" w:rsid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4</w:t>
      </w:r>
      <w:r w:rsidRPr="00956868">
        <w:rPr>
          <w:rFonts w:ascii="SutonnyMJ" w:eastAsia="SimSun" w:hAnsi="SutonnyMJ" w:cs="SutonnyMJ"/>
          <w:sz w:val="24"/>
          <w:szCs w:val="24"/>
        </w:rPr>
        <w:tab/>
        <w:t>L. 5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6 </w:t>
      </w:r>
      <w:r w:rsidRPr="00956868">
        <w:rPr>
          <w:rFonts w:ascii="SutonnyMJ" w:eastAsia="SimSun" w:hAnsi="SutonnyMJ" w:cs="SutonnyMJ"/>
          <w:sz w:val="24"/>
          <w:szCs w:val="24"/>
        </w:rPr>
        <w:tab/>
        <w:t>N. 7</w:t>
      </w:r>
    </w:p>
    <w:p w14:paraId="1C6AD536" w14:textId="77777777" w:rsidR="008130B1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</w:p>
    <w:p w14:paraId="49824CB0" w14:textId="77777777" w:rsidR="008130B1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</w:p>
    <w:p w14:paraId="26C4CE23" w14:textId="77777777" w:rsidR="008130B1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</w:p>
    <w:p w14:paraId="6724D227" w14:textId="77777777" w:rsidR="008130B1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</w:p>
    <w:p w14:paraId="0A9F2047" w14:textId="77777777" w:rsidR="008130B1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</w:p>
    <w:p w14:paraId="15A5EBCF" w14:textId="77777777" w:rsidR="008130B1" w:rsidRPr="00956868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</w:p>
    <w:p w14:paraId="19541787" w14:textId="77777777" w:rsidR="00956868" w:rsidRPr="00711B8B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8"/>
          <w:szCs w:val="24"/>
        </w:rPr>
      </w:pPr>
    </w:p>
    <w:tbl>
      <w:tblPr>
        <w:tblW w:w="10359" w:type="dxa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682"/>
        <w:gridCol w:w="243"/>
        <w:gridCol w:w="7434"/>
      </w:tblGrid>
      <w:tr w:rsidR="00956868" w:rsidRPr="00956868" w14:paraId="1A608F5A" w14:textId="77777777" w:rsidTr="00345FE4">
        <w:tc>
          <w:tcPr>
            <w:tcW w:w="2682" w:type="dxa"/>
            <w:shd w:val="clear" w:color="auto" w:fill="000000"/>
            <w:vAlign w:val="center"/>
          </w:tcPr>
          <w:p w14:paraId="4A1759C7" w14:textId="77777777" w:rsidR="00956868" w:rsidRPr="00956868" w:rsidRDefault="00956868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center"/>
              <w:rPr>
                <w:rFonts w:ascii="SutonnyMJ" w:eastAsia="SimSun" w:hAnsi="SutonnyMJ"/>
                <w:b/>
                <w:bCs/>
                <w:sz w:val="32"/>
                <w:szCs w:val="32"/>
              </w:rPr>
            </w:pPr>
            <w:r w:rsidRPr="00956868">
              <w:rPr>
                <w:rFonts w:ascii="Times New Roman" w:eastAsia="SimSun" w:hAnsi="Times New Roman"/>
                <w:b/>
                <w:bCs/>
                <w:sz w:val="32"/>
                <w:szCs w:val="32"/>
              </w:rPr>
              <w:lastRenderedPageBreak/>
              <w:t>Student Work</w:t>
            </w:r>
          </w:p>
        </w:tc>
        <w:tc>
          <w:tcPr>
            <w:tcW w:w="243" w:type="dxa"/>
            <w:vAlign w:val="center"/>
          </w:tcPr>
          <w:p w14:paraId="7CDC08EC" w14:textId="77777777" w:rsidR="00956868" w:rsidRPr="00956868" w:rsidRDefault="00956868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center"/>
              <w:rPr>
                <w:rFonts w:ascii="SutonnyMJ" w:eastAsia="SimSun" w:hAnsi="SutonnyMJ"/>
                <w:b/>
                <w:spacing w:val="-4"/>
                <w:sz w:val="20"/>
                <w:szCs w:val="20"/>
              </w:rPr>
            </w:pPr>
          </w:p>
        </w:tc>
        <w:tc>
          <w:tcPr>
            <w:tcW w:w="7434" w:type="dxa"/>
            <w:shd w:val="clear" w:color="auto" w:fill="000000"/>
            <w:vAlign w:val="center"/>
          </w:tcPr>
          <w:p w14:paraId="204F3993" w14:textId="77777777" w:rsidR="00956868" w:rsidRPr="00956868" w:rsidRDefault="00956868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center"/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</w:pPr>
            <w:r w:rsidRPr="00956868">
              <w:rPr>
                <w:rFonts w:ascii="SutonnyMJ" w:eastAsia="SimSun" w:hAnsi="SutonnyMJ" w:cs="SutonnyMJ"/>
                <w:b/>
                <w:sz w:val="32"/>
                <w:szCs w:val="32"/>
              </w:rPr>
              <w:t>wÎ‡KvYwgwZ, PZzfz©R I NbK</w:t>
            </w:r>
          </w:p>
        </w:tc>
      </w:tr>
    </w:tbl>
    <w:p w14:paraId="05682619" w14:textId="77777777" w:rsidR="00956868" w:rsidRPr="00711B8B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10"/>
          <w:szCs w:val="24"/>
        </w:rPr>
      </w:pPr>
    </w:p>
    <w:p w14:paraId="078A3B9E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01.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e„ËKvi GKwU cyKz‡ii e¨vm 100 MR| cyKz‡ii cv‡o 2 MR PIov Nv‡m XvKv GKwU c_ Av‡Q| Nv‡mi c_wUi †ÿÎdj KZ eM©MR?</w:t>
      </w:r>
    </w:p>
    <w:p w14:paraId="5D1DC828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K. 102 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70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L. 196 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70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98 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70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N. 204 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70"/>
      </w:r>
    </w:p>
    <w:p w14:paraId="5A94835E" w14:textId="77777777" w:rsidR="00956868" w:rsidRPr="00711B8B" w:rsidRDefault="00711B8B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b/>
        </w:rPr>
      </w:pPr>
      <w:r w:rsidRPr="00711B8B">
        <w:rPr>
          <w:rFonts w:ascii="SutonnyMJ" w:eastAsia="SimSun" w:hAnsi="SutonnyMJ"/>
          <w:b/>
        </w:rPr>
        <w:t xml:space="preserve">mgvavb: </w:t>
      </w:r>
      <w:r w:rsidR="00956868" w:rsidRPr="00711B8B">
        <w:rPr>
          <w:rFonts w:ascii="SutonnyMJ" w:eastAsia="SimSun" w:hAnsi="SutonnyMJ" w:cs="SutonnyMJ"/>
          <w:b/>
        </w:rPr>
        <w:tab/>
      </w:r>
    </w:p>
    <w:p w14:paraId="0E808904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center"/>
        <w:rPr>
          <w:rFonts w:ascii="SutonnyMJ" w:eastAsia="SimSun" w:hAnsi="SutonnyMJ" w:cs="SutonnyMJ"/>
        </w:rPr>
      </w:pPr>
      <w:r w:rsidRPr="00956868">
        <w:rPr>
          <w:rFonts w:ascii="SutonnyMJ" w:eastAsia="SimSun" w:hAnsi="SutonnyMJ" w:cs="SutonnyMJ"/>
        </w:rPr>
        <w:object w:dxaOrig="1649" w:dyaOrig="1649" w14:anchorId="3CF9AAB1">
          <v:shape id="_x0000_i1027" type="#_x0000_t75" style="width:57pt;height:57pt" o:ole="">
            <v:imagedata r:id="rId10" o:title=""/>
          </v:shape>
          <o:OLEObject Type="Embed" ProgID="Word.Picture.8" ShapeID="_x0000_i1027" DrawAspect="Content" ObjectID="_1753359284" r:id="rId11"/>
        </w:object>
      </w:r>
    </w:p>
    <w:p w14:paraId="74150616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center"/>
        <w:rPr>
          <w:rFonts w:ascii="SutonnyMJ" w:eastAsia="SimSun" w:hAnsi="SutonnyMJ" w:cs="SutonnyMJ"/>
        </w:rPr>
      </w:pPr>
      <w:r w:rsidRPr="00956868">
        <w:rPr>
          <w:rFonts w:ascii="SutonnyMJ" w:eastAsia="SimSun" w:hAnsi="SutonnyMJ" w:cs="SutonnyMJ"/>
          <w:b/>
          <w:bCs/>
        </w:rPr>
        <w:t>DËi :</w:t>
      </w:r>
      <w:r w:rsidRPr="00956868">
        <w:rPr>
          <w:rFonts w:ascii="SutonnyMJ" w:eastAsia="SimSun" w:hAnsi="SutonnyMJ" w:cs="SutonnyMJ"/>
        </w:rPr>
        <w:t xml:space="preserve"> (N)</w:t>
      </w:r>
    </w:p>
    <w:p w14:paraId="65977D90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</w:rPr>
      </w:pPr>
      <w:r w:rsidRPr="00956868">
        <w:rPr>
          <w:rFonts w:ascii="SutonnyMJ" w:eastAsia="SimSun" w:hAnsi="SutonnyMJ" w:cs="SutonnyMJ"/>
        </w:rPr>
        <w:tab/>
        <w:t xml:space="preserve">†`qv Av‡Q, cyKz‡ii e¨vm = </w:t>
      </w:r>
      <w:r w:rsidRPr="00956868">
        <w:rPr>
          <w:rFonts w:ascii="Times New Roman" w:eastAsia="SimSun" w:hAnsi="Times New Roman"/>
        </w:rPr>
        <w:t>100</w:t>
      </w:r>
      <w:r w:rsidRPr="00956868">
        <w:rPr>
          <w:rFonts w:ascii="SutonnyMJ" w:eastAsia="SimSun" w:hAnsi="SutonnyMJ" w:cs="SutonnyMJ"/>
        </w:rPr>
        <w:t xml:space="preserve"> MR</w:t>
      </w:r>
    </w:p>
    <w:p w14:paraId="7FB8FC03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</w:rPr>
      </w:pPr>
      <w:r w:rsidRPr="00956868">
        <w:rPr>
          <w:rFonts w:ascii="SutonnyMJ" w:eastAsia="SimSun" w:hAnsi="SutonnyMJ" w:cs="SutonnyMJ"/>
        </w:rPr>
        <w:tab/>
      </w:r>
      <w:r w:rsidRPr="00956868">
        <w:rPr>
          <w:rFonts w:ascii="SutonnyMJ" w:eastAsia="SimSun" w:hAnsi="SutonnyMJ" w:cs="SutonnyMJ"/>
        </w:rPr>
        <w:sym w:font="Symbol" w:char="F05C"/>
      </w:r>
      <w:r w:rsidRPr="00956868">
        <w:rPr>
          <w:rFonts w:ascii="SutonnyMJ" w:eastAsia="SimSun" w:hAnsi="SutonnyMJ" w:cs="SutonnyMJ"/>
        </w:rPr>
        <w:t xml:space="preserve"> e¨vmva©, </w:t>
      </w:r>
      <w:r w:rsidRPr="00956868">
        <w:rPr>
          <w:rFonts w:ascii="Times New Roman" w:eastAsia="SimSun" w:hAnsi="Times New Roman"/>
        </w:rPr>
        <w:t>r</w:t>
      </w:r>
      <w:r w:rsidRPr="00956868">
        <w:rPr>
          <w:rFonts w:ascii="Times New Roman" w:eastAsia="SimSun" w:hAnsi="Times New Roman"/>
          <w:vertAlign w:val="subscript"/>
        </w:rPr>
        <w:t>1</w:t>
      </w:r>
      <w:r w:rsidRPr="00956868">
        <w:rPr>
          <w:rFonts w:ascii="SutonnyMJ" w:eastAsia="SimSun" w:hAnsi="SutonnyMJ" w:cs="SutonnyMJ"/>
        </w:rPr>
        <w:t xml:space="preserve"> = </w:t>
      </w:r>
      <w:r w:rsidRPr="00956868">
        <w:rPr>
          <w:rFonts w:ascii="Times New Roman" w:eastAsia="SimSun" w:hAnsi="Times New Roman"/>
        </w:rPr>
        <w:t>50</w:t>
      </w:r>
      <w:r w:rsidRPr="00956868">
        <w:rPr>
          <w:rFonts w:ascii="SutonnyMJ" w:eastAsia="SimSun" w:hAnsi="SutonnyMJ" w:cs="SutonnyMJ"/>
        </w:rPr>
        <w:t xml:space="preserve"> MR</w:t>
      </w:r>
    </w:p>
    <w:p w14:paraId="76A90535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</w:rPr>
      </w:pPr>
      <w:r w:rsidRPr="00956868">
        <w:rPr>
          <w:rFonts w:ascii="SutonnyMJ" w:eastAsia="SimSun" w:hAnsi="SutonnyMJ" w:cs="SutonnyMJ"/>
        </w:rPr>
        <w:tab/>
        <w:t>c_mn m¤ú~Y© e„ËvKvi †ÿÎwUi e¨vmva©</w:t>
      </w:r>
    </w:p>
    <w:p w14:paraId="4D39C7DA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</w:rPr>
      </w:pPr>
      <w:r w:rsidRPr="00956868">
        <w:rPr>
          <w:rFonts w:ascii="SutonnyMJ" w:eastAsia="SimSun" w:hAnsi="SutonnyMJ" w:cs="SutonnyMJ"/>
        </w:rPr>
        <w:tab/>
      </w:r>
      <w:r w:rsidRPr="00956868">
        <w:rPr>
          <w:rFonts w:ascii="Times New Roman" w:eastAsia="SimSun" w:hAnsi="Times New Roman"/>
        </w:rPr>
        <w:t>r2 = (50 + 2)</w:t>
      </w:r>
      <w:r w:rsidRPr="00956868">
        <w:rPr>
          <w:rFonts w:ascii="SutonnyMJ" w:eastAsia="SimSun" w:hAnsi="SutonnyMJ" w:cs="SutonnyMJ"/>
        </w:rPr>
        <w:t xml:space="preserve"> ev </w:t>
      </w:r>
      <w:r w:rsidRPr="00956868">
        <w:rPr>
          <w:rFonts w:ascii="Times New Roman" w:eastAsia="SimSun" w:hAnsi="Times New Roman"/>
        </w:rPr>
        <w:t xml:space="preserve">52 </w:t>
      </w:r>
      <w:r w:rsidRPr="00956868">
        <w:rPr>
          <w:rFonts w:ascii="SutonnyMJ" w:eastAsia="SimSun" w:hAnsi="SutonnyMJ" w:cs="SutonnyMJ"/>
        </w:rPr>
        <w:t>MR</w:t>
      </w:r>
    </w:p>
    <w:p w14:paraId="3CB4CAF1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Times New Roman" w:eastAsia="SimSun" w:hAnsi="Times New Roman"/>
        </w:rPr>
      </w:pPr>
      <w:r w:rsidRPr="00956868">
        <w:rPr>
          <w:rFonts w:ascii="SutonnyMJ" w:eastAsia="SimSun" w:hAnsi="SutonnyMJ" w:cs="SutonnyMJ"/>
        </w:rPr>
        <w:tab/>
      </w:r>
      <w:r w:rsidRPr="00956868">
        <w:rPr>
          <w:rFonts w:ascii="SutonnyMJ" w:eastAsia="SimSun" w:hAnsi="SutonnyMJ" w:cs="SutonnyMJ"/>
        </w:rPr>
        <w:sym w:font="Symbol" w:char="F05C"/>
      </w:r>
      <w:r w:rsidRPr="00956868">
        <w:rPr>
          <w:rFonts w:ascii="SutonnyMJ" w:eastAsia="SimSun" w:hAnsi="SutonnyMJ" w:cs="SutonnyMJ"/>
        </w:rPr>
        <w:t xml:space="preserve"> Nv‡mi c_wUi †ÿÎdj = </w:t>
      </w:r>
      <w:r w:rsidRPr="00956868">
        <w:rPr>
          <w:rFonts w:ascii="Times New Roman" w:eastAsia="SimSun" w:hAnsi="Times New Roman"/>
        </w:rPr>
        <w:sym w:font="Symbol" w:char="F070"/>
      </w:r>
      <w:r w:rsidRPr="00956868">
        <w:rPr>
          <w:rFonts w:ascii="Times New Roman" w:eastAsia="SimSun" w:hAnsi="Times New Roman"/>
        </w:rPr>
        <w:t xml:space="preserve">r22 </w:t>
      </w:r>
      <w:r w:rsidRPr="00956868">
        <w:rPr>
          <w:rFonts w:ascii="Times New Roman" w:eastAsia="SimSun" w:hAnsi="Times New Roman"/>
        </w:rPr>
        <w:sym w:font="Symbol" w:char="F02D"/>
      </w:r>
      <w:r w:rsidRPr="00956868">
        <w:rPr>
          <w:rFonts w:ascii="Times New Roman" w:eastAsia="SimSun" w:hAnsi="Times New Roman"/>
        </w:rPr>
        <w:t xml:space="preserve"> </w:t>
      </w:r>
      <w:r w:rsidRPr="00956868">
        <w:rPr>
          <w:rFonts w:ascii="Times New Roman" w:eastAsia="SimSun" w:hAnsi="Times New Roman"/>
        </w:rPr>
        <w:sym w:font="Symbol" w:char="F070"/>
      </w:r>
      <w:r w:rsidRPr="00956868">
        <w:rPr>
          <w:rFonts w:ascii="Times New Roman" w:eastAsia="SimSun" w:hAnsi="Times New Roman"/>
        </w:rPr>
        <w:t>r12</w:t>
      </w:r>
    </w:p>
    <w:p w14:paraId="7EDA43BB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Times New Roman" w:eastAsia="SimSun" w:hAnsi="Times New Roman"/>
        </w:rPr>
      </w:pPr>
      <w:r w:rsidRPr="00956868">
        <w:rPr>
          <w:rFonts w:ascii="Times New Roman" w:eastAsia="SimSun" w:hAnsi="Times New Roman"/>
        </w:rPr>
        <w:tab/>
        <w:t xml:space="preserve">= </w:t>
      </w:r>
      <w:r w:rsidRPr="00956868">
        <w:rPr>
          <w:rFonts w:ascii="Times New Roman" w:eastAsia="SimSun" w:hAnsi="Times New Roman"/>
        </w:rPr>
        <w:sym w:font="Symbol" w:char="F070"/>
      </w:r>
      <w:r w:rsidRPr="00956868">
        <w:rPr>
          <w:rFonts w:ascii="Times New Roman" w:eastAsia="SimSun" w:hAnsi="Times New Roman"/>
        </w:rPr>
        <w:t xml:space="preserve"> (522 </w:t>
      </w:r>
      <w:r w:rsidRPr="00956868">
        <w:rPr>
          <w:rFonts w:ascii="Times New Roman" w:eastAsia="SimSun" w:hAnsi="Times New Roman"/>
        </w:rPr>
        <w:sym w:font="Symbol" w:char="F02D"/>
      </w:r>
      <w:r w:rsidRPr="00956868">
        <w:rPr>
          <w:rFonts w:ascii="Times New Roman" w:eastAsia="SimSun" w:hAnsi="Times New Roman"/>
        </w:rPr>
        <w:t xml:space="preserve"> 502)</w:t>
      </w:r>
    </w:p>
    <w:p w14:paraId="16656861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Times New Roman" w:eastAsia="SimSun" w:hAnsi="Times New Roman"/>
        </w:rPr>
      </w:pPr>
      <w:r w:rsidRPr="00956868">
        <w:rPr>
          <w:rFonts w:ascii="Times New Roman" w:eastAsia="SimSun" w:hAnsi="Times New Roman"/>
        </w:rPr>
        <w:tab/>
        <w:t xml:space="preserve">= </w:t>
      </w:r>
      <w:r w:rsidRPr="00956868">
        <w:rPr>
          <w:rFonts w:ascii="Times New Roman" w:eastAsia="SimSun" w:hAnsi="Times New Roman"/>
        </w:rPr>
        <w:sym w:font="Symbol" w:char="F070"/>
      </w:r>
      <w:r w:rsidRPr="00956868">
        <w:rPr>
          <w:rFonts w:ascii="Times New Roman" w:eastAsia="SimSun" w:hAnsi="Times New Roman"/>
        </w:rPr>
        <w:t xml:space="preserve"> (52 + 50) (52 </w:t>
      </w:r>
      <w:r w:rsidRPr="00956868">
        <w:rPr>
          <w:rFonts w:ascii="Times New Roman" w:eastAsia="SimSun" w:hAnsi="Times New Roman"/>
        </w:rPr>
        <w:sym w:font="Symbol" w:char="F02D"/>
      </w:r>
      <w:r w:rsidRPr="00956868">
        <w:rPr>
          <w:rFonts w:ascii="Times New Roman" w:eastAsia="SimSun" w:hAnsi="Times New Roman"/>
        </w:rPr>
        <w:t xml:space="preserve"> 50)</w:t>
      </w:r>
    </w:p>
    <w:p w14:paraId="4B620610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Times New Roman" w:eastAsia="SimSun" w:hAnsi="Times New Roman"/>
        </w:rPr>
      </w:pPr>
      <w:r w:rsidRPr="00956868">
        <w:rPr>
          <w:rFonts w:ascii="Times New Roman" w:eastAsia="SimSun" w:hAnsi="Times New Roman"/>
        </w:rPr>
        <w:tab/>
        <w:t xml:space="preserve">= </w:t>
      </w:r>
      <w:r w:rsidRPr="00956868">
        <w:rPr>
          <w:rFonts w:ascii="Times New Roman" w:eastAsia="SimSun" w:hAnsi="Times New Roman"/>
        </w:rPr>
        <w:sym w:font="Symbol" w:char="F070"/>
      </w:r>
      <w:r w:rsidRPr="00956868">
        <w:rPr>
          <w:rFonts w:ascii="Times New Roman" w:eastAsia="SimSun" w:hAnsi="Times New Roman"/>
        </w:rPr>
        <w:t xml:space="preserve"> (102 </w:t>
      </w:r>
      <w:r w:rsidRPr="00956868">
        <w:rPr>
          <w:rFonts w:ascii="Times New Roman" w:eastAsia="SimSun" w:hAnsi="Times New Roman"/>
        </w:rPr>
        <w:sym w:font="Symbol" w:char="F0B4"/>
      </w:r>
      <w:r w:rsidRPr="00956868">
        <w:rPr>
          <w:rFonts w:ascii="Times New Roman" w:eastAsia="SimSun" w:hAnsi="Times New Roman"/>
        </w:rPr>
        <w:t xml:space="preserve"> 2)</w:t>
      </w:r>
    </w:p>
    <w:p w14:paraId="0A8F6FD4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Times New Roman" w:eastAsia="SimSun" w:hAnsi="Times New Roman"/>
        </w:rPr>
      </w:pPr>
      <w:r w:rsidRPr="00956868">
        <w:rPr>
          <w:rFonts w:ascii="Times New Roman" w:eastAsia="SimSun" w:hAnsi="Times New Roman"/>
        </w:rPr>
        <w:tab/>
        <w:t>= 204</w:t>
      </w:r>
      <w:r w:rsidRPr="00956868">
        <w:rPr>
          <w:rFonts w:ascii="Times New Roman" w:eastAsia="SimSun" w:hAnsi="Times New Roman"/>
        </w:rPr>
        <w:sym w:font="Symbol" w:char="F070"/>
      </w:r>
    </w:p>
    <w:p w14:paraId="3BC1CD97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02.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`yBwU e„Ë ci¯úi ¯úk© Ki‡j Zv‡`i †K›`ªØq Ges ¯úk©we›`yi ms‡hvRb †iLv †Kgb n‡e?</w:t>
      </w:r>
    </w:p>
    <w:p w14:paraId="14F8EED4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eµ‡iLv</w:t>
      </w:r>
      <w:r w:rsidRPr="00956868">
        <w:rPr>
          <w:rFonts w:ascii="SutonnyMJ" w:eastAsia="SimSun" w:hAnsi="SutonnyMJ" w:cs="SutonnyMJ"/>
          <w:sz w:val="24"/>
          <w:szCs w:val="24"/>
        </w:rPr>
        <w:tab/>
        <w:t>L. mij‡iLv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cive„Ë </w:t>
      </w:r>
      <w:r w:rsidRPr="00956868">
        <w:rPr>
          <w:rFonts w:ascii="SutonnyMJ" w:eastAsia="SimSun" w:hAnsi="SutonnyMJ" w:cs="SutonnyMJ"/>
          <w:sz w:val="24"/>
          <w:szCs w:val="24"/>
        </w:rPr>
        <w:tab/>
        <w:t>N. Dce„Ë</w:t>
      </w:r>
    </w:p>
    <w:p w14:paraId="2CEEEDBE" w14:textId="77777777" w:rsidR="00956868" w:rsidRPr="00956868" w:rsidRDefault="00711B8B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711B8B">
        <w:rPr>
          <w:rFonts w:ascii="SutonnyMJ" w:eastAsia="SimSun" w:hAnsi="SutonnyMJ"/>
          <w:b/>
        </w:rPr>
        <w:t>mgvavb:</w:t>
      </w:r>
      <w:r>
        <w:rPr>
          <w:rFonts w:ascii="SutonnyMJ" w:eastAsia="SimSun" w:hAnsi="SutonnyMJ" w:cs="SutonnyMJ"/>
          <w:sz w:val="24"/>
          <w:szCs w:val="24"/>
        </w:rPr>
        <w:t xml:space="preserve"> </w:t>
      </w:r>
      <w:r w:rsidR="00956868" w:rsidRPr="00956868">
        <w:rPr>
          <w:rFonts w:ascii="SutonnyMJ" w:eastAsia="SimSun" w:hAnsi="SutonnyMJ" w:cs="SutonnyMJ"/>
          <w:sz w:val="24"/>
          <w:szCs w:val="24"/>
        </w:rPr>
        <w:t>`yBwU e„Ë ci¯úi ¯úk© Ki‡j G‡`i †K›`ªØ‡qi ms‡hvRK †iLv G‡`i e¨vmva©¸‡jvi †hvMd‡ji mgvb n‡e|</w:t>
      </w:r>
    </w:p>
    <w:p w14:paraId="65236ABD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5C"/>
      </w:r>
      <w:r w:rsidRPr="00956868">
        <w:rPr>
          <w:rFonts w:ascii="SutonnyMJ" w:eastAsia="SimSun" w:hAnsi="SutonnyMJ" w:cs="SutonnyMJ"/>
          <w:sz w:val="24"/>
          <w:szCs w:val="24"/>
        </w:rPr>
        <w:t xml:space="preserve"> wPÎvbyhvqx, </w:t>
      </w:r>
      <w:r w:rsidRPr="00956868">
        <w:rPr>
          <w:rFonts w:ascii="Times New Roman" w:eastAsia="SimSun" w:hAnsi="Times New Roman"/>
          <w:sz w:val="24"/>
          <w:szCs w:val="24"/>
        </w:rPr>
        <w:t>AO + OB = AB.</w:t>
      </w:r>
    </w:p>
    <w:p w14:paraId="1AC2B0E6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Times New Roman" w:eastAsia="SimSun" w:hAnsi="Times New Roman"/>
          <w:sz w:val="24"/>
          <w:szCs w:val="24"/>
        </w:rPr>
        <w:sym w:font="Symbol" w:char="F05C"/>
      </w:r>
      <w:r w:rsidRPr="00956868">
        <w:rPr>
          <w:rFonts w:ascii="Times New Roman" w:eastAsia="SimSun" w:hAnsi="Times New Roman"/>
          <w:sz w:val="24"/>
          <w:szCs w:val="24"/>
        </w:rPr>
        <w:t xml:space="preserve"> A, O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Ges</w:t>
      </w:r>
      <w:r w:rsidRPr="00956868">
        <w:rPr>
          <w:rFonts w:ascii="Times New Roman" w:eastAsia="SimSun" w:hAnsi="Times New Roman"/>
          <w:sz w:val="24"/>
          <w:szCs w:val="24"/>
        </w:rPr>
        <w:t xml:space="preserve"> B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GKB †iLvi Dci Aew¯’Z|</w:t>
      </w:r>
    </w:p>
    <w:p w14:paraId="3A093209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5C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sz w:val="24"/>
          <w:szCs w:val="24"/>
        </w:rPr>
        <w:t>AOB = 180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</w:p>
    <w:p w14:paraId="0DD14BE1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  <w:t>AB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GKwU  mij‡iLv n‡e|</w:t>
      </w:r>
    </w:p>
    <w:p w14:paraId="3158AA97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center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object w:dxaOrig="3449" w:dyaOrig="1890" w14:anchorId="51160D89">
          <v:shape id="_x0000_i1028" type="#_x0000_t75" style="width:77.25pt;height:42.75pt" o:ole="">
            <v:imagedata r:id="rId12" o:title=""/>
          </v:shape>
          <o:OLEObject Type="Embed" ProgID="Word.Picture.8" ShapeID="_x0000_i1028" DrawAspect="Content" ObjectID="_1753359285" r:id="rId13"/>
        </w:object>
      </w:r>
    </w:p>
    <w:p w14:paraId="31953102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center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DËi :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(L)</w:t>
      </w:r>
    </w:p>
    <w:p w14:paraId="4385DE83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03.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†Kvb e„‡Ëi wZbwU mgvb R¨v GKB we›`y‡Z †Q` Ki‡j H we›`ywU e„‡ËiÑ</w:t>
      </w:r>
    </w:p>
    <w:p w14:paraId="01B617B1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cwiwa‡Z Aew¯’Z n‡e</w:t>
      </w:r>
      <w:r w:rsidRPr="00956868">
        <w:rPr>
          <w:rFonts w:ascii="SutonnyMJ" w:eastAsia="SimSun" w:hAnsi="SutonnyMJ" w:cs="SutonnyMJ"/>
          <w:sz w:val="24"/>
          <w:szCs w:val="24"/>
        </w:rPr>
        <w:tab/>
        <w:t>L. †K›`ª I cwiwai ga¨¯’v‡b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†K‡›`ª Aew¯’Z n‡e </w:t>
      </w:r>
      <w:r w:rsidRPr="00956868">
        <w:rPr>
          <w:rFonts w:ascii="SutonnyMJ" w:eastAsia="SimSun" w:hAnsi="SutonnyMJ" w:cs="SutonnyMJ"/>
          <w:sz w:val="24"/>
          <w:szCs w:val="24"/>
        </w:rPr>
        <w:tab/>
        <w:t>N. e¨vm wfbœ R¨v‡qi Aew¯’Z</w:t>
      </w:r>
    </w:p>
    <w:p w14:paraId="41B79B72" w14:textId="77777777" w:rsidR="00956868" w:rsidRDefault="00711B8B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711B8B">
        <w:rPr>
          <w:rFonts w:ascii="SutonnyMJ" w:eastAsia="SimSun" w:hAnsi="SutonnyMJ"/>
          <w:b/>
        </w:rPr>
        <w:t>mgvavb:</w:t>
      </w:r>
      <w:r>
        <w:rPr>
          <w:rFonts w:ascii="SutonnyMJ" w:eastAsia="SimSun" w:hAnsi="SutonnyMJ" w:cs="SutonnyMJ"/>
          <w:sz w:val="24"/>
          <w:szCs w:val="24"/>
        </w:rPr>
        <w:t xml:space="preserve"> </w:t>
      </w:r>
      <w:r w:rsidR="00956868" w:rsidRPr="00956868">
        <w:rPr>
          <w:rFonts w:ascii="SutonnyMJ" w:eastAsia="SimSun" w:hAnsi="SutonnyMJ" w:cs="SutonnyMJ"/>
          <w:sz w:val="24"/>
          <w:szCs w:val="24"/>
        </w:rPr>
        <w:t>e„‡Ëi wZbwU mgvb R¨v GKB we›`y‡Z †Q` Ki‡j, H we›`ywU n‡e e„‡Ëi †K‡›`ª|</w:t>
      </w:r>
      <w:r w:rsidR="00956868" w:rsidRPr="00956868">
        <w:rPr>
          <w:rFonts w:ascii="SutonnyMJ" w:eastAsia="SimSun" w:hAnsi="SutonnyMJ" w:cs="SutonnyMJ"/>
          <w:sz w:val="24"/>
          <w:szCs w:val="24"/>
        </w:rPr>
        <w:tab/>
      </w:r>
      <w:r w:rsidR="00956868" w:rsidRPr="00956868">
        <w:rPr>
          <w:rFonts w:ascii="SutonnyMJ" w:eastAsia="SimSun" w:hAnsi="SutonnyMJ" w:cs="SutonnyMJ"/>
          <w:b/>
          <w:bCs/>
          <w:sz w:val="24"/>
          <w:szCs w:val="24"/>
        </w:rPr>
        <w:t>DËi :</w:t>
      </w:r>
      <w:r w:rsidR="00956868" w:rsidRPr="00956868">
        <w:rPr>
          <w:rFonts w:ascii="SutonnyMJ" w:eastAsia="SimSun" w:hAnsi="SutonnyMJ" w:cs="SutonnyMJ"/>
          <w:sz w:val="24"/>
          <w:szCs w:val="24"/>
        </w:rPr>
        <w:t xml:space="preserve"> (L)</w:t>
      </w:r>
    </w:p>
    <w:p w14:paraId="3BD33C75" w14:textId="77777777" w:rsidR="008130B1" w:rsidRPr="008130B1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6"/>
          <w:szCs w:val="24"/>
        </w:rPr>
      </w:pPr>
    </w:p>
    <w:p w14:paraId="31C32F65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04.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e„‡Ëi †ÿÎdj 18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sym w:font="Symbol" w:char="F070"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GKK n‡j, e„‡Ëi cwiwa KZ?</w:t>
      </w:r>
    </w:p>
    <w:p w14:paraId="27FDF5D5" w14:textId="77777777" w:rsid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956868">
        <w:rPr>
          <w:rFonts w:ascii="Times New Roman" w:eastAsia="SimSun" w:hAnsi="Times New Roman"/>
          <w:sz w:val="24"/>
          <w:szCs w:val="24"/>
        </w:rPr>
        <w:t>5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\r(2</w:instrTex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instrText xml:space="preserve">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956868">
        <w:rPr>
          <w:rFonts w:ascii="Times New Roman" w:eastAsia="SimSun" w:hAnsi="Times New Roman"/>
          <w:sz w:val="24"/>
          <w:szCs w:val="24"/>
        </w:rPr>
        <w:t xml:space="preserve">8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956868">
        <w:rPr>
          <w:rFonts w:ascii="Times New Roman" w:eastAsia="SimSun" w:hAnsi="Times New Roman"/>
          <w:sz w:val="24"/>
          <w:szCs w:val="24"/>
        </w:rPr>
        <w:t>6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t xml:space="preserve">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\r(2)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956868">
        <w:rPr>
          <w:rFonts w:ascii="Times New Roman" w:eastAsia="SimSun" w:hAnsi="Times New Roman"/>
          <w:sz w:val="24"/>
          <w:szCs w:val="24"/>
        </w:rPr>
        <w:t xml:space="preserve">4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\r(3)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</w:p>
    <w:p w14:paraId="54CCB270" w14:textId="77777777" w:rsidR="008130B1" w:rsidRPr="008130B1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12"/>
          <w:szCs w:val="24"/>
        </w:rPr>
      </w:pPr>
    </w:p>
    <w:p w14:paraId="4BE64628" w14:textId="77777777" w:rsidR="00956868" w:rsidRPr="00956868" w:rsidRDefault="00711B8B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711B8B">
        <w:rPr>
          <w:rFonts w:ascii="SutonnyMJ" w:eastAsia="SimSun" w:hAnsi="SutonnyMJ"/>
          <w:b/>
        </w:rPr>
        <w:t>mgvavb:</w:t>
      </w:r>
      <w:r>
        <w:rPr>
          <w:rFonts w:ascii="SutonnyMJ" w:eastAsia="SimSun" w:hAnsi="SutonnyMJ"/>
          <w:b/>
        </w:rPr>
        <w:t xml:space="preserve"> </w:t>
      </w:r>
      <w:r w:rsidR="00956868" w:rsidRPr="00956868">
        <w:rPr>
          <w:rFonts w:ascii="SutonnyMJ" w:eastAsia="SimSun" w:hAnsi="SutonnyMJ" w:cs="SutonnyMJ"/>
          <w:sz w:val="24"/>
          <w:szCs w:val="24"/>
        </w:rPr>
        <w:t xml:space="preserve">awi, e„‡Ëi e¨vmva© = </w:t>
      </w:r>
      <w:r w:rsidR="00956868" w:rsidRPr="00956868">
        <w:rPr>
          <w:rFonts w:ascii="Times New Roman" w:eastAsia="SimSun" w:hAnsi="Times New Roman"/>
          <w:sz w:val="24"/>
          <w:szCs w:val="24"/>
        </w:rPr>
        <w:t>r</w:t>
      </w:r>
      <w:r w:rsidR="00956868" w:rsidRPr="00956868">
        <w:rPr>
          <w:rFonts w:ascii="SutonnyMJ" w:eastAsia="SimSun" w:hAnsi="SutonnyMJ" w:cs="SutonnyMJ"/>
          <w:sz w:val="24"/>
          <w:szCs w:val="24"/>
        </w:rPr>
        <w:t xml:space="preserve"> GKK</w:t>
      </w:r>
    </w:p>
    <w:p w14:paraId="5C1E53B5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5C"/>
      </w:r>
      <w:r w:rsidRPr="00956868">
        <w:rPr>
          <w:rFonts w:ascii="SutonnyMJ" w:eastAsia="SimSun" w:hAnsi="SutonnyMJ" w:cs="SutonnyMJ"/>
          <w:sz w:val="24"/>
          <w:szCs w:val="24"/>
        </w:rPr>
        <w:t xml:space="preserve"> †ÿÎdj 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t>r2 = 18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</w:p>
    <w:p w14:paraId="127E252B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 xml:space="preserve">ev, </w:t>
      </w:r>
      <w:r w:rsidRPr="00956868">
        <w:rPr>
          <w:rFonts w:ascii="Times New Roman" w:eastAsia="SimSun" w:hAnsi="Times New Roman"/>
          <w:sz w:val="24"/>
          <w:szCs w:val="24"/>
        </w:rPr>
        <w:t xml:space="preserve">r2 = 18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5C"/>
      </w:r>
      <w:r w:rsidRPr="00956868">
        <w:rPr>
          <w:rFonts w:ascii="Times New Roman" w:eastAsia="SimSun" w:hAnsi="Times New Roman"/>
          <w:sz w:val="24"/>
          <w:szCs w:val="24"/>
        </w:rPr>
        <w:t xml:space="preserve"> r =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\r(18)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Times New Roman" w:eastAsia="SimSun" w:hAnsi="Times New Roman"/>
          <w:sz w:val="24"/>
          <w:szCs w:val="24"/>
        </w:rPr>
        <w:t xml:space="preserve"> = 3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\r(2)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</w:p>
    <w:p w14:paraId="0C649101" w14:textId="77777777" w:rsid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Times New Roman" w:eastAsia="SimSun" w:hAnsi="Times New Roman"/>
          <w:sz w:val="24"/>
          <w:szCs w:val="24"/>
        </w:rPr>
        <w:sym w:font="Symbol" w:char="F05C"/>
      </w:r>
      <w:r w:rsidRPr="00956868">
        <w:rPr>
          <w:rFonts w:ascii="SutonnyMJ" w:eastAsia="SimSun" w:hAnsi="SutonnyMJ" w:cs="SutonnyMJ"/>
          <w:sz w:val="24"/>
          <w:szCs w:val="24"/>
        </w:rPr>
        <w:t xml:space="preserve"> e„‡Ëi cwiwa </w:t>
      </w:r>
      <w:r w:rsidRPr="00956868">
        <w:rPr>
          <w:rFonts w:ascii="Times New Roman" w:eastAsia="SimSun" w:hAnsi="Times New Roman"/>
          <w:sz w:val="24"/>
          <w:szCs w:val="24"/>
        </w:rPr>
        <w:t>2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t xml:space="preserve">r = 2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4"/>
      </w:r>
      <w:r w:rsidRPr="00956868">
        <w:rPr>
          <w:rFonts w:ascii="Times New Roman" w:eastAsia="SimSun" w:hAnsi="Times New Roman"/>
          <w:sz w:val="24"/>
          <w:szCs w:val="24"/>
        </w:rPr>
        <w:t xml:space="preserve">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t xml:space="preserve"> 3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\r(2)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Times New Roman" w:eastAsia="SimSun" w:hAnsi="Times New Roman"/>
          <w:sz w:val="24"/>
          <w:szCs w:val="24"/>
        </w:rPr>
        <w:t xml:space="preserve"> = 6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\r(2)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Times New Roman" w:eastAsia="SimSun" w:hAnsi="Times New Roman"/>
          <w:sz w:val="24"/>
          <w:szCs w:val="24"/>
        </w:rPr>
        <w:t xml:space="preserve">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</w:p>
    <w:p w14:paraId="091B978D" w14:textId="77777777" w:rsidR="008130B1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0291BAF1" w14:textId="77777777" w:rsidR="008130B1" w:rsidRPr="00956868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2BBD644D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lastRenderedPageBreak/>
        <w:t>05.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†h e„‡Ëi e¨vm 14 wgUvi Zvi †ÿÎdj Avmbœ eM©wgUv‡iÑ</w:t>
      </w:r>
    </w:p>
    <w:p w14:paraId="1BBDB305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150 eM©wgUvi</w:t>
      </w:r>
      <w:r w:rsidRPr="00956868">
        <w:rPr>
          <w:rFonts w:ascii="SutonnyMJ" w:eastAsia="SimSun" w:hAnsi="SutonnyMJ" w:cs="SutonnyMJ"/>
          <w:sz w:val="24"/>
          <w:szCs w:val="24"/>
        </w:rPr>
        <w:tab/>
        <w:t>L. 154 eM©wgUvi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208 eM©wgUvi </w:t>
      </w:r>
      <w:r w:rsidRPr="00956868">
        <w:rPr>
          <w:rFonts w:ascii="SutonnyMJ" w:eastAsia="SimSun" w:hAnsi="SutonnyMJ" w:cs="SutonnyMJ"/>
          <w:sz w:val="24"/>
          <w:szCs w:val="24"/>
        </w:rPr>
        <w:tab/>
        <w:t>N. 156 eM©wgUvi</w:t>
      </w:r>
    </w:p>
    <w:p w14:paraId="57899783" w14:textId="77777777" w:rsidR="00956868" w:rsidRPr="00956868" w:rsidRDefault="00711B8B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711B8B">
        <w:rPr>
          <w:rFonts w:ascii="SutonnyMJ" w:eastAsia="SimSun" w:hAnsi="SutonnyMJ"/>
          <w:b/>
        </w:rPr>
        <w:t>mgvavb:</w:t>
      </w:r>
      <w:r>
        <w:rPr>
          <w:rFonts w:ascii="SutonnyMJ" w:eastAsia="SimSun" w:hAnsi="SutonnyMJ"/>
          <w:b/>
        </w:rPr>
        <w:t xml:space="preserve"> </w:t>
      </w:r>
      <w:r w:rsidR="00956868" w:rsidRPr="00956868">
        <w:rPr>
          <w:rFonts w:ascii="SutonnyMJ" w:eastAsia="SimSun" w:hAnsi="SutonnyMJ" w:cs="SutonnyMJ"/>
          <w:sz w:val="24"/>
          <w:szCs w:val="24"/>
        </w:rPr>
        <w:t xml:space="preserve">e„‡Ëi e¨vm 14 wg n‡j e¨vmva©, </w:t>
      </w:r>
      <w:r w:rsidR="00956868" w:rsidRPr="00956868">
        <w:rPr>
          <w:rFonts w:ascii="Times New Roman" w:eastAsia="SimSun" w:hAnsi="Times New Roman"/>
          <w:sz w:val="24"/>
          <w:szCs w:val="24"/>
        </w:rPr>
        <w:t xml:space="preserve">r =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="00956868" w:rsidRPr="00956868">
        <w:rPr>
          <w:rFonts w:ascii="Times New Roman" w:eastAsia="SimSun" w:hAnsi="Times New Roman"/>
          <w:sz w:val="24"/>
          <w:szCs w:val="24"/>
        </w:rPr>
        <w:instrText xml:space="preserve"> eq \f(14,2)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="00956868" w:rsidRPr="00956868">
        <w:rPr>
          <w:rFonts w:ascii="Times New Roman" w:eastAsia="SimSun" w:hAnsi="Times New Roman"/>
          <w:sz w:val="24"/>
          <w:szCs w:val="24"/>
        </w:rPr>
        <w:t>= 7</w:t>
      </w:r>
      <w:r w:rsidR="00956868" w:rsidRPr="00956868">
        <w:rPr>
          <w:rFonts w:ascii="SutonnyMJ" w:eastAsia="SimSun" w:hAnsi="SutonnyMJ" w:cs="SutonnyMJ"/>
          <w:sz w:val="24"/>
          <w:szCs w:val="24"/>
        </w:rPr>
        <w:t xml:space="preserve"> wg.</w:t>
      </w:r>
    </w:p>
    <w:p w14:paraId="54866E7B" w14:textId="77777777" w:rsid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5C"/>
      </w:r>
      <w:r w:rsidRPr="00956868">
        <w:rPr>
          <w:rFonts w:ascii="SutonnyMJ" w:eastAsia="SimSun" w:hAnsi="SutonnyMJ" w:cs="SutonnyMJ"/>
          <w:sz w:val="24"/>
          <w:szCs w:val="24"/>
        </w:rPr>
        <w:t xml:space="preserve"> e„‡Ëi †ÿÎdj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t xml:space="preserve">c2 =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\f(22,7)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Times New Roman" w:eastAsia="SimSun" w:hAnsi="Times New Roman"/>
          <w:sz w:val="24"/>
          <w:szCs w:val="24"/>
        </w:rPr>
        <w:t xml:space="preserve">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4"/>
      </w:r>
      <w:r w:rsidRPr="00956868">
        <w:rPr>
          <w:rFonts w:ascii="Times New Roman" w:eastAsia="SimSun" w:hAnsi="Times New Roman"/>
          <w:sz w:val="24"/>
          <w:szCs w:val="24"/>
        </w:rPr>
        <w:t xml:space="preserve"> 72 = 22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4"/>
      </w:r>
      <w:r w:rsidRPr="00956868">
        <w:rPr>
          <w:rFonts w:ascii="Times New Roman" w:eastAsia="SimSun" w:hAnsi="Times New Roman"/>
          <w:sz w:val="24"/>
          <w:szCs w:val="24"/>
        </w:rPr>
        <w:t xml:space="preserve"> 7 = 154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eM© wgUvi</w:t>
      </w:r>
      <w:r w:rsidR="00FB4B4B">
        <w:rPr>
          <w:rFonts w:ascii="SutonnyMJ" w:eastAsia="SimSun" w:hAnsi="SutonnyMJ" w:cs="SutonnyMJ"/>
          <w:sz w:val="24"/>
          <w:szCs w:val="24"/>
        </w:rPr>
        <w:t xml:space="preserve">| 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>DËi :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(L)</w:t>
      </w:r>
    </w:p>
    <w:p w14:paraId="4449421F" w14:textId="77777777" w:rsidR="00711B8B" w:rsidRPr="008130B1" w:rsidRDefault="00711B8B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12"/>
          <w:szCs w:val="24"/>
        </w:rPr>
      </w:pPr>
    </w:p>
    <w:p w14:paraId="497A6625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06.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4 †mwg. e¨v‡mi GKwU †jŠn †MvjK‡K wcwU‡q </w:t>
      </w:r>
      <w:r w:rsidR="00B60F5C" w:rsidRPr="00956868">
        <w:rPr>
          <w:rFonts w:ascii="SutonnyMJ" w:eastAsia="SimSun" w:hAnsi="SutonnyMJ" w:cs="SutonnyMJ"/>
          <w:b/>
          <w:bCs/>
          <w:sz w:val="24"/>
          <w:szCs w:val="24"/>
        </w:rPr>
        <w:fldChar w:fldCharType="begin"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instrText xml:space="preserve"> eq \f(2,3) </w:instrText>
      </w:r>
      <w:r w:rsidR="00B60F5C" w:rsidRPr="00956868">
        <w:rPr>
          <w:rFonts w:ascii="SutonnyMJ" w:eastAsia="SimSun" w:hAnsi="SutonnyMJ" w:cs="SutonnyMJ"/>
          <w:b/>
          <w:bCs/>
          <w:sz w:val="24"/>
          <w:szCs w:val="24"/>
        </w:rPr>
        <w:fldChar w:fldCharType="end"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†mwg. cyiæ GKwU e„ËvKvi †jŠncvZ cÖ¯‘Z Kiv n‡jv|  H cv‡Zi e¨vmva© KZ?</w:t>
      </w:r>
    </w:p>
    <w:p w14:paraId="77AD6CD5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8 †mwg.</w:t>
      </w:r>
      <w:r w:rsidRPr="00956868">
        <w:rPr>
          <w:rFonts w:ascii="SutonnyMJ" w:eastAsia="SimSun" w:hAnsi="SutonnyMJ" w:cs="SutonnyMJ"/>
          <w:sz w:val="24"/>
          <w:szCs w:val="24"/>
        </w:rPr>
        <w:tab/>
        <w:t>L. 6 †mwg.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5 †mwg. </w:t>
      </w:r>
      <w:r w:rsidRPr="00956868">
        <w:rPr>
          <w:rFonts w:ascii="SutonnyMJ" w:eastAsia="SimSun" w:hAnsi="SutonnyMJ" w:cs="SutonnyMJ"/>
          <w:sz w:val="24"/>
          <w:szCs w:val="24"/>
        </w:rPr>
        <w:tab/>
        <w:t>N. 4 †mwg.</w:t>
      </w:r>
    </w:p>
    <w:p w14:paraId="53352DF3" w14:textId="77777777" w:rsidR="00956868" w:rsidRPr="00956868" w:rsidRDefault="00711B8B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711B8B">
        <w:rPr>
          <w:rFonts w:ascii="SutonnyMJ" w:eastAsia="SimSun" w:hAnsi="SutonnyMJ"/>
          <w:b/>
        </w:rPr>
        <w:t>mgvavb:</w:t>
      </w:r>
      <w:r>
        <w:rPr>
          <w:rFonts w:ascii="SutonnyMJ" w:eastAsia="SimSun" w:hAnsi="SutonnyMJ" w:cs="SutonnyMJ"/>
          <w:sz w:val="24"/>
          <w:szCs w:val="24"/>
        </w:rPr>
        <w:t xml:space="preserve"> </w:t>
      </w:r>
      <w:r w:rsidR="00956868" w:rsidRPr="00956868">
        <w:rPr>
          <w:rFonts w:ascii="SutonnyMJ" w:eastAsia="SimSun" w:hAnsi="SutonnyMJ" w:cs="SutonnyMJ"/>
          <w:sz w:val="24"/>
          <w:szCs w:val="24"/>
        </w:rPr>
        <w:t xml:space="preserve">4 †mwg. e¨vm ev 2 †mwg. e¨vmv‡a©i e„ËvKvi †Mvj‡Ki AvqZb </w:t>
      </w:r>
      <w:r w:rsidR="00956868" w:rsidRPr="00956868">
        <w:rPr>
          <w:rFonts w:ascii="Times New Roman" w:eastAsia="SimSun" w:hAnsi="Times New Roman"/>
          <w:sz w:val="24"/>
          <w:szCs w:val="24"/>
        </w:rPr>
        <w:t xml:space="preserve">=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="00956868" w:rsidRPr="00956868">
        <w:rPr>
          <w:rFonts w:ascii="Times New Roman" w:eastAsia="SimSun" w:hAnsi="Times New Roman"/>
          <w:sz w:val="24"/>
          <w:szCs w:val="24"/>
        </w:rPr>
        <w:instrText xml:space="preserve"> eq \f(4,3)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="00956868"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="00956868" w:rsidRPr="00956868">
        <w:rPr>
          <w:rFonts w:ascii="Times New Roman" w:eastAsia="SimSun" w:hAnsi="Times New Roman"/>
          <w:sz w:val="24"/>
          <w:szCs w:val="24"/>
        </w:rPr>
        <w:t>r</w:t>
      </w:r>
      <w:r w:rsidR="00956868" w:rsidRPr="00956868">
        <w:rPr>
          <w:rFonts w:ascii="Times New Roman" w:eastAsia="SimSun" w:hAnsi="Times New Roman"/>
          <w:sz w:val="24"/>
          <w:szCs w:val="24"/>
          <w:vertAlign w:val="superscript"/>
        </w:rPr>
        <w:t>3</w:t>
      </w:r>
      <w:r w:rsidR="00956868" w:rsidRPr="00956868">
        <w:rPr>
          <w:rFonts w:ascii="Times New Roman" w:eastAsia="SimSun" w:hAnsi="Times New Roman"/>
          <w:sz w:val="24"/>
          <w:szCs w:val="24"/>
        </w:rPr>
        <w:t xml:space="preserve"> =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="00956868" w:rsidRPr="00956868">
        <w:rPr>
          <w:rFonts w:ascii="Times New Roman" w:eastAsia="SimSun" w:hAnsi="Times New Roman"/>
          <w:sz w:val="24"/>
          <w:szCs w:val="24"/>
        </w:rPr>
        <w:instrText xml:space="preserve"> eq \f(4,3)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="00956868" w:rsidRPr="00956868">
        <w:rPr>
          <w:rFonts w:ascii="Times New Roman" w:eastAsia="SimSun" w:hAnsi="Times New Roman"/>
          <w:sz w:val="24"/>
          <w:szCs w:val="24"/>
        </w:rPr>
        <w:sym w:font="Symbol" w:char="F0B4"/>
      </w:r>
      <w:r w:rsidR="00956868" w:rsidRPr="00956868">
        <w:rPr>
          <w:rFonts w:ascii="Times New Roman" w:eastAsia="SimSun" w:hAnsi="Times New Roman"/>
          <w:sz w:val="24"/>
          <w:szCs w:val="24"/>
        </w:rPr>
        <w:t xml:space="preserve"> </w:t>
      </w:r>
      <w:r w:rsidR="00956868"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="00956868" w:rsidRPr="00956868">
        <w:rPr>
          <w:rFonts w:ascii="Times New Roman" w:eastAsia="SimSun" w:hAnsi="Times New Roman"/>
          <w:sz w:val="24"/>
          <w:szCs w:val="24"/>
        </w:rPr>
        <w:t xml:space="preserve"> 23 =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="00956868" w:rsidRPr="00956868">
        <w:rPr>
          <w:rFonts w:ascii="Times New Roman" w:eastAsia="SimSun" w:hAnsi="Times New Roman"/>
          <w:sz w:val="24"/>
          <w:szCs w:val="24"/>
        </w:rPr>
        <w:instrText xml:space="preserve"> eq \f(32,3)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="00956868"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="00956868" w:rsidRPr="00956868">
        <w:rPr>
          <w:rFonts w:ascii="Times New Roman" w:eastAsia="SimSun" w:hAnsi="Times New Roman"/>
          <w:sz w:val="24"/>
          <w:szCs w:val="24"/>
        </w:rPr>
        <w:t xml:space="preserve"> </w:t>
      </w:r>
      <w:r w:rsidR="00956868" w:rsidRPr="00956868">
        <w:rPr>
          <w:rFonts w:ascii="SutonnyMJ" w:eastAsia="SimSun" w:hAnsi="SutonnyMJ" w:cs="SutonnyMJ"/>
          <w:sz w:val="24"/>
          <w:szCs w:val="24"/>
        </w:rPr>
        <w:t>Nb †mwg.</w:t>
      </w:r>
    </w:p>
    <w:p w14:paraId="3A30A5CF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Avevi, e„ËvKvi †jŠncv‡Zi e¨vmva© </w:t>
      </w:r>
      <w:r w:rsidRPr="00956868">
        <w:rPr>
          <w:rFonts w:ascii="Times New Roman" w:eastAsia="SimSun" w:hAnsi="Times New Roman"/>
          <w:sz w:val="24"/>
          <w:szCs w:val="24"/>
        </w:rPr>
        <w:t>r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n‡j,</w:t>
      </w:r>
    </w:p>
    <w:p w14:paraId="7755CA91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‡jŠncv‡Zi Avq_b = †ÿÎdj 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4"/>
      </w:r>
      <w:r w:rsidRPr="00956868">
        <w:rPr>
          <w:rFonts w:ascii="SutonnyMJ" w:eastAsia="SimSun" w:hAnsi="SutonnyMJ" w:cs="SutonnyMJ"/>
          <w:sz w:val="24"/>
          <w:szCs w:val="24"/>
        </w:rPr>
        <w:t xml:space="preserve"> cyiæZ¡</w:t>
      </w:r>
    </w:p>
    <w:p w14:paraId="31490ABF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Times New Roman" w:eastAsia="SimSun" w:hAnsi="Times New Roman"/>
          <w:sz w:val="24"/>
          <w:szCs w:val="24"/>
        </w:rPr>
        <w:t xml:space="preserve">=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t xml:space="preserve">r2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4"/>
      </w:r>
      <w:r w:rsidRPr="00956868">
        <w:rPr>
          <w:rFonts w:ascii="Times New Roman" w:eastAsia="SimSun" w:hAnsi="Times New Roman"/>
          <w:sz w:val="24"/>
          <w:szCs w:val="24"/>
        </w:rPr>
        <w:t xml:space="preserve">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\f(2,3)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Times New Roman" w:eastAsia="SimSun" w:hAnsi="Times New Roman"/>
          <w:sz w:val="24"/>
          <w:szCs w:val="24"/>
        </w:rPr>
        <w:t xml:space="preserve"> =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\f(2,3)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t>r2</w:t>
      </w:r>
    </w:p>
    <w:p w14:paraId="5A2E14C8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 xml:space="preserve">kZ©g‡Z,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\f(2,3)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t xml:space="preserve">r2 =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\f(32,3)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</w:p>
    <w:p w14:paraId="34E01CDD" w14:textId="77777777" w:rsid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Times New Roman" w:eastAsia="SimSun" w:hAnsi="Times New Roman"/>
          <w:sz w:val="24"/>
          <w:szCs w:val="24"/>
        </w:rPr>
        <w:sym w:font="Symbol" w:char="F05C"/>
      </w:r>
      <w:r w:rsidRPr="00956868">
        <w:rPr>
          <w:rFonts w:ascii="Times New Roman" w:eastAsia="SimSun" w:hAnsi="Times New Roman"/>
          <w:sz w:val="24"/>
          <w:szCs w:val="24"/>
        </w:rPr>
        <w:t xml:space="preserve"> r2 = 16 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5C"/>
      </w:r>
      <w:r w:rsidRPr="00956868">
        <w:rPr>
          <w:rFonts w:ascii="Times New Roman" w:eastAsia="SimSun" w:hAnsi="Times New Roman"/>
          <w:sz w:val="24"/>
          <w:szCs w:val="24"/>
        </w:rPr>
        <w:t>r = 4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†mwg.</w:t>
      </w:r>
    </w:p>
    <w:p w14:paraId="14C02CD2" w14:textId="77777777" w:rsidR="008130B1" w:rsidRPr="008130B1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10"/>
          <w:szCs w:val="24"/>
        </w:rPr>
      </w:pPr>
    </w:p>
    <w:p w14:paraId="2B84224C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07.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o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†K›`ªwewkó e„‡Ëi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AB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I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CD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R¨v `ywU e„‡Ëi Af¨šÍ‡i Aew¯’Z †Kv‡bv we›`y‡Z mg‡Kv‡Y wgwjZ n‡j 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 xml:space="preserve">AOD +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BOC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= KZ?</w:t>
      </w:r>
    </w:p>
    <w:p w14:paraId="07248552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90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>L. 120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>M. 180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>N. 270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</w:p>
    <w:p w14:paraId="1F1B47C0" w14:textId="77777777" w:rsidR="00956868" w:rsidRPr="00956868" w:rsidRDefault="00711B8B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Times New Roman" w:eastAsia="SimSun" w:hAnsi="Times New Roman"/>
        </w:rPr>
      </w:pPr>
      <w:r w:rsidRPr="00711B8B">
        <w:rPr>
          <w:rFonts w:ascii="SutonnyMJ" w:eastAsia="SimSun" w:hAnsi="SutonnyMJ"/>
          <w:b/>
        </w:rPr>
        <w:t>mgvavb:</w:t>
      </w:r>
      <w:r>
        <w:rPr>
          <w:rFonts w:ascii="SutonnyMJ" w:eastAsia="SimSun" w:hAnsi="SutonnyMJ"/>
          <w:b/>
        </w:rPr>
        <w:t xml:space="preserve"> </w:t>
      </w:r>
      <w:r w:rsidR="00956868" w:rsidRPr="00956868">
        <w:rPr>
          <w:rFonts w:ascii="SutonnyMJ" w:eastAsia="SimSun" w:hAnsi="SutonnyMJ" w:cs="SutonnyMJ"/>
        </w:rPr>
        <w:t xml:space="preserve">†h‡nZz, e„ËwUi †K›`ª </w:t>
      </w:r>
      <w:r w:rsidR="00956868" w:rsidRPr="00956868">
        <w:rPr>
          <w:rFonts w:ascii="Times New Roman" w:eastAsia="SimSun" w:hAnsi="Times New Roman"/>
        </w:rPr>
        <w:t>O</w:t>
      </w:r>
    </w:p>
    <w:p w14:paraId="749C43A0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</w:rPr>
      </w:pPr>
      <w:r w:rsidRPr="00956868">
        <w:rPr>
          <w:rFonts w:ascii="Times New Roman" w:eastAsia="SimSun" w:hAnsi="Times New Roman"/>
        </w:rPr>
        <w:tab/>
      </w:r>
      <w:r w:rsidRPr="00956868">
        <w:rPr>
          <w:rFonts w:ascii="SutonnyMJ" w:eastAsia="SimSun" w:hAnsi="SutonnyMJ" w:cs="SutonnyMJ"/>
        </w:rPr>
        <w:t xml:space="preserve">†m‡nZz, </w:t>
      </w:r>
      <w:r w:rsidRPr="00956868">
        <w:rPr>
          <w:rFonts w:ascii="Times New Roman" w:eastAsia="SimSun" w:hAnsi="Times New Roman"/>
        </w:rPr>
        <w:t>AB</w:t>
      </w:r>
      <w:r w:rsidRPr="00956868">
        <w:rPr>
          <w:rFonts w:ascii="SutonnyMJ" w:eastAsia="SimSun" w:hAnsi="SutonnyMJ" w:cs="SutonnyMJ"/>
        </w:rPr>
        <w:t xml:space="preserve"> I </w:t>
      </w:r>
      <w:r w:rsidRPr="00956868">
        <w:rPr>
          <w:rFonts w:ascii="Times New Roman" w:eastAsia="SimSun" w:hAnsi="Times New Roman"/>
        </w:rPr>
        <w:t>CD</w:t>
      </w:r>
      <w:r w:rsidRPr="00956868">
        <w:rPr>
          <w:rFonts w:ascii="SutonnyMJ" w:eastAsia="SimSun" w:hAnsi="SutonnyMJ" w:cs="SutonnyMJ"/>
        </w:rPr>
        <w:t xml:space="preserve"> R¨vØq </w:t>
      </w:r>
      <w:r w:rsidRPr="00956868">
        <w:rPr>
          <w:rFonts w:ascii="Times New Roman" w:eastAsia="SimSun" w:hAnsi="Times New Roman"/>
        </w:rPr>
        <w:t>O</w:t>
      </w:r>
      <w:r w:rsidRPr="00956868">
        <w:rPr>
          <w:rFonts w:ascii="SutonnyMJ" w:eastAsia="SimSun" w:hAnsi="SutonnyMJ" w:cs="SutonnyMJ"/>
        </w:rPr>
        <w:t xml:space="preserve"> we›`y‡Z mg‡Kv‡Y wgwjZ n‡e|</w:t>
      </w:r>
    </w:p>
    <w:p w14:paraId="29DB37C7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Times New Roman" w:eastAsia="SimSun" w:hAnsi="Times New Roman"/>
        </w:rPr>
      </w:pPr>
      <w:r w:rsidRPr="00956868">
        <w:rPr>
          <w:rFonts w:ascii="SutonnyMJ" w:eastAsia="SimSun" w:hAnsi="SutonnyMJ" w:cs="SutonnyMJ"/>
        </w:rPr>
        <w:tab/>
      </w:r>
      <w:r w:rsidRPr="00956868">
        <w:rPr>
          <w:rFonts w:ascii="Times New Roman" w:eastAsia="SimSun" w:hAnsi="Times New Roman"/>
        </w:rPr>
        <w:sym w:font="Symbol" w:char="F0D0"/>
      </w:r>
      <w:r w:rsidRPr="00956868">
        <w:rPr>
          <w:rFonts w:ascii="Times New Roman" w:eastAsia="SimSun" w:hAnsi="Times New Roman"/>
        </w:rPr>
        <w:t xml:space="preserve">AOD + </w:t>
      </w:r>
      <w:r w:rsidRPr="00956868">
        <w:rPr>
          <w:rFonts w:ascii="Times New Roman" w:eastAsia="SimSun" w:hAnsi="Times New Roman"/>
        </w:rPr>
        <w:sym w:font="Symbol" w:char="F0D0"/>
      </w:r>
      <w:r w:rsidRPr="00956868">
        <w:rPr>
          <w:rFonts w:ascii="Times New Roman" w:eastAsia="SimSun" w:hAnsi="Times New Roman"/>
        </w:rPr>
        <w:t>BOC = 90</w:t>
      </w:r>
      <w:r w:rsidRPr="00956868">
        <w:rPr>
          <w:rFonts w:ascii="Times New Roman" w:eastAsia="SimSun" w:hAnsi="Times New Roman"/>
        </w:rPr>
        <w:sym w:font="Symbol" w:char="F0B0"/>
      </w:r>
      <w:r w:rsidRPr="00956868">
        <w:rPr>
          <w:rFonts w:ascii="Times New Roman" w:eastAsia="SimSun" w:hAnsi="Times New Roman"/>
        </w:rPr>
        <w:t xml:space="preserve"> + 90</w:t>
      </w:r>
      <w:r w:rsidRPr="00956868">
        <w:rPr>
          <w:rFonts w:ascii="Times New Roman" w:eastAsia="SimSun" w:hAnsi="Times New Roman"/>
        </w:rPr>
        <w:sym w:font="Symbol" w:char="F0B0"/>
      </w:r>
      <w:r w:rsidRPr="00956868">
        <w:rPr>
          <w:rFonts w:ascii="Times New Roman" w:eastAsia="SimSun" w:hAnsi="Times New Roman"/>
        </w:rPr>
        <w:t xml:space="preserve"> = 180</w:t>
      </w:r>
      <w:r w:rsidRPr="00956868">
        <w:rPr>
          <w:rFonts w:ascii="Times New Roman" w:eastAsia="SimSun" w:hAnsi="Times New Roman"/>
        </w:rPr>
        <w:sym w:font="Symbol" w:char="F0B0"/>
      </w:r>
    </w:p>
    <w:p w14:paraId="59F7A170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center"/>
        <w:rPr>
          <w:rFonts w:ascii="Times New Roman" w:eastAsia="SimSun" w:hAnsi="Times New Roman"/>
        </w:rPr>
      </w:pPr>
      <w:r w:rsidRPr="00956868">
        <w:rPr>
          <w:rFonts w:ascii="Times New Roman" w:eastAsia="SimSun" w:hAnsi="Times New Roman"/>
        </w:rPr>
        <w:object w:dxaOrig="2534" w:dyaOrig="2385" w14:anchorId="56121450">
          <v:shape id="_x0000_i1029" type="#_x0000_t75" style="width:67.5pt;height:63.75pt" o:ole="">
            <v:imagedata r:id="rId14" o:title=""/>
          </v:shape>
          <o:OLEObject Type="Embed" ProgID="Word.Picture.8" ShapeID="_x0000_i1029" DrawAspect="Content" ObjectID="_1753359286" r:id="rId15"/>
        </w:object>
      </w:r>
    </w:p>
    <w:p w14:paraId="0BF91EDB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center"/>
        <w:rPr>
          <w:rFonts w:ascii="SutonnyMJ" w:eastAsia="SimSun" w:hAnsi="SutonnyMJ" w:cs="SutonnyMJ"/>
        </w:rPr>
      </w:pPr>
      <w:r w:rsidRPr="00956868">
        <w:rPr>
          <w:rFonts w:ascii="SutonnyMJ" w:eastAsia="SimSun" w:hAnsi="SutonnyMJ" w:cs="SutonnyMJ"/>
          <w:b/>
          <w:bCs/>
        </w:rPr>
        <w:t>DËi :</w:t>
      </w:r>
      <w:r w:rsidRPr="00956868">
        <w:rPr>
          <w:rFonts w:ascii="SutonnyMJ" w:eastAsia="SimSun" w:hAnsi="SutonnyMJ" w:cs="SutonnyMJ"/>
        </w:rPr>
        <w:t xml:space="preserve"> (M)</w:t>
      </w:r>
    </w:p>
    <w:p w14:paraId="6F2170E0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08.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†Kv‡bv e„‡Ëi cwiwa 44 wgUvi n‡j Zvi e¨vm KZ?</w:t>
      </w:r>
    </w:p>
    <w:p w14:paraId="70F43FDA" w14:textId="77777777" w:rsid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21 wgUvi</w:t>
      </w:r>
      <w:r w:rsidRPr="00956868">
        <w:rPr>
          <w:rFonts w:ascii="SutonnyMJ" w:eastAsia="SimSun" w:hAnsi="SutonnyMJ" w:cs="SutonnyMJ"/>
          <w:sz w:val="24"/>
          <w:szCs w:val="24"/>
        </w:rPr>
        <w:tab/>
        <w:t>L. 18 wgUvi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16 wgUvi </w:t>
      </w:r>
      <w:r w:rsidRPr="00956868">
        <w:rPr>
          <w:rFonts w:ascii="SutonnyMJ" w:eastAsia="SimSun" w:hAnsi="SutonnyMJ" w:cs="SutonnyMJ"/>
          <w:sz w:val="24"/>
          <w:szCs w:val="24"/>
        </w:rPr>
        <w:tab/>
        <w:t>N. 14 wgUvi</w:t>
      </w:r>
    </w:p>
    <w:p w14:paraId="65427F69" w14:textId="77777777" w:rsidR="008130B1" w:rsidRPr="008130B1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6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4"/>
        <w:gridCol w:w="5175"/>
      </w:tblGrid>
      <w:tr w:rsidR="00956868" w:rsidRPr="00956868" w14:paraId="229D4384" w14:textId="77777777" w:rsidTr="00345FE4">
        <w:tc>
          <w:tcPr>
            <w:tcW w:w="5184" w:type="dxa"/>
          </w:tcPr>
          <w:p w14:paraId="431ECAAB" w14:textId="77777777" w:rsidR="00956868" w:rsidRPr="00956868" w:rsidRDefault="00711B8B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711B8B">
              <w:rPr>
                <w:rFonts w:ascii="SutonnyMJ" w:eastAsia="SimSun" w:hAnsi="SutonnyMJ"/>
                <w:b/>
              </w:rPr>
              <w:t>mgvavb:</w:t>
            </w:r>
            <w:r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="00956868"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e„‡Ëi e¨vm </w:t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</w:rPr>
              <w:t>d</w:t>
            </w:r>
            <w:r w:rsidR="00956868"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n‡j, cwiwa </w:t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</w:rPr>
              <w:t>rd = 44</w:t>
            </w:r>
            <w:r w:rsidR="00956868"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wg.</w:t>
            </w:r>
          </w:p>
          <w:p w14:paraId="0F51CEB3" w14:textId="77777777" w:rsidR="00956868" w:rsidRPr="00956868" w:rsidRDefault="00956868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ev,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d =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\f(44,</w:instrTex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70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=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\f(44,22  \f(,7))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=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\f(44 </w:instrTex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7,22)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>wg.</w:t>
            </w:r>
          </w:p>
        </w:tc>
        <w:tc>
          <w:tcPr>
            <w:tcW w:w="5175" w:type="dxa"/>
          </w:tcPr>
          <w:p w14:paraId="507374EE" w14:textId="77777777" w:rsidR="00956868" w:rsidRPr="00956868" w:rsidRDefault="00956868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e¨vm =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14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wg.</w:t>
            </w:r>
          </w:p>
          <w:p w14:paraId="7859A85F" w14:textId="77777777" w:rsidR="00956868" w:rsidRPr="00956868" w:rsidRDefault="00956868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b/>
                <w:bCs/>
                <w:sz w:val="24"/>
                <w:szCs w:val="24"/>
              </w:rPr>
              <w:t>DËi :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(N)</w:t>
            </w:r>
          </w:p>
        </w:tc>
      </w:tr>
    </w:tbl>
    <w:p w14:paraId="0633F44D" w14:textId="77777777" w:rsidR="008130B1" w:rsidRPr="008130B1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10"/>
          <w:szCs w:val="24"/>
        </w:rPr>
      </w:pPr>
    </w:p>
    <w:p w14:paraId="122FDD2E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09.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`ywU e„‡Ëi e¨vmv‡a©i AbycvZ 3 t 2| e„Ë `yÕwUi †ÿÎd‡ji AbycvZ KZ?</w:t>
      </w:r>
    </w:p>
    <w:p w14:paraId="5144F1D2" w14:textId="77777777" w:rsid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2 t 3</w:t>
      </w:r>
      <w:r w:rsidRPr="00956868">
        <w:rPr>
          <w:rFonts w:ascii="SutonnyMJ" w:eastAsia="SimSun" w:hAnsi="SutonnyMJ" w:cs="SutonnyMJ"/>
          <w:sz w:val="24"/>
          <w:szCs w:val="24"/>
        </w:rPr>
        <w:tab/>
        <w:t>L. 3 t 4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4 t 9 </w:t>
      </w:r>
      <w:r w:rsidRPr="00956868">
        <w:rPr>
          <w:rFonts w:ascii="SutonnyMJ" w:eastAsia="SimSun" w:hAnsi="SutonnyMJ" w:cs="SutonnyMJ"/>
          <w:sz w:val="24"/>
          <w:szCs w:val="24"/>
        </w:rPr>
        <w:tab/>
        <w:t>N. 9 t 4</w:t>
      </w:r>
    </w:p>
    <w:p w14:paraId="5CFDE366" w14:textId="77777777" w:rsidR="008130B1" w:rsidRPr="008130B1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4"/>
          <w:szCs w:val="24"/>
        </w:rPr>
      </w:pPr>
    </w:p>
    <w:p w14:paraId="13099F4B" w14:textId="77777777" w:rsidR="00956868" w:rsidRPr="00956868" w:rsidRDefault="00711B8B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711B8B">
        <w:rPr>
          <w:rFonts w:ascii="SutonnyMJ" w:eastAsia="SimSun" w:hAnsi="SutonnyMJ"/>
          <w:b/>
        </w:rPr>
        <w:t>mgvavb:</w:t>
      </w:r>
      <w:r>
        <w:rPr>
          <w:rFonts w:ascii="SutonnyMJ" w:eastAsia="SimSun" w:hAnsi="SutonnyMJ" w:cs="SutonnyMJ"/>
          <w:sz w:val="24"/>
          <w:szCs w:val="24"/>
        </w:rPr>
        <w:t xml:space="preserve"> </w:t>
      </w:r>
      <w:r w:rsidR="00956868" w:rsidRPr="00956868">
        <w:rPr>
          <w:rFonts w:ascii="SutonnyMJ" w:eastAsia="SimSun" w:hAnsi="SutonnyMJ" w:cs="SutonnyMJ"/>
          <w:sz w:val="24"/>
          <w:szCs w:val="24"/>
        </w:rPr>
        <w:t xml:space="preserve">`ywU e„‡Ëi e¨vmva© h_vµ‡g </w:t>
      </w:r>
      <w:r w:rsidR="00956868" w:rsidRPr="00956868">
        <w:rPr>
          <w:rFonts w:ascii="Times New Roman" w:eastAsia="SimSun" w:hAnsi="Times New Roman"/>
          <w:sz w:val="24"/>
          <w:szCs w:val="24"/>
        </w:rPr>
        <w:t>r</w:t>
      </w:r>
      <w:r w:rsidR="00956868" w:rsidRPr="00956868">
        <w:rPr>
          <w:rFonts w:ascii="Times New Roman" w:eastAsia="SimSun" w:hAnsi="Times New Roman"/>
          <w:sz w:val="24"/>
          <w:szCs w:val="24"/>
          <w:vertAlign w:val="subscript"/>
        </w:rPr>
        <w:t>1</w:t>
      </w:r>
      <w:r w:rsidR="00956868" w:rsidRPr="00956868">
        <w:rPr>
          <w:rFonts w:ascii="Times New Roman" w:eastAsia="SimSun" w:hAnsi="Times New Roman"/>
          <w:sz w:val="24"/>
          <w:szCs w:val="24"/>
        </w:rPr>
        <w:t xml:space="preserve"> </w:t>
      </w:r>
      <w:r w:rsidR="00956868" w:rsidRPr="00956868">
        <w:rPr>
          <w:rFonts w:ascii="SutonnyMJ" w:eastAsia="SimSun" w:hAnsi="SutonnyMJ" w:cs="SutonnyMJ"/>
          <w:sz w:val="24"/>
          <w:szCs w:val="24"/>
        </w:rPr>
        <w:t xml:space="preserve">I </w:t>
      </w:r>
      <w:r w:rsidR="00956868" w:rsidRPr="00956868">
        <w:rPr>
          <w:rFonts w:ascii="Times New Roman" w:eastAsia="SimSun" w:hAnsi="Times New Roman"/>
          <w:sz w:val="24"/>
          <w:szCs w:val="24"/>
        </w:rPr>
        <w:t>r</w:t>
      </w:r>
      <w:r w:rsidR="00956868" w:rsidRPr="00956868">
        <w:rPr>
          <w:rFonts w:ascii="Times New Roman" w:eastAsia="SimSun" w:hAnsi="Times New Roman"/>
          <w:sz w:val="24"/>
          <w:szCs w:val="24"/>
          <w:vertAlign w:val="subscript"/>
        </w:rPr>
        <w:t>2</w:t>
      </w:r>
      <w:r w:rsidR="00956868" w:rsidRPr="00956868">
        <w:rPr>
          <w:rFonts w:ascii="SutonnyMJ" w:eastAsia="SimSun" w:hAnsi="SutonnyMJ" w:cs="SutonnyMJ"/>
          <w:sz w:val="24"/>
          <w:szCs w:val="24"/>
        </w:rPr>
        <w:t xml:space="preserve"> n‡j, Zv‡`i †ÿÎdj n‡e </w:t>
      </w:r>
      <w:r w:rsidR="00956868"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="00956868" w:rsidRPr="00956868">
        <w:rPr>
          <w:rFonts w:ascii="Times New Roman" w:eastAsia="SimSun" w:hAnsi="Times New Roman"/>
          <w:sz w:val="24"/>
          <w:szCs w:val="24"/>
        </w:rPr>
        <w:t>r</w:t>
      </w:r>
      <w:r w:rsidR="00956868" w:rsidRPr="00956868">
        <w:rPr>
          <w:rFonts w:ascii="Times New Roman" w:eastAsia="SimSun" w:hAnsi="Times New Roman"/>
          <w:sz w:val="24"/>
          <w:szCs w:val="24"/>
          <w:vertAlign w:val="subscript"/>
        </w:rPr>
        <w:t>1</w:t>
      </w:r>
      <w:r w:rsidR="00956868" w:rsidRPr="00956868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="00956868" w:rsidRPr="00956868">
        <w:rPr>
          <w:rFonts w:ascii="SutonnyMJ" w:eastAsia="SimSun" w:hAnsi="SutonnyMJ" w:cs="SutonnyMJ"/>
          <w:sz w:val="24"/>
          <w:szCs w:val="24"/>
        </w:rPr>
        <w:t xml:space="preserve"> Ges </w:t>
      </w:r>
      <w:r w:rsidR="00956868"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="00956868" w:rsidRPr="00956868">
        <w:rPr>
          <w:rFonts w:ascii="Times New Roman" w:eastAsia="SimSun" w:hAnsi="Times New Roman"/>
          <w:sz w:val="24"/>
          <w:szCs w:val="24"/>
        </w:rPr>
        <w:t>r</w:t>
      </w:r>
      <w:r w:rsidR="00956868" w:rsidRPr="00956868">
        <w:rPr>
          <w:rFonts w:ascii="Times New Roman" w:eastAsia="SimSun" w:hAnsi="Times New Roman"/>
          <w:sz w:val="24"/>
          <w:szCs w:val="24"/>
          <w:vertAlign w:val="subscript"/>
        </w:rPr>
        <w:t>2</w:t>
      </w:r>
      <w:r w:rsidR="00956868" w:rsidRPr="00956868">
        <w:rPr>
          <w:rFonts w:ascii="Times New Roman" w:eastAsia="SimSun" w:hAnsi="Times New Roman"/>
          <w:sz w:val="24"/>
          <w:szCs w:val="24"/>
          <w:vertAlign w:val="superscript"/>
        </w:rPr>
        <w:t>2</w:t>
      </w:r>
    </w:p>
    <w:p w14:paraId="7330AE8D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Times New Roman" w:eastAsia="SimSun" w:hAnsi="Times New Roman"/>
          <w:sz w:val="24"/>
          <w:szCs w:val="24"/>
        </w:rPr>
        <w:sym w:font="Symbol" w:char="F05C"/>
      </w:r>
      <w:r w:rsidRPr="00956868">
        <w:rPr>
          <w:rFonts w:ascii="SutonnyMJ" w:eastAsia="SimSun" w:hAnsi="SutonnyMJ" w:cs="SutonnyMJ"/>
          <w:sz w:val="24"/>
          <w:szCs w:val="24"/>
        </w:rPr>
        <w:t xml:space="preserve"> †`Iqv Av‡Q, </w:t>
      </w:r>
      <w:r w:rsidRPr="00956868">
        <w:rPr>
          <w:rFonts w:ascii="Times New Roman" w:eastAsia="SimSun" w:hAnsi="Times New Roman"/>
          <w:sz w:val="24"/>
          <w:szCs w:val="24"/>
        </w:rPr>
        <w:t>r</w:t>
      </w:r>
      <w:r w:rsidRPr="00956868">
        <w:rPr>
          <w:rFonts w:ascii="Times New Roman" w:eastAsia="SimSun" w:hAnsi="Times New Roman"/>
          <w:sz w:val="24"/>
          <w:szCs w:val="24"/>
          <w:vertAlign w:val="subscript"/>
        </w:rPr>
        <w:t>1</w:t>
      </w:r>
      <w:r w:rsidRPr="00956868">
        <w:rPr>
          <w:rFonts w:ascii="Times New Roman" w:eastAsia="SimSun" w:hAnsi="Times New Roman"/>
          <w:sz w:val="24"/>
          <w:szCs w:val="24"/>
        </w:rPr>
        <w:t xml:space="preserve"> : r</w:t>
      </w:r>
      <w:r w:rsidRPr="00956868">
        <w:rPr>
          <w:rFonts w:ascii="Times New Roman" w:eastAsia="SimSun" w:hAnsi="Times New Roman"/>
          <w:sz w:val="24"/>
          <w:szCs w:val="24"/>
          <w:vertAlign w:val="subscript"/>
        </w:rPr>
        <w:t>2</w:t>
      </w:r>
      <w:r w:rsidRPr="00956868">
        <w:rPr>
          <w:rFonts w:ascii="Times New Roman" w:eastAsia="SimSun" w:hAnsi="Times New Roman"/>
          <w:sz w:val="24"/>
          <w:szCs w:val="24"/>
        </w:rPr>
        <w:t xml:space="preserve"> = 3 : 2</w:t>
      </w:r>
    </w:p>
    <w:p w14:paraId="2DA53ACE" w14:textId="77777777" w:rsid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Times New Roman" w:eastAsia="SimSun" w:hAnsi="Times New Roman"/>
          <w:sz w:val="24"/>
          <w:szCs w:val="24"/>
        </w:rPr>
        <w:sym w:font="Symbol" w:char="F05C"/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t xml:space="preserve">12 :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t xml:space="preserve">r22 =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\f(r</w:instrText>
      </w:r>
      <w:r w:rsidRPr="00956868">
        <w:rPr>
          <w:rFonts w:ascii="Times New Roman" w:eastAsia="SimSun" w:hAnsi="Times New Roman"/>
          <w:sz w:val="24"/>
          <w:szCs w:val="24"/>
          <w:vertAlign w:val="subscript"/>
        </w:rPr>
        <w:instrText>1</w:instrText>
      </w:r>
      <w:r w:rsidRPr="00956868">
        <w:rPr>
          <w:rFonts w:ascii="Times New Roman" w:eastAsia="SimSun" w:hAnsi="Times New Roman"/>
          <w:sz w:val="24"/>
          <w:szCs w:val="24"/>
          <w:vertAlign w:val="superscript"/>
        </w:rPr>
        <w:instrText>2</w:instrText>
      </w:r>
      <w:r w:rsidRPr="00956868">
        <w:rPr>
          <w:rFonts w:ascii="Times New Roman" w:eastAsia="SimSun" w:hAnsi="Times New Roman"/>
          <w:sz w:val="24"/>
          <w:szCs w:val="24"/>
        </w:rPr>
        <w:instrText>,r</w:instrText>
      </w:r>
      <w:r w:rsidRPr="00956868">
        <w:rPr>
          <w:rFonts w:ascii="Times New Roman" w:eastAsia="SimSun" w:hAnsi="Times New Roman"/>
          <w:sz w:val="24"/>
          <w:szCs w:val="24"/>
          <w:vertAlign w:val="subscript"/>
        </w:rPr>
        <w:instrText>2</w:instrText>
      </w:r>
      <w:r w:rsidRPr="00956868">
        <w:rPr>
          <w:rFonts w:ascii="Times New Roman" w:eastAsia="SimSun" w:hAnsi="Times New Roman"/>
          <w:sz w:val="24"/>
          <w:szCs w:val="24"/>
          <w:vertAlign w:val="superscript"/>
        </w:rPr>
        <w:instrText>2</w:instrText>
      </w:r>
      <w:r w:rsidRPr="00956868">
        <w:rPr>
          <w:rFonts w:ascii="Times New Roman" w:eastAsia="SimSun" w:hAnsi="Times New Roman"/>
          <w:sz w:val="24"/>
          <w:szCs w:val="24"/>
        </w:rPr>
        <w:instrText xml:space="preserve">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Times New Roman" w:eastAsia="SimSun" w:hAnsi="Times New Roman"/>
          <w:sz w:val="24"/>
          <w:szCs w:val="24"/>
        </w:rPr>
        <w:t xml:space="preserve">=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\f(3</w:instrText>
      </w:r>
      <w:r w:rsidRPr="00956868">
        <w:rPr>
          <w:rFonts w:ascii="Times New Roman" w:eastAsia="SimSun" w:hAnsi="Times New Roman"/>
          <w:sz w:val="24"/>
          <w:szCs w:val="24"/>
          <w:vertAlign w:val="superscript"/>
        </w:rPr>
        <w:instrText>2</w:instrText>
      </w:r>
      <w:r w:rsidRPr="00956868">
        <w:rPr>
          <w:rFonts w:ascii="Times New Roman" w:eastAsia="SimSun" w:hAnsi="Times New Roman"/>
          <w:sz w:val="24"/>
          <w:szCs w:val="24"/>
        </w:rPr>
        <w:instrText>,2</w:instrText>
      </w:r>
      <w:r w:rsidRPr="00956868">
        <w:rPr>
          <w:rFonts w:ascii="Times New Roman" w:eastAsia="SimSun" w:hAnsi="Times New Roman"/>
          <w:sz w:val="24"/>
          <w:szCs w:val="24"/>
          <w:vertAlign w:val="superscript"/>
        </w:rPr>
        <w:instrText>2</w:instrText>
      </w:r>
      <w:r w:rsidRPr="00956868">
        <w:rPr>
          <w:rFonts w:ascii="Times New Roman" w:eastAsia="SimSun" w:hAnsi="Times New Roman"/>
          <w:sz w:val="24"/>
          <w:szCs w:val="24"/>
        </w:rPr>
        <w:instrText xml:space="preserve">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Times New Roman" w:eastAsia="SimSun" w:hAnsi="Times New Roman"/>
          <w:sz w:val="24"/>
          <w:szCs w:val="24"/>
        </w:rPr>
        <w:t xml:space="preserve">=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\f(9,4)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="008130B1">
        <w:rPr>
          <w:rFonts w:ascii="Times New Roman" w:eastAsia="SimSun" w:hAnsi="Times New Roman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>DËi :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(N)</w:t>
      </w:r>
    </w:p>
    <w:p w14:paraId="36CDB3BF" w14:textId="77777777" w:rsidR="008130B1" w:rsidRPr="00956868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</w:p>
    <w:p w14:paraId="0C758819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lastRenderedPageBreak/>
        <w:t>10.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GKwU e„ËvKvi cv‡K©i e¨vm 60 wgUvi Ges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 xml:space="preserve"> = 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>3.1416 n‡j, cvK©wUi cwiwai ˆ`N©¨ KZ wgUvi?</w:t>
      </w:r>
    </w:p>
    <w:p w14:paraId="13F2D52A" w14:textId="77777777" w:rsid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198.496 wg.</w:t>
      </w:r>
      <w:r w:rsidRPr="00956868">
        <w:rPr>
          <w:rFonts w:ascii="SutonnyMJ" w:eastAsia="SimSun" w:hAnsi="SutonnyMJ" w:cs="SutonnyMJ"/>
          <w:sz w:val="24"/>
          <w:szCs w:val="24"/>
        </w:rPr>
        <w:tab/>
        <w:t>L. 189.496 wg.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188.496 wg. </w:t>
      </w:r>
      <w:r w:rsidRPr="00956868">
        <w:rPr>
          <w:rFonts w:ascii="SutonnyMJ" w:eastAsia="SimSun" w:hAnsi="SutonnyMJ" w:cs="SutonnyMJ"/>
          <w:sz w:val="24"/>
          <w:szCs w:val="24"/>
        </w:rPr>
        <w:tab/>
        <w:t>N. 187.496 wg.</w:t>
      </w:r>
    </w:p>
    <w:p w14:paraId="65E87AEE" w14:textId="77777777" w:rsidR="008130B1" w:rsidRPr="008130B1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14"/>
          <w:szCs w:val="24"/>
        </w:rPr>
      </w:pPr>
    </w:p>
    <w:p w14:paraId="22C0F207" w14:textId="77777777" w:rsidR="00956868" w:rsidRPr="00956868" w:rsidRDefault="00711B8B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711B8B">
        <w:rPr>
          <w:rFonts w:ascii="SutonnyMJ" w:eastAsia="SimSun" w:hAnsi="SutonnyMJ"/>
          <w:b/>
        </w:rPr>
        <w:t>mgvavb:</w:t>
      </w:r>
      <w:r>
        <w:rPr>
          <w:rFonts w:ascii="SutonnyMJ" w:eastAsia="SimSun" w:hAnsi="SutonnyMJ" w:cs="SutonnyMJ"/>
          <w:sz w:val="24"/>
          <w:szCs w:val="24"/>
        </w:rPr>
        <w:t xml:space="preserve"> </w:t>
      </w:r>
      <w:r w:rsidR="00956868" w:rsidRPr="00956868">
        <w:rPr>
          <w:rFonts w:ascii="SutonnyMJ" w:eastAsia="SimSun" w:hAnsi="SutonnyMJ" w:cs="SutonnyMJ"/>
          <w:sz w:val="24"/>
          <w:szCs w:val="24"/>
        </w:rPr>
        <w:t xml:space="preserve">†`Iqv Av‡Q, e¨vm = </w:t>
      </w:r>
      <w:r w:rsidR="00956868" w:rsidRPr="00956868">
        <w:rPr>
          <w:rFonts w:ascii="Times New Roman" w:eastAsia="SimSun" w:hAnsi="Times New Roman"/>
          <w:sz w:val="24"/>
          <w:szCs w:val="24"/>
        </w:rPr>
        <w:t>60</w:t>
      </w:r>
      <w:r w:rsidR="00956868" w:rsidRPr="00956868">
        <w:rPr>
          <w:rFonts w:ascii="SutonnyMJ" w:eastAsia="SimSun" w:hAnsi="SutonnyMJ" w:cs="SutonnyMJ"/>
          <w:sz w:val="24"/>
          <w:szCs w:val="24"/>
        </w:rPr>
        <w:t xml:space="preserve"> wg.</w:t>
      </w:r>
    </w:p>
    <w:p w14:paraId="5F11A9CB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5C"/>
      </w:r>
      <w:r w:rsidRPr="00956868">
        <w:rPr>
          <w:rFonts w:ascii="SutonnyMJ" w:eastAsia="SimSun" w:hAnsi="SutonnyMJ" w:cs="SutonnyMJ"/>
          <w:sz w:val="24"/>
          <w:szCs w:val="24"/>
        </w:rPr>
        <w:t xml:space="preserve"> e¨vmva© = </w:t>
      </w:r>
      <w:r w:rsidRPr="00956868">
        <w:rPr>
          <w:rFonts w:ascii="Times New Roman" w:eastAsia="SimSun" w:hAnsi="Times New Roman"/>
          <w:sz w:val="24"/>
          <w:szCs w:val="24"/>
        </w:rPr>
        <w:t>30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wg.</w:t>
      </w:r>
    </w:p>
    <w:p w14:paraId="43ABB3E0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5C"/>
      </w:r>
      <w:r w:rsidRPr="00956868">
        <w:rPr>
          <w:rFonts w:ascii="SutonnyMJ" w:eastAsia="SimSun" w:hAnsi="SutonnyMJ" w:cs="SutonnyMJ"/>
          <w:sz w:val="24"/>
          <w:szCs w:val="24"/>
        </w:rPr>
        <w:t xml:space="preserve"> cwiwa = </w:t>
      </w:r>
      <w:r w:rsidRPr="00956868">
        <w:rPr>
          <w:rFonts w:ascii="Times New Roman" w:eastAsia="SimSun" w:hAnsi="Times New Roman"/>
          <w:sz w:val="24"/>
          <w:szCs w:val="24"/>
        </w:rPr>
        <w:t xml:space="preserve">2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4"/>
      </w:r>
      <w:r w:rsidRPr="00956868">
        <w:rPr>
          <w:rFonts w:ascii="Times New Roman" w:eastAsia="SimSun" w:hAnsi="Times New Roman"/>
          <w:sz w:val="24"/>
          <w:szCs w:val="24"/>
        </w:rPr>
        <w:t xml:space="preserve"> 30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4"/>
      </w:r>
      <w:r w:rsidRPr="00956868">
        <w:rPr>
          <w:rFonts w:ascii="Times New Roman" w:eastAsia="SimSun" w:hAnsi="Times New Roman"/>
          <w:sz w:val="24"/>
          <w:szCs w:val="24"/>
        </w:rPr>
        <w:t xml:space="preserve">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t xml:space="preserve"> = 2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4"/>
      </w:r>
      <w:r w:rsidRPr="00956868">
        <w:rPr>
          <w:rFonts w:ascii="Times New Roman" w:eastAsia="SimSun" w:hAnsi="Times New Roman"/>
          <w:sz w:val="24"/>
          <w:szCs w:val="24"/>
        </w:rPr>
        <w:t xml:space="preserve"> 30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4"/>
      </w:r>
      <w:r w:rsidRPr="00956868">
        <w:rPr>
          <w:rFonts w:ascii="Times New Roman" w:eastAsia="SimSun" w:hAnsi="Times New Roman"/>
          <w:sz w:val="24"/>
          <w:szCs w:val="24"/>
        </w:rPr>
        <w:t xml:space="preserve"> 3.1416</w:t>
      </w:r>
    </w:p>
    <w:p w14:paraId="2D207E21" w14:textId="77777777" w:rsid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>= 188.496 wg.</w:t>
      </w:r>
    </w:p>
    <w:p w14:paraId="52938517" w14:textId="77777777" w:rsidR="008130B1" w:rsidRPr="008130B1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12"/>
          <w:szCs w:val="24"/>
        </w:rPr>
      </w:pPr>
    </w:p>
    <w:p w14:paraId="006599AD" w14:textId="77777777" w:rsidR="00956868" w:rsidRPr="00956868" w:rsidRDefault="00956868" w:rsidP="00956868">
      <w:pPr>
        <w:tabs>
          <w:tab w:val="left" w:pos="2700"/>
          <w:tab w:val="left" w:pos="5400"/>
          <w:tab w:val="left" w:pos="8100"/>
        </w:tabs>
        <w:spacing w:after="0" w:line="240" w:lineRule="auto"/>
        <w:ind w:left="374" w:hanging="374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11.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ci¯úi‡K ¯úk© K‡i Av‡Q Ggb wZbwU e„‡Ëi †K›`ª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P, Q, R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Ges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PQ = a, QR = B, RP = c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n‡j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P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†Kw›`ªK e„‡Ëi e¨vm n‡eÑ</w:t>
      </w:r>
    </w:p>
    <w:p w14:paraId="54C53EEA" w14:textId="77777777" w:rsid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956868">
        <w:rPr>
          <w:rFonts w:ascii="Times New Roman" w:eastAsia="SimSun" w:hAnsi="Times New Roman"/>
          <w:sz w:val="24"/>
          <w:szCs w:val="24"/>
        </w:rPr>
        <w:t>a + b + c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956868">
        <w:rPr>
          <w:rFonts w:ascii="Times New Roman" w:eastAsia="SimSun" w:hAnsi="Times New Roman"/>
          <w:sz w:val="24"/>
          <w:szCs w:val="24"/>
        </w:rPr>
        <w:t xml:space="preserve">b + c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t xml:space="preserve"> a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956868">
        <w:rPr>
          <w:rFonts w:ascii="Times New Roman" w:eastAsia="SimSun" w:hAnsi="Times New Roman"/>
          <w:sz w:val="24"/>
          <w:szCs w:val="24"/>
        </w:rPr>
        <w:t xml:space="preserve">c + a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t xml:space="preserve"> b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956868">
        <w:rPr>
          <w:rFonts w:ascii="Times New Roman" w:eastAsia="SimSun" w:hAnsi="Times New Roman"/>
          <w:sz w:val="24"/>
          <w:szCs w:val="24"/>
        </w:rPr>
        <w:t xml:space="preserve">a + b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t xml:space="preserve"> c</w:t>
      </w:r>
    </w:p>
    <w:p w14:paraId="2E0B7246" w14:textId="77777777" w:rsidR="008130B1" w:rsidRPr="008130B1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1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956868" w:rsidRPr="00956868" w14:paraId="2D255D0C" w14:textId="77777777" w:rsidTr="00345FE4">
        <w:tc>
          <w:tcPr>
            <w:tcW w:w="10368" w:type="dxa"/>
          </w:tcPr>
          <w:p w14:paraId="082BB270" w14:textId="77777777" w:rsidR="00956868" w:rsidRPr="00956868" w:rsidRDefault="00711B8B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711B8B">
              <w:rPr>
                <w:rFonts w:ascii="SutonnyMJ" w:eastAsia="SimSun" w:hAnsi="SutonnyMJ"/>
                <w:b/>
              </w:rPr>
              <w:t>mgvavb:</w:t>
            </w:r>
            <w:r>
              <w:rPr>
                <w:rFonts w:ascii="SutonnyMJ" w:eastAsia="SimSun" w:hAnsi="SutonnyMJ"/>
                <w:b/>
              </w:rPr>
              <w:t xml:space="preserve"> </w:t>
            </w:r>
            <w:r w:rsidR="00956868" w:rsidRPr="00956868">
              <w:rPr>
                <w:rFonts w:ascii="SutonnyMJ" w:eastAsia="SimSun" w:hAnsi="SutonnyMJ" w:cs="SutonnyMJ"/>
                <w:sz w:val="24"/>
                <w:szCs w:val="24"/>
              </w:rPr>
              <w:t>g‡b Kwi,</w:t>
            </w:r>
          </w:p>
          <w:p w14:paraId="0F691F59" w14:textId="77777777" w:rsidR="00956868" w:rsidRPr="00956868" w:rsidRDefault="00956868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P, Q, R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†K›`ª wewkó e„ËÎ‡qi e¨vmva© h_vµ‡g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x, y, z</w:t>
            </w:r>
          </w:p>
          <w:p w14:paraId="4EE456B3" w14:textId="77777777" w:rsidR="00956868" w:rsidRPr="00956868" w:rsidRDefault="00956868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  <w:t>PQ = a, QR = b, RP = c</w:t>
            </w:r>
          </w:p>
          <w:p w14:paraId="28DEE1CD" w14:textId="77777777" w:rsidR="00956868" w:rsidRPr="00956868" w:rsidRDefault="00956868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P, Q, R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†K›`ª wewkó e„Ë ci¯úi‡K ¯úk© K‡i| AZGe,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PQ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n‡e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P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I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Q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†K›`ªwewkó e„‡Ëi e¨vmv‡a©i mgwói mgvb|</w:t>
            </w:r>
          </w:p>
          <w:p w14:paraId="098947F9" w14:textId="77777777" w:rsidR="00956868" w:rsidRPr="00956868" w:rsidRDefault="00956868" w:rsidP="00956868">
            <w:pPr>
              <w:tabs>
                <w:tab w:val="left" w:pos="360"/>
                <w:tab w:val="left" w:pos="4193"/>
                <w:tab w:val="left" w:pos="810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PQ = x + y = a ........... (i)</w:t>
            </w:r>
          </w:p>
          <w:p w14:paraId="729ACE68" w14:textId="77777777" w:rsidR="00956868" w:rsidRPr="00956868" w:rsidRDefault="00956868" w:rsidP="00956868">
            <w:pPr>
              <w:tabs>
                <w:tab w:val="left" w:pos="360"/>
                <w:tab w:val="left" w:pos="4193"/>
                <w:tab w:val="left" w:pos="810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  <w:t>QR = y + z = b .......... (ii)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ev,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x + y + z =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\f(1,2)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(a + b + c) .......... (iv)</w:t>
            </w:r>
          </w:p>
          <w:p w14:paraId="37ED5967" w14:textId="77777777" w:rsidR="00956868" w:rsidRPr="00956868" w:rsidRDefault="00956868" w:rsidP="00956868">
            <w:pPr>
              <w:tabs>
                <w:tab w:val="left" w:pos="360"/>
                <w:tab w:val="left" w:pos="4193"/>
                <w:tab w:val="left" w:pos="8100"/>
              </w:tabs>
              <w:spacing w:after="0" w:line="24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  <w:t>RP = z + x = c ........... (iii)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  <w:t>(iv)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n‡Z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(ii)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>bs mgxKiY we‡qvM Kwi,</w:t>
            </w:r>
          </w:p>
          <w:p w14:paraId="278B945E" w14:textId="77777777" w:rsidR="00956868" w:rsidRPr="00956868" w:rsidRDefault="00956868" w:rsidP="00956868">
            <w:pPr>
              <w:tabs>
                <w:tab w:val="left" w:pos="360"/>
                <w:tab w:val="left" w:pos="4193"/>
                <w:tab w:val="left" w:pos="8100"/>
              </w:tabs>
              <w:spacing w:after="0" w:line="24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(i), (ii) 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I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(iii)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bs mgxKiY †hvM Kwi,</w:t>
            </w:r>
          </w:p>
          <w:p w14:paraId="30C7ACB8" w14:textId="77777777" w:rsidR="00956868" w:rsidRPr="00956868" w:rsidRDefault="00956868" w:rsidP="00956868">
            <w:pPr>
              <w:tabs>
                <w:tab w:val="left" w:pos="360"/>
                <w:tab w:val="left" w:pos="4193"/>
                <w:tab w:val="left" w:pos="810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2x + 2y + 2x = a + b + c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x =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\f(1,2)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(a + b + c)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b</w:t>
            </w:r>
          </w:p>
          <w:p w14:paraId="7739EF20" w14:textId="77777777" w:rsidR="00956868" w:rsidRPr="00956868" w:rsidRDefault="00956868" w:rsidP="00956868">
            <w:pPr>
              <w:tabs>
                <w:tab w:val="left" w:pos="360"/>
                <w:tab w:val="left" w:pos="4193"/>
                <w:tab w:val="left" w:pos="810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ev,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2(x + y + z) = a + b + c</w:t>
            </w:r>
            <w:r w:rsidR="008130B1">
              <w:rPr>
                <w:rFonts w:ascii="Times New Roman" w:eastAsia="SimSun" w:hAnsi="Times New Roman"/>
                <w:sz w:val="24"/>
                <w:szCs w:val="24"/>
              </w:rPr>
              <w:t xml:space="preserve">                   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=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\f(1,2)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(a + b + c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2b)</w:t>
            </w:r>
            <w:r w:rsidR="008130B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=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\f(1,2)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(a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b + c)</w:t>
            </w:r>
          </w:p>
          <w:p w14:paraId="04978821" w14:textId="77777777" w:rsidR="00956868" w:rsidRPr="00956868" w:rsidRDefault="00956868" w:rsidP="00956868">
            <w:pPr>
              <w:tabs>
                <w:tab w:val="left" w:pos="360"/>
                <w:tab w:val="left" w:pos="4193"/>
                <w:tab w:val="left" w:pos="810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  <w:t>P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†K›`ª wewkó e„‡Ëi e¨vm =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2x = 2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\f(1,2)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(a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b + c) = a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b + c</w:t>
            </w:r>
          </w:p>
          <w:p w14:paraId="444E03E0" w14:textId="77777777" w:rsidR="00956868" w:rsidRPr="00956868" w:rsidRDefault="00956868" w:rsidP="00956868">
            <w:pPr>
              <w:tabs>
                <w:tab w:val="left" w:pos="360"/>
                <w:tab w:val="left" w:pos="4193"/>
                <w:tab w:val="left" w:pos="8100"/>
              </w:tabs>
              <w:spacing w:after="0" w:line="24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b/>
                <w:bCs/>
                <w:sz w:val="24"/>
                <w:szCs w:val="24"/>
              </w:rPr>
              <w:t>DËi :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(M)</w:t>
            </w:r>
          </w:p>
          <w:p w14:paraId="7FF77074" w14:textId="77777777" w:rsidR="00956868" w:rsidRPr="00956868" w:rsidRDefault="00956868" w:rsidP="00956868">
            <w:pPr>
              <w:tabs>
                <w:tab w:val="left" w:pos="360"/>
                <w:tab w:val="left" w:pos="4193"/>
                <w:tab w:val="left" w:pos="8100"/>
              </w:tabs>
              <w:spacing w:after="0" w:line="240" w:lineRule="auto"/>
              <w:jc w:val="both"/>
              <w:rPr>
                <w:rFonts w:ascii="SutonnyMJ" w:eastAsia="SimSun" w:hAnsi="SutonnyMJ" w:cs="SutonnyMJ"/>
                <w:spacing w:val="-4"/>
                <w:w w:val="98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Times New Roman" w:eastAsia="SimSun" w:hAnsi="Times New Roman"/>
                <w:spacing w:val="-4"/>
                <w:w w:val="98"/>
                <w:sz w:val="24"/>
                <w:szCs w:val="24"/>
              </w:rPr>
              <w:t>P</w:t>
            </w:r>
            <w:r w:rsidRPr="00956868">
              <w:rPr>
                <w:rFonts w:ascii="SutonnyMJ" w:eastAsia="SimSun" w:hAnsi="SutonnyMJ" w:cs="SutonnyMJ"/>
                <w:spacing w:val="-4"/>
                <w:w w:val="98"/>
                <w:sz w:val="24"/>
                <w:szCs w:val="24"/>
              </w:rPr>
              <w:t xml:space="preserve"> †K›`ª wewkó e„‡Ëi e¨vm = </w:t>
            </w:r>
            <w:r w:rsidRPr="00956868">
              <w:rPr>
                <w:rFonts w:ascii="Times New Roman" w:eastAsia="SimSun" w:hAnsi="Times New Roman"/>
                <w:spacing w:val="-4"/>
                <w:w w:val="98"/>
                <w:sz w:val="24"/>
                <w:szCs w:val="24"/>
              </w:rPr>
              <w:t>P</w:t>
            </w:r>
            <w:r w:rsidRPr="00956868">
              <w:rPr>
                <w:rFonts w:ascii="SutonnyMJ" w:eastAsia="SimSun" w:hAnsi="SutonnyMJ" w:cs="SutonnyMJ"/>
                <w:spacing w:val="-4"/>
                <w:w w:val="98"/>
                <w:sz w:val="24"/>
                <w:szCs w:val="24"/>
              </w:rPr>
              <w:t xml:space="preserve"> †K‡›`ªi mv‡_ mshy³ `ywUi †hvM Ges `~‡iiwU we‡qvM|</w:t>
            </w:r>
          </w:p>
          <w:p w14:paraId="52A2084D" w14:textId="77777777" w:rsidR="00956868" w:rsidRPr="00956868" w:rsidRDefault="00956868" w:rsidP="00956868">
            <w:pPr>
              <w:tabs>
                <w:tab w:val="left" w:pos="360"/>
                <w:tab w:val="left" w:pos="4193"/>
                <w:tab w:val="left" w:pos="810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= a + c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b = a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b + c</w:t>
            </w:r>
          </w:p>
        </w:tc>
      </w:tr>
    </w:tbl>
    <w:p w14:paraId="0D6F5E7E" w14:textId="77777777" w:rsidR="00956868" w:rsidRPr="008130B1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12"/>
          <w:szCs w:val="24"/>
        </w:rPr>
      </w:pPr>
    </w:p>
    <w:p w14:paraId="0488C60B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12.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GKB mij‡iLvq Aew¯’Z  wZbwU we›`yi ga¨ w`‡q KqwU e„Ë AuvKv hv‡e?</w:t>
      </w:r>
    </w:p>
    <w:p w14:paraId="0E22454D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1wU</w:t>
      </w:r>
      <w:r w:rsidRPr="00956868">
        <w:rPr>
          <w:rFonts w:ascii="SutonnyMJ" w:eastAsia="SimSun" w:hAnsi="SutonnyMJ" w:cs="SutonnyMJ"/>
          <w:sz w:val="24"/>
          <w:szCs w:val="24"/>
        </w:rPr>
        <w:tab/>
        <w:t>L. 2wU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3wU </w:t>
      </w:r>
      <w:r w:rsidRPr="00956868">
        <w:rPr>
          <w:rFonts w:ascii="SutonnyMJ" w:eastAsia="SimSun" w:hAnsi="SutonnyMJ" w:cs="SutonnyMJ"/>
          <w:sz w:val="24"/>
          <w:szCs w:val="24"/>
        </w:rPr>
        <w:tab/>
        <w:t>N. GKwUI bv</w:t>
      </w:r>
    </w:p>
    <w:p w14:paraId="53C96261" w14:textId="77777777" w:rsidR="00956868" w:rsidRDefault="00711B8B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711B8B">
        <w:rPr>
          <w:rFonts w:ascii="SutonnyMJ" w:eastAsia="SimSun" w:hAnsi="SutonnyMJ"/>
          <w:b/>
        </w:rPr>
        <w:t>mgvavb:</w:t>
      </w:r>
      <w:r>
        <w:rPr>
          <w:rFonts w:ascii="SutonnyMJ" w:eastAsia="SimSun" w:hAnsi="SutonnyMJ"/>
          <w:b/>
        </w:rPr>
        <w:t xml:space="preserve"> </w:t>
      </w:r>
      <w:r w:rsidR="00956868" w:rsidRPr="00956868">
        <w:rPr>
          <w:rFonts w:ascii="SutonnyMJ" w:eastAsia="SimSun" w:hAnsi="SutonnyMJ" w:cs="SutonnyMJ"/>
          <w:sz w:val="24"/>
          <w:szCs w:val="24"/>
        </w:rPr>
        <w:t>GKwUI bq</w:t>
      </w:r>
      <w:r>
        <w:rPr>
          <w:rFonts w:ascii="SutonnyMJ" w:eastAsia="SimSun" w:hAnsi="SutonnyMJ" w:cs="SutonnyMJ"/>
          <w:sz w:val="24"/>
          <w:szCs w:val="24"/>
        </w:rPr>
        <w:t xml:space="preserve"> </w:t>
      </w:r>
      <w:r w:rsidR="00956868" w:rsidRPr="00956868">
        <w:rPr>
          <w:rFonts w:ascii="SutonnyMJ" w:eastAsia="SimSun" w:hAnsi="SutonnyMJ" w:cs="SutonnyMJ"/>
          <w:b/>
          <w:bCs/>
          <w:sz w:val="24"/>
          <w:szCs w:val="24"/>
        </w:rPr>
        <w:t>DËi :</w:t>
      </w:r>
      <w:r w:rsidR="00956868" w:rsidRPr="00956868">
        <w:rPr>
          <w:rFonts w:ascii="SutonnyMJ" w:eastAsia="SimSun" w:hAnsi="SutonnyMJ" w:cs="SutonnyMJ"/>
          <w:sz w:val="24"/>
          <w:szCs w:val="24"/>
        </w:rPr>
        <w:t xml:space="preserve"> (N)</w:t>
      </w:r>
    </w:p>
    <w:p w14:paraId="6FD0010C" w14:textId="77777777" w:rsidR="00956868" w:rsidRPr="00956868" w:rsidRDefault="00FB4B4B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>
        <w:rPr>
          <w:rFonts w:ascii="SutonnyMJ" w:eastAsia="SimSun" w:hAnsi="SutonnyMJ" w:cs="SutonnyMJ"/>
          <w:b/>
          <w:bCs/>
          <w:sz w:val="24"/>
          <w:szCs w:val="24"/>
        </w:rPr>
        <w:t>1</w:t>
      </w:r>
      <w:r w:rsidR="00956868" w:rsidRPr="00956868">
        <w:rPr>
          <w:rFonts w:ascii="SutonnyMJ" w:eastAsia="SimSun" w:hAnsi="SutonnyMJ" w:cs="SutonnyMJ"/>
          <w:b/>
          <w:bCs/>
          <w:sz w:val="24"/>
          <w:szCs w:val="24"/>
        </w:rPr>
        <w:t>3.</w:t>
      </w:r>
      <w:r w:rsidR="00956868"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="00956868" w:rsidRPr="00956868">
        <w:rPr>
          <w:rFonts w:ascii="Times New Roman" w:eastAsia="SimSun" w:hAnsi="Times New Roman"/>
          <w:b/>
          <w:bCs/>
          <w:sz w:val="24"/>
          <w:szCs w:val="24"/>
        </w:rPr>
        <w:t>r</w:t>
      </w:r>
      <w:r w:rsidR="00956868"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e¨vmva© wewkó e„Ë Ges </w:t>
      </w:r>
      <w:r w:rsidR="00956868" w:rsidRPr="00956868">
        <w:rPr>
          <w:rFonts w:ascii="Times New Roman" w:eastAsia="SimSun" w:hAnsi="Times New Roman"/>
          <w:b/>
          <w:bCs/>
          <w:sz w:val="24"/>
          <w:szCs w:val="24"/>
        </w:rPr>
        <w:t>b</w:t>
      </w:r>
      <w:r w:rsidR="00956868"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fzwg wewkó AvqZ‡ÿ‡Îi †ÿÎdj mgvb n‡j, AvqZ‡ÿ‡Îi D”PZv KZ?</w:t>
      </w:r>
    </w:p>
    <w:p w14:paraId="19C51316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\f(</w:instrTex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instrText>r</w:instrText>
      </w:r>
      <w:r w:rsidRPr="00956868">
        <w:rPr>
          <w:rFonts w:ascii="Times New Roman" w:eastAsia="SimSun" w:hAnsi="Times New Roman"/>
          <w:sz w:val="24"/>
          <w:szCs w:val="24"/>
          <w:vertAlign w:val="superscript"/>
        </w:rPr>
        <w:instrText>2</w:instrText>
      </w:r>
      <w:r w:rsidRPr="00956868">
        <w:rPr>
          <w:rFonts w:ascii="Times New Roman" w:eastAsia="SimSun" w:hAnsi="Times New Roman"/>
          <w:sz w:val="24"/>
          <w:szCs w:val="24"/>
        </w:rPr>
        <w:instrText xml:space="preserve">,b)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\f(</w:instrTex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instrText>r</w:instrText>
      </w:r>
      <w:r w:rsidRPr="00956868">
        <w:rPr>
          <w:rFonts w:ascii="Times New Roman" w:eastAsia="SimSun" w:hAnsi="Times New Roman"/>
          <w:sz w:val="24"/>
          <w:szCs w:val="24"/>
          <w:vertAlign w:val="superscript"/>
        </w:rPr>
        <w:instrText>2</w:instrText>
      </w:r>
      <w:r w:rsidRPr="00956868">
        <w:rPr>
          <w:rFonts w:ascii="Times New Roman" w:eastAsia="SimSun" w:hAnsi="Times New Roman"/>
          <w:sz w:val="24"/>
          <w:szCs w:val="24"/>
        </w:rPr>
        <w:instrText>,b</w:instrText>
      </w:r>
      <w:r w:rsidRPr="00956868">
        <w:rPr>
          <w:rFonts w:ascii="Times New Roman" w:eastAsia="SimSun" w:hAnsi="Times New Roman"/>
          <w:sz w:val="24"/>
          <w:szCs w:val="24"/>
          <w:vertAlign w:val="superscript"/>
        </w:rPr>
        <w:instrText>2</w:instrText>
      </w:r>
      <w:r w:rsidRPr="00956868">
        <w:rPr>
          <w:rFonts w:ascii="Times New Roman" w:eastAsia="SimSun" w:hAnsi="Times New Roman"/>
          <w:sz w:val="24"/>
          <w:szCs w:val="24"/>
        </w:rPr>
        <w:instrText xml:space="preserve">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\f(</w:instrTex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instrText xml:space="preserve">r,b)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\f(</w:instrTex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instrText xml:space="preserve">,b)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956868" w:rsidRPr="00956868" w14:paraId="45BE2BE1" w14:textId="77777777" w:rsidTr="00345FE4">
        <w:tc>
          <w:tcPr>
            <w:tcW w:w="10368" w:type="dxa"/>
          </w:tcPr>
          <w:p w14:paraId="3879F1DC" w14:textId="77777777" w:rsidR="00956868" w:rsidRPr="00956868" w:rsidRDefault="00711B8B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711B8B">
              <w:rPr>
                <w:rFonts w:ascii="SutonnyMJ" w:eastAsia="SimSun" w:hAnsi="SutonnyMJ"/>
                <w:b/>
              </w:rPr>
              <w:t>mgvavb:</w:t>
            </w:r>
            <w:r>
              <w:rPr>
                <w:rFonts w:ascii="SutonnyMJ" w:eastAsia="SimSun" w:hAnsi="SutonnyMJ"/>
                <w:b/>
              </w:rPr>
              <w:t xml:space="preserve"> </w:t>
            </w:r>
            <w:r w:rsidR="00956868"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awi, AvqZ‡ÿ‡Îi D”PZv = </w:t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</w:rPr>
              <w:t>h</w:t>
            </w:r>
          </w:p>
          <w:p w14:paraId="3940479C" w14:textId="77777777" w:rsidR="00956868" w:rsidRPr="00956868" w:rsidRDefault="00956868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†ÿÎdj =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h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b</w:t>
            </w:r>
          </w:p>
          <w:p w14:paraId="7207F878" w14:textId="77777777" w:rsidR="00956868" w:rsidRPr="00956868" w:rsidRDefault="00956868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  <w:t>r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e¨vmva© wewkó e„‡Ëi †ÿÎdj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=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70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r2</w:t>
            </w:r>
          </w:p>
          <w:p w14:paraId="36D41AC4" w14:textId="77777777" w:rsidR="00956868" w:rsidRPr="00956868" w:rsidRDefault="00956868" w:rsidP="0095686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kZ©g‡Z,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h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b =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70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r2</w:t>
            </w:r>
          </w:p>
          <w:p w14:paraId="02139EC2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h =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\f(</w:instrTex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70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>r</w:instrText>
            </w:r>
            <w:r w:rsidRPr="0095686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instrText>2</w:instrTex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,b)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  <w:r w:rsidR="008130B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956868">
              <w:rPr>
                <w:rFonts w:ascii="SutonnyMJ" w:eastAsia="SimSun" w:hAnsi="SutonnyMJ" w:cs="SutonnyMJ"/>
                <w:b/>
                <w:bCs/>
                <w:sz w:val="24"/>
                <w:szCs w:val="24"/>
              </w:rPr>
              <w:t>DËi :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(K)</w:t>
            </w:r>
          </w:p>
        </w:tc>
      </w:tr>
    </w:tbl>
    <w:p w14:paraId="2BA62172" w14:textId="77777777" w:rsidR="00956868" w:rsidRP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1F5DE091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14.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mylg cÂfz‡Ri cÖwZwU AšÍt¯’ †Kv‡Yi cwigvYÑ</w:t>
      </w:r>
    </w:p>
    <w:p w14:paraId="6F7CDF75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lastRenderedPageBreak/>
        <w:tab/>
        <w:t>K. 140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>L. 128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>M. 108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>N. 100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956868" w:rsidRPr="00956868" w14:paraId="186022B4" w14:textId="77777777" w:rsidTr="00345FE4">
        <w:tc>
          <w:tcPr>
            <w:tcW w:w="10368" w:type="dxa"/>
          </w:tcPr>
          <w:p w14:paraId="249581F8" w14:textId="77777777" w:rsidR="00956868" w:rsidRPr="00956868" w:rsidRDefault="00711B8B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36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711B8B">
              <w:rPr>
                <w:rFonts w:ascii="SutonnyMJ" w:eastAsia="SimSun" w:hAnsi="SutonnyMJ"/>
                <w:b/>
              </w:rPr>
              <w:t>mgvavb:</w:t>
            </w:r>
            <w:r>
              <w:rPr>
                <w:rFonts w:ascii="SutonnyMJ" w:eastAsia="SimSun" w:hAnsi="SutonnyMJ"/>
                <w:b/>
              </w:rPr>
              <w:t xml:space="preserve"> </w:t>
            </w:r>
            <w:r w:rsidR="00956868"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mylg cÂfz‡Ri cÖwZwU AšÍt¯’ †Kv‡Yi cwigvY =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\f((n </w:instrText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2) </w:instrText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180</w:instrText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B0"/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,n)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</w:rPr>
              <w:t>; n</w:t>
            </w:r>
            <w:r w:rsidR="00956868"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="00956868" w:rsidRPr="00956868">
              <w:rPr>
                <w:rFonts w:ascii="SutonnyMJ" w:eastAsia="SimSun" w:hAnsi="SutonnyMJ" w:cs="SutonnyMJ"/>
                <w:sz w:val="24"/>
                <w:szCs w:val="24"/>
              </w:rPr>
              <w:sym w:font="Symbol" w:char="F0AE"/>
            </w:r>
            <w:r w:rsidR="00956868"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evûi msL¨v|</w:t>
            </w:r>
          </w:p>
          <w:p w14:paraId="16A7C151" w14:textId="77777777" w:rsidR="00956868" w:rsidRPr="00956868" w:rsidRDefault="00956868" w:rsidP="008130B1">
            <w:pPr>
              <w:tabs>
                <w:tab w:val="left" w:pos="360"/>
                <w:tab w:val="left" w:pos="3819"/>
                <w:tab w:val="left" w:pos="5400"/>
                <w:tab w:val="left" w:pos="8100"/>
              </w:tabs>
              <w:spacing w:after="0" w:line="36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="008130B1">
              <w:rPr>
                <w:rFonts w:ascii="SutonnyMJ" w:eastAsia="SimSun" w:hAnsi="SutonnyMJ" w:cs="SutonnyMJ"/>
                <w:sz w:val="24"/>
                <w:szCs w:val="24"/>
              </w:rPr>
              <w:t xml:space="preserve">    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=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\f((5 </w:instrTex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2) </w:instrTex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180</w:instrTex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B0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,5)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</w:p>
          <w:p w14:paraId="3CAFF912" w14:textId="77777777" w:rsidR="00956868" w:rsidRPr="00956868" w:rsidRDefault="00956868" w:rsidP="008130B1">
            <w:pPr>
              <w:tabs>
                <w:tab w:val="left" w:pos="360"/>
                <w:tab w:val="left" w:pos="3819"/>
                <w:tab w:val="left" w:pos="5400"/>
                <w:tab w:val="left" w:pos="8100"/>
              </w:tabs>
              <w:spacing w:after="0" w:line="36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="008130B1">
              <w:rPr>
                <w:rFonts w:ascii="Times New Roman" w:eastAsia="SimSun" w:hAnsi="Times New Roman"/>
                <w:sz w:val="24"/>
                <w:szCs w:val="24"/>
              </w:rPr>
              <w:t xml:space="preserve">   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=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\f(3 </w:instrTex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180</w:instrTex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B0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,5)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</w:p>
          <w:p w14:paraId="45F30DAB" w14:textId="77777777" w:rsidR="00956868" w:rsidRPr="00956868" w:rsidRDefault="00956868" w:rsidP="008130B1">
            <w:pPr>
              <w:tabs>
                <w:tab w:val="left" w:pos="360"/>
                <w:tab w:val="left" w:pos="3819"/>
                <w:tab w:val="left" w:pos="5400"/>
                <w:tab w:val="left" w:pos="8100"/>
              </w:tabs>
              <w:spacing w:after="0" w:line="36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="008130B1">
              <w:rPr>
                <w:rFonts w:ascii="Times New Roman" w:eastAsia="SimSun" w:hAnsi="Times New Roman"/>
                <w:sz w:val="24"/>
                <w:szCs w:val="24"/>
              </w:rPr>
              <w:t xml:space="preserve">   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= 3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36 = 108</w:t>
            </w:r>
            <w:r w:rsidR="008130B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956868">
              <w:rPr>
                <w:rFonts w:ascii="SutonnyMJ" w:eastAsia="SimSun" w:hAnsi="SutonnyMJ" w:cs="SutonnyMJ"/>
                <w:b/>
                <w:bCs/>
                <w:sz w:val="24"/>
                <w:szCs w:val="24"/>
              </w:rPr>
              <w:t>DËi :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(M)</w:t>
            </w:r>
          </w:p>
        </w:tc>
      </w:tr>
    </w:tbl>
    <w:p w14:paraId="3B20151A" w14:textId="77777777" w:rsidR="00956868" w:rsidRPr="008130B1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jc w:val="both"/>
        <w:rPr>
          <w:rFonts w:ascii="SutonnyMJ" w:eastAsia="SimSun" w:hAnsi="SutonnyMJ" w:cs="SutonnyMJ"/>
          <w:sz w:val="12"/>
          <w:szCs w:val="24"/>
        </w:rPr>
      </w:pPr>
    </w:p>
    <w:p w14:paraId="58D66BBF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15.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†Kvb e„‡Ëi †K›`ª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O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 xml:space="preserve">A, P,  B 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wZbwU  cwiwa¯’ we›`y Ges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APB = 90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n‡j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AOB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mgvb KZ?</w:t>
      </w:r>
    </w:p>
    <w:p w14:paraId="34F06E68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956868">
        <w:rPr>
          <w:rFonts w:ascii="Times New Roman" w:eastAsia="SimSun" w:hAnsi="Times New Roman"/>
          <w:sz w:val="24"/>
          <w:szCs w:val="24"/>
        </w:rPr>
        <w:t>90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956868">
        <w:rPr>
          <w:rFonts w:ascii="Times New Roman" w:eastAsia="SimSun" w:hAnsi="Times New Roman"/>
          <w:sz w:val="24"/>
          <w:szCs w:val="24"/>
        </w:rPr>
        <w:t>12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956868">
        <w:rPr>
          <w:rFonts w:ascii="Times New Roman" w:eastAsia="SimSun" w:hAnsi="Times New Roman"/>
          <w:sz w:val="24"/>
          <w:szCs w:val="24"/>
        </w:rPr>
        <w:t>150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956868">
        <w:rPr>
          <w:rFonts w:ascii="Times New Roman" w:eastAsia="SimSun" w:hAnsi="Times New Roman"/>
          <w:sz w:val="24"/>
          <w:szCs w:val="24"/>
        </w:rPr>
        <w:t>180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</w:p>
    <w:p w14:paraId="06C85477" w14:textId="77777777" w:rsidR="00956868" w:rsidRPr="00956868" w:rsidRDefault="00711B8B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711B8B">
        <w:rPr>
          <w:rFonts w:ascii="SutonnyMJ" w:eastAsia="SimSun" w:hAnsi="SutonnyMJ"/>
          <w:b/>
        </w:rPr>
        <w:t>mgvavb:</w:t>
      </w:r>
      <w:r>
        <w:rPr>
          <w:rFonts w:ascii="SutonnyMJ" w:eastAsia="SimSun" w:hAnsi="SutonnyMJ"/>
          <w:b/>
        </w:rPr>
        <w:t xml:space="preserve"> </w:t>
      </w:r>
      <w:r w:rsidR="00956868" w:rsidRPr="00956868">
        <w:rPr>
          <w:rFonts w:ascii="SutonnyMJ" w:eastAsia="SimSun" w:hAnsi="SutonnyMJ" w:cs="SutonnyMJ"/>
          <w:sz w:val="24"/>
          <w:szCs w:val="24"/>
        </w:rPr>
        <w:t>Avgiv Rvwb, Aa©e„Ë¯’ †KvY Gi gvb GK mg‡KvY|</w:t>
      </w:r>
    </w:p>
    <w:p w14:paraId="4E5D140C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711B8B">
        <w:rPr>
          <w:rFonts w:ascii="SutonnyMJ" w:eastAsia="SimSun" w:hAnsi="SutonnyMJ" w:cs="SutonnyMJ"/>
          <w:i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 xml:space="preserve">myZivs, </w:t>
      </w:r>
      <w:r w:rsidRPr="00956868">
        <w:rPr>
          <w:rFonts w:ascii="Times New Roman" w:eastAsia="SimSun" w:hAnsi="Times New Roman"/>
          <w:sz w:val="24"/>
          <w:szCs w:val="24"/>
        </w:rPr>
        <w:t xml:space="preserve">A, P </w:t>
      </w:r>
      <w:r w:rsidRPr="00956868">
        <w:rPr>
          <w:rFonts w:ascii="SutonnyMJ" w:eastAsia="SimSun" w:hAnsi="SutonnyMJ" w:cs="SutonnyMJ"/>
          <w:sz w:val="24"/>
          <w:szCs w:val="24"/>
        </w:rPr>
        <w:t xml:space="preserve">I </w:t>
      </w:r>
      <w:r w:rsidRPr="00956868">
        <w:rPr>
          <w:rFonts w:ascii="Times New Roman" w:eastAsia="SimSun" w:hAnsi="Times New Roman"/>
          <w:sz w:val="24"/>
          <w:szCs w:val="24"/>
        </w:rPr>
        <w:t>B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cwiwa¯’ wZbwU we›`y Øviv Drcbœ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sz w:val="24"/>
          <w:szCs w:val="24"/>
        </w:rPr>
        <w:t>APB = 90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n‡j</w:t>
      </w:r>
      <w:r w:rsidRPr="00956868">
        <w:rPr>
          <w:rFonts w:ascii="Times New Roman" w:eastAsia="SimSun" w:hAnsi="Times New Roman"/>
          <w:sz w:val="24"/>
          <w:szCs w:val="24"/>
        </w:rPr>
        <w:t xml:space="preserve">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sz w:val="24"/>
          <w:szCs w:val="24"/>
        </w:rPr>
        <w:t>APB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GKwU Aa©e„Ë¯’ †KvY n‡e|</w:t>
      </w:r>
    </w:p>
    <w:p w14:paraId="63D700C0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5C"/>
      </w:r>
      <w:r w:rsidRPr="00956868">
        <w:rPr>
          <w:rFonts w:ascii="Times New Roman" w:eastAsia="SimSun" w:hAnsi="Times New Roman"/>
          <w:sz w:val="24"/>
          <w:szCs w:val="24"/>
        </w:rPr>
        <w:t xml:space="preserve"> A, O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Ges we›`y wZbwU GKB †iLv¯’ n‡e|</w:t>
      </w:r>
    </w:p>
    <w:p w14:paraId="4A44B146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sz w:val="24"/>
          <w:szCs w:val="24"/>
        </w:rPr>
        <w:t>AOB = 180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 xml:space="preserve"> n‡e|</w:t>
      </w:r>
    </w:p>
    <w:p w14:paraId="48519702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jc w:val="center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i/>
          <w:iCs/>
          <w:sz w:val="24"/>
          <w:szCs w:val="24"/>
        </w:rPr>
        <w:object w:dxaOrig="2459" w:dyaOrig="1934" w14:anchorId="0EA22F36">
          <v:shape id="_x0000_i1030" type="#_x0000_t75" style="width:83.25pt;height:66pt" o:ole="">
            <v:imagedata r:id="rId16" o:title=""/>
          </v:shape>
          <o:OLEObject Type="Embed" ProgID="Word.Picture.8" ShapeID="_x0000_i1030" DrawAspect="Content" ObjectID="_1753359287" r:id="rId17"/>
        </w:object>
      </w:r>
    </w:p>
    <w:p w14:paraId="7D1AF3A0" w14:textId="77777777" w:rsidR="00956868" w:rsidRDefault="008130B1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ab/>
      </w:r>
      <w:r w:rsidR="00956868" w:rsidRPr="00956868">
        <w:rPr>
          <w:rFonts w:ascii="SutonnyMJ" w:eastAsia="SimSun" w:hAnsi="SutonnyMJ" w:cs="SutonnyMJ"/>
          <w:sz w:val="24"/>
          <w:szCs w:val="24"/>
        </w:rPr>
        <w:t>DËi : (N)</w:t>
      </w:r>
    </w:p>
    <w:p w14:paraId="0E014168" w14:textId="77777777" w:rsidR="008130B1" w:rsidRPr="008130B1" w:rsidRDefault="008130B1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rPr>
          <w:rFonts w:ascii="SutonnyMJ" w:eastAsia="SimSun" w:hAnsi="SutonnyMJ" w:cs="SutonnyMJ"/>
          <w:sz w:val="12"/>
          <w:szCs w:val="24"/>
        </w:rPr>
      </w:pPr>
    </w:p>
    <w:p w14:paraId="6136E50E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16.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4 wgUvi e¨vm wewkó GKwU ej‡K GKwU Nbev‡· ivLv hvq Ggb Nbev‡·i AvqZb wbY©q Kiæb?</w:t>
      </w:r>
    </w:p>
    <w:p w14:paraId="11FE45B9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72 Nb wgUvi</w:t>
      </w:r>
      <w:r w:rsidRPr="00956868">
        <w:rPr>
          <w:rFonts w:ascii="SutonnyMJ" w:eastAsia="SimSun" w:hAnsi="SutonnyMJ" w:cs="SutonnyMJ"/>
          <w:sz w:val="24"/>
          <w:szCs w:val="24"/>
        </w:rPr>
        <w:tab/>
        <w:t>L. 64 Nb wgUvi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84 Nb wgUvi </w:t>
      </w:r>
      <w:r w:rsidRPr="00956868">
        <w:rPr>
          <w:rFonts w:ascii="SutonnyMJ" w:eastAsia="SimSun" w:hAnsi="SutonnyMJ" w:cs="SutonnyMJ"/>
          <w:sz w:val="24"/>
          <w:szCs w:val="24"/>
        </w:rPr>
        <w:tab/>
        <w:t>N. 36 Nb wgUvi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5"/>
      </w:tblGrid>
      <w:tr w:rsidR="00956868" w:rsidRPr="00956868" w14:paraId="68FCE72A" w14:textId="77777777" w:rsidTr="00345FE4">
        <w:tc>
          <w:tcPr>
            <w:tcW w:w="10395" w:type="dxa"/>
          </w:tcPr>
          <w:p w14:paraId="62C57271" w14:textId="77777777" w:rsidR="00956868" w:rsidRPr="00956868" w:rsidRDefault="00711B8B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36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711B8B">
              <w:rPr>
                <w:rFonts w:ascii="SutonnyMJ" w:eastAsia="SimSun" w:hAnsi="SutonnyMJ"/>
                <w:b/>
              </w:rPr>
              <w:t>mgvavb:</w:t>
            </w:r>
            <w:r>
              <w:rPr>
                <w:rFonts w:ascii="SutonnyMJ" w:eastAsia="SimSun" w:hAnsi="SutonnyMJ"/>
                <w:b/>
              </w:rPr>
              <w:t xml:space="preserve"> </w:t>
            </w:r>
            <w:r w:rsidR="00956868" w:rsidRPr="00956868">
              <w:rPr>
                <w:rFonts w:ascii="SutonnyMJ" w:eastAsia="SimSun" w:hAnsi="SutonnyMJ" w:cs="SutonnyMJ"/>
                <w:sz w:val="24"/>
                <w:szCs w:val="24"/>
              </w:rPr>
              <w:t>e‡ji e¨vm = 4 wgUvi</w:t>
            </w:r>
          </w:p>
          <w:p w14:paraId="4BC447A5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36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  <w:t>= Nb ev‡·i GKevû</w:t>
            </w:r>
          </w:p>
          <w:p w14:paraId="43FD62AD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36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Nbev‡·i AvqZb = ˆ`N©¨ 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sym w:font="Symbol" w:char="F0B4"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cÖ¯’ 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sym w:font="Symbol" w:char="F0B4"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D”PZv</w:t>
            </w:r>
            <w:r w:rsidR="008130B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</w:p>
          <w:p w14:paraId="6ABF699A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36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= 4 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sym w:font="Symbol" w:char="F0B4"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4 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sym w:font="Symbol" w:char="F0B4"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4 Nb wgUvi</w:t>
            </w:r>
          </w:p>
          <w:p w14:paraId="4C432238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36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  <w:t>= 64 Nb wgUvi</w:t>
            </w:r>
          </w:p>
          <w:p w14:paraId="4684A00D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360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b/>
                <w:bCs/>
                <w:sz w:val="24"/>
                <w:szCs w:val="24"/>
              </w:rPr>
              <w:t>DËi :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(L)</w:t>
            </w:r>
          </w:p>
        </w:tc>
      </w:tr>
    </w:tbl>
    <w:p w14:paraId="493D2B4C" w14:textId="77777777" w:rsid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</w:p>
    <w:p w14:paraId="4AB2D1CF" w14:textId="77777777" w:rsidR="00956868" w:rsidRPr="00956868" w:rsidRDefault="008130B1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264" w:lineRule="auto"/>
        <w:ind w:left="360" w:hanging="360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>
        <w:rPr>
          <w:rFonts w:ascii="SutonnyMJ" w:eastAsia="SimSun" w:hAnsi="SutonnyMJ" w:cs="SutonnyMJ"/>
          <w:b/>
          <w:bCs/>
          <w:sz w:val="24"/>
          <w:szCs w:val="24"/>
        </w:rPr>
        <w:lastRenderedPageBreak/>
        <w:t>17.</w:t>
      </w:r>
      <w:r>
        <w:rPr>
          <w:rFonts w:ascii="SutonnyMJ" w:eastAsia="SimSun" w:hAnsi="SutonnyMJ" w:cs="SutonnyMJ"/>
          <w:b/>
          <w:bCs/>
          <w:sz w:val="24"/>
          <w:szCs w:val="24"/>
        </w:rPr>
        <w:tab/>
      </w:r>
      <w:r w:rsidR="00956868" w:rsidRPr="00956868">
        <w:rPr>
          <w:rFonts w:ascii="SutonnyMJ" w:eastAsia="SimSun" w:hAnsi="SutonnyMJ" w:cs="SutonnyMJ"/>
          <w:b/>
          <w:bCs/>
          <w:sz w:val="24"/>
          <w:szCs w:val="24"/>
        </w:rPr>
        <w:t>`yÕ wgUvi `xN© GKwU Zvi‡K Ggbfv‡e `yÕUKziv Kiv n‡jv, hv w`‡q GKwU eM©‡ÿÎ I GKwU e„Ë Ggb fv‡e evbv‡bv hvq †h, e„ËwU eM©‡ÿÎwUi PviwU †KvYv w`‡q AwZµg K‡i| e„‡Ëi e¨vmva© KZ?</w:t>
      </w:r>
    </w:p>
    <w:p w14:paraId="4927CBD0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264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21.94 †mwg.</w:t>
      </w:r>
      <w:r w:rsidRPr="00956868">
        <w:rPr>
          <w:rFonts w:ascii="SutonnyMJ" w:eastAsia="SimSun" w:hAnsi="SutonnyMJ" w:cs="SutonnyMJ"/>
          <w:sz w:val="24"/>
          <w:szCs w:val="24"/>
        </w:rPr>
        <w:tab/>
        <w:t>L. 18.25 †mwg.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16.75 †mwg. </w:t>
      </w:r>
      <w:r w:rsidRPr="00956868">
        <w:rPr>
          <w:rFonts w:ascii="SutonnyMJ" w:eastAsia="SimSun" w:hAnsi="SutonnyMJ" w:cs="SutonnyMJ"/>
          <w:sz w:val="24"/>
          <w:szCs w:val="24"/>
        </w:rPr>
        <w:tab/>
        <w:t>N. 33.50 †mwg.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4068"/>
      </w:tblGrid>
      <w:tr w:rsidR="00956868" w:rsidRPr="00956868" w14:paraId="596E0D98" w14:textId="77777777" w:rsidTr="008130B1">
        <w:tc>
          <w:tcPr>
            <w:tcW w:w="6300" w:type="dxa"/>
          </w:tcPr>
          <w:p w14:paraId="16C2CDB2" w14:textId="77777777" w:rsidR="00956868" w:rsidRPr="00956868" w:rsidRDefault="00711B8B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711B8B">
              <w:rPr>
                <w:rFonts w:ascii="SutonnyMJ" w:eastAsia="SimSun" w:hAnsi="SutonnyMJ"/>
                <w:b/>
              </w:rPr>
              <w:t>mgvavb:</w:t>
            </w:r>
            <w:r>
              <w:rPr>
                <w:rFonts w:ascii="SutonnyMJ" w:eastAsia="SimSun" w:hAnsi="SutonnyMJ"/>
                <w:b/>
              </w:rPr>
              <w:t xml:space="preserve"> </w:t>
            </w:r>
            <w:r w:rsidR="00956868"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awi, Drcbœ e„‡Ëi e¨vmva© </w:t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</w:rPr>
              <w:t>r</w:t>
            </w:r>
            <w:r w:rsidR="00956868"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wg.</w:t>
            </w:r>
          </w:p>
          <w:p w14:paraId="4A59E50E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e„‡Ëi cwiwa =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2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70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r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wg.</w:t>
            </w:r>
          </w:p>
          <w:p w14:paraId="75B5172F" w14:textId="77777777" w:rsidR="008130B1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Avevi wPÎvbyhvqx e„ËwU eM©‡ÿ‡Îi PviwU kxl© w`‡q AwZµg Ki‡j, KY©,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AC </w:t>
            </w:r>
          </w:p>
          <w:p w14:paraId="3F4762C1" w14:textId="77777777" w:rsidR="00956868" w:rsidRPr="00956868" w:rsidRDefault="008130B1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</w:t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=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\r(AB</w:instrText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instrText>2</w:instrText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+ BC</w:instrText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instrText>2</w:instrText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</w:p>
          <w:p w14:paraId="30A4698B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ev,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AC = 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e„‡Ëi e¨vm =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\r(2AB</w:instrText>
            </w:r>
            <w:r w:rsidRPr="00956868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instrText>2</w:instrTex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</w:p>
          <w:p w14:paraId="2E71D4C3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2r =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\r(2)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AB</w:t>
            </w:r>
          </w:p>
          <w:p w14:paraId="5FFBF975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AB =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\r(2)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r</w:t>
            </w:r>
          </w:p>
          <w:p w14:paraId="609DD551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Zvn‡j, eM©‡ÿ‡Îi cwimxgv =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4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AB = 4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\r(2)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r</w:t>
            </w:r>
          </w:p>
          <w:p w14:paraId="220D8022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kZ©g‡Z,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2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70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r + 4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\r(2)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r = 2</w:t>
            </w:r>
          </w:p>
          <w:p w14:paraId="7AF96DEB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ev 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r (2</w:t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70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+ 4 </w: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begin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instrText xml:space="preserve"> eq \r(2) </w:instrText>
            </w:r>
            <w:r w:rsidR="00B60F5C" w:rsidRPr="0095686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>) = 2</w:t>
            </w:r>
          </w:p>
          <w:p w14:paraId="4DFABAD8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 r = 16.75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†m.wg.</w:t>
            </w:r>
          </w:p>
        </w:tc>
        <w:tc>
          <w:tcPr>
            <w:tcW w:w="4068" w:type="dxa"/>
          </w:tcPr>
          <w:p w14:paraId="26DECEA8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4CAAC2DF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4E02B58F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58FC12E7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center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object w:dxaOrig="2505" w:dyaOrig="2129" w14:anchorId="7EF9DE8A">
                <v:shape id="_x0000_i1031" type="#_x0000_t75" style="width:80.25pt;height:69pt" o:ole="">
                  <v:imagedata r:id="rId18" o:title=""/>
                </v:shape>
                <o:OLEObject Type="Embed" ProgID="Word.Picture.8" ShapeID="_x0000_i1031" DrawAspect="Content" ObjectID="_1753359288" r:id="rId19"/>
              </w:object>
            </w:r>
          </w:p>
        </w:tc>
      </w:tr>
    </w:tbl>
    <w:p w14:paraId="6E0C6CB6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264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18.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GKwU NY‡Ki mg‡Kv‡Yi †gvU msL¨v KZwU?</w:t>
      </w:r>
    </w:p>
    <w:p w14:paraId="6DB382EB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264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4wU</w:t>
      </w:r>
      <w:r w:rsidRPr="00956868">
        <w:rPr>
          <w:rFonts w:ascii="SutonnyMJ" w:eastAsia="SimSun" w:hAnsi="SutonnyMJ" w:cs="SutonnyMJ"/>
          <w:sz w:val="24"/>
          <w:szCs w:val="24"/>
        </w:rPr>
        <w:tab/>
        <w:t>L. 8wU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18wU </w:t>
      </w:r>
      <w:r w:rsidRPr="00956868">
        <w:rPr>
          <w:rFonts w:ascii="SutonnyMJ" w:eastAsia="SimSun" w:hAnsi="SutonnyMJ" w:cs="SutonnyMJ"/>
          <w:sz w:val="24"/>
          <w:szCs w:val="24"/>
        </w:rPr>
        <w:tab/>
        <w:t>N. †Kv‡bvwUB bq</w:t>
      </w:r>
    </w:p>
    <w:p w14:paraId="1AB25481" w14:textId="77777777" w:rsidR="00956868" w:rsidRPr="00956868" w:rsidRDefault="004C373D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264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711B8B">
        <w:rPr>
          <w:rFonts w:ascii="SutonnyMJ" w:eastAsia="SimSun" w:hAnsi="SutonnyMJ"/>
          <w:b/>
        </w:rPr>
        <w:t>mgvavb:</w:t>
      </w:r>
      <w:r>
        <w:rPr>
          <w:rFonts w:ascii="SutonnyMJ" w:eastAsia="SimSun" w:hAnsi="SutonnyMJ"/>
          <w:b/>
        </w:rPr>
        <w:t xml:space="preserve"> </w:t>
      </w:r>
      <w:r w:rsidR="00956868" w:rsidRPr="00956868">
        <w:rPr>
          <w:rFonts w:ascii="SutonnyMJ" w:eastAsia="SimSun" w:hAnsi="SutonnyMJ" w:cs="SutonnyMJ"/>
          <w:sz w:val="24"/>
          <w:szCs w:val="24"/>
        </w:rPr>
        <w:t>GKwU NY‡Ki cÖwZ Z‡j mg‡Kv‡Yi msL¨v = 4</w:t>
      </w:r>
    </w:p>
    <w:p w14:paraId="46609854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264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5C"/>
      </w:r>
      <w:r w:rsidRPr="00956868">
        <w:rPr>
          <w:rFonts w:ascii="SutonnyMJ" w:eastAsia="SimSun" w:hAnsi="SutonnyMJ" w:cs="SutonnyMJ"/>
          <w:sz w:val="24"/>
          <w:szCs w:val="24"/>
        </w:rPr>
        <w:t xml:space="preserve"> 6 Z‡j †gvU mg‡KvY = 4 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4"/>
      </w:r>
      <w:r w:rsidRPr="00956868">
        <w:rPr>
          <w:rFonts w:ascii="SutonnyMJ" w:eastAsia="SimSun" w:hAnsi="SutonnyMJ" w:cs="SutonnyMJ"/>
          <w:sz w:val="24"/>
          <w:szCs w:val="24"/>
        </w:rPr>
        <w:t xml:space="preserve"> 6 = 24wU</w:t>
      </w: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ab/>
        <w:t>DËi : (N)</w:t>
      </w:r>
    </w:p>
    <w:p w14:paraId="02C0A297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264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19.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18</w:t>
      </w:r>
      <w:r w:rsidRPr="00956868">
        <w:rPr>
          <w:rFonts w:ascii="Times New Roman" w:eastAsia="SimSun" w:hAnsi="Times New Roman"/>
          <w:b/>
          <w:bCs/>
          <w:i/>
          <w:iCs/>
          <w:sz w:val="24"/>
          <w:szCs w:val="24"/>
        </w:rPr>
        <w:t>"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DuPz GKwU  ev‡·i ˆ`N©¨ 3 dzU Ges cÖ¯’ 2 dzU| ev·wUi AvqZb KZ?</w:t>
      </w:r>
    </w:p>
    <w:p w14:paraId="332A26B1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264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8 NbdzU</w:t>
      </w:r>
      <w:r w:rsidRPr="00956868">
        <w:rPr>
          <w:rFonts w:ascii="SutonnyMJ" w:eastAsia="SimSun" w:hAnsi="SutonnyMJ" w:cs="SutonnyMJ"/>
          <w:sz w:val="24"/>
          <w:szCs w:val="24"/>
        </w:rPr>
        <w:tab/>
        <w:t>L. 9 NbdzU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108 NbdzU </w:t>
      </w:r>
      <w:r w:rsidRPr="00956868">
        <w:rPr>
          <w:rFonts w:ascii="SutonnyMJ" w:eastAsia="SimSun" w:hAnsi="SutonnyMJ" w:cs="SutonnyMJ"/>
          <w:sz w:val="24"/>
          <w:szCs w:val="24"/>
        </w:rPr>
        <w:tab/>
        <w:t>N. 6 NbdzU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956868" w:rsidRPr="00956868" w14:paraId="53238A70" w14:textId="77777777" w:rsidTr="00345FE4">
        <w:tc>
          <w:tcPr>
            <w:tcW w:w="10368" w:type="dxa"/>
          </w:tcPr>
          <w:p w14:paraId="731B11BE" w14:textId="77777777" w:rsidR="00956868" w:rsidRPr="00956868" w:rsidRDefault="004C373D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lowKashida"/>
              <w:rPr>
                <w:rFonts w:ascii="SutonnyMJ" w:eastAsia="SimSun" w:hAnsi="SutonnyMJ" w:cs="SutonnyMJ"/>
              </w:rPr>
            </w:pPr>
            <w:r w:rsidRPr="00711B8B">
              <w:rPr>
                <w:rFonts w:ascii="SutonnyMJ" w:eastAsia="SimSun" w:hAnsi="SutonnyMJ"/>
                <w:b/>
              </w:rPr>
              <w:t>mgvavb:</w:t>
            </w:r>
            <w:r>
              <w:rPr>
                <w:rFonts w:ascii="SutonnyMJ" w:eastAsia="SimSun" w:hAnsi="SutonnyMJ"/>
                <w:b/>
              </w:rPr>
              <w:t xml:space="preserve"> </w:t>
            </w:r>
            <w:r w:rsidR="00956868" w:rsidRPr="00956868">
              <w:rPr>
                <w:rFonts w:ascii="SutonnyMJ" w:eastAsia="SimSun" w:hAnsi="SutonnyMJ" w:cs="SutonnyMJ"/>
              </w:rPr>
              <w:t>D”PZv = 18 BwÂ</w:t>
            </w:r>
          </w:p>
          <w:p w14:paraId="708494C4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lowKashida"/>
              <w:rPr>
                <w:rFonts w:ascii="SutonnyMJ" w:eastAsia="SimSun" w:hAnsi="SutonnyMJ" w:cs="SutonnyMJ"/>
              </w:rPr>
            </w:pPr>
            <w:r w:rsidRPr="00956868">
              <w:rPr>
                <w:rFonts w:ascii="SutonnyMJ" w:eastAsia="SimSun" w:hAnsi="SutonnyMJ" w:cs="SutonnyMJ"/>
              </w:rPr>
              <w:tab/>
              <w:t>= 1.5 dzU</w:t>
            </w:r>
          </w:p>
          <w:p w14:paraId="294C0F07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lowKashida"/>
              <w:rPr>
                <w:rFonts w:ascii="SutonnyMJ" w:eastAsia="SimSun" w:hAnsi="SutonnyMJ" w:cs="SutonnyMJ"/>
              </w:rPr>
            </w:pPr>
            <w:r w:rsidRPr="00956868">
              <w:rPr>
                <w:rFonts w:ascii="SutonnyMJ" w:eastAsia="SimSun" w:hAnsi="SutonnyMJ" w:cs="SutonnyMJ"/>
              </w:rPr>
              <w:tab/>
            </w:r>
            <w:r w:rsidRPr="00956868">
              <w:rPr>
                <w:rFonts w:ascii="SutonnyMJ" w:eastAsia="SimSun" w:hAnsi="SutonnyMJ" w:cs="SutonnyMJ"/>
              </w:rPr>
              <w:sym w:font="Symbol" w:char="F05C"/>
            </w:r>
            <w:r w:rsidRPr="00956868">
              <w:rPr>
                <w:rFonts w:ascii="SutonnyMJ" w:eastAsia="SimSun" w:hAnsi="SutonnyMJ" w:cs="SutonnyMJ"/>
              </w:rPr>
              <w:t xml:space="preserve"> ev‡·i AvqZb = ˆ`N©¨ </w:t>
            </w:r>
            <w:r w:rsidRPr="00956868">
              <w:rPr>
                <w:rFonts w:ascii="SutonnyMJ" w:eastAsia="SimSun" w:hAnsi="SutonnyMJ" w:cs="SutonnyMJ"/>
              </w:rPr>
              <w:sym w:font="Symbol" w:char="F0B4"/>
            </w:r>
            <w:r w:rsidRPr="00956868">
              <w:rPr>
                <w:rFonts w:ascii="SutonnyMJ" w:eastAsia="SimSun" w:hAnsi="SutonnyMJ" w:cs="SutonnyMJ"/>
              </w:rPr>
              <w:t xml:space="preserve"> cÖ¯’ </w:t>
            </w:r>
            <w:r w:rsidRPr="00956868">
              <w:rPr>
                <w:rFonts w:ascii="SutonnyMJ" w:eastAsia="SimSun" w:hAnsi="SutonnyMJ" w:cs="SutonnyMJ"/>
              </w:rPr>
              <w:sym w:font="Symbol" w:char="F0B4"/>
            </w:r>
            <w:r w:rsidRPr="00956868">
              <w:rPr>
                <w:rFonts w:ascii="SutonnyMJ" w:eastAsia="SimSun" w:hAnsi="SutonnyMJ" w:cs="SutonnyMJ"/>
              </w:rPr>
              <w:t xml:space="preserve"> D”PZv</w:t>
            </w:r>
          </w:p>
          <w:p w14:paraId="65E941B4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lowKashida"/>
              <w:rPr>
                <w:rFonts w:ascii="SutonnyMJ" w:eastAsia="SimSun" w:hAnsi="SutonnyMJ" w:cs="SutonnyMJ"/>
              </w:rPr>
            </w:pPr>
            <w:r w:rsidRPr="00956868">
              <w:rPr>
                <w:rFonts w:ascii="SutonnyMJ" w:eastAsia="SimSun" w:hAnsi="SutonnyMJ" w:cs="SutonnyMJ"/>
              </w:rPr>
              <w:tab/>
              <w:t xml:space="preserve">= (3 </w:t>
            </w:r>
            <w:r w:rsidRPr="00956868">
              <w:rPr>
                <w:rFonts w:ascii="SutonnyMJ" w:eastAsia="SimSun" w:hAnsi="SutonnyMJ" w:cs="SutonnyMJ"/>
              </w:rPr>
              <w:sym w:font="Symbol" w:char="F0B4"/>
            </w:r>
            <w:r w:rsidRPr="00956868">
              <w:rPr>
                <w:rFonts w:ascii="SutonnyMJ" w:eastAsia="SimSun" w:hAnsi="SutonnyMJ" w:cs="SutonnyMJ"/>
              </w:rPr>
              <w:t xml:space="preserve"> 2 </w:t>
            </w:r>
            <w:r w:rsidRPr="00956868">
              <w:rPr>
                <w:rFonts w:ascii="SutonnyMJ" w:eastAsia="SimSun" w:hAnsi="SutonnyMJ" w:cs="SutonnyMJ"/>
              </w:rPr>
              <w:sym w:font="Symbol" w:char="F0B4"/>
            </w:r>
            <w:r w:rsidRPr="00956868">
              <w:rPr>
                <w:rFonts w:ascii="SutonnyMJ" w:eastAsia="SimSun" w:hAnsi="SutonnyMJ" w:cs="SutonnyMJ"/>
              </w:rPr>
              <w:t xml:space="preserve"> 1.5) NbdzU</w:t>
            </w:r>
          </w:p>
          <w:p w14:paraId="408A7F24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lowKashida"/>
              <w:rPr>
                <w:rFonts w:ascii="SutonnyMJ" w:eastAsia="SimSun" w:hAnsi="SutonnyMJ" w:cs="SutonnyMJ"/>
              </w:rPr>
            </w:pPr>
            <w:r w:rsidRPr="00956868">
              <w:rPr>
                <w:rFonts w:ascii="SutonnyMJ" w:eastAsia="SimSun" w:hAnsi="SutonnyMJ" w:cs="SutonnyMJ"/>
              </w:rPr>
              <w:tab/>
              <w:t>= NbdzU</w:t>
            </w:r>
          </w:p>
          <w:p w14:paraId="1C3C5F5F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lowKashida"/>
              <w:rPr>
                <w:rFonts w:ascii="SutonnyMJ" w:eastAsia="SimSun" w:hAnsi="SutonnyMJ" w:cs="SutonnyMJ"/>
              </w:rPr>
            </w:pPr>
            <w:r w:rsidRPr="00956868">
              <w:rPr>
                <w:rFonts w:ascii="SutonnyMJ" w:eastAsia="SimSun" w:hAnsi="SutonnyMJ" w:cs="SutonnyMJ"/>
              </w:rPr>
              <w:tab/>
              <w:t>DËi : (L)</w:t>
            </w:r>
          </w:p>
        </w:tc>
      </w:tr>
    </w:tbl>
    <w:p w14:paraId="1582DD1B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264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20.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GKwU e„‡Ëi e¨vmva© 4 MR 1 dzU 5 BwÂ| e„ËwUi cwiwaÑ</w:t>
      </w:r>
    </w:p>
    <w:p w14:paraId="5869164B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264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29 MR 3 BwÂ</w:t>
      </w:r>
      <w:r w:rsidRPr="00956868">
        <w:rPr>
          <w:rFonts w:ascii="SutonnyMJ" w:eastAsia="SimSun" w:hAnsi="SutonnyMJ" w:cs="SutonnyMJ"/>
          <w:sz w:val="24"/>
          <w:szCs w:val="24"/>
        </w:rPr>
        <w:tab/>
        <w:t>L. 28 MR 4 BwÂ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30 MR 6 BwÂ </w:t>
      </w:r>
      <w:r w:rsidRPr="00956868">
        <w:rPr>
          <w:rFonts w:ascii="SutonnyMJ" w:eastAsia="SimSun" w:hAnsi="SutonnyMJ" w:cs="SutonnyMJ"/>
          <w:sz w:val="24"/>
          <w:szCs w:val="24"/>
        </w:rPr>
        <w:tab/>
        <w:t>N. †Kv‡bvwUB bq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9"/>
      </w:tblGrid>
      <w:tr w:rsidR="00956868" w:rsidRPr="00956868" w14:paraId="09C8B847" w14:textId="77777777" w:rsidTr="00345FE4">
        <w:tc>
          <w:tcPr>
            <w:tcW w:w="10359" w:type="dxa"/>
          </w:tcPr>
          <w:p w14:paraId="52893202" w14:textId="77777777" w:rsidR="00956868" w:rsidRPr="00956868" w:rsidRDefault="004C373D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711B8B">
              <w:rPr>
                <w:rFonts w:ascii="SutonnyMJ" w:eastAsia="SimSun" w:hAnsi="SutonnyMJ"/>
                <w:b/>
              </w:rPr>
              <w:t>mgvavb:</w:t>
            </w:r>
            <w:r>
              <w:rPr>
                <w:rFonts w:ascii="SutonnyMJ" w:eastAsia="SimSun" w:hAnsi="SutonnyMJ"/>
                <w:b/>
              </w:rPr>
              <w:t xml:space="preserve"> </w:t>
            </w:r>
            <w:r w:rsidR="00956868"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e„‡Ëi e¨vmva©, </w:t>
            </w:r>
            <w:r w:rsidR="00956868" w:rsidRPr="00956868">
              <w:rPr>
                <w:rFonts w:ascii="Times New Roman" w:eastAsia="SimSun" w:hAnsi="Times New Roman"/>
                <w:sz w:val="24"/>
                <w:szCs w:val="24"/>
              </w:rPr>
              <w:t xml:space="preserve">r </w:t>
            </w:r>
            <w:r w:rsidR="00956868" w:rsidRPr="00956868">
              <w:rPr>
                <w:rFonts w:ascii="SutonnyMJ" w:eastAsia="SimSun" w:hAnsi="SutonnyMJ" w:cs="SutonnyMJ"/>
                <w:sz w:val="24"/>
                <w:szCs w:val="24"/>
              </w:rPr>
              <w:t>= 4 MR 1 dzU 5 BwÂ</w:t>
            </w:r>
          </w:p>
          <w:p w14:paraId="74504CBE" w14:textId="77777777" w:rsidR="00956868" w:rsidRPr="00956868" w:rsidRDefault="00956868" w:rsidP="008130B1">
            <w:pPr>
              <w:tabs>
                <w:tab w:val="left" w:pos="360"/>
                <w:tab w:val="left" w:pos="1575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="008130B1">
              <w:rPr>
                <w:rFonts w:ascii="SutonnyMJ" w:eastAsia="SimSun" w:hAnsi="SutonnyMJ" w:cs="SutonnyMJ"/>
                <w:sz w:val="24"/>
                <w:szCs w:val="24"/>
              </w:rPr>
              <w:t xml:space="preserve">    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= {(4 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sym w:font="Symbol" w:char="F0B4"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36) + 12 + 5} BwÂ</w:t>
            </w:r>
          </w:p>
          <w:p w14:paraId="479D02F1" w14:textId="77777777" w:rsidR="00956868" w:rsidRPr="00956868" w:rsidRDefault="00956868" w:rsidP="008130B1">
            <w:pPr>
              <w:tabs>
                <w:tab w:val="left" w:pos="360"/>
                <w:tab w:val="left" w:pos="1575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="008130B1">
              <w:rPr>
                <w:rFonts w:ascii="SutonnyMJ" w:eastAsia="SimSun" w:hAnsi="SutonnyMJ" w:cs="SutonnyMJ"/>
                <w:sz w:val="24"/>
                <w:szCs w:val="24"/>
              </w:rPr>
              <w:t xml:space="preserve">    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>= 161 BwÂ</w:t>
            </w:r>
          </w:p>
          <w:p w14:paraId="6D86C35F" w14:textId="77777777" w:rsidR="00956868" w:rsidRPr="00956868" w:rsidRDefault="00956868" w:rsidP="008130B1">
            <w:pPr>
              <w:tabs>
                <w:tab w:val="left" w:pos="360"/>
                <w:tab w:val="left" w:pos="1575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="008130B1">
              <w:rPr>
                <w:rFonts w:ascii="SutonnyMJ" w:eastAsia="SimSun" w:hAnsi="SutonnyMJ" w:cs="SutonnyMJ"/>
                <w:sz w:val="24"/>
                <w:szCs w:val="24"/>
              </w:rPr>
              <w:t xml:space="preserve">    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e„ËwUi cwiwa = 2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sym w:font="Symbol" w:char="F070"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>r</w:t>
            </w:r>
          </w:p>
          <w:p w14:paraId="6601FBF6" w14:textId="77777777" w:rsidR="00956868" w:rsidRPr="00956868" w:rsidRDefault="00956868" w:rsidP="008130B1">
            <w:pPr>
              <w:tabs>
                <w:tab w:val="left" w:pos="360"/>
                <w:tab w:val="left" w:pos="1575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="008130B1">
              <w:rPr>
                <w:rFonts w:ascii="SutonnyMJ" w:eastAsia="SimSun" w:hAnsi="SutonnyMJ" w:cs="SutonnyMJ"/>
                <w:sz w:val="24"/>
                <w:szCs w:val="24"/>
              </w:rPr>
              <w:t xml:space="preserve">   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= 2 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sym w:font="Symbol" w:char="F0B4"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="00B60F5C" w:rsidRPr="00956868">
              <w:rPr>
                <w:rFonts w:ascii="SutonnyMJ" w:eastAsia="SimSun" w:hAnsi="SutonnyMJ" w:cs="SutonnyMJ"/>
                <w:sz w:val="24"/>
                <w:szCs w:val="24"/>
              </w:rPr>
              <w:fldChar w:fldCharType="begin"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instrText xml:space="preserve"> eq \f(22,7) </w:instrText>
            </w:r>
            <w:r w:rsidR="00B60F5C" w:rsidRPr="00956868">
              <w:rPr>
                <w:rFonts w:ascii="SutonnyMJ" w:eastAsia="SimSun" w:hAnsi="SutonnyMJ" w:cs="SutonnyMJ"/>
                <w:sz w:val="24"/>
                <w:szCs w:val="24"/>
              </w:rPr>
              <w:fldChar w:fldCharType="end"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sym w:font="Symbol" w:char="F0B4"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161</w:t>
            </w:r>
          </w:p>
          <w:p w14:paraId="752BEE4C" w14:textId="77777777" w:rsidR="00956868" w:rsidRPr="00956868" w:rsidRDefault="00956868" w:rsidP="008130B1">
            <w:pPr>
              <w:tabs>
                <w:tab w:val="left" w:pos="360"/>
                <w:tab w:val="left" w:pos="1575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="008130B1">
              <w:rPr>
                <w:rFonts w:ascii="SutonnyMJ" w:eastAsia="SimSun" w:hAnsi="SutonnyMJ" w:cs="SutonnyMJ"/>
                <w:sz w:val="24"/>
                <w:szCs w:val="24"/>
              </w:rPr>
              <w:t xml:space="preserve">   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>= 1012 BwÂ</w:t>
            </w:r>
          </w:p>
          <w:p w14:paraId="3161C2F6" w14:textId="77777777" w:rsidR="00956868" w:rsidRPr="00956868" w:rsidRDefault="00956868" w:rsidP="008130B1">
            <w:pPr>
              <w:tabs>
                <w:tab w:val="left" w:pos="360"/>
                <w:tab w:val="left" w:pos="1575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="008130B1">
              <w:rPr>
                <w:rFonts w:ascii="SutonnyMJ" w:eastAsia="SimSun" w:hAnsi="SutonnyMJ" w:cs="SutonnyMJ"/>
                <w:sz w:val="24"/>
                <w:szCs w:val="24"/>
              </w:rPr>
              <w:t xml:space="preserve">   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>= 28 MR 4 BwÂ</w:t>
            </w:r>
          </w:p>
          <w:p w14:paraId="0E8119D5" w14:textId="77777777" w:rsidR="00956868" w:rsidRPr="00956868" w:rsidRDefault="00956868" w:rsidP="008130B1">
            <w:pPr>
              <w:tabs>
                <w:tab w:val="left" w:pos="360"/>
                <w:tab w:val="left" w:pos="1575"/>
                <w:tab w:val="left" w:pos="5400"/>
                <w:tab w:val="left" w:pos="8100"/>
              </w:tabs>
              <w:spacing w:after="0" w:line="264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="008130B1">
              <w:rPr>
                <w:rFonts w:ascii="SutonnyMJ" w:eastAsia="SimSun" w:hAnsi="SutonnyMJ" w:cs="SutonnyMJ"/>
                <w:sz w:val="24"/>
                <w:szCs w:val="24"/>
              </w:rPr>
              <w:t xml:space="preserve">   </w:t>
            </w:r>
            <w:r w:rsidRPr="00956868">
              <w:rPr>
                <w:rFonts w:ascii="SutonnyMJ" w:eastAsia="SimSun" w:hAnsi="SutonnyMJ" w:cs="SutonnyMJ"/>
                <w:b/>
                <w:bCs/>
                <w:sz w:val="24"/>
                <w:szCs w:val="24"/>
              </w:rPr>
              <w:t>DËi :</w:t>
            </w: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t xml:space="preserve"> (L)</w:t>
            </w:r>
          </w:p>
        </w:tc>
      </w:tr>
    </w:tbl>
    <w:p w14:paraId="74524299" w14:textId="77777777" w:rsidR="00956868" w:rsidRDefault="00956868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</w:p>
    <w:p w14:paraId="12D1DA60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312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lastRenderedPageBreak/>
        <w:t>21.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wb‡¤œi †KvbwU e„‡Ëi mgxKiY?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(30Zg wewmGm)</w:t>
      </w:r>
    </w:p>
    <w:p w14:paraId="17B352D8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956868">
        <w:rPr>
          <w:rFonts w:ascii="Times New Roman" w:eastAsia="SimSun" w:hAnsi="Times New Roman"/>
          <w:sz w:val="24"/>
          <w:szCs w:val="24"/>
        </w:rPr>
        <w:t>az</w:t>
      </w:r>
      <w:r w:rsidRPr="00956868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956868">
        <w:rPr>
          <w:rFonts w:ascii="Times New Roman" w:eastAsia="SimSun" w:hAnsi="Times New Roman"/>
          <w:sz w:val="24"/>
          <w:szCs w:val="24"/>
        </w:rPr>
        <w:t xml:space="preserve"> + bx + x = 0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956868">
        <w:rPr>
          <w:rFonts w:ascii="Times New Roman" w:eastAsia="SimSun" w:hAnsi="Times New Roman"/>
          <w:sz w:val="24"/>
          <w:szCs w:val="24"/>
        </w:rPr>
        <w:t>y</w:t>
      </w:r>
      <w:r w:rsidRPr="00956868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956868">
        <w:rPr>
          <w:rFonts w:ascii="Times New Roman" w:eastAsia="SimSun" w:hAnsi="Times New Roman"/>
          <w:sz w:val="24"/>
          <w:szCs w:val="24"/>
        </w:rPr>
        <w:t xml:space="preserve"> = ax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956868">
        <w:rPr>
          <w:rFonts w:ascii="Times New Roman" w:eastAsia="SimSun" w:hAnsi="Times New Roman"/>
          <w:sz w:val="24"/>
          <w:szCs w:val="24"/>
        </w:rPr>
        <w:t>x</w:t>
      </w:r>
      <w:r w:rsidRPr="00956868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956868">
        <w:rPr>
          <w:rFonts w:ascii="Times New Roman" w:eastAsia="SimSun" w:hAnsi="Times New Roman"/>
          <w:sz w:val="24"/>
          <w:szCs w:val="24"/>
        </w:rPr>
        <w:t xml:space="preserve"> + y</w:t>
      </w:r>
      <w:r w:rsidRPr="00956868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956868">
        <w:rPr>
          <w:rFonts w:ascii="Times New Roman" w:eastAsia="SimSun" w:hAnsi="Times New Roman"/>
          <w:sz w:val="24"/>
          <w:szCs w:val="24"/>
        </w:rPr>
        <w:t xml:space="preserve"> = 16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956868">
        <w:rPr>
          <w:rFonts w:ascii="Times New Roman" w:eastAsia="SimSun" w:hAnsi="Times New Roman"/>
          <w:sz w:val="24"/>
          <w:szCs w:val="24"/>
        </w:rPr>
        <w:t>y</w:t>
      </w:r>
      <w:r w:rsidRPr="00956868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956868">
        <w:rPr>
          <w:rFonts w:ascii="Times New Roman" w:eastAsia="SimSun" w:hAnsi="Times New Roman"/>
          <w:sz w:val="24"/>
          <w:szCs w:val="24"/>
        </w:rPr>
        <w:t xml:space="preserve"> = 2x + 7</w:t>
      </w:r>
    </w:p>
    <w:p w14:paraId="557DE443" w14:textId="77777777" w:rsidR="00956868" w:rsidRPr="00956868" w:rsidRDefault="004C373D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711B8B">
        <w:rPr>
          <w:rFonts w:ascii="SutonnyMJ" w:eastAsia="SimSun" w:hAnsi="SutonnyMJ"/>
          <w:b/>
        </w:rPr>
        <w:t>mgvavb:</w:t>
      </w:r>
      <w:r>
        <w:rPr>
          <w:rFonts w:ascii="SutonnyMJ" w:eastAsia="SimSun" w:hAnsi="SutonnyMJ"/>
          <w:b/>
        </w:rPr>
        <w:t xml:space="preserve"> </w:t>
      </w:r>
      <w:r w:rsidR="00956868" w:rsidRPr="00956868">
        <w:rPr>
          <w:rFonts w:ascii="SutonnyMJ" w:eastAsia="SimSun" w:hAnsi="SutonnyMJ" w:cs="SutonnyMJ"/>
          <w:sz w:val="24"/>
          <w:szCs w:val="24"/>
        </w:rPr>
        <w:t xml:space="preserve">cÖ`Ë mgxKiY, </w:t>
      </w:r>
      <w:r w:rsidR="00956868" w:rsidRPr="00956868">
        <w:rPr>
          <w:rFonts w:ascii="Times New Roman" w:eastAsia="SimSun" w:hAnsi="Times New Roman"/>
          <w:sz w:val="24"/>
          <w:szCs w:val="24"/>
        </w:rPr>
        <w:t>x</w:t>
      </w:r>
      <w:r w:rsidR="00956868" w:rsidRPr="00956868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="00956868" w:rsidRPr="00956868">
        <w:rPr>
          <w:rFonts w:ascii="Times New Roman" w:eastAsia="SimSun" w:hAnsi="Times New Roman"/>
          <w:sz w:val="24"/>
          <w:szCs w:val="24"/>
        </w:rPr>
        <w:t xml:space="preserve"> + y</w:t>
      </w:r>
      <w:r w:rsidR="00956868" w:rsidRPr="00956868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="00956868" w:rsidRPr="00956868">
        <w:rPr>
          <w:rFonts w:ascii="Times New Roman" w:eastAsia="SimSun" w:hAnsi="Times New Roman"/>
          <w:sz w:val="24"/>
          <w:szCs w:val="24"/>
        </w:rPr>
        <w:t xml:space="preserve"> = 16</w:t>
      </w:r>
    </w:p>
    <w:p w14:paraId="59AAB63B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22.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e„‡Ëi GKB Pv‡ci Dci `Ûvqgvb †K›`ª¯’ †Kvb cwiwa¯’ †Kv‡Yi KZ ¸Y?</w:t>
      </w:r>
    </w:p>
    <w:p w14:paraId="051DD1C0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A‡a©K</w:t>
      </w:r>
      <w:r w:rsidRPr="00956868">
        <w:rPr>
          <w:rFonts w:ascii="SutonnyMJ" w:eastAsia="SimSun" w:hAnsi="SutonnyMJ" w:cs="SutonnyMJ"/>
          <w:sz w:val="24"/>
          <w:szCs w:val="24"/>
        </w:rPr>
        <w:tab/>
        <w:t>L. mgvb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wØ¸Y </w:t>
      </w:r>
      <w:r w:rsidRPr="00956868">
        <w:rPr>
          <w:rFonts w:ascii="SutonnyMJ" w:eastAsia="SimSun" w:hAnsi="SutonnyMJ" w:cs="SutonnyMJ"/>
          <w:sz w:val="24"/>
          <w:szCs w:val="24"/>
        </w:rPr>
        <w:tab/>
        <w:t>N. wZb¸Y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80"/>
        <w:gridCol w:w="9537"/>
      </w:tblGrid>
      <w:tr w:rsidR="00956868" w:rsidRPr="00956868" w14:paraId="7AEEE0B8" w14:textId="77777777" w:rsidTr="00345FE4">
        <w:tc>
          <w:tcPr>
            <w:tcW w:w="748" w:type="dxa"/>
          </w:tcPr>
          <w:p w14:paraId="64045DD5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312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16909F3B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312" w:lineRule="auto"/>
              <w:jc w:val="both"/>
              <w:rPr>
                <w:rFonts w:ascii="SutonnyMJ" w:eastAsia="SimSun" w:hAnsi="SutonnyMJ" w:cs="SutonnyMJ"/>
                <w:sz w:val="10"/>
                <w:szCs w:val="10"/>
              </w:rPr>
            </w:pPr>
          </w:p>
          <w:p w14:paraId="45394EA9" w14:textId="77777777" w:rsidR="00956868" w:rsidRPr="00956868" w:rsidRDefault="004C373D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312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711B8B">
              <w:rPr>
                <w:rFonts w:ascii="SutonnyMJ" w:eastAsia="SimSun" w:hAnsi="SutonnyMJ"/>
                <w:b/>
              </w:rPr>
              <w:t>mgvavb:</w:t>
            </w:r>
          </w:p>
        </w:tc>
        <w:tc>
          <w:tcPr>
            <w:tcW w:w="9537" w:type="dxa"/>
          </w:tcPr>
          <w:p w14:paraId="428B7406" w14:textId="77777777" w:rsidR="00956868" w:rsidRPr="00956868" w:rsidRDefault="00956868" w:rsidP="008130B1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312" w:lineRule="auto"/>
              <w:jc w:val="both"/>
              <w:rPr>
                <w:rFonts w:ascii="SutonnyMJ" w:eastAsia="SimSun" w:hAnsi="SutonnyMJ" w:cs="SutonnyMJ"/>
                <w:sz w:val="24"/>
                <w:szCs w:val="24"/>
              </w:rPr>
            </w:pPr>
            <w:r w:rsidRPr="00956868">
              <w:rPr>
                <w:rFonts w:ascii="SutonnyMJ" w:eastAsia="SimSun" w:hAnsi="SutonnyMJ" w:cs="SutonnyMJ"/>
                <w:sz w:val="24"/>
                <w:szCs w:val="24"/>
              </w:rPr>
              <w:object w:dxaOrig="2294" w:dyaOrig="2280" w14:anchorId="52DB4F9D">
                <v:shape id="_x0000_i1032" type="#_x0000_t75" style="width:55.5pt;height:55.5pt" o:ole="">
                  <v:imagedata r:id="rId20" o:title=""/>
                </v:shape>
                <o:OLEObject Type="Embed" ProgID="Word.Picture.8" ShapeID="_x0000_i1032" DrawAspect="Content" ObjectID="_1753359289" r:id="rId21"/>
              </w:object>
            </w:r>
          </w:p>
        </w:tc>
      </w:tr>
    </w:tbl>
    <w:p w14:paraId="392FEB2E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Times New Roman" w:eastAsia="SimSun" w:hAnsi="Times New Roman"/>
          <w:sz w:val="24"/>
          <w:szCs w:val="24"/>
        </w:rPr>
        <w:t>O</w:t>
      </w:r>
      <w:r w:rsidRPr="00956868">
        <w:rPr>
          <w:rFonts w:ascii="SutonnyMJ" w:eastAsia="SimSun" w:hAnsi="SutonnyMJ" w:cs="SutonnyMJ"/>
          <w:sz w:val="24"/>
          <w:szCs w:val="24"/>
        </w:rPr>
        <w:t xml:space="preserve">-†K›`ªwewkó e„‡Ëi </w:t>
      </w:r>
      <w:r w:rsidRPr="00956868">
        <w:rPr>
          <w:rFonts w:ascii="Times New Roman" w:eastAsia="SimSun" w:hAnsi="Times New Roman"/>
          <w:sz w:val="24"/>
          <w:szCs w:val="24"/>
        </w:rPr>
        <w:t>AB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Pv‡ci Dci `Ûvqgvb †Kvb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sz w:val="24"/>
          <w:szCs w:val="24"/>
        </w:rPr>
        <w:t>ACB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Ges †K›`ª¯’ †Kvb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sz w:val="24"/>
          <w:szCs w:val="24"/>
        </w:rPr>
        <w:t>AOB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n‡j, 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sz w:val="24"/>
          <w:szCs w:val="24"/>
        </w:rPr>
        <w:t xml:space="preserve">AOB = 2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4"/>
      </w:r>
      <w:r w:rsidRPr="00956868">
        <w:rPr>
          <w:rFonts w:ascii="Times New Roman" w:eastAsia="SimSun" w:hAnsi="Times New Roman"/>
          <w:sz w:val="24"/>
          <w:szCs w:val="24"/>
        </w:rPr>
        <w:t xml:space="preserve">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D0"/>
      </w:r>
      <w:r w:rsidRPr="00956868">
        <w:rPr>
          <w:rFonts w:ascii="Times New Roman" w:eastAsia="SimSun" w:hAnsi="Times New Roman"/>
          <w:sz w:val="24"/>
          <w:szCs w:val="24"/>
        </w:rPr>
        <w:t>ACB.</w:t>
      </w:r>
    </w:p>
    <w:p w14:paraId="7E5E12C2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Times New Roman" w:eastAsia="SimSun" w:hAnsi="Times New Roman"/>
          <w:sz w:val="24"/>
          <w:szCs w:val="24"/>
        </w:rPr>
        <w:sym w:font="Symbol" w:char="F05C"/>
      </w:r>
      <w:r w:rsidRPr="00956868">
        <w:rPr>
          <w:rFonts w:ascii="Times New Roman" w:eastAsia="SimSun" w:hAnsi="Times New Roman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>†K›`ª¯’ †Kvb cwiwa¯’ †Kv‡Yi wØ¸Y n‡e|</w:t>
      </w:r>
    </w:p>
    <w:p w14:paraId="7A028E84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312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23.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56 dzU e¨v‡mi e„ËvKvi †ÿÎ‡K GKB †ÿÎd‡ji GKwU eM©‡ÿÎ Ki‡j, eM©‡ÿ‡Îi †h †Kv‡bv GK w`‡Ki ˆ`N©¨ KZ n‡e?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</w:p>
    <w:p w14:paraId="4F22497A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312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(18Zg wewmGm)</w:t>
      </w:r>
    </w:p>
    <w:p w14:paraId="716999F8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28 dzU</w:t>
      </w:r>
      <w:r w:rsidRPr="00956868">
        <w:rPr>
          <w:rFonts w:ascii="SutonnyMJ" w:eastAsia="SimSun" w:hAnsi="SutonnyMJ" w:cs="SutonnyMJ"/>
          <w:sz w:val="24"/>
          <w:szCs w:val="24"/>
        </w:rPr>
        <w:tab/>
        <w:t>L. 36.8 dzU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49.6 dzU </w:t>
      </w:r>
      <w:r w:rsidRPr="00956868">
        <w:rPr>
          <w:rFonts w:ascii="SutonnyMJ" w:eastAsia="SimSun" w:hAnsi="SutonnyMJ" w:cs="SutonnyMJ"/>
          <w:sz w:val="24"/>
          <w:szCs w:val="24"/>
        </w:rPr>
        <w:tab/>
        <w:t>N. 44 dzU</w:t>
      </w: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ab/>
        <w:t>DËi : (M)</w:t>
      </w:r>
    </w:p>
    <w:p w14:paraId="7B44B853" w14:textId="77777777" w:rsidR="00956868" w:rsidRPr="00956868" w:rsidRDefault="004C373D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711B8B">
        <w:rPr>
          <w:rFonts w:ascii="SutonnyMJ" w:eastAsia="SimSun" w:hAnsi="SutonnyMJ"/>
          <w:b/>
        </w:rPr>
        <w:t>mgvavb:</w:t>
      </w:r>
      <w:r>
        <w:rPr>
          <w:rFonts w:ascii="SutonnyMJ" w:eastAsia="SimSun" w:hAnsi="SutonnyMJ"/>
          <w:b/>
        </w:rPr>
        <w:t xml:space="preserve"> </w:t>
      </w:r>
      <w:r w:rsidR="00956868" w:rsidRPr="00956868">
        <w:rPr>
          <w:rFonts w:ascii="SutonnyMJ" w:eastAsia="SimSun" w:hAnsi="SutonnyMJ" w:cs="SutonnyMJ"/>
          <w:sz w:val="24"/>
          <w:szCs w:val="24"/>
        </w:rPr>
        <w:t>†`Iqv Av‡Q,</w:t>
      </w:r>
    </w:p>
    <w:p w14:paraId="16604476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e„ËvKvi †ÿ‡Îi e¨vm, </w:t>
      </w:r>
      <w:r w:rsidRPr="00956868">
        <w:rPr>
          <w:rFonts w:ascii="Times New Roman" w:eastAsia="SimSun" w:hAnsi="Times New Roman"/>
          <w:sz w:val="24"/>
          <w:szCs w:val="24"/>
        </w:rPr>
        <w:t xml:space="preserve">2c = </w:t>
      </w:r>
      <w:r w:rsidRPr="00956868">
        <w:rPr>
          <w:rFonts w:ascii="SutonnyMJ" w:eastAsia="SimSun" w:hAnsi="SutonnyMJ" w:cs="SutonnyMJ"/>
          <w:sz w:val="24"/>
          <w:szCs w:val="24"/>
        </w:rPr>
        <w:t>56 dzU</w:t>
      </w:r>
    </w:p>
    <w:p w14:paraId="062F2389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5C"/>
      </w:r>
      <w:r w:rsidRPr="00956868">
        <w:rPr>
          <w:rFonts w:ascii="SutonnyMJ" w:eastAsia="SimSun" w:hAnsi="SutonnyMJ" w:cs="SutonnyMJ"/>
          <w:sz w:val="24"/>
          <w:szCs w:val="24"/>
        </w:rPr>
        <w:t xml:space="preserve">    Ó    Ó      Ó  e¨vmva©, </w:t>
      </w:r>
      <w:r w:rsidRPr="00956868">
        <w:rPr>
          <w:rFonts w:ascii="Times New Roman" w:eastAsia="SimSun" w:hAnsi="Times New Roman"/>
          <w:sz w:val="24"/>
          <w:szCs w:val="24"/>
        </w:rPr>
        <w:t xml:space="preserve">r = </w: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begin"/>
      </w:r>
      <w:r w:rsidRPr="00956868">
        <w:rPr>
          <w:rFonts w:ascii="SutonnyMJ" w:eastAsia="SimSun" w:hAnsi="SutonnyMJ" w:cs="SutonnyMJ"/>
          <w:sz w:val="24"/>
          <w:szCs w:val="24"/>
        </w:rPr>
        <w:instrText xml:space="preserve"> eq \f(56,2) </w:instrTex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end"/>
      </w:r>
      <w:r w:rsidRPr="00956868">
        <w:rPr>
          <w:rFonts w:ascii="SutonnyMJ" w:eastAsia="SimSun" w:hAnsi="SutonnyMJ" w:cs="SutonnyMJ"/>
          <w:sz w:val="24"/>
          <w:szCs w:val="24"/>
        </w:rPr>
        <w:t xml:space="preserve"> = 28 dzU</w:t>
      </w:r>
    </w:p>
    <w:p w14:paraId="5972E8E1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5C"/>
      </w:r>
      <w:r w:rsidRPr="00956868">
        <w:rPr>
          <w:rFonts w:ascii="SutonnyMJ" w:eastAsia="SimSun" w:hAnsi="SutonnyMJ" w:cs="SutonnyMJ"/>
          <w:sz w:val="24"/>
          <w:szCs w:val="24"/>
        </w:rPr>
        <w:t xml:space="preserve">   Ó    Ó      Ó †ÿÎdj,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70"/>
      </w:r>
      <w:r w:rsidRPr="00956868">
        <w:rPr>
          <w:rFonts w:ascii="Times New Roman" w:eastAsia="SimSun" w:hAnsi="Times New Roman"/>
          <w:sz w:val="24"/>
          <w:szCs w:val="24"/>
        </w:rPr>
        <w:t xml:space="preserve">r2 =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\f(22,7) </w:instrText>
      </w:r>
      <w:r w:rsidRPr="00956868">
        <w:rPr>
          <w:rFonts w:ascii="Times New Roman" w:eastAsia="SimSun" w:hAnsi="Times New Roman"/>
          <w:sz w:val="24"/>
          <w:szCs w:val="24"/>
        </w:rPr>
        <w:sym w:font="Symbol" w:char="F0B4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28 </w:instrText>
      </w:r>
      <w:r w:rsidRPr="00956868">
        <w:rPr>
          <w:rFonts w:ascii="Times New Roman" w:eastAsia="SimSun" w:hAnsi="Times New Roman"/>
          <w:sz w:val="24"/>
          <w:szCs w:val="24"/>
        </w:rPr>
        <w:sym w:font="Symbol" w:char="F0B4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28</w:instrText>
      </w:r>
      <w:r w:rsidRPr="00956868">
        <w:rPr>
          <w:rFonts w:ascii="SutonnyMJ" w:eastAsia="SimSun" w:hAnsi="SutonnyMJ" w:cs="SutonnyMJ"/>
          <w:sz w:val="24"/>
          <w:szCs w:val="24"/>
        </w:rPr>
        <w:instrText xml:space="preserve"> e. dzU</w:instrText>
      </w:r>
      <w:r w:rsidRPr="00956868">
        <w:rPr>
          <w:rFonts w:ascii="Times New Roman" w:eastAsia="SimSun" w:hAnsi="Times New Roman"/>
          <w:sz w:val="24"/>
          <w:szCs w:val="24"/>
        </w:rPr>
        <w:instrText xml:space="preserve">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</w:p>
    <w:p w14:paraId="285CDCBA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>= 2464 e. dzU</w:t>
      </w:r>
    </w:p>
    <w:p w14:paraId="0D8C8F02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5C"/>
      </w:r>
      <w:r w:rsidRPr="00956868">
        <w:rPr>
          <w:rFonts w:ascii="SutonnyMJ" w:eastAsia="SimSun" w:hAnsi="SutonnyMJ" w:cs="SutonnyMJ"/>
          <w:sz w:val="24"/>
          <w:szCs w:val="24"/>
        </w:rPr>
        <w:t xml:space="preserve"> eM©‡ÿ‡Îi †ÿÎdj = 2464 eM©dzU</w:t>
      </w:r>
    </w:p>
    <w:p w14:paraId="6457057C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5C"/>
      </w:r>
      <w:r w:rsidRPr="00956868">
        <w:rPr>
          <w:rFonts w:ascii="SutonnyMJ" w:eastAsia="SimSun" w:hAnsi="SutonnyMJ" w:cs="SutonnyMJ"/>
          <w:sz w:val="24"/>
          <w:szCs w:val="24"/>
        </w:rPr>
        <w:t xml:space="preserve">   Ó            Ó  = </w: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begin"/>
      </w:r>
      <w:r w:rsidRPr="00956868">
        <w:rPr>
          <w:rFonts w:ascii="SutonnyMJ" w:eastAsia="SimSun" w:hAnsi="SutonnyMJ" w:cs="SutonnyMJ"/>
          <w:sz w:val="24"/>
          <w:szCs w:val="24"/>
        </w:rPr>
        <w:instrText xml:space="preserve"> eq \r(2464) </w:instrTex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end"/>
      </w:r>
      <w:r w:rsidRPr="00956868">
        <w:rPr>
          <w:rFonts w:ascii="SutonnyMJ" w:eastAsia="SimSun" w:hAnsi="SutonnyMJ" w:cs="SutonnyMJ"/>
          <w:sz w:val="24"/>
          <w:szCs w:val="24"/>
        </w:rPr>
        <w:t xml:space="preserve"> dzU</w:t>
      </w:r>
    </w:p>
    <w:p w14:paraId="797A4401" w14:textId="77777777" w:rsidR="00956868" w:rsidRPr="00956868" w:rsidRDefault="00956868" w:rsidP="008130B1">
      <w:pPr>
        <w:tabs>
          <w:tab w:val="left" w:pos="360"/>
          <w:tab w:val="left" w:pos="1863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ab/>
        <w:t>= 49.6 dzU</w:t>
      </w: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ab/>
        <w:t>DËi : (M)</w:t>
      </w:r>
    </w:p>
    <w:p w14:paraId="628FD206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  <w:tab w:val="right" w:pos="10368"/>
        </w:tabs>
        <w:spacing w:after="0" w:line="312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24.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ABD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e„‡Ë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AB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Ges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CD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`yBwU mgvb R¨v ci¯úi </w:t>
      </w:r>
      <w:r w:rsidRPr="00956868">
        <w:rPr>
          <w:rFonts w:ascii="Times New Roman" w:eastAsia="SimSun" w:hAnsi="Times New Roman"/>
          <w:b/>
          <w:bCs/>
          <w:sz w:val="24"/>
          <w:szCs w:val="24"/>
        </w:rPr>
        <w:t>P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we›`y‡Z †Q` Ki‡j, †KvbwU mZ¨?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(12Zg wewmGm)</w:t>
      </w:r>
    </w:p>
    <w:p w14:paraId="42790D2A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956868">
        <w:rPr>
          <w:rFonts w:ascii="Times New Roman" w:eastAsia="SimSun" w:hAnsi="Times New Roman"/>
          <w:sz w:val="24"/>
          <w:szCs w:val="24"/>
        </w:rPr>
        <w:t>PC = PD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956868">
        <w:rPr>
          <w:rFonts w:ascii="Times New Roman" w:eastAsia="SimSun" w:hAnsi="Times New Roman"/>
          <w:sz w:val="24"/>
          <w:szCs w:val="24"/>
        </w:rPr>
        <w:t>PA = PB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956868">
        <w:rPr>
          <w:rFonts w:ascii="Times New Roman" w:eastAsia="SimSun" w:hAnsi="Times New Roman"/>
          <w:sz w:val="24"/>
          <w:szCs w:val="24"/>
        </w:rPr>
        <w:t>PB = PA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956868">
        <w:rPr>
          <w:rFonts w:ascii="Times New Roman" w:eastAsia="SimSun" w:hAnsi="Times New Roman"/>
          <w:sz w:val="24"/>
          <w:szCs w:val="24"/>
        </w:rPr>
        <w:t>PB = PD</w:t>
      </w:r>
    </w:p>
    <w:p w14:paraId="38FAEE0F" w14:textId="77777777" w:rsidR="00956868" w:rsidRPr="00956868" w:rsidRDefault="004C373D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711B8B">
        <w:rPr>
          <w:rFonts w:ascii="SutonnyMJ" w:eastAsia="SimSun" w:hAnsi="SutonnyMJ"/>
          <w:b/>
        </w:rPr>
        <w:t>mgvavb:</w:t>
      </w:r>
      <w:r>
        <w:rPr>
          <w:rFonts w:ascii="SutonnyMJ" w:eastAsia="SimSun" w:hAnsi="SutonnyMJ"/>
          <w:b/>
        </w:rPr>
        <w:t xml:space="preserve"> </w:t>
      </w:r>
      <w:r w:rsidR="00956868" w:rsidRPr="00956868">
        <w:rPr>
          <w:rFonts w:ascii="Times New Roman" w:eastAsia="SimSun" w:hAnsi="Times New Roman"/>
          <w:sz w:val="24"/>
          <w:szCs w:val="24"/>
        </w:rPr>
        <w:t xml:space="preserve">Ans : PB = PD </w:t>
      </w:r>
      <w:r w:rsidR="00956868" w:rsidRPr="00956868">
        <w:rPr>
          <w:rFonts w:ascii="SutonnyMJ" w:eastAsia="SimSun" w:hAnsi="SutonnyMJ" w:cs="SutonnyMJ"/>
          <w:sz w:val="24"/>
          <w:szCs w:val="24"/>
        </w:rPr>
        <w:t>(N)</w:t>
      </w:r>
    </w:p>
    <w:p w14:paraId="0D8B7B36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object w:dxaOrig="2729" w:dyaOrig="2445" w14:anchorId="428A2110">
          <v:shape id="_x0000_i1033" type="#_x0000_t75" style="width:59.25pt;height:52.5pt" o:ole="">
            <v:imagedata r:id="rId22" o:title=""/>
          </v:shape>
          <o:OLEObject Type="Embed" ProgID="Word.Picture.8" ShapeID="_x0000_i1033" DrawAspect="Content" ObjectID="_1753359290" r:id="rId23"/>
        </w:object>
      </w:r>
    </w:p>
    <w:p w14:paraId="3B027E37" w14:textId="77777777" w:rsid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Times New Roman" w:eastAsia="SimSun" w:hAnsi="Times New Roman"/>
          <w:sz w:val="24"/>
          <w:szCs w:val="24"/>
        </w:rPr>
        <w:t>PA = PC; PB = PD</w:t>
      </w: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Times New Roman" w:eastAsia="SimSun" w:hAnsi="Times New Roman"/>
          <w:sz w:val="24"/>
          <w:szCs w:val="24"/>
        </w:rPr>
        <w:tab/>
        <w:t xml:space="preserve">Ans : PB = PD </w:t>
      </w:r>
      <w:r w:rsidRPr="00956868">
        <w:rPr>
          <w:rFonts w:ascii="SutonnyMJ" w:eastAsia="SimSun" w:hAnsi="SutonnyMJ" w:cs="SutonnyMJ"/>
          <w:sz w:val="24"/>
          <w:szCs w:val="24"/>
        </w:rPr>
        <w:t>(N)</w:t>
      </w:r>
    </w:p>
    <w:p w14:paraId="69B0D547" w14:textId="77777777" w:rsidR="008130B1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</w:p>
    <w:p w14:paraId="3FF2E1B4" w14:textId="77777777" w:rsidR="008130B1" w:rsidRDefault="008130B1" w:rsidP="00956868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</w:p>
    <w:p w14:paraId="63C99938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lastRenderedPageBreak/>
        <w:t>25.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GKwU mylg eûfz‡Ri cÖ‡Z¨KwU AšÍt¯’ †Kv‡Yi cwigvY 162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n‡j, eûfzRwUi evû msL¨v KZ?</w:t>
      </w:r>
    </w:p>
    <w:p w14:paraId="4807E996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16</w:t>
      </w:r>
      <w:r w:rsidRPr="00956868">
        <w:rPr>
          <w:rFonts w:ascii="SutonnyMJ" w:eastAsia="SimSun" w:hAnsi="SutonnyMJ" w:cs="SutonnyMJ"/>
          <w:sz w:val="24"/>
          <w:szCs w:val="24"/>
        </w:rPr>
        <w:tab/>
        <w:t>L. 20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24 </w:t>
      </w:r>
      <w:r w:rsidRPr="00956868">
        <w:rPr>
          <w:rFonts w:ascii="SutonnyMJ" w:eastAsia="SimSun" w:hAnsi="SutonnyMJ" w:cs="SutonnyMJ"/>
          <w:sz w:val="24"/>
          <w:szCs w:val="24"/>
        </w:rPr>
        <w:tab/>
        <w:t>N. 26</w:t>
      </w: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ab/>
        <w:t>DËi : (L)</w:t>
      </w:r>
    </w:p>
    <w:p w14:paraId="7298FD13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mgvavb :</w:t>
      </w:r>
    </w:p>
    <w:p w14:paraId="7231BD15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awi, evûi msL¨v = </w:t>
      </w:r>
      <w:r w:rsidRPr="00956868">
        <w:rPr>
          <w:rFonts w:ascii="Times New Roman" w:eastAsia="SimSun" w:hAnsi="Times New Roman"/>
          <w:sz w:val="24"/>
          <w:szCs w:val="24"/>
        </w:rPr>
        <w:t>n</w:t>
      </w:r>
    </w:p>
    <w:p w14:paraId="792FC024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 xml:space="preserve">cÖwZwU AšÍt¯’ †KvY =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\b\bc(180 </w:instrText>
      </w:r>
      <w:r w:rsidRPr="00956868">
        <w:rPr>
          <w:rFonts w:ascii="Times New Roman" w:eastAsia="SimSun" w:hAnsi="Times New Roman"/>
          <w:sz w:val="24"/>
          <w:szCs w:val="24"/>
        </w:rPr>
        <w:sym w:font="Symbol" w:char="F0B4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\f(n </w:instrTex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2,n)  )</w:instrTex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</w:p>
    <w:p w14:paraId="37EB2C79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 xml:space="preserve">cÖkœg‡Z, 180 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4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begin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eq \f(n </w:instrTex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instrText xml:space="preserve"> 2,n) </w:instrText>
      </w:r>
      <w:r w:rsidR="00B60F5C" w:rsidRPr="00956868">
        <w:rPr>
          <w:rFonts w:ascii="Times New Roman" w:eastAsia="SimSun" w:hAnsi="Times New Roman"/>
          <w:sz w:val="24"/>
          <w:szCs w:val="24"/>
        </w:rPr>
        <w:fldChar w:fldCharType="end"/>
      </w:r>
      <w:r w:rsidRPr="00956868">
        <w:rPr>
          <w:rFonts w:ascii="Times New Roman" w:eastAsia="SimSun" w:hAnsi="Times New Roman"/>
          <w:sz w:val="24"/>
          <w:szCs w:val="24"/>
        </w:rPr>
        <w:t>= 162</w:t>
      </w:r>
    </w:p>
    <w:p w14:paraId="5416007D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 xml:space="preserve">ev, 180 </w:t>
      </w:r>
      <w:r w:rsidRPr="00956868">
        <w:rPr>
          <w:rFonts w:ascii="Times New Roman" w:eastAsia="SimSun" w:hAnsi="Times New Roman"/>
          <w:sz w:val="24"/>
          <w:szCs w:val="24"/>
        </w:rPr>
        <w:t xml:space="preserve">(n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t xml:space="preserve"> 2) = 162n</w:t>
      </w:r>
    </w:p>
    <w:p w14:paraId="6B1D8FC7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>ev, 180</w:t>
      </w:r>
      <w:r w:rsidRPr="00956868">
        <w:rPr>
          <w:rFonts w:ascii="Times New Roman" w:eastAsia="SimSun" w:hAnsi="Times New Roman"/>
          <w:sz w:val="24"/>
          <w:szCs w:val="24"/>
        </w:rPr>
        <w:t xml:space="preserve">n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t xml:space="preserve"> 360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t xml:space="preserve"> 162n = o</w:t>
      </w:r>
    </w:p>
    <w:p w14:paraId="6821B35C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>ev, 18</w:t>
      </w:r>
      <w:r w:rsidRPr="00956868">
        <w:rPr>
          <w:rFonts w:ascii="Times New Roman" w:eastAsia="SimSun" w:hAnsi="Times New Roman"/>
          <w:sz w:val="24"/>
          <w:szCs w:val="24"/>
        </w:rPr>
        <w:t>n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= 360</w:t>
      </w:r>
    </w:p>
    <w:p w14:paraId="6FEACA2E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ev, 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4"/>
      </w:r>
      <w:r w:rsidRPr="00956868">
        <w:rPr>
          <w:rFonts w:ascii="SutonnyMJ" w:eastAsia="SimSun" w:hAnsi="SutonnyMJ" w:cs="SutonnyMJ"/>
          <w:sz w:val="24"/>
          <w:szCs w:val="24"/>
        </w:rPr>
        <w:t xml:space="preserve"> = </w: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begin"/>
      </w:r>
      <w:r w:rsidRPr="00956868">
        <w:rPr>
          <w:rFonts w:ascii="SutonnyMJ" w:eastAsia="SimSun" w:hAnsi="SutonnyMJ" w:cs="SutonnyMJ"/>
          <w:sz w:val="24"/>
          <w:szCs w:val="24"/>
        </w:rPr>
        <w:instrText xml:space="preserve"> eq \f(360,18) </w:instrTex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end"/>
      </w:r>
    </w:p>
    <w:p w14:paraId="1D5B26EC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5C"/>
      </w:r>
      <w:r w:rsidRPr="00956868">
        <w:rPr>
          <w:rFonts w:ascii="Times New Roman" w:eastAsia="SimSun" w:hAnsi="Times New Roman"/>
          <w:sz w:val="24"/>
          <w:szCs w:val="24"/>
        </w:rPr>
        <w:t xml:space="preserve"> n = 20</w:t>
      </w:r>
    </w:p>
    <w:p w14:paraId="4CF0E7E7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b/>
          <w:bCs/>
          <w:sz w:val="24"/>
          <w:szCs w:val="24"/>
          <w:u w:val="single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  <w:u w:val="single"/>
        </w:rPr>
        <w:t>mylg eûfz‡Ri †KvY I evû g‡b ivLvi mnR wbqg :</w:t>
      </w:r>
    </w:p>
    <w:p w14:paraId="50FD5D49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evû 4wU n‡j- AšÍt¯’ †KvY 90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>-ewnt¯’ †KvY 90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</w:p>
    <w:p w14:paraId="22F0A797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  Ó  5 Ó   Ó     Ó      Ó  108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>-  Ó      Ó    72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</w:p>
    <w:p w14:paraId="055A1F2E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  Ó  6 Ó   Ó     Ó      Ó  120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>-  Ó      Ó    60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</w:p>
    <w:p w14:paraId="6D6ADA96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  Ó  8 Ó   Ó     Ó      Ó  135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>-  Ó      Ó    45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</w:p>
    <w:p w14:paraId="37509325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26.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GKwU  dzUe‡ji e¨vm 10 BwÂ n‡j dzUe‡ji AvqZb KZ?</w:t>
      </w:r>
    </w:p>
    <w:p w14:paraId="2929C696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31.416 BwÂ</w:t>
      </w:r>
      <w:r w:rsidRPr="00956868">
        <w:rPr>
          <w:rFonts w:ascii="SutonnyMJ" w:eastAsia="SimSun" w:hAnsi="SutonnyMJ" w:cs="SutonnyMJ"/>
          <w:sz w:val="24"/>
          <w:szCs w:val="24"/>
        </w:rPr>
        <w:tab/>
        <w:t>L. 78.54 Nb BwÂ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314.16 BwÂ </w:t>
      </w:r>
      <w:r w:rsidRPr="00956868">
        <w:rPr>
          <w:rFonts w:ascii="SutonnyMJ" w:eastAsia="SimSun" w:hAnsi="SutonnyMJ" w:cs="SutonnyMJ"/>
          <w:sz w:val="24"/>
          <w:szCs w:val="24"/>
        </w:rPr>
        <w:tab/>
        <w:t>N. 523.80 Nb BwÂ</w:t>
      </w: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ab/>
        <w:t>DËi : (N)</w:t>
      </w:r>
    </w:p>
    <w:p w14:paraId="42B441A8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mgvavb :</w:t>
      </w:r>
    </w:p>
    <w:p w14:paraId="1847A9B8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dzUe‡ji e¨vm 2</w:t>
      </w:r>
      <w:r w:rsidRPr="00956868">
        <w:rPr>
          <w:rFonts w:ascii="Times New Roman" w:eastAsia="SimSun" w:hAnsi="Times New Roman"/>
          <w:sz w:val="24"/>
          <w:szCs w:val="24"/>
        </w:rPr>
        <w:t>r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= 10 BwÂ</w:t>
      </w:r>
    </w:p>
    <w:p w14:paraId="1046A999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5C"/>
      </w:r>
      <w:r w:rsidRPr="00956868">
        <w:rPr>
          <w:rFonts w:ascii="SutonnyMJ" w:eastAsia="SimSun" w:hAnsi="SutonnyMJ" w:cs="SutonnyMJ"/>
          <w:sz w:val="24"/>
          <w:szCs w:val="24"/>
        </w:rPr>
        <w:t xml:space="preserve"> Ó       Ó     = </w:t>
      </w:r>
      <w:r w:rsidRPr="00956868">
        <w:rPr>
          <w:rFonts w:ascii="Times New Roman" w:eastAsia="SimSun" w:hAnsi="Times New Roman"/>
          <w:sz w:val="24"/>
          <w:szCs w:val="24"/>
        </w:rPr>
        <w:t>r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begin"/>
      </w:r>
      <w:r w:rsidRPr="00956868">
        <w:rPr>
          <w:rFonts w:ascii="SutonnyMJ" w:eastAsia="SimSun" w:hAnsi="SutonnyMJ" w:cs="SutonnyMJ"/>
          <w:sz w:val="24"/>
          <w:szCs w:val="24"/>
        </w:rPr>
        <w:instrText xml:space="preserve"> eq \f(10,2) </w:instrTex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end"/>
      </w:r>
      <w:r w:rsidRPr="00956868">
        <w:rPr>
          <w:rFonts w:ascii="SutonnyMJ" w:eastAsia="SimSun" w:hAnsi="SutonnyMJ" w:cs="SutonnyMJ"/>
          <w:sz w:val="24"/>
          <w:szCs w:val="24"/>
        </w:rPr>
        <w:t xml:space="preserve">  Ó</w:t>
      </w:r>
    </w:p>
    <w:p w14:paraId="01E51D71" w14:textId="77777777" w:rsidR="00956868" w:rsidRPr="00956868" w:rsidRDefault="00956868" w:rsidP="008130B1">
      <w:pPr>
        <w:tabs>
          <w:tab w:val="left" w:pos="360"/>
          <w:tab w:val="left" w:pos="1602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ab/>
        <w:t>= 5  Ó</w:t>
      </w:r>
    </w:p>
    <w:p w14:paraId="4DA716C5" w14:textId="77777777" w:rsidR="00956868" w:rsidRPr="00956868" w:rsidRDefault="00956868" w:rsidP="008130B1">
      <w:pPr>
        <w:tabs>
          <w:tab w:val="left" w:pos="360"/>
          <w:tab w:val="left" w:pos="1602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5C"/>
      </w:r>
      <w:r w:rsidRPr="00956868">
        <w:rPr>
          <w:rFonts w:ascii="SutonnyMJ" w:eastAsia="SimSun" w:hAnsi="SutonnyMJ" w:cs="SutonnyMJ"/>
          <w:sz w:val="24"/>
          <w:szCs w:val="24"/>
        </w:rPr>
        <w:t xml:space="preserve"> dzUe‡ji AvqZb,</w:t>
      </w:r>
    </w:p>
    <w:p w14:paraId="1E216F8B" w14:textId="77777777" w:rsidR="00956868" w:rsidRPr="00956868" w:rsidRDefault="00956868" w:rsidP="008130B1">
      <w:pPr>
        <w:tabs>
          <w:tab w:val="left" w:pos="360"/>
          <w:tab w:val="left" w:pos="1602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= </w: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begin"/>
      </w:r>
      <w:r w:rsidRPr="00956868">
        <w:rPr>
          <w:rFonts w:ascii="SutonnyMJ" w:eastAsia="SimSun" w:hAnsi="SutonnyMJ" w:cs="SutonnyMJ"/>
          <w:sz w:val="24"/>
          <w:szCs w:val="24"/>
        </w:rPr>
        <w:instrText xml:space="preserve"> eq \f(4,3) </w:instrTex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end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4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begin"/>
      </w:r>
      <w:r w:rsidRPr="00956868">
        <w:rPr>
          <w:rFonts w:ascii="SutonnyMJ" w:eastAsia="SimSun" w:hAnsi="SutonnyMJ" w:cs="SutonnyMJ"/>
          <w:sz w:val="24"/>
          <w:szCs w:val="24"/>
        </w:rPr>
        <w:instrText xml:space="preserve"> eq \f(22,7) </w:instrText>
      </w:r>
      <w:r w:rsidR="00B60F5C" w:rsidRPr="00956868">
        <w:rPr>
          <w:rFonts w:ascii="SutonnyMJ" w:eastAsia="SimSun" w:hAnsi="SutonnyMJ" w:cs="SutonnyMJ"/>
          <w:sz w:val="24"/>
          <w:szCs w:val="24"/>
        </w:rPr>
        <w:fldChar w:fldCharType="end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4"/>
      </w:r>
      <w:r w:rsidRPr="00956868">
        <w:rPr>
          <w:rFonts w:ascii="SutonnyMJ" w:eastAsia="SimSun" w:hAnsi="SutonnyMJ" w:cs="SutonnyMJ"/>
          <w:sz w:val="24"/>
          <w:szCs w:val="24"/>
        </w:rPr>
        <w:t xml:space="preserve"> 125</w:t>
      </w:r>
    </w:p>
    <w:p w14:paraId="03C0E82A" w14:textId="77777777" w:rsidR="00956868" w:rsidRDefault="00956868" w:rsidP="008130B1">
      <w:pPr>
        <w:tabs>
          <w:tab w:val="left" w:pos="360"/>
          <w:tab w:val="left" w:pos="1602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= 523.80 Nb BwÂ</w:t>
      </w:r>
    </w:p>
    <w:p w14:paraId="1A973D5F" w14:textId="77777777" w:rsidR="008130B1" w:rsidRPr="00956868" w:rsidRDefault="008130B1" w:rsidP="008130B1">
      <w:pPr>
        <w:tabs>
          <w:tab w:val="left" w:pos="360"/>
          <w:tab w:val="left" w:pos="1602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</w:p>
    <w:p w14:paraId="371A1C23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lastRenderedPageBreak/>
        <w:t>27.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GKwU cÂfz‡Ri Af¨šÍixY cuvPwU †Kv‡Yi mgwó KZ n‡e?</w:t>
      </w:r>
    </w:p>
    <w:p w14:paraId="7FB62E26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360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>L. 540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  <w:t>M. 450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 xml:space="preserve"> </w:t>
      </w:r>
      <w:r w:rsidRPr="00956868">
        <w:rPr>
          <w:rFonts w:ascii="SutonnyMJ" w:eastAsia="SimSun" w:hAnsi="SutonnyMJ" w:cs="SutonnyMJ"/>
          <w:sz w:val="24"/>
          <w:szCs w:val="24"/>
        </w:rPr>
        <w:tab/>
        <w:t>N. 270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ab/>
        <w:t>DËi : 540</w:t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B0"/>
      </w:r>
    </w:p>
    <w:p w14:paraId="0B1553EE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mgvavb :</w:t>
      </w:r>
    </w:p>
    <w:p w14:paraId="4C418922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 xml:space="preserve">†Kv‡Yi mgwó = </w:t>
      </w:r>
      <w:r w:rsidRPr="00956868">
        <w:rPr>
          <w:rFonts w:ascii="Times New Roman" w:eastAsia="SimSun" w:hAnsi="Times New Roman"/>
          <w:sz w:val="24"/>
          <w:szCs w:val="24"/>
        </w:rPr>
        <w:t xml:space="preserve">(2n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t xml:space="preserve"> 4) 90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  <w:r w:rsidRPr="00956868">
        <w:rPr>
          <w:rFonts w:ascii="Times New Roman" w:eastAsia="SimSun" w:hAnsi="Times New Roman"/>
          <w:sz w:val="24"/>
          <w:szCs w:val="24"/>
        </w:rPr>
        <w:tab/>
        <w:t>[n</w:t>
      </w:r>
      <w:r w:rsidRPr="00956868">
        <w:rPr>
          <w:rFonts w:ascii="SutonnyMJ" w:eastAsia="SimSun" w:hAnsi="SutonnyMJ" w:cs="SutonnyMJ"/>
          <w:sz w:val="24"/>
          <w:szCs w:val="24"/>
        </w:rPr>
        <w:t xml:space="preserve"> = evûi msL¨v]</w:t>
      </w:r>
    </w:p>
    <w:p w14:paraId="0936B59F" w14:textId="77777777" w:rsidR="00956868" w:rsidRPr="00956868" w:rsidRDefault="00956868" w:rsidP="008130B1">
      <w:pPr>
        <w:tabs>
          <w:tab w:val="left" w:pos="1044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  <w:t xml:space="preserve">= (2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4"/>
      </w:r>
      <w:r w:rsidRPr="00956868">
        <w:rPr>
          <w:rFonts w:ascii="Times New Roman" w:eastAsia="SimSun" w:hAnsi="Times New Roman"/>
          <w:sz w:val="24"/>
          <w:szCs w:val="24"/>
        </w:rPr>
        <w:t xml:space="preserve"> 5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t xml:space="preserve"> 4) 90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</w:p>
    <w:p w14:paraId="12E24731" w14:textId="77777777" w:rsidR="00956868" w:rsidRPr="00956868" w:rsidRDefault="00956868" w:rsidP="008130B1">
      <w:pPr>
        <w:tabs>
          <w:tab w:val="left" w:pos="1044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  <w:t xml:space="preserve">= 6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4"/>
      </w:r>
      <w:r w:rsidRPr="00956868">
        <w:rPr>
          <w:rFonts w:ascii="Times New Roman" w:eastAsia="SimSun" w:hAnsi="Times New Roman"/>
          <w:sz w:val="24"/>
          <w:szCs w:val="24"/>
        </w:rPr>
        <w:t xml:space="preserve"> 90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</w:p>
    <w:p w14:paraId="0DD1DFA5" w14:textId="77777777" w:rsidR="00956868" w:rsidRDefault="00956868" w:rsidP="008130B1">
      <w:pPr>
        <w:tabs>
          <w:tab w:val="left" w:pos="1044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  <w:t>= 540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B0"/>
      </w:r>
    </w:p>
    <w:p w14:paraId="477D834D" w14:textId="77777777" w:rsidR="008130B1" w:rsidRPr="008130B1" w:rsidRDefault="008130B1" w:rsidP="008130B1">
      <w:pPr>
        <w:tabs>
          <w:tab w:val="left" w:pos="1044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8"/>
          <w:szCs w:val="24"/>
        </w:rPr>
      </w:pPr>
    </w:p>
    <w:p w14:paraId="3522E9F4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28.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ab/>
        <w:t>GKwU †KvY 120</w:t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sym w:font="Symbol" w:char="F0B0"/>
      </w:r>
      <w:r w:rsidRPr="00956868">
        <w:rPr>
          <w:rFonts w:ascii="SutonnyMJ" w:eastAsia="SimSun" w:hAnsi="SutonnyMJ" w:cs="SutonnyMJ"/>
          <w:b/>
          <w:bCs/>
          <w:sz w:val="24"/>
          <w:szCs w:val="24"/>
        </w:rPr>
        <w:t xml:space="preserve"> n‡j, KqwU evû Av‡Q?</w:t>
      </w:r>
    </w:p>
    <w:p w14:paraId="17760C56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K. 6wU</w:t>
      </w:r>
      <w:r w:rsidRPr="00956868">
        <w:rPr>
          <w:rFonts w:ascii="SutonnyMJ" w:eastAsia="SimSun" w:hAnsi="SutonnyMJ" w:cs="SutonnyMJ"/>
          <w:sz w:val="24"/>
          <w:szCs w:val="24"/>
        </w:rPr>
        <w:tab/>
        <w:t>L. 5wU</w:t>
      </w:r>
      <w:r w:rsidRPr="00956868">
        <w:rPr>
          <w:rFonts w:ascii="SutonnyMJ" w:eastAsia="SimSun" w:hAnsi="SutonnyMJ" w:cs="SutonnyMJ"/>
          <w:sz w:val="24"/>
          <w:szCs w:val="24"/>
        </w:rPr>
        <w:tab/>
        <w:t xml:space="preserve">M. 8wU </w:t>
      </w:r>
      <w:r w:rsidRPr="00956868">
        <w:rPr>
          <w:rFonts w:ascii="SutonnyMJ" w:eastAsia="SimSun" w:hAnsi="SutonnyMJ" w:cs="SutonnyMJ"/>
          <w:sz w:val="24"/>
          <w:szCs w:val="24"/>
        </w:rPr>
        <w:tab/>
        <w:t>N. 4wU</w:t>
      </w: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ab/>
        <w:t>DËi : (K)</w:t>
      </w:r>
    </w:p>
    <w:p w14:paraId="26C3F8CA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b/>
          <w:bCs/>
          <w:sz w:val="24"/>
          <w:szCs w:val="24"/>
        </w:rPr>
      </w:pPr>
      <w:r w:rsidRPr="00956868">
        <w:rPr>
          <w:rFonts w:ascii="SutonnyMJ" w:eastAsia="SimSun" w:hAnsi="SutonnyMJ" w:cs="SutonnyMJ"/>
          <w:b/>
          <w:bCs/>
          <w:sz w:val="24"/>
          <w:szCs w:val="24"/>
        </w:rPr>
        <w:t>mgvavb :</w:t>
      </w:r>
    </w:p>
    <w:p w14:paraId="472C240A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>awi,</w:t>
      </w:r>
    </w:p>
    <w:p w14:paraId="036F787E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  <w:t xml:space="preserve">evû Av‡Q </w:t>
      </w:r>
      <w:r w:rsidRPr="00956868">
        <w:rPr>
          <w:rFonts w:ascii="Times New Roman" w:eastAsia="SimSun" w:hAnsi="Times New Roman"/>
          <w:sz w:val="24"/>
          <w:szCs w:val="24"/>
        </w:rPr>
        <w:t>n</w:t>
      </w:r>
      <w:r w:rsidRPr="00956868">
        <w:rPr>
          <w:rFonts w:ascii="SutonnyMJ" w:eastAsia="SimSun" w:hAnsi="SutonnyMJ" w:cs="SutonnyMJ"/>
          <w:sz w:val="24"/>
          <w:szCs w:val="24"/>
        </w:rPr>
        <w:t>wU</w:t>
      </w:r>
    </w:p>
    <w:p w14:paraId="666E199E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SutonnyMJ" w:eastAsia="SimSun" w:hAnsi="SutonnyMJ" w:cs="SutonnyMJ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sym w:font="Symbol" w:char="F05C"/>
      </w:r>
      <w:r w:rsidRPr="00956868">
        <w:rPr>
          <w:rFonts w:ascii="Times New Roman" w:eastAsia="SimSun" w:hAnsi="Times New Roman"/>
          <w:sz w:val="24"/>
          <w:szCs w:val="24"/>
        </w:rPr>
        <w:t xml:space="preserve"> (2n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t xml:space="preserve"> 4) 90 = 120 n</w:t>
      </w:r>
    </w:p>
    <w:p w14:paraId="28D9A3CF" w14:textId="77777777" w:rsidR="00956868" w:rsidRPr="00956868" w:rsidRDefault="00000000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eastAsia="SimSun"/>
          <w:noProof/>
        </w:rPr>
        <w:object w:dxaOrig="1440" w:dyaOrig="1440" w14:anchorId="48233349">
          <v:shape id="_x0000_s3097" type="#_x0000_t75" style="position:absolute;left:0;text-align:left;margin-left:75.6pt;margin-top:8.2pt;width:29.55pt;height:31.65pt;z-index:251660288">
            <v:imagedata r:id="rId24" o:title="" croptop="7129f" cropbottom="5941f" cropleft="8160f" cropright="9326f"/>
          </v:shape>
          <o:OLEObject Type="Embed" ProgID="Word.Picture.8" ShapeID="_x0000_s3097" DrawAspect="Content" ObjectID="_1753359291" r:id="rId25"/>
        </w:object>
      </w:r>
    </w:p>
    <w:p w14:paraId="406DF4C5" w14:textId="77777777" w:rsidR="00956868" w:rsidRPr="00956868" w:rsidRDefault="00956868" w:rsidP="008130B1">
      <w:pPr>
        <w:tabs>
          <w:tab w:val="left" w:pos="360"/>
          <w:tab w:val="left" w:pos="2115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 xml:space="preserve">ev, </w:t>
      </w:r>
      <w:r w:rsidRPr="00956868">
        <w:rPr>
          <w:rFonts w:ascii="Times New Roman" w:eastAsia="SimSun" w:hAnsi="Times New Roman"/>
          <w:sz w:val="24"/>
          <w:szCs w:val="24"/>
        </w:rPr>
        <w:t xml:space="preserve">2n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t xml:space="preserve"> 4 = </w:t>
      </w:r>
      <w:r w:rsidRPr="00956868">
        <w:rPr>
          <w:rFonts w:ascii="Times New Roman" w:eastAsia="SimSun" w:hAnsi="Times New Roman"/>
          <w:sz w:val="24"/>
          <w:szCs w:val="24"/>
        </w:rPr>
        <w:tab/>
      </w:r>
    </w:p>
    <w:p w14:paraId="555408B9" w14:textId="77777777" w:rsidR="00956868" w:rsidRPr="00956868" w:rsidRDefault="00956868" w:rsidP="008130B1">
      <w:pPr>
        <w:tabs>
          <w:tab w:val="left" w:pos="360"/>
          <w:tab w:val="left" w:pos="2115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13DF9546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 xml:space="preserve">ev, </w:t>
      </w:r>
      <w:r w:rsidRPr="00956868">
        <w:rPr>
          <w:rFonts w:ascii="Times New Roman" w:eastAsia="SimSun" w:hAnsi="Times New Roman"/>
          <w:sz w:val="24"/>
          <w:szCs w:val="24"/>
        </w:rPr>
        <w:t xml:space="preserve">6n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t xml:space="preserve"> 12 = 4n</w:t>
      </w:r>
    </w:p>
    <w:p w14:paraId="036E5FC5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 xml:space="preserve">ev, </w:t>
      </w:r>
      <w:r w:rsidRPr="00956868">
        <w:rPr>
          <w:rFonts w:ascii="Times New Roman" w:eastAsia="SimSun" w:hAnsi="Times New Roman"/>
          <w:sz w:val="24"/>
          <w:szCs w:val="24"/>
        </w:rPr>
        <w:t xml:space="preserve">6n </w:t>
      </w:r>
      <w:r w:rsidRPr="00956868">
        <w:rPr>
          <w:rFonts w:ascii="Times New Roman" w:eastAsia="SimSun" w:hAnsi="Times New Roman"/>
          <w:sz w:val="24"/>
          <w:szCs w:val="24"/>
        </w:rPr>
        <w:sym w:font="Symbol" w:char="F02D"/>
      </w:r>
      <w:r w:rsidRPr="00956868">
        <w:rPr>
          <w:rFonts w:ascii="Times New Roman" w:eastAsia="SimSun" w:hAnsi="Times New Roman"/>
          <w:sz w:val="24"/>
          <w:szCs w:val="24"/>
        </w:rPr>
        <w:t xml:space="preserve"> 4n = 12</w:t>
      </w:r>
    </w:p>
    <w:p w14:paraId="3C5CCB07" w14:textId="77777777" w:rsidR="00956868" w:rsidRPr="00956868" w:rsidRDefault="00000000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eastAsia="SimSun"/>
          <w:noProof/>
        </w:rPr>
        <w:object w:dxaOrig="1440" w:dyaOrig="1440" w14:anchorId="09735482">
          <v:shape id="_x0000_s3098" type="#_x0000_t75" style="position:absolute;left:0;text-align:left;margin-left:44.7pt;margin-top:14pt;width:24.95pt;height:32.05pt;z-index:251661312">
            <v:imagedata r:id="rId26" o:title="" cropbottom="13070f" cropright="16786f"/>
          </v:shape>
          <o:OLEObject Type="Embed" ProgID="Word.Picture.8" ShapeID="_x0000_s3098" DrawAspect="Content" ObjectID="_1753359292" r:id="rId27"/>
        </w:object>
      </w:r>
      <w:r w:rsidR="00956868" w:rsidRPr="00956868">
        <w:rPr>
          <w:rFonts w:ascii="Times New Roman" w:eastAsia="SimSun" w:hAnsi="Times New Roman"/>
          <w:sz w:val="24"/>
          <w:szCs w:val="24"/>
        </w:rPr>
        <w:tab/>
      </w:r>
      <w:r w:rsidR="00956868" w:rsidRPr="00956868">
        <w:rPr>
          <w:rFonts w:ascii="SutonnyMJ" w:eastAsia="SimSun" w:hAnsi="SutonnyMJ" w:cs="SutonnyMJ"/>
          <w:sz w:val="24"/>
          <w:szCs w:val="24"/>
        </w:rPr>
        <w:t xml:space="preserve">ev, </w:t>
      </w:r>
      <w:r w:rsidR="00956868" w:rsidRPr="00956868">
        <w:rPr>
          <w:rFonts w:ascii="Times New Roman" w:eastAsia="SimSun" w:hAnsi="Times New Roman"/>
          <w:sz w:val="24"/>
          <w:szCs w:val="24"/>
        </w:rPr>
        <w:t>2n = 12</w:t>
      </w:r>
    </w:p>
    <w:p w14:paraId="4EE5A9CD" w14:textId="77777777" w:rsidR="00956868" w:rsidRPr="00956868" w:rsidRDefault="00956868" w:rsidP="008130B1">
      <w:pPr>
        <w:tabs>
          <w:tab w:val="left" w:pos="360"/>
          <w:tab w:val="left" w:pos="1332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 xml:space="preserve">ev, </w:t>
      </w:r>
      <w:r w:rsidRPr="00956868">
        <w:rPr>
          <w:rFonts w:ascii="Times New Roman" w:eastAsia="SimSun" w:hAnsi="Times New Roman"/>
          <w:sz w:val="24"/>
          <w:szCs w:val="24"/>
        </w:rPr>
        <w:t xml:space="preserve">n = </w:t>
      </w: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Times New Roman" w:eastAsia="SimSun" w:hAnsi="Times New Roman"/>
          <w:position w:val="20"/>
          <w:sz w:val="24"/>
          <w:szCs w:val="24"/>
          <w:vertAlign w:val="superscript"/>
        </w:rPr>
        <w:t>6</w:t>
      </w:r>
    </w:p>
    <w:p w14:paraId="5BB00AA4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both"/>
        <w:rPr>
          <w:rFonts w:ascii="Times New Roman" w:eastAsia="SimSun" w:hAnsi="Times New Roman"/>
          <w:sz w:val="24"/>
          <w:szCs w:val="24"/>
        </w:rPr>
      </w:pPr>
      <w:r w:rsidRPr="00956868">
        <w:rPr>
          <w:rFonts w:ascii="Times New Roman" w:eastAsia="SimSun" w:hAnsi="Times New Roman"/>
          <w:sz w:val="24"/>
          <w:szCs w:val="24"/>
        </w:rPr>
        <w:tab/>
      </w:r>
      <w:r w:rsidRPr="00956868">
        <w:rPr>
          <w:rFonts w:ascii="SutonnyMJ" w:eastAsia="SimSun" w:hAnsi="SutonnyMJ" w:cs="SutonnyMJ"/>
          <w:sz w:val="24"/>
          <w:szCs w:val="24"/>
        </w:rPr>
        <w:t xml:space="preserve">ev, </w:t>
      </w:r>
      <w:r w:rsidRPr="00956868">
        <w:rPr>
          <w:rFonts w:ascii="Times New Roman" w:eastAsia="SimSun" w:hAnsi="Times New Roman"/>
          <w:sz w:val="24"/>
          <w:szCs w:val="24"/>
        </w:rPr>
        <w:t>n = 6</w:t>
      </w:r>
    </w:p>
    <w:p w14:paraId="0B95285F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lowKashida"/>
        <w:rPr>
          <w:rFonts w:ascii="SutonnyMJ" w:eastAsia="SimSun" w:hAnsi="SutonnyMJ" w:cs="SutonnyMJ"/>
          <w:b/>
          <w:bCs/>
          <w:sz w:val="24"/>
          <w:szCs w:val="24"/>
        </w:rPr>
      </w:pPr>
    </w:p>
    <w:p w14:paraId="743A8279" w14:textId="77777777" w:rsidR="00956868" w:rsidRPr="00956868" w:rsidRDefault="00956868" w:rsidP="008130B1">
      <w:pPr>
        <w:tabs>
          <w:tab w:val="left" w:pos="360"/>
          <w:tab w:val="left" w:pos="2700"/>
          <w:tab w:val="left" w:pos="5400"/>
          <w:tab w:val="left" w:pos="8100"/>
        </w:tabs>
        <w:spacing w:after="0" w:line="312" w:lineRule="auto"/>
        <w:jc w:val="lowKashida"/>
        <w:rPr>
          <w:rFonts w:eastAsia="SimSun"/>
        </w:rPr>
      </w:pPr>
    </w:p>
    <w:p w14:paraId="03AC647B" w14:textId="77777777" w:rsidR="00D301BA" w:rsidRPr="00956868" w:rsidRDefault="00D301BA" w:rsidP="00956868"/>
    <w:sectPr w:rsidR="00D301BA" w:rsidRPr="00956868" w:rsidSect="00A80D09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2960" w:h="15840" w:code="1"/>
      <w:pgMar w:top="1008" w:right="1296" w:bottom="1008" w:left="1296" w:header="864" w:footer="864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pgNumType w:start="2"/>
      <w:cols w:sep="1" w:space="2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D1FB" w14:textId="77777777" w:rsidR="00C23806" w:rsidRDefault="00C23806" w:rsidP="00FF058B">
      <w:pPr>
        <w:spacing w:after="0" w:line="240" w:lineRule="auto"/>
      </w:pPr>
      <w:r>
        <w:separator/>
      </w:r>
    </w:p>
  </w:endnote>
  <w:endnote w:type="continuationSeparator" w:id="0">
    <w:p w14:paraId="2D00759C" w14:textId="77777777" w:rsidR="00C23806" w:rsidRDefault="00C23806" w:rsidP="00FF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SutonnyMJ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urigangaMJ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7353" w14:textId="77777777" w:rsidR="00A80D09" w:rsidRDefault="00A80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6D0F" w14:textId="77777777" w:rsidR="00134778" w:rsidRPr="00DE2013" w:rsidRDefault="00134778" w:rsidP="00FB5D95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68"/>
      </w:tabs>
      <w:spacing w:after="60"/>
      <w:rPr>
        <w:rFonts w:ascii="Cambria" w:hAnsi="Cambria"/>
      </w:rPr>
    </w:pPr>
    <w:r>
      <w:rPr>
        <w:rFonts w:ascii="SutonnyMJ" w:hAnsi="SutonnyMJ" w:cs="Nirmala UI"/>
        <w:b/>
      </w:rPr>
      <w:t xml:space="preserve">‡jKPvi- </w:t>
    </w:r>
    <w:r w:rsidR="001027F1">
      <w:rPr>
        <w:rFonts w:ascii="SutonnyMJ" w:hAnsi="SutonnyMJ" w:cs="Nirmala UI"/>
        <w:b/>
      </w:rPr>
      <w:t xml:space="preserve"> </w:t>
    </w:r>
    <w:r w:rsidRPr="00F552D5">
      <w:rPr>
        <w:rFonts w:ascii="Cambria" w:hAnsi="Cambria"/>
        <w:b/>
        <w:bCs/>
      </w:rPr>
      <w:t xml:space="preserve"> </w:t>
    </w:r>
    <w:r w:rsidRPr="00DE2013">
      <w:rPr>
        <w:rFonts w:ascii="Cambria" w:hAnsi="Cambria"/>
      </w:rPr>
      <w:t xml:space="preserve">                                  </w:t>
    </w:r>
    <w:r>
      <w:rPr>
        <w:rFonts w:ascii="Cambria" w:hAnsi="Cambria"/>
      </w:rPr>
      <w:t xml:space="preserve">     </w:t>
    </w:r>
    <w:r w:rsidRPr="00DE2013">
      <w:rPr>
        <w:rFonts w:ascii="Cambria" w:hAnsi="Cambria"/>
      </w:rPr>
      <w:t xml:space="preserve"> </w:t>
    </w:r>
    <w:r w:rsidRPr="00DE2013">
      <w:rPr>
        <w:rFonts w:ascii="Cambria" w:hAnsi="Cambria"/>
      </w:rPr>
      <w:tab/>
      <w:t xml:space="preserve">Page </w:t>
    </w:r>
    <w:r>
      <w:rPr>
        <w:rFonts w:ascii="Cambria" w:hAnsi="Cambria"/>
      </w:rPr>
      <w:sym w:font="Wingdings" w:char="F040"/>
    </w:r>
    <w:r w:rsidR="00B60F5C" w:rsidRPr="00DE2013">
      <w:rPr>
        <w:rFonts w:ascii="Cambria" w:hAnsi="Cambria"/>
      </w:rPr>
      <w:fldChar w:fldCharType="begin"/>
    </w:r>
    <w:r w:rsidRPr="00DE2013">
      <w:rPr>
        <w:rFonts w:ascii="Cambria" w:hAnsi="Cambria"/>
      </w:rPr>
      <w:instrText xml:space="preserve"> PAGE   \* MERGEFORMAT </w:instrText>
    </w:r>
    <w:r w:rsidR="00B60F5C" w:rsidRPr="00DE2013">
      <w:rPr>
        <w:rFonts w:ascii="Cambria" w:hAnsi="Cambria"/>
      </w:rPr>
      <w:fldChar w:fldCharType="separate"/>
    </w:r>
    <w:r w:rsidR="001027F1">
      <w:rPr>
        <w:rFonts w:ascii="Cambria" w:hAnsi="Cambria"/>
        <w:noProof/>
      </w:rPr>
      <w:t>11</w:t>
    </w:r>
    <w:r w:rsidR="00B60F5C" w:rsidRPr="00DE2013">
      <w:rPr>
        <w:rFonts w:ascii="Cambria" w:hAnsi="Cambri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C968" w14:textId="77777777" w:rsidR="00A80D09" w:rsidRDefault="00A80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3A7E" w14:textId="77777777" w:rsidR="00C23806" w:rsidRDefault="00C23806" w:rsidP="00FF058B">
      <w:pPr>
        <w:spacing w:after="0" w:line="240" w:lineRule="auto"/>
      </w:pPr>
      <w:r>
        <w:separator/>
      </w:r>
    </w:p>
  </w:footnote>
  <w:footnote w:type="continuationSeparator" w:id="0">
    <w:p w14:paraId="365D3FCA" w14:textId="77777777" w:rsidR="00C23806" w:rsidRDefault="00C23806" w:rsidP="00FF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4951" w14:textId="77777777" w:rsidR="00A80D09" w:rsidRDefault="00A80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2132"/>
      <w:gridCol w:w="8452"/>
    </w:tblGrid>
    <w:tr w:rsidR="00134778" w14:paraId="31D144B6" w14:textId="77777777">
      <w:trPr>
        <w:trHeight w:val="473"/>
        <w:jc w:val="center"/>
      </w:trPr>
      <w:tc>
        <w:tcPr>
          <w:tcW w:w="1007" w:type="pct"/>
          <w:shd w:val="clear" w:color="auto" w:fill="000000"/>
          <w:vAlign w:val="center"/>
        </w:tcPr>
        <w:p w14:paraId="368BC074" w14:textId="77777777" w:rsidR="00134778" w:rsidRPr="00287923" w:rsidRDefault="00134778" w:rsidP="00044C0C">
          <w:pPr>
            <w:pStyle w:val="Header"/>
            <w:tabs>
              <w:tab w:val="clear" w:pos="4680"/>
              <w:tab w:val="clear" w:pos="9360"/>
              <w:tab w:val="right" w:pos="1916"/>
            </w:tabs>
            <w:spacing w:beforeLines="120" w:before="288" w:afterLines="120" w:after="288" w:line="240" w:lineRule="auto"/>
            <w:jc w:val="center"/>
            <w:rPr>
              <w:rFonts w:ascii="Times New Roman" w:hAnsi="Times New Roman" w:cs="Vrinda"/>
              <w:b/>
              <w:w w:val="110"/>
              <w:sz w:val="24"/>
              <w:szCs w:val="24"/>
            </w:rPr>
          </w:pPr>
          <w:r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 xml:space="preserve"> †</w:t>
          </w:r>
          <w:r w:rsidRPr="00372AE8"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>jKPvi</w:t>
          </w:r>
          <w:r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 xml:space="preserve">- </w:t>
          </w:r>
          <w:r w:rsidR="001231A7"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>16</w:t>
          </w:r>
          <w:r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 xml:space="preserve"> </w:t>
          </w:r>
        </w:p>
      </w:tc>
      <w:tc>
        <w:tcPr>
          <w:tcW w:w="3993" w:type="pct"/>
          <w:shd w:val="clear" w:color="auto" w:fill="B3B3B3"/>
          <w:vAlign w:val="center"/>
        </w:tcPr>
        <w:p w14:paraId="2A62F803" w14:textId="538B21AD" w:rsidR="00134778" w:rsidRPr="00117190" w:rsidRDefault="001027F1" w:rsidP="001027F1">
          <w:pPr>
            <w:spacing w:beforeLines="120" w:before="288" w:afterLines="120" w:after="288" w:line="240" w:lineRule="auto"/>
            <w:jc w:val="center"/>
            <w:rPr>
              <w:rFonts w:ascii="SutonnyMJ" w:hAnsi="SutonnyMJ" w:cs="Nirmala UI"/>
              <w:sz w:val="36"/>
              <w:szCs w:val="36"/>
            </w:rPr>
          </w:pPr>
          <w:r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r w:rsidR="000473F6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r>
            <w:rPr>
              <w:rFonts w:ascii="SutonnyMJ" w:hAnsi="SutonnyMJ" w:cs="SutonnyMJ"/>
              <w:b/>
              <w:bCs/>
              <w:sz w:val="36"/>
              <w:szCs w:val="36"/>
            </w:rPr>
            <w:t>4</w:t>
          </w:r>
          <w:r w:rsidR="00A80D09">
            <w:rPr>
              <w:rFonts w:ascii="SutonnyMJ" w:hAnsi="SutonnyMJ" w:cs="SutonnyMJ"/>
              <w:b/>
              <w:bCs/>
              <w:sz w:val="36"/>
              <w:szCs w:val="36"/>
            </w:rPr>
            <w:t>6</w:t>
          </w:r>
          <w:r w:rsidR="00134778" w:rsidRPr="00FA4D56">
            <w:rPr>
              <w:rFonts w:ascii="SutonnyMJ" w:hAnsi="SutonnyMJ" w:cs="BurigangaMJ"/>
              <w:bCs/>
              <w:sz w:val="36"/>
              <w:szCs w:val="36"/>
            </w:rPr>
            <w:t>Zg</w:t>
          </w:r>
          <w:r w:rsidR="00134778" w:rsidRPr="00C7156F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BCS</w:t>
          </w:r>
          <w:r w:rsidR="00134778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r w:rsidR="00134778">
            <w:rPr>
              <w:rFonts w:ascii="SutonnyMJ" w:hAnsi="SutonnyMJ" w:cs="Bookman Old Style"/>
              <w:b/>
              <w:bCs/>
              <w:sz w:val="36"/>
              <w:szCs w:val="36"/>
            </w:rPr>
            <w:t>wcÖwjwgbvwi</w:t>
          </w:r>
        </w:p>
      </w:tc>
    </w:tr>
  </w:tbl>
  <w:p w14:paraId="4445C7BE" w14:textId="77777777" w:rsidR="00134778" w:rsidRPr="00BD5E63" w:rsidRDefault="00134778" w:rsidP="0063268B">
    <w:pPr>
      <w:pStyle w:val="Header"/>
      <w:spacing w:after="0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D51F" w14:textId="77777777" w:rsidR="00A80D09" w:rsidRDefault="00A8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sssss" style="width:147pt;height:82.5pt;visibility:visible;mso-wrap-style:square" o:bullet="t">
        <v:imagedata r:id="rId1" o:title="sssss"/>
      </v:shape>
    </w:pict>
  </w:numPicBullet>
  <w:abstractNum w:abstractNumId="0" w15:restartNumberingAfterBreak="0">
    <w:nsid w:val="3C210088"/>
    <w:multiLevelType w:val="singleLevel"/>
    <w:tmpl w:val="CC68575C"/>
    <w:lvl w:ilvl="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 w16cid:durableId="12752829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ttachedTemplate r:id="rId1"/>
  <w:defaultTabStop w:val="720"/>
  <w:characterSpacingControl w:val="doNotCompress"/>
  <w:hdrShapeDefaults>
    <o:shapedefaults v:ext="edit" spidmax="31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13"/>
    <w:rsid w:val="00000E48"/>
    <w:rsid w:val="00001190"/>
    <w:rsid w:val="0000132B"/>
    <w:rsid w:val="00001569"/>
    <w:rsid w:val="00001CB3"/>
    <w:rsid w:val="00001FD6"/>
    <w:rsid w:val="00002321"/>
    <w:rsid w:val="00002D2E"/>
    <w:rsid w:val="0000302F"/>
    <w:rsid w:val="000043FB"/>
    <w:rsid w:val="00004473"/>
    <w:rsid w:val="00004613"/>
    <w:rsid w:val="00004652"/>
    <w:rsid w:val="00004EAF"/>
    <w:rsid w:val="00004F3F"/>
    <w:rsid w:val="0000524F"/>
    <w:rsid w:val="000058E5"/>
    <w:rsid w:val="000065F3"/>
    <w:rsid w:val="00006AA4"/>
    <w:rsid w:val="00007031"/>
    <w:rsid w:val="00007C76"/>
    <w:rsid w:val="00007CC3"/>
    <w:rsid w:val="000106E2"/>
    <w:rsid w:val="0001073C"/>
    <w:rsid w:val="00010A38"/>
    <w:rsid w:val="000111D7"/>
    <w:rsid w:val="000112CB"/>
    <w:rsid w:val="00011FA3"/>
    <w:rsid w:val="00013677"/>
    <w:rsid w:val="00013A91"/>
    <w:rsid w:val="000144A5"/>
    <w:rsid w:val="00014E8E"/>
    <w:rsid w:val="00015678"/>
    <w:rsid w:val="00015BC3"/>
    <w:rsid w:val="0001638E"/>
    <w:rsid w:val="00016863"/>
    <w:rsid w:val="00016D15"/>
    <w:rsid w:val="00016DB9"/>
    <w:rsid w:val="00017501"/>
    <w:rsid w:val="000178A5"/>
    <w:rsid w:val="00017BF0"/>
    <w:rsid w:val="00020273"/>
    <w:rsid w:val="0002044F"/>
    <w:rsid w:val="00020F80"/>
    <w:rsid w:val="000210D8"/>
    <w:rsid w:val="00021121"/>
    <w:rsid w:val="0002149C"/>
    <w:rsid w:val="00021BCE"/>
    <w:rsid w:val="000224CA"/>
    <w:rsid w:val="000225A3"/>
    <w:rsid w:val="00022B59"/>
    <w:rsid w:val="00023041"/>
    <w:rsid w:val="00023455"/>
    <w:rsid w:val="000239B0"/>
    <w:rsid w:val="00024522"/>
    <w:rsid w:val="00024561"/>
    <w:rsid w:val="000253D6"/>
    <w:rsid w:val="00025435"/>
    <w:rsid w:val="000256B6"/>
    <w:rsid w:val="000257CD"/>
    <w:rsid w:val="00025C4F"/>
    <w:rsid w:val="00026080"/>
    <w:rsid w:val="000260F7"/>
    <w:rsid w:val="000268D5"/>
    <w:rsid w:val="000268F4"/>
    <w:rsid w:val="00026EF8"/>
    <w:rsid w:val="00027123"/>
    <w:rsid w:val="00027779"/>
    <w:rsid w:val="000302ED"/>
    <w:rsid w:val="000305C4"/>
    <w:rsid w:val="000310E8"/>
    <w:rsid w:val="000311B7"/>
    <w:rsid w:val="00032133"/>
    <w:rsid w:val="000328E5"/>
    <w:rsid w:val="000330C3"/>
    <w:rsid w:val="0003446F"/>
    <w:rsid w:val="000345C1"/>
    <w:rsid w:val="000350F5"/>
    <w:rsid w:val="00036016"/>
    <w:rsid w:val="000362D4"/>
    <w:rsid w:val="0003667B"/>
    <w:rsid w:val="00036855"/>
    <w:rsid w:val="000368EB"/>
    <w:rsid w:val="00036A84"/>
    <w:rsid w:val="000373EF"/>
    <w:rsid w:val="000379A6"/>
    <w:rsid w:val="00040157"/>
    <w:rsid w:val="000402E9"/>
    <w:rsid w:val="00040D19"/>
    <w:rsid w:val="00041AD3"/>
    <w:rsid w:val="0004310F"/>
    <w:rsid w:val="00043BA1"/>
    <w:rsid w:val="00043F0E"/>
    <w:rsid w:val="00043FF0"/>
    <w:rsid w:val="000441FE"/>
    <w:rsid w:val="000444C6"/>
    <w:rsid w:val="000446AE"/>
    <w:rsid w:val="00044C0C"/>
    <w:rsid w:val="00044CE8"/>
    <w:rsid w:val="000454A0"/>
    <w:rsid w:val="00045D75"/>
    <w:rsid w:val="00045DA6"/>
    <w:rsid w:val="00046528"/>
    <w:rsid w:val="00046D6F"/>
    <w:rsid w:val="00046DFA"/>
    <w:rsid w:val="000473F6"/>
    <w:rsid w:val="000477C9"/>
    <w:rsid w:val="00051266"/>
    <w:rsid w:val="00051664"/>
    <w:rsid w:val="00051F35"/>
    <w:rsid w:val="00051FA2"/>
    <w:rsid w:val="000527C2"/>
    <w:rsid w:val="00053099"/>
    <w:rsid w:val="00053239"/>
    <w:rsid w:val="0005360E"/>
    <w:rsid w:val="0005364A"/>
    <w:rsid w:val="00053821"/>
    <w:rsid w:val="00053E17"/>
    <w:rsid w:val="00054BF4"/>
    <w:rsid w:val="00054C17"/>
    <w:rsid w:val="00054E6D"/>
    <w:rsid w:val="00054FA9"/>
    <w:rsid w:val="000566D4"/>
    <w:rsid w:val="00056CCE"/>
    <w:rsid w:val="000578A4"/>
    <w:rsid w:val="00057CDE"/>
    <w:rsid w:val="00060457"/>
    <w:rsid w:val="00060532"/>
    <w:rsid w:val="00060A0E"/>
    <w:rsid w:val="00061301"/>
    <w:rsid w:val="00061865"/>
    <w:rsid w:val="00062996"/>
    <w:rsid w:val="00062C60"/>
    <w:rsid w:val="00062F6D"/>
    <w:rsid w:val="00063189"/>
    <w:rsid w:val="00063678"/>
    <w:rsid w:val="0006557B"/>
    <w:rsid w:val="000660ED"/>
    <w:rsid w:val="00066517"/>
    <w:rsid w:val="00066622"/>
    <w:rsid w:val="00066D49"/>
    <w:rsid w:val="0006722E"/>
    <w:rsid w:val="00067547"/>
    <w:rsid w:val="00067765"/>
    <w:rsid w:val="000677E1"/>
    <w:rsid w:val="00067831"/>
    <w:rsid w:val="0007013B"/>
    <w:rsid w:val="00070628"/>
    <w:rsid w:val="00070B43"/>
    <w:rsid w:val="00070FBF"/>
    <w:rsid w:val="00071881"/>
    <w:rsid w:val="00072490"/>
    <w:rsid w:val="00072DA5"/>
    <w:rsid w:val="0007302D"/>
    <w:rsid w:val="00073149"/>
    <w:rsid w:val="0007357F"/>
    <w:rsid w:val="00073AF1"/>
    <w:rsid w:val="00074223"/>
    <w:rsid w:val="00074302"/>
    <w:rsid w:val="00074887"/>
    <w:rsid w:val="00074B3B"/>
    <w:rsid w:val="00075180"/>
    <w:rsid w:val="00075D4E"/>
    <w:rsid w:val="0007691B"/>
    <w:rsid w:val="00077511"/>
    <w:rsid w:val="00080BA4"/>
    <w:rsid w:val="0008136D"/>
    <w:rsid w:val="00081A27"/>
    <w:rsid w:val="00082327"/>
    <w:rsid w:val="000823F5"/>
    <w:rsid w:val="00082755"/>
    <w:rsid w:val="00082A10"/>
    <w:rsid w:val="000847D6"/>
    <w:rsid w:val="00084BA6"/>
    <w:rsid w:val="000850C8"/>
    <w:rsid w:val="00085BBF"/>
    <w:rsid w:val="00086012"/>
    <w:rsid w:val="000860E6"/>
    <w:rsid w:val="00086279"/>
    <w:rsid w:val="0008630F"/>
    <w:rsid w:val="000868AD"/>
    <w:rsid w:val="00086D90"/>
    <w:rsid w:val="00087442"/>
    <w:rsid w:val="000874F1"/>
    <w:rsid w:val="0008795B"/>
    <w:rsid w:val="00090BF7"/>
    <w:rsid w:val="00090C97"/>
    <w:rsid w:val="000913FB"/>
    <w:rsid w:val="00091772"/>
    <w:rsid w:val="00091A33"/>
    <w:rsid w:val="00091AF2"/>
    <w:rsid w:val="00091C31"/>
    <w:rsid w:val="000923D7"/>
    <w:rsid w:val="000933B6"/>
    <w:rsid w:val="00093996"/>
    <w:rsid w:val="00093BF2"/>
    <w:rsid w:val="0009405F"/>
    <w:rsid w:val="00094209"/>
    <w:rsid w:val="00094748"/>
    <w:rsid w:val="00094904"/>
    <w:rsid w:val="00095DB5"/>
    <w:rsid w:val="00095EB6"/>
    <w:rsid w:val="00095FC3"/>
    <w:rsid w:val="00096210"/>
    <w:rsid w:val="000963E4"/>
    <w:rsid w:val="00097260"/>
    <w:rsid w:val="00097576"/>
    <w:rsid w:val="000A052C"/>
    <w:rsid w:val="000A06A4"/>
    <w:rsid w:val="000A0C75"/>
    <w:rsid w:val="000A0F47"/>
    <w:rsid w:val="000A132E"/>
    <w:rsid w:val="000A1B91"/>
    <w:rsid w:val="000A1E7D"/>
    <w:rsid w:val="000A1ED5"/>
    <w:rsid w:val="000A1FB8"/>
    <w:rsid w:val="000A250A"/>
    <w:rsid w:val="000A2881"/>
    <w:rsid w:val="000A2917"/>
    <w:rsid w:val="000A32DA"/>
    <w:rsid w:val="000A384A"/>
    <w:rsid w:val="000A3966"/>
    <w:rsid w:val="000A4187"/>
    <w:rsid w:val="000A4246"/>
    <w:rsid w:val="000A4994"/>
    <w:rsid w:val="000A4C0E"/>
    <w:rsid w:val="000A4C3C"/>
    <w:rsid w:val="000A4D5C"/>
    <w:rsid w:val="000A5905"/>
    <w:rsid w:val="000A6B62"/>
    <w:rsid w:val="000A6BF8"/>
    <w:rsid w:val="000B00C2"/>
    <w:rsid w:val="000B01A0"/>
    <w:rsid w:val="000B0256"/>
    <w:rsid w:val="000B0791"/>
    <w:rsid w:val="000B0C73"/>
    <w:rsid w:val="000B1338"/>
    <w:rsid w:val="000B1A61"/>
    <w:rsid w:val="000B1A71"/>
    <w:rsid w:val="000B2614"/>
    <w:rsid w:val="000B2D0D"/>
    <w:rsid w:val="000B2E04"/>
    <w:rsid w:val="000B4D29"/>
    <w:rsid w:val="000B5102"/>
    <w:rsid w:val="000B5BDC"/>
    <w:rsid w:val="000B624F"/>
    <w:rsid w:val="000B6592"/>
    <w:rsid w:val="000B6599"/>
    <w:rsid w:val="000B6CEF"/>
    <w:rsid w:val="000B6F2D"/>
    <w:rsid w:val="000B70BE"/>
    <w:rsid w:val="000B7A8A"/>
    <w:rsid w:val="000B7BA9"/>
    <w:rsid w:val="000B7C80"/>
    <w:rsid w:val="000B7D96"/>
    <w:rsid w:val="000C0DA8"/>
    <w:rsid w:val="000C1482"/>
    <w:rsid w:val="000C1721"/>
    <w:rsid w:val="000C1BBF"/>
    <w:rsid w:val="000C1C9B"/>
    <w:rsid w:val="000C2708"/>
    <w:rsid w:val="000C270D"/>
    <w:rsid w:val="000C2BEE"/>
    <w:rsid w:val="000C305D"/>
    <w:rsid w:val="000C3231"/>
    <w:rsid w:val="000C38AA"/>
    <w:rsid w:val="000C447D"/>
    <w:rsid w:val="000C45C6"/>
    <w:rsid w:val="000C49BD"/>
    <w:rsid w:val="000C560E"/>
    <w:rsid w:val="000C5ACC"/>
    <w:rsid w:val="000C5BC4"/>
    <w:rsid w:val="000C6A67"/>
    <w:rsid w:val="000C6CD7"/>
    <w:rsid w:val="000C74E0"/>
    <w:rsid w:val="000C7A9B"/>
    <w:rsid w:val="000D0F32"/>
    <w:rsid w:val="000D20A7"/>
    <w:rsid w:val="000D3058"/>
    <w:rsid w:val="000D339D"/>
    <w:rsid w:val="000D33F3"/>
    <w:rsid w:val="000D34CD"/>
    <w:rsid w:val="000D43F3"/>
    <w:rsid w:val="000D550E"/>
    <w:rsid w:val="000D5782"/>
    <w:rsid w:val="000D5A5A"/>
    <w:rsid w:val="000D5C4C"/>
    <w:rsid w:val="000D5CD9"/>
    <w:rsid w:val="000D5D48"/>
    <w:rsid w:val="000D6A5A"/>
    <w:rsid w:val="000D6F28"/>
    <w:rsid w:val="000D7425"/>
    <w:rsid w:val="000D7568"/>
    <w:rsid w:val="000D7767"/>
    <w:rsid w:val="000D7A2B"/>
    <w:rsid w:val="000E04DB"/>
    <w:rsid w:val="000E060F"/>
    <w:rsid w:val="000E09B4"/>
    <w:rsid w:val="000E0CA5"/>
    <w:rsid w:val="000E0D05"/>
    <w:rsid w:val="000E196A"/>
    <w:rsid w:val="000E29DF"/>
    <w:rsid w:val="000E2F0D"/>
    <w:rsid w:val="000E2F42"/>
    <w:rsid w:val="000E3179"/>
    <w:rsid w:val="000E3B22"/>
    <w:rsid w:val="000E4CC8"/>
    <w:rsid w:val="000E4DFC"/>
    <w:rsid w:val="000E532E"/>
    <w:rsid w:val="000E5519"/>
    <w:rsid w:val="000E5669"/>
    <w:rsid w:val="000E5C9B"/>
    <w:rsid w:val="000E5EF5"/>
    <w:rsid w:val="000E65BD"/>
    <w:rsid w:val="000E6888"/>
    <w:rsid w:val="000E6AC0"/>
    <w:rsid w:val="000E7BEF"/>
    <w:rsid w:val="000F00B9"/>
    <w:rsid w:val="000F0117"/>
    <w:rsid w:val="000F1246"/>
    <w:rsid w:val="000F135A"/>
    <w:rsid w:val="000F13CD"/>
    <w:rsid w:val="000F1576"/>
    <w:rsid w:val="000F25A9"/>
    <w:rsid w:val="000F34CB"/>
    <w:rsid w:val="000F3C43"/>
    <w:rsid w:val="000F3F55"/>
    <w:rsid w:val="000F3FB1"/>
    <w:rsid w:val="000F4BED"/>
    <w:rsid w:val="000F4D42"/>
    <w:rsid w:val="000F50C3"/>
    <w:rsid w:val="000F50C8"/>
    <w:rsid w:val="000F60AC"/>
    <w:rsid w:val="000F62D9"/>
    <w:rsid w:val="000F68D3"/>
    <w:rsid w:val="000F6D02"/>
    <w:rsid w:val="000F7287"/>
    <w:rsid w:val="000F7593"/>
    <w:rsid w:val="000F759E"/>
    <w:rsid w:val="000F7724"/>
    <w:rsid w:val="000F7C45"/>
    <w:rsid w:val="001005B0"/>
    <w:rsid w:val="001006C9"/>
    <w:rsid w:val="0010092F"/>
    <w:rsid w:val="00100C6B"/>
    <w:rsid w:val="00101758"/>
    <w:rsid w:val="001019E6"/>
    <w:rsid w:val="0010204A"/>
    <w:rsid w:val="001027F1"/>
    <w:rsid w:val="00102DF0"/>
    <w:rsid w:val="00103069"/>
    <w:rsid w:val="00103A7F"/>
    <w:rsid w:val="00103F53"/>
    <w:rsid w:val="001045E3"/>
    <w:rsid w:val="0010659D"/>
    <w:rsid w:val="0010675D"/>
    <w:rsid w:val="00106F17"/>
    <w:rsid w:val="001075BA"/>
    <w:rsid w:val="00107654"/>
    <w:rsid w:val="001077DA"/>
    <w:rsid w:val="00107A0B"/>
    <w:rsid w:val="00107CD7"/>
    <w:rsid w:val="0011015C"/>
    <w:rsid w:val="00110341"/>
    <w:rsid w:val="00110B7F"/>
    <w:rsid w:val="00110D2F"/>
    <w:rsid w:val="001114E4"/>
    <w:rsid w:val="00111E5E"/>
    <w:rsid w:val="00112302"/>
    <w:rsid w:val="0011233F"/>
    <w:rsid w:val="00113B7D"/>
    <w:rsid w:val="001140CF"/>
    <w:rsid w:val="00114202"/>
    <w:rsid w:val="001143D6"/>
    <w:rsid w:val="00114BE9"/>
    <w:rsid w:val="001153B8"/>
    <w:rsid w:val="00115B40"/>
    <w:rsid w:val="00115F56"/>
    <w:rsid w:val="00116901"/>
    <w:rsid w:val="00116A15"/>
    <w:rsid w:val="00117190"/>
    <w:rsid w:val="00117276"/>
    <w:rsid w:val="001179B5"/>
    <w:rsid w:val="001179D4"/>
    <w:rsid w:val="00117C79"/>
    <w:rsid w:val="00120B91"/>
    <w:rsid w:val="00120BD5"/>
    <w:rsid w:val="00120F79"/>
    <w:rsid w:val="00120FE8"/>
    <w:rsid w:val="0012138B"/>
    <w:rsid w:val="00121F78"/>
    <w:rsid w:val="001220BF"/>
    <w:rsid w:val="0012258C"/>
    <w:rsid w:val="0012286E"/>
    <w:rsid w:val="00122F7F"/>
    <w:rsid w:val="001231A7"/>
    <w:rsid w:val="00123577"/>
    <w:rsid w:val="001237FE"/>
    <w:rsid w:val="001241A0"/>
    <w:rsid w:val="001243FE"/>
    <w:rsid w:val="001249FA"/>
    <w:rsid w:val="00125063"/>
    <w:rsid w:val="00125091"/>
    <w:rsid w:val="001269DC"/>
    <w:rsid w:val="00126A3C"/>
    <w:rsid w:val="00126E6F"/>
    <w:rsid w:val="001274D6"/>
    <w:rsid w:val="001300D2"/>
    <w:rsid w:val="00130702"/>
    <w:rsid w:val="00130839"/>
    <w:rsid w:val="001309CB"/>
    <w:rsid w:val="00130D40"/>
    <w:rsid w:val="00130D68"/>
    <w:rsid w:val="00130E36"/>
    <w:rsid w:val="00131289"/>
    <w:rsid w:val="001314D5"/>
    <w:rsid w:val="0013170A"/>
    <w:rsid w:val="00131819"/>
    <w:rsid w:val="001323A0"/>
    <w:rsid w:val="00132928"/>
    <w:rsid w:val="00132EA1"/>
    <w:rsid w:val="00133927"/>
    <w:rsid w:val="00134778"/>
    <w:rsid w:val="00134972"/>
    <w:rsid w:val="00134AD7"/>
    <w:rsid w:val="00134F58"/>
    <w:rsid w:val="001356FA"/>
    <w:rsid w:val="0013617E"/>
    <w:rsid w:val="001361CC"/>
    <w:rsid w:val="00136814"/>
    <w:rsid w:val="001374C9"/>
    <w:rsid w:val="001375BC"/>
    <w:rsid w:val="0013794D"/>
    <w:rsid w:val="00137CF0"/>
    <w:rsid w:val="00140026"/>
    <w:rsid w:val="0014002E"/>
    <w:rsid w:val="00140206"/>
    <w:rsid w:val="00140379"/>
    <w:rsid w:val="00141103"/>
    <w:rsid w:val="00141157"/>
    <w:rsid w:val="00141690"/>
    <w:rsid w:val="00141B6E"/>
    <w:rsid w:val="0014250A"/>
    <w:rsid w:val="00143064"/>
    <w:rsid w:val="00143090"/>
    <w:rsid w:val="00146CAA"/>
    <w:rsid w:val="00150D75"/>
    <w:rsid w:val="0015182A"/>
    <w:rsid w:val="001518FE"/>
    <w:rsid w:val="00151E2B"/>
    <w:rsid w:val="00152461"/>
    <w:rsid w:val="0015302A"/>
    <w:rsid w:val="0015328C"/>
    <w:rsid w:val="00153E27"/>
    <w:rsid w:val="00154574"/>
    <w:rsid w:val="0015520E"/>
    <w:rsid w:val="00155602"/>
    <w:rsid w:val="0015608C"/>
    <w:rsid w:val="00156098"/>
    <w:rsid w:val="00156144"/>
    <w:rsid w:val="00156619"/>
    <w:rsid w:val="00156D60"/>
    <w:rsid w:val="00157644"/>
    <w:rsid w:val="00157DBA"/>
    <w:rsid w:val="00157FBD"/>
    <w:rsid w:val="0016097C"/>
    <w:rsid w:val="00160E8B"/>
    <w:rsid w:val="00160FEC"/>
    <w:rsid w:val="001612A9"/>
    <w:rsid w:val="001615C7"/>
    <w:rsid w:val="00161B5E"/>
    <w:rsid w:val="00161B81"/>
    <w:rsid w:val="001622A9"/>
    <w:rsid w:val="00162E26"/>
    <w:rsid w:val="00162F3A"/>
    <w:rsid w:val="00163040"/>
    <w:rsid w:val="0016381E"/>
    <w:rsid w:val="00163C6A"/>
    <w:rsid w:val="00163EF2"/>
    <w:rsid w:val="00164834"/>
    <w:rsid w:val="00164E04"/>
    <w:rsid w:val="00165345"/>
    <w:rsid w:val="00165C2D"/>
    <w:rsid w:val="00165DB1"/>
    <w:rsid w:val="001666B0"/>
    <w:rsid w:val="00166B48"/>
    <w:rsid w:val="00166E41"/>
    <w:rsid w:val="0016732E"/>
    <w:rsid w:val="001679C1"/>
    <w:rsid w:val="00167B6D"/>
    <w:rsid w:val="00167E19"/>
    <w:rsid w:val="00167EBB"/>
    <w:rsid w:val="00167F6C"/>
    <w:rsid w:val="00170379"/>
    <w:rsid w:val="0017161A"/>
    <w:rsid w:val="00173104"/>
    <w:rsid w:val="00174A39"/>
    <w:rsid w:val="0017525F"/>
    <w:rsid w:val="00175CC6"/>
    <w:rsid w:val="00175DA4"/>
    <w:rsid w:val="00175E13"/>
    <w:rsid w:val="0017646D"/>
    <w:rsid w:val="00176BF6"/>
    <w:rsid w:val="00176F55"/>
    <w:rsid w:val="001770F0"/>
    <w:rsid w:val="00177BC4"/>
    <w:rsid w:val="001804E2"/>
    <w:rsid w:val="00180822"/>
    <w:rsid w:val="00180D7A"/>
    <w:rsid w:val="00181078"/>
    <w:rsid w:val="00182038"/>
    <w:rsid w:val="00182697"/>
    <w:rsid w:val="001829F8"/>
    <w:rsid w:val="00182C6D"/>
    <w:rsid w:val="001830EB"/>
    <w:rsid w:val="0018336C"/>
    <w:rsid w:val="00184ECE"/>
    <w:rsid w:val="00184EF7"/>
    <w:rsid w:val="001850C0"/>
    <w:rsid w:val="001850D9"/>
    <w:rsid w:val="00185D3D"/>
    <w:rsid w:val="00185E67"/>
    <w:rsid w:val="00186A99"/>
    <w:rsid w:val="00186F55"/>
    <w:rsid w:val="001871B5"/>
    <w:rsid w:val="001871EA"/>
    <w:rsid w:val="00190984"/>
    <w:rsid w:val="00190B42"/>
    <w:rsid w:val="00190CB9"/>
    <w:rsid w:val="0019113A"/>
    <w:rsid w:val="001912DF"/>
    <w:rsid w:val="001913D9"/>
    <w:rsid w:val="00191EBD"/>
    <w:rsid w:val="00191ED1"/>
    <w:rsid w:val="00191F01"/>
    <w:rsid w:val="001922C9"/>
    <w:rsid w:val="00192541"/>
    <w:rsid w:val="001925A0"/>
    <w:rsid w:val="00192AE3"/>
    <w:rsid w:val="00192FCC"/>
    <w:rsid w:val="00193A9B"/>
    <w:rsid w:val="00193BB8"/>
    <w:rsid w:val="00193C8A"/>
    <w:rsid w:val="001940AC"/>
    <w:rsid w:val="0019451E"/>
    <w:rsid w:val="0019453E"/>
    <w:rsid w:val="001948C2"/>
    <w:rsid w:val="001954FE"/>
    <w:rsid w:val="00195778"/>
    <w:rsid w:val="001959AA"/>
    <w:rsid w:val="001963D9"/>
    <w:rsid w:val="0019653C"/>
    <w:rsid w:val="00197181"/>
    <w:rsid w:val="001A0634"/>
    <w:rsid w:val="001A0D25"/>
    <w:rsid w:val="001A0D97"/>
    <w:rsid w:val="001A1041"/>
    <w:rsid w:val="001A1466"/>
    <w:rsid w:val="001A1811"/>
    <w:rsid w:val="001A1A10"/>
    <w:rsid w:val="001A22FB"/>
    <w:rsid w:val="001A2740"/>
    <w:rsid w:val="001A34FB"/>
    <w:rsid w:val="001A4E40"/>
    <w:rsid w:val="001A53A6"/>
    <w:rsid w:val="001A5F77"/>
    <w:rsid w:val="001A64CD"/>
    <w:rsid w:val="001A6569"/>
    <w:rsid w:val="001A6606"/>
    <w:rsid w:val="001A6801"/>
    <w:rsid w:val="001A685A"/>
    <w:rsid w:val="001A70B1"/>
    <w:rsid w:val="001A7F6B"/>
    <w:rsid w:val="001B02FA"/>
    <w:rsid w:val="001B07BF"/>
    <w:rsid w:val="001B0965"/>
    <w:rsid w:val="001B09E1"/>
    <w:rsid w:val="001B0AD3"/>
    <w:rsid w:val="001B0C6A"/>
    <w:rsid w:val="001B0D27"/>
    <w:rsid w:val="001B0D5B"/>
    <w:rsid w:val="001B0DBA"/>
    <w:rsid w:val="001B106B"/>
    <w:rsid w:val="001B108A"/>
    <w:rsid w:val="001B10F9"/>
    <w:rsid w:val="001B1328"/>
    <w:rsid w:val="001B1821"/>
    <w:rsid w:val="001B1B0D"/>
    <w:rsid w:val="001B1B63"/>
    <w:rsid w:val="001B20D8"/>
    <w:rsid w:val="001B21EE"/>
    <w:rsid w:val="001B37BF"/>
    <w:rsid w:val="001B3913"/>
    <w:rsid w:val="001B3E8D"/>
    <w:rsid w:val="001B4160"/>
    <w:rsid w:val="001B44C5"/>
    <w:rsid w:val="001B46F4"/>
    <w:rsid w:val="001B552D"/>
    <w:rsid w:val="001B59A7"/>
    <w:rsid w:val="001B5FC5"/>
    <w:rsid w:val="001B607A"/>
    <w:rsid w:val="001B67FC"/>
    <w:rsid w:val="001B6965"/>
    <w:rsid w:val="001B753E"/>
    <w:rsid w:val="001C0098"/>
    <w:rsid w:val="001C00B6"/>
    <w:rsid w:val="001C0146"/>
    <w:rsid w:val="001C0C33"/>
    <w:rsid w:val="001C1515"/>
    <w:rsid w:val="001C1A4C"/>
    <w:rsid w:val="001C1ABE"/>
    <w:rsid w:val="001C1B29"/>
    <w:rsid w:val="001C27BD"/>
    <w:rsid w:val="001C2A47"/>
    <w:rsid w:val="001C3728"/>
    <w:rsid w:val="001C3C74"/>
    <w:rsid w:val="001C40B6"/>
    <w:rsid w:val="001C59C2"/>
    <w:rsid w:val="001C59E5"/>
    <w:rsid w:val="001C61A9"/>
    <w:rsid w:val="001C7197"/>
    <w:rsid w:val="001C7367"/>
    <w:rsid w:val="001C76B9"/>
    <w:rsid w:val="001C7EB3"/>
    <w:rsid w:val="001C7FA7"/>
    <w:rsid w:val="001D0013"/>
    <w:rsid w:val="001D04E5"/>
    <w:rsid w:val="001D0AD0"/>
    <w:rsid w:val="001D280F"/>
    <w:rsid w:val="001D307F"/>
    <w:rsid w:val="001D37AF"/>
    <w:rsid w:val="001D3ACD"/>
    <w:rsid w:val="001D41FA"/>
    <w:rsid w:val="001D431D"/>
    <w:rsid w:val="001D4DB2"/>
    <w:rsid w:val="001D4E5D"/>
    <w:rsid w:val="001D4EAD"/>
    <w:rsid w:val="001D50A2"/>
    <w:rsid w:val="001D5AB3"/>
    <w:rsid w:val="001D781A"/>
    <w:rsid w:val="001D7B93"/>
    <w:rsid w:val="001D7DFD"/>
    <w:rsid w:val="001D7E93"/>
    <w:rsid w:val="001D7EF0"/>
    <w:rsid w:val="001E0244"/>
    <w:rsid w:val="001E1CD4"/>
    <w:rsid w:val="001E2DA6"/>
    <w:rsid w:val="001E3107"/>
    <w:rsid w:val="001E3158"/>
    <w:rsid w:val="001E3C1D"/>
    <w:rsid w:val="001E3DE5"/>
    <w:rsid w:val="001E3EAF"/>
    <w:rsid w:val="001E42DA"/>
    <w:rsid w:val="001E4AD3"/>
    <w:rsid w:val="001E4D06"/>
    <w:rsid w:val="001E4E03"/>
    <w:rsid w:val="001E4F59"/>
    <w:rsid w:val="001E55A8"/>
    <w:rsid w:val="001E5B2B"/>
    <w:rsid w:val="001E658E"/>
    <w:rsid w:val="001E6BFF"/>
    <w:rsid w:val="001E6F1A"/>
    <w:rsid w:val="001E7233"/>
    <w:rsid w:val="001E7921"/>
    <w:rsid w:val="001E7C91"/>
    <w:rsid w:val="001E7D73"/>
    <w:rsid w:val="001F00D3"/>
    <w:rsid w:val="001F052F"/>
    <w:rsid w:val="001F15FC"/>
    <w:rsid w:val="001F20D9"/>
    <w:rsid w:val="001F2305"/>
    <w:rsid w:val="001F2797"/>
    <w:rsid w:val="001F2A91"/>
    <w:rsid w:val="001F59FC"/>
    <w:rsid w:val="001F6248"/>
    <w:rsid w:val="001F66B9"/>
    <w:rsid w:val="001F7267"/>
    <w:rsid w:val="001F79DE"/>
    <w:rsid w:val="001F7C1E"/>
    <w:rsid w:val="001F7CFD"/>
    <w:rsid w:val="00200097"/>
    <w:rsid w:val="002008A1"/>
    <w:rsid w:val="0020091D"/>
    <w:rsid w:val="00200A78"/>
    <w:rsid w:val="00201FC7"/>
    <w:rsid w:val="0020279C"/>
    <w:rsid w:val="0020280F"/>
    <w:rsid w:val="00202C67"/>
    <w:rsid w:val="002030A6"/>
    <w:rsid w:val="0020352A"/>
    <w:rsid w:val="002037C5"/>
    <w:rsid w:val="00203D78"/>
    <w:rsid w:val="00203F4A"/>
    <w:rsid w:val="002040AF"/>
    <w:rsid w:val="002043E5"/>
    <w:rsid w:val="002045B0"/>
    <w:rsid w:val="00204627"/>
    <w:rsid w:val="002048BA"/>
    <w:rsid w:val="002048F9"/>
    <w:rsid w:val="00204DF4"/>
    <w:rsid w:val="00204E06"/>
    <w:rsid w:val="00204E66"/>
    <w:rsid w:val="00205168"/>
    <w:rsid w:val="0020525D"/>
    <w:rsid w:val="00205A58"/>
    <w:rsid w:val="00206010"/>
    <w:rsid w:val="002060BF"/>
    <w:rsid w:val="002062B8"/>
    <w:rsid w:val="00206B15"/>
    <w:rsid w:val="00206BED"/>
    <w:rsid w:val="0020729D"/>
    <w:rsid w:val="00207A4C"/>
    <w:rsid w:val="00210D55"/>
    <w:rsid w:val="00212792"/>
    <w:rsid w:val="00213081"/>
    <w:rsid w:val="00213AB1"/>
    <w:rsid w:val="00214980"/>
    <w:rsid w:val="00214D90"/>
    <w:rsid w:val="00214DAC"/>
    <w:rsid w:val="00215120"/>
    <w:rsid w:val="0021553C"/>
    <w:rsid w:val="00215560"/>
    <w:rsid w:val="002164B4"/>
    <w:rsid w:val="002165EE"/>
    <w:rsid w:val="00216B4B"/>
    <w:rsid w:val="00217038"/>
    <w:rsid w:val="002175A3"/>
    <w:rsid w:val="00217C21"/>
    <w:rsid w:val="00221009"/>
    <w:rsid w:val="00221377"/>
    <w:rsid w:val="00221906"/>
    <w:rsid w:val="00221A6C"/>
    <w:rsid w:val="00221C4B"/>
    <w:rsid w:val="00221D10"/>
    <w:rsid w:val="00221D54"/>
    <w:rsid w:val="00221F7E"/>
    <w:rsid w:val="00222147"/>
    <w:rsid w:val="002228ED"/>
    <w:rsid w:val="00222C4B"/>
    <w:rsid w:val="00223048"/>
    <w:rsid w:val="002235E4"/>
    <w:rsid w:val="00223961"/>
    <w:rsid w:val="00223C38"/>
    <w:rsid w:val="00223D4E"/>
    <w:rsid w:val="00223EDC"/>
    <w:rsid w:val="002240BB"/>
    <w:rsid w:val="00224B50"/>
    <w:rsid w:val="00224E44"/>
    <w:rsid w:val="00225536"/>
    <w:rsid w:val="00225BB2"/>
    <w:rsid w:val="00225CAE"/>
    <w:rsid w:val="00226405"/>
    <w:rsid w:val="002265A2"/>
    <w:rsid w:val="00226B97"/>
    <w:rsid w:val="00226DFD"/>
    <w:rsid w:val="002272D4"/>
    <w:rsid w:val="0022789F"/>
    <w:rsid w:val="00227AA2"/>
    <w:rsid w:val="002308B2"/>
    <w:rsid w:val="0023110E"/>
    <w:rsid w:val="00231221"/>
    <w:rsid w:val="002317B7"/>
    <w:rsid w:val="002318C6"/>
    <w:rsid w:val="00231A3E"/>
    <w:rsid w:val="00231B7F"/>
    <w:rsid w:val="002329E4"/>
    <w:rsid w:val="002334F8"/>
    <w:rsid w:val="00234462"/>
    <w:rsid w:val="002345D7"/>
    <w:rsid w:val="0023487C"/>
    <w:rsid w:val="002349A5"/>
    <w:rsid w:val="00234B04"/>
    <w:rsid w:val="00234D70"/>
    <w:rsid w:val="00235310"/>
    <w:rsid w:val="00235811"/>
    <w:rsid w:val="0023604B"/>
    <w:rsid w:val="00237C38"/>
    <w:rsid w:val="00237F40"/>
    <w:rsid w:val="0024085F"/>
    <w:rsid w:val="00240957"/>
    <w:rsid w:val="00240A5D"/>
    <w:rsid w:val="00241AA2"/>
    <w:rsid w:val="00242912"/>
    <w:rsid w:val="002429D6"/>
    <w:rsid w:val="00242C0F"/>
    <w:rsid w:val="00243503"/>
    <w:rsid w:val="00243E12"/>
    <w:rsid w:val="00244414"/>
    <w:rsid w:val="00244EFB"/>
    <w:rsid w:val="00245E5B"/>
    <w:rsid w:val="00246AC8"/>
    <w:rsid w:val="00247042"/>
    <w:rsid w:val="00247E1F"/>
    <w:rsid w:val="00250353"/>
    <w:rsid w:val="00250BE2"/>
    <w:rsid w:val="00251415"/>
    <w:rsid w:val="00251AC7"/>
    <w:rsid w:val="00252DAD"/>
    <w:rsid w:val="00253569"/>
    <w:rsid w:val="002538C0"/>
    <w:rsid w:val="00253944"/>
    <w:rsid w:val="00253998"/>
    <w:rsid w:val="002539B5"/>
    <w:rsid w:val="00253B2D"/>
    <w:rsid w:val="00253B68"/>
    <w:rsid w:val="00254CDC"/>
    <w:rsid w:val="0025517E"/>
    <w:rsid w:val="00255FD3"/>
    <w:rsid w:val="002561B6"/>
    <w:rsid w:val="0025645E"/>
    <w:rsid w:val="0025693F"/>
    <w:rsid w:val="002572B5"/>
    <w:rsid w:val="00257723"/>
    <w:rsid w:val="00257A0B"/>
    <w:rsid w:val="00257C3F"/>
    <w:rsid w:val="002605AC"/>
    <w:rsid w:val="00260813"/>
    <w:rsid w:val="00260B27"/>
    <w:rsid w:val="002613B8"/>
    <w:rsid w:val="00261E0B"/>
    <w:rsid w:val="00262488"/>
    <w:rsid w:val="002638E3"/>
    <w:rsid w:val="0026469F"/>
    <w:rsid w:val="002649FA"/>
    <w:rsid w:val="00264B78"/>
    <w:rsid w:val="00264F86"/>
    <w:rsid w:val="00265715"/>
    <w:rsid w:val="00265977"/>
    <w:rsid w:val="002661A7"/>
    <w:rsid w:val="0026737C"/>
    <w:rsid w:val="002673F8"/>
    <w:rsid w:val="002707B9"/>
    <w:rsid w:val="002707C1"/>
    <w:rsid w:val="00271000"/>
    <w:rsid w:val="00271174"/>
    <w:rsid w:val="00271197"/>
    <w:rsid w:val="0027171E"/>
    <w:rsid w:val="00271DBF"/>
    <w:rsid w:val="00271E95"/>
    <w:rsid w:val="0027242B"/>
    <w:rsid w:val="0027246D"/>
    <w:rsid w:val="002728AD"/>
    <w:rsid w:val="00272999"/>
    <w:rsid w:val="00273266"/>
    <w:rsid w:val="00273E36"/>
    <w:rsid w:val="00274333"/>
    <w:rsid w:val="00274B81"/>
    <w:rsid w:val="00274E4D"/>
    <w:rsid w:val="0027514E"/>
    <w:rsid w:val="00275451"/>
    <w:rsid w:val="002755CC"/>
    <w:rsid w:val="00276554"/>
    <w:rsid w:val="00276644"/>
    <w:rsid w:val="0027799B"/>
    <w:rsid w:val="00277C71"/>
    <w:rsid w:val="00281143"/>
    <w:rsid w:val="00281869"/>
    <w:rsid w:val="0028191E"/>
    <w:rsid w:val="0028254D"/>
    <w:rsid w:val="00282A8F"/>
    <w:rsid w:val="00282B4E"/>
    <w:rsid w:val="00282E3A"/>
    <w:rsid w:val="002834F8"/>
    <w:rsid w:val="002837F5"/>
    <w:rsid w:val="0028392A"/>
    <w:rsid w:val="002844DA"/>
    <w:rsid w:val="00284E8F"/>
    <w:rsid w:val="00285388"/>
    <w:rsid w:val="002865F2"/>
    <w:rsid w:val="00287923"/>
    <w:rsid w:val="00287DA9"/>
    <w:rsid w:val="00290C18"/>
    <w:rsid w:val="002910A8"/>
    <w:rsid w:val="002913A5"/>
    <w:rsid w:val="00291523"/>
    <w:rsid w:val="00292ED2"/>
    <w:rsid w:val="00293000"/>
    <w:rsid w:val="00293933"/>
    <w:rsid w:val="002943DD"/>
    <w:rsid w:val="00294F7E"/>
    <w:rsid w:val="0029508C"/>
    <w:rsid w:val="00295A10"/>
    <w:rsid w:val="00295E4F"/>
    <w:rsid w:val="00295EA6"/>
    <w:rsid w:val="00296299"/>
    <w:rsid w:val="00296333"/>
    <w:rsid w:val="00296759"/>
    <w:rsid w:val="00296818"/>
    <w:rsid w:val="00296822"/>
    <w:rsid w:val="0029777B"/>
    <w:rsid w:val="00297E78"/>
    <w:rsid w:val="002A05CC"/>
    <w:rsid w:val="002A1031"/>
    <w:rsid w:val="002A12B8"/>
    <w:rsid w:val="002A147D"/>
    <w:rsid w:val="002A16AD"/>
    <w:rsid w:val="002A2622"/>
    <w:rsid w:val="002A289C"/>
    <w:rsid w:val="002A34F3"/>
    <w:rsid w:val="002A3758"/>
    <w:rsid w:val="002A3779"/>
    <w:rsid w:val="002A3929"/>
    <w:rsid w:val="002A4171"/>
    <w:rsid w:val="002A41AE"/>
    <w:rsid w:val="002A4AE7"/>
    <w:rsid w:val="002A4D67"/>
    <w:rsid w:val="002A4FB6"/>
    <w:rsid w:val="002A56D6"/>
    <w:rsid w:val="002A68EC"/>
    <w:rsid w:val="002A6A3E"/>
    <w:rsid w:val="002A7DAE"/>
    <w:rsid w:val="002A7F67"/>
    <w:rsid w:val="002A7FAE"/>
    <w:rsid w:val="002B0913"/>
    <w:rsid w:val="002B0B5F"/>
    <w:rsid w:val="002B130D"/>
    <w:rsid w:val="002B138C"/>
    <w:rsid w:val="002B1783"/>
    <w:rsid w:val="002B2036"/>
    <w:rsid w:val="002B2162"/>
    <w:rsid w:val="002B2533"/>
    <w:rsid w:val="002B26E5"/>
    <w:rsid w:val="002B27C2"/>
    <w:rsid w:val="002B2B8B"/>
    <w:rsid w:val="002B30BD"/>
    <w:rsid w:val="002B3150"/>
    <w:rsid w:val="002B3738"/>
    <w:rsid w:val="002B3D0B"/>
    <w:rsid w:val="002B4295"/>
    <w:rsid w:val="002B44D5"/>
    <w:rsid w:val="002B45DD"/>
    <w:rsid w:val="002B5210"/>
    <w:rsid w:val="002B64E9"/>
    <w:rsid w:val="002B7497"/>
    <w:rsid w:val="002B7817"/>
    <w:rsid w:val="002B783D"/>
    <w:rsid w:val="002B7AFF"/>
    <w:rsid w:val="002B7E68"/>
    <w:rsid w:val="002C041C"/>
    <w:rsid w:val="002C095F"/>
    <w:rsid w:val="002C166F"/>
    <w:rsid w:val="002C1746"/>
    <w:rsid w:val="002C2CAF"/>
    <w:rsid w:val="002C2FB8"/>
    <w:rsid w:val="002C325B"/>
    <w:rsid w:val="002C3596"/>
    <w:rsid w:val="002C3631"/>
    <w:rsid w:val="002C3BF2"/>
    <w:rsid w:val="002C3C5F"/>
    <w:rsid w:val="002C3CF0"/>
    <w:rsid w:val="002C3D53"/>
    <w:rsid w:val="002C3EFE"/>
    <w:rsid w:val="002C3F52"/>
    <w:rsid w:val="002C45A3"/>
    <w:rsid w:val="002C48A8"/>
    <w:rsid w:val="002C4ADC"/>
    <w:rsid w:val="002C53A2"/>
    <w:rsid w:val="002C5EFD"/>
    <w:rsid w:val="002C62CA"/>
    <w:rsid w:val="002C7210"/>
    <w:rsid w:val="002C79DA"/>
    <w:rsid w:val="002C7D3B"/>
    <w:rsid w:val="002C7F9F"/>
    <w:rsid w:val="002D01DE"/>
    <w:rsid w:val="002D01FB"/>
    <w:rsid w:val="002D0A98"/>
    <w:rsid w:val="002D12B5"/>
    <w:rsid w:val="002D16E3"/>
    <w:rsid w:val="002D19FE"/>
    <w:rsid w:val="002D1AA1"/>
    <w:rsid w:val="002D2332"/>
    <w:rsid w:val="002D25C8"/>
    <w:rsid w:val="002D293D"/>
    <w:rsid w:val="002D2D7E"/>
    <w:rsid w:val="002D306F"/>
    <w:rsid w:val="002D33C4"/>
    <w:rsid w:val="002D423C"/>
    <w:rsid w:val="002D4747"/>
    <w:rsid w:val="002D53C3"/>
    <w:rsid w:val="002D5DBE"/>
    <w:rsid w:val="002D5DD1"/>
    <w:rsid w:val="002D5F65"/>
    <w:rsid w:val="002D6763"/>
    <w:rsid w:val="002D6C71"/>
    <w:rsid w:val="002E013B"/>
    <w:rsid w:val="002E04D1"/>
    <w:rsid w:val="002E04D6"/>
    <w:rsid w:val="002E085B"/>
    <w:rsid w:val="002E0884"/>
    <w:rsid w:val="002E0C00"/>
    <w:rsid w:val="002E0D5F"/>
    <w:rsid w:val="002E1766"/>
    <w:rsid w:val="002E1DD8"/>
    <w:rsid w:val="002E21A0"/>
    <w:rsid w:val="002E2599"/>
    <w:rsid w:val="002E2BC3"/>
    <w:rsid w:val="002E2EDC"/>
    <w:rsid w:val="002E3070"/>
    <w:rsid w:val="002E3188"/>
    <w:rsid w:val="002E3A14"/>
    <w:rsid w:val="002E4147"/>
    <w:rsid w:val="002E420D"/>
    <w:rsid w:val="002E49B9"/>
    <w:rsid w:val="002E4D31"/>
    <w:rsid w:val="002E575A"/>
    <w:rsid w:val="002E58B9"/>
    <w:rsid w:val="002E63F7"/>
    <w:rsid w:val="002E6696"/>
    <w:rsid w:val="002E6B12"/>
    <w:rsid w:val="002E6CD8"/>
    <w:rsid w:val="002E6DF9"/>
    <w:rsid w:val="002E6F1B"/>
    <w:rsid w:val="002E758F"/>
    <w:rsid w:val="002E7A1B"/>
    <w:rsid w:val="002F085C"/>
    <w:rsid w:val="002F0972"/>
    <w:rsid w:val="002F0CA7"/>
    <w:rsid w:val="002F0F8D"/>
    <w:rsid w:val="002F19EB"/>
    <w:rsid w:val="002F21CC"/>
    <w:rsid w:val="002F2A1C"/>
    <w:rsid w:val="002F321B"/>
    <w:rsid w:val="002F3AFB"/>
    <w:rsid w:val="002F3B37"/>
    <w:rsid w:val="002F4097"/>
    <w:rsid w:val="002F5252"/>
    <w:rsid w:val="002F6272"/>
    <w:rsid w:val="002F6997"/>
    <w:rsid w:val="002F70F5"/>
    <w:rsid w:val="002F7684"/>
    <w:rsid w:val="002F7877"/>
    <w:rsid w:val="002F7958"/>
    <w:rsid w:val="003000B2"/>
    <w:rsid w:val="003002BF"/>
    <w:rsid w:val="003003D3"/>
    <w:rsid w:val="00300E38"/>
    <w:rsid w:val="00301013"/>
    <w:rsid w:val="00301C5A"/>
    <w:rsid w:val="00301CBE"/>
    <w:rsid w:val="00301EDB"/>
    <w:rsid w:val="0030213A"/>
    <w:rsid w:val="0030264E"/>
    <w:rsid w:val="003026FD"/>
    <w:rsid w:val="00302A98"/>
    <w:rsid w:val="00302F71"/>
    <w:rsid w:val="00303429"/>
    <w:rsid w:val="00303587"/>
    <w:rsid w:val="003038BB"/>
    <w:rsid w:val="00304E04"/>
    <w:rsid w:val="00305050"/>
    <w:rsid w:val="00305A2E"/>
    <w:rsid w:val="00305DFC"/>
    <w:rsid w:val="00305E8F"/>
    <w:rsid w:val="0030624D"/>
    <w:rsid w:val="00306406"/>
    <w:rsid w:val="00306687"/>
    <w:rsid w:val="003069BB"/>
    <w:rsid w:val="00306A7A"/>
    <w:rsid w:val="00306CE0"/>
    <w:rsid w:val="00310176"/>
    <w:rsid w:val="0031024B"/>
    <w:rsid w:val="00310408"/>
    <w:rsid w:val="003106AD"/>
    <w:rsid w:val="00310E29"/>
    <w:rsid w:val="00310F2C"/>
    <w:rsid w:val="0031127D"/>
    <w:rsid w:val="0031158B"/>
    <w:rsid w:val="003118A3"/>
    <w:rsid w:val="00311B3C"/>
    <w:rsid w:val="003122AE"/>
    <w:rsid w:val="00312B1E"/>
    <w:rsid w:val="00312CCE"/>
    <w:rsid w:val="003130A5"/>
    <w:rsid w:val="0031329D"/>
    <w:rsid w:val="0031330B"/>
    <w:rsid w:val="00313649"/>
    <w:rsid w:val="003139B3"/>
    <w:rsid w:val="003141DB"/>
    <w:rsid w:val="00314647"/>
    <w:rsid w:val="003150AF"/>
    <w:rsid w:val="00315A20"/>
    <w:rsid w:val="00315A4E"/>
    <w:rsid w:val="00315ACD"/>
    <w:rsid w:val="00315E63"/>
    <w:rsid w:val="003167FB"/>
    <w:rsid w:val="00316C12"/>
    <w:rsid w:val="00317702"/>
    <w:rsid w:val="003178FB"/>
    <w:rsid w:val="00317DFB"/>
    <w:rsid w:val="003219A8"/>
    <w:rsid w:val="00321E05"/>
    <w:rsid w:val="0032257D"/>
    <w:rsid w:val="00322593"/>
    <w:rsid w:val="0032301D"/>
    <w:rsid w:val="00323261"/>
    <w:rsid w:val="0032353C"/>
    <w:rsid w:val="00323889"/>
    <w:rsid w:val="00324669"/>
    <w:rsid w:val="00324C9D"/>
    <w:rsid w:val="00324E6D"/>
    <w:rsid w:val="00324E76"/>
    <w:rsid w:val="00324EB9"/>
    <w:rsid w:val="00325449"/>
    <w:rsid w:val="00325ABC"/>
    <w:rsid w:val="003261FB"/>
    <w:rsid w:val="00326375"/>
    <w:rsid w:val="00326829"/>
    <w:rsid w:val="00326D6E"/>
    <w:rsid w:val="003275B6"/>
    <w:rsid w:val="00330050"/>
    <w:rsid w:val="00330242"/>
    <w:rsid w:val="0033079D"/>
    <w:rsid w:val="00330921"/>
    <w:rsid w:val="00330F88"/>
    <w:rsid w:val="00332732"/>
    <w:rsid w:val="003328FF"/>
    <w:rsid w:val="0033327D"/>
    <w:rsid w:val="00333298"/>
    <w:rsid w:val="00333F4A"/>
    <w:rsid w:val="00334C49"/>
    <w:rsid w:val="00335A51"/>
    <w:rsid w:val="00335D6E"/>
    <w:rsid w:val="0033601D"/>
    <w:rsid w:val="00337FC9"/>
    <w:rsid w:val="003405FF"/>
    <w:rsid w:val="0034095B"/>
    <w:rsid w:val="00340DA5"/>
    <w:rsid w:val="003419A3"/>
    <w:rsid w:val="00342054"/>
    <w:rsid w:val="00342CD8"/>
    <w:rsid w:val="0034305A"/>
    <w:rsid w:val="00343385"/>
    <w:rsid w:val="00343862"/>
    <w:rsid w:val="003440A3"/>
    <w:rsid w:val="00345335"/>
    <w:rsid w:val="00345408"/>
    <w:rsid w:val="00345513"/>
    <w:rsid w:val="003456CD"/>
    <w:rsid w:val="00345AE5"/>
    <w:rsid w:val="00345E53"/>
    <w:rsid w:val="003465C3"/>
    <w:rsid w:val="003469DE"/>
    <w:rsid w:val="00346B2F"/>
    <w:rsid w:val="00347012"/>
    <w:rsid w:val="0034760D"/>
    <w:rsid w:val="00347B34"/>
    <w:rsid w:val="00350498"/>
    <w:rsid w:val="00350942"/>
    <w:rsid w:val="00350B9D"/>
    <w:rsid w:val="003510D8"/>
    <w:rsid w:val="003511C5"/>
    <w:rsid w:val="00351220"/>
    <w:rsid w:val="00352481"/>
    <w:rsid w:val="00352782"/>
    <w:rsid w:val="00352F30"/>
    <w:rsid w:val="003538EF"/>
    <w:rsid w:val="003539C5"/>
    <w:rsid w:val="00354032"/>
    <w:rsid w:val="00354237"/>
    <w:rsid w:val="00354A1F"/>
    <w:rsid w:val="00354EE6"/>
    <w:rsid w:val="00355575"/>
    <w:rsid w:val="00355BF3"/>
    <w:rsid w:val="00355D87"/>
    <w:rsid w:val="00355F00"/>
    <w:rsid w:val="00356729"/>
    <w:rsid w:val="003570D5"/>
    <w:rsid w:val="00357432"/>
    <w:rsid w:val="00357D8F"/>
    <w:rsid w:val="00357DDE"/>
    <w:rsid w:val="003602A7"/>
    <w:rsid w:val="00360751"/>
    <w:rsid w:val="003608D1"/>
    <w:rsid w:val="00360BE6"/>
    <w:rsid w:val="00360D85"/>
    <w:rsid w:val="00361073"/>
    <w:rsid w:val="0036113A"/>
    <w:rsid w:val="00361C0B"/>
    <w:rsid w:val="00362324"/>
    <w:rsid w:val="00362388"/>
    <w:rsid w:val="003626A0"/>
    <w:rsid w:val="00362AA4"/>
    <w:rsid w:val="00363247"/>
    <w:rsid w:val="00363A84"/>
    <w:rsid w:val="00364909"/>
    <w:rsid w:val="003664AA"/>
    <w:rsid w:val="00366636"/>
    <w:rsid w:val="0036781A"/>
    <w:rsid w:val="00367E77"/>
    <w:rsid w:val="0037053F"/>
    <w:rsid w:val="00370929"/>
    <w:rsid w:val="00370B2F"/>
    <w:rsid w:val="00371994"/>
    <w:rsid w:val="003721E6"/>
    <w:rsid w:val="00372639"/>
    <w:rsid w:val="003728DB"/>
    <w:rsid w:val="00372AD1"/>
    <w:rsid w:val="00372AE8"/>
    <w:rsid w:val="00372E69"/>
    <w:rsid w:val="00373101"/>
    <w:rsid w:val="0037353E"/>
    <w:rsid w:val="00374B46"/>
    <w:rsid w:val="00376BAA"/>
    <w:rsid w:val="0037767A"/>
    <w:rsid w:val="00377930"/>
    <w:rsid w:val="00377943"/>
    <w:rsid w:val="0038018A"/>
    <w:rsid w:val="003801EF"/>
    <w:rsid w:val="003807E1"/>
    <w:rsid w:val="00380B95"/>
    <w:rsid w:val="00380BBC"/>
    <w:rsid w:val="00380F85"/>
    <w:rsid w:val="00381321"/>
    <w:rsid w:val="003813DE"/>
    <w:rsid w:val="0038172B"/>
    <w:rsid w:val="003818EE"/>
    <w:rsid w:val="00381BDD"/>
    <w:rsid w:val="003827D8"/>
    <w:rsid w:val="003827D9"/>
    <w:rsid w:val="00382ABB"/>
    <w:rsid w:val="003832C3"/>
    <w:rsid w:val="00384913"/>
    <w:rsid w:val="003850E8"/>
    <w:rsid w:val="003851AA"/>
    <w:rsid w:val="003854AA"/>
    <w:rsid w:val="00385E6D"/>
    <w:rsid w:val="003862A7"/>
    <w:rsid w:val="003862D0"/>
    <w:rsid w:val="003865F3"/>
    <w:rsid w:val="003866CA"/>
    <w:rsid w:val="00386F67"/>
    <w:rsid w:val="00387399"/>
    <w:rsid w:val="00387531"/>
    <w:rsid w:val="003875FE"/>
    <w:rsid w:val="003876CF"/>
    <w:rsid w:val="0038789A"/>
    <w:rsid w:val="003903DB"/>
    <w:rsid w:val="00390A47"/>
    <w:rsid w:val="00390D8E"/>
    <w:rsid w:val="00391295"/>
    <w:rsid w:val="0039150D"/>
    <w:rsid w:val="003916B6"/>
    <w:rsid w:val="00391CE3"/>
    <w:rsid w:val="003923E1"/>
    <w:rsid w:val="00392C76"/>
    <w:rsid w:val="00392F1F"/>
    <w:rsid w:val="003931F8"/>
    <w:rsid w:val="00393C2F"/>
    <w:rsid w:val="00394A87"/>
    <w:rsid w:val="00394D24"/>
    <w:rsid w:val="0039511B"/>
    <w:rsid w:val="003956E1"/>
    <w:rsid w:val="003956E3"/>
    <w:rsid w:val="00395EBE"/>
    <w:rsid w:val="00396041"/>
    <w:rsid w:val="00396086"/>
    <w:rsid w:val="00396497"/>
    <w:rsid w:val="0039663A"/>
    <w:rsid w:val="003976A5"/>
    <w:rsid w:val="00397F8E"/>
    <w:rsid w:val="003A09A7"/>
    <w:rsid w:val="003A0A8C"/>
    <w:rsid w:val="003A0EE1"/>
    <w:rsid w:val="003A10A9"/>
    <w:rsid w:val="003A210C"/>
    <w:rsid w:val="003A21FE"/>
    <w:rsid w:val="003A2279"/>
    <w:rsid w:val="003A23BD"/>
    <w:rsid w:val="003A2A08"/>
    <w:rsid w:val="003A31EB"/>
    <w:rsid w:val="003A33BE"/>
    <w:rsid w:val="003A3904"/>
    <w:rsid w:val="003A4545"/>
    <w:rsid w:val="003A4920"/>
    <w:rsid w:val="003A4B8F"/>
    <w:rsid w:val="003A56D5"/>
    <w:rsid w:val="003A5BB1"/>
    <w:rsid w:val="003A5F0E"/>
    <w:rsid w:val="003A5F61"/>
    <w:rsid w:val="003A6146"/>
    <w:rsid w:val="003A6704"/>
    <w:rsid w:val="003A6715"/>
    <w:rsid w:val="003A6B60"/>
    <w:rsid w:val="003A719C"/>
    <w:rsid w:val="003A74FA"/>
    <w:rsid w:val="003A7646"/>
    <w:rsid w:val="003A7B4D"/>
    <w:rsid w:val="003A7FAC"/>
    <w:rsid w:val="003B02EE"/>
    <w:rsid w:val="003B0F62"/>
    <w:rsid w:val="003B1267"/>
    <w:rsid w:val="003B18D5"/>
    <w:rsid w:val="003B1B57"/>
    <w:rsid w:val="003B21EC"/>
    <w:rsid w:val="003B2228"/>
    <w:rsid w:val="003B29CC"/>
    <w:rsid w:val="003B30CF"/>
    <w:rsid w:val="003B3159"/>
    <w:rsid w:val="003B4223"/>
    <w:rsid w:val="003B46C0"/>
    <w:rsid w:val="003B58C1"/>
    <w:rsid w:val="003B5B2F"/>
    <w:rsid w:val="003B6307"/>
    <w:rsid w:val="003B6C10"/>
    <w:rsid w:val="003B6C9C"/>
    <w:rsid w:val="003B6EBE"/>
    <w:rsid w:val="003B7406"/>
    <w:rsid w:val="003B7434"/>
    <w:rsid w:val="003B7D91"/>
    <w:rsid w:val="003C0446"/>
    <w:rsid w:val="003C0B6D"/>
    <w:rsid w:val="003C100D"/>
    <w:rsid w:val="003C1DED"/>
    <w:rsid w:val="003C1F0A"/>
    <w:rsid w:val="003C270E"/>
    <w:rsid w:val="003C2C4C"/>
    <w:rsid w:val="003C2FCB"/>
    <w:rsid w:val="003C46F5"/>
    <w:rsid w:val="003C508E"/>
    <w:rsid w:val="003C549F"/>
    <w:rsid w:val="003C5672"/>
    <w:rsid w:val="003C5E9E"/>
    <w:rsid w:val="003C6B82"/>
    <w:rsid w:val="003C7D90"/>
    <w:rsid w:val="003D013D"/>
    <w:rsid w:val="003D03A2"/>
    <w:rsid w:val="003D1BD3"/>
    <w:rsid w:val="003D1E6C"/>
    <w:rsid w:val="003D249F"/>
    <w:rsid w:val="003D35DA"/>
    <w:rsid w:val="003D3A41"/>
    <w:rsid w:val="003D4039"/>
    <w:rsid w:val="003D4171"/>
    <w:rsid w:val="003D448F"/>
    <w:rsid w:val="003D479F"/>
    <w:rsid w:val="003D4CBA"/>
    <w:rsid w:val="003D4D03"/>
    <w:rsid w:val="003D4FF6"/>
    <w:rsid w:val="003D52DA"/>
    <w:rsid w:val="003D5AC0"/>
    <w:rsid w:val="003D5F67"/>
    <w:rsid w:val="003D6033"/>
    <w:rsid w:val="003D6F58"/>
    <w:rsid w:val="003D6FD8"/>
    <w:rsid w:val="003D7F08"/>
    <w:rsid w:val="003E09C1"/>
    <w:rsid w:val="003E0D6A"/>
    <w:rsid w:val="003E1828"/>
    <w:rsid w:val="003E30A2"/>
    <w:rsid w:val="003E37E5"/>
    <w:rsid w:val="003E3997"/>
    <w:rsid w:val="003E4276"/>
    <w:rsid w:val="003E4556"/>
    <w:rsid w:val="003E5534"/>
    <w:rsid w:val="003E5A40"/>
    <w:rsid w:val="003E7BB2"/>
    <w:rsid w:val="003E7CB5"/>
    <w:rsid w:val="003E7E19"/>
    <w:rsid w:val="003F03C8"/>
    <w:rsid w:val="003F04A5"/>
    <w:rsid w:val="003F0503"/>
    <w:rsid w:val="003F054A"/>
    <w:rsid w:val="003F0851"/>
    <w:rsid w:val="003F0859"/>
    <w:rsid w:val="003F0A32"/>
    <w:rsid w:val="003F0F31"/>
    <w:rsid w:val="003F1402"/>
    <w:rsid w:val="003F19DB"/>
    <w:rsid w:val="003F23F9"/>
    <w:rsid w:val="003F253B"/>
    <w:rsid w:val="003F2A0F"/>
    <w:rsid w:val="003F2D99"/>
    <w:rsid w:val="003F2F4A"/>
    <w:rsid w:val="003F362E"/>
    <w:rsid w:val="003F452E"/>
    <w:rsid w:val="003F4E17"/>
    <w:rsid w:val="003F537B"/>
    <w:rsid w:val="003F538E"/>
    <w:rsid w:val="003F6D59"/>
    <w:rsid w:val="003F6E59"/>
    <w:rsid w:val="003F7D09"/>
    <w:rsid w:val="004006F5"/>
    <w:rsid w:val="00400C37"/>
    <w:rsid w:val="00400DF6"/>
    <w:rsid w:val="00400F62"/>
    <w:rsid w:val="0040110D"/>
    <w:rsid w:val="00401697"/>
    <w:rsid w:val="00402099"/>
    <w:rsid w:val="004020F2"/>
    <w:rsid w:val="004025DF"/>
    <w:rsid w:val="00402B76"/>
    <w:rsid w:val="004030F8"/>
    <w:rsid w:val="004039F3"/>
    <w:rsid w:val="00403C60"/>
    <w:rsid w:val="00403CB8"/>
    <w:rsid w:val="00404736"/>
    <w:rsid w:val="004047ED"/>
    <w:rsid w:val="00404AC4"/>
    <w:rsid w:val="00405397"/>
    <w:rsid w:val="00405735"/>
    <w:rsid w:val="004057D4"/>
    <w:rsid w:val="0040594B"/>
    <w:rsid w:val="00406A52"/>
    <w:rsid w:val="00406EC3"/>
    <w:rsid w:val="00406F0A"/>
    <w:rsid w:val="0040709F"/>
    <w:rsid w:val="00407212"/>
    <w:rsid w:val="004072F3"/>
    <w:rsid w:val="004078E7"/>
    <w:rsid w:val="004079FA"/>
    <w:rsid w:val="004101AA"/>
    <w:rsid w:val="004104A2"/>
    <w:rsid w:val="00410514"/>
    <w:rsid w:val="004107F9"/>
    <w:rsid w:val="00410D7F"/>
    <w:rsid w:val="004117E2"/>
    <w:rsid w:val="004118F2"/>
    <w:rsid w:val="0041255B"/>
    <w:rsid w:val="00412590"/>
    <w:rsid w:val="0041310B"/>
    <w:rsid w:val="004139B9"/>
    <w:rsid w:val="00413D95"/>
    <w:rsid w:val="00414178"/>
    <w:rsid w:val="004149A1"/>
    <w:rsid w:val="0041544C"/>
    <w:rsid w:val="00415AD3"/>
    <w:rsid w:val="00415EA5"/>
    <w:rsid w:val="0041615C"/>
    <w:rsid w:val="0041666B"/>
    <w:rsid w:val="00416D64"/>
    <w:rsid w:val="0041727F"/>
    <w:rsid w:val="0042070A"/>
    <w:rsid w:val="004209B9"/>
    <w:rsid w:val="00420A42"/>
    <w:rsid w:val="00420BB2"/>
    <w:rsid w:val="00421010"/>
    <w:rsid w:val="0042108A"/>
    <w:rsid w:val="004211C4"/>
    <w:rsid w:val="004213D6"/>
    <w:rsid w:val="004215A7"/>
    <w:rsid w:val="004216F0"/>
    <w:rsid w:val="00421708"/>
    <w:rsid w:val="00421B85"/>
    <w:rsid w:val="0042236D"/>
    <w:rsid w:val="00422436"/>
    <w:rsid w:val="0042349B"/>
    <w:rsid w:val="00423DD2"/>
    <w:rsid w:val="00424DB4"/>
    <w:rsid w:val="004257A2"/>
    <w:rsid w:val="00425A85"/>
    <w:rsid w:val="00425DEF"/>
    <w:rsid w:val="00425EA0"/>
    <w:rsid w:val="00426309"/>
    <w:rsid w:val="00426468"/>
    <w:rsid w:val="00426F35"/>
    <w:rsid w:val="00427486"/>
    <w:rsid w:val="00427583"/>
    <w:rsid w:val="00430DA7"/>
    <w:rsid w:val="0043125F"/>
    <w:rsid w:val="004319DC"/>
    <w:rsid w:val="00432A9C"/>
    <w:rsid w:val="00432DEE"/>
    <w:rsid w:val="00432EF2"/>
    <w:rsid w:val="00433023"/>
    <w:rsid w:val="004334F4"/>
    <w:rsid w:val="00433CF7"/>
    <w:rsid w:val="00434E88"/>
    <w:rsid w:val="00435040"/>
    <w:rsid w:val="00435064"/>
    <w:rsid w:val="00435415"/>
    <w:rsid w:val="00435664"/>
    <w:rsid w:val="00436401"/>
    <w:rsid w:val="00437588"/>
    <w:rsid w:val="00437595"/>
    <w:rsid w:val="00440B97"/>
    <w:rsid w:val="00440C82"/>
    <w:rsid w:val="00440E79"/>
    <w:rsid w:val="00441AAB"/>
    <w:rsid w:val="00441AF9"/>
    <w:rsid w:val="00441B20"/>
    <w:rsid w:val="00441B8E"/>
    <w:rsid w:val="00441C89"/>
    <w:rsid w:val="00442C44"/>
    <w:rsid w:val="00443258"/>
    <w:rsid w:val="00443316"/>
    <w:rsid w:val="004448B1"/>
    <w:rsid w:val="004449B3"/>
    <w:rsid w:val="004454A5"/>
    <w:rsid w:val="004458DA"/>
    <w:rsid w:val="00445C88"/>
    <w:rsid w:val="00446165"/>
    <w:rsid w:val="004466AA"/>
    <w:rsid w:val="00446A26"/>
    <w:rsid w:val="00446EAC"/>
    <w:rsid w:val="00447649"/>
    <w:rsid w:val="00447FA5"/>
    <w:rsid w:val="0045036F"/>
    <w:rsid w:val="00450471"/>
    <w:rsid w:val="0045135A"/>
    <w:rsid w:val="0045173C"/>
    <w:rsid w:val="0045180F"/>
    <w:rsid w:val="00451D34"/>
    <w:rsid w:val="00451FB2"/>
    <w:rsid w:val="00452363"/>
    <w:rsid w:val="00452D41"/>
    <w:rsid w:val="00452EFB"/>
    <w:rsid w:val="00453388"/>
    <w:rsid w:val="0045369B"/>
    <w:rsid w:val="00453A66"/>
    <w:rsid w:val="00453B0E"/>
    <w:rsid w:val="00453C18"/>
    <w:rsid w:val="00453D84"/>
    <w:rsid w:val="00453DC0"/>
    <w:rsid w:val="00453FFD"/>
    <w:rsid w:val="00454370"/>
    <w:rsid w:val="00454413"/>
    <w:rsid w:val="00454B84"/>
    <w:rsid w:val="00454D1D"/>
    <w:rsid w:val="00454E6D"/>
    <w:rsid w:val="00454EB9"/>
    <w:rsid w:val="00455062"/>
    <w:rsid w:val="00455CD9"/>
    <w:rsid w:val="004563DB"/>
    <w:rsid w:val="004565CD"/>
    <w:rsid w:val="004579BF"/>
    <w:rsid w:val="00460909"/>
    <w:rsid w:val="00460931"/>
    <w:rsid w:val="00460ECF"/>
    <w:rsid w:val="00461040"/>
    <w:rsid w:val="00461941"/>
    <w:rsid w:val="00461FCB"/>
    <w:rsid w:val="0046259A"/>
    <w:rsid w:val="004627E4"/>
    <w:rsid w:val="00463566"/>
    <w:rsid w:val="00463C2D"/>
    <w:rsid w:val="00463EDD"/>
    <w:rsid w:val="00464616"/>
    <w:rsid w:val="004649EE"/>
    <w:rsid w:val="00464F28"/>
    <w:rsid w:val="004659E8"/>
    <w:rsid w:val="00466374"/>
    <w:rsid w:val="0046645A"/>
    <w:rsid w:val="00466566"/>
    <w:rsid w:val="00466D36"/>
    <w:rsid w:val="00466DD7"/>
    <w:rsid w:val="00466EC0"/>
    <w:rsid w:val="00466F27"/>
    <w:rsid w:val="0046743B"/>
    <w:rsid w:val="004674AC"/>
    <w:rsid w:val="00467BD1"/>
    <w:rsid w:val="00467C4C"/>
    <w:rsid w:val="00467CE2"/>
    <w:rsid w:val="00467E47"/>
    <w:rsid w:val="0047028C"/>
    <w:rsid w:val="0047191A"/>
    <w:rsid w:val="00471B60"/>
    <w:rsid w:val="00472013"/>
    <w:rsid w:val="004725E6"/>
    <w:rsid w:val="00472DEC"/>
    <w:rsid w:val="00473598"/>
    <w:rsid w:val="00473FAB"/>
    <w:rsid w:val="00474BA8"/>
    <w:rsid w:val="00474F1B"/>
    <w:rsid w:val="0047539D"/>
    <w:rsid w:val="004757E6"/>
    <w:rsid w:val="004757EA"/>
    <w:rsid w:val="004766DB"/>
    <w:rsid w:val="0047755D"/>
    <w:rsid w:val="00477BCA"/>
    <w:rsid w:val="00480406"/>
    <w:rsid w:val="004807F3"/>
    <w:rsid w:val="00480995"/>
    <w:rsid w:val="00480E76"/>
    <w:rsid w:val="00481C95"/>
    <w:rsid w:val="00481EC7"/>
    <w:rsid w:val="004827C7"/>
    <w:rsid w:val="00482B50"/>
    <w:rsid w:val="004834E7"/>
    <w:rsid w:val="00483B52"/>
    <w:rsid w:val="00483BCD"/>
    <w:rsid w:val="00483C05"/>
    <w:rsid w:val="004844CD"/>
    <w:rsid w:val="00484C91"/>
    <w:rsid w:val="00485AC1"/>
    <w:rsid w:val="00485E2D"/>
    <w:rsid w:val="00486128"/>
    <w:rsid w:val="00486A17"/>
    <w:rsid w:val="00486BDB"/>
    <w:rsid w:val="00486DA0"/>
    <w:rsid w:val="00487642"/>
    <w:rsid w:val="0048794F"/>
    <w:rsid w:val="00487E72"/>
    <w:rsid w:val="004900D3"/>
    <w:rsid w:val="004901DF"/>
    <w:rsid w:val="00490225"/>
    <w:rsid w:val="00490472"/>
    <w:rsid w:val="004908BD"/>
    <w:rsid w:val="00491033"/>
    <w:rsid w:val="0049162A"/>
    <w:rsid w:val="00491C25"/>
    <w:rsid w:val="00491C4A"/>
    <w:rsid w:val="00492071"/>
    <w:rsid w:val="004922BD"/>
    <w:rsid w:val="00492F3C"/>
    <w:rsid w:val="00494729"/>
    <w:rsid w:val="00494889"/>
    <w:rsid w:val="0049493C"/>
    <w:rsid w:val="00494A0D"/>
    <w:rsid w:val="004951AF"/>
    <w:rsid w:val="00495971"/>
    <w:rsid w:val="00496189"/>
    <w:rsid w:val="00497549"/>
    <w:rsid w:val="004976BA"/>
    <w:rsid w:val="00497763"/>
    <w:rsid w:val="004979E5"/>
    <w:rsid w:val="00497FE7"/>
    <w:rsid w:val="004A0418"/>
    <w:rsid w:val="004A06E3"/>
    <w:rsid w:val="004A0AD2"/>
    <w:rsid w:val="004A0C22"/>
    <w:rsid w:val="004A1353"/>
    <w:rsid w:val="004A138C"/>
    <w:rsid w:val="004A1A4F"/>
    <w:rsid w:val="004A247B"/>
    <w:rsid w:val="004A25D9"/>
    <w:rsid w:val="004A3A17"/>
    <w:rsid w:val="004A3AC6"/>
    <w:rsid w:val="004A3CB0"/>
    <w:rsid w:val="004A427D"/>
    <w:rsid w:val="004A46AD"/>
    <w:rsid w:val="004A4993"/>
    <w:rsid w:val="004A5508"/>
    <w:rsid w:val="004A5635"/>
    <w:rsid w:val="004A64BB"/>
    <w:rsid w:val="004A6756"/>
    <w:rsid w:val="004A6BB8"/>
    <w:rsid w:val="004A7679"/>
    <w:rsid w:val="004B0296"/>
    <w:rsid w:val="004B07EE"/>
    <w:rsid w:val="004B1BDC"/>
    <w:rsid w:val="004B252B"/>
    <w:rsid w:val="004B29B8"/>
    <w:rsid w:val="004B2A72"/>
    <w:rsid w:val="004B2AA4"/>
    <w:rsid w:val="004B2CFB"/>
    <w:rsid w:val="004B33BE"/>
    <w:rsid w:val="004B4196"/>
    <w:rsid w:val="004B45ED"/>
    <w:rsid w:val="004B4EB3"/>
    <w:rsid w:val="004B5273"/>
    <w:rsid w:val="004B53B5"/>
    <w:rsid w:val="004B56F6"/>
    <w:rsid w:val="004B5BA8"/>
    <w:rsid w:val="004B5EF5"/>
    <w:rsid w:val="004B5F4A"/>
    <w:rsid w:val="004B6E3F"/>
    <w:rsid w:val="004B6E6C"/>
    <w:rsid w:val="004B6F85"/>
    <w:rsid w:val="004B7190"/>
    <w:rsid w:val="004B74BE"/>
    <w:rsid w:val="004B782B"/>
    <w:rsid w:val="004C108A"/>
    <w:rsid w:val="004C1257"/>
    <w:rsid w:val="004C1C38"/>
    <w:rsid w:val="004C1D47"/>
    <w:rsid w:val="004C1D8B"/>
    <w:rsid w:val="004C2540"/>
    <w:rsid w:val="004C2588"/>
    <w:rsid w:val="004C2C17"/>
    <w:rsid w:val="004C2CFB"/>
    <w:rsid w:val="004C2ECF"/>
    <w:rsid w:val="004C3472"/>
    <w:rsid w:val="004C3646"/>
    <w:rsid w:val="004C373D"/>
    <w:rsid w:val="004C379C"/>
    <w:rsid w:val="004C509A"/>
    <w:rsid w:val="004C5619"/>
    <w:rsid w:val="004C5848"/>
    <w:rsid w:val="004C5B18"/>
    <w:rsid w:val="004C64F9"/>
    <w:rsid w:val="004C796D"/>
    <w:rsid w:val="004C7A40"/>
    <w:rsid w:val="004C7C15"/>
    <w:rsid w:val="004C7C3E"/>
    <w:rsid w:val="004D038D"/>
    <w:rsid w:val="004D0899"/>
    <w:rsid w:val="004D08EF"/>
    <w:rsid w:val="004D09B1"/>
    <w:rsid w:val="004D0C6C"/>
    <w:rsid w:val="004D0F31"/>
    <w:rsid w:val="004D1C33"/>
    <w:rsid w:val="004D21F8"/>
    <w:rsid w:val="004D2603"/>
    <w:rsid w:val="004D26D1"/>
    <w:rsid w:val="004D29BB"/>
    <w:rsid w:val="004D2DAC"/>
    <w:rsid w:val="004D33D8"/>
    <w:rsid w:val="004D3581"/>
    <w:rsid w:val="004D35B4"/>
    <w:rsid w:val="004D3C5D"/>
    <w:rsid w:val="004D45C6"/>
    <w:rsid w:val="004D464C"/>
    <w:rsid w:val="004D4908"/>
    <w:rsid w:val="004D4DB5"/>
    <w:rsid w:val="004D58E0"/>
    <w:rsid w:val="004D6051"/>
    <w:rsid w:val="004D6273"/>
    <w:rsid w:val="004D6279"/>
    <w:rsid w:val="004D6546"/>
    <w:rsid w:val="004D67D8"/>
    <w:rsid w:val="004D6B45"/>
    <w:rsid w:val="004D7079"/>
    <w:rsid w:val="004D716C"/>
    <w:rsid w:val="004D7DC2"/>
    <w:rsid w:val="004E05C2"/>
    <w:rsid w:val="004E0C5D"/>
    <w:rsid w:val="004E108E"/>
    <w:rsid w:val="004E1324"/>
    <w:rsid w:val="004E16EE"/>
    <w:rsid w:val="004E316D"/>
    <w:rsid w:val="004E31F4"/>
    <w:rsid w:val="004E336D"/>
    <w:rsid w:val="004E34D2"/>
    <w:rsid w:val="004E4198"/>
    <w:rsid w:val="004E457D"/>
    <w:rsid w:val="004E485E"/>
    <w:rsid w:val="004E55CE"/>
    <w:rsid w:val="004E585F"/>
    <w:rsid w:val="004E5B85"/>
    <w:rsid w:val="004E5CA7"/>
    <w:rsid w:val="004E6ACD"/>
    <w:rsid w:val="004E72A6"/>
    <w:rsid w:val="004E7401"/>
    <w:rsid w:val="004E7EF8"/>
    <w:rsid w:val="004F02B4"/>
    <w:rsid w:val="004F02D7"/>
    <w:rsid w:val="004F052A"/>
    <w:rsid w:val="004F07A2"/>
    <w:rsid w:val="004F0C00"/>
    <w:rsid w:val="004F0C4D"/>
    <w:rsid w:val="004F0EDA"/>
    <w:rsid w:val="004F165A"/>
    <w:rsid w:val="004F175E"/>
    <w:rsid w:val="004F18CC"/>
    <w:rsid w:val="004F1C6C"/>
    <w:rsid w:val="004F27B1"/>
    <w:rsid w:val="004F337B"/>
    <w:rsid w:val="004F36B3"/>
    <w:rsid w:val="004F41E3"/>
    <w:rsid w:val="004F47D6"/>
    <w:rsid w:val="004F57CB"/>
    <w:rsid w:val="004F5E11"/>
    <w:rsid w:val="004F5F08"/>
    <w:rsid w:val="004F5FFB"/>
    <w:rsid w:val="004F61EF"/>
    <w:rsid w:val="004F6286"/>
    <w:rsid w:val="004F6396"/>
    <w:rsid w:val="004F6542"/>
    <w:rsid w:val="004F67F3"/>
    <w:rsid w:val="004F7280"/>
    <w:rsid w:val="0050062C"/>
    <w:rsid w:val="0050081A"/>
    <w:rsid w:val="00500962"/>
    <w:rsid w:val="00500CCB"/>
    <w:rsid w:val="00500E2F"/>
    <w:rsid w:val="005014F3"/>
    <w:rsid w:val="0050191E"/>
    <w:rsid w:val="00501F4E"/>
    <w:rsid w:val="005029E2"/>
    <w:rsid w:val="00503286"/>
    <w:rsid w:val="005033C8"/>
    <w:rsid w:val="0050350F"/>
    <w:rsid w:val="00504175"/>
    <w:rsid w:val="00504F3C"/>
    <w:rsid w:val="005050D4"/>
    <w:rsid w:val="005053BD"/>
    <w:rsid w:val="005056C6"/>
    <w:rsid w:val="00505766"/>
    <w:rsid w:val="005057B9"/>
    <w:rsid w:val="00505D28"/>
    <w:rsid w:val="0050600A"/>
    <w:rsid w:val="00506053"/>
    <w:rsid w:val="005065B6"/>
    <w:rsid w:val="00506AD9"/>
    <w:rsid w:val="00507122"/>
    <w:rsid w:val="0050770C"/>
    <w:rsid w:val="00507E8F"/>
    <w:rsid w:val="005116B6"/>
    <w:rsid w:val="00511B99"/>
    <w:rsid w:val="00511D14"/>
    <w:rsid w:val="00511FDE"/>
    <w:rsid w:val="00512A9A"/>
    <w:rsid w:val="00512EFF"/>
    <w:rsid w:val="0051308E"/>
    <w:rsid w:val="0051322A"/>
    <w:rsid w:val="005149ED"/>
    <w:rsid w:val="00514E95"/>
    <w:rsid w:val="005153F3"/>
    <w:rsid w:val="00515EF8"/>
    <w:rsid w:val="00516079"/>
    <w:rsid w:val="00516F5D"/>
    <w:rsid w:val="0051745F"/>
    <w:rsid w:val="00517A17"/>
    <w:rsid w:val="005204BF"/>
    <w:rsid w:val="00520568"/>
    <w:rsid w:val="00520D14"/>
    <w:rsid w:val="0052121A"/>
    <w:rsid w:val="00521DB5"/>
    <w:rsid w:val="0052220C"/>
    <w:rsid w:val="00522226"/>
    <w:rsid w:val="00522D41"/>
    <w:rsid w:val="00523000"/>
    <w:rsid w:val="0052303A"/>
    <w:rsid w:val="00523CBD"/>
    <w:rsid w:val="00523E5B"/>
    <w:rsid w:val="00524E15"/>
    <w:rsid w:val="00524FDC"/>
    <w:rsid w:val="0052503E"/>
    <w:rsid w:val="00525FDF"/>
    <w:rsid w:val="005264B6"/>
    <w:rsid w:val="00526CC1"/>
    <w:rsid w:val="005277E2"/>
    <w:rsid w:val="00527CF9"/>
    <w:rsid w:val="00527EFA"/>
    <w:rsid w:val="005303A7"/>
    <w:rsid w:val="005305C4"/>
    <w:rsid w:val="00530751"/>
    <w:rsid w:val="00531594"/>
    <w:rsid w:val="00531877"/>
    <w:rsid w:val="00531B36"/>
    <w:rsid w:val="005324D9"/>
    <w:rsid w:val="00532657"/>
    <w:rsid w:val="00532BD9"/>
    <w:rsid w:val="005337C2"/>
    <w:rsid w:val="00533A8F"/>
    <w:rsid w:val="0053427A"/>
    <w:rsid w:val="005343DC"/>
    <w:rsid w:val="005349CF"/>
    <w:rsid w:val="005352A2"/>
    <w:rsid w:val="0053563B"/>
    <w:rsid w:val="0053584D"/>
    <w:rsid w:val="00536291"/>
    <w:rsid w:val="00536BAC"/>
    <w:rsid w:val="00536E6D"/>
    <w:rsid w:val="00536EB9"/>
    <w:rsid w:val="0053711F"/>
    <w:rsid w:val="00537BF4"/>
    <w:rsid w:val="00537D61"/>
    <w:rsid w:val="00537E95"/>
    <w:rsid w:val="00540028"/>
    <w:rsid w:val="005401A1"/>
    <w:rsid w:val="0054039F"/>
    <w:rsid w:val="00540892"/>
    <w:rsid w:val="00540FEF"/>
    <w:rsid w:val="00541479"/>
    <w:rsid w:val="0054214C"/>
    <w:rsid w:val="00542164"/>
    <w:rsid w:val="005428B0"/>
    <w:rsid w:val="00542900"/>
    <w:rsid w:val="00542B6F"/>
    <w:rsid w:val="00542CDF"/>
    <w:rsid w:val="00543400"/>
    <w:rsid w:val="005439BE"/>
    <w:rsid w:val="005439E8"/>
    <w:rsid w:val="00543CC2"/>
    <w:rsid w:val="00543D4E"/>
    <w:rsid w:val="0054432B"/>
    <w:rsid w:val="00544ADA"/>
    <w:rsid w:val="00544B75"/>
    <w:rsid w:val="0054508E"/>
    <w:rsid w:val="00545789"/>
    <w:rsid w:val="005459B0"/>
    <w:rsid w:val="00545C99"/>
    <w:rsid w:val="00546423"/>
    <w:rsid w:val="005471FD"/>
    <w:rsid w:val="00547490"/>
    <w:rsid w:val="00547B95"/>
    <w:rsid w:val="00547C92"/>
    <w:rsid w:val="00547DC7"/>
    <w:rsid w:val="00547E2E"/>
    <w:rsid w:val="0055013A"/>
    <w:rsid w:val="00550268"/>
    <w:rsid w:val="0055057C"/>
    <w:rsid w:val="005507F8"/>
    <w:rsid w:val="00550861"/>
    <w:rsid w:val="005510A6"/>
    <w:rsid w:val="005511E7"/>
    <w:rsid w:val="00551AEE"/>
    <w:rsid w:val="00551E9D"/>
    <w:rsid w:val="00553913"/>
    <w:rsid w:val="00553EB9"/>
    <w:rsid w:val="00553FA2"/>
    <w:rsid w:val="00554510"/>
    <w:rsid w:val="005547B5"/>
    <w:rsid w:val="0055490C"/>
    <w:rsid w:val="005549B3"/>
    <w:rsid w:val="00554A6A"/>
    <w:rsid w:val="00554F00"/>
    <w:rsid w:val="005559AE"/>
    <w:rsid w:val="00555CB0"/>
    <w:rsid w:val="005567E1"/>
    <w:rsid w:val="00556EE1"/>
    <w:rsid w:val="00557674"/>
    <w:rsid w:val="00557AF5"/>
    <w:rsid w:val="00557D83"/>
    <w:rsid w:val="0056001D"/>
    <w:rsid w:val="005603A5"/>
    <w:rsid w:val="00560A6E"/>
    <w:rsid w:val="00560B2E"/>
    <w:rsid w:val="00560B4D"/>
    <w:rsid w:val="00561925"/>
    <w:rsid w:val="00561D46"/>
    <w:rsid w:val="00561DF1"/>
    <w:rsid w:val="00561E82"/>
    <w:rsid w:val="00563767"/>
    <w:rsid w:val="00563CBB"/>
    <w:rsid w:val="00564021"/>
    <w:rsid w:val="0056409D"/>
    <w:rsid w:val="005642F7"/>
    <w:rsid w:val="00564F49"/>
    <w:rsid w:val="00565AB5"/>
    <w:rsid w:val="00565E43"/>
    <w:rsid w:val="00565EA9"/>
    <w:rsid w:val="00566783"/>
    <w:rsid w:val="0056693B"/>
    <w:rsid w:val="00566FEF"/>
    <w:rsid w:val="0056702F"/>
    <w:rsid w:val="00567424"/>
    <w:rsid w:val="00567734"/>
    <w:rsid w:val="00567AE5"/>
    <w:rsid w:val="00567F44"/>
    <w:rsid w:val="005705C1"/>
    <w:rsid w:val="005705EA"/>
    <w:rsid w:val="00570851"/>
    <w:rsid w:val="00570CC0"/>
    <w:rsid w:val="00570DFA"/>
    <w:rsid w:val="00570E24"/>
    <w:rsid w:val="00571417"/>
    <w:rsid w:val="0057193D"/>
    <w:rsid w:val="00571B89"/>
    <w:rsid w:val="00571BF4"/>
    <w:rsid w:val="005726D2"/>
    <w:rsid w:val="005728DF"/>
    <w:rsid w:val="00573B61"/>
    <w:rsid w:val="00573C62"/>
    <w:rsid w:val="005742B6"/>
    <w:rsid w:val="0057546B"/>
    <w:rsid w:val="0057567F"/>
    <w:rsid w:val="005756A0"/>
    <w:rsid w:val="00575940"/>
    <w:rsid w:val="00575B1B"/>
    <w:rsid w:val="00576187"/>
    <w:rsid w:val="0057696C"/>
    <w:rsid w:val="00576A26"/>
    <w:rsid w:val="00576C2E"/>
    <w:rsid w:val="00577E13"/>
    <w:rsid w:val="0058046C"/>
    <w:rsid w:val="00580562"/>
    <w:rsid w:val="00580785"/>
    <w:rsid w:val="00580E21"/>
    <w:rsid w:val="00581F68"/>
    <w:rsid w:val="005820CB"/>
    <w:rsid w:val="00582270"/>
    <w:rsid w:val="005824D5"/>
    <w:rsid w:val="00582513"/>
    <w:rsid w:val="005825FB"/>
    <w:rsid w:val="005828D3"/>
    <w:rsid w:val="00583538"/>
    <w:rsid w:val="00583DCA"/>
    <w:rsid w:val="00583EA2"/>
    <w:rsid w:val="005844DF"/>
    <w:rsid w:val="005847B5"/>
    <w:rsid w:val="00584AB3"/>
    <w:rsid w:val="00584DDF"/>
    <w:rsid w:val="00584FF8"/>
    <w:rsid w:val="0058549F"/>
    <w:rsid w:val="00585F55"/>
    <w:rsid w:val="00585F86"/>
    <w:rsid w:val="0058604E"/>
    <w:rsid w:val="0058669B"/>
    <w:rsid w:val="005866B3"/>
    <w:rsid w:val="00587424"/>
    <w:rsid w:val="00587617"/>
    <w:rsid w:val="005878B0"/>
    <w:rsid w:val="00590A0A"/>
    <w:rsid w:val="005911A8"/>
    <w:rsid w:val="00591E0C"/>
    <w:rsid w:val="00591FD2"/>
    <w:rsid w:val="005920EC"/>
    <w:rsid w:val="00592B04"/>
    <w:rsid w:val="005930B7"/>
    <w:rsid w:val="0059376A"/>
    <w:rsid w:val="00593908"/>
    <w:rsid w:val="005939A0"/>
    <w:rsid w:val="00593E20"/>
    <w:rsid w:val="00594890"/>
    <w:rsid w:val="00594D62"/>
    <w:rsid w:val="00594E62"/>
    <w:rsid w:val="00595C24"/>
    <w:rsid w:val="00595CC1"/>
    <w:rsid w:val="00595E43"/>
    <w:rsid w:val="005961CA"/>
    <w:rsid w:val="00597DFD"/>
    <w:rsid w:val="00597F1F"/>
    <w:rsid w:val="005A0332"/>
    <w:rsid w:val="005A0CB4"/>
    <w:rsid w:val="005A0DAE"/>
    <w:rsid w:val="005A2349"/>
    <w:rsid w:val="005A2BDC"/>
    <w:rsid w:val="005A2E30"/>
    <w:rsid w:val="005A3DB9"/>
    <w:rsid w:val="005A4569"/>
    <w:rsid w:val="005A4CBF"/>
    <w:rsid w:val="005A5579"/>
    <w:rsid w:val="005A5E23"/>
    <w:rsid w:val="005A60FB"/>
    <w:rsid w:val="005A6851"/>
    <w:rsid w:val="005A7030"/>
    <w:rsid w:val="005A7264"/>
    <w:rsid w:val="005A7328"/>
    <w:rsid w:val="005A7D39"/>
    <w:rsid w:val="005B1448"/>
    <w:rsid w:val="005B1BA3"/>
    <w:rsid w:val="005B290A"/>
    <w:rsid w:val="005B2D25"/>
    <w:rsid w:val="005B2E3C"/>
    <w:rsid w:val="005B2EAB"/>
    <w:rsid w:val="005B2F84"/>
    <w:rsid w:val="005B37F3"/>
    <w:rsid w:val="005B3F79"/>
    <w:rsid w:val="005B49B7"/>
    <w:rsid w:val="005B4E11"/>
    <w:rsid w:val="005B5056"/>
    <w:rsid w:val="005B5C3F"/>
    <w:rsid w:val="005B6613"/>
    <w:rsid w:val="005B79CD"/>
    <w:rsid w:val="005C07AA"/>
    <w:rsid w:val="005C0EE7"/>
    <w:rsid w:val="005C0F4E"/>
    <w:rsid w:val="005C0FB3"/>
    <w:rsid w:val="005C1331"/>
    <w:rsid w:val="005C2414"/>
    <w:rsid w:val="005C2A80"/>
    <w:rsid w:val="005C32C9"/>
    <w:rsid w:val="005C377F"/>
    <w:rsid w:val="005C38A5"/>
    <w:rsid w:val="005C3F2F"/>
    <w:rsid w:val="005C3F92"/>
    <w:rsid w:val="005C4242"/>
    <w:rsid w:val="005C561D"/>
    <w:rsid w:val="005C58F2"/>
    <w:rsid w:val="005C5A2F"/>
    <w:rsid w:val="005C5CF8"/>
    <w:rsid w:val="005C69F1"/>
    <w:rsid w:val="005C6D01"/>
    <w:rsid w:val="005C6F85"/>
    <w:rsid w:val="005C7294"/>
    <w:rsid w:val="005C7538"/>
    <w:rsid w:val="005D06B0"/>
    <w:rsid w:val="005D0702"/>
    <w:rsid w:val="005D0721"/>
    <w:rsid w:val="005D1103"/>
    <w:rsid w:val="005D119A"/>
    <w:rsid w:val="005D192D"/>
    <w:rsid w:val="005D2480"/>
    <w:rsid w:val="005D2A81"/>
    <w:rsid w:val="005D3B75"/>
    <w:rsid w:val="005D3C40"/>
    <w:rsid w:val="005D5048"/>
    <w:rsid w:val="005D523E"/>
    <w:rsid w:val="005D52B2"/>
    <w:rsid w:val="005D5594"/>
    <w:rsid w:val="005D5643"/>
    <w:rsid w:val="005D615F"/>
    <w:rsid w:val="005D6532"/>
    <w:rsid w:val="005D6C94"/>
    <w:rsid w:val="005D6D45"/>
    <w:rsid w:val="005D6ED3"/>
    <w:rsid w:val="005D73B0"/>
    <w:rsid w:val="005D7CE8"/>
    <w:rsid w:val="005D7D59"/>
    <w:rsid w:val="005E051A"/>
    <w:rsid w:val="005E0738"/>
    <w:rsid w:val="005E0872"/>
    <w:rsid w:val="005E1BE1"/>
    <w:rsid w:val="005E1C46"/>
    <w:rsid w:val="005E2508"/>
    <w:rsid w:val="005E3148"/>
    <w:rsid w:val="005E3205"/>
    <w:rsid w:val="005E3C1B"/>
    <w:rsid w:val="005E44BA"/>
    <w:rsid w:val="005E5511"/>
    <w:rsid w:val="005E583F"/>
    <w:rsid w:val="005E6224"/>
    <w:rsid w:val="005E726F"/>
    <w:rsid w:val="005E7B4B"/>
    <w:rsid w:val="005E7E75"/>
    <w:rsid w:val="005F0E37"/>
    <w:rsid w:val="005F1429"/>
    <w:rsid w:val="005F1802"/>
    <w:rsid w:val="005F1913"/>
    <w:rsid w:val="005F1A22"/>
    <w:rsid w:val="005F1B50"/>
    <w:rsid w:val="005F2276"/>
    <w:rsid w:val="005F2316"/>
    <w:rsid w:val="005F2F99"/>
    <w:rsid w:val="005F34F1"/>
    <w:rsid w:val="005F3952"/>
    <w:rsid w:val="005F39BB"/>
    <w:rsid w:val="005F4B1B"/>
    <w:rsid w:val="005F4B53"/>
    <w:rsid w:val="005F4F8C"/>
    <w:rsid w:val="005F501B"/>
    <w:rsid w:val="005F51E3"/>
    <w:rsid w:val="005F581A"/>
    <w:rsid w:val="005F6380"/>
    <w:rsid w:val="005F6692"/>
    <w:rsid w:val="005F72FE"/>
    <w:rsid w:val="005F7C16"/>
    <w:rsid w:val="005F7CA6"/>
    <w:rsid w:val="005F7E93"/>
    <w:rsid w:val="006000FD"/>
    <w:rsid w:val="00600241"/>
    <w:rsid w:val="00601672"/>
    <w:rsid w:val="0060275D"/>
    <w:rsid w:val="00602F43"/>
    <w:rsid w:val="00602F7E"/>
    <w:rsid w:val="00603930"/>
    <w:rsid w:val="00603BDB"/>
    <w:rsid w:val="00603E5E"/>
    <w:rsid w:val="00603F9B"/>
    <w:rsid w:val="006044EF"/>
    <w:rsid w:val="006045E3"/>
    <w:rsid w:val="00604F8A"/>
    <w:rsid w:val="00605371"/>
    <w:rsid w:val="006055C7"/>
    <w:rsid w:val="006059D8"/>
    <w:rsid w:val="00605C90"/>
    <w:rsid w:val="0060633A"/>
    <w:rsid w:val="00606424"/>
    <w:rsid w:val="006066E2"/>
    <w:rsid w:val="0060683E"/>
    <w:rsid w:val="00607376"/>
    <w:rsid w:val="00607E5C"/>
    <w:rsid w:val="00607F5F"/>
    <w:rsid w:val="00607F8E"/>
    <w:rsid w:val="00610BA7"/>
    <w:rsid w:val="00610ED1"/>
    <w:rsid w:val="00610FFD"/>
    <w:rsid w:val="006110C4"/>
    <w:rsid w:val="0061169A"/>
    <w:rsid w:val="00611CCA"/>
    <w:rsid w:val="00611E81"/>
    <w:rsid w:val="0061227F"/>
    <w:rsid w:val="00612E7E"/>
    <w:rsid w:val="00613006"/>
    <w:rsid w:val="00613048"/>
    <w:rsid w:val="006130D8"/>
    <w:rsid w:val="006137D0"/>
    <w:rsid w:val="006138C7"/>
    <w:rsid w:val="00613AF5"/>
    <w:rsid w:val="00615B91"/>
    <w:rsid w:val="0061669A"/>
    <w:rsid w:val="00616A58"/>
    <w:rsid w:val="00616ABB"/>
    <w:rsid w:val="00616B21"/>
    <w:rsid w:val="00617104"/>
    <w:rsid w:val="0061717D"/>
    <w:rsid w:val="0061765F"/>
    <w:rsid w:val="006179A1"/>
    <w:rsid w:val="006201A9"/>
    <w:rsid w:val="0062068B"/>
    <w:rsid w:val="00620786"/>
    <w:rsid w:val="006213AC"/>
    <w:rsid w:val="006214A3"/>
    <w:rsid w:val="00621A61"/>
    <w:rsid w:val="00622284"/>
    <w:rsid w:val="00622407"/>
    <w:rsid w:val="00622B3F"/>
    <w:rsid w:val="0062318E"/>
    <w:rsid w:val="006235C7"/>
    <w:rsid w:val="006235D2"/>
    <w:rsid w:val="0062376F"/>
    <w:rsid w:val="00623AE5"/>
    <w:rsid w:val="00623C5E"/>
    <w:rsid w:val="00623D83"/>
    <w:rsid w:val="00623DA6"/>
    <w:rsid w:val="0062557B"/>
    <w:rsid w:val="006258CF"/>
    <w:rsid w:val="006259E0"/>
    <w:rsid w:val="00625B6D"/>
    <w:rsid w:val="00625F3E"/>
    <w:rsid w:val="006262F2"/>
    <w:rsid w:val="0062649E"/>
    <w:rsid w:val="00626A6A"/>
    <w:rsid w:val="00627701"/>
    <w:rsid w:val="00627714"/>
    <w:rsid w:val="0063067A"/>
    <w:rsid w:val="00630697"/>
    <w:rsid w:val="00630853"/>
    <w:rsid w:val="00631011"/>
    <w:rsid w:val="00631144"/>
    <w:rsid w:val="00631A3B"/>
    <w:rsid w:val="0063268B"/>
    <w:rsid w:val="006328A4"/>
    <w:rsid w:val="00632962"/>
    <w:rsid w:val="0063322D"/>
    <w:rsid w:val="00633A8A"/>
    <w:rsid w:val="00633DD6"/>
    <w:rsid w:val="00633F2B"/>
    <w:rsid w:val="0063410F"/>
    <w:rsid w:val="006341F4"/>
    <w:rsid w:val="00634644"/>
    <w:rsid w:val="0063492D"/>
    <w:rsid w:val="00634E27"/>
    <w:rsid w:val="0063553C"/>
    <w:rsid w:val="00635677"/>
    <w:rsid w:val="00635CB6"/>
    <w:rsid w:val="00635FE3"/>
    <w:rsid w:val="006360F4"/>
    <w:rsid w:val="00636AC2"/>
    <w:rsid w:val="00637F1D"/>
    <w:rsid w:val="006406B2"/>
    <w:rsid w:val="00640E91"/>
    <w:rsid w:val="006414A4"/>
    <w:rsid w:val="006416FD"/>
    <w:rsid w:val="00641B74"/>
    <w:rsid w:val="00642617"/>
    <w:rsid w:val="006426D0"/>
    <w:rsid w:val="00642860"/>
    <w:rsid w:val="00642D72"/>
    <w:rsid w:val="00643040"/>
    <w:rsid w:val="0064341A"/>
    <w:rsid w:val="006434F3"/>
    <w:rsid w:val="0064366A"/>
    <w:rsid w:val="006439E1"/>
    <w:rsid w:val="00643BEE"/>
    <w:rsid w:val="00644077"/>
    <w:rsid w:val="00644130"/>
    <w:rsid w:val="0064455E"/>
    <w:rsid w:val="00644CB0"/>
    <w:rsid w:val="006455AC"/>
    <w:rsid w:val="0064561E"/>
    <w:rsid w:val="00645C7B"/>
    <w:rsid w:val="00646257"/>
    <w:rsid w:val="00646554"/>
    <w:rsid w:val="0064677F"/>
    <w:rsid w:val="00646C23"/>
    <w:rsid w:val="0064715C"/>
    <w:rsid w:val="00647576"/>
    <w:rsid w:val="00647A23"/>
    <w:rsid w:val="006507B5"/>
    <w:rsid w:val="00651829"/>
    <w:rsid w:val="006519F4"/>
    <w:rsid w:val="006522DC"/>
    <w:rsid w:val="006524AE"/>
    <w:rsid w:val="006526F4"/>
    <w:rsid w:val="00652870"/>
    <w:rsid w:val="00652CE9"/>
    <w:rsid w:val="00652E2D"/>
    <w:rsid w:val="0065345D"/>
    <w:rsid w:val="0065369B"/>
    <w:rsid w:val="006541F9"/>
    <w:rsid w:val="00654B15"/>
    <w:rsid w:val="00654B9B"/>
    <w:rsid w:val="006555B4"/>
    <w:rsid w:val="006557AE"/>
    <w:rsid w:val="006558D7"/>
    <w:rsid w:val="00655F9F"/>
    <w:rsid w:val="00656D6F"/>
    <w:rsid w:val="0065717E"/>
    <w:rsid w:val="00657518"/>
    <w:rsid w:val="006576F1"/>
    <w:rsid w:val="00657C40"/>
    <w:rsid w:val="00660F90"/>
    <w:rsid w:val="00661507"/>
    <w:rsid w:val="0066190C"/>
    <w:rsid w:val="006645F3"/>
    <w:rsid w:val="00664914"/>
    <w:rsid w:val="00664DE5"/>
    <w:rsid w:val="00665314"/>
    <w:rsid w:val="00665379"/>
    <w:rsid w:val="0066542C"/>
    <w:rsid w:val="006654B2"/>
    <w:rsid w:val="00665792"/>
    <w:rsid w:val="00665E6C"/>
    <w:rsid w:val="00666445"/>
    <w:rsid w:val="0066653F"/>
    <w:rsid w:val="00666579"/>
    <w:rsid w:val="00666D76"/>
    <w:rsid w:val="00667137"/>
    <w:rsid w:val="00667293"/>
    <w:rsid w:val="006675C6"/>
    <w:rsid w:val="0066789A"/>
    <w:rsid w:val="00667933"/>
    <w:rsid w:val="00667C8E"/>
    <w:rsid w:val="00667E0C"/>
    <w:rsid w:val="00670A5F"/>
    <w:rsid w:val="00670C30"/>
    <w:rsid w:val="00670C53"/>
    <w:rsid w:val="00670F5F"/>
    <w:rsid w:val="00671754"/>
    <w:rsid w:val="006717B4"/>
    <w:rsid w:val="00672C26"/>
    <w:rsid w:val="00673827"/>
    <w:rsid w:val="006738BC"/>
    <w:rsid w:val="00673B94"/>
    <w:rsid w:val="006745D7"/>
    <w:rsid w:val="00674733"/>
    <w:rsid w:val="00674B26"/>
    <w:rsid w:val="0067553C"/>
    <w:rsid w:val="0067555E"/>
    <w:rsid w:val="00675FE3"/>
    <w:rsid w:val="00676487"/>
    <w:rsid w:val="00676533"/>
    <w:rsid w:val="006765B6"/>
    <w:rsid w:val="00676A80"/>
    <w:rsid w:val="00677015"/>
    <w:rsid w:val="0067769D"/>
    <w:rsid w:val="00677DB1"/>
    <w:rsid w:val="00677FA8"/>
    <w:rsid w:val="006800E3"/>
    <w:rsid w:val="0068218D"/>
    <w:rsid w:val="00682501"/>
    <w:rsid w:val="00682810"/>
    <w:rsid w:val="00682F63"/>
    <w:rsid w:val="00683B34"/>
    <w:rsid w:val="00684517"/>
    <w:rsid w:val="0068459D"/>
    <w:rsid w:val="00685118"/>
    <w:rsid w:val="006852BD"/>
    <w:rsid w:val="006853CE"/>
    <w:rsid w:val="00685742"/>
    <w:rsid w:val="00685A3C"/>
    <w:rsid w:val="00685DAC"/>
    <w:rsid w:val="0068654E"/>
    <w:rsid w:val="006869EA"/>
    <w:rsid w:val="00686A67"/>
    <w:rsid w:val="0068718B"/>
    <w:rsid w:val="00687E3C"/>
    <w:rsid w:val="0069032A"/>
    <w:rsid w:val="006905AD"/>
    <w:rsid w:val="0069091D"/>
    <w:rsid w:val="0069151B"/>
    <w:rsid w:val="00691CA3"/>
    <w:rsid w:val="006925E0"/>
    <w:rsid w:val="006936DF"/>
    <w:rsid w:val="00693E8F"/>
    <w:rsid w:val="00694296"/>
    <w:rsid w:val="0069450C"/>
    <w:rsid w:val="006945A7"/>
    <w:rsid w:val="00695BEA"/>
    <w:rsid w:val="0069607D"/>
    <w:rsid w:val="00696662"/>
    <w:rsid w:val="00696737"/>
    <w:rsid w:val="006968AE"/>
    <w:rsid w:val="006968D4"/>
    <w:rsid w:val="006975C5"/>
    <w:rsid w:val="00697796"/>
    <w:rsid w:val="0069797F"/>
    <w:rsid w:val="006979F9"/>
    <w:rsid w:val="006A07EF"/>
    <w:rsid w:val="006A0D52"/>
    <w:rsid w:val="006A1414"/>
    <w:rsid w:val="006A1783"/>
    <w:rsid w:val="006A1C65"/>
    <w:rsid w:val="006A1CB2"/>
    <w:rsid w:val="006A3490"/>
    <w:rsid w:val="006A3598"/>
    <w:rsid w:val="006A36A0"/>
    <w:rsid w:val="006A3848"/>
    <w:rsid w:val="006A452A"/>
    <w:rsid w:val="006A4723"/>
    <w:rsid w:val="006A5ABC"/>
    <w:rsid w:val="006A5EF2"/>
    <w:rsid w:val="006A6356"/>
    <w:rsid w:val="006A6578"/>
    <w:rsid w:val="006A670E"/>
    <w:rsid w:val="006A676F"/>
    <w:rsid w:val="006A69F5"/>
    <w:rsid w:val="006A7022"/>
    <w:rsid w:val="006A7AE4"/>
    <w:rsid w:val="006A7BC6"/>
    <w:rsid w:val="006B01A9"/>
    <w:rsid w:val="006B0F72"/>
    <w:rsid w:val="006B0FD6"/>
    <w:rsid w:val="006B16B8"/>
    <w:rsid w:val="006B1B6D"/>
    <w:rsid w:val="006B20B7"/>
    <w:rsid w:val="006B22D3"/>
    <w:rsid w:val="006B2967"/>
    <w:rsid w:val="006B2D0C"/>
    <w:rsid w:val="006B3009"/>
    <w:rsid w:val="006B3339"/>
    <w:rsid w:val="006B3395"/>
    <w:rsid w:val="006B36E2"/>
    <w:rsid w:val="006B4E32"/>
    <w:rsid w:val="006B4EFC"/>
    <w:rsid w:val="006B500A"/>
    <w:rsid w:val="006B58A9"/>
    <w:rsid w:val="006B5CD3"/>
    <w:rsid w:val="006B60F9"/>
    <w:rsid w:val="006B6A73"/>
    <w:rsid w:val="006B6CDC"/>
    <w:rsid w:val="006B756D"/>
    <w:rsid w:val="006B7823"/>
    <w:rsid w:val="006B7A5C"/>
    <w:rsid w:val="006B7E44"/>
    <w:rsid w:val="006C01DE"/>
    <w:rsid w:val="006C0364"/>
    <w:rsid w:val="006C0CA6"/>
    <w:rsid w:val="006C0E53"/>
    <w:rsid w:val="006C14A7"/>
    <w:rsid w:val="006C1735"/>
    <w:rsid w:val="006C1AD7"/>
    <w:rsid w:val="006C1D87"/>
    <w:rsid w:val="006C2301"/>
    <w:rsid w:val="006C275C"/>
    <w:rsid w:val="006C2A62"/>
    <w:rsid w:val="006C30BF"/>
    <w:rsid w:val="006C3193"/>
    <w:rsid w:val="006C32E5"/>
    <w:rsid w:val="006C32F1"/>
    <w:rsid w:val="006C3CD6"/>
    <w:rsid w:val="006C4004"/>
    <w:rsid w:val="006C409A"/>
    <w:rsid w:val="006C55FD"/>
    <w:rsid w:val="006C5D58"/>
    <w:rsid w:val="006C5EBE"/>
    <w:rsid w:val="006C684B"/>
    <w:rsid w:val="006C6E18"/>
    <w:rsid w:val="006C70DA"/>
    <w:rsid w:val="006C7366"/>
    <w:rsid w:val="006C75F8"/>
    <w:rsid w:val="006C7CC6"/>
    <w:rsid w:val="006C7EAE"/>
    <w:rsid w:val="006D0767"/>
    <w:rsid w:val="006D0B00"/>
    <w:rsid w:val="006D1309"/>
    <w:rsid w:val="006D32C2"/>
    <w:rsid w:val="006D356D"/>
    <w:rsid w:val="006D37D5"/>
    <w:rsid w:val="006D3C89"/>
    <w:rsid w:val="006D4503"/>
    <w:rsid w:val="006D464F"/>
    <w:rsid w:val="006D4AAB"/>
    <w:rsid w:val="006D4DBE"/>
    <w:rsid w:val="006D4E78"/>
    <w:rsid w:val="006D52BD"/>
    <w:rsid w:val="006D5A19"/>
    <w:rsid w:val="006D5ECB"/>
    <w:rsid w:val="006D637F"/>
    <w:rsid w:val="006D678D"/>
    <w:rsid w:val="006D6937"/>
    <w:rsid w:val="006D6CA9"/>
    <w:rsid w:val="006D71F7"/>
    <w:rsid w:val="006D728E"/>
    <w:rsid w:val="006D788D"/>
    <w:rsid w:val="006E1854"/>
    <w:rsid w:val="006E1D24"/>
    <w:rsid w:val="006E1E14"/>
    <w:rsid w:val="006E1EC7"/>
    <w:rsid w:val="006E244C"/>
    <w:rsid w:val="006E2DF1"/>
    <w:rsid w:val="006E2E07"/>
    <w:rsid w:val="006E3847"/>
    <w:rsid w:val="006E3CA3"/>
    <w:rsid w:val="006E3FAF"/>
    <w:rsid w:val="006E4160"/>
    <w:rsid w:val="006E42EE"/>
    <w:rsid w:val="006E4B2E"/>
    <w:rsid w:val="006E4C8B"/>
    <w:rsid w:val="006E5661"/>
    <w:rsid w:val="006E69EC"/>
    <w:rsid w:val="006E6BFB"/>
    <w:rsid w:val="006E7A5E"/>
    <w:rsid w:val="006F0244"/>
    <w:rsid w:val="006F030B"/>
    <w:rsid w:val="006F1388"/>
    <w:rsid w:val="006F1583"/>
    <w:rsid w:val="006F1C11"/>
    <w:rsid w:val="006F1EEC"/>
    <w:rsid w:val="006F23EB"/>
    <w:rsid w:val="006F2BA2"/>
    <w:rsid w:val="006F3CDD"/>
    <w:rsid w:val="006F3CEE"/>
    <w:rsid w:val="006F46AD"/>
    <w:rsid w:val="006F4B3E"/>
    <w:rsid w:val="006F4FCD"/>
    <w:rsid w:val="006F522F"/>
    <w:rsid w:val="006F5691"/>
    <w:rsid w:val="006F5E63"/>
    <w:rsid w:val="006F61B5"/>
    <w:rsid w:val="006F728A"/>
    <w:rsid w:val="006F7EE6"/>
    <w:rsid w:val="006F7F59"/>
    <w:rsid w:val="00700552"/>
    <w:rsid w:val="007005B2"/>
    <w:rsid w:val="00700D2B"/>
    <w:rsid w:val="0070168B"/>
    <w:rsid w:val="007018C3"/>
    <w:rsid w:val="00701D42"/>
    <w:rsid w:val="00702074"/>
    <w:rsid w:val="007021C0"/>
    <w:rsid w:val="007026A7"/>
    <w:rsid w:val="00702AF3"/>
    <w:rsid w:val="007039C1"/>
    <w:rsid w:val="00704077"/>
    <w:rsid w:val="00704258"/>
    <w:rsid w:val="00704C65"/>
    <w:rsid w:val="00704F00"/>
    <w:rsid w:val="00705200"/>
    <w:rsid w:val="00705B3D"/>
    <w:rsid w:val="00705D22"/>
    <w:rsid w:val="00705F4F"/>
    <w:rsid w:val="00706147"/>
    <w:rsid w:val="0070690A"/>
    <w:rsid w:val="00706CB1"/>
    <w:rsid w:val="00706CCD"/>
    <w:rsid w:val="00707232"/>
    <w:rsid w:val="007079F8"/>
    <w:rsid w:val="00707EA2"/>
    <w:rsid w:val="007107D3"/>
    <w:rsid w:val="00710A55"/>
    <w:rsid w:val="00710CCD"/>
    <w:rsid w:val="00710F70"/>
    <w:rsid w:val="00711921"/>
    <w:rsid w:val="00711AA4"/>
    <w:rsid w:val="00711B8B"/>
    <w:rsid w:val="0071202E"/>
    <w:rsid w:val="00712225"/>
    <w:rsid w:val="00712318"/>
    <w:rsid w:val="00712870"/>
    <w:rsid w:val="0071292F"/>
    <w:rsid w:val="007132E9"/>
    <w:rsid w:val="007132EC"/>
    <w:rsid w:val="007133AC"/>
    <w:rsid w:val="0071385B"/>
    <w:rsid w:val="00713CF8"/>
    <w:rsid w:val="00714334"/>
    <w:rsid w:val="00714766"/>
    <w:rsid w:val="007148B0"/>
    <w:rsid w:val="0071531E"/>
    <w:rsid w:val="007157DE"/>
    <w:rsid w:val="00715A12"/>
    <w:rsid w:val="00716202"/>
    <w:rsid w:val="00717870"/>
    <w:rsid w:val="00717890"/>
    <w:rsid w:val="00717C84"/>
    <w:rsid w:val="00720567"/>
    <w:rsid w:val="007209D5"/>
    <w:rsid w:val="00720AEE"/>
    <w:rsid w:val="00720F5F"/>
    <w:rsid w:val="0072103E"/>
    <w:rsid w:val="00721065"/>
    <w:rsid w:val="007215AB"/>
    <w:rsid w:val="007216D3"/>
    <w:rsid w:val="00721BB2"/>
    <w:rsid w:val="007222D1"/>
    <w:rsid w:val="00722453"/>
    <w:rsid w:val="00722C28"/>
    <w:rsid w:val="00722E5B"/>
    <w:rsid w:val="00723778"/>
    <w:rsid w:val="00723C8A"/>
    <w:rsid w:val="00723E9F"/>
    <w:rsid w:val="0072434F"/>
    <w:rsid w:val="007248E7"/>
    <w:rsid w:val="007252FB"/>
    <w:rsid w:val="00726AA7"/>
    <w:rsid w:val="00727541"/>
    <w:rsid w:val="0072790C"/>
    <w:rsid w:val="00727C40"/>
    <w:rsid w:val="00730B72"/>
    <w:rsid w:val="00731845"/>
    <w:rsid w:val="00732099"/>
    <w:rsid w:val="007328DB"/>
    <w:rsid w:val="00732A30"/>
    <w:rsid w:val="00732BF8"/>
    <w:rsid w:val="00732C51"/>
    <w:rsid w:val="00732D03"/>
    <w:rsid w:val="00733175"/>
    <w:rsid w:val="00733663"/>
    <w:rsid w:val="007338AF"/>
    <w:rsid w:val="00733932"/>
    <w:rsid w:val="00733D61"/>
    <w:rsid w:val="0073438F"/>
    <w:rsid w:val="00734410"/>
    <w:rsid w:val="007344FB"/>
    <w:rsid w:val="0073520D"/>
    <w:rsid w:val="007352FF"/>
    <w:rsid w:val="00736D72"/>
    <w:rsid w:val="00736F69"/>
    <w:rsid w:val="007376FD"/>
    <w:rsid w:val="00737981"/>
    <w:rsid w:val="00737F4D"/>
    <w:rsid w:val="0074021A"/>
    <w:rsid w:val="00740449"/>
    <w:rsid w:val="0074099D"/>
    <w:rsid w:val="00740A88"/>
    <w:rsid w:val="007412A0"/>
    <w:rsid w:val="00741430"/>
    <w:rsid w:val="007414E6"/>
    <w:rsid w:val="00741B4B"/>
    <w:rsid w:val="00741CCB"/>
    <w:rsid w:val="00741FAF"/>
    <w:rsid w:val="007426B6"/>
    <w:rsid w:val="00743684"/>
    <w:rsid w:val="0074422C"/>
    <w:rsid w:val="007444C5"/>
    <w:rsid w:val="00744570"/>
    <w:rsid w:val="007449E9"/>
    <w:rsid w:val="00744C74"/>
    <w:rsid w:val="00745740"/>
    <w:rsid w:val="0074580B"/>
    <w:rsid w:val="007459FF"/>
    <w:rsid w:val="00745FCE"/>
    <w:rsid w:val="00746405"/>
    <w:rsid w:val="00746917"/>
    <w:rsid w:val="00746BD5"/>
    <w:rsid w:val="007474D6"/>
    <w:rsid w:val="007476A7"/>
    <w:rsid w:val="007478B6"/>
    <w:rsid w:val="0075027C"/>
    <w:rsid w:val="00750771"/>
    <w:rsid w:val="00750878"/>
    <w:rsid w:val="0075087F"/>
    <w:rsid w:val="00750FE2"/>
    <w:rsid w:val="0075109E"/>
    <w:rsid w:val="00751157"/>
    <w:rsid w:val="00751522"/>
    <w:rsid w:val="00751987"/>
    <w:rsid w:val="00751D16"/>
    <w:rsid w:val="00752940"/>
    <w:rsid w:val="00752A7D"/>
    <w:rsid w:val="00752F94"/>
    <w:rsid w:val="00754611"/>
    <w:rsid w:val="007549BD"/>
    <w:rsid w:val="00754CE6"/>
    <w:rsid w:val="00755E84"/>
    <w:rsid w:val="00756350"/>
    <w:rsid w:val="007565EA"/>
    <w:rsid w:val="00756902"/>
    <w:rsid w:val="0075744B"/>
    <w:rsid w:val="00757AAB"/>
    <w:rsid w:val="00760E76"/>
    <w:rsid w:val="00761204"/>
    <w:rsid w:val="0076188B"/>
    <w:rsid w:val="00761F38"/>
    <w:rsid w:val="00761FFE"/>
    <w:rsid w:val="00764B81"/>
    <w:rsid w:val="0076531F"/>
    <w:rsid w:val="00765D45"/>
    <w:rsid w:val="00766126"/>
    <w:rsid w:val="007666CB"/>
    <w:rsid w:val="00766AE7"/>
    <w:rsid w:val="00766BBD"/>
    <w:rsid w:val="00766FCD"/>
    <w:rsid w:val="00767351"/>
    <w:rsid w:val="00767546"/>
    <w:rsid w:val="00767635"/>
    <w:rsid w:val="00767AC8"/>
    <w:rsid w:val="00767B6E"/>
    <w:rsid w:val="00767CEA"/>
    <w:rsid w:val="00767E5E"/>
    <w:rsid w:val="00767F14"/>
    <w:rsid w:val="007700A6"/>
    <w:rsid w:val="00770343"/>
    <w:rsid w:val="00771379"/>
    <w:rsid w:val="00771441"/>
    <w:rsid w:val="00771474"/>
    <w:rsid w:val="007714B2"/>
    <w:rsid w:val="00771687"/>
    <w:rsid w:val="00771F3C"/>
    <w:rsid w:val="00771F69"/>
    <w:rsid w:val="00771F8F"/>
    <w:rsid w:val="0077242C"/>
    <w:rsid w:val="00773448"/>
    <w:rsid w:val="00773A10"/>
    <w:rsid w:val="00773B27"/>
    <w:rsid w:val="0077482C"/>
    <w:rsid w:val="0077512E"/>
    <w:rsid w:val="007751BA"/>
    <w:rsid w:val="00775BAB"/>
    <w:rsid w:val="00775E03"/>
    <w:rsid w:val="0077610A"/>
    <w:rsid w:val="0077614C"/>
    <w:rsid w:val="0077636F"/>
    <w:rsid w:val="007768F9"/>
    <w:rsid w:val="00776AF4"/>
    <w:rsid w:val="00776D8B"/>
    <w:rsid w:val="00777979"/>
    <w:rsid w:val="007779D5"/>
    <w:rsid w:val="007779EA"/>
    <w:rsid w:val="00780ABF"/>
    <w:rsid w:val="00780D51"/>
    <w:rsid w:val="00780EA9"/>
    <w:rsid w:val="00781477"/>
    <w:rsid w:val="00781485"/>
    <w:rsid w:val="00781BEB"/>
    <w:rsid w:val="00782ADB"/>
    <w:rsid w:val="00782FE6"/>
    <w:rsid w:val="0078308A"/>
    <w:rsid w:val="00783541"/>
    <w:rsid w:val="00783671"/>
    <w:rsid w:val="0078395D"/>
    <w:rsid w:val="00783BF1"/>
    <w:rsid w:val="00784F4F"/>
    <w:rsid w:val="0078501E"/>
    <w:rsid w:val="00785160"/>
    <w:rsid w:val="00785C0A"/>
    <w:rsid w:val="00786A14"/>
    <w:rsid w:val="00786BD5"/>
    <w:rsid w:val="00786BFB"/>
    <w:rsid w:val="00786DE9"/>
    <w:rsid w:val="00786FD3"/>
    <w:rsid w:val="00787460"/>
    <w:rsid w:val="007903E6"/>
    <w:rsid w:val="00790549"/>
    <w:rsid w:val="00790DB1"/>
    <w:rsid w:val="00790F57"/>
    <w:rsid w:val="007911A3"/>
    <w:rsid w:val="00791589"/>
    <w:rsid w:val="0079186B"/>
    <w:rsid w:val="007924BA"/>
    <w:rsid w:val="007929BE"/>
    <w:rsid w:val="00792ADD"/>
    <w:rsid w:val="007940EE"/>
    <w:rsid w:val="00794510"/>
    <w:rsid w:val="00794946"/>
    <w:rsid w:val="00794D06"/>
    <w:rsid w:val="00794F7F"/>
    <w:rsid w:val="00796BD3"/>
    <w:rsid w:val="0079716B"/>
    <w:rsid w:val="00797990"/>
    <w:rsid w:val="007A0D0A"/>
    <w:rsid w:val="007A1910"/>
    <w:rsid w:val="007A1AD8"/>
    <w:rsid w:val="007A1B08"/>
    <w:rsid w:val="007A1BFF"/>
    <w:rsid w:val="007A1E38"/>
    <w:rsid w:val="007A283D"/>
    <w:rsid w:val="007A2BBE"/>
    <w:rsid w:val="007A2D8A"/>
    <w:rsid w:val="007A2F2D"/>
    <w:rsid w:val="007A300F"/>
    <w:rsid w:val="007A319B"/>
    <w:rsid w:val="007A4218"/>
    <w:rsid w:val="007A4B56"/>
    <w:rsid w:val="007A57DB"/>
    <w:rsid w:val="007A5A7E"/>
    <w:rsid w:val="007A6133"/>
    <w:rsid w:val="007A6257"/>
    <w:rsid w:val="007A6719"/>
    <w:rsid w:val="007A70B1"/>
    <w:rsid w:val="007A73C0"/>
    <w:rsid w:val="007A76DC"/>
    <w:rsid w:val="007A77AD"/>
    <w:rsid w:val="007A78D4"/>
    <w:rsid w:val="007A7A45"/>
    <w:rsid w:val="007B084B"/>
    <w:rsid w:val="007B0B24"/>
    <w:rsid w:val="007B0EF1"/>
    <w:rsid w:val="007B0F10"/>
    <w:rsid w:val="007B0FFA"/>
    <w:rsid w:val="007B1711"/>
    <w:rsid w:val="007B2FA0"/>
    <w:rsid w:val="007B3037"/>
    <w:rsid w:val="007B43B3"/>
    <w:rsid w:val="007B4594"/>
    <w:rsid w:val="007B4D3D"/>
    <w:rsid w:val="007B534B"/>
    <w:rsid w:val="007B5847"/>
    <w:rsid w:val="007B58C3"/>
    <w:rsid w:val="007B6154"/>
    <w:rsid w:val="007B61E4"/>
    <w:rsid w:val="007B644D"/>
    <w:rsid w:val="007B6AB4"/>
    <w:rsid w:val="007B6CF4"/>
    <w:rsid w:val="007B6F07"/>
    <w:rsid w:val="007B774D"/>
    <w:rsid w:val="007B7CCA"/>
    <w:rsid w:val="007C03C6"/>
    <w:rsid w:val="007C0702"/>
    <w:rsid w:val="007C0765"/>
    <w:rsid w:val="007C0C16"/>
    <w:rsid w:val="007C122B"/>
    <w:rsid w:val="007C152F"/>
    <w:rsid w:val="007C161F"/>
    <w:rsid w:val="007C1E92"/>
    <w:rsid w:val="007C2C50"/>
    <w:rsid w:val="007C303C"/>
    <w:rsid w:val="007C326D"/>
    <w:rsid w:val="007C347E"/>
    <w:rsid w:val="007C3B50"/>
    <w:rsid w:val="007C3F4E"/>
    <w:rsid w:val="007C4175"/>
    <w:rsid w:val="007C45FA"/>
    <w:rsid w:val="007C5A48"/>
    <w:rsid w:val="007C6007"/>
    <w:rsid w:val="007C64FC"/>
    <w:rsid w:val="007C6E32"/>
    <w:rsid w:val="007C6F94"/>
    <w:rsid w:val="007C700D"/>
    <w:rsid w:val="007C7843"/>
    <w:rsid w:val="007C7ADA"/>
    <w:rsid w:val="007D0A82"/>
    <w:rsid w:val="007D0B92"/>
    <w:rsid w:val="007D12CB"/>
    <w:rsid w:val="007D180A"/>
    <w:rsid w:val="007D19C1"/>
    <w:rsid w:val="007D1A2D"/>
    <w:rsid w:val="007D1BEF"/>
    <w:rsid w:val="007D1C53"/>
    <w:rsid w:val="007D27ED"/>
    <w:rsid w:val="007D2A04"/>
    <w:rsid w:val="007D2C36"/>
    <w:rsid w:val="007D314F"/>
    <w:rsid w:val="007D31EF"/>
    <w:rsid w:val="007D3822"/>
    <w:rsid w:val="007D38FF"/>
    <w:rsid w:val="007D3F73"/>
    <w:rsid w:val="007D4024"/>
    <w:rsid w:val="007D4342"/>
    <w:rsid w:val="007D4E5F"/>
    <w:rsid w:val="007D4F47"/>
    <w:rsid w:val="007D52CB"/>
    <w:rsid w:val="007D5922"/>
    <w:rsid w:val="007D5A47"/>
    <w:rsid w:val="007D5E0C"/>
    <w:rsid w:val="007D6175"/>
    <w:rsid w:val="007D62C8"/>
    <w:rsid w:val="007D6470"/>
    <w:rsid w:val="007D69A4"/>
    <w:rsid w:val="007D6F75"/>
    <w:rsid w:val="007D79D5"/>
    <w:rsid w:val="007D7F16"/>
    <w:rsid w:val="007E0036"/>
    <w:rsid w:val="007E040B"/>
    <w:rsid w:val="007E07CF"/>
    <w:rsid w:val="007E0C7B"/>
    <w:rsid w:val="007E12AA"/>
    <w:rsid w:val="007E14F9"/>
    <w:rsid w:val="007E1C38"/>
    <w:rsid w:val="007E2736"/>
    <w:rsid w:val="007E29BE"/>
    <w:rsid w:val="007E2A99"/>
    <w:rsid w:val="007E2AD6"/>
    <w:rsid w:val="007E2FD2"/>
    <w:rsid w:val="007E37C9"/>
    <w:rsid w:val="007E389C"/>
    <w:rsid w:val="007E39E9"/>
    <w:rsid w:val="007E4396"/>
    <w:rsid w:val="007E45C0"/>
    <w:rsid w:val="007E4B4F"/>
    <w:rsid w:val="007E4DB6"/>
    <w:rsid w:val="007E586D"/>
    <w:rsid w:val="007E6018"/>
    <w:rsid w:val="007E6068"/>
    <w:rsid w:val="007E6A30"/>
    <w:rsid w:val="007E6C49"/>
    <w:rsid w:val="007E72C0"/>
    <w:rsid w:val="007E75C3"/>
    <w:rsid w:val="007E780D"/>
    <w:rsid w:val="007E7D69"/>
    <w:rsid w:val="007E7F24"/>
    <w:rsid w:val="007F0554"/>
    <w:rsid w:val="007F09B2"/>
    <w:rsid w:val="007F0B55"/>
    <w:rsid w:val="007F0E36"/>
    <w:rsid w:val="007F12C8"/>
    <w:rsid w:val="007F1331"/>
    <w:rsid w:val="007F146F"/>
    <w:rsid w:val="007F1765"/>
    <w:rsid w:val="007F1AD2"/>
    <w:rsid w:val="007F2056"/>
    <w:rsid w:val="007F254F"/>
    <w:rsid w:val="007F2C28"/>
    <w:rsid w:val="007F2DB7"/>
    <w:rsid w:val="007F347F"/>
    <w:rsid w:val="007F35D2"/>
    <w:rsid w:val="007F360B"/>
    <w:rsid w:val="007F447F"/>
    <w:rsid w:val="007F4F93"/>
    <w:rsid w:val="007F51D9"/>
    <w:rsid w:val="007F5C67"/>
    <w:rsid w:val="007F5E48"/>
    <w:rsid w:val="007F5E74"/>
    <w:rsid w:val="007F676B"/>
    <w:rsid w:val="007F7ABF"/>
    <w:rsid w:val="00800C3F"/>
    <w:rsid w:val="0080180D"/>
    <w:rsid w:val="00802182"/>
    <w:rsid w:val="00802404"/>
    <w:rsid w:val="0080241F"/>
    <w:rsid w:val="00802DB8"/>
    <w:rsid w:val="0080349F"/>
    <w:rsid w:val="00803DE1"/>
    <w:rsid w:val="00804365"/>
    <w:rsid w:val="00804E2F"/>
    <w:rsid w:val="00804EA5"/>
    <w:rsid w:val="0080504C"/>
    <w:rsid w:val="0080554D"/>
    <w:rsid w:val="00805716"/>
    <w:rsid w:val="00805894"/>
    <w:rsid w:val="0080591B"/>
    <w:rsid w:val="008061AC"/>
    <w:rsid w:val="0080625F"/>
    <w:rsid w:val="00806A3D"/>
    <w:rsid w:val="00806D9A"/>
    <w:rsid w:val="00807005"/>
    <w:rsid w:val="0080722F"/>
    <w:rsid w:val="0080799D"/>
    <w:rsid w:val="0081026F"/>
    <w:rsid w:val="00810786"/>
    <w:rsid w:val="0081164D"/>
    <w:rsid w:val="008117A9"/>
    <w:rsid w:val="00811974"/>
    <w:rsid w:val="008121DE"/>
    <w:rsid w:val="00812EA8"/>
    <w:rsid w:val="00812F50"/>
    <w:rsid w:val="008130B1"/>
    <w:rsid w:val="008139C0"/>
    <w:rsid w:val="00813A15"/>
    <w:rsid w:val="00813FF7"/>
    <w:rsid w:val="00814887"/>
    <w:rsid w:val="008160B7"/>
    <w:rsid w:val="008165FC"/>
    <w:rsid w:val="00816A09"/>
    <w:rsid w:val="00816B69"/>
    <w:rsid w:val="00817B50"/>
    <w:rsid w:val="008200F8"/>
    <w:rsid w:val="00821791"/>
    <w:rsid w:val="008230F1"/>
    <w:rsid w:val="0082368C"/>
    <w:rsid w:val="00823AAF"/>
    <w:rsid w:val="00824342"/>
    <w:rsid w:val="008248C2"/>
    <w:rsid w:val="00824FEC"/>
    <w:rsid w:val="00825904"/>
    <w:rsid w:val="00825AA2"/>
    <w:rsid w:val="00825B8B"/>
    <w:rsid w:val="00825C99"/>
    <w:rsid w:val="00825FB2"/>
    <w:rsid w:val="008260D6"/>
    <w:rsid w:val="008273E2"/>
    <w:rsid w:val="00827C66"/>
    <w:rsid w:val="00830C71"/>
    <w:rsid w:val="00830E66"/>
    <w:rsid w:val="00830F78"/>
    <w:rsid w:val="0083108D"/>
    <w:rsid w:val="008313D1"/>
    <w:rsid w:val="00831D6C"/>
    <w:rsid w:val="00831DE6"/>
    <w:rsid w:val="008325DB"/>
    <w:rsid w:val="00832756"/>
    <w:rsid w:val="0083282B"/>
    <w:rsid w:val="00832E6F"/>
    <w:rsid w:val="00833D24"/>
    <w:rsid w:val="00833D9B"/>
    <w:rsid w:val="00834764"/>
    <w:rsid w:val="00834FE6"/>
    <w:rsid w:val="0083549A"/>
    <w:rsid w:val="008354D1"/>
    <w:rsid w:val="008358A7"/>
    <w:rsid w:val="00835A10"/>
    <w:rsid w:val="00835D59"/>
    <w:rsid w:val="00835F78"/>
    <w:rsid w:val="0083629C"/>
    <w:rsid w:val="00836378"/>
    <w:rsid w:val="0083654C"/>
    <w:rsid w:val="00836889"/>
    <w:rsid w:val="00836C46"/>
    <w:rsid w:val="00836C7F"/>
    <w:rsid w:val="00836C89"/>
    <w:rsid w:val="008400B6"/>
    <w:rsid w:val="008401B9"/>
    <w:rsid w:val="00840713"/>
    <w:rsid w:val="008409D6"/>
    <w:rsid w:val="00841057"/>
    <w:rsid w:val="0084202F"/>
    <w:rsid w:val="00843819"/>
    <w:rsid w:val="00843EA9"/>
    <w:rsid w:val="008441C3"/>
    <w:rsid w:val="0084437E"/>
    <w:rsid w:val="00844AE5"/>
    <w:rsid w:val="00844BBD"/>
    <w:rsid w:val="00844D9B"/>
    <w:rsid w:val="00846674"/>
    <w:rsid w:val="00847692"/>
    <w:rsid w:val="008478E6"/>
    <w:rsid w:val="00847C92"/>
    <w:rsid w:val="00847E8A"/>
    <w:rsid w:val="00850357"/>
    <w:rsid w:val="0085044B"/>
    <w:rsid w:val="00850A42"/>
    <w:rsid w:val="00850E1E"/>
    <w:rsid w:val="00851033"/>
    <w:rsid w:val="00851332"/>
    <w:rsid w:val="00851880"/>
    <w:rsid w:val="00851F27"/>
    <w:rsid w:val="00852387"/>
    <w:rsid w:val="008523A0"/>
    <w:rsid w:val="00852620"/>
    <w:rsid w:val="00852C36"/>
    <w:rsid w:val="00852EB8"/>
    <w:rsid w:val="00853644"/>
    <w:rsid w:val="0085374D"/>
    <w:rsid w:val="00853761"/>
    <w:rsid w:val="00853837"/>
    <w:rsid w:val="00853E19"/>
    <w:rsid w:val="0085466D"/>
    <w:rsid w:val="008546B5"/>
    <w:rsid w:val="00854C24"/>
    <w:rsid w:val="00854CE8"/>
    <w:rsid w:val="008554F6"/>
    <w:rsid w:val="00855660"/>
    <w:rsid w:val="0085576A"/>
    <w:rsid w:val="00856CDD"/>
    <w:rsid w:val="008574B5"/>
    <w:rsid w:val="0085780D"/>
    <w:rsid w:val="00857B4F"/>
    <w:rsid w:val="00857E7B"/>
    <w:rsid w:val="00860BD2"/>
    <w:rsid w:val="00860EDF"/>
    <w:rsid w:val="008611CC"/>
    <w:rsid w:val="008612B0"/>
    <w:rsid w:val="00861A85"/>
    <w:rsid w:val="0086228F"/>
    <w:rsid w:val="008626C2"/>
    <w:rsid w:val="0086280F"/>
    <w:rsid w:val="00862E2D"/>
    <w:rsid w:val="008630AF"/>
    <w:rsid w:val="008634D4"/>
    <w:rsid w:val="00863C3D"/>
    <w:rsid w:val="00864177"/>
    <w:rsid w:val="008647A5"/>
    <w:rsid w:val="00864D46"/>
    <w:rsid w:val="00865185"/>
    <w:rsid w:val="008657D9"/>
    <w:rsid w:val="008661EE"/>
    <w:rsid w:val="0086681A"/>
    <w:rsid w:val="00867952"/>
    <w:rsid w:val="00867ED5"/>
    <w:rsid w:val="0087043E"/>
    <w:rsid w:val="008710C7"/>
    <w:rsid w:val="00871577"/>
    <w:rsid w:val="00871A9E"/>
    <w:rsid w:val="00871EA4"/>
    <w:rsid w:val="00872E98"/>
    <w:rsid w:val="00872EF1"/>
    <w:rsid w:val="00873334"/>
    <w:rsid w:val="00873648"/>
    <w:rsid w:val="008745FD"/>
    <w:rsid w:val="008746C9"/>
    <w:rsid w:val="00874A42"/>
    <w:rsid w:val="00874F8E"/>
    <w:rsid w:val="00876003"/>
    <w:rsid w:val="008760EF"/>
    <w:rsid w:val="0087636B"/>
    <w:rsid w:val="008767E6"/>
    <w:rsid w:val="00876904"/>
    <w:rsid w:val="008770B2"/>
    <w:rsid w:val="008773F0"/>
    <w:rsid w:val="008774E9"/>
    <w:rsid w:val="00877B69"/>
    <w:rsid w:val="008803DA"/>
    <w:rsid w:val="008804BE"/>
    <w:rsid w:val="00880E6B"/>
    <w:rsid w:val="00881E92"/>
    <w:rsid w:val="00882A3C"/>
    <w:rsid w:val="00882E8E"/>
    <w:rsid w:val="008835EE"/>
    <w:rsid w:val="00883B78"/>
    <w:rsid w:val="00883E17"/>
    <w:rsid w:val="00883EBD"/>
    <w:rsid w:val="0088462C"/>
    <w:rsid w:val="008847B4"/>
    <w:rsid w:val="0088504B"/>
    <w:rsid w:val="008859FA"/>
    <w:rsid w:val="00885AB3"/>
    <w:rsid w:val="00886119"/>
    <w:rsid w:val="0088632E"/>
    <w:rsid w:val="00886B28"/>
    <w:rsid w:val="0088706F"/>
    <w:rsid w:val="00887681"/>
    <w:rsid w:val="00887684"/>
    <w:rsid w:val="00890115"/>
    <w:rsid w:val="00890120"/>
    <w:rsid w:val="008901F1"/>
    <w:rsid w:val="00890344"/>
    <w:rsid w:val="00890412"/>
    <w:rsid w:val="00890A0B"/>
    <w:rsid w:val="00891017"/>
    <w:rsid w:val="00891BB7"/>
    <w:rsid w:val="00891D11"/>
    <w:rsid w:val="0089222C"/>
    <w:rsid w:val="00892367"/>
    <w:rsid w:val="00892875"/>
    <w:rsid w:val="00893E46"/>
    <w:rsid w:val="00893E8D"/>
    <w:rsid w:val="00894304"/>
    <w:rsid w:val="00894394"/>
    <w:rsid w:val="00894843"/>
    <w:rsid w:val="00895063"/>
    <w:rsid w:val="008951DD"/>
    <w:rsid w:val="00895337"/>
    <w:rsid w:val="0089692E"/>
    <w:rsid w:val="00896987"/>
    <w:rsid w:val="00896B9E"/>
    <w:rsid w:val="00896FAB"/>
    <w:rsid w:val="00897609"/>
    <w:rsid w:val="00897F0F"/>
    <w:rsid w:val="00897F11"/>
    <w:rsid w:val="008A0192"/>
    <w:rsid w:val="008A0250"/>
    <w:rsid w:val="008A02BB"/>
    <w:rsid w:val="008A065D"/>
    <w:rsid w:val="008A1DA8"/>
    <w:rsid w:val="008A21A9"/>
    <w:rsid w:val="008A2201"/>
    <w:rsid w:val="008A2258"/>
    <w:rsid w:val="008A2312"/>
    <w:rsid w:val="008A2756"/>
    <w:rsid w:val="008A3359"/>
    <w:rsid w:val="008A349A"/>
    <w:rsid w:val="008A363E"/>
    <w:rsid w:val="008A3710"/>
    <w:rsid w:val="008A413E"/>
    <w:rsid w:val="008A48D4"/>
    <w:rsid w:val="008A4DC0"/>
    <w:rsid w:val="008A5064"/>
    <w:rsid w:val="008A62A7"/>
    <w:rsid w:val="008A6496"/>
    <w:rsid w:val="008A6C51"/>
    <w:rsid w:val="008A702C"/>
    <w:rsid w:val="008A7B95"/>
    <w:rsid w:val="008A7CD1"/>
    <w:rsid w:val="008A7DC0"/>
    <w:rsid w:val="008A7E4B"/>
    <w:rsid w:val="008B1495"/>
    <w:rsid w:val="008B1D54"/>
    <w:rsid w:val="008B22E2"/>
    <w:rsid w:val="008B236D"/>
    <w:rsid w:val="008B26D8"/>
    <w:rsid w:val="008B2B10"/>
    <w:rsid w:val="008B2DF0"/>
    <w:rsid w:val="008B30C6"/>
    <w:rsid w:val="008B3133"/>
    <w:rsid w:val="008B3370"/>
    <w:rsid w:val="008B3653"/>
    <w:rsid w:val="008B3861"/>
    <w:rsid w:val="008B38F3"/>
    <w:rsid w:val="008B3B53"/>
    <w:rsid w:val="008B3B61"/>
    <w:rsid w:val="008B43C8"/>
    <w:rsid w:val="008B46B0"/>
    <w:rsid w:val="008B57F6"/>
    <w:rsid w:val="008B57FE"/>
    <w:rsid w:val="008B615D"/>
    <w:rsid w:val="008B6322"/>
    <w:rsid w:val="008B632E"/>
    <w:rsid w:val="008B633D"/>
    <w:rsid w:val="008B638D"/>
    <w:rsid w:val="008B6477"/>
    <w:rsid w:val="008B648E"/>
    <w:rsid w:val="008B6D21"/>
    <w:rsid w:val="008B6E76"/>
    <w:rsid w:val="008B7218"/>
    <w:rsid w:val="008B7312"/>
    <w:rsid w:val="008B745B"/>
    <w:rsid w:val="008B747F"/>
    <w:rsid w:val="008B74E9"/>
    <w:rsid w:val="008B79E9"/>
    <w:rsid w:val="008B7F85"/>
    <w:rsid w:val="008C0447"/>
    <w:rsid w:val="008C09F9"/>
    <w:rsid w:val="008C0BD4"/>
    <w:rsid w:val="008C0CB1"/>
    <w:rsid w:val="008C0EB6"/>
    <w:rsid w:val="008C12AD"/>
    <w:rsid w:val="008C1CE0"/>
    <w:rsid w:val="008C1D63"/>
    <w:rsid w:val="008C217D"/>
    <w:rsid w:val="008C22E8"/>
    <w:rsid w:val="008C2C2B"/>
    <w:rsid w:val="008C3192"/>
    <w:rsid w:val="008C324C"/>
    <w:rsid w:val="008C4AAD"/>
    <w:rsid w:val="008C4B2C"/>
    <w:rsid w:val="008C54DA"/>
    <w:rsid w:val="008C6885"/>
    <w:rsid w:val="008C6968"/>
    <w:rsid w:val="008C6C85"/>
    <w:rsid w:val="008C74A1"/>
    <w:rsid w:val="008C7D3B"/>
    <w:rsid w:val="008C7E05"/>
    <w:rsid w:val="008D001E"/>
    <w:rsid w:val="008D04A0"/>
    <w:rsid w:val="008D0534"/>
    <w:rsid w:val="008D0D7A"/>
    <w:rsid w:val="008D0D88"/>
    <w:rsid w:val="008D1C62"/>
    <w:rsid w:val="008D21DC"/>
    <w:rsid w:val="008D2476"/>
    <w:rsid w:val="008D2932"/>
    <w:rsid w:val="008D2C25"/>
    <w:rsid w:val="008D333D"/>
    <w:rsid w:val="008D3B34"/>
    <w:rsid w:val="008D3D16"/>
    <w:rsid w:val="008D3DC6"/>
    <w:rsid w:val="008D4043"/>
    <w:rsid w:val="008D42A1"/>
    <w:rsid w:val="008D42DC"/>
    <w:rsid w:val="008D4685"/>
    <w:rsid w:val="008D46F6"/>
    <w:rsid w:val="008D477D"/>
    <w:rsid w:val="008D4934"/>
    <w:rsid w:val="008D4A39"/>
    <w:rsid w:val="008D6104"/>
    <w:rsid w:val="008D614A"/>
    <w:rsid w:val="008D7A8E"/>
    <w:rsid w:val="008D7F33"/>
    <w:rsid w:val="008E058D"/>
    <w:rsid w:val="008E10B5"/>
    <w:rsid w:val="008E17FA"/>
    <w:rsid w:val="008E24B0"/>
    <w:rsid w:val="008E259A"/>
    <w:rsid w:val="008E261B"/>
    <w:rsid w:val="008E28BE"/>
    <w:rsid w:val="008E399C"/>
    <w:rsid w:val="008E3A65"/>
    <w:rsid w:val="008E3D21"/>
    <w:rsid w:val="008E45FD"/>
    <w:rsid w:val="008E52F3"/>
    <w:rsid w:val="008E55C7"/>
    <w:rsid w:val="008E5940"/>
    <w:rsid w:val="008E62AA"/>
    <w:rsid w:val="008E66B1"/>
    <w:rsid w:val="008E66CC"/>
    <w:rsid w:val="008E76D0"/>
    <w:rsid w:val="008E77FC"/>
    <w:rsid w:val="008E7AAE"/>
    <w:rsid w:val="008F02D4"/>
    <w:rsid w:val="008F0F2D"/>
    <w:rsid w:val="008F1A53"/>
    <w:rsid w:val="008F2A7D"/>
    <w:rsid w:val="008F390C"/>
    <w:rsid w:val="008F4232"/>
    <w:rsid w:val="008F485C"/>
    <w:rsid w:val="008F57B6"/>
    <w:rsid w:val="008F5905"/>
    <w:rsid w:val="008F5A20"/>
    <w:rsid w:val="008F5DBE"/>
    <w:rsid w:val="008F6AF3"/>
    <w:rsid w:val="008F71A4"/>
    <w:rsid w:val="008F740E"/>
    <w:rsid w:val="008F764F"/>
    <w:rsid w:val="008F7BBA"/>
    <w:rsid w:val="008F7BC3"/>
    <w:rsid w:val="0090002E"/>
    <w:rsid w:val="0090059A"/>
    <w:rsid w:val="009010AE"/>
    <w:rsid w:val="00901C76"/>
    <w:rsid w:val="009024FF"/>
    <w:rsid w:val="009027A9"/>
    <w:rsid w:val="009037C4"/>
    <w:rsid w:val="009041E8"/>
    <w:rsid w:val="009041FB"/>
    <w:rsid w:val="0090436E"/>
    <w:rsid w:val="00904641"/>
    <w:rsid w:val="009049FF"/>
    <w:rsid w:val="00904CD3"/>
    <w:rsid w:val="00905933"/>
    <w:rsid w:val="009060EA"/>
    <w:rsid w:val="009061A6"/>
    <w:rsid w:val="00906C9C"/>
    <w:rsid w:val="00906E32"/>
    <w:rsid w:val="00907215"/>
    <w:rsid w:val="00907218"/>
    <w:rsid w:val="00907A91"/>
    <w:rsid w:val="00907BA5"/>
    <w:rsid w:val="00910225"/>
    <w:rsid w:val="00910883"/>
    <w:rsid w:val="00910B84"/>
    <w:rsid w:val="00910DA7"/>
    <w:rsid w:val="00911738"/>
    <w:rsid w:val="00912567"/>
    <w:rsid w:val="00912580"/>
    <w:rsid w:val="00912C0F"/>
    <w:rsid w:val="00912D57"/>
    <w:rsid w:val="00912D93"/>
    <w:rsid w:val="0091306A"/>
    <w:rsid w:val="00913692"/>
    <w:rsid w:val="00913B82"/>
    <w:rsid w:val="00914AE0"/>
    <w:rsid w:val="00915387"/>
    <w:rsid w:val="009154E6"/>
    <w:rsid w:val="00915ADF"/>
    <w:rsid w:val="00915DAF"/>
    <w:rsid w:val="00915DEE"/>
    <w:rsid w:val="0091642A"/>
    <w:rsid w:val="00916BB8"/>
    <w:rsid w:val="00917316"/>
    <w:rsid w:val="00921F3D"/>
    <w:rsid w:val="00922743"/>
    <w:rsid w:val="009233EF"/>
    <w:rsid w:val="009240D9"/>
    <w:rsid w:val="009240FC"/>
    <w:rsid w:val="0092498B"/>
    <w:rsid w:val="00924F31"/>
    <w:rsid w:val="00925FE9"/>
    <w:rsid w:val="00927806"/>
    <w:rsid w:val="00927CEF"/>
    <w:rsid w:val="009301ED"/>
    <w:rsid w:val="00930BC9"/>
    <w:rsid w:val="00930E7A"/>
    <w:rsid w:val="00930F82"/>
    <w:rsid w:val="00931276"/>
    <w:rsid w:val="00931DE3"/>
    <w:rsid w:val="009325F0"/>
    <w:rsid w:val="009339F3"/>
    <w:rsid w:val="00934B13"/>
    <w:rsid w:val="00934CBF"/>
    <w:rsid w:val="00934DB9"/>
    <w:rsid w:val="00936226"/>
    <w:rsid w:val="0093675F"/>
    <w:rsid w:val="00937BA4"/>
    <w:rsid w:val="00937D9E"/>
    <w:rsid w:val="0094044D"/>
    <w:rsid w:val="009405E8"/>
    <w:rsid w:val="0094062C"/>
    <w:rsid w:val="00940CC3"/>
    <w:rsid w:val="00941434"/>
    <w:rsid w:val="009417EC"/>
    <w:rsid w:val="009417F4"/>
    <w:rsid w:val="009421B6"/>
    <w:rsid w:val="00942878"/>
    <w:rsid w:val="00943B01"/>
    <w:rsid w:val="00943DC9"/>
    <w:rsid w:val="009444B7"/>
    <w:rsid w:val="0094465B"/>
    <w:rsid w:val="00945931"/>
    <w:rsid w:val="00945DD6"/>
    <w:rsid w:val="00945EC2"/>
    <w:rsid w:val="00946FF3"/>
    <w:rsid w:val="009479B9"/>
    <w:rsid w:val="009500A7"/>
    <w:rsid w:val="009503E0"/>
    <w:rsid w:val="0095048A"/>
    <w:rsid w:val="009517CF"/>
    <w:rsid w:val="00951ACD"/>
    <w:rsid w:val="00952149"/>
    <w:rsid w:val="009521FB"/>
    <w:rsid w:val="0095261D"/>
    <w:rsid w:val="00953A9F"/>
    <w:rsid w:val="00953D10"/>
    <w:rsid w:val="00954981"/>
    <w:rsid w:val="00954B71"/>
    <w:rsid w:val="00954DE3"/>
    <w:rsid w:val="00954FD0"/>
    <w:rsid w:val="009553C2"/>
    <w:rsid w:val="009556B3"/>
    <w:rsid w:val="0095668A"/>
    <w:rsid w:val="0095683E"/>
    <w:rsid w:val="00956868"/>
    <w:rsid w:val="009569EA"/>
    <w:rsid w:val="0095778E"/>
    <w:rsid w:val="00957C17"/>
    <w:rsid w:val="00957FEC"/>
    <w:rsid w:val="0096109C"/>
    <w:rsid w:val="00962226"/>
    <w:rsid w:val="0096226A"/>
    <w:rsid w:val="0096387B"/>
    <w:rsid w:val="00963D0C"/>
    <w:rsid w:val="0096408B"/>
    <w:rsid w:val="00964226"/>
    <w:rsid w:val="0096497C"/>
    <w:rsid w:val="00964A9C"/>
    <w:rsid w:val="0096576D"/>
    <w:rsid w:val="00966692"/>
    <w:rsid w:val="009666D8"/>
    <w:rsid w:val="00966C2C"/>
    <w:rsid w:val="00966D00"/>
    <w:rsid w:val="00966E92"/>
    <w:rsid w:val="00966F7E"/>
    <w:rsid w:val="00967393"/>
    <w:rsid w:val="009674A5"/>
    <w:rsid w:val="0096756F"/>
    <w:rsid w:val="009677A8"/>
    <w:rsid w:val="009718AB"/>
    <w:rsid w:val="00971A93"/>
    <w:rsid w:val="00971B63"/>
    <w:rsid w:val="00972DFD"/>
    <w:rsid w:val="009731B6"/>
    <w:rsid w:val="0097336D"/>
    <w:rsid w:val="00973C57"/>
    <w:rsid w:val="00973EE7"/>
    <w:rsid w:val="00974170"/>
    <w:rsid w:val="00974450"/>
    <w:rsid w:val="009745FE"/>
    <w:rsid w:val="00974AFC"/>
    <w:rsid w:val="00974DBF"/>
    <w:rsid w:val="00975557"/>
    <w:rsid w:val="00975597"/>
    <w:rsid w:val="009757F6"/>
    <w:rsid w:val="00975FD0"/>
    <w:rsid w:val="009760F3"/>
    <w:rsid w:val="009764A1"/>
    <w:rsid w:val="0097709D"/>
    <w:rsid w:val="00977199"/>
    <w:rsid w:val="00977365"/>
    <w:rsid w:val="00977B64"/>
    <w:rsid w:val="00981120"/>
    <w:rsid w:val="009813E5"/>
    <w:rsid w:val="009815DE"/>
    <w:rsid w:val="00981A0A"/>
    <w:rsid w:val="00982126"/>
    <w:rsid w:val="00982F86"/>
    <w:rsid w:val="00983530"/>
    <w:rsid w:val="0098354D"/>
    <w:rsid w:val="00983B07"/>
    <w:rsid w:val="00983B9A"/>
    <w:rsid w:val="009840B5"/>
    <w:rsid w:val="0098412F"/>
    <w:rsid w:val="009845F7"/>
    <w:rsid w:val="009849FF"/>
    <w:rsid w:val="00985A5B"/>
    <w:rsid w:val="009862B3"/>
    <w:rsid w:val="009862E6"/>
    <w:rsid w:val="009872CA"/>
    <w:rsid w:val="00987662"/>
    <w:rsid w:val="00987D38"/>
    <w:rsid w:val="009906E5"/>
    <w:rsid w:val="00990D94"/>
    <w:rsid w:val="00990F97"/>
    <w:rsid w:val="00990FA1"/>
    <w:rsid w:val="009913B0"/>
    <w:rsid w:val="00991C97"/>
    <w:rsid w:val="00991F46"/>
    <w:rsid w:val="00991F4B"/>
    <w:rsid w:val="00991F5F"/>
    <w:rsid w:val="00992A99"/>
    <w:rsid w:val="00992BDE"/>
    <w:rsid w:val="00992E4B"/>
    <w:rsid w:val="00993633"/>
    <w:rsid w:val="0099387F"/>
    <w:rsid w:val="00993944"/>
    <w:rsid w:val="00993B04"/>
    <w:rsid w:val="00993DD7"/>
    <w:rsid w:val="00993F86"/>
    <w:rsid w:val="00994464"/>
    <w:rsid w:val="0099458D"/>
    <w:rsid w:val="0099540A"/>
    <w:rsid w:val="009956A5"/>
    <w:rsid w:val="00995D2D"/>
    <w:rsid w:val="00996CDD"/>
    <w:rsid w:val="00997109"/>
    <w:rsid w:val="009976C4"/>
    <w:rsid w:val="00997A8D"/>
    <w:rsid w:val="009A0058"/>
    <w:rsid w:val="009A00FE"/>
    <w:rsid w:val="009A04DC"/>
    <w:rsid w:val="009A0675"/>
    <w:rsid w:val="009A06CA"/>
    <w:rsid w:val="009A07BB"/>
    <w:rsid w:val="009A08AD"/>
    <w:rsid w:val="009A0A1F"/>
    <w:rsid w:val="009A0C6F"/>
    <w:rsid w:val="009A0F63"/>
    <w:rsid w:val="009A1388"/>
    <w:rsid w:val="009A2FA5"/>
    <w:rsid w:val="009A30C7"/>
    <w:rsid w:val="009A346E"/>
    <w:rsid w:val="009A34BA"/>
    <w:rsid w:val="009A3C00"/>
    <w:rsid w:val="009A3DEE"/>
    <w:rsid w:val="009A4F17"/>
    <w:rsid w:val="009A532C"/>
    <w:rsid w:val="009A5744"/>
    <w:rsid w:val="009A6FA6"/>
    <w:rsid w:val="009A7155"/>
    <w:rsid w:val="009A7927"/>
    <w:rsid w:val="009B0250"/>
    <w:rsid w:val="009B0647"/>
    <w:rsid w:val="009B06F5"/>
    <w:rsid w:val="009B0BB7"/>
    <w:rsid w:val="009B1180"/>
    <w:rsid w:val="009B13F0"/>
    <w:rsid w:val="009B1DD6"/>
    <w:rsid w:val="009B242B"/>
    <w:rsid w:val="009B2587"/>
    <w:rsid w:val="009B3306"/>
    <w:rsid w:val="009B35AB"/>
    <w:rsid w:val="009B37A2"/>
    <w:rsid w:val="009B397A"/>
    <w:rsid w:val="009B3E2A"/>
    <w:rsid w:val="009B4736"/>
    <w:rsid w:val="009B480D"/>
    <w:rsid w:val="009B4935"/>
    <w:rsid w:val="009B4A3B"/>
    <w:rsid w:val="009B4C80"/>
    <w:rsid w:val="009B4F19"/>
    <w:rsid w:val="009B5F97"/>
    <w:rsid w:val="009B708A"/>
    <w:rsid w:val="009B7C44"/>
    <w:rsid w:val="009B7E45"/>
    <w:rsid w:val="009C01D5"/>
    <w:rsid w:val="009C081D"/>
    <w:rsid w:val="009C08CD"/>
    <w:rsid w:val="009C0D15"/>
    <w:rsid w:val="009C0DF7"/>
    <w:rsid w:val="009C1269"/>
    <w:rsid w:val="009C1348"/>
    <w:rsid w:val="009C1CD8"/>
    <w:rsid w:val="009C206E"/>
    <w:rsid w:val="009C2923"/>
    <w:rsid w:val="009C2BD3"/>
    <w:rsid w:val="009C3F44"/>
    <w:rsid w:val="009C4432"/>
    <w:rsid w:val="009C4D81"/>
    <w:rsid w:val="009C5043"/>
    <w:rsid w:val="009C53DD"/>
    <w:rsid w:val="009C5635"/>
    <w:rsid w:val="009C595C"/>
    <w:rsid w:val="009C5F55"/>
    <w:rsid w:val="009C64D5"/>
    <w:rsid w:val="009C681A"/>
    <w:rsid w:val="009C6A2F"/>
    <w:rsid w:val="009C78B6"/>
    <w:rsid w:val="009C7D20"/>
    <w:rsid w:val="009D0BD4"/>
    <w:rsid w:val="009D101B"/>
    <w:rsid w:val="009D140D"/>
    <w:rsid w:val="009D155D"/>
    <w:rsid w:val="009D1771"/>
    <w:rsid w:val="009D1779"/>
    <w:rsid w:val="009D22A1"/>
    <w:rsid w:val="009D278A"/>
    <w:rsid w:val="009D2D10"/>
    <w:rsid w:val="009D2EE7"/>
    <w:rsid w:val="009D3116"/>
    <w:rsid w:val="009D4358"/>
    <w:rsid w:val="009D4911"/>
    <w:rsid w:val="009D4AF4"/>
    <w:rsid w:val="009D5503"/>
    <w:rsid w:val="009D5A63"/>
    <w:rsid w:val="009D5BA8"/>
    <w:rsid w:val="009D66E0"/>
    <w:rsid w:val="009D7D06"/>
    <w:rsid w:val="009D7F44"/>
    <w:rsid w:val="009E11E5"/>
    <w:rsid w:val="009E19CC"/>
    <w:rsid w:val="009E2463"/>
    <w:rsid w:val="009E3182"/>
    <w:rsid w:val="009E3771"/>
    <w:rsid w:val="009E3F42"/>
    <w:rsid w:val="009E410C"/>
    <w:rsid w:val="009E4345"/>
    <w:rsid w:val="009E488C"/>
    <w:rsid w:val="009E4909"/>
    <w:rsid w:val="009E4C27"/>
    <w:rsid w:val="009E50FD"/>
    <w:rsid w:val="009E55BF"/>
    <w:rsid w:val="009E570D"/>
    <w:rsid w:val="009E63C6"/>
    <w:rsid w:val="009E6D62"/>
    <w:rsid w:val="009E6FB3"/>
    <w:rsid w:val="009E7138"/>
    <w:rsid w:val="009E72AA"/>
    <w:rsid w:val="009E7962"/>
    <w:rsid w:val="009E7E3C"/>
    <w:rsid w:val="009F018F"/>
    <w:rsid w:val="009F0886"/>
    <w:rsid w:val="009F153C"/>
    <w:rsid w:val="009F1967"/>
    <w:rsid w:val="009F1DC5"/>
    <w:rsid w:val="009F3241"/>
    <w:rsid w:val="009F37C7"/>
    <w:rsid w:val="009F40C4"/>
    <w:rsid w:val="009F4E8E"/>
    <w:rsid w:val="009F5104"/>
    <w:rsid w:val="009F530F"/>
    <w:rsid w:val="009F60B6"/>
    <w:rsid w:val="009F7663"/>
    <w:rsid w:val="009F7FD4"/>
    <w:rsid w:val="00A008F8"/>
    <w:rsid w:val="00A00A67"/>
    <w:rsid w:val="00A00DDE"/>
    <w:rsid w:val="00A0103D"/>
    <w:rsid w:val="00A01619"/>
    <w:rsid w:val="00A02581"/>
    <w:rsid w:val="00A02789"/>
    <w:rsid w:val="00A028F8"/>
    <w:rsid w:val="00A02B8A"/>
    <w:rsid w:val="00A031D3"/>
    <w:rsid w:val="00A03973"/>
    <w:rsid w:val="00A03E9A"/>
    <w:rsid w:val="00A03FE4"/>
    <w:rsid w:val="00A04A9E"/>
    <w:rsid w:val="00A04B48"/>
    <w:rsid w:val="00A04D08"/>
    <w:rsid w:val="00A04D59"/>
    <w:rsid w:val="00A04F5B"/>
    <w:rsid w:val="00A05333"/>
    <w:rsid w:val="00A05704"/>
    <w:rsid w:val="00A05D8A"/>
    <w:rsid w:val="00A05D95"/>
    <w:rsid w:val="00A06D1D"/>
    <w:rsid w:val="00A10522"/>
    <w:rsid w:val="00A1094A"/>
    <w:rsid w:val="00A11C4D"/>
    <w:rsid w:val="00A11D29"/>
    <w:rsid w:val="00A12712"/>
    <w:rsid w:val="00A12848"/>
    <w:rsid w:val="00A138E4"/>
    <w:rsid w:val="00A14FC4"/>
    <w:rsid w:val="00A15487"/>
    <w:rsid w:val="00A1628E"/>
    <w:rsid w:val="00A166B5"/>
    <w:rsid w:val="00A16824"/>
    <w:rsid w:val="00A168E7"/>
    <w:rsid w:val="00A202A6"/>
    <w:rsid w:val="00A2082D"/>
    <w:rsid w:val="00A20FC1"/>
    <w:rsid w:val="00A212EB"/>
    <w:rsid w:val="00A2139A"/>
    <w:rsid w:val="00A219E8"/>
    <w:rsid w:val="00A21E56"/>
    <w:rsid w:val="00A22A77"/>
    <w:rsid w:val="00A22E43"/>
    <w:rsid w:val="00A22E85"/>
    <w:rsid w:val="00A22FD5"/>
    <w:rsid w:val="00A23D00"/>
    <w:rsid w:val="00A2502C"/>
    <w:rsid w:val="00A252E6"/>
    <w:rsid w:val="00A256D2"/>
    <w:rsid w:val="00A25870"/>
    <w:rsid w:val="00A25894"/>
    <w:rsid w:val="00A25A1B"/>
    <w:rsid w:val="00A25F6D"/>
    <w:rsid w:val="00A26416"/>
    <w:rsid w:val="00A2694B"/>
    <w:rsid w:val="00A26FC2"/>
    <w:rsid w:val="00A271B2"/>
    <w:rsid w:val="00A27313"/>
    <w:rsid w:val="00A27A77"/>
    <w:rsid w:val="00A27C86"/>
    <w:rsid w:val="00A27EF5"/>
    <w:rsid w:val="00A30A1A"/>
    <w:rsid w:val="00A30F43"/>
    <w:rsid w:val="00A318B6"/>
    <w:rsid w:val="00A31900"/>
    <w:rsid w:val="00A31A50"/>
    <w:rsid w:val="00A32075"/>
    <w:rsid w:val="00A32341"/>
    <w:rsid w:val="00A32475"/>
    <w:rsid w:val="00A32932"/>
    <w:rsid w:val="00A329D2"/>
    <w:rsid w:val="00A32A12"/>
    <w:rsid w:val="00A32AAE"/>
    <w:rsid w:val="00A331F1"/>
    <w:rsid w:val="00A34169"/>
    <w:rsid w:val="00A342E6"/>
    <w:rsid w:val="00A345E1"/>
    <w:rsid w:val="00A34FD3"/>
    <w:rsid w:val="00A35408"/>
    <w:rsid w:val="00A355D3"/>
    <w:rsid w:val="00A35A12"/>
    <w:rsid w:val="00A35C6E"/>
    <w:rsid w:val="00A35E5A"/>
    <w:rsid w:val="00A3614D"/>
    <w:rsid w:val="00A37FFA"/>
    <w:rsid w:val="00A400FB"/>
    <w:rsid w:val="00A40248"/>
    <w:rsid w:val="00A40433"/>
    <w:rsid w:val="00A407DF"/>
    <w:rsid w:val="00A41136"/>
    <w:rsid w:val="00A4313A"/>
    <w:rsid w:val="00A43301"/>
    <w:rsid w:val="00A43D18"/>
    <w:rsid w:val="00A44684"/>
    <w:rsid w:val="00A44B2F"/>
    <w:rsid w:val="00A44C0B"/>
    <w:rsid w:val="00A44CE4"/>
    <w:rsid w:val="00A44DA9"/>
    <w:rsid w:val="00A457F2"/>
    <w:rsid w:val="00A46CA7"/>
    <w:rsid w:val="00A46F78"/>
    <w:rsid w:val="00A472D8"/>
    <w:rsid w:val="00A4735B"/>
    <w:rsid w:val="00A47AFC"/>
    <w:rsid w:val="00A509DA"/>
    <w:rsid w:val="00A511CA"/>
    <w:rsid w:val="00A5124A"/>
    <w:rsid w:val="00A51D77"/>
    <w:rsid w:val="00A51FBB"/>
    <w:rsid w:val="00A525D2"/>
    <w:rsid w:val="00A5284B"/>
    <w:rsid w:val="00A52C82"/>
    <w:rsid w:val="00A5347E"/>
    <w:rsid w:val="00A5354E"/>
    <w:rsid w:val="00A53E3D"/>
    <w:rsid w:val="00A54073"/>
    <w:rsid w:val="00A542F7"/>
    <w:rsid w:val="00A54554"/>
    <w:rsid w:val="00A54A5C"/>
    <w:rsid w:val="00A54A5F"/>
    <w:rsid w:val="00A54B39"/>
    <w:rsid w:val="00A54E5B"/>
    <w:rsid w:val="00A55D0F"/>
    <w:rsid w:val="00A5628F"/>
    <w:rsid w:val="00A566D9"/>
    <w:rsid w:val="00A56B09"/>
    <w:rsid w:val="00A56F0F"/>
    <w:rsid w:val="00A573FC"/>
    <w:rsid w:val="00A5773F"/>
    <w:rsid w:val="00A57937"/>
    <w:rsid w:val="00A57A47"/>
    <w:rsid w:val="00A6096C"/>
    <w:rsid w:val="00A60E82"/>
    <w:rsid w:val="00A60F19"/>
    <w:rsid w:val="00A610F6"/>
    <w:rsid w:val="00A611DA"/>
    <w:rsid w:val="00A6174A"/>
    <w:rsid w:val="00A61DC9"/>
    <w:rsid w:val="00A620EF"/>
    <w:rsid w:val="00A621CD"/>
    <w:rsid w:val="00A623B3"/>
    <w:rsid w:val="00A627EA"/>
    <w:rsid w:val="00A62F7B"/>
    <w:rsid w:val="00A62FDB"/>
    <w:rsid w:val="00A636FD"/>
    <w:rsid w:val="00A6392D"/>
    <w:rsid w:val="00A63D03"/>
    <w:rsid w:val="00A6406D"/>
    <w:rsid w:val="00A644BE"/>
    <w:rsid w:val="00A644FF"/>
    <w:rsid w:val="00A65152"/>
    <w:rsid w:val="00A655A9"/>
    <w:rsid w:val="00A66503"/>
    <w:rsid w:val="00A6695B"/>
    <w:rsid w:val="00A673F1"/>
    <w:rsid w:val="00A67AF2"/>
    <w:rsid w:val="00A706A0"/>
    <w:rsid w:val="00A70C40"/>
    <w:rsid w:val="00A71472"/>
    <w:rsid w:val="00A72E7A"/>
    <w:rsid w:val="00A73322"/>
    <w:rsid w:val="00A734C1"/>
    <w:rsid w:val="00A73F63"/>
    <w:rsid w:val="00A742C7"/>
    <w:rsid w:val="00A743D0"/>
    <w:rsid w:val="00A744A5"/>
    <w:rsid w:val="00A759A2"/>
    <w:rsid w:val="00A75A1F"/>
    <w:rsid w:val="00A75F67"/>
    <w:rsid w:val="00A7612E"/>
    <w:rsid w:val="00A76927"/>
    <w:rsid w:val="00A76BDE"/>
    <w:rsid w:val="00A779B9"/>
    <w:rsid w:val="00A77A91"/>
    <w:rsid w:val="00A77E40"/>
    <w:rsid w:val="00A80066"/>
    <w:rsid w:val="00A806B1"/>
    <w:rsid w:val="00A80708"/>
    <w:rsid w:val="00A80D09"/>
    <w:rsid w:val="00A81764"/>
    <w:rsid w:val="00A81C22"/>
    <w:rsid w:val="00A830B8"/>
    <w:rsid w:val="00A83248"/>
    <w:rsid w:val="00A833AF"/>
    <w:rsid w:val="00A83554"/>
    <w:rsid w:val="00A83740"/>
    <w:rsid w:val="00A840A0"/>
    <w:rsid w:val="00A84645"/>
    <w:rsid w:val="00A84B01"/>
    <w:rsid w:val="00A84B5E"/>
    <w:rsid w:val="00A86115"/>
    <w:rsid w:val="00A8626D"/>
    <w:rsid w:val="00A86883"/>
    <w:rsid w:val="00A869D4"/>
    <w:rsid w:val="00A87CFC"/>
    <w:rsid w:val="00A901AC"/>
    <w:rsid w:val="00A90628"/>
    <w:rsid w:val="00A908A0"/>
    <w:rsid w:val="00A91505"/>
    <w:rsid w:val="00A91C82"/>
    <w:rsid w:val="00A935EF"/>
    <w:rsid w:val="00A93EFC"/>
    <w:rsid w:val="00A94118"/>
    <w:rsid w:val="00A946A7"/>
    <w:rsid w:val="00A9544C"/>
    <w:rsid w:val="00A95DE1"/>
    <w:rsid w:val="00A96389"/>
    <w:rsid w:val="00A96CFB"/>
    <w:rsid w:val="00A96E1A"/>
    <w:rsid w:val="00AA044E"/>
    <w:rsid w:val="00AA065A"/>
    <w:rsid w:val="00AA0681"/>
    <w:rsid w:val="00AA0D11"/>
    <w:rsid w:val="00AA15E7"/>
    <w:rsid w:val="00AA1969"/>
    <w:rsid w:val="00AA1B92"/>
    <w:rsid w:val="00AA1F43"/>
    <w:rsid w:val="00AA200E"/>
    <w:rsid w:val="00AA28B3"/>
    <w:rsid w:val="00AA369C"/>
    <w:rsid w:val="00AA397A"/>
    <w:rsid w:val="00AA3A8D"/>
    <w:rsid w:val="00AA3B2A"/>
    <w:rsid w:val="00AA468D"/>
    <w:rsid w:val="00AA47E2"/>
    <w:rsid w:val="00AA48EF"/>
    <w:rsid w:val="00AA4BA1"/>
    <w:rsid w:val="00AA5032"/>
    <w:rsid w:val="00AA52F5"/>
    <w:rsid w:val="00AA5392"/>
    <w:rsid w:val="00AA5B72"/>
    <w:rsid w:val="00AA5BB6"/>
    <w:rsid w:val="00AA7034"/>
    <w:rsid w:val="00AA7503"/>
    <w:rsid w:val="00AA777E"/>
    <w:rsid w:val="00AB0811"/>
    <w:rsid w:val="00AB1846"/>
    <w:rsid w:val="00AB18D8"/>
    <w:rsid w:val="00AB1E5A"/>
    <w:rsid w:val="00AB2270"/>
    <w:rsid w:val="00AB2574"/>
    <w:rsid w:val="00AB2DA1"/>
    <w:rsid w:val="00AB309C"/>
    <w:rsid w:val="00AB3633"/>
    <w:rsid w:val="00AB3965"/>
    <w:rsid w:val="00AB3D09"/>
    <w:rsid w:val="00AB4759"/>
    <w:rsid w:val="00AB567F"/>
    <w:rsid w:val="00AB5B0A"/>
    <w:rsid w:val="00AB6C33"/>
    <w:rsid w:val="00AB71A1"/>
    <w:rsid w:val="00AB71D9"/>
    <w:rsid w:val="00AB73FA"/>
    <w:rsid w:val="00AB7FD9"/>
    <w:rsid w:val="00AC00D0"/>
    <w:rsid w:val="00AC01CD"/>
    <w:rsid w:val="00AC0A24"/>
    <w:rsid w:val="00AC2281"/>
    <w:rsid w:val="00AC2457"/>
    <w:rsid w:val="00AC27F2"/>
    <w:rsid w:val="00AC2DC4"/>
    <w:rsid w:val="00AC33CE"/>
    <w:rsid w:val="00AC3479"/>
    <w:rsid w:val="00AC35DA"/>
    <w:rsid w:val="00AC36EF"/>
    <w:rsid w:val="00AC3905"/>
    <w:rsid w:val="00AC3E3A"/>
    <w:rsid w:val="00AC44F5"/>
    <w:rsid w:val="00AC4A34"/>
    <w:rsid w:val="00AC4B2F"/>
    <w:rsid w:val="00AC523F"/>
    <w:rsid w:val="00AC543B"/>
    <w:rsid w:val="00AC577A"/>
    <w:rsid w:val="00AC5A34"/>
    <w:rsid w:val="00AC5C61"/>
    <w:rsid w:val="00AC5DBE"/>
    <w:rsid w:val="00AC6039"/>
    <w:rsid w:val="00AC63BC"/>
    <w:rsid w:val="00AC778C"/>
    <w:rsid w:val="00AC79EF"/>
    <w:rsid w:val="00AC7C32"/>
    <w:rsid w:val="00AC7D3C"/>
    <w:rsid w:val="00AC7FF3"/>
    <w:rsid w:val="00AD0296"/>
    <w:rsid w:val="00AD074A"/>
    <w:rsid w:val="00AD08BE"/>
    <w:rsid w:val="00AD187C"/>
    <w:rsid w:val="00AD18DC"/>
    <w:rsid w:val="00AD1B1F"/>
    <w:rsid w:val="00AD1CC0"/>
    <w:rsid w:val="00AD3068"/>
    <w:rsid w:val="00AD33FC"/>
    <w:rsid w:val="00AD3FF2"/>
    <w:rsid w:val="00AD4817"/>
    <w:rsid w:val="00AD4957"/>
    <w:rsid w:val="00AD4AB1"/>
    <w:rsid w:val="00AD4AF1"/>
    <w:rsid w:val="00AD538D"/>
    <w:rsid w:val="00AD55C2"/>
    <w:rsid w:val="00AD56C9"/>
    <w:rsid w:val="00AD5CEE"/>
    <w:rsid w:val="00AD5EC0"/>
    <w:rsid w:val="00AD6781"/>
    <w:rsid w:val="00AD6B57"/>
    <w:rsid w:val="00AD7B9A"/>
    <w:rsid w:val="00AD7C5B"/>
    <w:rsid w:val="00AD7D35"/>
    <w:rsid w:val="00AD7D6B"/>
    <w:rsid w:val="00AE0790"/>
    <w:rsid w:val="00AE08E7"/>
    <w:rsid w:val="00AE0E2D"/>
    <w:rsid w:val="00AE12A6"/>
    <w:rsid w:val="00AE14ED"/>
    <w:rsid w:val="00AE267C"/>
    <w:rsid w:val="00AE2EA2"/>
    <w:rsid w:val="00AE3041"/>
    <w:rsid w:val="00AE381D"/>
    <w:rsid w:val="00AE3ADB"/>
    <w:rsid w:val="00AE3CB6"/>
    <w:rsid w:val="00AE4826"/>
    <w:rsid w:val="00AE48D3"/>
    <w:rsid w:val="00AE67B6"/>
    <w:rsid w:val="00AE6918"/>
    <w:rsid w:val="00AE6D97"/>
    <w:rsid w:val="00AE7D49"/>
    <w:rsid w:val="00AF0255"/>
    <w:rsid w:val="00AF10E9"/>
    <w:rsid w:val="00AF1F1D"/>
    <w:rsid w:val="00AF23E7"/>
    <w:rsid w:val="00AF2CF0"/>
    <w:rsid w:val="00AF390E"/>
    <w:rsid w:val="00AF3DE1"/>
    <w:rsid w:val="00AF4D4E"/>
    <w:rsid w:val="00AF5158"/>
    <w:rsid w:val="00AF608A"/>
    <w:rsid w:val="00AF67C6"/>
    <w:rsid w:val="00AF6B3C"/>
    <w:rsid w:val="00AF73C2"/>
    <w:rsid w:val="00AF7885"/>
    <w:rsid w:val="00AF797A"/>
    <w:rsid w:val="00AF7CFB"/>
    <w:rsid w:val="00B00139"/>
    <w:rsid w:val="00B0082B"/>
    <w:rsid w:val="00B00E00"/>
    <w:rsid w:val="00B01EF2"/>
    <w:rsid w:val="00B01F9F"/>
    <w:rsid w:val="00B021E2"/>
    <w:rsid w:val="00B029B1"/>
    <w:rsid w:val="00B02DB5"/>
    <w:rsid w:val="00B03279"/>
    <w:rsid w:val="00B034F1"/>
    <w:rsid w:val="00B03D71"/>
    <w:rsid w:val="00B0463A"/>
    <w:rsid w:val="00B04F0E"/>
    <w:rsid w:val="00B05628"/>
    <w:rsid w:val="00B05D06"/>
    <w:rsid w:val="00B10245"/>
    <w:rsid w:val="00B10359"/>
    <w:rsid w:val="00B10567"/>
    <w:rsid w:val="00B106EA"/>
    <w:rsid w:val="00B11317"/>
    <w:rsid w:val="00B114E9"/>
    <w:rsid w:val="00B11B1C"/>
    <w:rsid w:val="00B11C78"/>
    <w:rsid w:val="00B11F1D"/>
    <w:rsid w:val="00B1227A"/>
    <w:rsid w:val="00B12D0F"/>
    <w:rsid w:val="00B136CF"/>
    <w:rsid w:val="00B13DA4"/>
    <w:rsid w:val="00B13E48"/>
    <w:rsid w:val="00B13FFE"/>
    <w:rsid w:val="00B143BD"/>
    <w:rsid w:val="00B14879"/>
    <w:rsid w:val="00B14E17"/>
    <w:rsid w:val="00B1589B"/>
    <w:rsid w:val="00B15EE9"/>
    <w:rsid w:val="00B1659C"/>
    <w:rsid w:val="00B16EF9"/>
    <w:rsid w:val="00B173D4"/>
    <w:rsid w:val="00B17497"/>
    <w:rsid w:val="00B206A2"/>
    <w:rsid w:val="00B20D7A"/>
    <w:rsid w:val="00B20E22"/>
    <w:rsid w:val="00B21913"/>
    <w:rsid w:val="00B21AA8"/>
    <w:rsid w:val="00B21BA9"/>
    <w:rsid w:val="00B220DA"/>
    <w:rsid w:val="00B22AE2"/>
    <w:rsid w:val="00B22E8B"/>
    <w:rsid w:val="00B23070"/>
    <w:rsid w:val="00B23B36"/>
    <w:rsid w:val="00B23B40"/>
    <w:rsid w:val="00B242CD"/>
    <w:rsid w:val="00B247D8"/>
    <w:rsid w:val="00B24AED"/>
    <w:rsid w:val="00B24D51"/>
    <w:rsid w:val="00B24FD6"/>
    <w:rsid w:val="00B25381"/>
    <w:rsid w:val="00B2538A"/>
    <w:rsid w:val="00B2549B"/>
    <w:rsid w:val="00B255D3"/>
    <w:rsid w:val="00B255F6"/>
    <w:rsid w:val="00B25600"/>
    <w:rsid w:val="00B25A4B"/>
    <w:rsid w:val="00B25F92"/>
    <w:rsid w:val="00B26760"/>
    <w:rsid w:val="00B27769"/>
    <w:rsid w:val="00B27B16"/>
    <w:rsid w:val="00B3160F"/>
    <w:rsid w:val="00B319F4"/>
    <w:rsid w:val="00B33EFF"/>
    <w:rsid w:val="00B34175"/>
    <w:rsid w:val="00B344BA"/>
    <w:rsid w:val="00B34806"/>
    <w:rsid w:val="00B34A6E"/>
    <w:rsid w:val="00B34F1B"/>
    <w:rsid w:val="00B35495"/>
    <w:rsid w:val="00B360F5"/>
    <w:rsid w:val="00B361CD"/>
    <w:rsid w:val="00B36682"/>
    <w:rsid w:val="00B3669F"/>
    <w:rsid w:val="00B366B2"/>
    <w:rsid w:val="00B36885"/>
    <w:rsid w:val="00B36967"/>
    <w:rsid w:val="00B36D81"/>
    <w:rsid w:val="00B36F23"/>
    <w:rsid w:val="00B36FF1"/>
    <w:rsid w:val="00B37C8D"/>
    <w:rsid w:val="00B37E51"/>
    <w:rsid w:val="00B37F41"/>
    <w:rsid w:val="00B37F95"/>
    <w:rsid w:val="00B40773"/>
    <w:rsid w:val="00B41156"/>
    <w:rsid w:val="00B41192"/>
    <w:rsid w:val="00B411CA"/>
    <w:rsid w:val="00B41863"/>
    <w:rsid w:val="00B418D5"/>
    <w:rsid w:val="00B41B5E"/>
    <w:rsid w:val="00B43026"/>
    <w:rsid w:val="00B43070"/>
    <w:rsid w:val="00B43684"/>
    <w:rsid w:val="00B439BD"/>
    <w:rsid w:val="00B44238"/>
    <w:rsid w:val="00B44833"/>
    <w:rsid w:val="00B44F25"/>
    <w:rsid w:val="00B453D1"/>
    <w:rsid w:val="00B45895"/>
    <w:rsid w:val="00B45BE2"/>
    <w:rsid w:val="00B46025"/>
    <w:rsid w:val="00B46218"/>
    <w:rsid w:val="00B46B5B"/>
    <w:rsid w:val="00B4770B"/>
    <w:rsid w:val="00B47894"/>
    <w:rsid w:val="00B50614"/>
    <w:rsid w:val="00B508BE"/>
    <w:rsid w:val="00B509B0"/>
    <w:rsid w:val="00B509C9"/>
    <w:rsid w:val="00B50D4D"/>
    <w:rsid w:val="00B50E64"/>
    <w:rsid w:val="00B50FA7"/>
    <w:rsid w:val="00B51156"/>
    <w:rsid w:val="00B52706"/>
    <w:rsid w:val="00B530AB"/>
    <w:rsid w:val="00B53F1D"/>
    <w:rsid w:val="00B555DE"/>
    <w:rsid w:val="00B55D41"/>
    <w:rsid w:val="00B56332"/>
    <w:rsid w:val="00B563D0"/>
    <w:rsid w:val="00B56434"/>
    <w:rsid w:val="00B56B3B"/>
    <w:rsid w:val="00B56DE3"/>
    <w:rsid w:val="00B5773A"/>
    <w:rsid w:val="00B600B8"/>
    <w:rsid w:val="00B60118"/>
    <w:rsid w:val="00B60C1D"/>
    <w:rsid w:val="00B60DC3"/>
    <w:rsid w:val="00B60E6E"/>
    <w:rsid w:val="00B60E73"/>
    <w:rsid w:val="00B60F5C"/>
    <w:rsid w:val="00B61915"/>
    <w:rsid w:val="00B61999"/>
    <w:rsid w:val="00B62350"/>
    <w:rsid w:val="00B623AE"/>
    <w:rsid w:val="00B62508"/>
    <w:rsid w:val="00B628B9"/>
    <w:rsid w:val="00B62AD2"/>
    <w:rsid w:val="00B631A2"/>
    <w:rsid w:val="00B6329E"/>
    <w:rsid w:val="00B633F1"/>
    <w:rsid w:val="00B639AF"/>
    <w:rsid w:val="00B63AAF"/>
    <w:rsid w:val="00B63B4F"/>
    <w:rsid w:val="00B63E78"/>
    <w:rsid w:val="00B64385"/>
    <w:rsid w:val="00B64540"/>
    <w:rsid w:val="00B6457A"/>
    <w:rsid w:val="00B64BCF"/>
    <w:rsid w:val="00B65358"/>
    <w:rsid w:val="00B654DE"/>
    <w:rsid w:val="00B659C6"/>
    <w:rsid w:val="00B66368"/>
    <w:rsid w:val="00B6654F"/>
    <w:rsid w:val="00B66CE1"/>
    <w:rsid w:val="00B672B4"/>
    <w:rsid w:val="00B67A41"/>
    <w:rsid w:val="00B67DEA"/>
    <w:rsid w:val="00B70AE3"/>
    <w:rsid w:val="00B70B23"/>
    <w:rsid w:val="00B70BE3"/>
    <w:rsid w:val="00B7122E"/>
    <w:rsid w:val="00B7287C"/>
    <w:rsid w:val="00B72E36"/>
    <w:rsid w:val="00B730BF"/>
    <w:rsid w:val="00B73789"/>
    <w:rsid w:val="00B74244"/>
    <w:rsid w:val="00B742A9"/>
    <w:rsid w:val="00B74900"/>
    <w:rsid w:val="00B74CD6"/>
    <w:rsid w:val="00B74EBE"/>
    <w:rsid w:val="00B75289"/>
    <w:rsid w:val="00B7591F"/>
    <w:rsid w:val="00B76159"/>
    <w:rsid w:val="00B76A63"/>
    <w:rsid w:val="00B77587"/>
    <w:rsid w:val="00B77964"/>
    <w:rsid w:val="00B77E13"/>
    <w:rsid w:val="00B77E6C"/>
    <w:rsid w:val="00B77F95"/>
    <w:rsid w:val="00B80443"/>
    <w:rsid w:val="00B80605"/>
    <w:rsid w:val="00B80CA4"/>
    <w:rsid w:val="00B81060"/>
    <w:rsid w:val="00B810A7"/>
    <w:rsid w:val="00B812E4"/>
    <w:rsid w:val="00B81859"/>
    <w:rsid w:val="00B81A93"/>
    <w:rsid w:val="00B827AF"/>
    <w:rsid w:val="00B83276"/>
    <w:rsid w:val="00B8396E"/>
    <w:rsid w:val="00B8425D"/>
    <w:rsid w:val="00B846D7"/>
    <w:rsid w:val="00B84BB1"/>
    <w:rsid w:val="00B84C39"/>
    <w:rsid w:val="00B84F6A"/>
    <w:rsid w:val="00B853D3"/>
    <w:rsid w:val="00B8551C"/>
    <w:rsid w:val="00B859AF"/>
    <w:rsid w:val="00B85AF1"/>
    <w:rsid w:val="00B8681B"/>
    <w:rsid w:val="00B86CEF"/>
    <w:rsid w:val="00B86F21"/>
    <w:rsid w:val="00B87707"/>
    <w:rsid w:val="00B87994"/>
    <w:rsid w:val="00B9045B"/>
    <w:rsid w:val="00B90800"/>
    <w:rsid w:val="00B91467"/>
    <w:rsid w:val="00B915DB"/>
    <w:rsid w:val="00B92032"/>
    <w:rsid w:val="00B922A4"/>
    <w:rsid w:val="00B92B9A"/>
    <w:rsid w:val="00B92F05"/>
    <w:rsid w:val="00B9340A"/>
    <w:rsid w:val="00B936B0"/>
    <w:rsid w:val="00B938BE"/>
    <w:rsid w:val="00B93FE8"/>
    <w:rsid w:val="00B9526F"/>
    <w:rsid w:val="00B95508"/>
    <w:rsid w:val="00B955C5"/>
    <w:rsid w:val="00B96C19"/>
    <w:rsid w:val="00B96D5D"/>
    <w:rsid w:val="00B97270"/>
    <w:rsid w:val="00B97A3F"/>
    <w:rsid w:val="00B97D8A"/>
    <w:rsid w:val="00BA06A9"/>
    <w:rsid w:val="00BA077B"/>
    <w:rsid w:val="00BA09C2"/>
    <w:rsid w:val="00BA12D0"/>
    <w:rsid w:val="00BA1473"/>
    <w:rsid w:val="00BA163B"/>
    <w:rsid w:val="00BA2B38"/>
    <w:rsid w:val="00BA2E88"/>
    <w:rsid w:val="00BA3361"/>
    <w:rsid w:val="00BA39CA"/>
    <w:rsid w:val="00BA3B68"/>
    <w:rsid w:val="00BA3F39"/>
    <w:rsid w:val="00BA4392"/>
    <w:rsid w:val="00BA49E2"/>
    <w:rsid w:val="00BA590B"/>
    <w:rsid w:val="00BA637E"/>
    <w:rsid w:val="00BA6B52"/>
    <w:rsid w:val="00BA6C4C"/>
    <w:rsid w:val="00BA6E1C"/>
    <w:rsid w:val="00BA7232"/>
    <w:rsid w:val="00BA765B"/>
    <w:rsid w:val="00BA7733"/>
    <w:rsid w:val="00BA7C45"/>
    <w:rsid w:val="00BB0242"/>
    <w:rsid w:val="00BB0AC2"/>
    <w:rsid w:val="00BB0BB7"/>
    <w:rsid w:val="00BB16E8"/>
    <w:rsid w:val="00BB227D"/>
    <w:rsid w:val="00BB2523"/>
    <w:rsid w:val="00BB37B6"/>
    <w:rsid w:val="00BB3DE9"/>
    <w:rsid w:val="00BB41EC"/>
    <w:rsid w:val="00BB48E9"/>
    <w:rsid w:val="00BB4B0A"/>
    <w:rsid w:val="00BB50C4"/>
    <w:rsid w:val="00BB5698"/>
    <w:rsid w:val="00BB5AF3"/>
    <w:rsid w:val="00BB5D40"/>
    <w:rsid w:val="00BB5D89"/>
    <w:rsid w:val="00BB5F25"/>
    <w:rsid w:val="00BB6CD9"/>
    <w:rsid w:val="00BB6E7F"/>
    <w:rsid w:val="00BB7218"/>
    <w:rsid w:val="00BB7DED"/>
    <w:rsid w:val="00BC08AD"/>
    <w:rsid w:val="00BC0A57"/>
    <w:rsid w:val="00BC0E7F"/>
    <w:rsid w:val="00BC18C9"/>
    <w:rsid w:val="00BC21AE"/>
    <w:rsid w:val="00BC2462"/>
    <w:rsid w:val="00BC279E"/>
    <w:rsid w:val="00BC289B"/>
    <w:rsid w:val="00BC2D83"/>
    <w:rsid w:val="00BC35E1"/>
    <w:rsid w:val="00BC3724"/>
    <w:rsid w:val="00BC390D"/>
    <w:rsid w:val="00BC4234"/>
    <w:rsid w:val="00BC4459"/>
    <w:rsid w:val="00BC4C6D"/>
    <w:rsid w:val="00BC52FA"/>
    <w:rsid w:val="00BC5815"/>
    <w:rsid w:val="00BC6498"/>
    <w:rsid w:val="00BC6D7E"/>
    <w:rsid w:val="00BC6E2B"/>
    <w:rsid w:val="00BC75A8"/>
    <w:rsid w:val="00BC75E4"/>
    <w:rsid w:val="00BC7BA9"/>
    <w:rsid w:val="00BC7FC2"/>
    <w:rsid w:val="00BD08A3"/>
    <w:rsid w:val="00BD0B94"/>
    <w:rsid w:val="00BD0BFA"/>
    <w:rsid w:val="00BD1111"/>
    <w:rsid w:val="00BD158C"/>
    <w:rsid w:val="00BD164A"/>
    <w:rsid w:val="00BD1C9F"/>
    <w:rsid w:val="00BD1DC5"/>
    <w:rsid w:val="00BD1E0C"/>
    <w:rsid w:val="00BD24F5"/>
    <w:rsid w:val="00BD276A"/>
    <w:rsid w:val="00BD27CF"/>
    <w:rsid w:val="00BD2DCD"/>
    <w:rsid w:val="00BD3023"/>
    <w:rsid w:val="00BD3449"/>
    <w:rsid w:val="00BD40DD"/>
    <w:rsid w:val="00BD41EB"/>
    <w:rsid w:val="00BD55A4"/>
    <w:rsid w:val="00BD5C73"/>
    <w:rsid w:val="00BD5E46"/>
    <w:rsid w:val="00BD5E58"/>
    <w:rsid w:val="00BD62B0"/>
    <w:rsid w:val="00BD6493"/>
    <w:rsid w:val="00BD668E"/>
    <w:rsid w:val="00BD6E5A"/>
    <w:rsid w:val="00BD6F36"/>
    <w:rsid w:val="00BD6FC5"/>
    <w:rsid w:val="00BD70CE"/>
    <w:rsid w:val="00BD7485"/>
    <w:rsid w:val="00BD7F51"/>
    <w:rsid w:val="00BE0234"/>
    <w:rsid w:val="00BE02AA"/>
    <w:rsid w:val="00BE0426"/>
    <w:rsid w:val="00BE051B"/>
    <w:rsid w:val="00BE15C0"/>
    <w:rsid w:val="00BE1679"/>
    <w:rsid w:val="00BE18E8"/>
    <w:rsid w:val="00BE1A6B"/>
    <w:rsid w:val="00BE1A78"/>
    <w:rsid w:val="00BE1C4D"/>
    <w:rsid w:val="00BE2159"/>
    <w:rsid w:val="00BE222D"/>
    <w:rsid w:val="00BE24C3"/>
    <w:rsid w:val="00BE26B9"/>
    <w:rsid w:val="00BE27AB"/>
    <w:rsid w:val="00BE283B"/>
    <w:rsid w:val="00BE2A48"/>
    <w:rsid w:val="00BE2DE9"/>
    <w:rsid w:val="00BE310D"/>
    <w:rsid w:val="00BE387E"/>
    <w:rsid w:val="00BE3F58"/>
    <w:rsid w:val="00BE4223"/>
    <w:rsid w:val="00BE472B"/>
    <w:rsid w:val="00BE4776"/>
    <w:rsid w:val="00BE47B9"/>
    <w:rsid w:val="00BE4DBB"/>
    <w:rsid w:val="00BE4FC7"/>
    <w:rsid w:val="00BE5241"/>
    <w:rsid w:val="00BE52B9"/>
    <w:rsid w:val="00BE537C"/>
    <w:rsid w:val="00BE5935"/>
    <w:rsid w:val="00BE5BE3"/>
    <w:rsid w:val="00BE5C41"/>
    <w:rsid w:val="00BE5CD0"/>
    <w:rsid w:val="00BE5DC3"/>
    <w:rsid w:val="00BE62DF"/>
    <w:rsid w:val="00BE64FC"/>
    <w:rsid w:val="00BE701F"/>
    <w:rsid w:val="00BE71F5"/>
    <w:rsid w:val="00BE737F"/>
    <w:rsid w:val="00BE7864"/>
    <w:rsid w:val="00BF0438"/>
    <w:rsid w:val="00BF087E"/>
    <w:rsid w:val="00BF19E7"/>
    <w:rsid w:val="00BF1C77"/>
    <w:rsid w:val="00BF2013"/>
    <w:rsid w:val="00BF20D9"/>
    <w:rsid w:val="00BF2567"/>
    <w:rsid w:val="00BF277F"/>
    <w:rsid w:val="00BF32FD"/>
    <w:rsid w:val="00BF35C9"/>
    <w:rsid w:val="00BF3FD3"/>
    <w:rsid w:val="00BF4402"/>
    <w:rsid w:val="00BF4627"/>
    <w:rsid w:val="00BF4C0E"/>
    <w:rsid w:val="00BF4C71"/>
    <w:rsid w:val="00BF4E2B"/>
    <w:rsid w:val="00BF4EA5"/>
    <w:rsid w:val="00BF5FA7"/>
    <w:rsid w:val="00BF69D0"/>
    <w:rsid w:val="00BF71AB"/>
    <w:rsid w:val="00BF7AA1"/>
    <w:rsid w:val="00C000C6"/>
    <w:rsid w:val="00C002EB"/>
    <w:rsid w:val="00C0066E"/>
    <w:rsid w:val="00C00676"/>
    <w:rsid w:val="00C007B5"/>
    <w:rsid w:val="00C00804"/>
    <w:rsid w:val="00C00F28"/>
    <w:rsid w:val="00C0119D"/>
    <w:rsid w:val="00C01232"/>
    <w:rsid w:val="00C0150B"/>
    <w:rsid w:val="00C02597"/>
    <w:rsid w:val="00C028DA"/>
    <w:rsid w:val="00C02C3D"/>
    <w:rsid w:val="00C02D1B"/>
    <w:rsid w:val="00C030DA"/>
    <w:rsid w:val="00C033EA"/>
    <w:rsid w:val="00C05670"/>
    <w:rsid w:val="00C06859"/>
    <w:rsid w:val="00C11953"/>
    <w:rsid w:val="00C11ABF"/>
    <w:rsid w:val="00C11B84"/>
    <w:rsid w:val="00C11F34"/>
    <w:rsid w:val="00C12041"/>
    <w:rsid w:val="00C13310"/>
    <w:rsid w:val="00C13425"/>
    <w:rsid w:val="00C1357E"/>
    <w:rsid w:val="00C139A3"/>
    <w:rsid w:val="00C13AEC"/>
    <w:rsid w:val="00C13EBA"/>
    <w:rsid w:val="00C14782"/>
    <w:rsid w:val="00C14A72"/>
    <w:rsid w:val="00C15B11"/>
    <w:rsid w:val="00C15DC2"/>
    <w:rsid w:val="00C16293"/>
    <w:rsid w:val="00C168B4"/>
    <w:rsid w:val="00C16BE2"/>
    <w:rsid w:val="00C202A2"/>
    <w:rsid w:val="00C206CF"/>
    <w:rsid w:val="00C208CC"/>
    <w:rsid w:val="00C21230"/>
    <w:rsid w:val="00C216D8"/>
    <w:rsid w:val="00C21CC0"/>
    <w:rsid w:val="00C21F85"/>
    <w:rsid w:val="00C22E1C"/>
    <w:rsid w:val="00C22FF3"/>
    <w:rsid w:val="00C231BD"/>
    <w:rsid w:val="00C23806"/>
    <w:rsid w:val="00C23F17"/>
    <w:rsid w:val="00C24491"/>
    <w:rsid w:val="00C244A2"/>
    <w:rsid w:val="00C247E9"/>
    <w:rsid w:val="00C249DE"/>
    <w:rsid w:val="00C24EBB"/>
    <w:rsid w:val="00C24FD0"/>
    <w:rsid w:val="00C25287"/>
    <w:rsid w:val="00C252D2"/>
    <w:rsid w:val="00C25ABA"/>
    <w:rsid w:val="00C265CE"/>
    <w:rsid w:val="00C26943"/>
    <w:rsid w:val="00C277F0"/>
    <w:rsid w:val="00C305F0"/>
    <w:rsid w:val="00C30E37"/>
    <w:rsid w:val="00C31EC2"/>
    <w:rsid w:val="00C32867"/>
    <w:rsid w:val="00C3295C"/>
    <w:rsid w:val="00C32B19"/>
    <w:rsid w:val="00C3314E"/>
    <w:rsid w:val="00C3411F"/>
    <w:rsid w:val="00C34770"/>
    <w:rsid w:val="00C34A0B"/>
    <w:rsid w:val="00C34A2E"/>
    <w:rsid w:val="00C3548E"/>
    <w:rsid w:val="00C35F42"/>
    <w:rsid w:val="00C3653F"/>
    <w:rsid w:val="00C36B5E"/>
    <w:rsid w:val="00C36DDF"/>
    <w:rsid w:val="00C37606"/>
    <w:rsid w:val="00C37699"/>
    <w:rsid w:val="00C37917"/>
    <w:rsid w:val="00C37A7C"/>
    <w:rsid w:val="00C37B9B"/>
    <w:rsid w:val="00C40A87"/>
    <w:rsid w:val="00C4120C"/>
    <w:rsid w:val="00C41321"/>
    <w:rsid w:val="00C415F7"/>
    <w:rsid w:val="00C437AA"/>
    <w:rsid w:val="00C43984"/>
    <w:rsid w:val="00C440E8"/>
    <w:rsid w:val="00C441E2"/>
    <w:rsid w:val="00C448BD"/>
    <w:rsid w:val="00C45289"/>
    <w:rsid w:val="00C45695"/>
    <w:rsid w:val="00C45C9C"/>
    <w:rsid w:val="00C45EFD"/>
    <w:rsid w:val="00C46156"/>
    <w:rsid w:val="00C46C4F"/>
    <w:rsid w:val="00C46F8C"/>
    <w:rsid w:val="00C47644"/>
    <w:rsid w:val="00C47747"/>
    <w:rsid w:val="00C47758"/>
    <w:rsid w:val="00C50970"/>
    <w:rsid w:val="00C50FD0"/>
    <w:rsid w:val="00C519DC"/>
    <w:rsid w:val="00C521A0"/>
    <w:rsid w:val="00C53C28"/>
    <w:rsid w:val="00C546CC"/>
    <w:rsid w:val="00C54867"/>
    <w:rsid w:val="00C54ECF"/>
    <w:rsid w:val="00C55006"/>
    <w:rsid w:val="00C550CD"/>
    <w:rsid w:val="00C551B7"/>
    <w:rsid w:val="00C55429"/>
    <w:rsid w:val="00C55A79"/>
    <w:rsid w:val="00C5694C"/>
    <w:rsid w:val="00C5773B"/>
    <w:rsid w:val="00C57AB5"/>
    <w:rsid w:val="00C60188"/>
    <w:rsid w:val="00C6058B"/>
    <w:rsid w:val="00C60E50"/>
    <w:rsid w:val="00C6121A"/>
    <w:rsid w:val="00C61E42"/>
    <w:rsid w:val="00C6211F"/>
    <w:rsid w:val="00C625C0"/>
    <w:rsid w:val="00C62A77"/>
    <w:rsid w:val="00C64B1F"/>
    <w:rsid w:val="00C654D8"/>
    <w:rsid w:val="00C66644"/>
    <w:rsid w:val="00C6683B"/>
    <w:rsid w:val="00C66891"/>
    <w:rsid w:val="00C66B0A"/>
    <w:rsid w:val="00C677CB"/>
    <w:rsid w:val="00C67AF2"/>
    <w:rsid w:val="00C67CC8"/>
    <w:rsid w:val="00C67E33"/>
    <w:rsid w:val="00C67E3F"/>
    <w:rsid w:val="00C70319"/>
    <w:rsid w:val="00C70DF6"/>
    <w:rsid w:val="00C70F46"/>
    <w:rsid w:val="00C71D04"/>
    <w:rsid w:val="00C72637"/>
    <w:rsid w:val="00C72B87"/>
    <w:rsid w:val="00C73410"/>
    <w:rsid w:val="00C7367D"/>
    <w:rsid w:val="00C73850"/>
    <w:rsid w:val="00C73923"/>
    <w:rsid w:val="00C73A20"/>
    <w:rsid w:val="00C74476"/>
    <w:rsid w:val="00C7479A"/>
    <w:rsid w:val="00C74B50"/>
    <w:rsid w:val="00C74F8C"/>
    <w:rsid w:val="00C7555F"/>
    <w:rsid w:val="00C76868"/>
    <w:rsid w:val="00C77039"/>
    <w:rsid w:val="00C770AC"/>
    <w:rsid w:val="00C77321"/>
    <w:rsid w:val="00C777D7"/>
    <w:rsid w:val="00C8053A"/>
    <w:rsid w:val="00C80863"/>
    <w:rsid w:val="00C80E6C"/>
    <w:rsid w:val="00C80F01"/>
    <w:rsid w:val="00C818D1"/>
    <w:rsid w:val="00C81A83"/>
    <w:rsid w:val="00C8236D"/>
    <w:rsid w:val="00C82568"/>
    <w:rsid w:val="00C82DA4"/>
    <w:rsid w:val="00C83D0A"/>
    <w:rsid w:val="00C84387"/>
    <w:rsid w:val="00C845A4"/>
    <w:rsid w:val="00C8508F"/>
    <w:rsid w:val="00C86565"/>
    <w:rsid w:val="00C869F7"/>
    <w:rsid w:val="00C86C42"/>
    <w:rsid w:val="00C86FF7"/>
    <w:rsid w:val="00C87880"/>
    <w:rsid w:val="00C90BAB"/>
    <w:rsid w:val="00C90C5F"/>
    <w:rsid w:val="00C9120E"/>
    <w:rsid w:val="00C9214A"/>
    <w:rsid w:val="00C9241F"/>
    <w:rsid w:val="00C9254C"/>
    <w:rsid w:val="00C938AF"/>
    <w:rsid w:val="00C93D48"/>
    <w:rsid w:val="00C93E5C"/>
    <w:rsid w:val="00C94712"/>
    <w:rsid w:val="00C94939"/>
    <w:rsid w:val="00C94E5F"/>
    <w:rsid w:val="00C951D3"/>
    <w:rsid w:val="00C95B98"/>
    <w:rsid w:val="00C95C00"/>
    <w:rsid w:val="00C95E2B"/>
    <w:rsid w:val="00C95EEA"/>
    <w:rsid w:val="00C9613C"/>
    <w:rsid w:val="00C96A59"/>
    <w:rsid w:val="00C96E30"/>
    <w:rsid w:val="00C97160"/>
    <w:rsid w:val="00C97A16"/>
    <w:rsid w:val="00C97FBA"/>
    <w:rsid w:val="00CA0114"/>
    <w:rsid w:val="00CA0B83"/>
    <w:rsid w:val="00CA0C0E"/>
    <w:rsid w:val="00CA13E5"/>
    <w:rsid w:val="00CA1FA2"/>
    <w:rsid w:val="00CA2590"/>
    <w:rsid w:val="00CA2D16"/>
    <w:rsid w:val="00CA3868"/>
    <w:rsid w:val="00CA39EA"/>
    <w:rsid w:val="00CA3E92"/>
    <w:rsid w:val="00CA442C"/>
    <w:rsid w:val="00CA491F"/>
    <w:rsid w:val="00CA561E"/>
    <w:rsid w:val="00CA58D2"/>
    <w:rsid w:val="00CA5DBD"/>
    <w:rsid w:val="00CA6126"/>
    <w:rsid w:val="00CA6A93"/>
    <w:rsid w:val="00CA6E6E"/>
    <w:rsid w:val="00CA7266"/>
    <w:rsid w:val="00CB070B"/>
    <w:rsid w:val="00CB0781"/>
    <w:rsid w:val="00CB0FBF"/>
    <w:rsid w:val="00CB102F"/>
    <w:rsid w:val="00CB11D9"/>
    <w:rsid w:val="00CB182F"/>
    <w:rsid w:val="00CB1A55"/>
    <w:rsid w:val="00CB1A66"/>
    <w:rsid w:val="00CB1FDB"/>
    <w:rsid w:val="00CB261D"/>
    <w:rsid w:val="00CB2EF1"/>
    <w:rsid w:val="00CB3452"/>
    <w:rsid w:val="00CB39B9"/>
    <w:rsid w:val="00CB3B2B"/>
    <w:rsid w:val="00CB3B82"/>
    <w:rsid w:val="00CB4A6F"/>
    <w:rsid w:val="00CB60CA"/>
    <w:rsid w:val="00CB667F"/>
    <w:rsid w:val="00CB6A10"/>
    <w:rsid w:val="00CB6F0C"/>
    <w:rsid w:val="00CB752F"/>
    <w:rsid w:val="00CB7924"/>
    <w:rsid w:val="00CB7B01"/>
    <w:rsid w:val="00CB7CBA"/>
    <w:rsid w:val="00CC019B"/>
    <w:rsid w:val="00CC0CB1"/>
    <w:rsid w:val="00CC1596"/>
    <w:rsid w:val="00CC1CB0"/>
    <w:rsid w:val="00CC1F1C"/>
    <w:rsid w:val="00CC24F8"/>
    <w:rsid w:val="00CC2DA1"/>
    <w:rsid w:val="00CC35BF"/>
    <w:rsid w:val="00CC36A1"/>
    <w:rsid w:val="00CC3B19"/>
    <w:rsid w:val="00CC3B53"/>
    <w:rsid w:val="00CC4554"/>
    <w:rsid w:val="00CC5EE3"/>
    <w:rsid w:val="00CC630B"/>
    <w:rsid w:val="00CC67B6"/>
    <w:rsid w:val="00CC72F9"/>
    <w:rsid w:val="00CC7334"/>
    <w:rsid w:val="00CC73EB"/>
    <w:rsid w:val="00CC7DC6"/>
    <w:rsid w:val="00CD0008"/>
    <w:rsid w:val="00CD002C"/>
    <w:rsid w:val="00CD0560"/>
    <w:rsid w:val="00CD059B"/>
    <w:rsid w:val="00CD0960"/>
    <w:rsid w:val="00CD0A15"/>
    <w:rsid w:val="00CD0BCA"/>
    <w:rsid w:val="00CD0D62"/>
    <w:rsid w:val="00CD1197"/>
    <w:rsid w:val="00CD13E7"/>
    <w:rsid w:val="00CD211A"/>
    <w:rsid w:val="00CD28F0"/>
    <w:rsid w:val="00CD3555"/>
    <w:rsid w:val="00CD3556"/>
    <w:rsid w:val="00CD3684"/>
    <w:rsid w:val="00CD46B4"/>
    <w:rsid w:val="00CD5030"/>
    <w:rsid w:val="00CD5642"/>
    <w:rsid w:val="00CD5DD7"/>
    <w:rsid w:val="00CD6412"/>
    <w:rsid w:val="00CD6791"/>
    <w:rsid w:val="00CD67ED"/>
    <w:rsid w:val="00CD69ED"/>
    <w:rsid w:val="00CD6D57"/>
    <w:rsid w:val="00CD7280"/>
    <w:rsid w:val="00CD741B"/>
    <w:rsid w:val="00CD746A"/>
    <w:rsid w:val="00CD76C9"/>
    <w:rsid w:val="00CD7ACB"/>
    <w:rsid w:val="00CE0075"/>
    <w:rsid w:val="00CE00E8"/>
    <w:rsid w:val="00CE0A3B"/>
    <w:rsid w:val="00CE1AA8"/>
    <w:rsid w:val="00CE255C"/>
    <w:rsid w:val="00CE2700"/>
    <w:rsid w:val="00CE2CE3"/>
    <w:rsid w:val="00CE2F7D"/>
    <w:rsid w:val="00CE31C4"/>
    <w:rsid w:val="00CE3A85"/>
    <w:rsid w:val="00CE3D18"/>
    <w:rsid w:val="00CE3D95"/>
    <w:rsid w:val="00CE4852"/>
    <w:rsid w:val="00CE50C0"/>
    <w:rsid w:val="00CE636B"/>
    <w:rsid w:val="00CE6552"/>
    <w:rsid w:val="00CE6741"/>
    <w:rsid w:val="00CE7002"/>
    <w:rsid w:val="00CE709B"/>
    <w:rsid w:val="00CE77E7"/>
    <w:rsid w:val="00CF000C"/>
    <w:rsid w:val="00CF00F3"/>
    <w:rsid w:val="00CF0464"/>
    <w:rsid w:val="00CF055A"/>
    <w:rsid w:val="00CF0830"/>
    <w:rsid w:val="00CF0CAD"/>
    <w:rsid w:val="00CF12F7"/>
    <w:rsid w:val="00CF165A"/>
    <w:rsid w:val="00CF18A1"/>
    <w:rsid w:val="00CF29B0"/>
    <w:rsid w:val="00CF34C1"/>
    <w:rsid w:val="00CF389C"/>
    <w:rsid w:val="00CF38C8"/>
    <w:rsid w:val="00CF3C6A"/>
    <w:rsid w:val="00CF3D46"/>
    <w:rsid w:val="00CF4013"/>
    <w:rsid w:val="00CF4348"/>
    <w:rsid w:val="00CF4764"/>
    <w:rsid w:val="00CF4BBD"/>
    <w:rsid w:val="00CF4C2A"/>
    <w:rsid w:val="00CF5BB0"/>
    <w:rsid w:val="00CF6622"/>
    <w:rsid w:val="00CF6760"/>
    <w:rsid w:val="00CF6A16"/>
    <w:rsid w:val="00CF6C9D"/>
    <w:rsid w:val="00CF7E35"/>
    <w:rsid w:val="00D006C2"/>
    <w:rsid w:val="00D00DD0"/>
    <w:rsid w:val="00D01C15"/>
    <w:rsid w:val="00D01D11"/>
    <w:rsid w:val="00D0203D"/>
    <w:rsid w:val="00D0228A"/>
    <w:rsid w:val="00D03064"/>
    <w:rsid w:val="00D030FA"/>
    <w:rsid w:val="00D034DF"/>
    <w:rsid w:val="00D035FF"/>
    <w:rsid w:val="00D0370A"/>
    <w:rsid w:val="00D048CD"/>
    <w:rsid w:val="00D04963"/>
    <w:rsid w:val="00D04AAD"/>
    <w:rsid w:val="00D04B00"/>
    <w:rsid w:val="00D04D8C"/>
    <w:rsid w:val="00D058E2"/>
    <w:rsid w:val="00D06F18"/>
    <w:rsid w:val="00D076AD"/>
    <w:rsid w:val="00D07753"/>
    <w:rsid w:val="00D10B5D"/>
    <w:rsid w:val="00D1208C"/>
    <w:rsid w:val="00D12324"/>
    <w:rsid w:val="00D12349"/>
    <w:rsid w:val="00D12AFA"/>
    <w:rsid w:val="00D12B30"/>
    <w:rsid w:val="00D12E18"/>
    <w:rsid w:val="00D131F8"/>
    <w:rsid w:val="00D135C9"/>
    <w:rsid w:val="00D1486B"/>
    <w:rsid w:val="00D14989"/>
    <w:rsid w:val="00D150EE"/>
    <w:rsid w:val="00D15230"/>
    <w:rsid w:val="00D1541E"/>
    <w:rsid w:val="00D15744"/>
    <w:rsid w:val="00D15DD1"/>
    <w:rsid w:val="00D16F42"/>
    <w:rsid w:val="00D1716D"/>
    <w:rsid w:val="00D1754E"/>
    <w:rsid w:val="00D17EAB"/>
    <w:rsid w:val="00D20204"/>
    <w:rsid w:val="00D205EF"/>
    <w:rsid w:val="00D21443"/>
    <w:rsid w:val="00D216C8"/>
    <w:rsid w:val="00D2170C"/>
    <w:rsid w:val="00D2213B"/>
    <w:rsid w:val="00D22179"/>
    <w:rsid w:val="00D22524"/>
    <w:rsid w:val="00D22BEF"/>
    <w:rsid w:val="00D23C7A"/>
    <w:rsid w:val="00D248AE"/>
    <w:rsid w:val="00D25897"/>
    <w:rsid w:val="00D26019"/>
    <w:rsid w:val="00D26532"/>
    <w:rsid w:val="00D266A5"/>
    <w:rsid w:val="00D26B14"/>
    <w:rsid w:val="00D2753C"/>
    <w:rsid w:val="00D275E3"/>
    <w:rsid w:val="00D301BA"/>
    <w:rsid w:val="00D3050C"/>
    <w:rsid w:val="00D30AAF"/>
    <w:rsid w:val="00D30C5A"/>
    <w:rsid w:val="00D30C66"/>
    <w:rsid w:val="00D3213B"/>
    <w:rsid w:val="00D32331"/>
    <w:rsid w:val="00D3249A"/>
    <w:rsid w:val="00D33FAA"/>
    <w:rsid w:val="00D35219"/>
    <w:rsid w:val="00D35AAE"/>
    <w:rsid w:val="00D35DA8"/>
    <w:rsid w:val="00D35E15"/>
    <w:rsid w:val="00D36246"/>
    <w:rsid w:val="00D36882"/>
    <w:rsid w:val="00D3721C"/>
    <w:rsid w:val="00D40919"/>
    <w:rsid w:val="00D40E47"/>
    <w:rsid w:val="00D41128"/>
    <w:rsid w:val="00D411CE"/>
    <w:rsid w:val="00D41437"/>
    <w:rsid w:val="00D4215C"/>
    <w:rsid w:val="00D4226D"/>
    <w:rsid w:val="00D42564"/>
    <w:rsid w:val="00D42ED6"/>
    <w:rsid w:val="00D43554"/>
    <w:rsid w:val="00D43C0A"/>
    <w:rsid w:val="00D45132"/>
    <w:rsid w:val="00D45331"/>
    <w:rsid w:val="00D4552E"/>
    <w:rsid w:val="00D457B0"/>
    <w:rsid w:val="00D46330"/>
    <w:rsid w:val="00D46751"/>
    <w:rsid w:val="00D46E07"/>
    <w:rsid w:val="00D47191"/>
    <w:rsid w:val="00D47743"/>
    <w:rsid w:val="00D50458"/>
    <w:rsid w:val="00D50BF0"/>
    <w:rsid w:val="00D52D6E"/>
    <w:rsid w:val="00D52F4A"/>
    <w:rsid w:val="00D53047"/>
    <w:rsid w:val="00D53291"/>
    <w:rsid w:val="00D53DD1"/>
    <w:rsid w:val="00D53F17"/>
    <w:rsid w:val="00D54969"/>
    <w:rsid w:val="00D55FE9"/>
    <w:rsid w:val="00D56A0C"/>
    <w:rsid w:val="00D56E8B"/>
    <w:rsid w:val="00D5757B"/>
    <w:rsid w:val="00D576B9"/>
    <w:rsid w:val="00D578C0"/>
    <w:rsid w:val="00D5792E"/>
    <w:rsid w:val="00D57BE9"/>
    <w:rsid w:val="00D57C05"/>
    <w:rsid w:val="00D57C1D"/>
    <w:rsid w:val="00D604A6"/>
    <w:rsid w:val="00D60761"/>
    <w:rsid w:val="00D609EB"/>
    <w:rsid w:val="00D60C42"/>
    <w:rsid w:val="00D610BC"/>
    <w:rsid w:val="00D61531"/>
    <w:rsid w:val="00D61693"/>
    <w:rsid w:val="00D6286D"/>
    <w:rsid w:val="00D62925"/>
    <w:rsid w:val="00D63101"/>
    <w:rsid w:val="00D632F8"/>
    <w:rsid w:val="00D63410"/>
    <w:rsid w:val="00D63919"/>
    <w:rsid w:val="00D63A6C"/>
    <w:rsid w:val="00D64517"/>
    <w:rsid w:val="00D64804"/>
    <w:rsid w:val="00D66751"/>
    <w:rsid w:val="00D66935"/>
    <w:rsid w:val="00D66E3A"/>
    <w:rsid w:val="00D674FF"/>
    <w:rsid w:val="00D67ADA"/>
    <w:rsid w:val="00D67ED5"/>
    <w:rsid w:val="00D70FE8"/>
    <w:rsid w:val="00D71538"/>
    <w:rsid w:val="00D72D4F"/>
    <w:rsid w:val="00D72E90"/>
    <w:rsid w:val="00D73C2C"/>
    <w:rsid w:val="00D73DD3"/>
    <w:rsid w:val="00D74442"/>
    <w:rsid w:val="00D74B43"/>
    <w:rsid w:val="00D74F71"/>
    <w:rsid w:val="00D760EE"/>
    <w:rsid w:val="00D7647B"/>
    <w:rsid w:val="00D777EF"/>
    <w:rsid w:val="00D77F0B"/>
    <w:rsid w:val="00D803EE"/>
    <w:rsid w:val="00D805FF"/>
    <w:rsid w:val="00D807AF"/>
    <w:rsid w:val="00D80AFC"/>
    <w:rsid w:val="00D816A0"/>
    <w:rsid w:val="00D8198C"/>
    <w:rsid w:val="00D820E1"/>
    <w:rsid w:val="00D82973"/>
    <w:rsid w:val="00D829F6"/>
    <w:rsid w:val="00D83B39"/>
    <w:rsid w:val="00D83D31"/>
    <w:rsid w:val="00D83EAA"/>
    <w:rsid w:val="00D840E1"/>
    <w:rsid w:val="00D84127"/>
    <w:rsid w:val="00D84FEB"/>
    <w:rsid w:val="00D85618"/>
    <w:rsid w:val="00D85645"/>
    <w:rsid w:val="00D85688"/>
    <w:rsid w:val="00D85F46"/>
    <w:rsid w:val="00D86184"/>
    <w:rsid w:val="00D8650C"/>
    <w:rsid w:val="00D8671B"/>
    <w:rsid w:val="00D86B1E"/>
    <w:rsid w:val="00D86B43"/>
    <w:rsid w:val="00D86B4B"/>
    <w:rsid w:val="00D8719C"/>
    <w:rsid w:val="00D903C6"/>
    <w:rsid w:val="00D90659"/>
    <w:rsid w:val="00D90CB6"/>
    <w:rsid w:val="00D90D3F"/>
    <w:rsid w:val="00D90E23"/>
    <w:rsid w:val="00D90F04"/>
    <w:rsid w:val="00D910D5"/>
    <w:rsid w:val="00D918EA"/>
    <w:rsid w:val="00D91966"/>
    <w:rsid w:val="00D91E9A"/>
    <w:rsid w:val="00D92204"/>
    <w:rsid w:val="00D92429"/>
    <w:rsid w:val="00D92AAF"/>
    <w:rsid w:val="00D92F43"/>
    <w:rsid w:val="00D933C6"/>
    <w:rsid w:val="00D9383B"/>
    <w:rsid w:val="00D93DCF"/>
    <w:rsid w:val="00D9422E"/>
    <w:rsid w:val="00D94744"/>
    <w:rsid w:val="00D95624"/>
    <w:rsid w:val="00D956C1"/>
    <w:rsid w:val="00D95DA6"/>
    <w:rsid w:val="00D97085"/>
    <w:rsid w:val="00D97124"/>
    <w:rsid w:val="00D97177"/>
    <w:rsid w:val="00D977A8"/>
    <w:rsid w:val="00DA0300"/>
    <w:rsid w:val="00DA101B"/>
    <w:rsid w:val="00DA139B"/>
    <w:rsid w:val="00DA178B"/>
    <w:rsid w:val="00DA2AB1"/>
    <w:rsid w:val="00DA2E94"/>
    <w:rsid w:val="00DA2EE2"/>
    <w:rsid w:val="00DA357C"/>
    <w:rsid w:val="00DA372C"/>
    <w:rsid w:val="00DA3BA5"/>
    <w:rsid w:val="00DA3C64"/>
    <w:rsid w:val="00DA4592"/>
    <w:rsid w:val="00DA4D0A"/>
    <w:rsid w:val="00DA5025"/>
    <w:rsid w:val="00DA5191"/>
    <w:rsid w:val="00DA5D6B"/>
    <w:rsid w:val="00DA66FB"/>
    <w:rsid w:val="00DA6A38"/>
    <w:rsid w:val="00DA6DD2"/>
    <w:rsid w:val="00DA75C8"/>
    <w:rsid w:val="00DA777E"/>
    <w:rsid w:val="00DA7872"/>
    <w:rsid w:val="00DA78A6"/>
    <w:rsid w:val="00DA7A7E"/>
    <w:rsid w:val="00DB1449"/>
    <w:rsid w:val="00DB15EC"/>
    <w:rsid w:val="00DB1BAE"/>
    <w:rsid w:val="00DB2371"/>
    <w:rsid w:val="00DB23B6"/>
    <w:rsid w:val="00DB2437"/>
    <w:rsid w:val="00DB286E"/>
    <w:rsid w:val="00DB2AC1"/>
    <w:rsid w:val="00DB2EB1"/>
    <w:rsid w:val="00DB2F5D"/>
    <w:rsid w:val="00DB3188"/>
    <w:rsid w:val="00DB39EB"/>
    <w:rsid w:val="00DB3A18"/>
    <w:rsid w:val="00DB4086"/>
    <w:rsid w:val="00DB4E17"/>
    <w:rsid w:val="00DB593B"/>
    <w:rsid w:val="00DB6129"/>
    <w:rsid w:val="00DB613C"/>
    <w:rsid w:val="00DB666A"/>
    <w:rsid w:val="00DB6BBB"/>
    <w:rsid w:val="00DB6F03"/>
    <w:rsid w:val="00DB7395"/>
    <w:rsid w:val="00DB7CB2"/>
    <w:rsid w:val="00DC060D"/>
    <w:rsid w:val="00DC0A36"/>
    <w:rsid w:val="00DC0AAC"/>
    <w:rsid w:val="00DC1481"/>
    <w:rsid w:val="00DC16F3"/>
    <w:rsid w:val="00DC1B63"/>
    <w:rsid w:val="00DC1DFA"/>
    <w:rsid w:val="00DC1E85"/>
    <w:rsid w:val="00DC1E98"/>
    <w:rsid w:val="00DC2158"/>
    <w:rsid w:val="00DC22B6"/>
    <w:rsid w:val="00DC237F"/>
    <w:rsid w:val="00DC2803"/>
    <w:rsid w:val="00DC2850"/>
    <w:rsid w:val="00DC2B75"/>
    <w:rsid w:val="00DC2FB1"/>
    <w:rsid w:val="00DC323A"/>
    <w:rsid w:val="00DC3740"/>
    <w:rsid w:val="00DC3B73"/>
    <w:rsid w:val="00DC3D2E"/>
    <w:rsid w:val="00DC41F9"/>
    <w:rsid w:val="00DC4206"/>
    <w:rsid w:val="00DC465A"/>
    <w:rsid w:val="00DC473A"/>
    <w:rsid w:val="00DC4ED1"/>
    <w:rsid w:val="00DC51D5"/>
    <w:rsid w:val="00DC5561"/>
    <w:rsid w:val="00DC568C"/>
    <w:rsid w:val="00DC5C1E"/>
    <w:rsid w:val="00DC5F8E"/>
    <w:rsid w:val="00DC64AB"/>
    <w:rsid w:val="00DC6687"/>
    <w:rsid w:val="00DC6BD4"/>
    <w:rsid w:val="00DC7369"/>
    <w:rsid w:val="00DC7377"/>
    <w:rsid w:val="00DC7D14"/>
    <w:rsid w:val="00DD02A9"/>
    <w:rsid w:val="00DD0798"/>
    <w:rsid w:val="00DD11C4"/>
    <w:rsid w:val="00DD1827"/>
    <w:rsid w:val="00DD19C3"/>
    <w:rsid w:val="00DD2053"/>
    <w:rsid w:val="00DD20B5"/>
    <w:rsid w:val="00DD2235"/>
    <w:rsid w:val="00DD231A"/>
    <w:rsid w:val="00DD2860"/>
    <w:rsid w:val="00DD2CD6"/>
    <w:rsid w:val="00DD30E9"/>
    <w:rsid w:val="00DD3777"/>
    <w:rsid w:val="00DD49A2"/>
    <w:rsid w:val="00DD49E5"/>
    <w:rsid w:val="00DD4A74"/>
    <w:rsid w:val="00DD6ECA"/>
    <w:rsid w:val="00DD6FA9"/>
    <w:rsid w:val="00DD7017"/>
    <w:rsid w:val="00DD7575"/>
    <w:rsid w:val="00DD7A8A"/>
    <w:rsid w:val="00DD7B0B"/>
    <w:rsid w:val="00DE0893"/>
    <w:rsid w:val="00DE0934"/>
    <w:rsid w:val="00DE0A80"/>
    <w:rsid w:val="00DE0BDC"/>
    <w:rsid w:val="00DE0E48"/>
    <w:rsid w:val="00DE0E7B"/>
    <w:rsid w:val="00DE1772"/>
    <w:rsid w:val="00DE1AC6"/>
    <w:rsid w:val="00DE2013"/>
    <w:rsid w:val="00DE26EB"/>
    <w:rsid w:val="00DE2E79"/>
    <w:rsid w:val="00DE319F"/>
    <w:rsid w:val="00DE365B"/>
    <w:rsid w:val="00DE4023"/>
    <w:rsid w:val="00DE43B4"/>
    <w:rsid w:val="00DE493A"/>
    <w:rsid w:val="00DE4A31"/>
    <w:rsid w:val="00DE4B0D"/>
    <w:rsid w:val="00DE4B98"/>
    <w:rsid w:val="00DE52E4"/>
    <w:rsid w:val="00DE5567"/>
    <w:rsid w:val="00DE671E"/>
    <w:rsid w:val="00DE6AE7"/>
    <w:rsid w:val="00DE6EF6"/>
    <w:rsid w:val="00DE7087"/>
    <w:rsid w:val="00DF0B45"/>
    <w:rsid w:val="00DF1589"/>
    <w:rsid w:val="00DF1948"/>
    <w:rsid w:val="00DF2EBF"/>
    <w:rsid w:val="00DF3551"/>
    <w:rsid w:val="00DF406E"/>
    <w:rsid w:val="00DF44CC"/>
    <w:rsid w:val="00DF46DF"/>
    <w:rsid w:val="00DF6181"/>
    <w:rsid w:val="00DF6627"/>
    <w:rsid w:val="00DF742E"/>
    <w:rsid w:val="00DF74FA"/>
    <w:rsid w:val="00DF7B04"/>
    <w:rsid w:val="00DF7F5B"/>
    <w:rsid w:val="00E00130"/>
    <w:rsid w:val="00E004D1"/>
    <w:rsid w:val="00E00667"/>
    <w:rsid w:val="00E00CAB"/>
    <w:rsid w:val="00E01181"/>
    <w:rsid w:val="00E01412"/>
    <w:rsid w:val="00E0187F"/>
    <w:rsid w:val="00E01E86"/>
    <w:rsid w:val="00E022B0"/>
    <w:rsid w:val="00E0289E"/>
    <w:rsid w:val="00E035DE"/>
    <w:rsid w:val="00E04E73"/>
    <w:rsid w:val="00E050F7"/>
    <w:rsid w:val="00E0575B"/>
    <w:rsid w:val="00E05802"/>
    <w:rsid w:val="00E06034"/>
    <w:rsid w:val="00E1071E"/>
    <w:rsid w:val="00E110D4"/>
    <w:rsid w:val="00E1177D"/>
    <w:rsid w:val="00E11D1F"/>
    <w:rsid w:val="00E1324F"/>
    <w:rsid w:val="00E132AA"/>
    <w:rsid w:val="00E13AE0"/>
    <w:rsid w:val="00E13F2A"/>
    <w:rsid w:val="00E14C1E"/>
    <w:rsid w:val="00E14C22"/>
    <w:rsid w:val="00E154AE"/>
    <w:rsid w:val="00E15D6E"/>
    <w:rsid w:val="00E15E32"/>
    <w:rsid w:val="00E167EF"/>
    <w:rsid w:val="00E16B29"/>
    <w:rsid w:val="00E17381"/>
    <w:rsid w:val="00E175D6"/>
    <w:rsid w:val="00E178D5"/>
    <w:rsid w:val="00E17C62"/>
    <w:rsid w:val="00E2087C"/>
    <w:rsid w:val="00E21020"/>
    <w:rsid w:val="00E210D2"/>
    <w:rsid w:val="00E21557"/>
    <w:rsid w:val="00E2203D"/>
    <w:rsid w:val="00E224BE"/>
    <w:rsid w:val="00E22BA6"/>
    <w:rsid w:val="00E23004"/>
    <w:rsid w:val="00E230E3"/>
    <w:rsid w:val="00E23453"/>
    <w:rsid w:val="00E24E15"/>
    <w:rsid w:val="00E25EFE"/>
    <w:rsid w:val="00E26349"/>
    <w:rsid w:val="00E265D2"/>
    <w:rsid w:val="00E27022"/>
    <w:rsid w:val="00E27792"/>
    <w:rsid w:val="00E27B20"/>
    <w:rsid w:val="00E27B9E"/>
    <w:rsid w:val="00E3052E"/>
    <w:rsid w:val="00E30AB0"/>
    <w:rsid w:val="00E3133D"/>
    <w:rsid w:val="00E31615"/>
    <w:rsid w:val="00E321F1"/>
    <w:rsid w:val="00E32566"/>
    <w:rsid w:val="00E32BA3"/>
    <w:rsid w:val="00E332D3"/>
    <w:rsid w:val="00E33905"/>
    <w:rsid w:val="00E339DD"/>
    <w:rsid w:val="00E33E57"/>
    <w:rsid w:val="00E34162"/>
    <w:rsid w:val="00E341D2"/>
    <w:rsid w:val="00E3464D"/>
    <w:rsid w:val="00E346EE"/>
    <w:rsid w:val="00E34EED"/>
    <w:rsid w:val="00E34F39"/>
    <w:rsid w:val="00E350EB"/>
    <w:rsid w:val="00E357D5"/>
    <w:rsid w:val="00E35BBA"/>
    <w:rsid w:val="00E3631F"/>
    <w:rsid w:val="00E36752"/>
    <w:rsid w:val="00E36CA7"/>
    <w:rsid w:val="00E36D0B"/>
    <w:rsid w:val="00E36E00"/>
    <w:rsid w:val="00E3723C"/>
    <w:rsid w:val="00E37320"/>
    <w:rsid w:val="00E373E1"/>
    <w:rsid w:val="00E378B9"/>
    <w:rsid w:val="00E402C4"/>
    <w:rsid w:val="00E40F7D"/>
    <w:rsid w:val="00E41046"/>
    <w:rsid w:val="00E4139F"/>
    <w:rsid w:val="00E419C5"/>
    <w:rsid w:val="00E41C16"/>
    <w:rsid w:val="00E41E27"/>
    <w:rsid w:val="00E42187"/>
    <w:rsid w:val="00E424BB"/>
    <w:rsid w:val="00E43054"/>
    <w:rsid w:val="00E43256"/>
    <w:rsid w:val="00E43C16"/>
    <w:rsid w:val="00E43CBA"/>
    <w:rsid w:val="00E44E77"/>
    <w:rsid w:val="00E44EFD"/>
    <w:rsid w:val="00E4582E"/>
    <w:rsid w:val="00E45B3B"/>
    <w:rsid w:val="00E4642A"/>
    <w:rsid w:val="00E46ABA"/>
    <w:rsid w:val="00E46DB0"/>
    <w:rsid w:val="00E46E81"/>
    <w:rsid w:val="00E46F13"/>
    <w:rsid w:val="00E4744B"/>
    <w:rsid w:val="00E474AB"/>
    <w:rsid w:val="00E47893"/>
    <w:rsid w:val="00E47896"/>
    <w:rsid w:val="00E479FB"/>
    <w:rsid w:val="00E47EA9"/>
    <w:rsid w:val="00E50952"/>
    <w:rsid w:val="00E50D80"/>
    <w:rsid w:val="00E50E59"/>
    <w:rsid w:val="00E50F3F"/>
    <w:rsid w:val="00E51A20"/>
    <w:rsid w:val="00E51D3C"/>
    <w:rsid w:val="00E51FF9"/>
    <w:rsid w:val="00E52007"/>
    <w:rsid w:val="00E52378"/>
    <w:rsid w:val="00E52C3F"/>
    <w:rsid w:val="00E5364F"/>
    <w:rsid w:val="00E53E6F"/>
    <w:rsid w:val="00E54052"/>
    <w:rsid w:val="00E5471A"/>
    <w:rsid w:val="00E54F74"/>
    <w:rsid w:val="00E55827"/>
    <w:rsid w:val="00E56590"/>
    <w:rsid w:val="00E566E3"/>
    <w:rsid w:val="00E56705"/>
    <w:rsid w:val="00E574D5"/>
    <w:rsid w:val="00E6062E"/>
    <w:rsid w:val="00E61A51"/>
    <w:rsid w:val="00E61AF3"/>
    <w:rsid w:val="00E63303"/>
    <w:rsid w:val="00E633FC"/>
    <w:rsid w:val="00E63804"/>
    <w:rsid w:val="00E63C59"/>
    <w:rsid w:val="00E63C8F"/>
    <w:rsid w:val="00E64112"/>
    <w:rsid w:val="00E6448B"/>
    <w:rsid w:val="00E645FB"/>
    <w:rsid w:val="00E64661"/>
    <w:rsid w:val="00E65164"/>
    <w:rsid w:val="00E6568B"/>
    <w:rsid w:val="00E658BE"/>
    <w:rsid w:val="00E659F0"/>
    <w:rsid w:val="00E65C6A"/>
    <w:rsid w:val="00E65F54"/>
    <w:rsid w:val="00E664F6"/>
    <w:rsid w:val="00E67042"/>
    <w:rsid w:val="00E6732A"/>
    <w:rsid w:val="00E67920"/>
    <w:rsid w:val="00E70182"/>
    <w:rsid w:val="00E701AD"/>
    <w:rsid w:val="00E70781"/>
    <w:rsid w:val="00E70BAB"/>
    <w:rsid w:val="00E7188B"/>
    <w:rsid w:val="00E71F5F"/>
    <w:rsid w:val="00E724D4"/>
    <w:rsid w:val="00E72D58"/>
    <w:rsid w:val="00E73506"/>
    <w:rsid w:val="00E73580"/>
    <w:rsid w:val="00E7383A"/>
    <w:rsid w:val="00E73EBA"/>
    <w:rsid w:val="00E74731"/>
    <w:rsid w:val="00E756BE"/>
    <w:rsid w:val="00E758E8"/>
    <w:rsid w:val="00E76013"/>
    <w:rsid w:val="00E76560"/>
    <w:rsid w:val="00E76607"/>
    <w:rsid w:val="00E769A4"/>
    <w:rsid w:val="00E76F48"/>
    <w:rsid w:val="00E7749E"/>
    <w:rsid w:val="00E77901"/>
    <w:rsid w:val="00E802C0"/>
    <w:rsid w:val="00E80778"/>
    <w:rsid w:val="00E80C2C"/>
    <w:rsid w:val="00E80FCB"/>
    <w:rsid w:val="00E8162F"/>
    <w:rsid w:val="00E81B28"/>
    <w:rsid w:val="00E82777"/>
    <w:rsid w:val="00E82CE7"/>
    <w:rsid w:val="00E83E9C"/>
    <w:rsid w:val="00E8441B"/>
    <w:rsid w:val="00E8442F"/>
    <w:rsid w:val="00E84A0D"/>
    <w:rsid w:val="00E84EB1"/>
    <w:rsid w:val="00E854FA"/>
    <w:rsid w:val="00E855EB"/>
    <w:rsid w:val="00E8589E"/>
    <w:rsid w:val="00E85955"/>
    <w:rsid w:val="00E86227"/>
    <w:rsid w:val="00E86D26"/>
    <w:rsid w:val="00E86F48"/>
    <w:rsid w:val="00E8711F"/>
    <w:rsid w:val="00E877F9"/>
    <w:rsid w:val="00E901D6"/>
    <w:rsid w:val="00E902BD"/>
    <w:rsid w:val="00E907F2"/>
    <w:rsid w:val="00E90D7E"/>
    <w:rsid w:val="00E90FCB"/>
    <w:rsid w:val="00E923A0"/>
    <w:rsid w:val="00E93032"/>
    <w:rsid w:val="00E931B2"/>
    <w:rsid w:val="00E939DB"/>
    <w:rsid w:val="00E93B07"/>
    <w:rsid w:val="00E941AD"/>
    <w:rsid w:val="00E9437B"/>
    <w:rsid w:val="00E94C56"/>
    <w:rsid w:val="00E95540"/>
    <w:rsid w:val="00E95962"/>
    <w:rsid w:val="00E959C5"/>
    <w:rsid w:val="00E959D2"/>
    <w:rsid w:val="00E95A73"/>
    <w:rsid w:val="00E95C96"/>
    <w:rsid w:val="00E95D7B"/>
    <w:rsid w:val="00E9677A"/>
    <w:rsid w:val="00E967D4"/>
    <w:rsid w:val="00E972DD"/>
    <w:rsid w:val="00E97507"/>
    <w:rsid w:val="00EA0250"/>
    <w:rsid w:val="00EA0449"/>
    <w:rsid w:val="00EA09C4"/>
    <w:rsid w:val="00EA2227"/>
    <w:rsid w:val="00EA2375"/>
    <w:rsid w:val="00EA2384"/>
    <w:rsid w:val="00EA3766"/>
    <w:rsid w:val="00EA377A"/>
    <w:rsid w:val="00EA393F"/>
    <w:rsid w:val="00EA400C"/>
    <w:rsid w:val="00EA4104"/>
    <w:rsid w:val="00EA4290"/>
    <w:rsid w:val="00EA4F6C"/>
    <w:rsid w:val="00EA4FA3"/>
    <w:rsid w:val="00EA5399"/>
    <w:rsid w:val="00EA55C9"/>
    <w:rsid w:val="00EA573C"/>
    <w:rsid w:val="00EA5B12"/>
    <w:rsid w:val="00EA5CCA"/>
    <w:rsid w:val="00EA6937"/>
    <w:rsid w:val="00EA74D8"/>
    <w:rsid w:val="00EA78B4"/>
    <w:rsid w:val="00EB0287"/>
    <w:rsid w:val="00EB04EF"/>
    <w:rsid w:val="00EB0E69"/>
    <w:rsid w:val="00EB12B1"/>
    <w:rsid w:val="00EB1359"/>
    <w:rsid w:val="00EB167B"/>
    <w:rsid w:val="00EB1739"/>
    <w:rsid w:val="00EB1E32"/>
    <w:rsid w:val="00EB1F19"/>
    <w:rsid w:val="00EB242C"/>
    <w:rsid w:val="00EB33E9"/>
    <w:rsid w:val="00EB340D"/>
    <w:rsid w:val="00EB3B20"/>
    <w:rsid w:val="00EB4550"/>
    <w:rsid w:val="00EB4907"/>
    <w:rsid w:val="00EB4A7A"/>
    <w:rsid w:val="00EB4A99"/>
    <w:rsid w:val="00EB576E"/>
    <w:rsid w:val="00EB5F28"/>
    <w:rsid w:val="00EB616F"/>
    <w:rsid w:val="00EB68F8"/>
    <w:rsid w:val="00EB6C92"/>
    <w:rsid w:val="00EB6E5F"/>
    <w:rsid w:val="00EB704C"/>
    <w:rsid w:val="00EB7992"/>
    <w:rsid w:val="00EC09CB"/>
    <w:rsid w:val="00EC1458"/>
    <w:rsid w:val="00EC291F"/>
    <w:rsid w:val="00EC2980"/>
    <w:rsid w:val="00EC30CD"/>
    <w:rsid w:val="00EC371E"/>
    <w:rsid w:val="00EC3AB6"/>
    <w:rsid w:val="00EC44E5"/>
    <w:rsid w:val="00EC49EA"/>
    <w:rsid w:val="00EC49FC"/>
    <w:rsid w:val="00EC630F"/>
    <w:rsid w:val="00EC6391"/>
    <w:rsid w:val="00EC65C9"/>
    <w:rsid w:val="00EC68B3"/>
    <w:rsid w:val="00EC74BB"/>
    <w:rsid w:val="00EC7775"/>
    <w:rsid w:val="00ED09ED"/>
    <w:rsid w:val="00ED14C0"/>
    <w:rsid w:val="00ED1DD0"/>
    <w:rsid w:val="00ED28D2"/>
    <w:rsid w:val="00ED32B2"/>
    <w:rsid w:val="00ED32BD"/>
    <w:rsid w:val="00ED36ED"/>
    <w:rsid w:val="00ED3A31"/>
    <w:rsid w:val="00ED41BF"/>
    <w:rsid w:val="00ED45F0"/>
    <w:rsid w:val="00ED4F6F"/>
    <w:rsid w:val="00ED5D5C"/>
    <w:rsid w:val="00ED5F81"/>
    <w:rsid w:val="00ED6155"/>
    <w:rsid w:val="00ED69DE"/>
    <w:rsid w:val="00ED6D12"/>
    <w:rsid w:val="00ED6ED6"/>
    <w:rsid w:val="00ED742B"/>
    <w:rsid w:val="00ED77D6"/>
    <w:rsid w:val="00ED790A"/>
    <w:rsid w:val="00ED7914"/>
    <w:rsid w:val="00ED7C94"/>
    <w:rsid w:val="00EE0143"/>
    <w:rsid w:val="00EE0813"/>
    <w:rsid w:val="00EE0D89"/>
    <w:rsid w:val="00EE157F"/>
    <w:rsid w:val="00EE1BA4"/>
    <w:rsid w:val="00EE2225"/>
    <w:rsid w:val="00EE252F"/>
    <w:rsid w:val="00EE2546"/>
    <w:rsid w:val="00EE2957"/>
    <w:rsid w:val="00EE299F"/>
    <w:rsid w:val="00EE3075"/>
    <w:rsid w:val="00EE315D"/>
    <w:rsid w:val="00EE31B4"/>
    <w:rsid w:val="00EE3845"/>
    <w:rsid w:val="00EE3B82"/>
    <w:rsid w:val="00EE3D66"/>
    <w:rsid w:val="00EE40C6"/>
    <w:rsid w:val="00EE49F7"/>
    <w:rsid w:val="00EE4DBD"/>
    <w:rsid w:val="00EE4DD8"/>
    <w:rsid w:val="00EE58C1"/>
    <w:rsid w:val="00EE58C4"/>
    <w:rsid w:val="00EE65C6"/>
    <w:rsid w:val="00EE66EC"/>
    <w:rsid w:val="00EE6761"/>
    <w:rsid w:val="00EE6ECC"/>
    <w:rsid w:val="00EE6ED0"/>
    <w:rsid w:val="00EE77EB"/>
    <w:rsid w:val="00EE7CF1"/>
    <w:rsid w:val="00EF0034"/>
    <w:rsid w:val="00EF0174"/>
    <w:rsid w:val="00EF02DA"/>
    <w:rsid w:val="00EF05B5"/>
    <w:rsid w:val="00EF08BA"/>
    <w:rsid w:val="00EF1380"/>
    <w:rsid w:val="00EF1D02"/>
    <w:rsid w:val="00EF2156"/>
    <w:rsid w:val="00EF2D56"/>
    <w:rsid w:val="00EF2F89"/>
    <w:rsid w:val="00EF3078"/>
    <w:rsid w:val="00EF3149"/>
    <w:rsid w:val="00EF3680"/>
    <w:rsid w:val="00EF4048"/>
    <w:rsid w:val="00EF4C6F"/>
    <w:rsid w:val="00EF599D"/>
    <w:rsid w:val="00EF59C0"/>
    <w:rsid w:val="00EF5FF6"/>
    <w:rsid w:val="00EF64C5"/>
    <w:rsid w:val="00EF64C6"/>
    <w:rsid w:val="00EF6BB0"/>
    <w:rsid w:val="00EF6E82"/>
    <w:rsid w:val="00EF7520"/>
    <w:rsid w:val="00EF7C10"/>
    <w:rsid w:val="00EF7ED8"/>
    <w:rsid w:val="00EF7F71"/>
    <w:rsid w:val="00F000BA"/>
    <w:rsid w:val="00F002BC"/>
    <w:rsid w:val="00F005D6"/>
    <w:rsid w:val="00F00ED9"/>
    <w:rsid w:val="00F0112A"/>
    <w:rsid w:val="00F0115A"/>
    <w:rsid w:val="00F0138A"/>
    <w:rsid w:val="00F0309D"/>
    <w:rsid w:val="00F03763"/>
    <w:rsid w:val="00F03981"/>
    <w:rsid w:val="00F05280"/>
    <w:rsid w:val="00F05953"/>
    <w:rsid w:val="00F05EFA"/>
    <w:rsid w:val="00F06356"/>
    <w:rsid w:val="00F065B8"/>
    <w:rsid w:val="00F06670"/>
    <w:rsid w:val="00F072E6"/>
    <w:rsid w:val="00F07B03"/>
    <w:rsid w:val="00F107B6"/>
    <w:rsid w:val="00F1090E"/>
    <w:rsid w:val="00F10AB6"/>
    <w:rsid w:val="00F10E23"/>
    <w:rsid w:val="00F111E1"/>
    <w:rsid w:val="00F125A2"/>
    <w:rsid w:val="00F12B33"/>
    <w:rsid w:val="00F134FE"/>
    <w:rsid w:val="00F135FB"/>
    <w:rsid w:val="00F138B1"/>
    <w:rsid w:val="00F14E8B"/>
    <w:rsid w:val="00F15C50"/>
    <w:rsid w:val="00F16438"/>
    <w:rsid w:val="00F16B85"/>
    <w:rsid w:val="00F174E8"/>
    <w:rsid w:val="00F1771D"/>
    <w:rsid w:val="00F2022E"/>
    <w:rsid w:val="00F21C0C"/>
    <w:rsid w:val="00F21DD8"/>
    <w:rsid w:val="00F21E02"/>
    <w:rsid w:val="00F21FA3"/>
    <w:rsid w:val="00F22278"/>
    <w:rsid w:val="00F229D0"/>
    <w:rsid w:val="00F22FF2"/>
    <w:rsid w:val="00F23534"/>
    <w:rsid w:val="00F23EFE"/>
    <w:rsid w:val="00F241F1"/>
    <w:rsid w:val="00F24728"/>
    <w:rsid w:val="00F248DA"/>
    <w:rsid w:val="00F24BA7"/>
    <w:rsid w:val="00F2541D"/>
    <w:rsid w:val="00F25992"/>
    <w:rsid w:val="00F25D12"/>
    <w:rsid w:val="00F26148"/>
    <w:rsid w:val="00F26166"/>
    <w:rsid w:val="00F27F92"/>
    <w:rsid w:val="00F301C9"/>
    <w:rsid w:val="00F301E0"/>
    <w:rsid w:val="00F30463"/>
    <w:rsid w:val="00F30775"/>
    <w:rsid w:val="00F30812"/>
    <w:rsid w:val="00F3082D"/>
    <w:rsid w:val="00F30D64"/>
    <w:rsid w:val="00F31A96"/>
    <w:rsid w:val="00F31D6E"/>
    <w:rsid w:val="00F3225B"/>
    <w:rsid w:val="00F32608"/>
    <w:rsid w:val="00F32EBD"/>
    <w:rsid w:val="00F331A6"/>
    <w:rsid w:val="00F3327C"/>
    <w:rsid w:val="00F33629"/>
    <w:rsid w:val="00F34597"/>
    <w:rsid w:val="00F34AD7"/>
    <w:rsid w:val="00F35A78"/>
    <w:rsid w:val="00F35D99"/>
    <w:rsid w:val="00F35EF2"/>
    <w:rsid w:val="00F35F32"/>
    <w:rsid w:val="00F3602C"/>
    <w:rsid w:val="00F36651"/>
    <w:rsid w:val="00F36B16"/>
    <w:rsid w:val="00F36C42"/>
    <w:rsid w:val="00F36CAF"/>
    <w:rsid w:val="00F36DE3"/>
    <w:rsid w:val="00F36F2C"/>
    <w:rsid w:val="00F37394"/>
    <w:rsid w:val="00F37588"/>
    <w:rsid w:val="00F37EB3"/>
    <w:rsid w:val="00F37EDA"/>
    <w:rsid w:val="00F40700"/>
    <w:rsid w:val="00F40FCB"/>
    <w:rsid w:val="00F40FF1"/>
    <w:rsid w:val="00F413BE"/>
    <w:rsid w:val="00F41D70"/>
    <w:rsid w:val="00F422DB"/>
    <w:rsid w:val="00F42496"/>
    <w:rsid w:val="00F4255E"/>
    <w:rsid w:val="00F42762"/>
    <w:rsid w:val="00F42B1B"/>
    <w:rsid w:val="00F42BF8"/>
    <w:rsid w:val="00F42D23"/>
    <w:rsid w:val="00F4338F"/>
    <w:rsid w:val="00F43537"/>
    <w:rsid w:val="00F44094"/>
    <w:rsid w:val="00F44FAB"/>
    <w:rsid w:val="00F454C0"/>
    <w:rsid w:val="00F4579D"/>
    <w:rsid w:val="00F45AF5"/>
    <w:rsid w:val="00F46127"/>
    <w:rsid w:val="00F4644B"/>
    <w:rsid w:val="00F468FA"/>
    <w:rsid w:val="00F46D1B"/>
    <w:rsid w:val="00F46F80"/>
    <w:rsid w:val="00F516D6"/>
    <w:rsid w:val="00F51F97"/>
    <w:rsid w:val="00F5233A"/>
    <w:rsid w:val="00F53DAD"/>
    <w:rsid w:val="00F53E57"/>
    <w:rsid w:val="00F5427B"/>
    <w:rsid w:val="00F547B5"/>
    <w:rsid w:val="00F54C68"/>
    <w:rsid w:val="00F552D5"/>
    <w:rsid w:val="00F55412"/>
    <w:rsid w:val="00F55896"/>
    <w:rsid w:val="00F558C6"/>
    <w:rsid w:val="00F5634B"/>
    <w:rsid w:val="00F56828"/>
    <w:rsid w:val="00F56D78"/>
    <w:rsid w:val="00F5749D"/>
    <w:rsid w:val="00F57810"/>
    <w:rsid w:val="00F57BA9"/>
    <w:rsid w:val="00F60068"/>
    <w:rsid w:val="00F618A9"/>
    <w:rsid w:val="00F626F6"/>
    <w:rsid w:val="00F62850"/>
    <w:rsid w:val="00F634C8"/>
    <w:rsid w:val="00F635BB"/>
    <w:rsid w:val="00F6515E"/>
    <w:rsid w:val="00F6519F"/>
    <w:rsid w:val="00F65243"/>
    <w:rsid w:val="00F65AD1"/>
    <w:rsid w:val="00F65F84"/>
    <w:rsid w:val="00F65FEB"/>
    <w:rsid w:val="00F6616D"/>
    <w:rsid w:val="00F66239"/>
    <w:rsid w:val="00F66745"/>
    <w:rsid w:val="00F66CD0"/>
    <w:rsid w:val="00F66FA1"/>
    <w:rsid w:val="00F670F4"/>
    <w:rsid w:val="00F676B9"/>
    <w:rsid w:val="00F67E62"/>
    <w:rsid w:val="00F7040F"/>
    <w:rsid w:val="00F70746"/>
    <w:rsid w:val="00F70D95"/>
    <w:rsid w:val="00F71126"/>
    <w:rsid w:val="00F72AD8"/>
    <w:rsid w:val="00F732E8"/>
    <w:rsid w:val="00F73490"/>
    <w:rsid w:val="00F73547"/>
    <w:rsid w:val="00F7362E"/>
    <w:rsid w:val="00F73C0F"/>
    <w:rsid w:val="00F74E8A"/>
    <w:rsid w:val="00F754E0"/>
    <w:rsid w:val="00F755B7"/>
    <w:rsid w:val="00F75904"/>
    <w:rsid w:val="00F7685F"/>
    <w:rsid w:val="00F76984"/>
    <w:rsid w:val="00F77146"/>
    <w:rsid w:val="00F77886"/>
    <w:rsid w:val="00F77AC5"/>
    <w:rsid w:val="00F77FD5"/>
    <w:rsid w:val="00F805F6"/>
    <w:rsid w:val="00F82018"/>
    <w:rsid w:val="00F82575"/>
    <w:rsid w:val="00F82611"/>
    <w:rsid w:val="00F83299"/>
    <w:rsid w:val="00F8335F"/>
    <w:rsid w:val="00F8339D"/>
    <w:rsid w:val="00F8461F"/>
    <w:rsid w:val="00F84809"/>
    <w:rsid w:val="00F84905"/>
    <w:rsid w:val="00F85C9E"/>
    <w:rsid w:val="00F86196"/>
    <w:rsid w:val="00F86EAC"/>
    <w:rsid w:val="00F87217"/>
    <w:rsid w:val="00F876CC"/>
    <w:rsid w:val="00F87C5C"/>
    <w:rsid w:val="00F87D77"/>
    <w:rsid w:val="00F87F10"/>
    <w:rsid w:val="00F90407"/>
    <w:rsid w:val="00F9071D"/>
    <w:rsid w:val="00F90B3A"/>
    <w:rsid w:val="00F910B0"/>
    <w:rsid w:val="00F910FF"/>
    <w:rsid w:val="00F91284"/>
    <w:rsid w:val="00F913E4"/>
    <w:rsid w:val="00F9178A"/>
    <w:rsid w:val="00F92DA3"/>
    <w:rsid w:val="00F9315C"/>
    <w:rsid w:val="00F936FD"/>
    <w:rsid w:val="00F9405C"/>
    <w:rsid w:val="00F94965"/>
    <w:rsid w:val="00F953B8"/>
    <w:rsid w:val="00F95D59"/>
    <w:rsid w:val="00F95DB8"/>
    <w:rsid w:val="00F95E2C"/>
    <w:rsid w:val="00F96464"/>
    <w:rsid w:val="00F964F5"/>
    <w:rsid w:val="00F965D0"/>
    <w:rsid w:val="00F96804"/>
    <w:rsid w:val="00F977B9"/>
    <w:rsid w:val="00F9785A"/>
    <w:rsid w:val="00FA0EC2"/>
    <w:rsid w:val="00FA20E4"/>
    <w:rsid w:val="00FA223A"/>
    <w:rsid w:val="00FA27BD"/>
    <w:rsid w:val="00FA2896"/>
    <w:rsid w:val="00FA2AB8"/>
    <w:rsid w:val="00FA2B4F"/>
    <w:rsid w:val="00FA32D6"/>
    <w:rsid w:val="00FA3476"/>
    <w:rsid w:val="00FA34A2"/>
    <w:rsid w:val="00FA397C"/>
    <w:rsid w:val="00FA3BB7"/>
    <w:rsid w:val="00FA424F"/>
    <w:rsid w:val="00FA4376"/>
    <w:rsid w:val="00FA4C41"/>
    <w:rsid w:val="00FA4D56"/>
    <w:rsid w:val="00FA4FFB"/>
    <w:rsid w:val="00FA5D2C"/>
    <w:rsid w:val="00FA5FD5"/>
    <w:rsid w:val="00FA6465"/>
    <w:rsid w:val="00FA6615"/>
    <w:rsid w:val="00FA6F63"/>
    <w:rsid w:val="00FA7685"/>
    <w:rsid w:val="00FA76A8"/>
    <w:rsid w:val="00FA789F"/>
    <w:rsid w:val="00FA7CDA"/>
    <w:rsid w:val="00FB01C2"/>
    <w:rsid w:val="00FB0A36"/>
    <w:rsid w:val="00FB1B7F"/>
    <w:rsid w:val="00FB2022"/>
    <w:rsid w:val="00FB27CF"/>
    <w:rsid w:val="00FB2D55"/>
    <w:rsid w:val="00FB2ECB"/>
    <w:rsid w:val="00FB3018"/>
    <w:rsid w:val="00FB4263"/>
    <w:rsid w:val="00FB4590"/>
    <w:rsid w:val="00FB4B4B"/>
    <w:rsid w:val="00FB5A5D"/>
    <w:rsid w:val="00FB5D95"/>
    <w:rsid w:val="00FB61E5"/>
    <w:rsid w:val="00FC022F"/>
    <w:rsid w:val="00FC0732"/>
    <w:rsid w:val="00FC0DCE"/>
    <w:rsid w:val="00FC0F6D"/>
    <w:rsid w:val="00FC14FC"/>
    <w:rsid w:val="00FC1C52"/>
    <w:rsid w:val="00FC1C7C"/>
    <w:rsid w:val="00FC1E46"/>
    <w:rsid w:val="00FC2D23"/>
    <w:rsid w:val="00FC36B6"/>
    <w:rsid w:val="00FC3A04"/>
    <w:rsid w:val="00FC3DCC"/>
    <w:rsid w:val="00FC40C7"/>
    <w:rsid w:val="00FC47C4"/>
    <w:rsid w:val="00FC4B23"/>
    <w:rsid w:val="00FC4D8E"/>
    <w:rsid w:val="00FC5084"/>
    <w:rsid w:val="00FC5195"/>
    <w:rsid w:val="00FC51A0"/>
    <w:rsid w:val="00FC51CD"/>
    <w:rsid w:val="00FC56BB"/>
    <w:rsid w:val="00FC58DA"/>
    <w:rsid w:val="00FC5D3C"/>
    <w:rsid w:val="00FC6896"/>
    <w:rsid w:val="00FC6F90"/>
    <w:rsid w:val="00FC70DA"/>
    <w:rsid w:val="00FC75E5"/>
    <w:rsid w:val="00FC7A71"/>
    <w:rsid w:val="00FC7FA1"/>
    <w:rsid w:val="00FD0163"/>
    <w:rsid w:val="00FD01EC"/>
    <w:rsid w:val="00FD087E"/>
    <w:rsid w:val="00FD0AED"/>
    <w:rsid w:val="00FD0B29"/>
    <w:rsid w:val="00FD0FC8"/>
    <w:rsid w:val="00FD151A"/>
    <w:rsid w:val="00FD2A6B"/>
    <w:rsid w:val="00FD2F0C"/>
    <w:rsid w:val="00FD362D"/>
    <w:rsid w:val="00FD3699"/>
    <w:rsid w:val="00FD381C"/>
    <w:rsid w:val="00FD562B"/>
    <w:rsid w:val="00FD5BD0"/>
    <w:rsid w:val="00FD642D"/>
    <w:rsid w:val="00FD6812"/>
    <w:rsid w:val="00FD6901"/>
    <w:rsid w:val="00FD6D7E"/>
    <w:rsid w:val="00FD7067"/>
    <w:rsid w:val="00FD7AF3"/>
    <w:rsid w:val="00FE0198"/>
    <w:rsid w:val="00FE02CA"/>
    <w:rsid w:val="00FE0B6D"/>
    <w:rsid w:val="00FE0C0A"/>
    <w:rsid w:val="00FE0E96"/>
    <w:rsid w:val="00FE1346"/>
    <w:rsid w:val="00FE2F73"/>
    <w:rsid w:val="00FE30D9"/>
    <w:rsid w:val="00FE3153"/>
    <w:rsid w:val="00FE3A8E"/>
    <w:rsid w:val="00FE4035"/>
    <w:rsid w:val="00FE417F"/>
    <w:rsid w:val="00FE4A11"/>
    <w:rsid w:val="00FE52A8"/>
    <w:rsid w:val="00FE5648"/>
    <w:rsid w:val="00FE565A"/>
    <w:rsid w:val="00FE5F8E"/>
    <w:rsid w:val="00FE655A"/>
    <w:rsid w:val="00FE695C"/>
    <w:rsid w:val="00FE6B9E"/>
    <w:rsid w:val="00FE6CB6"/>
    <w:rsid w:val="00FF058B"/>
    <w:rsid w:val="00FF0786"/>
    <w:rsid w:val="00FF0C03"/>
    <w:rsid w:val="00FF1199"/>
    <w:rsid w:val="00FF1330"/>
    <w:rsid w:val="00FF16A3"/>
    <w:rsid w:val="00FF17AB"/>
    <w:rsid w:val="00FF1A09"/>
    <w:rsid w:val="00FF1AAB"/>
    <w:rsid w:val="00FF1F26"/>
    <w:rsid w:val="00FF2012"/>
    <w:rsid w:val="00FF2358"/>
    <w:rsid w:val="00FF285C"/>
    <w:rsid w:val="00FF2A7F"/>
    <w:rsid w:val="00FF2ECE"/>
    <w:rsid w:val="00FF321B"/>
    <w:rsid w:val="00FF431C"/>
    <w:rsid w:val="00FF4526"/>
    <w:rsid w:val="00FF4930"/>
    <w:rsid w:val="00FF514D"/>
    <w:rsid w:val="00FF527C"/>
    <w:rsid w:val="00FF5333"/>
    <w:rsid w:val="00FF56A9"/>
    <w:rsid w:val="00FF57B0"/>
    <w:rsid w:val="00FF5AA6"/>
    <w:rsid w:val="00FF5BE8"/>
    <w:rsid w:val="00FF6209"/>
    <w:rsid w:val="00FF68DD"/>
    <w:rsid w:val="00FF6D63"/>
    <w:rsid w:val="00FF7047"/>
    <w:rsid w:val="00FF74BD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9"/>
    <o:shapelayout v:ext="edit">
      <o:idmap v:ext="edit" data="2,3"/>
    </o:shapelayout>
  </w:shapeDefaults>
  <w:decimalSymbol w:val="."/>
  <w:listSeparator w:val=","/>
  <w14:docId w14:val="178E6F86"/>
  <w15:docId w15:val="{AC11BA5F-E15D-4DBB-96D2-8E1FD2B4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59A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Char, Char"/>
    <w:basedOn w:val="Normal"/>
    <w:next w:val="Normal"/>
    <w:link w:val="Heading1Char"/>
    <w:qFormat/>
    <w:rsid w:val="0046259A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aliases w:val="Char6"/>
    <w:basedOn w:val="Normal"/>
    <w:next w:val="Normal"/>
    <w:link w:val="Heading2Char"/>
    <w:qFormat/>
    <w:rsid w:val="0046259A"/>
    <w:pPr>
      <w:keepNext/>
      <w:spacing w:after="0" w:line="240" w:lineRule="auto"/>
      <w:jc w:val="both"/>
      <w:outlineLvl w:val="1"/>
    </w:pPr>
    <w:rPr>
      <w:rFonts w:ascii="Times New Roman" w:hAnsi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46259A"/>
    <w:pPr>
      <w:keepNext/>
      <w:spacing w:after="0" w:line="240" w:lineRule="auto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6259A"/>
    <w:pPr>
      <w:keepNext/>
      <w:numPr>
        <w:numId w:val="1"/>
      </w:numPr>
      <w:tabs>
        <w:tab w:val="left" w:pos="360"/>
        <w:tab w:val="left" w:pos="2700"/>
        <w:tab w:val="left" w:pos="4140"/>
        <w:tab w:val="left" w:pos="6840"/>
      </w:tabs>
      <w:spacing w:after="0" w:line="240" w:lineRule="auto"/>
      <w:outlineLvl w:val="3"/>
    </w:pPr>
    <w:rPr>
      <w:rFonts w:ascii="Times New Roman" w:hAnsi="Times New Roman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46259A"/>
    <w:pPr>
      <w:keepNext/>
      <w:spacing w:after="0" w:line="240" w:lineRule="auto"/>
      <w:ind w:left="504" w:hanging="504"/>
      <w:jc w:val="both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6259A"/>
    <w:pPr>
      <w:keepNext/>
      <w:spacing w:after="0" w:line="240" w:lineRule="auto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6259A"/>
    <w:pPr>
      <w:keepNext/>
      <w:spacing w:after="0" w:line="240" w:lineRule="auto"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259A"/>
    <w:pPr>
      <w:keepNext/>
      <w:spacing w:after="0" w:line="240" w:lineRule="auto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 Char Char"/>
    <w:basedOn w:val="DefaultParagraphFont"/>
    <w:link w:val="Heading1"/>
    <w:locked/>
    <w:rsid w:val="0046259A"/>
    <w:rPr>
      <w:rFonts w:ascii="Times New Roman" w:hAnsi="Times New Roman" w:cs="Times New Roman"/>
      <w:b/>
      <w:sz w:val="28"/>
    </w:rPr>
  </w:style>
  <w:style w:type="character" w:customStyle="1" w:styleId="Heading2Char">
    <w:name w:val="Heading 2 Char"/>
    <w:aliases w:val="Char6 Char"/>
    <w:basedOn w:val="DefaultParagraphFont"/>
    <w:link w:val="Heading2"/>
    <w:locked/>
    <w:rsid w:val="0046259A"/>
    <w:rPr>
      <w:rFonts w:ascii="Times New Roman" w:hAnsi="Times New Roman" w:cs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rsid w:val="004625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6259A"/>
    <w:rPr>
      <w:rFonts w:ascii="Times New Roman" w:hAnsi="Times New Roman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625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6259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6259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6259A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aliases w:val="Char5"/>
    <w:basedOn w:val="Normal"/>
    <w:link w:val="HeaderChar"/>
    <w:unhideWhenUsed/>
    <w:rsid w:val="00FF058B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5 Char"/>
    <w:basedOn w:val="DefaultParagraphFont"/>
    <w:link w:val="Header"/>
    <w:locked/>
    <w:rsid w:val="00FF058B"/>
    <w:rPr>
      <w:rFonts w:cs="Times New Roman"/>
      <w:sz w:val="22"/>
      <w:szCs w:val="22"/>
    </w:rPr>
  </w:style>
  <w:style w:type="paragraph" w:styleId="Footer">
    <w:name w:val="footer"/>
    <w:aliases w:val="Char4"/>
    <w:basedOn w:val="Normal"/>
    <w:link w:val="FooterChar"/>
    <w:unhideWhenUsed/>
    <w:rsid w:val="00FF058B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Char4 Char"/>
    <w:basedOn w:val="DefaultParagraphFont"/>
    <w:link w:val="Footer"/>
    <w:locked/>
    <w:rsid w:val="00FF058B"/>
    <w:rPr>
      <w:rFonts w:cs="Times New Roman"/>
      <w:sz w:val="22"/>
      <w:szCs w:val="22"/>
    </w:rPr>
  </w:style>
  <w:style w:type="paragraph" w:styleId="BalloonText">
    <w:name w:val="Balloon Text"/>
    <w:aliases w:val="Char3"/>
    <w:basedOn w:val="Normal"/>
    <w:link w:val="BalloonTextChar"/>
    <w:semiHidden/>
    <w:unhideWhenUsed/>
    <w:rsid w:val="00FF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Char3 Char"/>
    <w:basedOn w:val="DefaultParagraphFont"/>
    <w:link w:val="BalloonText"/>
    <w:semiHidden/>
    <w:locked/>
    <w:rsid w:val="00FF058B"/>
    <w:rPr>
      <w:rFonts w:ascii="Tahoma" w:hAnsi="Tahoma" w:cs="Tahoma"/>
      <w:sz w:val="16"/>
      <w:szCs w:val="16"/>
    </w:rPr>
  </w:style>
  <w:style w:type="paragraph" w:styleId="BodyText">
    <w:name w:val="Body Text"/>
    <w:aliases w:val="Char2"/>
    <w:basedOn w:val="Normal"/>
    <w:link w:val="BodyTextChar"/>
    <w:rsid w:val="00451D34"/>
    <w:pPr>
      <w:spacing w:after="0" w:line="240" w:lineRule="auto"/>
      <w:jc w:val="both"/>
    </w:pPr>
    <w:rPr>
      <w:rFonts w:ascii="SutonnyMJ" w:eastAsia="SimSun" w:hAnsi="SutonnyMJ"/>
      <w:sz w:val="26"/>
      <w:szCs w:val="26"/>
      <w:lang w:eastAsia="zh-CN"/>
    </w:rPr>
  </w:style>
  <w:style w:type="character" w:customStyle="1" w:styleId="BodyTextChar">
    <w:name w:val="Body Text Char"/>
    <w:aliases w:val="Char2 Char"/>
    <w:basedOn w:val="DefaultParagraphFont"/>
    <w:link w:val="BodyText"/>
    <w:locked/>
    <w:rsid w:val="00451D34"/>
    <w:rPr>
      <w:rFonts w:ascii="SutonnyMJ" w:eastAsia="SimSun" w:hAnsi="SutonnyMJ" w:cs="Times New Roman"/>
      <w:sz w:val="26"/>
      <w:szCs w:val="26"/>
      <w:lang w:eastAsia="zh-CN"/>
    </w:rPr>
  </w:style>
  <w:style w:type="paragraph" w:styleId="BodyTextIndent">
    <w:name w:val="Body Text Indent"/>
    <w:aliases w:val="Char1"/>
    <w:basedOn w:val="Normal"/>
    <w:link w:val="BodyTextIndentChar"/>
    <w:rsid w:val="009C64D5"/>
    <w:pPr>
      <w:spacing w:after="12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aliases w:val="Char1 Char"/>
    <w:basedOn w:val="DefaultParagraphFont"/>
    <w:link w:val="BodyTextIndent"/>
    <w:locked/>
    <w:rsid w:val="009C64D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D22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654D8"/>
    <w:rPr>
      <w:rFonts w:cs="Times New Roman"/>
      <w:color w:val="0000FF"/>
      <w:u w:val="single"/>
    </w:rPr>
  </w:style>
  <w:style w:type="character" w:customStyle="1" w:styleId="mdblk">
    <w:name w:val="mdblk"/>
    <w:basedOn w:val="DefaultParagraphFont"/>
    <w:rsid w:val="00C654D8"/>
    <w:rPr>
      <w:rFonts w:cs="Times New Roman"/>
    </w:rPr>
  </w:style>
  <w:style w:type="character" w:styleId="SubtleReference">
    <w:name w:val="Subtle Reference"/>
    <w:basedOn w:val="DefaultParagraphFont"/>
    <w:qFormat/>
    <w:rsid w:val="0046259A"/>
    <w:rPr>
      <w:rFonts w:cs="Times New Roman"/>
      <w:smallCaps/>
      <w:color w:val="C0504D"/>
      <w:u w:val="single"/>
    </w:rPr>
  </w:style>
  <w:style w:type="paragraph" w:styleId="NormalWeb">
    <w:name w:val="Normal (Web)"/>
    <w:basedOn w:val="Normal"/>
    <w:rsid w:val="00723E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bn-IN"/>
    </w:rPr>
  </w:style>
  <w:style w:type="character" w:customStyle="1" w:styleId="apple-converted-space">
    <w:name w:val="apple-converted-space"/>
    <w:basedOn w:val="DefaultParagraphFont"/>
    <w:rsid w:val="006B58A9"/>
    <w:rPr>
      <w:rFonts w:cs="Times New Roman"/>
    </w:rPr>
  </w:style>
  <w:style w:type="character" w:styleId="BookTitle">
    <w:name w:val="Book Title"/>
    <w:basedOn w:val="DefaultParagraphFont"/>
    <w:qFormat/>
    <w:rsid w:val="0046259A"/>
    <w:rPr>
      <w:rFonts w:cs="Times New Roman"/>
      <w:b/>
      <w:bCs/>
      <w:smallCaps/>
      <w:spacing w:val="5"/>
    </w:rPr>
  </w:style>
  <w:style w:type="character" w:styleId="IntenseReference">
    <w:name w:val="Intense Reference"/>
    <w:basedOn w:val="DefaultParagraphFont"/>
    <w:qFormat/>
    <w:rsid w:val="0046259A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qtext">
    <w:name w:val="qtext"/>
    <w:basedOn w:val="Normal"/>
    <w:rsid w:val="005352A2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link w:val="TitleChar"/>
    <w:qFormat/>
    <w:rsid w:val="0046259A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625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R1">
    <w:name w:val="FR1"/>
    <w:rsid w:val="00751157"/>
    <w:pPr>
      <w:widowControl w:val="0"/>
      <w:autoSpaceDE w:val="0"/>
      <w:autoSpaceDN w:val="0"/>
      <w:adjustRightInd w:val="0"/>
      <w:jc w:val="right"/>
    </w:pPr>
    <w:rPr>
      <w:rFonts w:ascii="Times New Roman" w:eastAsia="MS Mincho" w:hAnsi="Times New Roman"/>
      <w:sz w:val="22"/>
      <w:szCs w:val="22"/>
      <w:lang w:eastAsia="ja-JP"/>
    </w:rPr>
  </w:style>
  <w:style w:type="paragraph" w:styleId="Caption">
    <w:name w:val="caption"/>
    <w:basedOn w:val="Normal"/>
    <w:next w:val="Normal"/>
    <w:qFormat/>
    <w:rsid w:val="0046259A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hAnsi="Times New Roman"/>
      <w:b/>
      <w:sz w:val="20"/>
      <w:szCs w:val="20"/>
      <w:lang w:val="en-GB"/>
    </w:rPr>
  </w:style>
  <w:style w:type="character" w:styleId="PageNumber">
    <w:name w:val="page number"/>
    <w:basedOn w:val="DefaultParagraphFont"/>
    <w:rsid w:val="00707EA2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707EA2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B48CF"/>
  </w:style>
  <w:style w:type="paragraph" w:customStyle="1" w:styleId="Style2">
    <w:name w:val="Style 2"/>
    <w:rsid w:val="00603F9B"/>
    <w:pPr>
      <w:widowControl w:val="0"/>
      <w:autoSpaceDE w:val="0"/>
      <w:autoSpaceDN w:val="0"/>
      <w:spacing w:line="297" w:lineRule="auto"/>
      <w:ind w:left="360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3F9B"/>
    <w:rPr>
      <w:rFonts w:ascii="Garamond" w:hAnsi="Garamond"/>
      <w:sz w:val="22"/>
    </w:rPr>
  </w:style>
  <w:style w:type="paragraph" w:customStyle="1" w:styleId="Style1">
    <w:name w:val="Style 1"/>
    <w:rsid w:val="000B261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3">
    <w:name w:val="Style 3"/>
    <w:rsid w:val="003F253B"/>
    <w:pPr>
      <w:widowControl w:val="0"/>
      <w:autoSpaceDE w:val="0"/>
      <w:autoSpaceDN w:val="0"/>
      <w:ind w:left="576"/>
    </w:pPr>
    <w:rPr>
      <w:rFonts w:ascii="Garamond" w:hAnsi="Garamond" w:cs="Garamond"/>
      <w:sz w:val="22"/>
      <w:szCs w:val="22"/>
    </w:rPr>
  </w:style>
  <w:style w:type="paragraph" w:styleId="ListParagraph">
    <w:name w:val="List Paragraph"/>
    <w:basedOn w:val="Normal"/>
    <w:qFormat/>
    <w:rsid w:val="0046259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story-body-text">
    <w:name w:val="story-body-text"/>
    <w:basedOn w:val="Normal"/>
    <w:rsid w:val="0061710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date-area">
    <w:name w:val="date-area"/>
    <w:basedOn w:val="Normal"/>
    <w:rsid w:val="00963D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46259A"/>
    <w:rPr>
      <w:i/>
      <w:iCs/>
    </w:rPr>
  </w:style>
  <w:style w:type="character" w:styleId="Strong">
    <w:name w:val="Strong"/>
    <w:basedOn w:val="DefaultParagraphFont"/>
    <w:qFormat/>
    <w:rsid w:val="0046259A"/>
    <w:rPr>
      <w:b/>
      <w:bCs/>
    </w:rPr>
  </w:style>
  <w:style w:type="character" w:customStyle="1" w:styleId="mw-headline">
    <w:name w:val="mw-headline"/>
    <w:basedOn w:val="DefaultParagraphFont"/>
    <w:rsid w:val="00CE255C"/>
  </w:style>
  <w:style w:type="character" w:customStyle="1" w:styleId="a">
    <w:name w:val="a"/>
    <w:basedOn w:val="DefaultParagraphFont"/>
    <w:rsid w:val="00B60118"/>
  </w:style>
  <w:style w:type="character" w:customStyle="1" w:styleId="l6">
    <w:name w:val="l6"/>
    <w:basedOn w:val="DefaultParagraphFont"/>
    <w:rsid w:val="00B60118"/>
  </w:style>
  <w:style w:type="character" w:styleId="PlaceholderText">
    <w:name w:val="Placeholder Text"/>
    <w:basedOn w:val="DefaultParagraphFont"/>
    <w:uiPriority w:val="99"/>
    <w:semiHidden/>
    <w:rsid w:val="00D04AAD"/>
    <w:rPr>
      <w:color w:val="808080"/>
    </w:rPr>
  </w:style>
  <w:style w:type="numbering" w:customStyle="1" w:styleId="NoList1">
    <w:name w:val="No List1"/>
    <w:next w:val="NoList"/>
    <w:semiHidden/>
    <w:rsid w:val="002B44D5"/>
  </w:style>
  <w:style w:type="table" w:customStyle="1" w:styleId="TableGrid1">
    <w:name w:val="Table Grid1"/>
    <w:basedOn w:val="TableNormal"/>
    <w:next w:val="TableGrid"/>
    <w:rsid w:val="002B44D5"/>
    <w:pPr>
      <w:spacing w:after="200" w:line="276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CC36A1"/>
  </w:style>
  <w:style w:type="table" w:customStyle="1" w:styleId="TableGrid2">
    <w:name w:val="Table Grid2"/>
    <w:basedOn w:val="TableNormal"/>
    <w:next w:val="TableGrid"/>
    <w:rsid w:val="00CC36A1"/>
    <w:pPr>
      <w:spacing w:after="200" w:line="276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semiHidden/>
    <w:rsid w:val="00B74CD6"/>
  </w:style>
  <w:style w:type="table" w:customStyle="1" w:styleId="TableGrid3">
    <w:name w:val="Table Grid3"/>
    <w:basedOn w:val="TableNormal"/>
    <w:next w:val="TableGrid"/>
    <w:rsid w:val="00B74CD6"/>
    <w:pPr>
      <w:spacing w:after="200" w:line="276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semiHidden/>
    <w:rsid w:val="00956868"/>
  </w:style>
  <w:style w:type="table" w:customStyle="1" w:styleId="TableGrid4">
    <w:name w:val="Table Grid4"/>
    <w:basedOn w:val="TableNormal"/>
    <w:next w:val="TableGrid"/>
    <w:rsid w:val="00956868"/>
    <w:pPr>
      <w:spacing w:after="200" w:line="276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0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oleObject" Target="embeddings/oleObject6.bin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0.bin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CS%202011\32%20Preliminary%20Books\Preliminary%20Lecture%20Sheets\English-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54EE0-EDD7-4316-8866-E3B22443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English-03.dot</Template>
  <TotalTime>3284</TotalTime>
  <Pages>1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S@ifur’s BCS Movement</vt:lpstr>
    </vt:vector>
  </TitlesOfParts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S@ifur’s BCS Movement</dc:title>
  <dc:creator>Ferdous</dc:creator>
  <cp:lastModifiedBy>Azam corporation</cp:lastModifiedBy>
  <cp:revision>322</cp:revision>
  <cp:lastPrinted>2018-01-04T06:02:00Z</cp:lastPrinted>
  <dcterms:created xsi:type="dcterms:W3CDTF">2017-10-01T07:24:00Z</dcterms:created>
  <dcterms:modified xsi:type="dcterms:W3CDTF">2023-08-12T09:28:00Z</dcterms:modified>
</cp:coreProperties>
</file>