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B2BDB" w14:textId="2D8CC9C0" w:rsidR="00F843F6" w:rsidRPr="00F843F6" w:rsidRDefault="00323BC5" w:rsidP="00EB13B2">
      <w:pPr>
        <w:tabs>
          <w:tab w:val="left" w:pos="432"/>
          <w:tab w:val="left" w:pos="2880"/>
          <w:tab w:val="left" w:pos="5490"/>
          <w:tab w:val="left" w:pos="8010"/>
        </w:tabs>
        <w:spacing w:after="0" w:line="240" w:lineRule="auto"/>
        <w:ind w:left="432" w:hanging="432"/>
        <w:jc w:val="center"/>
        <w:rPr>
          <w:rFonts w:ascii="Bookman Old Style" w:hAnsi="Bookman Old Style"/>
          <w:b/>
        </w:rPr>
      </w:pPr>
      <w:r>
        <w:rPr>
          <w:rFonts w:ascii="Bookman Old Style" w:hAnsi="Bookman Old Style"/>
          <w:b/>
          <w:noProof/>
        </w:rPr>
        <w:pict w14:anchorId="57C9F90B">
          <v:rect id="_x0000_s1026" style="position:absolute;left:0;text-align:left;margin-left:-3.4pt;margin-top:-4.45pt;width:421.7pt;height:62pt;z-index:-1" strokeweight="1.5pt"/>
        </w:pict>
      </w:r>
      <w:r w:rsidR="00F843F6" w:rsidRPr="00F843F6">
        <w:rPr>
          <w:rFonts w:ascii="Bookman Old Style" w:hAnsi="Bookman Old Style"/>
          <w:b/>
        </w:rPr>
        <w:t xml:space="preserve"> BCS</w:t>
      </w:r>
    </w:p>
    <w:p w14:paraId="37CE4D52" w14:textId="77777777" w:rsidR="00F843F6" w:rsidRPr="00F843F6" w:rsidRDefault="00F843F6" w:rsidP="00EB13B2">
      <w:pPr>
        <w:tabs>
          <w:tab w:val="left" w:pos="432"/>
          <w:tab w:val="left" w:pos="2880"/>
          <w:tab w:val="left" w:pos="5490"/>
          <w:tab w:val="left" w:pos="8010"/>
        </w:tabs>
        <w:spacing w:after="0" w:line="240" w:lineRule="auto"/>
        <w:ind w:left="432" w:hanging="432"/>
        <w:jc w:val="center"/>
        <w:rPr>
          <w:rFonts w:ascii="Bookman Old Style" w:hAnsi="Bookman Old Style"/>
          <w:b/>
        </w:rPr>
      </w:pPr>
      <w:r w:rsidRPr="00F843F6">
        <w:rPr>
          <w:rFonts w:ascii="Bookman Old Style" w:hAnsi="Bookman Old Style"/>
          <w:b/>
        </w:rPr>
        <w:t>Class Test</w:t>
      </w:r>
      <w:r w:rsidR="00045242">
        <w:rPr>
          <w:rFonts w:ascii="Bookman Old Style" w:hAnsi="Bookman Old Style"/>
          <w:b/>
        </w:rPr>
        <w:t xml:space="preserve"> (Bangladesh Affairs</w:t>
      </w:r>
      <w:r>
        <w:rPr>
          <w:rFonts w:ascii="Bookman Old Style" w:hAnsi="Bookman Old Style"/>
          <w:b/>
        </w:rPr>
        <w:t>)</w:t>
      </w:r>
      <w:r w:rsidR="001A7425">
        <w:rPr>
          <w:rFonts w:ascii="Bookman Old Style" w:hAnsi="Bookman Old Style"/>
          <w:b/>
        </w:rPr>
        <w:t>: 0</w:t>
      </w:r>
      <w:r w:rsidR="0042040C">
        <w:rPr>
          <w:rFonts w:ascii="Bookman Old Style" w:hAnsi="Bookman Old Style"/>
          <w:b/>
        </w:rPr>
        <w:t>7</w:t>
      </w:r>
    </w:p>
    <w:p w14:paraId="007917B0" w14:textId="77777777" w:rsidR="00F843F6" w:rsidRPr="00AC599C" w:rsidRDefault="00F843F6" w:rsidP="00EB13B2">
      <w:pPr>
        <w:tabs>
          <w:tab w:val="left" w:pos="432"/>
          <w:tab w:val="left" w:pos="2880"/>
          <w:tab w:val="left" w:pos="5490"/>
          <w:tab w:val="left" w:pos="8010"/>
        </w:tabs>
        <w:spacing w:after="0" w:line="240" w:lineRule="auto"/>
        <w:ind w:left="432" w:hanging="432"/>
        <w:rPr>
          <w:rFonts w:ascii="Times New Roman" w:hAnsi="Times New Roman"/>
          <w:b/>
        </w:rPr>
      </w:pPr>
      <w:r w:rsidRPr="00AC599C">
        <w:rPr>
          <w:rFonts w:ascii="Times New Roman" w:hAnsi="Times New Roman"/>
          <w:b/>
        </w:rPr>
        <w:t>Time: 10</w:t>
      </w:r>
      <w:r w:rsidR="00F16228">
        <w:rPr>
          <w:rFonts w:ascii="Times New Roman" w:hAnsi="Times New Roman"/>
          <w:b/>
        </w:rPr>
        <w:t xml:space="preserve"> minutes </w:t>
      </w:r>
      <w:r w:rsidRPr="00AC599C">
        <w:rPr>
          <w:rFonts w:ascii="Times New Roman" w:hAnsi="Times New Roman"/>
          <w:b/>
        </w:rPr>
        <w:t xml:space="preserve">                                                                </w:t>
      </w:r>
      <w:r w:rsidR="00AE3DBA">
        <w:rPr>
          <w:rFonts w:ascii="Times New Roman" w:hAnsi="Times New Roman"/>
          <w:b/>
        </w:rPr>
        <w:t xml:space="preserve">                                 </w:t>
      </w:r>
      <w:r w:rsidRPr="00AC599C">
        <w:rPr>
          <w:rFonts w:ascii="Times New Roman" w:hAnsi="Times New Roman"/>
          <w:b/>
        </w:rPr>
        <w:t xml:space="preserve">Marks: </w:t>
      </w:r>
      <w:r w:rsidR="00AE3DBA">
        <w:rPr>
          <w:rFonts w:ascii="Times New Roman" w:hAnsi="Times New Roman"/>
          <w:b/>
        </w:rPr>
        <w:t>15</w:t>
      </w:r>
      <w:r w:rsidRPr="00AC599C">
        <w:rPr>
          <w:rFonts w:ascii="Times New Roman" w:hAnsi="Times New Roman"/>
          <w:b/>
        </w:rPr>
        <w:t xml:space="preserve"> </w:t>
      </w:r>
    </w:p>
    <w:p w14:paraId="408E66B2" w14:textId="77777777" w:rsidR="00F843F6" w:rsidRPr="00AC599C" w:rsidRDefault="00F843F6" w:rsidP="00EB13B2">
      <w:pPr>
        <w:tabs>
          <w:tab w:val="left" w:pos="432"/>
          <w:tab w:val="left" w:pos="2880"/>
          <w:tab w:val="left" w:pos="5490"/>
          <w:tab w:val="left" w:pos="8010"/>
        </w:tabs>
        <w:spacing w:after="0" w:line="240" w:lineRule="auto"/>
        <w:ind w:left="432" w:hanging="432"/>
        <w:rPr>
          <w:rFonts w:ascii="Times New Roman" w:hAnsi="Times New Roman"/>
          <w:b/>
        </w:rPr>
      </w:pPr>
      <w:r>
        <w:rPr>
          <w:rFonts w:ascii="Times New Roman" w:hAnsi="Times New Roman"/>
          <w:b/>
        </w:rPr>
        <w:t xml:space="preserve"> </w:t>
      </w:r>
      <w:proofErr w:type="gramStart"/>
      <w:r w:rsidRPr="00AC599C">
        <w:rPr>
          <w:rFonts w:ascii="Times New Roman" w:hAnsi="Times New Roman"/>
          <w:b/>
        </w:rPr>
        <w:t>Name:…</w:t>
      </w:r>
      <w:proofErr w:type="gramEnd"/>
      <w:r w:rsidRPr="00AC599C">
        <w:rPr>
          <w:rFonts w:ascii="Times New Roman" w:hAnsi="Times New Roman"/>
          <w:b/>
        </w:rPr>
        <w:t>……………</w:t>
      </w:r>
      <w:r w:rsidR="00AE3DBA" w:rsidRPr="00AC599C">
        <w:rPr>
          <w:rFonts w:ascii="Times New Roman" w:hAnsi="Times New Roman"/>
          <w:b/>
        </w:rPr>
        <w:t xml:space="preserve"> </w:t>
      </w:r>
      <w:r w:rsidRPr="00AC599C">
        <w:rPr>
          <w:rFonts w:ascii="Times New Roman" w:hAnsi="Times New Roman"/>
          <w:b/>
        </w:rPr>
        <w:t>….…</w:t>
      </w:r>
      <w:r w:rsidR="00AE3DBA">
        <w:rPr>
          <w:rFonts w:ascii="Times New Roman" w:hAnsi="Times New Roman"/>
          <w:b/>
        </w:rPr>
        <w:t>.........</w:t>
      </w:r>
      <w:r w:rsidRPr="00AC599C">
        <w:rPr>
          <w:rFonts w:ascii="Times New Roman" w:hAnsi="Times New Roman"/>
          <w:b/>
        </w:rPr>
        <w:t>..ID. No. ………</w:t>
      </w:r>
      <w:r w:rsidR="00AE3DBA">
        <w:rPr>
          <w:rFonts w:ascii="Times New Roman" w:hAnsi="Times New Roman"/>
          <w:b/>
        </w:rPr>
        <w:t>........</w:t>
      </w:r>
      <w:r w:rsidRPr="00AC599C">
        <w:rPr>
          <w:rFonts w:ascii="Times New Roman" w:hAnsi="Times New Roman"/>
          <w:b/>
        </w:rPr>
        <w:t>….. Batch No. ……</w:t>
      </w:r>
      <w:r>
        <w:rPr>
          <w:rFonts w:ascii="Times New Roman" w:hAnsi="Times New Roman"/>
          <w:b/>
        </w:rPr>
        <w:t>……</w:t>
      </w:r>
      <w:r w:rsidR="00AE3DBA">
        <w:rPr>
          <w:rFonts w:ascii="Times New Roman" w:hAnsi="Times New Roman"/>
          <w:b/>
        </w:rPr>
        <w:t>.........</w:t>
      </w:r>
      <w:r w:rsidRPr="00AC599C">
        <w:rPr>
          <w:rFonts w:ascii="Times New Roman" w:hAnsi="Times New Roman"/>
          <w:b/>
        </w:rPr>
        <w:t>…….</w:t>
      </w:r>
    </w:p>
    <w:p w14:paraId="32069781" w14:textId="77777777" w:rsidR="00F843F6" w:rsidRPr="002E415E" w:rsidRDefault="00F843F6" w:rsidP="00EB13B2">
      <w:pPr>
        <w:tabs>
          <w:tab w:val="left" w:pos="432"/>
          <w:tab w:val="left" w:pos="2880"/>
          <w:tab w:val="left" w:pos="5490"/>
          <w:tab w:val="left" w:pos="8010"/>
        </w:tabs>
        <w:spacing w:after="0" w:line="240" w:lineRule="auto"/>
        <w:ind w:left="432" w:hanging="432"/>
        <w:rPr>
          <w:rFonts w:ascii="Times New Roman" w:hAnsi="Times New Roman"/>
          <w:sz w:val="12"/>
        </w:rPr>
      </w:pPr>
    </w:p>
    <w:p w14:paraId="41EEF0D4" w14:textId="77777777" w:rsidR="00F843F6" w:rsidRDefault="00F843F6" w:rsidP="00EB13B2">
      <w:pPr>
        <w:tabs>
          <w:tab w:val="left" w:pos="432"/>
          <w:tab w:val="left" w:pos="2880"/>
          <w:tab w:val="left" w:pos="5490"/>
          <w:tab w:val="left" w:pos="8010"/>
        </w:tabs>
        <w:spacing w:after="0" w:line="240" w:lineRule="auto"/>
        <w:ind w:left="432" w:hanging="432"/>
        <w:rPr>
          <w:rFonts w:ascii="Times New Roman" w:hAnsi="Times New Roman" w:cs="Vrinda"/>
          <w:sz w:val="6"/>
          <w:szCs w:val="24"/>
        </w:rPr>
      </w:pPr>
    </w:p>
    <w:p w14:paraId="0699BB01" w14:textId="77777777" w:rsidR="006C1E29" w:rsidRPr="00470571" w:rsidRDefault="006C1E29" w:rsidP="006C1E29">
      <w:pPr>
        <w:spacing w:after="0" w:line="240" w:lineRule="auto"/>
        <w:contextualSpacing/>
        <w:jc w:val="both"/>
        <w:rPr>
          <w:rFonts w:ascii="SutonnyMJ" w:eastAsia="Times New Roman" w:hAnsi="SutonnyMJ" w:cs="SutonnyMJ"/>
          <w:sz w:val="6"/>
          <w:szCs w:val="24"/>
          <w:lang w:bidi="hi-IN"/>
        </w:rPr>
      </w:pPr>
    </w:p>
    <w:p w14:paraId="52A7BB80" w14:textId="77777777" w:rsidR="00470571" w:rsidRPr="00470571" w:rsidRDefault="00470571" w:rsidP="00470571">
      <w:pPr>
        <w:tabs>
          <w:tab w:val="left" w:pos="414"/>
        </w:tabs>
        <w:spacing w:after="0" w:line="240" w:lineRule="auto"/>
        <w:ind w:left="418" w:hanging="418"/>
        <w:rPr>
          <w:rFonts w:ascii="SutonnyMJ" w:eastAsia="Batang" w:hAnsi="SutonnyMJ" w:cs="SutonnyMJ"/>
          <w:b/>
          <w:bCs/>
        </w:rPr>
      </w:pPr>
      <w:r w:rsidRPr="00470571">
        <w:rPr>
          <w:rFonts w:ascii="SutonnyMJ" w:eastAsia="Batang" w:hAnsi="SutonnyMJ" w:cs="SutonnyMJ"/>
          <w:b/>
          <w:bCs/>
        </w:rPr>
        <w:t>01.</w:t>
      </w:r>
      <w:r w:rsidRPr="00470571">
        <w:rPr>
          <w:rFonts w:ascii="SutonnyMJ" w:eastAsia="Batang" w:hAnsi="SutonnyMJ" w:cs="SutonnyMJ"/>
          <w:b/>
          <w:bCs/>
        </w:rPr>
        <w:tab/>
      </w:r>
      <w:proofErr w:type="spellStart"/>
      <w:r w:rsidRPr="00470571">
        <w:rPr>
          <w:rFonts w:ascii="SutonnyMJ" w:eastAsia="Batang" w:hAnsi="SutonnyMJ" w:cs="SutonnyMJ"/>
          <w:b/>
          <w:bCs/>
        </w:rPr>
        <w:t>evsjv</w:t>
      </w:r>
      <w:proofErr w:type="spellEnd"/>
      <w:r w:rsidRPr="00470571">
        <w:rPr>
          <w:rFonts w:ascii="SutonnyMJ" w:eastAsia="Batang" w:hAnsi="SutonnyMJ" w:cs="SutonnyMJ"/>
          <w:b/>
          <w:bCs/>
        </w:rPr>
        <w:t xml:space="preserve">‡`‡ki </w:t>
      </w:r>
      <w:proofErr w:type="spellStart"/>
      <w:r w:rsidRPr="00470571">
        <w:rPr>
          <w:rFonts w:ascii="SutonnyMJ" w:eastAsia="Batang" w:hAnsi="SutonnyMJ" w:cs="SutonnyMJ"/>
          <w:b/>
          <w:bCs/>
        </w:rPr>
        <w:t>cÖavb</w:t>
      </w:r>
      <w:proofErr w:type="spellEnd"/>
      <w:r w:rsidRPr="00470571">
        <w:rPr>
          <w:rFonts w:ascii="SutonnyMJ" w:eastAsia="Batang" w:hAnsi="SutonnyMJ" w:cs="SutonnyMJ"/>
          <w:b/>
          <w:bCs/>
        </w:rPr>
        <w:t xml:space="preserve"> </w:t>
      </w:r>
      <w:proofErr w:type="spellStart"/>
      <w:r w:rsidRPr="00470571">
        <w:rPr>
          <w:rFonts w:ascii="SutonnyMJ" w:eastAsia="Batang" w:hAnsi="SutonnyMJ" w:cs="SutonnyMJ"/>
          <w:b/>
          <w:bCs/>
        </w:rPr>
        <w:t>wbe©Pb</w:t>
      </w:r>
      <w:proofErr w:type="spellEnd"/>
      <w:r w:rsidRPr="00470571">
        <w:rPr>
          <w:rFonts w:ascii="SutonnyMJ" w:eastAsia="Batang" w:hAnsi="SutonnyMJ" w:cs="SutonnyMJ"/>
          <w:b/>
          <w:bCs/>
        </w:rPr>
        <w:t xml:space="preserve"> </w:t>
      </w:r>
      <w:proofErr w:type="spellStart"/>
      <w:r w:rsidRPr="00470571">
        <w:rPr>
          <w:rFonts w:ascii="SutonnyMJ" w:eastAsia="Batang" w:hAnsi="SutonnyMJ" w:cs="SutonnyMJ"/>
          <w:b/>
          <w:bCs/>
        </w:rPr>
        <w:t>Kwgkbvi</w:t>
      </w:r>
      <w:proofErr w:type="spellEnd"/>
      <w:r w:rsidRPr="00470571">
        <w:rPr>
          <w:rFonts w:ascii="SutonnyMJ" w:eastAsia="Batang" w:hAnsi="SutonnyMJ" w:cs="SutonnyMJ"/>
          <w:b/>
          <w:bCs/>
        </w:rPr>
        <w:t xml:space="preserve"> ‡K?</w:t>
      </w:r>
    </w:p>
    <w:p w14:paraId="07D108CD" w14:textId="77777777" w:rsidR="00470571" w:rsidRDefault="00470571" w:rsidP="00470571">
      <w:pPr>
        <w:tabs>
          <w:tab w:val="left" w:pos="414"/>
        </w:tabs>
        <w:spacing w:after="0" w:line="240" w:lineRule="auto"/>
        <w:ind w:left="418" w:hanging="418"/>
        <w:rPr>
          <w:rFonts w:ascii="SutonnyMJ" w:eastAsia="Batang" w:hAnsi="SutonnyMJ" w:cs="SutonnyMJ"/>
          <w:b/>
          <w:bCs/>
        </w:rPr>
      </w:pPr>
      <w:r w:rsidRPr="00470571">
        <w:rPr>
          <w:rFonts w:ascii="SutonnyMJ" w:eastAsia="Batang" w:hAnsi="SutonnyMJ" w:cs="SutonnyMJ"/>
          <w:b/>
          <w:bCs/>
        </w:rPr>
        <w:tab/>
      </w:r>
      <w:proofErr w:type="spellStart"/>
      <w:r w:rsidRPr="00470571">
        <w:rPr>
          <w:rFonts w:ascii="SutonnyMJ" w:eastAsia="Batang" w:hAnsi="SutonnyMJ" w:cs="SutonnyMJ"/>
          <w:b/>
          <w:bCs/>
        </w:rPr>
        <w:t>DËi</w:t>
      </w:r>
      <w:proofErr w:type="spellEnd"/>
      <w:r w:rsidRPr="00470571">
        <w:rPr>
          <w:rFonts w:ascii="SutonnyMJ" w:eastAsia="Batang" w:hAnsi="SutonnyMJ" w:cs="SutonnyMJ"/>
          <w:b/>
          <w:bCs/>
        </w:rPr>
        <w:t xml:space="preserve">: </w:t>
      </w:r>
    </w:p>
    <w:p w14:paraId="794B5824" w14:textId="77777777" w:rsidR="00470571" w:rsidRPr="00470571" w:rsidRDefault="00470571" w:rsidP="00470571">
      <w:pPr>
        <w:tabs>
          <w:tab w:val="left" w:pos="414"/>
        </w:tabs>
        <w:spacing w:after="0" w:line="240" w:lineRule="auto"/>
        <w:ind w:left="418" w:hanging="418"/>
        <w:rPr>
          <w:rFonts w:ascii="SutonnyMJ" w:eastAsia="Batang" w:hAnsi="SutonnyMJ" w:cs="SutonnyMJ"/>
          <w:b/>
          <w:bCs/>
          <w:sz w:val="12"/>
          <w:szCs w:val="10"/>
        </w:rPr>
      </w:pPr>
    </w:p>
    <w:p w14:paraId="5A815BB5" w14:textId="77777777" w:rsidR="00470571" w:rsidRPr="00470571" w:rsidRDefault="00470571" w:rsidP="00470571">
      <w:pPr>
        <w:tabs>
          <w:tab w:val="left" w:pos="414"/>
        </w:tabs>
        <w:spacing w:after="0" w:line="240" w:lineRule="auto"/>
        <w:ind w:left="418" w:hanging="418"/>
        <w:rPr>
          <w:rFonts w:ascii="SutonnyMJ" w:eastAsia="Batang" w:hAnsi="SutonnyMJ" w:cs="SutonnyMJ"/>
          <w:b/>
          <w:bCs/>
        </w:rPr>
      </w:pPr>
      <w:r w:rsidRPr="00470571">
        <w:rPr>
          <w:rFonts w:ascii="SutonnyMJ" w:eastAsia="Batang" w:hAnsi="SutonnyMJ" w:cs="SutonnyMJ"/>
          <w:b/>
          <w:bCs/>
        </w:rPr>
        <w:t>02.</w:t>
      </w:r>
      <w:r w:rsidRPr="00470571">
        <w:rPr>
          <w:rFonts w:ascii="SutonnyMJ" w:eastAsia="Batang" w:hAnsi="SutonnyMJ" w:cs="SutonnyMJ"/>
          <w:b/>
          <w:bCs/>
        </w:rPr>
        <w:tab/>
      </w:r>
      <w:proofErr w:type="spellStart"/>
      <w:r w:rsidRPr="00470571">
        <w:rPr>
          <w:rFonts w:ascii="SutonnyMJ" w:eastAsia="Batang" w:hAnsi="SutonnyMJ" w:cs="SutonnyMJ"/>
          <w:b/>
          <w:bCs/>
        </w:rPr>
        <w:t>evsjv</w:t>
      </w:r>
      <w:proofErr w:type="spellEnd"/>
      <w:r w:rsidRPr="00470571">
        <w:rPr>
          <w:rFonts w:ascii="SutonnyMJ" w:eastAsia="Batang" w:hAnsi="SutonnyMJ" w:cs="SutonnyMJ"/>
          <w:b/>
          <w:bCs/>
        </w:rPr>
        <w:t xml:space="preserve">‡`‡k </w:t>
      </w:r>
      <w:proofErr w:type="spellStart"/>
      <w:r w:rsidRPr="00470571">
        <w:rPr>
          <w:rFonts w:ascii="SutonnyMJ" w:eastAsia="Batang" w:hAnsi="SutonnyMJ" w:cs="SutonnyMJ"/>
          <w:b/>
          <w:bCs/>
        </w:rPr>
        <w:t>wbe©vPb</w:t>
      </w:r>
      <w:proofErr w:type="spellEnd"/>
      <w:r w:rsidRPr="00470571">
        <w:rPr>
          <w:rFonts w:ascii="SutonnyMJ" w:eastAsia="Batang" w:hAnsi="SutonnyMJ" w:cs="SutonnyMJ"/>
          <w:b/>
          <w:bCs/>
        </w:rPr>
        <w:t xml:space="preserve"> </w:t>
      </w:r>
      <w:proofErr w:type="spellStart"/>
      <w:r w:rsidRPr="00470571">
        <w:rPr>
          <w:rFonts w:ascii="SutonnyMJ" w:eastAsia="Batang" w:hAnsi="SutonnyMJ" w:cs="SutonnyMJ"/>
          <w:b/>
          <w:bCs/>
        </w:rPr>
        <w:t>cwiPvjbvi</w:t>
      </w:r>
      <w:proofErr w:type="spellEnd"/>
      <w:r w:rsidRPr="00470571">
        <w:rPr>
          <w:rFonts w:ascii="SutonnyMJ" w:eastAsia="Batang" w:hAnsi="SutonnyMJ" w:cs="SutonnyMJ"/>
          <w:b/>
          <w:bCs/>
        </w:rPr>
        <w:t xml:space="preserve"> `</w:t>
      </w:r>
      <w:proofErr w:type="spellStart"/>
      <w:r w:rsidRPr="00470571">
        <w:rPr>
          <w:rFonts w:ascii="SutonnyMJ" w:eastAsia="Batang" w:hAnsi="SutonnyMJ" w:cs="SutonnyMJ"/>
          <w:b/>
          <w:bCs/>
        </w:rPr>
        <w:t>vwqZ</w:t>
      </w:r>
      <w:proofErr w:type="spellEnd"/>
      <w:r w:rsidRPr="00470571">
        <w:rPr>
          <w:rFonts w:ascii="SutonnyMJ" w:eastAsia="Batang" w:hAnsi="SutonnyMJ" w:cs="SutonnyMJ"/>
          <w:b/>
          <w:bCs/>
        </w:rPr>
        <w:t xml:space="preserve">¡ </w:t>
      </w:r>
      <w:proofErr w:type="spellStart"/>
      <w:r w:rsidRPr="00470571">
        <w:rPr>
          <w:rFonts w:ascii="SutonnyMJ" w:eastAsia="Batang" w:hAnsi="SutonnyMJ" w:cs="SutonnyMJ"/>
          <w:b/>
          <w:bCs/>
        </w:rPr>
        <w:t>Kvi</w:t>
      </w:r>
      <w:proofErr w:type="spellEnd"/>
      <w:r w:rsidRPr="00470571">
        <w:rPr>
          <w:rFonts w:ascii="SutonnyMJ" w:eastAsia="Batang" w:hAnsi="SutonnyMJ" w:cs="SutonnyMJ"/>
          <w:b/>
          <w:bCs/>
        </w:rPr>
        <w:t xml:space="preserve"> </w:t>
      </w:r>
      <w:proofErr w:type="spellStart"/>
      <w:r w:rsidRPr="00470571">
        <w:rPr>
          <w:rFonts w:ascii="SutonnyMJ" w:eastAsia="Batang" w:hAnsi="SutonnyMJ" w:cs="SutonnyMJ"/>
          <w:b/>
          <w:bCs/>
        </w:rPr>
        <w:t>Ici</w:t>
      </w:r>
      <w:proofErr w:type="spellEnd"/>
      <w:r w:rsidRPr="00470571">
        <w:rPr>
          <w:rFonts w:ascii="SutonnyMJ" w:eastAsia="Batang" w:hAnsi="SutonnyMJ" w:cs="SutonnyMJ"/>
          <w:b/>
          <w:bCs/>
        </w:rPr>
        <w:t xml:space="preserve"> b¨¯Í?</w:t>
      </w:r>
    </w:p>
    <w:p w14:paraId="2FA807B2" w14:textId="77777777" w:rsidR="00470571" w:rsidRDefault="00470571" w:rsidP="00470571">
      <w:pPr>
        <w:tabs>
          <w:tab w:val="left" w:pos="414"/>
        </w:tabs>
        <w:spacing w:after="0" w:line="240" w:lineRule="auto"/>
        <w:ind w:left="418" w:hanging="418"/>
        <w:rPr>
          <w:rFonts w:ascii="SutonnyMJ" w:eastAsia="Batang" w:hAnsi="SutonnyMJ" w:cs="SutonnyMJ"/>
          <w:b/>
          <w:bCs/>
        </w:rPr>
      </w:pPr>
      <w:r w:rsidRPr="00470571">
        <w:rPr>
          <w:rFonts w:ascii="SutonnyMJ" w:eastAsia="Batang" w:hAnsi="SutonnyMJ" w:cs="SutonnyMJ"/>
          <w:b/>
          <w:bCs/>
        </w:rPr>
        <w:tab/>
      </w:r>
      <w:proofErr w:type="spellStart"/>
      <w:r w:rsidRPr="00470571">
        <w:rPr>
          <w:rFonts w:ascii="SutonnyMJ" w:eastAsia="Batang" w:hAnsi="SutonnyMJ" w:cs="SutonnyMJ"/>
          <w:b/>
          <w:bCs/>
        </w:rPr>
        <w:t>DËi</w:t>
      </w:r>
      <w:proofErr w:type="spellEnd"/>
      <w:r w:rsidRPr="00470571">
        <w:rPr>
          <w:rFonts w:ascii="SutonnyMJ" w:eastAsia="Batang" w:hAnsi="SutonnyMJ" w:cs="SutonnyMJ"/>
          <w:b/>
          <w:bCs/>
        </w:rPr>
        <w:t xml:space="preserve">: </w:t>
      </w:r>
    </w:p>
    <w:p w14:paraId="5C3C0271" w14:textId="77777777" w:rsidR="00470571" w:rsidRPr="00470571" w:rsidRDefault="00470571" w:rsidP="00470571">
      <w:pPr>
        <w:tabs>
          <w:tab w:val="left" w:pos="414"/>
        </w:tabs>
        <w:spacing w:after="0" w:line="240" w:lineRule="auto"/>
        <w:ind w:left="418" w:hanging="418"/>
        <w:rPr>
          <w:rFonts w:ascii="SutonnyMJ" w:eastAsia="Batang" w:hAnsi="SutonnyMJ" w:cs="SutonnyMJ"/>
          <w:b/>
          <w:bCs/>
          <w:sz w:val="12"/>
          <w:szCs w:val="10"/>
        </w:rPr>
      </w:pPr>
    </w:p>
    <w:p w14:paraId="05368D89" w14:textId="77777777" w:rsidR="00470571" w:rsidRPr="00470571" w:rsidRDefault="00470571" w:rsidP="00470571">
      <w:pPr>
        <w:tabs>
          <w:tab w:val="left" w:pos="414"/>
        </w:tabs>
        <w:spacing w:after="0" w:line="240" w:lineRule="auto"/>
        <w:ind w:left="418" w:hanging="418"/>
        <w:rPr>
          <w:rFonts w:ascii="SutonnyMJ" w:eastAsia="Batang" w:hAnsi="SutonnyMJ" w:cs="SutonnyMJ"/>
          <w:b/>
          <w:bCs/>
        </w:rPr>
      </w:pPr>
      <w:r w:rsidRPr="00470571">
        <w:rPr>
          <w:rFonts w:ascii="SutonnyMJ" w:eastAsia="Batang" w:hAnsi="SutonnyMJ" w:cs="SutonnyMJ"/>
          <w:b/>
          <w:bCs/>
        </w:rPr>
        <w:t>03.</w:t>
      </w:r>
      <w:r w:rsidRPr="00470571">
        <w:rPr>
          <w:rFonts w:ascii="SutonnyMJ" w:eastAsia="Batang" w:hAnsi="SutonnyMJ" w:cs="SutonnyMJ"/>
          <w:b/>
          <w:bCs/>
        </w:rPr>
        <w:tab/>
      </w:r>
      <w:proofErr w:type="spellStart"/>
      <w:r w:rsidRPr="00470571">
        <w:rPr>
          <w:rFonts w:ascii="SutonnyMJ" w:eastAsia="Batang" w:hAnsi="SutonnyMJ" w:cs="SutonnyMJ"/>
          <w:b/>
          <w:bCs/>
        </w:rPr>
        <w:t>evsjv</w:t>
      </w:r>
      <w:proofErr w:type="spellEnd"/>
      <w:r w:rsidRPr="00470571">
        <w:rPr>
          <w:rFonts w:ascii="SutonnyMJ" w:eastAsia="Batang" w:hAnsi="SutonnyMJ" w:cs="SutonnyMJ"/>
          <w:b/>
          <w:bCs/>
        </w:rPr>
        <w:t xml:space="preserve">‡`‡ki </w:t>
      </w:r>
      <w:proofErr w:type="spellStart"/>
      <w:r w:rsidRPr="00470571">
        <w:rPr>
          <w:rFonts w:ascii="SutonnyMJ" w:eastAsia="Batang" w:hAnsi="SutonnyMJ" w:cs="SutonnyMJ"/>
          <w:b/>
          <w:bCs/>
        </w:rPr>
        <w:t>msweavb</w:t>
      </w:r>
      <w:proofErr w:type="spellEnd"/>
      <w:r w:rsidRPr="00470571">
        <w:rPr>
          <w:rFonts w:ascii="SutonnyMJ" w:eastAsia="Batang" w:hAnsi="SutonnyMJ" w:cs="SutonnyMJ"/>
          <w:b/>
          <w:bCs/>
        </w:rPr>
        <w:t xml:space="preserve"> </w:t>
      </w:r>
      <w:proofErr w:type="spellStart"/>
      <w:r w:rsidRPr="00470571">
        <w:rPr>
          <w:rFonts w:ascii="SutonnyMJ" w:eastAsia="Batang" w:hAnsi="SutonnyMJ" w:cs="SutonnyMJ"/>
          <w:b/>
          <w:bCs/>
        </w:rPr>
        <w:t>Abymv‡i</w:t>
      </w:r>
      <w:proofErr w:type="spellEnd"/>
      <w:r w:rsidRPr="00470571">
        <w:rPr>
          <w:rFonts w:ascii="SutonnyMJ" w:eastAsia="Batang" w:hAnsi="SutonnyMJ" w:cs="SutonnyMJ"/>
          <w:b/>
          <w:bCs/>
        </w:rPr>
        <w:t xml:space="preserve"> †K </w:t>
      </w:r>
      <w:proofErr w:type="spellStart"/>
      <w:r w:rsidRPr="00470571">
        <w:rPr>
          <w:rFonts w:ascii="SutonnyMJ" w:eastAsia="Batang" w:hAnsi="SutonnyMJ" w:cs="SutonnyMJ"/>
          <w:b/>
          <w:bCs/>
        </w:rPr>
        <w:t>hy</w:t>
      </w:r>
      <w:proofErr w:type="spellEnd"/>
      <w:r w:rsidRPr="00470571">
        <w:rPr>
          <w:rFonts w:ascii="SutonnyMJ" w:eastAsia="Batang" w:hAnsi="SutonnyMJ" w:cs="SutonnyMJ"/>
          <w:b/>
          <w:bCs/>
        </w:rPr>
        <w:t>× †</w:t>
      </w:r>
      <w:proofErr w:type="spellStart"/>
      <w:r w:rsidRPr="00470571">
        <w:rPr>
          <w:rFonts w:ascii="SutonnyMJ" w:eastAsia="Batang" w:hAnsi="SutonnyMJ" w:cs="SutonnyMJ"/>
          <w:b/>
          <w:bCs/>
        </w:rPr>
        <w:t>NvlYv</w:t>
      </w:r>
      <w:proofErr w:type="spellEnd"/>
      <w:r w:rsidRPr="00470571">
        <w:rPr>
          <w:rFonts w:ascii="SutonnyMJ" w:eastAsia="Batang" w:hAnsi="SutonnyMJ" w:cs="SutonnyMJ"/>
          <w:b/>
          <w:bCs/>
        </w:rPr>
        <w:t xml:space="preserve"> </w:t>
      </w:r>
      <w:proofErr w:type="spellStart"/>
      <w:r w:rsidRPr="00470571">
        <w:rPr>
          <w:rFonts w:ascii="SutonnyMJ" w:eastAsia="Batang" w:hAnsi="SutonnyMJ" w:cs="SutonnyMJ"/>
          <w:b/>
          <w:bCs/>
        </w:rPr>
        <w:t>Ki‡Z</w:t>
      </w:r>
      <w:proofErr w:type="spellEnd"/>
      <w:r w:rsidRPr="00470571">
        <w:rPr>
          <w:rFonts w:ascii="SutonnyMJ" w:eastAsia="Batang" w:hAnsi="SutonnyMJ" w:cs="SutonnyMJ"/>
          <w:b/>
          <w:bCs/>
        </w:rPr>
        <w:t xml:space="preserve"> </w:t>
      </w:r>
      <w:proofErr w:type="spellStart"/>
      <w:r w:rsidRPr="00470571">
        <w:rPr>
          <w:rFonts w:ascii="SutonnyMJ" w:eastAsia="Batang" w:hAnsi="SutonnyMJ" w:cs="SutonnyMJ"/>
          <w:b/>
          <w:bCs/>
        </w:rPr>
        <w:t>cv‡ib</w:t>
      </w:r>
      <w:proofErr w:type="spellEnd"/>
      <w:r w:rsidRPr="00470571">
        <w:rPr>
          <w:rFonts w:ascii="SutonnyMJ" w:eastAsia="Batang" w:hAnsi="SutonnyMJ" w:cs="SutonnyMJ"/>
          <w:b/>
          <w:bCs/>
        </w:rPr>
        <w:t>?</w:t>
      </w:r>
    </w:p>
    <w:p w14:paraId="18E06423" w14:textId="77777777" w:rsidR="00470571" w:rsidRDefault="00470571" w:rsidP="00470571">
      <w:pPr>
        <w:tabs>
          <w:tab w:val="left" w:pos="414"/>
        </w:tabs>
        <w:spacing w:after="0" w:line="240" w:lineRule="auto"/>
        <w:ind w:left="418" w:hanging="418"/>
        <w:rPr>
          <w:rFonts w:ascii="SutonnyMJ" w:eastAsia="Batang" w:hAnsi="SutonnyMJ" w:cs="SutonnyMJ"/>
          <w:b/>
          <w:bCs/>
        </w:rPr>
      </w:pPr>
      <w:r w:rsidRPr="00470571">
        <w:rPr>
          <w:rFonts w:ascii="SutonnyMJ" w:eastAsia="Batang" w:hAnsi="SutonnyMJ" w:cs="SutonnyMJ"/>
          <w:b/>
          <w:bCs/>
        </w:rPr>
        <w:tab/>
      </w:r>
      <w:proofErr w:type="spellStart"/>
      <w:r w:rsidRPr="00470571">
        <w:rPr>
          <w:rFonts w:ascii="SutonnyMJ" w:eastAsia="Batang" w:hAnsi="SutonnyMJ" w:cs="SutonnyMJ"/>
          <w:b/>
          <w:bCs/>
        </w:rPr>
        <w:t>DËi</w:t>
      </w:r>
      <w:proofErr w:type="spellEnd"/>
      <w:r w:rsidRPr="00470571">
        <w:rPr>
          <w:rFonts w:ascii="SutonnyMJ" w:eastAsia="Batang" w:hAnsi="SutonnyMJ" w:cs="SutonnyMJ"/>
          <w:b/>
          <w:bCs/>
        </w:rPr>
        <w:t xml:space="preserve">: </w:t>
      </w:r>
    </w:p>
    <w:p w14:paraId="736E625C" w14:textId="77777777" w:rsidR="00470571" w:rsidRPr="00470571" w:rsidRDefault="00470571" w:rsidP="00470571">
      <w:pPr>
        <w:tabs>
          <w:tab w:val="left" w:pos="414"/>
        </w:tabs>
        <w:spacing w:after="0" w:line="240" w:lineRule="auto"/>
        <w:ind w:left="418" w:hanging="418"/>
        <w:rPr>
          <w:rFonts w:ascii="SutonnyMJ" w:eastAsia="Batang" w:hAnsi="SutonnyMJ" w:cs="SutonnyMJ"/>
          <w:b/>
          <w:bCs/>
          <w:sz w:val="12"/>
          <w:szCs w:val="10"/>
        </w:rPr>
      </w:pPr>
    </w:p>
    <w:p w14:paraId="6CC066D8" w14:textId="77777777" w:rsidR="00470571" w:rsidRPr="00470571" w:rsidRDefault="00470571" w:rsidP="00470571">
      <w:pPr>
        <w:tabs>
          <w:tab w:val="left" w:pos="414"/>
        </w:tabs>
        <w:spacing w:after="0" w:line="240" w:lineRule="auto"/>
        <w:ind w:left="418" w:hanging="418"/>
        <w:rPr>
          <w:rFonts w:ascii="SutonnyMJ" w:eastAsia="Batang" w:hAnsi="SutonnyMJ" w:cs="SutonnyMJ"/>
          <w:b/>
          <w:bCs/>
        </w:rPr>
      </w:pPr>
      <w:r w:rsidRPr="00470571">
        <w:rPr>
          <w:rFonts w:ascii="SutonnyMJ" w:eastAsia="Batang" w:hAnsi="SutonnyMJ" w:cs="SutonnyMJ"/>
          <w:b/>
          <w:bCs/>
        </w:rPr>
        <w:t>04.</w:t>
      </w:r>
      <w:r w:rsidRPr="00470571">
        <w:rPr>
          <w:rFonts w:ascii="SutonnyMJ" w:eastAsia="Batang" w:hAnsi="SutonnyMJ" w:cs="SutonnyMJ"/>
          <w:b/>
          <w:bCs/>
        </w:rPr>
        <w:tab/>
      </w:r>
      <w:proofErr w:type="spellStart"/>
      <w:r w:rsidRPr="00470571">
        <w:rPr>
          <w:rFonts w:ascii="SutonnyMJ" w:eastAsia="Batang" w:hAnsi="SutonnyMJ" w:cs="SutonnyMJ"/>
          <w:b/>
          <w:bCs/>
        </w:rPr>
        <w:t>b¨vqcvj</w:t>
      </w:r>
      <w:proofErr w:type="spellEnd"/>
      <w:r w:rsidRPr="00470571">
        <w:rPr>
          <w:rFonts w:ascii="SutonnyMJ" w:eastAsia="Batang" w:hAnsi="SutonnyMJ" w:cs="SutonnyMJ"/>
          <w:b/>
          <w:bCs/>
        </w:rPr>
        <w:t xml:space="preserve"> </w:t>
      </w:r>
      <w:proofErr w:type="spellStart"/>
      <w:r w:rsidRPr="00470571">
        <w:rPr>
          <w:rFonts w:ascii="SutonnyMJ" w:eastAsia="Batang" w:hAnsi="SutonnyMJ" w:cs="SutonnyMJ"/>
          <w:b/>
          <w:bCs/>
        </w:rPr>
        <w:t>wb‡qv‡Mi</w:t>
      </w:r>
      <w:proofErr w:type="spellEnd"/>
      <w:r w:rsidRPr="00470571">
        <w:rPr>
          <w:rFonts w:ascii="SutonnyMJ" w:eastAsia="Batang" w:hAnsi="SutonnyMJ" w:cs="SutonnyMJ"/>
          <w:b/>
          <w:bCs/>
        </w:rPr>
        <w:t xml:space="preserve"> </w:t>
      </w:r>
      <w:proofErr w:type="spellStart"/>
      <w:r w:rsidRPr="00470571">
        <w:rPr>
          <w:rFonts w:ascii="SutonnyMJ" w:eastAsia="Batang" w:hAnsi="SutonnyMJ" w:cs="SutonnyMJ"/>
          <w:b/>
          <w:bCs/>
        </w:rPr>
        <w:t>weavb</w:t>
      </w:r>
      <w:proofErr w:type="spellEnd"/>
      <w:r w:rsidRPr="00470571">
        <w:rPr>
          <w:rFonts w:ascii="SutonnyMJ" w:eastAsia="Batang" w:hAnsi="SutonnyMJ" w:cs="SutonnyMJ"/>
          <w:b/>
          <w:bCs/>
        </w:rPr>
        <w:t xml:space="preserve"> </w:t>
      </w:r>
      <w:proofErr w:type="spellStart"/>
      <w:r w:rsidRPr="00470571">
        <w:rPr>
          <w:rFonts w:ascii="SutonnyMJ" w:eastAsia="Batang" w:hAnsi="SutonnyMJ" w:cs="SutonnyMJ"/>
          <w:b/>
          <w:bCs/>
        </w:rPr>
        <w:t>ivLv</w:t>
      </w:r>
      <w:proofErr w:type="spellEnd"/>
      <w:r w:rsidRPr="00470571">
        <w:rPr>
          <w:rFonts w:ascii="SutonnyMJ" w:eastAsia="Batang" w:hAnsi="SutonnyMJ" w:cs="SutonnyMJ"/>
          <w:b/>
          <w:bCs/>
        </w:rPr>
        <w:t xml:space="preserve"> </w:t>
      </w:r>
      <w:proofErr w:type="spellStart"/>
      <w:r w:rsidRPr="00470571">
        <w:rPr>
          <w:rFonts w:ascii="SutonnyMJ" w:eastAsia="Batang" w:hAnsi="SutonnyMJ" w:cs="SutonnyMJ"/>
          <w:b/>
          <w:bCs/>
        </w:rPr>
        <w:t>n‡q‡Q</w:t>
      </w:r>
      <w:proofErr w:type="spellEnd"/>
      <w:r w:rsidRPr="00470571">
        <w:rPr>
          <w:rFonts w:ascii="SutonnyMJ" w:eastAsia="Batang" w:hAnsi="SutonnyMJ" w:cs="SutonnyMJ"/>
          <w:b/>
          <w:bCs/>
        </w:rPr>
        <w:t xml:space="preserve"> </w:t>
      </w:r>
      <w:proofErr w:type="spellStart"/>
      <w:r w:rsidRPr="00470571">
        <w:rPr>
          <w:rFonts w:ascii="SutonnyMJ" w:eastAsia="Batang" w:hAnsi="SutonnyMJ" w:cs="SutonnyMJ"/>
          <w:b/>
          <w:bCs/>
        </w:rPr>
        <w:t>msweav‡bi</w:t>
      </w:r>
      <w:proofErr w:type="spellEnd"/>
      <w:r w:rsidRPr="00470571">
        <w:rPr>
          <w:rFonts w:ascii="SutonnyMJ" w:eastAsia="Batang" w:hAnsi="SutonnyMJ" w:cs="SutonnyMJ"/>
          <w:b/>
          <w:bCs/>
        </w:rPr>
        <w:t xml:space="preserve"> KZ b¤^</w:t>
      </w:r>
      <w:proofErr w:type="spellStart"/>
      <w:r w:rsidRPr="00470571">
        <w:rPr>
          <w:rFonts w:ascii="SutonnyMJ" w:eastAsia="Batang" w:hAnsi="SutonnyMJ" w:cs="SutonnyMJ"/>
          <w:b/>
          <w:bCs/>
        </w:rPr>
        <w:t>i</w:t>
      </w:r>
      <w:proofErr w:type="spellEnd"/>
      <w:r w:rsidRPr="00470571">
        <w:rPr>
          <w:rFonts w:ascii="SutonnyMJ" w:eastAsia="Batang" w:hAnsi="SutonnyMJ" w:cs="SutonnyMJ"/>
          <w:b/>
          <w:bCs/>
        </w:rPr>
        <w:t xml:space="preserve"> </w:t>
      </w:r>
      <w:proofErr w:type="spellStart"/>
      <w:r w:rsidRPr="00470571">
        <w:rPr>
          <w:rFonts w:ascii="SutonnyMJ" w:eastAsia="Batang" w:hAnsi="SutonnyMJ" w:cs="SutonnyMJ"/>
          <w:b/>
          <w:bCs/>
        </w:rPr>
        <w:t>Aby</w:t>
      </w:r>
      <w:proofErr w:type="gramStart"/>
      <w:r w:rsidRPr="00470571">
        <w:rPr>
          <w:rFonts w:ascii="SutonnyMJ" w:eastAsia="Batang" w:hAnsi="SutonnyMJ" w:cs="SutonnyMJ"/>
          <w:b/>
          <w:bCs/>
        </w:rPr>
        <w:t>‡”Q</w:t>
      </w:r>
      <w:proofErr w:type="spellEnd"/>
      <w:proofErr w:type="gramEnd"/>
      <w:r w:rsidRPr="00470571">
        <w:rPr>
          <w:rFonts w:ascii="SutonnyMJ" w:eastAsia="Batang" w:hAnsi="SutonnyMJ" w:cs="SutonnyMJ"/>
          <w:b/>
          <w:bCs/>
        </w:rPr>
        <w:t>‡`?</w:t>
      </w:r>
    </w:p>
    <w:p w14:paraId="2C365D63" w14:textId="77777777" w:rsidR="00470571" w:rsidRDefault="00470571" w:rsidP="00470571">
      <w:pPr>
        <w:tabs>
          <w:tab w:val="left" w:pos="414"/>
        </w:tabs>
        <w:spacing w:after="0" w:line="240" w:lineRule="auto"/>
        <w:ind w:left="418" w:hanging="418"/>
        <w:rPr>
          <w:rFonts w:ascii="SutonnyMJ" w:eastAsia="Batang" w:hAnsi="SutonnyMJ" w:cs="SutonnyMJ"/>
          <w:b/>
          <w:bCs/>
        </w:rPr>
      </w:pPr>
      <w:r w:rsidRPr="00470571">
        <w:rPr>
          <w:rFonts w:ascii="SutonnyMJ" w:eastAsia="Batang" w:hAnsi="SutonnyMJ" w:cs="SutonnyMJ"/>
          <w:b/>
          <w:bCs/>
        </w:rPr>
        <w:tab/>
      </w:r>
      <w:proofErr w:type="spellStart"/>
      <w:r w:rsidRPr="00470571">
        <w:rPr>
          <w:rFonts w:ascii="SutonnyMJ" w:eastAsia="Batang" w:hAnsi="SutonnyMJ" w:cs="SutonnyMJ"/>
          <w:b/>
          <w:bCs/>
        </w:rPr>
        <w:t>DËi</w:t>
      </w:r>
      <w:proofErr w:type="spellEnd"/>
      <w:r w:rsidRPr="00470571">
        <w:rPr>
          <w:rFonts w:ascii="SutonnyMJ" w:eastAsia="Batang" w:hAnsi="SutonnyMJ" w:cs="SutonnyMJ"/>
          <w:b/>
          <w:bCs/>
        </w:rPr>
        <w:t xml:space="preserve">: </w:t>
      </w:r>
    </w:p>
    <w:p w14:paraId="3CA96E9D" w14:textId="77777777" w:rsidR="00470571" w:rsidRPr="00470571" w:rsidRDefault="00470571" w:rsidP="00470571">
      <w:pPr>
        <w:tabs>
          <w:tab w:val="left" w:pos="414"/>
        </w:tabs>
        <w:spacing w:after="0" w:line="240" w:lineRule="auto"/>
        <w:ind w:left="418" w:hanging="418"/>
        <w:rPr>
          <w:rFonts w:ascii="SutonnyMJ" w:eastAsia="Batang" w:hAnsi="SutonnyMJ" w:cs="SutonnyMJ"/>
          <w:b/>
          <w:bCs/>
          <w:sz w:val="12"/>
          <w:szCs w:val="10"/>
        </w:rPr>
      </w:pPr>
    </w:p>
    <w:p w14:paraId="4B055A19" w14:textId="77777777" w:rsidR="00470571" w:rsidRPr="00470571" w:rsidRDefault="00470571" w:rsidP="00470571">
      <w:pPr>
        <w:tabs>
          <w:tab w:val="left" w:pos="414"/>
        </w:tabs>
        <w:spacing w:after="0" w:line="240" w:lineRule="auto"/>
        <w:ind w:left="418" w:hanging="418"/>
        <w:rPr>
          <w:rFonts w:ascii="SutonnyMJ" w:eastAsia="Batang" w:hAnsi="SutonnyMJ" w:cs="SutonnyMJ"/>
        </w:rPr>
      </w:pPr>
      <w:r w:rsidRPr="00470571">
        <w:rPr>
          <w:rFonts w:ascii="SutonnyMJ" w:eastAsia="Batang" w:hAnsi="SutonnyMJ" w:cs="SutonnyMJ"/>
          <w:b/>
          <w:bCs/>
        </w:rPr>
        <w:t>05.</w:t>
      </w:r>
      <w:r w:rsidRPr="00470571">
        <w:rPr>
          <w:rFonts w:ascii="SutonnyMJ" w:eastAsia="Batang" w:hAnsi="SutonnyMJ" w:cs="SutonnyMJ"/>
          <w:b/>
          <w:bCs/>
        </w:rPr>
        <w:tab/>
      </w:r>
      <w:proofErr w:type="spellStart"/>
      <w:r w:rsidRPr="00470571">
        <w:rPr>
          <w:rFonts w:ascii="SutonnyMJ" w:eastAsia="Batang" w:hAnsi="SutonnyMJ" w:cs="SutonnyMJ"/>
          <w:b/>
          <w:bCs/>
        </w:rPr>
        <w:t>eZ©gv‡b</w:t>
      </w:r>
      <w:proofErr w:type="spellEnd"/>
      <w:r w:rsidRPr="00470571">
        <w:rPr>
          <w:rFonts w:ascii="SutonnyMJ" w:eastAsia="Batang" w:hAnsi="SutonnyMJ" w:cs="SutonnyMJ"/>
          <w:b/>
          <w:bCs/>
        </w:rPr>
        <w:t xml:space="preserve"> </w:t>
      </w:r>
      <w:proofErr w:type="spellStart"/>
      <w:r w:rsidRPr="00470571">
        <w:rPr>
          <w:rFonts w:ascii="SutonnyMJ" w:eastAsia="Batang" w:hAnsi="SutonnyMJ" w:cs="SutonnyMJ"/>
          <w:b/>
          <w:bCs/>
        </w:rPr>
        <w:t>wewmGm</w:t>
      </w:r>
      <w:proofErr w:type="spellEnd"/>
      <w:r w:rsidRPr="00470571">
        <w:rPr>
          <w:rFonts w:ascii="SutonnyMJ" w:eastAsia="Batang" w:hAnsi="SutonnyMJ" w:cs="SutonnyMJ"/>
          <w:b/>
          <w:bCs/>
        </w:rPr>
        <w:t xml:space="preserve"> </w:t>
      </w:r>
      <w:proofErr w:type="spellStart"/>
      <w:r w:rsidRPr="00470571">
        <w:rPr>
          <w:rFonts w:ascii="SutonnyMJ" w:eastAsia="Batang" w:hAnsi="SutonnyMJ" w:cs="SutonnyMJ"/>
          <w:b/>
          <w:bCs/>
        </w:rPr>
        <w:t>K¨vWv‡ii</w:t>
      </w:r>
      <w:proofErr w:type="spellEnd"/>
      <w:r w:rsidRPr="00470571">
        <w:rPr>
          <w:rFonts w:ascii="SutonnyMJ" w:eastAsia="Batang" w:hAnsi="SutonnyMJ" w:cs="SutonnyMJ"/>
          <w:b/>
          <w:bCs/>
        </w:rPr>
        <w:t xml:space="preserve"> </w:t>
      </w:r>
      <w:proofErr w:type="spellStart"/>
      <w:r w:rsidRPr="00470571">
        <w:rPr>
          <w:rFonts w:ascii="SutonnyMJ" w:eastAsia="Batang" w:hAnsi="SutonnyMJ" w:cs="SutonnyMJ"/>
          <w:b/>
          <w:bCs/>
        </w:rPr>
        <w:t>msL¨v</w:t>
      </w:r>
      <w:proofErr w:type="spellEnd"/>
      <w:r w:rsidRPr="00470571">
        <w:rPr>
          <w:rFonts w:ascii="SutonnyMJ" w:eastAsia="Batang" w:hAnsi="SutonnyMJ" w:cs="SutonnyMJ"/>
          <w:b/>
          <w:bCs/>
        </w:rPr>
        <w:t xml:space="preserve"> KZ?</w:t>
      </w:r>
      <w:r w:rsidRPr="00470571">
        <w:rPr>
          <w:rFonts w:ascii="SutonnyMJ" w:eastAsia="Batang" w:hAnsi="SutonnyMJ" w:cs="SutonnyMJ"/>
        </w:rPr>
        <w:t xml:space="preserve"> </w:t>
      </w:r>
    </w:p>
    <w:p w14:paraId="275E3B7D" w14:textId="77777777" w:rsidR="00470571" w:rsidRDefault="00470571" w:rsidP="00470571">
      <w:pPr>
        <w:tabs>
          <w:tab w:val="left" w:pos="414"/>
        </w:tabs>
        <w:spacing w:after="0" w:line="240" w:lineRule="auto"/>
        <w:ind w:left="418" w:hanging="418"/>
        <w:rPr>
          <w:rFonts w:ascii="SutonnyMJ" w:eastAsia="Batang" w:hAnsi="SutonnyMJ" w:cs="SutonnyMJ"/>
          <w:b/>
          <w:bCs/>
        </w:rPr>
      </w:pPr>
      <w:r w:rsidRPr="00470571">
        <w:rPr>
          <w:rFonts w:ascii="SutonnyMJ" w:eastAsia="Batang" w:hAnsi="SutonnyMJ" w:cs="SutonnyMJ"/>
        </w:rPr>
        <w:tab/>
      </w:r>
      <w:proofErr w:type="spellStart"/>
      <w:r w:rsidRPr="00470571">
        <w:rPr>
          <w:rFonts w:ascii="SutonnyMJ" w:eastAsia="Batang" w:hAnsi="SutonnyMJ" w:cs="SutonnyMJ"/>
          <w:b/>
          <w:bCs/>
        </w:rPr>
        <w:t>DËi</w:t>
      </w:r>
      <w:proofErr w:type="spellEnd"/>
      <w:r w:rsidRPr="00470571">
        <w:rPr>
          <w:rFonts w:ascii="SutonnyMJ" w:eastAsia="Batang" w:hAnsi="SutonnyMJ" w:cs="SutonnyMJ"/>
          <w:b/>
          <w:bCs/>
        </w:rPr>
        <w:t>:</w:t>
      </w:r>
    </w:p>
    <w:p w14:paraId="651CEC0C" w14:textId="77777777" w:rsidR="00470571" w:rsidRPr="00470571" w:rsidRDefault="00470571" w:rsidP="00470571">
      <w:pPr>
        <w:tabs>
          <w:tab w:val="left" w:pos="414"/>
        </w:tabs>
        <w:spacing w:after="0" w:line="240" w:lineRule="auto"/>
        <w:ind w:left="418" w:hanging="418"/>
        <w:rPr>
          <w:rFonts w:ascii="SutonnyMJ" w:eastAsia="Batang" w:hAnsi="SutonnyMJ" w:cs="SutonnyMJ"/>
          <w:sz w:val="12"/>
          <w:szCs w:val="10"/>
        </w:rPr>
      </w:pPr>
    </w:p>
    <w:p w14:paraId="219866B2" w14:textId="77777777" w:rsidR="00470571" w:rsidRPr="00470571" w:rsidRDefault="00470571" w:rsidP="00470571">
      <w:pPr>
        <w:tabs>
          <w:tab w:val="left" w:pos="414"/>
        </w:tabs>
        <w:spacing w:after="0" w:line="240" w:lineRule="auto"/>
        <w:ind w:left="418" w:hanging="418"/>
        <w:rPr>
          <w:rFonts w:ascii="SutonnyMJ" w:eastAsia="Batang" w:hAnsi="SutonnyMJ" w:cs="SutonnyMJ"/>
          <w:b/>
          <w:bCs/>
        </w:rPr>
      </w:pPr>
      <w:r w:rsidRPr="00470571">
        <w:rPr>
          <w:rFonts w:ascii="SutonnyMJ" w:eastAsia="Batang" w:hAnsi="SutonnyMJ" w:cs="SutonnyMJ"/>
          <w:b/>
          <w:bCs/>
        </w:rPr>
        <w:t>06.</w:t>
      </w:r>
      <w:r w:rsidRPr="00470571">
        <w:rPr>
          <w:rFonts w:ascii="SutonnyMJ" w:eastAsia="Batang" w:hAnsi="SutonnyMJ" w:cs="SutonnyMJ"/>
          <w:b/>
          <w:bCs/>
        </w:rPr>
        <w:tab/>
      </w:r>
      <w:proofErr w:type="spellStart"/>
      <w:r w:rsidRPr="00470571">
        <w:rPr>
          <w:rFonts w:ascii="SutonnyMJ" w:eastAsia="Batang" w:hAnsi="SutonnyMJ" w:cs="SutonnyMJ"/>
          <w:b/>
          <w:bCs/>
        </w:rPr>
        <w:t>ivóªcwZi</w:t>
      </w:r>
      <w:proofErr w:type="spellEnd"/>
      <w:r w:rsidRPr="00470571">
        <w:rPr>
          <w:rFonts w:ascii="SutonnyMJ" w:eastAsia="Batang" w:hAnsi="SutonnyMJ" w:cs="SutonnyMJ"/>
          <w:b/>
          <w:bCs/>
        </w:rPr>
        <w:t xml:space="preserve"> c` </w:t>
      </w:r>
      <w:proofErr w:type="spellStart"/>
      <w:r w:rsidRPr="00470571">
        <w:rPr>
          <w:rFonts w:ascii="SutonnyMJ" w:eastAsia="Batang" w:hAnsi="SutonnyMJ" w:cs="SutonnyMJ"/>
          <w:b/>
          <w:bCs/>
        </w:rPr>
        <w:t>k~Y</w:t>
      </w:r>
      <w:proofErr w:type="spellEnd"/>
      <w:r w:rsidRPr="00470571">
        <w:rPr>
          <w:rFonts w:ascii="SutonnyMJ" w:eastAsia="Batang" w:hAnsi="SutonnyMJ" w:cs="SutonnyMJ"/>
          <w:b/>
          <w:bCs/>
        </w:rPr>
        <w:t xml:space="preserve">¨ </w:t>
      </w:r>
      <w:proofErr w:type="spellStart"/>
      <w:r w:rsidRPr="00470571">
        <w:rPr>
          <w:rFonts w:ascii="SutonnyMJ" w:eastAsia="Batang" w:hAnsi="SutonnyMJ" w:cs="SutonnyMJ"/>
          <w:b/>
          <w:bCs/>
        </w:rPr>
        <w:t>n‡j</w:t>
      </w:r>
      <w:proofErr w:type="spellEnd"/>
      <w:r w:rsidRPr="00470571">
        <w:rPr>
          <w:rFonts w:ascii="SutonnyMJ" w:eastAsia="Batang" w:hAnsi="SutonnyMJ" w:cs="SutonnyMJ"/>
          <w:b/>
          <w:bCs/>
        </w:rPr>
        <w:t xml:space="preserve"> </w:t>
      </w:r>
      <w:proofErr w:type="spellStart"/>
      <w:r w:rsidRPr="00470571">
        <w:rPr>
          <w:rFonts w:ascii="SutonnyMJ" w:eastAsia="Batang" w:hAnsi="SutonnyMJ" w:cs="SutonnyMJ"/>
          <w:b/>
          <w:bCs/>
        </w:rPr>
        <w:t>evsjv</w:t>
      </w:r>
      <w:proofErr w:type="spellEnd"/>
      <w:r w:rsidRPr="00470571">
        <w:rPr>
          <w:rFonts w:ascii="SutonnyMJ" w:eastAsia="Batang" w:hAnsi="SutonnyMJ" w:cs="SutonnyMJ"/>
          <w:b/>
          <w:bCs/>
        </w:rPr>
        <w:t xml:space="preserve">‡`‡k †K </w:t>
      </w:r>
      <w:proofErr w:type="spellStart"/>
      <w:r w:rsidRPr="00470571">
        <w:rPr>
          <w:rFonts w:ascii="SutonnyMJ" w:eastAsia="Batang" w:hAnsi="SutonnyMJ" w:cs="SutonnyMJ"/>
          <w:b/>
          <w:bCs/>
        </w:rPr>
        <w:t>ivóªcwZi</w:t>
      </w:r>
      <w:proofErr w:type="spellEnd"/>
      <w:r w:rsidRPr="00470571">
        <w:rPr>
          <w:rFonts w:ascii="SutonnyMJ" w:eastAsia="Batang" w:hAnsi="SutonnyMJ" w:cs="SutonnyMJ"/>
          <w:b/>
          <w:bCs/>
        </w:rPr>
        <w:t xml:space="preserve"> `</w:t>
      </w:r>
      <w:proofErr w:type="spellStart"/>
      <w:r w:rsidRPr="00470571">
        <w:rPr>
          <w:rFonts w:ascii="SutonnyMJ" w:eastAsia="Batang" w:hAnsi="SutonnyMJ" w:cs="SutonnyMJ"/>
          <w:b/>
          <w:bCs/>
        </w:rPr>
        <w:t>vwqZ</w:t>
      </w:r>
      <w:proofErr w:type="spellEnd"/>
      <w:r w:rsidRPr="00470571">
        <w:rPr>
          <w:rFonts w:ascii="SutonnyMJ" w:eastAsia="Batang" w:hAnsi="SutonnyMJ" w:cs="SutonnyMJ"/>
          <w:b/>
          <w:bCs/>
        </w:rPr>
        <w:t xml:space="preserve">¡ </w:t>
      </w:r>
      <w:proofErr w:type="spellStart"/>
      <w:r w:rsidRPr="00470571">
        <w:rPr>
          <w:rFonts w:ascii="SutonnyMJ" w:eastAsia="Batang" w:hAnsi="SutonnyMJ" w:cs="SutonnyMJ"/>
          <w:b/>
          <w:bCs/>
        </w:rPr>
        <w:t>cvjb</w:t>
      </w:r>
      <w:proofErr w:type="spellEnd"/>
      <w:r w:rsidRPr="00470571">
        <w:rPr>
          <w:rFonts w:ascii="SutonnyMJ" w:eastAsia="Batang" w:hAnsi="SutonnyMJ" w:cs="SutonnyMJ"/>
          <w:b/>
          <w:bCs/>
        </w:rPr>
        <w:t xml:space="preserve"> </w:t>
      </w:r>
      <w:proofErr w:type="spellStart"/>
      <w:r w:rsidRPr="00470571">
        <w:rPr>
          <w:rFonts w:ascii="SutonnyMJ" w:eastAsia="Batang" w:hAnsi="SutonnyMJ" w:cs="SutonnyMJ"/>
          <w:b/>
          <w:bCs/>
        </w:rPr>
        <w:t>Ki‡b</w:t>
      </w:r>
      <w:proofErr w:type="spellEnd"/>
      <w:r w:rsidRPr="00470571">
        <w:rPr>
          <w:rFonts w:ascii="SutonnyMJ" w:eastAsia="Batang" w:hAnsi="SutonnyMJ" w:cs="SutonnyMJ"/>
          <w:b/>
          <w:bCs/>
        </w:rPr>
        <w:t>?</w:t>
      </w:r>
    </w:p>
    <w:p w14:paraId="6EA88870" w14:textId="77777777" w:rsidR="00470571" w:rsidRDefault="00470571" w:rsidP="00470571">
      <w:pPr>
        <w:tabs>
          <w:tab w:val="left" w:pos="414"/>
        </w:tabs>
        <w:spacing w:after="0" w:line="240" w:lineRule="auto"/>
        <w:ind w:left="418" w:hanging="418"/>
        <w:rPr>
          <w:rFonts w:ascii="SutonnyMJ" w:eastAsia="Batang" w:hAnsi="SutonnyMJ" w:cs="SutonnyMJ"/>
          <w:b/>
          <w:bCs/>
        </w:rPr>
      </w:pPr>
      <w:r w:rsidRPr="00470571">
        <w:rPr>
          <w:rFonts w:ascii="SutonnyMJ" w:eastAsia="Batang" w:hAnsi="SutonnyMJ" w:cs="SutonnyMJ"/>
          <w:b/>
          <w:bCs/>
        </w:rPr>
        <w:tab/>
      </w:r>
      <w:proofErr w:type="spellStart"/>
      <w:r w:rsidRPr="00470571">
        <w:rPr>
          <w:rFonts w:ascii="SutonnyMJ" w:eastAsia="Batang" w:hAnsi="SutonnyMJ" w:cs="SutonnyMJ"/>
          <w:b/>
          <w:bCs/>
        </w:rPr>
        <w:t>DËi</w:t>
      </w:r>
      <w:proofErr w:type="spellEnd"/>
      <w:r w:rsidRPr="00470571">
        <w:rPr>
          <w:rFonts w:ascii="SutonnyMJ" w:eastAsia="Batang" w:hAnsi="SutonnyMJ" w:cs="SutonnyMJ"/>
          <w:b/>
          <w:bCs/>
        </w:rPr>
        <w:t>:</w:t>
      </w:r>
    </w:p>
    <w:p w14:paraId="52871F5B" w14:textId="77777777" w:rsidR="00470571" w:rsidRPr="00470571" w:rsidRDefault="00470571" w:rsidP="00470571">
      <w:pPr>
        <w:tabs>
          <w:tab w:val="left" w:pos="414"/>
        </w:tabs>
        <w:spacing w:after="0" w:line="240" w:lineRule="auto"/>
        <w:ind w:left="418" w:hanging="418"/>
        <w:rPr>
          <w:rFonts w:ascii="SutonnyMJ" w:eastAsia="Batang" w:hAnsi="SutonnyMJ" w:cs="SutonnyMJ"/>
          <w:b/>
          <w:bCs/>
          <w:sz w:val="12"/>
          <w:szCs w:val="10"/>
        </w:rPr>
      </w:pPr>
    </w:p>
    <w:p w14:paraId="24CACAD7" w14:textId="77777777" w:rsidR="00470571" w:rsidRPr="00470571" w:rsidRDefault="00470571" w:rsidP="00470571">
      <w:pPr>
        <w:tabs>
          <w:tab w:val="left" w:pos="414"/>
        </w:tabs>
        <w:spacing w:after="0" w:line="240" w:lineRule="auto"/>
        <w:ind w:left="418" w:hanging="418"/>
        <w:rPr>
          <w:rFonts w:ascii="SutonnyMJ" w:eastAsia="Batang" w:hAnsi="SutonnyMJ" w:cs="SutonnyMJ"/>
          <w:b/>
          <w:bCs/>
        </w:rPr>
      </w:pPr>
      <w:r w:rsidRPr="00470571">
        <w:rPr>
          <w:rFonts w:ascii="SutonnyMJ" w:eastAsia="Batang" w:hAnsi="SutonnyMJ" w:cs="SutonnyMJ"/>
          <w:b/>
          <w:bCs/>
        </w:rPr>
        <w:t>07.</w:t>
      </w:r>
      <w:r w:rsidRPr="00470571">
        <w:rPr>
          <w:rFonts w:ascii="SutonnyMJ" w:eastAsia="Batang" w:hAnsi="SutonnyMJ" w:cs="SutonnyMJ"/>
          <w:b/>
          <w:bCs/>
        </w:rPr>
        <w:tab/>
      </w:r>
      <w:proofErr w:type="spellStart"/>
      <w:r w:rsidRPr="00470571">
        <w:rPr>
          <w:rFonts w:ascii="SutonnyMJ" w:eastAsia="Batang" w:hAnsi="SutonnyMJ" w:cs="SutonnyMJ"/>
          <w:b/>
          <w:bCs/>
        </w:rPr>
        <w:t>evsjv</w:t>
      </w:r>
      <w:proofErr w:type="spellEnd"/>
      <w:r w:rsidRPr="00470571">
        <w:rPr>
          <w:rFonts w:ascii="SutonnyMJ" w:eastAsia="Batang" w:hAnsi="SutonnyMJ" w:cs="SutonnyMJ"/>
          <w:b/>
          <w:bCs/>
        </w:rPr>
        <w:t xml:space="preserve">‡`‡ki </w:t>
      </w:r>
      <w:proofErr w:type="spellStart"/>
      <w:r w:rsidRPr="00470571">
        <w:rPr>
          <w:rFonts w:ascii="SutonnyMJ" w:eastAsia="Batang" w:hAnsi="SutonnyMJ" w:cs="SutonnyMJ"/>
          <w:b/>
          <w:bCs/>
        </w:rPr>
        <w:t>msweavb</w:t>
      </w:r>
      <w:proofErr w:type="spellEnd"/>
      <w:r w:rsidRPr="00470571">
        <w:rPr>
          <w:rFonts w:ascii="SutonnyMJ" w:eastAsia="Batang" w:hAnsi="SutonnyMJ" w:cs="SutonnyMJ"/>
          <w:b/>
          <w:bCs/>
        </w:rPr>
        <w:t xml:space="preserve"> </w:t>
      </w:r>
      <w:proofErr w:type="spellStart"/>
      <w:r w:rsidRPr="00470571">
        <w:rPr>
          <w:rFonts w:ascii="SutonnyMJ" w:eastAsia="Batang" w:hAnsi="SutonnyMJ" w:cs="SutonnyMJ"/>
          <w:b/>
          <w:bCs/>
        </w:rPr>
        <w:t>Abyhvqx</w:t>
      </w:r>
      <w:proofErr w:type="spellEnd"/>
      <w:r w:rsidRPr="00470571">
        <w:rPr>
          <w:rFonts w:ascii="SutonnyMJ" w:eastAsia="Batang" w:hAnsi="SutonnyMJ" w:cs="SutonnyMJ"/>
          <w:b/>
          <w:bCs/>
        </w:rPr>
        <w:t xml:space="preserve"> </w:t>
      </w:r>
      <w:proofErr w:type="spellStart"/>
      <w:r w:rsidRPr="00470571">
        <w:rPr>
          <w:rFonts w:ascii="SutonnyMJ" w:eastAsia="Batang" w:hAnsi="SutonnyMJ" w:cs="SutonnyMJ"/>
          <w:b/>
          <w:bCs/>
        </w:rPr>
        <w:t>gš¿x</w:t>
      </w:r>
      <w:proofErr w:type="spellEnd"/>
      <w:r w:rsidRPr="00470571">
        <w:rPr>
          <w:rFonts w:ascii="SutonnyMJ" w:eastAsia="Batang" w:hAnsi="SutonnyMJ" w:cs="SutonnyMJ"/>
          <w:b/>
          <w:bCs/>
        </w:rPr>
        <w:t xml:space="preserve"> </w:t>
      </w:r>
      <w:proofErr w:type="spellStart"/>
      <w:r w:rsidRPr="00470571">
        <w:rPr>
          <w:rFonts w:ascii="SutonnyMJ" w:eastAsia="Batang" w:hAnsi="SutonnyMJ" w:cs="SutonnyMJ"/>
          <w:b/>
          <w:bCs/>
        </w:rPr>
        <w:t>nIqvi</w:t>
      </w:r>
      <w:proofErr w:type="spellEnd"/>
      <w:r w:rsidRPr="00470571">
        <w:rPr>
          <w:rFonts w:ascii="SutonnyMJ" w:eastAsia="Batang" w:hAnsi="SutonnyMJ" w:cs="SutonnyMJ"/>
          <w:b/>
          <w:bCs/>
        </w:rPr>
        <w:t xml:space="preserve"> Rb¨ b~¨</w:t>
      </w:r>
      <w:proofErr w:type="spellStart"/>
      <w:r w:rsidRPr="00470571">
        <w:rPr>
          <w:rFonts w:ascii="SutonnyMJ" w:eastAsia="Batang" w:hAnsi="SutonnyMJ" w:cs="SutonnyMJ"/>
          <w:b/>
          <w:bCs/>
        </w:rPr>
        <w:t>bZg</w:t>
      </w:r>
      <w:proofErr w:type="spellEnd"/>
      <w:r w:rsidRPr="00470571">
        <w:rPr>
          <w:rFonts w:ascii="SutonnyMJ" w:eastAsia="Batang" w:hAnsi="SutonnyMJ" w:cs="SutonnyMJ"/>
          <w:b/>
          <w:bCs/>
        </w:rPr>
        <w:t xml:space="preserve"> </w:t>
      </w:r>
      <w:proofErr w:type="spellStart"/>
      <w:r w:rsidRPr="00470571">
        <w:rPr>
          <w:rFonts w:ascii="SutonnyMJ" w:eastAsia="Batang" w:hAnsi="SutonnyMJ" w:cs="SutonnyMJ"/>
          <w:b/>
          <w:bCs/>
        </w:rPr>
        <w:t>eqm</w:t>
      </w:r>
      <w:proofErr w:type="spellEnd"/>
      <w:r w:rsidRPr="00470571">
        <w:rPr>
          <w:rFonts w:ascii="SutonnyMJ" w:eastAsia="Batang" w:hAnsi="SutonnyMJ" w:cs="SutonnyMJ"/>
          <w:b/>
          <w:bCs/>
        </w:rPr>
        <w:t xml:space="preserve"> KZ?</w:t>
      </w:r>
    </w:p>
    <w:p w14:paraId="12D45959" w14:textId="77777777" w:rsidR="00470571" w:rsidRDefault="00470571" w:rsidP="00470571">
      <w:pPr>
        <w:tabs>
          <w:tab w:val="left" w:pos="414"/>
        </w:tabs>
        <w:spacing w:after="0" w:line="240" w:lineRule="auto"/>
        <w:ind w:left="418" w:hanging="418"/>
        <w:rPr>
          <w:rFonts w:ascii="SutonnyMJ" w:eastAsia="Batang" w:hAnsi="SutonnyMJ" w:cs="SutonnyMJ"/>
          <w:b/>
          <w:bCs/>
        </w:rPr>
      </w:pPr>
      <w:r w:rsidRPr="00470571">
        <w:rPr>
          <w:rFonts w:ascii="SutonnyMJ" w:eastAsia="Batang" w:hAnsi="SutonnyMJ" w:cs="SutonnyMJ"/>
          <w:b/>
          <w:bCs/>
        </w:rPr>
        <w:tab/>
      </w:r>
      <w:proofErr w:type="spellStart"/>
      <w:r w:rsidRPr="00470571">
        <w:rPr>
          <w:rFonts w:ascii="SutonnyMJ" w:eastAsia="Batang" w:hAnsi="SutonnyMJ" w:cs="SutonnyMJ"/>
          <w:b/>
          <w:bCs/>
        </w:rPr>
        <w:t>DËi</w:t>
      </w:r>
      <w:proofErr w:type="spellEnd"/>
      <w:r w:rsidRPr="00470571">
        <w:rPr>
          <w:rFonts w:ascii="SutonnyMJ" w:eastAsia="Batang" w:hAnsi="SutonnyMJ" w:cs="SutonnyMJ"/>
          <w:b/>
          <w:bCs/>
        </w:rPr>
        <w:t>:</w:t>
      </w:r>
    </w:p>
    <w:p w14:paraId="77746A7E" w14:textId="77777777" w:rsidR="00470571" w:rsidRPr="00470571" w:rsidRDefault="00470571" w:rsidP="00470571">
      <w:pPr>
        <w:tabs>
          <w:tab w:val="left" w:pos="414"/>
        </w:tabs>
        <w:spacing w:after="0" w:line="240" w:lineRule="auto"/>
        <w:ind w:left="418" w:hanging="418"/>
        <w:rPr>
          <w:rFonts w:ascii="SutonnyMJ" w:eastAsia="Batang" w:hAnsi="SutonnyMJ" w:cs="SutonnyMJ"/>
          <w:b/>
          <w:bCs/>
          <w:sz w:val="12"/>
          <w:szCs w:val="10"/>
        </w:rPr>
      </w:pPr>
    </w:p>
    <w:p w14:paraId="482668B2" w14:textId="77777777" w:rsidR="00470571" w:rsidRPr="00470571" w:rsidRDefault="00470571" w:rsidP="00470571">
      <w:pPr>
        <w:tabs>
          <w:tab w:val="left" w:pos="414"/>
        </w:tabs>
        <w:spacing w:after="0" w:line="240" w:lineRule="auto"/>
        <w:ind w:left="418" w:hanging="418"/>
        <w:rPr>
          <w:rFonts w:ascii="SutonnyMJ" w:eastAsia="Batang" w:hAnsi="SutonnyMJ" w:cs="SutonnyMJ"/>
          <w:b/>
          <w:bCs/>
        </w:rPr>
      </w:pPr>
      <w:r w:rsidRPr="00470571">
        <w:rPr>
          <w:rFonts w:ascii="SutonnyMJ" w:eastAsia="Batang" w:hAnsi="SutonnyMJ" w:cs="SutonnyMJ"/>
          <w:b/>
          <w:bCs/>
        </w:rPr>
        <w:t>08.</w:t>
      </w:r>
      <w:r w:rsidRPr="00470571">
        <w:rPr>
          <w:rFonts w:ascii="SutonnyMJ" w:eastAsia="Batang" w:hAnsi="SutonnyMJ" w:cs="SutonnyMJ"/>
          <w:b/>
          <w:bCs/>
        </w:rPr>
        <w:tab/>
      </w:r>
      <w:proofErr w:type="spellStart"/>
      <w:r w:rsidRPr="00470571">
        <w:rPr>
          <w:rFonts w:ascii="SutonnyMJ" w:eastAsia="Batang" w:hAnsi="SutonnyMJ" w:cs="SutonnyMJ"/>
          <w:b/>
          <w:bCs/>
        </w:rPr>
        <w:t>evsjv</w:t>
      </w:r>
      <w:proofErr w:type="spellEnd"/>
      <w:r w:rsidRPr="00470571">
        <w:rPr>
          <w:rFonts w:ascii="SutonnyMJ" w:eastAsia="Batang" w:hAnsi="SutonnyMJ" w:cs="SutonnyMJ"/>
          <w:b/>
          <w:bCs/>
        </w:rPr>
        <w:t>‡`‡k †</w:t>
      </w:r>
      <w:proofErr w:type="spellStart"/>
      <w:r w:rsidRPr="00470571">
        <w:rPr>
          <w:rFonts w:ascii="SutonnyMJ" w:eastAsia="Batang" w:hAnsi="SutonnyMJ" w:cs="SutonnyMJ"/>
          <w:b/>
          <w:bCs/>
        </w:rPr>
        <w:t>Kv‡bv</w:t>
      </w:r>
      <w:proofErr w:type="spellEnd"/>
      <w:r w:rsidRPr="00470571">
        <w:rPr>
          <w:rFonts w:ascii="SutonnyMJ" w:eastAsia="Batang" w:hAnsi="SutonnyMJ" w:cs="SutonnyMJ"/>
          <w:b/>
          <w:bCs/>
        </w:rPr>
        <w:t xml:space="preserve"> e¨w³i †</w:t>
      </w:r>
      <w:proofErr w:type="spellStart"/>
      <w:r w:rsidRPr="00470571">
        <w:rPr>
          <w:rFonts w:ascii="SutonnyMJ" w:eastAsia="Batang" w:hAnsi="SutonnyMJ" w:cs="SutonnyMJ"/>
          <w:b/>
          <w:bCs/>
        </w:rPr>
        <w:t>fvUvwaKvi</w:t>
      </w:r>
      <w:proofErr w:type="spellEnd"/>
      <w:r w:rsidRPr="00470571">
        <w:rPr>
          <w:rFonts w:ascii="SutonnyMJ" w:eastAsia="Batang" w:hAnsi="SutonnyMJ" w:cs="SutonnyMJ"/>
          <w:b/>
          <w:bCs/>
        </w:rPr>
        <w:t xml:space="preserve"> </w:t>
      </w:r>
      <w:proofErr w:type="spellStart"/>
      <w:r w:rsidRPr="00470571">
        <w:rPr>
          <w:rFonts w:ascii="SutonnyMJ" w:eastAsia="Batang" w:hAnsi="SutonnyMJ" w:cs="SutonnyMJ"/>
          <w:b/>
          <w:bCs/>
        </w:rPr>
        <w:t>cÖvwßi</w:t>
      </w:r>
      <w:proofErr w:type="spellEnd"/>
      <w:r w:rsidRPr="00470571">
        <w:rPr>
          <w:rFonts w:ascii="SutonnyMJ" w:eastAsia="Batang" w:hAnsi="SutonnyMJ" w:cs="SutonnyMJ"/>
          <w:b/>
          <w:bCs/>
        </w:rPr>
        <w:t xml:space="preserve"> b~¨</w:t>
      </w:r>
      <w:proofErr w:type="spellStart"/>
      <w:r w:rsidRPr="00470571">
        <w:rPr>
          <w:rFonts w:ascii="SutonnyMJ" w:eastAsia="Batang" w:hAnsi="SutonnyMJ" w:cs="SutonnyMJ"/>
          <w:b/>
          <w:bCs/>
        </w:rPr>
        <w:t>bZg</w:t>
      </w:r>
      <w:proofErr w:type="spellEnd"/>
      <w:r w:rsidRPr="00470571">
        <w:rPr>
          <w:rFonts w:ascii="SutonnyMJ" w:eastAsia="Batang" w:hAnsi="SutonnyMJ" w:cs="SutonnyMJ"/>
          <w:b/>
          <w:bCs/>
        </w:rPr>
        <w:t xml:space="preserve"> </w:t>
      </w:r>
      <w:proofErr w:type="spellStart"/>
      <w:r w:rsidRPr="00470571">
        <w:rPr>
          <w:rFonts w:ascii="SutonnyMJ" w:eastAsia="Batang" w:hAnsi="SutonnyMJ" w:cs="SutonnyMJ"/>
          <w:b/>
          <w:bCs/>
        </w:rPr>
        <w:t>eqm</w:t>
      </w:r>
      <w:proofErr w:type="spellEnd"/>
      <w:r w:rsidRPr="00470571">
        <w:rPr>
          <w:rFonts w:ascii="SutonnyMJ" w:eastAsia="Batang" w:hAnsi="SutonnyMJ" w:cs="SutonnyMJ"/>
          <w:b/>
          <w:bCs/>
        </w:rPr>
        <w:t xml:space="preserve"> KZ?</w:t>
      </w:r>
    </w:p>
    <w:p w14:paraId="048B5780" w14:textId="77777777" w:rsidR="00470571" w:rsidRDefault="00470571" w:rsidP="00470571">
      <w:pPr>
        <w:tabs>
          <w:tab w:val="left" w:pos="414"/>
        </w:tabs>
        <w:spacing w:after="0" w:line="240" w:lineRule="auto"/>
        <w:ind w:left="418" w:hanging="418"/>
        <w:rPr>
          <w:rFonts w:ascii="SutonnyMJ" w:eastAsia="Batang" w:hAnsi="SutonnyMJ" w:cs="SutonnyMJ"/>
          <w:b/>
          <w:bCs/>
        </w:rPr>
      </w:pPr>
      <w:r w:rsidRPr="00470571">
        <w:rPr>
          <w:rFonts w:ascii="SutonnyMJ" w:eastAsia="Batang" w:hAnsi="SutonnyMJ" w:cs="SutonnyMJ"/>
          <w:b/>
          <w:bCs/>
        </w:rPr>
        <w:tab/>
      </w:r>
      <w:proofErr w:type="spellStart"/>
      <w:r w:rsidRPr="00470571">
        <w:rPr>
          <w:rFonts w:ascii="SutonnyMJ" w:eastAsia="Batang" w:hAnsi="SutonnyMJ" w:cs="SutonnyMJ"/>
          <w:b/>
          <w:bCs/>
        </w:rPr>
        <w:t>DËi</w:t>
      </w:r>
      <w:proofErr w:type="spellEnd"/>
      <w:r w:rsidRPr="00470571">
        <w:rPr>
          <w:rFonts w:ascii="SutonnyMJ" w:eastAsia="Batang" w:hAnsi="SutonnyMJ" w:cs="SutonnyMJ"/>
          <w:b/>
          <w:bCs/>
        </w:rPr>
        <w:t>:</w:t>
      </w:r>
    </w:p>
    <w:p w14:paraId="70A86D03" w14:textId="77777777" w:rsidR="00470571" w:rsidRPr="00470571" w:rsidRDefault="00470571" w:rsidP="00470571">
      <w:pPr>
        <w:tabs>
          <w:tab w:val="left" w:pos="414"/>
        </w:tabs>
        <w:spacing w:after="0" w:line="240" w:lineRule="auto"/>
        <w:ind w:left="418" w:hanging="418"/>
        <w:rPr>
          <w:rFonts w:ascii="SutonnyMJ" w:eastAsia="Batang" w:hAnsi="SutonnyMJ" w:cs="SutonnyMJ"/>
          <w:b/>
          <w:bCs/>
          <w:sz w:val="12"/>
          <w:szCs w:val="10"/>
        </w:rPr>
      </w:pPr>
    </w:p>
    <w:p w14:paraId="086B100B" w14:textId="77777777" w:rsidR="00470571" w:rsidRPr="00470571" w:rsidRDefault="00470571" w:rsidP="00470571">
      <w:pPr>
        <w:tabs>
          <w:tab w:val="left" w:pos="414"/>
        </w:tabs>
        <w:spacing w:after="0" w:line="240" w:lineRule="auto"/>
        <w:ind w:left="418" w:hanging="418"/>
        <w:rPr>
          <w:rFonts w:ascii="SutonnyMJ" w:eastAsia="Batang" w:hAnsi="SutonnyMJ" w:cs="SutonnyMJ"/>
          <w:b/>
          <w:bCs/>
        </w:rPr>
      </w:pPr>
      <w:r w:rsidRPr="00470571">
        <w:rPr>
          <w:rFonts w:ascii="SutonnyMJ" w:eastAsia="Batang" w:hAnsi="SutonnyMJ" w:cs="SutonnyMJ"/>
          <w:b/>
          <w:bCs/>
        </w:rPr>
        <w:t>09.</w:t>
      </w:r>
      <w:r w:rsidRPr="00470571">
        <w:rPr>
          <w:rFonts w:ascii="SutonnyMJ" w:eastAsia="Batang" w:hAnsi="SutonnyMJ" w:cs="SutonnyMJ"/>
          <w:b/>
          <w:bCs/>
        </w:rPr>
        <w:tab/>
      </w:r>
      <w:proofErr w:type="spellStart"/>
      <w:r w:rsidRPr="00470571">
        <w:rPr>
          <w:rFonts w:ascii="SutonnyMJ" w:eastAsia="Batang" w:hAnsi="SutonnyMJ" w:cs="SutonnyMJ"/>
          <w:b/>
          <w:bCs/>
        </w:rPr>
        <w:t>msweav‡bi</w:t>
      </w:r>
      <w:proofErr w:type="spellEnd"/>
      <w:r w:rsidRPr="00470571">
        <w:rPr>
          <w:rFonts w:ascii="SutonnyMJ" w:eastAsia="Batang" w:hAnsi="SutonnyMJ" w:cs="SutonnyMJ"/>
          <w:b/>
          <w:bCs/>
        </w:rPr>
        <w:t xml:space="preserve"> †</w:t>
      </w:r>
      <w:proofErr w:type="spellStart"/>
      <w:r w:rsidRPr="00470571">
        <w:rPr>
          <w:rFonts w:ascii="SutonnyMJ" w:eastAsia="Batang" w:hAnsi="SutonnyMJ" w:cs="SutonnyMJ"/>
          <w:b/>
          <w:bCs/>
        </w:rPr>
        <w:t>Kvb</w:t>
      </w:r>
      <w:proofErr w:type="spellEnd"/>
      <w:r w:rsidRPr="00470571">
        <w:rPr>
          <w:rFonts w:ascii="SutonnyMJ" w:eastAsia="Batang" w:hAnsi="SutonnyMJ" w:cs="SutonnyMJ"/>
          <w:b/>
          <w:bCs/>
        </w:rPr>
        <w:t xml:space="preserve"> </w:t>
      </w:r>
      <w:proofErr w:type="spellStart"/>
      <w:r w:rsidRPr="00470571">
        <w:rPr>
          <w:rFonts w:ascii="SutonnyMJ" w:eastAsia="Batang" w:hAnsi="SutonnyMJ" w:cs="SutonnyMJ"/>
          <w:b/>
          <w:bCs/>
        </w:rPr>
        <w:t>Aby</w:t>
      </w:r>
      <w:proofErr w:type="gramStart"/>
      <w:r w:rsidRPr="00470571">
        <w:rPr>
          <w:rFonts w:ascii="SutonnyMJ" w:eastAsia="Batang" w:hAnsi="SutonnyMJ" w:cs="SutonnyMJ"/>
          <w:b/>
          <w:bCs/>
        </w:rPr>
        <w:t>‡”Q</w:t>
      </w:r>
      <w:proofErr w:type="spellEnd"/>
      <w:proofErr w:type="gramEnd"/>
      <w:r w:rsidRPr="00470571">
        <w:rPr>
          <w:rFonts w:ascii="SutonnyMJ" w:eastAsia="Batang" w:hAnsi="SutonnyMJ" w:cs="SutonnyMJ"/>
          <w:b/>
          <w:bCs/>
        </w:rPr>
        <w:t>‡` †</w:t>
      </w:r>
      <w:proofErr w:type="spellStart"/>
      <w:r w:rsidRPr="00470571">
        <w:rPr>
          <w:rFonts w:ascii="SutonnyMJ" w:eastAsia="Batang" w:hAnsi="SutonnyMJ" w:cs="SutonnyMJ"/>
          <w:b/>
          <w:bCs/>
        </w:rPr>
        <w:t>fvUvi</w:t>
      </w:r>
      <w:proofErr w:type="spellEnd"/>
      <w:r w:rsidRPr="00470571">
        <w:rPr>
          <w:rFonts w:ascii="SutonnyMJ" w:eastAsia="Batang" w:hAnsi="SutonnyMJ" w:cs="SutonnyMJ"/>
          <w:b/>
          <w:bCs/>
        </w:rPr>
        <w:t xml:space="preserve"> </w:t>
      </w:r>
      <w:proofErr w:type="spellStart"/>
      <w:r w:rsidRPr="00470571">
        <w:rPr>
          <w:rFonts w:ascii="SutonnyMJ" w:eastAsia="Batang" w:hAnsi="SutonnyMJ" w:cs="SutonnyMJ"/>
          <w:b/>
          <w:bCs/>
        </w:rPr>
        <w:t>ZvwjKvi</w:t>
      </w:r>
      <w:proofErr w:type="spellEnd"/>
      <w:r w:rsidRPr="00470571">
        <w:rPr>
          <w:rFonts w:ascii="SutonnyMJ" w:eastAsia="Batang" w:hAnsi="SutonnyMJ" w:cs="SutonnyMJ"/>
          <w:b/>
          <w:bCs/>
        </w:rPr>
        <w:t xml:space="preserve"> </w:t>
      </w:r>
      <w:proofErr w:type="spellStart"/>
      <w:r w:rsidRPr="00470571">
        <w:rPr>
          <w:rFonts w:ascii="SutonnyMJ" w:eastAsia="Batang" w:hAnsi="SutonnyMJ" w:cs="SutonnyMJ"/>
          <w:b/>
          <w:bCs/>
        </w:rPr>
        <w:t>weavb</w:t>
      </w:r>
      <w:proofErr w:type="spellEnd"/>
      <w:r w:rsidRPr="00470571">
        <w:rPr>
          <w:rFonts w:ascii="SutonnyMJ" w:eastAsia="Batang" w:hAnsi="SutonnyMJ" w:cs="SutonnyMJ"/>
          <w:b/>
          <w:bCs/>
        </w:rPr>
        <w:t xml:space="preserve"> </w:t>
      </w:r>
      <w:proofErr w:type="spellStart"/>
      <w:r w:rsidRPr="00470571">
        <w:rPr>
          <w:rFonts w:ascii="SutonnyMJ" w:eastAsia="Batang" w:hAnsi="SutonnyMJ" w:cs="SutonnyMJ"/>
          <w:b/>
          <w:bCs/>
        </w:rPr>
        <w:t>ewY©Z</w:t>
      </w:r>
      <w:proofErr w:type="spellEnd"/>
      <w:r w:rsidRPr="00470571">
        <w:rPr>
          <w:rFonts w:ascii="SutonnyMJ" w:eastAsia="Batang" w:hAnsi="SutonnyMJ" w:cs="SutonnyMJ"/>
          <w:b/>
          <w:bCs/>
        </w:rPr>
        <w:t xml:space="preserve"> </w:t>
      </w:r>
      <w:proofErr w:type="spellStart"/>
      <w:r w:rsidRPr="00470571">
        <w:rPr>
          <w:rFonts w:ascii="SutonnyMJ" w:eastAsia="Batang" w:hAnsi="SutonnyMJ" w:cs="SutonnyMJ"/>
          <w:b/>
          <w:bCs/>
        </w:rPr>
        <w:t>Av‡Q</w:t>
      </w:r>
      <w:proofErr w:type="spellEnd"/>
      <w:r w:rsidRPr="00470571">
        <w:rPr>
          <w:rFonts w:ascii="SutonnyMJ" w:eastAsia="Batang" w:hAnsi="SutonnyMJ" w:cs="SutonnyMJ"/>
          <w:b/>
          <w:bCs/>
        </w:rPr>
        <w:t>?</w:t>
      </w:r>
    </w:p>
    <w:p w14:paraId="0E532488" w14:textId="77777777" w:rsidR="00470571" w:rsidRDefault="00470571" w:rsidP="00470571">
      <w:pPr>
        <w:tabs>
          <w:tab w:val="left" w:pos="414"/>
        </w:tabs>
        <w:spacing w:after="0" w:line="240" w:lineRule="auto"/>
        <w:ind w:left="418" w:hanging="418"/>
        <w:rPr>
          <w:rFonts w:ascii="SutonnyMJ" w:eastAsia="Batang" w:hAnsi="SutonnyMJ" w:cs="SutonnyMJ"/>
          <w:b/>
          <w:bCs/>
        </w:rPr>
      </w:pPr>
      <w:r w:rsidRPr="00470571">
        <w:rPr>
          <w:rFonts w:ascii="SutonnyMJ" w:eastAsia="Batang" w:hAnsi="SutonnyMJ" w:cs="SutonnyMJ"/>
          <w:b/>
          <w:bCs/>
        </w:rPr>
        <w:tab/>
      </w:r>
      <w:proofErr w:type="spellStart"/>
      <w:r w:rsidRPr="00470571">
        <w:rPr>
          <w:rFonts w:ascii="SutonnyMJ" w:eastAsia="Batang" w:hAnsi="SutonnyMJ" w:cs="SutonnyMJ"/>
          <w:b/>
          <w:bCs/>
        </w:rPr>
        <w:t>DËi</w:t>
      </w:r>
      <w:proofErr w:type="spellEnd"/>
      <w:r w:rsidRPr="00470571">
        <w:rPr>
          <w:rFonts w:ascii="SutonnyMJ" w:eastAsia="Batang" w:hAnsi="SutonnyMJ" w:cs="SutonnyMJ"/>
          <w:b/>
          <w:bCs/>
        </w:rPr>
        <w:t>:</w:t>
      </w:r>
    </w:p>
    <w:p w14:paraId="26AD212B" w14:textId="77777777" w:rsidR="00470571" w:rsidRPr="00470571" w:rsidRDefault="00470571" w:rsidP="00470571">
      <w:pPr>
        <w:tabs>
          <w:tab w:val="left" w:pos="414"/>
        </w:tabs>
        <w:spacing w:after="0" w:line="240" w:lineRule="auto"/>
        <w:ind w:left="418" w:hanging="418"/>
        <w:rPr>
          <w:rFonts w:ascii="SutonnyMJ" w:eastAsia="Batang" w:hAnsi="SutonnyMJ" w:cs="SutonnyMJ"/>
          <w:b/>
          <w:bCs/>
          <w:sz w:val="12"/>
          <w:szCs w:val="10"/>
        </w:rPr>
      </w:pPr>
    </w:p>
    <w:p w14:paraId="5ADE2518" w14:textId="77777777" w:rsidR="00470571" w:rsidRPr="00470571" w:rsidRDefault="00470571" w:rsidP="00470571">
      <w:pPr>
        <w:tabs>
          <w:tab w:val="left" w:pos="414"/>
        </w:tabs>
        <w:spacing w:after="0" w:line="240" w:lineRule="auto"/>
        <w:ind w:left="418" w:hanging="418"/>
        <w:rPr>
          <w:rFonts w:ascii="SutonnyMJ" w:eastAsia="Batang" w:hAnsi="SutonnyMJ" w:cs="SutonnyMJ"/>
          <w:b/>
          <w:bCs/>
        </w:rPr>
      </w:pPr>
      <w:r w:rsidRPr="00470571">
        <w:rPr>
          <w:rFonts w:ascii="SutonnyMJ" w:eastAsia="Batang" w:hAnsi="SutonnyMJ" w:cs="SutonnyMJ"/>
          <w:b/>
          <w:bCs/>
        </w:rPr>
        <w:t>10.</w:t>
      </w:r>
      <w:r w:rsidRPr="00470571">
        <w:rPr>
          <w:rFonts w:ascii="SutonnyMJ" w:eastAsia="Batang" w:hAnsi="SutonnyMJ" w:cs="SutonnyMJ"/>
          <w:b/>
          <w:bCs/>
        </w:rPr>
        <w:tab/>
      </w:r>
      <w:proofErr w:type="spellStart"/>
      <w:r w:rsidRPr="00470571">
        <w:rPr>
          <w:rFonts w:ascii="SutonnyMJ" w:eastAsia="Batang" w:hAnsi="SutonnyMJ" w:cs="SutonnyMJ"/>
          <w:b/>
          <w:bCs/>
        </w:rPr>
        <w:t>evsjv</w:t>
      </w:r>
      <w:proofErr w:type="spellEnd"/>
      <w:r w:rsidRPr="00470571">
        <w:rPr>
          <w:rFonts w:ascii="SutonnyMJ" w:eastAsia="Batang" w:hAnsi="SutonnyMJ" w:cs="SutonnyMJ"/>
          <w:b/>
          <w:bCs/>
        </w:rPr>
        <w:t>‡`‡ki †</w:t>
      </w:r>
      <w:proofErr w:type="spellStart"/>
      <w:r w:rsidRPr="00470571">
        <w:rPr>
          <w:rFonts w:ascii="SutonnyMJ" w:eastAsia="Batang" w:hAnsi="SutonnyMJ" w:cs="SutonnyMJ"/>
          <w:b/>
          <w:bCs/>
        </w:rPr>
        <w:t>g‡q</w:t>
      </w:r>
      <w:proofErr w:type="spellEnd"/>
      <w:r w:rsidRPr="00470571">
        <w:rPr>
          <w:rFonts w:ascii="SutonnyMJ" w:eastAsia="Batang" w:hAnsi="SutonnyMJ" w:cs="SutonnyMJ"/>
          <w:b/>
          <w:bCs/>
        </w:rPr>
        <w:t>‡`</w:t>
      </w:r>
      <w:proofErr w:type="spellStart"/>
      <w:r w:rsidRPr="00470571">
        <w:rPr>
          <w:rFonts w:ascii="SutonnyMJ" w:eastAsia="Batang" w:hAnsi="SutonnyMJ" w:cs="SutonnyMJ"/>
          <w:b/>
          <w:bCs/>
        </w:rPr>
        <w:t>i</w:t>
      </w:r>
      <w:proofErr w:type="spellEnd"/>
      <w:r w:rsidRPr="00470571">
        <w:rPr>
          <w:rFonts w:ascii="SutonnyMJ" w:eastAsia="Batang" w:hAnsi="SutonnyMJ" w:cs="SutonnyMJ"/>
          <w:b/>
          <w:bCs/>
        </w:rPr>
        <w:t xml:space="preserve"> </w:t>
      </w:r>
      <w:proofErr w:type="spellStart"/>
      <w:r w:rsidRPr="00470571">
        <w:rPr>
          <w:rFonts w:ascii="SutonnyMJ" w:eastAsia="Batang" w:hAnsi="SutonnyMJ" w:cs="SutonnyMJ"/>
          <w:b/>
          <w:bCs/>
        </w:rPr>
        <w:t>weev‡ni</w:t>
      </w:r>
      <w:proofErr w:type="spellEnd"/>
      <w:r w:rsidRPr="00470571">
        <w:rPr>
          <w:rFonts w:ascii="SutonnyMJ" w:eastAsia="Batang" w:hAnsi="SutonnyMJ" w:cs="SutonnyMJ"/>
          <w:b/>
          <w:bCs/>
        </w:rPr>
        <w:t xml:space="preserve"> </w:t>
      </w:r>
      <w:proofErr w:type="spellStart"/>
      <w:r w:rsidRPr="00470571">
        <w:rPr>
          <w:rFonts w:ascii="SutonnyMJ" w:eastAsia="Batang" w:hAnsi="SutonnyMJ" w:cs="SutonnyMJ"/>
          <w:b/>
          <w:bCs/>
        </w:rPr>
        <w:t>wb¤œZg</w:t>
      </w:r>
      <w:proofErr w:type="spellEnd"/>
      <w:r w:rsidRPr="00470571">
        <w:rPr>
          <w:rFonts w:ascii="SutonnyMJ" w:eastAsia="Batang" w:hAnsi="SutonnyMJ" w:cs="SutonnyMJ"/>
          <w:b/>
          <w:bCs/>
        </w:rPr>
        <w:t xml:space="preserve"> </w:t>
      </w:r>
      <w:proofErr w:type="spellStart"/>
      <w:r w:rsidRPr="00470571">
        <w:rPr>
          <w:rFonts w:ascii="SutonnyMJ" w:eastAsia="Batang" w:hAnsi="SutonnyMJ" w:cs="SutonnyMJ"/>
          <w:b/>
          <w:bCs/>
        </w:rPr>
        <w:t>eqm</w:t>
      </w:r>
      <w:proofErr w:type="spellEnd"/>
      <w:r w:rsidR="00C23CBB">
        <w:rPr>
          <w:rFonts w:ascii="SutonnyMJ" w:eastAsia="Batang" w:hAnsi="SutonnyMJ" w:cs="SutonnyMJ"/>
          <w:b/>
          <w:bCs/>
        </w:rPr>
        <w:t xml:space="preserve"> KZ? </w:t>
      </w:r>
    </w:p>
    <w:p w14:paraId="1741E595" w14:textId="77777777" w:rsidR="00470571" w:rsidRDefault="00470571" w:rsidP="00470571">
      <w:pPr>
        <w:tabs>
          <w:tab w:val="left" w:pos="414"/>
        </w:tabs>
        <w:spacing w:after="0" w:line="240" w:lineRule="auto"/>
        <w:ind w:left="418" w:hanging="418"/>
        <w:rPr>
          <w:rFonts w:ascii="SutonnyMJ" w:eastAsia="Batang" w:hAnsi="SutonnyMJ" w:cs="SutonnyMJ"/>
          <w:b/>
          <w:bCs/>
        </w:rPr>
      </w:pPr>
      <w:r w:rsidRPr="00470571">
        <w:rPr>
          <w:rFonts w:ascii="SutonnyMJ" w:eastAsia="Batang" w:hAnsi="SutonnyMJ" w:cs="SutonnyMJ"/>
          <w:b/>
          <w:bCs/>
        </w:rPr>
        <w:tab/>
      </w:r>
      <w:proofErr w:type="spellStart"/>
      <w:r w:rsidRPr="00470571">
        <w:rPr>
          <w:rFonts w:ascii="SutonnyMJ" w:eastAsia="Batang" w:hAnsi="SutonnyMJ" w:cs="SutonnyMJ"/>
          <w:b/>
          <w:bCs/>
        </w:rPr>
        <w:t>DËi</w:t>
      </w:r>
      <w:proofErr w:type="spellEnd"/>
      <w:r w:rsidRPr="00470571">
        <w:rPr>
          <w:rFonts w:ascii="SutonnyMJ" w:eastAsia="Batang" w:hAnsi="SutonnyMJ" w:cs="SutonnyMJ"/>
          <w:b/>
          <w:bCs/>
        </w:rPr>
        <w:t>:</w:t>
      </w:r>
    </w:p>
    <w:p w14:paraId="56115321" w14:textId="77777777" w:rsidR="00470571" w:rsidRPr="00470571" w:rsidRDefault="00470571" w:rsidP="00470571">
      <w:pPr>
        <w:tabs>
          <w:tab w:val="left" w:pos="414"/>
        </w:tabs>
        <w:spacing w:after="0" w:line="240" w:lineRule="auto"/>
        <w:ind w:left="418" w:hanging="418"/>
        <w:rPr>
          <w:rFonts w:ascii="SutonnyMJ" w:eastAsia="Batang" w:hAnsi="SutonnyMJ" w:cs="SutonnyMJ"/>
          <w:b/>
          <w:bCs/>
          <w:sz w:val="12"/>
          <w:szCs w:val="10"/>
        </w:rPr>
      </w:pPr>
    </w:p>
    <w:p w14:paraId="71AEF632" w14:textId="77777777" w:rsidR="00470571" w:rsidRPr="00470571" w:rsidRDefault="00470571" w:rsidP="00470571">
      <w:pPr>
        <w:tabs>
          <w:tab w:val="left" w:pos="414"/>
        </w:tabs>
        <w:spacing w:after="0" w:line="240" w:lineRule="auto"/>
        <w:ind w:left="418" w:hanging="418"/>
        <w:rPr>
          <w:rFonts w:ascii="SutonnyMJ" w:eastAsia="Batang" w:hAnsi="SutonnyMJ" w:cs="SutonnyMJ"/>
          <w:b/>
          <w:bCs/>
        </w:rPr>
      </w:pPr>
      <w:r w:rsidRPr="00470571">
        <w:rPr>
          <w:rFonts w:ascii="SutonnyMJ" w:eastAsia="Batang" w:hAnsi="SutonnyMJ" w:cs="SutonnyMJ"/>
          <w:b/>
          <w:bCs/>
        </w:rPr>
        <w:t>11.</w:t>
      </w:r>
      <w:r w:rsidRPr="00470571">
        <w:rPr>
          <w:rFonts w:ascii="SutonnyMJ" w:eastAsia="Batang" w:hAnsi="SutonnyMJ" w:cs="SutonnyMJ"/>
          <w:b/>
          <w:bCs/>
        </w:rPr>
        <w:tab/>
      </w:r>
      <w:proofErr w:type="spellStart"/>
      <w:r w:rsidR="00C23CBB">
        <w:rPr>
          <w:rFonts w:ascii="SutonnyMJ" w:eastAsia="Batang" w:hAnsi="SutonnyMJ" w:cs="SutonnyMJ"/>
          <w:b/>
          <w:bCs/>
        </w:rPr>
        <w:t>evsjv</w:t>
      </w:r>
      <w:proofErr w:type="spellEnd"/>
      <w:r w:rsidR="00C23CBB">
        <w:rPr>
          <w:rFonts w:ascii="SutonnyMJ" w:eastAsia="Batang" w:hAnsi="SutonnyMJ" w:cs="SutonnyMJ"/>
          <w:b/>
          <w:bCs/>
        </w:rPr>
        <w:t xml:space="preserve">‡`‡ki </w:t>
      </w:r>
      <w:proofErr w:type="spellStart"/>
      <w:r w:rsidRPr="00470571">
        <w:rPr>
          <w:rFonts w:ascii="SutonnyMJ" w:eastAsia="Batang" w:hAnsi="SutonnyMJ" w:cs="SutonnyMJ"/>
          <w:b/>
          <w:bCs/>
        </w:rPr>
        <w:t>wbe©vPb</w:t>
      </w:r>
      <w:proofErr w:type="spellEnd"/>
      <w:r w:rsidRPr="00470571">
        <w:rPr>
          <w:rFonts w:ascii="SutonnyMJ" w:eastAsia="Batang" w:hAnsi="SutonnyMJ" w:cs="SutonnyMJ"/>
          <w:b/>
          <w:bCs/>
        </w:rPr>
        <w:t xml:space="preserve"> </w:t>
      </w:r>
      <w:proofErr w:type="spellStart"/>
      <w:r w:rsidRPr="00470571">
        <w:rPr>
          <w:rFonts w:ascii="SutonnyMJ" w:eastAsia="Batang" w:hAnsi="SutonnyMJ" w:cs="SutonnyMJ"/>
          <w:b/>
          <w:bCs/>
        </w:rPr>
        <w:t>Kwgkbv‡ii</w:t>
      </w:r>
      <w:proofErr w:type="spellEnd"/>
      <w:r w:rsidRPr="00470571">
        <w:rPr>
          <w:rFonts w:ascii="SutonnyMJ" w:eastAsia="Batang" w:hAnsi="SutonnyMJ" w:cs="SutonnyMJ"/>
          <w:b/>
          <w:bCs/>
        </w:rPr>
        <w:t xml:space="preserve"> †</w:t>
      </w:r>
      <w:proofErr w:type="spellStart"/>
      <w:r w:rsidRPr="00470571">
        <w:rPr>
          <w:rFonts w:ascii="SutonnyMJ" w:eastAsia="Batang" w:hAnsi="SutonnyMJ" w:cs="SutonnyMJ"/>
          <w:b/>
          <w:bCs/>
        </w:rPr>
        <w:t>gqv`Kvj</w:t>
      </w:r>
      <w:proofErr w:type="spellEnd"/>
      <w:r w:rsidRPr="00470571">
        <w:rPr>
          <w:rFonts w:ascii="SutonnyMJ" w:eastAsia="Batang" w:hAnsi="SutonnyMJ" w:cs="SutonnyMJ"/>
          <w:b/>
          <w:bCs/>
        </w:rPr>
        <w:t xml:space="preserve"> KZ? </w:t>
      </w:r>
    </w:p>
    <w:p w14:paraId="6027DADE" w14:textId="77777777" w:rsidR="00470571" w:rsidRDefault="00470571" w:rsidP="00470571">
      <w:pPr>
        <w:tabs>
          <w:tab w:val="left" w:pos="414"/>
        </w:tabs>
        <w:spacing w:after="0" w:line="240" w:lineRule="auto"/>
        <w:ind w:left="418" w:hanging="418"/>
        <w:rPr>
          <w:rFonts w:ascii="SutonnyMJ" w:eastAsia="Batang" w:hAnsi="SutonnyMJ" w:cs="SutonnyMJ"/>
          <w:b/>
          <w:bCs/>
        </w:rPr>
      </w:pPr>
      <w:r w:rsidRPr="00470571">
        <w:rPr>
          <w:rFonts w:ascii="SutonnyMJ" w:eastAsia="Batang" w:hAnsi="SutonnyMJ" w:cs="SutonnyMJ"/>
          <w:b/>
          <w:bCs/>
        </w:rPr>
        <w:tab/>
      </w:r>
      <w:proofErr w:type="spellStart"/>
      <w:r w:rsidRPr="00470571">
        <w:rPr>
          <w:rFonts w:ascii="SutonnyMJ" w:eastAsia="Batang" w:hAnsi="SutonnyMJ" w:cs="SutonnyMJ"/>
          <w:b/>
          <w:bCs/>
        </w:rPr>
        <w:t>DËi</w:t>
      </w:r>
      <w:proofErr w:type="spellEnd"/>
      <w:r w:rsidRPr="00470571">
        <w:rPr>
          <w:rFonts w:ascii="SutonnyMJ" w:eastAsia="Batang" w:hAnsi="SutonnyMJ" w:cs="SutonnyMJ"/>
          <w:b/>
          <w:bCs/>
        </w:rPr>
        <w:t>:</w:t>
      </w:r>
    </w:p>
    <w:p w14:paraId="7404567B" w14:textId="77777777" w:rsidR="00470571" w:rsidRPr="00470571" w:rsidRDefault="00470571" w:rsidP="00470571">
      <w:pPr>
        <w:tabs>
          <w:tab w:val="left" w:pos="414"/>
        </w:tabs>
        <w:spacing w:after="0" w:line="240" w:lineRule="auto"/>
        <w:ind w:left="418" w:hanging="418"/>
        <w:rPr>
          <w:rFonts w:ascii="SutonnyMJ" w:eastAsia="Batang" w:hAnsi="SutonnyMJ" w:cs="SutonnyMJ"/>
          <w:b/>
          <w:bCs/>
          <w:sz w:val="12"/>
          <w:szCs w:val="10"/>
        </w:rPr>
      </w:pPr>
    </w:p>
    <w:p w14:paraId="657692BC" w14:textId="77777777" w:rsidR="00470571" w:rsidRPr="00470571" w:rsidRDefault="00470571" w:rsidP="00470571">
      <w:pPr>
        <w:tabs>
          <w:tab w:val="left" w:pos="414"/>
        </w:tabs>
        <w:spacing w:after="0" w:line="240" w:lineRule="auto"/>
        <w:ind w:left="418" w:hanging="418"/>
        <w:rPr>
          <w:rFonts w:ascii="SutonnyMJ" w:eastAsia="Batang" w:hAnsi="SutonnyMJ" w:cs="SutonnyMJ"/>
          <w:b/>
          <w:bCs/>
        </w:rPr>
      </w:pPr>
      <w:r w:rsidRPr="00470571">
        <w:rPr>
          <w:rFonts w:ascii="SutonnyMJ" w:eastAsia="Batang" w:hAnsi="SutonnyMJ" w:cs="SutonnyMJ"/>
          <w:b/>
          <w:bCs/>
        </w:rPr>
        <w:t>12.</w:t>
      </w:r>
      <w:r w:rsidRPr="00470571">
        <w:rPr>
          <w:rFonts w:ascii="SutonnyMJ" w:eastAsia="Batang" w:hAnsi="SutonnyMJ" w:cs="SutonnyMJ"/>
          <w:b/>
          <w:bCs/>
        </w:rPr>
        <w:tab/>
      </w:r>
      <w:proofErr w:type="spellStart"/>
      <w:r w:rsidRPr="00470571">
        <w:rPr>
          <w:rFonts w:ascii="SutonnyMJ" w:eastAsia="Batang" w:hAnsi="SutonnyMJ" w:cs="SutonnyMJ"/>
          <w:b/>
          <w:bCs/>
        </w:rPr>
        <w:t>eZ©gvb</w:t>
      </w:r>
      <w:proofErr w:type="spellEnd"/>
      <w:r w:rsidRPr="00470571">
        <w:rPr>
          <w:rFonts w:ascii="SutonnyMJ" w:eastAsia="Batang" w:hAnsi="SutonnyMJ" w:cs="SutonnyMJ"/>
          <w:b/>
          <w:bCs/>
        </w:rPr>
        <w:t xml:space="preserve"> </w:t>
      </w:r>
      <w:proofErr w:type="spellStart"/>
      <w:r w:rsidRPr="00470571">
        <w:rPr>
          <w:rFonts w:ascii="SutonnyMJ" w:eastAsia="Batang" w:hAnsi="SutonnyMJ" w:cs="SutonnyMJ"/>
          <w:b/>
          <w:bCs/>
        </w:rPr>
        <w:t>cÖavb</w:t>
      </w:r>
      <w:proofErr w:type="spellEnd"/>
      <w:r w:rsidRPr="00470571">
        <w:rPr>
          <w:rFonts w:ascii="SutonnyMJ" w:eastAsia="Batang" w:hAnsi="SutonnyMJ" w:cs="SutonnyMJ"/>
          <w:b/>
          <w:bCs/>
        </w:rPr>
        <w:t xml:space="preserve"> </w:t>
      </w:r>
      <w:proofErr w:type="spellStart"/>
      <w:r w:rsidRPr="00470571">
        <w:rPr>
          <w:rFonts w:ascii="SutonnyMJ" w:eastAsia="Batang" w:hAnsi="SutonnyMJ" w:cs="SutonnyMJ"/>
          <w:b/>
          <w:bCs/>
        </w:rPr>
        <w:t>wbe©vPb</w:t>
      </w:r>
      <w:proofErr w:type="spellEnd"/>
      <w:r w:rsidRPr="00470571">
        <w:rPr>
          <w:rFonts w:ascii="SutonnyMJ" w:eastAsia="Batang" w:hAnsi="SutonnyMJ" w:cs="SutonnyMJ"/>
          <w:b/>
          <w:bCs/>
        </w:rPr>
        <w:t xml:space="preserve"> </w:t>
      </w:r>
      <w:proofErr w:type="spellStart"/>
      <w:r w:rsidRPr="00470571">
        <w:rPr>
          <w:rFonts w:ascii="SutonnyMJ" w:eastAsia="Batang" w:hAnsi="SutonnyMJ" w:cs="SutonnyMJ"/>
          <w:b/>
          <w:bCs/>
        </w:rPr>
        <w:t>Kwgkbvi</w:t>
      </w:r>
      <w:proofErr w:type="spellEnd"/>
      <w:r w:rsidRPr="00470571">
        <w:rPr>
          <w:rFonts w:ascii="SutonnyMJ" w:eastAsia="Batang" w:hAnsi="SutonnyMJ" w:cs="SutonnyMJ"/>
          <w:b/>
          <w:bCs/>
        </w:rPr>
        <w:t xml:space="preserve"> </w:t>
      </w:r>
      <w:proofErr w:type="spellStart"/>
      <w:r w:rsidRPr="00470571">
        <w:rPr>
          <w:rFonts w:ascii="SutonnyMJ" w:eastAsia="Batang" w:hAnsi="SutonnyMJ" w:cs="SutonnyMJ"/>
          <w:b/>
          <w:bCs/>
        </w:rPr>
        <w:t>KZZg</w:t>
      </w:r>
      <w:proofErr w:type="spellEnd"/>
      <w:r w:rsidRPr="00470571">
        <w:rPr>
          <w:rFonts w:ascii="SutonnyMJ" w:eastAsia="Batang" w:hAnsi="SutonnyMJ" w:cs="SutonnyMJ"/>
          <w:b/>
          <w:bCs/>
        </w:rPr>
        <w:t>?</w:t>
      </w:r>
    </w:p>
    <w:p w14:paraId="10E81F6D" w14:textId="77777777" w:rsidR="00470571" w:rsidRDefault="00470571" w:rsidP="00470571">
      <w:pPr>
        <w:tabs>
          <w:tab w:val="left" w:pos="414"/>
        </w:tabs>
        <w:spacing w:after="0" w:line="240" w:lineRule="auto"/>
        <w:ind w:left="418" w:hanging="418"/>
        <w:rPr>
          <w:rFonts w:ascii="SutonnyMJ" w:eastAsia="Batang" w:hAnsi="SutonnyMJ" w:cs="SutonnyMJ"/>
          <w:b/>
          <w:bCs/>
        </w:rPr>
      </w:pPr>
      <w:r w:rsidRPr="00470571">
        <w:rPr>
          <w:rFonts w:ascii="SutonnyMJ" w:eastAsia="Batang" w:hAnsi="SutonnyMJ" w:cs="SutonnyMJ"/>
          <w:b/>
          <w:bCs/>
        </w:rPr>
        <w:tab/>
      </w:r>
      <w:proofErr w:type="spellStart"/>
      <w:r w:rsidRPr="00470571">
        <w:rPr>
          <w:rFonts w:ascii="SutonnyMJ" w:eastAsia="Batang" w:hAnsi="SutonnyMJ" w:cs="SutonnyMJ"/>
          <w:b/>
          <w:bCs/>
        </w:rPr>
        <w:t>DËi</w:t>
      </w:r>
      <w:proofErr w:type="spellEnd"/>
      <w:r w:rsidRPr="00470571">
        <w:rPr>
          <w:rFonts w:ascii="SutonnyMJ" w:eastAsia="Batang" w:hAnsi="SutonnyMJ" w:cs="SutonnyMJ"/>
          <w:b/>
          <w:bCs/>
        </w:rPr>
        <w:t>:</w:t>
      </w:r>
    </w:p>
    <w:p w14:paraId="340A4601" w14:textId="77777777" w:rsidR="00470571" w:rsidRPr="00470571" w:rsidRDefault="00470571" w:rsidP="00470571">
      <w:pPr>
        <w:tabs>
          <w:tab w:val="left" w:pos="414"/>
        </w:tabs>
        <w:spacing w:after="0" w:line="240" w:lineRule="auto"/>
        <w:ind w:left="418" w:hanging="418"/>
        <w:rPr>
          <w:rFonts w:ascii="SutonnyMJ" w:eastAsia="Batang" w:hAnsi="SutonnyMJ" w:cs="SutonnyMJ"/>
          <w:b/>
          <w:bCs/>
          <w:sz w:val="12"/>
          <w:szCs w:val="10"/>
        </w:rPr>
      </w:pPr>
    </w:p>
    <w:p w14:paraId="092C710E" w14:textId="77777777" w:rsidR="00470571" w:rsidRPr="00470571" w:rsidRDefault="00470571" w:rsidP="00470571">
      <w:pPr>
        <w:tabs>
          <w:tab w:val="left" w:pos="414"/>
        </w:tabs>
        <w:spacing w:after="0" w:line="240" w:lineRule="auto"/>
        <w:ind w:left="418" w:hanging="418"/>
        <w:rPr>
          <w:rFonts w:ascii="SutonnyMJ" w:eastAsia="Batang" w:hAnsi="SutonnyMJ" w:cs="SutonnyMJ"/>
          <w:b/>
          <w:bCs/>
        </w:rPr>
      </w:pPr>
      <w:r w:rsidRPr="00470571">
        <w:rPr>
          <w:rFonts w:ascii="SutonnyMJ" w:eastAsia="Batang" w:hAnsi="SutonnyMJ" w:cs="SutonnyMJ"/>
          <w:b/>
          <w:bCs/>
        </w:rPr>
        <w:t>13.</w:t>
      </w:r>
      <w:r w:rsidRPr="00470571">
        <w:rPr>
          <w:rFonts w:ascii="SutonnyMJ" w:eastAsia="Batang" w:hAnsi="SutonnyMJ" w:cs="SutonnyMJ"/>
          <w:b/>
          <w:bCs/>
        </w:rPr>
        <w:tab/>
      </w:r>
      <w:proofErr w:type="spellStart"/>
      <w:r w:rsidRPr="00470571">
        <w:rPr>
          <w:rFonts w:ascii="SutonnyMJ" w:eastAsia="Batang" w:hAnsi="SutonnyMJ" w:cs="SutonnyMJ"/>
          <w:b/>
          <w:bCs/>
        </w:rPr>
        <w:t>evsjv</w:t>
      </w:r>
      <w:proofErr w:type="spellEnd"/>
      <w:r w:rsidRPr="00470571">
        <w:rPr>
          <w:rFonts w:ascii="SutonnyMJ" w:eastAsia="Batang" w:hAnsi="SutonnyMJ" w:cs="SutonnyMJ"/>
          <w:b/>
          <w:bCs/>
        </w:rPr>
        <w:t xml:space="preserve">‡`k </w:t>
      </w:r>
      <w:proofErr w:type="spellStart"/>
      <w:r w:rsidRPr="00470571">
        <w:rPr>
          <w:rFonts w:ascii="SutonnyMJ" w:eastAsia="Batang" w:hAnsi="SutonnyMJ" w:cs="SutonnyMJ"/>
          <w:b/>
          <w:bCs/>
        </w:rPr>
        <w:t>mycÖxg</w:t>
      </w:r>
      <w:proofErr w:type="spellEnd"/>
      <w:r w:rsidRPr="00470571">
        <w:rPr>
          <w:rFonts w:ascii="SutonnyMJ" w:eastAsia="Batang" w:hAnsi="SutonnyMJ" w:cs="SutonnyMJ"/>
          <w:b/>
          <w:bCs/>
        </w:rPr>
        <w:t xml:space="preserve"> †</w:t>
      </w:r>
      <w:proofErr w:type="spellStart"/>
      <w:r w:rsidRPr="00470571">
        <w:rPr>
          <w:rFonts w:ascii="SutonnyMJ" w:eastAsia="Batang" w:hAnsi="SutonnyMJ" w:cs="SutonnyMJ"/>
          <w:b/>
          <w:bCs/>
        </w:rPr>
        <w:t>Kv‡U©i</w:t>
      </w:r>
      <w:proofErr w:type="spellEnd"/>
      <w:r w:rsidRPr="00470571">
        <w:rPr>
          <w:rFonts w:ascii="SutonnyMJ" w:eastAsia="Batang" w:hAnsi="SutonnyMJ" w:cs="SutonnyMJ"/>
          <w:b/>
          <w:bCs/>
        </w:rPr>
        <w:t xml:space="preserve"> </w:t>
      </w:r>
      <w:proofErr w:type="spellStart"/>
      <w:r w:rsidRPr="00470571">
        <w:rPr>
          <w:rFonts w:ascii="SutonnyMJ" w:eastAsia="Batang" w:hAnsi="SutonnyMJ" w:cs="SutonnyMJ"/>
          <w:b/>
          <w:bCs/>
        </w:rPr>
        <w:t>cÖ_g</w:t>
      </w:r>
      <w:proofErr w:type="spellEnd"/>
      <w:r w:rsidRPr="00470571">
        <w:rPr>
          <w:rFonts w:ascii="SutonnyMJ" w:eastAsia="Batang" w:hAnsi="SutonnyMJ" w:cs="SutonnyMJ"/>
          <w:b/>
          <w:bCs/>
        </w:rPr>
        <w:t xml:space="preserve"> </w:t>
      </w:r>
      <w:proofErr w:type="spellStart"/>
      <w:r w:rsidRPr="00470571">
        <w:rPr>
          <w:rFonts w:ascii="SutonnyMJ" w:eastAsia="Batang" w:hAnsi="SutonnyMJ" w:cs="SutonnyMJ"/>
          <w:b/>
          <w:bCs/>
        </w:rPr>
        <w:t>bvix</w:t>
      </w:r>
      <w:proofErr w:type="spellEnd"/>
      <w:r w:rsidRPr="00470571">
        <w:rPr>
          <w:rFonts w:ascii="SutonnyMJ" w:eastAsia="Batang" w:hAnsi="SutonnyMJ" w:cs="SutonnyMJ"/>
          <w:b/>
          <w:bCs/>
        </w:rPr>
        <w:t xml:space="preserve"> </w:t>
      </w:r>
      <w:proofErr w:type="spellStart"/>
      <w:r w:rsidRPr="00470571">
        <w:rPr>
          <w:rFonts w:ascii="SutonnyMJ" w:eastAsia="Batang" w:hAnsi="SutonnyMJ" w:cs="SutonnyMJ"/>
          <w:b/>
          <w:bCs/>
        </w:rPr>
        <w:t>wePvicwZ</w:t>
      </w:r>
      <w:proofErr w:type="spellEnd"/>
      <w:r w:rsidRPr="00470571">
        <w:rPr>
          <w:rFonts w:ascii="SutonnyMJ" w:eastAsia="Batang" w:hAnsi="SutonnyMJ" w:cs="SutonnyMJ"/>
          <w:b/>
          <w:bCs/>
        </w:rPr>
        <w:t xml:space="preserve"> †K?</w:t>
      </w:r>
    </w:p>
    <w:p w14:paraId="08F9CDA7" w14:textId="77777777" w:rsidR="00470571" w:rsidRPr="00470571" w:rsidRDefault="00470571" w:rsidP="00470571">
      <w:pPr>
        <w:tabs>
          <w:tab w:val="left" w:pos="414"/>
        </w:tabs>
        <w:spacing w:after="0" w:line="240" w:lineRule="auto"/>
        <w:ind w:left="418" w:hanging="418"/>
        <w:rPr>
          <w:rFonts w:ascii="SutonnyMJ" w:eastAsia="Batang" w:hAnsi="SutonnyMJ" w:cs="SutonnyMJ"/>
          <w:b/>
          <w:bCs/>
        </w:rPr>
      </w:pPr>
      <w:r w:rsidRPr="00470571">
        <w:rPr>
          <w:rFonts w:ascii="SutonnyMJ" w:eastAsia="Batang" w:hAnsi="SutonnyMJ" w:cs="SutonnyMJ"/>
          <w:b/>
          <w:bCs/>
        </w:rPr>
        <w:tab/>
      </w:r>
      <w:proofErr w:type="spellStart"/>
      <w:r w:rsidRPr="00470571">
        <w:rPr>
          <w:rFonts w:ascii="SutonnyMJ" w:eastAsia="Batang" w:hAnsi="SutonnyMJ" w:cs="SutonnyMJ"/>
          <w:b/>
          <w:bCs/>
        </w:rPr>
        <w:t>DËi</w:t>
      </w:r>
      <w:proofErr w:type="spellEnd"/>
      <w:r w:rsidRPr="00470571">
        <w:rPr>
          <w:rFonts w:ascii="SutonnyMJ" w:eastAsia="Batang" w:hAnsi="SutonnyMJ" w:cs="SutonnyMJ"/>
          <w:b/>
          <w:bCs/>
        </w:rPr>
        <w:t>:</w:t>
      </w:r>
    </w:p>
    <w:p w14:paraId="72532F8B" w14:textId="77777777" w:rsidR="00470571" w:rsidRPr="00470571" w:rsidRDefault="00470571" w:rsidP="00470571">
      <w:pPr>
        <w:tabs>
          <w:tab w:val="left" w:pos="414"/>
        </w:tabs>
        <w:spacing w:after="0" w:line="240" w:lineRule="auto"/>
        <w:ind w:left="418" w:hanging="418"/>
        <w:rPr>
          <w:rFonts w:ascii="SutonnyMJ" w:eastAsia="Batang" w:hAnsi="SutonnyMJ" w:cs="SutonnyMJ"/>
          <w:b/>
          <w:bCs/>
        </w:rPr>
      </w:pPr>
      <w:r w:rsidRPr="00470571">
        <w:rPr>
          <w:rFonts w:ascii="SutonnyMJ" w:eastAsia="Batang" w:hAnsi="SutonnyMJ" w:cs="SutonnyMJ"/>
          <w:b/>
          <w:bCs/>
        </w:rPr>
        <w:t>14.</w:t>
      </w:r>
      <w:r w:rsidRPr="00470571">
        <w:rPr>
          <w:rFonts w:ascii="SutonnyMJ" w:eastAsia="Batang" w:hAnsi="SutonnyMJ" w:cs="SutonnyMJ"/>
          <w:b/>
          <w:bCs/>
        </w:rPr>
        <w:tab/>
      </w:r>
      <w:proofErr w:type="spellStart"/>
      <w:r w:rsidRPr="00470571">
        <w:rPr>
          <w:rFonts w:ascii="SutonnyMJ" w:eastAsia="Batang" w:hAnsi="SutonnyMJ" w:cs="SutonnyMJ"/>
          <w:b/>
          <w:bCs/>
        </w:rPr>
        <w:t>evsjv</w:t>
      </w:r>
      <w:proofErr w:type="spellEnd"/>
      <w:r w:rsidRPr="00470571">
        <w:rPr>
          <w:rFonts w:ascii="SutonnyMJ" w:eastAsia="Batang" w:hAnsi="SutonnyMJ" w:cs="SutonnyMJ"/>
          <w:b/>
          <w:bCs/>
        </w:rPr>
        <w:t xml:space="preserve">‡`k </w:t>
      </w:r>
      <w:proofErr w:type="spellStart"/>
      <w:r w:rsidRPr="00470571">
        <w:rPr>
          <w:rFonts w:ascii="SutonnyMJ" w:eastAsia="Batang" w:hAnsi="SutonnyMJ" w:cs="SutonnyMJ"/>
          <w:b/>
          <w:bCs/>
        </w:rPr>
        <w:t>wePvicwZ</w:t>
      </w:r>
      <w:proofErr w:type="spellEnd"/>
      <w:r w:rsidRPr="00470571">
        <w:rPr>
          <w:rFonts w:ascii="SutonnyMJ" w:eastAsia="Batang" w:hAnsi="SutonnyMJ" w:cs="SutonnyMJ"/>
          <w:b/>
          <w:bCs/>
        </w:rPr>
        <w:t>‡`</w:t>
      </w:r>
      <w:proofErr w:type="spellStart"/>
      <w:r w:rsidRPr="00470571">
        <w:rPr>
          <w:rFonts w:ascii="SutonnyMJ" w:eastAsia="Batang" w:hAnsi="SutonnyMJ" w:cs="SutonnyMJ"/>
          <w:b/>
          <w:bCs/>
        </w:rPr>
        <w:t>i</w:t>
      </w:r>
      <w:proofErr w:type="spellEnd"/>
      <w:r w:rsidRPr="00470571">
        <w:rPr>
          <w:rFonts w:ascii="SutonnyMJ" w:eastAsia="Batang" w:hAnsi="SutonnyMJ" w:cs="SutonnyMJ"/>
          <w:b/>
          <w:bCs/>
        </w:rPr>
        <w:t xml:space="preserve"> </w:t>
      </w:r>
      <w:proofErr w:type="spellStart"/>
      <w:r w:rsidRPr="00470571">
        <w:rPr>
          <w:rFonts w:ascii="SutonnyMJ" w:eastAsia="Batang" w:hAnsi="SutonnyMJ" w:cs="SutonnyMJ"/>
          <w:b/>
          <w:bCs/>
        </w:rPr>
        <w:t>m‡ev</w:t>
      </w:r>
      <w:proofErr w:type="spellEnd"/>
      <w:proofErr w:type="gramStart"/>
      <w:r w:rsidRPr="00470571">
        <w:rPr>
          <w:rFonts w:ascii="SutonnyMJ" w:eastAsia="Batang" w:hAnsi="SutonnyMJ" w:cs="SutonnyMJ"/>
          <w:b/>
          <w:bCs/>
        </w:rPr>
        <w:t>©”P</w:t>
      </w:r>
      <w:proofErr w:type="gramEnd"/>
      <w:r w:rsidRPr="00470571">
        <w:rPr>
          <w:rFonts w:ascii="SutonnyMJ" w:eastAsia="Batang" w:hAnsi="SutonnyMJ" w:cs="SutonnyMJ"/>
          <w:b/>
          <w:bCs/>
        </w:rPr>
        <w:t xml:space="preserve"> </w:t>
      </w:r>
      <w:proofErr w:type="spellStart"/>
      <w:r w:rsidRPr="00470571">
        <w:rPr>
          <w:rFonts w:ascii="SutonnyMJ" w:eastAsia="Batang" w:hAnsi="SutonnyMJ" w:cs="SutonnyMJ"/>
          <w:b/>
          <w:bCs/>
        </w:rPr>
        <w:t>eqmmxgv</w:t>
      </w:r>
      <w:proofErr w:type="spellEnd"/>
      <w:r w:rsidRPr="00470571">
        <w:rPr>
          <w:rFonts w:ascii="SutonnyMJ" w:eastAsia="Batang" w:hAnsi="SutonnyMJ" w:cs="SutonnyMJ"/>
          <w:b/>
          <w:bCs/>
        </w:rPr>
        <w:t xml:space="preserve"> KZ?</w:t>
      </w:r>
    </w:p>
    <w:p w14:paraId="7C53EA51" w14:textId="77777777" w:rsidR="00470571" w:rsidRDefault="00470571" w:rsidP="00470571">
      <w:pPr>
        <w:tabs>
          <w:tab w:val="left" w:pos="414"/>
        </w:tabs>
        <w:spacing w:after="0" w:line="240" w:lineRule="auto"/>
        <w:ind w:left="418" w:hanging="418"/>
        <w:rPr>
          <w:rFonts w:ascii="SutonnyMJ" w:eastAsia="Batang" w:hAnsi="SutonnyMJ" w:cs="SutonnyMJ"/>
          <w:b/>
          <w:bCs/>
        </w:rPr>
      </w:pPr>
      <w:r w:rsidRPr="00470571">
        <w:rPr>
          <w:rFonts w:ascii="SutonnyMJ" w:eastAsia="Batang" w:hAnsi="SutonnyMJ" w:cs="SutonnyMJ"/>
          <w:b/>
          <w:bCs/>
        </w:rPr>
        <w:tab/>
      </w:r>
      <w:proofErr w:type="spellStart"/>
      <w:r w:rsidRPr="00470571">
        <w:rPr>
          <w:rFonts w:ascii="SutonnyMJ" w:eastAsia="Batang" w:hAnsi="SutonnyMJ" w:cs="SutonnyMJ"/>
          <w:b/>
          <w:bCs/>
        </w:rPr>
        <w:t>DËi</w:t>
      </w:r>
      <w:proofErr w:type="spellEnd"/>
      <w:r w:rsidRPr="00470571">
        <w:rPr>
          <w:rFonts w:ascii="SutonnyMJ" w:eastAsia="Batang" w:hAnsi="SutonnyMJ" w:cs="SutonnyMJ"/>
          <w:b/>
          <w:bCs/>
        </w:rPr>
        <w:t>:</w:t>
      </w:r>
    </w:p>
    <w:p w14:paraId="3A512B53" w14:textId="77777777" w:rsidR="00470571" w:rsidRPr="00470571" w:rsidRDefault="00470571" w:rsidP="00470571">
      <w:pPr>
        <w:tabs>
          <w:tab w:val="left" w:pos="414"/>
        </w:tabs>
        <w:spacing w:after="0" w:line="240" w:lineRule="auto"/>
        <w:ind w:left="418" w:hanging="418"/>
        <w:rPr>
          <w:rFonts w:ascii="SutonnyMJ" w:eastAsia="Batang" w:hAnsi="SutonnyMJ" w:cs="SutonnyMJ"/>
          <w:b/>
          <w:bCs/>
          <w:sz w:val="12"/>
          <w:szCs w:val="10"/>
        </w:rPr>
      </w:pPr>
    </w:p>
    <w:p w14:paraId="56F7D968" w14:textId="77777777" w:rsidR="00470571" w:rsidRPr="00470571" w:rsidRDefault="00470571" w:rsidP="00470571">
      <w:pPr>
        <w:tabs>
          <w:tab w:val="left" w:pos="414"/>
        </w:tabs>
        <w:spacing w:after="0" w:line="240" w:lineRule="auto"/>
        <w:ind w:left="418" w:hanging="418"/>
        <w:rPr>
          <w:rFonts w:ascii="SutonnyMJ" w:eastAsia="Batang" w:hAnsi="SutonnyMJ" w:cs="SutonnyMJ"/>
          <w:b/>
          <w:bCs/>
        </w:rPr>
      </w:pPr>
      <w:r w:rsidRPr="00470571">
        <w:rPr>
          <w:rFonts w:ascii="SutonnyMJ" w:eastAsia="Batang" w:hAnsi="SutonnyMJ" w:cs="SutonnyMJ"/>
          <w:b/>
          <w:bCs/>
        </w:rPr>
        <w:t>15.</w:t>
      </w:r>
      <w:r w:rsidRPr="00470571">
        <w:rPr>
          <w:rFonts w:ascii="SutonnyMJ" w:eastAsia="Batang" w:hAnsi="SutonnyMJ" w:cs="SutonnyMJ"/>
          <w:b/>
          <w:bCs/>
        </w:rPr>
        <w:tab/>
      </w:r>
      <w:proofErr w:type="spellStart"/>
      <w:r w:rsidRPr="00470571">
        <w:rPr>
          <w:rFonts w:ascii="SutonnyMJ" w:eastAsia="Batang" w:hAnsi="SutonnyMJ" w:cs="SutonnyMJ"/>
          <w:b/>
          <w:bCs/>
        </w:rPr>
        <w:t>evsjv</w:t>
      </w:r>
      <w:proofErr w:type="spellEnd"/>
      <w:r w:rsidRPr="00470571">
        <w:rPr>
          <w:rFonts w:ascii="SutonnyMJ" w:eastAsia="Batang" w:hAnsi="SutonnyMJ" w:cs="SutonnyMJ"/>
          <w:b/>
          <w:bCs/>
        </w:rPr>
        <w:t xml:space="preserve">‡`k </w:t>
      </w:r>
      <w:proofErr w:type="spellStart"/>
      <w:r w:rsidRPr="00470571">
        <w:rPr>
          <w:rFonts w:ascii="SutonnyMJ" w:eastAsia="Batang" w:hAnsi="SutonnyMJ" w:cs="SutonnyMJ"/>
          <w:b/>
          <w:bCs/>
        </w:rPr>
        <w:t>Avcxj</w:t>
      </w:r>
      <w:proofErr w:type="spellEnd"/>
      <w:r w:rsidRPr="00470571">
        <w:rPr>
          <w:rFonts w:ascii="SutonnyMJ" w:eastAsia="Batang" w:hAnsi="SutonnyMJ" w:cs="SutonnyMJ"/>
          <w:b/>
          <w:bCs/>
        </w:rPr>
        <w:t xml:space="preserve"> </w:t>
      </w:r>
      <w:proofErr w:type="spellStart"/>
      <w:r w:rsidRPr="00470571">
        <w:rPr>
          <w:rFonts w:ascii="SutonnyMJ" w:eastAsia="Batang" w:hAnsi="SutonnyMJ" w:cs="SutonnyMJ"/>
          <w:b/>
          <w:bCs/>
        </w:rPr>
        <w:t>wefv‡Mi</w:t>
      </w:r>
      <w:proofErr w:type="spellEnd"/>
      <w:r w:rsidRPr="00470571">
        <w:rPr>
          <w:rFonts w:ascii="SutonnyMJ" w:eastAsia="Batang" w:hAnsi="SutonnyMJ" w:cs="SutonnyMJ"/>
          <w:b/>
          <w:bCs/>
        </w:rPr>
        <w:t xml:space="preserve"> †</w:t>
      </w:r>
      <w:proofErr w:type="spellStart"/>
      <w:r w:rsidRPr="00470571">
        <w:rPr>
          <w:rFonts w:ascii="SutonnyMJ" w:eastAsia="Batang" w:hAnsi="SutonnyMJ" w:cs="SutonnyMJ"/>
          <w:b/>
          <w:bCs/>
        </w:rPr>
        <w:t>gvU</w:t>
      </w:r>
      <w:proofErr w:type="spellEnd"/>
      <w:r w:rsidRPr="00470571">
        <w:rPr>
          <w:rFonts w:ascii="SutonnyMJ" w:eastAsia="Batang" w:hAnsi="SutonnyMJ" w:cs="SutonnyMJ"/>
          <w:b/>
          <w:bCs/>
        </w:rPr>
        <w:t xml:space="preserve"> </w:t>
      </w:r>
      <w:proofErr w:type="spellStart"/>
      <w:r w:rsidRPr="00470571">
        <w:rPr>
          <w:rFonts w:ascii="SutonnyMJ" w:eastAsia="Batang" w:hAnsi="SutonnyMJ" w:cs="SutonnyMJ"/>
          <w:b/>
          <w:bCs/>
        </w:rPr>
        <w:t>wePviK</w:t>
      </w:r>
      <w:proofErr w:type="spellEnd"/>
      <w:r w:rsidRPr="00470571">
        <w:rPr>
          <w:rFonts w:ascii="SutonnyMJ" w:eastAsia="Batang" w:hAnsi="SutonnyMJ" w:cs="SutonnyMJ"/>
          <w:b/>
          <w:bCs/>
        </w:rPr>
        <w:t xml:space="preserve"> </w:t>
      </w:r>
      <w:proofErr w:type="spellStart"/>
      <w:r w:rsidRPr="00470571">
        <w:rPr>
          <w:rFonts w:ascii="SutonnyMJ" w:eastAsia="Batang" w:hAnsi="SutonnyMJ" w:cs="SutonnyMJ"/>
          <w:b/>
          <w:bCs/>
        </w:rPr>
        <w:t>KZRb</w:t>
      </w:r>
      <w:proofErr w:type="spellEnd"/>
      <w:r w:rsidRPr="00470571">
        <w:rPr>
          <w:rFonts w:ascii="SutonnyMJ" w:eastAsia="Batang" w:hAnsi="SutonnyMJ" w:cs="SutonnyMJ"/>
          <w:b/>
          <w:bCs/>
        </w:rPr>
        <w:t>?</w:t>
      </w:r>
    </w:p>
    <w:p w14:paraId="7D5C44D7" w14:textId="77777777" w:rsidR="00397C1C" w:rsidRPr="0093100C" w:rsidRDefault="00470571" w:rsidP="00C23CBB">
      <w:pPr>
        <w:tabs>
          <w:tab w:val="left" w:pos="414"/>
        </w:tabs>
        <w:spacing w:after="0" w:line="240" w:lineRule="auto"/>
        <w:ind w:left="418" w:hanging="418"/>
        <w:rPr>
          <w:rFonts w:ascii="SutonnyMJ" w:hAnsi="SutonnyMJ" w:cs="Nirmala UI"/>
          <w:b/>
          <w:bCs/>
          <w:color w:val="000000"/>
          <w:sz w:val="4"/>
          <w:lang w:bidi="hi-IN"/>
        </w:rPr>
      </w:pPr>
      <w:r w:rsidRPr="00470571">
        <w:rPr>
          <w:rFonts w:ascii="SutonnyMJ" w:eastAsia="Batang" w:hAnsi="SutonnyMJ" w:cs="SutonnyMJ"/>
          <w:b/>
          <w:bCs/>
        </w:rPr>
        <w:tab/>
      </w:r>
      <w:proofErr w:type="spellStart"/>
      <w:r w:rsidRPr="00470571">
        <w:rPr>
          <w:rFonts w:ascii="SutonnyMJ" w:eastAsia="Batang" w:hAnsi="SutonnyMJ" w:cs="SutonnyMJ"/>
          <w:b/>
          <w:bCs/>
        </w:rPr>
        <w:t>DËi</w:t>
      </w:r>
      <w:proofErr w:type="spellEnd"/>
      <w:r w:rsidRPr="00470571">
        <w:rPr>
          <w:rFonts w:ascii="SutonnyMJ" w:eastAsia="Batang" w:hAnsi="SutonnyMJ" w:cs="SutonnyMJ"/>
          <w:b/>
          <w:bCs/>
        </w:rPr>
        <w:t>:</w:t>
      </w:r>
    </w:p>
    <w:sectPr w:rsidR="00397C1C" w:rsidRPr="0093100C" w:rsidSect="00AE3DBA">
      <w:headerReference w:type="default" r:id="rId8"/>
      <w:footerReference w:type="default" r:id="rId9"/>
      <w:type w:val="continuous"/>
      <w:pgSz w:w="10440" w:h="13680" w:code="1"/>
      <w:pgMar w:top="1080" w:right="1080" w:bottom="1440" w:left="1080" w:header="864" w:footer="864" w:gutter="0"/>
      <w:pgBorders w:zOrder="back">
        <w:top w:val="single" w:sz="12" w:space="4" w:color="auto"/>
        <w:left w:val="single" w:sz="12" w:space="4" w:color="auto"/>
        <w:bottom w:val="single" w:sz="12" w:space="4" w:color="auto"/>
        <w:right w:val="single" w:sz="12" w:space="4" w:color="auto"/>
      </w:pgBorders>
      <w:pgNumType w:start="1"/>
      <w:cols w:sep="1"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7668A" w14:textId="77777777" w:rsidR="00323BC5" w:rsidRDefault="00323BC5" w:rsidP="00FF058B">
      <w:pPr>
        <w:spacing w:after="0" w:line="240" w:lineRule="auto"/>
      </w:pPr>
      <w:r>
        <w:separator/>
      </w:r>
    </w:p>
  </w:endnote>
  <w:endnote w:type="continuationSeparator" w:id="0">
    <w:p w14:paraId="01F1FFC5" w14:textId="77777777" w:rsidR="00323BC5" w:rsidRDefault="00323BC5" w:rsidP="00FF0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utonnyMJ">
    <w:altName w:val="SutonnyMJ"/>
    <w:panose1 w:val="00000000000000000000"/>
    <w:charset w:val="00"/>
    <w:family w:val="auto"/>
    <w:pitch w:val="variable"/>
    <w:sig w:usb0="80000AAF" w:usb1="00000048" w:usb2="00000000" w:usb3="00000000" w:csb0="0000003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Vrinda">
    <w:panose1 w:val="00000400000000000000"/>
    <w:charset w:val="00"/>
    <w:family w:val="swiss"/>
    <w:pitch w:val="variable"/>
    <w:sig w:usb0="00010003" w:usb1="00000000" w:usb2="00000000" w:usb3="00000000" w:csb0="00000001" w:csb1="00000000"/>
  </w:font>
  <w:font w:name="Batang">
    <w:altName w:val="바탕"/>
    <w:panose1 w:val="02030600000101010101"/>
    <w:charset w:val="81"/>
    <w:family w:val="auto"/>
    <w:notTrueType/>
    <w:pitch w:val="fixed"/>
    <w:sig w:usb0="00000000" w:usb1="09060000" w:usb2="00000010" w:usb3="00000000" w:csb0="00080000" w:csb1="00000000"/>
  </w:font>
  <w:font w:name="Nirmala UI">
    <w:panose1 w:val="020B0502040204020203"/>
    <w:charset w:val="00"/>
    <w:family w:val="swiss"/>
    <w:pitch w:val="variable"/>
    <w:sig w:usb0="80FF8023" w:usb1="00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4E5ED" w14:textId="77777777" w:rsidR="00C34A8D" w:rsidRPr="00DE2013" w:rsidRDefault="00C34A8D" w:rsidP="00FB5D95">
    <w:pPr>
      <w:pStyle w:val="Footer"/>
      <w:pBdr>
        <w:top w:val="thinThickSmallGap" w:sz="24" w:space="1" w:color="622423"/>
      </w:pBdr>
      <w:tabs>
        <w:tab w:val="clear" w:pos="4680"/>
        <w:tab w:val="clear" w:pos="9360"/>
        <w:tab w:val="right" w:pos="10368"/>
      </w:tabs>
      <w:spacing w:after="60"/>
      <w:rPr>
        <w:rFonts w:ascii="Cambria" w:hAnsi="Cambria"/>
      </w:rPr>
    </w:pPr>
    <w:r w:rsidRPr="00F552D5">
      <w:rPr>
        <w:rFonts w:ascii="Cambria" w:hAnsi="Cambria"/>
        <w:b/>
        <w:bCs/>
      </w:rPr>
      <w:t xml:space="preserve"> </w:t>
    </w:r>
    <w:r w:rsidRPr="00DE2013">
      <w:rPr>
        <w:rFonts w:ascii="Cambria" w:hAnsi="Cambria"/>
      </w:rPr>
      <w:t xml:space="preserve">                                  </w:t>
    </w:r>
    <w:r>
      <w:rPr>
        <w:rFonts w:ascii="Cambria" w:hAnsi="Cambria"/>
      </w:rPr>
      <w:t xml:space="preserve">     </w:t>
    </w:r>
    <w:r w:rsidRPr="00DE2013">
      <w:rPr>
        <w:rFonts w:ascii="Cambria" w:hAnsi="Cambria"/>
      </w:rPr>
      <w:t xml:space="preserve"> </w:t>
    </w:r>
    <w:r w:rsidRPr="00DE2013">
      <w:rPr>
        <w:rFonts w:ascii="Cambria" w:hAnsi="Cambria"/>
      </w:rPr>
      <w:tab/>
      <w:t xml:space="preserve">Page </w:t>
    </w:r>
    <w:r>
      <w:rPr>
        <w:rFonts w:ascii="Cambria" w:hAnsi="Cambria"/>
      </w:rPr>
      <w:sym w:font="Wingdings" w:char="F040"/>
    </w:r>
    <w:r w:rsidR="00663508" w:rsidRPr="00DE2013">
      <w:rPr>
        <w:rFonts w:ascii="Cambria" w:hAnsi="Cambria"/>
      </w:rPr>
      <w:fldChar w:fldCharType="begin"/>
    </w:r>
    <w:r w:rsidRPr="00DE2013">
      <w:rPr>
        <w:rFonts w:ascii="Cambria" w:hAnsi="Cambria"/>
      </w:rPr>
      <w:instrText xml:space="preserve"> PAGE   \* MERGEFORMAT </w:instrText>
    </w:r>
    <w:r w:rsidR="00663508" w:rsidRPr="00DE2013">
      <w:rPr>
        <w:rFonts w:ascii="Cambria" w:hAnsi="Cambria"/>
      </w:rPr>
      <w:fldChar w:fldCharType="separate"/>
    </w:r>
    <w:r w:rsidR="00C23CBB">
      <w:rPr>
        <w:rFonts w:ascii="Cambria" w:hAnsi="Cambria"/>
        <w:noProof/>
      </w:rPr>
      <w:t>1</w:t>
    </w:r>
    <w:r w:rsidR="00663508" w:rsidRPr="00DE2013">
      <w:rPr>
        <w:rFonts w:ascii="Cambria" w:hAnsi="Cambr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2751D" w14:textId="77777777" w:rsidR="00323BC5" w:rsidRDefault="00323BC5" w:rsidP="00FF058B">
      <w:pPr>
        <w:spacing w:after="0" w:line="240" w:lineRule="auto"/>
      </w:pPr>
      <w:r>
        <w:separator/>
      </w:r>
    </w:p>
  </w:footnote>
  <w:footnote w:type="continuationSeparator" w:id="0">
    <w:p w14:paraId="03789DF4" w14:textId="77777777" w:rsidR="00323BC5" w:rsidRDefault="00323BC5" w:rsidP="00FF05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390C7" w14:textId="77777777" w:rsidR="00C34A8D" w:rsidRPr="00BD5E63" w:rsidRDefault="00C34A8D" w:rsidP="0063268B">
    <w:pPr>
      <w:pStyle w:val="Header"/>
      <w:spacing w:after="0"/>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C4032"/>
    <w:multiLevelType w:val="hybridMultilevel"/>
    <w:tmpl w:val="39E45F5E"/>
    <w:lvl w:ilvl="0" w:tplc="1FBE0AC4">
      <w:start w:val="1"/>
      <w:numFmt w:val="lowerRoman"/>
      <w:lvlText w:val="%1."/>
      <w:lvlJc w:val="left"/>
      <w:pPr>
        <w:ind w:left="1155" w:hanging="720"/>
      </w:pPr>
      <w:rPr>
        <w:rFonts w:ascii="Times New Roman" w:hAnsi="Times New Roman"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15:restartNumberingAfterBreak="0">
    <w:nsid w:val="0B5E587E"/>
    <w:multiLevelType w:val="hybridMultilevel"/>
    <w:tmpl w:val="EAE8845C"/>
    <w:lvl w:ilvl="0" w:tplc="052E1FEC">
      <w:start w:val="1"/>
      <w:numFmt w:val="decimalZero"/>
      <w:lvlText w:val="%1."/>
      <w:lvlJc w:val="left"/>
      <w:pPr>
        <w:ind w:left="870" w:hanging="360"/>
      </w:pPr>
      <w:rPr>
        <w:rFonts w:hint="default"/>
      </w:rPr>
    </w:lvl>
    <w:lvl w:ilvl="1" w:tplc="04090019">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15:restartNumberingAfterBreak="0">
    <w:nsid w:val="0D1A43CE"/>
    <w:multiLevelType w:val="hybridMultilevel"/>
    <w:tmpl w:val="8090B82C"/>
    <w:lvl w:ilvl="0" w:tplc="1B78543E">
      <w:start w:val="1"/>
      <w:numFmt w:val="decimalZero"/>
      <w:lvlText w:val="%1."/>
      <w:lvlJc w:val="left"/>
      <w:pPr>
        <w:ind w:left="2520" w:hanging="360"/>
      </w:pPr>
      <w:rPr>
        <w:rFonts w:hint="default"/>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2D76718"/>
    <w:multiLevelType w:val="hybridMultilevel"/>
    <w:tmpl w:val="1D4A006C"/>
    <w:lvl w:ilvl="0" w:tplc="72FA3CD8">
      <w:start w:val="1"/>
      <w:numFmt w:val="decimalZero"/>
      <w:lvlText w:val="%1."/>
      <w:lvlJc w:val="left"/>
      <w:pPr>
        <w:ind w:left="720" w:hanging="360"/>
      </w:pPr>
      <w:rPr>
        <w:rFonts w:ascii="SutonnyMJ" w:hAnsi="SutonnyMJ"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9A7147"/>
    <w:multiLevelType w:val="hybridMultilevel"/>
    <w:tmpl w:val="D9844612"/>
    <w:lvl w:ilvl="0" w:tplc="1B46CB1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A715DF"/>
    <w:multiLevelType w:val="hybridMultilevel"/>
    <w:tmpl w:val="BE1CEA82"/>
    <w:lvl w:ilvl="0" w:tplc="4D02DCEA">
      <w:start w:val="1"/>
      <w:numFmt w:val="decimal"/>
      <w:lvlText w:val="%1."/>
      <w:lvlJc w:val="left"/>
      <w:pPr>
        <w:ind w:left="729" w:hanging="360"/>
      </w:pPr>
      <w:rPr>
        <w:rFonts w:hint="default"/>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6" w15:restartNumberingAfterBreak="0">
    <w:nsid w:val="3C210088"/>
    <w:multiLevelType w:val="singleLevel"/>
    <w:tmpl w:val="CC68575C"/>
    <w:lvl w:ilvl="0">
      <w:start w:val="1"/>
      <w:numFmt w:val="upperLetter"/>
      <w:pStyle w:val="Heading4"/>
      <w:lvlText w:val="%1."/>
      <w:lvlJc w:val="left"/>
      <w:pPr>
        <w:tabs>
          <w:tab w:val="num" w:pos="720"/>
        </w:tabs>
        <w:ind w:left="720" w:hanging="360"/>
      </w:pPr>
      <w:rPr>
        <w:rFonts w:cs="Times New Roman" w:hint="default"/>
      </w:rPr>
    </w:lvl>
  </w:abstractNum>
  <w:abstractNum w:abstractNumId="7" w15:restartNumberingAfterBreak="0">
    <w:nsid w:val="4B9D0B11"/>
    <w:multiLevelType w:val="hybridMultilevel"/>
    <w:tmpl w:val="3664ED76"/>
    <w:lvl w:ilvl="0" w:tplc="A3EADC68">
      <w:start w:val="1"/>
      <w:numFmt w:val="lowerRoman"/>
      <w:lvlText w:val="%1."/>
      <w:lvlJc w:val="left"/>
      <w:pPr>
        <w:ind w:left="1155" w:hanging="720"/>
      </w:pPr>
      <w:rPr>
        <w:rFonts w:hint="default"/>
        <w:b w:val="0"/>
        <w:sz w:val="28"/>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15:restartNumberingAfterBreak="0">
    <w:nsid w:val="514F02A7"/>
    <w:multiLevelType w:val="hybridMultilevel"/>
    <w:tmpl w:val="3CFACF58"/>
    <w:lvl w:ilvl="0" w:tplc="3A1837C8">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15:restartNumberingAfterBreak="0">
    <w:nsid w:val="57AF0B28"/>
    <w:multiLevelType w:val="hybridMultilevel"/>
    <w:tmpl w:val="39D27A1C"/>
    <w:lvl w:ilvl="0" w:tplc="B330CAF8">
      <w:start w:val="1"/>
      <w:numFmt w:val="low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15:restartNumberingAfterBreak="0">
    <w:nsid w:val="5C8761DA"/>
    <w:multiLevelType w:val="hybridMultilevel"/>
    <w:tmpl w:val="6DD85B3E"/>
    <w:lvl w:ilvl="0" w:tplc="1ECA6B0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56674E"/>
    <w:multiLevelType w:val="hybridMultilevel"/>
    <w:tmpl w:val="50C06874"/>
    <w:lvl w:ilvl="0" w:tplc="9B360B06">
      <w:start w:val="1"/>
      <w:numFmt w:val="decimalZero"/>
      <w:lvlText w:val="%1."/>
      <w:lvlJc w:val="left"/>
      <w:pPr>
        <w:ind w:left="873" w:hanging="360"/>
      </w:pPr>
      <w:rPr>
        <w:rFonts w:hint="default"/>
      </w:rPr>
    </w:lvl>
    <w:lvl w:ilvl="1" w:tplc="04090019">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abstractNum w:abstractNumId="12" w15:restartNumberingAfterBreak="0">
    <w:nsid w:val="6D3440D0"/>
    <w:multiLevelType w:val="hybridMultilevel"/>
    <w:tmpl w:val="49CA2A0A"/>
    <w:lvl w:ilvl="0" w:tplc="3000B7CA">
      <w:start w:val="11"/>
      <w:numFmt w:val="bullet"/>
      <w:lvlText w:val=""/>
      <w:lvlJc w:val="left"/>
      <w:pPr>
        <w:ind w:left="540" w:hanging="360"/>
      </w:pPr>
      <w:rPr>
        <w:rFonts w:ascii="Wingdings 2" w:eastAsia="Times New Roman" w:hAnsi="Wingdings 2"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6"/>
  </w:num>
  <w:num w:numId="2">
    <w:abstractNumId w:val="7"/>
  </w:num>
  <w:num w:numId="3">
    <w:abstractNumId w:val="4"/>
  </w:num>
  <w:num w:numId="4">
    <w:abstractNumId w:val="9"/>
  </w:num>
  <w:num w:numId="5">
    <w:abstractNumId w:val="0"/>
  </w:num>
  <w:num w:numId="6">
    <w:abstractNumId w:val="8"/>
  </w:num>
  <w:num w:numId="7">
    <w:abstractNumId w:val="5"/>
  </w:num>
  <w:num w:numId="8">
    <w:abstractNumId w:val="2"/>
  </w:num>
  <w:num w:numId="9">
    <w:abstractNumId w:val="1"/>
  </w:num>
  <w:num w:numId="10">
    <w:abstractNumId w:val="10"/>
  </w:num>
  <w:num w:numId="11">
    <w:abstractNumId w:val="11"/>
  </w:num>
  <w:num w:numId="12">
    <w:abstractNumId w:val="3"/>
  </w:num>
  <w:num w:numId="13">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attachedTemplate r:id="rId1"/>
  <w:doNotTrackMoves/>
  <w:defaultTabStop w:val="720"/>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0913"/>
    <w:rsid w:val="000004B9"/>
    <w:rsid w:val="00000909"/>
    <w:rsid w:val="000009CE"/>
    <w:rsid w:val="00000FEB"/>
    <w:rsid w:val="0000132B"/>
    <w:rsid w:val="000013E0"/>
    <w:rsid w:val="00001691"/>
    <w:rsid w:val="00001BB2"/>
    <w:rsid w:val="00001BE3"/>
    <w:rsid w:val="00001CB3"/>
    <w:rsid w:val="00002321"/>
    <w:rsid w:val="00002C83"/>
    <w:rsid w:val="00003188"/>
    <w:rsid w:val="00003DDF"/>
    <w:rsid w:val="000043FB"/>
    <w:rsid w:val="00004845"/>
    <w:rsid w:val="00004A77"/>
    <w:rsid w:val="00004DDD"/>
    <w:rsid w:val="00004FAC"/>
    <w:rsid w:val="0000524F"/>
    <w:rsid w:val="000058E5"/>
    <w:rsid w:val="00005C01"/>
    <w:rsid w:val="00006AA4"/>
    <w:rsid w:val="00006EBF"/>
    <w:rsid w:val="00006ECE"/>
    <w:rsid w:val="00007031"/>
    <w:rsid w:val="000071C1"/>
    <w:rsid w:val="0000760A"/>
    <w:rsid w:val="00007636"/>
    <w:rsid w:val="00007C76"/>
    <w:rsid w:val="00007CC3"/>
    <w:rsid w:val="00010A38"/>
    <w:rsid w:val="00010C37"/>
    <w:rsid w:val="000111D7"/>
    <w:rsid w:val="000112CB"/>
    <w:rsid w:val="00012277"/>
    <w:rsid w:val="00012825"/>
    <w:rsid w:val="00012A21"/>
    <w:rsid w:val="00013A91"/>
    <w:rsid w:val="00013F43"/>
    <w:rsid w:val="00013FA8"/>
    <w:rsid w:val="0001462C"/>
    <w:rsid w:val="00015678"/>
    <w:rsid w:val="00015BC3"/>
    <w:rsid w:val="0001638E"/>
    <w:rsid w:val="00016863"/>
    <w:rsid w:val="00016D15"/>
    <w:rsid w:val="00016DB9"/>
    <w:rsid w:val="00017501"/>
    <w:rsid w:val="000178A5"/>
    <w:rsid w:val="00017A4A"/>
    <w:rsid w:val="00017BF0"/>
    <w:rsid w:val="0002044F"/>
    <w:rsid w:val="00020E7D"/>
    <w:rsid w:val="00020F80"/>
    <w:rsid w:val="0002149C"/>
    <w:rsid w:val="00021556"/>
    <w:rsid w:val="00021BCE"/>
    <w:rsid w:val="00021E9C"/>
    <w:rsid w:val="0002249A"/>
    <w:rsid w:val="000224CA"/>
    <w:rsid w:val="00023041"/>
    <w:rsid w:val="00023169"/>
    <w:rsid w:val="0002336D"/>
    <w:rsid w:val="00023863"/>
    <w:rsid w:val="000242DB"/>
    <w:rsid w:val="00024342"/>
    <w:rsid w:val="00024584"/>
    <w:rsid w:val="00025333"/>
    <w:rsid w:val="000256B6"/>
    <w:rsid w:val="000259B9"/>
    <w:rsid w:val="00025BE5"/>
    <w:rsid w:val="00025C4F"/>
    <w:rsid w:val="00025F9C"/>
    <w:rsid w:val="00026080"/>
    <w:rsid w:val="000260BC"/>
    <w:rsid w:val="00026119"/>
    <w:rsid w:val="0002624B"/>
    <w:rsid w:val="0002685C"/>
    <w:rsid w:val="000268D5"/>
    <w:rsid w:val="00026EF8"/>
    <w:rsid w:val="00027123"/>
    <w:rsid w:val="00027126"/>
    <w:rsid w:val="00027468"/>
    <w:rsid w:val="00027779"/>
    <w:rsid w:val="000302ED"/>
    <w:rsid w:val="0003061F"/>
    <w:rsid w:val="00030750"/>
    <w:rsid w:val="000310E8"/>
    <w:rsid w:val="000311B7"/>
    <w:rsid w:val="00031D81"/>
    <w:rsid w:val="00031E93"/>
    <w:rsid w:val="00032BEE"/>
    <w:rsid w:val="00032DAF"/>
    <w:rsid w:val="000330C3"/>
    <w:rsid w:val="00033FDE"/>
    <w:rsid w:val="0003446F"/>
    <w:rsid w:val="000345B8"/>
    <w:rsid w:val="000345C1"/>
    <w:rsid w:val="0003498D"/>
    <w:rsid w:val="00034A91"/>
    <w:rsid w:val="000350F5"/>
    <w:rsid w:val="00035F48"/>
    <w:rsid w:val="00036016"/>
    <w:rsid w:val="000362D4"/>
    <w:rsid w:val="0003667B"/>
    <w:rsid w:val="00036855"/>
    <w:rsid w:val="000368E8"/>
    <w:rsid w:val="00036CE1"/>
    <w:rsid w:val="000379A6"/>
    <w:rsid w:val="000402E9"/>
    <w:rsid w:val="00041AD3"/>
    <w:rsid w:val="00042080"/>
    <w:rsid w:val="00042185"/>
    <w:rsid w:val="00042EE2"/>
    <w:rsid w:val="00042F80"/>
    <w:rsid w:val="0004305E"/>
    <w:rsid w:val="0004310F"/>
    <w:rsid w:val="00043A4A"/>
    <w:rsid w:val="00043CB3"/>
    <w:rsid w:val="000445B2"/>
    <w:rsid w:val="000446AE"/>
    <w:rsid w:val="00044B70"/>
    <w:rsid w:val="00045242"/>
    <w:rsid w:val="00045433"/>
    <w:rsid w:val="000454A0"/>
    <w:rsid w:val="0004579D"/>
    <w:rsid w:val="00045DA6"/>
    <w:rsid w:val="0004639C"/>
    <w:rsid w:val="00050DE9"/>
    <w:rsid w:val="00051266"/>
    <w:rsid w:val="00051428"/>
    <w:rsid w:val="00051664"/>
    <w:rsid w:val="00051BB7"/>
    <w:rsid w:val="000527C2"/>
    <w:rsid w:val="00052A0C"/>
    <w:rsid w:val="00053099"/>
    <w:rsid w:val="00053239"/>
    <w:rsid w:val="0005360E"/>
    <w:rsid w:val="0005364A"/>
    <w:rsid w:val="000537D6"/>
    <w:rsid w:val="00053821"/>
    <w:rsid w:val="00054C17"/>
    <w:rsid w:val="00054E6D"/>
    <w:rsid w:val="000558C5"/>
    <w:rsid w:val="00055F67"/>
    <w:rsid w:val="00056204"/>
    <w:rsid w:val="000566D4"/>
    <w:rsid w:val="00056B5E"/>
    <w:rsid w:val="00057069"/>
    <w:rsid w:val="00057807"/>
    <w:rsid w:val="00057BD8"/>
    <w:rsid w:val="00057CDE"/>
    <w:rsid w:val="0006041D"/>
    <w:rsid w:val="00060457"/>
    <w:rsid w:val="00060532"/>
    <w:rsid w:val="00060959"/>
    <w:rsid w:val="00060A00"/>
    <w:rsid w:val="00060A0E"/>
    <w:rsid w:val="00060DC6"/>
    <w:rsid w:val="00060FF1"/>
    <w:rsid w:val="00061292"/>
    <w:rsid w:val="00061527"/>
    <w:rsid w:val="000626EB"/>
    <w:rsid w:val="00062996"/>
    <w:rsid w:val="00062F6D"/>
    <w:rsid w:val="000631A3"/>
    <w:rsid w:val="00063240"/>
    <w:rsid w:val="00064183"/>
    <w:rsid w:val="000649FB"/>
    <w:rsid w:val="00064D3D"/>
    <w:rsid w:val="00064E5A"/>
    <w:rsid w:val="0006557B"/>
    <w:rsid w:val="00065E60"/>
    <w:rsid w:val="00066622"/>
    <w:rsid w:val="00066966"/>
    <w:rsid w:val="0006722E"/>
    <w:rsid w:val="00067547"/>
    <w:rsid w:val="00067765"/>
    <w:rsid w:val="00067831"/>
    <w:rsid w:val="0007013B"/>
    <w:rsid w:val="00070489"/>
    <w:rsid w:val="00070569"/>
    <w:rsid w:val="000705B4"/>
    <w:rsid w:val="00070628"/>
    <w:rsid w:val="00070FBF"/>
    <w:rsid w:val="000712AA"/>
    <w:rsid w:val="00071D80"/>
    <w:rsid w:val="00072490"/>
    <w:rsid w:val="000729E3"/>
    <w:rsid w:val="00073149"/>
    <w:rsid w:val="0007357F"/>
    <w:rsid w:val="0007368B"/>
    <w:rsid w:val="000738B8"/>
    <w:rsid w:val="00073AE5"/>
    <w:rsid w:val="00073AF1"/>
    <w:rsid w:val="00073FBA"/>
    <w:rsid w:val="000740C8"/>
    <w:rsid w:val="00074887"/>
    <w:rsid w:val="00074B3B"/>
    <w:rsid w:val="00074B8C"/>
    <w:rsid w:val="000750DF"/>
    <w:rsid w:val="00075180"/>
    <w:rsid w:val="00075B71"/>
    <w:rsid w:val="00075F18"/>
    <w:rsid w:val="00077A5A"/>
    <w:rsid w:val="00080954"/>
    <w:rsid w:val="00080BA4"/>
    <w:rsid w:val="000815B7"/>
    <w:rsid w:val="000816E2"/>
    <w:rsid w:val="00081728"/>
    <w:rsid w:val="0008217F"/>
    <w:rsid w:val="000823F5"/>
    <w:rsid w:val="00082A10"/>
    <w:rsid w:val="00082A31"/>
    <w:rsid w:val="00082C98"/>
    <w:rsid w:val="000837F3"/>
    <w:rsid w:val="00084BA6"/>
    <w:rsid w:val="000850C8"/>
    <w:rsid w:val="00085888"/>
    <w:rsid w:val="00085AA0"/>
    <w:rsid w:val="00085BBF"/>
    <w:rsid w:val="00085CAD"/>
    <w:rsid w:val="00086012"/>
    <w:rsid w:val="00086014"/>
    <w:rsid w:val="000868AD"/>
    <w:rsid w:val="000874F1"/>
    <w:rsid w:val="00087935"/>
    <w:rsid w:val="00087EF9"/>
    <w:rsid w:val="00090A38"/>
    <w:rsid w:val="00090C97"/>
    <w:rsid w:val="00091319"/>
    <w:rsid w:val="000913FB"/>
    <w:rsid w:val="0009173B"/>
    <w:rsid w:val="00091A33"/>
    <w:rsid w:val="00091A8F"/>
    <w:rsid w:val="00091B0E"/>
    <w:rsid w:val="00091C31"/>
    <w:rsid w:val="0009242A"/>
    <w:rsid w:val="00092D5E"/>
    <w:rsid w:val="00092F53"/>
    <w:rsid w:val="000933D6"/>
    <w:rsid w:val="00093996"/>
    <w:rsid w:val="00093BF2"/>
    <w:rsid w:val="00093C89"/>
    <w:rsid w:val="00094026"/>
    <w:rsid w:val="0009405F"/>
    <w:rsid w:val="00094209"/>
    <w:rsid w:val="0009426A"/>
    <w:rsid w:val="00094748"/>
    <w:rsid w:val="00094904"/>
    <w:rsid w:val="00094E1B"/>
    <w:rsid w:val="00095D2D"/>
    <w:rsid w:val="00095DB5"/>
    <w:rsid w:val="00096210"/>
    <w:rsid w:val="000963E4"/>
    <w:rsid w:val="00096C8A"/>
    <w:rsid w:val="00097260"/>
    <w:rsid w:val="00097576"/>
    <w:rsid w:val="000977D6"/>
    <w:rsid w:val="0009792A"/>
    <w:rsid w:val="000A0332"/>
    <w:rsid w:val="000A052C"/>
    <w:rsid w:val="000A0C75"/>
    <w:rsid w:val="000A0F47"/>
    <w:rsid w:val="000A132E"/>
    <w:rsid w:val="000A1453"/>
    <w:rsid w:val="000A1B91"/>
    <w:rsid w:val="000A3670"/>
    <w:rsid w:val="000A3966"/>
    <w:rsid w:val="000A3E0E"/>
    <w:rsid w:val="000A48FC"/>
    <w:rsid w:val="000A4994"/>
    <w:rsid w:val="000A5A80"/>
    <w:rsid w:val="000A6B62"/>
    <w:rsid w:val="000A6BF8"/>
    <w:rsid w:val="000A7360"/>
    <w:rsid w:val="000A7AF5"/>
    <w:rsid w:val="000B0245"/>
    <w:rsid w:val="000B066E"/>
    <w:rsid w:val="000B0791"/>
    <w:rsid w:val="000B1338"/>
    <w:rsid w:val="000B1A61"/>
    <w:rsid w:val="000B1A71"/>
    <w:rsid w:val="000B1E12"/>
    <w:rsid w:val="000B232F"/>
    <w:rsid w:val="000B2614"/>
    <w:rsid w:val="000B2854"/>
    <w:rsid w:val="000B2C1B"/>
    <w:rsid w:val="000B2D0D"/>
    <w:rsid w:val="000B2E04"/>
    <w:rsid w:val="000B311A"/>
    <w:rsid w:val="000B3588"/>
    <w:rsid w:val="000B3A77"/>
    <w:rsid w:val="000B3F03"/>
    <w:rsid w:val="000B4D29"/>
    <w:rsid w:val="000B5102"/>
    <w:rsid w:val="000B5450"/>
    <w:rsid w:val="000B56CF"/>
    <w:rsid w:val="000B5BDC"/>
    <w:rsid w:val="000B624F"/>
    <w:rsid w:val="000B6592"/>
    <w:rsid w:val="000B6CEF"/>
    <w:rsid w:val="000B6F2D"/>
    <w:rsid w:val="000B7A8A"/>
    <w:rsid w:val="000B7BA9"/>
    <w:rsid w:val="000B7D96"/>
    <w:rsid w:val="000C01BD"/>
    <w:rsid w:val="000C044D"/>
    <w:rsid w:val="000C0DA8"/>
    <w:rsid w:val="000C1482"/>
    <w:rsid w:val="000C1C84"/>
    <w:rsid w:val="000C2708"/>
    <w:rsid w:val="000C2BEE"/>
    <w:rsid w:val="000C2F1C"/>
    <w:rsid w:val="000C305D"/>
    <w:rsid w:val="000C38AA"/>
    <w:rsid w:val="000C39F8"/>
    <w:rsid w:val="000C40F6"/>
    <w:rsid w:val="000C45C6"/>
    <w:rsid w:val="000C4798"/>
    <w:rsid w:val="000C5A2A"/>
    <w:rsid w:val="000C5ACC"/>
    <w:rsid w:val="000C5E59"/>
    <w:rsid w:val="000C6A67"/>
    <w:rsid w:val="000C6CD7"/>
    <w:rsid w:val="000C7A9B"/>
    <w:rsid w:val="000C7F60"/>
    <w:rsid w:val="000D052F"/>
    <w:rsid w:val="000D0F32"/>
    <w:rsid w:val="000D20A7"/>
    <w:rsid w:val="000D29B6"/>
    <w:rsid w:val="000D331F"/>
    <w:rsid w:val="000D339D"/>
    <w:rsid w:val="000D3CDA"/>
    <w:rsid w:val="000D3F64"/>
    <w:rsid w:val="000D40D5"/>
    <w:rsid w:val="000D4204"/>
    <w:rsid w:val="000D43F3"/>
    <w:rsid w:val="000D4629"/>
    <w:rsid w:val="000D550E"/>
    <w:rsid w:val="000D5A5A"/>
    <w:rsid w:val="000D5BA5"/>
    <w:rsid w:val="000D5E21"/>
    <w:rsid w:val="000D5E50"/>
    <w:rsid w:val="000D6A5A"/>
    <w:rsid w:val="000D6F28"/>
    <w:rsid w:val="000D7425"/>
    <w:rsid w:val="000D747C"/>
    <w:rsid w:val="000D7594"/>
    <w:rsid w:val="000D7827"/>
    <w:rsid w:val="000D7DE5"/>
    <w:rsid w:val="000D7E95"/>
    <w:rsid w:val="000E01A0"/>
    <w:rsid w:val="000E089B"/>
    <w:rsid w:val="000E09B4"/>
    <w:rsid w:val="000E0CA5"/>
    <w:rsid w:val="000E0DDA"/>
    <w:rsid w:val="000E1064"/>
    <w:rsid w:val="000E203C"/>
    <w:rsid w:val="000E20F6"/>
    <w:rsid w:val="000E29DF"/>
    <w:rsid w:val="000E2F0D"/>
    <w:rsid w:val="000E2F42"/>
    <w:rsid w:val="000E3179"/>
    <w:rsid w:val="000E3B22"/>
    <w:rsid w:val="000E4371"/>
    <w:rsid w:val="000E4DFC"/>
    <w:rsid w:val="000E5669"/>
    <w:rsid w:val="000E65BD"/>
    <w:rsid w:val="000E6880"/>
    <w:rsid w:val="000E6888"/>
    <w:rsid w:val="000E6AC0"/>
    <w:rsid w:val="000E6B00"/>
    <w:rsid w:val="000E7395"/>
    <w:rsid w:val="000E77B6"/>
    <w:rsid w:val="000E7BEF"/>
    <w:rsid w:val="000F00B9"/>
    <w:rsid w:val="000F0117"/>
    <w:rsid w:val="000F01C0"/>
    <w:rsid w:val="000F021C"/>
    <w:rsid w:val="000F02EA"/>
    <w:rsid w:val="000F03A3"/>
    <w:rsid w:val="000F1156"/>
    <w:rsid w:val="000F1246"/>
    <w:rsid w:val="000F1D42"/>
    <w:rsid w:val="000F25A9"/>
    <w:rsid w:val="000F2A26"/>
    <w:rsid w:val="000F2E8D"/>
    <w:rsid w:val="000F34CB"/>
    <w:rsid w:val="000F38F6"/>
    <w:rsid w:val="000F3C43"/>
    <w:rsid w:val="000F3F55"/>
    <w:rsid w:val="000F40A7"/>
    <w:rsid w:val="000F49CB"/>
    <w:rsid w:val="000F4C0D"/>
    <w:rsid w:val="000F4D42"/>
    <w:rsid w:val="000F50C3"/>
    <w:rsid w:val="000F51F9"/>
    <w:rsid w:val="000F52B1"/>
    <w:rsid w:val="000F60AC"/>
    <w:rsid w:val="000F62D9"/>
    <w:rsid w:val="000F6D02"/>
    <w:rsid w:val="000F6D67"/>
    <w:rsid w:val="000F7287"/>
    <w:rsid w:val="000F7593"/>
    <w:rsid w:val="000F7724"/>
    <w:rsid w:val="000F7E43"/>
    <w:rsid w:val="001005B0"/>
    <w:rsid w:val="001006C9"/>
    <w:rsid w:val="0010092F"/>
    <w:rsid w:val="00100C6B"/>
    <w:rsid w:val="001018A9"/>
    <w:rsid w:val="001019E6"/>
    <w:rsid w:val="00101CF7"/>
    <w:rsid w:val="001025A6"/>
    <w:rsid w:val="00102F7F"/>
    <w:rsid w:val="00103A7F"/>
    <w:rsid w:val="00103C40"/>
    <w:rsid w:val="001040C5"/>
    <w:rsid w:val="001045E3"/>
    <w:rsid w:val="00105140"/>
    <w:rsid w:val="00105A23"/>
    <w:rsid w:val="00106426"/>
    <w:rsid w:val="0010659D"/>
    <w:rsid w:val="0010675D"/>
    <w:rsid w:val="00106BBB"/>
    <w:rsid w:val="00106FC6"/>
    <w:rsid w:val="001075F3"/>
    <w:rsid w:val="00107654"/>
    <w:rsid w:val="001077DA"/>
    <w:rsid w:val="00107AE2"/>
    <w:rsid w:val="0011015C"/>
    <w:rsid w:val="001101E5"/>
    <w:rsid w:val="00110367"/>
    <w:rsid w:val="001106F2"/>
    <w:rsid w:val="00110B25"/>
    <w:rsid w:val="001110E4"/>
    <w:rsid w:val="001114E4"/>
    <w:rsid w:val="001115E0"/>
    <w:rsid w:val="001117AF"/>
    <w:rsid w:val="00111A9B"/>
    <w:rsid w:val="00111E5E"/>
    <w:rsid w:val="00111F42"/>
    <w:rsid w:val="001129EC"/>
    <w:rsid w:val="00113F2F"/>
    <w:rsid w:val="001140CF"/>
    <w:rsid w:val="00114202"/>
    <w:rsid w:val="001143D6"/>
    <w:rsid w:val="001153B8"/>
    <w:rsid w:val="0011589E"/>
    <w:rsid w:val="00115F56"/>
    <w:rsid w:val="001161D5"/>
    <w:rsid w:val="00116901"/>
    <w:rsid w:val="00116BAA"/>
    <w:rsid w:val="00117190"/>
    <w:rsid w:val="00117792"/>
    <w:rsid w:val="001179B5"/>
    <w:rsid w:val="001179D4"/>
    <w:rsid w:val="00117EA7"/>
    <w:rsid w:val="00120F79"/>
    <w:rsid w:val="00120FE8"/>
    <w:rsid w:val="0012126F"/>
    <w:rsid w:val="0012138B"/>
    <w:rsid w:val="001222C7"/>
    <w:rsid w:val="00122F7F"/>
    <w:rsid w:val="001239D8"/>
    <w:rsid w:val="00123E8E"/>
    <w:rsid w:val="001241A0"/>
    <w:rsid w:val="00124287"/>
    <w:rsid w:val="001249FA"/>
    <w:rsid w:val="00124BEA"/>
    <w:rsid w:val="00124DD0"/>
    <w:rsid w:val="00125063"/>
    <w:rsid w:val="00125091"/>
    <w:rsid w:val="001267DE"/>
    <w:rsid w:val="00126938"/>
    <w:rsid w:val="001269FF"/>
    <w:rsid w:val="00126E6F"/>
    <w:rsid w:val="001270EC"/>
    <w:rsid w:val="00127172"/>
    <w:rsid w:val="001274D6"/>
    <w:rsid w:val="00127801"/>
    <w:rsid w:val="001300D2"/>
    <w:rsid w:val="001308BB"/>
    <w:rsid w:val="00130D40"/>
    <w:rsid w:val="00130D68"/>
    <w:rsid w:val="00130E36"/>
    <w:rsid w:val="0013170A"/>
    <w:rsid w:val="001323A0"/>
    <w:rsid w:val="001328BC"/>
    <w:rsid w:val="00132928"/>
    <w:rsid w:val="001329B3"/>
    <w:rsid w:val="00132EA1"/>
    <w:rsid w:val="0013376D"/>
    <w:rsid w:val="00134972"/>
    <w:rsid w:val="00134AD7"/>
    <w:rsid w:val="00134F58"/>
    <w:rsid w:val="001356FA"/>
    <w:rsid w:val="00135C45"/>
    <w:rsid w:val="0013617E"/>
    <w:rsid w:val="001361CC"/>
    <w:rsid w:val="0013725E"/>
    <w:rsid w:val="0013794D"/>
    <w:rsid w:val="00137CF0"/>
    <w:rsid w:val="00137D49"/>
    <w:rsid w:val="00140026"/>
    <w:rsid w:val="00140379"/>
    <w:rsid w:val="00140ACC"/>
    <w:rsid w:val="00141157"/>
    <w:rsid w:val="00141279"/>
    <w:rsid w:val="00141690"/>
    <w:rsid w:val="001425CA"/>
    <w:rsid w:val="00143064"/>
    <w:rsid w:val="00143090"/>
    <w:rsid w:val="001437C6"/>
    <w:rsid w:val="00143951"/>
    <w:rsid w:val="00144649"/>
    <w:rsid w:val="0014475D"/>
    <w:rsid w:val="001452A5"/>
    <w:rsid w:val="00145DA8"/>
    <w:rsid w:val="00146689"/>
    <w:rsid w:val="00146CAA"/>
    <w:rsid w:val="00146E8F"/>
    <w:rsid w:val="001477B6"/>
    <w:rsid w:val="00147D46"/>
    <w:rsid w:val="00150992"/>
    <w:rsid w:val="001518FE"/>
    <w:rsid w:val="00151FD7"/>
    <w:rsid w:val="00152461"/>
    <w:rsid w:val="00152E25"/>
    <w:rsid w:val="0015375C"/>
    <w:rsid w:val="00154574"/>
    <w:rsid w:val="00154981"/>
    <w:rsid w:val="0015520E"/>
    <w:rsid w:val="00155EF8"/>
    <w:rsid w:val="00155F69"/>
    <w:rsid w:val="00155F9C"/>
    <w:rsid w:val="0015608C"/>
    <w:rsid w:val="00156144"/>
    <w:rsid w:val="0015624C"/>
    <w:rsid w:val="00156619"/>
    <w:rsid w:val="00157644"/>
    <w:rsid w:val="00157D77"/>
    <w:rsid w:val="00157FBD"/>
    <w:rsid w:val="0016097C"/>
    <w:rsid w:val="00160B18"/>
    <w:rsid w:val="00160E8B"/>
    <w:rsid w:val="00160FB6"/>
    <w:rsid w:val="0016113C"/>
    <w:rsid w:val="00161618"/>
    <w:rsid w:val="001616E2"/>
    <w:rsid w:val="0016196C"/>
    <w:rsid w:val="001620B8"/>
    <w:rsid w:val="0016238A"/>
    <w:rsid w:val="001627D5"/>
    <w:rsid w:val="00162A21"/>
    <w:rsid w:val="00163040"/>
    <w:rsid w:val="0016381E"/>
    <w:rsid w:val="00163B07"/>
    <w:rsid w:val="00163C6A"/>
    <w:rsid w:val="00163EF2"/>
    <w:rsid w:val="001640D3"/>
    <w:rsid w:val="00164834"/>
    <w:rsid w:val="00164E04"/>
    <w:rsid w:val="0016538B"/>
    <w:rsid w:val="00165563"/>
    <w:rsid w:val="00165C2D"/>
    <w:rsid w:val="00165DB1"/>
    <w:rsid w:val="001666B0"/>
    <w:rsid w:val="00166B48"/>
    <w:rsid w:val="00166E41"/>
    <w:rsid w:val="0016701B"/>
    <w:rsid w:val="0016732E"/>
    <w:rsid w:val="001674CF"/>
    <w:rsid w:val="001678AC"/>
    <w:rsid w:val="001679C1"/>
    <w:rsid w:val="001679CA"/>
    <w:rsid w:val="00167B80"/>
    <w:rsid w:val="00167BA8"/>
    <w:rsid w:val="00170379"/>
    <w:rsid w:val="00170614"/>
    <w:rsid w:val="0017075F"/>
    <w:rsid w:val="00170AFF"/>
    <w:rsid w:val="001711C0"/>
    <w:rsid w:val="00171983"/>
    <w:rsid w:val="00171C0E"/>
    <w:rsid w:val="00173A08"/>
    <w:rsid w:val="00173AEA"/>
    <w:rsid w:val="00173CA2"/>
    <w:rsid w:val="00174A39"/>
    <w:rsid w:val="00174AC9"/>
    <w:rsid w:val="0017525F"/>
    <w:rsid w:val="00175DA4"/>
    <w:rsid w:val="00175E13"/>
    <w:rsid w:val="00176224"/>
    <w:rsid w:val="0017646D"/>
    <w:rsid w:val="00176581"/>
    <w:rsid w:val="001770F0"/>
    <w:rsid w:val="00177199"/>
    <w:rsid w:val="001771B3"/>
    <w:rsid w:val="0017760B"/>
    <w:rsid w:val="00177B90"/>
    <w:rsid w:val="00180668"/>
    <w:rsid w:val="001806F7"/>
    <w:rsid w:val="00180822"/>
    <w:rsid w:val="00180E72"/>
    <w:rsid w:val="00181102"/>
    <w:rsid w:val="001811F5"/>
    <w:rsid w:val="00181202"/>
    <w:rsid w:val="00181703"/>
    <w:rsid w:val="001818BA"/>
    <w:rsid w:val="00181F2A"/>
    <w:rsid w:val="00182038"/>
    <w:rsid w:val="00182697"/>
    <w:rsid w:val="001829F8"/>
    <w:rsid w:val="0018336C"/>
    <w:rsid w:val="001838E0"/>
    <w:rsid w:val="00183DA6"/>
    <w:rsid w:val="00183EAC"/>
    <w:rsid w:val="00184ECE"/>
    <w:rsid w:val="00184EF7"/>
    <w:rsid w:val="00184F7D"/>
    <w:rsid w:val="00185003"/>
    <w:rsid w:val="001851D8"/>
    <w:rsid w:val="00185520"/>
    <w:rsid w:val="00185E67"/>
    <w:rsid w:val="001861F1"/>
    <w:rsid w:val="00186529"/>
    <w:rsid w:val="00186A99"/>
    <w:rsid w:val="00186CE3"/>
    <w:rsid w:val="00186EB2"/>
    <w:rsid w:val="001871B5"/>
    <w:rsid w:val="001871CB"/>
    <w:rsid w:val="001871EA"/>
    <w:rsid w:val="0018753A"/>
    <w:rsid w:val="00187A34"/>
    <w:rsid w:val="001900F3"/>
    <w:rsid w:val="001902F8"/>
    <w:rsid w:val="001908C9"/>
    <w:rsid w:val="00190984"/>
    <w:rsid w:val="00190A64"/>
    <w:rsid w:val="00190CB9"/>
    <w:rsid w:val="001912DF"/>
    <w:rsid w:val="00191E69"/>
    <w:rsid w:val="00191EBD"/>
    <w:rsid w:val="00191ED1"/>
    <w:rsid w:val="001923D9"/>
    <w:rsid w:val="00192782"/>
    <w:rsid w:val="00192978"/>
    <w:rsid w:val="00192AE3"/>
    <w:rsid w:val="00192FCC"/>
    <w:rsid w:val="00193246"/>
    <w:rsid w:val="0019335D"/>
    <w:rsid w:val="00193400"/>
    <w:rsid w:val="00193CDB"/>
    <w:rsid w:val="00194208"/>
    <w:rsid w:val="0019451E"/>
    <w:rsid w:val="00194FC1"/>
    <w:rsid w:val="001954FE"/>
    <w:rsid w:val="00195778"/>
    <w:rsid w:val="001959AA"/>
    <w:rsid w:val="001961DA"/>
    <w:rsid w:val="001963D9"/>
    <w:rsid w:val="0019653C"/>
    <w:rsid w:val="00196B8E"/>
    <w:rsid w:val="00197181"/>
    <w:rsid w:val="00197C49"/>
    <w:rsid w:val="001A057E"/>
    <w:rsid w:val="001A1041"/>
    <w:rsid w:val="001A1466"/>
    <w:rsid w:val="001A1811"/>
    <w:rsid w:val="001A1BC7"/>
    <w:rsid w:val="001A1C01"/>
    <w:rsid w:val="001A1F72"/>
    <w:rsid w:val="001A22FB"/>
    <w:rsid w:val="001A23AB"/>
    <w:rsid w:val="001A34FB"/>
    <w:rsid w:val="001A45DB"/>
    <w:rsid w:val="001A4D0B"/>
    <w:rsid w:val="001A4D5E"/>
    <w:rsid w:val="001A4E40"/>
    <w:rsid w:val="001A4FB2"/>
    <w:rsid w:val="001A53A6"/>
    <w:rsid w:val="001A5C80"/>
    <w:rsid w:val="001A5DB0"/>
    <w:rsid w:val="001A5F77"/>
    <w:rsid w:val="001A64CD"/>
    <w:rsid w:val="001A6569"/>
    <w:rsid w:val="001A685A"/>
    <w:rsid w:val="001A698A"/>
    <w:rsid w:val="001A6D2E"/>
    <w:rsid w:val="001A7425"/>
    <w:rsid w:val="001B02FA"/>
    <w:rsid w:val="001B056F"/>
    <w:rsid w:val="001B071E"/>
    <w:rsid w:val="001B0965"/>
    <w:rsid w:val="001B0C6A"/>
    <w:rsid w:val="001B0D5B"/>
    <w:rsid w:val="001B106B"/>
    <w:rsid w:val="001B108A"/>
    <w:rsid w:val="001B10F9"/>
    <w:rsid w:val="001B1328"/>
    <w:rsid w:val="001B1821"/>
    <w:rsid w:val="001B1B0D"/>
    <w:rsid w:val="001B1B63"/>
    <w:rsid w:val="001B1F75"/>
    <w:rsid w:val="001B20D8"/>
    <w:rsid w:val="001B21EE"/>
    <w:rsid w:val="001B2C97"/>
    <w:rsid w:val="001B33AE"/>
    <w:rsid w:val="001B37BF"/>
    <w:rsid w:val="001B3913"/>
    <w:rsid w:val="001B3E8D"/>
    <w:rsid w:val="001B42AD"/>
    <w:rsid w:val="001B47A2"/>
    <w:rsid w:val="001B4B7E"/>
    <w:rsid w:val="001B4C61"/>
    <w:rsid w:val="001B552D"/>
    <w:rsid w:val="001B59A7"/>
    <w:rsid w:val="001B5A0C"/>
    <w:rsid w:val="001B5E7A"/>
    <w:rsid w:val="001B5FC5"/>
    <w:rsid w:val="001B607A"/>
    <w:rsid w:val="001B7374"/>
    <w:rsid w:val="001B798E"/>
    <w:rsid w:val="001C0098"/>
    <w:rsid w:val="001C0146"/>
    <w:rsid w:val="001C0C33"/>
    <w:rsid w:val="001C1515"/>
    <w:rsid w:val="001C1B29"/>
    <w:rsid w:val="001C1F65"/>
    <w:rsid w:val="001C251C"/>
    <w:rsid w:val="001C2865"/>
    <w:rsid w:val="001C2A47"/>
    <w:rsid w:val="001C2A99"/>
    <w:rsid w:val="001C2F81"/>
    <w:rsid w:val="001C3728"/>
    <w:rsid w:val="001C38D1"/>
    <w:rsid w:val="001C3D50"/>
    <w:rsid w:val="001C40B6"/>
    <w:rsid w:val="001C456D"/>
    <w:rsid w:val="001C49F1"/>
    <w:rsid w:val="001C4CE4"/>
    <w:rsid w:val="001C59E5"/>
    <w:rsid w:val="001C5E45"/>
    <w:rsid w:val="001C61BB"/>
    <w:rsid w:val="001C7197"/>
    <w:rsid w:val="001C7446"/>
    <w:rsid w:val="001C76B9"/>
    <w:rsid w:val="001C7CC5"/>
    <w:rsid w:val="001C7EB3"/>
    <w:rsid w:val="001D0013"/>
    <w:rsid w:val="001D0507"/>
    <w:rsid w:val="001D1154"/>
    <w:rsid w:val="001D280F"/>
    <w:rsid w:val="001D307F"/>
    <w:rsid w:val="001D3EC3"/>
    <w:rsid w:val="001D40D2"/>
    <w:rsid w:val="001D41FA"/>
    <w:rsid w:val="001D431D"/>
    <w:rsid w:val="001D4F86"/>
    <w:rsid w:val="001D5E83"/>
    <w:rsid w:val="001D6775"/>
    <w:rsid w:val="001D6E89"/>
    <w:rsid w:val="001D6EDE"/>
    <w:rsid w:val="001D73E7"/>
    <w:rsid w:val="001D781A"/>
    <w:rsid w:val="001D7B93"/>
    <w:rsid w:val="001D7B98"/>
    <w:rsid w:val="001D7EF0"/>
    <w:rsid w:val="001E0E03"/>
    <w:rsid w:val="001E1931"/>
    <w:rsid w:val="001E1CD4"/>
    <w:rsid w:val="001E3580"/>
    <w:rsid w:val="001E3D4E"/>
    <w:rsid w:val="001E42DA"/>
    <w:rsid w:val="001E4D06"/>
    <w:rsid w:val="001E4E03"/>
    <w:rsid w:val="001E4F59"/>
    <w:rsid w:val="001E55A8"/>
    <w:rsid w:val="001E584C"/>
    <w:rsid w:val="001E5B2B"/>
    <w:rsid w:val="001E644A"/>
    <w:rsid w:val="001E658E"/>
    <w:rsid w:val="001E6E76"/>
    <w:rsid w:val="001E6EAC"/>
    <w:rsid w:val="001E6F1A"/>
    <w:rsid w:val="001E7921"/>
    <w:rsid w:val="001E7C91"/>
    <w:rsid w:val="001E7D73"/>
    <w:rsid w:val="001F052F"/>
    <w:rsid w:val="001F20D9"/>
    <w:rsid w:val="001F2305"/>
    <w:rsid w:val="001F2797"/>
    <w:rsid w:val="001F288E"/>
    <w:rsid w:val="001F2A91"/>
    <w:rsid w:val="001F2D77"/>
    <w:rsid w:val="001F3B72"/>
    <w:rsid w:val="001F4591"/>
    <w:rsid w:val="001F53AB"/>
    <w:rsid w:val="001F56F5"/>
    <w:rsid w:val="001F5B1D"/>
    <w:rsid w:val="001F6072"/>
    <w:rsid w:val="001F6248"/>
    <w:rsid w:val="001F6398"/>
    <w:rsid w:val="001F66B9"/>
    <w:rsid w:val="001F6FE5"/>
    <w:rsid w:val="001F79DE"/>
    <w:rsid w:val="001F7C1E"/>
    <w:rsid w:val="00200097"/>
    <w:rsid w:val="00200460"/>
    <w:rsid w:val="002008A1"/>
    <w:rsid w:val="00200A78"/>
    <w:rsid w:val="002010EE"/>
    <w:rsid w:val="0020279C"/>
    <w:rsid w:val="002030A6"/>
    <w:rsid w:val="0020352A"/>
    <w:rsid w:val="00203F4A"/>
    <w:rsid w:val="00203F51"/>
    <w:rsid w:val="002040AF"/>
    <w:rsid w:val="002045B0"/>
    <w:rsid w:val="002048F9"/>
    <w:rsid w:val="00204E06"/>
    <w:rsid w:val="00205168"/>
    <w:rsid w:val="00205B85"/>
    <w:rsid w:val="00205E51"/>
    <w:rsid w:val="00206BED"/>
    <w:rsid w:val="00207A19"/>
    <w:rsid w:val="00207A4C"/>
    <w:rsid w:val="00207B0F"/>
    <w:rsid w:val="00207D54"/>
    <w:rsid w:val="00207D63"/>
    <w:rsid w:val="00210D55"/>
    <w:rsid w:val="00210E9C"/>
    <w:rsid w:val="0021165E"/>
    <w:rsid w:val="00211B94"/>
    <w:rsid w:val="00211C6E"/>
    <w:rsid w:val="002123F2"/>
    <w:rsid w:val="00212540"/>
    <w:rsid w:val="00212792"/>
    <w:rsid w:val="00212802"/>
    <w:rsid w:val="002129E1"/>
    <w:rsid w:val="00212C3D"/>
    <w:rsid w:val="00213081"/>
    <w:rsid w:val="00213AB1"/>
    <w:rsid w:val="00214118"/>
    <w:rsid w:val="002147E8"/>
    <w:rsid w:val="002149A0"/>
    <w:rsid w:val="00214D90"/>
    <w:rsid w:val="002150EA"/>
    <w:rsid w:val="00215120"/>
    <w:rsid w:val="0021537F"/>
    <w:rsid w:val="0021553C"/>
    <w:rsid w:val="002156E5"/>
    <w:rsid w:val="00215E44"/>
    <w:rsid w:val="0021626F"/>
    <w:rsid w:val="002164B4"/>
    <w:rsid w:val="00216701"/>
    <w:rsid w:val="00216C3B"/>
    <w:rsid w:val="002175A3"/>
    <w:rsid w:val="002175A6"/>
    <w:rsid w:val="00217C02"/>
    <w:rsid w:val="00217C21"/>
    <w:rsid w:val="00217CC8"/>
    <w:rsid w:val="0022039B"/>
    <w:rsid w:val="00221009"/>
    <w:rsid w:val="00221158"/>
    <w:rsid w:val="00221377"/>
    <w:rsid w:val="002218F4"/>
    <w:rsid w:val="00221906"/>
    <w:rsid w:val="00221CC2"/>
    <w:rsid w:val="00221D06"/>
    <w:rsid w:val="00221D10"/>
    <w:rsid w:val="00221D54"/>
    <w:rsid w:val="00221F7E"/>
    <w:rsid w:val="00221FCC"/>
    <w:rsid w:val="00222147"/>
    <w:rsid w:val="002225C0"/>
    <w:rsid w:val="002228ED"/>
    <w:rsid w:val="00223048"/>
    <w:rsid w:val="002235E4"/>
    <w:rsid w:val="00223AF5"/>
    <w:rsid w:val="00223B37"/>
    <w:rsid w:val="00223BFF"/>
    <w:rsid w:val="00223C38"/>
    <w:rsid w:val="00223D4E"/>
    <w:rsid w:val="00223F71"/>
    <w:rsid w:val="00224B50"/>
    <w:rsid w:val="00224E44"/>
    <w:rsid w:val="002255C7"/>
    <w:rsid w:val="002257FA"/>
    <w:rsid w:val="0022583A"/>
    <w:rsid w:val="00225A73"/>
    <w:rsid w:val="00225BB2"/>
    <w:rsid w:val="00225F09"/>
    <w:rsid w:val="002261FB"/>
    <w:rsid w:val="00226405"/>
    <w:rsid w:val="002264A9"/>
    <w:rsid w:val="00226B97"/>
    <w:rsid w:val="002272D4"/>
    <w:rsid w:val="002273A6"/>
    <w:rsid w:val="0022789F"/>
    <w:rsid w:val="00227C29"/>
    <w:rsid w:val="0023103E"/>
    <w:rsid w:val="002310CF"/>
    <w:rsid w:val="0023110E"/>
    <w:rsid w:val="002313A3"/>
    <w:rsid w:val="00231ACA"/>
    <w:rsid w:val="00232442"/>
    <w:rsid w:val="002329E4"/>
    <w:rsid w:val="002334F8"/>
    <w:rsid w:val="00233DF8"/>
    <w:rsid w:val="00234B04"/>
    <w:rsid w:val="00234D70"/>
    <w:rsid w:val="00234EC0"/>
    <w:rsid w:val="00235193"/>
    <w:rsid w:val="002353BD"/>
    <w:rsid w:val="00235811"/>
    <w:rsid w:val="00236817"/>
    <w:rsid w:val="00236CD5"/>
    <w:rsid w:val="0023732E"/>
    <w:rsid w:val="002375D8"/>
    <w:rsid w:val="00237F40"/>
    <w:rsid w:val="002407D6"/>
    <w:rsid w:val="0024085F"/>
    <w:rsid w:val="00240957"/>
    <w:rsid w:val="002413EA"/>
    <w:rsid w:val="00241457"/>
    <w:rsid w:val="002416D7"/>
    <w:rsid w:val="002417AF"/>
    <w:rsid w:val="00241AA2"/>
    <w:rsid w:val="00241EB3"/>
    <w:rsid w:val="00242343"/>
    <w:rsid w:val="002427B9"/>
    <w:rsid w:val="00242C0F"/>
    <w:rsid w:val="00243E12"/>
    <w:rsid w:val="0024403B"/>
    <w:rsid w:val="00244414"/>
    <w:rsid w:val="00244EFB"/>
    <w:rsid w:val="00246518"/>
    <w:rsid w:val="00247E1F"/>
    <w:rsid w:val="0025090E"/>
    <w:rsid w:val="00250BE2"/>
    <w:rsid w:val="00251415"/>
    <w:rsid w:val="00251465"/>
    <w:rsid w:val="00251AC7"/>
    <w:rsid w:val="00252129"/>
    <w:rsid w:val="00252B28"/>
    <w:rsid w:val="00252DAD"/>
    <w:rsid w:val="00253569"/>
    <w:rsid w:val="0025356D"/>
    <w:rsid w:val="002538C0"/>
    <w:rsid w:val="00253998"/>
    <w:rsid w:val="002539B5"/>
    <w:rsid w:val="00253B68"/>
    <w:rsid w:val="00254220"/>
    <w:rsid w:val="00254AA9"/>
    <w:rsid w:val="0025517E"/>
    <w:rsid w:val="00255FD3"/>
    <w:rsid w:val="0025693F"/>
    <w:rsid w:val="002572B5"/>
    <w:rsid w:val="002577F8"/>
    <w:rsid w:val="0025794F"/>
    <w:rsid w:val="00257C3F"/>
    <w:rsid w:val="002603E0"/>
    <w:rsid w:val="002604E1"/>
    <w:rsid w:val="002605AC"/>
    <w:rsid w:val="0026077C"/>
    <w:rsid w:val="0026080C"/>
    <w:rsid w:val="00260B27"/>
    <w:rsid w:val="00260BB9"/>
    <w:rsid w:val="00260CDD"/>
    <w:rsid w:val="002611C7"/>
    <w:rsid w:val="002613B8"/>
    <w:rsid w:val="0026142D"/>
    <w:rsid w:val="002616A6"/>
    <w:rsid w:val="00261E0B"/>
    <w:rsid w:val="002622CF"/>
    <w:rsid w:val="00262488"/>
    <w:rsid w:val="00262EC5"/>
    <w:rsid w:val="002643B9"/>
    <w:rsid w:val="0026469F"/>
    <w:rsid w:val="00264F86"/>
    <w:rsid w:val="00265592"/>
    <w:rsid w:val="00265715"/>
    <w:rsid w:val="0026581D"/>
    <w:rsid w:val="00266375"/>
    <w:rsid w:val="0026737C"/>
    <w:rsid w:val="002707B9"/>
    <w:rsid w:val="002707C1"/>
    <w:rsid w:val="00270805"/>
    <w:rsid w:val="00270D46"/>
    <w:rsid w:val="00270DDE"/>
    <w:rsid w:val="00271174"/>
    <w:rsid w:val="00271197"/>
    <w:rsid w:val="0027167C"/>
    <w:rsid w:val="0027171E"/>
    <w:rsid w:val="00271DBF"/>
    <w:rsid w:val="00271E95"/>
    <w:rsid w:val="00271F67"/>
    <w:rsid w:val="002725D3"/>
    <w:rsid w:val="00272999"/>
    <w:rsid w:val="00272F60"/>
    <w:rsid w:val="00273266"/>
    <w:rsid w:val="00273E36"/>
    <w:rsid w:val="00273F6F"/>
    <w:rsid w:val="00274B81"/>
    <w:rsid w:val="00274F8B"/>
    <w:rsid w:val="00275033"/>
    <w:rsid w:val="0027514E"/>
    <w:rsid w:val="00275DDB"/>
    <w:rsid w:val="00276554"/>
    <w:rsid w:val="00276644"/>
    <w:rsid w:val="0027784D"/>
    <w:rsid w:val="0027799B"/>
    <w:rsid w:val="00277BDB"/>
    <w:rsid w:val="00280D01"/>
    <w:rsid w:val="0028114F"/>
    <w:rsid w:val="002817BC"/>
    <w:rsid w:val="0028254D"/>
    <w:rsid w:val="00282A8F"/>
    <w:rsid w:val="00282E3A"/>
    <w:rsid w:val="00282F3F"/>
    <w:rsid w:val="002831C1"/>
    <w:rsid w:val="00283237"/>
    <w:rsid w:val="002834F8"/>
    <w:rsid w:val="002837F5"/>
    <w:rsid w:val="0028392A"/>
    <w:rsid w:val="00283A9A"/>
    <w:rsid w:val="002849FB"/>
    <w:rsid w:val="00284E8F"/>
    <w:rsid w:val="00285024"/>
    <w:rsid w:val="002865F2"/>
    <w:rsid w:val="0028781E"/>
    <w:rsid w:val="00287AC0"/>
    <w:rsid w:val="00287DA9"/>
    <w:rsid w:val="00290CD1"/>
    <w:rsid w:val="002910A8"/>
    <w:rsid w:val="002913A5"/>
    <w:rsid w:val="00291523"/>
    <w:rsid w:val="002925FB"/>
    <w:rsid w:val="00292ED2"/>
    <w:rsid w:val="00293D6E"/>
    <w:rsid w:val="0029419B"/>
    <w:rsid w:val="002941D2"/>
    <w:rsid w:val="00294356"/>
    <w:rsid w:val="0029449D"/>
    <w:rsid w:val="00294512"/>
    <w:rsid w:val="0029492A"/>
    <w:rsid w:val="002957A1"/>
    <w:rsid w:val="00295A8A"/>
    <w:rsid w:val="00295E4F"/>
    <w:rsid w:val="00296299"/>
    <w:rsid w:val="0029678E"/>
    <w:rsid w:val="00296822"/>
    <w:rsid w:val="00296C50"/>
    <w:rsid w:val="002974C6"/>
    <w:rsid w:val="002976A7"/>
    <w:rsid w:val="00297DEC"/>
    <w:rsid w:val="002A1031"/>
    <w:rsid w:val="002A16AD"/>
    <w:rsid w:val="002A19ED"/>
    <w:rsid w:val="002A1B52"/>
    <w:rsid w:val="002A2313"/>
    <w:rsid w:val="002A2459"/>
    <w:rsid w:val="002A2483"/>
    <w:rsid w:val="002A24A4"/>
    <w:rsid w:val="002A2622"/>
    <w:rsid w:val="002A289C"/>
    <w:rsid w:val="002A349D"/>
    <w:rsid w:val="002A34F3"/>
    <w:rsid w:val="002A3758"/>
    <w:rsid w:val="002A3779"/>
    <w:rsid w:val="002A3929"/>
    <w:rsid w:val="002A3CC7"/>
    <w:rsid w:val="002A4171"/>
    <w:rsid w:val="002A41AE"/>
    <w:rsid w:val="002A45FC"/>
    <w:rsid w:val="002A4AE7"/>
    <w:rsid w:val="002A4D67"/>
    <w:rsid w:val="002A4FB6"/>
    <w:rsid w:val="002A50B3"/>
    <w:rsid w:val="002A60F3"/>
    <w:rsid w:val="002A68EC"/>
    <w:rsid w:val="002A6A3E"/>
    <w:rsid w:val="002A72D2"/>
    <w:rsid w:val="002A76A7"/>
    <w:rsid w:val="002A7DAE"/>
    <w:rsid w:val="002A7FAE"/>
    <w:rsid w:val="002B0913"/>
    <w:rsid w:val="002B0B5F"/>
    <w:rsid w:val="002B0CC3"/>
    <w:rsid w:val="002B130D"/>
    <w:rsid w:val="002B1783"/>
    <w:rsid w:val="002B1843"/>
    <w:rsid w:val="002B2036"/>
    <w:rsid w:val="002B2162"/>
    <w:rsid w:val="002B2B8B"/>
    <w:rsid w:val="002B2CC3"/>
    <w:rsid w:val="002B30BD"/>
    <w:rsid w:val="002B3150"/>
    <w:rsid w:val="002B3434"/>
    <w:rsid w:val="002B3738"/>
    <w:rsid w:val="002B4295"/>
    <w:rsid w:val="002B4554"/>
    <w:rsid w:val="002B45E6"/>
    <w:rsid w:val="002B4A2B"/>
    <w:rsid w:val="002B5210"/>
    <w:rsid w:val="002B69D8"/>
    <w:rsid w:val="002B7AFF"/>
    <w:rsid w:val="002C041C"/>
    <w:rsid w:val="002C0838"/>
    <w:rsid w:val="002C095F"/>
    <w:rsid w:val="002C1263"/>
    <w:rsid w:val="002C166F"/>
    <w:rsid w:val="002C1B9C"/>
    <w:rsid w:val="002C227F"/>
    <w:rsid w:val="002C2CAF"/>
    <w:rsid w:val="002C361A"/>
    <w:rsid w:val="002C37E1"/>
    <w:rsid w:val="002C3C5F"/>
    <w:rsid w:val="002C3CF0"/>
    <w:rsid w:val="002C45A3"/>
    <w:rsid w:val="002C49C5"/>
    <w:rsid w:val="002C4ADC"/>
    <w:rsid w:val="002C5108"/>
    <w:rsid w:val="002C523F"/>
    <w:rsid w:val="002C53A2"/>
    <w:rsid w:val="002C5A82"/>
    <w:rsid w:val="002C5B10"/>
    <w:rsid w:val="002C5BA1"/>
    <w:rsid w:val="002C5DFD"/>
    <w:rsid w:val="002C6287"/>
    <w:rsid w:val="002C69EF"/>
    <w:rsid w:val="002C6ECD"/>
    <w:rsid w:val="002C7210"/>
    <w:rsid w:val="002C7678"/>
    <w:rsid w:val="002C79DA"/>
    <w:rsid w:val="002C7D3B"/>
    <w:rsid w:val="002C7F9F"/>
    <w:rsid w:val="002D01DE"/>
    <w:rsid w:val="002D0280"/>
    <w:rsid w:val="002D19FE"/>
    <w:rsid w:val="002D1A43"/>
    <w:rsid w:val="002D2570"/>
    <w:rsid w:val="002D2D7E"/>
    <w:rsid w:val="002D2FCA"/>
    <w:rsid w:val="002D33C4"/>
    <w:rsid w:val="002D35F7"/>
    <w:rsid w:val="002D423C"/>
    <w:rsid w:val="002D4747"/>
    <w:rsid w:val="002D4D14"/>
    <w:rsid w:val="002D58E0"/>
    <w:rsid w:val="002D5A33"/>
    <w:rsid w:val="002D5DBE"/>
    <w:rsid w:val="002D5DD1"/>
    <w:rsid w:val="002D5F65"/>
    <w:rsid w:val="002D6074"/>
    <w:rsid w:val="002D6763"/>
    <w:rsid w:val="002D6DD6"/>
    <w:rsid w:val="002E00BF"/>
    <w:rsid w:val="002E013B"/>
    <w:rsid w:val="002E0C00"/>
    <w:rsid w:val="002E16FD"/>
    <w:rsid w:val="002E1DD8"/>
    <w:rsid w:val="002E21A0"/>
    <w:rsid w:val="002E2599"/>
    <w:rsid w:val="002E2FC2"/>
    <w:rsid w:val="002E3070"/>
    <w:rsid w:val="002E3C9F"/>
    <w:rsid w:val="002E4147"/>
    <w:rsid w:val="002E415E"/>
    <w:rsid w:val="002E49B9"/>
    <w:rsid w:val="002E49FF"/>
    <w:rsid w:val="002E5521"/>
    <w:rsid w:val="002E575A"/>
    <w:rsid w:val="002E58B9"/>
    <w:rsid w:val="002E5F4B"/>
    <w:rsid w:val="002E6696"/>
    <w:rsid w:val="002E6DF9"/>
    <w:rsid w:val="002E6F1B"/>
    <w:rsid w:val="002E758F"/>
    <w:rsid w:val="002E76A6"/>
    <w:rsid w:val="002F085C"/>
    <w:rsid w:val="002F0A4C"/>
    <w:rsid w:val="002F0AE6"/>
    <w:rsid w:val="002F0CA7"/>
    <w:rsid w:val="002F0F26"/>
    <w:rsid w:val="002F1996"/>
    <w:rsid w:val="002F19EB"/>
    <w:rsid w:val="002F1B85"/>
    <w:rsid w:val="002F23AA"/>
    <w:rsid w:val="002F2A1C"/>
    <w:rsid w:val="002F2C51"/>
    <w:rsid w:val="002F316B"/>
    <w:rsid w:val="002F33F8"/>
    <w:rsid w:val="002F34D5"/>
    <w:rsid w:val="002F3B37"/>
    <w:rsid w:val="002F3FED"/>
    <w:rsid w:val="002F4097"/>
    <w:rsid w:val="002F452C"/>
    <w:rsid w:val="002F6293"/>
    <w:rsid w:val="002F6997"/>
    <w:rsid w:val="002F6E5E"/>
    <w:rsid w:val="002F6E88"/>
    <w:rsid w:val="002F7680"/>
    <w:rsid w:val="002F7684"/>
    <w:rsid w:val="002F7A34"/>
    <w:rsid w:val="003000B2"/>
    <w:rsid w:val="003002BF"/>
    <w:rsid w:val="00300E38"/>
    <w:rsid w:val="0030195F"/>
    <w:rsid w:val="00301AC8"/>
    <w:rsid w:val="003026FD"/>
    <w:rsid w:val="00302A98"/>
    <w:rsid w:val="00302ADC"/>
    <w:rsid w:val="00302B6D"/>
    <w:rsid w:val="00302E72"/>
    <w:rsid w:val="00302F35"/>
    <w:rsid w:val="00302F71"/>
    <w:rsid w:val="00303128"/>
    <w:rsid w:val="00303587"/>
    <w:rsid w:val="00303BE8"/>
    <w:rsid w:val="00304818"/>
    <w:rsid w:val="003055E3"/>
    <w:rsid w:val="00305AF2"/>
    <w:rsid w:val="003061AA"/>
    <w:rsid w:val="00306A7A"/>
    <w:rsid w:val="00306CE0"/>
    <w:rsid w:val="0031024B"/>
    <w:rsid w:val="00310408"/>
    <w:rsid w:val="003106AD"/>
    <w:rsid w:val="003109F2"/>
    <w:rsid w:val="00310ACA"/>
    <w:rsid w:val="00310E29"/>
    <w:rsid w:val="00310F2C"/>
    <w:rsid w:val="0031127D"/>
    <w:rsid w:val="00311325"/>
    <w:rsid w:val="003122AE"/>
    <w:rsid w:val="00312B1E"/>
    <w:rsid w:val="00312E01"/>
    <w:rsid w:val="003130A5"/>
    <w:rsid w:val="0031329D"/>
    <w:rsid w:val="0031330B"/>
    <w:rsid w:val="003139B3"/>
    <w:rsid w:val="00314647"/>
    <w:rsid w:val="00315092"/>
    <w:rsid w:val="003150AF"/>
    <w:rsid w:val="003159F4"/>
    <w:rsid w:val="00315A20"/>
    <w:rsid w:val="00315ACD"/>
    <w:rsid w:val="00315E63"/>
    <w:rsid w:val="003162BB"/>
    <w:rsid w:val="003167FB"/>
    <w:rsid w:val="00316C12"/>
    <w:rsid w:val="00316DB3"/>
    <w:rsid w:val="00317118"/>
    <w:rsid w:val="00317702"/>
    <w:rsid w:val="003178FB"/>
    <w:rsid w:val="003201FD"/>
    <w:rsid w:val="003219A8"/>
    <w:rsid w:val="00321CBE"/>
    <w:rsid w:val="003224EE"/>
    <w:rsid w:val="003226A4"/>
    <w:rsid w:val="003228AF"/>
    <w:rsid w:val="00323046"/>
    <w:rsid w:val="00323261"/>
    <w:rsid w:val="0032353C"/>
    <w:rsid w:val="003239E1"/>
    <w:rsid w:val="00323BC5"/>
    <w:rsid w:val="00323E41"/>
    <w:rsid w:val="00324669"/>
    <w:rsid w:val="0032494F"/>
    <w:rsid w:val="00324BD2"/>
    <w:rsid w:val="00324EB9"/>
    <w:rsid w:val="0032592D"/>
    <w:rsid w:val="00325ABC"/>
    <w:rsid w:val="00325B93"/>
    <w:rsid w:val="00326375"/>
    <w:rsid w:val="00326D6E"/>
    <w:rsid w:val="00326F0E"/>
    <w:rsid w:val="00327A9E"/>
    <w:rsid w:val="00330050"/>
    <w:rsid w:val="00330093"/>
    <w:rsid w:val="00330242"/>
    <w:rsid w:val="00330F88"/>
    <w:rsid w:val="00331CF8"/>
    <w:rsid w:val="00331FBF"/>
    <w:rsid w:val="00332354"/>
    <w:rsid w:val="00332732"/>
    <w:rsid w:val="00332846"/>
    <w:rsid w:val="003328FF"/>
    <w:rsid w:val="00333298"/>
    <w:rsid w:val="003333B0"/>
    <w:rsid w:val="00333F4A"/>
    <w:rsid w:val="003341D0"/>
    <w:rsid w:val="003343BB"/>
    <w:rsid w:val="003349E8"/>
    <w:rsid w:val="00334CCA"/>
    <w:rsid w:val="00335A51"/>
    <w:rsid w:val="0033601D"/>
    <w:rsid w:val="0033644E"/>
    <w:rsid w:val="00336721"/>
    <w:rsid w:val="00337D95"/>
    <w:rsid w:val="00337FC9"/>
    <w:rsid w:val="003405FF"/>
    <w:rsid w:val="00340DA5"/>
    <w:rsid w:val="003416A3"/>
    <w:rsid w:val="003419A3"/>
    <w:rsid w:val="00341D9B"/>
    <w:rsid w:val="00341F2B"/>
    <w:rsid w:val="00342054"/>
    <w:rsid w:val="00342C06"/>
    <w:rsid w:val="0034305A"/>
    <w:rsid w:val="003430C5"/>
    <w:rsid w:val="00343385"/>
    <w:rsid w:val="00343394"/>
    <w:rsid w:val="00343862"/>
    <w:rsid w:val="0034435E"/>
    <w:rsid w:val="00344DB2"/>
    <w:rsid w:val="0034513D"/>
    <w:rsid w:val="00345408"/>
    <w:rsid w:val="00345513"/>
    <w:rsid w:val="003456CD"/>
    <w:rsid w:val="00345AE5"/>
    <w:rsid w:val="00345E53"/>
    <w:rsid w:val="003465C3"/>
    <w:rsid w:val="0034686A"/>
    <w:rsid w:val="003469B1"/>
    <w:rsid w:val="003469DE"/>
    <w:rsid w:val="00347012"/>
    <w:rsid w:val="003471FD"/>
    <w:rsid w:val="003476AD"/>
    <w:rsid w:val="00347B34"/>
    <w:rsid w:val="00347C80"/>
    <w:rsid w:val="0035000A"/>
    <w:rsid w:val="00350498"/>
    <w:rsid w:val="003506D5"/>
    <w:rsid w:val="003511C5"/>
    <w:rsid w:val="00352481"/>
    <w:rsid w:val="0035260C"/>
    <w:rsid w:val="00352ABB"/>
    <w:rsid w:val="00352D64"/>
    <w:rsid w:val="00352F30"/>
    <w:rsid w:val="00353945"/>
    <w:rsid w:val="00353A90"/>
    <w:rsid w:val="00354032"/>
    <w:rsid w:val="00354213"/>
    <w:rsid w:val="00354374"/>
    <w:rsid w:val="0035488F"/>
    <w:rsid w:val="00354EE6"/>
    <w:rsid w:val="00355575"/>
    <w:rsid w:val="0035597A"/>
    <w:rsid w:val="00355BF3"/>
    <w:rsid w:val="00355D87"/>
    <w:rsid w:val="00355F00"/>
    <w:rsid w:val="00355FE6"/>
    <w:rsid w:val="0035668D"/>
    <w:rsid w:val="00356729"/>
    <w:rsid w:val="003570D5"/>
    <w:rsid w:val="00357432"/>
    <w:rsid w:val="0035745D"/>
    <w:rsid w:val="003576BA"/>
    <w:rsid w:val="003578B1"/>
    <w:rsid w:val="00357D8F"/>
    <w:rsid w:val="00357DDE"/>
    <w:rsid w:val="00360157"/>
    <w:rsid w:val="003602A7"/>
    <w:rsid w:val="00360751"/>
    <w:rsid w:val="003608D1"/>
    <w:rsid w:val="00360D85"/>
    <w:rsid w:val="0036113A"/>
    <w:rsid w:val="00362AA4"/>
    <w:rsid w:val="00362D17"/>
    <w:rsid w:val="00363247"/>
    <w:rsid w:val="00364B32"/>
    <w:rsid w:val="00364B98"/>
    <w:rsid w:val="00365B8A"/>
    <w:rsid w:val="00366636"/>
    <w:rsid w:val="0036781A"/>
    <w:rsid w:val="00370033"/>
    <w:rsid w:val="0037021D"/>
    <w:rsid w:val="0037053F"/>
    <w:rsid w:val="0037078A"/>
    <w:rsid w:val="00370BE9"/>
    <w:rsid w:val="00370E11"/>
    <w:rsid w:val="00370F61"/>
    <w:rsid w:val="00371994"/>
    <w:rsid w:val="00371A23"/>
    <w:rsid w:val="00372117"/>
    <w:rsid w:val="003721E6"/>
    <w:rsid w:val="00372639"/>
    <w:rsid w:val="003728DB"/>
    <w:rsid w:val="00373056"/>
    <w:rsid w:val="00373101"/>
    <w:rsid w:val="003732B1"/>
    <w:rsid w:val="0037456F"/>
    <w:rsid w:val="00374A14"/>
    <w:rsid w:val="00375740"/>
    <w:rsid w:val="00375998"/>
    <w:rsid w:val="00376871"/>
    <w:rsid w:val="00376B5D"/>
    <w:rsid w:val="00376BAA"/>
    <w:rsid w:val="00376D47"/>
    <w:rsid w:val="00377175"/>
    <w:rsid w:val="00377943"/>
    <w:rsid w:val="0038047B"/>
    <w:rsid w:val="003805F8"/>
    <w:rsid w:val="0038077C"/>
    <w:rsid w:val="003807C5"/>
    <w:rsid w:val="003807E1"/>
    <w:rsid w:val="003808FF"/>
    <w:rsid w:val="00380AA7"/>
    <w:rsid w:val="00380B95"/>
    <w:rsid w:val="00380BBC"/>
    <w:rsid w:val="00380F85"/>
    <w:rsid w:val="00381321"/>
    <w:rsid w:val="003813DE"/>
    <w:rsid w:val="0038172B"/>
    <w:rsid w:val="00381BDD"/>
    <w:rsid w:val="00382269"/>
    <w:rsid w:val="0038254E"/>
    <w:rsid w:val="00382CAA"/>
    <w:rsid w:val="003832C3"/>
    <w:rsid w:val="003834D2"/>
    <w:rsid w:val="00383B1E"/>
    <w:rsid w:val="00384C58"/>
    <w:rsid w:val="00384E85"/>
    <w:rsid w:val="003850E8"/>
    <w:rsid w:val="003851AA"/>
    <w:rsid w:val="003854AA"/>
    <w:rsid w:val="00385E6D"/>
    <w:rsid w:val="00385EBC"/>
    <w:rsid w:val="003860F1"/>
    <w:rsid w:val="003862A7"/>
    <w:rsid w:val="003862D0"/>
    <w:rsid w:val="003866CA"/>
    <w:rsid w:val="00386F67"/>
    <w:rsid w:val="00387328"/>
    <w:rsid w:val="00387399"/>
    <w:rsid w:val="003875FE"/>
    <w:rsid w:val="003876CF"/>
    <w:rsid w:val="0038789A"/>
    <w:rsid w:val="00387BED"/>
    <w:rsid w:val="003900C2"/>
    <w:rsid w:val="003903B4"/>
    <w:rsid w:val="003903DB"/>
    <w:rsid w:val="00390765"/>
    <w:rsid w:val="00391099"/>
    <w:rsid w:val="00391295"/>
    <w:rsid w:val="0039150D"/>
    <w:rsid w:val="00391CE3"/>
    <w:rsid w:val="00391E77"/>
    <w:rsid w:val="003920AD"/>
    <w:rsid w:val="003923E1"/>
    <w:rsid w:val="00392854"/>
    <w:rsid w:val="00392F1F"/>
    <w:rsid w:val="003934BF"/>
    <w:rsid w:val="003948A5"/>
    <w:rsid w:val="00394A87"/>
    <w:rsid w:val="0039511B"/>
    <w:rsid w:val="003956B6"/>
    <w:rsid w:val="003956E1"/>
    <w:rsid w:val="003956E3"/>
    <w:rsid w:val="00395A55"/>
    <w:rsid w:val="00395D80"/>
    <w:rsid w:val="00396041"/>
    <w:rsid w:val="00396086"/>
    <w:rsid w:val="0039663A"/>
    <w:rsid w:val="00396F2F"/>
    <w:rsid w:val="003976A5"/>
    <w:rsid w:val="00397C1C"/>
    <w:rsid w:val="00397F8E"/>
    <w:rsid w:val="003A09A7"/>
    <w:rsid w:val="003A0EE1"/>
    <w:rsid w:val="003A10A9"/>
    <w:rsid w:val="003A199E"/>
    <w:rsid w:val="003A210C"/>
    <w:rsid w:val="003A21FE"/>
    <w:rsid w:val="003A2279"/>
    <w:rsid w:val="003A2284"/>
    <w:rsid w:val="003A23BD"/>
    <w:rsid w:val="003A296A"/>
    <w:rsid w:val="003A2A08"/>
    <w:rsid w:val="003A2E08"/>
    <w:rsid w:val="003A31EB"/>
    <w:rsid w:val="003A32FE"/>
    <w:rsid w:val="003A33BE"/>
    <w:rsid w:val="003A3596"/>
    <w:rsid w:val="003A3904"/>
    <w:rsid w:val="003A3E93"/>
    <w:rsid w:val="003A41D9"/>
    <w:rsid w:val="003A423C"/>
    <w:rsid w:val="003A4B8F"/>
    <w:rsid w:val="003A4BB1"/>
    <w:rsid w:val="003A4F43"/>
    <w:rsid w:val="003A56D5"/>
    <w:rsid w:val="003A5BB1"/>
    <w:rsid w:val="003A5F61"/>
    <w:rsid w:val="003A6146"/>
    <w:rsid w:val="003A62ED"/>
    <w:rsid w:val="003A6704"/>
    <w:rsid w:val="003A6715"/>
    <w:rsid w:val="003A6A62"/>
    <w:rsid w:val="003A6B60"/>
    <w:rsid w:val="003A7646"/>
    <w:rsid w:val="003A7DF0"/>
    <w:rsid w:val="003A7FAC"/>
    <w:rsid w:val="003B02EE"/>
    <w:rsid w:val="003B0F62"/>
    <w:rsid w:val="003B1267"/>
    <w:rsid w:val="003B18D5"/>
    <w:rsid w:val="003B1FEB"/>
    <w:rsid w:val="003B21EC"/>
    <w:rsid w:val="003B2228"/>
    <w:rsid w:val="003B30CF"/>
    <w:rsid w:val="003B3159"/>
    <w:rsid w:val="003B3218"/>
    <w:rsid w:val="003B4D08"/>
    <w:rsid w:val="003B55A9"/>
    <w:rsid w:val="003B6090"/>
    <w:rsid w:val="003B6307"/>
    <w:rsid w:val="003B6F18"/>
    <w:rsid w:val="003B7406"/>
    <w:rsid w:val="003B7A95"/>
    <w:rsid w:val="003C0446"/>
    <w:rsid w:val="003C0557"/>
    <w:rsid w:val="003C0B21"/>
    <w:rsid w:val="003C0B6D"/>
    <w:rsid w:val="003C0C62"/>
    <w:rsid w:val="003C100D"/>
    <w:rsid w:val="003C1B77"/>
    <w:rsid w:val="003C1DED"/>
    <w:rsid w:val="003C24F4"/>
    <w:rsid w:val="003C277B"/>
    <w:rsid w:val="003C2C4C"/>
    <w:rsid w:val="003C2FCB"/>
    <w:rsid w:val="003C454F"/>
    <w:rsid w:val="003C46F5"/>
    <w:rsid w:val="003C4F62"/>
    <w:rsid w:val="003C549F"/>
    <w:rsid w:val="003C58AA"/>
    <w:rsid w:val="003C5E9E"/>
    <w:rsid w:val="003C6BF8"/>
    <w:rsid w:val="003C7D90"/>
    <w:rsid w:val="003D013D"/>
    <w:rsid w:val="003D078C"/>
    <w:rsid w:val="003D111F"/>
    <w:rsid w:val="003D14C8"/>
    <w:rsid w:val="003D31EF"/>
    <w:rsid w:val="003D32E1"/>
    <w:rsid w:val="003D35DA"/>
    <w:rsid w:val="003D38BC"/>
    <w:rsid w:val="003D4039"/>
    <w:rsid w:val="003D448F"/>
    <w:rsid w:val="003D44DC"/>
    <w:rsid w:val="003D4592"/>
    <w:rsid w:val="003D4CBA"/>
    <w:rsid w:val="003D4D03"/>
    <w:rsid w:val="003D4E0E"/>
    <w:rsid w:val="003D4FF6"/>
    <w:rsid w:val="003D5212"/>
    <w:rsid w:val="003D52DA"/>
    <w:rsid w:val="003D5AC0"/>
    <w:rsid w:val="003D5F67"/>
    <w:rsid w:val="003D6033"/>
    <w:rsid w:val="003D6463"/>
    <w:rsid w:val="003D69EC"/>
    <w:rsid w:val="003D6A7A"/>
    <w:rsid w:val="003D6F58"/>
    <w:rsid w:val="003D7F08"/>
    <w:rsid w:val="003E0791"/>
    <w:rsid w:val="003E0E7C"/>
    <w:rsid w:val="003E1828"/>
    <w:rsid w:val="003E1E21"/>
    <w:rsid w:val="003E25F0"/>
    <w:rsid w:val="003E29B8"/>
    <w:rsid w:val="003E2C05"/>
    <w:rsid w:val="003E2FE6"/>
    <w:rsid w:val="003E30A2"/>
    <w:rsid w:val="003E3997"/>
    <w:rsid w:val="003E3CEF"/>
    <w:rsid w:val="003E4276"/>
    <w:rsid w:val="003E431E"/>
    <w:rsid w:val="003E4556"/>
    <w:rsid w:val="003E4EFE"/>
    <w:rsid w:val="003E5E2E"/>
    <w:rsid w:val="003E66DE"/>
    <w:rsid w:val="003E6A5B"/>
    <w:rsid w:val="003E6AC8"/>
    <w:rsid w:val="003E78C6"/>
    <w:rsid w:val="003E7B18"/>
    <w:rsid w:val="003E7CB5"/>
    <w:rsid w:val="003E7E19"/>
    <w:rsid w:val="003F03C8"/>
    <w:rsid w:val="003F04A5"/>
    <w:rsid w:val="003F054A"/>
    <w:rsid w:val="003F0776"/>
    <w:rsid w:val="003F0859"/>
    <w:rsid w:val="003F1850"/>
    <w:rsid w:val="003F19DB"/>
    <w:rsid w:val="003F228B"/>
    <w:rsid w:val="003F23F9"/>
    <w:rsid w:val="003F253B"/>
    <w:rsid w:val="003F2B43"/>
    <w:rsid w:val="003F2D99"/>
    <w:rsid w:val="003F2F4A"/>
    <w:rsid w:val="003F362E"/>
    <w:rsid w:val="003F3A65"/>
    <w:rsid w:val="003F3ED0"/>
    <w:rsid w:val="003F4E17"/>
    <w:rsid w:val="003F537B"/>
    <w:rsid w:val="003F559B"/>
    <w:rsid w:val="003F567A"/>
    <w:rsid w:val="003F59E6"/>
    <w:rsid w:val="003F632C"/>
    <w:rsid w:val="003F7D09"/>
    <w:rsid w:val="003F7D95"/>
    <w:rsid w:val="0040110D"/>
    <w:rsid w:val="004018D0"/>
    <w:rsid w:val="00402099"/>
    <w:rsid w:val="00402106"/>
    <w:rsid w:val="004025DF"/>
    <w:rsid w:val="0040278C"/>
    <w:rsid w:val="00402B76"/>
    <w:rsid w:val="00402CBC"/>
    <w:rsid w:val="0040333D"/>
    <w:rsid w:val="004039BC"/>
    <w:rsid w:val="00403C60"/>
    <w:rsid w:val="00403CB8"/>
    <w:rsid w:val="00404312"/>
    <w:rsid w:val="00404552"/>
    <w:rsid w:val="0040460B"/>
    <w:rsid w:val="004047ED"/>
    <w:rsid w:val="004047F8"/>
    <w:rsid w:val="00404B44"/>
    <w:rsid w:val="00404BD2"/>
    <w:rsid w:val="00405364"/>
    <w:rsid w:val="00405397"/>
    <w:rsid w:val="00405796"/>
    <w:rsid w:val="004057D4"/>
    <w:rsid w:val="0040583B"/>
    <w:rsid w:val="00406EC3"/>
    <w:rsid w:val="0040709F"/>
    <w:rsid w:val="00407248"/>
    <w:rsid w:val="004078E7"/>
    <w:rsid w:val="00407C48"/>
    <w:rsid w:val="004103BA"/>
    <w:rsid w:val="00410514"/>
    <w:rsid w:val="00411300"/>
    <w:rsid w:val="004117E2"/>
    <w:rsid w:val="004118F2"/>
    <w:rsid w:val="00411A9B"/>
    <w:rsid w:val="00411E03"/>
    <w:rsid w:val="0041255B"/>
    <w:rsid w:val="00412624"/>
    <w:rsid w:val="00412645"/>
    <w:rsid w:val="0041324D"/>
    <w:rsid w:val="004143CD"/>
    <w:rsid w:val="004149A1"/>
    <w:rsid w:val="0041544C"/>
    <w:rsid w:val="00415EA5"/>
    <w:rsid w:val="004164D7"/>
    <w:rsid w:val="0041666B"/>
    <w:rsid w:val="00416B29"/>
    <w:rsid w:val="00416D64"/>
    <w:rsid w:val="00416F94"/>
    <w:rsid w:val="0041751B"/>
    <w:rsid w:val="00417D0C"/>
    <w:rsid w:val="00417F2A"/>
    <w:rsid w:val="0042040C"/>
    <w:rsid w:val="00420A42"/>
    <w:rsid w:val="00420FDE"/>
    <w:rsid w:val="00421010"/>
    <w:rsid w:val="004210AF"/>
    <w:rsid w:val="004213D6"/>
    <w:rsid w:val="004214E8"/>
    <w:rsid w:val="004216C0"/>
    <w:rsid w:val="004216F0"/>
    <w:rsid w:val="00421708"/>
    <w:rsid w:val="00421BF1"/>
    <w:rsid w:val="0042236D"/>
    <w:rsid w:val="00422436"/>
    <w:rsid w:val="00422F21"/>
    <w:rsid w:val="00423240"/>
    <w:rsid w:val="0042361B"/>
    <w:rsid w:val="004246DC"/>
    <w:rsid w:val="00424D9D"/>
    <w:rsid w:val="00424DB4"/>
    <w:rsid w:val="00425220"/>
    <w:rsid w:val="00425320"/>
    <w:rsid w:val="00425A85"/>
    <w:rsid w:val="00425AD1"/>
    <w:rsid w:val="00425DC0"/>
    <w:rsid w:val="00425DEF"/>
    <w:rsid w:val="00425EA0"/>
    <w:rsid w:val="0042623E"/>
    <w:rsid w:val="00426309"/>
    <w:rsid w:val="00426CF2"/>
    <w:rsid w:val="00426F35"/>
    <w:rsid w:val="0042785A"/>
    <w:rsid w:val="00427C9C"/>
    <w:rsid w:val="00427E0B"/>
    <w:rsid w:val="004300EE"/>
    <w:rsid w:val="004319DC"/>
    <w:rsid w:val="004329D8"/>
    <w:rsid w:val="00432AC4"/>
    <w:rsid w:val="00432AF7"/>
    <w:rsid w:val="00432DEE"/>
    <w:rsid w:val="00432EF2"/>
    <w:rsid w:val="00433023"/>
    <w:rsid w:val="004334F4"/>
    <w:rsid w:val="00433CF7"/>
    <w:rsid w:val="0043438F"/>
    <w:rsid w:val="00435A35"/>
    <w:rsid w:val="00435EE5"/>
    <w:rsid w:val="00435FD9"/>
    <w:rsid w:val="00436343"/>
    <w:rsid w:val="00437049"/>
    <w:rsid w:val="0043751F"/>
    <w:rsid w:val="00437D9F"/>
    <w:rsid w:val="00440685"/>
    <w:rsid w:val="00440C82"/>
    <w:rsid w:val="00440E79"/>
    <w:rsid w:val="00441A43"/>
    <w:rsid w:val="00441AF9"/>
    <w:rsid w:val="00441C89"/>
    <w:rsid w:val="004428AD"/>
    <w:rsid w:val="00442C44"/>
    <w:rsid w:val="00443258"/>
    <w:rsid w:val="004437AB"/>
    <w:rsid w:val="00443C85"/>
    <w:rsid w:val="00443FD1"/>
    <w:rsid w:val="00444024"/>
    <w:rsid w:val="004446C0"/>
    <w:rsid w:val="004449B3"/>
    <w:rsid w:val="00444FD4"/>
    <w:rsid w:val="004454A5"/>
    <w:rsid w:val="00445599"/>
    <w:rsid w:val="004458DA"/>
    <w:rsid w:val="00446325"/>
    <w:rsid w:val="0044637F"/>
    <w:rsid w:val="00446580"/>
    <w:rsid w:val="004466AA"/>
    <w:rsid w:val="00446A26"/>
    <w:rsid w:val="00446E2A"/>
    <w:rsid w:val="00446E73"/>
    <w:rsid w:val="00446EAC"/>
    <w:rsid w:val="00447649"/>
    <w:rsid w:val="00450471"/>
    <w:rsid w:val="0045055B"/>
    <w:rsid w:val="00450C49"/>
    <w:rsid w:val="00450CF7"/>
    <w:rsid w:val="00450D83"/>
    <w:rsid w:val="00451402"/>
    <w:rsid w:val="00451C56"/>
    <w:rsid w:val="00451D34"/>
    <w:rsid w:val="00452D41"/>
    <w:rsid w:val="00452EFB"/>
    <w:rsid w:val="00453388"/>
    <w:rsid w:val="00453A66"/>
    <w:rsid w:val="00453AF4"/>
    <w:rsid w:val="00453B0E"/>
    <w:rsid w:val="00453C18"/>
    <w:rsid w:val="00453D84"/>
    <w:rsid w:val="00453DC0"/>
    <w:rsid w:val="0045491E"/>
    <w:rsid w:val="00454B84"/>
    <w:rsid w:val="00454BE6"/>
    <w:rsid w:val="00454DF9"/>
    <w:rsid w:val="00454E6D"/>
    <w:rsid w:val="00454EB9"/>
    <w:rsid w:val="00455062"/>
    <w:rsid w:val="0045585C"/>
    <w:rsid w:val="004563DB"/>
    <w:rsid w:val="0045672E"/>
    <w:rsid w:val="00456C8A"/>
    <w:rsid w:val="00457134"/>
    <w:rsid w:val="004579BF"/>
    <w:rsid w:val="004607D6"/>
    <w:rsid w:val="00460871"/>
    <w:rsid w:val="00460909"/>
    <w:rsid w:val="00460931"/>
    <w:rsid w:val="00460ECF"/>
    <w:rsid w:val="004611B2"/>
    <w:rsid w:val="004611F8"/>
    <w:rsid w:val="004618A9"/>
    <w:rsid w:val="00461941"/>
    <w:rsid w:val="004620D6"/>
    <w:rsid w:val="004627E4"/>
    <w:rsid w:val="00463EDD"/>
    <w:rsid w:val="004640ED"/>
    <w:rsid w:val="00464616"/>
    <w:rsid w:val="00464892"/>
    <w:rsid w:val="00464F28"/>
    <w:rsid w:val="004662CD"/>
    <w:rsid w:val="004663BC"/>
    <w:rsid w:val="00466447"/>
    <w:rsid w:val="004667DA"/>
    <w:rsid w:val="00466D36"/>
    <w:rsid w:val="00466EC0"/>
    <w:rsid w:val="00466F27"/>
    <w:rsid w:val="0046743B"/>
    <w:rsid w:val="004674AC"/>
    <w:rsid w:val="00467CE2"/>
    <w:rsid w:val="00467E47"/>
    <w:rsid w:val="0047027C"/>
    <w:rsid w:val="0047028C"/>
    <w:rsid w:val="0047051B"/>
    <w:rsid w:val="00470571"/>
    <w:rsid w:val="00470FF0"/>
    <w:rsid w:val="0047191A"/>
    <w:rsid w:val="004719D2"/>
    <w:rsid w:val="004722CA"/>
    <w:rsid w:val="004725E6"/>
    <w:rsid w:val="00473436"/>
    <w:rsid w:val="00473598"/>
    <w:rsid w:val="00473F37"/>
    <w:rsid w:val="00473FAB"/>
    <w:rsid w:val="0047472C"/>
    <w:rsid w:val="00474839"/>
    <w:rsid w:val="00474BA8"/>
    <w:rsid w:val="00474FA3"/>
    <w:rsid w:val="00475055"/>
    <w:rsid w:val="0047539D"/>
    <w:rsid w:val="004757E6"/>
    <w:rsid w:val="00475FBE"/>
    <w:rsid w:val="00476315"/>
    <w:rsid w:val="004766DB"/>
    <w:rsid w:val="0047682B"/>
    <w:rsid w:val="00476F20"/>
    <w:rsid w:val="00477468"/>
    <w:rsid w:val="0047755D"/>
    <w:rsid w:val="004776E4"/>
    <w:rsid w:val="00477B43"/>
    <w:rsid w:val="00477BCA"/>
    <w:rsid w:val="00480216"/>
    <w:rsid w:val="00480253"/>
    <w:rsid w:val="00480311"/>
    <w:rsid w:val="00480406"/>
    <w:rsid w:val="00480995"/>
    <w:rsid w:val="00480E76"/>
    <w:rsid w:val="00481114"/>
    <w:rsid w:val="00481C95"/>
    <w:rsid w:val="00481CF8"/>
    <w:rsid w:val="00481EC7"/>
    <w:rsid w:val="004820F5"/>
    <w:rsid w:val="004827C7"/>
    <w:rsid w:val="00482B50"/>
    <w:rsid w:val="004834E7"/>
    <w:rsid w:val="00483549"/>
    <w:rsid w:val="004836D1"/>
    <w:rsid w:val="00483982"/>
    <w:rsid w:val="00483B52"/>
    <w:rsid w:val="00483BCD"/>
    <w:rsid w:val="00483C05"/>
    <w:rsid w:val="004844CD"/>
    <w:rsid w:val="00484820"/>
    <w:rsid w:val="00484C3B"/>
    <w:rsid w:val="00484C91"/>
    <w:rsid w:val="004855A5"/>
    <w:rsid w:val="00485AC1"/>
    <w:rsid w:val="00485FB6"/>
    <w:rsid w:val="00486A17"/>
    <w:rsid w:val="00486A6A"/>
    <w:rsid w:val="00486BDB"/>
    <w:rsid w:val="00486FFF"/>
    <w:rsid w:val="00487271"/>
    <w:rsid w:val="004873BD"/>
    <w:rsid w:val="00487642"/>
    <w:rsid w:val="00487ABC"/>
    <w:rsid w:val="00487BB1"/>
    <w:rsid w:val="00487E58"/>
    <w:rsid w:val="00487F34"/>
    <w:rsid w:val="00490036"/>
    <w:rsid w:val="004900D3"/>
    <w:rsid w:val="004901DF"/>
    <w:rsid w:val="00490340"/>
    <w:rsid w:val="00490472"/>
    <w:rsid w:val="004905EB"/>
    <w:rsid w:val="004908BD"/>
    <w:rsid w:val="00490FC1"/>
    <w:rsid w:val="0049162A"/>
    <w:rsid w:val="00491D15"/>
    <w:rsid w:val="004920A2"/>
    <w:rsid w:val="004922BD"/>
    <w:rsid w:val="004930BE"/>
    <w:rsid w:val="00493DF9"/>
    <w:rsid w:val="004942E2"/>
    <w:rsid w:val="004943DC"/>
    <w:rsid w:val="00494729"/>
    <w:rsid w:val="00494889"/>
    <w:rsid w:val="00494A0D"/>
    <w:rsid w:val="004951AF"/>
    <w:rsid w:val="00495971"/>
    <w:rsid w:val="00495ECD"/>
    <w:rsid w:val="00496049"/>
    <w:rsid w:val="00496189"/>
    <w:rsid w:val="00496983"/>
    <w:rsid w:val="00497169"/>
    <w:rsid w:val="00497402"/>
    <w:rsid w:val="004976BA"/>
    <w:rsid w:val="00497763"/>
    <w:rsid w:val="004979E5"/>
    <w:rsid w:val="004A06E3"/>
    <w:rsid w:val="004A09BD"/>
    <w:rsid w:val="004A09BF"/>
    <w:rsid w:val="004A0C22"/>
    <w:rsid w:val="004A0DBF"/>
    <w:rsid w:val="004A1044"/>
    <w:rsid w:val="004A25D9"/>
    <w:rsid w:val="004A4993"/>
    <w:rsid w:val="004A560A"/>
    <w:rsid w:val="004A5635"/>
    <w:rsid w:val="004A5A01"/>
    <w:rsid w:val="004A5D1D"/>
    <w:rsid w:val="004A5FDD"/>
    <w:rsid w:val="004A6135"/>
    <w:rsid w:val="004A7679"/>
    <w:rsid w:val="004A7850"/>
    <w:rsid w:val="004B0296"/>
    <w:rsid w:val="004B07EE"/>
    <w:rsid w:val="004B07F0"/>
    <w:rsid w:val="004B0DEB"/>
    <w:rsid w:val="004B0F65"/>
    <w:rsid w:val="004B1BDC"/>
    <w:rsid w:val="004B2033"/>
    <w:rsid w:val="004B25E0"/>
    <w:rsid w:val="004B29B8"/>
    <w:rsid w:val="004B2AA4"/>
    <w:rsid w:val="004B33BE"/>
    <w:rsid w:val="004B3E47"/>
    <w:rsid w:val="004B3FA1"/>
    <w:rsid w:val="004B403E"/>
    <w:rsid w:val="004B4196"/>
    <w:rsid w:val="004B468B"/>
    <w:rsid w:val="004B479F"/>
    <w:rsid w:val="004B4801"/>
    <w:rsid w:val="004B5273"/>
    <w:rsid w:val="004B53B5"/>
    <w:rsid w:val="004B56F6"/>
    <w:rsid w:val="004B5AB9"/>
    <w:rsid w:val="004B5BA8"/>
    <w:rsid w:val="004B5EF5"/>
    <w:rsid w:val="004B5F4A"/>
    <w:rsid w:val="004B6305"/>
    <w:rsid w:val="004B6941"/>
    <w:rsid w:val="004B6E3F"/>
    <w:rsid w:val="004B6E6C"/>
    <w:rsid w:val="004B6F85"/>
    <w:rsid w:val="004B7190"/>
    <w:rsid w:val="004B77C6"/>
    <w:rsid w:val="004B782B"/>
    <w:rsid w:val="004B7A7E"/>
    <w:rsid w:val="004B7BF1"/>
    <w:rsid w:val="004B7FA0"/>
    <w:rsid w:val="004C01C2"/>
    <w:rsid w:val="004C067C"/>
    <w:rsid w:val="004C108A"/>
    <w:rsid w:val="004C1C38"/>
    <w:rsid w:val="004C1C47"/>
    <w:rsid w:val="004C1D47"/>
    <w:rsid w:val="004C221E"/>
    <w:rsid w:val="004C2540"/>
    <w:rsid w:val="004C2588"/>
    <w:rsid w:val="004C2AF3"/>
    <w:rsid w:val="004C2C17"/>
    <w:rsid w:val="004C3646"/>
    <w:rsid w:val="004C379C"/>
    <w:rsid w:val="004C3D15"/>
    <w:rsid w:val="004C4537"/>
    <w:rsid w:val="004C509A"/>
    <w:rsid w:val="004C5619"/>
    <w:rsid w:val="004C5751"/>
    <w:rsid w:val="004C5B18"/>
    <w:rsid w:val="004C5C4C"/>
    <w:rsid w:val="004C62C5"/>
    <w:rsid w:val="004C64F9"/>
    <w:rsid w:val="004C6665"/>
    <w:rsid w:val="004C6B6D"/>
    <w:rsid w:val="004C6DCC"/>
    <w:rsid w:val="004C7A40"/>
    <w:rsid w:val="004C7C15"/>
    <w:rsid w:val="004D064A"/>
    <w:rsid w:val="004D084D"/>
    <w:rsid w:val="004D08EF"/>
    <w:rsid w:val="004D09B1"/>
    <w:rsid w:val="004D0C6C"/>
    <w:rsid w:val="004D0D5E"/>
    <w:rsid w:val="004D1C33"/>
    <w:rsid w:val="004D1D21"/>
    <w:rsid w:val="004D21F8"/>
    <w:rsid w:val="004D2366"/>
    <w:rsid w:val="004D26D1"/>
    <w:rsid w:val="004D3581"/>
    <w:rsid w:val="004D35B4"/>
    <w:rsid w:val="004D399F"/>
    <w:rsid w:val="004D3C5D"/>
    <w:rsid w:val="004D3F48"/>
    <w:rsid w:val="004D464C"/>
    <w:rsid w:val="004D4908"/>
    <w:rsid w:val="004D4DB5"/>
    <w:rsid w:val="004D6273"/>
    <w:rsid w:val="004D6546"/>
    <w:rsid w:val="004D79B3"/>
    <w:rsid w:val="004D7DC2"/>
    <w:rsid w:val="004E05A1"/>
    <w:rsid w:val="004E05C2"/>
    <w:rsid w:val="004E0BA4"/>
    <w:rsid w:val="004E0C5D"/>
    <w:rsid w:val="004E108E"/>
    <w:rsid w:val="004E1324"/>
    <w:rsid w:val="004E22B3"/>
    <w:rsid w:val="004E25DD"/>
    <w:rsid w:val="004E2A64"/>
    <w:rsid w:val="004E2CBC"/>
    <w:rsid w:val="004E31F4"/>
    <w:rsid w:val="004E336D"/>
    <w:rsid w:val="004E33B1"/>
    <w:rsid w:val="004E34D2"/>
    <w:rsid w:val="004E3740"/>
    <w:rsid w:val="004E485E"/>
    <w:rsid w:val="004E55CE"/>
    <w:rsid w:val="004E5721"/>
    <w:rsid w:val="004E5CA7"/>
    <w:rsid w:val="004E5FEC"/>
    <w:rsid w:val="004E665C"/>
    <w:rsid w:val="004E6972"/>
    <w:rsid w:val="004E6ACD"/>
    <w:rsid w:val="004E6FC7"/>
    <w:rsid w:val="004E7401"/>
    <w:rsid w:val="004F01BC"/>
    <w:rsid w:val="004F052A"/>
    <w:rsid w:val="004F07A2"/>
    <w:rsid w:val="004F084E"/>
    <w:rsid w:val="004F0EDA"/>
    <w:rsid w:val="004F175E"/>
    <w:rsid w:val="004F18CC"/>
    <w:rsid w:val="004F2026"/>
    <w:rsid w:val="004F20E9"/>
    <w:rsid w:val="004F27B1"/>
    <w:rsid w:val="004F337B"/>
    <w:rsid w:val="004F3950"/>
    <w:rsid w:val="004F3A23"/>
    <w:rsid w:val="004F3BDC"/>
    <w:rsid w:val="004F41E3"/>
    <w:rsid w:val="004F47D6"/>
    <w:rsid w:val="004F4FFE"/>
    <w:rsid w:val="004F5202"/>
    <w:rsid w:val="004F531D"/>
    <w:rsid w:val="004F53DD"/>
    <w:rsid w:val="004F5DDA"/>
    <w:rsid w:val="004F5F53"/>
    <w:rsid w:val="004F61EF"/>
    <w:rsid w:val="004F712C"/>
    <w:rsid w:val="004F7280"/>
    <w:rsid w:val="004F7408"/>
    <w:rsid w:val="004F7AC6"/>
    <w:rsid w:val="005000B0"/>
    <w:rsid w:val="005002F8"/>
    <w:rsid w:val="0050081A"/>
    <w:rsid w:val="00500A80"/>
    <w:rsid w:val="00500A9D"/>
    <w:rsid w:val="00500F1A"/>
    <w:rsid w:val="005014F3"/>
    <w:rsid w:val="00501F4E"/>
    <w:rsid w:val="005023C3"/>
    <w:rsid w:val="005029E2"/>
    <w:rsid w:val="00502DBF"/>
    <w:rsid w:val="00503286"/>
    <w:rsid w:val="005033C8"/>
    <w:rsid w:val="005044BF"/>
    <w:rsid w:val="005046C2"/>
    <w:rsid w:val="005048DB"/>
    <w:rsid w:val="005053BD"/>
    <w:rsid w:val="005056C6"/>
    <w:rsid w:val="005057B9"/>
    <w:rsid w:val="005059D6"/>
    <w:rsid w:val="00505D28"/>
    <w:rsid w:val="0050600A"/>
    <w:rsid w:val="00506053"/>
    <w:rsid w:val="00506AD9"/>
    <w:rsid w:val="00507122"/>
    <w:rsid w:val="00507429"/>
    <w:rsid w:val="0050770C"/>
    <w:rsid w:val="00507728"/>
    <w:rsid w:val="00507E8F"/>
    <w:rsid w:val="0051003E"/>
    <w:rsid w:val="0051041A"/>
    <w:rsid w:val="0051109B"/>
    <w:rsid w:val="00511403"/>
    <w:rsid w:val="00511491"/>
    <w:rsid w:val="00511B99"/>
    <w:rsid w:val="00511D14"/>
    <w:rsid w:val="00511FDE"/>
    <w:rsid w:val="00512A9A"/>
    <w:rsid w:val="00512BCA"/>
    <w:rsid w:val="00512EFF"/>
    <w:rsid w:val="0051322A"/>
    <w:rsid w:val="0051373C"/>
    <w:rsid w:val="005143FD"/>
    <w:rsid w:val="00514659"/>
    <w:rsid w:val="0051477A"/>
    <w:rsid w:val="005149ED"/>
    <w:rsid w:val="005153F3"/>
    <w:rsid w:val="00515EF8"/>
    <w:rsid w:val="00516D1D"/>
    <w:rsid w:val="0051776B"/>
    <w:rsid w:val="00517EB2"/>
    <w:rsid w:val="005204BF"/>
    <w:rsid w:val="00520967"/>
    <w:rsid w:val="00520D14"/>
    <w:rsid w:val="0052121A"/>
    <w:rsid w:val="005213D5"/>
    <w:rsid w:val="00521A12"/>
    <w:rsid w:val="00521DB5"/>
    <w:rsid w:val="005221B0"/>
    <w:rsid w:val="0052220C"/>
    <w:rsid w:val="00522226"/>
    <w:rsid w:val="00522296"/>
    <w:rsid w:val="00523000"/>
    <w:rsid w:val="00523C48"/>
    <w:rsid w:val="00523CBD"/>
    <w:rsid w:val="00523E5B"/>
    <w:rsid w:val="00524FDC"/>
    <w:rsid w:val="00525241"/>
    <w:rsid w:val="005264B6"/>
    <w:rsid w:val="00526A89"/>
    <w:rsid w:val="00526CC1"/>
    <w:rsid w:val="00526F95"/>
    <w:rsid w:val="00527466"/>
    <w:rsid w:val="00527AF3"/>
    <w:rsid w:val="00527ED8"/>
    <w:rsid w:val="00527F01"/>
    <w:rsid w:val="005305C4"/>
    <w:rsid w:val="00530FE2"/>
    <w:rsid w:val="0053104F"/>
    <w:rsid w:val="00531545"/>
    <w:rsid w:val="00531877"/>
    <w:rsid w:val="00531B36"/>
    <w:rsid w:val="005324D9"/>
    <w:rsid w:val="00532523"/>
    <w:rsid w:val="00532706"/>
    <w:rsid w:val="00532BD9"/>
    <w:rsid w:val="0053309C"/>
    <w:rsid w:val="005343DC"/>
    <w:rsid w:val="005349CF"/>
    <w:rsid w:val="005352A2"/>
    <w:rsid w:val="0053563B"/>
    <w:rsid w:val="0053584D"/>
    <w:rsid w:val="00536463"/>
    <w:rsid w:val="00536BAC"/>
    <w:rsid w:val="00536CF8"/>
    <w:rsid w:val="00536E0F"/>
    <w:rsid w:val="0053711F"/>
    <w:rsid w:val="005372A3"/>
    <w:rsid w:val="00537716"/>
    <w:rsid w:val="005377E2"/>
    <w:rsid w:val="00537BC6"/>
    <w:rsid w:val="00537BF4"/>
    <w:rsid w:val="00537BFB"/>
    <w:rsid w:val="00537E95"/>
    <w:rsid w:val="005401A1"/>
    <w:rsid w:val="0054029A"/>
    <w:rsid w:val="0054039F"/>
    <w:rsid w:val="00540892"/>
    <w:rsid w:val="00540FEF"/>
    <w:rsid w:val="0054114C"/>
    <w:rsid w:val="00541479"/>
    <w:rsid w:val="00541737"/>
    <w:rsid w:val="00542164"/>
    <w:rsid w:val="005428B0"/>
    <w:rsid w:val="00542CDF"/>
    <w:rsid w:val="00542F5B"/>
    <w:rsid w:val="00543400"/>
    <w:rsid w:val="005434DF"/>
    <w:rsid w:val="005434FC"/>
    <w:rsid w:val="005439BE"/>
    <w:rsid w:val="00543D4E"/>
    <w:rsid w:val="00544401"/>
    <w:rsid w:val="0054471C"/>
    <w:rsid w:val="00544B75"/>
    <w:rsid w:val="0054571D"/>
    <w:rsid w:val="005458AC"/>
    <w:rsid w:val="00545C99"/>
    <w:rsid w:val="00545DB1"/>
    <w:rsid w:val="00546116"/>
    <w:rsid w:val="0054614A"/>
    <w:rsid w:val="005471FD"/>
    <w:rsid w:val="00547490"/>
    <w:rsid w:val="00547993"/>
    <w:rsid w:val="00547B95"/>
    <w:rsid w:val="00547C92"/>
    <w:rsid w:val="0055013A"/>
    <w:rsid w:val="00550268"/>
    <w:rsid w:val="0055057C"/>
    <w:rsid w:val="005507EB"/>
    <w:rsid w:val="005507F8"/>
    <w:rsid w:val="00550861"/>
    <w:rsid w:val="005511E7"/>
    <w:rsid w:val="00551A42"/>
    <w:rsid w:val="00551AEE"/>
    <w:rsid w:val="00551B01"/>
    <w:rsid w:val="00552211"/>
    <w:rsid w:val="00552654"/>
    <w:rsid w:val="00552F5F"/>
    <w:rsid w:val="00553913"/>
    <w:rsid w:val="00553FA2"/>
    <w:rsid w:val="00554510"/>
    <w:rsid w:val="00554836"/>
    <w:rsid w:val="0055490C"/>
    <w:rsid w:val="00554DDC"/>
    <w:rsid w:val="00554F00"/>
    <w:rsid w:val="005559AE"/>
    <w:rsid w:val="00555AFF"/>
    <w:rsid w:val="00555CB0"/>
    <w:rsid w:val="00555D6A"/>
    <w:rsid w:val="00555F0D"/>
    <w:rsid w:val="00556BA1"/>
    <w:rsid w:val="00556D12"/>
    <w:rsid w:val="00557AF5"/>
    <w:rsid w:val="00557CA6"/>
    <w:rsid w:val="00557D83"/>
    <w:rsid w:val="005604EC"/>
    <w:rsid w:val="00560A6E"/>
    <w:rsid w:val="00560B2E"/>
    <w:rsid w:val="00560B4D"/>
    <w:rsid w:val="00561559"/>
    <w:rsid w:val="005615CA"/>
    <w:rsid w:val="00561925"/>
    <w:rsid w:val="00561D46"/>
    <w:rsid w:val="00561DF1"/>
    <w:rsid w:val="00561E82"/>
    <w:rsid w:val="00562D8A"/>
    <w:rsid w:val="00562F01"/>
    <w:rsid w:val="00562F5B"/>
    <w:rsid w:val="00563219"/>
    <w:rsid w:val="00563627"/>
    <w:rsid w:val="00563767"/>
    <w:rsid w:val="00563CBB"/>
    <w:rsid w:val="0056409D"/>
    <w:rsid w:val="00564F49"/>
    <w:rsid w:val="00565081"/>
    <w:rsid w:val="0056521D"/>
    <w:rsid w:val="00565AB5"/>
    <w:rsid w:val="00565E43"/>
    <w:rsid w:val="00565EA9"/>
    <w:rsid w:val="00566783"/>
    <w:rsid w:val="00566851"/>
    <w:rsid w:val="005668EB"/>
    <w:rsid w:val="0056693B"/>
    <w:rsid w:val="00566CA5"/>
    <w:rsid w:val="00567045"/>
    <w:rsid w:val="00567AE5"/>
    <w:rsid w:val="00567F44"/>
    <w:rsid w:val="0057016A"/>
    <w:rsid w:val="00570DFA"/>
    <w:rsid w:val="00570E24"/>
    <w:rsid w:val="00571417"/>
    <w:rsid w:val="00571541"/>
    <w:rsid w:val="0057193D"/>
    <w:rsid w:val="00571C0C"/>
    <w:rsid w:val="00571E2E"/>
    <w:rsid w:val="00571E3C"/>
    <w:rsid w:val="005720F7"/>
    <w:rsid w:val="005726D2"/>
    <w:rsid w:val="0057273C"/>
    <w:rsid w:val="00572832"/>
    <w:rsid w:val="00572920"/>
    <w:rsid w:val="00572A74"/>
    <w:rsid w:val="0057324D"/>
    <w:rsid w:val="0057388F"/>
    <w:rsid w:val="005738FE"/>
    <w:rsid w:val="00573B61"/>
    <w:rsid w:val="00573FA7"/>
    <w:rsid w:val="005753D7"/>
    <w:rsid w:val="0057546B"/>
    <w:rsid w:val="0057567F"/>
    <w:rsid w:val="005756C6"/>
    <w:rsid w:val="00575940"/>
    <w:rsid w:val="00575A60"/>
    <w:rsid w:val="00575B1B"/>
    <w:rsid w:val="0057670B"/>
    <w:rsid w:val="00576A26"/>
    <w:rsid w:val="00576C2E"/>
    <w:rsid w:val="005771A0"/>
    <w:rsid w:val="00577E13"/>
    <w:rsid w:val="0058046C"/>
    <w:rsid w:val="00580562"/>
    <w:rsid w:val="00580785"/>
    <w:rsid w:val="0058155F"/>
    <w:rsid w:val="00581E79"/>
    <w:rsid w:val="00581F68"/>
    <w:rsid w:val="005820CB"/>
    <w:rsid w:val="00582270"/>
    <w:rsid w:val="00582513"/>
    <w:rsid w:val="0058255A"/>
    <w:rsid w:val="00583007"/>
    <w:rsid w:val="0058430E"/>
    <w:rsid w:val="005844DF"/>
    <w:rsid w:val="005847B5"/>
    <w:rsid w:val="00584AB3"/>
    <w:rsid w:val="00584D91"/>
    <w:rsid w:val="00584DDF"/>
    <w:rsid w:val="005850B8"/>
    <w:rsid w:val="0058539A"/>
    <w:rsid w:val="00585C47"/>
    <w:rsid w:val="00585C76"/>
    <w:rsid w:val="00585F55"/>
    <w:rsid w:val="0058604E"/>
    <w:rsid w:val="005866B3"/>
    <w:rsid w:val="00586758"/>
    <w:rsid w:val="005874B4"/>
    <w:rsid w:val="00587617"/>
    <w:rsid w:val="00590091"/>
    <w:rsid w:val="00590A63"/>
    <w:rsid w:val="005911A8"/>
    <w:rsid w:val="005912A6"/>
    <w:rsid w:val="00591E0C"/>
    <w:rsid w:val="00591FD2"/>
    <w:rsid w:val="005921D2"/>
    <w:rsid w:val="00592B04"/>
    <w:rsid w:val="00593591"/>
    <w:rsid w:val="00594C9A"/>
    <w:rsid w:val="00594D62"/>
    <w:rsid w:val="00594E62"/>
    <w:rsid w:val="00594FE3"/>
    <w:rsid w:val="00595181"/>
    <w:rsid w:val="005959E0"/>
    <w:rsid w:val="00595C24"/>
    <w:rsid w:val="00595CC1"/>
    <w:rsid w:val="00595E43"/>
    <w:rsid w:val="00596F14"/>
    <w:rsid w:val="00596F5E"/>
    <w:rsid w:val="00596FC1"/>
    <w:rsid w:val="00597520"/>
    <w:rsid w:val="005979B4"/>
    <w:rsid w:val="00597DFD"/>
    <w:rsid w:val="00597F1F"/>
    <w:rsid w:val="005A0332"/>
    <w:rsid w:val="005A2349"/>
    <w:rsid w:val="005A285D"/>
    <w:rsid w:val="005A2A0E"/>
    <w:rsid w:val="005A2BDC"/>
    <w:rsid w:val="005A2E88"/>
    <w:rsid w:val="005A3DB9"/>
    <w:rsid w:val="005A4569"/>
    <w:rsid w:val="005A5431"/>
    <w:rsid w:val="005A5579"/>
    <w:rsid w:val="005A5A66"/>
    <w:rsid w:val="005A5E23"/>
    <w:rsid w:val="005A60FB"/>
    <w:rsid w:val="005A6851"/>
    <w:rsid w:val="005A6B72"/>
    <w:rsid w:val="005A7328"/>
    <w:rsid w:val="005B1448"/>
    <w:rsid w:val="005B1636"/>
    <w:rsid w:val="005B1BA3"/>
    <w:rsid w:val="005B1E2D"/>
    <w:rsid w:val="005B2257"/>
    <w:rsid w:val="005B2E3C"/>
    <w:rsid w:val="005B38DD"/>
    <w:rsid w:val="005B3D75"/>
    <w:rsid w:val="005B3F79"/>
    <w:rsid w:val="005B4855"/>
    <w:rsid w:val="005B49B7"/>
    <w:rsid w:val="005B5056"/>
    <w:rsid w:val="005B5479"/>
    <w:rsid w:val="005B54F6"/>
    <w:rsid w:val="005B58FF"/>
    <w:rsid w:val="005B5C3F"/>
    <w:rsid w:val="005B6CEC"/>
    <w:rsid w:val="005C0E2D"/>
    <w:rsid w:val="005C0EE7"/>
    <w:rsid w:val="005C0FB3"/>
    <w:rsid w:val="005C1331"/>
    <w:rsid w:val="005C20FD"/>
    <w:rsid w:val="005C26D9"/>
    <w:rsid w:val="005C2747"/>
    <w:rsid w:val="005C2A80"/>
    <w:rsid w:val="005C377F"/>
    <w:rsid w:val="005C38A5"/>
    <w:rsid w:val="005C3947"/>
    <w:rsid w:val="005C3F2F"/>
    <w:rsid w:val="005C4589"/>
    <w:rsid w:val="005C5004"/>
    <w:rsid w:val="005C5297"/>
    <w:rsid w:val="005C561D"/>
    <w:rsid w:val="005C58F2"/>
    <w:rsid w:val="005C5A0F"/>
    <w:rsid w:val="005C5A2F"/>
    <w:rsid w:val="005C5CF8"/>
    <w:rsid w:val="005C63A3"/>
    <w:rsid w:val="005C69F1"/>
    <w:rsid w:val="005C6BBF"/>
    <w:rsid w:val="005C6D01"/>
    <w:rsid w:val="005C6F85"/>
    <w:rsid w:val="005C7538"/>
    <w:rsid w:val="005C79E3"/>
    <w:rsid w:val="005D00FF"/>
    <w:rsid w:val="005D0879"/>
    <w:rsid w:val="005D119A"/>
    <w:rsid w:val="005D1715"/>
    <w:rsid w:val="005D192D"/>
    <w:rsid w:val="005D1D73"/>
    <w:rsid w:val="005D237D"/>
    <w:rsid w:val="005D31C5"/>
    <w:rsid w:val="005D3361"/>
    <w:rsid w:val="005D38B3"/>
    <w:rsid w:val="005D3987"/>
    <w:rsid w:val="005D39EF"/>
    <w:rsid w:val="005D3B75"/>
    <w:rsid w:val="005D3C40"/>
    <w:rsid w:val="005D44A8"/>
    <w:rsid w:val="005D4ED0"/>
    <w:rsid w:val="005D523E"/>
    <w:rsid w:val="005D52B2"/>
    <w:rsid w:val="005D5BC3"/>
    <w:rsid w:val="005D6532"/>
    <w:rsid w:val="005D6C92"/>
    <w:rsid w:val="005D6C94"/>
    <w:rsid w:val="005D6ED3"/>
    <w:rsid w:val="005D7BD2"/>
    <w:rsid w:val="005D7CE8"/>
    <w:rsid w:val="005E0738"/>
    <w:rsid w:val="005E0864"/>
    <w:rsid w:val="005E0872"/>
    <w:rsid w:val="005E1C3F"/>
    <w:rsid w:val="005E1C46"/>
    <w:rsid w:val="005E2481"/>
    <w:rsid w:val="005E30F6"/>
    <w:rsid w:val="005E3148"/>
    <w:rsid w:val="005E3705"/>
    <w:rsid w:val="005E44BA"/>
    <w:rsid w:val="005E4789"/>
    <w:rsid w:val="005E4C62"/>
    <w:rsid w:val="005E5B36"/>
    <w:rsid w:val="005E5E0C"/>
    <w:rsid w:val="005E61A3"/>
    <w:rsid w:val="005E660E"/>
    <w:rsid w:val="005E742F"/>
    <w:rsid w:val="005E787A"/>
    <w:rsid w:val="005E7B4B"/>
    <w:rsid w:val="005F0224"/>
    <w:rsid w:val="005F0B81"/>
    <w:rsid w:val="005F0E37"/>
    <w:rsid w:val="005F1429"/>
    <w:rsid w:val="005F1913"/>
    <w:rsid w:val="005F1A22"/>
    <w:rsid w:val="005F2316"/>
    <w:rsid w:val="005F34F1"/>
    <w:rsid w:val="005F37BC"/>
    <w:rsid w:val="005F39BB"/>
    <w:rsid w:val="005F4B1B"/>
    <w:rsid w:val="005F4C11"/>
    <w:rsid w:val="005F4F8C"/>
    <w:rsid w:val="005F501B"/>
    <w:rsid w:val="005F51E3"/>
    <w:rsid w:val="005F5521"/>
    <w:rsid w:val="005F55BA"/>
    <w:rsid w:val="005F56C5"/>
    <w:rsid w:val="005F581A"/>
    <w:rsid w:val="005F5C59"/>
    <w:rsid w:val="005F5F71"/>
    <w:rsid w:val="005F6174"/>
    <w:rsid w:val="005F6380"/>
    <w:rsid w:val="005F6F03"/>
    <w:rsid w:val="005F72FE"/>
    <w:rsid w:val="005F73C4"/>
    <w:rsid w:val="005F7C16"/>
    <w:rsid w:val="005F7EBE"/>
    <w:rsid w:val="006000FD"/>
    <w:rsid w:val="00600481"/>
    <w:rsid w:val="00601125"/>
    <w:rsid w:val="00601AAD"/>
    <w:rsid w:val="00601B82"/>
    <w:rsid w:val="0060297E"/>
    <w:rsid w:val="00602F43"/>
    <w:rsid w:val="00602F7E"/>
    <w:rsid w:val="00603930"/>
    <w:rsid w:val="00603E5E"/>
    <w:rsid w:val="00603F85"/>
    <w:rsid w:val="00603F9B"/>
    <w:rsid w:val="00604044"/>
    <w:rsid w:val="00604F8A"/>
    <w:rsid w:val="00605198"/>
    <w:rsid w:val="006055C7"/>
    <w:rsid w:val="0060580E"/>
    <w:rsid w:val="00605847"/>
    <w:rsid w:val="006059D8"/>
    <w:rsid w:val="00605C90"/>
    <w:rsid w:val="0060683E"/>
    <w:rsid w:val="00606B87"/>
    <w:rsid w:val="00606E06"/>
    <w:rsid w:val="00607346"/>
    <w:rsid w:val="00607376"/>
    <w:rsid w:val="006074E8"/>
    <w:rsid w:val="00607F5F"/>
    <w:rsid w:val="00607F8E"/>
    <w:rsid w:val="0061027C"/>
    <w:rsid w:val="00610BA7"/>
    <w:rsid w:val="00610FFD"/>
    <w:rsid w:val="006110C4"/>
    <w:rsid w:val="0061169A"/>
    <w:rsid w:val="00611CCA"/>
    <w:rsid w:val="00611E81"/>
    <w:rsid w:val="0061233A"/>
    <w:rsid w:val="00612C1F"/>
    <w:rsid w:val="00612DBB"/>
    <w:rsid w:val="00612F55"/>
    <w:rsid w:val="00613006"/>
    <w:rsid w:val="00613102"/>
    <w:rsid w:val="006138C7"/>
    <w:rsid w:val="00613A98"/>
    <w:rsid w:val="00613B6D"/>
    <w:rsid w:val="00614690"/>
    <w:rsid w:val="00614F70"/>
    <w:rsid w:val="00615B91"/>
    <w:rsid w:val="00616A50"/>
    <w:rsid w:val="00616A58"/>
    <w:rsid w:val="00616ABB"/>
    <w:rsid w:val="00616B37"/>
    <w:rsid w:val="00616DD9"/>
    <w:rsid w:val="00616FD3"/>
    <w:rsid w:val="00617104"/>
    <w:rsid w:val="0061717D"/>
    <w:rsid w:val="0061765F"/>
    <w:rsid w:val="006179A1"/>
    <w:rsid w:val="00620529"/>
    <w:rsid w:val="0062136C"/>
    <w:rsid w:val="00621394"/>
    <w:rsid w:val="006213AC"/>
    <w:rsid w:val="006214A3"/>
    <w:rsid w:val="006225B1"/>
    <w:rsid w:val="006230FB"/>
    <w:rsid w:val="0062318E"/>
    <w:rsid w:val="006235D2"/>
    <w:rsid w:val="00623A43"/>
    <w:rsid w:val="00623C5E"/>
    <w:rsid w:val="00623D83"/>
    <w:rsid w:val="00623F37"/>
    <w:rsid w:val="00624008"/>
    <w:rsid w:val="00624197"/>
    <w:rsid w:val="006242EA"/>
    <w:rsid w:val="00625009"/>
    <w:rsid w:val="0062557B"/>
    <w:rsid w:val="006256AA"/>
    <w:rsid w:val="006258CF"/>
    <w:rsid w:val="006259E0"/>
    <w:rsid w:val="00625F3E"/>
    <w:rsid w:val="00626015"/>
    <w:rsid w:val="006262F2"/>
    <w:rsid w:val="006269D2"/>
    <w:rsid w:val="00627472"/>
    <w:rsid w:val="006276A5"/>
    <w:rsid w:val="00627714"/>
    <w:rsid w:val="00627F5F"/>
    <w:rsid w:val="006302DF"/>
    <w:rsid w:val="0063067A"/>
    <w:rsid w:val="00630697"/>
    <w:rsid w:val="00630853"/>
    <w:rsid w:val="00630EBD"/>
    <w:rsid w:val="00631011"/>
    <w:rsid w:val="00631144"/>
    <w:rsid w:val="006312B3"/>
    <w:rsid w:val="00631A3B"/>
    <w:rsid w:val="00631B7A"/>
    <w:rsid w:val="0063268B"/>
    <w:rsid w:val="00632C79"/>
    <w:rsid w:val="00633A8A"/>
    <w:rsid w:val="00633F2B"/>
    <w:rsid w:val="00633FFE"/>
    <w:rsid w:val="0063410F"/>
    <w:rsid w:val="00634E27"/>
    <w:rsid w:val="00634FB2"/>
    <w:rsid w:val="0063553C"/>
    <w:rsid w:val="00635677"/>
    <w:rsid w:val="0063569C"/>
    <w:rsid w:val="00635C92"/>
    <w:rsid w:val="00635CB6"/>
    <w:rsid w:val="00635FE3"/>
    <w:rsid w:val="006360F4"/>
    <w:rsid w:val="006364F2"/>
    <w:rsid w:val="006365FE"/>
    <w:rsid w:val="006367E3"/>
    <w:rsid w:val="00636CF1"/>
    <w:rsid w:val="00636D5B"/>
    <w:rsid w:val="0063709C"/>
    <w:rsid w:val="006376E6"/>
    <w:rsid w:val="00637BA4"/>
    <w:rsid w:val="00637C3F"/>
    <w:rsid w:val="00640086"/>
    <w:rsid w:val="006406B2"/>
    <w:rsid w:val="00640862"/>
    <w:rsid w:val="006414A4"/>
    <w:rsid w:val="006416FD"/>
    <w:rsid w:val="00642489"/>
    <w:rsid w:val="00642617"/>
    <w:rsid w:val="0064266F"/>
    <w:rsid w:val="006426D0"/>
    <w:rsid w:val="006428A3"/>
    <w:rsid w:val="00642A46"/>
    <w:rsid w:val="00643040"/>
    <w:rsid w:val="006434B2"/>
    <w:rsid w:val="006434F3"/>
    <w:rsid w:val="0064366A"/>
    <w:rsid w:val="006439E1"/>
    <w:rsid w:val="00643D7E"/>
    <w:rsid w:val="00644077"/>
    <w:rsid w:val="00644130"/>
    <w:rsid w:val="006443D3"/>
    <w:rsid w:val="0064455E"/>
    <w:rsid w:val="00644CB0"/>
    <w:rsid w:val="006455AC"/>
    <w:rsid w:val="0064588B"/>
    <w:rsid w:val="00645C7B"/>
    <w:rsid w:val="00646257"/>
    <w:rsid w:val="0064646B"/>
    <w:rsid w:val="0064715C"/>
    <w:rsid w:val="00650004"/>
    <w:rsid w:val="00651829"/>
    <w:rsid w:val="00652503"/>
    <w:rsid w:val="00652870"/>
    <w:rsid w:val="00652F78"/>
    <w:rsid w:val="00653A77"/>
    <w:rsid w:val="006541F9"/>
    <w:rsid w:val="00654B9B"/>
    <w:rsid w:val="0065513A"/>
    <w:rsid w:val="00655394"/>
    <w:rsid w:val="006555B4"/>
    <w:rsid w:val="006558D7"/>
    <w:rsid w:val="00655F81"/>
    <w:rsid w:val="00655F9F"/>
    <w:rsid w:val="0065698D"/>
    <w:rsid w:val="00657450"/>
    <w:rsid w:val="00657518"/>
    <w:rsid w:val="00657713"/>
    <w:rsid w:val="00657BA0"/>
    <w:rsid w:val="00657C40"/>
    <w:rsid w:val="00657C89"/>
    <w:rsid w:val="006605B3"/>
    <w:rsid w:val="006608C4"/>
    <w:rsid w:val="00660EB0"/>
    <w:rsid w:val="00660F90"/>
    <w:rsid w:val="00661227"/>
    <w:rsid w:val="0066190C"/>
    <w:rsid w:val="00663508"/>
    <w:rsid w:val="0066397F"/>
    <w:rsid w:val="006645F0"/>
    <w:rsid w:val="00664914"/>
    <w:rsid w:val="00664B40"/>
    <w:rsid w:val="00665314"/>
    <w:rsid w:val="006654B2"/>
    <w:rsid w:val="00665FE6"/>
    <w:rsid w:val="00666445"/>
    <w:rsid w:val="0066653F"/>
    <w:rsid w:val="006668B2"/>
    <w:rsid w:val="006668D6"/>
    <w:rsid w:val="00666D76"/>
    <w:rsid w:val="00667137"/>
    <w:rsid w:val="00667293"/>
    <w:rsid w:val="006674F3"/>
    <w:rsid w:val="006675C6"/>
    <w:rsid w:val="00667933"/>
    <w:rsid w:val="00667C8E"/>
    <w:rsid w:val="00667E0C"/>
    <w:rsid w:val="00670A5F"/>
    <w:rsid w:val="00670E13"/>
    <w:rsid w:val="00670F5F"/>
    <w:rsid w:val="00670F9C"/>
    <w:rsid w:val="00671227"/>
    <w:rsid w:val="00671484"/>
    <w:rsid w:val="00671754"/>
    <w:rsid w:val="006717B4"/>
    <w:rsid w:val="00671ABF"/>
    <w:rsid w:val="00672BEC"/>
    <w:rsid w:val="00672C26"/>
    <w:rsid w:val="00673AA4"/>
    <w:rsid w:val="00673B94"/>
    <w:rsid w:val="00673FF5"/>
    <w:rsid w:val="006745D7"/>
    <w:rsid w:val="0067497E"/>
    <w:rsid w:val="00674B26"/>
    <w:rsid w:val="0067553C"/>
    <w:rsid w:val="00675673"/>
    <w:rsid w:val="00675EC4"/>
    <w:rsid w:val="00675ECB"/>
    <w:rsid w:val="00675FE3"/>
    <w:rsid w:val="00676487"/>
    <w:rsid w:val="00676533"/>
    <w:rsid w:val="006765B6"/>
    <w:rsid w:val="00676A80"/>
    <w:rsid w:val="00676C2F"/>
    <w:rsid w:val="00677015"/>
    <w:rsid w:val="006771B3"/>
    <w:rsid w:val="006776E9"/>
    <w:rsid w:val="00677FA8"/>
    <w:rsid w:val="006800E3"/>
    <w:rsid w:val="006807D9"/>
    <w:rsid w:val="00680D4F"/>
    <w:rsid w:val="00681688"/>
    <w:rsid w:val="0068218D"/>
    <w:rsid w:val="00682304"/>
    <w:rsid w:val="00682501"/>
    <w:rsid w:val="00682AD3"/>
    <w:rsid w:val="00682F63"/>
    <w:rsid w:val="00683B2E"/>
    <w:rsid w:val="00683B34"/>
    <w:rsid w:val="00683CED"/>
    <w:rsid w:val="006843E5"/>
    <w:rsid w:val="00684517"/>
    <w:rsid w:val="0068459D"/>
    <w:rsid w:val="00684E73"/>
    <w:rsid w:val="00685118"/>
    <w:rsid w:val="006853CE"/>
    <w:rsid w:val="00685742"/>
    <w:rsid w:val="006859CD"/>
    <w:rsid w:val="0068654E"/>
    <w:rsid w:val="006866A4"/>
    <w:rsid w:val="00686A67"/>
    <w:rsid w:val="0068718B"/>
    <w:rsid w:val="006873EF"/>
    <w:rsid w:val="0069091D"/>
    <w:rsid w:val="00690DF3"/>
    <w:rsid w:val="00690F44"/>
    <w:rsid w:val="0069145C"/>
    <w:rsid w:val="006919D3"/>
    <w:rsid w:val="00691C4B"/>
    <w:rsid w:val="00691CA3"/>
    <w:rsid w:val="00692583"/>
    <w:rsid w:val="006925E0"/>
    <w:rsid w:val="006925FF"/>
    <w:rsid w:val="00692A73"/>
    <w:rsid w:val="00692AED"/>
    <w:rsid w:val="006932E7"/>
    <w:rsid w:val="0069381A"/>
    <w:rsid w:val="00693C63"/>
    <w:rsid w:val="00693C66"/>
    <w:rsid w:val="00693E8F"/>
    <w:rsid w:val="006940EA"/>
    <w:rsid w:val="006942FB"/>
    <w:rsid w:val="00696737"/>
    <w:rsid w:val="0069707D"/>
    <w:rsid w:val="006975C5"/>
    <w:rsid w:val="0069772F"/>
    <w:rsid w:val="00697796"/>
    <w:rsid w:val="006979F9"/>
    <w:rsid w:val="006A07EF"/>
    <w:rsid w:val="006A1414"/>
    <w:rsid w:val="006A1783"/>
    <w:rsid w:val="006A1786"/>
    <w:rsid w:val="006A1A83"/>
    <w:rsid w:val="006A1C65"/>
    <w:rsid w:val="006A1CB2"/>
    <w:rsid w:val="006A202B"/>
    <w:rsid w:val="006A3490"/>
    <w:rsid w:val="006A36A0"/>
    <w:rsid w:val="006A3848"/>
    <w:rsid w:val="006A3CDC"/>
    <w:rsid w:val="006A40E3"/>
    <w:rsid w:val="006A4723"/>
    <w:rsid w:val="006A4B0F"/>
    <w:rsid w:val="006A670E"/>
    <w:rsid w:val="006A69F5"/>
    <w:rsid w:val="006A6A8F"/>
    <w:rsid w:val="006A7BC6"/>
    <w:rsid w:val="006A7BE9"/>
    <w:rsid w:val="006B01A9"/>
    <w:rsid w:val="006B061E"/>
    <w:rsid w:val="006B0EEF"/>
    <w:rsid w:val="006B0F48"/>
    <w:rsid w:val="006B0F72"/>
    <w:rsid w:val="006B0FD6"/>
    <w:rsid w:val="006B12DC"/>
    <w:rsid w:val="006B135C"/>
    <w:rsid w:val="006B1544"/>
    <w:rsid w:val="006B19D7"/>
    <w:rsid w:val="006B1B99"/>
    <w:rsid w:val="006B1E57"/>
    <w:rsid w:val="006B20B7"/>
    <w:rsid w:val="006B2422"/>
    <w:rsid w:val="006B25D0"/>
    <w:rsid w:val="006B282F"/>
    <w:rsid w:val="006B2967"/>
    <w:rsid w:val="006B3009"/>
    <w:rsid w:val="006B3339"/>
    <w:rsid w:val="006B3395"/>
    <w:rsid w:val="006B34F0"/>
    <w:rsid w:val="006B36E2"/>
    <w:rsid w:val="006B384F"/>
    <w:rsid w:val="006B3CFA"/>
    <w:rsid w:val="006B41A7"/>
    <w:rsid w:val="006B4EFC"/>
    <w:rsid w:val="006B500A"/>
    <w:rsid w:val="006B58A9"/>
    <w:rsid w:val="006B5CAF"/>
    <w:rsid w:val="006B60F9"/>
    <w:rsid w:val="006B66B0"/>
    <w:rsid w:val="006B6A73"/>
    <w:rsid w:val="006B6CDC"/>
    <w:rsid w:val="006B6EA7"/>
    <w:rsid w:val="006B7302"/>
    <w:rsid w:val="006B7A5C"/>
    <w:rsid w:val="006B7CF4"/>
    <w:rsid w:val="006B7EF2"/>
    <w:rsid w:val="006C0CA6"/>
    <w:rsid w:val="006C0E53"/>
    <w:rsid w:val="006C13E7"/>
    <w:rsid w:val="006C1735"/>
    <w:rsid w:val="006C1957"/>
    <w:rsid w:val="006C1E29"/>
    <w:rsid w:val="006C2301"/>
    <w:rsid w:val="006C275C"/>
    <w:rsid w:val="006C2D57"/>
    <w:rsid w:val="006C30BF"/>
    <w:rsid w:val="006C32E5"/>
    <w:rsid w:val="006C32F1"/>
    <w:rsid w:val="006C3CD6"/>
    <w:rsid w:val="006C3D63"/>
    <w:rsid w:val="006C4004"/>
    <w:rsid w:val="006C409A"/>
    <w:rsid w:val="006C4CC8"/>
    <w:rsid w:val="006C56A5"/>
    <w:rsid w:val="006C65BF"/>
    <w:rsid w:val="006C66F7"/>
    <w:rsid w:val="006C684B"/>
    <w:rsid w:val="006C6F1A"/>
    <w:rsid w:val="006C70DA"/>
    <w:rsid w:val="006C7366"/>
    <w:rsid w:val="006C75F8"/>
    <w:rsid w:val="006C7A8F"/>
    <w:rsid w:val="006C7B70"/>
    <w:rsid w:val="006C7CC6"/>
    <w:rsid w:val="006D02D6"/>
    <w:rsid w:val="006D04B3"/>
    <w:rsid w:val="006D0767"/>
    <w:rsid w:val="006D07D9"/>
    <w:rsid w:val="006D0B00"/>
    <w:rsid w:val="006D1309"/>
    <w:rsid w:val="006D34B7"/>
    <w:rsid w:val="006D4072"/>
    <w:rsid w:val="006D40BF"/>
    <w:rsid w:val="006D499E"/>
    <w:rsid w:val="006D4A64"/>
    <w:rsid w:val="006D4AAB"/>
    <w:rsid w:val="006D4DBE"/>
    <w:rsid w:val="006D4E78"/>
    <w:rsid w:val="006D5297"/>
    <w:rsid w:val="006D5A19"/>
    <w:rsid w:val="006D637F"/>
    <w:rsid w:val="006D63CE"/>
    <w:rsid w:val="006D678D"/>
    <w:rsid w:val="006D6937"/>
    <w:rsid w:val="006D728E"/>
    <w:rsid w:val="006D788C"/>
    <w:rsid w:val="006D7DA2"/>
    <w:rsid w:val="006E1854"/>
    <w:rsid w:val="006E1A72"/>
    <w:rsid w:val="006E1D24"/>
    <w:rsid w:val="006E1E14"/>
    <w:rsid w:val="006E1EC7"/>
    <w:rsid w:val="006E2229"/>
    <w:rsid w:val="006E2DF1"/>
    <w:rsid w:val="006E30B4"/>
    <w:rsid w:val="006E3847"/>
    <w:rsid w:val="006E3CA3"/>
    <w:rsid w:val="006E3E4C"/>
    <w:rsid w:val="006E4160"/>
    <w:rsid w:val="006E4B2E"/>
    <w:rsid w:val="006E4C8B"/>
    <w:rsid w:val="006E4E7E"/>
    <w:rsid w:val="006E5661"/>
    <w:rsid w:val="006E5AE6"/>
    <w:rsid w:val="006E5AFC"/>
    <w:rsid w:val="006E6412"/>
    <w:rsid w:val="006E69EC"/>
    <w:rsid w:val="006E6BFB"/>
    <w:rsid w:val="006E6C8C"/>
    <w:rsid w:val="006E6E4D"/>
    <w:rsid w:val="006E6E6C"/>
    <w:rsid w:val="006E7116"/>
    <w:rsid w:val="006E7A5E"/>
    <w:rsid w:val="006E7E40"/>
    <w:rsid w:val="006E7FDC"/>
    <w:rsid w:val="006F0244"/>
    <w:rsid w:val="006F030B"/>
    <w:rsid w:val="006F04EB"/>
    <w:rsid w:val="006F1583"/>
    <w:rsid w:val="006F18A6"/>
    <w:rsid w:val="006F1C11"/>
    <w:rsid w:val="006F1E57"/>
    <w:rsid w:val="006F1EEC"/>
    <w:rsid w:val="006F1FA3"/>
    <w:rsid w:val="006F23EB"/>
    <w:rsid w:val="006F24BE"/>
    <w:rsid w:val="006F3438"/>
    <w:rsid w:val="006F35FA"/>
    <w:rsid w:val="006F37C9"/>
    <w:rsid w:val="006F45DA"/>
    <w:rsid w:val="006F46AD"/>
    <w:rsid w:val="006F491F"/>
    <w:rsid w:val="006F4B43"/>
    <w:rsid w:val="006F4B9A"/>
    <w:rsid w:val="006F4FCD"/>
    <w:rsid w:val="006F51D3"/>
    <w:rsid w:val="006F558F"/>
    <w:rsid w:val="006F5691"/>
    <w:rsid w:val="006F5D60"/>
    <w:rsid w:val="006F5E63"/>
    <w:rsid w:val="006F601B"/>
    <w:rsid w:val="006F61B5"/>
    <w:rsid w:val="006F6B9B"/>
    <w:rsid w:val="006F7325"/>
    <w:rsid w:val="006F7618"/>
    <w:rsid w:val="006F7DA5"/>
    <w:rsid w:val="006F7F59"/>
    <w:rsid w:val="007000CA"/>
    <w:rsid w:val="007001CB"/>
    <w:rsid w:val="00700574"/>
    <w:rsid w:val="00700B6B"/>
    <w:rsid w:val="00700D2B"/>
    <w:rsid w:val="0070168B"/>
    <w:rsid w:val="007017B5"/>
    <w:rsid w:val="007017F8"/>
    <w:rsid w:val="007018C3"/>
    <w:rsid w:val="00702074"/>
    <w:rsid w:val="007021C0"/>
    <w:rsid w:val="007022EF"/>
    <w:rsid w:val="0070241B"/>
    <w:rsid w:val="00702511"/>
    <w:rsid w:val="007025B6"/>
    <w:rsid w:val="0070264B"/>
    <w:rsid w:val="007039C1"/>
    <w:rsid w:val="00704077"/>
    <w:rsid w:val="00705016"/>
    <w:rsid w:val="00705543"/>
    <w:rsid w:val="00706147"/>
    <w:rsid w:val="0070690A"/>
    <w:rsid w:val="0070690E"/>
    <w:rsid w:val="0070696A"/>
    <w:rsid w:val="00706CB1"/>
    <w:rsid w:val="007070C2"/>
    <w:rsid w:val="00707232"/>
    <w:rsid w:val="007072D9"/>
    <w:rsid w:val="007073F8"/>
    <w:rsid w:val="00707EA2"/>
    <w:rsid w:val="007107D3"/>
    <w:rsid w:val="007109C0"/>
    <w:rsid w:val="00710A55"/>
    <w:rsid w:val="00710F70"/>
    <w:rsid w:val="0071121B"/>
    <w:rsid w:val="0071188F"/>
    <w:rsid w:val="00711921"/>
    <w:rsid w:val="00711A2D"/>
    <w:rsid w:val="0071202E"/>
    <w:rsid w:val="007127BE"/>
    <w:rsid w:val="00712870"/>
    <w:rsid w:val="0071292F"/>
    <w:rsid w:val="007132E9"/>
    <w:rsid w:val="007132EC"/>
    <w:rsid w:val="0071334C"/>
    <w:rsid w:val="0071385B"/>
    <w:rsid w:val="007139A6"/>
    <w:rsid w:val="00713D71"/>
    <w:rsid w:val="007148B0"/>
    <w:rsid w:val="00715A12"/>
    <w:rsid w:val="00715A77"/>
    <w:rsid w:val="00715CD0"/>
    <w:rsid w:val="00716202"/>
    <w:rsid w:val="007170DE"/>
    <w:rsid w:val="00717822"/>
    <w:rsid w:val="00717890"/>
    <w:rsid w:val="00717C2D"/>
    <w:rsid w:val="00717C84"/>
    <w:rsid w:val="00720567"/>
    <w:rsid w:val="007205DE"/>
    <w:rsid w:val="00720A97"/>
    <w:rsid w:val="00721065"/>
    <w:rsid w:val="007216D3"/>
    <w:rsid w:val="007216F3"/>
    <w:rsid w:val="007219A9"/>
    <w:rsid w:val="00721FAA"/>
    <w:rsid w:val="007222D1"/>
    <w:rsid w:val="00722453"/>
    <w:rsid w:val="007227AE"/>
    <w:rsid w:val="00722B16"/>
    <w:rsid w:val="00722C28"/>
    <w:rsid w:val="00722E5B"/>
    <w:rsid w:val="007235B6"/>
    <w:rsid w:val="00723778"/>
    <w:rsid w:val="007237FF"/>
    <w:rsid w:val="00723C8A"/>
    <w:rsid w:val="00723E9F"/>
    <w:rsid w:val="0072438B"/>
    <w:rsid w:val="007248E7"/>
    <w:rsid w:val="00724A1A"/>
    <w:rsid w:val="007252FB"/>
    <w:rsid w:val="007266D3"/>
    <w:rsid w:val="00726AA7"/>
    <w:rsid w:val="00726E6C"/>
    <w:rsid w:val="00727541"/>
    <w:rsid w:val="0072769A"/>
    <w:rsid w:val="00727C40"/>
    <w:rsid w:val="007305EF"/>
    <w:rsid w:val="00730A45"/>
    <w:rsid w:val="00730B72"/>
    <w:rsid w:val="00730F69"/>
    <w:rsid w:val="00731029"/>
    <w:rsid w:val="00731039"/>
    <w:rsid w:val="0073124E"/>
    <w:rsid w:val="00731845"/>
    <w:rsid w:val="00731948"/>
    <w:rsid w:val="00731ABC"/>
    <w:rsid w:val="00731CED"/>
    <w:rsid w:val="00732099"/>
    <w:rsid w:val="0073248E"/>
    <w:rsid w:val="00732C51"/>
    <w:rsid w:val="007338AF"/>
    <w:rsid w:val="00733D31"/>
    <w:rsid w:val="007343E7"/>
    <w:rsid w:val="007344FB"/>
    <w:rsid w:val="007353A2"/>
    <w:rsid w:val="007354CB"/>
    <w:rsid w:val="0073578F"/>
    <w:rsid w:val="00735A6B"/>
    <w:rsid w:val="0073600F"/>
    <w:rsid w:val="00736087"/>
    <w:rsid w:val="00736D72"/>
    <w:rsid w:val="00736F69"/>
    <w:rsid w:val="007376FD"/>
    <w:rsid w:val="00737981"/>
    <w:rsid w:val="00737F4D"/>
    <w:rsid w:val="0074021A"/>
    <w:rsid w:val="0074099D"/>
    <w:rsid w:val="00740CBA"/>
    <w:rsid w:val="007412A0"/>
    <w:rsid w:val="00741430"/>
    <w:rsid w:val="00741B4B"/>
    <w:rsid w:val="00741CCB"/>
    <w:rsid w:val="007426B6"/>
    <w:rsid w:val="007428B0"/>
    <w:rsid w:val="0074322A"/>
    <w:rsid w:val="00743684"/>
    <w:rsid w:val="00743935"/>
    <w:rsid w:val="0074397B"/>
    <w:rsid w:val="0074407A"/>
    <w:rsid w:val="0074422C"/>
    <w:rsid w:val="007444C5"/>
    <w:rsid w:val="007445AA"/>
    <w:rsid w:val="00744672"/>
    <w:rsid w:val="0074494C"/>
    <w:rsid w:val="007449E9"/>
    <w:rsid w:val="00744C74"/>
    <w:rsid w:val="007451DC"/>
    <w:rsid w:val="0074580B"/>
    <w:rsid w:val="00745FCE"/>
    <w:rsid w:val="0074627D"/>
    <w:rsid w:val="00746405"/>
    <w:rsid w:val="00746917"/>
    <w:rsid w:val="007474D6"/>
    <w:rsid w:val="00747792"/>
    <w:rsid w:val="007478B6"/>
    <w:rsid w:val="00747A2A"/>
    <w:rsid w:val="00747BCC"/>
    <w:rsid w:val="00747F8D"/>
    <w:rsid w:val="0075027C"/>
    <w:rsid w:val="0075041B"/>
    <w:rsid w:val="00750A26"/>
    <w:rsid w:val="00750FE2"/>
    <w:rsid w:val="00751157"/>
    <w:rsid w:val="00751522"/>
    <w:rsid w:val="00752257"/>
    <w:rsid w:val="00752773"/>
    <w:rsid w:val="00752940"/>
    <w:rsid w:val="00752A7D"/>
    <w:rsid w:val="00752F94"/>
    <w:rsid w:val="0075386F"/>
    <w:rsid w:val="00753894"/>
    <w:rsid w:val="007549BD"/>
    <w:rsid w:val="00754E63"/>
    <w:rsid w:val="00756241"/>
    <w:rsid w:val="007562C2"/>
    <w:rsid w:val="00756350"/>
    <w:rsid w:val="00756562"/>
    <w:rsid w:val="007565EA"/>
    <w:rsid w:val="00756902"/>
    <w:rsid w:val="00756C6D"/>
    <w:rsid w:val="00756E5F"/>
    <w:rsid w:val="007574DA"/>
    <w:rsid w:val="00760167"/>
    <w:rsid w:val="00760349"/>
    <w:rsid w:val="0076057B"/>
    <w:rsid w:val="00760A11"/>
    <w:rsid w:val="00760CE0"/>
    <w:rsid w:val="00760D94"/>
    <w:rsid w:val="00761204"/>
    <w:rsid w:val="0076188B"/>
    <w:rsid w:val="00761EA3"/>
    <w:rsid w:val="00761F38"/>
    <w:rsid w:val="00762408"/>
    <w:rsid w:val="00763007"/>
    <w:rsid w:val="00763DC5"/>
    <w:rsid w:val="007648FE"/>
    <w:rsid w:val="0076494F"/>
    <w:rsid w:val="007651FB"/>
    <w:rsid w:val="00765DB5"/>
    <w:rsid w:val="007666CB"/>
    <w:rsid w:val="00766AE7"/>
    <w:rsid w:val="00766BBD"/>
    <w:rsid w:val="00766FE9"/>
    <w:rsid w:val="00767127"/>
    <w:rsid w:val="00767546"/>
    <w:rsid w:val="00767635"/>
    <w:rsid w:val="007679E5"/>
    <w:rsid w:val="00767AC8"/>
    <w:rsid w:val="00767CEA"/>
    <w:rsid w:val="00767E5E"/>
    <w:rsid w:val="00767F14"/>
    <w:rsid w:val="007700A6"/>
    <w:rsid w:val="007701DB"/>
    <w:rsid w:val="00770F8C"/>
    <w:rsid w:val="00771441"/>
    <w:rsid w:val="00771474"/>
    <w:rsid w:val="00771687"/>
    <w:rsid w:val="00771F3C"/>
    <w:rsid w:val="00771F69"/>
    <w:rsid w:val="0077242C"/>
    <w:rsid w:val="00773448"/>
    <w:rsid w:val="00773B27"/>
    <w:rsid w:val="007743A4"/>
    <w:rsid w:val="00774408"/>
    <w:rsid w:val="00774669"/>
    <w:rsid w:val="0077482C"/>
    <w:rsid w:val="0077502B"/>
    <w:rsid w:val="0077512E"/>
    <w:rsid w:val="007751BA"/>
    <w:rsid w:val="00775576"/>
    <w:rsid w:val="00775753"/>
    <w:rsid w:val="0077610A"/>
    <w:rsid w:val="0077614B"/>
    <w:rsid w:val="0077614C"/>
    <w:rsid w:val="0077636F"/>
    <w:rsid w:val="007768F9"/>
    <w:rsid w:val="00777979"/>
    <w:rsid w:val="007779EA"/>
    <w:rsid w:val="00777B64"/>
    <w:rsid w:val="007805A9"/>
    <w:rsid w:val="00780ABF"/>
    <w:rsid w:val="00780D51"/>
    <w:rsid w:val="00780F6C"/>
    <w:rsid w:val="0078255F"/>
    <w:rsid w:val="007825E4"/>
    <w:rsid w:val="00782ADB"/>
    <w:rsid w:val="0078308A"/>
    <w:rsid w:val="00783BF1"/>
    <w:rsid w:val="0078454E"/>
    <w:rsid w:val="00784F23"/>
    <w:rsid w:val="0078501E"/>
    <w:rsid w:val="00785160"/>
    <w:rsid w:val="00785718"/>
    <w:rsid w:val="00785A1A"/>
    <w:rsid w:val="00785ADB"/>
    <w:rsid w:val="00785C0A"/>
    <w:rsid w:val="00786362"/>
    <w:rsid w:val="00786CA0"/>
    <w:rsid w:val="00786DE9"/>
    <w:rsid w:val="00787460"/>
    <w:rsid w:val="00787DA8"/>
    <w:rsid w:val="0079039F"/>
    <w:rsid w:val="007903E6"/>
    <w:rsid w:val="00790549"/>
    <w:rsid w:val="00790A62"/>
    <w:rsid w:val="007911A3"/>
    <w:rsid w:val="007911DB"/>
    <w:rsid w:val="00791589"/>
    <w:rsid w:val="0079170A"/>
    <w:rsid w:val="007924BA"/>
    <w:rsid w:val="007926B2"/>
    <w:rsid w:val="00792BAA"/>
    <w:rsid w:val="007940EE"/>
    <w:rsid w:val="00794AC4"/>
    <w:rsid w:val="00794D06"/>
    <w:rsid w:val="00794F5E"/>
    <w:rsid w:val="00794F7F"/>
    <w:rsid w:val="00796A3C"/>
    <w:rsid w:val="0079783B"/>
    <w:rsid w:val="007A0D0A"/>
    <w:rsid w:val="007A175C"/>
    <w:rsid w:val="007A1B08"/>
    <w:rsid w:val="007A1BFF"/>
    <w:rsid w:val="007A1CA6"/>
    <w:rsid w:val="007A1E38"/>
    <w:rsid w:val="007A1E72"/>
    <w:rsid w:val="007A1EB4"/>
    <w:rsid w:val="007A2742"/>
    <w:rsid w:val="007A283D"/>
    <w:rsid w:val="007A2BBE"/>
    <w:rsid w:val="007A2F2D"/>
    <w:rsid w:val="007A3037"/>
    <w:rsid w:val="007A3835"/>
    <w:rsid w:val="007A3AED"/>
    <w:rsid w:val="007A4218"/>
    <w:rsid w:val="007A42D7"/>
    <w:rsid w:val="007A4B56"/>
    <w:rsid w:val="007A509D"/>
    <w:rsid w:val="007A5496"/>
    <w:rsid w:val="007A5EF4"/>
    <w:rsid w:val="007A6133"/>
    <w:rsid w:val="007A6252"/>
    <w:rsid w:val="007A6606"/>
    <w:rsid w:val="007A6871"/>
    <w:rsid w:val="007A70B1"/>
    <w:rsid w:val="007A73C0"/>
    <w:rsid w:val="007A7571"/>
    <w:rsid w:val="007A76DC"/>
    <w:rsid w:val="007A77AD"/>
    <w:rsid w:val="007A7D78"/>
    <w:rsid w:val="007A7E11"/>
    <w:rsid w:val="007B06AE"/>
    <w:rsid w:val="007B084B"/>
    <w:rsid w:val="007B0B05"/>
    <w:rsid w:val="007B0B24"/>
    <w:rsid w:val="007B0C86"/>
    <w:rsid w:val="007B0C95"/>
    <w:rsid w:val="007B0CF5"/>
    <w:rsid w:val="007B0EF1"/>
    <w:rsid w:val="007B1711"/>
    <w:rsid w:val="007B1D02"/>
    <w:rsid w:val="007B2700"/>
    <w:rsid w:val="007B29D7"/>
    <w:rsid w:val="007B2AF4"/>
    <w:rsid w:val="007B2FA0"/>
    <w:rsid w:val="007B3533"/>
    <w:rsid w:val="007B3D3C"/>
    <w:rsid w:val="007B4001"/>
    <w:rsid w:val="007B4594"/>
    <w:rsid w:val="007B4666"/>
    <w:rsid w:val="007B48F6"/>
    <w:rsid w:val="007B4C3C"/>
    <w:rsid w:val="007B4D3D"/>
    <w:rsid w:val="007B534B"/>
    <w:rsid w:val="007B5847"/>
    <w:rsid w:val="007B58C3"/>
    <w:rsid w:val="007B5E75"/>
    <w:rsid w:val="007B61E4"/>
    <w:rsid w:val="007B697E"/>
    <w:rsid w:val="007B6C3C"/>
    <w:rsid w:val="007B6CF4"/>
    <w:rsid w:val="007B6FAD"/>
    <w:rsid w:val="007B719E"/>
    <w:rsid w:val="007B7711"/>
    <w:rsid w:val="007B7CCA"/>
    <w:rsid w:val="007B7E85"/>
    <w:rsid w:val="007C0225"/>
    <w:rsid w:val="007C0702"/>
    <w:rsid w:val="007C0765"/>
    <w:rsid w:val="007C161F"/>
    <w:rsid w:val="007C1672"/>
    <w:rsid w:val="007C19FA"/>
    <w:rsid w:val="007C26F4"/>
    <w:rsid w:val="007C2C50"/>
    <w:rsid w:val="007C2EEB"/>
    <w:rsid w:val="007C3315"/>
    <w:rsid w:val="007C35A8"/>
    <w:rsid w:val="007C35D0"/>
    <w:rsid w:val="007C390A"/>
    <w:rsid w:val="007C3B50"/>
    <w:rsid w:val="007C4175"/>
    <w:rsid w:val="007C53A6"/>
    <w:rsid w:val="007C5A48"/>
    <w:rsid w:val="007C5BDD"/>
    <w:rsid w:val="007C60D2"/>
    <w:rsid w:val="007C65E0"/>
    <w:rsid w:val="007C6BD7"/>
    <w:rsid w:val="007C6E32"/>
    <w:rsid w:val="007C6E35"/>
    <w:rsid w:val="007C6F94"/>
    <w:rsid w:val="007C700D"/>
    <w:rsid w:val="007C7843"/>
    <w:rsid w:val="007C7ADA"/>
    <w:rsid w:val="007D0514"/>
    <w:rsid w:val="007D0B92"/>
    <w:rsid w:val="007D12CB"/>
    <w:rsid w:val="007D1396"/>
    <w:rsid w:val="007D180A"/>
    <w:rsid w:val="007D1A2D"/>
    <w:rsid w:val="007D1AD7"/>
    <w:rsid w:val="007D1BEF"/>
    <w:rsid w:val="007D2332"/>
    <w:rsid w:val="007D27ED"/>
    <w:rsid w:val="007D2B6F"/>
    <w:rsid w:val="007D2C36"/>
    <w:rsid w:val="007D2DFD"/>
    <w:rsid w:val="007D314F"/>
    <w:rsid w:val="007D31EF"/>
    <w:rsid w:val="007D3822"/>
    <w:rsid w:val="007D38FF"/>
    <w:rsid w:val="007D4024"/>
    <w:rsid w:val="007D4E5F"/>
    <w:rsid w:val="007D52CB"/>
    <w:rsid w:val="007D5811"/>
    <w:rsid w:val="007D5A47"/>
    <w:rsid w:val="007D5A60"/>
    <w:rsid w:val="007D60D5"/>
    <w:rsid w:val="007D62C8"/>
    <w:rsid w:val="007D6470"/>
    <w:rsid w:val="007D64BD"/>
    <w:rsid w:val="007D6809"/>
    <w:rsid w:val="007D69A4"/>
    <w:rsid w:val="007D69CE"/>
    <w:rsid w:val="007D6DAE"/>
    <w:rsid w:val="007D79D5"/>
    <w:rsid w:val="007D7A16"/>
    <w:rsid w:val="007D7C04"/>
    <w:rsid w:val="007D7EBA"/>
    <w:rsid w:val="007D7F16"/>
    <w:rsid w:val="007E024B"/>
    <w:rsid w:val="007E040B"/>
    <w:rsid w:val="007E089D"/>
    <w:rsid w:val="007E12AA"/>
    <w:rsid w:val="007E152A"/>
    <w:rsid w:val="007E1771"/>
    <w:rsid w:val="007E1ACE"/>
    <w:rsid w:val="007E2410"/>
    <w:rsid w:val="007E2736"/>
    <w:rsid w:val="007E27EE"/>
    <w:rsid w:val="007E29BE"/>
    <w:rsid w:val="007E2AD6"/>
    <w:rsid w:val="007E2C48"/>
    <w:rsid w:val="007E2E45"/>
    <w:rsid w:val="007E39E9"/>
    <w:rsid w:val="007E3B9C"/>
    <w:rsid w:val="007E3CB9"/>
    <w:rsid w:val="007E4312"/>
    <w:rsid w:val="007E4377"/>
    <w:rsid w:val="007E4396"/>
    <w:rsid w:val="007E5470"/>
    <w:rsid w:val="007E57A6"/>
    <w:rsid w:val="007E586D"/>
    <w:rsid w:val="007E5F35"/>
    <w:rsid w:val="007E5FDF"/>
    <w:rsid w:val="007E6018"/>
    <w:rsid w:val="007E62F3"/>
    <w:rsid w:val="007E71BD"/>
    <w:rsid w:val="007E72C0"/>
    <w:rsid w:val="007E7F24"/>
    <w:rsid w:val="007E7FD4"/>
    <w:rsid w:val="007F0554"/>
    <w:rsid w:val="007F09B2"/>
    <w:rsid w:val="007F0B55"/>
    <w:rsid w:val="007F0E36"/>
    <w:rsid w:val="007F0FD0"/>
    <w:rsid w:val="007F12C8"/>
    <w:rsid w:val="007F15FC"/>
    <w:rsid w:val="007F1AD2"/>
    <w:rsid w:val="007F1D83"/>
    <w:rsid w:val="007F2742"/>
    <w:rsid w:val="007F2783"/>
    <w:rsid w:val="007F2C28"/>
    <w:rsid w:val="007F2DB7"/>
    <w:rsid w:val="007F3567"/>
    <w:rsid w:val="007F37F0"/>
    <w:rsid w:val="007F3904"/>
    <w:rsid w:val="007F3DEE"/>
    <w:rsid w:val="007F40F1"/>
    <w:rsid w:val="007F436B"/>
    <w:rsid w:val="007F4889"/>
    <w:rsid w:val="007F4F93"/>
    <w:rsid w:val="007F51D9"/>
    <w:rsid w:val="007F56E6"/>
    <w:rsid w:val="007F5896"/>
    <w:rsid w:val="007F5AE2"/>
    <w:rsid w:val="007F5C67"/>
    <w:rsid w:val="007F60F1"/>
    <w:rsid w:val="007F7EF8"/>
    <w:rsid w:val="00800422"/>
    <w:rsid w:val="008004E9"/>
    <w:rsid w:val="00800A0E"/>
    <w:rsid w:val="0080180D"/>
    <w:rsid w:val="00802182"/>
    <w:rsid w:val="0080241F"/>
    <w:rsid w:val="0080286D"/>
    <w:rsid w:val="00802DB8"/>
    <w:rsid w:val="0080349F"/>
    <w:rsid w:val="00803E99"/>
    <w:rsid w:val="0080554D"/>
    <w:rsid w:val="008055A2"/>
    <w:rsid w:val="00805716"/>
    <w:rsid w:val="00805894"/>
    <w:rsid w:val="0080591B"/>
    <w:rsid w:val="00805AAA"/>
    <w:rsid w:val="0080625F"/>
    <w:rsid w:val="0080722F"/>
    <w:rsid w:val="0080799D"/>
    <w:rsid w:val="00807B01"/>
    <w:rsid w:val="0081007A"/>
    <w:rsid w:val="0081026F"/>
    <w:rsid w:val="00810786"/>
    <w:rsid w:val="008117A9"/>
    <w:rsid w:val="00811974"/>
    <w:rsid w:val="00811F39"/>
    <w:rsid w:val="008121DE"/>
    <w:rsid w:val="0081295A"/>
    <w:rsid w:val="00812EA8"/>
    <w:rsid w:val="00812F50"/>
    <w:rsid w:val="008139C0"/>
    <w:rsid w:val="00813A15"/>
    <w:rsid w:val="00813FF7"/>
    <w:rsid w:val="00814887"/>
    <w:rsid w:val="00815249"/>
    <w:rsid w:val="008165FC"/>
    <w:rsid w:val="00816A09"/>
    <w:rsid w:val="008171B2"/>
    <w:rsid w:val="008176F5"/>
    <w:rsid w:val="00817B6B"/>
    <w:rsid w:val="00817E8C"/>
    <w:rsid w:val="008200F8"/>
    <w:rsid w:val="008204D6"/>
    <w:rsid w:val="00821791"/>
    <w:rsid w:val="00821E1C"/>
    <w:rsid w:val="008230F1"/>
    <w:rsid w:val="00823342"/>
    <w:rsid w:val="0082368C"/>
    <w:rsid w:val="00823AAF"/>
    <w:rsid w:val="00823C07"/>
    <w:rsid w:val="00824342"/>
    <w:rsid w:val="0082469C"/>
    <w:rsid w:val="0082559E"/>
    <w:rsid w:val="00825AA2"/>
    <w:rsid w:val="00825B8B"/>
    <w:rsid w:val="00825FB2"/>
    <w:rsid w:val="0082688C"/>
    <w:rsid w:val="008272AD"/>
    <w:rsid w:val="008273E2"/>
    <w:rsid w:val="0082756F"/>
    <w:rsid w:val="008279A4"/>
    <w:rsid w:val="00827B31"/>
    <w:rsid w:val="008305FC"/>
    <w:rsid w:val="00830C71"/>
    <w:rsid w:val="00830D42"/>
    <w:rsid w:val="00830E66"/>
    <w:rsid w:val="0083108D"/>
    <w:rsid w:val="0083168B"/>
    <w:rsid w:val="00831958"/>
    <w:rsid w:val="00831D6C"/>
    <w:rsid w:val="00831DE6"/>
    <w:rsid w:val="008322FD"/>
    <w:rsid w:val="008325DB"/>
    <w:rsid w:val="00832756"/>
    <w:rsid w:val="0083282B"/>
    <w:rsid w:val="00832BBA"/>
    <w:rsid w:val="00833D24"/>
    <w:rsid w:val="00833D9B"/>
    <w:rsid w:val="008340DE"/>
    <w:rsid w:val="008345D6"/>
    <w:rsid w:val="00834764"/>
    <w:rsid w:val="00834FE6"/>
    <w:rsid w:val="00835262"/>
    <w:rsid w:val="008354D1"/>
    <w:rsid w:val="00835A10"/>
    <w:rsid w:val="008360DC"/>
    <w:rsid w:val="00836378"/>
    <w:rsid w:val="0083654C"/>
    <w:rsid w:val="00836889"/>
    <w:rsid w:val="00836C46"/>
    <w:rsid w:val="00836C7F"/>
    <w:rsid w:val="00836C89"/>
    <w:rsid w:val="008373EC"/>
    <w:rsid w:val="008403BB"/>
    <w:rsid w:val="00840AD4"/>
    <w:rsid w:val="00840E6B"/>
    <w:rsid w:val="00841057"/>
    <w:rsid w:val="00841917"/>
    <w:rsid w:val="008429D4"/>
    <w:rsid w:val="00842BE1"/>
    <w:rsid w:val="00842EC7"/>
    <w:rsid w:val="00842F18"/>
    <w:rsid w:val="0084353C"/>
    <w:rsid w:val="00843819"/>
    <w:rsid w:val="00843C30"/>
    <w:rsid w:val="00843CB0"/>
    <w:rsid w:val="00843F70"/>
    <w:rsid w:val="0084437E"/>
    <w:rsid w:val="00844AE5"/>
    <w:rsid w:val="00844D7D"/>
    <w:rsid w:val="00844D9B"/>
    <w:rsid w:val="00844F61"/>
    <w:rsid w:val="0084568E"/>
    <w:rsid w:val="00845D3B"/>
    <w:rsid w:val="008464EA"/>
    <w:rsid w:val="00846674"/>
    <w:rsid w:val="00846B97"/>
    <w:rsid w:val="008472E1"/>
    <w:rsid w:val="008475D6"/>
    <w:rsid w:val="00847EC4"/>
    <w:rsid w:val="00850251"/>
    <w:rsid w:val="00850357"/>
    <w:rsid w:val="0085044B"/>
    <w:rsid w:val="00850A42"/>
    <w:rsid w:val="00851033"/>
    <w:rsid w:val="00851332"/>
    <w:rsid w:val="0085145D"/>
    <w:rsid w:val="00851880"/>
    <w:rsid w:val="00851D71"/>
    <w:rsid w:val="00852387"/>
    <w:rsid w:val="0085296E"/>
    <w:rsid w:val="00852C36"/>
    <w:rsid w:val="00852EB8"/>
    <w:rsid w:val="00853C66"/>
    <w:rsid w:val="008546B5"/>
    <w:rsid w:val="00855388"/>
    <w:rsid w:val="008554F6"/>
    <w:rsid w:val="008561E0"/>
    <w:rsid w:val="008563E5"/>
    <w:rsid w:val="008568DA"/>
    <w:rsid w:val="008574B5"/>
    <w:rsid w:val="008577BE"/>
    <w:rsid w:val="0085780D"/>
    <w:rsid w:val="00857E7B"/>
    <w:rsid w:val="00860985"/>
    <w:rsid w:val="008612B0"/>
    <w:rsid w:val="00861A85"/>
    <w:rsid w:val="0086228F"/>
    <w:rsid w:val="00862503"/>
    <w:rsid w:val="008626C2"/>
    <w:rsid w:val="00862D21"/>
    <w:rsid w:val="008630C3"/>
    <w:rsid w:val="00863710"/>
    <w:rsid w:val="00864177"/>
    <w:rsid w:val="0086428E"/>
    <w:rsid w:val="00864DD5"/>
    <w:rsid w:val="00865185"/>
    <w:rsid w:val="008657D9"/>
    <w:rsid w:val="00865A0B"/>
    <w:rsid w:val="00866A4F"/>
    <w:rsid w:val="00867659"/>
    <w:rsid w:val="00867853"/>
    <w:rsid w:val="00867B92"/>
    <w:rsid w:val="00867E1F"/>
    <w:rsid w:val="00867ED5"/>
    <w:rsid w:val="00870139"/>
    <w:rsid w:val="0087043E"/>
    <w:rsid w:val="008705AC"/>
    <w:rsid w:val="00871577"/>
    <w:rsid w:val="00871598"/>
    <w:rsid w:val="008715BC"/>
    <w:rsid w:val="008721C0"/>
    <w:rsid w:val="008721CA"/>
    <w:rsid w:val="0087248B"/>
    <w:rsid w:val="00872E98"/>
    <w:rsid w:val="00872EF1"/>
    <w:rsid w:val="008730EA"/>
    <w:rsid w:val="008732D7"/>
    <w:rsid w:val="00873648"/>
    <w:rsid w:val="00874B16"/>
    <w:rsid w:val="00874C56"/>
    <w:rsid w:val="00874F8E"/>
    <w:rsid w:val="008752A7"/>
    <w:rsid w:val="008753F0"/>
    <w:rsid w:val="008760EF"/>
    <w:rsid w:val="0087636B"/>
    <w:rsid w:val="00876904"/>
    <w:rsid w:val="00876A0C"/>
    <w:rsid w:val="0087728D"/>
    <w:rsid w:val="008774E9"/>
    <w:rsid w:val="008776AF"/>
    <w:rsid w:val="00877AD3"/>
    <w:rsid w:val="00880874"/>
    <w:rsid w:val="008808B8"/>
    <w:rsid w:val="00880CCB"/>
    <w:rsid w:val="00880E6B"/>
    <w:rsid w:val="00881E92"/>
    <w:rsid w:val="00882DE3"/>
    <w:rsid w:val="00882FB5"/>
    <w:rsid w:val="00883E17"/>
    <w:rsid w:val="00883EBD"/>
    <w:rsid w:val="0088437F"/>
    <w:rsid w:val="0088494E"/>
    <w:rsid w:val="0088504B"/>
    <w:rsid w:val="008859FA"/>
    <w:rsid w:val="0088632E"/>
    <w:rsid w:val="00886B28"/>
    <w:rsid w:val="0088706F"/>
    <w:rsid w:val="008871ED"/>
    <w:rsid w:val="00887684"/>
    <w:rsid w:val="00890115"/>
    <w:rsid w:val="00890153"/>
    <w:rsid w:val="008901F1"/>
    <w:rsid w:val="0089094A"/>
    <w:rsid w:val="00891BB7"/>
    <w:rsid w:val="00891FF1"/>
    <w:rsid w:val="00892143"/>
    <w:rsid w:val="00892EFE"/>
    <w:rsid w:val="0089359B"/>
    <w:rsid w:val="00893D03"/>
    <w:rsid w:val="00894304"/>
    <w:rsid w:val="00894348"/>
    <w:rsid w:val="00894394"/>
    <w:rsid w:val="00894843"/>
    <w:rsid w:val="00895A6F"/>
    <w:rsid w:val="00895B30"/>
    <w:rsid w:val="00895D7A"/>
    <w:rsid w:val="00895EC9"/>
    <w:rsid w:val="00896606"/>
    <w:rsid w:val="0089692E"/>
    <w:rsid w:val="00896B9E"/>
    <w:rsid w:val="00896E75"/>
    <w:rsid w:val="00896F54"/>
    <w:rsid w:val="00897750"/>
    <w:rsid w:val="00897C7D"/>
    <w:rsid w:val="00897F0F"/>
    <w:rsid w:val="00897F11"/>
    <w:rsid w:val="008A00AA"/>
    <w:rsid w:val="008A0192"/>
    <w:rsid w:val="008A02BB"/>
    <w:rsid w:val="008A04A3"/>
    <w:rsid w:val="008A0655"/>
    <w:rsid w:val="008A065D"/>
    <w:rsid w:val="008A0660"/>
    <w:rsid w:val="008A1DA8"/>
    <w:rsid w:val="008A21A9"/>
    <w:rsid w:val="008A2201"/>
    <w:rsid w:val="008A251F"/>
    <w:rsid w:val="008A263D"/>
    <w:rsid w:val="008A2756"/>
    <w:rsid w:val="008A2B79"/>
    <w:rsid w:val="008A2D72"/>
    <w:rsid w:val="008A349A"/>
    <w:rsid w:val="008A363E"/>
    <w:rsid w:val="008A3710"/>
    <w:rsid w:val="008A413E"/>
    <w:rsid w:val="008A4737"/>
    <w:rsid w:val="008A62A7"/>
    <w:rsid w:val="008A6496"/>
    <w:rsid w:val="008A6506"/>
    <w:rsid w:val="008A7B95"/>
    <w:rsid w:val="008A7CD1"/>
    <w:rsid w:val="008A7E4B"/>
    <w:rsid w:val="008B01C0"/>
    <w:rsid w:val="008B0395"/>
    <w:rsid w:val="008B0891"/>
    <w:rsid w:val="008B15DA"/>
    <w:rsid w:val="008B1D54"/>
    <w:rsid w:val="008B1ED7"/>
    <w:rsid w:val="008B22E2"/>
    <w:rsid w:val="008B236D"/>
    <w:rsid w:val="008B30C6"/>
    <w:rsid w:val="008B33E3"/>
    <w:rsid w:val="008B3653"/>
    <w:rsid w:val="008B3861"/>
    <w:rsid w:val="008B38F3"/>
    <w:rsid w:val="008B3B61"/>
    <w:rsid w:val="008B3CB9"/>
    <w:rsid w:val="008B3D1C"/>
    <w:rsid w:val="008B4521"/>
    <w:rsid w:val="008B4CD0"/>
    <w:rsid w:val="008B4D60"/>
    <w:rsid w:val="008B560F"/>
    <w:rsid w:val="008B5EC5"/>
    <w:rsid w:val="008B5ED0"/>
    <w:rsid w:val="008B615D"/>
    <w:rsid w:val="008B6322"/>
    <w:rsid w:val="008B633D"/>
    <w:rsid w:val="008B6477"/>
    <w:rsid w:val="008B648E"/>
    <w:rsid w:val="008B6D21"/>
    <w:rsid w:val="008B6E76"/>
    <w:rsid w:val="008B7218"/>
    <w:rsid w:val="008B7312"/>
    <w:rsid w:val="008B747F"/>
    <w:rsid w:val="008B74E9"/>
    <w:rsid w:val="008B79E9"/>
    <w:rsid w:val="008B7F85"/>
    <w:rsid w:val="008C0447"/>
    <w:rsid w:val="008C0803"/>
    <w:rsid w:val="008C0859"/>
    <w:rsid w:val="008C0BD4"/>
    <w:rsid w:val="008C0CB1"/>
    <w:rsid w:val="008C111A"/>
    <w:rsid w:val="008C12AD"/>
    <w:rsid w:val="008C130B"/>
    <w:rsid w:val="008C16E1"/>
    <w:rsid w:val="008C1B32"/>
    <w:rsid w:val="008C1CE0"/>
    <w:rsid w:val="008C1D63"/>
    <w:rsid w:val="008C22E8"/>
    <w:rsid w:val="008C2B80"/>
    <w:rsid w:val="008C2C2B"/>
    <w:rsid w:val="008C30A7"/>
    <w:rsid w:val="008C3192"/>
    <w:rsid w:val="008C340E"/>
    <w:rsid w:val="008C3DA2"/>
    <w:rsid w:val="008C48A3"/>
    <w:rsid w:val="008C4AAD"/>
    <w:rsid w:val="008C4B2C"/>
    <w:rsid w:val="008C4BE4"/>
    <w:rsid w:val="008C5D8F"/>
    <w:rsid w:val="008C5FBF"/>
    <w:rsid w:val="008C6885"/>
    <w:rsid w:val="008C6968"/>
    <w:rsid w:val="008C6A00"/>
    <w:rsid w:val="008C6E06"/>
    <w:rsid w:val="008C7199"/>
    <w:rsid w:val="008C752B"/>
    <w:rsid w:val="008C7D3B"/>
    <w:rsid w:val="008D001E"/>
    <w:rsid w:val="008D010D"/>
    <w:rsid w:val="008D04A0"/>
    <w:rsid w:val="008D0D7A"/>
    <w:rsid w:val="008D0D88"/>
    <w:rsid w:val="008D17D3"/>
    <w:rsid w:val="008D1C62"/>
    <w:rsid w:val="008D21DC"/>
    <w:rsid w:val="008D2476"/>
    <w:rsid w:val="008D2932"/>
    <w:rsid w:val="008D2A78"/>
    <w:rsid w:val="008D2C25"/>
    <w:rsid w:val="008D2E0C"/>
    <w:rsid w:val="008D333D"/>
    <w:rsid w:val="008D3B34"/>
    <w:rsid w:val="008D3DC6"/>
    <w:rsid w:val="008D41D7"/>
    <w:rsid w:val="008D42A1"/>
    <w:rsid w:val="008D4416"/>
    <w:rsid w:val="008D46F6"/>
    <w:rsid w:val="008D477D"/>
    <w:rsid w:val="008D4D9B"/>
    <w:rsid w:val="008D4E63"/>
    <w:rsid w:val="008D55BC"/>
    <w:rsid w:val="008D627A"/>
    <w:rsid w:val="008D717C"/>
    <w:rsid w:val="008D7561"/>
    <w:rsid w:val="008E02E4"/>
    <w:rsid w:val="008E069D"/>
    <w:rsid w:val="008E1FEC"/>
    <w:rsid w:val="008E22A9"/>
    <w:rsid w:val="008E24B0"/>
    <w:rsid w:val="008E259A"/>
    <w:rsid w:val="008E261B"/>
    <w:rsid w:val="008E28BE"/>
    <w:rsid w:val="008E2D6E"/>
    <w:rsid w:val="008E399C"/>
    <w:rsid w:val="008E3D21"/>
    <w:rsid w:val="008E434B"/>
    <w:rsid w:val="008E45FD"/>
    <w:rsid w:val="008E55C7"/>
    <w:rsid w:val="008E55C9"/>
    <w:rsid w:val="008E5940"/>
    <w:rsid w:val="008E66CC"/>
    <w:rsid w:val="008E6A9A"/>
    <w:rsid w:val="008E76D0"/>
    <w:rsid w:val="008E77FC"/>
    <w:rsid w:val="008F02D4"/>
    <w:rsid w:val="008F188E"/>
    <w:rsid w:val="008F1BFF"/>
    <w:rsid w:val="008F1F04"/>
    <w:rsid w:val="008F2A7D"/>
    <w:rsid w:val="008F2DD9"/>
    <w:rsid w:val="008F3388"/>
    <w:rsid w:val="008F359F"/>
    <w:rsid w:val="008F390C"/>
    <w:rsid w:val="008F4232"/>
    <w:rsid w:val="008F4C76"/>
    <w:rsid w:val="008F57B6"/>
    <w:rsid w:val="008F61FD"/>
    <w:rsid w:val="008F6AF3"/>
    <w:rsid w:val="008F740E"/>
    <w:rsid w:val="008F747E"/>
    <w:rsid w:val="008F759E"/>
    <w:rsid w:val="008F7827"/>
    <w:rsid w:val="008F7BC3"/>
    <w:rsid w:val="009002F2"/>
    <w:rsid w:val="0090057B"/>
    <w:rsid w:val="00900733"/>
    <w:rsid w:val="009008EF"/>
    <w:rsid w:val="00900C60"/>
    <w:rsid w:val="009010AE"/>
    <w:rsid w:val="009027A9"/>
    <w:rsid w:val="00902838"/>
    <w:rsid w:val="00902986"/>
    <w:rsid w:val="00903742"/>
    <w:rsid w:val="0090443A"/>
    <w:rsid w:val="00904641"/>
    <w:rsid w:val="00905933"/>
    <w:rsid w:val="009060EA"/>
    <w:rsid w:val="009061A6"/>
    <w:rsid w:val="00906C9C"/>
    <w:rsid w:val="00906E32"/>
    <w:rsid w:val="00907218"/>
    <w:rsid w:val="009073DF"/>
    <w:rsid w:val="00907BA5"/>
    <w:rsid w:val="009101DB"/>
    <w:rsid w:val="00910225"/>
    <w:rsid w:val="009104C0"/>
    <w:rsid w:val="00910822"/>
    <w:rsid w:val="00910B84"/>
    <w:rsid w:val="00910FE0"/>
    <w:rsid w:val="00910FE1"/>
    <w:rsid w:val="00911738"/>
    <w:rsid w:val="00912511"/>
    <w:rsid w:val="00912567"/>
    <w:rsid w:val="00912580"/>
    <w:rsid w:val="00912D93"/>
    <w:rsid w:val="009139D8"/>
    <w:rsid w:val="00913B82"/>
    <w:rsid w:val="00914271"/>
    <w:rsid w:val="009142AA"/>
    <w:rsid w:val="00915387"/>
    <w:rsid w:val="009154E6"/>
    <w:rsid w:val="00915ADF"/>
    <w:rsid w:val="00915DAF"/>
    <w:rsid w:val="00915DEE"/>
    <w:rsid w:val="009161AB"/>
    <w:rsid w:val="0091642A"/>
    <w:rsid w:val="00916B63"/>
    <w:rsid w:val="00916BB8"/>
    <w:rsid w:val="00917316"/>
    <w:rsid w:val="009178B3"/>
    <w:rsid w:val="0091796B"/>
    <w:rsid w:val="009203B7"/>
    <w:rsid w:val="00920D6E"/>
    <w:rsid w:val="009218EF"/>
    <w:rsid w:val="00921FD3"/>
    <w:rsid w:val="0092212F"/>
    <w:rsid w:val="0092260D"/>
    <w:rsid w:val="009233EF"/>
    <w:rsid w:val="009234C7"/>
    <w:rsid w:val="00923BF8"/>
    <w:rsid w:val="00923C2A"/>
    <w:rsid w:val="009240FC"/>
    <w:rsid w:val="009244C5"/>
    <w:rsid w:val="00924775"/>
    <w:rsid w:val="0092498B"/>
    <w:rsid w:val="00924F31"/>
    <w:rsid w:val="00925466"/>
    <w:rsid w:val="00926246"/>
    <w:rsid w:val="00926449"/>
    <w:rsid w:val="009265CA"/>
    <w:rsid w:val="00927001"/>
    <w:rsid w:val="009273E5"/>
    <w:rsid w:val="00927450"/>
    <w:rsid w:val="0092745C"/>
    <w:rsid w:val="00927CEF"/>
    <w:rsid w:val="009301ED"/>
    <w:rsid w:val="009307D7"/>
    <w:rsid w:val="00930BC9"/>
    <w:rsid w:val="00930E7A"/>
    <w:rsid w:val="00930ECF"/>
    <w:rsid w:val="0093100C"/>
    <w:rsid w:val="00931276"/>
    <w:rsid w:val="00931DE3"/>
    <w:rsid w:val="009325F0"/>
    <w:rsid w:val="00932614"/>
    <w:rsid w:val="009336C3"/>
    <w:rsid w:val="00934909"/>
    <w:rsid w:val="00934B13"/>
    <w:rsid w:val="00934CBF"/>
    <w:rsid w:val="00934DB9"/>
    <w:rsid w:val="009350C6"/>
    <w:rsid w:val="009355D5"/>
    <w:rsid w:val="00935657"/>
    <w:rsid w:val="00936226"/>
    <w:rsid w:val="009365F6"/>
    <w:rsid w:val="00937986"/>
    <w:rsid w:val="00937F83"/>
    <w:rsid w:val="0094044D"/>
    <w:rsid w:val="0094051B"/>
    <w:rsid w:val="0094062C"/>
    <w:rsid w:val="00940891"/>
    <w:rsid w:val="00940C6D"/>
    <w:rsid w:val="00940CB0"/>
    <w:rsid w:val="00940F49"/>
    <w:rsid w:val="00940FA9"/>
    <w:rsid w:val="009411F3"/>
    <w:rsid w:val="00941434"/>
    <w:rsid w:val="009417F4"/>
    <w:rsid w:val="00941FF3"/>
    <w:rsid w:val="00942878"/>
    <w:rsid w:val="00943B01"/>
    <w:rsid w:val="00944C62"/>
    <w:rsid w:val="00945931"/>
    <w:rsid w:val="00945B97"/>
    <w:rsid w:val="00945DD6"/>
    <w:rsid w:val="00945EC2"/>
    <w:rsid w:val="0094678F"/>
    <w:rsid w:val="00946A91"/>
    <w:rsid w:val="00946FF3"/>
    <w:rsid w:val="00947698"/>
    <w:rsid w:val="009479B9"/>
    <w:rsid w:val="009500A7"/>
    <w:rsid w:val="0095048A"/>
    <w:rsid w:val="009509D9"/>
    <w:rsid w:val="00951ACD"/>
    <w:rsid w:val="009521FB"/>
    <w:rsid w:val="0095261D"/>
    <w:rsid w:val="00952A25"/>
    <w:rsid w:val="00952B2A"/>
    <w:rsid w:val="009535C2"/>
    <w:rsid w:val="00953822"/>
    <w:rsid w:val="00953A84"/>
    <w:rsid w:val="00953A9F"/>
    <w:rsid w:val="00953C97"/>
    <w:rsid w:val="00953D7D"/>
    <w:rsid w:val="00953FFC"/>
    <w:rsid w:val="00954346"/>
    <w:rsid w:val="00954847"/>
    <w:rsid w:val="00954981"/>
    <w:rsid w:val="00954B71"/>
    <w:rsid w:val="00954CB2"/>
    <w:rsid w:val="009556B3"/>
    <w:rsid w:val="009565A8"/>
    <w:rsid w:val="0095683E"/>
    <w:rsid w:val="00957155"/>
    <w:rsid w:val="0095750E"/>
    <w:rsid w:val="00957760"/>
    <w:rsid w:val="0095778E"/>
    <w:rsid w:val="00957FEC"/>
    <w:rsid w:val="009605AD"/>
    <w:rsid w:val="0096109C"/>
    <w:rsid w:val="00961A67"/>
    <w:rsid w:val="00962226"/>
    <w:rsid w:val="0096226A"/>
    <w:rsid w:val="0096267A"/>
    <w:rsid w:val="00962813"/>
    <w:rsid w:val="0096387B"/>
    <w:rsid w:val="00963D0C"/>
    <w:rsid w:val="0096408B"/>
    <w:rsid w:val="0096411A"/>
    <w:rsid w:val="00964226"/>
    <w:rsid w:val="0096437C"/>
    <w:rsid w:val="0096497C"/>
    <w:rsid w:val="00964A9C"/>
    <w:rsid w:val="009654B0"/>
    <w:rsid w:val="0096576D"/>
    <w:rsid w:val="00965FA7"/>
    <w:rsid w:val="0096624B"/>
    <w:rsid w:val="00966692"/>
    <w:rsid w:val="00966C2C"/>
    <w:rsid w:val="00966F7E"/>
    <w:rsid w:val="00967424"/>
    <w:rsid w:val="009674A5"/>
    <w:rsid w:val="0096756F"/>
    <w:rsid w:val="009677A8"/>
    <w:rsid w:val="0097033A"/>
    <w:rsid w:val="00970DE9"/>
    <w:rsid w:val="009710A5"/>
    <w:rsid w:val="009711BE"/>
    <w:rsid w:val="009718AB"/>
    <w:rsid w:val="00971A93"/>
    <w:rsid w:val="00971B63"/>
    <w:rsid w:val="00971BD1"/>
    <w:rsid w:val="00972315"/>
    <w:rsid w:val="009731B6"/>
    <w:rsid w:val="0097336D"/>
    <w:rsid w:val="009734CC"/>
    <w:rsid w:val="00973865"/>
    <w:rsid w:val="00973A25"/>
    <w:rsid w:val="00973F79"/>
    <w:rsid w:val="00974450"/>
    <w:rsid w:val="00975158"/>
    <w:rsid w:val="00975557"/>
    <w:rsid w:val="00975FD0"/>
    <w:rsid w:val="009760F3"/>
    <w:rsid w:val="009764A1"/>
    <w:rsid w:val="0097709D"/>
    <w:rsid w:val="00977199"/>
    <w:rsid w:val="00977365"/>
    <w:rsid w:val="00977718"/>
    <w:rsid w:val="00977A3F"/>
    <w:rsid w:val="00977A8B"/>
    <w:rsid w:val="00980E73"/>
    <w:rsid w:val="00981120"/>
    <w:rsid w:val="0098132D"/>
    <w:rsid w:val="009813E5"/>
    <w:rsid w:val="009815DE"/>
    <w:rsid w:val="0098193E"/>
    <w:rsid w:val="00981F1F"/>
    <w:rsid w:val="00982B25"/>
    <w:rsid w:val="00983530"/>
    <w:rsid w:val="0098354D"/>
    <w:rsid w:val="009840B5"/>
    <w:rsid w:val="0098412F"/>
    <w:rsid w:val="009845F7"/>
    <w:rsid w:val="00985258"/>
    <w:rsid w:val="009856EB"/>
    <w:rsid w:val="00985A5B"/>
    <w:rsid w:val="00986082"/>
    <w:rsid w:val="009862B3"/>
    <w:rsid w:val="009862E6"/>
    <w:rsid w:val="0098635C"/>
    <w:rsid w:val="00986932"/>
    <w:rsid w:val="00986A80"/>
    <w:rsid w:val="00986C78"/>
    <w:rsid w:val="00986F5C"/>
    <w:rsid w:val="00987036"/>
    <w:rsid w:val="00987263"/>
    <w:rsid w:val="009872CA"/>
    <w:rsid w:val="00987662"/>
    <w:rsid w:val="00987CF3"/>
    <w:rsid w:val="00987D3E"/>
    <w:rsid w:val="00990078"/>
    <w:rsid w:val="00990D94"/>
    <w:rsid w:val="00990DCB"/>
    <w:rsid w:val="00990FA1"/>
    <w:rsid w:val="009918B2"/>
    <w:rsid w:val="009918CE"/>
    <w:rsid w:val="00991C97"/>
    <w:rsid w:val="00991F46"/>
    <w:rsid w:val="00991F4B"/>
    <w:rsid w:val="00991F59"/>
    <w:rsid w:val="00992E02"/>
    <w:rsid w:val="00992E27"/>
    <w:rsid w:val="00992E4B"/>
    <w:rsid w:val="00992F32"/>
    <w:rsid w:val="00993633"/>
    <w:rsid w:val="0099387F"/>
    <w:rsid w:val="00993944"/>
    <w:rsid w:val="00993B6E"/>
    <w:rsid w:val="00993DEE"/>
    <w:rsid w:val="00994464"/>
    <w:rsid w:val="0099458D"/>
    <w:rsid w:val="009951B2"/>
    <w:rsid w:val="0099558C"/>
    <w:rsid w:val="00996369"/>
    <w:rsid w:val="00996BF6"/>
    <w:rsid w:val="00996CDD"/>
    <w:rsid w:val="00997A20"/>
    <w:rsid w:val="00997A8D"/>
    <w:rsid w:val="00997B6F"/>
    <w:rsid w:val="00997CD3"/>
    <w:rsid w:val="009A00FE"/>
    <w:rsid w:val="009A04DC"/>
    <w:rsid w:val="009A0639"/>
    <w:rsid w:val="009A0675"/>
    <w:rsid w:val="009A06CA"/>
    <w:rsid w:val="009A0A1F"/>
    <w:rsid w:val="009A0B45"/>
    <w:rsid w:val="009A0C6F"/>
    <w:rsid w:val="009A1388"/>
    <w:rsid w:val="009A1A11"/>
    <w:rsid w:val="009A1BD8"/>
    <w:rsid w:val="009A2B73"/>
    <w:rsid w:val="009A2B96"/>
    <w:rsid w:val="009A30C7"/>
    <w:rsid w:val="009A346E"/>
    <w:rsid w:val="009A34BA"/>
    <w:rsid w:val="009A3956"/>
    <w:rsid w:val="009A3C00"/>
    <w:rsid w:val="009A532C"/>
    <w:rsid w:val="009A5458"/>
    <w:rsid w:val="009A5744"/>
    <w:rsid w:val="009A70CE"/>
    <w:rsid w:val="009A7155"/>
    <w:rsid w:val="009A7236"/>
    <w:rsid w:val="009A75D5"/>
    <w:rsid w:val="009B0250"/>
    <w:rsid w:val="009B06F5"/>
    <w:rsid w:val="009B0824"/>
    <w:rsid w:val="009B0BB7"/>
    <w:rsid w:val="009B0FAC"/>
    <w:rsid w:val="009B0FD3"/>
    <w:rsid w:val="009B1991"/>
    <w:rsid w:val="009B2403"/>
    <w:rsid w:val="009B242B"/>
    <w:rsid w:val="009B2F85"/>
    <w:rsid w:val="009B35AB"/>
    <w:rsid w:val="009B397A"/>
    <w:rsid w:val="009B3CE9"/>
    <w:rsid w:val="009B4216"/>
    <w:rsid w:val="009B4736"/>
    <w:rsid w:val="009B480D"/>
    <w:rsid w:val="009B4C80"/>
    <w:rsid w:val="009B4F19"/>
    <w:rsid w:val="009B569E"/>
    <w:rsid w:val="009B5BAC"/>
    <w:rsid w:val="009B5FE5"/>
    <w:rsid w:val="009B6343"/>
    <w:rsid w:val="009B666B"/>
    <w:rsid w:val="009B6D2B"/>
    <w:rsid w:val="009B6EC9"/>
    <w:rsid w:val="009B708A"/>
    <w:rsid w:val="009B7E45"/>
    <w:rsid w:val="009B7EC2"/>
    <w:rsid w:val="009C01D5"/>
    <w:rsid w:val="009C08CD"/>
    <w:rsid w:val="009C0DF7"/>
    <w:rsid w:val="009C1269"/>
    <w:rsid w:val="009C1348"/>
    <w:rsid w:val="009C177A"/>
    <w:rsid w:val="009C206E"/>
    <w:rsid w:val="009C26BB"/>
    <w:rsid w:val="009C2729"/>
    <w:rsid w:val="009C2923"/>
    <w:rsid w:val="009C2BD3"/>
    <w:rsid w:val="009C2C8D"/>
    <w:rsid w:val="009C2FE0"/>
    <w:rsid w:val="009C3F44"/>
    <w:rsid w:val="009C4432"/>
    <w:rsid w:val="009C5043"/>
    <w:rsid w:val="009C53DD"/>
    <w:rsid w:val="009C5635"/>
    <w:rsid w:val="009C595C"/>
    <w:rsid w:val="009C595E"/>
    <w:rsid w:val="009C59FA"/>
    <w:rsid w:val="009C5F55"/>
    <w:rsid w:val="009C5FE6"/>
    <w:rsid w:val="009C64D5"/>
    <w:rsid w:val="009C681A"/>
    <w:rsid w:val="009C6A2F"/>
    <w:rsid w:val="009C70C0"/>
    <w:rsid w:val="009C7506"/>
    <w:rsid w:val="009C7E3B"/>
    <w:rsid w:val="009C7EA8"/>
    <w:rsid w:val="009D0462"/>
    <w:rsid w:val="009D0619"/>
    <w:rsid w:val="009D10F5"/>
    <w:rsid w:val="009D140D"/>
    <w:rsid w:val="009D155D"/>
    <w:rsid w:val="009D202C"/>
    <w:rsid w:val="009D21D0"/>
    <w:rsid w:val="009D22A1"/>
    <w:rsid w:val="009D278A"/>
    <w:rsid w:val="009D2D10"/>
    <w:rsid w:val="009D2D1F"/>
    <w:rsid w:val="009D3116"/>
    <w:rsid w:val="009D315E"/>
    <w:rsid w:val="009D3C71"/>
    <w:rsid w:val="009D4358"/>
    <w:rsid w:val="009D4CC6"/>
    <w:rsid w:val="009D57E1"/>
    <w:rsid w:val="009D66E0"/>
    <w:rsid w:val="009D66E4"/>
    <w:rsid w:val="009D6AA4"/>
    <w:rsid w:val="009D6BB0"/>
    <w:rsid w:val="009D7996"/>
    <w:rsid w:val="009D7D06"/>
    <w:rsid w:val="009E04D1"/>
    <w:rsid w:val="009E074B"/>
    <w:rsid w:val="009E0B85"/>
    <w:rsid w:val="009E0CD4"/>
    <w:rsid w:val="009E0D30"/>
    <w:rsid w:val="009E11D2"/>
    <w:rsid w:val="009E1A1D"/>
    <w:rsid w:val="009E2463"/>
    <w:rsid w:val="009E2803"/>
    <w:rsid w:val="009E3E80"/>
    <w:rsid w:val="009E42F5"/>
    <w:rsid w:val="009E4345"/>
    <w:rsid w:val="009E43BA"/>
    <w:rsid w:val="009E488C"/>
    <w:rsid w:val="009E4C27"/>
    <w:rsid w:val="009E50FD"/>
    <w:rsid w:val="009E55BF"/>
    <w:rsid w:val="009E5633"/>
    <w:rsid w:val="009E570D"/>
    <w:rsid w:val="009E60CB"/>
    <w:rsid w:val="009E63C6"/>
    <w:rsid w:val="009E672C"/>
    <w:rsid w:val="009E6D62"/>
    <w:rsid w:val="009E6EF0"/>
    <w:rsid w:val="009E6F5F"/>
    <w:rsid w:val="009E6FB3"/>
    <w:rsid w:val="009E72AA"/>
    <w:rsid w:val="009E7962"/>
    <w:rsid w:val="009F02A2"/>
    <w:rsid w:val="009F0321"/>
    <w:rsid w:val="009F06DD"/>
    <w:rsid w:val="009F19B4"/>
    <w:rsid w:val="009F1CE3"/>
    <w:rsid w:val="009F31C8"/>
    <w:rsid w:val="009F31F0"/>
    <w:rsid w:val="009F3241"/>
    <w:rsid w:val="009F3753"/>
    <w:rsid w:val="009F4141"/>
    <w:rsid w:val="009F41F6"/>
    <w:rsid w:val="009F4A46"/>
    <w:rsid w:val="009F516A"/>
    <w:rsid w:val="009F537A"/>
    <w:rsid w:val="009F5BB6"/>
    <w:rsid w:val="009F6449"/>
    <w:rsid w:val="009F64EC"/>
    <w:rsid w:val="009F67CB"/>
    <w:rsid w:val="009F7663"/>
    <w:rsid w:val="009F7FD4"/>
    <w:rsid w:val="00A00B05"/>
    <w:rsid w:val="00A02150"/>
    <w:rsid w:val="00A02486"/>
    <w:rsid w:val="00A02581"/>
    <w:rsid w:val="00A026DC"/>
    <w:rsid w:val="00A02789"/>
    <w:rsid w:val="00A028F5"/>
    <w:rsid w:val="00A0399E"/>
    <w:rsid w:val="00A03A38"/>
    <w:rsid w:val="00A03D8B"/>
    <w:rsid w:val="00A03E9A"/>
    <w:rsid w:val="00A03FE4"/>
    <w:rsid w:val="00A04A9E"/>
    <w:rsid w:val="00A04D08"/>
    <w:rsid w:val="00A04D59"/>
    <w:rsid w:val="00A04F5B"/>
    <w:rsid w:val="00A05367"/>
    <w:rsid w:val="00A05704"/>
    <w:rsid w:val="00A05D8A"/>
    <w:rsid w:val="00A05F1E"/>
    <w:rsid w:val="00A06408"/>
    <w:rsid w:val="00A06D1D"/>
    <w:rsid w:val="00A074EF"/>
    <w:rsid w:val="00A07946"/>
    <w:rsid w:val="00A07CC1"/>
    <w:rsid w:val="00A10522"/>
    <w:rsid w:val="00A106DC"/>
    <w:rsid w:val="00A1094A"/>
    <w:rsid w:val="00A10D28"/>
    <w:rsid w:val="00A11160"/>
    <w:rsid w:val="00A11C4D"/>
    <w:rsid w:val="00A11D29"/>
    <w:rsid w:val="00A12712"/>
    <w:rsid w:val="00A12848"/>
    <w:rsid w:val="00A12CC3"/>
    <w:rsid w:val="00A12F84"/>
    <w:rsid w:val="00A13576"/>
    <w:rsid w:val="00A138E4"/>
    <w:rsid w:val="00A13E64"/>
    <w:rsid w:val="00A142D1"/>
    <w:rsid w:val="00A1479A"/>
    <w:rsid w:val="00A14E23"/>
    <w:rsid w:val="00A14FC4"/>
    <w:rsid w:val="00A153BB"/>
    <w:rsid w:val="00A15487"/>
    <w:rsid w:val="00A1562F"/>
    <w:rsid w:val="00A1628E"/>
    <w:rsid w:val="00A166B5"/>
    <w:rsid w:val="00A168E7"/>
    <w:rsid w:val="00A170AF"/>
    <w:rsid w:val="00A17B70"/>
    <w:rsid w:val="00A20186"/>
    <w:rsid w:val="00A2082D"/>
    <w:rsid w:val="00A20892"/>
    <w:rsid w:val="00A20FC1"/>
    <w:rsid w:val="00A2139A"/>
    <w:rsid w:val="00A213A4"/>
    <w:rsid w:val="00A2144A"/>
    <w:rsid w:val="00A2169F"/>
    <w:rsid w:val="00A21E56"/>
    <w:rsid w:val="00A225E4"/>
    <w:rsid w:val="00A22D3F"/>
    <w:rsid w:val="00A22E85"/>
    <w:rsid w:val="00A231B2"/>
    <w:rsid w:val="00A23212"/>
    <w:rsid w:val="00A23730"/>
    <w:rsid w:val="00A23C8F"/>
    <w:rsid w:val="00A240A8"/>
    <w:rsid w:val="00A24947"/>
    <w:rsid w:val="00A2502C"/>
    <w:rsid w:val="00A2543B"/>
    <w:rsid w:val="00A256D2"/>
    <w:rsid w:val="00A25894"/>
    <w:rsid w:val="00A25A1B"/>
    <w:rsid w:val="00A25D11"/>
    <w:rsid w:val="00A263A9"/>
    <w:rsid w:val="00A2694B"/>
    <w:rsid w:val="00A26BED"/>
    <w:rsid w:val="00A270A6"/>
    <w:rsid w:val="00A27562"/>
    <w:rsid w:val="00A2766C"/>
    <w:rsid w:val="00A27A77"/>
    <w:rsid w:val="00A27C86"/>
    <w:rsid w:val="00A27CFA"/>
    <w:rsid w:val="00A27EF5"/>
    <w:rsid w:val="00A302F4"/>
    <w:rsid w:val="00A30918"/>
    <w:rsid w:val="00A30A1A"/>
    <w:rsid w:val="00A30D90"/>
    <w:rsid w:val="00A30F43"/>
    <w:rsid w:val="00A311F0"/>
    <w:rsid w:val="00A318B6"/>
    <w:rsid w:val="00A31900"/>
    <w:rsid w:val="00A31A40"/>
    <w:rsid w:val="00A32075"/>
    <w:rsid w:val="00A32341"/>
    <w:rsid w:val="00A323C9"/>
    <w:rsid w:val="00A32820"/>
    <w:rsid w:val="00A329D2"/>
    <w:rsid w:val="00A32A12"/>
    <w:rsid w:val="00A32AAE"/>
    <w:rsid w:val="00A32B8B"/>
    <w:rsid w:val="00A331F1"/>
    <w:rsid w:val="00A333D4"/>
    <w:rsid w:val="00A335CB"/>
    <w:rsid w:val="00A33835"/>
    <w:rsid w:val="00A33A79"/>
    <w:rsid w:val="00A33A8C"/>
    <w:rsid w:val="00A34005"/>
    <w:rsid w:val="00A342E6"/>
    <w:rsid w:val="00A345E1"/>
    <w:rsid w:val="00A34FD3"/>
    <w:rsid w:val="00A35C6E"/>
    <w:rsid w:val="00A35CA4"/>
    <w:rsid w:val="00A35CE2"/>
    <w:rsid w:val="00A3614D"/>
    <w:rsid w:val="00A3677E"/>
    <w:rsid w:val="00A3680B"/>
    <w:rsid w:val="00A37ABD"/>
    <w:rsid w:val="00A400D1"/>
    <w:rsid w:val="00A40373"/>
    <w:rsid w:val="00A40433"/>
    <w:rsid w:val="00A407DF"/>
    <w:rsid w:val="00A40AC1"/>
    <w:rsid w:val="00A416C9"/>
    <w:rsid w:val="00A4387F"/>
    <w:rsid w:val="00A43BA2"/>
    <w:rsid w:val="00A44384"/>
    <w:rsid w:val="00A44684"/>
    <w:rsid w:val="00A44CE4"/>
    <w:rsid w:val="00A4502C"/>
    <w:rsid w:val="00A457F2"/>
    <w:rsid w:val="00A46711"/>
    <w:rsid w:val="00A46CA7"/>
    <w:rsid w:val="00A46D84"/>
    <w:rsid w:val="00A46DFC"/>
    <w:rsid w:val="00A46E6B"/>
    <w:rsid w:val="00A46F78"/>
    <w:rsid w:val="00A4735B"/>
    <w:rsid w:val="00A47B53"/>
    <w:rsid w:val="00A47F2B"/>
    <w:rsid w:val="00A509DA"/>
    <w:rsid w:val="00A5124A"/>
    <w:rsid w:val="00A51577"/>
    <w:rsid w:val="00A525D2"/>
    <w:rsid w:val="00A52C82"/>
    <w:rsid w:val="00A54A5C"/>
    <w:rsid w:val="00A54A5F"/>
    <w:rsid w:val="00A54B39"/>
    <w:rsid w:val="00A55054"/>
    <w:rsid w:val="00A550C8"/>
    <w:rsid w:val="00A55A60"/>
    <w:rsid w:val="00A5628F"/>
    <w:rsid w:val="00A56B09"/>
    <w:rsid w:val="00A56F0F"/>
    <w:rsid w:val="00A57525"/>
    <w:rsid w:val="00A5773F"/>
    <w:rsid w:val="00A57937"/>
    <w:rsid w:val="00A57A47"/>
    <w:rsid w:val="00A60E82"/>
    <w:rsid w:val="00A60F19"/>
    <w:rsid w:val="00A610F6"/>
    <w:rsid w:val="00A611DA"/>
    <w:rsid w:val="00A61406"/>
    <w:rsid w:val="00A6174A"/>
    <w:rsid w:val="00A61923"/>
    <w:rsid w:val="00A61DC9"/>
    <w:rsid w:val="00A621CD"/>
    <w:rsid w:val="00A623B3"/>
    <w:rsid w:val="00A627EA"/>
    <w:rsid w:val="00A62BBF"/>
    <w:rsid w:val="00A62DBE"/>
    <w:rsid w:val="00A62F7B"/>
    <w:rsid w:val="00A636FD"/>
    <w:rsid w:val="00A6392D"/>
    <w:rsid w:val="00A63D03"/>
    <w:rsid w:val="00A63D89"/>
    <w:rsid w:val="00A644BE"/>
    <w:rsid w:val="00A644FF"/>
    <w:rsid w:val="00A6468E"/>
    <w:rsid w:val="00A64F50"/>
    <w:rsid w:val="00A655A9"/>
    <w:rsid w:val="00A6599F"/>
    <w:rsid w:val="00A66503"/>
    <w:rsid w:val="00A66A52"/>
    <w:rsid w:val="00A66ECA"/>
    <w:rsid w:val="00A67CF4"/>
    <w:rsid w:val="00A67CF6"/>
    <w:rsid w:val="00A709C0"/>
    <w:rsid w:val="00A7145B"/>
    <w:rsid w:val="00A7200B"/>
    <w:rsid w:val="00A7248A"/>
    <w:rsid w:val="00A725CA"/>
    <w:rsid w:val="00A7321C"/>
    <w:rsid w:val="00A733B2"/>
    <w:rsid w:val="00A73F63"/>
    <w:rsid w:val="00A742C7"/>
    <w:rsid w:val="00A743D0"/>
    <w:rsid w:val="00A7446A"/>
    <w:rsid w:val="00A744A5"/>
    <w:rsid w:val="00A74676"/>
    <w:rsid w:val="00A754DD"/>
    <w:rsid w:val="00A759A2"/>
    <w:rsid w:val="00A759CB"/>
    <w:rsid w:val="00A75CDB"/>
    <w:rsid w:val="00A763F2"/>
    <w:rsid w:val="00A76927"/>
    <w:rsid w:val="00A76BDE"/>
    <w:rsid w:val="00A77121"/>
    <w:rsid w:val="00A77252"/>
    <w:rsid w:val="00A778FF"/>
    <w:rsid w:val="00A779B9"/>
    <w:rsid w:val="00A80066"/>
    <w:rsid w:val="00A803B5"/>
    <w:rsid w:val="00A806B1"/>
    <w:rsid w:val="00A80708"/>
    <w:rsid w:val="00A81B32"/>
    <w:rsid w:val="00A82127"/>
    <w:rsid w:val="00A82236"/>
    <w:rsid w:val="00A83248"/>
    <w:rsid w:val="00A833AF"/>
    <w:rsid w:val="00A83554"/>
    <w:rsid w:val="00A83C0D"/>
    <w:rsid w:val="00A83E8D"/>
    <w:rsid w:val="00A840A0"/>
    <w:rsid w:val="00A84645"/>
    <w:rsid w:val="00A84B01"/>
    <w:rsid w:val="00A84B5E"/>
    <w:rsid w:val="00A860F7"/>
    <w:rsid w:val="00A86115"/>
    <w:rsid w:val="00A8626D"/>
    <w:rsid w:val="00A86629"/>
    <w:rsid w:val="00A86883"/>
    <w:rsid w:val="00A869D4"/>
    <w:rsid w:val="00A86F5F"/>
    <w:rsid w:val="00A871FC"/>
    <w:rsid w:val="00A901AC"/>
    <w:rsid w:val="00A90628"/>
    <w:rsid w:val="00A908A0"/>
    <w:rsid w:val="00A91413"/>
    <w:rsid w:val="00A91C82"/>
    <w:rsid w:val="00A927D2"/>
    <w:rsid w:val="00A92DD2"/>
    <w:rsid w:val="00A935EF"/>
    <w:rsid w:val="00A93EFC"/>
    <w:rsid w:val="00A940FC"/>
    <w:rsid w:val="00A9461A"/>
    <w:rsid w:val="00A946A7"/>
    <w:rsid w:val="00A94A5B"/>
    <w:rsid w:val="00A95252"/>
    <w:rsid w:val="00A9544C"/>
    <w:rsid w:val="00A9552E"/>
    <w:rsid w:val="00A95DE1"/>
    <w:rsid w:val="00A96389"/>
    <w:rsid w:val="00A96E1A"/>
    <w:rsid w:val="00A9701F"/>
    <w:rsid w:val="00A97493"/>
    <w:rsid w:val="00A97744"/>
    <w:rsid w:val="00A97C4C"/>
    <w:rsid w:val="00A97DF6"/>
    <w:rsid w:val="00AA0182"/>
    <w:rsid w:val="00AA044E"/>
    <w:rsid w:val="00AA0552"/>
    <w:rsid w:val="00AA065A"/>
    <w:rsid w:val="00AA0C92"/>
    <w:rsid w:val="00AA0D11"/>
    <w:rsid w:val="00AA1351"/>
    <w:rsid w:val="00AA1689"/>
    <w:rsid w:val="00AA1969"/>
    <w:rsid w:val="00AA19AD"/>
    <w:rsid w:val="00AA1B92"/>
    <w:rsid w:val="00AA1C1C"/>
    <w:rsid w:val="00AA200E"/>
    <w:rsid w:val="00AA2323"/>
    <w:rsid w:val="00AA369C"/>
    <w:rsid w:val="00AA371A"/>
    <w:rsid w:val="00AA3A8D"/>
    <w:rsid w:val="00AA3B15"/>
    <w:rsid w:val="00AA3B2A"/>
    <w:rsid w:val="00AA4635"/>
    <w:rsid w:val="00AA468D"/>
    <w:rsid w:val="00AA4804"/>
    <w:rsid w:val="00AA48EF"/>
    <w:rsid w:val="00AA4948"/>
    <w:rsid w:val="00AA4BA1"/>
    <w:rsid w:val="00AA50D1"/>
    <w:rsid w:val="00AA5121"/>
    <w:rsid w:val="00AA52F5"/>
    <w:rsid w:val="00AA536A"/>
    <w:rsid w:val="00AA5392"/>
    <w:rsid w:val="00AA57F8"/>
    <w:rsid w:val="00AA65B4"/>
    <w:rsid w:val="00AA71D0"/>
    <w:rsid w:val="00AA7503"/>
    <w:rsid w:val="00AA777E"/>
    <w:rsid w:val="00AA7C8F"/>
    <w:rsid w:val="00AB085D"/>
    <w:rsid w:val="00AB0ACA"/>
    <w:rsid w:val="00AB1E5A"/>
    <w:rsid w:val="00AB1E9B"/>
    <w:rsid w:val="00AB309C"/>
    <w:rsid w:val="00AB3D09"/>
    <w:rsid w:val="00AB465D"/>
    <w:rsid w:val="00AB4759"/>
    <w:rsid w:val="00AB48B3"/>
    <w:rsid w:val="00AB4CF6"/>
    <w:rsid w:val="00AB50DE"/>
    <w:rsid w:val="00AB5512"/>
    <w:rsid w:val="00AB567F"/>
    <w:rsid w:val="00AB5B0A"/>
    <w:rsid w:val="00AB5C82"/>
    <w:rsid w:val="00AB668B"/>
    <w:rsid w:val="00AB70B0"/>
    <w:rsid w:val="00AB71A1"/>
    <w:rsid w:val="00AB71D9"/>
    <w:rsid w:val="00AB73FA"/>
    <w:rsid w:val="00AB7A4A"/>
    <w:rsid w:val="00AB7EBE"/>
    <w:rsid w:val="00AC0138"/>
    <w:rsid w:val="00AC015F"/>
    <w:rsid w:val="00AC029B"/>
    <w:rsid w:val="00AC1750"/>
    <w:rsid w:val="00AC18E6"/>
    <w:rsid w:val="00AC1C3B"/>
    <w:rsid w:val="00AC2457"/>
    <w:rsid w:val="00AC2DC4"/>
    <w:rsid w:val="00AC33CE"/>
    <w:rsid w:val="00AC35DA"/>
    <w:rsid w:val="00AC36EF"/>
    <w:rsid w:val="00AC3905"/>
    <w:rsid w:val="00AC44F5"/>
    <w:rsid w:val="00AC4742"/>
    <w:rsid w:val="00AC4A34"/>
    <w:rsid w:val="00AC4B2F"/>
    <w:rsid w:val="00AC4BCA"/>
    <w:rsid w:val="00AC4F4A"/>
    <w:rsid w:val="00AC543B"/>
    <w:rsid w:val="00AC577A"/>
    <w:rsid w:val="00AC584A"/>
    <w:rsid w:val="00AC5C61"/>
    <w:rsid w:val="00AC5DBE"/>
    <w:rsid w:val="00AC63BC"/>
    <w:rsid w:val="00AC778C"/>
    <w:rsid w:val="00AC79A8"/>
    <w:rsid w:val="00AC7D3C"/>
    <w:rsid w:val="00AD08E1"/>
    <w:rsid w:val="00AD0AC1"/>
    <w:rsid w:val="00AD0D53"/>
    <w:rsid w:val="00AD12D8"/>
    <w:rsid w:val="00AD12F9"/>
    <w:rsid w:val="00AD1593"/>
    <w:rsid w:val="00AD187C"/>
    <w:rsid w:val="00AD18DC"/>
    <w:rsid w:val="00AD1A5F"/>
    <w:rsid w:val="00AD1CC0"/>
    <w:rsid w:val="00AD2C49"/>
    <w:rsid w:val="00AD3068"/>
    <w:rsid w:val="00AD311C"/>
    <w:rsid w:val="00AD34A9"/>
    <w:rsid w:val="00AD3C1A"/>
    <w:rsid w:val="00AD3E73"/>
    <w:rsid w:val="00AD413E"/>
    <w:rsid w:val="00AD4437"/>
    <w:rsid w:val="00AD4817"/>
    <w:rsid w:val="00AD4957"/>
    <w:rsid w:val="00AD4AB1"/>
    <w:rsid w:val="00AD56C9"/>
    <w:rsid w:val="00AD5EC0"/>
    <w:rsid w:val="00AD685D"/>
    <w:rsid w:val="00AD73C9"/>
    <w:rsid w:val="00AD7C5B"/>
    <w:rsid w:val="00AD7F17"/>
    <w:rsid w:val="00AE0790"/>
    <w:rsid w:val="00AE08E7"/>
    <w:rsid w:val="00AE0CAD"/>
    <w:rsid w:val="00AE0E2D"/>
    <w:rsid w:val="00AE12A6"/>
    <w:rsid w:val="00AE149D"/>
    <w:rsid w:val="00AE14ED"/>
    <w:rsid w:val="00AE1A72"/>
    <w:rsid w:val="00AE23D1"/>
    <w:rsid w:val="00AE267C"/>
    <w:rsid w:val="00AE2EA2"/>
    <w:rsid w:val="00AE3041"/>
    <w:rsid w:val="00AE342B"/>
    <w:rsid w:val="00AE3DBA"/>
    <w:rsid w:val="00AE4A19"/>
    <w:rsid w:val="00AE4B77"/>
    <w:rsid w:val="00AE595B"/>
    <w:rsid w:val="00AE642F"/>
    <w:rsid w:val="00AE67B6"/>
    <w:rsid w:val="00AE685F"/>
    <w:rsid w:val="00AE6D97"/>
    <w:rsid w:val="00AE6DD3"/>
    <w:rsid w:val="00AE7D49"/>
    <w:rsid w:val="00AF07D6"/>
    <w:rsid w:val="00AF10E9"/>
    <w:rsid w:val="00AF1A43"/>
    <w:rsid w:val="00AF1F1D"/>
    <w:rsid w:val="00AF205F"/>
    <w:rsid w:val="00AF21F9"/>
    <w:rsid w:val="00AF23E7"/>
    <w:rsid w:val="00AF24D0"/>
    <w:rsid w:val="00AF25A1"/>
    <w:rsid w:val="00AF2CF0"/>
    <w:rsid w:val="00AF30FF"/>
    <w:rsid w:val="00AF390E"/>
    <w:rsid w:val="00AF3DE1"/>
    <w:rsid w:val="00AF3E89"/>
    <w:rsid w:val="00AF4578"/>
    <w:rsid w:val="00AF4D4E"/>
    <w:rsid w:val="00AF54D2"/>
    <w:rsid w:val="00AF5DC7"/>
    <w:rsid w:val="00AF608A"/>
    <w:rsid w:val="00AF6A76"/>
    <w:rsid w:val="00AF6B3C"/>
    <w:rsid w:val="00AF6D57"/>
    <w:rsid w:val="00AF6DF3"/>
    <w:rsid w:val="00AF755A"/>
    <w:rsid w:val="00AF7CFB"/>
    <w:rsid w:val="00B00139"/>
    <w:rsid w:val="00B0040C"/>
    <w:rsid w:val="00B0042F"/>
    <w:rsid w:val="00B00491"/>
    <w:rsid w:val="00B0082B"/>
    <w:rsid w:val="00B009D3"/>
    <w:rsid w:val="00B00E00"/>
    <w:rsid w:val="00B010BD"/>
    <w:rsid w:val="00B019D5"/>
    <w:rsid w:val="00B01E9F"/>
    <w:rsid w:val="00B01F9F"/>
    <w:rsid w:val="00B021E2"/>
    <w:rsid w:val="00B029B1"/>
    <w:rsid w:val="00B02EE5"/>
    <w:rsid w:val="00B03279"/>
    <w:rsid w:val="00B032CE"/>
    <w:rsid w:val="00B043EA"/>
    <w:rsid w:val="00B044D4"/>
    <w:rsid w:val="00B0463A"/>
    <w:rsid w:val="00B04C17"/>
    <w:rsid w:val="00B04D54"/>
    <w:rsid w:val="00B05ADA"/>
    <w:rsid w:val="00B05D06"/>
    <w:rsid w:val="00B05FCB"/>
    <w:rsid w:val="00B06F8C"/>
    <w:rsid w:val="00B10245"/>
    <w:rsid w:val="00B10359"/>
    <w:rsid w:val="00B10567"/>
    <w:rsid w:val="00B106EA"/>
    <w:rsid w:val="00B11317"/>
    <w:rsid w:val="00B11C78"/>
    <w:rsid w:val="00B11D43"/>
    <w:rsid w:val="00B1227A"/>
    <w:rsid w:val="00B13A20"/>
    <w:rsid w:val="00B13C7D"/>
    <w:rsid w:val="00B13CC2"/>
    <w:rsid w:val="00B13E48"/>
    <w:rsid w:val="00B13FFE"/>
    <w:rsid w:val="00B143BD"/>
    <w:rsid w:val="00B146A2"/>
    <w:rsid w:val="00B14879"/>
    <w:rsid w:val="00B148A4"/>
    <w:rsid w:val="00B14B61"/>
    <w:rsid w:val="00B14E17"/>
    <w:rsid w:val="00B152C2"/>
    <w:rsid w:val="00B15327"/>
    <w:rsid w:val="00B15EE9"/>
    <w:rsid w:val="00B160A8"/>
    <w:rsid w:val="00B161E4"/>
    <w:rsid w:val="00B164D0"/>
    <w:rsid w:val="00B16A92"/>
    <w:rsid w:val="00B16BA0"/>
    <w:rsid w:val="00B16EF9"/>
    <w:rsid w:val="00B17D4F"/>
    <w:rsid w:val="00B17EF2"/>
    <w:rsid w:val="00B206A2"/>
    <w:rsid w:val="00B20CD7"/>
    <w:rsid w:val="00B20D7A"/>
    <w:rsid w:val="00B20DE2"/>
    <w:rsid w:val="00B20E22"/>
    <w:rsid w:val="00B20FE5"/>
    <w:rsid w:val="00B21AA8"/>
    <w:rsid w:val="00B21BA9"/>
    <w:rsid w:val="00B21DF4"/>
    <w:rsid w:val="00B22AE2"/>
    <w:rsid w:val="00B22E8B"/>
    <w:rsid w:val="00B23070"/>
    <w:rsid w:val="00B23B36"/>
    <w:rsid w:val="00B23C15"/>
    <w:rsid w:val="00B23FFC"/>
    <w:rsid w:val="00B242CD"/>
    <w:rsid w:val="00B243A8"/>
    <w:rsid w:val="00B247D8"/>
    <w:rsid w:val="00B24AED"/>
    <w:rsid w:val="00B24D51"/>
    <w:rsid w:val="00B24FD6"/>
    <w:rsid w:val="00B25381"/>
    <w:rsid w:val="00B2538A"/>
    <w:rsid w:val="00B255D3"/>
    <w:rsid w:val="00B255F6"/>
    <w:rsid w:val="00B2588B"/>
    <w:rsid w:val="00B25A4B"/>
    <w:rsid w:val="00B25F92"/>
    <w:rsid w:val="00B26251"/>
    <w:rsid w:val="00B26271"/>
    <w:rsid w:val="00B262EE"/>
    <w:rsid w:val="00B26760"/>
    <w:rsid w:val="00B26908"/>
    <w:rsid w:val="00B26949"/>
    <w:rsid w:val="00B26B06"/>
    <w:rsid w:val="00B2793E"/>
    <w:rsid w:val="00B27B16"/>
    <w:rsid w:val="00B304F8"/>
    <w:rsid w:val="00B30C5F"/>
    <w:rsid w:val="00B30C98"/>
    <w:rsid w:val="00B3160F"/>
    <w:rsid w:val="00B31926"/>
    <w:rsid w:val="00B3192A"/>
    <w:rsid w:val="00B31BAE"/>
    <w:rsid w:val="00B31F7E"/>
    <w:rsid w:val="00B32175"/>
    <w:rsid w:val="00B323D1"/>
    <w:rsid w:val="00B3241B"/>
    <w:rsid w:val="00B3281D"/>
    <w:rsid w:val="00B33E2F"/>
    <w:rsid w:val="00B33EFF"/>
    <w:rsid w:val="00B340DC"/>
    <w:rsid w:val="00B344BA"/>
    <w:rsid w:val="00B34806"/>
    <w:rsid w:val="00B34A6E"/>
    <w:rsid w:val="00B34F1B"/>
    <w:rsid w:val="00B35495"/>
    <w:rsid w:val="00B361CD"/>
    <w:rsid w:val="00B36462"/>
    <w:rsid w:val="00B36682"/>
    <w:rsid w:val="00B36885"/>
    <w:rsid w:val="00B36D81"/>
    <w:rsid w:val="00B36F23"/>
    <w:rsid w:val="00B36FF1"/>
    <w:rsid w:val="00B371C3"/>
    <w:rsid w:val="00B372FD"/>
    <w:rsid w:val="00B37E51"/>
    <w:rsid w:val="00B37F41"/>
    <w:rsid w:val="00B40773"/>
    <w:rsid w:val="00B411CA"/>
    <w:rsid w:val="00B41471"/>
    <w:rsid w:val="00B41506"/>
    <w:rsid w:val="00B41863"/>
    <w:rsid w:val="00B418D5"/>
    <w:rsid w:val="00B41B5E"/>
    <w:rsid w:val="00B41F98"/>
    <w:rsid w:val="00B42431"/>
    <w:rsid w:val="00B4286C"/>
    <w:rsid w:val="00B43070"/>
    <w:rsid w:val="00B4334C"/>
    <w:rsid w:val="00B43684"/>
    <w:rsid w:val="00B439BD"/>
    <w:rsid w:val="00B439DF"/>
    <w:rsid w:val="00B44238"/>
    <w:rsid w:val="00B44833"/>
    <w:rsid w:val="00B4490B"/>
    <w:rsid w:val="00B453D1"/>
    <w:rsid w:val="00B45895"/>
    <w:rsid w:val="00B45F27"/>
    <w:rsid w:val="00B46025"/>
    <w:rsid w:val="00B46ADB"/>
    <w:rsid w:val="00B46F52"/>
    <w:rsid w:val="00B47183"/>
    <w:rsid w:val="00B4770B"/>
    <w:rsid w:val="00B47894"/>
    <w:rsid w:val="00B508BE"/>
    <w:rsid w:val="00B509C9"/>
    <w:rsid w:val="00B50E64"/>
    <w:rsid w:val="00B50FA7"/>
    <w:rsid w:val="00B511E2"/>
    <w:rsid w:val="00B5214F"/>
    <w:rsid w:val="00B52834"/>
    <w:rsid w:val="00B53233"/>
    <w:rsid w:val="00B532AC"/>
    <w:rsid w:val="00B53E64"/>
    <w:rsid w:val="00B54019"/>
    <w:rsid w:val="00B54467"/>
    <w:rsid w:val="00B545BD"/>
    <w:rsid w:val="00B5476A"/>
    <w:rsid w:val="00B547A3"/>
    <w:rsid w:val="00B55A27"/>
    <w:rsid w:val="00B56332"/>
    <w:rsid w:val="00B563D0"/>
    <w:rsid w:val="00B567C8"/>
    <w:rsid w:val="00B568C4"/>
    <w:rsid w:val="00B56B3B"/>
    <w:rsid w:val="00B56DE3"/>
    <w:rsid w:val="00B5773A"/>
    <w:rsid w:val="00B57EE6"/>
    <w:rsid w:val="00B60118"/>
    <w:rsid w:val="00B60951"/>
    <w:rsid w:val="00B60C1D"/>
    <w:rsid w:val="00B60DC3"/>
    <w:rsid w:val="00B616C3"/>
    <w:rsid w:val="00B62022"/>
    <w:rsid w:val="00B62350"/>
    <w:rsid w:val="00B623AE"/>
    <w:rsid w:val="00B62508"/>
    <w:rsid w:val="00B62756"/>
    <w:rsid w:val="00B62BCF"/>
    <w:rsid w:val="00B631A2"/>
    <w:rsid w:val="00B6329E"/>
    <w:rsid w:val="00B63383"/>
    <w:rsid w:val="00B63E78"/>
    <w:rsid w:val="00B643F1"/>
    <w:rsid w:val="00B64540"/>
    <w:rsid w:val="00B6457A"/>
    <w:rsid w:val="00B64640"/>
    <w:rsid w:val="00B64C7A"/>
    <w:rsid w:val="00B65358"/>
    <w:rsid w:val="00B654DE"/>
    <w:rsid w:val="00B65A38"/>
    <w:rsid w:val="00B65C81"/>
    <w:rsid w:val="00B660E1"/>
    <w:rsid w:val="00B661BD"/>
    <w:rsid w:val="00B668C3"/>
    <w:rsid w:val="00B66CE1"/>
    <w:rsid w:val="00B66F4C"/>
    <w:rsid w:val="00B672B4"/>
    <w:rsid w:val="00B67DEA"/>
    <w:rsid w:val="00B701BA"/>
    <w:rsid w:val="00B70BE3"/>
    <w:rsid w:val="00B70FE1"/>
    <w:rsid w:val="00B713A9"/>
    <w:rsid w:val="00B7174F"/>
    <w:rsid w:val="00B72351"/>
    <w:rsid w:val="00B72430"/>
    <w:rsid w:val="00B72C94"/>
    <w:rsid w:val="00B72E36"/>
    <w:rsid w:val="00B730BF"/>
    <w:rsid w:val="00B736EC"/>
    <w:rsid w:val="00B7393A"/>
    <w:rsid w:val="00B73E05"/>
    <w:rsid w:val="00B73F1C"/>
    <w:rsid w:val="00B742A9"/>
    <w:rsid w:val="00B745F2"/>
    <w:rsid w:val="00B74900"/>
    <w:rsid w:val="00B74EBE"/>
    <w:rsid w:val="00B750C3"/>
    <w:rsid w:val="00B7576F"/>
    <w:rsid w:val="00B7591F"/>
    <w:rsid w:val="00B75F40"/>
    <w:rsid w:val="00B762A5"/>
    <w:rsid w:val="00B765BD"/>
    <w:rsid w:val="00B76891"/>
    <w:rsid w:val="00B768A8"/>
    <w:rsid w:val="00B77587"/>
    <w:rsid w:val="00B778D8"/>
    <w:rsid w:val="00B77E13"/>
    <w:rsid w:val="00B77F95"/>
    <w:rsid w:val="00B8054D"/>
    <w:rsid w:val="00B80605"/>
    <w:rsid w:val="00B80CA4"/>
    <w:rsid w:val="00B81060"/>
    <w:rsid w:val="00B812E4"/>
    <w:rsid w:val="00B8145A"/>
    <w:rsid w:val="00B81859"/>
    <w:rsid w:val="00B81A93"/>
    <w:rsid w:val="00B81D4B"/>
    <w:rsid w:val="00B81E61"/>
    <w:rsid w:val="00B8396E"/>
    <w:rsid w:val="00B8425D"/>
    <w:rsid w:val="00B84BB1"/>
    <w:rsid w:val="00B84C39"/>
    <w:rsid w:val="00B84C81"/>
    <w:rsid w:val="00B85137"/>
    <w:rsid w:val="00B853D3"/>
    <w:rsid w:val="00B8551C"/>
    <w:rsid w:val="00B85811"/>
    <w:rsid w:val="00B859AF"/>
    <w:rsid w:val="00B85AEE"/>
    <w:rsid w:val="00B86089"/>
    <w:rsid w:val="00B86108"/>
    <w:rsid w:val="00B86190"/>
    <w:rsid w:val="00B8681B"/>
    <w:rsid w:val="00B86CEF"/>
    <w:rsid w:val="00B8720F"/>
    <w:rsid w:val="00B87707"/>
    <w:rsid w:val="00B87C60"/>
    <w:rsid w:val="00B90800"/>
    <w:rsid w:val="00B911B9"/>
    <w:rsid w:val="00B91467"/>
    <w:rsid w:val="00B915B3"/>
    <w:rsid w:val="00B915DB"/>
    <w:rsid w:val="00B91A41"/>
    <w:rsid w:val="00B92876"/>
    <w:rsid w:val="00B929DE"/>
    <w:rsid w:val="00B92B78"/>
    <w:rsid w:val="00B92B9A"/>
    <w:rsid w:val="00B9340A"/>
    <w:rsid w:val="00B93A73"/>
    <w:rsid w:val="00B94B19"/>
    <w:rsid w:val="00B9526F"/>
    <w:rsid w:val="00B95508"/>
    <w:rsid w:val="00B9585D"/>
    <w:rsid w:val="00B96051"/>
    <w:rsid w:val="00B96431"/>
    <w:rsid w:val="00B96965"/>
    <w:rsid w:val="00B96D5D"/>
    <w:rsid w:val="00B970FC"/>
    <w:rsid w:val="00B97A3F"/>
    <w:rsid w:val="00BA034D"/>
    <w:rsid w:val="00BA0589"/>
    <w:rsid w:val="00BA06A9"/>
    <w:rsid w:val="00BA077B"/>
    <w:rsid w:val="00BA114C"/>
    <w:rsid w:val="00BA12D0"/>
    <w:rsid w:val="00BA194D"/>
    <w:rsid w:val="00BA2DCF"/>
    <w:rsid w:val="00BA2E10"/>
    <w:rsid w:val="00BA2E88"/>
    <w:rsid w:val="00BA306C"/>
    <w:rsid w:val="00BA3361"/>
    <w:rsid w:val="00BA38EA"/>
    <w:rsid w:val="00BA39CA"/>
    <w:rsid w:val="00BA4392"/>
    <w:rsid w:val="00BA49E2"/>
    <w:rsid w:val="00BA590B"/>
    <w:rsid w:val="00BA5CCC"/>
    <w:rsid w:val="00BA5E95"/>
    <w:rsid w:val="00BA6205"/>
    <w:rsid w:val="00BA637E"/>
    <w:rsid w:val="00BA672E"/>
    <w:rsid w:val="00BA6A5D"/>
    <w:rsid w:val="00BA6B52"/>
    <w:rsid w:val="00BA7232"/>
    <w:rsid w:val="00BA7337"/>
    <w:rsid w:val="00BA73DE"/>
    <w:rsid w:val="00BA7733"/>
    <w:rsid w:val="00BA7751"/>
    <w:rsid w:val="00BA77DE"/>
    <w:rsid w:val="00BB0AC2"/>
    <w:rsid w:val="00BB10B5"/>
    <w:rsid w:val="00BB1AE8"/>
    <w:rsid w:val="00BB1FDB"/>
    <w:rsid w:val="00BB227D"/>
    <w:rsid w:val="00BB2523"/>
    <w:rsid w:val="00BB28A9"/>
    <w:rsid w:val="00BB312E"/>
    <w:rsid w:val="00BB37B6"/>
    <w:rsid w:val="00BB48E9"/>
    <w:rsid w:val="00BB4B0A"/>
    <w:rsid w:val="00BB4DBE"/>
    <w:rsid w:val="00BB50C4"/>
    <w:rsid w:val="00BB520C"/>
    <w:rsid w:val="00BB53DF"/>
    <w:rsid w:val="00BB57DF"/>
    <w:rsid w:val="00BB5F25"/>
    <w:rsid w:val="00BB62AE"/>
    <w:rsid w:val="00BB6CD9"/>
    <w:rsid w:val="00BB6D33"/>
    <w:rsid w:val="00BB6E7F"/>
    <w:rsid w:val="00BB7218"/>
    <w:rsid w:val="00BB7BBA"/>
    <w:rsid w:val="00BB7DED"/>
    <w:rsid w:val="00BC04A4"/>
    <w:rsid w:val="00BC0608"/>
    <w:rsid w:val="00BC08AD"/>
    <w:rsid w:val="00BC0A57"/>
    <w:rsid w:val="00BC0BDD"/>
    <w:rsid w:val="00BC18C9"/>
    <w:rsid w:val="00BC1D1E"/>
    <w:rsid w:val="00BC21AE"/>
    <w:rsid w:val="00BC21BD"/>
    <w:rsid w:val="00BC22DD"/>
    <w:rsid w:val="00BC2462"/>
    <w:rsid w:val="00BC289B"/>
    <w:rsid w:val="00BC2E18"/>
    <w:rsid w:val="00BC3CAD"/>
    <w:rsid w:val="00BC4459"/>
    <w:rsid w:val="00BC5815"/>
    <w:rsid w:val="00BC5A8E"/>
    <w:rsid w:val="00BC6498"/>
    <w:rsid w:val="00BC6E2B"/>
    <w:rsid w:val="00BC72BF"/>
    <w:rsid w:val="00BC73C3"/>
    <w:rsid w:val="00BC7BA9"/>
    <w:rsid w:val="00BC7F28"/>
    <w:rsid w:val="00BC7FC2"/>
    <w:rsid w:val="00BD08A3"/>
    <w:rsid w:val="00BD0914"/>
    <w:rsid w:val="00BD0B94"/>
    <w:rsid w:val="00BD0BFA"/>
    <w:rsid w:val="00BD0FA0"/>
    <w:rsid w:val="00BD158C"/>
    <w:rsid w:val="00BD164A"/>
    <w:rsid w:val="00BD1C9F"/>
    <w:rsid w:val="00BD1DC5"/>
    <w:rsid w:val="00BD1E0C"/>
    <w:rsid w:val="00BD25E8"/>
    <w:rsid w:val="00BD27CF"/>
    <w:rsid w:val="00BD2E23"/>
    <w:rsid w:val="00BD3023"/>
    <w:rsid w:val="00BD3406"/>
    <w:rsid w:val="00BD3449"/>
    <w:rsid w:val="00BD40DD"/>
    <w:rsid w:val="00BD41EB"/>
    <w:rsid w:val="00BD4DBB"/>
    <w:rsid w:val="00BD55A4"/>
    <w:rsid w:val="00BD56F2"/>
    <w:rsid w:val="00BD5C73"/>
    <w:rsid w:val="00BD5E46"/>
    <w:rsid w:val="00BD5E58"/>
    <w:rsid w:val="00BD5E63"/>
    <w:rsid w:val="00BD62B0"/>
    <w:rsid w:val="00BD668E"/>
    <w:rsid w:val="00BD6E5A"/>
    <w:rsid w:val="00BD6F36"/>
    <w:rsid w:val="00BD7485"/>
    <w:rsid w:val="00BD7A64"/>
    <w:rsid w:val="00BD7F51"/>
    <w:rsid w:val="00BE0234"/>
    <w:rsid w:val="00BE02AA"/>
    <w:rsid w:val="00BE0426"/>
    <w:rsid w:val="00BE0BFA"/>
    <w:rsid w:val="00BE0F3D"/>
    <w:rsid w:val="00BE1255"/>
    <w:rsid w:val="00BE15C0"/>
    <w:rsid w:val="00BE1679"/>
    <w:rsid w:val="00BE18E8"/>
    <w:rsid w:val="00BE1A6B"/>
    <w:rsid w:val="00BE1A78"/>
    <w:rsid w:val="00BE1D49"/>
    <w:rsid w:val="00BE2159"/>
    <w:rsid w:val="00BE22F7"/>
    <w:rsid w:val="00BE26B9"/>
    <w:rsid w:val="00BE27AB"/>
    <w:rsid w:val="00BE283B"/>
    <w:rsid w:val="00BE2A48"/>
    <w:rsid w:val="00BE2CFF"/>
    <w:rsid w:val="00BE387E"/>
    <w:rsid w:val="00BE4223"/>
    <w:rsid w:val="00BE472B"/>
    <w:rsid w:val="00BE4FC7"/>
    <w:rsid w:val="00BE5241"/>
    <w:rsid w:val="00BE52B9"/>
    <w:rsid w:val="00BE5935"/>
    <w:rsid w:val="00BE5BE3"/>
    <w:rsid w:val="00BE5C41"/>
    <w:rsid w:val="00BE5DC3"/>
    <w:rsid w:val="00BE603B"/>
    <w:rsid w:val="00BE62DF"/>
    <w:rsid w:val="00BE6962"/>
    <w:rsid w:val="00BE6A16"/>
    <w:rsid w:val="00BE6BFB"/>
    <w:rsid w:val="00BE6E94"/>
    <w:rsid w:val="00BE701F"/>
    <w:rsid w:val="00BE71F5"/>
    <w:rsid w:val="00BE728B"/>
    <w:rsid w:val="00BE78AB"/>
    <w:rsid w:val="00BE7C73"/>
    <w:rsid w:val="00BF0438"/>
    <w:rsid w:val="00BF077F"/>
    <w:rsid w:val="00BF087E"/>
    <w:rsid w:val="00BF1738"/>
    <w:rsid w:val="00BF19E7"/>
    <w:rsid w:val="00BF1A44"/>
    <w:rsid w:val="00BF1C77"/>
    <w:rsid w:val="00BF20D9"/>
    <w:rsid w:val="00BF2437"/>
    <w:rsid w:val="00BF277F"/>
    <w:rsid w:val="00BF27A4"/>
    <w:rsid w:val="00BF32FD"/>
    <w:rsid w:val="00BF34C6"/>
    <w:rsid w:val="00BF35C9"/>
    <w:rsid w:val="00BF3796"/>
    <w:rsid w:val="00BF3FD3"/>
    <w:rsid w:val="00BF4627"/>
    <w:rsid w:val="00BF4C0E"/>
    <w:rsid w:val="00BF4C71"/>
    <w:rsid w:val="00BF4EA5"/>
    <w:rsid w:val="00BF5729"/>
    <w:rsid w:val="00BF5FA7"/>
    <w:rsid w:val="00BF6142"/>
    <w:rsid w:val="00BF6579"/>
    <w:rsid w:val="00BF69D0"/>
    <w:rsid w:val="00BF71AB"/>
    <w:rsid w:val="00C000C6"/>
    <w:rsid w:val="00C00120"/>
    <w:rsid w:val="00C00222"/>
    <w:rsid w:val="00C002EB"/>
    <w:rsid w:val="00C00472"/>
    <w:rsid w:val="00C0066E"/>
    <w:rsid w:val="00C00676"/>
    <w:rsid w:val="00C007B5"/>
    <w:rsid w:val="00C00804"/>
    <w:rsid w:val="00C00A72"/>
    <w:rsid w:val="00C00EF8"/>
    <w:rsid w:val="00C011AD"/>
    <w:rsid w:val="00C01864"/>
    <w:rsid w:val="00C02597"/>
    <w:rsid w:val="00C02653"/>
    <w:rsid w:val="00C028DA"/>
    <w:rsid w:val="00C02C3D"/>
    <w:rsid w:val="00C02D1B"/>
    <w:rsid w:val="00C03042"/>
    <w:rsid w:val="00C030DA"/>
    <w:rsid w:val="00C033EA"/>
    <w:rsid w:val="00C037C1"/>
    <w:rsid w:val="00C038C9"/>
    <w:rsid w:val="00C03C0C"/>
    <w:rsid w:val="00C04328"/>
    <w:rsid w:val="00C04975"/>
    <w:rsid w:val="00C04978"/>
    <w:rsid w:val="00C05670"/>
    <w:rsid w:val="00C05F00"/>
    <w:rsid w:val="00C06030"/>
    <w:rsid w:val="00C06200"/>
    <w:rsid w:val="00C0778B"/>
    <w:rsid w:val="00C104D5"/>
    <w:rsid w:val="00C11342"/>
    <w:rsid w:val="00C1180A"/>
    <w:rsid w:val="00C12041"/>
    <w:rsid w:val="00C12316"/>
    <w:rsid w:val="00C123E2"/>
    <w:rsid w:val="00C139A3"/>
    <w:rsid w:val="00C13EBA"/>
    <w:rsid w:val="00C14782"/>
    <w:rsid w:val="00C14A72"/>
    <w:rsid w:val="00C14B73"/>
    <w:rsid w:val="00C1527D"/>
    <w:rsid w:val="00C15AFC"/>
    <w:rsid w:val="00C15B11"/>
    <w:rsid w:val="00C15DC2"/>
    <w:rsid w:val="00C168B4"/>
    <w:rsid w:val="00C16BE2"/>
    <w:rsid w:val="00C176B3"/>
    <w:rsid w:val="00C202A2"/>
    <w:rsid w:val="00C206CF"/>
    <w:rsid w:val="00C21010"/>
    <w:rsid w:val="00C21515"/>
    <w:rsid w:val="00C21CC0"/>
    <w:rsid w:val="00C21F85"/>
    <w:rsid w:val="00C2241A"/>
    <w:rsid w:val="00C22456"/>
    <w:rsid w:val="00C2257C"/>
    <w:rsid w:val="00C22957"/>
    <w:rsid w:val="00C22B31"/>
    <w:rsid w:val="00C22FF3"/>
    <w:rsid w:val="00C23245"/>
    <w:rsid w:val="00C23CBB"/>
    <w:rsid w:val="00C23F17"/>
    <w:rsid w:val="00C24491"/>
    <w:rsid w:val="00C244AC"/>
    <w:rsid w:val="00C249DE"/>
    <w:rsid w:val="00C24EBB"/>
    <w:rsid w:val="00C24FD0"/>
    <w:rsid w:val="00C2537C"/>
    <w:rsid w:val="00C25A99"/>
    <w:rsid w:val="00C25ABA"/>
    <w:rsid w:val="00C26943"/>
    <w:rsid w:val="00C27B0F"/>
    <w:rsid w:val="00C27E62"/>
    <w:rsid w:val="00C30027"/>
    <w:rsid w:val="00C3020C"/>
    <w:rsid w:val="00C305F0"/>
    <w:rsid w:val="00C30B0B"/>
    <w:rsid w:val="00C30E37"/>
    <w:rsid w:val="00C31EC2"/>
    <w:rsid w:val="00C32867"/>
    <w:rsid w:val="00C3295C"/>
    <w:rsid w:val="00C32D0C"/>
    <w:rsid w:val="00C3314E"/>
    <w:rsid w:val="00C343E9"/>
    <w:rsid w:val="00C345D9"/>
    <w:rsid w:val="00C34770"/>
    <w:rsid w:val="00C34A0B"/>
    <w:rsid w:val="00C34A2E"/>
    <w:rsid w:val="00C34A8D"/>
    <w:rsid w:val="00C35F42"/>
    <w:rsid w:val="00C3653F"/>
    <w:rsid w:val="00C367D2"/>
    <w:rsid w:val="00C36DDF"/>
    <w:rsid w:val="00C37005"/>
    <w:rsid w:val="00C3748D"/>
    <w:rsid w:val="00C37A7C"/>
    <w:rsid w:val="00C37B9B"/>
    <w:rsid w:val="00C408B7"/>
    <w:rsid w:val="00C40EB9"/>
    <w:rsid w:val="00C415F7"/>
    <w:rsid w:val="00C41A32"/>
    <w:rsid w:val="00C41CD8"/>
    <w:rsid w:val="00C42258"/>
    <w:rsid w:val="00C42CBF"/>
    <w:rsid w:val="00C4349D"/>
    <w:rsid w:val="00C435C2"/>
    <w:rsid w:val="00C4366E"/>
    <w:rsid w:val="00C43811"/>
    <w:rsid w:val="00C43984"/>
    <w:rsid w:val="00C43C5A"/>
    <w:rsid w:val="00C440E8"/>
    <w:rsid w:val="00C441E2"/>
    <w:rsid w:val="00C448BD"/>
    <w:rsid w:val="00C44F75"/>
    <w:rsid w:val="00C452BF"/>
    <w:rsid w:val="00C45800"/>
    <w:rsid w:val="00C45BED"/>
    <w:rsid w:val="00C45C9C"/>
    <w:rsid w:val="00C45EFD"/>
    <w:rsid w:val="00C46CD8"/>
    <w:rsid w:val="00C474C8"/>
    <w:rsid w:val="00C47644"/>
    <w:rsid w:val="00C47747"/>
    <w:rsid w:val="00C50CA9"/>
    <w:rsid w:val="00C50F3C"/>
    <w:rsid w:val="00C50FD0"/>
    <w:rsid w:val="00C519DC"/>
    <w:rsid w:val="00C52176"/>
    <w:rsid w:val="00C521A0"/>
    <w:rsid w:val="00C52250"/>
    <w:rsid w:val="00C5320D"/>
    <w:rsid w:val="00C53C02"/>
    <w:rsid w:val="00C53C28"/>
    <w:rsid w:val="00C543E2"/>
    <w:rsid w:val="00C546CC"/>
    <w:rsid w:val="00C54867"/>
    <w:rsid w:val="00C550CD"/>
    <w:rsid w:val="00C55429"/>
    <w:rsid w:val="00C557D4"/>
    <w:rsid w:val="00C55A79"/>
    <w:rsid w:val="00C55A97"/>
    <w:rsid w:val="00C5694C"/>
    <w:rsid w:val="00C57158"/>
    <w:rsid w:val="00C5760B"/>
    <w:rsid w:val="00C5773B"/>
    <w:rsid w:val="00C57A5D"/>
    <w:rsid w:val="00C57BA5"/>
    <w:rsid w:val="00C57FB0"/>
    <w:rsid w:val="00C60188"/>
    <w:rsid w:val="00C60277"/>
    <w:rsid w:val="00C604B9"/>
    <w:rsid w:val="00C6058B"/>
    <w:rsid w:val="00C607D8"/>
    <w:rsid w:val="00C60E50"/>
    <w:rsid w:val="00C6121A"/>
    <w:rsid w:val="00C616A9"/>
    <w:rsid w:val="00C618FF"/>
    <w:rsid w:val="00C6211F"/>
    <w:rsid w:val="00C62A77"/>
    <w:rsid w:val="00C642CA"/>
    <w:rsid w:val="00C64B19"/>
    <w:rsid w:val="00C64B1F"/>
    <w:rsid w:val="00C654D8"/>
    <w:rsid w:val="00C66891"/>
    <w:rsid w:val="00C66B0A"/>
    <w:rsid w:val="00C6724A"/>
    <w:rsid w:val="00C67390"/>
    <w:rsid w:val="00C67AF2"/>
    <w:rsid w:val="00C67D90"/>
    <w:rsid w:val="00C67E33"/>
    <w:rsid w:val="00C70DF6"/>
    <w:rsid w:val="00C7156F"/>
    <w:rsid w:val="00C71D04"/>
    <w:rsid w:val="00C721A2"/>
    <w:rsid w:val="00C72333"/>
    <w:rsid w:val="00C72637"/>
    <w:rsid w:val="00C7275C"/>
    <w:rsid w:val="00C72B87"/>
    <w:rsid w:val="00C72CB4"/>
    <w:rsid w:val="00C7330C"/>
    <w:rsid w:val="00C7367D"/>
    <w:rsid w:val="00C73923"/>
    <w:rsid w:val="00C73A20"/>
    <w:rsid w:val="00C73AB1"/>
    <w:rsid w:val="00C74476"/>
    <w:rsid w:val="00C7449E"/>
    <w:rsid w:val="00C74850"/>
    <w:rsid w:val="00C74D79"/>
    <w:rsid w:val="00C74F8C"/>
    <w:rsid w:val="00C75780"/>
    <w:rsid w:val="00C763E4"/>
    <w:rsid w:val="00C76868"/>
    <w:rsid w:val="00C769B9"/>
    <w:rsid w:val="00C77039"/>
    <w:rsid w:val="00C770AC"/>
    <w:rsid w:val="00C772CF"/>
    <w:rsid w:val="00C8053A"/>
    <w:rsid w:val="00C80BB1"/>
    <w:rsid w:val="00C818D1"/>
    <w:rsid w:val="00C81A83"/>
    <w:rsid w:val="00C82208"/>
    <w:rsid w:val="00C8236D"/>
    <w:rsid w:val="00C82568"/>
    <w:rsid w:val="00C82C77"/>
    <w:rsid w:val="00C82DA4"/>
    <w:rsid w:val="00C837D8"/>
    <w:rsid w:val="00C84387"/>
    <w:rsid w:val="00C8444A"/>
    <w:rsid w:val="00C8508F"/>
    <w:rsid w:val="00C869F7"/>
    <w:rsid w:val="00C86A2C"/>
    <w:rsid w:val="00C86B78"/>
    <w:rsid w:val="00C86C42"/>
    <w:rsid w:val="00C86FF7"/>
    <w:rsid w:val="00C870FE"/>
    <w:rsid w:val="00C8793E"/>
    <w:rsid w:val="00C87CCC"/>
    <w:rsid w:val="00C906C3"/>
    <w:rsid w:val="00C90BAB"/>
    <w:rsid w:val="00C90F4A"/>
    <w:rsid w:val="00C9214A"/>
    <w:rsid w:val="00C92C68"/>
    <w:rsid w:val="00C92F53"/>
    <w:rsid w:val="00C938FA"/>
    <w:rsid w:val="00C93E5C"/>
    <w:rsid w:val="00C94712"/>
    <w:rsid w:val="00C94E5F"/>
    <w:rsid w:val="00C956E0"/>
    <w:rsid w:val="00C95B98"/>
    <w:rsid w:val="00C95C00"/>
    <w:rsid w:val="00C95CFD"/>
    <w:rsid w:val="00C95E2B"/>
    <w:rsid w:val="00C95EEA"/>
    <w:rsid w:val="00C9613C"/>
    <w:rsid w:val="00C96A59"/>
    <w:rsid w:val="00C96D30"/>
    <w:rsid w:val="00C96E30"/>
    <w:rsid w:val="00C970E0"/>
    <w:rsid w:val="00C970FB"/>
    <w:rsid w:val="00C97486"/>
    <w:rsid w:val="00C97A16"/>
    <w:rsid w:val="00C97BD6"/>
    <w:rsid w:val="00C97FBA"/>
    <w:rsid w:val="00CA00B8"/>
    <w:rsid w:val="00CA03A1"/>
    <w:rsid w:val="00CA0570"/>
    <w:rsid w:val="00CA0E2A"/>
    <w:rsid w:val="00CA13DD"/>
    <w:rsid w:val="00CA13E5"/>
    <w:rsid w:val="00CA21E1"/>
    <w:rsid w:val="00CA2590"/>
    <w:rsid w:val="00CA2CDF"/>
    <w:rsid w:val="00CA2F1A"/>
    <w:rsid w:val="00CA39EA"/>
    <w:rsid w:val="00CA3E2A"/>
    <w:rsid w:val="00CA3E92"/>
    <w:rsid w:val="00CA442C"/>
    <w:rsid w:val="00CA4891"/>
    <w:rsid w:val="00CA491F"/>
    <w:rsid w:val="00CA561E"/>
    <w:rsid w:val="00CA58D2"/>
    <w:rsid w:val="00CA628E"/>
    <w:rsid w:val="00CA6A93"/>
    <w:rsid w:val="00CA6EB2"/>
    <w:rsid w:val="00CA7266"/>
    <w:rsid w:val="00CB0781"/>
    <w:rsid w:val="00CB0BFA"/>
    <w:rsid w:val="00CB0FBF"/>
    <w:rsid w:val="00CB11D9"/>
    <w:rsid w:val="00CB16CD"/>
    <w:rsid w:val="00CB2BEC"/>
    <w:rsid w:val="00CB2DFC"/>
    <w:rsid w:val="00CB314C"/>
    <w:rsid w:val="00CB3452"/>
    <w:rsid w:val="00CB39B9"/>
    <w:rsid w:val="00CB3EAD"/>
    <w:rsid w:val="00CB4A6F"/>
    <w:rsid w:val="00CB667F"/>
    <w:rsid w:val="00CB752F"/>
    <w:rsid w:val="00CB77B9"/>
    <w:rsid w:val="00CB79B3"/>
    <w:rsid w:val="00CB7B01"/>
    <w:rsid w:val="00CB7C69"/>
    <w:rsid w:val="00CB7CBA"/>
    <w:rsid w:val="00CB7D86"/>
    <w:rsid w:val="00CC03E0"/>
    <w:rsid w:val="00CC0CB1"/>
    <w:rsid w:val="00CC0E37"/>
    <w:rsid w:val="00CC1596"/>
    <w:rsid w:val="00CC1CB0"/>
    <w:rsid w:val="00CC1F1C"/>
    <w:rsid w:val="00CC24F8"/>
    <w:rsid w:val="00CC2DA1"/>
    <w:rsid w:val="00CC372C"/>
    <w:rsid w:val="00CC3B19"/>
    <w:rsid w:val="00CC3B53"/>
    <w:rsid w:val="00CC3CE7"/>
    <w:rsid w:val="00CC4554"/>
    <w:rsid w:val="00CC4AC8"/>
    <w:rsid w:val="00CC5EE3"/>
    <w:rsid w:val="00CC67B6"/>
    <w:rsid w:val="00CC6D04"/>
    <w:rsid w:val="00CC72F9"/>
    <w:rsid w:val="00CC73EB"/>
    <w:rsid w:val="00CD0008"/>
    <w:rsid w:val="00CD002C"/>
    <w:rsid w:val="00CD0A15"/>
    <w:rsid w:val="00CD0BCA"/>
    <w:rsid w:val="00CD0D62"/>
    <w:rsid w:val="00CD1D34"/>
    <w:rsid w:val="00CD211A"/>
    <w:rsid w:val="00CD27E1"/>
    <w:rsid w:val="00CD2D50"/>
    <w:rsid w:val="00CD325D"/>
    <w:rsid w:val="00CD376A"/>
    <w:rsid w:val="00CD430B"/>
    <w:rsid w:val="00CD45A9"/>
    <w:rsid w:val="00CD4723"/>
    <w:rsid w:val="00CD5A84"/>
    <w:rsid w:val="00CD5EE2"/>
    <w:rsid w:val="00CD6412"/>
    <w:rsid w:val="00CD6791"/>
    <w:rsid w:val="00CD67ED"/>
    <w:rsid w:val="00CD6D83"/>
    <w:rsid w:val="00CD7333"/>
    <w:rsid w:val="00CD741B"/>
    <w:rsid w:val="00CD76C9"/>
    <w:rsid w:val="00CD79B5"/>
    <w:rsid w:val="00CD7ACB"/>
    <w:rsid w:val="00CE0075"/>
    <w:rsid w:val="00CE00B5"/>
    <w:rsid w:val="00CE00D2"/>
    <w:rsid w:val="00CE01EB"/>
    <w:rsid w:val="00CE198A"/>
    <w:rsid w:val="00CE1AA8"/>
    <w:rsid w:val="00CE255C"/>
    <w:rsid w:val="00CE2700"/>
    <w:rsid w:val="00CE289E"/>
    <w:rsid w:val="00CE2CE3"/>
    <w:rsid w:val="00CE31C4"/>
    <w:rsid w:val="00CE3A85"/>
    <w:rsid w:val="00CE3ADB"/>
    <w:rsid w:val="00CE3D18"/>
    <w:rsid w:val="00CE3D95"/>
    <w:rsid w:val="00CE417E"/>
    <w:rsid w:val="00CE431E"/>
    <w:rsid w:val="00CE50C0"/>
    <w:rsid w:val="00CE54F3"/>
    <w:rsid w:val="00CE636B"/>
    <w:rsid w:val="00CE6F17"/>
    <w:rsid w:val="00CE7366"/>
    <w:rsid w:val="00CF00F3"/>
    <w:rsid w:val="00CF0464"/>
    <w:rsid w:val="00CF055A"/>
    <w:rsid w:val="00CF0830"/>
    <w:rsid w:val="00CF16FB"/>
    <w:rsid w:val="00CF18A1"/>
    <w:rsid w:val="00CF29B0"/>
    <w:rsid w:val="00CF34C1"/>
    <w:rsid w:val="00CF38C8"/>
    <w:rsid w:val="00CF3C6A"/>
    <w:rsid w:val="00CF4013"/>
    <w:rsid w:val="00CF4113"/>
    <w:rsid w:val="00CF4348"/>
    <w:rsid w:val="00CF4BBD"/>
    <w:rsid w:val="00CF581E"/>
    <w:rsid w:val="00CF59AF"/>
    <w:rsid w:val="00CF5BB0"/>
    <w:rsid w:val="00CF5F38"/>
    <w:rsid w:val="00CF6622"/>
    <w:rsid w:val="00CF6A16"/>
    <w:rsid w:val="00CF776D"/>
    <w:rsid w:val="00CF7C41"/>
    <w:rsid w:val="00D00DD0"/>
    <w:rsid w:val="00D0203D"/>
    <w:rsid w:val="00D026E2"/>
    <w:rsid w:val="00D028BB"/>
    <w:rsid w:val="00D029DB"/>
    <w:rsid w:val="00D03064"/>
    <w:rsid w:val="00D030FA"/>
    <w:rsid w:val="00D034DF"/>
    <w:rsid w:val="00D0370A"/>
    <w:rsid w:val="00D039DD"/>
    <w:rsid w:val="00D048CD"/>
    <w:rsid w:val="00D04B00"/>
    <w:rsid w:val="00D04D42"/>
    <w:rsid w:val="00D05622"/>
    <w:rsid w:val="00D06520"/>
    <w:rsid w:val="00D076AD"/>
    <w:rsid w:val="00D07753"/>
    <w:rsid w:val="00D07D4F"/>
    <w:rsid w:val="00D10775"/>
    <w:rsid w:val="00D107EB"/>
    <w:rsid w:val="00D110B1"/>
    <w:rsid w:val="00D1174E"/>
    <w:rsid w:val="00D1208C"/>
    <w:rsid w:val="00D12324"/>
    <w:rsid w:val="00D12AFA"/>
    <w:rsid w:val="00D12E18"/>
    <w:rsid w:val="00D1307B"/>
    <w:rsid w:val="00D143A4"/>
    <w:rsid w:val="00D14C68"/>
    <w:rsid w:val="00D15230"/>
    <w:rsid w:val="00D1541E"/>
    <w:rsid w:val="00D15744"/>
    <w:rsid w:val="00D15B5B"/>
    <w:rsid w:val="00D16516"/>
    <w:rsid w:val="00D16637"/>
    <w:rsid w:val="00D16F42"/>
    <w:rsid w:val="00D174AA"/>
    <w:rsid w:val="00D1751E"/>
    <w:rsid w:val="00D20204"/>
    <w:rsid w:val="00D216C8"/>
    <w:rsid w:val="00D2170C"/>
    <w:rsid w:val="00D2213B"/>
    <w:rsid w:val="00D22179"/>
    <w:rsid w:val="00D2222B"/>
    <w:rsid w:val="00D22524"/>
    <w:rsid w:val="00D22BEF"/>
    <w:rsid w:val="00D230B4"/>
    <w:rsid w:val="00D23183"/>
    <w:rsid w:val="00D24824"/>
    <w:rsid w:val="00D248AE"/>
    <w:rsid w:val="00D252BB"/>
    <w:rsid w:val="00D25897"/>
    <w:rsid w:val="00D25CBF"/>
    <w:rsid w:val="00D26019"/>
    <w:rsid w:val="00D26387"/>
    <w:rsid w:val="00D2654D"/>
    <w:rsid w:val="00D266A5"/>
    <w:rsid w:val="00D2753C"/>
    <w:rsid w:val="00D275E3"/>
    <w:rsid w:val="00D27B6D"/>
    <w:rsid w:val="00D3050C"/>
    <w:rsid w:val="00D30AAF"/>
    <w:rsid w:val="00D30C5A"/>
    <w:rsid w:val="00D31522"/>
    <w:rsid w:val="00D317B9"/>
    <w:rsid w:val="00D31B52"/>
    <w:rsid w:val="00D3213B"/>
    <w:rsid w:val="00D3249A"/>
    <w:rsid w:val="00D32666"/>
    <w:rsid w:val="00D32C2A"/>
    <w:rsid w:val="00D331CD"/>
    <w:rsid w:val="00D33249"/>
    <w:rsid w:val="00D33C97"/>
    <w:rsid w:val="00D33EFF"/>
    <w:rsid w:val="00D33FAA"/>
    <w:rsid w:val="00D34945"/>
    <w:rsid w:val="00D34C1F"/>
    <w:rsid w:val="00D34CB6"/>
    <w:rsid w:val="00D3500C"/>
    <w:rsid w:val="00D350B7"/>
    <w:rsid w:val="00D3521A"/>
    <w:rsid w:val="00D35731"/>
    <w:rsid w:val="00D35780"/>
    <w:rsid w:val="00D357D4"/>
    <w:rsid w:val="00D35AAE"/>
    <w:rsid w:val="00D35DA8"/>
    <w:rsid w:val="00D36882"/>
    <w:rsid w:val="00D36F0E"/>
    <w:rsid w:val="00D370D2"/>
    <w:rsid w:val="00D378C4"/>
    <w:rsid w:val="00D37CA2"/>
    <w:rsid w:val="00D402F1"/>
    <w:rsid w:val="00D40663"/>
    <w:rsid w:val="00D40974"/>
    <w:rsid w:val="00D40E47"/>
    <w:rsid w:val="00D4140F"/>
    <w:rsid w:val="00D41437"/>
    <w:rsid w:val="00D4215C"/>
    <w:rsid w:val="00D4226D"/>
    <w:rsid w:val="00D42564"/>
    <w:rsid w:val="00D42858"/>
    <w:rsid w:val="00D42ED6"/>
    <w:rsid w:val="00D436BF"/>
    <w:rsid w:val="00D43C0A"/>
    <w:rsid w:val="00D4404D"/>
    <w:rsid w:val="00D440CA"/>
    <w:rsid w:val="00D444BF"/>
    <w:rsid w:val="00D4489B"/>
    <w:rsid w:val="00D44C01"/>
    <w:rsid w:val="00D45331"/>
    <w:rsid w:val="00D45BBF"/>
    <w:rsid w:val="00D46330"/>
    <w:rsid w:val="00D46947"/>
    <w:rsid w:val="00D46E07"/>
    <w:rsid w:val="00D46F33"/>
    <w:rsid w:val="00D47191"/>
    <w:rsid w:val="00D4719B"/>
    <w:rsid w:val="00D473A3"/>
    <w:rsid w:val="00D47743"/>
    <w:rsid w:val="00D47A6E"/>
    <w:rsid w:val="00D47C8D"/>
    <w:rsid w:val="00D47E0B"/>
    <w:rsid w:val="00D50E68"/>
    <w:rsid w:val="00D517F0"/>
    <w:rsid w:val="00D522B5"/>
    <w:rsid w:val="00D52AC3"/>
    <w:rsid w:val="00D52F4A"/>
    <w:rsid w:val="00D53047"/>
    <w:rsid w:val="00D53291"/>
    <w:rsid w:val="00D53DC5"/>
    <w:rsid w:val="00D53DD1"/>
    <w:rsid w:val="00D54001"/>
    <w:rsid w:val="00D54131"/>
    <w:rsid w:val="00D54969"/>
    <w:rsid w:val="00D54C82"/>
    <w:rsid w:val="00D55064"/>
    <w:rsid w:val="00D550D6"/>
    <w:rsid w:val="00D5545D"/>
    <w:rsid w:val="00D55FE9"/>
    <w:rsid w:val="00D56738"/>
    <w:rsid w:val="00D56E4F"/>
    <w:rsid w:val="00D578C0"/>
    <w:rsid w:val="00D5792E"/>
    <w:rsid w:val="00D57AA6"/>
    <w:rsid w:val="00D57BE9"/>
    <w:rsid w:val="00D57C1D"/>
    <w:rsid w:val="00D60408"/>
    <w:rsid w:val="00D604A6"/>
    <w:rsid w:val="00D609EB"/>
    <w:rsid w:val="00D60C42"/>
    <w:rsid w:val="00D60F9D"/>
    <w:rsid w:val="00D610BC"/>
    <w:rsid w:val="00D61531"/>
    <w:rsid w:val="00D61693"/>
    <w:rsid w:val="00D616BD"/>
    <w:rsid w:val="00D6258C"/>
    <w:rsid w:val="00D6286D"/>
    <w:rsid w:val="00D62925"/>
    <w:rsid w:val="00D62ED6"/>
    <w:rsid w:val="00D63101"/>
    <w:rsid w:val="00D632F8"/>
    <w:rsid w:val="00D63401"/>
    <w:rsid w:val="00D63825"/>
    <w:rsid w:val="00D64517"/>
    <w:rsid w:val="00D653F8"/>
    <w:rsid w:val="00D66751"/>
    <w:rsid w:val="00D66785"/>
    <w:rsid w:val="00D6689E"/>
    <w:rsid w:val="00D66935"/>
    <w:rsid w:val="00D66E3A"/>
    <w:rsid w:val="00D6763E"/>
    <w:rsid w:val="00D6777A"/>
    <w:rsid w:val="00D67BE7"/>
    <w:rsid w:val="00D67ED5"/>
    <w:rsid w:val="00D7072D"/>
    <w:rsid w:val="00D70A6E"/>
    <w:rsid w:val="00D70F08"/>
    <w:rsid w:val="00D70FE8"/>
    <w:rsid w:val="00D71122"/>
    <w:rsid w:val="00D71EB1"/>
    <w:rsid w:val="00D72D4F"/>
    <w:rsid w:val="00D72E2F"/>
    <w:rsid w:val="00D72E90"/>
    <w:rsid w:val="00D72EF8"/>
    <w:rsid w:val="00D7304E"/>
    <w:rsid w:val="00D73939"/>
    <w:rsid w:val="00D73A96"/>
    <w:rsid w:val="00D74442"/>
    <w:rsid w:val="00D74B43"/>
    <w:rsid w:val="00D74C12"/>
    <w:rsid w:val="00D74C76"/>
    <w:rsid w:val="00D759F5"/>
    <w:rsid w:val="00D75C18"/>
    <w:rsid w:val="00D760EE"/>
    <w:rsid w:val="00D76EF6"/>
    <w:rsid w:val="00D77F0B"/>
    <w:rsid w:val="00D8025F"/>
    <w:rsid w:val="00D803EE"/>
    <w:rsid w:val="00D80AC3"/>
    <w:rsid w:val="00D80AFC"/>
    <w:rsid w:val="00D80B97"/>
    <w:rsid w:val="00D813CE"/>
    <w:rsid w:val="00D816A0"/>
    <w:rsid w:val="00D820E1"/>
    <w:rsid w:val="00D82405"/>
    <w:rsid w:val="00D82973"/>
    <w:rsid w:val="00D82CC9"/>
    <w:rsid w:val="00D83618"/>
    <w:rsid w:val="00D83B07"/>
    <w:rsid w:val="00D83EAA"/>
    <w:rsid w:val="00D840E1"/>
    <w:rsid w:val="00D84127"/>
    <w:rsid w:val="00D845C5"/>
    <w:rsid w:val="00D84651"/>
    <w:rsid w:val="00D84934"/>
    <w:rsid w:val="00D855F7"/>
    <w:rsid w:val="00D85618"/>
    <w:rsid w:val="00D85645"/>
    <w:rsid w:val="00D86184"/>
    <w:rsid w:val="00D8650C"/>
    <w:rsid w:val="00D8671B"/>
    <w:rsid w:val="00D86B1E"/>
    <w:rsid w:val="00D86B43"/>
    <w:rsid w:val="00D86E77"/>
    <w:rsid w:val="00D8719C"/>
    <w:rsid w:val="00D90172"/>
    <w:rsid w:val="00D903C6"/>
    <w:rsid w:val="00D90659"/>
    <w:rsid w:val="00D90CB6"/>
    <w:rsid w:val="00D90CD1"/>
    <w:rsid w:val="00D9174E"/>
    <w:rsid w:val="00D918EA"/>
    <w:rsid w:val="00D91966"/>
    <w:rsid w:val="00D92F43"/>
    <w:rsid w:val="00D93487"/>
    <w:rsid w:val="00D93DCF"/>
    <w:rsid w:val="00D940B2"/>
    <w:rsid w:val="00D944C3"/>
    <w:rsid w:val="00D94744"/>
    <w:rsid w:val="00D9554D"/>
    <w:rsid w:val="00D95809"/>
    <w:rsid w:val="00D95A06"/>
    <w:rsid w:val="00D968FE"/>
    <w:rsid w:val="00D97124"/>
    <w:rsid w:val="00D9728D"/>
    <w:rsid w:val="00D97663"/>
    <w:rsid w:val="00D977A8"/>
    <w:rsid w:val="00D977FB"/>
    <w:rsid w:val="00D97F4F"/>
    <w:rsid w:val="00D97FF3"/>
    <w:rsid w:val="00DA0300"/>
    <w:rsid w:val="00DA0B5F"/>
    <w:rsid w:val="00DA1068"/>
    <w:rsid w:val="00DA1478"/>
    <w:rsid w:val="00DA178B"/>
    <w:rsid w:val="00DA1E42"/>
    <w:rsid w:val="00DA2457"/>
    <w:rsid w:val="00DA27DB"/>
    <w:rsid w:val="00DA2AB1"/>
    <w:rsid w:val="00DA2C0C"/>
    <w:rsid w:val="00DA2E60"/>
    <w:rsid w:val="00DA2EE2"/>
    <w:rsid w:val="00DA3346"/>
    <w:rsid w:val="00DA372C"/>
    <w:rsid w:val="00DA373C"/>
    <w:rsid w:val="00DA3A64"/>
    <w:rsid w:val="00DA3BA5"/>
    <w:rsid w:val="00DA3C64"/>
    <w:rsid w:val="00DA43F1"/>
    <w:rsid w:val="00DA4D0A"/>
    <w:rsid w:val="00DA5025"/>
    <w:rsid w:val="00DA5191"/>
    <w:rsid w:val="00DA55E2"/>
    <w:rsid w:val="00DA5685"/>
    <w:rsid w:val="00DA5D6B"/>
    <w:rsid w:val="00DA62A5"/>
    <w:rsid w:val="00DA6A38"/>
    <w:rsid w:val="00DA6C9F"/>
    <w:rsid w:val="00DA6D83"/>
    <w:rsid w:val="00DA7477"/>
    <w:rsid w:val="00DA786B"/>
    <w:rsid w:val="00DA7872"/>
    <w:rsid w:val="00DA78A6"/>
    <w:rsid w:val="00DA7A7E"/>
    <w:rsid w:val="00DA7EC4"/>
    <w:rsid w:val="00DB018A"/>
    <w:rsid w:val="00DB1449"/>
    <w:rsid w:val="00DB19CC"/>
    <w:rsid w:val="00DB2371"/>
    <w:rsid w:val="00DB23B6"/>
    <w:rsid w:val="00DB2437"/>
    <w:rsid w:val="00DB2EB1"/>
    <w:rsid w:val="00DB2F5D"/>
    <w:rsid w:val="00DB3188"/>
    <w:rsid w:val="00DB39EB"/>
    <w:rsid w:val="00DB3A18"/>
    <w:rsid w:val="00DB3E91"/>
    <w:rsid w:val="00DB4E17"/>
    <w:rsid w:val="00DB4E63"/>
    <w:rsid w:val="00DB56DD"/>
    <w:rsid w:val="00DB5E1B"/>
    <w:rsid w:val="00DB5E8D"/>
    <w:rsid w:val="00DB6129"/>
    <w:rsid w:val="00DB6BBB"/>
    <w:rsid w:val="00DB6F03"/>
    <w:rsid w:val="00DB6F26"/>
    <w:rsid w:val="00DB7311"/>
    <w:rsid w:val="00DB7395"/>
    <w:rsid w:val="00DB76AD"/>
    <w:rsid w:val="00DB76CA"/>
    <w:rsid w:val="00DB7A13"/>
    <w:rsid w:val="00DC0000"/>
    <w:rsid w:val="00DC0AAC"/>
    <w:rsid w:val="00DC0D79"/>
    <w:rsid w:val="00DC1364"/>
    <w:rsid w:val="00DC1481"/>
    <w:rsid w:val="00DC16F3"/>
    <w:rsid w:val="00DC1DFA"/>
    <w:rsid w:val="00DC1E98"/>
    <w:rsid w:val="00DC2158"/>
    <w:rsid w:val="00DC2803"/>
    <w:rsid w:val="00DC2850"/>
    <w:rsid w:val="00DC2958"/>
    <w:rsid w:val="00DC2B75"/>
    <w:rsid w:val="00DC2FFB"/>
    <w:rsid w:val="00DC3A19"/>
    <w:rsid w:val="00DC3B73"/>
    <w:rsid w:val="00DC41F9"/>
    <w:rsid w:val="00DC4671"/>
    <w:rsid w:val="00DC473A"/>
    <w:rsid w:val="00DC4D27"/>
    <w:rsid w:val="00DC4ED1"/>
    <w:rsid w:val="00DC51D5"/>
    <w:rsid w:val="00DC58E4"/>
    <w:rsid w:val="00DC595C"/>
    <w:rsid w:val="00DC5C1E"/>
    <w:rsid w:val="00DC63D7"/>
    <w:rsid w:val="00DC6687"/>
    <w:rsid w:val="00DC700C"/>
    <w:rsid w:val="00DC7377"/>
    <w:rsid w:val="00DC744E"/>
    <w:rsid w:val="00DC774F"/>
    <w:rsid w:val="00DC78EE"/>
    <w:rsid w:val="00DC7D14"/>
    <w:rsid w:val="00DD0809"/>
    <w:rsid w:val="00DD11C4"/>
    <w:rsid w:val="00DD1670"/>
    <w:rsid w:val="00DD20B5"/>
    <w:rsid w:val="00DD231A"/>
    <w:rsid w:val="00DD2CD6"/>
    <w:rsid w:val="00DD3736"/>
    <w:rsid w:val="00DD3777"/>
    <w:rsid w:val="00DD37AE"/>
    <w:rsid w:val="00DD3FD7"/>
    <w:rsid w:val="00DD49A2"/>
    <w:rsid w:val="00DD4ACC"/>
    <w:rsid w:val="00DD4E66"/>
    <w:rsid w:val="00DD52F0"/>
    <w:rsid w:val="00DD6B7B"/>
    <w:rsid w:val="00DD6E75"/>
    <w:rsid w:val="00DD6ECA"/>
    <w:rsid w:val="00DD7017"/>
    <w:rsid w:val="00DD7575"/>
    <w:rsid w:val="00DE06D9"/>
    <w:rsid w:val="00DE0893"/>
    <w:rsid w:val="00DE0934"/>
    <w:rsid w:val="00DE0A4F"/>
    <w:rsid w:val="00DE0A80"/>
    <w:rsid w:val="00DE0B5A"/>
    <w:rsid w:val="00DE0BDC"/>
    <w:rsid w:val="00DE1772"/>
    <w:rsid w:val="00DE1AC6"/>
    <w:rsid w:val="00DE1D62"/>
    <w:rsid w:val="00DE1D67"/>
    <w:rsid w:val="00DE1F88"/>
    <w:rsid w:val="00DE2013"/>
    <w:rsid w:val="00DE26EB"/>
    <w:rsid w:val="00DE2E79"/>
    <w:rsid w:val="00DE365B"/>
    <w:rsid w:val="00DE4023"/>
    <w:rsid w:val="00DE43B4"/>
    <w:rsid w:val="00DE43CE"/>
    <w:rsid w:val="00DE493A"/>
    <w:rsid w:val="00DE4A31"/>
    <w:rsid w:val="00DE4B0D"/>
    <w:rsid w:val="00DE5E59"/>
    <w:rsid w:val="00DE6122"/>
    <w:rsid w:val="00DE6360"/>
    <w:rsid w:val="00DE638D"/>
    <w:rsid w:val="00DE66D8"/>
    <w:rsid w:val="00DE671E"/>
    <w:rsid w:val="00DE6AE7"/>
    <w:rsid w:val="00DE6EF6"/>
    <w:rsid w:val="00DE7087"/>
    <w:rsid w:val="00DE7402"/>
    <w:rsid w:val="00DE7669"/>
    <w:rsid w:val="00DE76D5"/>
    <w:rsid w:val="00DE7743"/>
    <w:rsid w:val="00DF010B"/>
    <w:rsid w:val="00DF0267"/>
    <w:rsid w:val="00DF02D8"/>
    <w:rsid w:val="00DF0B45"/>
    <w:rsid w:val="00DF0ECD"/>
    <w:rsid w:val="00DF285D"/>
    <w:rsid w:val="00DF2EBF"/>
    <w:rsid w:val="00DF3551"/>
    <w:rsid w:val="00DF406E"/>
    <w:rsid w:val="00DF44CC"/>
    <w:rsid w:val="00DF49B6"/>
    <w:rsid w:val="00DF4C3C"/>
    <w:rsid w:val="00DF5195"/>
    <w:rsid w:val="00DF5941"/>
    <w:rsid w:val="00DF5EEC"/>
    <w:rsid w:val="00DF5F0C"/>
    <w:rsid w:val="00DF6181"/>
    <w:rsid w:val="00DF650C"/>
    <w:rsid w:val="00DF7558"/>
    <w:rsid w:val="00DF79CF"/>
    <w:rsid w:val="00DF7AB7"/>
    <w:rsid w:val="00DF7F5B"/>
    <w:rsid w:val="00E004D1"/>
    <w:rsid w:val="00E00667"/>
    <w:rsid w:val="00E00CAB"/>
    <w:rsid w:val="00E00D23"/>
    <w:rsid w:val="00E00F21"/>
    <w:rsid w:val="00E0187F"/>
    <w:rsid w:val="00E01D1A"/>
    <w:rsid w:val="00E01E86"/>
    <w:rsid w:val="00E022B0"/>
    <w:rsid w:val="00E029D8"/>
    <w:rsid w:val="00E035DE"/>
    <w:rsid w:val="00E03930"/>
    <w:rsid w:val="00E04CEC"/>
    <w:rsid w:val="00E0575B"/>
    <w:rsid w:val="00E06034"/>
    <w:rsid w:val="00E0639E"/>
    <w:rsid w:val="00E065C9"/>
    <w:rsid w:val="00E0697C"/>
    <w:rsid w:val="00E079C5"/>
    <w:rsid w:val="00E07C56"/>
    <w:rsid w:val="00E10A8B"/>
    <w:rsid w:val="00E10BC5"/>
    <w:rsid w:val="00E10EF2"/>
    <w:rsid w:val="00E122F6"/>
    <w:rsid w:val="00E12F35"/>
    <w:rsid w:val="00E1317B"/>
    <w:rsid w:val="00E132AA"/>
    <w:rsid w:val="00E13AE0"/>
    <w:rsid w:val="00E14C22"/>
    <w:rsid w:val="00E14DE7"/>
    <w:rsid w:val="00E154AE"/>
    <w:rsid w:val="00E15803"/>
    <w:rsid w:val="00E15D6E"/>
    <w:rsid w:val="00E15E32"/>
    <w:rsid w:val="00E16084"/>
    <w:rsid w:val="00E167EF"/>
    <w:rsid w:val="00E178D5"/>
    <w:rsid w:val="00E17A43"/>
    <w:rsid w:val="00E20369"/>
    <w:rsid w:val="00E203DD"/>
    <w:rsid w:val="00E210D2"/>
    <w:rsid w:val="00E21557"/>
    <w:rsid w:val="00E219A5"/>
    <w:rsid w:val="00E2203D"/>
    <w:rsid w:val="00E2215D"/>
    <w:rsid w:val="00E223B5"/>
    <w:rsid w:val="00E22D8C"/>
    <w:rsid w:val="00E23004"/>
    <w:rsid w:val="00E23453"/>
    <w:rsid w:val="00E23F5D"/>
    <w:rsid w:val="00E26AAD"/>
    <w:rsid w:val="00E27022"/>
    <w:rsid w:val="00E3052E"/>
    <w:rsid w:val="00E30889"/>
    <w:rsid w:val="00E30AB0"/>
    <w:rsid w:val="00E30C25"/>
    <w:rsid w:val="00E30DF0"/>
    <w:rsid w:val="00E31A40"/>
    <w:rsid w:val="00E321F1"/>
    <w:rsid w:val="00E32521"/>
    <w:rsid w:val="00E32566"/>
    <w:rsid w:val="00E32A58"/>
    <w:rsid w:val="00E32BA3"/>
    <w:rsid w:val="00E332D3"/>
    <w:rsid w:val="00E33905"/>
    <w:rsid w:val="00E339DD"/>
    <w:rsid w:val="00E33E57"/>
    <w:rsid w:val="00E341D2"/>
    <w:rsid w:val="00E344DE"/>
    <w:rsid w:val="00E3464D"/>
    <w:rsid w:val="00E3468C"/>
    <w:rsid w:val="00E346EE"/>
    <w:rsid w:val="00E347F3"/>
    <w:rsid w:val="00E34AAB"/>
    <w:rsid w:val="00E34EED"/>
    <w:rsid w:val="00E350EB"/>
    <w:rsid w:val="00E357D5"/>
    <w:rsid w:val="00E35BBA"/>
    <w:rsid w:val="00E35EBD"/>
    <w:rsid w:val="00E36113"/>
    <w:rsid w:val="00E3631F"/>
    <w:rsid w:val="00E36D0B"/>
    <w:rsid w:val="00E36E00"/>
    <w:rsid w:val="00E36FDA"/>
    <w:rsid w:val="00E3712B"/>
    <w:rsid w:val="00E3723C"/>
    <w:rsid w:val="00E373E1"/>
    <w:rsid w:val="00E37540"/>
    <w:rsid w:val="00E37CDB"/>
    <w:rsid w:val="00E40717"/>
    <w:rsid w:val="00E4080F"/>
    <w:rsid w:val="00E40880"/>
    <w:rsid w:val="00E40A46"/>
    <w:rsid w:val="00E40A4B"/>
    <w:rsid w:val="00E40F7D"/>
    <w:rsid w:val="00E41046"/>
    <w:rsid w:val="00E413EA"/>
    <w:rsid w:val="00E4143F"/>
    <w:rsid w:val="00E41852"/>
    <w:rsid w:val="00E419C5"/>
    <w:rsid w:val="00E41E27"/>
    <w:rsid w:val="00E42187"/>
    <w:rsid w:val="00E424BB"/>
    <w:rsid w:val="00E42696"/>
    <w:rsid w:val="00E43054"/>
    <w:rsid w:val="00E43864"/>
    <w:rsid w:val="00E43C16"/>
    <w:rsid w:val="00E43CBA"/>
    <w:rsid w:val="00E43CF7"/>
    <w:rsid w:val="00E45142"/>
    <w:rsid w:val="00E4582E"/>
    <w:rsid w:val="00E45A8B"/>
    <w:rsid w:val="00E45B3B"/>
    <w:rsid w:val="00E4642A"/>
    <w:rsid w:val="00E46671"/>
    <w:rsid w:val="00E466FD"/>
    <w:rsid w:val="00E46A84"/>
    <w:rsid w:val="00E46ABA"/>
    <w:rsid w:val="00E46DB0"/>
    <w:rsid w:val="00E46F13"/>
    <w:rsid w:val="00E4718E"/>
    <w:rsid w:val="00E4744B"/>
    <w:rsid w:val="00E474AB"/>
    <w:rsid w:val="00E47893"/>
    <w:rsid w:val="00E47896"/>
    <w:rsid w:val="00E479FB"/>
    <w:rsid w:val="00E47C60"/>
    <w:rsid w:val="00E50379"/>
    <w:rsid w:val="00E504FD"/>
    <w:rsid w:val="00E50D80"/>
    <w:rsid w:val="00E51212"/>
    <w:rsid w:val="00E51A20"/>
    <w:rsid w:val="00E51FF9"/>
    <w:rsid w:val="00E52AC9"/>
    <w:rsid w:val="00E5302B"/>
    <w:rsid w:val="00E5364F"/>
    <w:rsid w:val="00E5404E"/>
    <w:rsid w:val="00E5471A"/>
    <w:rsid w:val="00E549DE"/>
    <w:rsid w:val="00E54F74"/>
    <w:rsid w:val="00E5590E"/>
    <w:rsid w:val="00E56007"/>
    <w:rsid w:val="00E56132"/>
    <w:rsid w:val="00E566E3"/>
    <w:rsid w:val="00E568CB"/>
    <w:rsid w:val="00E56D42"/>
    <w:rsid w:val="00E574D5"/>
    <w:rsid w:val="00E6062E"/>
    <w:rsid w:val="00E60F19"/>
    <w:rsid w:val="00E6151F"/>
    <w:rsid w:val="00E61A51"/>
    <w:rsid w:val="00E61AF3"/>
    <w:rsid w:val="00E6207C"/>
    <w:rsid w:val="00E633FC"/>
    <w:rsid w:val="00E63804"/>
    <w:rsid w:val="00E63BBE"/>
    <w:rsid w:val="00E63C59"/>
    <w:rsid w:val="00E64112"/>
    <w:rsid w:val="00E6443A"/>
    <w:rsid w:val="00E6448B"/>
    <w:rsid w:val="00E64661"/>
    <w:rsid w:val="00E65164"/>
    <w:rsid w:val="00E658BE"/>
    <w:rsid w:val="00E659F0"/>
    <w:rsid w:val="00E65A25"/>
    <w:rsid w:val="00E65C1D"/>
    <w:rsid w:val="00E65E6F"/>
    <w:rsid w:val="00E663DB"/>
    <w:rsid w:val="00E66CB3"/>
    <w:rsid w:val="00E70781"/>
    <w:rsid w:val="00E70BAB"/>
    <w:rsid w:val="00E7188B"/>
    <w:rsid w:val="00E72311"/>
    <w:rsid w:val="00E73506"/>
    <w:rsid w:val="00E73580"/>
    <w:rsid w:val="00E73F1E"/>
    <w:rsid w:val="00E74731"/>
    <w:rsid w:val="00E74802"/>
    <w:rsid w:val="00E756BE"/>
    <w:rsid w:val="00E758E8"/>
    <w:rsid w:val="00E7645E"/>
    <w:rsid w:val="00E76520"/>
    <w:rsid w:val="00E76560"/>
    <w:rsid w:val="00E769A4"/>
    <w:rsid w:val="00E76C95"/>
    <w:rsid w:val="00E76F48"/>
    <w:rsid w:val="00E7749E"/>
    <w:rsid w:val="00E77670"/>
    <w:rsid w:val="00E7770C"/>
    <w:rsid w:val="00E77901"/>
    <w:rsid w:val="00E80778"/>
    <w:rsid w:val="00E808B6"/>
    <w:rsid w:val="00E80C2C"/>
    <w:rsid w:val="00E80DC5"/>
    <w:rsid w:val="00E80FCB"/>
    <w:rsid w:val="00E8162F"/>
    <w:rsid w:val="00E81B28"/>
    <w:rsid w:val="00E81C68"/>
    <w:rsid w:val="00E821E8"/>
    <w:rsid w:val="00E82CE7"/>
    <w:rsid w:val="00E838D9"/>
    <w:rsid w:val="00E83CD9"/>
    <w:rsid w:val="00E83E9C"/>
    <w:rsid w:val="00E8442F"/>
    <w:rsid w:val="00E84A0D"/>
    <w:rsid w:val="00E855EB"/>
    <w:rsid w:val="00E85606"/>
    <w:rsid w:val="00E85743"/>
    <w:rsid w:val="00E8589E"/>
    <w:rsid w:val="00E85955"/>
    <w:rsid w:val="00E85C7E"/>
    <w:rsid w:val="00E8605A"/>
    <w:rsid w:val="00E86227"/>
    <w:rsid w:val="00E8695B"/>
    <w:rsid w:val="00E8765B"/>
    <w:rsid w:val="00E8789A"/>
    <w:rsid w:val="00E8792A"/>
    <w:rsid w:val="00E879AF"/>
    <w:rsid w:val="00E90007"/>
    <w:rsid w:val="00E90102"/>
    <w:rsid w:val="00E901D6"/>
    <w:rsid w:val="00E902BD"/>
    <w:rsid w:val="00E904D5"/>
    <w:rsid w:val="00E90951"/>
    <w:rsid w:val="00E90E99"/>
    <w:rsid w:val="00E90FCB"/>
    <w:rsid w:val="00E915A0"/>
    <w:rsid w:val="00E931B2"/>
    <w:rsid w:val="00E93B07"/>
    <w:rsid w:val="00E941AD"/>
    <w:rsid w:val="00E9437B"/>
    <w:rsid w:val="00E94762"/>
    <w:rsid w:val="00E948FB"/>
    <w:rsid w:val="00E956F1"/>
    <w:rsid w:val="00E959C5"/>
    <w:rsid w:val="00E959D2"/>
    <w:rsid w:val="00E95C70"/>
    <w:rsid w:val="00E95C96"/>
    <w:rsid w:val="00E95D7B"/>
    <w:rsid w:val="00E9651F"/>
    <w:rsid w:val="00E967D4"/>
    <w:rsid w:val="00E96968"/>
    <w:rsid w:val="00E970A3"/>
    <w:rsid w:val="00E971A3"/>
    <w:rsid w:val="00E972DD"/>
    <w:rsid w:val="00E97507"/>
    <w:rsid w:val="00E979CB"/>
    <w:rsid w:val="00EA04F7"/>
    <w:rsid w:val="00EA09C4"/>
    <w:rsid w:val="00EA0E52"/>
    <w:rsid w:val="00EA100E"/>
    <w:rsid w:val="00EA2384"/>
    <w:rsid w:val="00EA2406"/>
    <w:rsid w:val="00EA2B8E"/>
    <w:rsid w:val="00EA306E"/>
    <w:rsid w:val="00EA360A"/>
    <w:rsid w:val="00EA3766"/>
    <w:rsid w:val="00EA377A"/>
    <w:rsid w:val="00EA400C"/>
    <w:rsid w:val="00EA4104"/>
    <w:rsid w:val="00EA49DD"/>
    <w:rsid w:val="00EA4FA3"/>
    <w:rsid w:val="00EA5399"/>
    <w:rsid w:val="00EA5783"/>
    <w:rsid w:val="00EA5A07"/>
    <w:rsid w:val="00EA656E"/>
    <w:rsid w:val="00EA6787"/>
    <w:rsid w:val="00EA78B4"/>
    <w:rsid w:val="00EA7951"/>
    <w:rsid w:val="00EA7E2B"/>
    <w:rsid w:val="00EA7F2F"/>
    <w:rsid w:val="00EB0287"/>
    <w:rsid w:val="00EB0E69"/>
    <w:rsid w:val="00EB13B2"/>
    <w:rsid w:val="00EB1DCE"/>
    <w:rsid w:val="00EB1E32"/>
    <w:rsid w:val="00EB242C"/>
    <w:rsid w:val="00EB2C0E"/>
    <w:rsid w:val="00EB33E9"/>
    <w:rsid w:val="00EB340D"/>
    <w:rsid w:val="00EB3B20"/>
    <w:rsid w:val="00EB4550"/>
    <w:rsid w:val="00EB4907"/>
    <w:rsid w:val="00EB4A7A"/>
    <w:rsid w:val="00EB4A99"/>
    <w:rsid w:val="00EB539E"/>
    <w:rsid w:val="00EB576E"/>
    <w:rsid w:val="00EB5931"/>
    <w:rsid w:val="00EB616F"/>
    <w:rsid w:val="00EB61C6"/>
    <w:rsid w:val="00EB68F8"/>
    <w:rsid w:val="00EB6C92"/>
    <w:rsid w:val="00EB6E5F"/>
    <w:rsid w:val="00EB7075"/>
    <w:rsid w:val="00EB7992"/>
    <w:rsid w:val="00EC09CB"/>
    <w:rsid w:val="00EC0C23"/>
    <w:rsid w:val="00EC291F"/>
    <w:rsid w:val="00EC2980"/>
    <w:rsid w:val="00EC2EA7"/>
    <w:rsid w:val="00EC3565"/>
    <w:rsid w:val="00EC371E"/>
    <w:rsid w:val="00EC44E5"/>
    <w:rsid w:val="00EC4513"/>
    <w:rsid w:val="00EC47B9"/>
    <w:rsid w:val="00EC49EA"/>
    <w:rsid w:val="00EC49FC"/>
    <w:rsid w:val="00EC4C6D"/>
    <w:rsid w:val="00EC5355"/>
    <w:rsid w:val="00EC630F"/>
    <w:rsid w:val="00EC7101"/>
    <w:rsid w:val="00EC74BB"/>
    <w:rsid w:val="00EC7775"/>
    <w:rsid w:val="00ED055B"/>
    <w:rsid w:val="00ED09ED"/>
    <w:rsid w:val="00ED1DD0"/>
    <w:rsid w:val="00ED1F48"/>
    <w:rsid w:val="00ED261A"/>
    <w:rsid w:val="00ED26A4"/>
    <w:rsid w:val="00ED28D2"/>
    <w:rsid w:val="00ED34FD"/>
    <w:rsid w:val="00ED36ED"/>
    <w:rsid w:val="00ED3748"/>
    <w:rsid w:val="00ED38CE"/>
    <w:rsid w:val="00ED4342"/>
    <w:rsid w:val="00ED45F0"/>
    <w:rsid w:val="00ED4623"/>
    <w:rsid w:val="00ED4B67"/>
    <w:rsid w:val="00ED4D4D"/>
    <w:rsid w:val="00ED4F6F"/>
    <w:rsid w:val="00ED5970"/>
    <w:rsid w:val="00ED6155"/>
    <w:rsid w:val="00ED68A4"/>
    <w:rsid w:val="00ED69DE"/>
    <w:rsid w:val="00ED6D12"/>
    <w:rsid w:val="00ED6E34"/>
    <w:rsid w:val="00ED6ED6"/>
    <w:rsid w:val="00ED72D4"/>
    <w:rsid w:val="00ED742B"/>
    <w:rsid w:val="00ED7722"/>
    <w:rsid w:val="00ED77D6"/>
    <w:rsid w:val="00ED790A"/>
    <w:rsid w:val="00ED7C94"/>
    <w:rsid w:val="00EE0143"/>
    <w:rsid w:val="00EE08FA"/>
    <w:rsid w:val="00EE0D89"/>
    <w:rsid w:val="00EE109B"/>
    <w:rsid w:val="00EE1BA4"/>
    <w:rsid w:val="00EE2225"/>
    <w:rsid w:val="00EE2546"/>
    <w:rsid w:val="00EE2957"/>
    <w:rsid w:val="00EE299F"/>
    <w:rsid w:val="00EE2DE5"/>
    <w:rsid w:val="00EE3075"/>
    <w:rsid w:val="00EE31B4"/>
    <w:rsid w:val="00EE3845"/>
    <w:rsid w:val="00EE3B82"/>
    <w:rsid w:val="00EE3E72"/>
    <w:rsid w:val="00EE40C6"/>
    <w:rsid w:val="00EE4413"/>
    <w:rsid w:val="00EE49F7"/>
    <w:rsid w:val="00EE5780"/>
    <w:rsid w:val="00EE58C1"/>
    <w:rsid w:val="00EE58C4"/>
    <w:rsid w:val="00EE66EC"/>
    <w:rsid w:val="00EE6D0E"/>
    <w:rsid w:val="00EE6ECC"/>
    <w:rsid w:val="00EE6ED0"/>
    <w:rsid w:val="00EE7149"/>
    <w:rsid w:val="00EE7666"/>
    <w:rsid w:val="00EE77EB"/>
    <w:rsid w:val="00EE783F"/>
    <w:rsid w:val="00EF0174"/>
    <w:rsid w:val="00EF08BA"/>
    <w:rsid w:val="00EF0DFF"/>
    <w:rsid w:val="00EF19D9"/>
    <w:rsid w:val="00EF1D02"/>
    <w:rsid w:val="00EF2156"/>
    <w:rsid w:val="00EF2D56"/>
    <w:rsid w:val="00EF2F62"/>
    <w:rsid w:val="00EF2F89"/>
    <w:rsid w:val="00EF3078"/>
    <w:rsid w:val="00EF3680"/>
    <w:rsid w:val="00EF36C8"/>
    <w:rsid w:val="00EF4048"/>
    <w:rsid w:val="00EF4464"/>
    <w:rsid w:val="00EF59C0"/>
    <w:rsid w:val="00EF59D6"/>
    <w:rsid w:val="00EF5AE0"/>
    <w:rsid w:val="00EF5FF6"/>
    <w:rsid w:val="00EF64C5"/>
    <w:rsid w:val="00EF64C6"/>
    <w:rsid w:val="00EF6BB0"/>
    <w:rsid w:val="00EF701D"/>
    <w:rsid w:val="00EF7142"/>
    <w:rsid w:val="00EF7AD3"/>
    <w:rsid w:val="00EF7C10"/>
    <w:rsid w:val="00F000BA"/>
    <w:rsid w:val="00F0038F"/>
    <w:rsid w:val="00F004D2"/>
    <w:rsid w:val="00F00BA9"/>
    <w:rsid w:val="00F00ED9"/>
    <w:rsid w:val="00F0112A"/>
    <w:rsid w:val="00F0115A"/>
    <w:rsid w:val="00F0138A"/>
    <w:rsid w:val="00F01679"/>
    <w:rsid w:val="00F022AB"/>
    <w:rsid w:val="00F02C01"/>
    <w:rsid w:val="00F0309D"/>
    <w:rsid w:val="00F0347A"/>
    <w:rsid w:val="00F037B9"/>
    <w:rsid w:val="00F03981"/>
    <w:rsid w:val="00F03B7D"/>
    <w:rsid w:val="00F0426D"/>
    <w:rsid w:val="00F05280"/>
    <w:rsid w:val="00F05A28"/>
    <w:rsid w:val="00F06356"/>
    <w:rsid w:val="00F072CE"/>
    <w:rsid w:val="00F072E6"/>
    <w:rsid w:val="00F074A7"/>
    <w:rsid w:val="00F07B03"/>
    <w:rsid w:val="00F07B40"/>
    <w:rsid w:val="00F10075"/>
    <w:rsid w:val="00F10725"/>
    <w:rsid w:val="00F107B6"/>
    <w:rsid w:val="00F1090E"/>
    <w:rsid w:val="00F10E09"/>
    <w:rsid w:val="00F10E23"/>
    <w:rsid w:val="00F111E1"/>
    <w:rsid w:val="00F125A2"/>
    <w:rsid w:val="00F12B33"/>
    <w:rsid w:val="00F134FE"/>
    <w:rsid w:val="00F138B1"/>
    <w:rsid w:val="00F13FFF"/>
    <w:rsid w:val="00F147A3"/>
    <w:rsid w:val="00F14816"/>
    <w:rsid w:val="00F14C25"/>
    <w:rsid w:val="00F14E8B"/>
    <w:rsid w:val="00F16228"/>
    <w:rsid w:val="00F16B85"/>
    <w:rsid w:val="00F16DEC"/>
    <w:rsid w:val="00F17332"/>
    <w:rsid w:val="00F174E8"/>
    <w:rsid w:val="00F1771D"/>
    <w:rsid w:val="00F17953"/>
    <w:rsid w:val="00F21E02"/>
    <w:rsid w:val="00F221FA"/>
    <w:rsid w:val="00F22278"/>
    <w:rsid w:val="00F223A5"/>
    <w:rsid w:val="00F229D0"/>
    <w:rsid w:val="00F2301E"/>
    <w:rsid w:val="00F23534"/>
    <w:rsid w:val="00F23A4F"/>
    <w:rsid w:val="00F23EFE"/>
    <w:rsid w:val="00F241F1"/>
    <w:rsid w:val="00F24728"/>
    <w:rsid w:val="00F2478F"/>
    <w:rsid w:val="00F24BA7"/>
    <w:rsid w:val="00F25992"/>
    <w:rsid w:val="00F25BA3"/>
    <w:rsid w:val="00F25D12"/>
    <w:rsid w:val="00F26148"/>
    <w:rsid w:val="00F26166"/>
    <w:rsid w:val="00F261EA"/>
    <w:rsid w:val="00F27259"/>
    <w:rsid w:val="00F27D3B"/>
    <w:rsid w:val="00F27DD6"/>
    <w:rsid w:val="00F301C9"/>
    <w:rsid w:val="00F301E0"/>
    <w:rsid w:val="00F30772"/>
    <w:rsid w:val="00F30775"/>
    <w:rsid w:val="00F30812"/>
    <w:rsid w:val="00F3082D"/>
    <w:rsid w:val="00F31C93"/>
    <w:rsid w:val="00F31E2E"/>
    <w:rsid w:val="00F3327C"/>
    <w:rsid w:val="00F337C6"/>
    <w:rsid w:val="00F344E5"/>
    <w:rsid w:val="00F34AD7"/>
    <w:rsid w:val="00F3602C"/>
    <w:rsid w:val="00F36279"/>
    <w:rsid w:val="00F36412"/>
    <w:rsid w:val="00F36651"/>
    <w:rsid w:val="00F36B16"/>
    <w:rsid w:val="00F36C42"/>
    <w:rsid w:val="00F36CAF"/>
    <w:rsid w:val="00F36F2C"/>
    <w:rsid w:val="00F37588"/>
    <w:rsid w:val="00F37EDA"/>
    <w:rsid w:val="00F408AE"/>
    <w:rsid w:val="00F40FF1"/>
    <w:rsid w:val="00F413BE"/>
    <w:rsid w:val="00F41827"/>
    <w:rsid w:val="00F41D21"/>
    <w:rsid w:val="00F41D70"/>
    <w:rsid w:val="00F42496"/>
    <w:rsid w:val="00F4255E"/>
    <w:rsid w:val="00F42BF8"/>
    <w:rsid w:val="00F42D23"/>
    <w:rsid w:val="00F42D8A"/>
    <w:rsid w:val="00F431CF"/>
    <w:rsid w:val="00F4338F"/>
    <w:rsid w:val="00F43537"/>
    <w:rsid w:val="00F4383F"/>
    <w:rsid w:val="00F43934"/>
    <w:rsid w:val="00F43E9B"/>
    <w:rsid w:val="00F44094"/>
    <w:rsid w:val="00F44CF8"/>
    <w:rsid w:val="00F44EEF"/>
    <w:rsid w:val="00F44FAB"/>
    <w:rsid w:val="00F45AF5"/>
    <w:rsid w:val="00F460A7"/>
    <w:rsid w:val="00F468FA"/>
    <w:rsid w:val="00F46A76"/>
    <w:rsid w:val="00F46D1B"/>
    <w:rsid w:val="00F46F80"/>
    <w:rsid w:val="00F47277"/>
    <w:rsid w:val="00F51198"/>
    <w:rsid w:val="00F516D6"/>
    <w:rsid w:val="00F51D26"/>
    <w:rsid w:val="00F51F97"/>
    <w:rsid w:val="00F52A75"/>
    <w:rsid w:val="00F52CB6"/>
    <w:rsid w:val="00F53B1E"/>
    <w:rsid w:val="00F53DAD"/>
    <w:rsid w:val="00F53E57"/>
    <w:rsid w:val="00F5427B"/>
    <w:rsid w:val="00F547B5"/>
    <w:rsid w:val="00F54C68"/>
    <w:rsid w:val="00F552D5"/>
    <w:rsid w:val="00F55412"/>
    <w:rsid w:val="00F558C6"/>
    <w:rsid w:val="00F5634B"/>
    <w:rsid w:val="00F56D78"/>
    <w:rsid w:val="00F56DEE"/>
    <w:rsid w:val="00F56F86"/>
    <w:rsid w:val="00F5749D"/>
    <w:rsid w:val="00F57810"/>
    <w:rsid w:val="00F57BA9"/>
    <w:rsid w:val="00F57F88"/>
    <w:rsid w:val="00F60EEE"/>
    <w:rsid w:val="00F618A9"/>
    <w:rsid w:val="00F61FC5"/>
    <w:rsid w:val="00F620F4"/>
    <w:rsid w:val="00F626F6"/>
    <w:rsid w:val="00F62850"/>
    <w:rsid w:val="00F62880"/>
    <w:rsid w:val="00F6298F"/>
    <w:rsid w:val="00F634C8"/>
    <w:rsid w:val="00F635BB"/>
    <w:rsid w:val="00F64C2F"/>
    <w:rsid w:val="00F6519F"/>
    <w:rsid w:val="00F65451"/>
    <w:rsid w:val="00F65AD1"/>
    <w:rsid w:val="00F65E11"/>
    <w:rsid w:val="00F65F84"/>
    <w:rsid w:val="00F65FEB"/>
    <w:rsid w:val="00F6616D"/>
    <w:rsid w:val="00F661B9"/>
    <w:rsid w:val="00F66239"/>
    <w:rsid w:val="00F6650F"/>
    <w:rsid w:val="00F66564"/>
    <w:rsid w:val="00F66745"/>
    <w:rsid w:val="00F66CD0"/>
    <w:rsid w:val="00F66E53"/>
    <w:rsid w:val="00F66FA1"/>
    <w:rsid w:val="00F670F4"/>
    <w:rsid w:val="00F676B9"/>
    <w:rsid w:val="00F67CDA"/>
    <w:rsid w:val="00F67E62"/>
    <w:rsid w:val="00F70BE5"/>
    <w:rsid w:val="00F713CA"/>
    <w:rsid w:val="00F72720"/>
    <w:rsid w:val="00F72950"/>
    <w:rsid w:val="00F732E8"/>
    <w:rsid w:val="00F73490"/>
    <w:rsid w:val="00F7362E"/>
    <w:rsid w:val="00F73B82"/>
    <w:rsid w:val="00F74437"/>
    <w:rsid w:val="00F74471"/>
    <w:rsid w:val="00F74903"/>
    <w:rsid w:val="00F74A6F"/>
    <w:rsid w:val="00F74E8A"/>
    <w:rsid w:val="00F750B0"/>
    <w:rsid w:val="00F754E0"/>
    <w:rsid w:val="00F755B7"/>
    <w:rsid w:val="00F75903"/>
    <w:rsid w:val="00F7599E"/>
    <w:rsid w:val="00F759AF"/>
    <w:rsid w:val="00F75B42"/>
    <w:rsid w:val="00F76512"/>
    <w:rsid w:val="00F76B96"/>
    <w:rsid w:val="00F76F44"/>
    <w:rsid w:val="00F77146"/>
    <w:rsid w:val="00F777B5"/>
    <w:rsid w:val="00F77981"/>
    <w:rsid w:val="00F77FD5"/>
    <w:rsid w:val="00F805F6"/>
    <w:rsid w:val="00F807E7"/>
    <w:rsid w:val="00F82018"/>
    <w:rsid w:val="00F82611"/>
    <w:rsid w:val="00F82941"/>
    <w:rsid w:val="00F8339D"/>
    <w:rsid w:val="00F83B8E"/>
    <w:rsid w:val="00F843F6"/>
    <w:rsid w:val="00F8461F"/>
    <w:rsid w:val="00F84809"/>
    <w:rsid w:val="00F84F4A"/>
    <w:rsid w:val="00F85C9E"/>
    <w:rsid w:val="00F86196"/>
    <w:rsid w:val="00F87217"/>
    <w:rsid w:val="00F876CC"/>
    <w:rsid w:val="00F9071D"/>
    <w:rsid w:val="00F90B3A"/>
    <w:rsid w:val="00F910FF"/>
    <w:rsid w:val="00F91168"/>
    <w:rsid w:val="00F91284"/>
    <w:rsid w:val="00F913E4"/>
    <w:rsid w:val="00F9158E"/>
    <w:rsid w:val="00F9178A"/>
    <w:rsid w:val="00F91E82"/>
    <w:rsid w:val="00F91FE9"/>
    <w:rsid w:val="00F92DA3"/>
    <w:rsid w:val="00F9315C"/>
    <w:rsid w:val="00F9365D"/>
    <w:rsid w:val="00F936FD"/>
    <w:rsid w:val="00F93AAC"/>
    <w:rsid w:val="00F9405C"/>
    <w:rsid w:val="00F94965"/>
    <w:rsid w:val="00F94E13"/>
    <w:rsid w:val="00F953B8"/>
    <w:rsid w:val="00F95A2E"/>
    <w:rsid w:val="00F96464"/>
    <w:rsid w:val="00F965D0"/>
    <w:rsid w:val="00F96804"/>
    <w:rsid w:val="00F977B9"/>
    <w:rsid w:val="00F9785A"/>
    <w:rsid w:val="00FA0129"/>
    <w:rsid w:val="00FA048A"/>
    <w:rsid w:val="00FA0DEC"/>
    <w:rsid w:val="00FA14CC"/>
    <w:rsid w:val="00FA17FB"/>
    <w:rsid w:val="00FA1B0E"/>
    <w:rsid w:val="00FA1E56"/>
    <w:rsid w:val="00FA2270"/>
    <w:rsid w:val="00FA27BD"/>
    <w:rsid w:val="00FA284E"/>
    <w:rsid w:val="00FA2896"/>
    <w:rsid w:val="00FA2D48"/>
    <w:rsid w:val="00FA3112"/>
    <w:rsid w:val="00FA34A2"/>
    <w:rsid w:val="00FA366C"/>
    <w:rsid w:val="00FA3F7A"/>
    <w:rsid w:val="00FA424F"/>
    <w:rsid w:val="00FA4376"/>
    <w:rsid w:val="00FA4C41"/>
    <w:rsid w:val="00FA53D9"/>
    <w:rsid w:val="00FA591F"/>
    <w:rsid w:val="00FA5C8E"/>
    <w:rsid w:val="00FA5FD5"/>
    <w:rsid w:val="00FA62CB"/>
    <w:rsid w:val="00FA6465"/>
    <w:rsid w:val="00FA6547"/>
    <w:rsid w:val="00FA6615"/>
    <w:rsid w:val="00FA6DA6"/>
    <w:rsid w:val="00FA6E23"/>
    <w:rsid w:val="00FA6F63"/>
    <w:rsid w:val="00FA789F"/>
    <w:rsid w:val="00FA7CDA"/>
    <w:rsid w:val="00FA7DD6"/>
    <w:rsid w:val="00FB0A36"/>
    <w:rsid w:val="00FB0DBF"/>
    <w:rsid w:val="00FB0FDF"/>
    <w:rsid w:val="00FB18A7"/>
    <w:rsid w:val="00FB1B7F"/>
    <w:rsid w:val="00FB1FD6"/>
    <w:rsid w:val="00FB25EB"/>
    <w:rsid w:val="00FB27CF"/>
    <w:rsid w:val="00FB2CC7"/>
    <w:rsid w:val="00FB2D55"/>
    <w:rsid w:val="00FB2ECB"/>
    <w:rsid w:val="00FB3018"/>
    <w:rsid w:val="00FB3244"/>
    <w:rsid w:val="00FB4263"/>
    <w:rsid w:val="00FB4542"/>
    <w:rsid w:val="00FB5A5D"/>
    <w:rsid w:val="00FB5D95"/>
    <w:rsid w:val="00FB61E5"/>
    <w:rsid w:val="00FB74F3"/>
    <w:rsid w:val="00FB7B44"/>
    <w:rsid w:val="00FB7E27"/>
    <w:rsid w:val="00FC006E"/>
    <w:rsid w:val="00FC022F"/>
    <w:rsid w:val="00FC09E0"/>
    <w:rsid w:val="00FC0DCE"/>
    <w:rsid w:val="00FC1C57"/>
    <w:rsid w:val="00FC1C7C"/>
    <w:rsid w:val="00FC1E46"/>
    <w:rsid w:val="00FC26BF"/>
    <w:rsid w:val="00FC2D23"/>
    <w:rsid w:val="00FC38E8"/>
    <w:rsid w:val="00FC3DC5"/>
    <w:rsid w:val="00FC40DB"/>
    <w:rsid w:val="00FC4D6C"/>
    <w:rsid w:val="00FC5036"/>
    <w:rsid w:val="00FC5195"/>
    <w:rsid w:val="00FC51A0"/>
    <w:rsid w:val="00FC51CD"/>
    <w:rsid w:val="00FC52A7"/>
    <w:rsid w:val="00FC5D3C"/>
    <w:rsid w:val="00FC6253"/>
    <w:rsid w:val="00FC662C"/>
    <w:rsid w:val="00FC6896"/>
    <w:rsid w:val="00FC6F90"/>
    <w:rsid w:val="00FC70DA"/>
    <w:rsid w:val="00FC75E5"/>
    <w:rsid w:val="00FC7A71"/>
    <w:rsid w:val="00FC7FA1"/>
    <w:rsid w:val="00FD01EC"/>
    <w:rsid w:val="00FD022D"/>
    <w:rsid w:val="00FD0AED"/>
    <w:rsid w:val="00FD0B29"/>
    <w:rsid w:val="00FD0FC8"/>
    <w:rsid w:val="00FD104C"/>
    <w:rsid w:val="00FD151A"/>
    <w:rsid w:val="00FD1A13"/>
    <w:rsid w:val="00FD1B9B"/>
    <w:rsid w:val="00FD1BF7"/>
    <w:rsid w:val="00FD23F1"/>
    <w:rsid w:val="00FD2918"/>
    <w:rsid w:val="00FD2A1F"/>
    <w:rsid w:val="00FD2A6B"/>
    <w:rsid w:val="00FD2B89"/>
    <w:rsid w:val="00FD362D"/>
    <w:rsid w:val="00FD3A2B"/>
    <w:rsid w:val="00FD45AF"/>
    <w:rsid w:val="00FD512B"/>
    <w:rsid w:val="00FD5B96"/>
    <w:rsid w:val="00FD5BD0"/>
    <w:rsid w:val="00FD5D49"/>
    <w:rsid w:val="00FD602E"/>
    <w:rsid w:val="00FD642D"/>
    <w:rsid w:val="00FD64F9"/>
    <w:rsid w:val="00FD6901"/>
    <w:rsid w:val="00FD6D7E"/>
    <w:rsid w:val="00FD7067"/>
    <w:rsid w:val="00FD7D21"/>
    <w:rsid w:val="00FE02CA"/>
    <w:rsid w:val="00FE0B6D"/>
    <w:rsid w:val="00FE0C0A"/>
    <w:rsid w:val="00FE0C35"/>
    <w:rsid w:val="00FE0DD2"/>
    <w:rsid w:val="00FE0E96"/>
    <w:rsid w:val="00FE1346"/>
    <w:rsid w:val="00FE199B"/>
    <w:rsid w:val="00FE1CA0"/>
    <w:rsid w:val="00FE2029"/>
    <w:rsid w:val="00FE2A2C"/>
    <w:rsid w:val="00FE3153"/>
    <w:rsid w:val="00FE3358"/>
    <w:rsid w:val="00FE3A8E"/>
    <w:rsid w:val="00FE3D69"/>
    <w:rsid w:val="00FE4035"/>
    <w:rsid w:val="00FE4A11"/>
    <w:rsid w:val="00FE52A8"/>
    <w:rsid w:val="00FE5648"/>
    <w:rsid w:val="00FE5F8E"/>
    <w:rsid w:val="00FE655A"/>
    <w:rsid w:val="00FE6996"/>
    <w:rsid w:val="00FE6B9E"/>
    <w:rsid w:val="00FE6CB6"/>
    <w:rsid w:val="00FE71AB"/>
    <w:rsid w:val="00FE79E2"/>
    <w:rsid w:val="00FE7E13"/>
    <w:rsid w:val="00FE7FFC"/>
    <w:rsid w:val="00FF058B"/>
    <w:rsid w:val="00FF1157"/>
    <w:rsid w:val="00FF1199"/>
    <w:rsid w:val="00FF1330"/>
    <w:rsid w:val="00FF17AB"/>
    <w:rsid w:val="00FF1A09"/>
    <w:rsid w:val="00FF2012"/>
    <w:rsid w:val="00FF2358"/>
    <w:rsid w:val="00FF29EC"/>
    <w:rsid w:val="00FF2A7F"/>
    <w:rsid w:val="00FF328C"/>
    <w:rsid w:val="00FF37D8"/>
    <w:rsid w:val="00FF3890"/>
    <w:rsid w:val="00FF4257"/>
    <w:rsid w:val="00FF4930"/>
    <w:rsid w:val="00FF49EB"/>
    <w:rsid w:val="00FF4C36"/>
    <w:rsid w:val="00FF514D"/>
    <w:rsid w:val="00FF5208"/>
    <w:rsid w:val="00FF527C"/>
    <w:rsid w:val="00FF56A9"/>
    <w:rsid w:val="00FF5FFF"/>
    <w:rsid w:val="00FF6209"/>
    <w:rsid w:val="00FF6D63"/>
    <w:rsid w:val="00FF7047"/>
    <w:rsid w:val="00FF7305"/>
    <w:rsid w:val="00FF73DC"/>
    <w:rsid w:val="00FF7416"/>
    <w:rsid w:val="00FF7F31"/>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C8BED14"/>
  <w15:docId w15:val="{3B5A2E2A-0410-429D-B729-AC3FB9FEF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bn-IN"/>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E36"/>
    <w:pPr>
      <w:spacing w:after="200" w:line="276" w:lineRule="auto"/>
    </w:pPr>
    <w:rPr>
      <w:sz w:val="22"/>
      <w:szCs w:val="22"/>
      <w:lang w:bidi="ar-SA"/>
    </w:rPr>
  </w:style>
  <w:style w:type="paragraph" w:styleId="Heading1">
    <w:name w:val="heading 1"/>
    <w:aliases w:val="Char"/>
    <w:basedOn w:val="Normal"/>
    <w:next w:val="Normal"/>
    <w:link w:val="Heading1Char"/>
    <w:uiPriority w:val="99"/>
    <w:qFormat/>
    <w:rsid w:val="00495971"/>
    <w:pPr>
      <w:keepNext/>
      <w:spacing w:after="0" w:line="240" w:lineRule="auto"/>
      <w:outlineLvl w:val="0"/>
    </w:pPr>
    <w:rPr>
      <w:rFonts w:ascii="Times New Roman" w:hAnsi="Times New Roman"/>
      <w:b/>
      <w:sz w:val="28"/>
      <w:szCs w:val="20"/>
    </w:rPr>
  </w:style>
  <w:style w:type="paragraph" w:styleId="Heading2">
    <w:name w:val="heading 2"/>
    <w:aliases w:val="Char6"/>
    <w:basedOn w:val="Normal"/>
    <w:next w:val="Normal"/>
    <w:link w:val="Heading2Char"/>
    <w:uiPriority w:val="99"/>
    <w:qFormat/>
    <w:rsid w:val="00495971"/>
    <w:pPr>
      <w:keepNext/>
      <w:spacing w:after="0" w:line="240" w:lineRule="auto"/>
      <w:jc w:val="both"/>
      <w:outlineLvl w:val="1"/>
    </w:pPr>
    <w:rPr>
      <w:rFonts w:ascii="Times New Roman" w:hAnsi="Times New Roman"/>
      <w:b/>
      <w:szCs w:val="20"/>
    </w:rPr>
  </w:style>
  <w:style w:type="paragraph" w:styleId="Heading3">
    <w:name w:val="heading 3"/>
    <w:basedOn w:val="Normal"/>
    <w:next w:val="Normal"/>
    <w:link w:val="Heading3Char"/>
    <w:uiPriority w:val="99"/>
    <w:qFormat/>
    <w:rsid w:val="00707EA2"/>
    <w:pPr>
      <w:keepNext/>
      <w:spacing w:after="0" w:line="240" w:lineRule="auto"/>
      <w:jc w:val="center"/>
      <w:outlineLvl w:val="2"/>
    </w:pPr>
    <w:rPr>
      <w:rFonts w:ascii="Times New Roman" w:hAnsi="Times New Roman"/>
      <w:b/>
      <w:sz w:val="28"/>
      <w:szCs w:val="20"/>
      <w:bdr w:val="single" w:sz="12" w:space="0" w:color="auto"/>
      <w:lang w:val="en-GB"/>
    </w:rPr>
  </w:style>
  <w:style w:type="paragraph" w:styleId="Heading4">
    <w:name w:val="heading 4"/>
    <w:basedOn w:val="Normal"/>
    <w:next w:val="Normal"/>
    <w:link w:val="Heading4Char"/>
    <w:uiPriority w:val="99"/>
    <w:qFormat/>
    <w:rsid w:val="00707EA2"/>
    <w:pPr>
      <w:keepNext/>
      <w:numPr>
        <w:numId w:val="1"/>
      </w:numPr>
      <w:tabs>
        <w:tab w:val="left" w:pos="360"/>
        <w:tab w:val="left" w:pos="2700"/>
        <w:tab w:val="left" w:pos="4140"/>
        <w:tab w:val="left" w:pos="6840"/>
      </w:tabs>
      <w:spacing w:after="0" w:line="240" w:lineRule="auto"/>
      <w:outlineLvl w:val="3"/>
    </w:pPr>
    <w:rPr>
      <w:rFonts w:ascii="Times New Roman" w:hAnsi="Times New Roman"/>
      <w:sz w:val="24"/>
      <w:szCs w:val="20"/>
      <w:lang w:val="en-GB"/>
    </w:rPr>
  </w:style>
  <w:style w:type="paragraph" w:styleId="Heading5">
    <w:name w:val="heading 5"/>
    <w:basedOn w:val="Normal"/>
    <w:next w:val="Normal"/>
    <w:link w:val="Heading5Char"/>
    <w:uiPriority w:val="99"/>
    <w:qFormat/>
    <w:rsid w:val="00707EA2"/>
    <w:pPr>
      <w:keepNext/>
      <w:spacing w:after="0" w:line="240" w:lineRule="auto"/>
      <w:ind w:left="504" w:hanging="504"/>
      <w:jc w:val="both"/>
      <w:outlineLvl w:val="4"/>
    </w:pPr>
    <w:rPr>
      <w:rFonts w:ascii="Times New Roman" w:hAnsi="Times New Roman"/>
      <w:b/>
      <w:iCs/>
      <w:sz w:val="24"/>
      <w:szCs w:val="20"/>
      <w:u w:val="single"/>
      <w:lang w:val="en-GB"/>
    </w:rPr>
  </w:style>
  <w:style w:type="paragraph" w:styleId="Heading6">
    <w:name w:val="heading 6"/>
    <w:basedOn w:val="Normal"/>
    <w:next w:val="Normal"/>
    <w:link w:val="Heading6Char"/>
    <w:uiPriority w:val="99"/>
    <w:qFormat/>
    <w:rsid w:val="00707EA2"/>
    <w:pPr>
      <w:keepNext/>
      <w:spacing w:after="0" w:line="240" w:lineRule="auto"/>
      <w:jc w:val="both"/>
      <w:outlineLvl w:val="5"/>
    </w:pPr>
    <w:rPr>
      <w:rFonts w:ascii="Times New Roman" w:hAnsi="Times New Roman"/>
      <w:b/>
      <w:iCs/>
      <w:sz w:val="24"/>
      <w:szCs w:val="20"/>
      <w:u w:val="single"/>
      <w:lang w:val="en-GB"/>
    </w:rPr>
  </w:style>
  <w:style w:type="paragraph" w:styleId="Heading7">
    <w:name w:val="heading 7"/>
    <w:basedOn w:val="Normal"/>
    <w:next w:val="Normal"/>
    <w:link w:val="Heading7Char"/>
    <w:uiPriority w:val="99"/>
    <w:qFormat/>
    <w:rsid w:val="00707EA2"/>
    <w:pPr>
      <w:keepNext/>
      <w:spacing w:after="0" w:line="240" w:lineRule="auto"/>
      <w:jc w:val="center"/>
      <w:outlineLvl w:val="6"/>
    </w:pPr>
    <w:rPr>
      <w:rFonts w:ascii="Times New Roman" w:hAnsi="Times New Roman"/>
      <w:b/>
      <w:bCs/>
      <w:sz w:val="24"/>
      <w:szCs w:val="20"/>
      <w:u w:val="single"/>
      <w:lang w:val="en-GB"/>
    </w:rPr>
  </w:style>
  <w:style w:type="paragraph" w:styleId="Heading8">
    <w:name w:val="heading 8"/>
    <w:basedOn w:val="Normal"/>
    <w:next w:val="Normal"/>
    <w:link w:val="Heading8Char"/>
    <w:uiPriority w:val="99"/>
    <w:qFormat/>
    <w:rsid w:val="00707EA2"/>
    <w:pPr>
      <w:keepNext/>
      <w:spacing w:after="0" w:line="240" w:lineRule="auto"/>
      <w:outlineLvl w:val="7"/>
    </w:pPr>
    <w:rPr>
      <w:rFonts w:ascii="Times New Roman" w:hAnsi="Times New Roman"/>
      <w:b/>
      <w:iCs/>
      <w:sz w:val="2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link w:val="Heading1"/>
    <w:uiPriority w:val="99"/>
    <w:locked/>
    <w:rsid w:val="00495971"/>
    <w:rPr>
      <w:rFonts w:ascii="Times New Roman" w:hAnsi="Times New Roman" w:cs="Times New Roman"/>
      <w:b/>
      <w:sz w:val="28"/>
    </w:rPr>
  </w:style>
  <w:style w:type="character" w:customStyle="1" w:styleId="Heading2Char">
    <w:name w:val="Heading 2 Char"/>
    <w:aliases w:val="Char6 Char"/>
    <w:link w:val="Heading2"/>
    <w:uiPriority w:val="99"/>
    <w:locked/>
    <w:rsid w:val="00495971"/>
    <w:rPr>
      <w:rFonts w:ascii="Times New Roman" w:hAnsi="Times New Roman" w:cs="Times New Roman"/>
      <w:b/>
      <w:sz w:val="22"/>
    </w:rPr>
  </w:style>
  <w:style w:type="character" w:customStyle="1" w:styleId="Heading3Char">
    <w:name w:val="Heading 3 Char"/>
    <w:link w:val="Heading3"/>
    <w:uiPriority w:val="99"/>
    <w:semiHidden/>
    <w:locked/>
    <w:rsid w:val="00516D1D"/>
    <w:rPr>
      <w:rFonts w:ascii="Cambria" w:hAnsi="Cambria" w:cs="Times New Roman"/>
      <w:b/>
      <w:bCs/>
      <w:sz w:val="26"/>
      <w:szCs w:val="26"/>
    </w:rPr>
  </w:style>
  <w:style w:type="character" w:customStyle="1" w:styleId="Heading4Char">
    <w:name w:val="Heading 4 Char"/>
    <w:link w:val="Heading4"/>
    <w:uiPriority w:val="99"/>
    <w:locked/>
    <w:rsid w:val="00516D1D"/>
    <w:rPr>
      <w:rFonts w:ascii="Times New Roman" w:hAnsi="Times New Roman"/>
      <w:sz w:val="24"/>
      <w:lang w:val="en-GB"/>
    </w:rPr>
  </w:style>
  <w:style w:type="character" w:customStyle="1" w:styleId="Heading5Char">
    <w:name w:val="Heading 5 Char"/>
    <w:link w:val="Heading5"/>
    <w:uiPriority w:val="99"/>
    <w:semiHidden/>
    <w:locked/>
    <w:rsid w:val="00516D1D"/>
    <w:rPr>
      <w:rFonts w:ascii="Calibri" w:hAnsi="Calibri" w:cs="Times New Roman"/>
      <w:b/>
      <w:bCs/>
      <w:i/>
      <w:iCs/>
      <w:sz w:val="26"/>
      <w:szCs w:val="26"/>
    </w:rPr>
  </w:style>
  <w:style w:type="character" w:customStyle="1" w:styleId="Heading6Char">
    <w:name w:val="Heading 6 Char"/>
    <w:link w:val="Heading6"/>
    <w:uiPriority w:val="99"/>
    <w:semiHidden/>
    <w:locked/>
    <w:rsid w:val="00516D1D"/>
    <w:rPr>
      <w:rFonts w:ascii="Calibri" w:hAnsi="Calibri" w:cs="Times New Roman"/>
      <w:b/>
      <w:bCs/>
      <w:sz w:val="22"/>
      <w:szCs w:val="22"/>
    </w:rPr>
  </w:style>
  <w:style w:type="character" w:customStyle="1" w:styleId="Heading7Char">
    <w:name w:val="Heading 7 Char"/>
    <w:link w:val="Heading7"/>
    <w:uiPriority w:val="99"/>
    <w:semiHidden/>
    <w:locked/>
    <w:rsid w:val="00516D1D"/>
    <w:rPr>
      <w:rFonts w:ascii="Calibri" w:hAnsi="Calibri" w:cs="Times New Roman"/>
      <w:sz w:val="24"/>
      <w:szCs w:val="24"/>
    </w:rPr>
  </w:style>
  <w:style w:type="character" w:customStyle="1" w:styleId="Heading8Char">
    <w:name w:val="Heading 8 Char"/>
    <w:link w:val="Heading8"/>
    <w:uiPriority w:val="99"/>
    <w:semiHidden/>
    <w:locked/>
    <w:rsid w:val="00516D1D"/>
    <w:rPr>
      <w:rFonts w:ascii="Calibri" w:hAnsi="Calibri" w:cs="Times New Roman"/>
      <w:i/>
      <w:iCs/>
      <w:sz w:val="24"/>
      <w:szCs w:val="24"/>
    </w:rPr>
  </w:style>
  <w:style w:type="paragraph" w:styleId="Header">
    <w:name w:val="header"/>
    <w:aliases w:val="Char5, Char1 Char Char, Char1 Char Char Char,Char1 Char Char,Char1 Char Char Char Char Char,Char1 Char Char Char Char, Char Char Char,Char Char Char Char,Char Char Char, Char2, Char Char Char Char Char Char C Char Char"/>
    <w:basedOn w:val="Normal"/>
    <w:link w:val="HeaderChar"/>
    <w:uiPriority w:val="99"/>
    <w:rsid w:val="00FF058B"/>
    <w:pPr>
      <w:tabs>
        <w:tab w:val="center" w:pos="4680"/>
        <w:tab w:val="right" w:pos="9360"/>
      </w:tabs>
    </w:pPr>
  </w:style>
  <w:style w:type="character" w:customStyle="1" w:styleId="HeaderChar">
    <w:name w:val="Header Char"/>
    <w:aliases w:val="Char5 Char, Char1 Char Char Char1, Char1 Char Char Char Char,Char1 Char Char Char,Char1 Char Char Char Char Char Char,Char1 Char Char Char Char Char1, Char Char Char Char,Char Char Char Char Char,Char Char Char Char1, Char2 Char"/>
    <w:link w:val="Header"/>
    <w:uiPriority w:val="99"/>
    <w:locked/>
    <w:rsid w:val="00FF058B"/>
    <w:rPr>
      <w:rFonts w:cs="Times New Roman"/>
      <w:sz w:val="22"/>
      <w:szCs w:val="22"/>
    </w:rPr>
  </w:style>
  <w:style w:type="paragraph" w:styleId="Footer">
    <w:name w:val="footer"/>
    <w:aliases w:val="Char4"/>
    <w:basedOn w:val="Normal"/>
    <w:link w:val="FooterChar"/>
    <w:uiPriority w:val="99"/>
    <w:rsid w:val="00FF058B"/>
    <w:pPr>
      <w:tabs>
        <w:tab w:val="center" w:pos="4680"/>
        <w:tab w:val="right" w:pos="9360"/>
      </w:tabs>
    </w:pPr>
  </w:style>
  <w:style w:type="character" w:customStyle="1" w:styleId="FooterChar">
    <w:name w:val="Footer Char"/>
    <w:aliases w:val="Char4 Char"/>
    <w:link w:val="Footer"/>
    <w:uiPriority w:val="99"/>
    <w:locked/>
    <w:rsid w:val="00FF058B"/>
    <w:rPr>
      <w:rFonts w:cs="Times New Roman"/>
      <w:sz w:val="22"/>
      <w:szCs w:val="22"/>
    </w:rPr>
  </w:style>
  <w:style w:type="paragraph" w:styleId="BalloonText">
    <w:name w:val="Balloon Text"/>
    <w:aliases w:val="Char3"/>
    <w:basedOn w:val="Normal"/>
    <w:link w:val="BalloonTextChar"/>
    <w:uiPriority w:val="99"/>
    <w:semiHidden/>
    <w:rsid w:val="00FF058B"/>
    <w:pPr>
      <w:spacing w:after="0" w:line="240" w:lineRule="auto"/>
    </w:pPr>
    <w:rPr>
      <w:rFonts w:ascii="Tahoma" w:hAnsi="Tahoma" w:cs="Tahoma"/>
      <w:sz w:val="16"/>
      <w:szCs w:val="16"/>
    </w:rPr>
  </w:style>
  <w:style w:type="character" w:customStyle="1" w:styleId="BalloonTextChar">
    <w:name w:val="Balloon Text Char"/>
    <w:aliases w:val="Char3 Char"/>
    <w:link w:val="BalloonText"/>
    <w:uiPriority w:val="99"/>
    <w:semiHidden/>
    <w:locked/>
    <w:rsid w:val="00FF058B"/>
    <w:rPr>
      <w:rFonts w:ascii="Tahoma" w:hAnsi="Tahoma" w:cs="Tahoma"/>
      <w:sz w:val="16"/>
      <w:szCs w:val="16"/>
    </w:rPr>
  </w:style>
  <w:style w:type="paragraph" w:styleId="BodyText">
    <w:name w:val="Body Text"/>
    <w:aliases w:val="Char2"/>
    <w:basedOn w:val="Normal"/>
    <w:link w:val="BodyTextChar"/>
    <w:uiPriority w:val="99"/>
    <w:rsid w:val="00451D34"/>
    <w:pPr>
      <w:spacing w:after="0" w:line="240" w:lineRule="auto"/>
      <w:jc w:val="both"/>
    </w:pPr>
    <w:rPr>
      <w:rFonts w:ascii="SutonnyMJ" w:hAnsi="SutonnyMJ"/>
      <w:sz w:val="26"/>
      <w:szCs w:val="26"/>
      <w:lang w:eastAsia="zh-CN"/>
    </w:rPr>
  </w:style>
  <w:style w:type="character" w:customStyle="1" w:styleId="BodyTextChar">
    <w:name w:val="Body Text Char"/>
    <w:aliases w:val="Char2 Char"/>
    <w:link w:val="BodyText"/>
    <w:uiPriority w:val="99"/>
    <w:locked/>
    <w:rsid w:val="00451D34"/>
    <w:rPr>
      <w:rFonts w:ascii="SutonnyMJ" w:eastAsia="SimSun" w:hAnsi="SutonnyMJ" w:cs="Times New Roman"/>
      <w:sz w:val="26"/>
      <w:szCs w:val="26"/>
      <w:lang w:eastAsia="zh-CN"/>
    </w:rPr>
  </w:style>
  <w:style w:type="paragraph" w:styleId="BodyTextIndent">
    <w:name w:val="Body Text Indent"/>
    <w:aliases w:val="Char1"/>
    <w:basedOn w:val="Normal"/>
    <w:link w:val="BodyTextIndentChar"/>
    <w:uiPriority w:val="99"/>
    <w:rsid w:val="009C64D5"/>
    <w:pPr>
      <w:spacing w:after="120" w:line="240" w:lineRule="auto"/>
      <w:ind w:left="360"/>
    </w:pPr>
    <w:rPr>
      <w:rFonts w:ascii="Times New Roman" w:hAnsi="Times New Roman"/>
      <w:sz w:val="24"/>
      <w:szCs w:val="24"/>
    </w:rPr>
  </w:style>
  <w:style w:type="character" w:customStyle="1" w:styleId="BodyTextIndentChar">
    <w:name w:val="Body Text Indent Char"/>
    <w:aliases w:val="Char1 Char"/>
    <w:link w:val="BodyTextIndent"/>
    <w:uiPriority w:val="99"/>
    <w:locked/>
    <w:rsid w:val="009C64D5"/>
    <w:rPr>
      <w:rFonts w:ascii="Times New Roman" w:hAnsi="Times New Roman" w:cs="Times New Roman"/>
      <w:sz w:val="24"/>
      <w:szCs w:val="24"/>
    </w:rPr>
  </w:style>
  <w:style w:type="table" w:styleId="TableGrid">
    <w:name w:val="Table Grid"/>
    <w:basedOn w:val="TableNormal"/>
    <w:uiPriority w:val="99"/>
    <w:rsid w:val="009D22A1"/>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rsid w:val="00C654D8"/>
    <w:rPr>
      <w:rFonts w:cs="Times New Roman"/>
      <w:color w:val="0000FF"/>
      <w:u w:val="single"/>
    </w:rPr>
  </w:style>
  <w:style w:type="character" w:customStyle="1" w:styleId="mdblk">
    <w:name w:val="mdblk"/>
    <w:uiPriority w:val="99"/>
    <w:rsid w:val="00C654D8"/>
    <w:rPr>
      <w:rFonts w:cs="Times New Roman"/>
    </w:rPr>
  </w:style>
  <w:style w:type="character" w:styleId="SubtleReference">
    <w:name w:val="Subtle Reference"/>
    <w:uiPriority w:val="99"/>
    <w:qFormat/>
    <w:rsid w:val="00A11C4D"/>
    <w:rPr>
      <w:rFonts w:cs="Times New Roman"/>
      <w:smallCaps/>
      <w:color w:val="C0504D"/>
      <w:u w:val="single"/>
    </w:rPr>
  </w:style>
  <w:style w:type="paragraph" w:styleId="NormalWeb">
    <w:name w:val="Normal (Web)"/>
    <w:basedOn w:val="Normal"/>
    <w:uiPriority w:val="99"/>
    <w:rsid w:val="00723E9F"/>
    <w:pPr>
      <w:spacing w:before="100" w:beforeAutospacing="1" w:after="100" w:afterAutospacing="1" w:line="240" w:lineRule="auto"/>
    </w:pPr>
    <w:rPr>
      <w:rFonts w:ascii="Times New Roman" w:hAnsi="Times New Roman"/>
      <w:sz w:val="24"/>
      <w:szCs w:val="24"/>
      <w:lang w:bidi="bn-IN"/>
    </w:rPr>
  </w:style>
  <w:style w:type="character" w:customStyle="1" w:styleId="apple-converted-space">
    <w:name w:val="apple-converted-space"/>
    <w:uiPriority w:val="99"/>
    <w:rsid w:val="006B58A9"/>
    <w:rPr>
      <w:rFonts w:cs="Times New Roman"/>
    </w:rPr>
  </w:style>
  <w:style w:type="character" w:styleId="BookTitle">
    <w:name w:val="Book Title"/>
    <w:uiPriority w:val="99"/>
    <w:qFormat/>
    <w:rsid w:val="0096408B"/>
    <w:rPr>
      <w:rFonts w:cs="Times New Roman"/>
      <w:b/>
      <w:bCs/>
      <w:smallCaps/>
      <w:spacing w:val="5"/>
    </w:rPr>
  </w:style>
  <w:style w:type="character" w:styleId="IntenseReference">
    <w:name w:val="Intense Reference"/>
    <w:uiPriority w:val="99"/>
    <w:qFormat/>
    <w:rsid w:val="0096408B"/>
    <w:rPr>
      <w:rFonts w:cs="Times New Roman"/>
      <w:b/>
      <w:bCs/>
      <w:smallCaps/>
      <w:color w:val="C0504D"/>
      <w:spacing w:val="5"/>
      <w:u w:val="single"/>
    </w:rPr>
  </w:style>
  <w:style w:type="paragraph" w:customStyle="1" w:styleId="qtext">
    <w:name w:val="qtext"/>
    <w:basedOn w:val="Normal"/>
    <w:uiPriority w:val="99"/>
    <w:rsid w:val="005352A2"/>
    <w:pPr>
      <w:spacing w:before="100" w:after="100" w:line="240" w:lineRule="auto"/>
    </w:pPr>
    <w:rPr>
      <w:rFonts w:ascii="Times New Roman" w:hAnsi="Times New Roman"/>
      <w:sz w:val="24"/>
      <w:szCs w:val="20"/>
    </w:rPr>
  </w:style>
  <w:style w:type="paragraph" w:styleId="Title">
    <w:name w:val="Title"/>
    <w:basedOn w:val="Normal"/>
    <w:link w:val="TitleChar"/>
    <w:uiPriority w:val="99"/>
    <w:qFormat/>
    <w:rsid w:val="00751157"/>
    <w:pPr>
      <w:spacing w:after="0" w:line="240" w:lineRule="auto"/>
      <w:jc w:val="center"/>
    </w:pPr>
    <w:rPr>
      <w:rFonts w:ascii="Times New Roman" w:hAnsi="Times New Roman"/>
      <w:b/>
      <w:sz w:val="30"/>
      <w:szCs w:val="20"/>
    </w:rPr>
  </w:style>
  <w:style w:type="character" w:customStyle="1" w:styleId="TitleChar">
    <w:name w:val="Title Char"/>
    <w:link w:val="Title"/>
    <w:uiPriority w:val="99"/>
    <w:locked/>
    <w:rsid w:val="00516D1D"/>
    <w:rPr>
      <w:rFonts w:ascii="Cambria" w:hAnsi="Cambria" w:cs="Times New Roman"/>
      <w:b/>
      <w:bCs/>
      <w:kern w:val="28"/>
      <w:sz w:val="32"/>
      <w:szCs w:val="32"/>
    </w:rPr>
  </w:style>
  <w:style w:type="paragraph" w:customStyle="1" w:styleId="FR1">
    <w:name w:val="FR1"/>
    <w:uiPriority w:val="99"/>
    <w:rsid w:val="00751157"/>
    <w:pPr>
      <w:widowControl w:val="0"/>
      <w:autoSpaceDE w:val="0"/>
      <w:autoSpaceDN w:val="0"/>
      <w:adjustRightInd w:val="0"/>
      <w:jc w:val="right"/>
    </w:pPr>
    <w:rPr>
      <w:rFonts w:ascii="Times New Roman" w:eastAsia="MS Mincho" w:hAnsi="Times New Roman"/>
      <w:sz w:val="22"/>
      <w:szCs w:val="22"/>
      <w:lang w:eastAsia="ja-JP" w:bidi="ar-SA"/>
    </w:rPr>
  </w:style>
  <w:style w:type="paragraph" w:styleId="Caption">
    <w:name w:val="caption"/>
    <w:basedOn w:val="Normal"/>
    <w:next w:val="Normal"/>
    <w:uiPriority w:val="99"/>
    <w:qFormat/>
    <w:rsid w:val="00707EA2"/>
    <w:pPr>
      <w:overflowPunct w:val="0"/>
      <w:autoSpaceDE w:val="0"/>
      <w:autoSpaceDN w:val="0"/>
      <w:adjustRightInd w:val="0"/>
      <w:spacing w:before="120" w:after="120" w:line="240" w:lineRule="auto"/>
      <w:textAlignment w:val="baseline"/>
    </w:pPr>
    <w:rPr>
      <w:rFonts w:ascii="Times New Roman" w:hAnsi="Times New Roman"/>
      <w:b/>
      <w:sz w:val="20"/>
      <w:szCs w:val="20"/>
      <w:lang w:val="en-GB"/>
    </w:rPr>
  </w:style>
  <w:style w:type="character" w:styleId="PageNumber">
    <w:name w:val="page number"/>
    <w:uiPriority w:val="99"/>
    <w:rsid w:val="00707EA2"/>
    <w:rPr>
      <w:rFonts w:cs="Times New Roman"/>
    </w:rPr>
  </w:style>
  <w:style w:type="paragraph" w:styleId="FootnoteText">
    <w:name w:val="footnote text"/>
    <w:basedOn w:val="Normal"/>
    <w:link w:val="FootnoteTextChar"/>
    <w:uiPriority w:val="99"/>
    <w:semiHidden/>
    <w:rsid w:val="00707EA2"/>
    <w:pPr>
      <w:spacing w:after="0" w:line="240" w:lineRule="auto"/>
    </w:pPr>
    <w:rPr>
      <w:rFonts w:ascii="Times New Roman" w:hAnsi="Times New Roman"/>
      <w:sz w:val="20"/>
      <w:szCs w:val="20"/>
      <w:lang w:val="en-GB"/>
    </w:rPr>
  </w:style>
  <w:style w:type="character" w:customStyle="1" w:styleId="FootnoteTextChar">
    <w:name w:val="Footnote Text Char"/>
    <w:link w:val="FootnoteText"/>
    <w:uiPriority w:val="99"/>
    <w:semiHidden/>
    <w:locked/>
    <w:rsid w:val="00516D1D"/>
    <w:rPr>
      <w:rFonts w:cs="Times New Roman"/>
    </w:rPr>
  </w:style>
  <w:style w:type="paragraph" w:customStyle="1" w:styleId="Style2">
    <w:name w:val="Style 2"/>
    <w:link w:val="Style2Char"/>
    <w:uiPriority w:val="99"/>
    <w:rsid w:val="00603F9B"/>
    <w:pPr>
      <w:widowControl w:val="0"/>
      <w:autoSpaceDE w:val="0"/>
      <w:autoSpaceDN w:val="0"/>
      <w:spacing w:line="297" w:lineRule="auto"/>
      <w:ind w:left="360"/>
    </w:pPr>
    <w:rPr>
      <w:rFonts w:ascii="Garamond" w:hAnsi="Garamond" w:cs="Garamond"/>
      <w:sz w:val="22"/>
      <w:szCs w:val="22"/>
      <w:lang w:bidi="ar-SA"/>
    </w:rPr>
  </w:style>
  <w:style w:type="character" w:customStyle="1" w:styleId="CharacterStyle1">
    <w:name w:val="Character Style 1"/>
    <w:uiPriority w:val="99"/>
    <w:rsid w:val="00603F9B"/>
    <w:rPr>
      <w:rFonts w:ascii="Garamond" w:hAnsi="Garamond"/>
      <w:sz w:val="22"/>
    </w:rPr>
  </w:style>
  <w:style w:type="paragraph" w:customStyle="1" w:styleId="Style1">
    <w:name w:val="Style 1"/>
    <w:uiPriority w:val="99"/>
    <w:rsid w:val="000B2614"/>
    <w:pPr>
      <w:widowControl w:val="0"/>
      <w:autoSpaceDE w:val="0"/>
      <w:autoSpaceDN w:val="0"/>
      <w:adjustRightInd w:val="0"/>
    </w:pPr>
    <w:rPr>
      <w:rFonts w:ascii="Times New Roman" w:hAnsi="Times New Roman"/>
      <w:lang w:bidi="ar-SA"/>
    </w:rPr>
  </w:style>
  <w:style w:type="paragraph" w:customStyle="1" w:styleId="Style3">
    <w:name w:val="Style 3"/>
    <w:uiPriority w:val="99"/>
    <w:rsid w:val="003F253B"/>
    <w:pPr>
      <w:widowControl w:val="0"/>
      <w:autoSpaceDE w:val="0"/>
      <w:autoSpaceDN w:val="0"/>
      <w:ind w:left="576"/>
    </w:pPr>
    <w:rPr>
      <w:rFonts w:ascii="Garamond" w:hAnsi="Garamond" w:cs="Garamond"/>
      <w:sz w:val="22"/>
      <w:szCs w:val="22"/>
      <w:lang w:bidi="ar-SA"/>
    </w:rPr>
  </w:style>
  <w:style w:type="paragraph" w:styleId="ListParagraph">
    <w:name w:val="List Paragraph"/>
    <w:basedOn w:val="Normal"/>
    <w:uiPriority w:val="99"/>
    <w:qFormat/>
    <w:rsid w:val="00537E95"/>
    <w:pPr>
      <w:spacing w:after="0" w:line="240" w:lineRule="auto"/>
      <w:ind w:left="720"/>
      <w:contextualSpacing/>
    </w:pPr>
    <w:rPr>
      <w:rFonts w:ascii="Times New Roman" w:hAnsi="Times New Roman"/>
      <w:sz w:val="20"/>
      <w:szCs w:val="20"/>
    </w:rPr>
  </w:style>
  <w:style w:type="paragraph" w:customStyle="1" w:styleId="story-body-text">
    <w:name w:val="story-body-text"/>
    <w:basedOn w:val="Normal"/>
    <w:uiPriority w:val="99"/>
    <w:rsid w:val="00617104"/>
    <w:pPr>
      <w:spacing w:before="100" w:beforeAutospacing="1" w:after="100" w:afterAutospacing="1" w:line="240" w:lineRule="auto"/>
    </w:pPr>
    <w:rPr>
      <w:rFonts w:ascii="Times New Roman" w:hAnsi="Times New Roman"/>
      <w:sz w:val="24"/>
      <w:szCs w:val="24"/>
    </w:rPr>
  </w:style>
  <w:style w:type="paragraph" w:customStyle="1" w:styleId="date-area">
    <w:name w:val="date-area"/>
    <w:basedOn w:val="Normal"/>
    <w:uiPriority w:val="99"/>
    <w:rsid w:val="00963D0C"/>
    <w:pPr>
      <w:spacing w:before="100" w:beforeAutospacing="1" w:after="100" w:afterAutospacing="1" w:line="240" w:lineRule="auto"/>
    </w:pPr>
    <w:rPr>
      <w:rFonts w:ascii="Times New Roman" w:hAnsi="Times New Roman"/>
      <w:sz w:val="24"/>
      <w:szCs w:val="24"/>
    </w:rPr>
  </w:style>
  <w:style w:type="character" w:styleId="Emphasis">
    <w:name w:val="Emphasis"/>
    <w:uiPriority w:val="99"/>
    <w:qFormat/>
    <w:rsid w:val="008C1D63"/>
    <w:rPr>
      <w:rFonts w:cs="Times New Roman"/>
      <w:i/>
      <w:iCs/>
    </w:rPr>
  </w:style>
  <w:style w:type="character" w:styleId="Strong">
    <w:name w:val="Strong"/>
    <w:uiPriority w:val="99"/>
    <w:qFormat/>
    <w:rsid w:val="00611CCA"/>
    <w:rPr>
      <w:rFonts w:cs="Times New Roman"/>
      <w:b/>
      <w:bCs/>
    </w:rPr>
  </w:style>
  <w:style w:type="character" w:customStyle="1" w:styleId="mw-headline">
    <w:name w:val="mw-headline"/>
    <w:uiPriority w:val="99"/>
    <w:rsid w:val="00CE255C"/>
    <w:rPr>
      <w:rFonts w:cs="Times New Roman"/>
    </w:rPr>
  </w:style>
  <w:style w:type="character" w:customStyle="1" w:styleId="a">
    <w:name w:val="a"/>
    <w:uiPriority w:val="99"/>
    <w:rsid w:val="00B60118"/>
    <w:rPr>
      <w:rFonts w:cs="Times New Roman"/>
    </w:rPr>
  </w:style>
  <w:style w:type="character" w:customStyle="1" w:styleId="l6">
    <w:name w:val="l6"/>
    <w:uiPriority w:val="99"/>
    <w:rsid w:val="00B60118"/>
    <w:rPr>
      <w:rFonts w:cs="Times New Roman"/>
    </w:rPr>
  </w:style>
  <w:style w:type="table" w:customStyle="1" w:styleId="TableGrid1">
    <w:name w:val="Table Grid1"/>
    <w:uiPriority w:val="99"/>
    <w:rsid w:val="00865A0B"/>
    <w:pPr>
      <w:spacing w:after="200" w:line="276"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2Char">
    <w:name w:val="Style 2 Char"/>
    <w:link w:val="Style2"/>
    <w:uiPriority w:val="99"/>
    <w:locked/>
    <w:rsid w:val="00C970E0"/>
    <w:rPr>
      <w:rFonts w:ascii="Garamond" w:hAnsi="Garamond" w:cs="Garamond"/>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8975557">
      <w:marLeft w:val="0"/>
      <w:marRight w:val="0"/>
      <w:marTop w:val="0"/>
      <w:marBottom w:val="0"/>
      <w:divBdr>
        <w:top w:val="none" w:sz="0" w:space="0" w:color="auto"/>
        <w:left w:val="none" w:sz="0" w:space="0" w:color="auto"/>
        <w:bottom w:val="none" w:sz="0" w:space="0" w:color="auto"/>
        <w:right w:val="none" w:sz="0" w:space="0" w:color="auto"/>
      </w:divBdr>
      <w:divsChild>
        <w:div w:id="1648975544">
          <w:marLeft w:val="0"/>
          <w:marRight w:val="0"/>
          <w:marTop w:val="0"/>
          <w:marBottom w:val="0"/>
          <w:divBdr>
            <w:top w:val="none" w:sz="0" w:space="0" w:color="auto"/>
            <w:left w:val="none" w:sz="0" w:space="0" w:color="auto"/>
            <w:bottom w:val="none" w:sz="0" w:space="0" w:color="auto"/>
            <w:right w:val="none" w:sz="0" w:space="0" w:color="auto"/>
          </w:divBdr>
          <w:divsChild>
            <w:div w:id="1648975555">
              <w:marLeft w:val="0"/>
              <w:marRight w:val="0"/>
              <w:marTop w:val="0"/>
              <w:marBottom w:val="0"/>
              <w:divBdr>
                <w:top w:val="none" w:sz="0" w:space="0" w:color="auto"/>
                <w:left w:val="none" w:sz="0" w:space="0" w:color="auto"/>
                <w:bottom w:val="none" w:sz="0" w:space="0" w:color="auto"/>
                <w:right w:val="none" w:sz="0" w:space="0" w:color="auto"/>
              </w:divBdr>
              <w:divsChild>
                <w:div w:id="1648975551">
                  <w:marLeft w:val="0"/>
                  <w:marRight w:val="0"/>
                  <w:marTop w:val="0"/>
                  <w:marBottom w:val="0"/>
                  <w:divBdr>
                    <w:top w:val="none" w:sz="0" w:space="0" w:color="auto"/>
                    <w:left w:val="none" w:sz="0" w:space="0" w:color="auto"/>
                    <w:bottom w:val="none" w:sz="0" w:space="0" w:color="auto"/>
                    <w:right w:val="none" w:sz="0" w:space="0" w:color="auto"/>
                  </w:divBdr>
                  <w:divsChild>
                    <w:div w:id="1648975553">
                      <w:marLeft w:val="0"/>
                      <w:marRight w:val="0"/>
                      <w:marTop w:val="0"/>
                      <w:marBottom w:val="0"/>
                      <w:divBdr>
                        <w:top w:val="none" w:sz="0" w:space="0" w:color="auto"/>
                        <w:left w:val="none" w:sz="0" w:space="0" w:color="auto"/>
                        <w:bottom w:val="none" w:sz="0" w:space="0" w:color="auto"/>
                        <w:right w:val="none" w:sz="0" w:space="0" w:color="auto"/>
                      </w:divBdr>
                      <w:divsChild>
                        <w:div w:id="16489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47">
          <w:marLeft w:val="0"/>
          <w:marRight w:val="0"/>
          <w:marTop w:val="0"/>
          <w:marBottom w:val="0"/>
          <w:divBdr>
            <w:top w:val="none" w:sz="0" w:space="0" w:color="auto"/>
            <w:left w:val="none" w:sz="0" w:space="0" w:color="auto"/>
            <w:bottom w:val="none" w:sz="0" w:space="0" w:color="auto"/>
            <w:right w:val="none" w:sz="0" w:space="0" w:color="auto"/>
          </w:divBdr>
          <w:divsChild>
            <w:div w:id="1648975554">
              <w:marLeft w:val="0"/>
              <w:marRight w:val="0"/>
              <w:marTop w:val="0"/>
              <w:marBottom w:val="0"/>
              <w:divBdr>
                <w:top w:val="none" w:sz="0" w:space="0" w:color="auto"/>
                <w:left w:val="none" w:sz="0" w:space="0" w:color="auto"/>
                <w:bottom w:val="none" w:sz="0" w:space="0" w:color="auto"/>
                <w:right w:val="none" w:sz="0" w:space="0" w:color="auto"/>
              </w:divBdr>
              <w:divsChild>
                <w:div w:id="1648975549">
                  <w:marLeft w:val="0"/>
                  <w:marRight w:val="0"/>
                  <w:marTop w:val="0"/>
                  <w:marBottom w:val="0"/>
                  <w:divBdr>
                    <w:top w:val="none" w:sz="0" w:space="0" w:color="auto"/>
                    <w:left w:val="none" w:sz="0" w:space="0" w:color="auto"/>
                    <w:bottom w:val="none" w:sz="0" w:space="0" w:color="auto"/>
                    <w:right w:val="none" w:sz="0" w:space="0" w:color="auto"/>
                  </w:divBdr>
                  <w:divsChild>
                    <w:div w:id="1648975548">
                      <w:marLeft w:val="0"/>
                      <w:marRight w:val="0"/>
                      <w:marTop w:val="0"/>
                      <w:marBottom w:val="0"/>
                      <w:divBdr>
                        <w:top w:val="none" w:sz="0" w:space="0" w:color="auto"/>
                        <w:left w:val="none" w:sz="0" w:space="0" w:color="auto"/>
                        <w:bottom w:val="none" w:sz="0" w:space="0" w:color="auto"/>
                        <w:right w:val="none" w:sz="0" w:space="0" w:color="auto"/>
                      </w:divBdr>
                      <w:divsChild>
                        <w:div w:id="1648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56">
          <w:marLeft w:val="0"/>
          <w:marRight w:val="0"/>
          <w:marTop w:val="0"/>
          <w:marBottom w:val="0"/>
          <w:divBdr>
            <w:top w:val="none" w:sz="0" w:space="0" w:color="auto"/>
            <w:left w:val="none" w:sz="0" w:space="0" w:color="auto"/>
            <w:bottom w:val="none" w:sz="0" w:space="0" w:color="auto"/>
            <w:right w:val="none" w:sz="0" w:space="0" w:color="auto"/>
          </w:divBdr>
          <w:divsChild>
            <w:div w:id="1648975558">
              <w:marLeft w:val="0"/>
              <w:marRight w:val="0"/>
              <w:marTop w:val="0"/>
              <w:marBottom w:val="0"/>
              <w:divBdr>
                <w:top w:val="none" w:sz="0" w:space="0" w:color="auto"/>
                <w:left w:val="none" w:sz="0" w:space="0" w:color="auto"/>
                <w:bottom w:val="none" w:sz="0" w:space="0" w:color="auto"/>
                <w:right w:val="none" w:sz="0" w:space="0" w:color="auto"/>
              </w:divBdr>
              <w:divsChild>
                <w:div w:id="1648975546">
                  <w:marLeft w:val="0"/>
                  <w:marRight w:val="0"/>
                  <w:marTop w:val="0"/>
                  <w:marBottom w:val="0"/>
                  <w:divBdr>
                    <w:top w:val="none" w:sz="0" w:space="0" w:color="auto"/>
                    <w:left w:val="none" w:sz="0" w:space="0" w:color="auto"/>
                    <w:bottom w:val="none" w:sz="0" w:space="0" w:color="auto"/>
                    <w:right w:val="none" w:sz="0" w:space="0" w:color="auto"/>
                  </w:divBdr>
                  <w:divsChild>
                    <w:div w:id="1648975559">
                      <w:marLeft w:val="0"/>
                      <w:marRight w:val="0"/>
                      <w:marTop w:val="0"/>
                      <w:marBottom w:val="0"/>
                      <w:divBdr>
                        <w:top w:val="none" w:sz="0" w:space="0" w:color="auto"/>
                        <w:left w:val="none" w:sz="0" w:space="0" w:color="auto"/>
                        <w:bottom w:val="none" w:sz="0" w:space="0" w:color="auto"/>
                        <w:right w:val="none" w:sz="0" w:space="0" w:color="auto"/>
                      </w:divBdr>
                      <w:divsChild>
                        <w:div w:id="1648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7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CS%202011\32%20Preliminary%20Books\Preliminary%20Lecture%20Sheets\English-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FE7F0-032A-4C6F-B031-6DB6837F0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English-03.dot</Template>
  <TotalTime>1501</TotalTime>
  <Pages>1</Pages>
  <Words>168</Words>
  <Characters>962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S@ifur’s BCS Movement</vt:lpstr>
    </vt:vector>
  </TitlesOfParts>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S@ifur’s BCS Movement</dc:title>
  <dc:subject/>
  <dc:creator>Ferdous</dc:creator>
  <cp:keywords/>
  <dc:description/>
  <cp:lastModifiedBy>Shadin Hossain</cp:lastModifiedBy>
  <cp:revision>165</cp:revision>
  <cp:lastPrinted>2017-10-31T04:59:00Z</cp:lastPrinted>
  <dcterms:created xsi:type="dcterms:W3CDTF">2017-09-17T03:54:00Z</dcterms:created>
  <dcterms:modified xsi:type="dcterms:W3CDTF">2023-08-24T07:39:00Z</dcterms:modified>
</cp:coreProperties>
</file>