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C73E" w14:textId="15751811" w:rsidR="00F843F6" w:rsidRPr="00F843F6" w:rsidRDefault="00411B2A"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56B83A07">
          <v:rect id="_x0000_s1026" style="position:absolute;left:0;text-align:left;margin-left:-3.4pt;margin-top:-4.45pt;width:421.7pt;height:62pt;z-index:-1" strokeweight="1.5pt"/>
        </w:pict>
      </w:r>
      <w:r w:rsidR="00F843F6" w:rsidRPr="00F843F6">
        <w:rPr>
          <w:rFonts w:ascii="Bookman Old Style" w:hAnsi="Bookman Old Style"/>
          <w:b/>
        </w:rPr>
        <w:t>BCS</w:t>
      </w:r>
    </w:p>
    <w:p w14:paraId="3DF75F7A"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A46605">
        <w:rPr>
          <w:rFonts w:ascii="Bookman Old Style" w:hAnsi="Bookman Old Style"/>
          <w:b/>
        </w:rPr>
        <w:t>8</w:t>
      </w:r>
    </w:p>
    <w:p w14:paraId="5616AFE0"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3F65F513"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4577A56E"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1A124A66"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4ABCF1F0" w14:textId="77777777"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01</w:t>
      </w:r>
      <w:r w:rsidRPr="00BD4B42">
        <w:rPr>
          <w:rFonts w:ascii="SutonnyMJ" w:eastAsia="Batang" w:hAnsi="SutonnyMJ" w:cs="SutonnyMJ"/>
          <w:b/>
          <w:bCs/>
        </w:rPr>
        <w:t>.</w:t>
      </w:r>
      <w:r w:rsidRPr="00BD4B42">
        <w:rPr>
          <w:rFonts w:ascii="SutonnyMJ" w:eastAsia="Batang" w:hAnsi="SutonnyMJ" w:cs="SutonnyMJ"/>
          <w:b/>
          <w:bCs/>
        </w:rPr>
        <w:tab/>
      </w:r>
      <w:proofErr w:type="spellStart"/>
      <w:r w:rsidRPr="00BD4B42">
        <w:rPr>
          <w:rFonts w:ascii="SutonnyMJ" w:eastAsia="Batang" w:hAnsi="SutonnyMJ" w:cs="SutonnyMJ"/>
          <w:b/>
          <w:bCs/>
        </w:rPr>
        <w:t>evsjv</w:t>
      </w:r>
      <w:proofErr w:type="spellEnd"/>
      <w:r w:rsidRPr="00BD4B42">
        <w:rPr>
          <w:rFonts w:ascii="SutonnyMJ" w:eastAsia="Batang" w:hAnsi="SutonnyMJ" w:cs="SutonnyMJ"/>
          <w:b/>
          <w:bCs/>
        </w:rPr>
        <w:t xml:space="preserve">‡`‡ki </w:t>
      </w:r>
      <w:proofErr w:type="spellStart"/>
      <w:r w:rsidRPr="00BD4B42">
        <w:rPr>
          <w:rFonts w:ascii="SutonnyMJ" w:eastAsia="Batang" w:hAnsi="SutonnyMJ" w:cs="SutonnyMJ"/>
          <w:b/>
          <w:bCs/>
        </w:rPr>
        <w:t>cÖ_g</w:t>
      </w:r>
      <w:proofErr w:type="spellEnd"/>
      <w:r w:rsidRPr="00BD4B42">
        <w:rPr>
          <w:rFonts w:ascii="SutonnyMJ" w:eastAsia="Batang" w:hAnsi="SutonnyMJ" w:cs="SutonnyMJ"/>
          <w:b/>
          <w:bCs/>
        </w:rPr>
        <w:t xml:space="preserve"> </w:t>
      </w:r>
      <w:proofErr w:type="spellStart"/>
      <w:r w:rsidRPr="00BD4B42">
        <w:rPr>
          <w:rFonts w:ascii="SutonnyMJ" w:eastAsia="Batang" w:hAnsi="SutonnyMJ" w:cs="SutonnyMJ"/>
          <w:b/>
          <w:bCs/>
        </w:rPr>
        <w:t>cÖavb</w:t>
      </w:r>
      <w:proofErr w:type="spellEnd"/>
      <w:r w:rsidRPr="00BD4B42">
        <w:rPr>
          <w:rFonts w:ascii="SutonnyMJ" w:eastAsia="Batang" w:hAnsi="SutonnyMJ" w:cs="SutonnyMJ"/>
          <w:b/>
          <w:bCs/>
        </w:rPr>
        <w:t xml:space="preserve"> </w:t>
      </w:r>
      <w:proofErr w:type="spellStart"/>
      <w:r w:rsidRPr="00BD4B42">
        <w:rPr>
          <w:rFonts w:ascii="SutonnyMJ" w:eastAsia="Batang" w:hAnsi="SutonnyMJ" w:cs="SutonnyMJ"/>
          <w:b/>
          <w:bCs/>
        </w:rPr>
        <w:t>wePvicwZ</w:t>
      </w:r>
      <w:proofErr w:type="spellEnd"/>
      <w:r w:rsidRPr="00BD4B42">
        <w:rPr>
          <w:rFonts w:ascii="SutonnyMJ" w:eastAsia="Batang" w:hAnsi="SutonnyMJ" w:cs="SutonnyMJ"/>
          <w:b/>
          <w:bCs/>
        </w:rPr>
        <w:t xml:space="preserve"> †K </w:t>
      </w:r>
      <w:proofErr w:type="spellStart"/>
      <w:r w:rsidRPr="00BD4B42">
        <w:rPr>
          <w:rFonts w:ascii="SutonnyMJ" w:eastAsia="Batang" w:hAnsi="SutonnyMJ" w:cs="SutonnyMJ"/>
          <w:b/>
          <w:bCs/>
        </w:rPr>
        <w:t>wQ‡jb</w:t>
      </w:r>
      <w:proofErr w:type="spellEnd"/>
      <w:r w:rsidRPr="00BD4B42">
        <w:rPr>
          <w:rFonts w:ascii="SutonnyMJ" w:eastAsia="Batang" w:hAnsi="SutonnyMJ" w:cs="SutonnyMJ"/>
          <w:b/>
          <w:bCs/>
        </w:rPr>
        <w:t>?</w:t>
      </w:r>
    </w:p>
    <w:p w14:paraId="4D9A5795"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r>
      <w:proofErr w:type="spellStart"/>
      <w:r>
        <w:rPr>
          <w:rFonts w:ascii="SutonnyMJ" w:eastAsia="Batang" w:hAnsi="SutonnyMJ" w:cs="SutonnyMJ"/>
          <w:b/>
          <w:bCs/>
        </w:rPr>
        <w:t>DËi</w:t>
      </w:r>
      <w:proofErr w:type="spellEnd"/>
      <w:r>
        <w:rPr>
          <w:rFonts w:ascii="SutonnyMJ" w:eastAsia="Batang" w:hAnsi="SutonnyMJ" w:cs="SutonnyMJ"/>
          <w:b/>
          <w:bCs/>
        </w:rPr>
        <w:t xml:space="preserve">: </w:t>
      </w:r>
    </w:p>
    <w:p w14:paraId="351ECF56" w14:textId="77777777"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14:paraId="7A04F8C5"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02</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evsjv</w:t>
      </w:r>
      <w:proofErr w:type="spellEnd"/>
      <w:r w:rsidRPr="00BD4B42">
        <w:rPr>
          <w:rFonts w:ascii="SutonnyMJ" w:eastAsia="Times New Roman" w:hAnsi="SutonnyMJ" w:cs="Nirmala UI"/>
          <w:b/>
          <w:bCs/>
          <w:lang w:eastAsia="ko-KR"/>
        </w:rPr>
        <w:t xml:space="preserve">‡`‡ki </w:t>
      </w:r>
      <w:proofErr w:type="spellStart"/>
      <w:r w:rsidRPr="00BD4B42">
        <w:rPr>
          <w:rFonts w:ascii="SutonnyMJ" w:eastAsia="Times New Roman" w:hAnsi="SutonnyMJ" w:cs="Nirmala UI"/>
          <w:b/>
          <w:bCs/>
          <w:lang w:eastAsia="ko-KR"/>
        </w:rPr>
        <w:t>msweav‡bi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cÖ_g</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ms‡kvabxi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D‡Ï‡k</w:t>
      </w:r>
      <w:proofErr w:type="spellEnd"/>
      <w:r w:rsidRPr="00BD4B42">
        <w:rPr>
          <w:rFonts w:ascii="SutonnyMJ" w:eastAsia="Times New Roman" w:hAnsi="SutonnyMJ" w:cs="Nirmala UI"/>
          <w:b/>
          <w:bCs/>
          <w:lang w:eastAsia="ko-KR"/>
        </w:rPr>
        <w:t xml:space="preserve">¨ Kx </w:t>
      </w:r>
      <w:proofErr w:type="spellStart"/>
      <w:r w:rsidRPr="00BD4B42">
        <w:rPr>
          <w:rFonts w:ascii="SutonnyMJ" w:eastAsia="Times New Roman" w:hAnsi="SutonnyMJ" w:cs="Nirmala UI"/>
          <w:b/>
          <w:bCs/>
          <w:lang w:eastAsia="ko-KR"/>
        </w:rPr>
        <w:t>wQj</w:t>
      </w:r>
      <w:proofErr w:type="spellEnd"/>
      <w:r w:rsidRPr="00BD4B42">
        <w:rPr>
          <w:rFonts w:ascii="SutonnyMJ" w:eastAsia="Times New Roman" w:hAnsi="SutonnyMJ" w:cs="Nirmala UI"/>
          <w:b/>
          <w:bCs/>
          <w:lang w:eastAsia="ko-KR"/>
        </w:rPr>
        <w:t xml:space="preserve">? </w:t>
      </w:r>
    </w:p>
    <w:p w14:paraId="2BC8984D"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498789D4" w14:textId="77777777"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14:paraId="6FBF6B45"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03</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ZË¡veavqK</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miKv‡ii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AvBbwU</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RvZxq</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msm</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K‡e</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cvm</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Kiv</w:t>
      </w:r>
      <w:proofErr w:type="spellEnd"/>
      <w:r w:rsidRPr="00BD4B42">
        <w:rPr>
          <w:rFonts w:ascii="SutonnyMJ" w:eastAsia="Times New Roman" w:hAnsi="SutonnyMJ" w:cs="Nirmala UI"/>
          <w:b/>
          <w:bCs/>
          <w:lang w:eastAsia="ko-KR"/>
        </w:rPr>
        <w:t xml:space="preserve"> nq? </w:t>
      </w:r>
    </w:p>
    <w:p w14:paraId="1D832D6E"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4C729613" w14:textId="77777777"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14:paraId="62F42AD2"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04</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evsjv</w:t>
      </w:r>
      <w:proofErr w:type="spellEnd"/>
      <w:r w:rsidRPr="00BD4B42">
        <w:rPr>
          <w:rFonts w:ascii="SutonnyMJ" w:eastAsia="Times New Roman" w:hAnsi="SutonnyMJ" w:cs="Nirmala UI"/>
          <w:b/>
          <w:bCs/>
          <w:lang w:eastAsia="ko-KR"/>
        </w:rPr>
        <w:t xml:space="preserve">‡`‡ki </w:t>
      </w:r>
      <w:proofErr w:type="spellStart"/>
      <w:r w:rsidRPr="00BD4B42">
        <w:rPr>
          <w:rFonts w:ascii="SutonnyMJ" w:eastAsia="Times New Roman" w:hAnsi="SutonnyMJ" w:cs="Nirmala UI"/>
          <w:b/>
          <w:bCs/>
          <w:lang w:eastAsia="ko-KR"/>
        </w:rPr>
        <w:t>msweav‡bi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cÖ_g</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ms‡kvabx</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K‡e</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M„nxZ</w:t>
      </w:r>
      <w:proofErr w:type="spellEnd"/>
      <w:r w:rsidRPr="00BD4B42">
        <w:rPr>
          <w:rFonts w:ascii="SutonnyMJ" w:eastAsia="Times New Roman" w:hAnsi="SutonnyMJ" w:cs="Nirmala UI"/>
          <w:b/>
          <w:bCs/>
          <w:lang w:eastAsia="ko-KR"/>
        </w:rPr>
        <w:t xml:space="preserve"> nq? </w:t>
      </w:r>
    </w:p>
    <w:p w14:paraId="4C1BA4E9"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5B926AB1" w14:textId="77777777"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14:paraId="1B13DF4C"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05</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Kvi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kvmbvg‡j</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msweav‡bi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cÂg</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ms‡kvabx</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wej</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cvm</w:t>
      </w:r>
      <w:proofErr w:type="spellEnd"/>
      <w:r w:rsidRPr="00BD4B42">
        <w:rPr>
          <w:rFonts w:ascii="SutonnyMJ" w:eastAsia="Times New Roman" w:hAnsi="SutonnyMJ" w:cs="Nirmala UI"/>
          <w:b/>
          <w:bCs/>
          <w:lang w:eastAsia="ko-KR"/>
        </w:rPr>
        <w:t xml:space="preserve"> nq? </w:t>
      </w:r>
    </w:p>
    <w:p w14:paraId="646A15AA"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54CDF74B" w14:textId="77777777"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14:paraId="7C94DE98" w14:textId="77777777"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06</w:t>
      </w:r>
      <w:r w:rsidRPr="00BD4B42">
        <w:rPr>
          <w:rFonts w:ascii="SutonnyMJ" w:eastAsia="Batang" w:hAnsi="SutonnyMJ" w:cs="SutonnyMJ"/>
          <w:b/>
          <w:bCs/>
        </w:rPr>
        <w:t>.</w:t>
      </w:r>
      <w:r w:rsidRPr="00BD4B42">
        <w:rPr>
          <w:rFonts w:ascii="SutonnyMJ" w:eastAsia="Batang" w:hAnsi="SutonnyMJ" w:cs="SutonnyMJ"/>
          <w:b/>
          <w:bCs/>
        </w:rPr>
        <w:tab/>
      </w:r>
      <w:proofErr w:type="spellStart"/>
      <w:r w:rsidRPr="00BD4B42">
        <w:rPr>
          <w:rFonts w:ascii="SutonnyMJ" w:eastAsia="Batang" w:hAnsi="SutonnyMJ" w:cs="SutonnyMJ"/>
          <w:b/>
          <w:bCs/>
        </w:rPr>
        <w:t>MYcÖRvZxš</w:t>
      </w:r>
      <w:proofErr w:type="spellEnd"/>
      <w:r w:rsidRPr="00BD4B42">
        <w:rPr>
          <w:rFonts w:ascii="SutonnyMJ" w:eastAsia="Batang" w:hAnsi="SutonnyMJ" w:cs="SutonnyMJ"/>
          <w:b/>
          <w:bCs/>
        </w:rPr>
        <w:t xml:space="preserve">¿ </w:t>
      </w:r>
      <w:proofErr w:type="spellStart"/>
      <w:r w:rsidRPr="00BD4B42">
        <w:rPr>
          <w:rFonts w:ascii="SutonnyMJ" w:eastAsia="Batang" w:hAnsi="SutonnyMJ" w:cs="SutonnyMJ"/>
          <w:b/>
          <w:bCs/>
        </w:rPr>
        <w:t>evsjv</w:t>
      </w:r>
      <w:proofErr w:type="spellEnd"/>
      <w:r w:rsidRPr="00BD4B42">
        <w:rPr>
          <w:rFonts w:ascii="SutonnyMJ" w:eastAsia="Batang" w:hAnsi="SutonnyMJ" w:cs="SutonnyMJ"/>
          <w:b/>
          <w:bCs/>
        </w:rPr>
        <w:t xml:space="preserve">‡`‡ki </w:t>
      </w:r>
      <w:proofErr w:type="spellStart"/>
      <w:r w:rsidRPr="00BD4B42">
        <w:rPr>
          <w:rFonts w:ascii="SutonnyMJ" w:eastAsia="Batang" w:hAnsi="SutonnyMJ" w:cs="SutonnyMJ"/>
          <w:b/>
          <w:bCs/>
        </w:rPr>
        <w:t>ivóªcwZi</w:t>
      </w:r>
      <w:proofErr w:type="spellEnd"/>
      <w:r w:rsidRPr="00BD4B42">
        <w:rPr>
          <w:rFonts w:ascii="SutonnyMJ" w:eastAsia="Batang" w:hAnsi="SutonnyMJ" w:cs="SutonnyMJ"/>
          <w:b/>
          <w:bCs/>
        </w:rPr>
        <w:t xml:space="preserve"> kc_ </w:t>
      </w:r>
      <w:proofErr w:type="spellStart"/>
      <w:r w:rsidRPr="00BD4B42">
        <w:rPr>
          <w:rFonts w:ascii="SutonnyMJ" w:eastAsia="Batang" w:hAnsi="SutonnyMJ" w:cs="SutonnyMJ"/>
          <w:b/>
          <w:bCs/>
        </w:rPr>
        <w:t>evK</w:t>
      </w:r>
      <w:proofErr w:type="spellEnd"/>
      <w:r w:rsidRPr="00BD4B42">
        <w:rPr>
          <w:rFonts w:ascii="SutonnyMJ" w:eastAsia="Batang" w:hAnsi="SutonnyMJ" w:cs="SutonnyMJ"/>
          <w:b/>
          <w:bCs/>
        </w:rPr>
        <w:t xml:space="preserve">¨ </w:t>
      </w:r>
      <w:proofErr w:type="spellStart"/>
      <w:r w:rsidRPr="00BD4B42">
        <w:rPr>
          <w:rFonts w:ascii="SutonnyMJ" w:eastAsia="Batang" w:hAnsi="SutonnyMJ" w:cs="SutonnyMJ"/>
          <w:b/>
          <w:bCs/>
        </w:rPr>
        <w:t>cvV</w:t>
      </w:r>
      <w:proofErr w:type="spellEnd"/>
      <w:r w:rsidRPr="00BD4B42">
        <w:rPr>
          <w:rFonts w:ascii="SutonnyMJ" w:eastAsia="Batang" w:hAnsi="SutonnyMJ" w:cs="SutonnyMJ"/>
          <w:b/>
          <w:bCs/>
        </w:rPr>
        <w:t xml:space="preserve"> </w:t>
      </w:r>
      <w:proofErr w:type="spellStart"/>
      <w:r w:rsidRPr="00BD4B42">
        <w:rPr>
          <w:rFonts w:ascii="SutonnyMJ" w:eastAsia="Batang" w:hAnsi="SutonnyMJ" w:cs="SutonnyMJ"/>
          <w:b/>
          <w:bCs/>
        </w:rPr>
        <w:t>Kivb</w:t>
      </w:r>
      <w:proofErr w:type="spellEnd"/>
      <w:r w:rsidRPr="00BD4B42">
        <w:rPr>
          <w:rFonts w:ascii="SutonnyMJ" w:eastAsia="Batang" w:hAnsi="SutonnyMJ" w:cs="SutonnyMJ"/>
          <w:b/>
          <w:bCs/>
        </w:rPr>
        <w:t xml:space="preserve"> †K?</w:t>
      </w:r>
    </w:p>
    <w:p w14:paraId="762C7210"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r>
      <w:proofErr w:type="spellStart"/>
      <w:r>
        <w:rPr>
          <w:rFonts w:ascii="SutonnyMJ" w:eastAsia="Batang" w:hAnsi="SutonnyMJ" w:cs="SutonnyMJ"/>
          <w:b/>
          <w:bCs/>
        </w:rPr>
        <w:t>DËi</w:t>
      </w:r>
      <w:proofErr w:type="spellEnd"/>
      <w:r>
        <w:rPr>
          <w:rFonts w:ascii="SutonnyMJ" w:eastAsia="Batang" w:hAnsi="SutonnyMJ" w:cs="SutonnyMJ"/>
          <w:b/>
          <w:bCs/>
        </w:rPr>
        <w:t>:</w:t>
      </w:r>
    </w:p>
    <w:p w14:paraId="2220D1F7" w14:textId="77777777"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14:paraId="6023B7D6" w14:textId="77777777"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07</w:t>
      </w:r>
      <w:r w:rsidR="00D8280C">
        <w:rPr>
          <w:rFonts w:ascii="SutonnyMJ" w:eastAsia="Batang" w:hAnsi="SutonnyMJ" w:cs="SutonnyMJ"/>
          <w:b/>
          <w:bCs/>
        </w:rPr>
        <w:t>.</w:t>
      </w:r>
      <w:r w:rsidR="00D8280C">
        <w:rPr>
          <w:rFonts w:ascii="SutonnyMJ" w:eastAsia="Batang" w:hAnsi="SutonnyMJ" w:cs="SutonnyMJ"/>
          <w:b/>
          <w:bCs/>
        </w:rPr>
        <w:tab/>
      </w:r>
      <w:proofErr w:type="spellStart"/>
      <w:r w:rsidR="00D8280C">
        <w:rPr>
          <w:rFonts w:ascii="SutonnyMJ" w:eastAsia="Batang" w:hAnsi="SutonnyMJ" w:cs="SutonnyMJ"/>
          <w:b/>
          <w:bCs/>
        </w:rPr>
        <w:t>miKvwi</w:t>
      </w:r>
      <w:proofErr w:type="spellEnd"/>
      <w:r w:rsidR="00D8280C">
        <w:rPr>
          <w:rFonts w:ascii="SutonnyMJ" w:eastAsia="Batang" w:hAnsi="SutonnyMJ" w:cs="SutonnyMJ"/>
          <w:b/>
          <w:bCs/>
        </w:rPr>
        <w:t xml:space="preserve"> Kg© </w:t>
      </w:r>
      <w:proofErr w:type="spellStart"/>
      <w:r w:rsidRPr="00BD4B42">
        <w:rPr>
          <w:rFonts w:ascii="SutonnyMJ" w:eastAsia="Batang" w:hAnsi="SutonnyMJ" w:cs="SutonnyMJ"/>
          <w:b/>
          <w:bCs/>
        </w:rPr>
        <w:t>Kwgk‡bi</w:t>
      </w:r>
      <w:proofErr w:type="spellEnd"/>
      <w:r w:rsidRPr="00BD4B42">
        <w:rPr>
          <w:rFonts w:ascii="SutonnyMJ" w:eastAsia="Batang" w:hAnsi="SutonnyMJ" w:cs="SutonnyMJ"/>
          <w:b/>
          <w:bCs/>
        </w:rPr>
        <w:t xml:space="preserve"> kc_ </w:t>
      </w:r>
      <w:proofErr w:type="spellStart"/>
      <w:r w:rsidRPr="00BD4B42">
        <w:rPr>
          <w:rFonts w:ascii="SutonnyMJ" w:eastAsia="Batang" w:hAnsi="SutonnyMJ" w:cs="SutonnyMJ"/>
          <w:b/>
          <w:bCs/>
        </w:rPr>
        <w:t>evK</w:t>
      </w:r>
      <w:proofErr w:type="spellEnd"/>
      <w:r w:rsidR="00D8280C">
        <w:rPr>
          <w:rFonts w:ascii="SutonnyMJ" w:eastAsia="Batang" w:hAnsi="SutonnyMJ" w:cs="SutonnyMJ"/>
          <w:b/>
          <w:bCs/>
        </w:rPr>
        <w:t>¨</w:t>
      </w:r>
      <w:r w:rsidRPr="00BD4B42">
        <w:rPr>
          <w:rFonts w:ascii="SutonnyMJ" w:eastAsia="Batang" w:hAnsi="SutonnyMJ" w:cs="SutonnyMJ"/>
          <w:b/>
          <w:bCs/>
        </w:rPr>
        <w:t xml:space="preserve"> </w:t>
      </w:r>
      <w:proofErr w:type="spellStart"/>
      <w:r w:rsidRPr="00BD4B42">
        <w:rPr>
          <w:rFonts w:ascii="SutonnyMJ" w:eastAsia="Batang" w:hAnsi="SutonnyMJ" w:cs="SutonnyMJ"/>
          <w:b/>
          <w:bCs/>
        </w:rPr>
        <w:t>cvV</w:t>
      </w:r>
      <w:proofErr w:type="spellEnd"/>
      <w:r w:rsidRPr="00BD4B42">
        <w:rPr>
          <w:rFonts w:ascii="SutonnyMJ" w:eastAsia="Batang" w:hAnsi="SutonnyMJ" w:cs="SutonnyMJ"/>
          <w:b/>
          <w:bCs/>
        </w:rPr>
        <w:t xml:space="preserve"> </w:t>
      </w:r>
      <w:proofErr w:type="spellStart"/>
      <w:r w:rsidRPr="00BD4B42">
        <w:rPr>
          <w:rFonts w:ascii="SutonnyMJ" w:eastAsia="Batang" w:hAnsi="SutonnyMJ" w:cs="SutonnyMJ"/>
          <w:b/>
          <w:bCs/>
        </w:rPr>
        <w:t>Kivb</w:t>
      </w:r>
      <w:proofErr w:type="spellEnd"/>
      <w:r w:rsidRPr="00BD4B42">
        <w:rPr>
          <w:rFonts w:ascii="SutonnyMJ" w:eastAsia="Batang" w:hAnsi="SutonnyMJ" w:cs="SutonnyMJ"/>
          <w:b/>
          <w:bCs/>
        </w:rPr>
        <w:t xml:space="preserve"> †K?</w:t>
      </w:r>
    </w:p>
    <w:p w14:paraId="5550750B"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r>
      <w:proofErr w:type="spellStart"/>
      <w:r>
        <w:rPr>
          <w:rFonts w:ascii="SutonnyMJ" w:eastAsia="Batang" w:hAnsi="SutonnyMJ" w:cs="SutonnyMJ"/>
          <w:b/>
          <w:bCs/>
        </w:rPr>
        <w:t>DËi</w:t>
      </w:r>
      <w:proofErr w:type="spellEnd"/>
      <w:r>
        <w:rPr>
          <w:rFonts w:ascii="SutonnyMJ" w:eastAsia="Batang" w:hAnsi="SutonnyMJ" w:cs="SutonnyMJ"/>
          <w:b/>
          <w:bCs/>
        </w:rPr>
        <w:t>:</w:t>
      </w:r>
    </w:p>
    <w:p w14:paraId="0AA6FAD8" w14:textId="77777777"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14:paraId="42F1EDC3" w14:textId="77777777" w:rsidR="00BD4B42" w:rsidRDefault="00BD4B42" w:rsidP="00D8280C">
      <w:pPr>
        <w:tabs>
          <w:tab w:val="left" w:pos="432"/>
        </w:tabs>
        <w:spacing w:after="0" w:line="240" w:lineRule="auto"/>
        <w:ind w:left="446" w:hanging="446"/>
        <w:rPr>
          <w:rFonts w:ascii="SutonnyMJ" w:eastAsia="Batang" w:hAnsi="SutonnyMJ" w:cs="Nirmala UI"/>
          <w:b/>
          <w:lang w:eastAsia="ko-KR"/>
        </w:rPr>
      </w:pPr>
      <w:r w:rsidRPr="003108D6">
        <w:rPr>
          <w:rFonts w:ascii="SutonnyMJ" w:eastAsia="Batang" w:hAnsi="SutonnyMJ" w:cs="Nirmala UI"/>
          <w:b/>
          <w:lang w:eastAsia="ko-KR"/>
        </w:rPr>
        <w:t>08.</w:t>
      </w:r>
      <w:r w:rsidRPr="003108D6">
        <w:rPr>
          <w:rFonts w:ascii="SutonnyMJ" w:eastAsia="Batang" w:hAnsi="SutonnyMJ" w:cs="Nirmala UI"/>
          <w:b/>
          <w:lang w:eastAsia="ko-KR"/>
        </w:rPr>
        <w:tab/>
      </w:r>
      <w:r w:rsidRPr="00BD4B42">
        <w:rPr>
          <w:rFonts w:ascii="SutonnyMJ" w:eastAsia="Batang" w:hAnsi="SutonnyMJ" w:cs="Nirmala UI"/>
          <w:b/>
          <w:lang w:eastAsia="ko-KR"/>
        </w:rPr>
        <w:t>†</w:t>
      </w:r>
      <w:proofErr w:type="spellStart"/>
      <w:proofErr w:type="gramStart"/>
      <w:r w:rsidRPr="00BD4B42">
        <w:rPr>
          <w:rFonts w:ascii="SutonnyMJ" w:eastAsia="Batang" w:hAnsi="SutonnyMJ" w:cs="Nirmala UI"/>
          <w:b/>
          <w:lang w:eastAsia="ko-KR"/>
        </w:rPr>
        <w:t>lvok</w:t>
      </w:r>
      <w:proofErr w:type="spellEnd"/>
      <w:proofErr w:type="gramEnd"/>
      <w:r w:rsidRPr="00BD4B42">
        <w:rPr>
          <w:rFonts w:ascii="SutonnyMJ" w:eastAsia="Batang" w:hAnsi="SutonnyMJ" w:cs="Nirmala UI"/>
          <w:b/>
          <w:lang w:eastAsia="ko-KR"/>
        </w:rPr>
        <w:t xml:space="preserve"> </w:t>
      </w:r>
      <w:proofErr w:type="spellStart"/>
      <w:r w:rsidRPr="00BD4B42">
        <w:rPr>
          <w:rFonts w:ascii="SutonnyMJ" w:eastAsia="Batang" w:hAnsi="SutonnyMJ" w:cs="Nirmala UI"/>
          <w:b/>
          <w:lang w:eastAsia="ko-KR"/>
        </w:rPr>
        <w:t>ms‡kvabx</w:t>
      </w:r>
      <w:proofErr w:type="spellEnd"/>
      <w:r w:rsidRPr="00BD4B42">
        <w:rPr>
          <w:rFonts w:ascii="SutonnyMJ" w:eastAsia="Batang" w:hAnsi="SutonnyMJ" w:cs="Nirmala UI"/>
          <w:b/>
          <w:lang w:eastAsia="ko-KR"/>
        </w:rPr>
        <w:t xml:space="preserve"> </w:t>
      </w:r>
      <w:proofErr w:type="spellStart"/>
      <w:r w:rsidRPr="00BD4B42">
        <w:rPr>
          <w:rFonts w:ascii="SutonnyMJ" w:eastAsia="Batang" w:hAnsi="SutonnyMJ" w:cs="Nirmala UI"/>
          <w:b/>
          <w:lang w:eastAsia="ko-KR"/>
        </w:rPr>
        <w:t>M„nxZ</w:t>
      </w:r>
      <w:proofErr w:type="spellEnd"/>
      <w:r w:rsidRPr="00BD4B42">
        <w:rPr>
          <w:rFonts w:ascii="SutonnyMJ" w:eastAsia="Batang" w:hAnsi="SutonnyMJ" w:cs="Nirmala UI"/>
          <w:b/>
          <w:lang w:eastAsia="ko-KR"/>
        </w:rPr>
        <w:t xml:space="preserve"> nq</w:t>
      </w:r>
      <w:r w:rsidRPr="003108D6">
        <w:rPr>
          <w:rFonts w:ascii="SutonnyMJ" w:eastAsia="Batang" w:hAnsi="SutonnyMJ" w:cs="Nirmala UI"/>
          <w:b/>
          <w:lang w:eastAsia="ko-KR"/>
        </w:rPr>
        <w:t xml:space="preserve"> KZ </w:t>
      </w:r>
      <w:proofErr w:type="spellStart"/>
      <w:r w:rsidRPr="003108D6">
        <w:rPr>
          <w:rFonts w:ascii="SutonnyMJ" w:eastAsia="Batang" w:hAnsi="SutonnyMJ" w:cs="Nirmala UI"/>
          <w:b/>
          <w:lang w:eastAsia="ko-KR"/>
        </w:rPr>
        <w:t>Zvwi‡L</w:t>
      </w:r>
      <w:proofErr w:type="spellEnd"/>
      <w:r w:rsidRPr="003108D6">
        <w:rPr>
          <w:rFonts w:ascii="SutonnyMJ" w:eastAsia="Batang" w:hAnsi="SutonnyMJ" w:cs="Nirmala UI"/>
          <w:b/>
          <w:lang w:eastAsia="ko-KR"/>
        </w:rPr>
        <w:t xml:space="preserve">? </w:t>
      </w:r>
      <w:r w:rsidRPr="00BD4B42">
        <w:rPr>
          <w:rFonts w:ascii="SutonnyMJ" w:eastAsia="Batang" w:hAnsi="SutonnyMJ" w:cs="Nirmala UI"/>
          <w:b/>
          <w:lang w:eastAsia="ko-KR"/>
        </w:rPr>
        <w:t xml:space="preserve"> </w:t>
      </w:r>
    </w:p>
    <w:p w14:paraId="563B1BA5"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Nirmala UI"/>
          <w:b/>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34A05F8F" w14:textId="77777777" w:rsidR="00D8280C" w:rsidRPr="00BD4B42" w:rsidRDefault="00D8280C" w:rsidP="00D8280C">
      <w:pPr>
        <w:tabs>
          <w:tab w:val="left" w:pos="432"/>
        </w:tabs>
        <w:spacing w:after="0" w:line="240" w:lineRule="auto"/>
        <w:ind w:left="446" w:hanging="446"/>
        <w:rPr>
          <w:rFonts w:ascii="SutonnyMJ" w:eastAsia="Batang" w:hAnsi="SutonnyMJ" w:cs="Nirmala UI"/>
          <w:b/>
          <w:sz w:val="12"/>
          <w:szCs w:val="10"/>
          <w:lang w:eastAsia="ko-KR"/>
        </w:rPr>
      </w:pPr>
    </w:p>
    <w:p w14:paraId="077EC9E5" w14:textId="77777777" w:rsidR="00BD4B42" w:rsidRDefault="00BD4B42" w:rsidP="00D8280C">
      <w:pPr>
        <w:tabs>
          <w:tab w:val="left" w:pos="432"/>
        </w:tabs>
        <w:spacing w:after="0" w:line="240" w:lineRule="auto"/>
        <w:ind w:left="446" w:hanging="446"/>
        <w:rPr>
          <w:rFonts w:ascii="SutonnyMJ" w:eastAsia="Batang" w:hAnsi="SutonnyMJ" w:cs="Nirmala UI"/>
          <w:b/>
          <w:lang w:eastAsia="ko-KR"/>
        </w:rPr>
      </w:pPr>
      <w:r w:rsidRPr="003108D6">
        <w:rPr>
          <w:rFonts w:ascii="SutonnyMJ" w:eastAsia="Batang" w:hAnsi="SutonnyMJ" w:cs="Nirmala UI"/>
          <w:b/>
          <w:lang w:eastAsia="ko-KR"/>
        </w:rPr>
        <w:t>09.</w:t>
      </w:r>
      <w:r w:rsidRPr="003108D6">
        <w:rPr>
          <w:rFonts w:ascii="SutonnyMJ" w:eastAsia="Batang" w:hAnsi="SutonnyMJ" w:cs="Nirmala UI"/>
          <w:b/>
          <w:lang w:eastAsia="ko-KR"/>
        </w:rPr>
        <w:tab/>
      </w:r>
      <w:r w:rsidRPr="00BD4B42">
        <w:rPr>
          <w:rFonts w:ascii="SutonnyMJ" w:eastAsia="Batang" w:hAnsi="SutonnyMJ" w:cs="Nirmala UI"/>
          <w:b/>
          <w:lang w:eastAsia="ko-KR"/>
        </w:rPr>
        <w:t xml:space="preserve">beg </w:t>
      </w:r>
      <w:proofErr w:type="spellStart"/>
      <w:r w:rsidRPr="00BD4B42">
        <w:rPr>
          <w:rFonts w:ascii="SutonnyMJ" w:eastAsia="Batang" w:hAnsi="SutonnyMJ" w:cs="Nirmala UI"/>
          <w:b/>
          <w:lang w:eastAsia="ko-KR"/>
        </w:rPr>
        <w:t>ms‡kvabx</w:t>
      </w:r>
      <w:proofErr w:type="spellEnd"/>
      <w:r w:rsidRPr="00BD4B42">
        <w:rPr>
          <w:rFonts w:ascii="SutonnyMJ" w:eastAsia="Batang" w:hAnsi="SutonnyMJ" w:cs="Nirmala UI"/>
          <w:b/>
          <w:lang w:eastAsia="ko-KR"/>
        </w:rPr>
        <w:t xml:space="preserve"> </w:t>
      </w:r>
      <w:proofErr w:type="spellStart"/>
      <w:r w:rsidRPr="00BD4B42">
        <w:rPr>
          <w:rFonts w:ascii="SutonnyMJ" w:eastAsia="Batang" w:hAnsi="SutonnyMJ" w:cs="Nirmala UI"/>
          <w:b/>
          <w:lang w:eastAsia="ko-KR"/>
        </w:rPr>
        <w:t>DÌvcb</w:t>
      </w:r>
      <w:proofErr w:type="spellEnd"/>
      <w:r w:rsidRPr="00BD4B42">
        <w:rPr>
          <w:rFonts w:ascii="SutonnyMJ" w:eastAsia="Batang" w:hAnsi="SutonnyMJ" w:cs="Nirmala UI"/>
          <w:b/>
          <w:lang w:eastAsia="ko-KR"/>
        </w:rPr>
        <w:t xml:space="preserve"> </w:t>
      </w:r>
      <w:proofErr w:type="spellStart"/>
      <w:r w:rsidRPr="00BD4B42">
        <w:rPr>
          <w:rFonts w:ascii="SutonnyMJ" w:eastAsia="Batang" w:hAnsi="SutonnyMJ" w:cs="Nirmala UI"/>
          <w:b/>
          <w:lang w:eastAsia="ko-KR"/>
        </w:rPr>
        <w:t>K‡ib</w:t>
      </w:r>
      <w:proofErr w:type="spellEnd"/>
      <w:r w:rsidRPr="003108D6">
        <w:rPr>
          <w:rFonts w:ascii="SutonnyMJ" w:eastAsia="Batang" w:hAnsi="SutonnyMJ" w:cs="Nirmala UI"/>
          <w:b/>
          <w:lang w:eastAsia="ko-KR"/>
        </w:rPr>
        <w:t xml:space="preserve"> †K? </w:t>
      </w:r>
      <w:r w:rsidRPr="00BD4B42">
        <w:rPr>
          <w:rFonts w:ascii="SutonnyMJ" w:eastAsia="Batang" w:hAnsi="SutonnyMJ" w:cs="Nirmala UI"/>
          <w:b/>
          <w:lang w:eastAsia="ko-KR"/>
        </w:rPr>
        <w:t xml:space="preserve"> </w:t>
      </w:r>
    </w:p>
    <w:p w14:paraId="2613FA9C"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Nirmala UI"/>
          <w:b/>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6781F0C9" w14:textId="77777777" w:rsidR="00D8280C" w:rsidRPr="00BD4B42" w:rsidRDefault="00D8280C" w:rsidP="00D8280C">
      <w:pPr>
        <w:tabs>
          <w:tab w:val="left" w:pos="432"/>
        </w:tabs>
        <w:spacing w:after="0" w:line="240" w:lineRule="auto"/>
        <w:ind w:left="446" w:hanging="446"/>
        <w:rPr>
          <w:rFonts w:ascii="SutonnyMJ" w:eastAsia="Batang" w:hAnsi="SutonnyMJ" w:cs="Nirmala UI"/>
          <w:b/>
          <w:sz w:val="12"/>
          <w:szCs w:val="10"/>
          <w:lang w:eastAsia="ko-KR"/>
        </w:rPr>
      </w:pPr>
    </w:p>
    <w:p w14:paraId="7EFF3F1C" w14:textId="77777777" w:rsidR="00BD4B42" w:rsidRDefault="00BD4B42" w:rsidP="00D8280C">
      <w:pPr>
        <w:tabs>
          <w:tab w:val="left" w:pos="432"/>
        </w:tabs>
        <w:spacing w:after="0" w:line="240" w:lineRule="auto"/>
        <w:ind w:left="446" w:hanging="446"/>
        <w:rPr>
          <w:rFonts w:ascii="SutonnyMJ" w:eastAsia="Batang" w:hAnsi="SutonnyMJ" w:cs="Nirmala UI"/>
          <w:b/>
          <w:lang w:eastAsia="ko-KR"/>
        </w:rPr>
      </w:pPr>
      <w:r w:rsidRPr="003108D6">
        <w:rPr>
          <w:rFonts w:ascii="SutonnyMJ" w:eastAsia="Batang" w:hAnsi="SutonnyMJ" w:cs="Nirmala UI"/>
          <w:b/>
          <w:lang w:eastAsia="ko-KR"/>
        </w:rPr>
        <w:t>10.</w:t>
      </w:r>
      <w:r w:rsidRPr="003108D6">
        <w:rPr>
          <w:rFonts w:ascii="SutonnyMJ" w:eastAsia="Batang" w:hAnsi="SutonnyMJ" w:cs="Nirmala UI"/>
          <w:b/>
          <w:lang w:eastAsia="ko-KR"/>
        </w:rPr>
        <w:tab/>
      </w:r>
      <w:proofErr w:type="spellStart"/>
      <w:r w:rsidRPr="003108D6">
        <w:rPr>
          <w:rFonts w:ascii="SutonnyMJ" w:eastAsia="Batang" w:hAnsi="SutonnyMJ" w:cs="Nirmala UI"/>
          <w:b/>
          <w:lang w:eastAsia="ko-KR"/>
        </w:rPr>
        <w:t>cÂ`k</w:t>
      </w:r>
      <w:proofErr w:type="spellEnd"/>
      <w:r w:rsidRPr="003108D6">
        <w:rPr>
          <w:rFonts w:ascii="SutonnyMJ" w:eastAsia="Batang" w:hAnsi="SutonnyMJ" w:cs="Nirmala UI"/>
          <w:b/>
          <w:lang w:eastAsia="ko-KR"/>
        </w:rPr>
        <w:t xml:space="preserve"> </w:t>
      </w:r>
      <w:proofErr w:type="spellStart"/>
      <w:r w:rsidRPr="003108D6">
        <w:rPr>
          <w:rFonts w:ascii="SutonnyMJ" w:eastAsia="Batang" w:hAnsi="SutonnyMJ" w:cs="Nirmala UI"/>
          <w:b/>
          <w:lang w:eastAsia="ko-KR"/>
        </w:rPr>
        <w:t>ms‡kvabx</w:t>
      </w:r>
      <w:proofErr w:type="spellEnd"/>
      <w:r w:rsidRPr="003108D6">
        <w:rPr>
          <w:rFonts w:ascii="SutonnyMJ" w:eastAsia="Batang" w:hAnsi="SutonnyMJ" w:cs="Nirmala UI"/>
          <w:b/>
          <w:lang w:eastAsia="ko-KR"/>
        </w:rPr>
        <w:t xml:space="preserve"> </w:t>
      </w:r>
      <w:proofErr w:type="spellStart"/>
      <w:r w:rsidRPr="003108D6">
        <w:rPr>
          <w:rFonts w:ascii="SutonnyMJ" w:eastAsia="Batang" w:hAnsi="SutonnyMJ" w:cs="Nirmala UI"/>
          <w:b/>
          <w:lang w:eastAsia="ko-KR"/>
        </w:rPr>
        <w:t>DÌvcb</w:t>
      </w:r>
      <w:proofErr w:type="spellEnd"/>
      <w:r w:rsidRPr="003108D6">
        <w:rPr>
          <w:rFonts w:ascii="SutonnyMJ" w:eastAsia="Batang" w:hAnsi="SutonnyMJ" w:cs="Nirmala UI"/>
          <w:b/>
          <w:lang w:eastAsia="ko-KR"/>
        </w:rPr>
        <w:t xml:space="preserve"> </w:t>
      </w:r>
      <w:proofErr w:type="spellStart"/>
      <w:r w:rsidRPr="003108D6">
        <w:rPr>
          <w:rFonts w:ascii="SutonnyMJ" w:eastAsia="Batang" w:hAnsi="SutonnyMJ" w:cs="Nirmala UI"/>
          <w:b/>
          <w:lang w:eastAsia="ko-KR"/>
        </w:rPr>
        <w:t>K‡ib</w:t>
      </w:r>
      <w:proofErr w:type="spellEnd"/>
      <w:r w:rsidRPr="003108D6">
        <w:rPr>
          <w:rFonts w:ascii="SutonnyMJ" w:eastAsia="Batang" w:hAnsi="SutonnyMJ" w:cs="Nirmala UI"/>
          <w:b/>
          <w:lang w:eastAsia="ko-KR"/>
        </w:rPr>
        <w:t xml:space="preserve"> †K? </w:t>
      </w:r>
    </w:p>
    <w:p w14:paraId="21250B30"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Nirmala UI"/>
          <w:b/>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252AE736" w14:textId="77777777" w:rsidR="00D8280C" w:rsidRPr="00BD4B42" w:rsidRDefault="00D8280C" w:rsidP="00D8280C">
      <w:pPr>
        <w:tabs>
          <w:tab w:val="left" w:pos="432"/>
        </w:tabs>
        <w:spacing w:after="0" w:line="240" w:lineRule="auto"/>
        <w:ind w:left="446" w:hanging="446"/>
        <w:rPr>
          <w:rFonts w:ascii="SutonnyMJ" w:eastAsia="Batang" w:hAnsi="SutonnyMJ" w:cs="Nirmala UI"/>
          <w:b/>
          <w:sz w:val="12"/>
          <w:szCs w:val="10"/>
          <w:lang w:eastAsia="ko-KR"/>
        </w:rPr>
      </w:pPr>
    </w:p>
    <w:p w14:paraId="79F4D3FC" w14:textId="77777777" w:rsidR="00BD4B42" w:rsidRDefault="00BD4B42" w:rsidP="00D8280C">
      <w:pPr>
        <w:tabs>
          <w:tab w:val="left" w:pos="432"/>
        </w:tabs>
        <w:spacing w:after="0" w:line="240" w:lineRule="auto"/>
        <w:ind w:left="446" w:hanging="446"/>
        <w:rPr>
          <w:rFonts w:ascii="SutonnyMJ" w:eastAsia="Batang" w:hAnsi="SutonnyMJ" w:cs="SutonnyMJ"/>
          <w:b/>
          <w:bCs/>
        </w:rPr>
      </w:pPr>
      <w:r w:rsidRPr="003108D6">
        <w:rPr>
          <w:rFonts w:ascii="SutonnyMJ" w:eastAsia="Batang" w:hAnsi="SutonnyMJ" w:cs="SutonnyMJ"/>
          <w:b/>
          <w:bCs/>
        </w:rPr>
        <w:t>11</w:t>
      </w:r>
      <w:r w:rsidRPr="00BD4B42">
        <w:rPr>
          <w:rFonts w:ascii="SutonnyMJ" w:eastAsia="Batang" w:hAnsi="SutonnyMJ" w:cs="SutonnyMJ"/>
          <w:b/>
          <w:bCs/>
        </w:rPr>
        <w:t>.</w:t>
      </w:r>
      <w:r w:rsidRPr="00BD4B42">
        <w:rPr>
          <w:rFonts w:ascii="SutonnyMJ" w:eastAsia="Batang" w:hAnsi="SutonnyMJ" w:cs="SutonnyMJ"/>
          <w:b/>
          <w:bCs/>
        </w:rPr>
        <w:tab/>
      </w:r>
      <w:proofErr w:type="spellStart"/>
      <w:r w:rsidRPr="00BD4B42">
        <w:rPr>
          <w:rFonts w:ascii="SutonnyMJ" w:eastAsia="Batang" w:hAnsi="SutonnyMJ" w:cs="SutonnyMJ"/>
          <w:b/>
          <w:bCs/>
        </w:rPr>
        <w:t>evsjv</w:t>
      </w:r>
      <w:proofErr w:type="spellEnd"/>
      <w:r w:rsidRPr="00BD4B42">
        <w:rPr>
          <w:rFonts w:ascii="SutonnyMJ" w:eastAsia="Batang" w:hAnsi="SutonnyMJ" w:cs="SutonnyMJ"/>
          <w:b/>
          <w:bCs/>
        </w:rPr>
        <w:t>‡</w:t>
      </w:r>
      <w:r w:rsidR="00D8280C">
        <w:rPr>
          <w:rFonts w:ascii="SutonnyMJ" w:eastAsia="Batang" w:hAnsi="SutonnyMJ" w:cs="SutonnyMJ"/>
          <w:b/>
          <w:bCs/>
        </w:rPr>
        <w:t xml:space="preserve">`‡ki </w:t>
      </w:r>
      <w:proofErr w:type="spellStart"/>
      <w:r w:rsidR="00D8280C">
        <w:rPr>
          <w:rFonts w:ascii="SutonnyMJ" w:eastAsia="Batang" w:hAnsi="SutonnyMJ" w:cs="SutonnyMJ"/>
          <w:b/>
          <w:bCs/>
        </w:rPr>
        <w:t>cÖ_g</w:t>
      </w:r>
      <w:proofErr w:type="spellEnd"/>
      <w:r w:rsidR="00D8280C">
        <w:rPr>
          <w:rFonts w:ascii="SutonnyMJ" w:eastAsia="Batang" w:hAnsi="SutonnyMJ" w:cs="SutonnyMJ"/>
          <w:b/>
          <w:bCs/>
        </w:rPr>
        <w:t xml:space="preserve"> </w:t>
      </w:r>
      <w:proofErr w:type="spellStart"/>
      <w:r w:rsidR="00D8280C">
        <w:rPr>
          <w:rFonts w:ascii="SutonnyMJ" w:eastAsia="Batang" w:hAnsi="SutonnyMJ" w:cs="SutonnyMJ"/>
          <w:b/>
          <w:bCs/>
        </w:rPr>
        <w:t>cÖavb</w:t>
      </w:r>
      <w:proofErr w:type="spellEnd"/>
      <w:r w:rsidR="00D8280C">
        <w:rPr>
          <w:rFonts w:ascii="SutonnyMJ" w:eastAsia="Batang" w:hAnsi="SutonnyMJ" w:cs="SutonnyMJ"/>
          <w:b/>
          <w:bCs/>
        </w:rPr>
        <w:t xml:space="preserve"> </w:t>
      </w:r>
      <w:proofErr w:type="spellStart"/>
      <w:r w:rsidR="00D8280C">
        <w:rPr>
          <w:rFonts w:ascii="SutonnyMJ" w:eastAsia="Batang" w:hAnsi="SutonnyMJ" w:cs="SutonnyMJ"/>
          <w:b/>
          <w:bCs/>
        </w:rPr>
        <w:t>wbe©vPb</w:t>
      </w:r>
      <w:proofErr w:type="spellEnd"/>
      <w:r w:rsidR="00D8280C">
        <w:rPr>
          <w:rFonts w:ascii="SutonnyMJ" w:eastAsia="Batang" w:hAnsi="SutonnyMJ" w:cs="SutonnyMJ"/>
          <w:b/>
          <w:bCs/>
        </w:rPr>
        <w:t xml:space="preserve"> </w:t>
      </w:r>
      <w:proofErr w:type="spellStart"/>
      <w:r w:rsidR="00D8280C">
        <w:rPr>
          <w:rFonts w:ascii="SutonnyMJ" w:eastAsia="Batang" w:hAnsi="SutonnyMJ" w:cs="SutonnyMJ"/>
          <w:b/>
          <w:bCs/>
        </w:rPr>
        <w:t>Kwgkbvi</w:t>
      </w:r>
      <w:proofErr w:type="spellEnd"/>
      <w:r w:rsidR="00D8280C">
        <w:rPr>
          <w:rFonts w:ascii="SutonnyMJ" w:eastAsia="Batang" w:hAnsi="SutonnyMJ" w:cs="SutonnyMJ"/>
          <w:b/>
          <w:bCs/>
        </w:rPr>
        <w:t xml:space="preserve"> †K? </w:t>
      </w:r>
    </w:p>
    <w:p w14:paraId="407574CA"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Batang" w:hAnsi="SutonnyMJ" w:cs="SutonnyMJ"/>
          <w:b/>
          <w:bCs/>
        </w:rPr>
        <w:tab/>
      </w:r>
      <w:proofErr w:type="spellStart"/>
      <w:r>
        <w:rPr>
          <w:rFonts w:ascii="SutonnyMJ" w:eastAsia="Batang" w:hAnsi="SutonnyMJ" w:cs="SutonnyMJ"/>
          <w:b/>
          <w:bCs/>
        </w:rPr>
        <w:t>DËi</w:t>
      </w:r>
      <w:proofErr w:type="spellEnd"/>
      <w:r>
        <w:rPr>
          <w:rFonts w:ascii="SutonnyMJ" w:eastAsia="Batang" w:hAnsi="SutonnyMJ" w:cs="SutonnyMJ"/>
          <w:b/>
          <w:bCs/>
        </w:rPr>
        <w:t>:</w:t>
      </w:r>
    </w:p>
    <w:p w14:paraId="750E482A" w14:textId="77777777" w:rsidR="00D8280C" w:rsidRPr="00BD4B42" w:rsidRDefault="00D8280C" w:rsidP="00D8280C">
      <w:pPr>
        <w:tabs>
          <w:tab w:val="left" w:pos="432"/>
        </w:tabs>
        <w:spacing w:after="0" w:line="240" w:lineRule="auto"/>
        <w:ind w:left="446" w:hanging="446"/>
        <w:rPr>
          <w:rFonts w:ascii="SutonnyMJ" w:eastAsia="Batang" w:hAnsi="SutonnyMJ" w:cs="SutonnyMJ"/>
          <w:b/>
          <w:bCs/>
          <w:sz w:val="12"/>
          <w:szCs w:val="10"/>
        </w:rPr>
      </w:pPr>
    </w:p>
    <w:p w14:paraId="3FF36AD8"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12</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evsjv</w:t>
      </w:r>
      <w:proofErr w:type="spellEnd"/>
      <w:r w:rsidRPr="00BD4B42">
        <w:rPr>
          <w:rFonts w:ascii="SutonnyMJ" w:eastAsia="Times New Roman" w:hAnsi="SutonnyMJ" w:cs="Nirmala UI"/>
          <w:b/>
          <w:bCs/>
          <w:lang w:eastAsia="ko-KR"/>
        </w:rPr>
        <w:t xml:space="preserve">‡`‡ki </w:t>
      </w:r>
      <w:proofErr w:type="spellStart"/>
      <w:r w:rsidRPr="00BD4B42">
        <w:rPr>
          <w:rFonts w:ascii="SutonnyMJ" w:eastAsia="Times New Roman" w:hAnsi="SutonnyMJ" w:cs="Nirmala UI"/>
          <w:b/>
          <w:bCs/>
          <w:lang w:eastAsia="ko-KR"/>
        </w:rPr>
        <w:t>msweav‡b</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AvB‡bi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e¨vL¨v</w:t>
      </w:r>
      <w:proofErr w:type="spellEnd"/>
      <w:r w:rsidRPr="00BD4B42">
        <w:rPr>
          <w:rFonts w:ascii="SutonnyMJ" w:eastAsia="Times New Roman" w:hAnsi="SutonnyMJ" w:cs="Nirmala UI"/>
          <w:b/>
          <w:bCs/>
          <w:lang w:eastAsia="ko-KR"/>
        </w:rPr>
        <w:t xml:space="preserve"> †`qv </w:t>
      </w:r>
      <w:proofErr w:type="spellStart"/>
      <w:r w:rsidRPr="00BD4B42">
        <w:rPr>
          <w:rFonts w:ascii="SutonnyMJ" w:eastAsia="Times New Roman" w:hAnsi="SutonnyMJ" w:cs="Nirmala UI"/>
          <w:b/>
          <w:bCs/>
          <w:lang w:eastAsia="ko-KR"/>
        </w:rPr>
        <w:t>n‡q‡Q</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Kvb</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Aby</w:t>
      </w:r>
      <w:proofErr w:type="gramStart"/>
      <w:r w:rsidRPr="00BD4B42">
        <w:rPr>
          <w:rFonts w:ascii="SutonnyMJ" w:eastAsia="Times New Roman" w:hAnsi="SutonnyMJ" w:cs="Nirmala UI"/>
          <w:b/>
          <w:bCs/>
          <w:lang w:eastAsia="ko-KR"/>
        </w:rPr>
        <w:t>‡”Q</w:t>
      </w:r>
      <w:proofErr w:type="spellEnd"/>
      <w:proofErr w:type="gramEnd"/>
      <w:r w:rsidRPr="00BD4B42">
        <w:rPr>
          <w:rFonts w:ascii="SutonnyMJ" w:eastAsia="Times New Roman" w:hAnsi="SutonnyMJ" w:cs="Nirmala UI"/>
          <w:b/>
          <w:bCs/>
          <w:lang w:eastAsia="ko-KR"/>
        </w:rPr>
        <w:t xml:space="preserve">‡`? </w:t>
      </w:r>
    </w:p>
    <w:p w14:paraId="7856B669"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31A0C119" w14:textId="77777777" w:rsidR="00D8280C" w:rsidRPr="00BD4B42" w:rsidRDefault="00D8280C" w:rsidP="00D8280C">
      <w:pPr>
        <w:tabs>
          <w:tab w:val="left" w:pos="432"/>
        </w:tabs>
        <w:spacing w:after="0" w:line="240" w:lineRule="auto"/>
        <w:ind w:left="446" w:hanging="446"/>
        <w:rPr>
          <w:rFonts w:ascii="SutonnyMJ" w:eastAsia="Times New Roman" w:hAnsi="SutonnyMJ" w:cs="Nirmala UI"/>
          <w:b/>
          <w:bCs/>
          <w:sz w:val="12"/>
          <w:szCs w:val="10"/>
          <w:lang w:eastAsia="ko-KR"/>
        </w:rPr>
      </w:pPr>
    </w:p>
    <w:p w14:paraId="7F1CA5BC"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13</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t>†</w:t>
      </w:r>
      <w:proofErr w:type="spellStart"/>
      <w:r w:rsidRPr="00BD4B42">
        <w:rPr>
          <w:rFonts w:ascii="SutonnyMJ" w:eastAsia="Times New Roman" w:hAnsi="SutonnyMJ" w:cs="Nirmala UI"/>
          <w:b/>
          <w:bCs/>
          <w:lang w:eastAsia="ko-KR"/>
        </w:rPr>
        <w:t>Kvb</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ms‡kvabxi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gva</w:t>
      </w:r>
      <w:proofErr w:type="spellEnd"/>
      <w:r w:rsidRPr="00BD4B42">
        <w:rPr>
          <w:rFonts w:ascii="SutonnyMJ" w:eastAsia="Times New Roman" w:hAnsi="SutonnyMJ" w:cs="Nirmala UI"/>
          <w:b/>
          <w:bCs/>
          <w:lang w:eastAsia="ko-KR"/>
        </w:rPr>
        <w:t xml:space="preserve">¨‡g </w:t>
      </w:r>
      <w:proofErr w:type="spellStart"/>
      <w:r w:rsidRPr="00BD4B42">
        <w:rPr>
          <w:rFonts w:ascii="SutonnyMJ" w:eastAsia="Times New Roman" w:hAnsi="SutonnyMJ" w:cs="Nirmala UI"/>
          <w:b/>
          <w:bCs/>
          <w:lang w:eastAsia="ko-KR"/>
        </w:rPr>
        <w:t>evsjv</w:t>
      </w:r>
      <w:proofErr w:type="spellEnd"/>
      <w:r w:rsidRPr="00BD4B42">
        <w:rPr>
          <w:rFonts w:ascii="SutonnyMJ" w:eastAsia="Times New Roman" w:hAnsi="SutonnyMJ" w:cs="Nirmala UI"/>
          <w:b/>
          <w:bCs/>
          <w:lang w:eastAsia="ko-KR"/>
        </w:rPr>
        <w:t xml:space="preserve">‡`‡k </w:t>
      </w:r>
      <w:proofErr w:type="spellStart"/>
      <w:r w:rsidRPr="00BD4B42">
        <w:rPr>
          <w:rFonts w:ascii="SutonnyMJ" w:eastAsia="Times New Roman" w:hAnsi="SutonnyMJ" w:cs="Nirmala UI"/>
          <w:b/>
          <w:bCs/>
          <w:lang w:eastAsia="ko-KR"/>
        </w:rPr>
        <w:t>ivóªcwZ</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kvmbe¨e</w:t>
      </w:r>
      <w:proofErr w:type="spellEnd"/>
      <w:r w:rsidRPr="00BD4B42">
        <w:rPr>
          <w:rFonts w:ascii="SutonnyMJ" w:eastAsia="Times New Roman" w:hAnsi="SutonnyMJ" w:cs="Nirmala UI"/>
          <w:b/>
          <w:bCs/>
          <w:lang w:eastAsia="ko-KR"/>
        </w:rPr>
        <w:t xml:space="preserve">¯’v </w:t>
      </w:r>
      <w:proofErr w:type="spellStart"/>
      <w:r w:rsidRPr="00BD4B42">
        <w:rPr>
          <w:rFonts w:ascii="SutonnyMJ" w:eastAsia="Times New Roman" w:hAnsi="SutonnyMJ" w:cs="Nirmala UI"/>
          <w:b/>
          <w:bCs/>
          <w:lang w:eastAsia="ko-KR"/>
        </w:rPr>
        <w:t>Pvjy</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Kiv</w:t>
      </w:r>
      <w:proofErr w:type="spellEnd"/>
      <w:r w:rsidRPr="00BD4B42">
        <w:rPr>
          <w:rFonts w:ascii="SutonnyMJ" w:eastAsia="Times New Roman" w:hAnsi="SutonnyMJ" w:cs="Nirmala UI"/>
          <w:b/>
          <w:bCs/>
          <w:lang w:eastAsia="ko-KR"/>
        </w:rPr>
        <w:t xml:space="preserve"> nq? </w:t>
      </w:r>
    </w:p>
    <w:p w14:paraId="090F0C58"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215946F1" w14:textId="77777777" w:rsidR="00D8280C" w:rsidRPr="00D8280C" w:rsidRDefault="00D8280C" w:rsidP="00D8280C">
      <w:pPr>
        <w:tabs>
          <w:tab w:val="left" w:pos="432"/>
        </w:tabs>
        <w:spacing w:after="0" w:line="240" w:lineRule="auto"/>
        <w:ind w:left="446" w:hanging="446"/>
        <w:rPr>
          <w:rFonts w:ascii="SutonnyMJ" w:eastAsia="Times New Roman" w:hAnsi="SutonnyMJ" w:cs="Nirmala UI"/>
          <w:b/>
          <w:bCs/>
          <w:sz w:val="10"/>
          <w:lang w:eastAsia="ko-KR"/>
        </w:rPr>
      </w:pPr>
    </w:p>
    <w:p w14:paraId="79033D26"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14</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ZË¡veavqK</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miKvi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e¨e</w:t>
      </w:r>
      <w:proofErr w:type="spellEnd"/>
      <w:r w:rsidRPr="00BD4B42">
        <w:rPr>
          <w:rFonts w:ascii="SutonnyMJ" w:eastAsia="Times New Roman" w:hAnsi="SutonnyMJ" w:cs="Nirmala UI"/>
          <w:b/>
          <w:bCs/>
          <w:lang w:eastAsia="ko-KR"/>
        </w:rPr>
        <w:t xml:space="preserve">¯’v </w:t>
      </w:r>
      <w:proofErr w:type="spellStart"/>
      <w:r w:rsidRPr="00BD4B42">
        <w:rPr>
          <w:rFonts w:ascii="SutonnyMJ" w:eastAsia="Times New Roman" w:hAnsi="SutonnyMJ" w:cs="Nirmala UI"/>
          <w:b/>
          <w:bCs/>
          <w:lang w:eastAsia="ko-KR"/>
        </w:rPr>
        <w:t>msweav‡bi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KZZg</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ms‡kvabxi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gva</w:t>
      </w:r>
      <w:proofErr w:type="spellEnd"/>
      <w:r w:rsidRPr="00BD4B42">
        <w:rPr>
          <w:rFonts w:ascii="SutonnyMJ" w:eastAsia="Times New Roman" w:hAnsi="SutonnyMJ" w:cs="Nirmala UI"/>
          <w:b/>
          <w:bCs/>
          <w:lang w:eastAsia="ko-KR"/>
        </w:rPr>
        <w:t xml:space="preserve">¨‡g </w:t>
      </w:r>
      <w:proofErr w:type="spellStart"/>
      <w:r w:rsidRPr="00BD4B42">
        <w:rPr>
          <w:rFonts w:ascii="SutonnyMJ" w:eastAsia="Times New Roman" w:hAnsi="SutonnyMJ" w:cs="Nirmala UI"/>
          <w:b/>
          <w:bCs/>
          <w:lang w:eastAsia="ko-KR"/>
        </w:rPr>
        <w:t>i</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Kiv</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n‡q‡Q</w:t>
      </w:r>
      <w:proofErr w:type="spellEnd"/>
      <w:r w:rsidRPr="00BD4B42">
        <w:rPr>
          <w:rFonts w:ascii="SutonnyMJ" w:eastAsia="Times New Roman" w:hAnsi="SutonnyMJ" w:cs="Nirmala UI"/>
          <w:b/>
          <w:bCs/>
          <w:lang w:eastAsia="ko-KR"/>
        </w:rPr>
        <w:t>?</w:t>
      </w:r>
    </w:p>
    <w:p w14:paraId="0C4DE474" w14:textId="77777777" w:rsidR="00D8280C" w:rsidRDefault="00D8280C" w:rsidP="00D8280C">
      <w:pPr>
        <w:tabs>
          <w:tab w:val="left" w:pos="432"/>
        </w:tabs>
        <w:spacing w:after="0" w:line="240" w:lineRule="auto"/>
        <w:ind w:left="446" w:hanging="446"/>
        <w:rPr>
          <w:rFonts w:ascii="SutonnyMJ" w:eastAsia="Batang" w:hAnsi="SutonnyMJ" w:cs="SutonnyMJ"/>
          <w:b/>
          <w:bCs/>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p w14:paraId="2341DD2E" w14:textId="77777777" w:rsidR="00D8280C" w:rsidRPr="00BD4B42" w:rsidRDefault="00D8280C" w:rsidP="00D8280C">
      <w:pPr>
        <w:tabs>
          <w:tab w:val="left" w:pos="432"/>
        </w:tabs>
        <w:spacing w:after="0" w:line="240" w:lineRule="auto"/>
        <w:ind w:left="446" w:hanging="446"/>
        <w:rPr>
          <w:rFonts w:eastAsia="Batang"/>
          <w:b/>
          <w:sz w:val="12"/>
          <w:szCs w:val="10"/>
        </w:rPr>
      </w:pPr>
    </w:p>
    <w:p w14:paraId="30CEF98A" w14:textId="77777777" w:rsidR="00BD4B42" w:rsidRDefault="00BD4B42" w:rsidP="00D8280C">
      <w:pPr>
        <w:tabs>
          <w:tab w:val="left" w:pos="432"/>
        </w:tabs>
        <w:spacing w:after="0" w:line="240" w:lineRule="auto"/>
        <w:ind w:left="446" w:hanging="446"/>
        <w:rPr>
          <w:rFonts w:ascii="SutonnyMJ" w:eastAsia="Times New Roman" w:hAnsi="SutonnyMJ" w:cs="Nirmala UI"/>
          <w:b/>
          <w:bCs/>
          <w:lang w:eastAsia="ko-KR"/>
        </w:rPr>
      </w:pPr>
      <w:r w:rsidRPr="003108D6">
        <w:rPr>
          <w:rFonts w:ascii="SutonnyMJ" w:eastAsia="Times New Roman" w:hAnsi="SutonnyMJ" w:cs="Nirmala UI"/>
          <w:b/>
          <w:bCs/>
          <w:lang w:eastAsia="ko-KR"/>
        </w:rPr>
        <w:t>15</w:t>
      </w:r>
      <w:r w:rsidRPr="00BD4B42">
        <w:rPr>
          <w:rFonts w:ascii="SutonnyMJ" w:eastAsia="Times New Roman" w:hAnsi="SutonnyMJ" w:cs="Nirmala UI"/>
          <w:b/>
          <w:bCs/>
          <w:lang w:eastAsia="ko-KR"/>
        </w:rPr>
        <w:t>.</w:t>
      </w:r>
      <w:r w:rsidRPr="00BD4B42">
        <w:rPr>
          <w:rFonts w:ascii="SutonnyMJ" w:eastAsia="Times New Roman" w:hAnsi="SutonnyMJ" w:cs="Nirmala UI"/>
          <w:b/>
          <w:bCs/>
          <w:lang w:eastAsia="ko-KR"/>
        </w:rPr>
        <w:tab/>
      </w:r>
      <w:proofErr w:type="spellStart"/>
      <w:r w:rsidRPr="00BD4B42">
        <w:rPr>
          <w:rFonts w:ascii="SutonnyMJ" w:eastAsia="Times New Roman" w:hAnsi="SutonnyMJ" w:cs="Nirmala UI"/>
          <w:b/>
          <w:bCs/>
          <w:lang w:eastAsia="ko-KR"/>
        </w:rPr>
        <w:t>PZz</w:t>
      </w:r>
      <w:proofErr w:type="spellEnd"/>
      <w:r w:rsidRPr="00BD4B42">
        <w:rPr>
          <w:rFonts w:ascii="SutonnyMJ" w:eastAsia="Times New Roman" w:hAnsi="SutonnyMJ" w:cs="Nirmala UI"/>
          <w:b/>
          <w:bCs/>
          <w:lang w:eastAsia="ko-KR"/>
        </w:rPr>
        <w:t xml:space="preserve">`©k </w:t>
      </w:r>
      <w:proofErr w:type="spellStart"/>
      <w:r w:rsidRPr="00BD4B42">
        <w:rPr>
          <w:rFonts w:ascii="SutonnyMJ" w:eastAsia="Times New Roman" w:hAnsi="SutonnyMJ" w:cs="Nirmala UI"/>
          <w:b/>
          <w:bCs/>
          <w:lang w:eastAsia="ko-KR"/>
        </w:rPr>
        <w:t>ms‡kvabx</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wej</w:t>
      </w:r>
      <w:proofErr w:type="spellEnd"/>
      <w:r w:rsidRPr="00BD4B42">
        <w:rPr>
          <w:rFonts w:ascii="SutonnyMJ" w:eastAsia="Times New Roman" w:hAnsi="SutonnyMJ" w:cs="Nirmala UI"/>
          <w:b/>
          <w:bCs/>
          <w:lang w:eastAsia="ko-KR"/>
        </w:rPr>
        <w:t xml:space="preserve"> KZ Rb </w:t>
      </w:r>
      <w:proofErr w:type="spellStart"/>
      <w:r w:rsidRPr="00BD4B42">
        <w:rPr>
          <w:rFonts w:ascii="SutonnyMJ" w:eastAsia="Times New Roman" w:hAnsi="SutonnyMJ" w:cs="Nirmala UI"/>
          <w:b/>
          <w:bCs/>
          <w:lang w:eastAsia="ko-KR"/>
        </w:rPr>
        <w:t>mvsm</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n¨uv</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fvU</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cÖ`vb</w:t>
      </w:r>
      <w:proofErr w:type="spellEnd"/>
      <w:r w:rsidRPr="00BD4B42">
        <w:rPr>
          <w:rFonts w:ascii="SutonnyMJ" w:eastAsia="Times New Roman" w:hAnsi="SutonnyMJ" w:cs="Nirmala UI"/>
          <w:b/>
          <w:bCs/>
          <w:lang w:eastAsia="ko-KR"/>
        </w:rPr>
        <w:t xml:space="preserve"> </w:t>
      </w:r>
      <w:proofErr w:type="spellStart"/>
      <w:r w:rsidRPr="00BD4B42">
        <w:rPr>
          <w:rFonts w:ascii="SutonnyMJ" w:eastAsia="Times New Roman" w:hAnsi="SutonnyMJ" w:cs="Nirmala UI"/>
          <w:b/>
          <w:bCs/>
          <w:lang w:eastAsia="ko-KR"/>
        </w:rPr>
        <w:t>K‡i</w:t>
      </w:r>
      <w:proofErr w:type="spellEnd"/>
      <w:r w:rsidRPr="00BD4B42">
        <w:rPr>
          <w:rFonts w:ascii="SutonnyMJ" w:eastAsia="Times New Roman" w:hAnsi="SutonnyMJ" w:cs="Nirmala UI"/>
          <w:b/>
          <w:bCs/>
          <w:lang w:eastAsia="ko-KR"/>
        </w:rPr>
        <w:t xml:space="preserve">? </w:t>
      </w:r>
    </w:p>
    <w:p w14:paraId="0F47F615" w14:textId="77777777" w:rsidR="006C1E29" w:rsidRPr="00470571" w:rsidRDefault="00D8280C" w:rsidP="00A46605">
      <w:pPr>
        <w:tabs>
          <w:tab w:val="left" w:pos="432"/>
        </w:tabs>
        <w:spacing w:after="0" w:line="240" w:lineRule="auto"/>
        <w:ind w:left="446" w:hanging="446"/>
        <w:rPr>
          <w:rFonts w:ascii="SutonnyMJ" w:eastAsia="Times New Roman" w:hAnsi="SutonnyMJ" w:cs="SutonnyMJ"/>
          <w:sz w:val="6"/>
          <w:szCs w:val="24"/>
          <w:lang w:bidi="hi-IN"/>
        </w:rPr>
      </w:pPr>
      <w:r>
        <w:rPr>
          <w:rFonts w:ascii="SutonnyMJ" w:eastAsia="Times New Roman" w:hAnsi="SutonnyMJ" w:cs="Nirmala UI"/>
          <w:b/>
          <w:bCs/>
          <w:lang w:eastAsia="ko-KR"/>
        </w:rPr>
        <w:tab/>
      </w:r>
      <w:proofErr w:type="spellStart"/>
      <w:r>
        <w:rPr>
          <w:rFonts w:ascii="SutonnyMJ" w:eastAsia="Batang" w:hAnsi="SutonnyMJ" w:cs="SutonnyMJ"/>
          <w:b/>
          <w:bCs/>
        </w:rPr>
        <w:t>DËi</w:t>
      </w:r>
      <w:proofErr w:type="spellEnd"/>
      <w:r>
        <w:rPr>
          <w:rFonts w:ascii="SutonnyMJ" w:eastAsia="Batang" w:hAnsi="SutonnyMJ" w:cs="SutonnyMJ"/>
          <w:b/>
          <w:bCs/>
        </w:rPr>
        <w:t>:</w:t>
      </w:r>
    </w:p>
    <w:sectPr w:rsidR="006C1E29" w:rsidRPr="00470571"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F784" w14:textId="77777777" w:rsidR="00411B2A" w:rsidRDefault="00411B2A" w:rsidP="00FF058B">
      <w:pPr>
        <w:spacing w:after="0" w:line="240" w:lineRule="auto"/>
      </w:pPr>
      <w:r>
        <w:separator/>
      </w:r>
    </w:p>
  </w:endnote>
  <w:endnote w:type="continuationSeparator" w:id="0">
    <w:p w14:paraId="095C3EBE" w14:textId="77777777" w:rsidR="00411B2A" w:rsidRDefault="00411B2A"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3EA0"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92926" w:rsidRPr="00DE2013">
      <w:rPr>
        <w:rFonts w:ascii="Cambria" w:hAnsi="Cambria"/>
      </w:rPr>
      <w:fldChar w:fldCharType="begin"/>
    </w:r>
    <w:r w:rsidRPr="00DE2013">
      <w:rPr>
        <w:rFonts w:ascii="Cambria" w:hAnsi="Cambria"/>
      </w:rPr>
      <w:instrText xml:space="preserve"> PAGE   \* MERGEFORMAT </w:instrText>
    </w:r>
    <w:r w:rsidR="00292926" w:rsidRPr="00DE2013">
      <w:rPr>
        <w:rFonts w:ascii="Cambria" w:hAnsi="Cambria"/>
      </w:rPr>
      <w:fldChar w:fldCharType="separate"/>
    </w:r>
    <w:r w:rsidR="00A46605">
      <w:rPr>
        <w:rFonts w:ascii="Cambria" w:hAnsi="Cambria"/>
        <w:noProof/>
      </w:rPr>
      <w:t>1</w:t>
    </w:r>
    <w:r w:rsidR="00292926"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4EB4" w14:textId="77777777" w:rsidR="00411B2A" w:rsidRDefault="00411B2A" w:rsidP="00FF058B">
      <w:pPr>
        <w:spacing w:after="0" w:line="240" w:lineRule="auto"/>
      </w:pPr>
      <w:r>
        <w:separator/>
      </w:r>
    </w:p>
  </w:footnote>
  <w:footnote w:type="continuationSeparator" w:id="0">
    <w:p w14:paraId="5AFF9884" w14:textId="77777777" w:rsidR="00411B2A" w:rsidRDefault="00411B2A"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6B67"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8"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4" w15:restartNumberingAfterBreak="0">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7"/>
  </w:num>
  <w:num w:numId="2">
    <w:abstractNumId w:val="8"/>
  </w:num>
  <w:num w:numId="3">
    <w:abstractNumId w:val="4"/>
  </w:num>
  <w:num w:numId="4">
    <w:abstractNumId w:val="10"/>
  </w:num>
  <w:num w:numId="5">
    <w:abstractNumId w:val="0"/>
  </w:num>
  <w:num w:numId="6">
    <w:abstractNumId w:val="9"/>
  </w:num>
  <w:num w:numId="7">
    <w:abstractNumId w:val="5"/>
  </w:num>
  <w:num w:numId="8">
    <w:abstractNumId w:val="2"/>
  </w:num>
  <w:num w:numId="9">
    <w:abstractNumId w:val="1"/>
  </w:num>
  <w:num w:numId="10">
    <w:abstractNumId w:val="12"/>
  </w:num>
  <w:num w:numId="11">
    <w:abstractNumId w:val="13"/>
  </w:num>
  <w:num w:numId="12">
    <w:abstractNumId w:val="3"/>
  </w:num>
  <w:num w:numId="13">
    <w:abstractNumId w:val="15"/>
  </w:num>
  <w:num w:numId="14">
    <w:abstractNumId w:val="14"/>
  </w:num>
  <w:num w:numId="15">
    <w:abstractNumId w:val="11"/>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B2A"/>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0FD"/>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2ECE9"/>
  <w15:docId w15:val="{B27AB289-CDAF-4FBA-85F5-97403E17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1507</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170</cp:revision>
  <cp:lastPrinted>2017-10-31T04:59:00Z</cp:lastPrinted>
  <dcterms:created xsi:type="dcterms:W3CDTF">2017-09-17T03:54:00Z</dcterms:created>
  <dcterms:modified xsi:type="dcterms:W3CDTF">2023-08-24T07:40:00Z</dcterms:modified>
</cp:coreProperties>
</file>