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F35E" w14:textId="1FB74D6A" w:rsidR="00F843F6" w:rsidRPr="00F843F6" w:rsidRDefault="00142B13"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34B62BCD">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7DA269DC"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01</w:t>
      </w:r>
    </w:p>
    <w:p w14:paraId="5AC421EB"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31561E19"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4FCD63DF"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157D4419"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01AA1DA5" w14:textId="77777777"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rPr>
      </w:pPr>
      <w:r>
        <w:rPr>
          <w:rFonts w:ascii="SutonnyMJ" w:eastAsia="Times New Roman" w:hAnsi="SutonnyMJ"/>
          <w:b/>
        </w:rPr>
        <w:t>01</w:t>
      </w:r>
      <w:r w:rsidRPr="009E31D3">
        <w:rPr>
          <w:rFonts w:ascii="SutonnyMJ" w:eastAsia="Times New Roman" w:hAnsi="SutonnyMJ"/>
          <w:b/>
        </w:rPr>
        <w:t xml:space="preserve">. </w:t>
      </w:r>
      <w:r>
        <w:rPr>
          <w:rFonts w:ascii="SutonnyMJ" w:eastAsia="Times New Roman" w:hAnsi="SutonnyMJ"/>
          <w:b/>
        </w:rPr>
        <w:tab/>
      </w:r>
      <w:r w:rsidRPr="009E31D3">
        <w:rPr>
          <w:rFonts w:ascii="SutonnyMJ Bold" w:eastAsia="Times New Roman" w:hAnsi="SutonnyMJ Bold"/>
          <w:b/>
          <w:spacing w:val="-4"/>
        </w:rPr>
        <w:t>`</w:t>
      </w:r>
      <w:proofErr w:type="spellStart"/>
      <w:r w:rsidRPr="009E31D3">
        <w:rPr>
          <w:rFonts w:ascii="SutonnyMJ Bold" w:eastAsia="Times New Roman" w:hAnsi="SutonnyMJ Bold"/>
          <w:b/>
          <w:spacing w:val="-4"/>
        </w:rPr>
        <w:t>yB</w:t>
      </w:r>
      <w:proofErr w:type="spellEnd"/>
      <w:r w:rsidRPr="009E31D3">
        <w:rPr>
          <w:rFonts w:ascii="SutonnyMJ Bold" w:eastAsia="Times New Roman" w:hAnsi="SutonnyMJ Bold"/>
          <w:b/>
          <w:spacing w:val="-4"/>
        </w:rPr>
        <w:t xml:space="preserve"> </w:t>
      </w:r>
      <w:proofErr w:type="spellStart"/>
      <w:proofErr w:type="gramStart"/>
      <w:r w:rsidRPr="009E31D3">
        <w:rPr>
          <w:rFonts w:ascii="SutonnyMJ Bold" w:eastAsia="Times New Roman" w:hAnsi="SutonnyMJ Bold"/>
          <w:b/>
          <w:spacing w:val="-4"/>
        </w:rPr>
        <w:t>As</w:t>
      </w:r>
      <w:proofErr w:type="gramEnd"/>
      <w:r w:rsidRPr="009E31D3">
        <w:rPr>
          <w:rFonts w:ascii="SutonnyMJ Bold" w:eastAsia="Times New Roman" w:hAnsi="SutonnyMJ Bold"/>
          <w:b/>
          <w:spacing w:val="-4"/>
        </w:rPr>
        <w:t>‡Ki</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Kvb</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msL¨vi</w:t>
      </w:r>
      <w:proofErr w:type="spellEnd"/>
      <w:r w:rsidRPr="009E31D3">
        <w:rPr>
          <w:rFonts w:ascii="SutonnyMJ Bold" w:eastAsia="Times New Roman" w:hAnsi="SutonnyMJ Bold"/>
          <w:b/>
          <w:spacing w:val="-4"/>
        </w:rPr>
        <w:t xml:space="preserve"> A¼Ø‡qi </w:t>
      </w:r>
      <w:proofErr w:type="spellStart"/>
      <w:r w:rsidRPr="009E31D3">
        <w:rPr>
          <w:rFonts w:ascii="SutonnyMJ Bold" w:eastAsia="Times New Roman" w:hAnsi="SutonnyMJ Bold"/>
          <w:b/>
          <w:spacing w:val="-4"/>
        </w:rPr>
        <w:t>mgwó</w:t>
      </w:r>
      <w:proofErr w:type="spellEnd"/>
      <w:r w:rsidRPr="009E31D3">
        <w:rPr>
          <w:rFonts w:ascii="SutonnyMJ Bold" w:eastAsia="Times New Roman" w:hAnsi="SutonnyMJ Bold"/>
          <w:b/>
          <w:spacing w:val="-4"/>
        </w:rPr>
        <w:t xml:space="preserve"> 5, </w:t>
      </w:r>
      <w:proofErr w:type="spellStart"/>
      <w:r w:rsidRPr="009E31D3">
        <w:rPr>
          <w:rFonts w:ascii="SutonnyMJ Bold" w:eastAsia="Times New Roman" w:hAnsi="SutonnyMJ Bold"/>
          <w:b/>
          <w:spacing w:val="-4"/>
        </w:rPr>
        <w:t>msL¨vwUi</w:t>
      </w:r>
      <w:proofErr w:type="spellEnd"/>
      <w:r w:rsidRPr="009E31D3">
        <w:rPr>
          <w:rFonts w:ascii="SutonnyMJ Bold" w:eastAsia="Times New Roman" w:hAnsi="SutonnyMJ Bold"/>
          <w:b/>
          <w:spacing w:val="-4"/>
        </w:rPr>
        <w:t xml:space="preserve"> mv‡_ 9 †</w:t>
      </w:r>
      <w:proofErr w:type="spellStart"/>
      <w:r w:rsidRPr="009E31D3">
        <w:rPr>
          <w:rFonts w:ascii="SutonnyMJ Bold" w:eastAsia="Times New Roman" w:hAnsi="SutonnyMJ Bold"/>
          <w:b/>
          <w:spacing w:val="-4"/>
        </w:rPr>
        <w:t>hvM</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Ki‡j</w:t>
      </w:r>
      <w:proofErr w:type="spellEnd"/>
      <w:r w:rsidRPr="009E31D3">
        <w:rPr>
          <w:rFonts w:ascii="SutonnyMJ Bold" w:eastAsia="Times New Roman" w:hAnsi="SutonnyMJ Bold"/>
          <w:b/>
          <w:spacing w:val="-4"/>
        </w:rPr>
        <w:t xml:space="preserve"> A¼Øq ¯’</w:t>
      </w:r>
      <w:proofErr w:type="spellStart"/>
      <w:r w:rsidRPr="009E31D3">
        <w:rPr>
          <w:rFonts w:ascii="SutonnyMJ Bold" w:eastAsia="Times New Roman" w:hAnsi="SutonnyMJ Bold"/>
          <w:b/>
          <w:spacing w:val="-4"/>
        </w:rPr>
        <w:t>vb</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cwieZ©b</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K‡i</w:t>
      </w:r>
      <w:proofErr w:type="spellEnd"/>
      <w:r w:rsidRPr="009E31D3">
        <w:rPr>
          <w:rFonts w:ascii="SutonnyMJ Bold" w:eastAsia="Times New Roman" w:hAnsi="SutonnyMJ Bold"/>
          <w:b/>
          <w:spacing w:val="-4"/>
        </w:rPr>
        <w:t xml:space="preserve">| </w:t>
      </w:r>
      <w:proofErr w:type="spellStart"/>
      <w:r w:rsidRPr="009E31D3">
        <w:rPr>
          <w:rFonts w:ascii="SutonnyMJ Bold" w:eastAsia="Times New Roman" w:hAnsi="SutonnyMJ Bold"/>
          <w:b/>
          <w:spacing w:val="-4"/>
        </w:rPr>
        <w:t>msL¨vwU</w:t>
      </w:r>
      <w:proofErr w:type="spellEnd"/>
      <w:r w:rsidRPr="009E31D3">
        <w:rPr>
          <w:rFonts w:ascii="SutonnyMJ Bold" w:eastAsia="Times New Roman" w:hAnsi="SutonnyMJ Bold"/>
          <w:b/>
          <w:spacing w:val="-4"/>
        </w:rPr>
        <w:t xml:space="preserve"> KZ?</w:t>
      </w:r>
      <w:r w:rsidRPr="009E31D3">
        <w:rPr>
          <w:rFonts w:ascii="SutonnyMJ" w:eastAsia="Times New Roman" w:hAnsi="SutonnyMJ"/>
          <w:b/>
        </w:rPr>
        <w:t xml:space="preserve"> </w:t>
      </w:r>
    </w:p>
    <w:p w14:paraId="763FFD02"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K. 32</w:t>
      </w:r>
      <w:r w:rsidRPr="009E31D3">
        <w:rPr>
          <w:rFonts w:ascii="SutonnyMJ" w:eastAsia="Times New Roman" w:hAnsi="SutonnyMJ"/>
        </w:rPr>
        <w:tab/>
      </w:r>
      <w:r w:rsidRPr="009E31D3">
        <w:rPr>
          <w:rFonts w:ascii="SutonnyMJ" w:eastAsia="Times New Roman" w:hAnsi="SutonnyMJ"/>
        </w:rPr>
        <w:tab/>
        <w:t>L. 41</w:t>
      </w:r>
      <w:r w:rsidRPr="009E31D3">
        <w:rPr>
          <w:rFonts w:ascii="SutonnyMJ" w:eastAsia="Times New Roman" w:hAnsi="SutonnyMJ"/>
        </w:rPr>
        <w:tab/>
        <w:t>M. 23</w:t>
      </w:r>
      <w:r w:rsidRPr="009E31D3">
        <w:rPr>
          <w:rFonts w:ascii="SutonnyMJ" w:eastAsia="Times New Roman" w:hAnsi="SutonnyMJ"/>
        </w:rPr>
        <w:tab/>
        <w:t>N. 50</w:t>
      </w:r>
    </w:p>
    <w:p w14:paraId="0FDA2D2B"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sz w:val="10"/>
          <w:szCs w:val="10"/>
        </w:rPr>
      </w:pPr>
    </w:p>
    <w:p w14:paraId="400377CE"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rPr>
      </w:pPr>
      <w:r>
        <w:rPr>
          <w:rFonts w:ascii="SutonnyMJ" w:eastAsia="Times New Roman" w:hAnsi="SutonnyMJ" w:cs="Nirmala UI"/>
          <w:b/>
        </w:rPr>
        <w:t>02</w:t>
      </w:r>
      <w:r w:rsidRPr="009E31D3">
        <w:rPr>
          <w:rFonts w:ascii="SutonnyMJ" w:eastAsia="Times New Roman" w:hAnsi="SutonnyMJ" w:cs="Nirmala UI"/>
          <w:b/>
        </w:rPr>
        <w:t xml:space="preserve">. </w:t>
      </w:r>
      <w:r w:rsidRPr="009E31D3">
        <w:rPr>
          <w:rFonts w:ascii="SutonnyMJ" w:eastAsia="Times New Roman" w:hAnsi="SutonnyMJ" w:cs="Nirmala UI"/>
          <w:b/>
        </w:rPr>
        <w:tab/>
      </w:r>
      <w:proofErr w:type="spellStart"/>
      <w:r w:rsidRPr="009E31D3">
        <w:rPr>
          <w:rFonts w:ascii="SutonnyMJ" w:eastAsia="Times New Roman" w:hAnsi="SutonnyMJ" w:cs="Nirmala UI"/>
          <w:b/>
        </w:rPr>
        <w:t>wZb</w:t>
      </w:r>
      <w:r w:rsidR="00814C35">
        <w:rPr>
          <w:rFonts w:ascii="SutonnyMJ" w:eastAsia="Times New Roman" w:hAnsi="SutonnyMJ" w:cs="Nirmala UI"/>
          <w:b/>
        </w:rPr>
        <w:t>wU</w:t>
      </w:r>
      <w:proofErr w:type="spellEnd"/>
      <w:r w:rsidR="00814C35">
        <w:rPr>
          <w:rFonts w:ascii="SutonnyMJ" w:eastAsia="Times New Roman" w:hAnsi="SutonnyMJ" w:cs="Nirmala UI"/>
          <w:b/>
        </w:rPr>
        <w:t xml:space="preserve"> </w:t>
      </w:r>
      <w:proofErr w:type="spellStart"/>
      <w:r w:rsidR="00814C35">
        <w:rPr>
          <w:rFonts w:ascii="SutonnyMJ" w:eastAsia="Times New Roman" w:hAnsi="SutonnyMJ" w:cs="Nirmala UI"/>
          <w:b/>
        </w:rPr>
        <w:t>cici</w:t>
      </w:r>
      <w:proofErr w:type="spellEnd"/>
      <w:r w:rsidR="00814C35">
        <w:rPr>
          <w:rFonts w:ascii="SutonnyMJ" w:eastAsia="Times New Roman" w:hAnsi="SutonnyMJ" w:cs="Nirmala UI"/>
          <w:b/>
        </w:rPr>
        <w:t xml:space="preserve"> †</w:t>
      </w:r>
      <w:proofErr w:type="spellStart"/>
      <w:r w:rsidR="00814C35">
        <w:rPr>
          <w:rFonts w:ascii="SutonnyMJ" w:eastAsia="Times New Roman" w:hAnsi="SutonnyMJ" w:cs="Nirmala UI"/>
          <w:b/>
        </w:rPr>
        <w:t>gŠwjK</w:t>
      </w:r>
      <w:proofErr w:type="spellEnd"/>
      <w:r w:rsidR="00814C35">
        <w:rPr>
          <w:rFonts w:ascii="SutonnyMJ" w:eastAsia="Times New Roman" w:hAnsi="SutonnyMJ" w:cs="Nirmala UI"/>
          <w:b/>
        </w:rPr>
        <w:t xml:space="preserve"> </w:t>
      </w:r>
      <w:proofErr w:type="spellStart"/>
      <w:r w:rsidR="00814C35">
        <w:rPr>
          <w:rFonts w:ascii="SutonnyMJ" w:eastAsia="Times New Roman" w:hAnsi="SutonnyMJ" w:cs="Nirmala UI"/>
          <w:b/>
        </w:rPr>
        <w:t>msL¨vi</w:t>
      </w:r>
      <w:proofErr w:type="spellEnd"/>
      <w:r w:rsidR="00814C35">
        <w:rPr>
          <w:rFonts w:ascii="SutonnyMJ" w:eastAsia="Times New Roman" w:hAnsi="SutonnyMJ" w:cs="Nirmala UI"/>
          <w:b/>
        </w:rPr>
        <w:t xml:space="preserve"> Mo </w:t>
      </w:r>
      <w:proofErr w:type="spellStart"/>
      <w:r w:rsidR="00814C35">
        <w:rPr>
          <w:rFonts w:ascii="SutonnyMJ" w:eastAsia="Times New Roman" w:hAnsi="SutonnyMJ" w:cs="Nirmala UI"/>
          <w:b/>
        </w:rPr>
        <w:t>hw</w:t>
      </w:r>
      <w:proofErr w:type="spellEnd"/>
      <w:r w:rsidR="00814C35">
        <w:rPr>
          <w:rFonts w:ascii="SutonnyMJ" w:eastAsia="Times New Roman" w:hAnsi="SutonnyMJ" w:cs="Nirmala UI"/>
          <w:b/>
        </w:rPr>
        <w:t>` 19.</w:t>
      </w:r>
      <w:r w:rsidRPr="009E31D3">
        <w:rPr>
          <w:rFonts w:ascii="SutonnyMJ" w:eastAsia="Times New Roman" w:hAnsi="SutonnyMJ" w:cs="Nirmala UI"/>
          <w:b/>
        </w:rPr>
        <w:t xml:space="preserve">67 nq </w:t>
      </w:r>
      <w:proofErr w:type="spellStart"/>
      <w:r w:rsidRPr="009E31D3">
        <w:rPr>
          <w:rFonts w:ascii="SutonnyMJ" w:eastAsia="Times New Roman" w:hAnsi="SutonnyMJ" w:cs="Nirmala UI"/>
          <w:b/>
        </w:rPr>
        <w:t>Z‡e</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msL¨v</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wZbwU</w:t>
      </w:r>
      <w:proofErr w:type="spellEnd"/>
      <w:r w:rsidRPr="009E31D3">
        <w:rPr>
          <w:rFonts w:ascii="SutonnyMJ" w:eastAsia="Times New Roman" w:hAnsi="SutonnyMJ" w:cs="Nirmala UI"/>
          <w:b/>
        </w:rPr>
        <w:t xml:space="preserve"> KZ? </w:t>
      </w:r>
    </w:p>
    <w:p w14:paraId="6017E19E" w14:textId="77777777"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rPr>
      </w:pPr>
      <w:r w:rsidRPr="009E31D3">
        <w:rPr>
          <w:rFonts w:ascii="SutonnyMJ" w:eastAsia="Times New Roman" w:hAnsi="SutonnyMJ"/>
        </w:rPr>
        <w:tab/>
        <w:t xml:space="preserve">K. </w:t>
      </w:r>
      <w:r w:rsidRPr="009E31D3">
        <w:rPr>
          <w:rFonts w:ascii="SutonnyMJ" w:eastAsia="Times New Roman" w:hAnsi="SutonnyMJ" w:cs="Nirmala UI"/>
        </w:rPr>
        <w:t>17, 19, 23</w:t>
      </w:r>
      <w:r w:rsidRPr="009E31D3">
        <w:rPr>
          <w:rFonts w:ascii="SutonnyMJ" w:eastAsia="Times New Roman" w:hAnsi="SutonnyMJ" w:cs="Nirmala UI"/>
        </w:rPr>
        <w:tab/>
      </w:r>
      <w:r w:rsidRPr="009E31D3">
        <w:rPr>
          <w:rFonts w:ascii="SutonnyMJ" w:eastAsia="Times New Roman" w:hAnsi="SutonnyMJ"/>
        </w:rPr>
        <w:t xml:space="preserve">L. </w:t>
      </w:r>
      <w:r w:rsidRPr="009E31D3">
        <w:rPr>
          <w:rFonts w:ascii="SutonnyMJ" w:eastAsia="Times New Roman" w:hAnsi="SutonnyMJ" w:cs="Nirmala UI"/>
        </w:rPr>
        <w:t xml:space="preserve">13, 17, 19 </w:t>
      </w:r>
      <w:r w:rsidRPr="009E31D3">
        <w:rPr>
          <w:rFonts w:ascii="SutonnyMJ" w:eastAsia="Times New Roman" w:hAnsi="SutonnyMJ"/>
        </w:rPr>
        <w:tab/>
        <w:t xml:space="preserve">M. </w:t>
      </w:r>
      <w:r w:rsidRPr="009E31D3">
        <w:rPr>
          <w:rFonts w:ascii="SutonnyMJ" w:eastAsia="Times New Roman" w:hAnsi="SutonnyMJ" w:cs="Nirmala UI"/>
        </w:rPr>
        <w:t xml:space="preserve">19, 23, 29 </w:t>
      </w:r>
      <w:r w:rsidRPr="009E31D3">
        <w:rPr>
          <w:rFonts w:ascii="SutonnyMJ" w:eastAsia="Times New Roman" w:hAnsi="SutonnyMJ" w:cs="Nirmala UI"/>
        </w:rPr>
        <w:tab/>
      </w:r>
      <w:r w:rsidRPr="009E31D3">
        <w:rPr>
          <w:rFonts w:ascii="SutonnyMJ" w:eastAsia="Times New Roman" w:hAnsi="SutonnyMJ"/>
        </w:rPr>
        <w:t xml:space="preserve">N. </w:t>
      </w:r>
      <w:r w:rsidRPr="009E31D3">
        <w:rPr>
          <w:rFonts w:ascii="SutonnyMJ" w:eastAsia="Times New Roman" w:hAnsi="SutonnyMJ" w:cs="Nirmala UI"/>
        </w:rPr>
        <w:t>23, 29, 31</w:t>
      </w:r>
    </w:p>
    <w:p w14:paraId="0F3744B1"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14:paraId="5652E90E" w14:textId="77777777"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03</w:t>
      </w:r>
      <w:r w:rsidRPr="009E31D3">
        <w:rPr>
          <w:rFonts w:ascii="SutonnyMJ" w:eastAsia="Times New Roman" w:hAnsi="SutonnyMJ"/>
          <w:b/>
        </w:rPr>
        <w:t xml:space="preserve">. </w:t>
      </w:r>
      <w:r w:rsidRPr="009E31D3">
        <w:rPr>
          <w:rFonts w:ascii="SutonnyMJ" w:eastAsia="Times New Roman" w:hAnsi="SutonnyMJ"/>
          <w:b/>
        </w:rPr>
        <w:tab/>
        <w:t xml:space="preserve">43 †_‡K 60 </w:t>
      </w:r>
      <w:proofErr w:type="spellStart"/>
      <w:r w:rsidRPr="009E31D3">
        <w:rPr>
          <w:rFonts w:ascii="SutonnyMJ" w:eastAsia="Times New Roman" w:hAnsi="SutonnyMJ"/>
          <w:b/>
        </w:rPr>
        <w:t>ch©šÍ</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gŠwjK</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msL¨vi</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msL¨v</w:t>
      </w:r>
      <w:proofErr w:type="spellEnd"/>
      <w:r w:rsidRPr="009E31D3">
        <w:rPr>
          <w:rFonts w:ascii="SutonnyMJ" w:eastAsia="Times New Roman" w:hAnsi="SutonnyMJ"/>
          <w:b/>
        </w:rPr>
        <w:t xml:space="preserve">-         </w:t>
      </w:r>
    </w:p>
    <w:p w14:paraId="45C3A51D"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lang w:val="pl-PL"/>
        </w:rPr>
      </w:pPr>
      <w:r w:rsidRPr="009E31D3">
        <w:rPr>
          <w:rFonts w:ascii="SutonnyMJ" w:eastAsia="Times New Roman" w:hAnsi="SutonnyMJ"/>
        </w:rPr>
        <w:tab/>
      </w:r>
      <w:r w:rsidRPr="00362FBD">
        <w:rPr>
          <w:rFonts w:ascii="SutonnyMJ" w:eastAsia="Times New Roman" w:hAnsi="SutonnyMJ"/>
          <w:lang w:val="pl-PL"/>
        </w:rPr>
        <w:t xml:space="preserve">K. 5 wU </w:t>
      </w:r>
      <w:r w:rsidRPr="00362FBD">
        <w:rPr>
          <w:rFonts w:ascii="SutonnyMJ" w:eastAsia="Times New Roman" w:hAnsi="SutonnyMJ"/>
          <w:lang w:val="pl-PL"/>
        </w:rPr>
        <w:tab/>
      </w:r>
      <w:r w:rsidRPr="00362FBD">
        <w:rPr>
          <w:rFonts w:ascii="SutonnyMJ" w:eastAsia="Times New Roman" w:hAnsi="SutonnyMJ"/>
          <w:lang w:val="pl-PL"/>
        </w:rPr>
        <w:tab/>
        <w:t>L. 3 wU</w:t>
      </w:r>
      <w:r w:rsidRPr="00362FBD">
        <w:rPr>
          <w:rFonts w:ascii="SutonnyMJ" w:eastAsia="Times New Roman" w:hAnsi="SutonnyMJ"/>
          <w:lang w:val="pl-PL"/>
        </w:rPr>
        <w:tab/>
        <w:t>M. 7 wU</w:t>
      </w:r>
      <w:r w:rsidRPr="00362FBD">
        <w:rPr>
          <w:rFonts w:ascii="SutonnyMJ" w:eastAsia="Times New Roman" w:hAnsi="SutonnyMJ"/>
          <w:lang w:val="pl-PL"/>
        </w:rPr>
        <w:tab/>
        <w:t xml:space="preserve">N. 4 wU </w:t>
      </w:r>
    </w:p>
    <w:p w14:paraId="7DA21A01"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lang w:val="pl-PL"/>
        </w:rPr>
      </w:pPr>
    </w:p>
    <w:p w14:paraId="4ECC9BB6"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lang w:val="pl-PL"/>
        </w:rPr>
      </w:pPr>
      <w:r w:rsidRPr="00362FBD">
        <w:rPr>
          <w:rFonts w:ascii="SutonnyMJ" w:eastAsia="Times New Roman" w:hAnsi="SutonnyMJ"/>
          <w:b/>
          <w:lang w:val="pl-PL"/>
        </w:rPr>
        <w:t xml:space="preserve">04. </w:t>
      </w:r>
      <w:r w:rsidRPr="00362FBD">
        <w:rPr>
          <w:rFonts w:ascii="SutonnyMJ" w:eastAsia="Times New Roman" w:hAnsi="SutonnyMJ"/>
          <w:b/>
          <w:lang w:val="pl-PL"/>
        </w:rPr>
        <w:tab/>
        <w:t xml:space="preserve">hw` </w:t>
      </w:r>
      <w:r w:rsidRPr="00362FBD">
        <w:rPr>
          <w:rFonts w:ascii="Times New Roman" w:eastAsia="Times New Roman" w:hAnsi="Times New Roman"/>
          <w:b/>
          <w:lang w:val="pl-PL"/>
        </w:rPr>
        <w:t xml:space="preserve">P </w:t>
      </w:r>
      <w:r w:rsidRPr="00362FBD">
        <w:rPr>
          <w:rFonts w:ascii="SutonnyMJ" w:eastAsia="Times New Roman" w:hAnsi="SutonnyMJ"/>
          <w:b/>
          <w:lang w:val="pl-PL"/>
        </w:rPr>
        <w:t xml:space="preserve">GKwU †gŠwjK msL¨v nq Z‡e </w:t>
      </w:r>
      <w:r w:rsidRPr="009E31D3">
        <w:rPr>
          <w:rFonts w:ascii="SutonnyMJ" w:eastAsia="Times New Roman" w:hAnsi="SutonnyMJ"/>
          <w:b/>
        </w:rPr>
        <w:sym w:font="Symbol" w:char="F0D6"/>
      </w:r>
      <w:r w:rsidRPr="00362FBD">
        <w:rPr>
          <w:rFonts w:ascii="Times New Roman" w:eastAsia="Times New Roman" w:hAnsi="Times New Roman"/>
          <w:b/>
          <w:lang w:val="pl-PL"/>
        </w:rPr>
        <w:t xml:space="preserve">p-          </w:t>
      </w:r>
    </w:p>
    <w:p w14:paraId="1A7E7EFE"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lang w:val="pl-PL"/>
        </w:rPr>
      </w:pPr>
      <w:r w:rsidRPr="00362FBD">
        <w:rPr>
          <w:rFonts w:ascii="SutonnyMJ" w:eastAsia="Times New Roman" w:hAnsi="SutonnyMJ"/>
          <w:lang w:val="pl-PL"/>
        </w:rPr>
        <w:tab/>
        <w:t xml:space="preserve">K. GKwU ¯^vfvweK msL¨v </w:t>
      </w:r>
      <w:r w:rsidRPr="00362FBD">
        <w:rPr>
          <w:rFonts w:ascii="SutonnyMJ" w:eastAsia="Times New Roman" w:hAnsi="SutonnyMJ"/>
          <w:lang w:val="pl-PL"/>
        </w:rPr>
        <w:tab/>
        <w:t xml:space="preserve">L. GKwU c~Y© msL¨v </w:t>
      </w:r>
      <w:r w:rsidRPr="00362FBD">
        <w:rPr>
          <w:rFonts w:ascii="SutonnyMJ" w:eastAsia="Times New Roman" w:hAnsi="SutonnyMJ"/>
          <w:lang w:val="pl-PL"/>
        </w:rPr>
        <w:tab/>
        <w:t xml:space="preserve">M. GKwU g~j` msL¨v </w:t>
      </w:r>
      <w:r w:rsidRPr="00362FBD">
        <w:rPr>
          <w:rFonts w:ascii="SutonnyMJ" w:eastAsia="Times New Roman" w:hAnsi="SutonnyMJ"/>
          <w:lang w:val="pl-PL"/>
        </w:rPr>
        <w:tab/>
        <w:t xml:space="preserve">N. GKwU Ag~j` msL¨v </w:t>
      </w:r>
    </w:p>
    <w:p w14:paraId="01DAA301"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lang w:val="pl-PL"/>
        </w:rPr>
      </w:pPr>
    </w:p>
    <w:p w14:paraId="3BAC10D7"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lang w:val="pl-PL"/>
        </w:rPr>
      </w:pPr>
      <w:r w:rsidRPr="00362FBD">
        <w:rPr>
          <w:rFonts w:ascii="SutonnyMJ" w:eastAsia="Times New Roman" w:hAnsi="SutonnyMJ"/>
          <w:b/>
          <w:lang w:val="pl-PL"/>
        </w:rPr>
        <w:t xml:space="preserve">05. </w:t>
      </w:r>
      <w:r w:rsidRPr="00362FBD">
        <w:rPr>
          <w:rFonts w:ascii="SutonnyMJ" w:eastAsia="Times New Roman" w:hAnsi="SutonnyMJ"/>
          <w:b/>
          <w:lang w:val="pl-PL"/>
        </w:rPr>
        <w:tab/>
        <w:t xml:space="preserve">wZbwU µwgK msL¨vi ¸Ydj Zv‡`i †hvMd‡ji 5 ¸Y; msL¨v wZbwUi Mo KZ? </w:t>
      </w:r>
      <w:r w:rsidRPr="00362FBD">
        <w:rPr>
          <w:rFonts w:ascii="SutonnyMJ" w:eastAsia="Times New Roman" w:hAnsi="SutonnyMJ"/>
          <w:b/>
          <w:lang w:val="pl-PL"/>
        </w:rPr>
        <w:tab/>
        <w:t xml:space="preserve"> </w:t>
      </w:r>
    </w:p>
    <w:p w14:paraId="530ED9C7"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lang w:val="pl-PL"/>
        </w:rPr>
      </w:pPr>
      <w:r w:rsidRPr="00362FBD">
        <w:rPr>
          <w:rFonts w:ascii="SutonnyMJ" w:eastAsia="Times New Roman" w:hAnsi="SutonnyMJ"/>
          <w:lang w:val="pl-PL"/>
        </w:rPr>
        <w:tab/>
        <w:t>K. 6</w:t>
      </w:r>
      <w:r w:rsidRPr="00362FBD">
        <w:rPr>
          <w:rFonts w:ascii="SutonnyMJ" w:eastAsia="Times New Roman" w:hAnsi="SutonnyMJ"/>
          <w:lang w:val="pl-PL"/>
        </w:rPr>
        <w:tab/>
      </w:r>
      <w:r w:rsidRPr="00362FBD">
        <w:rPr>
          <w:rFonts w:ascii="SutonnyMJ" w:eastAsia="Times New Roman" w:hAnsi="SutonnyMJ"/>
          <w:lang w:val="pl-PL"/>
        </w:rPr>
        <w:tab/>
        <w:t>L. 3</w:t>
      </w:r>
      <w:r w:rsidRPr="00362FBD">
        <w:rPr>
          <w:rFonts w:ascii="SutonnyMJ" w:eastAsia="Times New Roman" w:hAnsi="SutonnyMJ"/>
          <w:lang w:val="pl-PL"/>
        </w:rPr>
        <w:tab/>
        <w:t>M. 5</w:t>
      </w:r>
      <w:r w:rsidRPr="00362FBD">
        <w:rPr>
          <w:rFonts w:ascii="SutonnyMJ" w:eastAsia="Times New Roman" w:hAnsi="SutonnyMJ"/>
          <w:lang w:val="pl-PL"/>
        </w:rPr>
        <w:tab/>
        <w:t>N. 4</w:t>
      </w:r>
    </w:p>
    <w:p w14:paraId="7BC597AF"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lang w:val="pl-PL"/>
        </w:rPr>
      </w:pPr>
    </w:p>
    <w:p w14:paraId="66590018"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lang w:val="pl-PL"/>
        </w:rPr>
      </w:pPr>
      <w:r w:rsidRPr="00362FBD">
        <w:rPr>
          <w:rFonts w:ascii="SutonnyMJ" w:eastAsia="Times New Roman" w:hAnsi="SutonnyMJ"/>
          <w:b/>
          <w:lang w:val="pl-PL"/>
        </w:rPr>
        <w:t xml:space="preserve">06. </w:t>
      </w:r>
      <w:r w:rsidRPr="00362FBD">
        <w:rPr>
          <w:rFonts w:ascii="SutonnyMJ" w:eastAsia="Times New Roman" w:hAnsi="SutonnyMJ"/>
          <w:b/>
          <w:lang w:val="pl-PL"/>
        </w:rPr>
        <w:tab/>
        <w:t xml:space="preserve">`yBwU µwgK c~Y© msL¨v wbY©q Kiæb, hv‡`i e‡M©i AšÍi 47| </w:t>
      </w:r>
    </w:p>
    <w:p w14:paraId="7F658BBB" w14:textId="77777777"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362FBD">
        <w:rPr>
          <w:rFonts w:ascii="SutonnyMJ" w:eastAsia="Times New Roman" w:hAnsi="SutonnyMJ"/>
          <w:lang w:val="pl-PL"/>
        </w:rPr>
        <w:tab/>
      </w:r>
      <w:r w:rsidRPr="009E31D3">
        <w:rPr>
          <w:rFonts w:ascii="SutonnyMJ" w:eastAsia="Times New Roman" w:hAnsi="SutonnyMJ"/>
        </w:rPr>
        <w:t xml:space="preserve">K. 21 </w:t>
      </w:r>
      <w:proofErr w:type="spellStart"/>
      <w:r w:rsidRPr="009E31D3">
        <w:rPr>
          <w:rFonts w:ascii="SutonnyMJ" w:eastAsia="Times New Roman" w:hAnsi="SutonnyMJ"/>
        </w:rPr>
        <w:t>Ges</w:t>
      </w:r>
      <w:proofErr w:type="spellEnd"/>
      <w:r w:rsidRPr="009E31D3">
        <w:rPr>
          <w:rFonts w:ascii="SutonnyMJ" w:eastAsia="Times New Roman" w:hAnsi="SutonnyMJ"/>
        </w:rPr>
        <w:t xml:space="preserve"> 22 </w:t>
      </w:r>
      <w:r w:rsidRPr="009E31D3">
        <w:rPr>
          <w:rFonts w:ascii="SutonnyMJ" w:eastAsia="Times New Roman" w:hAnsi="SutonnyMJ"/>
        </w:rPr>
        <w:tab/>
        <w:t xml:space="preserve">L. 22 </w:t>
      </w:r>
      <w:proofErr w:type="spellStart"/>
      <w:r w:rsidRPr="009E31D3">
        <w:rPr>
          <w:rFonts w:ascii="SutonnyMJ" w:eastAsia="Times New Roman" w:hAnsi="SutonnyMJ"/>
        </w:rPr>
        <w:t>Ges</w:t>
      </w:r>
      <w:proofErr w:type="spellEnd"/>
      <w:r w:rsidRPr="009E31D3">
        <w:rPr>
          <w:rFonts w:ascii="SutonnyMJ" w:eastAsia="Times New Roman" w:hAnsi="SutonnyMJ"/>
        </w:rPr>
        <w:t xml:space="preserve"> 23 </w:t>
      </w:r>
      <w:r w:rsidRPr="009E31D3">
        <w:rPr>
          <w:rFonts w:ascii="SutonnyMJ" w:eastAsia="Times New Roman" w:hAnsi="SutonnyMJ"/>
        </w:rPr>
        <w:tab/>
        <w:t xml:space="preserve">M. 23 </w:t>
      </w:r>
      <w:proofErr w:type="spellStart"/>
      <w:r w:rsidRPr="009E31D3">
        <w:rPr>
          <w:rFonts w:ascii="SutonnyMJ" w:eastAsia="Times New Roman" w:hAnsi="SutonnyMJ"/>
        </w:rPr>
        <w:t>Ges</w:t>
      </w:r>
      <w:proofErr w:type="spellEnd"/>
      <w:r w:rsidRPr="009E31D3">
        <w:rPr>
          <w:rFonts w:ascii="SutonnyMJ" w:eastAsia="Times New Roman" w:hAnsi="SutonnyMJ"/>
        </w:rPr>
        <w:t xml:space="preserve"> 24 </w:t>
      </w:r>
      <w:r w:rsidRPr="009E31D3">
        <w:rPr>
          <w:rFonts w:ascii="SutonnyMJ" w:eastAsia="Times New Roman" w:hAnsi="SutonnyMJ"/>
        </w:rPr>
        <w:tab/>
        <w:t xml:space="preserve">N. 12wU </w:t>
      </w:r>
    </w:p>
    <w:p w14:paraId="75AE7E2A"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14:paraId="422B0D90"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07</w:t>
      </w:r>
      <w:r w:rsidRPr="009E31D3">
        <w:rPr>
          <w:rFonts w:ascii="SutonnyMJ" w:eastAsia="Times New Roman" w:hAnsi="SutonnyMJ"/>
          <w:b/>
        </w:rPr>
        <w:t xml:space="preserve">. </w:t>
      </w:r>
      <w:r w:rsidRPr="009E31D3">
        <w:rPr>
          <w:rFonts w:ascii="SutonnyMJ" w:eastAsia="Times New Roman" w:hAnsi="SutonnyMJ"/>
          <w:b/>
        </w:rPr>
        <w:tab/>
        <w:t xml:space="preserve">10 I 30 Gi </w:t>
      </w:r>
      <w:proofErr w:type="spellStart"/>
      <w:r w:rsidRPr="009E31D3">
        <w:rPr>
          <w:rFonts w:ascii="SutonnyMJ" w:eastAsia="Times New Roman" w:hAnsi="SutonnyMJ"/>
          <w:b/>
        </w:rPr>
        <w:t>g‡a</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KqwU</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gŠwjK</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msL¨v</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Av‡Q</w:t>
      </w:r>
      <w:proofErr w:type="spellEnd"/>
      <w:r w:rsidRPr="009E31D3">
        <w:rPr>
          <w:rFonts w:ascii="SutonnyMJ" w:eastAsia="Times New Roman" w:hAnsi="SutonnyMJ"/>
          <w:b/>
        </w:rPr>
        <w:t xml:space="preserve">? </w:t>
      </w:r>
    </w:p>
    <w:p w14:paraId="08B43458"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4wU </w:t>
      </w:r>
      <w:r w:rsidRPr="009E31D3">
        <w:rPr>
          <w:rFonts w:ascii="SutonnyMJ" w:eastAsia="Times New Roman" w:hAnsi="SutonnyMJ"/>
        </w:rPr>
        <w:tab/>
      </w:r>
      <w:r w:rsidRPr="009E31D3">
        <w:rPr>
          <w:rFonts w:ascii="SutonnyMJ" w:eastAsia="Times New Roman" w:hAnsi="SutonnyMJ"/>
        </w:rPr>
        <w:tab/>
        <w:t xml:space="preserve">L. 6wU </w:t>
      </w:r>
      <w:r w:rsidRPr="009E31D3">
        <w:rPr>
          <w:rFonts w:ascii="SutonnyMJ" w:eastAsia="Times New Roman" w:hAnsi="SutonnyMJ"/>
        </w:rPr>
        <w:tab/>
        <w:t xml:space="preserve">M. 5wU </w:t>
      </w:r>
      <w:r w:rsidRPr="009E31D3">
        <w:rPr>
          <w:rFonts w:ascii="SutonnyMJ" w:eastAsia="Times New Roman" w:hAnsi="SutonnyMJ"/>
        </w:rPr>
        <w:tab/>
        <w:t xml:space="preserve">N. 9wU </w:t>
      </w:r>
    </w:p>
    <w:p w14:paraId="0448BE15" w14:textId="77777777"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rPr>
      </w:pPr>
    </w:p>
    <w:p w14:paraId="75B0E240" w14:textId="77777777"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rPr>
      </w:pPr>
      <w:r>
        <w:rPr>
          <w:rFonts w:ascii="SutonnyMJ" w:eastAsia="Times New Roman" w:hAnsi="SutonnyMJ" w:cs="Nirmala UI"/>
          <w:b/>
        </w:rPr>
        <w:t>08</w:t>
      </w:r>
      <w:r w:rsidRPr="009E31D3">
        <w:rPr>
          <w:rFonts w:ascii="SutonnyMJ" w:eastAsia="Times New Roman" w:hAnsi="SutonnyMJ" w:cs="Nirmala UI"/>
          <w:b/>
        </w:rPr>
        <w:t xml:space="preserve">. </w:t>
      </w:r>
      <w:r w:rsidRPr="009E31D3">
        <w:rPr>
          <w:rFonts w:ascii="SutonnyMJ" w:eastAsia="Times New Roman" w:hAnsi="SutonnyMJ" w:cs="Nirmala UI"/>
          <w:b/>
        </w:rPr>
        <w:tab/>
        <w:t>11 Rb †</w:t>
      </w:r>
      <w:proofErr w:type="spellStart"/>
      <w:r w:rsidRPr="009E31D3">
        <w:rPr>
          <w:rFonts w:ascii="SutonnyMJ" w:eastAsia="Times New Roman" w:hAnsi="SutonnyMJ" w:cs="Nirmala UI"/>
          <w:b/>
        </w:rPr>
        <w:t>jv‡Ki</w:t>
      </w:r>
      <w:proofErr w:type="spellEnd"/>
      <w:r w:rsidRPr="009E31D3">
        <w:rPr>
          <w:rFonts w:ascii="SutonnyMJ" w:eastAsia="Times New Roman" w:hAnsi="SutonnyMJ" w:cs="Nirmala UI"/>
          <w:b/>
        </w:rPr>
        <w:t xml:space="preserve"> Mo </w:t>
      </w:r>
      <w:proofErr w:type="spellStart"/>
      <w:r w:rsidRPr="009E31D3">
        <w:rPr>
          <w:rFonts w:ascii="SutonnyMJ" w:eastAsia="Times New Roman" w:hAnsi="SutonnyMJ" w:cs="Nirmala UI"/>
          <w:b/>
        </w:rPr>
        <w:t>IRb</w:t>
      </w:r>
      <w:proofErr w:type="spellEnd"/>
      <w:r w:rsidRPr="009E31D3">
        <w:rPr>
          <w:rFonts w:ascii="SutonnyMJ" w:eastAsia="Times New Roman" w:hAnsi="SutonnyMJ" w:cs="Nirmala UI"/>
          <w:b/>
        </w:rPr>
        <w:t xml:space="preserve"> 70 †</w:t>
      </w:r>
      <w:proofErr w:type="spellStart"/>
      <w:r w:rsidRPr="009E31D3">
        <w:rPr>
          <w:rFonts w:ascii="SutonnyMJ" w:eastAsia="Times New Roman" w:hAnsi="SutonnyMJ" w:cs="Nirmala UI"/>
          <w:b/>
        </w:rPr>
        <w:t>KwR</w:t>
      </w:r>
      <w:proofErr w:type="spellEnd"/>
      <w:r w:rsidRPr="009E31D3">
        <w:rPr>
          <w:rFonts w:ascii="SutonnyMJ" w:eastAsia="Times New Roman" w:hAnsi="SutonnyMJ" w:cs="Nirmala UI"/>
          <w:b/>
        </w:rPr>
        <w:t>| 90 †</w:t>
      </w:r>
      <w:proofErr w:type="spellStart"/>
      <w:r w:rsidRPr="009E31D3">
        <w:rPr>
          <w:rFonts w:ascii="SutonnyMJ" w:eastAsia="Times New Roman" w:hAnsi="SutonnyMJ" w:cs="Nirmala UI"/>
          <w:b/>
        </w:rPr>
        <w:t>KwR</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IR‡bi</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GKRb</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jvK</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P‡j</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M‡j</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jvK</w:t>
      </w:r>
      <w:proofErr w:type="spellEnd"/>
      <w:r w:rsidRPr="009E31D3">
        <w:rPr>
          <w:rFonts w:ascii="SutonnyMJ" w:eastAsia="Times New Roman" w:hAnsi="SutonnyMJ" w:cs="Nirmala UI"/>
          <w:b/>
        </w:rPr>
        <w:t>‡`</w:t>
      </w:r>
      <w:proofErr w:type="spellStart"/>
      <w:r w:rsidRPr="009E31D3">
        <w:rPr>
          <w:rFonts w:ascii="SutonnyMJ" w:eastAsia="Times New Roman" w:hAnsi="SutonnyMJ" w:cs="Nirmala UI"/>
          <w:b/>
        </w:rPr>
        <w:t>i</w:t>
      </w:r>
      <w:proofErr w:type="spellEnd"/>
      <w:r w:rsidRPr="009E31D3">
        <w:rPr>
          <w:rFonts w:ascii="SutonnyMJ" w:eastAsia="Times New Roman" w:hAnsi="SutonnyMJ" w:cs="Nirmala UI"/>
          <w:b/>
        </w:rPr>
        <w:t xml:space="preserve"> Mo </w:t>
      </w:r>
      <w:proofErr w:type="spellStart"/>
      <w:r w:rsidRPr="009E31D3">
        <w:rPr>
          <w:rFonts w:ascii="SutonnyMJ" w:eastAsia="Times New Roman" w:hAnsi="SutonnyMJ" w:cs="Nirmala UI"/>
          <w:b/>
        </w:rPr>
        <w:t>IRb</w:t>
      </w:r>
      <w:proofErr w:type="spellEnd"/>
      <w:r w:rsidRPr="009E31D3">
        <w:rPr>
          <w:rFonts w:ascii="SutonnyMJ" w:eastAsia="Times New Roman" w:hAnsi="SutonnyMJ" w:cs="Nirmala UI"/>
          <w:b/>
        </w:rPr>
        <w:t xml:space="preserve"> KZ? </w:t>
      </w:r>
    </w:p>
    <w:p w14:paraId="1DE49B0D"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lang w:val="pl-PL"/>
        </w:rPr>
      </w:pPr>
      <w:r w:rsidRPr="009E31D3">
        <w:rPr>
          <w:rFonts w:ascii="SutonnyMJ" w:eastAsia="Times New Roman" w:hAnsi="SutonnyMJ"/>
        </w:rPr>
        <w:tab/>
      </w:r>
      <w:r w:rsidRPr="00362FBD">
        <w:rPr>
          <w:rFonts w:ascii="SutonnyMJ" w:eastAsia="Times New Roman" w:hAnsi="SutonnyMJ"/>
          <w:lang w:val="pl-PL"/>
        </w:rPr>
        <w:t xml:space="preserve">K. </w:t>
      </w:r>
      <w:r w:rsidRPr="00362FBD">
        <w:rPr>
          <w:rFonts w:ascii="SutonnyMJ" w:eastAsia="Times New Roman" w:hAnsi="SutonnyMJ" w:cs="Nirmala UI"/>
          <w:lang w:val="pl-PL"/>
        </w:rPr>
        <w:t xml:space="preserve">62 †KwR </w:t>
      </w:r>
      <w:r w:rsidRPr="00362FBD">
        <w:rPr>
          <w:rFonts w:ascii="SutonnyMJ" w:eastAsia="Times New Roman" w:hAnsi="SutonnyMJ" w:cs="Nirmala UI"/>
          <w:lang w:val="pl-PL"/>
        </w:rPr>
        <w:tab/>
      </w:r>
      <w:r w:rsidRPr="00362FBD">
        <w:rPr>
          <w:rFonts w:ascii="SutonnyMJ" w:eastAsia="Times New Roman" w:hAnsi="SutonnyMJ"/>
          <w:lang w:val="pl-PL"/>
        </w:rPr>
        <w:t xml:space="preserve">L. </w:t>
      </w:r>
      <w:r w:rsidRPr="00362FBD">
        <w:rPr>
          <w:rFonts w:ascii="SutonnyMJ" w:eastAsia="Times New Roman" w:hAnsi="SutonnyMJ" w:cs="Nirmala UI"/>
          <w:lang w:val="pl-PL"/>
        </w:rPr>
        <w:t xml:space="preserve">68 †KwR </w:t>
      </w:r>
      <w:r w:rsidRPr="00362FBD">
        <w:rPr>
          <w:rFonts w:ascii="SutonnyMJ" w:eastAsia="Times New Roman" w:hAnsi="SutonnyMJ" w:cs="Nirmala UI"/>
          <w:lang w:val="pl-PL"/>
        </w:rPr>
        <w:tab/>
      </w:r>
      <w:r w:rsidRPr="00362FBD">
        <w:rPr>
          <w:rFonts w:ascii="SutonnyMJ" w:eastAsia="Times New Roman" w:hAnsi="SutonnyMJ"/>
          <w:lang w:val="pl-PL"/>
        </w:rPr>
        <w:t xml:space="preserve">M. </w:t>
      </w:r>
      <w:r w:rsidRPr="00362FBD">
        <w:rPr>
          <w:rFonts w:ascii="SutonnyMJ" w:eastAsia="Times New Roman" w:hAnsi="SutonnyMJ" w:cs="Nirmala UI"/>
          <w:lang w:val="pl-PL"/>
        </w:rPr>
        <w:t xml:space="preserve">80 †KwR </w:t>
      </w:r>
      <w:r w:rsidRPr="00362FBD">
        <w:rPr>
          <w:rFonts w:ascii="SutonnyMJ" w:eastAsia="Times New Roman" w:hAnsi="SutonnyMJ" w:cs="Nirmala UI"/>
          <w:lang w:val="pl-PL"/>
        </w:rPr>
        <w:tab/>
      </w:r>
      <w:r w:rsidRPr="00362FBD">
        <w:rPr>
          <w:rFonts w:ascii="SutonnyMJ" w:eastAsia="Times New Roman" w:hAnsi="SutonnyMJ"/>
          <w:lang w:val="pl-PL"/>
        </w:rPr>
        <w:t xml:space="preserve">N. </w:t>
      </w:r>
      <w:r w:rsidRPr="00362FBD">
        <w:rPr>
          <w:rFonts w:ascii="SutonnyMJ" w:eastAsia="Times New Roman" w:hAnsi="SutonnyMJ" w:cs="Nirmala UI"/>
          <w:lang w:val="pl-PL"/>
        </w:rPr>
        <w:t xml:space="preserve">72 †KwR </w:t>
      </w:r>
    </w:p>
    <w:p w14:paraId="661D077B"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lang w:val="pl-PL"/>
        </w:rPr>
      </w:pPr>
    </w:p>
    <w:p w14:paraId="02B4D7A6"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lang w:val="pl-PL"/>
        </w:rPr>
      </w:pPr>
      <w:r w:rsidRPr="00362FBD">
        <w:rPr>
          <w:rFonts w:ascii="SutonnyMJ" w:eastAsia="Times New Roman" w:hAnsi="SutonnyMJ"/>
          <w:b/>
          <w:lang w:val="pl-PL"/>
        </w:rPr>
        <w:t xml:space="preserve">09. wcZv I Pvi cy‡Îi eq‡mi Mo, gvZv I Pvi cy‡Îi eq‡mi Mo A‡cÿv 2 eQi †ewk| wcZvi eqm 60 eQi n‡j gvZvi eqm KZ? </w:t>
      </w:r>
    </w:p>
    <w:p w14:paraId="6EC1A63C"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lang w:val="pt-PT"/>
        </w:rPr>
      </w:pPr>
      <w:r w:rsidRPr="00362FBD">
        <w:rPr>
          <w:rFonts w:ascii="SutonnyMJ" w:eastAsia="Times New Roman" w:hAnsi="SutonnyMJ"/>
          <w:lang w:val="pl-PL"/>
        </w:rPr>
        <w:tab/>
      </w:r>
      <w:r w:rsidRPr="00362FBD">
        <w:rPr>
          <w:rFonts w:ascii="SutonnyMJ" w:eastAsia="Times New Roman" w:hAnsi="SutonnyMJ"/>
          <w:lang w:val="pt-PT"/>
        </w:rPr>
        <w:t xml:space="preserve">K. 48 eQi </w:t>
      </w:r>
      <w:r w:rsidRPr="00362FBD">
        <w:rPr>
          <w:rFonts w:ascii="SutonnyMJ" w:eastAsia="Times New Roman" w:hAnsi="SutonnyMJ"/>
          <w:lang w:val="pt-PT"/>
        </w:rPr>
        <w:tab/>
        <w:t xml:space="preserve">L. 52 eQi </w:t>
      </w:r>
      <w:r w:rsidRPr="00362FBD">
        <w:rPr>
          <w:rFonts w:ascii="SutonnyMJ" w:eastAsia="Times New Roman" w:hAnsi="SutonnyMJ"/>
          <w:lang w:val="pt-PT"/>
        </w:rPr>
        <w:tab/>
        <w:t xml:space="preserve">M. 50 eQi </w:t>
      </w:r>
      <w:r w:rsidRPr="00362FBD">
        <w:rPr>
          <w:rFonts w:ascii="SutonnyMJ" w:eastAsia="Times New Roman" w:hAnsi="SutonnyMJ"/>
          <w:lang w:val="pt-PT"/>
        </w:rPr>
        <w:tab/>
        <w:t xml:space="preserve">N. 56 eQi </w:t>
      </w:r>
    </w:p>
    <w:p w14:paraId="16134F14"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sz w:val="10"/>
          <w:szCs w:val="10"/>
          <w:lang w:val="pt-PT"/>
        </w:rPr>
      </w:pPr>
    </w:p>
    <w:p w14:paraId="7DCD5F72"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b/>
          <w:lang w:val="pt-PT"/>
        </w:rPr>
      </w:pPr>
      <w:r w:rsidRPr="00362FBD">
        <w:rPr>
          <w:rFonts w:ascii="SutonnyMJ" w:eastAsia="Times New Roman" w:hAnsi="SutonnyMJ" w:cs="Nirmala UI"/>
          <w:b/>
          <w:lang w:val="pt-PT"/>
        </w:rPr>
        <w:t>10.</w:t>
      </w:r>
      <w:r w:rsidRPr="00362FBD">
        <w:rPr>
          <w:rFonts w:ascii="SutonnyMJ" w:eastAsia="Times New Roman" w:hAnsi="SutonnyMJ" w:cs="Nirmala UI"/>
          <w:b/>
          <w:lang w:val="pt-PT"/>
        </w:rPr>
        <w:tab/>
        <w:t xml:space="preserve">cuvP A‡¼i ÿz`ªZg msL¨v I Pvi A‡ÿi e„nËg msL¨vi AšÍi KZ? </w:t>
      </w:r>
    </w:p>
    <w:p w14:paraId="4AD3868F"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lang w:val="pt-PT"/>
        </w:rPr>
      </w:pPr>
      <w:r w:rsidRPr="00362FBD">
        <w:rPr>
          <w:rFonts w:ascii="SutonnyMJ" w:eastAsia="Times New Roman" w:hAnsi="SutonnyMJ"/>
          <w:lang w:val="pt-PT"/>
        </w:rPr>
        <w:tab/>
        <w:t xml:space="preserve">K. </w:t>
      </w:r>
      <w:r w:rsidRPr="00362FBD">
        <w:rPr>
          <w:rFonts w:ascii="SutonnyMJ" w:eastAsia="Times New Roman" w:hAnsi="SutonnyMJ" w:cs="Nirmala UI"/>
          <w:lang w:val="pt-PT"/>
        </w:rPr>
        <w:t>9</w:t>
      </w:r>
      <w:r w:rsidRPr="00362FBD">
        <w:rPr>
          <w:rFonts w:ascii="SutonnyMJ" w:eastAsia="Times New Roman" w:hAnsi="SutonnyMJ" w:cs="Nirmala UI"/>
          <w:lang w:val="pt-PT"/>
        </w:rPr>
        <w:tab/>
      </w:r>
      <w:r w:rsidRPr="00362FBD">
        <w:rPr>
          <w:rFonts w:ascii="SutonnyMJ" w:eastAsia="Times New Roman" w:hAnsi="SutonnyMJ" w:cs="Nirmala UI"/>
          <w:lang w:val="pt-PT"/>
        </w:rPr>
        <w:tab/>
      </w:r>
      <w:r w:rsidRPr="00362FBD">
        <w:rPr>
          <w:rFonts w:ascii="SutonnyMJ" w:eastAsia="Times New Roman" w:hAnsi="SutonnyMJ"/>
          <w:lang w:val="pt-PT"/>
        </w:rPr>
        <w:t xml:space="preserve">L. </w:t>
      </w:r>
      <w:r w:rsidRPr="00362FBD">
        <w:rPr>
          <w:rFonts w:ascii="SutonnyMJ" w:eastAsia="Times New Roman" w:hAnsi="SutonnyMJ" w:cs="Nirmala UI"/>
          <w:lang w:val="pt-PT"/>
        </w:rPr>
        <w:t>10</w:t>
      </w:r>
      <w:r w:rsidRPr="00362FBD">
        <w:rPr>
          <w:rFonts w:ascii="SutonnyMJ" w:eastAsia="Times New Roman" w:hAnsi="SutonnyMJ" w:cs="Nirmala UI"/>
          <w:lang w:val="pt-PT"/>
        </w:rPr>
        <w:tab/>
      </w:r>
      <w:r w:rsidRPr="00362FBD">
        <w:rPr>
          <w:rFonts w:ascii="SutonnyMJ" w:eastAsia="Times New Roman" w:hAnsi="SutonnyMJ"/>
          <w:lang w:val="pt-PT"/>
        </w:rPr>
        <w:t xml:space="preserve">M. </w:t>
      </w:r>
      <w:r w:rsidRPr="00362FBD">
        <w:rPr>
          <w:rFonts w:ascii="SutonnyMJ" w:eastAsia="Times New Roman" w:hAnsi="SutonnyMJ" w:cs="Nirmala UI"/>
          <w:lang w:val="pt-PT"/>
        </w:rPr>
        <w:t>1</w:t>
      </w:r>
      <w:r w:rsidRPr="00362FBD">
        <w:rPr>
          <w:rFonts w:ascii="SutonnyMJ" w:eastAsia="Times New Roman" w:hAnsi="SutonnyMJ" w:cs="Nirmala UI"/>
          <w:lang w:val="pt-PT"/>
        </w:rPr>
        <w:tab/>
      </w:r>
      <w:r w:rsidRPr="00362FBD">
        <w:rPr>
          <w:rFonts w:ascii="SutonnyMJ" w:eastAsia="Times New Roman" w:hAnsi="SutonnyMJ"/>
          <w:lang w:val="pt-PT"/>
        </w:rPr>
        <w:t xml:space="preserve">N. </w:t>
      </w:r>
      <w:r w:rsidRPr="00362FBD">
        <w:rPr>
          <w:rFonts w:ascii="SutonnyMJ" w:eastAsia="Times New Roman" w:hAnsi="SutonnyMJ" w:cs="Nirmala UI"/>
          <w:lang w:val="pt-PT"/>
        </w:rPr>
        <w:t>-1</w:t>
      </w:r>
    </w:p>
    <w:p w14:paraId="2FDDF664"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lang w:val="pt-PT"/>
        </w:rPr>
      </w:pPr>
    </w:p>
    <w:p w14:paraId="71421704"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lang w:val="pt-PT"/>
        </w:rPr>
      </w:pPr>
      <w:r w:rsidRPr="00362FBD">
        <w:rPr>
          <w:rFonts w:ascii="SutonnyMJ" w:eastAsia="Times New Roman" w:hAnsi="SutonnyMJ" w:cs="Nirmala UI"/>
          <w:b/>
          <w:lang w:val="pt-PT"/>
        </w:rPr>
        <w:t xml:space="preserve">11. </w:t>
      </w:r>
      <w:r w:rsidRPr="00362FBD">
        <w:rPr>
          <w:rFonts w:ascii="SutonnyMJ" w:eastAsia="Times New Roman" w:hAnsi="SutonnyMJ" w:cs="Nirmala UI"/>
          <w:b/>
          <w:lang w:val="pt-PT"/>
        </w:rPr>
        <w:tab/>
        <w:t>wcZv I `yB mšÍv</w:t>
      </w:r>
      <w:r w:rsidR="00814C35" w:rsidRPr="00362FBD">
        <w:rPr>
          <w:rFonts w:ascii="SutonnyMJ" w:eastAsia="Times New Roman" w:hAnsi="SutonnyMJ" w:cs="Nirmala UI"/>
          <w:b/>
          <w:lang w:val="pt-PT"/>
        </w:rPr>
        <w:t>‡</w:t>
      </w:r>
      <w:r w:rsidRPr="00362FBD">
        <w:rPr>
          <w:rFonts w:ascii="SutonnyMJ" w:eastAsia="Times New Roman" w:hAnsi="SutonnyMJ" w:cs="Nirmala UI"/>
          <w:b/>
          <w:lang w:val="pt-PT"/>
        </w:rPr>
        <w:t xml:space="preserve">bi eq‡mi Mo 17 eQi| `yB mšÍv‡bi eq‡mi Mo 2 eQi n‡j wcZvi eqm KZ? </w:t>
      </w:r>
    </w:p>
    <w:p w14:paraId="0F79F99B" w14:textId="77777777" w:rsidR="009E31D3" w:rsidRPr="00362FBD"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cs="Nirmala UI"/>
          <w:lang w:val="pt-PT"/>
        </w:rPr>
      </w:pPr>
      <w:r w:rsidRPr="00362FBD">
        <w:rPr>
          <w:rFonts w:ascii="SutonnyMJ" w:eastAsia="Times New Roman" w:hAnsi="SutonnyMJ"/>
          <w:lang w:val="pt-PT"/>
        </w:rPr>
        <w:tab/>
        <w:t xml:space="preserve">K. </w:t>
      </w:r>
      <w:r w:rsidRPr="00362FBD">
        <w:rPr>
          <w:rFonts w:ascii="SutonnyMJ" w:eastAsia="Times New Roman" w:hAnsi="SutonnyMJ" w:cs="Nirmala UI"/>
          <w:lang w:val="pt-PT"/>
        </w:rPr>
        <w:t xml:space="preserve">47 eQi </w:t>
      </w:r>
      <w:r w:rsidRPr="00362FBD">
        <w:rPr>
          <w:rFonts w:ascii="SutonnyMJ" w:eastAsia="Times New Roman" w:hAnsi="SutonnyMJ" w:cs="Nirmala UI"/>
          <w:lang w:val="pt-PT"/>
        </w:rPr>
        <w:tab/>
      </w:r>
      <w:r w:rsidRPr="00362FBD">
        <w:rPr>
          <w:rFonts w:ascii="SutonnyMJ" w:eastAsia="Times New Roman" w:hAnsi="SutonnyMJ"/>
          <w:lang w:val="pt-PT"/>
        </w:rPr>
        <w:t xml:space="preserve">L. </w:t>
      </w:r>
      <w:r w:rsidRPr="00362FBD">
        <w:rPr>
          <w:rFonts w:ascii="SutonnyMJ" w:eastAsia="Times New Roman" w:hAnsi="SutonnyMJ" w:cs="Nirmala UI"/>
          <w:lang w:val="pt-PT"/>
        </w:rPr>
        <w:t xml:space="preserve">41 eQi </w:t>
      </w:r>
      <w:r w:rsidRPr="00362FBD">
        <w:rPr>
          <w:rFonts w:ascii="SutonnyMJ" w:eastAsia="Times New Roman" w:hAnsi="SutonnyMJ" w:cs="Nirmala UI"/>
          <w:lang w:val="pt-PT"/>
        </w:rPr>
        <w:tab/>
      </w:r>
      <w:r w:rsidRPr="00362FBD">
        <w:rPr>
          <w:rFonts w:ascii="SutonnyMJ" w:eastAsia="Times New Roman" w:hAnsi="SutonnyMJ"/>
          <w:lang w:val="pt-PT"/>
        </w:rPr>
        <w:t xml:space="preserve">M. </w:t>
      </w:r>
      <w:r w:rsidRPr="00362FBD">
        <w:rPr>
          <w:rFonts w:ascii="SutonnyMJ" w:eastAsia="Times New Roman" w:hAnsi="SutonnyMJ" w:cs="Nirmala UI"/>
          <w:lang w:val="pt-PT"/>
        </w:rPr>
        <w:t xml:space="preserve">38 eQi </w:t>
      </w:r>
      <w:r w:rsidRPr="00362FBD">
        <w:rPr>
          <w:rFonts w:ascii="SutonnyMJ" w:eastAsia="Times New Roman" w:hAnsi="SutonnyMJ" w:cs="Nirmala UI"/>
          <w:lang w:val="pt-PT"/>
        </w:rPr>
        <w:tab/>
      </w:r>
      <w:r w:rsidRPr="00362FBD">
        <w:rPr>
          <w:rFonts w:ascii="SutonnyMJ" w:eastAsia="Times New Roman" w:hAnsi="SutonnyMJ"/>
          <w:lang w:val="pt-PT"/>
        </w:rPr>
        <w:t xml:space="preserve">N. </w:t>
      </w:r>
      <w:r w:rsidRPr="00362FBD">
        <w:rPr>
          <w:rFonts w:ascii="SutonnyMJ" w:eastAsia="Times New Roman" w:hAnsi="SutonnyMJ" w:cs="Nirmala UI"/>
          <w:lang w:val="pt-PT"/>
        </w:rPr>
        <w:t xml:space="preserve">35 eQi </w:t>
      </w:r>
    </w:p>
    <w:p w14:paraId="55695A3E"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sz w:val="10"/>
          <w:szCs w:val="10"/>
          <w:lang w:val="pt-PT"/>
        </w:rPr>
      </w:pPr>
    </w:p>
    <w:p w14:paraId="45B7D96F" w14:textId="77777777" w:rsidR="009E31D3" w:rsidRPr="00362FBD"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b/>
          <w:lang w:val="pt-PT"/>
        </w:rPr>
      </w:pPr>
      <w:r w:rsidRPr="00362FBD">
        <w:rPr>
          <w:rFonts w:ascii="SutonnyMJ" w:eastAsia="Times New Roman" w:hAnsi="SutonnyMJ"/>
          <w:b/>
          <w:lang w:val="pt-PT"/>
        </w:rPr>
        <w:t xml:space="preserve">12. </w:t>
      </w:r>
      <w:r w:rsidRPr="00362FBD">
        <w:rPr>
          <w:rFonts w:ascii="SutonnyMJ" w:eastAsia="Times New Roman" w:hAnsi="SutonnyMJ"/>
          <w:b/>
          <w:lang w:val="pt-PT"/>
        </w:rPr>
        <w:tab/>
        <w:t xml:space="preserve">`yBwU msL¨vi e‡M©i mgwó 13 Ges msL¨v `yBwUi ¸Ydj 6 n‡j msL¨v `yBwUi e‡M©i AšÍi KZ? </w:t>
      </w:r>
    </w:p>
    <w:p w14:paraId="391D5A28"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362FBD">
        <w:rPr>
          <w:rFonts w:ascii="SutonnyMJ" w:eastAsia="Times New Roman" w:hAnsi="SutonnyMJ"/>
          <w:lang w:val="pt-PT"/>
        </w:rPr>
        <w:tab/>
      </w:r>
      <w:r w:rsidRPr="009E31D3">
        <w:rPr>
          <w:rFonts w:ascii="SutonnyMJ" w:eastAsia="Times New Roman" w:hAnsi="SutonnyMJ"/>
        </w:rPr>
        <w:t>K. 6</w:t>
      </w:r>
      <w:r w:rsidRPr="009E31D3">
        <w:rPr>
          <w:rFonts w:ascii="SutonnyMJ" w:eastAsia="Times New Roman" w:hAnsi="SutonnyMJ"/>
        </w:rPr>
        <w:tab/>
      </w:r>
      <w:r w:rsidRPr="009E31D3">
        <w:rPr>
          <w:rFonts w:ascii="SutonnyMJ" w:eastAsia="Times New Roman" w:hAnsi="SutonnyMJ"/>
        </w:rPr>
        <w:tab/>
        <w:t>L. 3</w:t>
      </w:r>
      <w:r w:rsidRPr="009E31D3">
        <w:rPr>
          <w:rFonts w:ascii="SutonnyMJ" w:eastAsia="Times New Roman" w:hAnsi="SutonnyMJ"/>
        </w:rPr>
        <w:tab/>
        <w:t>M. 8</w:t>
      </w:r>
      <w:r w:rsidRPr="009E31D3">
        <w:rPr>
          <w:rFonts w:ascii="SutonnyMJ" w:eastAsia="Times New Roman" w:hAnsi="SutonnyMJ"/>
        </w:rPr>
        <w:tab/>
        <w:t xml:space="preserve">N. 5 </w:t>
      </w:r>
    </w:p>
    <w:p w14:paraId="36187A69" w14:textId="77777777" w:rsidR="009E31D3" w:rsidRPr="009E31D3" w:rsidRDefault="009E31D3" w:rsidP="009E31D3">
      <w:pPr>
        <w:tabs>
          <w:tab w:val="left" w:pos="414"/>
          <w:tab w:val="left" w:pos="1449"/>
          <w:tab w:val="left" w:pos="2700"/>
          <w:tab w:val="left" w:pos="3960"/>
        </w:tabs>
        <w:spacing w:after="0" w:line="240" w:lineRule="auto"/>
        <w:ind w:left="423" w:hanging="423"/>
        <w:jc w:val="both"/>
        <w:rPr>
          <w:rFonts w:ascii="SutonnyMJ" w:hAnsi="SutonnyMJ" w:cs="Nirmala UI"/>
          <w:b/>
          <w:sz w:val="10"/>
          <w:szCs w:val="10"/>
        </w:rPr>
      </w:pPr>
    </w:p>
    <w:p w14:paraId="641CEBBA" w14:textId="77777777" w:rsidR="009E31D3" w:rsidRPr="00E1071E" w:rsidRDefault="009E31D3" w:rsidP="009E31D3">
      <w:pPr>
        <w:tabs>
          <w:tab w:val="left" w:pos="414"/>
          <w:tab w:val="left" w:pos="1449"/>
          <w:tab w:val="left" w:pos="2700"/>
          <w:tab w:val="left" w:pos="3960"/>
        </w:tabs>
        <w:spacing w:after="0" w:line="240" w:lineRule="auto"/>
        <w:ind w:left="423" w:hanging="423"/>
        <w:jc w:val="both"/>
        <w:rPr>
          <w:rFonts w:ascii="SutonnyMJ" w:hAnsi="SutonnyMJ" w:cs="Nirmala UI"/>
          <w:b/>
        </w:rPr>
      </w:pPr>
      <w:r>
        <w:rPr>
          <w:rFonts w:ascii="SutonnyMJ" w:hAnsi="SutonnyMJ" w:cs="Nirmala UI"/>
          <w:b/>
        </w:rPr>
        <w:t>13</w:t>
      </w:r>
      <w:r>
        <w:rPr>
          <w:rFonts w:ascii="SutonnyMJ" w:hAnsi="SutonnyMJ" w:cs="Nirmala UI"/>
          <w:b/>
        </w:rPr>
        <w:tab/>
      </w:r>
      <w:r w:rsidRPr="00E1071E">
        <w:rPr>
          <w:rFonts w:ascii="SutonnyMJ" w:hAnsi="SutonnyMJ" w:cs="Nirmala UI"/>
          <w:b/>
        </w:rPr>
        <w:t xml:space="preserve">10wU </w:t>
      </w:r>
      <w:proofErr w:type="spellStart"/>
      <w:r w:rsidRPr="00E1071E">
        <w:rPr>
          <w:rFonts w:ascii="SutonnyMJ" w:hAnsi="SutonnyMJ" w:cs="Nirmala UI"/>
          <w:b/>
        </w:rPr>
        <w:t>msL¨v</w:t>
      </w:r>
      <w:proofErr w:type="spellEnd"/>
      <w:r w:rsidRPr="00E1071E">
        <w:rPr>
          <w:rFonts w:ascii="SutonnyMJ" w:hAnsi="SutonnyMJ" w:cs="Nirmala UI"/>
          <w:b/>
        </w:rPr>
        <w:t xml:space="preserve"> ‡</w:t>
      </w:r>
      <w:proofErr w:type="spellStart"/>
      <w:r w:rsidRPr="00E1071E">
        <w:rPr>
          <w:rFonts w:ascii="SutonnyMJ" w:hAnsi="SutonnyMJ" w:cs="Nirmala UI"/>
          <w:b/>
        </w:rPr>
        <w:t>hvMdj</w:t>
      </w:r>
      <w:proofErr w:type="spellEnd"/>
      <w:r w:rsidRPr="00E1071E">
        <w:rPr>
          <w:rFonts w:ascii="SutonnyMJ" w:hAnsi="SutonnyMJ" w:cs="Nirmala UI"/>
          <w:b/>
        </w:rPr>
        <w:t xml:space="preserve"> 462| G‡`</w:t>
      </w:r>
      <w:proofErr w:type="spellStart"/>
      <w:r w:rsidRPr="00E1071E">
        <w:rPr>
          <w:rFonts w:ascii="SutonnyMJ" w:hAnsi="SutonnyMJ" w:cs="Nirmala UI"/>
          <w:b/>
        </w:rPr>
        <w:t>i</w:t>
      </w:r>
      <w:proofErr w:type="spellEnd"/>
      <w:r w:rsidRPr="00E1071E">
        <w:rPr>
          <w:rFonts w:ascii="SutonnyMJ" w:hAnsi="SutonnyMJ" w:cs="Nirmala UI"/>
          <w:b/>
        </w:rPr>
        <w:t xml:space="preserve"> </w:t>
      </w:r>
      <w:proofErr w:type="spellStart"/>
      <w:r w:rsidRPr="00E1071E">
        <w:rPr>
          <w:rFonts w:ascii="SutonnyMJ" w:hAnsi="SutonnyMJ" w:cs="Nirmala UI"/>
          <w:b/>
        </w:rPr>
        <w:t>cÖ_g</w:t>
      </w:r>
      <w:proofErr w:type="spellEnd"/>
      <w:r w:rsidRPr="00E1071E">
        <w:rPr>
          <w:rFonts w:ascii="SutonnyMJ" w:hAnsi="SutonnyMJ" w:cs="Nirmala UI"/>
          <w:b/>
        </w:rPr>
        <w:t xml:space="preserve"> 4wUi Mo 52 </w:t>
      </w:r>
      <w:proofErr w:type="spellStart"/>
      <w:r w:rsidRPr="00E1071E">
        <w:rPr>
          <w:rFonts w:ascii="SutonnyMJ" w:hAnsi="SutonnyMJ" w:cs="Nirmala UI"/>
          <w:b/>
        </w:rPr>
        <w:t>Ges</w:t>
      </w:r>
      <w:proofErr w:type="spellEnd"/>
      <w:r w:rsidRPr="00E1071E">
        <w:rPr>
          <w:rFonts w:ascii="SutonnyMJ" w:hAnsi="SutonnyMJ" w:cs="Nirmala UI"/>
          <w:b/>
        </w:rPr>
        <w:t xml:space="preserve"> †</w:t>
      </w:r>
      <w:proofErr w:type="spellStart"/>
      <w:r w:rsidRPr="00E1071E">
        <w:rPr>
          <w:rFonts w:ascii="SutonnyMJ" w:hAnsi="SutonnyMJ" w:cs="Nirmala UI"/>
          <w:b/>
        </w:rPr>
        <w:t>k‡li</w:t>
      </w:r>
      <w:proofErr w:type="spellEnd"/>
      <w:r w:rsidRPr="00E1071E">
        <w:rPr>
          <w:rFonts w:ascii="SutonnyMJ" w:hAnsi="SutonnyMJ" w:cs="Nirmala UI"/>
          <w:b/>
        </w:rPr>
        <w:t xml:space="preserve"> 5wUi Mo 38| </w:t>
      </w:r>
      <w:proofErr w:type="spellStart"/>
      <w:r w:rsidRPr="00E1071E">
        <w:rPr>
          <w:rFonts w:ascii="SutonnyMJ" w:hAnsi="SutonnyMJ" w:cs="Nirmala UI"/>
          <w:b/>
        </w:rPr>
        <w:t>cÂg</w:t>
      </w:r>
      <w:proofErr w:type="spellEnd"/>
      <w:r w:rsidRPr="00E1071E">
        <w:rPr>
          <w:rFonts w:ascii="SutonnyMJ" w:hAnsi="SutonnyMJ" w:cs="Nirmala UI"/>
          <w:b/>
        </w:rPr>
        <w:t xml:space="preserve"> </w:t>
      </w:r>
      <w:proofErr w:type="spellStart"/>
      <w:r w:rsidRPr="00E1071E">
        <w:rPr>
          <w:rFonts w:ascii="SutonnyMJ" w:hAnsi="SutonnyMJ" w:cs="Nirmala UI"/>
          <w:b/>
        </w:rPr>
        <w:t>msL¨vwU</w:t>
      </w:r>
      <w:proofErr w:type="spellEnd"/>
      <w:r w:rsidRPr="00E1071E">
        <w:rPr>
          <w:rFonts w:ascii="SutonnyMJ" w:hAnsi="SutonnyMJ" w:cs="Nirmala UI"/>
          <w:b/>
        </w:rPr>
        <w:t xml:space="preserve"> KZ?</w:t>
      </w:r>
      <w:r>
        <w:rPr>
          <w:rFonts w:ascii="SutonnyMJ" w:hAnsi="SutonnyMJ" w:cs="Nirmala UI"/>
          <w:b/>
        </w:rPr>
        <w:t xml:space="preserve">                 </w:t>
      </w:r>
      <w:r w:rsidRPr="00E1071E">
        <w:rPr>
          <w:rFonts w:ascii="SutonnyMJ" w:hAnsi="SutonnyMJ" w:cs="Nirmala UI"/>
          <w:b/>
        </w:rPr>
        <w:t xml:space="preserve"> </w:t>
      </w:r>
    </w:p>
    <w:p w14:paraId="448C39C1" w14:textId="77777777" w:rsid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hAnsi="SutonnyMJ"/>
        </w:rPr>
        <w:tab/>
        <w:t xml:space="preserve">K. </w:t>
      </w:r>
      <w:r>
        <w:rPr>
          <w:rFonts w:ascii="SutonnyMJ" w:hAnsi="SutonnyMJ" w:cs="Nirmala UI"/>
        </w:rPr>
        <w:t xml:space="preserve">60 </w:t>
      </w:r>
      <w:r>
        <w:rPr>
          <w:rFonts w:ascii="SutonnyMJ" w:hAnsi="SutonnyMJ" w:cs="Nirmala UI"/>
        </w:rPr>
        <w:tab/>
      </w:r>
      <w:r>
        <w:rPr>
          <w:rFonts w:ascii="SutonnyMJ" w:hAnsi="SutonnyMJ" w:cs="Nirmala UI"/>
        </w:rPr>
        <w:tab/>
      </w:r>
      <w:r>
        <w:rPr>
          <w:rFonts w:ascii="SutonnyMJ" w:hAnsi="SutonnyMJ"/>
        </w:rPr>
        <w:t xml:space="preserve">L. </w:t>
      </w:r>
      <w:r>
        <w:rPr>
          <w:rFonts w:ascii="SutonnyMJ" w:hAnsi="SutonnyMJ" w:cs="Nirmala UI"/>
        </w:rPr>
        <w:t>64</w:t>
      </w:r>
      <w:r>
        <w:rPr>
          <w:rFonts w:ascii="SutonnyMJ" w:hAnsi="SutonnyMJ" w:cs="Nirmala UI"/>
        </w:rPr>
        <w:tab/>
      </w:r>
      <w:r>
        <w:rPr>
          <w:rFonts w:ascii="SutonnyMJ" w:hAnsi="SutonnyMJ"/>
        </w:rPr>
        <w:t xml:space="preserve">M. </w:t>
      </w:r>
      <w:r>
        <w:rPr>
          <w:rFonts w:ascii="SutonnyMJ" w:hAnsi="SutonnyMJ" w:cs="Nirmala UI"/>
        </w:rPr>
        <w:t>62</w:t>
      </w:r>
      <w:r>
        <w:rPr>
          <w:rFonts w:ascii="SutonnyMJ" w:hAnsi="SutonnyMJ" w:cs="Nirmala UI"/>
        </w:rPr>
        <w:tab/>
      </w:r>
      <w:r>
        <w:rPr>
          <w:rFonts w:ascii="SutonnyMJ" w:hAnsi="SutonnyMJ"/>
        </w:rPr>
        <w:t xml:space="preserve">N. </w:t>
      </w:r>
      <w:r>
        <w:rPr>
          <w:rFonts w:ascii="SutonnyMJ" w:hAnsi="SutonnyMJ" w:cs="Nirmala UI"/>
        </w:rPr>
        <w:t>50</w:t>
      </w:r>
    </w:p>
    <w:p w14:paraId="52906C44"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sz w:val="10"/>
          <w:szCs w:val="10"/>
        </w:rPr>
      </w:pPr>
    </w:p>
    <w:p w14:paraId="09964DAA"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b/>
        </w:rPr>
      </w:pPr>
      <w:r>
        <w:rPr>
          <w:rFonts w:ascii="SutonnyMJ" w:eastAsia="Times New Roman" w:hAnsi="SutonnyMJ"/>
          <w:b/>
        </w:rPr>
        <w:t>14</w:t>
      </w:r>
      <w:r w:rsidRPr="009E31D3">
        <w:rPr>
          <w:rFonts w:ascii="SutonnyMJ" w:eastAsia="Times New Roman" w:hAnsi="SutonnyMJ"/>
          <w:b/>
        </w:rPr>
        <w:t xml:space="preserve">. </w:t>
      </w:r>
      <w:r w:rsidRPr="009E31D3">
        <w:rPr>
          <w:rFonts w:ascii="SutonnyMJ" w:eastAsia="Times New Roman" w:hAnsi="SutonnyMJ"/>
          <w:b/>
        </w:rPr>
        <w:tab/>
        <w:t xml:space="preserve">765 †_‡K 656 </w:t>
      </w:r>
      <w:proofErr w:type="spellStart"/>
      <w:r w:rsidRPr="009E31D3">
        <w:rPr>
          <w:rFonts w:ascii="SutonnyMJ" w:eastAsia="Times New Roman" w:hAnsi="SutonnyMJ"/>
          <w:b/>
        </w:rPr>
        <w:t>hZ</w:t>
      </w:r>
      <w:proofErr w:type="spellEnd"/>
      <w:r w:rsidRPr="009E31D3">
        <w:rPr>
          <w:rFonts w:ascii="SutonnyMJ" w:eastAsia="Times New Roman" w:hAnsi="SutonnyMJ"/>
          <w:b/>
        </w:rPr>
        <w:t xml:space="preserve"> Kg, †</w:t>
      </w:r>
      <w:proofErr w:type="spellStart"/>
      <w:r w:rsidRPr="009E31D3">
        <w:rPr>
          <w:rFonts w:ascii="SutonnyMJ" w:eastAsia="Times New Roman" w:hAnsi="SutonnyMJ"/>
          <w:b/>
        </w:rPr>
        <w:t>Kvb</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msL¨v</w:t>
      </w:r>
      <w:proofErr w:type="spellEnd"/>
      <w:r w:rsidRPr="009E31D3">
        <w:rPr>
          <w:rFonts w:ascii="SutonnyMJ" w:eastAsia="Times New Roman" w:hAnsi="SutonnyMJ"/>
          <w:b/>
        </w:rPr>
        <w:t xml:space="preserve"> 825 †_‡K </w:t>
      </w:r>
      <w:proofErr w:type="spellStart"/>
      <w:r w:rsidRPr="009E31D3">
        <w:rPr>
          <w:rFonts w:ascii="SutonnyMJ" w:eastAsia="Times New Roman" w:hAnsi="SutonnyMJ"/>
          <w:b/>
        </w:rPr>
        <w:t>ZZUzKz</w:t>
      </w:r>
      <w:proofErr w:type="spellEnd"/>
      <w:r w:rsidRPr="009E31D3">
        <w:rPr>
          <w:rFonts w:ascii="SutonnyMJ" w:eastAsia="Times New Roman" w:hAnsi="SutonnyMJ"/>
          <w:b/>
        </w:rPr>
        <w:t xml:space="preserve"> †</w:t>
      </w:r>
      <w:proofErr w:type="spellStart"/>
      <w:r w:rsidRPr="009E31D3">
        <w:rPr>
          <w:rFonts w:ascii="SutonnyMJ" w:eastAsia="Times New Roman" w:hAnsi="SutonnyMJ"/>
          <w:b/>
        </w:rPr>
        <w:t>ewk</w:t>
      </w:r>
      <w:proofErr w:type="spellEnd"/>
      <w:r w:rsidRPr="009E31D3">
        <w:rPr>
          <w:rFonts w:ascii="SutonnyMJ" w:eastAsia="Times New Roman" w:hAnsi="SutonnyMJ"/>
          <w:b/>
        </w:rPr>
        <w:t xml:space="preserve">? </w:t>
      </w:r>
    </w:p>
    <w:p w14:paraId="662E27E1" w14:textId="77777777" w:rsidR="009E31D3" w:rsidRPr="009E31D3" w:rsidRDefault="009E31D3" w:rsidP="009E31D3">
      <w:pPr>
        <w:tabs>
          <w:tab w:val="left" w:pos="414"/>
          <w:tab w:val="left" w:pos="2385"/>
          <w:tab w:val="left" w:pos="4563"/>
          <w:tab w:val="left" w:pos="6561"/>
        </w:tabs>
        <w:spacing w:after="0" w:line="240" w:lineRule="auto"/>
        <w:ind w:left="1080" w:hanging="1080"/>
        <w:jc w:val="both"/>
        <w:rPr>
          <w:rFonts w:ascii="SutonnyMJ" w:eastAsia="Times New Roman" w:hAnsi="SutonnyMJ"/>
        </w:rPr>
      </w:pPr>
      <w:r w:rsidRPr="009E31D3">
        <w:rPr>
          <w:rFonts w:ascii="SutonnyMJ" w:eastAsia="Times New Roman" w:hAnsi="SutonnyMJ"/>
        </w:rPr>
        <w:tab/>
        <w:t xml:space="preserve">K. 933 </w:t>
      </w:r>
      <w:r>
        <w:rPr>
          <w:rFonts w:ascii="SutonnyMJ" w:eastAsia="Times New Roman" w:hAnsi="SutonnyMJ"/>
        </w:rPr>
        <w:tab/>
      </w:r>
      <w:r w:rsidRPr="009E31D3">
        <w:rPr>
          <w:rFonts w:ascii="SutonnyMJ" w:eastAsia="Times New Roman" w:hAnsi="SutonnyMJ"/>
        </w:rPr>
        <w:tab/>
        <w:t xml:space="preserve">L. 932 </w:t>
      </w:r>
      <w:r w:rsidRPr="009E31D3">
        <w:rPr>
          <w:rFonts w:ascii="SutonnyMJ" w:eastAsia="Times New Roman" w:hAnsi="SutonnyMJ"/>
        </w:rPr>
        <w:tab/>
        <w:t xml:space="preserve">M. 934 </w:t>
      </w:r>
      <w:r w:rsidRPr="009E31D3">
        <w:rPr>
          <w:rFonts w:ascii="SutonnyMJ" w:eastAsia="Times New Roman" w:hAnsi="SutonnyMJ"/>
        </w:rPr>
        <w:tab/>
        <w:t xml:space="preserve">N. 935 </w:t>
      </w:r>
    </w:p>
    <w:p w14:paraId="13BCDAA0" w14:textId="77777777"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sz w:val="10"/>
          <w:szCs w:val="10"/>
        </w:rPr>
      </w:pPr>
    </w:p>
    <w:p w14:paraId="4F1BF794" w14:textId="77777777" w:rsidR="009E31D3" w:rsidRPr="009E31D3" w:rsidRDefault="009E31D3" w:rsidP="009E31D3">
      <w:pPr>
        <w:tabs>
          <w:tab w:val="left" w:pos="414"/>
          <w:tab w:val="left" w:pos="2385"/>
          <w:tab w:val="left" w:pos="4563"/>
          <w:tab w:val="left" w:pos="6561"/>
        </w:tabs>
        <w:spacing w:after="0" w:line="240" w:lineRule="auto"/>
        <w:ind w:left="423" w:hanging="423"/>
        <w:jc w:val="both"/>
        <w:rPr>
          <w:rFonts w:ascii="SutonnyMJ" w:eastAsia="Times New Roman" w:hAnsi="SutonnyMJ" w:cs="Nirmala UI"/>
          <w:b/>
        </w:rPr>
      </w:pPr>
      <w:r>
        <w:rPr>
          <w:rFonts w:ascii="SutonnyMJ" w:eastAsia="Times New Roman" w:hAnsi="SutonnyMJ" w:cs="Nirmala UI"/>
          <w:b/>
        </w:rPr>
        <w:t>15</w:t>
      </w:r>
      <w:r w:rsidRPr="009E31D3">
        <w:rPr>
          <w:rFonts w:ascii="SutonnyMJ" w:eastAsia="Times New Roman" w:hAnsi="SutonnyMJ" w:cs="Nirmala UI"/>
          <w:b/>
        </w:rPr>
        <w:t xml:space="preserve">. </w:t>
      </w:r>
      <w:r w:rsidRPr="009E31D3">
        <w:rPr>
          <w:rFonts w:ascii="SutonnyMJ" w:eastAsia="Times New Roman" w:hAnsi="SutonnyMJ" w:cs="Nirmala UI"/>
          <w:b/>
        </w:rPr>
        <w:tab/>
      </w:r>
      <w:r w:rsidR="00814C35">
        <w:rPr>
          <w:rFonts w:ascii="SutonnyMJ" w:eastAsia="Times New Roman" w:hAnsi="SutonnyMJ" w:cs="Nirmala UI"/>
          <w:b/>
        </w:rPr>
        <w:t xml:space="preserve">20Rb </w:t>
      </w:r>
      <w:proofErr w:type="spellStart"/>
      <w:r w:rsidR="00814C35">
        <w:rPr>
          <w:rFonts w:ascii="SutonnyMJ" w:eastAsia="Times New Roman" w:hAnsi="SutonnyMJ" w:cs="Nirmala UI"/>
          <w:b/>
        </w:rPr>
        <w:t>evj‡Ki</w:t>
      </w:r>
      <w:proofErr w:type="spellEnd"/>
      <w:r w:rsidR="00814C35">
        <w:rPr>
          <w:rFonts w:ascii="SutonnyMJ" w:eastAsia="Times New Roman" w:hAnsi="SutonnyMJ" w:cs="Nirmala UI"/>
          <w:b/>
        </w:rPr>
        <w:t xml:space="preserve"> Mo </w:t>
      </w:r>
      <w:proofErr w:type="spellStart"/>
      <w:r w:rsidR="00814C35">
        <w:rPr>
          <w:rFonts w:ascii="SutonnyMJ" w:eastAsia="Times New Roman" w:hAnsi="SutonnyMJ" w:cs="Nirmala UI"/>
          <w:b/>
        </w:rPr>
        <w:t>eqm</w:t>
      </w:r>
      <w:proofErr w:type="spellEnd"/>
      <w:r w:rsidR="00814C35">
        <w:rPr>
          <w:rFonts w:ascii="SutonnyMJ" w:eastAsia="Times New Roman" w:hAnsi="SutonnyMJ" w:cs="Nirmala UI"/>
          <w:b/>
        </w:rPr>
        <w:t xml:space="preserve"> 12| 7 </w:t>
      </w:r>
      <w:proofErr w:type="spellStart"/>
      <w:r w:rsidR="00814C35">
        <w:rPr>
          <w:rFonts w:ascii="SutonnyMJ" w:eastAsia="Times New Roman" w:hAnsi="SutonnyMJ" w:cs="Nirmala UI"/>
          <w:b/>
        </w:rPr>
        <w:t>eQi</w:t>
      </w:r>
      <w:proofErr w:type="spellEnd"/>
      <w:r w:rsidR="00814C35">
        <w:rPr>
          <w:rFonts w:ascii="SutonnyMJ" w:eastAsia="Times New Roman" w:hAnsi="SutonnyMJ" w:cs="Nirmala UI"/>
          <w:b/>
        </w:rPr>
        <w:t xml:space="preserve"> Mo </w:t>
      </w:r>
      <w:proofErr w:type="spellStart"/>
      <w:r w:rsidR="00814C35">
        <w:rPr>
          <w:rFonts w:ascii="SutonnyMJ" w:eastAsia="Times New Roman" w:hAnsi="SutonnyMJ" w:cs="Nirmala UI"/>
          <w:b/>
        </w:rPr>
        <w:t>eq‡mi</w:t>
      </w:r>
      <w:proofErr w:type="spellEnd"/>
      <w:r w:rsidR="00814C35">
        <w:rPr>
          <w:rFonts w:ascii="SutonnyMJ" w:eastAsia="Times New Roman" w:hAnsi="SutonnyMJ" w:cs="Nirmala UI"/>
          <w:b/>
        </w:rPr>
        <w:t xml:space="preserve"> 5Rb</w:t>
      </w:r>
      <w:r w:rsidRPr="009E31D3">
        <w:rPr>
          <w:rFonts w:ascii="SutonnyMJ" w:eastAsia="Times New Roman" w:hAnsi="SutonnyMJ" w:cs="Nirmala UI"/>
          <w:b/>
        </w:rPr>
        <w:t xml:space="preserve"> </w:t>
      </w:r>
      <w:proofErr w:type="spellStart"/>
      <w:r w:rsidRPr="009E31D3">
        <w:rPr>
          <w:rFonts w:ascii="SutonnyMJ" w:eastAsia="Times New Roman" w:hAnsi="SutonnyMJ" w:cs="Nirmala UI"/>
          <w:b/>
        </w:rPr>
        <w:t>evjK</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hvM</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w`‡j</w:t>
      </w:r>
      <w:proofErr w:type="spellEnd"/>
      <w:r w:rsidRPr="009E31D3">
        <w:rPr>
          <w:rFonts w:ascii="SutonnyMJ" w:eastAsia="Times New Roman" w:hAnsi="SutonnyMJ" w:cs="Nirmala UI"/>
          <w:b/>
        </w:rPr>
        <w:t xml:space="preserve"> </w:t>
      </w:r>
      <w:proofErr w:type="spellStart"/>
      <w:r w:rsidRPr="009E31D3">
        <w:rPr>
          <w:rFonts w:ascii="SutonnyMJ" w:eastAsia="Times New Roman" w:hAnsi="SutonnyMJ" w:cs="Nirmala UI"/>
          <w:b/>
        </w:rPr>
        <w:t>cÖ‡Z</w:t>
      </w:r>
      <w:proofErr w:type="spellEnd"/>
      <w:r w:rsidRPr="009E31D3">
        <w:rPr>
          <w:rFonts w:ascii="SutonnyMJ" w:eastAsia="Times New Roman" w:hAnsi="SutonnyMJ" w:cs="Nirmala UI"/>
          <w:b/>
        </w:rPr>
        <w:t xml:space="preserve">¨‡Ki Mo </w:t>
      </w:r>
      <w:proofErr w:type="spellStart"/>
      <w:r w:rsidRPr="009E31D3">
        <w:rPr>
          <w:rFonts w:ascii="SutonnyMJ" w:eastAsia="Times New Roman" w:hAnsi="SutonnyMJ" w:cs="Nirmala UI"/>
          <w:b/>
        </w:rPr>
        <w:t>eqm</w:t>
      </w:r>
      <w:proofErr w:type="spellEnd"/>
      <w:r w:rsidRPr="009E31D3">
        <w:rPr>
          <w:rFonts w:ascii="SutonnyMJ" w:eastAsia="Times New Roman" w:hAnsi="SutonnyMJ" w:cs="Nirmala UI"/>
          <w:b/>
        </w:rPr>
        <w:t xml:space="preserve"> KZ? </w:t>
      </w:r>
    </w:p>
    <w:p w14:paraId="7EF5BF3B" w14:textId="77777777" w:rsidR="00AE3DBA" w:rsidRPr="00362FBD" w:rsidRDefault="009E31D3" w:rsidP="009E31D3">
      <w:pPr>
        <w:tabs>
          <w:tab w:val="left" w:pos="432"/>
          <w:tab w:val="left" w:pos="2385"/>
          <w:tab w:val="left" w:pos="4563"/>
          <w:tab w:val="left" w:pos="6561"/>
        </w:tabs>
        <w:spacing w:after="0" w:line="240" w:lineRule="auto"/>
        <w:ind w:left="1080" w:hanging="1080"/>
        <w:jc w:val="both"/>
        <w:rPr>
          <w:rFonts w:ascii="SutonnyMJ" w:hAnsi="SutonnyMJ" w:cs="Nirmala UI"/>
          <w:b/>
          <w:bCs/>
          <w:sz w:val="4"/>
          <w:szCs w:val="24"/>
          <w:lang w:val="pt-PT" w:bidi="hi-IN"/>
        </w:rPr>
      </w:pPr>
      <w:r w:rsidRPr="009E31D3">
        <w:rPr>
          <w:rFonts w:ascii="SutonnyMJ" w:eastAsia="Times New Roman" w:hAnsi="SutonnyMJ"/>
        </w:rPr>
        <w:tab/>
      </w:r>
      <w:r w:rsidRPr="00362FBD">
        <w:rPr>
          <w:rFonts w:ascii="SutonnyMJ" w:eastAsia="Times New Roman" w:hAnsi="SutonnyMJ"/>
          <w:lang w:val="pt-PT"/>
        </w:rPr>
        <w:t xml:space="preserve">K. </w:t>
      </w:r>
      <w:r w:rsidRPr="00362FBD">
        <w:rPr>
          <w:rFonts w:ascii="SutonnyMJ" w:eastAsia="Times New Roman" w:hAnsi="SutonnyMJ" w:cs="Nirmala UI"/>
          <w:lang w:val="pt-PT"/>
        </w:rPr>
        <w:t xml:space="preserve">11 eQi </w:t>
      </w:r>
      <w:r w:rsidRPr="00362FBD">
        <w:rPr>
          <w:rFonts w:ascii="SutonnyMJ" w:eastAsia="Times New Roman" w:hAnsi="SutonnyMJ" w:cs="Nirmala UI"/>
          <w:lang w:val="pt-PT"/>
        </w:rPr>
        <w:tab/>
      </w:r>
      <w:r w:rsidRPr="00362FBD">
        <w:rPr>
          <w:rFonts w:ascii="SutonnyMJ" w:eastAsia="Times New Roman" w:hAnsi="SutonnyMJ"/>
          <w:lang w:val="pt-PT"/>
        </w:rPr>
        <w:t xml:space="preserve">L. </w:t>
      </w:r>
      <w:r w:rsidRPr="00362FBD">
        <w:rPr>
          <w:rFonts w:ascii="SutonnyMJ" w:eastAsia="Times New Roman" w:hAnsi="SutonnyMJ" w:cs="Nirmala UI"/>
          <w:lang w:val="pt-PT"/>
        </w:rPr>
        <w:t xml:space="preserve">10 eQi </w:t>
      </w:r>
      <w:r w:rsidRPr="00362FBD">
        <w:rPr>
          <w:rFonts w:ascii="SutonnyMJ" w:eastAsia="Times New Roman" w:hAnsi="SutonnyMJ" w:cs="Nirmala UI"/>
          <w:lang w:val="pt-PT"/>
        </w:rPr>
        <w:tab/>
      </w:r>
      <w:r w:rsidRPr="00362FBD">
        <w:rPr>
          <w:rFonts w:ascii="SutonnyMJ" w:eastAsia="Times New Roman" w:hAnsi="SutonnyMJ"/>
          <w:lang w:val="pt-PT"/>
        </w:rPr>
        <w:t xml:space="preserve">M. </w:t>
      </w:r>
      <w:r w:rsidRPr="00362FBD">
        <w:rPr>
          <w:rFonts w:ascii="SutonnyMJ" w:eastAsia="Times New Roman" w:hAnsi="SutonnyMJ" w:cs="Nirmala UI"/>
          <w:lang w:val="pt-PT"/>
        </w:rPr>
        <w:t xml:space="preserve">9 eQi </w:t>
      </w:r>
      <w:r w:rsidRPr="00362FBD">
        <w:rPr>
          <w:rFonts w:ascii="SutonnyMJ" w:eastAsia="Times New Roman" w:hAnsi="SutonnyMJ" w:cs="Nirmala UI"/>
          <w:lang w:val="pt-PT"/>
        </w:rPr>
        <w:tab/>
      </w:r>
      <w:r w:rsidRPr="00362FBD">
        <w:rPr>
          <w:rFonts w:ascii="SutonnyMJ" w:eastAsia="Times New Roman" w:hAnsi="SutonnyMJ"/>
          <w:lang w:val="pt-PT"/>
        </w:rPr>
        <w:t xml:space="preserve">N. </w:t>
      </w:r>
      <w:r w:rsidRPr="00362FBD">
        <w:rPr>
          <w:rFonts w:ascii="SutonnyMJ" w:eastAsia="Times New Roman" w:hAnsi="SutonnyMJ" w:cs="Nirmala UI"/>
          <w:lang w:val="pt-PT"/>
        </w:rPr>
        <w:t xml:space="preserve">8 eQi </w:t>
      </w:r>
    </w:p>
    <w:sectPr w:rsidR="00AE3DBA" w:rsidRPr="00362FB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7092" w14:textId="77777777" w:rsidR="00142B13" w:rsidRDefault="00142B13" w:rsidP="00FF058B">
      <w:pPr>
        <w:spacing w:after="0" w:line="240" w:lineRule="auto"/>
      </w:pPr>
      <w:r>
        <w:separator/>
      </w:r>
    </w:p>
  </w:endnote>
  <w:endnote w:type="continuationSeparator" w:id="0">
    <w:p w14:paraId="5B0634F6" w14:textId="77777777" w:rsidR="00142B13" w:rsidRDefault="00142B13"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2A19"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064BE9" w:rsidRPr="00DE2013">
      <w:rPr>
        <w:rFonts w:ascii="Cambria" w:hAnsi="Cambria"/>
      </w:rPr>
      <w:fldChar w:fldCharType="begin"/>
    </w:r>
    <w:r w:rsidRPr="00DE2013">
      <w:rPr>
        <w:rFonts w:ascii="Cambria" w:hAnsi="Cambria"/>
      </w:rPr>
      <w:instrText xml:space="preserve"> PAGE   \* MERGEFORMAT </w:instrText>
    </w:r>
    <w:r w:rsidR="00064BE9" w:rsidRPr="00DE2013">
      <w:rPr>
        <w:rFonts w:ascii="Cambria" w:hAnsi="Cambria"/>
      </w:rPr>
      <w:fldChar w:fldCharType="separate"/>
    </w:r>
    <w:r w:rsidR="00814C35">
      <w:rPr>
        <w:rFonts w:ascii="Cambria" w:hAnsi="Cambria"/>
        <w:noProof/>
      </w:rPr>
      <w:t>1</w:t>
    </w:r>
    <w:r w:rsidR="00064BE9"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8847" w14:textId="77777777" w:rsidR="00142B13" w:rsidRDefault="00142B13" w:rsidP="00FF058B">
      <w:pPr>
        <w:spacing w:after="0" w:line="240" w:lineRule="auto"/>
      </w:pPr>
      <w:r>
        <w:separator/>
      </w:r>
    </w:p>
  </w:footnote>
  <w:footnote w:type="continuationSeparator" w:id="0">
    <w:p w14:paraId="71891293" w14:textId="77777777" w:rsidR="00142B13" w:rsidRDefault="00142B13"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DE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BE9"/>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2B13"/>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2FBD"/>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4C35"/>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3FE"/>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FC2D82"/>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1390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144</cp:revision>
  <cp:lastPrinted>2017-10-31T04:59:00Z</cp:lastPrinted>
  <dcterms:created xsi:type="dcterms:W3CDTF">2017-09-17T03:54:00Z</dcterms:created>
  <dcterms:modified xsi:type="dcterms:W3CDTF">2023-08-24T07:48:00Z</dcterms:modified>
</cp:coreProperties>
</file>